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665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3EC3C0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68C84D2F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745E01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EB287ED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158A6F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730A6B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6C773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25C62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122BBC6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7839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31BC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51B28E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E89A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071B4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B89E63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FBE8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04E9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17BD4C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295A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F447C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AC1BD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9E61E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51EE1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4F826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B5E8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A9E4F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24941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3499CB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A0D7A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00535BFB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18FC6342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EC99641" wp14:editId="76963332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578A1DD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9E250E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E656B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985AD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CDA6CBA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45D9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AF1C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008EF72D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628A1A6C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7248F0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9A141DE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7AD3CB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BFED0E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T15210390590</w:t>
            </w:r>
            <w:bookmarkEnd w:id="10"/>
          </w:p>
        </w:tc>
      </w:tr>
    </w:tbl>
    <w:p w14:paraId="5A689AD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A09A46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F4E7AC" w14:textId="77777777" w:rsidR="0084667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34964" w:history="1">
        <w:r w:rsidR="00846678" w:rsidRPr="00FD6B90">
          <w:rPr>
            <w:rStyle w:val="a7"/>
          </w:rPr>
          <w:t>1</w:t>
        </w:r>
        <w:r w:rsidR="0084667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46678" w:rsidRPr="00FD6B90">
          <w:rPr>
            <w:rStyle w:val="a7"/>
          </w:rPr>
          <w:t>建筑概况</w:t>
        </w:r>
        <w:r w:rsidR="00846678">
          <w:rPr>
            <w:webHidden/>
          </w:rPr>
          <w:tab/>
        </w:r>
        <w:r w:rsidR="00846678">
          <w:rPr>
            <w:webHidden/>
          </w:rPr>
          <w:fldChar w:fldCharType="begin"/>
        </w:r>
        <w:r w:rsidR="00846678">
          <w:rPr>
            <w:webHidden/>
          </w:rPr>
          <w:instrText xml:space="preserve"> PAGEREF _Toc92234964 \h </w:instrText>
        </w:r>
        <w:r w:rsidR="00846678">
          <w:rPr>
            <w:webHidden/>
          </w:rPr>
        </w:r>
        <w:r w:rsidR="00846678">
          <w:rPr>
            <w:webHidden/>
          </w:rPr>
          <w:fldChar w:fldCharType="separate"/>
        </w:r>
        <w:r w:rsidR="00846678">
          <w:rPr>
            <w:webHidden/>
          </w:rPr>
          <w:t>1</w:t>
        </w:r>
        <w:r w:rsidR="00846678">
          <w:rPr>
            <w:webHidden/>
          </w:rPr>
          <w:fldChar w:fldCharType="end"/>
        </w:r>
      </w:hyperlink>
    </w:p>
    <w:p w14:paraId="74688CD2" w14:textId="77777777" w:rsidR="00846678" w:rsidRDefault="0084667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4965" w:history="1">
        <w:r w:rsidRPr="00FD6B9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6B90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EF3E3C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66" w:history="1">
        <w:r w:rsidRPr="00FD6B90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A337E02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67" w:history="1">
        <w:r w:rsidRPr="00FD6B90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75D005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68" w:history="1">
        <w:r w:rsidRPr="00FD6B90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BA199E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69" w:history="1">
        <w:r w:rsidRPr="00FD6B90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75BF61" w14:textId="77777777" w:rsidR="00846678" w:rsidRDefault="0084667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4970" w:history="1">
        <w:r w:rsidRPr="00FD6B9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6B90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C3BC52E" w14:textId="77777777" w:rsidR="00846678" w:rsidRDefault="0084667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4971" w:history="1">
        <w:r w:rsidRPr="00FD6B9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6B90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08407E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72" w:history="1">
        <w:r w:rsidRPr="00FD6B9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9EDFE4" w14:textId="77777777" w:rsidR="00846678" w:rsidRDefault="0084667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4973" w:history="1">
        <w:r w:rsidRPr="00FD6B90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挤塑聚苯板</w:t>
        </w:r>
        <w:r w:rsidRPr="00FD6B90">
          <w:rPr>
            <w:rStyle w:val="a7"/>
          </w:rPr>
          <w:t>20+</w:t>
        </w:r>
        <w:r w:rsidRPr="00FD6B90">
          <w:rPr>
            <w:rStyle w:val="a7"/>
          </w:rPr>
          <w:t>加气砼</w:t>
        </w:r>
        <w:r w:rsidRPr="00FD6B90">
          <w:rPr>
            <w:rStyle w:val="a7"/>
          </w:rPr>
          <w:t>80</w:t>
        </w:r>
        <w:r w:rsidRPr="00FD6B90">
          <w:rPr>
            <w:rStyle w:val="a7"/>
          </w:rPr>
          <w:t>＋钢筋砼</w:t>
        </w:r>
        <w:r w:rsidRPr="00FD6B90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0FFF78E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74" w:history="1">
        <w:r w:rsidRPr="00FD6B9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C8F89A" w14:textId="77777777" w:rsidR="00846678" w:rsidRDefault="0084667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4975" w:history="1">
        <w:r w:rsidRPr="00FD6B90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外</w:t>
        </w:r>
        <w:r w:rsidRPr="00FD6B90">
          <w:rPr>
            <w:rStyle w:val="a7"/>
          </w:rPr>
          <w:t>-</w:t>
        </w:r>
        <w:r w:rsidRPr="00FD6B90">
          <w:rPr>
            <w:rStyle w:val="a7"/>
          </w:rPr>
          <w:t>挤塑聚苯板</w:t>
        </w:r>
        <w:r w:rsidRPr="00FD6B90">
          <w:rPr>
            <w:rStyle w:val="a7"/>
          </w:rPr>
          <w:t>20+</w:t>
        </w:r>
        <w:r w:rsidRPr="00FD6B90">
          <w:rPr>
            <w:rStyle w:val="a7"/>
          </w:rPr>
          <w:t>钢筋砼</w:t>
        </w:r>
        <w:r w:rsidRPr="00FD6B90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F5E2B9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76" w:history="1">
        <w:r w:rsidRPr="00FD6B9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077E38" w14:textId="77777777" w:rsidR="00846678" w:rsidRDefault="0084667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4977" w:history="1">
        <w:r w:rsidRPr="00FD6B90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混凝土</w:t>
        </w:r>
        <w:r w:rsidRPr="00FD6B90">
          <w:rPr>
            <w:rStyle w:val="a7"/>
          </w:rPr>
          <w:t>120</w:t>
        </w:r>
        <w:r w:rsidRPr="00FD6B90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81E7DD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78" w:history="1">
        <w:r w:rsidRPr="00FD6B9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A8C1A1" w14:textId="77777777" w:rsidR="00846678" w:rsidRDefault="0084667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4979" w:history="1">
        <w:r w:rsidRPr="00FD6B90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混凝土</w:t>
        </w:r>
        <w:r w:rsidRPr="00FD6B90">
          <w:rPr>
            <w:rStyle w:val="a7"/>
          </w:rPr>
          <w:t>120</w:t>
        </w:r>
        <w:r w:rsidRPr="00FD6B90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192E1C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80" w:history="1">
        <w:r w:rsidRPr="00FD6B90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0A9BE0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81" w:history="1">
        <w:r w:rsidRPr="00FD6B90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0AA096" w14:textId="77777777" w:rsidR="00846678" w:rsidRDefault="0084667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4982" w:history="1">
        <w:r w:rsidRPr="00FD6B9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6B90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BF8DE2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83" w:history="1">
        <w:r w:rsidRPr="00FD6B90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B2E674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84" w:history="1">
        <w:r w:rsidRPr="00FD6B90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3FB153" w14:textId="77777777" w:rsidR="00846678" w:rsidRDefault="0084667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4985" w:history="1">
        <w:r w:rsidRPr="00FD6B9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6B90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82BE68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86" w:history="1">
        <w:r w:rsidRPr="00FD6B90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CF5BFF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87" w:history="1">
        <w:r w:rsidRPr="00FD6B90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0912A9" w14:textId="77777777" w:rsidR="00846678" w:rsidRDefault="0084667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4988" w:history="1">
        <w:r w:rsidRPr="00FD6B9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6B90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1DD31B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89" w:history="1">
        <w:r w:rsidRPr="00FD6B9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389A5D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90" w:history="1">
        <w:r w:rsidRPr="00FD6B90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869675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91" w:history="1">
        <w:r w:rsidRPr="00FD6B90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46FAF1" w14:textId="77777777" w:rsidR="00846678" w:rsidRDefault="0084667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4992" w:history="1">
        <w:r w:rsidRPr="00FD6B90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6B90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15D3BB" w14:textId="77777777" w:rsidR="00846678" w:rsidRDefault="0084667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4993" w:history="1">
        <w:r w:rsidRPr="00FD6B9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6B90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_Toc92234993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688128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B2F954C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223496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18AA77C" w14:textId="77777777" w:rsidTr="00432A98">
        <w:tc>
          <w:tcPr>
            <w:tcW w:w="2831" w:type="dxa"/>
            <w:shd w:val="clear" w:color="auto" w:fill="E6E6E6"/>
            <w:vAlign w:val="center"/>
          </w:tcPr>
          <w:p w14:paraId="6B7F8688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6590E6A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2F166B2C" w14:textId="77777777" w:rsidTr="00432A98">
        <w:tc>
          <w:tcPr>
            <w:tcW w:w="2831" w:type="dxa"/>
            <w:shd w:val="clear" w:color="auto" w:fill="E6E6E6"/>
            <w:vAlign w:val="center"/>
          </w:tcPr>
          <w:p w14:paraId="6F483BFA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131D072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4FB78987" w14:textId="77777777" w:rsidTr="00432A98">
        <w:tc>
          <w:tcPr>
            <w:tcW w:w="2831" w:type="dxa"/>
            <w:shd w:val="clear" w:color="auto" w:fill="E6E6E6"/>
            <w:vAlign w:val="center"/>
          </w:tcPr>
          <w:p w14:paraId="0A1A54F3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F399936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1B761C34" w14:textId="77777777" w:rsidTr="00432A98">
        <w:tc>
          <w:tcPr>
            <w:tcW w:w="2831" w:type="dxa"/>
            <w:shd w:val="clear" w:color="auto" w:fill="E6E6E6"/>
            <w:vAlign w:val="center"/>
          </w:tcPr>
          <w:p w14:paraId="4F23E2DF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EC37541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5F1A0001" w14:textId="77777777" w:rsidTr="00432A98">
        <w:tc>
          <w:tcPr>
            <w:tcW w:w="2831" w:type="dxa"/>
            <w:shd w:val="clear" w:color="auto" w:fill="E6E6E6"/>
            <w:vAlign w:val="center"/>
          </w:tcPr>
          <w:p w14:paraId="1D24A55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1E8127D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033BC115" w14:textId="77777777" w:rsidTr="00432A98">
        <w:tc>
          <w:tcPr>
            <w:tcW w:w="2831" w:type="dxa"/>
            <w:shd w:val="clear" w:color="auto" w:fill="E6E6E6"/>
            <w:vAlign w:val="center"/>
          </w:tcPr>
          <w:p w14:paraId="037F01DB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A76D9B8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C8B334B" w14:textId="77777777" w:rsidR="00432A98" w:rsidRDefault="00432A98" w:rsidP="00025AFE"/>
        </w:tc>
      </w:tr>
      <w:tr w:rsidR="00432A98" w14:paraId="3FCF32AF" w14:textId="77777777" w:rsidTr="00432A98">
        <w:tc>
          <w:tcPr>
            <w:tcW w:w="2831" w:type="dxa"/>
            <w:shd w:val="clear" w:color="auto" w:fill="E6E6E6"/>
            <w:vAlign w:val="center"/>
          </w:tcPr>
          <w:p w14:paraId="266AE76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E3CD4D4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3362.03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EBDBB8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DCA89F8" w14:textId="77777777" w:rsidTr="00432A98">
        <w:tc>
          <w:tcPr>
            <w:tcW w:w="2831" w:type="dxa"/>
            <w:shd w:val="clear" w:color="auto" w:fill="E6E6E6"/>
            <w:vAlign w:val="center"/>
          </w:tcPr>
          <w:p w14:paraId="0AD82FDB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2B0949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10.00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B4128E3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8D7FA3A" w14:textId="77777777" w:rsidTr="00432A98">
        <w:tc>
          <w:tcPr>
            <w:tcW w:w="2831" w:type="dxa"/>
            <w:shd w:val="clear" w:color="auto" w:fill="E6E6E6"/>
            <w:vAlign w:val="center"/>
          </w:tcPr>
          <w:p w14:paraId="1E1BD287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C6839F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3583B58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1256EB5C" w14:textId="77777777" w:rsidTr="00432A98">
        <w:tc>
          <w:tcPr>
            <w:tcW w:w="2831" w:type="dxa"/>
            <w:shd w:val="clear" w:color="auto" w:fill="E6E6E6"/>
            <w:vAlign w:val="center"/>
          </w:tcPr>
          <w:p w14:paraId="30A7320D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937F24B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2B8FE02C" w14:textId="77777777" w:rsidR="00467D84" w:rsidRDefault="00CA6DD4" w:rsidP="00070074">
      <w:pPr>
        <w:pStyle w:val="1"/>
      </w:pPr>
      <w:bookmarkStart w:id="25" w:name="_Toc92234965"/>
      <w:r>
        <w:rPr>
          <w:rFonts w:hint="eastAsia"/>
        </w:rPr>
        <w:t>气象</w:t>
      </w:r>
      <w:r>
        <w:t>数据</w:t>
      </w:r>
      <w:bookmarkEnd w:id="25"/>
    </w:p>
    <w:p w14:paraId="4997B0DB" w14:textId="77777777" w:rsidR="00033DE7" w:rsidRDefault="00033DE7" w:rsidP="00033DE7">
      <w:pPr>
        <w:pStyle w:val="2"/>
      </w:pPr>
      <w:bookmarkStart w:id="26" w:name="_Toc92234966"/>
      <w:r>
        <w:rPr>
          <w:rFonts w:hint="eastAsia"/>
        </w:rPr>
        <w:t>气象地点</w:t>
      </w:r>
      <w:bookmarkEnd w:id="26"/>
    </w:p>
    <w:p w14:paraId="5B68963A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565812A6" w14:textId="77777777" w:rsidR="00640E36" w:rsidRDefault="009C2673" w:rsidP="00640E36">
      <w:pPr>
        <w:pStyle w:val="2"/>
      </w:pPr>
      <w:bookmarkStart w:id="28" w:name="_Toc9223496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BD05382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404820CF" wp14:editId="2A1F7513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569A" w14:textId="77777777" w:rsidR="00F25477" w:rsidRDefault="00615FD8" w:rsidP="00615FD8">
      <w:pPr>
        <w:pStyle w:val="2"/>
      </w:pPr>
      <w:bookmarkStart w:id="30" w:name="日最小干球温度变化表"/>
      <w:bookmarkStart w:id="31" w:name="_Toc9223496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DA72A83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13DB2582" wp14:editId="593AAA44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B1E4" w14:textId="77777777" w:rsidR="00615FD8" w:rsidRDefault="00A71379" w:rsidP="00A71379">
      <w:pPr>
        <w:pStyle w:val="2"/>
      </w:pPr>
      <w:bookmarkStart w:id="33" w:name="_Toc9223496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701FA" w14:paraId="2B0834BC" w14:textId="77777777">
        <w:tc>
          <w:tcPr>
            <w:tcW w:w="1131" w:type="dxa"/>
            <w:shd w:val="clear" w:color="auto" w:fill="E6E6E6"/>
            <w:vAlign w:val="center"/>
          </w:tcPr>
          <w:p w14:paraId="6EB34A8C" w14:textId="77777777" w:rsidR="001701FA" w:rsidRDefault="000A5EB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F3FCB14" w14:textId="77777777" w:rsidR="001701FA" w:rsidRDefault="000A5EB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5E9F98" w14:textId="77777777" w:rsidR="001701FA" w:rsidRDefault="000A5EB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1D88A0" w14:textId="77777777" w:rsidR="001701FA" w:rsidRDefault="000A5EB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0F2616" w14:textId="77777777" w:rsidR="001701FA" w:rsidRDefault="000A5EB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34EA2B" w14:textId="77777777" w:rsidR="001701FA" w:rsidRDefault="000A5EB3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701FA" w14:paraId="56F1E0D4" w14:textId="77777777">
        <w:tc>
          <w:tcPr>
            <w:tcW w:w="1131" w:type="dxa"/>
            <w:shd w:val="clear" w:color="auto" w:fill="E6E6E6"/>
            <w:vAlign w:val="center"/>
          </w:tcPr>
          <w:p w14:paraId="74DBE437" w14:textId="77777777" w:rsidR="001701FA" w:rsidRDefault="000A5EB3">
            <w:r>
              <w:t>最大值</w:t>
            </w:r>
          </w:p>
        </w:tc>
        <w:tc>
          <w:tcPr>
            <w:tcW w:w="1975" w:type="dxa"/>
            <w:vAlign w:val="center"/>
          </w:tcPr>
          <w:p w14:paraId="32CEFC9B" w14:textId="77777777" w:rsidR="001701FA" w:rsidRDefault="000A5EB3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BD8C11" w14:textId="77777777" w:rsidR="001701FA" w:rsidRDefault="000A5EB3">
            <w:r>
              <w:t>37.2</w:t>
            </w:r>
          </w:p>
        </w:tc>
        <w:tc>
          <w:tcPr>
            <w:tcW w:w="1556" w:type="dxa"/>
            <w:vAlign w:val="center"/>
          </w:tcPr>
          <w:p w14:paraId="07B34624" w14:textId="77777777" w:rsidR="001701FA" w:rsidRDefault="000A5EB3">
            <w:r>
              <w:t>22.2</w:t>
            </w:r>
          </w:p>
        </w:tc>
        <w:tc>
          <w:tcPr>
            <w:tcW w:w="1556" w:type="dxa"/>
            <w:vAlign w:val="center"/>
          </w:tcPr>
          <w:p w14:paraId="03967E04" w14:textId="77777777" w:rsidR="001701FA" w:rsidRDefault="000A5EB3">
            <w:r>
              <w:t>10.7</w:t>
            </w:r>
          </w:p>
        </w:tc>
        <w:tc>
          <w:tcPr>
            <w:tcW w:w="1556" w:type="dxa"/>
            <w:vAlign w:val="center"/>
          </w:tcPr>
          <w:p w14:paraId="3F6D1600" w14:textId="77777777" w:rsidR="001701FA" w:rsidRDefault="000A5EB3">
            <w:r>
              <w:t>64.9</w:t>
            </w:r>
          </w:p>
        </w:tc>
      </w:tr>
      <w:tr w:rsidR="001701FA" w14:paraId="1581B3B5" w14:textId="77777777">
        <w:tc>
          <w:tcPr>
            <w:tcW w:w="1131" w:type="dxa"/>
            <w:shd w:val="clear" w:color="auto" w:fill="E6E6E6"/>
            <w:vAlign w:val="center"/>
          </w:tcPr>
          <w:p w14:paraId="184B1543" w14:textId="77777777" w:rsidR="001701FA" w:rsidRDefault="000A5EB3">
            <w:r>
              <w:t>最小值</w:t>
            </w:r>
          </w:p>
        </w:tc>
        <w:tc>
          <w:tcPr>
            <w:tcW w:w="1975" w:type="dxa"/>
            <w:vAlign w:val="center"/>
          </w:tcPr>
          <w:p w14:paraId="137B6291" w14:textId="77777777" w:rsidR="001701FA" w:rsidRDefault="000A5EB3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F810321" w14:textId="77777777" w:rsidR="001701FA" w:rsidRDefault="000A5EB3">
            <w:r>
              <w:t>-14.4</w:t>
            </w:r>
          </w:p>
        </w:tc>
        <w:tc>
          <w:tcPr>
            <w:tcW w:w="1556" w:type="dxa"/>
            <w:vAlign w:val="center"/>
          </w:tcPr>
          <w:p w14:paraId="1361FA82" w14:textId="77777777" w:rsidR="001701FA" w:rsidRDefault="000A5EB3">
            <w:r>
              <w:t>-15.6</w:t>
            </w:r>
          </w:p>
        </w:tc>
        <w:tc>
          <w:tcPr>
            <w:tcW w:w="1556" w:type="dxa"/>
            <w:vAlign w:val="center"/>
          </w:tcPr>
          <w:p w14:paraId="30D407E6" w14:textId="77777777" w:rsidR="001701FA" w:rsidRDefault="000A5EB3">
            <w:r>
              <w:t>0.4</w:t>
            </w:r>
          </w:p>
        </w:tc>
        <w:tc>
          <w:tcPr>
            <w:tcW w:w="1556" w:type="dxa"/>
            <w:vAlign w:val="center"/>
          </w:tcPr>
          <w:p w14:paraId="513FBEA5" w14:textId="77777777" w:rsidR="001701FA" w:rsidRDefault="000A5EB3">
            <w:r>
              <w:t>-13.5</w:t>
            </w:r>
          </w:p>
        </w:tc>
      </w:tr>
    </w:tbl>
    <w:p w14:paraId="2BD7F295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6821114" w14:textId="77777777" w:rsidR="00A71379" w:rsidRDefault="001C5FD8" w:rsidP="000843B1">
      <w:pPr>
        <w:pStyle w:val="1"/>
      </w:pPr>
      <w:bookmarkStart w:id="35" w:name="_Toc9223497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16D5E2AB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66568A7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B6CA0CB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1614238" w14:textId="77777777" w:rsidR="00BC2B16" w:rsidRDefault="00BC2B16" w:rsidP="00BC2B16">
      <w:pPr>
        <w:pStyle w:val="1"/>
      </w:pPr>
      <w:bookmarkStart w:id="37" w:name="_Toc92234971"/>
      <w:r>
        <w:rPr>
          <w:rFonts w:hint="eastAsia"/>
        </w:rPr>
        <w:t>围护</w:t>
      </w:r>
      <w:r>
        <w:t>结构</w:t>
      </w:r>
      <w:bookmarkEnd w:id="37"/>
    </w:p>
    <w:p w14:paraId="7B363A34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2234972"/>
      <w:bookmarkEnd w:id="38"/>
      <w:r>
        <w:rPr>
          <w:kern w:val="2"/>
        </w:rPr>
        <w:t>屋顶构造</w:t>
      </w:r>
      <w:bookmarkEnd w:id="39"/>
    </w:p>
    <w:p w14:paraId="6A63D141" w14:textId="77777777" w:rsidR="001701FA" w:rsidRDefault="000A5EB3">
      <w:pPr>
        <w:pStyle w:val="3"/>
        <w:widowControl w:val="0"/>
        <w:rPr>
          <w:kern w:val="2"/>
          <w:szCs w:val="24"/>
        </w:rPr>
      </w:pPr>
      <w:bookmarkStart w:id="40" w:name="_Toc92234973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701FA" w14:paraId="2717C0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5F87E7" w14:textId="77777777" w:rsidR="001701FA" w:rsidRDefault="000A5EB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D61DC" w14:textId="77777777" w:rsidR="001701FA" w:rsidRDefault="000A5E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036ED" w14:textId="77777777" w:rsidR="001701FA" w:rsidRDefault="000A5E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7DB46" w14:textId="77777777" w:rsidR="001701FA" w:rsidRDefault="000A5E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3B03E" w14:textId="77777777" w:rsidR="001701FA" w:rsidRDefault="000A5E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D33FB" w14:textId="77777777" w:rsidR="001701FA" w:rsidRDefault="000A5E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100EE1" w14:textId="77777777" w:rsidR="001701FA" w:rsidRDefault="000A5EB3">
            <w:pPr>
              <w:jc w:val="center"/>
            </w:pPr>
            <w:r>
              <w:t>热惰性指标</w:t>
            </w:r>
          </w:p>
        </w:tc>
      </w:tr>
      <w:tr w:rsidR="001701FA" w14:paraId="6CC7113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4A7F0F" w14:textId="77777777" w:rsidR="001701FA" w:rsidRDefault="001701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F93F36" w14:textId="77777777" w:rsidR="001701FA" w:rsidRDefault="000A5E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ACF82" w14:textId="77777777" w:rsidR="001701FA" w:rsidRDefault="000A5EB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7A6B6" w14:textId="77777777" w:rsidR="001701FA" w:rsidRDefault="000A5E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C370F3" w14:textId="77777777" w:rsidR="001701FA" w:rsidRDefault="000A5E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11C82" w14:textId="77777777" w:rsidR="001701FA" w:rsidRDefault="000A5E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3F4F03" w14:textId="77777777" w:rsidR="001701FA" w:rsidRDefault="000A5EB3">
            <w:pPr>
              <w:jc w:val="center"/>
            </w:pPr>
            <w:r>
              <w:t>D=R*S</w:t>
            </w:r>
          </w:p>
        </w:tc>
      </w:tr>
      <w:tr w:rsidR="001701FA" w14:paraId="21057295" w14:textId="77777777">
        <w:tc>
          <w:tcPr>
            <w:tcW w:w="3345" w:type="dxa"/>
            <w:vAlign w:val="center"/>
          </w:tcPr>
          <w:p w14:paraId="2BED2143" w14:textId="77777777" w:rsidR="001701FA" w:rsidRDefault="000A5EB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321C18F" w14:textId="77777777" w:rsidR="001701FA" w:rsidRDefault="000A5EB3">
            <w:r>
              <w:t>40</w:t>
            </w:r>
          </w:p>
        </w:tc>
        <w:tc>
          <w:tcPr>
            <w:tcW w:w="1075" w:type="dxa"/>
            <w:vAlign w:val="center"/>
          </w:tcPr>
          <w:p w14:paraId="010B69F6" w14:textId="77777777" w:rsidR="001701FA" w:rsidRDefault="000A5EB3">
            <w:r>
              <w:t>1.510</w:t>
            </w:r>
          </w:p>
        </w:tc>
        <w:tc>
          <w:tcPr>
            <w:tcW w:w="1075" w:type="dxa"/>
            <w:vAlign w:val="center"/>
          </w:tcPr>
          <w:p w14:paraId="2DECC222" w14:textId="77777777" w:rsidR="001701FA" w:rsidRDefault="000A5EB3">
            <w:r>
              <w:t>15.360</w:t>
            </w:r>
          </w:p>
        </w:tc>
        <w:tc>
          <w:tcPr>
            <w:tcW w:w="848" w:type="dxa"/>
            <w:vAlign w:val="center"/>
          </w:tcPr>
          <w:p w14:paraId="6EE05BEE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3033AD0A" w14:textId="77777777" w:rsidR="001701FA" w:rsidRDefault="000A5EB3">
            <w:r>
              <w:t>0.026</w:t>
            </w:r>
          </w:p>
        </w:tc>
        <w:tc>
          <w:tcPr>
            <w:tcW w:w="1064" w:type="dxa"/>
            <w:vAlign w:val="center"/>
          </w:tcPr>
          <w:p w14:paraId="49822655" w14:textId="77777777" w:rsidR="001701FA" w:rsidRDefault="000A5EB3">
            <w:r>
              <w:t>0.407</w:t>
            </w:r>
          </w:p>
        </w:tc>
      </w:tr>
      <w:tr w:rsidR="001701FA" w14:paraId="26846CBE" w14:textId="77777777">
        <w:tc>
          <w:tcPr>
            <w:tcW w:w="3345" w:type="dxa"/>
            <w:vAlign w:val="center"/>
          </w:tcPr>
          <w:p w14:paraId="69098097" w14:textId="77777777" w:rsidR="001701FA" w:rsidRDefault="000A5EB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C96FF1E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37C5E8B5" w14:textId="77777777" w:rsidR="001701FA" w:rsidRDefault="000A5EB3">
            <w:r>
              <w:t>0.030</w:t>
            </w:r>
          </w:p>
        </w:tc>
        <w:tc>
          <w:tcPr>
            <w:tcW w:w="1075" w:type="dxa"/>
            <w:vAlign w:val="center"/>
          </w:tcPr>
          <w:p w14:paraId="3E7D342E" w14:textId="77777777" w:rsidR="001701FA" w:rsidRDefault="000A5EB3">
            <w:r>
              <w:t>0.320</w:t>
            </w:r>
          </w:p>
        </w:tc>
        <w:tc>
          <w:tcPr>
            <w:tcW w:w="848" w:type="dxa"/>
            <w:vAlign w:val="center"/>
          </w:tcPr>
          <w:p w14:paraId="6447AD0A" w14:textId="77777777" w:rsidR="001701FA" w:rsidRDefault="000A5EB3">
            <w:r>
              <w:t>1.20</w:t>
            </w:r>
          </w:p>
        </w:tc>
        <w:tc>
          <w:tcPr>
            <w:tcW w:w="1075" w:type="dxa"/>
            <w:vAlign w:val="center"/>
          </w:tcPr>
          <w:p w14:paraId="2CC63ACA" w14:textId="77777777" w:rsidR="001701FA" w:rsidRDefault="000A5EB3">
            <w:r>
              <w:t>0.556</w:t>
            </w:r>
          </w:p>
        </w:tc>
        <w:tc>
          <w:tcPr>
            <w:tcW w:w="1064" w:type="dxa"/>
            <w:vAlign w:val="center"/>
          </w:tcPr>
          <w:p w14:paraId="4BCA2F46" w14:textId="77777777" w:rsidR="001701FA" w:rsidRDefault="000A5EB3">
            <w:r>
              <w:t>0.213</w:t>
            </w:r>
          </w:p>
        </w:tc>
      </w:tr>
      <w:tr w:rsidR="001701FA" w14:paraId="51F27125" w14:textId="77777777">
        <w:tc>
          <w:tcPr>
            <w:tcW w:w="3345" w:type="dxa"/>
            <w:vAlign w:val="center"/>
          </w:tcPr>
          <w:p w14:paraId="414C8679" w14:textId="77777777" w:rsidR="001701FA" w:rsidRDefault="000A5EB3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2FCF9471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497E8DA4" w14:textId="77777777" w:rsidR="001701FA" w:rsidRDefault="000A5EB3">
            <w:r>
              <w:t>0.930</w:t>
            </w:r>
          </w:p>
        </w:tc>
        <w:tc>
          <w:tcPr>
            <w:tcW w:w="1075" w:type="dxa"/>
            <w:vAlign w:val="center"/>
          </w:tcPr>
          <w:p w14:paraId="170C9736" w14:textId="77777777" w:rsidR="001701FA" w:rsidRDefault="000A5EB3">
            <w:r>
              <w:t>11.370</w:t>
            </w:r>
          </w:p>
        </w:tc>
        <w:tc>
          <w:tcPr>
            <w:tcW w:w="848" w:type="dxa"/>
            <w:vAlign w:val="center"/>
          </w:tcPr>
          <w:p w14:paraId="5911A2CB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149F3E15" w14:textId="77777777" w:rsidR="001701FA" w:rsidRDefault="000A5EB3">
            <w:r>
              <w:t>0.022</w:t>
            </w:r>
          </w:p>
        </w:tc>
        <w:tc>
          <w:tcPr>
            <w:tcW w:w="1064" w:type="dxa"/>
            <w:vAlign w:val="center"/>
          </w:tcPr>
          <w:p w14:paraId="3C1D7A87" w14:textId="77777777" w:rsidR="001701FA" w:rsidRDefault="000A5EB3">
            <w:r>
              <w:t>0.245</w:t>
            </w:r>
          </w:p>
        </w:tc>
      </w:tr>
      <w:tr w:rsidR="001701FA" w14:paraId="2A9522DC" w14:textId="77777777">
        <w:tc>
          <w:tcPr>
            <w:tcW w:w="3345" w:type="dxa"/>
            <w:vAlign w:val="center"/>
          </w:tcPr>
          <w:p w14:paraId="5CEB8C0E" w14:textId="77777777" w:rsidR="001701FA" w:rsidRDefault="000A5EB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368D957" w14:textId="77777777" w:rsidR="001701FA" w:rsidRDefault="000A5EB3">
            <w:r>
              <w:t>80</w:t>
            </w:r>
          </w:p>
        </w:tc>
        <w:tc>
          <w:tcPr>
            <w:tcW w:w="1075" w:type="dxa"/>
            <w:vAlign w:val="center"/>
          </w:tcPr>
          <w:p w14:paraId="7866B9CA" w14:textId="77777777" w:rsidR="001701FA" w:rsidRDefault="000A5EB3">
            <w:r>
              <w:t>0.220</w:t>
            </w:r>
          </w:p>
        </w:tc>
        <w:tc>
          <w:tcPr>
            <w:tcW w:w="1075" w:type="dxa"/>
            <w:vAlign w:val="center"/>
          </w:tcPr>
          <w:p w14:paraId="17F27CC3" w14:textId="77777777" w:rsidR="001701FA" w:rsidRDefault="000A5EB3">
            <w:r>
              <w:t>3.590</w:t>
            </w:r>
          </w:p>
        </w:tc>
        <w:tc>
          <w:tcPr>
            <w:tcW w:w="848" w:type="dxa"/>
            <w:vAlign w:val="center"/>
          </w:tcPr>
          <w:p w14:paraId="4CA8FA6A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099B897B" w14:textId="77777777" w:rsidR="001701FA" w:rsidRDefault="000A5EB3">
            <w:r>
              <w:t>0.364</w:t>
            </w:r>
          </w:p>
        </w:tc>
        <w:tc>
          <w:tcPr>
            <w:tcW w:w="1064" w:type="dxa"/>
            <w:vAlign w:val="center"/>
          </w:tcPr>
          <w:p w14:paraId="2EF5E669" w14:textId="77777777" w:rsidR="001701FA" w:rsidRDefault="000A5EB3">
            <w:r>
              <w:t>1.305</w:t>
            </w:r>
          </w:p>
        </w:tc>
      </w:tr>
      <w:tr w:rsidR="001701FA" w14:paraId="255DA5F2" w14:textId="77777777">
        <w:tc>
          <w:tcPr>
            <w:tcW w:w="3345" w:type="dxa"/>
            <w:vAlign w:val="center"/>
          </w:tcPr>
          <w:p w14:paraId="36672E29" w14:textId="77777777" w:rsidR="001701FA" w:rsidRDefault="000A5EB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62A560" w14:textId="77777777" w:rsidR="001701FA" w:rsidRDefault="000A5EB3">
            <w:r>
              <w:t>120</w:t>
            </w:r>
          </w:p>
        </w:tc>
        <w:tc>
          <w:tcPr>
            <w:tcW w:w="1075" w:type="dxa"/>
            <w:vAlign w:val="center"/>
          </w:tcPr>
          <w:p w14:paraId="766F1C7A" w14:textId="77777777" w:rsidR="001701FA" w:rsidRDefault="000A5EB3">
            <w:r>
              <w:t>1.740</w:t>
            </w:r>
          </w:p>
        </w:tc>
        <w:tc>
          <w:tcPr>
            <w:tcW w:w="1075" w:type="dxa"/>
            <w:vAlign w:val="center"/>
          </w:tcPr>
          <w:p w14:paraId="1FA474E6" w14:textId="77777777" w:rsidR="001701FA" w:rsidRDefault="000A5EB3">
            <w:r>
              <w:t>17.200</w:t>
            </w:r>
          </w:p>
        </w:tc>
        <w:tc>
          <w:tcPr>
            <w:tcW w:w="848" w:type="dxa"/>
            <w:vAlign w:val="center"/>
          </w:tcPr>
          <w:p w14:paraId="032569B5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4D55098A" w14:textId="77777777" w:rsidR="001701FA" w:rsidRDefault="000A5EB3">
            <w:r>
              <w:t>0.069</w:t>
            </w:r>
          </w:p>
        </w:tc>
        <w:tc>
          <w:tcPr>
            <w:tcW w:w="1064" w:type="dxa"/>
            <w:vAlign w:val="center"/>
          </w:tcPr>
          <w:p w14:paraId="525BC33C" w14:textId="77777777" w:rsidR="001701FA" w:rsidRDefault="000A5EB3">
            <w:r>
              <w:t>1.186</w:t>
            </w:r>
          </w:p>
        </w:tc>
      </w:tr>
      <w:tr w:rsidR="001701FA" w14:paraId="62E20063" w14:textId="77777777">
        <w:tc>
          <w:tcPr>
            <w:tcW w:w="3345" w:type="dxa"/>
            <w:vAlign w:val="center"/>
          </w:tcPr>
          <w:p w14:paraId="14B403E4" w14:textId="77777777" w:rsidR="001701FA" w:rsidRDefault="000A5EB3">
            <w:r>
              <w:t>石灰砂浆</w:t>
            </w:r>
          </w:p>
        </w:tc>
        <w:tc>
          <w:tcPr>
            <w:tcW w:w="848" w:type="dxa"/>
            <w:vAlign w:val="center"/>
          </w:tcPr>
          <w:p w14:paraId="59060689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5735A543" w14:textId="77777777" w:rsidR="001701FA" w:rsidRDefault="000A5EB3">
            <w:r>
              <w:t>0.810</w:t>
            </w:r>
          </w:p>
        </w:tc>
        <w:tc>
          <w:tcPr>
            <w:tcW w:w="1075" w:type="dxa"/>
            <w:vAlign w:val="center"/>
          </w:tcPr>
          <w:p w14:paraId="4011DFF8" w14:textId="77777777" w:rsidR="001701FA" w:rsidRDefault="000A5EB3">
            <w:r>
              <w:t>10.070</w:t>
            </w:r>
          </w:p>
        </w:tc>
        <w:tc>
          <w:tcPr>
            <w:tcW w:w="848" w:type="dxa"/>
            <w:vAlign w:val="center"/>
          </w:tcPr>
          <w:p w14:paraId="08CA04C3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4925743F" w14:textId="77777777" w:rsidR="001701FA" w:rsidRDefault="000A5EB3">
            <w:r>
              <w:t>0.025</w:t>
            </w:r>
          </w:p>
        </w:tc>
        <w:tc>
          <w:tcPr>
            <w:tcW w:w="1064" w:type="dxa"/>
            <w:vAlign w:val="center"/>
          </w:tcPr>
          <w:p w14:paraId="3CE972B3" w14:textId="77777777" w:rsidR="001701FA" w:rsidRDefault="000A5EB3">
            <w:r>
              <w:t>0.249</w:t>
            </w:r>
          </w:p>
        </w:tc>
      </w:tr>
      <w:tr w:rsidR="001701FA" w14:paraId="29D741B3" w14:textId="77777777">
        <w:tc>
          <w:tcPr>
            <w:tcW w:w="3345" w:type="dxa"/>
            <w:vAlign w:val="center"/>
          </w:tcPr>
          <w:p w14:paraId="1335BB1F" w14:textId="77777777" w:rsidR="001701FA" w:rsidRDefault="000A5EB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584FFC" w14:textId="77777777" w:rsidR="001701FA" w:rsidRDefault="000A5EB3">
            <w:r>
              <w:t>300</w:t>
            </w:r>
          </w:p>
        </w:tc>
        <w:tc>
          <w:tcPr>
            <w:tcW w:w="1075" w:type="dxa"/>
            <w:vAlign w:val="center"/>
          </w:tcPr>
          <w:p w14:paraId="4A01211B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285FE93E" w14:textId="77777777" w:rsidR="001701FA" w:rsidRDefault="000A5EB3">
            <w:r>
              <w:t>－</w:t>
            </w:r>
          </w:p>
        </w:tc>
        <w:tc>
          <w:tcPr>
            <w:tcW w:w="848" w:type="dxa"/>
            <w:vAlign w:val="center"/>
          </w:tcPr>
          <w:p w14:paraId="0283C09A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13807597" w14:textId="77777777" w:rsidR="001701FA" w:rsidRDefault="000A5EB3">
            <w:r>
              <w:t>1.061</w:t>
            </w:r>
          </w:p>
        </w:tc>
        <w:tc>
          <w:tcPr>
            <w:tcW w:w="1064" w:type="dxa"/>
            <w:vAlign w:val="center"/>
          </w:tcPr>
          <w:p w14:paraId="422BEAB0" w14:textId="77777777" w:rsidR="001701FA" w:rsidRDefault="000A5EB3">
            <w:r>
              <w:t>3.605</w:t>
            </w:r>
          </w:p>
        </w:tc>
      </w:tr>
      <w:tr w:rsidR="001701FA" w14:paraId="6BA69E81" w14:textId="77777777">
        <w:tc>
          <w:tcPr>
            <w:tcW w:w="3345" w:type="dxa"/>
            <w:shd w:val="clear" w:color="auto" w:fill="E6E6E6"/>
            <w:vAlign w:val="center"/>
          </w:tcPr>
          <w:p w14:paraId="420028C0" w14:textId="77777777" w:rsidR="001701FA" w:rsidRDefault="000A5EB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28147C" w14:textId="77777777" w:rsidR="001701FA" w:rsidRDefault="000A5EB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701FA" w14:paraId="40399AB3" w14:textId="77777777">
        <w:tc>
          <w:tcPr>
            <w:tcW w:w="3345" w:type="dxa"/>
            <w:shd w:val="clear" w:color="auto" w:fill="E6E6E6"/>
            <w:vAlign w:val="center"/>
          </w:tcPr>
          <w:p w14:paraId="721BA350" w14:textId="77777777" w:rsidR="001701FA" w:rsidRDefault="000A5EB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5515FF" w14:textId="77777777" w:rsidR="001701FA" w:rsidRDefault="000A5EB3">
            <w:pPr>
              <w:jc w:val="center"/>
            </w:pPr>
            <w:r>
              <w:t>0.83</w:t>
            </w:r>
          </w:p>
        </w:tc>
      </w:tr>
    </w:tbl>
    <w:p w14:paraId="7CF08E4E" w14:textId="77777777" w:rsidR="001701FA" w:rsidRDefault="000A5EB3">
      <w:pPr>
        <w:pStyle w:val="2"/>
        <w:widowControl w:val="0"/>
        <w:rPr>
          <w:kern w:val="2"/>
        </w:rPr>
      </w:pPr>
      <w:bookmarkStart w:id="41" w:name="_Toc92234974"/>
      <w:r>
        <w:rPr>
          <w:kern w:val="2"/>
        </w:rPr>
        <w:t>外墙构造</w:t>
      </w:r>
      <w:bookmarkEnd w:id="41"/>
    </w:p>
    <w:p w14:paraId="339038E7" w14:textId="77777777" w:rsidR="001701FA" w:rsidRDefault="000A5EB3">
      <w:pPr>
        <w:pStyle w:val="3"/>
        <w:widowControl w:val="0"/>
        <w:rPr>
          <w:kern w:val="2"/>
          <w:szCs w:val="24"/>
        </w:rPr>
      </w:pPr>
      <w:bookmarkStart w:id="42" w:name="_Toc92234975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701FA" w14:paraId="4C49DE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E3C56B" w14:textId="77777777" w:rsidR="001701FA" w:rsidRDefault="000A5EB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968FF" w14:textId="77777777" w:rsidR="001701FA" w:rsidRDefault="000A5E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DD148" w14:textId="77777777" w:rsidR="001701FA" w:rsidRDefault="000A5E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29E69" w14:textId="77777777" w:rsidR="001701FA" w:rsidRDefault="000A5E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3E129" w14:textId="77777777" w:rsidR="001701FA" w:rsidRDefault="000A5E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1B284" w14:textId="77777777" w:rsidR="001701FA" w:rsidRDefault="000A5E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A5CE1" w14:textId="77777777" w:rsidR="001701FA" w:rsidRDefault="000A5EB3">
            <w:pPr>
              <w:jc w:val="center"/>
            </w:pPr>
            <w:r>
              <w:t>热惰性指标</w:t>
            </w:r>
          </w:p>
        </w:tc>
      </w:tr>
      <w:tr w:rsidR="001701FA" w14:paraId="6CD7651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FA3D55" w14:textId="77777777" w:rsidR="001701FA" w:rsidRDefault="001701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0FBCCC" w14:textId="77777777" w:rsidR="001701FA" w:rsidRDefault="000A5E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AAC8F" w14:textId="77777777" w:rsidR="001701FA" w:rsidRDefault="000A5EB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ACA9B" w14:textId="77777777" w:rsidR="001701FA" w:rsidRDefault="000A5E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B824A" w14:textId="77777777" w:rsidR="001701FA" w:rsidRDefault="000A5E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20C9A" w14:textId="77777777" w:rsidR="001701FA" w:rsidRDefault="000A5E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3A40DF" w14:textId="77777777" w:rsidR="001701FA" w:rsidRDefault="000A5EB3">
            <w:pPr>
              <w:jc w:val="center"/>
            </w:pPr>
            <w:r>
              <w:t>D=R*S</w:t>
            </w:r>
          </w:p>
        </w:tc>
      </w:tr>
      <w:tr w:rsidR="001701FA" w14:paraId="0A91D6D3" w14:textId="77777777">
        <w:tc>
          <w:tcPr>
            <w:tcW w:w="3345" w:type="dxa"/>
            <w:vAlign w:val="center"/>
          </w:tcPr>
          <w:p w14:paraId="1E4DA7B5" w14:textId="77777777" w:rsidR="001701FA" w:rsidRDefault="000A5EB3">
            <w:r>
              <w:t>水泥砂浆</w:t>
            </w:r>
          </w:p>
        </w:tc>
        <w:tc>
          <w:tcPr>
            <w:tcW w:w="848" w:type="dxa"/>
            <w:vAlign w:val="center"/>
          </w:tcPr>
          <w:p w14:paraId="2427837A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1AEBA60E" w14:textId="77777777" w:rsidR="001701FA" w:rsidRDefault="000A5EB3">
            <w:r>
              <w:t>0.930</w:t>
            </w:r>
          </w:p>
        </w:tc>
        <w:tc>
          <w:tcPr>
            <w:tcW w:w="1075" w:type="dxa"/>
            <w:vAlign w:val="center"/>
          </w:tcPr>
          <w:p w14:paraId="5D4E2C8B" w14:textId="77777777" w:rsidR="001701FA" w:rsidRDefault="000A5EB3">
            <w:r>
              <w:t>11.370</w:t>
            </w:r>
          </w:p>
        </w:tc>
        <w:tc>
          <w:tcPr>
            <w:tcW w:w="848" w:type="dxa"/>
            <w:vAlign w:val="center"/>
          </w:tcPr>
          <w:p w14:paraId="1B0FB8F3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4536FDB2" w14:textId="77777777" w:rsidR="001701FA" w:rsidRDefault="000A5EB3">
            <w:r>
              <w:t>0.022</w:t>
            </w:r>
          </w:p>
        </w:tc>
        <w:tc>
          <w:tcPr>
            <w:tcW w:w="1064" w:type="dxa"/>
            <w:vAlign w:val="center"/>
          </w:tcPr>
          <w:p w14:paraId="69AF7113" w14:textId="77777777" w:rsidR="001701FA" w:rsidRDefault="000A5EB3">
            <w:r>
              <w:t>0.245</w:t>
            </w:r>
          </w:p>
        </w:tc>
      </w:tr>
      <w:tr w:rsidR="001701FA" w14:paraId="084F24A7" w14:textId="77777777">
        <w:tc>
          <w:tcPr>
            <w:tcW w:w="3345" w:type="dxa"/>
            <w:vAlign w:val="center"/>
          </w:tcPr>
          <w:p w14:paraId="17EB05DE" w14:textId="77777777" w:rsidR="001701FA" w:rsidRDefault="000A5EB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E4CC561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523CE8C3" w14:textId="77777777" w:rsidR="001701FA" w:rsidRDefault="000A5EB3">
            <w:r>
              <w:t>0.030</w:t>
            </w:r>
          </w:p>
        </w:tc>
        <w:tc>
          <w:tcPr>
            <w:tcW w:w="1075" w:type="dxa"/>
            <w:vAlign w:val="center"/>
          </w:tcPr>
          <w:p w14:paraId="05BA6878" w14:textId="77777777" w:rsidR="001701FA" w:rsidRDefault="000A5EB3">
            <w:r>
              <w:t>0.320</w:t>
            </w:r>
          </w:p>
        </w:tc>
        <w:tc>
          <w:tcPr>
            <w:tcW w:w="848" w:type="dxa"/>
            <w:vAlign w:val="center"/>
          </w:tcPr>
          <w:p w14:paraId="5B467F16" w14:textId="77777777" w:rsidR="001701FA" w:rsidRDefault="000A5EB3">
            <w:r>
              <w:t>1.20</w:t>
            </w:r>
          </w:p>
        </w:tc>
        <w:tc>
          <w:tcPr>
            <w:tcW w:w="1075" w:type="dxa"/>
            <w:vAlign w:val="center"/>
          </w:tcPr>
          <w:p w14:paraId="3A865160" w14:textId="77777777" w:rsidR="001701FA" w:rsidRDefault="000A5EB3">
            <w:r>
              <w:t>0.556</w:t>
            </w:r>
          </w:p>
        </w:tc>
        <w:tc>
          <w:tcPr>
            <w:tcW w:w="1064" w:type="dxa"/>
            <w:vAlign w:val="center"/>
          </w:tcPr>
          <w:p w14:paraId="4DEC964F" w14:textId="77777777" w:rsidR="001701FA" w:rsidRDefault="000A5EB3">
            <w:r>
              <w:t>0.213</w:t>
            </w:r>
          </w:p>
        </w:tc>
      </w:tr>
      <w:tr w:rsidR="001701FA" w14:paraId="4E7B4C1B" w14:textId="77777777">
        <w:tc>
          <w:tcPr>
            <w:tcW w:w="3345" w:type="dxa"/>
            <w:vAlign w:val="center"/>
          </w:tcPr>
          <w:p w14:paraId="5F3DC6E0" w14:textId="77777777" w:rsidR="001701FA" w:rsidRDefault="000A5EB3">
            <w:r>
              <w:t>水泥砂浆</w:t>
            </w:r>
          </w:p>
        </w:tc>
        <w:tc>
          <w:tcPr>
            <w:tcW w:w="848" w:type="dxa"/>
            <w:vAlign w:val="center"/>
          </w:tcPr>
          <w:p w14:paraId="60035FA8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7C799987" w14:textId="77777777" w:rsidR="001701FA" w:rsidRDefault="000A5EB3">
            <w:r>
              <w:t>0.930</w:t>
            </w:r>
          </w:p>
        </w:tc>
        <w:tc>
          <w:tcPr>
            <w:tcW w:w="1075" w:type="dxa"/>
            <w:vAlign w:val="center"/>
          </w:tcPr>
          <w:p w14:paraId="6003C6A7" w14:textId="77777777" w:rsidR="001701FA" w:rsidRDefault="000A5EB3">
            <w:r>
              <w:t>11.370</w:t>
            </w:r>
          </w:p>
        </w:tc>
        <w:tc>
          <w:tcPr>
            <w:tcW w:w="848" w:type="dxa"/>
            <w:vAlign w:val="center"/>
          </w:tcPr>
          <w:p w14:paraId="0BE8E331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00607F35" w14:textId="77777777" w:rsidR="001701FA" w:rsidRDefault="000A5EB3">
            <w:r>
              <w:t>0.022</w:t>
            </w:r>
          </w:p>
        </w:tc>
        <w:tc>
          <w:tcPr>
            <w:tcW w:w="1064" w:type="dxa"/>
            <w:vAlign w:val="center"/>
          </w:tcPr>
          <w:p w14:paraId="10FCD4C5" w14:textId="77777777" w:rsidR="001701FA" w:rsidRDefault="000A5EB3">
            <w:r>
              <w:t>0.245</w:t>
            </w:r>
          </w:p>
        </w:tc>
      </w:tr>
      <w:tr w:rsidR="001701FA" w14:paraId="33FA16A8" w14:textId="77777777">
        <w:tc>
          <w:tcPr>
            <w:tcW w:w="3345" w:type="dxa"/>
            <w:vAlign w:val="center"/>
          </w:tcPr>
          <w:p w14:paraId="6B23750A" w14:textId="77777777" w:rsidR="001701FA" w:rsidRDefault="000A5EB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4DECC1" w14:textId="77777777" w:rsidR="001701FA" w:rsidRDefault="000A5EB3">
            <w:r>
              <w:t>200</w:t>
            </w:r>
          </w:p>
        </w:tc>
        <w:tc>
          <w:tcPr>
            <w:tcW w:w="1075" w:type="dxa"/>
            <w:vAlign w:val="center"/>
          </w:tcPr>
          <w:p w14:paraId="2A808626" w14:textId="77777777" w:rsidR="001701FA" w:rsidRDefault="000A5EB3">
            <w:r>
              <w:t>1.740</w:t>
            </w:r>
          </w:p>
        </w:tc>
        <w:tc>
          <w:tcPr>
            <w:tcW w:w="1075" w:type="dxa"/>
            <w:vAlign w:val="center"/>
          </w:tcPr>
          <w:p w14:paraId="1FA73813" w14:textId="77777777" w:rsidR="001701FA" w:rsidRDefault="000A5EB3">
            <w:r>
              <w:t>17.200</w:t>
            </w:r>
          </w:p>
        </w:tc>
        <w:tc>
          <w:tcPr>
            <w:tcW w:w="848" w:type="dxa"/>
            <w:vAlign w:val="center"/>
          </w:tcPr>
          <w:p w14:paraId="6D1EE354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5503F0B8" w14:textId="77777777" w:rsidR="001701FA" w:rsidRDefault="000A5EB3">
            <w:r>
              <w:t>0.115</w:t>
            </w:r>
          </w:p>
        </w:tc>
        <w:tc>
          <w:tcPr>
            <w:tcW w:w="1064" w:type="dxa"/>
            <w:vAlign w:val="center"/>
          </w:tcPr>
          <w:p w14:paraId="1336AF91" w14:textId="77777777" w:rsidR="001701FA" w:rsidRDefault="000A5EB3">
            <w:r>
              <w:t>1.977</w:t>
            </w:r>
          </w:p>
        </w:tc>
      </w:tr>
      <w:tr w:rsidR="001701FA" w14:paraId="62239106" w14:textId="77777777">
        <w:tc>
          <w:tcPr>
            <w:tcW w:w="3345" w:type="dxa"/>
            <w:vAlign w:val="center"/>
          </w:tcPr>
          <w:p w14:paraId="1C4401BA" w14:textId="77777777" w:rsidR="001701FA" w:rsidRDefault="000A5EB3">
            <w:r>
              <w:t>石灰砂浆</w:t>
            </w:r>
          </w:p>
        </w:tc>
        <w:tc>
          <w:tcPr>
            <w:tcW w:w="848" w:type="dxa"/>
            <w:vAlign w:val="center"/>
          </w:tcPr>
          <w:p w14:paraId="7802F61D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24A8A38F" w14:textId="77777777" w:rsidR="001701FA" w:rsidRDefault="000A5EB3">
            <w:r>
              <w:t>0.810</w:t>
            </w:r>
          </w:p>
        </w:tc>
        <w:tc>
          <w:tcPr>
            <w:tcW w:w="1075" w:type="dxa"/>
            <w:vAlign w:val="center"/>
          </w:tcPr>
          <w:p w14:paraId="74976383" w14:textId="77777777" w:rsidR="001701FA" w:rsidRDefault="000A5EB3">
            <w:r>
              <w:t>10.070</w:t>
            </w:r>
          </w:p>
        </w:tc>
        <w:tc>
          <w:tcPr>
            <w:tcW w:w="848" w:type="dxa"/>
            <w:vAlign w:val="center"/>
          </w:tcPr>
          <w:p w14:paraId="6ED18C20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77F9AB6C" w14:textId="77777777" w:rsidR="001701FA" w:rsidRDefault="000A5EB3">
            <w:r>
              <w:t>0.025</w:t>
            </w:r>
          </w:p>
        </w:tc>
        <w:tc>
          <w:tcPr>
            <w:tcW w:w="1064" w:type="dxa"/>
            <w:vAlign w:val="center"/>
          </w:tcPr>
          <w:p w14:paraId="40323B8E" w14:textId="77777777" w:rsidR="001701FA" w:rsidRDefault="000A5EB3">
            <w:r>
              <w:t>0.249</w:t>
            </w:r>
          </w:p>
        </w:tc>
      </w:tr>
      <w:tr w:rsidR="001701FA" w14:paraId="54139F3A" w14:textId="77777777">
        <w:tc>
          <w:tcPr>
            <w:tcW w:w="3345" w:type="dxa"/>
            <w:vAlign w:val="center"/>
          </w:tcPr>
          <w:p w14:paraId="097F763D" w14:textId="77777777" w:rsidR="001701FA" w:rsidRDefault="000A5EB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E7BA94" w14:textId="77777777" w:rsidR="001701FA" w:rsidRDefault="000A5EB3">
            <w:r>
              <w:t>280</w:t>
            </w:r>
          </w:p>
        </w:tc>
        <w:tc>
          <w:tcPr>
            <w:tcW w:w="1075" w:type="dxa"/>
            <w:vAlign w:val="center"/>
          </w:tcPr>
          <w:p w14:paraId="49EDB75A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3F9FCDA3" w14:textId="77777777" w:rsidR="001701FA" w:rsidRDefault="000A5EB3">
            <w:r>
              <w:t>－</w:t>
            </w:r>
          </w:p>
        </w:tc>
        <w:tc>
          <w:tcPr>
            <w:tcW w:w="848" w:type="dxa"/>
            <w:vAlign w:val="center"/>
          </w:tcPr>
          <w:p w14:paraId="70A0CD2A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63EBB420" w14:textId="77777777" w:rsidR="001701FA" w:rsidRDefault="000A5EB3">
            <w:r>
              <w:t>0.738</w:t>
            </w:r>
          </w:p>
        </w:tc>
        <w:tc>
          <w:tcPr>
            <w:tcW w:w="1064" w:type="dxa"/>
            <w:vAlign w:val="center"/>
          </w:tcPr>
          <w:p w14:paraId="646A10CE" w14:textId="77777777" w:rsidR="001701FA" w:rsidRDefault="000A5EB3">
            <w:r>
              <w:t>2.928</w:t>
            </w:r>
          </w:p>
        </w:tc>
      </w:tr>
      <w:tr w:rsidR="001701FA" w14:paraId="60A75C03" w14:textId="77777777">
        <w:tc>
          <w:tcPr>
            <w:tcW w:w="3345" w:type="dxa"/>
            <w:shd w:val="clear" w:color="auto" w:fill="E6E6E6"/>
            <w:vAlign w:val="center"/>
          </w:tcPr>
          <w:p w14:paraId="0FD05F98" w14:textId="77777777" w:rsidR="001701FA" w:rsidRDefault="000A5EB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F016CC" w14:textId="77777777" w:rsidR="001701FA" w:rsidRDefault="000A5EB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701FA" w14:paraId="560EDFA1" w14:textId="77777777">
        <w:tc>
          <w:tcPr>
            <w:tcW w:w="3345" w:type="dxa"/>
            <w:shd w:val="clear" w:color="auto" w:fill="E6E6E6"/>
            <w:vAlign w:val="center"/>
          </w:tcPr>
          <w:p w14:paraId="0F81B902" w14:textId="77777777" w:rsidR="001701FA" w:rsidRDefault="000A5EB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A33400" w14:textId="77777777" w:rsidR="001701FA" w:rsidRDefault="000A5EB3">
            <w:pPr>
              <w:jc w:val="center"/>
            </w:pPr>
            <w:r>
              <w:t>1.13</w:t>
            </w:r>
          </w:p>
        </w:tc>
      </w:tr>
    </w:tbl>
    <w:p w14:paraId="13A6189B" w14:textId="77777777" w:rsidR="001701FA" w:rsidRDefault="000A5EB3">
      <w:pPr>
        <w:pStyle w:val="2"/>
        <w:widowControl w:val="0"/>
        <w:rPr>
          <w:kern w:val="2"/>
        </w:rPr>
      </w:pPr>
      <w:bookmarkStart w:id="43" w:name="_Toc92234976"/>
      <w:r>
        <w:rPr>
          <w:kern w:val="2"/>
        </w:rPr>
        <w:t>周边地面构造</w:t>
      </w:r>
      <w:bookmarkEnd w:id="43"/>
    </w:p>
    <w:p w14:paraId="660AA21C" w14:textId="77777777" w:rsidR="001701FA" w:rsidRDefault="000A5EB3">
      <w:pPr>
        <w:pStyle w:val="3"/>
        <w:widowControl w:val="0"/>
        <w:rPr>
          <w:kern w:val="2"/>
          <w:szCs w:val="24"/>
        </w:rPr>
      </w:pPr>
      <w:bookmarkStart w:id="44" w:name="_Toc92234977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701FA" w14:paraId="66B7BA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FA0807" w14:textId="77777777" w:rsidR="001701FA" w:rsidRDefault="000A5EB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2D80C" w14:textId="77777777" w:rsidR="001701FA" w:rsidRDefault="000A5E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72698" w14:textId="77777777" w:rsidR="001701FA" w:rsidRDefault="000A5E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904DB6" w14:textId="77777777" w:rsidR="001701FA" w:rsidRDefault="000A5E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23DAD" w14:textId="77777777" w:rsidR="001701FA" w:rsidRDefault="000A5E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4C14F" w14:textId="77777777" w:rsidR="001701FA" w:rsidRDefault="000A5E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78B4AA" w14:textId="77777777" w:rsidR="001701FA" w:rsidRDefault="000A5EB3">
            <w:pPr>
              <w:jc w:val="center"/>
            </w:pPr>
            <w:r>
              <w:t>热惰性指标</w:t>
            </w:r>
          </w:p>
        </w:tc>
      </w:tr>
      <w:tr w:rsidR="001701FA" w14:paraId="5907D9C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8398D0" w14:textId="77777777" w:rsidR="001701FA" w:rsidRDefault="001701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8A273A" w14:textId="77777777" w:rsidR="001701FA" w:rsidRDefault="000A5E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F905E" w14:textId="77777777" w:rsidR="001701FA" w:rsidRDefault="000A5EB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25E1C" w14:textId="77777777" w:rsidR="001701FA" w:rsidRDefault="000A5E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12AAC" w14:textId="77777777" w:rsidR="001701FA" w:rsidRDefault="000A5E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EBB70" w14:textId="77777777" w:rsidR="001701FA" w:rsidRDefault="000A5E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797EF2" w14:textId="77777777" w:rsidR="001701FA" w:rsidRDefault="000A5EB3">
            <w:pPr>
              <w:jc w:val="center"/>
            </w:pPr>
            <w:r>
              <w:t>D=R*S</w:t>
            </w:r>
          </w:p>
        </w:tc>
      </w:tr>
      <w:tr w:rsidR="001701FA" w14:paraId="5C2F20D7" w14:textId="77777777">
        <w:tc>
          <w:tcPr>
            <w:tcW w:w="3345" w:type="dxa"/>
            <w:vAlign w:val="center"/>
          </w:tcPr>
          <w:p w14:paraId="1D3AE5FD" w14:textId="77777777" w:rsidR="001701FA" w:rsidRDefault="000A5EB3">
            <w:r>
              <w:t>水泥砂浆</w:t>
            </w:r>
          </w:p>
        </w:tc>
        <w:tc>
          <w:tcPr>
            <w:tcW w:w="848" w:type="dxa"/>
            <w:vAlign w:val="center"/>
          </w:tcPr>
          <w:p w14:paraId="7795D8F3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4AB0CB67" w14:textId="77777777" w:rsidR="001701FA" w:rsidRDefault="000A5EB3">
            <w:r>
              <w:t>0.930</w:t>
            </w:r>
          </w:p>
        </w:tc>
        <w:tc>
          <w:tcPr>
            <w:tcW w:w="1075" w:type="dxa"/>
            <w:vAlign w:val="center"/>
          </w:tcPr>
          <w:p w14:paraId="7B780242" w14:textId="77777777" w:rsidR="001701FA" w:rsidRDefault="000A5EB3">
            <w:r>
              <w:t>11.370</w:t>
            </w:r>
          </w:p>
        </w:tc>
        <w:tc>
          <w:tcPr>
            <w:tcW w:w="848" w:type="dxa"/>
            <w:vAlign w:val="center"/>
          </w:tcPr>
          <w:p w14:paraId="45FBA7FF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6268AB97" w14:textId="77777777" w:rsidR="001701FA" w:rsidRDefault="000A5EB3">
            <w:r>
              <w:t>0.022</w:t>
            </w:r>
          </w:p>
        </w:tc>
        <w:tc>
          <w:tcPr>
            <w:tcW w:w="1064" w:type="dxa"/>
            <w:vAlign w:val="center"/>
          </w:tcPr>
          <w:p w14:paraId="648BA468" w14:textId="77777777" w:rsidR="001701FA" w:rsidRDefault="000A5EB3">
            <w:r>
              <w:t>0.245</w:t>
            </w:r>
          </w:p>
        </w:tc>
      </w:tr>
      <w:tr w:rsidR="001701FA" w14:paraId="337748B9" w14:textId="77777777">
        <w:tc>
          <w:tcPr>
            <w:tcW w:w="3345" w:type="dxa"/>
            <w:vAlign w:val="center"/>
          </w:tcPr>
          <w:p w14:paraId="170BCA00" w14:textId="77777777" w:rsidR="001701FA" w:rsidRDefault="000A5EB3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511913" w14:textId="77777777" w:rsidR="001701FA" w:rsidRDefault="000A5EB3">
            <w:r>
              <w:t>120</w:t>
            </w:r>
          </w:p>
        </w:tc>
        <w:tc>
          <w:tcPr>
            <w:tcW w:w="1075" w:type="dxa"/>
            <w:vAlign w:val="center"/>
          </w:tcPr>
          <w:p w14:paraId="543BB4C9" w14:textId="77777777" w:rsidR="001701FA" w:rsidRDefault="000A5EB3">
            <w:r>
              <w:t>1.740</w:t>
            </w:r>
          </w:p>
        </w:tc>
        <w:tc>
          <w:tcPr>
            <w:tcW w:w="1075" w:type="dxa"/>
            <w:vAlign w:val="center"/>
          </w:tcPr>
          <w:p w14:paraId="1193566B" w14:textId="77777777" w:rsidR="001701FA" w:rsidRDefault="000A5EB3">
            <w:r>
              <w:t>17.200</w:t>
            </w:r>
          </w:p>
        </w:tc>
        <w:tc>
          <w:tcPr>
            <w:tcW w:w="848" w:type="dxa"/>
            <w:vAlign w:val="center"/>
          </w:tcPr>
          <w:p w14:paraId="5C6700B7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76934F02" w14:textId="77777777" w:rsidR="001701FA" w:rsidRDefault="000A5EB3">
            <w:r>
              <w:t>0.069</w:t>
            </w:r>
          </w:p>
        </w:tc>
        <w:tc>
          <w:tcPr>
            <w:tcW w:w="1064" w:type="dxa"/>
            <w:vAlign w:val="center"/>
          </w:tcPr>
          <w:p w14:paraId="0C4AFA76" w14:textId="77777777" w:rsidR="001701FA" w:rsidRDefault="000A5EB3">
            <w:r>
              <w:t>1.186</w:t>
            </w:r>
          </w:p>
        </w:tc>
      </w:tr>
      <w:tr w:rsidR="001701FA" w14:paraId="105B5F10" w14:textId="77777777">
        <w:tc>
          <w:tcPr>
            <w:tcW w:w="3345" w:type="dxa"/>
            <w:vAlign w:val="center"/>
          </w:tcPr>
          <w:p w14:paraId="022DC278" w14:textId="77777777" w:rsidR="001701FA" w:rsidRDefault="000A5EB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8A203B" w14:textId="77777777" w:rsidR="001701FA" w:rsidRDefault="000A5EB3">
            <w:r>
              <w:t>140</w:t>
            </w:r>
          </w:p>
        </w:tc>
        <w:tc>
          <w:tcPr>
            <w:tcW w:w="1075" w:type="dxa"/>
            <w:vAlign w:val="center"/>
          </w:tcPr>
          <w:p w14:paraId="3E033879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1C9A5DEA" w14:textId="77777777" w:rsidR="001701FA" w:rsidRDefault="000A5EB3">
            <w:r>
              <w:t>－</w:t>
            </w:r>
          </w:p>
        </w:tc>
        <w:tc>
          <w:tcPr>
            <w:tcW w:w="848" w:type="dxa"/>
            <w:vAlign w:val="center"/>
          </w:tcPr>
          <w:p w14:paraId="69119952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6333CB49" w14:textId="77777777" w:rsidR="001701FA" w:rsidRDefault="000A5EB3">
            <w:r>
              <w:t>0.090</w:t>
            </w:r>
          </w:p>
        </w:tc>
        <w:tc>
          <w:tcPr>
            <w:tcW w:w="1064" w:type="dxa"/>
            <w:vAlign w:val="center"/>
          </w:tcPr>
          <w:p w14:paraId="550A89F5" w14:textId="77777777" w:rsidR="001701FA" w:rsidRDefault="000A5EB3">
            <w:r>
              <w:t>1.431</w:t>
            </w:r>
          </w:p>
        </w:tc>
      </w:tr>
      <w:tr w:rsidR="001701FA" w14:paraId="79B931C2" w14:textId="77777777">
        <w:tc>
          <w:tcPr>
            <w:tcW w:w="3345" w:type="dxa"/>
            <w:shd w:val="clear" w:color="auto" w:fill="E6E6E6"/>
            <w:vAlign w:val="center"/>
          </w:tcPr>
          <w:p w14:paraId="1C5AA13C" w14:textId="77777777" w:rsidR="001701FA" w:rsidRDefault="000A5EB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BE84C05" w14:textId="77777777" w:rsidR="001701FA" w:rsidRDefault="000A5EB3">
            <w:pPr>
              <w:jc w:val="center"/>
            </w:pPr>
            <w:r>
              <w:t>0.52</w:t>
            </w:r>
          </w:p>
        </w:tc>
      </w:tr>
      <w:tr w:rsidR="001701FA" w14:paraId="437E2CE8" w14:textId="77777777">
        <w:tc>
          <w:tcPr>
            <w:tcW w:w="3345" w:type="dxa"/>
            <w:vAlign w:val="center"/>
          </w:tcPr>
          <w:p w14:paraId="50B6C66D" w14:textId="77777777" w:rsidR="001701FA" w:rsidRDefault="001701FA"/>
        </w:tc>
        <w:tc>
          <w:tcPr>
            <w:tcW w:w="848" w:type="dxa"/>
            <w:vAlign w:val="center"/>
          </w:tcPr>
          <w:p w14:paraId="0EE7339E" w14:textId="77777777" w:rsidR="001701FA" w:rsidRDefault="001701FA"/>
        </w:tc>
        <w:tc>
          <w:tcPr>
            <w:tcW w:w="1075" w:type="dxa"/>
            <w:vAlign w:val="center"/>
          </w:tcPr>
          <w:p w14:paraId="56B3FD14" w14:textId="77777777" w:rsidR="001701FA" w:rsidRDefault="001701FA"/>
        </w:tc>
        <w:tc>
          <w:tcPr>
            <w:tcW w:w="1075" w:type="dxa"/>
            <w:vAlign w:val="center"/>
          </w:tcPr>
          <w:p w14:paraId="5200C972" w14:textId="77777777" w:rsidR="001701FA" w:rsidRDefault="001701FA"/>
        </w:tc>
        <w:tc>
          <w:tcPr>
            <w:tcW w:w="848" w:type="dxa"/>
            <w:vAlign w:val="center"/>
          </w:tcPr>
          <w:p w14:paraId="033D0ACF" w14:textId="77777777" w:rsidR="001701FA" w:rsidRDefault="001701FA"/>
        </w:tc>
        <w:tc>
          <w:tcPr>
            <w:tcW w:w="1075" w:type="dxa"/>
            <w:vAlign w:val="center"/>
          </w:tcPr>
          <w:p w14:paraId="57D46C5B" w14:textId="77777777" w:rsidR="001701FA" w:rsidRDefault="001701FA"/>
        </w:tc>
        <w:tc>
          <w:tcPr>
            <w:tcW w:w="1064" w:type="dxa"/>
            <w:vAlign w:val="center"/>
          </w:tcPr>
          <w:p w14:paraId="0B4DD201" w14:textId="77777777" w:rsidR="001701FA" w:rsidRDefault="001701FA"/>
        </w:tc>
      </w:tr>
    </w:tbl>
    <w:p w14:paraId="5A8D9121" w14:textId="77777777" w:rsidR="001701FA" w:rsidRDefault="000A5EB3">
      <w:pPr>
        <w:pStyle w:val="2"/>
        <w:widowControl w:val="0"/>
        <w:rPr>
          <w:kern w:val="2"/>
        </w:rPr>
      </w:pPr>
      <w:bookmarkStart w:id="45" w:name="_Toc92234978"/>
      <w:r>
        <w:rPr>
          <w:kern w:val="2"/>
        </w:rPr>
        <w:t>非周边地面构造</w:t>
      </w:r>
      <w:bookmarkEnd w:id="45"/>
    </w:p>
    <w:p w14:paraId="04057875" w14:textId="77777777" w:rsidR="001701FA" w:rsidRDefault="000A5EB3">
      <w:pPr>
        <w:pStyle w:val="3"/>
        <w:widowControl w:val="0"/>
        <w:rPr>
          <w:kern w:val="2"/>
          <w:szCs w:val="24"/>
        </w:rPr>
      </w:pPr>
      <w:bookmarkStart w:id="46" w:name="_Toc92234979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701FA" w14:paraId="475224C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EACF55" w14:textId="77777777" w:rsidR="001701FA" w:rsidRDefault="000A5EB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0DDE0" w14:textId="77777777" w:rsidR="001701FA" w:rsidRDefault="000A5EB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ECA6BB" w14:textId="77777777" w:rsidR="001701FA" w:rsidRDefault="000A5E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50AEE" w14:textId="77777777" w:rsidR="001701FA" w:rsidRDefault="000A5E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132BD" w14:textId="77777777" w:rsidR="001701FA" w:rsidRDefault="000A5E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4542D" w14:textId="77777777" w:rsidR="001701FA" w:rsidRDefault="000A5EB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5E222E" w14:textId="77777777" w:rsidR="001701FA" w:rsidRDefault="000A5EB3">
            <w:pPr>
              <w:jc w:val="center"/>
            </w:pPr>
            <w:r>
              <w:t>热惰性指标</w:t>
            </w:r>
          </w:p>
        </w:tc>
      </w:tr>
      <w:tr w:rsidR="001701FA" w14:paraId="2C8E7E2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5935D1" w14:textId="77777777" w:rsidR="001701FA" w:rsidRDefault="001701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7258C2" w14:textId="77777777" w:rsidR="001701FA" w:rsidRDefault="000A5EB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3EF68" w14:textId="77777777" w:rsidR="001701FA" w:rsidRDefault="000A5EB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435F6" w14:textId="77777777" w:rsidR="001701FA" w:rsidRDefault="000A5E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56D54A" w14:textId="77777777" w:rsidR="001701FA" w:rsidRDefault="000A5EB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15731" w14:textId="77777777" w:rsidR="001701FA" w:rsidRDefault="000A5EB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BACE70" w14:textId="77777777" w:rsidR="001701FA" w:rsidRDefault="000A5EB3">
            <w:pPr>
              <w:jc w:val="center"/>
            </w:pPr>
            <w:r>
              <w:t>D=R*S</w:t>
            </w:r>
          </w:p>
        </w:tc>
      </w:tr>
      <w:tr w:rsidR="001701FA" w14:paraId="0C7CCC2B" w14:textId="77777777">
        <w:tc>
          <w:tcPr>
            <w:tcW w:w="3345" w:type="dxa"/>
            <w:vAlign w:val="center"/>
          </w:tcPr>
          <w:p w14:paraId="718A3B03" w14:textId="77777777" w:rsidR="001701FA" w:rsidRDefault="000A5EB3">
            <w:r>
              <w:t>水泥砂浆</w:t>
            </w:r>
          </w:p>
        </w:tc>
        <w:tc>
          <w:tcPr>
            <w:tcW w:w="848" w:type="dxa"/>
            <w:vAlign w:val="center"/>
          </w:tcPr>
          <w:p w14:paraId="5F06DFAB" w14:textId="77777777" w:rsidR="001701FA" w:rsidRDefault="000A5EB3">
            <w:r>
              <w:t>20</w:t>
            </w:r>
          </w:p>
        </w:tc>
        <w:tc>
          <w:tcPr>
            <w:tcW w:w="1075" w:type="dxa"/>
            <w:vAlign w:val="center"/>
          </w:tcPr>
          <w:p w14:paraId="25BF8D72" w14:textId="77777777" w:rsidR="001701FA" w:rsidRDefault="000A5EB3">
            <w:r>
              <w:t>0.930</w:t>
            </w:r>
          </w:p>
        </w:tc>
        <w:tc>
          <w:tcPr>
            <w:tcW w:w="1075" w:type="dxa"/>
            <w:vAlign w:val="center"/>
          </w:tcPr>
          <w:p w14:paraId="40A21E96" w14:textId="77777777" w:rsidR="001701FA" w:rsidRDefault="000A5EB3">
            <w:r>
              <w:t>11.370</w:t>
            </w:r>
          </w:p>
        </w:tc>
        <w:tc>
          <w:tcPr>
            <w:tcW w:w="848" w:type="dxa"/>
            <w:vAlign w:val="center"/>
          </w:tcPr>
          <w:p w14:paraId="267C47F8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08E1C904" w14:textId="77777777" w:rsidR="001701FA" w:rsidRDefault="000A5EB3">
            <w:r>
              <w:t>0.022</w:t>
            </w:r>
          </w:p>
        </w:tc>
        <w:tc>
          <w:tcPr>
            <w:tcW w:w="1064" w:type="dxa"/>
            <w:vAlign w:val="center"/>
          </w:tcPr>
          <w:p w14:paraId="58E962B6" w14:textId="77777777" w:rsidR="001701FA" w:rsidRDefault="000A5EB3">
            <w:r>
              <w:t>0.245</w:t>
            </w:r>
          </w:p>
        </w:tc>
      </w:tr>
      <w:tr w:rsidR="001701FA" w14:paraId="59EB3B87" w14:textId="77777777">
        <w:tc>
          <w:tcPr>
            <w:tcW w:w="3345" w:type="dxa"/>
            <w:vAlign w:val="center"/>
          </w:tcPr>
          <w:p w14:paraId="2AB13E40" w14:textId="77777777" w:rsidR="001701FA" w:rsidRDefault="000A5EB3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ADF2AA" w14:textId="77777777" w:rsidR="001701FA" w:rsidRDefault="000A5EB3">
            <w:r>
              <w:t>120</w:t>
            </w:r>
          </w:p>
        </w:tc>
        <w:tc>
          <w:tcPr>
            <w:tcW w:w="1075" w:type="dxa"/>
            <w:vAlign w:val="center"/>
          </w:tcPr>
          <w:p w14:paraId="684366A8" w14:textId="77777777" w:rsidR="001701FA" w:rsidRDefault="000A5EB3">
            <w:r>
              <w:t>1.740</w:t>
            </w:r>
          </w:p>
        </w:tc>
        <w:tc>
          <w:tcPr>
            <w:tcW w:w="1075" w:type="dxa"/>
            <w:vAlign w:val="center"/>
          </w:tcPr>
          <w:p w14:paraId="7CC62174" w14:textId="77777777" w:rsidR="001701FA" w:rsidRDefault="000A5EB3">
            <w:r>
              <w:t>17.200</w:t>
            </w:r>
          </w:p>
        </w:tc>
        <w:tc>
          <w:tcPr>
            <w:tcW w:w="848" w:type="dxa"/>
            <w:vAlign w:val="center"/>
          </w:tcPr>
          <w:p w14:paraId="57FE6AF5" w14:textId="77777777" w:rsidR="001701FA" w:rsidRDefault="000A5EB3">
            <w:r>
              <w:t>1.00</w:t>
            </w:r>
          </w:p>
        </w:tc>
        <w:tc>
          <w:tcPr>
            <w:tcW w:w="1075" w:type="dxa"/>
            <w:vAlign w:val="center"/>
          </w:tcPr>
          <w:p w14:paraId="565A10BE" w14:textId="77777777" w:rsidR="001701FA" w:rsidRDefault="000A5EB3">
            <w:r>
              <w:t>0.069</w:t>
            </w:r>
          </w:p>
        </w:tc>
        <w:tc>
          <w:tcPr>
            <w:tcW w:w="1064" w:type="dxa"/>
            <w:vAlign w:val="center"/>
          </w:tcPr>
          <w:p w14:paraId="58413DC3" w14:textId="77777777" w:rsidR="001701FA" w:rsidRDefault="000A5EB3">
            <w:r>
              <w:t>1.186</w:t>
            </w:r>
          </w:p>
        </w:tc>
      </w:tr>
      <w:tr w:rsidR="001701FA" w14:paraId="161A5143" w14:textId="77777777">
        <w:tc>
          <w:tcPr>
            <w:tcW w:w="3345" w:type="dxa"/>
            <w:vAlign w:val="center"/>
          </w:tcPr>
          <w:p w14:paraId="30579425" w14:textId="77777777" w:rsidR="001701FA" w:rsidRDefault="000A5EB3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DB0AB6" w14:textId="77777777" w:rsidR="001701FA" w:rsidRDefault="000A5EB3">
            <w:r>
              <w:t>140</w:t>
            </w:r>
          </w:p>
        </w:tc>
        <w:tc>
          <w:tcPr>
            <w:tcW w:w="1075" w:type="dxa"/>
            <w:vAlign w:val="center"/>
          </w:tcPr>
          <w:p w14:paraId="3036B598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3DE15B04" w14:textId="77777777" w:rsidR="001701FA" w:rsidRDefault="000A5EB3">
            <w:r>
              <w:t>－</w:t>
            </w:r>
          </w:p>
        </w:tc>
        <w:tc>
          <w:tcPr>
            <w:tcW w:w="848" w:type="dxa"/>
            <w:vAlign w:val="center"/>
          </w:tcPr>
          <w:p w14:paraId="096D7748" w14:textId="77777777" w:rsidR="001701FA" w:rsidRDefault="000A5EB3">
            <w:r>
              <w:t>－</w:t>
            </w:r>
          </w:p>
        </w:tc>
        <w:tc>
          <w:tcPr>
            <w:tcW w:w="1075" w:type="dxa"/>
            <w:vAlign w:val="center"/>
          </w:tcPr>
          <w:p w14:paraId="4785BBEE" w14:textId="77777777" w:rsidR="001701FA" w:rsidRDefault="000A5EB3">
            <w:r>
              <w:t>0.090</w:t>
            </w:r>
          </w:p>
        </w:tc>
        <w:tc>
          <w:tcPr>
            <w:tcW w:w="1064" w:type="dxa"/>
            <w:vAlign w:val="center"/>
          </w:tcPr>
          <w:p w14:paraId="70876AD5" w14:textId="77777777" w:rsidR="001701FA" w:rsidRDefault="000A5EB3">
            <w:r>
              <w:t>1.431</w:t>
            </w:r>
          </w:p>
        </w:tc>
      </w:tr>
      <w:tr w:rsidR="001701FA" w14:paraId="47B4C4C1" w14:textId="77777777">
        <w:tc>
          <w:tcPr>
            <w:tcW w:w="3345" w:type="dxa"/>
            <w:shd w:val="clear" w:color="auto" w:fill="E6E6E6"/>
            <w:vAlign w:val="center"/>
          </w:tcPr>
          <w:p w14:paraId="0AAC2FC4" w14:textId="77777777" w:rsidR="001701FA" w:rsidRDefault="000A5EB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AB11D11" w14:textId="77777777" w:rsidR="001701FA" w:rsidRDefault="000A5EB3">
            <w:pPr>
              <w:jc w:val="center"/>
            </w:pPr>
            <w:r>
              <w:t>0.30</w:t>
            </w:r>
          </w:p>
        </w:tc>
      </w:tr>
      <w:tr w:rsidR="001701FA" w14:paraId="60A072DF" w14:textId="77777777">
        <w:tc>
          <w:tcPr>
            <w:tcW w:w="3345" w:type="dxa"/>
            <w:vAlign w:val="center"/>
          </w:tcPr>
          <w:p w14:paraId="7CED0710" w14:textId="77777777" w:rsidR="001701FA" w:rsidRDefault="001701FA"/>
        </w:tc>
        <w:tc>
          <w:tcPr>
            <w:tcW w:w="848" w:type="dxa"/>
            <w:vAlign w:val="center"/>
          </w:tcPr>
          <w:p w14:paraId="2C34E0AF" w14:textId="77777777" w:rsidR="001701FA" w:rsidRDefault="001701FA"/>
        </w:tc>
        <w:tc>
          <w:tcPr>
            <w:tcW w:w="1075" w:type="dxa"/>
            <w:vAlign w:val="center"/>
          </w:tcPr>
          <w:p w14:paraId="039C5466" w14:textId="77777777" w:rsidR="001701FA" w:rsidRDefault="001701FA"/>
        </w:tc>
        <w:tc>
          <w:tcPr>
            <w:tcW w:w="1075" w:type="dxa"/>
            <w:vAlign w:val="center"/>
          </w:tcPr>
          <w:p w14:paraId="1F5E70B9" w14:textId="77777777" w:rsidR="001701FA" w:rsidRDefault="001701FA"/>
        </w:tc>
        <w:tc>
          <w:tcPr>
            <w:tcW w:w="848" w:type="dxa"/>
            <w:vAlign w:val="center"/>
          </w:tcPr>
          <w:p w14:paraId="05172E5F" w14:textId="77777777" w:rsidR="001701FA" w:rsidRDefault="001701FA"/>
        </w:tc>
        <w:tc>
          <w:tcPr>
            <w:tcW w:w="1075" w:type="dxa"/>
            <w:vAlign w:val="center"/>
          </w:tcPr>
          <w:p w14:paraId="655A98B9" w14:textId="77777777" w:rsidR="001701FA" w:rsidRDefault="001701FA"/>
        </w:tc>
        <w:tc>
          <w:tcPr>
            <w:tcW w:w="1064" w:type="dxa"/>
            <w:vAlign w:val="center"/>
          </w:tcPr>
          <w:p w14:paraId="5FA1E379" w14:textId="77777777" w:rsidR="001701FA" w:rsidRDefault="001701FA"/>
        </w:tc>
      </w:tr>
    </w:tbl>
    <w:p w14:paraId="0663ADA8" w14:textId="77777777" w:rsidR="001701FA" w:rsidRDefault="000A5EB3">
      <w:pPr>
        <w:pStyle w:val="2"/>
        <w:widowControl w:val="0"/>
        <w:rPr>
          <w:kern w:val="2"/>
        </w:rPr>
      </w:pPr>
      <w:bookmarkStart w:id="47" w:name="_Toc92234980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1701FA" w14:paraId="27D4BE66" w14:textId="77777777">
        <w:tc>
          <w:tcPr>
            <w:tcW w:w="645" w:type="dxa"/>
            <w:shd w:val="clear" w:color="auto" w:fill="E6E6E6"/>
            <w:vAlign w:val="center"/>
          </w:tcPr>
          <w:p w14:paraId="3909B4F0" w14:textId="77777777" w:rsidR="001701FA" w:rsidRDefault="000A5EB3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46F29CA" w14:textId="77777777" w:rsidR="001701FA" w:rsidRDefault="000A5EB3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7A2F29C" w14:textId="77777777" w:rsidR="001701FA" w:rsidRDefault="000A5EB3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1424EC5" w14:textId="77777777" w:rsidR="001701FA" w:rsidRDefault="000A5EB3">
            <w:pPr>
              <w:jc w:val="center"/>
            </w:pPr>
            <w:r>
              <w:t>备注</w:t>
            </w:r>
          </w:p>
        </w:tc>
      </w:tr>
      <w:tr w:rsidR="001701FA" w14:paraId="171FA310" w14:textId="77777777">
        <w:tc>
          <w:tcPr>
            <w:tcW w:w="645" w:type="dxa"/>
            <w:shd w:val="clear" w:color="auto" w:fill="E6E6E6"/>
            <w:vAlign w:val="center"/>
          </w:tcPr>
          <w:p w14:paraId="279918F0" w14:textId="77777777" w:rsidR="001701FA" w:rsidRDefault="000A5EB3">
            <w:r>
              <w:t>1</w:t>
            </w:r>
          </w:p>
        </w:tc>
        <w:tc>
          <w:tcPr>
            <w:tcW w:w="3667" w:type="dxa"/>
            <w:vAlign w:val="center"/>
          </w:tcPr>
          <w:p w14:paraId="375E6669" w14:textId="77777777" w:rsidR="001701FA" w:rsidRDefault="000A5EB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B8B9EF7" w14:textId="77777777" w:rsidR="001701FA" w:rsidRDefault="000A5EB3">
            <w:r>
              <w:t>1.972</w:t>
            </w:r>
          </w:p>
        </w:tc>
        <w:tc>
          <w:tcPr>
            <w:tcW w:w="3560" w:type="dxa"/>
            <w:vAlign w:val="center"/>
          </w:tcPr>
          <w:p w14:paraId="765E34E1" w14:textId="77777777" w:rsidR="001701FA" w:rsidRDefault="001701FA"/>
        </w:tc>
      </w:tr>
    </w:tbl>
    <w:p w14:paraId="33BF5216" w14:textId="77777777" w:rsidR="001701FA" w:rsidRDefault="000A5EB3">
      <w:pPr>
        <w:pStyle w:val="2"/>
      </w:pPr>
      <w:bookmarkStart w:id="48" w:name="_Toc92234981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1701FA" w14:paraId="2AE0CFA2" w14:textId="77777777">
        <w:tc>
          <w:tcPr>
            <w:tcW w:w="905" w:type="dxa"/>
            <w:shd w:val="clear" w:color="auto" w:fill="E6E6E6"/>
            <w:vAlign w:val="center"/>
          </w:tcPr>
          <w:p w14:paraId="4DBCF573" w14:textId="77777777" w:rsidR="001701FA" w:rsidRDefault="000A5EB3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5212659" w14:textId="77777777" w:rsidR="001701FA" w:rsidRDefault="000A5EB3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C921E9" w14:textId="77777777" w:rsidR="001701FA" w:rsidRDefault="000A5EB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626D1F8" w14:textId="77777777" w:rsidR="001701FA" w:rsidRDefault="000A5EB3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51E744" w14:textId="77777777" w:rsidR="001701FA" w:rsidRDefault="000A5EB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322032D" w14:textId="77777777" w:rsidR="001701FA" w:rsidRDefault="000A5EB3">
            <w:pPr>
              <w:jc w:val="center"/>
            </w:pPr>
            <w:r>
              <w:t>备注</w:t>
            </w:r>
          </w:p>
        </w:tc>
      </w:tr>
      <w:tr w:rsidR="001701FA" w14:paraId="71F1D80B" w14:textId="77777777">
        <w:tc>
          <w:tcPr>
            <w:tcW w:w="905" w:type="dxa"/>
            <w:shd w:val="clear" w:color="auto" w:fill="E6E6E6"/>
            <w:vAlign w:val="center"/>
          </w:tcPr>
          <w:p w14:paraId="0D8A3E1D" w14:textId="77777777" w:rsidR="001701FA" w:rsidRDefault="000A5EB3">
            <w:r>
              <w:t>1</w:t>
            </w:r>
          </w:p>
        </w:tc>
        <w:tc>
          <w:tcPr>
            <w:tcW w:w="2694" w:type="dxa"/>
            <w:vAlign w:val="center"/>
          </w:tcPr>
          <w:p w14:paraId="0B7DA439" w14:textId="77777777" w:rsidR="001701FA" w:rsidRDefault="000A5EB3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E11CF55" w14:textId="77777777" w:rsidR="001701FA" w:rsidRDefault="000A5EB3">
            <w:r>
              <w:t>3.900</w:t>
            </w:r>
          </w:p>
        </w:tc>
        <w:tc>
          <w:tcPr>
            <w:tcW w:w="956" w:type="dxa"/>
            <w:vAlign w:val="center"/>
          </w:tcPr>
          <w:p w14:paraId="3C4BEBA9" w14:textId="77777777" w:rsidR="001701FA" w:rsidRDefault="000A5EB3">
            <w:r>
              <w:t>0.750</w:t>
            </w:r>
          </w:p>
        </w:tc>
        <w:tc>
          <w:tcPr>
            <w:tcW w:w="956" w:type="dxa"/>
            <w:vAlign w:val="center"/>
          </w:tcPr>
          <w:p w14:paraId="479C8EEE" w14:textId="77777777" w:rsidR="001701FA" w:rsidRDefault="000A5EB3">
            <w:r>
              <w:t>1.000</w:t>
            </w:r>
          </w:p>
        </w:tc>
        <w:tc>
          <w:tcPr>
            <w:tcW w:w="2988" w:type="dxa"/>
            <w:vAlign w:val="center"/>
          </w:tcPr>
          <w:p w14:paraId="5C2426D0" w14:textId="77777777" w:rsidR="001701FA" w:rsidRDefault="000A5EB3">
            <w:r>
              <w:t>来源《民用建筑热工设计规范》</w:t>
            </w:r>
          </w:p>
        </w:tc>
      </w:tr>
    </w:tbl>
    <w:p w14:paraId="65FA2012" w14:textId="77777777" w:rsidR="001701FA" w:rsidRDefault="000A5EB3">
      <w:pPr>
        <w:pStyle w:val="1"/>
      </w:pPr>
      <w:bookmarkStart w:id="49" w:name="_Toc92234982"/>
      <w:r>
        <w:t>房间类型</w:t>
      </w:r>
      <w:bookmarkEnd w:id="49"/>
    </w:p>
    <w:p w14:paraId="47AD38F7" w14:textId="77777777" w:rsidR="001701FA" w:rsidRDefault="000A5EB3">
      <w:pPr>
        <w:pStyle w:val="2"/>
        <w:widowControl w:val="0"/>
        <w:rPr>
          <w:kern w:val="2"/>
        </w:rPr>
      </w:pPr>
      <w:bookmarkStart w:id="50" w:name="_Toc92234983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701FA" w14:paraId="25A22766" w14:textId="77777777">
        <w:tc>
          <w:tcPr>
            <w:tcW w:w="1862" w:type="dxa"/>
            <w:shd w:val="clear" w:color="auto" w:fill="E6E6E6"/>
            <w:vAlign w:val="center"/>
          </w:tcPr>
          <w:p w14:paraId="5B6F412F" w14:textId="77777777" w:rsidR="001701FA" w:rsidRDefault="000A5EB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6247FAA" w14:textId="77777777" w:rsidR="001701FA" w:rsidRDefault="000A5EB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42838F" w14:textId="77777777" w:rsidR="001701FA" w:rsidRDefault="000A5EB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FBDE6E0" w14:textId="77777777" w:rsidR="001701FA" w:rsidRDefault="000A5EB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34F2F17" w14:textId="77777777" w:rsidR="001701FA" w:rsidRDefault="000A5EB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FCE47D0" w14:textId="77777777" w:rsidR="001701FA" w:rsidRDefault="000A5EB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A5FB30" w14:textId="77777777" w:rsidR="001701FA" w:rsidRDefault="000A5EB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701FA" w14:paraId="5DC66E3A" w14:textId="77777777">
        <w:tc>
          <w:tcPr>
            <w:tcW w:w="1862" w:type="dxa"/>
            <w:shd w:val="clear" w:color="auto" w:fill="E6E6E6"/>
            <w:vAlign w:val="center"/>
          </w:tcPr>
          <w:p w14:paraId="58CE280E" w14:textId="77777777" w:rsidR="001701FA" w:rsidRDefault="000A5EB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7E37D2B" w14:textId="77777777" w:rsidR="001701FA" w:rsidRDefault="000A5EB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D45E3E3" w14:textId="77777777" w:rsidR="001701FA" w:rsidRDefault="000A5EB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D4472AD" w14:textId="77777777" w:rsidR="001701FA" w:rsidRDefault="000A5EB3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F03063" w14:textId="77777777" w:rsidR="001701FA" w:rsidRDefault="000A5EB3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7D2220" w14:textId="77777777" w:rsidR="001701FA" w:rsidRDefault="000A5EB3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D930F81" w14:textId="77777777" w:rsidR="001701FA" w:rsidRDefault="000A5EB3">
            <w:pPr>
              <w:jc w:val="center"/>
            </w:pPr>
            <w:r>
              <w:t>15(W/m^2)</w:t>
            </w:r>
          </w:p>
        </w:tc>
      </w:tr>
      <w:tr w:rsidR="001701FA" w14:paraId="22ADA785" w14:textId="77777777">
        <w:tc>
          <w:tcPr>
            <w:tcW w:w="1862" w:type="dxa"/>
            <w:shd w:val="clear" w:color="auto" w:fill="E6E6E6"/>
            <w:vAlign w:val="center"/>
          </w:tcPr>
          <w:p w14:paraId="207F80E9" w14:textId="77777777" w:rsidR="001701FA" w:rsidRDefault="000A5EB3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781" w:type="dxa"/>
            <w:vAlign w:val="center"/>
          </w:tcPr>
          <w:p w14:paraId="56813C51" w14:textId="77777777" w:rsidR="001701FA" w:rsidRDefault="000A5EB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6F3C8D1" w14:textId="77777777" w:rsidR="001701FA" w:rsidRDefault="000A5EB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16BC827" w14:textId="77777777" w:rsidR="001701FA" w:rsidRDefault="000A5EB3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EA4BEB" w14:textId="77777777" w:rsidR="001701FA" w:rsidRDefault="000A5EB3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6F68B6" w14:textId="77777777" w:rsidR="001701FA" w:rsidRDefault="000A5EB3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610EF01" w14:textId="77777777" w:rsidR="001701FA" w:rsidRDefault="000A5EB3">
            <w:pPr>
              <w:jc w:val="center"/>
            </w:pPr>
            <w:r>
              <w:t>5(W/m^2)</w:t>
            </w:r>
          </w:p>
        </w:tc>
      </w:tr>
    </w:tbl>
    <w:p w14:paraId="7B006EF5" w14:textId="77777777" w:rsidR="001701FA" w:rsidRDefault="000A5EB3">
      <w:pPr>
        <w:pStyle w:val="2"/>
        <w:widowControl w:val="0"/>
        <w:rPr>
          <w:kern w:val="2"/>
        </w:rPr>
      </w:pPr>
      <w:bookmarkStart w:id="51" w:name="_Toc92234984"/>
      <w:r>
        <w:rPr>
          <w:kern w:val="2"/>
        </w:rPr>
        <w:t>作息时间表</w:t>
      </w:r>
      <w:bookmarkEnd w:id="51"/>
    </w:p>
    <w:p w14:paraId="5AAD9E72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1A4558D" w14:textId="77777777" w:rsidR="001701FA" w:rsidRDefault="000A5EB3">
      <w:pPr>
        <w:pStyle w:val="1"/>
        <w:widowControl w:val="0"/>
        <w:rPr>
          <w:kern w:val="2"/>
          <w:szCs w:val="24"/>
        </w:rPr>
      </w:pPr>
      <w:bookmarkStart w:id="52" w:name="_Toc92234985"/>
      <w:r>
        <w:rPr>
          <w:kern w:val="2"/>
          <w:szCs w:val="24"/>
        </w:rPr>
        <w:t>系统设置</w:t>
      </w:r>
      <w:bookmarkEnd w:id="52"/>
    </w:p>
    <w:p w14:paraId="2872EFC5" w14:textId="77777777" w:rsidR="001701FA" w:rsidRDefault="000A5EB3">
      <w:pPr>
        <w:pStyle w:val="2"/>
        <w:widowControl w:val="0"/>
        <w:rPr>
          <w:kern w:val="2"/>
        </w:rPr>
      </w:pPr>
      <w:bookmarkStart w:id="53" w:name="_Toc92234986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701FA" w14:paraId="40F4BF64" w14:textId="77777777">
        <w:tc>
          <w:tcPr>
            <w:tcW w:w="1131" w:type="dxa"/>
            <w:shd w:val="clear" w:color="auto" w:fill="E6E6E6"/>
            <w:vAlign w:val="center"/>
          </w:tcPr>
          <w:p w14:paraId="5C652178" w14:textId="77777777" w:rsidR="001701FA" w:rsidRDefault="000A5EB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C1EEAF" w14:textId="77777777" w:rsidR="001701FA" w:rsidRDefault="000A5EB3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0EE6D3D" w14:textId="77777777" w:rsidR="001701FA" w:rsidRDefault="000A5EB3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E1A9CF" w14:textId="77777777" w:rsidR="001701FA" w:rsidRDefault="000A5EB3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3C2C36" w14:textId="77777777" w:rsidR="001701FA" w:rsidRDefault="000A5EB3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878EE6D" w14:textId="77777777" w:rsidR="001701FA" w:rsidRDefault="000A5EB3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25FD17E" w14:textId="77777777" w:rsidR="001701FA" w:rsidRDefault="000A5EB3">
            <w:pPr>
              <w:jc w:val="center"/>
            </w:pPr>
            <w:r>
              <w:t>包含的房间</w:t>
            </w:r>
          </w:p>
        </w:tc>
      </w:tr>
      <w:tr w:rsidR="001701FA" w14:paraId="495F79E8" w14:textId="77777777">
        <w:tc>
          <w:tcPr>
            <w:tcW w:w="1131" w:type="dxa"/>
            <w:vAlign w:val="center"/>
          </w:tcPr>
          <w:p w14:paraId="085F3965" w14:textId="77777777" w:rsidR="001701FA" w:rsidRDefault="000A5EB3">
            <w:r>
              <w:t>默认</w:t>
            </w:r>
          </w:p>
        </w:tc>
        <w:tc>
          <w:tcPr>
            <w:tcW w:w="1131" w:type="dxa"/>
            <w:vAlign w:val="center"/>
          </w:tcPr>
          <w:p w14:paraId="482997E8" w14:textId="77777777" w:rsidR="001701FA" w:rsidRDefault="000A5EB3">
            <w:r>
              <w:t>全热回收</w:t>
            </w:r>
          </w:p>
        </w:tc>
        <w:tc>
          <w:tcPr>
            <w:tcW w:w="1528" w:type="dxa"/>
            <w:vAlign w:val="center"/>
          </w:tcPr>
          <w:p w14:paraId="7EB56C4E" w14:textId="77777777" w:rsidR="001701FA" w:rsidRDefault="000A5EB3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108E20D" w14:textId="77777777" w:rsidR="001701FA" w:rsidRDefault="000A5EB3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1CD4CDFD" w14:textId="77777777" w:rsidR="001701FA" w:rsidRDefault="000A5EB3">
            <w:r>
              <w:t>1.00</w:t>
            </w:r>
          </w:p>
        </w:tc>
        <w:tc>
          <w:tcPr>
            <w:tcW w:w="956" w:type="dxa"/>
            <w:vAlign w:val="center"/>
          </w:tcPr>
          <w:p w14:paraId="2AEF1E68" w14:textId="77777777" w:rsidR="001701FA" w:rsidRDefault="000A5EB3">
            <w:r>
              <w:t>3124.08</w:t>
            </w:r>
          </w:p>
        </w:tc>
        <w:tc>
          <w:tcPr>
            <w:tcW w:w="2830" w:type="dxa"/>
            <w:vAlign w:val="center"/>
          </w:tcPr>
          <w:p w14:paraId="326E37CD" w14:textId="77777777" w:rsidR="001701FA" w:rsidRDefault="000A5EB3">
            <w:r>
              <w:t>所有房间</w:t>
            </w:r>
          </w:p>
        </w:tc>
      </w:tr>
    </w:tbl>
    <w:p w14:paraId="6ED4893A" w14:textId="77777777" w:rsidR="001701FA" w:rsidRDefault="000A5EB3">
      <w:pPr>
        <w:pStyle w:val="2"/>
        <w:widowControl w:val="0"/>
        <w:rPr>
          <w:kern w:val="2"/>
        </w:rPr>
      </w:pPr>
      <w:bookmarkStart w:id="54" w:name="_Toc92234987"/>
      <w:r>
        <w:rPr>
          <w:kern w:val="2"/>
        </w:rPr>
        <w:t>运行时间表</w:t>
      </w:r>
      <w:bookmarkEnd w:id="54"/>
    </w:p>
    <w:p w14:paraId="6AA16F01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E2C59CC" w14:textId="77777777" w:rsidR="001701FA" w:rsidRDefault="000A5EB3">
      <w:pPr>
        <w:pStyle w:val="1"/>
        <w:widowControl w:val="0"/>
        <w:rPr>
          <w:kern w:val="2"/>
          <w:szCs w:val="24"/>
        </w:rPr>
      </w:pPr>
      <w:bookmarkStart w:id="55" w:name="_Toc92234988"/>
      <w:r>
        <w:rPr>
          <w:kern w:val="2"/>
          <w:szCs w:val="24"/>
        </w:rPr>
        <w:lastRenderedPageBreak/>
        <w:t>计算结果</w:t>
      </w:r>
      <w:bookmarkEnd w:id="55"/>
    </w:p>
    <w:p w14:paraId="167DB82F" w14:textId="77777777" w:rsidR="001701FA" w:rsidRDefault="000A5EB3">
      <w:pPr>
        <w:pStyle w:val="2"/>
        <w:widowControl w:val="0"/>
        <w:rPr>
          <w:kern w:val="2"/>
        </w:rPr>
      </w:pPr>
      <w:bookmarkStart w:id="56" w:name="_Toc92234989"/>
      <w:r>
        <w:rPr>
          <w:kern w:val="2"/>
        </w:rPr>
        <w:t>模拟周期</w:t>
      </w:r>
      <w:bookmarkEnd w:id="56"/>
    </w:p>
    <w:p w14:paraId="700FAB14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4230D76" w14:textId="77777777" w:rsidR="001701FA" w:rsidRDefault="000A5EB3">
      <w:pPr>
        <w:pStyle w:val="2"/>
        <w:widowControl w:val="0"/>
        <w:rPr>
          <w:kern w:val="2"/>
        </w:rPr>
      </w:pPr>
      <w:bookmarkStart w:id="57" w:name="_Toc92234990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1701FA" w14:paraId="01D32934" w14:textId="77777777">
        <w:tc>
          <w:tcPr>
            <w:tcW w:w="1975" w:type="dxa"/>
            <w:shd w:val="clear" w:color="auto" w:fill="E6E6E6"/>
            <w:vAlign w:val="center"/>
          </w:tcPr>
          <w:p w14:paraId="6FC8309F" w14:textId="77777777" w:rsidR="001701FA" w:rsidRDefault="000A5EB3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DFE2BE9" w14:textId="77777777" w:rsidR="001701FA" w:rsidRDefault="000A5EB3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E77611" w14:textId="77777777" w:rsidR="001701FA" w:rsidRDefault="000A5EB3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CA93DB9" w14:textId="77777777" w:rsidR="001701FA" w:rsidRDefault="000A5EB3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3B1A9FC" w14:textId="77777777" w:rsidR="001701FA" w:rsidRDefault="000A5EB3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1701FA" w14:paraId="35B7D4F3" w14:textId="77777777">
        <w:tc>
          <w:tcPr>
            <w:tcW w:w="1975" w:type="dxa"/>
            <w:shd w:val="clear" w:color="auto" w:fill="E6E6E6"/>
            <w:vAlign w:val="center"/>
          </w:tcPr>
          <w:p w14:paraId="1CE05EB9" w14:textId="77777777" w:rsidR="001701FA" w:rsidRDefault="000A5EB3">
            <w:r>
              <w:t>默认系统</w:t>
            </w:r>
          </w:p>
        </w:tc>
        <w:tc>
          <w:tcPr>
            <w:tcW w:w="1839" w:type="dxa"/>
            <w:vAlign w:val="center"/>
          </w:tcPr>
          <w:p w14:paraId="669EA6D7" w14:textId="77777777" w:rsidR="001701FA" w:rsidRDefault="000A5EB3">
            <w:r>
              <w:t>350933</w:t>
            </w:r>
          </w:p>
        </w:tc>
        <w:tc>
          <w:tcPr>
            <w:tcW w:w="1839" w:type="dxa"/>
            <w:vAlign w:val="center"/>
          </w:tcPr>
          <w:p w14:paraId="6F736975" w14:textId="77777777" w:rsidR="001701FA" w:rsidRDefault="000A5EB3">
            <w:r>
              <w:t>112</w:t>
            </w:r>
          </w:p>
        </w:tc>
        <w:tc>
          <w:tcPr>
            <w:tcW w:w="1839" w:type="dxa"/>
            <w:vAlign w:val="center"/>
          </w:tcPr>
          <w:p w14:paraId="39A1A82A" w14:textId="77777777" w:rsidR="001701FA" w:rsidRDefault="000A5EB3">
            <w:r>
              <w:t>146582</w:t>
            </w:r>
          </w:p>
        </w:tc>
        <w:tc>
          <w:tcPr>
            <w:tcW w:w="1839" w:type="dxa"/>
            <w:vAlign w:val="center"/>
          </w:tcPr>
          <w:p w14:paraId="09BD1413" w14:textId="77777777" w:rsidR="001701FA" w:rsidRDefault="000A5EB3">
            <w:r>
              <w:t>47</w:t>
            </w:r>
          </w:p>
        </w:tc>
      </w:tr>
      <w:tr w:rsidR="001701FA" w14:paraId="266BFB24" w14:textId="77777777">
        <w:tc>
          <w:tcPr>
            <w:tcW w:w="1975" w:type="dxa"/>
            <w:shd w:val="clear" w:color="auto" w:fill="E6E6E6"/>
            <w:vAlign w:val="center"/>
          </w:tcPr>
          <w:p w14:paraId="68714305" w14:textId="77777777" w:rsidR="001701FA" w:rsidRDefault="000A5EB3">
            <w:r>
              <w:t>总计</w:t>
            </w:r>
          </w:p>
        </w:tc>
        <w:tc>
          <w:tcPr>
            <w:tcW w:w="1839" w:type="dxa"/>
            <w:vAlign w:val="center"/>
          </w:tcPr>
          <w:p w14:paraId="5C25015D" w14:textId="77777777" w:rsidR="001701FA" w:rsidRDefault="000A5EB3">
            <w:r>
              <w:t>350933</w:t>
            </w:r>
          </w:p>
        </w:tc>
        <w:tc>
          <w:tcPr>
            <w:tcW w:w="1839" w:type="dxa"/>
            <w:vAlign w:val="center"/>
          </w:tcPr>
          <w:p w14:paraId="12B231DE" w14:textId="77777777" w:rsidR="001701FA" w:rsidRDefault="000A5EB3">
            <w:r>
              <w:t>112</w:t>
            </w:r>
          </w:p>
        </w:tc>
        <w:tc>
          <w:tcPr>
            <w:tcW w:w="1839" w:type="dxa"/>
            <w:vAlign w:val="center"/>
          </w:tcPr>
          <w:p w14:paraId="592FC666" w14:textId="77777777" w:rsidR="001701FA" w:rsidRDefault="000A5EB3">
            <w:r>
              <w:t>146582</w:t>
            </w:r>
          </w:p>
        </w:tc>
        <w:tc>
          <w:tcPr>
            <w:tcW w:w="1839" w:type="dxa"/>
            <w:vAlign w:val="center"/>
          </w:tcPr>
          <w:p w14:paraId="18DB0C1A" w14:textId="77777777" w:rsidR="001701FA" w:rsidRDefault="000A5EB3">
            <w:r>
              <w:t>47</w:t>
            </w:r>
          </w:p>
        </w:tc>
      </w:tr>
    </w:tbl>
    <w:p w14:paraId="178E68AD" w14:textId="77777777" w:rsidR="001701FA" w:rsidRDefault="000A5EB3">
      <w:r>
        <w:rPr>
          <w:noProof/>
        </w:rPr>
        <w:drawing>
          <wp:inline distT="0" distB="0" distL="0" distR="0" wp14:anchorId="3AA2DBD4" wp14:editId="14D827CA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6B18" w14:textId="77777777" w:rsidR="001701FA" w:rsidRDefault="001701FA"/>
    <w:p w14:paraId="6DE36509" w14:textId="77777777" w:rsidR="001701FA" w:rsidRDefault="000A5EB3">
      <w:pPr>
        <w:pStyle w:val="2"/>
        <w:widowControl w:val="0"/>
        <w:rPr>
          <w:kern w:val="2"/>
        </w:rPr>
      </w:pPr>
      <w:bookmarkStart w:id="58" w:name="_Toc92234991"/>
      <w:r>
        <w:rPr>
          <w:kern w:val="2"/>
        </w:rPr>
        <w:t>能耗分项统计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1701FA" w14:paraId="370B9B41" w14:textId="77777777">
        <w:tc>
          <w:tcPr>
            <w:tcW w:w="1641" w:type="dxa"/>
            <w:shd w:val="clear" w:color="auto" w:fill="E6E6E6"/>
            <w:vAlign w:val="center"/>
          </w:tcPr>
          <w:p w14:paraId="47A80AFF" w14:textId="77777777" w:rsidR="001701FA" w:rsidRDefault="000A5EB3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BAB4E0" w14:textId="77777777" w:rsidR="001701FA" w:rsidRDefault="000A5EB3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B9BFDA" w14:textId="77777777" w:rsidR="001701FA" w:rsidRDefault="000A5EB3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601FD2A" w14:textId="77777777" w:rsidR="001701FA" w:rsidRDefault="000A5EB3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55A0E78" w14:textId="77777777" w:rsidR="001701FA" w:rsidRDefault="000A5EB3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EA061B" w14:textId="77777777" w:rsidR="001701FA" w:rsidRDefault="000A5EB3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F924F4" w14:textId="77777777" w:rsidR="001701FA" w:rsidRDefault="000A5EB3">
            <w:pPr>
              <w:jc w:val="center"/>
            </w:pPr>
            <w:r>
              <w:t>合计</w:t>
            </w:r>
          </w:p>
        </w:tc>
      </w:tr>
      <w:tr w:rsidR="001701FA" w14:paraId="73287711" w14:textId="77777777">
        <w:tc>
          <w:tcPr>
            <w:tcW w:w="1641" w:type="dxa"/>
            <w:shd w:val="clear" w:color="auto" w:fill="E6E6E6"/>
            <w:vAlign w:val="center"/>
          </w:tcPr>
          <w:p w14:paraId="534FD4C5" w14:textId="77777777" w:rsidR="001701FA" w:rsidRDefault="000A5EB3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8A26056" w14:textId="77777777" w:rsidR="001701FA" w:rsidRDefault="000A5EB3">
            <w:r>
              <w:t>-372089</w:t>
            </w:r>
          </w:p>
        </w:tc>
        <w:tc>
          <w:tcPr>
            <w:tcW w:w="1415" w:type="dxa"/>
            <w:vAlign w:val="center"/>
          </w:tcPr>
          <w:p w14:paraId="485683C1" w14:textId="77777777" w:rsidR="001701FA" w:rsidRDefault="000A5EB3">
            <w:r>
              <w:t>95620</w:t>
            </w:r>
          </w:p>
        </w:tc>
        <w:tc>
          <w:tcPr>
            <w:tcW w:w="1301" w:type="dxa"/>
            <w:vAlign w:val="center"/>
          </w:tcPr>
          <w:p w14:paraId="3A096C03" w14:textId="77777777" w:rsidR="001701FA" w:rsidRDefault="000A5EB3">
            <w:r>
              <w:t>32648</w:t>
            </w:r>
          </w:p>
        </w:tc>
        <w:tc>
          <w:tcPr>
            <w:tcW w:w="1409" w:type="dxa"/>
            <w:vAlign w:val="center"/>
          </w:tcPr>
          <w:p w14:paraId="16819452" w14:textId="77777777" w:rsidR="001701FA" w:rsidRDefault="000A5EB3">
            <w:r>
              <w:t>-107112</w:t>
            </w:r>
          </w:p>
        </w:tc>
        <w:tc>
          <w:tcPr>
            <w:tcW w:w="1018" w:type="dxa"/>
            <w:vAlign w:val="center"/>
          </w:tcPr>
          <w:p w14:paraId="0423D07B" w14:textId="77777777" w:rsidR="001701FA" w:rsidRDefault="000A5EB3">
            <w:r>
              <w:t>0</w:t>
            </w:r>
          </w:p>
        </w:tc>
        <w:tc>
          <w:tcPr>
            <w:tcW w:w="1131" w:type="dxa"/>
            <w:vAlign w:val="center"/>
          </w:tcPr>
          <w:p w14:paraId="6D01A51F" w14:textId="77777777" w:rsidR="001701FA" w:rsidRDefault="000A5EB3">
            <w:r>
              <w:t>-350933</w:t>
            </w:r>
          </w:p>
        </w:tc>
      </w:tr>
      <w:tr w:rsidR="001701FA" w14:paraId="3BEC5384" w14:textId="77777777">
        <w:tc>
          <w:tcPr>
            <w:tcW w:w="1641" w:type="dxa"/>
            <w:shd w:val="clear" w:color="auto" w:fill="E6E6E6"/>
            <w:vAlign w:val="center"/>
          </w:tcPr>
          <w:p w14:paraId="726CBB16" w14:textId="77777777" w:rsidR="001701FA" w:rsidRDefault="000A5EB3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0523B32" w14:textId="77777777" w:rsidR="001701FA" w:rsidRDefault="000A5EB3">
            <w:r>
              <w:t>-495</w:t>
            </w:r>
          </w:p>
        </w:tc>
        <w:tc>
          <w:tcPr>
            <w:tcW w:w="1415" w:type="dxa"/>
            <w:vAlign w:val="center"/>
          </w:tcPr>
          <w:p w14:paraId="7DB5BEE8" w14:textId="77777777" w:rsidR="001701FA" w:rsidRDefault="000A5EB3">
            <w:r>
              <w:t>75925</w:t>
            </w:r>
          </w:p>
        </w:tc>
        <w:tc>
          <w:tcPr>
            <w:tcW w:w="1301" w:type="dxa"/>
            <w:vAlign w:val="center"/>
          </w:tcPr>
          <w:p w14:paraId="4069D101" w14:textId="77777777" w:rsidR="001701FA" w:rsidRDefault="000A5EB3">
            <w:r>
              <w:t>19630</w:t>
            </w:r>
          </w:p>
        </w:tc>
        <w:tc>
          <w:tcPr>
            <w:tcW w:w="1409" w:type="dxa"/>
            <w:vAlign w:val="center"/>
          </w:tcPr>
          <w:p w14:paraId="3683DD9E" w14:textId="77777777" w:rsidR="001701FA" w:rsidRDefault="000A5EB3">
            <w:r>
              <w:t>51521</w:t>
            </w:r>
          </w:p>
        </w:tc>
        <w:tc>
          <w:tcPr>
            <w:tcW w:w="1018" w:type="dxa"/>
            <w:vAlign w:val="center"/>
          </w:tcPr>
          <w:p w14:paraId="7BD9D075" w14:textId="77777777" w:rsidR="001701FA" w:rsidRDefault="000A5EB3">
            <w:r>
              <w:t>0</w:t>
            </w:r>
          </w:p>
        </w:tc>
        <w:tc>
          <w:tcPr>
            <w:tcW w:w="1131" w:type="dxa"/>
            <w:vAlign w:val="center"/>
          </w:tcPr>
          <w:p w14:paraId="6E1F2571" w14:textId="77777777" w:rsidR="001701FA" w:rsidRDefault="000A5EB3">
            <w:r>
              <w:t>146582</w:t>
            </w:r>
          </w:p>
        </w:tc>
      </w:tr>
    </w:tbl>
    <w:p w14:paraId="744CC558" w14:textId="77777777" w:rsidR="001701FA" w:rsidRDefault="000A5EB3">
      <w:r>
        <w:rPr>
          <w:noProof/>
        </w:rPr>
        <w:lastRenderedPageBreak/>
        <w:drawing>
          <wp:inline distT="0" distB="0" distL="0" distR="0" wp14:anchorId="437B26B5" wp14:editId="6688BBAD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AB5E" w14:textId="77777777" w:rsidR="001701FA" w:rsidRDefault="001701FA"/>
    <w:p w14:paraId="4C2A0C4A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694D875" wp14:editId="3740B69A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563E" w14:textId="77777777" w:rsidR="001701FA" w:rsidRDefault="000A5EB3">
      <w:pPr>
        <w:pStyle w:val="2"/>
        <w:widowControl w:val="0"/>
        <w:rPr>
          <w:kern w:val="2"/>
        </w:rPr>
      </w:pPr>
      <w:bookmarkStart w:id="59" w:name="_Toc92234992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701FA" w14:paraId="0E576CD7" w14:textId="77777777">
        <w:tc>
          <w:tcPr>
            <w:tcW w:w="854" w:type="dxa"/>
            <w:shd w:val="clear" w:color="auto" w:fill="E6E6E6"/>
            <w:vAlign w:val="center"/>
          </w:tcPr>
          <w:p w14:paraId="4DC73674" w14:textId="77777777" w:rsidR="001701FA" w:rsidRDefault="000A5EB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80E73D" w14:textId="77777777" w:rsidR="001701FA" w:rsidRDefault="000A5EB3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40CF7" w14:textId="77777777" w:rsidR="001701FA" w:rsidRDefault="000A5EB3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E238AD" w14:textId="77777777" w:rsidR="001701FA" w:rsidRDefault="000A5EB3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A4E943" w14:textId="77777777" w:rsidR="001701FA" w:rsidRDefault="000A5EB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9593D1" w14:textId="77777777" w:rsidR="001701FA" w:rsidRDefault="000A5EB3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54C006" w14:textId="77777777" w:rsidR="001701FA" w:rsidRDefault="000A5EB3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701FA" w14:paraId="0A3A0388" w14:textId="77777777">
        <w:tc>
          <w:tcPr>
            <w:tcW w:w="854" w:type="dxa"/>
            <w:shd w:val="clear" w:color="auto" w:fill="E6E6E6"/>
            <w:vAlign w:val="center"/>
          </w:tcPr>
          <w:p w14:paraId="4AF73298" w14:textId="77777777" w:rsidR="001701FA" w:rsidRDefault="000A5EB3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5CDDCB" w14:textId="77777777" w:rsidR="001701FA" w:rsidRDefault="000A5EB3">
            <w:pPr>
              <w:jc w:val="right"/>
            </w:pPr>
            <w:r>
              <w:t>100355</w:t>
            </w:r>
          </w:p>
        </w:tc>
        <w:tc>
          <w:tcPr>
            <w:tcW w:w="1188" w:type="dxa"/>
            <w:vAlign w:val="center"/>
          </w:tcPr>
          <w:p w14:paraId="6DB56FCA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8E7751" w14:textId="77777777" w:rsidR="001701FA" w:rsidRDefault="000A5EB3">
            <w:pPr>
              <w:jc w:val="right"/>
            </w:pPr>
            <w:r>
              <w:rPr>
                <w:color w:val="FF0000"/>
              </w:rPr>
              <w:t>765.296</w:t>
            </w:r>
          </w:p>
        </w:tc>
        <w:tc>
          <w:tcPr>
            <w:tcW w:w="1862" w:type="dxa"/>
            <w:vAlign w:val="center"/>
          </w:tcPr>
          <w:p w14:paraId="48843DA9" w14:textId="77777777" w:rsidR="001701FA" w:rsidRDefault="000A5EB3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43E5111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B8B665" w14:textId="77777777" w:rsidR="001701FA" w:rsidRDefault="000A5EB3">
            <w:r>
              <w:t>--</w:t>
            </w:r>
          </w:p>
        </w:tc>
      </w:tr>
      <w:tr w:rsidR="001701FA" w14:paraId="7445FD33" w14:textId="77777777">
        <w:tc>
          <w:tcPr>
            <w:tcW w:w="854" w:type="dxa"/>
            <w:shd w:val="clear" w:color="auto" w:fill="E6E6E6"/>
            <w:vAlign w:val="center"/>
          </w:tcPr>
          <w:p w14:paraId="6EA62CC7" w14:textId="77777777" w:rsidR="001701FA" w:rsidRDefault="000A5EB3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10CD38" w14:textId="77777777" w:rsidR="001701FA" w:rsidRDefault="000A5EB3">
            <w:pPr>
              <w:jc w:val="right"/>
            </w:pPr>
            <w:r>
              <w:t>67980</w:t>
            </w:r>
          </w:p>
        </w:tc>
        <w:tc>
          <w:tcPr>
            <w:tcW w:w="1188" w:type="dxa"/>
            <w:vAlign w:val="center"/>
          </w:tcPr>
          <w:p w14:paraId="379DD228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942944" w14:textId="77777777" w:rsidR="001701FA" w:rsidRDefault="000A5EB3">
            <w:pPr>
              <w:jc w:val="right"/>
            </w:pPr>
            <w:r>
              <w:t>703.734</w:t>
            </w:r>
          </w:p>
        </w:tc>
        <w:tc>
          <w:tcPr>
            <w:tcW w:w="1862" w:type="dxa"/>
            <w:vAlign w:val="center"/>
          </w:tcPr>
          <w:p w14:paraId="1AFFDC4A" w14:textId="77777777" w:rsidR="001701FA" w:rsidRDefault="000A5EB3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4B2BA67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A5F21C" w14:textId="77777777" w:rsidR="001701FA" w:rsidRDefault="000A5EB3">
            <w:r>
              <w:t>--</w:t>
            </w:r>
          </w:p>
        </w:tc>
      </w:tr>
      <w:tr w:rsidR="001701FA" w14:paraId="12A7B137" w14:textId="77777777">
        <w:tc>
          <w:tcPr>
            <w:tcW w:w="854" w:type="dxa"/>
            <w:shd w:val="clear" w:color="auto" w:fill="E6E6E6"/>
            <w:vAlign w:val="center"/>
          </w:tcPr>
          <w:p w14:paraId="3C0F9659" w14:textId="77777777" w:rsidR="001701FA" w:rsidRDefault="000A5EB3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07A1E2" w14:textId="77777777" w:rsidR="001701FA" w:rsidRDefault="000A5EB3">
            <w:pPr>
              <w:jc w:val="right"/>
            </w:pPr>
            <w:r>
              <w:t>42751</w:t>
            </w:r>
          </w:p>
        </w:tc>
        <w:tc>
          <w:tcPr>
            <w:tcW w:w="1188" w:type="dxa"/>
            <w:vAlign w:val="center"/>
          </w:tcPr>
          <w:p w14:paraId="68DA34DD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2AF35B" w14:textId="77777777" w:rsidR="001701FA" w:rsidRDefault="000A5EB3">
            <w:pPr>
              <w:jc w:val="right"/>
            </w:pPr>
            <w:r>
              <w:t>488.572</w:t>
            </w:r>
          </w:p>
        </w:tc>
        <w:tc>
          <w:tcPr>
            <w:tcW w:w="1862" w:type="dxa"/>
            <w:vAlign w:val="center"/>
          </w:tcPr>
          <w:p w14:paraId="08C6A136" w14:textId="77777777" w:rsidR="001701FA" w:rsidRDefault="000A5EB3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233C1B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C5A716" w14:textId="77777777" w:rsidR="001701FA" w:rsidRDefault="000A5EB3">
            <w:r>
              <w:t>--</w:t>
            </w:r>
          </w:p>
        </w:tc>
      </w:tr>
      <w:tr w:rsidR="001701FA" w14:paraId="6F45BDCA" w14:textId="77777777">
        <w:tc>
          <w:tcPr>
            <w:tcW w:w="854" w:type="dxa"/>
            <w:shd w:val="clear" w:color="auto" w:fill="E6E6E6"/>
            <w:vAlign w:val="center"/>
          </w:tcPr>
          <w:p w14:paraId="464643A0" w14:textId="77777777" w:rsidR="001701FA" w:rsidRDefault="000A5EB3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9D3741" w14:textId="77777777" w:rsidR="001701FA" w:rsidRDefault="000A5EB3">
            <w:pPr>
              <w:jc w:val="right"/>
            </w:pPr>
            <w:r>
              <w:t>18900</w:t>
            </w:r>
          </w:p>
        </w:tc>
        <w:tc>
          <w:tcPr>
            <w:tcW w:w="1188" w:type="dxa"/>
            <w:vAlign w:val="center"/>
          </w:tcPr>
          <w:p w14:paraId="7A5D8231" w14:textId="77777777" w:rsidR="001701FA" w:rsidRDefault="000A5EB3">
            <w:pPr>
              <w:jc w:val="right"/>
            </w:pPr>
            <w:r>
              <w:t>395</w:t>
            </w:r>
          </w:p>
        </w:tc>
        <w:tc>
          <w:tcPr>
            <w:tcW w:w="1188" w:type="dxa"/>
            <w:vAlign w:val="center"/>
          </w:tcPr>
          <w:p w14:paraId="705879E0" w14:textId="77777777" w:rsidR="001701FA" w:rsidRDefault="000A5EB3">
            <w:pPr>
              <w:jc w:val="right"/>
            </w:pPr>
            <w:r>
              <w:t>314.937</w:t>
            </w:r>
          </w:p>
        </w:tc>
        <w:tc>
          <w:tcPr>
            <w:tcW w:w="1862" w:type="dxa"/>
            <w:vAlign w:val="center"/>
          </w:tcPr>
          <w:p w14:paraId="0D486BC2" w14:textId="77777777" w:rsidR="001701FA" w:rsidRDefault="000A5EB3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5A9BD0" w14:textId="77777777" w:rsidR="001701FA" w:rsidRDefault="000A5EB3">
            <w:pPr>
              <w:jc w:val="right"/>
            </w:pPr>
            <w:r>
              <w:t>19.910</w:t>
            </w:r>
          </w:p>
        </w:tc>
        <w:tc>
          <w:tcPr>
            <w:tcW w:w="1862" w:type="dxa"/>
            <w:vAlign w:val="center"/>
          </w:tcPr>
          <w:p w14:paraId="65184617" w14:textId="77777777" w:rsidR="001701FA" w:rsidRDefault="000A5EB3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701FA" w14:paraId="0EF88459" w14:textId="77777777">
        <w:tc>
          <w:tcPr>
            <w:tcW w:w="854" w:type="dxa"/>
            <w:shd w:val="clear" w:color="auto" w:fill="E6E6E6"/>
            <w:vAlign w:val="center"/>
          </w:tcPr>
          <w:p w14:paraId="618EDBA0" w14:textId="77777777" w:rsidR="001701FA" w:rsidRDefault="000A5EB3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8C8309" w14:textId="77777777" w:rsidR="001701FA" w:rsidRDefault="000A5EB3">
            <w:pPr>
              <w:jc w:val="right"/>
            </w:pPr>
            <w:r>
              <w:t>1353</w:t>
            </w:r>
          </w:p>
        </w:tc>
        <w:tc>
          <w:tcPr>
            <w:tcW w:w="1188" w:type="dxa"/>
            <w:vAlign w:val="center"/>
          </w:tcPr>
          <w:p w14:paraId="698BB80C" w14:textId="77777777" w:rsidR="001701FA" w:rsidRDefault="000A5EB3">
            <w:pPr>
              <w:jc w:val="right"/>
            </w:pPr>
            <w:r>
              <w:t>4888</w:t>
            </w:r>
          </w:p>
        </w:tc>
        <w:tc>
          <w:tcPr>
            <w:tcW w:w="1188" w:type="dxa"/>
            <w:vAlign w:val="center"/>
          </w:tcPr>
          <w:p w14:paraId="3020A503" w14:textId="77777777" w:rsidR="001701FA" w:rsidRDefault="000A5EB3">
            <w:pPr>
              <w:jc w:val="right"/>
            </w:pPr>
            <w:r>
              <w:t>107.135</w:t>
            </w:r>
          </w:p>
        </w:tc>
        <w:tc>
          <w:tcPr>
            <w:tcW w:w="1862" w:type="dxa"/>
            <w:vAlign w:val="center"/>
          </w:tcPr>
          <w:p w14:paraId="6F673935" w14:textId="77777777" w:rsidR="001701FA" w:rsidRDefault="000A5EB3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60A8D47" w14:textId="77777777" w:rsidR="001701FA" w:rsidRDefault="000A5EB3">
            <w:pPr>
              <w:jc w:val="right"/>
            </w:pPr>
            <w:r>
              <w:t>107.309</w:t>
            </w:r>
          </w:p>
        </w:tc>
        <w:tc>
          <w:tcPr>
            <w:tcW w:w="1862" w:type="dxa"/>
            <w:vAlign w:val="center"/>
          </w:tcPr>
          <w:p w14:paraId="3DDAD3B4" w14:textId="77777777" w:rsidR="001701FA" w:rsidRDefault="000A5EB3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701FA" w14:paraId="30C10552" w14:textId="77777777">
        <w:tc>
          <w:tcPr>
            <w:tcW w:w="854" w:type="dxa"/>
            <w:shd w:val="clear" w:color="auto" w:fill="E6E6E6"/>
            <w:vAlign w:val="center"/>
          </w:tcPr>
          <w:p w14:paraId="6EFA09A5" w14:textId="77777777" w:rsidR="001701FA" w:rsidRDefault="000A5EB3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50EB71" w14:textId="77777777" w:rsidR="001701FA" w:rsidRDefault="000A5EB3">
            <w:pPr>
              <w:jc w:val="right"/>
            </w:pPr>
            <w:r>
              <w:t>62</w:t>
            </w:r>
          </w:p>
        </w:tc>
        <w:tc>
          <w:tcPr>
            <w:tcW w:w="1188" w:type="dxa"/>
            <w:vAlign w:val="center"/>
          </w:tcPr>
          <w:p w14:paraId="00650221" w14:textId="77777777" w:rsidR="001701FA" w:rsidRDefault="000A5EB3">
            <w:pPr>
              <w:jc w:val="right"/>
            </w:pPr>
            <w:r>
              <w:t>22101</w:t>
            </w:r>
          </w:p>
        </w:tc>
        <w:tc>
          <w:tcPr>
            <w:tcW w:w="1188" w:type="dxa"/>
            <w:vAlign w:val="center"/>
          </w:tcPr>
          <w:p w14:paraId="3E0F68AE" w14:textId="77777777" w:rsidR="001701FA" w:rsidRDefault="000A5EB3">
            <w:pPr>
              <w:jc w:val="right"/>
            </w:pPr>
            <w:r>
              <w:t>20.028</w:t>
            </w:r>
          </w:p>
        </w:tc>
        <w:tc>
          <w:tcPr>
            <w:tcW w:w="1862" w:type="dxa"/>
            <w:vAlign w:val="center"/>
          </w:tcPr>
          <w:p w14:paraId="702FB9FE" w14:textId="77777777" w:rsidR="001701FA" w:rsidRDefault="000A5EB3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FF4B3E" w14:textId="77777777" w:rsidR="001701FA" w:rsidRDefault="000A5EB3">
            <w:pPr>
              <w:jc w:val="right"/>
            </w:pPr>
            <w:r>
              <w:t>275.274</w:t>
            </w:r>
          </w:p>
        </w:tc>
        <w:tc>
          <w:tcPr>
            <w:tcW w:w="1862" w:type="dxa"/>
            <w:vAlign w:val="center"/>
          </w:tcPr>
          <w:p w14:paraId="69F68108" w14:textId="77777777" w:rsidR="001701FA" w:rsidRDefault="000A5EB3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701FA" w14:paraId="0EEE860E" w14:textId="77777777">
        <w:tc>
          <w:tcPr>
            <w:tcW w:w="854" w:type="dxa"/>
            <w:shd w:val="clear" w:color="auto" w:fill="E6E6E6"/>
            <w:vAlign w:val="center"/>
          </w:tcPr>
          <w:p w14:paraId="77F5E677" w14:textId="77777777" w:rsidR="001701FA" w:rsidRDefault="000A5EB3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974E9B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AF4F06" w14:textId="77777777" w:rsidR="001701FA" w:rsidRDefault="000A5EB3">
            <w:pPr>
              <w:jc w:val="right"/>
            </w:pPr>
            <w:r>
              <w:t>56616</w:t>
            </w:r>
          </w:p>
        </w:tc>
        <w:tc>
          <w:tcPr>
            <w:tcW w:w="1188" w:type="dxa"/>
            <w:vAlign w:val="center"/>
          </w:tcPr>
          <w:p w14:paraId="1277744C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B5364B" w14:textId="77777777" w:rsidR="001701FA" w:rsidRDefault="000A5EB3">
            <w:r>
              <w:t>--</w:t>
            </w:r>
          </w:p>
        </w:tc>
        <w:tc>
          <w:tcPr>
            <w:tcW w:w="1188" w:type="dxa"/>
            <w:vAlign w:val="center"/>
          </w:tcPr>
          <w:p w14:paraId="41F094F1" w14:textId="77777777" w:rsidR="001701FA" w:rsidRDefault="000A5EB3">
            <w:pPr>
              <w:jc w:val="right"/>
            </w:pPr>
            <w:r>
              <w:t>305.170</w:t>
            </w:r>
          </w:p>
        </w:tc>
        <w:tc>
          <w:tcPr>
            <w:tcW w:w="1862" w:type="dxa"/>
            <w:vAlign w:val="center"/>
          </w:tcPr>
          <w:p w14:paraId="458EB625" w14:textId="77777777" w:rsidR="001701FA" w:rsidRDefault="000A5EB3">
            <w:r>
              <w:t>07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701FA" w14:paraId="09B2A869" w14:textId="77777777">
        <w:tc>
          <w:tcPr>
            <w:tcW w:w="854" w:type="dxa"/>
            <w:shd w:val="clear" w:color="auto" w:fill="E6E6E6"/>
            <w:vAlign w:val="center"/>
          </w:tcPr>
          <w:p w14:paraId="6F998E0A" w14:textId="77777777" w:rsidR="001701FA" w:rsidRDefault="000A5EB3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EB165B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C5A3AA" w14:textId="77777777" w:rsidR="001701FA" w:rsidRDefault="000A5EB3">
            <w:pPr>
              <w:jc w:val="right"/>
            </w:pPr>
            <w:r>
              <w:t>50844</w:t>
            </w:r>
          </w:p>
        </w:tc>
        <w:tc>
          <w:tcPr>
            <w:tcW w:w="1188" w:type="dxa"/>
            <w:vAlign w:val="center"/>
          </w:tcPr>
          <w:p w14:paraId="0A2454F4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DBBDDA" w14:textId="77777777" w:rsidR="001701FA" w:rsidRDefault="000A5EB3">
            <w:r>
              <w:t>--</w:t>
            </w:r>
          </w:p>
        </w:tc>
        <w:tc>
          <w:tcPr>
            <w:tcW w:w="1188" w:type="dxa"/>
            <w:vAlign w:val="center"/>
          </w:tcPr>
          <w:p w14:paraId="3F0F2A4A" w14:textId="77777777" w:rsidR="001701FA" w:rsidRDefault="000A5EB3">
            <w:pPr>
              <w:jc w:val="right"/>
            </w:pPr>
            <w:r>
              <w:rPr>
                <w:color w:val="0000FF"/>
              </w:rPr>
              <w:t>399.812</w:t>
            </w:r>
          </w:p>
        </w:tc>
        <w:tc>
          <w:tcPr>
            <w:tcW w:w="1862" w:type="dxa"/>
            <w:vAlign w:val="center"/>
          </w:tcPr>
          <w:p w14:paraId="43D62768" w14:textId="77777777" w:rsidR="001701FA" w:rsidRDefault="000A5EB3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1701FA" w14:paraId="3EE06C39" w14:textId="77777777">
        <w:tc>
          <w:tcPr>
            <w:tcW w:w="854" w:type="dxa"/>
            <w:shd w:val="clear" w:color="auto" w:fill="E6E6E6"/>
            <w:vAlign w:val="center"/>
          </w:tcPr>
          <w:p w14:paraId="25F37FA4" w14:textId="77777777" w:rsidR="001701FA" w:rsidRDefault="000A5EB3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747299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5D1E04" w14:textId="77777777" w:rsidR="001701FA" w:rsidRDefault="000A5EB3">
            <w:pPr>
              <w:jc w:val="right"/>
            </w:pPr>
            <w:r>
              <w:t>11738</w:t>
            </w:r>
          </w:p>
        </w:tc>
        <w:tc>
          <w:tcPr>
            <w:tcW w:w="1188" w:type="dxa"/>
            <w:vAlign w:val="center"/>
          </w:tcPr>
          <w:p w14:paraId="36554F67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D3F4FE" w14:textId="77777777" w:rsidR="001701FA" w:rsidRDefault="000A5EB3">
            <w:r>
              <w:t>--</w:t>
            </w:r>
          </w:p>
        </w:tc>
        <w:tc>
          <w:tcPr>
            <w:tcW w:w="1188" w:type="dxa"/>
            <w:vAlign w:val="center"/>
          </w:tcPr>
          <w:p w14:paraId="3B6A6E32" w14:textId="77777777" w:rsidR="001701FA" w:rsidRDefault="000A5EB3">
            <w:pPr>
              <w:jc w:val="right"/>
            </w:pPr>
            <w:r>
              <w:t>189.551</w:t>
            </w:r>
          </w:p>
        </w:tc>
        <w:tc>
          <w:tcPr>
            <w:tcW w:w="1862" w:type="dxa"/>
            <w:vAlign w:val="center"/>
          </w:tcPr>
          <w:p w14:paraId="7D12374C" w14:textId="77777777" w:rsidR="001701FA" w:rsidRDefault="000A5EB3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701FA" w14:paraId="0E89ECE6" w14:textId="77777777">
        <w:tc>
          <w:tcPr>
            <w:tcW w:w="854" w:type="dxa"/>
            <w:shd w:val="clear" w:color="auto" w:fill="E6E6E6"/>
            <w:vAlign w:val="center"/>
          </w:tcPr>
          <w:p w14:paraId="42A4AC3C" w14:textId="77777777" w:rsidR="001701FA" w:rsidRDefault="000A5EB3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70585B" w14:textId="77777777" w:rsidR="001701FA" w:rsidRDefault="000A5EB3">
            <w:pPr>
              <w:jc w:val="right"/>
            </w:pPr>
            <w:r>
              <w:t>5737</w:t>
            </w:r>
          </w:p>
        </w:tc>
        <w:tc>
          <w:tcPr>
            <w:tcW w:w="1188" w:type="dxa"/>
            <w:vAlign w:val="center"/>
          </w:tcPr>
          <w:p w14:paraId="6AFA7DBD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B69DF8" w14:textId="77777777" w:rsidR="001701FA" w:rsidRDefault="000A5EB3">
            <w:pPr>
              <w:jc w:val="right"/>
            </w:pPr>
            <w:r>
              <w:t>206.355</w:t>
            </w:r>
          </w:p>
        </w:tc>
        <w:tc>
          <w:tcPr>
            <w:tcW w:w="1862" w:type="dxa"/>
            <w:vAlign w:val="center"/>
          </w:tcPr>
          <w:p w14:paraId="46D6F28F" w14:textId="77777777" w:rsidR="001701FA" w:rsidRDefault="000A5EB3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242C05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B98E03" w14:textId="77777777" w:rsidR="001701FA" w:rsidRDefault="000A5EB3">
            <w:r>
              <w:t>--</w:t>
            </w:r>
          </w:p>
        </w:tc>
      </w:tr>
      <w:tr w:rsidR="001701FA" w14:paraId="493CAF37" w14:textId="77777777">
        <w:tc>
          <w:tcPr>
            <w:tcW w:w="854" w:type="dxa"/>
            <w:shd w:val="clear" w:color="auto" w:fill="E6E6E6"/>
            <w:vAlign w:val="center"/>
          </w:tcPr>
          <w:p w14:paraId="5C51E4EE" w14:textId="77777777" w:rsidR="001701FA" w:rsidRDefault="000A5EB3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C87333" w14:textId="77777777" w:rsidR="001701FA" w:rsidRDefault="000A5EB3">
            <w:pPr>
              <w:jc w:val="right"/>
            </w:pPr>
            <w:r>
              <w:t>37429</w:t>
            </w:r>
          </w:p>
        </w:tc>
        <w:tc>
          <w:tcPr>
            <w:tcW w:w="1188" w:type="dxa"/>
            <w:vAlign w:val="center"/>
          </w:tcPr>
          <w:p w14:paraId="40F84537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843915" w14:textId="77777777" w:rsidR="001701FA" w:rsidRDefault="000A5EB3">
            <w:pPr>
              <w:jc w:val="right"/>
            </w:pPr>
            <w:r>
              <w:t>359.589</w:t>
            </w:r>
          </w:p>
        </w:tc>
        <w:tc>
          <w:tcPr>
            <w:tcW w:w="1862" w:type="dxa"/>
            <w:vAlign w:val="center"/>
          </w:tcPr>
          <w:p w14:paraId="5E8E95E5" w14:textId="77777777" w:rsidR="001701FA" w:rsidRDefault="000A5EB3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196608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6C13B4" w14:textId="77777777" w:rsidR="001701FA" w:rsidRDefault="000A5EB3">
            <w:r>
              <w:t>--</w:t>
            </w:r>
          </w:p>
        </w:tc>
      </w:tr>
      <w:tr w:rsidR="001701FA" w14:paraId="27298E9F" w14:textId="77777777">
        <w:tc>
          <w:tcPr>
            <w:tcW w:w="854" w:type="dxa"/>
            <w:shd w:val="clear" w:color="auto" w:fill="E6E6E6"/>
            <w:vAlign w:val="center"/>
          </w:tcPr>
          <w:p w14:paraId="381AAE1E" w14:textId="77777777" w:rsidR="001701FA" w:rsidRDefault="000A5EB3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968645" w14:textId="77777777" w:rsidR="001701FA" w:rsidRDefault="000A5EB3">
            <w:pPr>
              <w:jc w:val="right"/>
            </w:pPr>
            <w:r>
              <w:t>76367</w:t>
            </w:r>
          </w:p>
        </w:tc>
        <w:tc>
          <w:tcPr>
            <w:tcW w:w="1188" w:type="dxa"/>
            <w:vAlign w:val="center"/>
          </w:tcPr>
          <w:p w14:paraId="13A9E8F3" w14:textId="77777777" w:rsidR="001701FA" w:rsidRDefault="000A5EB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5A6AB2" w14:textId="77777777" w:rsidR="001701FA" w:rsidRDefault="000A5EB3">
            <w:pPr>
              <w:jc w:val="right"/>
            </w:pPr>
            <w:r>
              <w:t>609.458</w:t>
            </w:r>
          </w:p>
        </w:tc>
        <w:tc>
          <w:tcPr>
            <w:tcW w:w="1862" w:type="dxa"/>
            <w:vAlign w:val="center"/>
          </w:tcPr>
          <w:p w14:paraId="3FBC2640" w14:textId="77777777" w:rsidR="001701FA" w:rsidRDefault="000A5EB3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143B32" w14:textId="77777777" w:rsidR="001701FA" w:rsidRDefault="000A5E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2FADC1" w14:textId="77777777" w:rsidR="001701FA" w:rsidRDefault="000A5EB3">
            <w:r>
              <w:t>--</w:t>
            </w:r>
          </w:p>
        </w:tc>
      </w:tr>
    </w:tbl>
    <w:p w14:paraId="00512482" w14:textId="77777777" w:rsidR="001701FA" w:rsidRDefault="000A5EB3">
      <w:r>
        <w:rPr>
          <w:noProof/>
        </w:rPr>
        <w:drawing>
          <wp:inline distT="0" distB="0" distL="0" distR="0" wp14:anchorId="48AA1154" wp14:editId="3F67A61F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2524A" w14:textId="77777777" w:rsidR="001701FA" w:rsidRDefault="001701FA"/>
    <w:p w14:paraId="424BAA2A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65CCE9A" wp14:editId="316EAD88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E7D8" w14:textId="77777777" w:rsidR="001701FA" w:rsidRDefault="001701FA">
      <w:pPr>
        <w:widowControl w:val="0"/>
        <w:rPr>
          <w:kern w:val="2"/>
          <w:szCs w:val="24"/>
          <w:lang w:val="en-US"/>
        </w:rPr>
      </w:pPr>
    </w:p>
    <w:p w14:paraId="088A3A77" w14:textId="77777777" w:rsidR="001701FA" w:rsidRDefault="001701FA">
      <w:pPr>
        <w:sectPr w:rsidR="001701F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9F19769" w14:textId="77777777" w:rsidR="001701FA" w:rsidRDefault="000A5EB3">
      <w:pPr>
        <w:pStyle w:val="1"/>
        <w:widowControl w:val="0"/>
        <w:rPr>
          <w:kern w:val="2"/>
          <w:szCs w:val="24"/>
        </w:rPr>
      </w:pPr>
      <w:bookmarkStart w:id="60" w:name="_Toc92234993"/>
      <w:r>
        <w:rPr>
          <w:kern w:val="2"/>
          <w:szCs w:val="24"/>
        </w:rPr>
        <w:lastRenderedPageBreak/>
        <w:t>附录</w:t>
      </w:r>
      <w:bookmarkEnd w:id="60"/>
    </w:p>
    <w:p w14:paraId="044A691F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5AF72CD" w14:textId="77777777" w:rsidR="001701FA" w:rsidRDefault="001701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945D8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3E03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D6B3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79AB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62D2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E00A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B492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2322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A41C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B548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7817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E566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63CC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7A74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9B6C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58B3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9B8A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DE76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393F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F547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9851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2E3D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AD8C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B8DA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547F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56BC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701FA" w14:paraId="61FE20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D7C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D2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C34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7E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F9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C9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24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F4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9C1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2F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F8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45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58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E26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0E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CAF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410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95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80D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22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9AC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9B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05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25E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145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701FA" w14:paraId="2C538D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38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AD6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03F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C3E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10D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E4F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38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DE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24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5E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599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ED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76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38B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F5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9B5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B1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AA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BD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9A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F5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5F8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FE6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3B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671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701FA" w14:paraId="09B77D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8B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03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83E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BE9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48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62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DC6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3C4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0B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3E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7D9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40C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4B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79D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D9F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12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7C7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74A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2E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4B2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93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36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BE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2BA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1E4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4E842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24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26C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4B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71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A33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92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2C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4A8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B92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E6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CC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FBE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FEC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06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54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402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20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E4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CDD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E0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E21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36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E1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06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B6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2FC48D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94118A" w14:textId="77777777" w:rsidR="001701FA" w:rsidRDefault="001701FA">
      <w:pPr>
        <w:widowControl w:val="0"/>
        <w:rPr>
          <w:kern w:val="2"/>
          <w:szCs w:val="24"/>
          <w:lang w:val="en-US"/>
        </w:rPr>
      </w:pPr>
    </w:p>
    <w:p w14:paraId="2D71BD71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F7D5783" w14:textId="77777777" w:rsidR="001701FA" w:rsidRDefault="001701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9FE38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3370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B2B38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E0D6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5B7B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6766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9DFE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EA1F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94C4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0838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1D6C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9BE9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0FA4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E265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1F2C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BC35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0BA0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DF3A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8A48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CD9F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2831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AEEC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72CB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A91C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7C63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C82B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701FA" w14:paraId="7BCEC9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03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E7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99A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C3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10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CE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181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81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D29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C55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6B1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BB4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00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87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4A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F6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F3C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D2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BD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78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D8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D9A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8C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F2D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9C1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701FA" w14:paraId="594973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4B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FC5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38A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ED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D3C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94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29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754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32D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46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61D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221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F2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D2C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B1B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E1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416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12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6A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0CC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CE9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56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D6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26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55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701FA" w14:paraId="1406C7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A9B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A19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18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F89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427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8F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82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4C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57B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6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5D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470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46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E7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E8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D7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E6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38C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3DA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AB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19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7BF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77D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8A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63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D64F5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28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66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477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5E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F96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ACD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1FE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C9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88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D77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63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87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20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81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FE7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DA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527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912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97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27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E54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76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F2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081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03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AF41CE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7C5D78" w14:textId="77777777" w:rsidR="001701FA" w:rsidRDefault="001701FA">
      <w:pPr>
        <w:widowControl w:val="0"/>
        <w:rPr>
          <w:kern w:val="2"/>
          <w:szCs w:val="24"/>
          <w:lang w:val="en-US"/>
        </w:rPr>
      </w:pPr>
    </w:p>
    <w:p w14:paraId="7D1A9211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F628F55" w14:textId="77777777" w:rsidR="001701FA" w:rsidRDefault="001701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CCADD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1A52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C93A4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CCA3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5D74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1777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10FE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C24E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08D6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DA04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B9BC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46AD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3F83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58F9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3B17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BC88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8693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82C3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5AC7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5898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9BA1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5BB9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B17A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8370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469C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9D2E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701FA" w14:paraId="19C49C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38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E14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3E7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C41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083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EE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E34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7D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99A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E4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D5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B05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E56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6F0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12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D7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B55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71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37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D14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E9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57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C1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4F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46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701FA" w14:paraId="634C1C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8F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85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20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41B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D94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63D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04C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AE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77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1B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35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ADC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66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4B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536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95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F37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C5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75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9D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6AF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C6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FD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BCF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86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701FA" w14:paraId="08FD33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436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82B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8A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1A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E6E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B6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85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4B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4D4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E9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75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C5B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EF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F2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A5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D8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45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63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E1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9CC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989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18E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7E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778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1DB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4D032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021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E8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6A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BD4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51F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159F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65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B72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FB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9F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24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0D3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53F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7A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86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28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7E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DB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9B0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41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2AB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34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79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42D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FFE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8004FB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4BE208" w14:textId="77777777" w:rsidR="001701FA" w:rsidRDefault="001701FA">
      <w:pPr>
        <w:widowControl w:val="0"/>
        <w:rPr>
          <w:kern w:val="2"/>
          <w:szCs w:val="24"/>
          <w:lang w:val="en-US"/>
        </w:rPr>
      </w:pPr>
    </w:p>
    <w:p w14:paraId="0B2B2660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16BDFB5" w14:textId="77777777" w:rsidR="001701FA" w:rsidRDefault="001701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3C281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1EA6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39A45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194D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8A92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EAA0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D3BA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6A4E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1EC7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97F4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5974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A0EC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5F62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04A4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E23B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C02F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B548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7078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988C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060D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F838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4A14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C5AE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8A45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5759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C455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701FA" w14:paraId="7541A5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CBC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88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8E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E9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48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C1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FB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84A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8B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43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09E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D8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14F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29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23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664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F1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901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8113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6AB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3D9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91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62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828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742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BD748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9F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21D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9D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1EE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516D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895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88A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73C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40E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55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67C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664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91F8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67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8D6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A22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5277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5DB9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86A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BEB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4EF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2B6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DD1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82A0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CF2" w14:textId="77777777" w:rsidR="001211D7" w:rsidRDefault="000A5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2C9916" w14:textId="77777777" w:rsidR="001701FA" w:rsidRDefault="000A5EB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F9E1CC" w14:textId="77777777" w:rsidR="001701FA" w:rsidRDefault="001701FA">
      <w:pPr>
        <w:widowControl w:val="0"/>
        <w:rPr>
          <w:kern w:val="2"/>
          <w:szCs w:val="24"/>
          <w:lang w:val="en-US"/>
        </w:rPr>
      </w:pPr>
    </w:p>
    <w:p w14:paraId="3A580BCD" w14:textId="77777777" w:rsidR="001701FA" w:rsidRDefault="001701FA">
      <w:pPr>
        <w:widowControl w:val="0"/>
        <w:rPr>
          <w:kern w:val="2"/>
          <w:szCs w:val="24"/>
          <w:lang w:val="en-US"/>
        </w:rPr>
      </w:pPr>
    </w:p>
    <w:sectPr w:rsidR="001701F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0FE9" w14:textId="77777777" w:rsidR="000A5EB3" w:rsidRDefault="000A5EB3" w:rsidP="00DD1B15">
      <w:r>
        <w:separator/>
      </w:r>
    </w:p>
  </w:endnote>
  <w:endnote w:type="continuationSeparator" w:id="0">
    <w:p w14:paraId="625CA726" w14:textId="77777777" w:rsidR="000A5EB3" w:rsidRDefault="000A5EB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386E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012C836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3B9FCCF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F86C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8D4A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361617"/>
      <w:docPartObj>
        <w:docPartGallery w:val="Page Numbers (Bottom of Page)"/>
        <w:docPartUnique/>
      </w:docPartObj>
    </w:sdtPr>
    <w:sdtEndPr/>
    <w:sdtContent>
      <w:p w14:paraId="4ED2D38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908C406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A791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FCDA" w14:textId="77777777" w:rsidR="000A5EB3" w:rsidRDefault="000A5EB3" w:rsidP="00DD1B15">
      <w:r>
        <w:separator/>
      </w:r>
    </w:p>
  </w:footnote>
  <w:footnote w:type="continuationSeparator" w:id="0">
    <w:p w14:paraId="14EA1EFC" w14:textId="77777777" w:rsidR="000A5EB3" w:rsidRDefault="000A5EB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4F88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4CC212CD" wp14:editId="4C58154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9019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15E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A34C6E4" wp14:editId="05BEF5F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FE8A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1A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224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37F4A63" wp14:editId="6555715C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9D01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7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A5EB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01FA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46678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9EED61B"/>
  <w15:chartTrackingRefBased/>
  <w15:docId w15:val="{D94C52A9-11CE-442B-993E-BEB3FF35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y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0</TotalTime>
  <Pages>10</Pages>
  <Words>1038</Words>
  <Characters>5923</Characters>
  <Application>Microsoft Office Word</Application>
  <DocSecurity>0</DocSecurity>
  <Lines>49</Lines>
  <Paragraphs>13</Paragraphs>
  <ScaleCrop>false</ScaleCrop>
  <Company>ths</Company>
  <LinksUpToDate>false</LinksUpToDate>
  <CharactersWithSpaces>6948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mzy</dc:creator>
  <cp:keywords/>
  <dc:description/>
  <cp:lastModifiedBy>mu ziyi</cp:lastModifiedBy>
  <cp:revision>1</cp:revision>
  <cp:lastPrinted>1899-12-31T16:00:00Z</cp:lastPrinted>
  <dcterms:created xsi:type="dcterms:W3CDTF">2022-01-04T16:29:00Z</dcterms:created>
  <dcterms:modified xsi:type="dcterms:W3CDTF">2022-01-04T16:29:00Z</dcterms:modified>
</cp:coreProperties>
</file>