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3AC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8512EB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D7A278F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24C53D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538FA7F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5EE895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AE4ABFA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B17B91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824127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团结湖东里社区改造</w:t>
            </w:r>
            <w:bookmarkEnd w:id="1"/>
          </w:p>
        </w:tc>
      </w:tr>
      <w:tr w:rsidR="00D40158" w:rsidRPr="00D40158" w14:paraId="50C17B2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A68C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D71C5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774CD82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9E00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88E1D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B7DBF2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0D7B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24E938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FCB083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1A84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E5BB8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B0FFC5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082D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3CE43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2850B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4F6B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4DC9A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BA874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AE89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1D627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8CBA7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1E589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DE984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2BDAB8F5" w14:textId="77777777" w:rsidR="00D40158" w:rsidRDefault="00D40158" w:rsidP="00B41640">
      <w:pPr>
        <w:rPr>
          <w:rFonts w:ascii="宋体" w:hAnsi="宋体"/>
          <w:lang w:val="en-US"/>
        </w:rPr>
      </w:pPr>
    </w:p>
    <w:p w14:paraId="00F6524B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69CC49B" wp14:editId="672F254E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633C64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BFBF1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11D56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4E682A0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4AA32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961F7B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52683BA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220C0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E33C061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F26B76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C55D9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5A4679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T18310359908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B563F4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6C5AF3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8DF2AC4" w14:textId="77777777" w:rsidR="009105D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32800" w:history="1">
        <w:r w:rsidR="009105D5" w:rsidRPr="00FB166A">
          <w:rPr>
            <w:rStyle w:val="a6"/>
          </w:rPr>
          <w:t>1</w:t>
        </w:r>
        <w:r w:rsidR="009105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105D5" w:rsidRPr="00FB166A">
          <w:rPr>
            <w:rStyle w:val="a6"/>
          </w:rPr>
          <w:t>建筑概况</w:t>
        </w:r>
        <w:r w:rsidR="009105D5">
          <w:rPr>
            <w:webHidden/>
          </w:rPr>
          <w:tab/>
        </w:r>
        <w:r w:rsidR="009105D5">
          <w:rPr>
            <w:webHidden/>
          </w:rPr>
          <w:fldChar w:fldCharType="begin"/>
        </w:r>
        <w:r w:rsidR="009105D5">
          <w:rPr>
            <w:webHidden/>
          </w:rPr>
          <w:instrText xml:space="preserve"> PAGEREF _Toc92132800 \h </w:instrText>
        </w:r>
        <w:r w:rsidR="009105D5">
          <w:rPr>
            <w:webHidden/>
          </w:rPr>
        </w:r>
        <w:r w:rsidR="009105D5">
          <w:rPr>
            <w:webHidden/>
          </w:rPr>
          <w:fldChar w:fldCharType="separate"/>
        </w:r>
        <w:r w:rsidR="009105D5">
          <w:rPr>
            <w:webHidden/>
          </w:rPr>
          <w:t>4</w:t>
        </w:r>
        <w:r w:rsidR="009105D5">
          <w:rPr>
            <w:webHidden/>
          </w:rPr>
          <w:fldChar w:fldCharType="end"/>
        </w:r>
      </w:hyperlink>
    </w:p>
    <w:p w14:paraId="247888FB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01" w:history="1">
        <w:r w:rsidRPr="00FB166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2BCEB0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02" w:history="1">
        <w:r w:rsidRPr="00FB166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A5170C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03" w:history="1">
        <w:r w:rsidRPr="00FB166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71EA6B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04" w:history="1">
        <w:r w:rsidRPr="00FB166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3AFA84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05" w:history="1">
        <w:r w:rsidRPr="00FB166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A9664F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06" w:history="1">
        <w:r w:rsidRPr="00FB166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C69BB3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07" w:history="1">
        <w:r w:rsidRPr="00FB166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4FE1F1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08" w:history="1">
        <w:r w:rsidRPr="00FB166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9BB212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09" w:history="1">
        <w:r w:rsidRPr="00FB166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0B1602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10" w:history="1">
        <w:r w:rsidRPr="00FB166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A5830C7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11" w:history="1">
        <w:r w:rsidRPr="00FB166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542B45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12" w:history="1">
        <w:r w:rsidRPr="00FB166A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0CBBE7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13" w:history="1">
        <w:r w:rsidRPr="00FB166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F914B7C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14" w:history="1">
        <w:r w:rsidRPr="00FB166A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409A138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15" w:history="1">
        <w:r w:rsidRPr="00FB166A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7AE4FE" w14:textId="77777777" w:rsidR="009105D5" w:rsidRDefault="009105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2816" w:history="1">
        <w:r w:rsidRPr="00FB166A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AFC3A7" w14:textId="77777777" w:rsidR="009105D5" w:rsidRDefault="009105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2817" w:history="1">
        <w:r w:rsidRPr="00FB166A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F1E6A2" w14:textId="77777777" w:rsidR="009105D5" w:rsidRDefault="009105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2818" w:history="1">
        <w:r w:rsidRPr="00FB166A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29D68D" w14:textId="77777777" w:rsidR="009105D5" w:rsidRDefault="009105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2819" w:history="1">
        <w:r w:rsidRPr="00FB166A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18C93E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20" w:history="1">
        <w:r w:rsidRPr="00FB166A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ED508C" w14:textId="77777777" w:rsidR="009105D5" w:rsidRDefault="009105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2821" w:history="1">
        <w:r w:rsidRPr="00FB166A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3802F8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22" w:history="1">
        <w:r w:rsidRPr="00FB166A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CD6C473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23" w:history="1">
        <w:r w:rsidRPr="00FB166A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3B6040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24" w:history="1">
        <w:r w:rsidRPr="00FB166A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E81D17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25" w:history="1">
        <w:r w:rsidRPr="00FB166A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B0CAC8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26" w:history="1">
        <w:r w:rsidRPr="00FB166A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6022D0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27" w:history="1">
        <w:r w:rsidRPr="00FB166A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245C55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28" w:history="1">
        <w:r w:rsidRPr="00FB166A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F6E964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29" w:history="1">
        <w:r w:rsidRPr="00FB166A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648A3B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30" w:history="1">
        <w:r w:rsidRPr="00FB166A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D17B84C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31" w:history="1">
        <w:r w:rsidRPr="00FB166A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0624A9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32" w:history="1">
        <w:r w:rsidRPr="00FB166A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B93432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33" w:history="1">
        <w:r w:rsidRPr="00FB166A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C1442F9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34" w:history="1">
        <w:r w:rsidRPr="00FB166A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05A1801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35" w:history="1">
        <w:r w:rsidRPr="00FB166A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B57DE7E" w14:textId="77777777" w:rsidR="009105D5" w:rsidRDefault="009105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2836" w:history="1">
        <w:r w:rsidRPr="00FB166A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166A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4FF52A1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37" w:history="1">
        <w:r w:rsidRPr="00FB166A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工作日</w:t>
        </w:r>
        <w:r w:rsidRPr="00FB166A">
          <w:rPr>
            <w:rStyle w:val="a6"/>
          </w:rPr>
          <w:t>/</w:t>
        </w:r>
        <w:r w:rsidRPr="00FB166A">
          <w:rPr>
            <w:rStyle w:val="a6"/>
          </w:rPr>
          <w:t>节假日人员逐时在室率</w:t>
        </w:r>
        <w:r w:rsidRPr="00FB166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211AF92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38" w:history="1">
        <w:r w:rsidRPr="00FB166A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工作日</w:t>
        </w:r>
        <w:r w:rsidRPr="00FB166A">
          <w:rPr>
            <w:rStyle w:val="a6"/>
          </w:rPr>
          <w:t>/</w:t>
        </w:r>
        <w:r w:rsidRPr="00FB166A">
          <w:rPr>
            <w:rStyle w:val="a6"/>
          </w:rPr>
          <w:t>节假日照明开关时间表</w:t>
        </w:r>
        <w:r w:rsidRPr="00FB166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B896004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39" w:history="1">
        <w:r w:rsidRPr="00FB166A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工作日</w:t>
        </w:r>
        <w:r w:rsidRPr="00FB166A">
          <w:rPr>
            <w:rStyle w:val="a6"/>
          </w:rPr>
          <w:t>/</w:t>
        </w:r>
        <w:r w:rsidRPr="00FB166A">
          <w:rPr>
            <w:rStyle w:val="a6"/>
          </w:rPr>
          <w:t>节假日设备逐时使用率</w:t>
        </w:r>
        <w:r w:rsidRPr="00FB166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035231D" w14:textId="77777777" w:rsidR="009105D5" w:rsidRDefault="009105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2840" w:history="1">
        <w:r w:rsidRPr="00FB166A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166A">
          <w:rPr>
            <w:rStyle w:val="a6"/>
          </w:rPr>
          <w:t>工作日</w:t>
        </w:r>
        <w:r w:rsidRPr="00FB166A">
          <w:rPr>
            <w:rStyle w:val="a6"/>
          </w:rPr>
          <w:t>/</w:t>
        </w:r>
        <w:r w:rsidRPr="00FB166A">
          <w:rPr>
            <w:rStyle w:val="a6"/>
          </w:rPr>
          <w:t>节假日空调系统运行时间表</w:t>
        </w:r>
        <w:r w:rsidRPr="00FB166A">
          <w:rPr>
            <w:rStyle w:val="a6"/>
          </w:rPr>
          <w:t>(1:</w:t>
        </w:r>
        <w:r w:rsidRPr="00FB166A">
          <w:rPr>
            <w:rStyle w:val="a6"/>
          </w:rPr>
          <w:t>开</w:t>
        </w:r>
        <w:r w:rsidRPr="00FB166A">
          <w:rPr>
            <w:rStyle w:val="a6"/>
          </w:rPr>
          <w:t>,0:</w:t>
        </w:r>
        <w:r w:rsidRPr="00FB166A">
          <w:rPr>
            <w:rStyle w:val="a6"/>
          </w:rPr>
          <w:t>关</w:t>
        </w:r>
        <w:r w:rsidRPr="00FB166A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_Toc92132840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190E91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F4A5A11" w14:textId="77777777" w:rsidR="00D40158" w:rsidRDefault="00D40158" w:rsidP="00D40158">
      <w:pPr>
        <w:pStyle w:val="TOC1"/>
      </w:pPr>
    </w:p>
    <w:p w14:paraId="526E01B0" w14:textId="77777777" w:rsidR="00D40158" w:rsidRPr="005E5F93" w:rsidRDefault="00D40158" w:rsidP="005215FB">
      <w:pPr>
        <w:pStyle w:val="1"/>
      </w:pPr>
      <w:bookmarkStart w:id="11" w:name="_Toc9213280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8C48589" w14:textId="77777777" w:rsidTr="00853D5D">
        <w:tc>
          <w:tcPr>
            <w:tcW w:w="2763" w:type="dxa"/>
            <w:shd w:val="clear" w:color="auto" w:fill="E6E6E6"/>
          </w:tcPr>
          <w:p w14:paraId="614395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8BE54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团结湖东里社区改造</w:t>
            </w:r>
            <w:bookmarkEnd w:id="12"/>
          </w:p>
        </w:tc>
      </w:tr>
      <w:tr w:rsidR="00D40158" w:rsidRPr="00FF2243" w14:paraId="644A0EF3" w14:textId="77777777" w:rsidTr="00853D5D">
        <w:tc>
          <w:tcPr>
            <w:tcW w:w="2763" w:type="dxa"/>
            <w:shd w:val="clear" w:color="auto" w:fill="E6E6E6"/>
          </w:tcPr>
          <w:p w14:paraId="6643B4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E6719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14:paraId="5862BCE0" w14:textId="77777777" w:rsidTr="00853D5D">
        <w:tc>
          <w:tcPr>
            <w:tcW w:w="2763" w:type="dxa"/>
            <w:shd w:val="clear" w:color="auto" w:fill="E6E6E6"/>
          </w:tcPr>
          <w:p w14:paraId="082C7D1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DC8662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C049F5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0172733" w14:textId="77777777" w:rsidTr="00853D5D">
        <w:tc>
          <w:tcPr>
            <w:tcW w:w="2763" w:type="dxa"/>
            <w:shd w:val="clear" w:color="auto" w:fill="E6E6E6"/>
          </w:tcPr>
          <w:p w14:paraId="5EF4D49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18C57F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45B4D424" w14:textId="77777777" w:rsidTr="00853D5D">
        <w:tc>
          <w:tcPr>
            <w:tcW w:w="2763" w:type="dxa"/>
            <w:shd w:val="clear" w:color="auto" w:fill="E6E6E6"/>
          </w:tcPr>
          <w:p w14:paraId="034797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81AC1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3362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0BE861A" w14:textId="77777777" w:rsidTr="00853D5D">
        <w:tc>
          <w:tcPr>
            <w:tcW w:w="2763" w:type="dxa"/>
            <w:shd w:val="clear" w:color="auto" w:fill="E6E6E6"/>
          </w:tcPr>
          <w:p w14:paraId="453B40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D2147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38299C0" w14:textId="77777777" w:rsidTr="00853D5D">
        <w:tc>
          <w:tcPr>
            <w:tcW w:w="2763" w:type="dxa"/>
            <w:shd w:val="clear" w:color="auto" w:fill="E6E6E6"/>
          </w:tcPr>
          <w:p w14:paraId="382B7B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725E30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5229D17" w14:textId="77777777" w:rsidTr="00853D5D">
        <w:tc>
          <w:tcPr>
            <w:tcW w:w="2763" w:type="dxa"/>
            <w:shd w:val="clear" w:color="auto" w:fill="E6E6E6"/>
          </w:tcPr>
          <w:p w14:paraId="4450FBF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1DE384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17258.89</w:t>
            </w:r>
            <w:bookmarkEnd w:id="23"/>
          </w:p>
        </w:tc>
      </w:tr>
      <w:tr w:rsidR="00203A7D" w:rsidRPr="00FF2243" w14:paraId="75163D49" w14:textId="77777777" w:rsidTr="00853D5D">
        <w:tc>
          <w:tcPr>
            <w:tcW w:w="2763" w:type="dxa"/>
            <w:shd w:val="clear" w:color="auto" w:fill="E6E6E6"/>
          </w:tcPr>
          <w:p w14:paraId="4BF1615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62FDBF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5865.25</w:t>
            </w:r>
            <w:bookmarkEnd w:id="24"/>
          </w:p>
        </w:tc>
      </w:tr>
      <w:tr w:rsidR="00D40158" w:rsidRPr="00FF2243" w14:paraId="57AE9A73" w14:textId="77777777" w:rsidTr="00853D5D">
        <w:tc>
          <w:tcPr>
            <w:tcW w:w="2763" w:type="dxa"/>
            <w:shd w:val="clear" w:color="auto" w:fill="E6E6E6"/>
          </w:tcPr>
          <w:p w14:paraId="713A20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DF694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72</w:t>
            </w:r>
            <w:bookmarkEnd w:id="25"/>
          </w:p>
        </w:tc>
      </w:tr>
      <w:tr w:rsidR="00D40158" w:rsidRPr="00FF2243" w14:paraId="3CDBC89D" w14:textId="77777777" w:rsidTr="00853D5D">
        <w:tc>
          <w:tcPr>
            <w:tcW w:w="2763" w:type="dxa"/>
            <w:shd w:val="clear" w:color="auto" w:fill="E6E6E6"/>
          </w:tcPr>
          <w:p w14:paraId="60681F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59980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27AD750F" w14:textId="77777777" w:rsidTr="00853D5D">
        <w:tc>
          <w:tcPr>
            <w:tcW w:w="2763" w:type="dxa"/>
            <w:shd w:val="clear" w:color="auto" w:fill="E6E6E6"/>
          </w:tcPr>
          <w:p w14:paraId="56AC032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002D4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5B08CF7D" w14:textId="77777777" w:rsidTr="00853D5D">
        <w:tc>
          <w:tcPr>
            <w:tcW w:w="2763" w:type="dxa"/>
            <w:shd w:val="clear" w:color="auto" w:fill="E6E6E6"/>
          </w:tcPr>
          <w:p w14:paraId="4470989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E99BD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120520AB" w14:textId="77777777" w:rsidTr="00853D5D">
        <w:tc>
          <w:tcPr>
            <w:tcW w:w="2763" w:type="dxa"/>
            <w:shd w:val="clear" w:color="auto" w:fill="E6E6E6"/>
          </w:tcPr>
          <w:p w14:paraId="7C0CDA61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422B1A1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69C2F5E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761223E" w14:textId="77777777" w:rsidR="00033A7A" w:rsidRDefault="00732438" w:rsidP="00824A6F">
      <w:pPr>
        <w:pStyle w:val="1"/>
      </w:pPr>
      <w:bookmarkStart w:id="31" w:name="_Toc9213280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646B979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EA43BE1" w14:textId="77777777" w:rsidR="008B66B6" w:rsidRDefault="0013504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4D99D20C" w14:textId="77777777" w:rsidR="008B66B6" w:rsidRDefault="0013504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11BEFC0" w14:textId="77777777" w:rsidR="008B66B6" w:rsidRDefault="0013504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47C966FA" w14:textId="77777777" w:rsidR="008B66B6" w:rsidRDefault="0013504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4805093" w14:textId="77777777" w:rsidR="008B66B6" w:rsidRDefault="008B66B6">
      <w:pPr>
        <w:pStyle w:val="a0"/>
        <w:ind w:firstLineChars="0" w:firstLine="0"/>
        <w:rPr>
          <w:lang w:val="en-US"/>
        </w:rPr>
      </w:pPr>
    </w:p>
    <w:p w14:paraId="199FE362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13280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5E2E11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BE336C9" w14:textId="77777777" w:rsidR="00A23AC4" w:rsidRDefault="00B31357" w:rsidP="00B31357">
      <w:pPr>
        <w:pStyle w:val="1"/>
      </w:pPr>
      <w:bookmarkStart w:id="39" w:name="_Toc92132803"/>
      <w:r>
        <w:rPr>
          <w:rFonts w:hint="eastAsia"/>
        </w:rPr>
        <w:lastRenderedPageBreak/>
        <w:t>气象数据</w:t>
      </w:r>
      <w:bookmarkEnd w:id="39"/>
    </w:p>
    <w:p w14:paraId="26B96C4D" w14:textId="77777777" w:rsidR="00B31357" w:rsidRDefault="008244A0" w:rsidP="008244A0">
      <w:pPr>
        <w:pStyle w:val="2"/>
      </w:pPr>
      <w:bookmarkStart w:id="40" w:name="_Toc92132804"/>
      <w:r>
        <w:rPr>
          <w:rFonts w:hint="eastAsia"/>
        </w:rPr>
        <w:t>气象地点</w:t>
      </w:r>
      <w:bookmarkEnd w:id="40"/>
    </w:p>
    <w:p w14:paraId="327C910D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1"/>
    </w:p>
    <w:p w14:paraId="6FD579B5" w14:textId="77777777" w:rsidR="008244A0" w:rsidRDefault="00483CEF" w:rsidP="00483CEF">
      <w:pPr>
        <w:pStyle w:val="2"/>
      </w:pPr>
      <w:bookmarkStart w:id="42" w:name="_Toc92132805"/>
      <w:r>
        <w:rPr>
          <w:rFonts w:hint="eastAsia"/>
        </w:rPr>
        <w:t>逐日干球温度表</w:t>
      </w:r>
      <w:bookmarkEnd w:id="42"/>
    </w:p>
    <w:p w14:paraId="6BAB1AB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0B39D8FF" wp14:editId="45465BF8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D22B8" w14:textId="77777777" w:rsidR="00902539" w:rsidRDefault="00483CEF" w:rsidP="00902539">
      <w:pPr>
        <w:pStyle w:val="2"/>
      </w:pPr>
      <w:bookmarkStart w:id="44" w:name="_Toc92132806"/>
      <w:r>
        <w:rPr>
          <w:rFonts w:hint="eastAsia"/>
        </w:rPr>
        <w:t>逐月辐照量表</w:t>
      </w:r>
      <w:bookmarkEnd w:id="44"/>
    </w:p>
    <w:p w14:paraId="4499BBE5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37430ED0" wp14:editId="229C139C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0BDE" w14:textId="77777777" w:rsidR="00483CEF" w:rsidRDefault="00483CEF" w:rsidP="00483CEF">
      <w:pPr>
        <w:pStyle w:val="2"/>
      </w:pPr>
      <w:bookmarkStart w:id="46" w:name="_Toc92132807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B66B6" w14:paraId="65466DCC" w14:textId="77777777">
        <w:tc>
          <w:tcPr>
            <w:tcW w:w="1131" w:type="dxa"/>
            <w:shd w:val="clear" w:color="auto" w:fill="E6E6E6"/>
            <w:vAlign w:val="center"/>
          </w:tcPr>
          <w:p w14:paraId="5A362F05" w14:textId="77777777" w:rsidR="008B66B6" w:rsidRDefault="0013504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BB6B7D1" w14:textId="77777777" w:rsidR="008B66B6" w:rsidRDefault="0013504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B6C76F" w14:textId="77777777" w:rsidR="008B66B6" w:rsidRDefault="0013504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0DC691" w14:textId="77777777" w:rsidR="008B66B6" w:rsidRDefault="0013504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8768F7" w14:textId="77777777" w:rsidR="008B66B6" w:rsidRDefault="0013504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D29FBB" w14:textId="77777777" w:rsidR="008B66B6" w:rsidRDefault="00135045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8B66B6" w14:paraId="14540D09" w14:textId="77777777">
        <w:tc>
          <w:tcPr>
            <w:tcW w:w="1131" w:type="dxa"/>
            <w:shd w:val="clear" w:color="auto" w:fill="E6E6E6"/>
            <w:vAlign w:val="center"/>
          </w:tcPr>
          <w:p w14:paraId="59EF1309" w14:textId="77777777" w:rsidR="008B66B6" w:rsidRDefault="00135045">
            <w:r>
              <w:t>最热</w:t>
            </w:r>
          </w:p>
        </w:tc>
        <w:tc>
          <w:tcPr>
            <w:tcW w:w="1975" w:type="dxa"/>
            <w:vAlign w:val="center"/>
          </w:tcPr>
          <w:p w14:paraId="43BA2EA4" w14:textId="77777777" w:rsidR="008B66B6" w:rsidRDefault="00135045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89C1268" w14:textId="77777777" w:rsidR="008B66B6" w:rsidRDefault="00135045">
            <w:r>
              <w:t>36.1</w:t>
            </w:r>
          </w:p>
        </w:tc>
        <w:tc>
          <w:tcPr>
            <w:tcW w:w="1556" w:type="dxa"/>
            <w:vAlign w:val="center"/>
          </w:tcPr>
          <w:p w14:paraId="767B0EE6" w14:textId="77777777" w:rsidR="008B66B6" w:rsidRDefault="00135045">
            <w:r>
              <w:t>23.3</w:t>
            </w:r>
          </w:p>
        </w:tc>
        <w:tc>
          <w:tcPr>
            <w:tcW w:w="1556" w:type="dxa"/>
            <w:vAlign w:val="center"/>
          </w:tcPr>
          <w:p w14:paraId="69F775B4" w14:textId="77777777" w:rsidR="008B66B6" w:rsidRDefault="00135045">
            <w:r>
              <w:t>13.1</w:t>
            </w:r>
          </w:p>
        </w:tc>
        <w:tc>
          <w:tcPr>
            <w:tcW w:w="1556" w:type="dxa"/>
            <w:vAlign w:val="center"/>
          </w:tcPr>
          <w:p w14:paraId="556B66D0" w14:textId="77777777" w:rsidR="008B66B6" w:rsidRDefault="00135045">
            <w:r>
              <w:t>69.9</w:t>
            </w:r>
          </w:p>
        </w:tc>
      </w:tr>
      <w:tr w:rsidR="008B66B6" w14:paraId="3D1E2364" w14:textId="77777777">
        <w:tc>
          <w:tcPr>
            <w:tcW w:w="1131" w:type="dxa"/>
            <w:shd w:val="clear" w:color="auto" w:fill="E6E6E6"/>
            <w:vAlign w:val="center"/>
          </w:tcPr>
          <w:p w14:paraId="7784D314" w14:textId="77777777" w:rsidR="008B66B6" w:rsidRDefault="00135045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3DA2AB0A" w14:textId="77777777" w:rsidR="008B66B6" w:rsidRDefault="00135045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4887361" w14:textId="77777777" w:rsidR="008B66B6" w:rsidRDefault="00135045">
            <w:r>
              <w:t>-18.9</w:t>
            </w:r>
          </w:p>
        </w:tc>
        <w:tc>
          <w:tcPr>
            <w:tcW w:w="1556" w:type="dxa"/>
            <w:vAlign w:val="center"/>
          </w:tcPr>
          <w:p w14:paraId="21BF146D" w14:textId="77777777" w:rsidR="008B66B6" w:rsidRDefault="00135045">
            <w:r>
              <w:t>-20.0</w:t>
            </w:r>
          </w:p>
        </w:tc>
        <w:tc>
          <w:tcPr>
            <w:tcW w:w="1556" w:type="dxa"/>
            <w:vAlign w:val="center"/>
          </w:tcPr>
          <w:p w14:paraId="3A7F5850" w14:textId="77777777" w:rsidR="008B66B6" w:rsidRDefault="00135045">
            <w:r>
              <w:t>0.3</w:t>
            </w:r>
          </w:p>
        </w:tc>
        <w:tc>
          <w:tcPr>
            <w:tcW w:w="1556" w:type="dxa"/>
            <w:vAlign w:val="center"/>
          </w:tcPr>
          <w:p w14:paraId="426BD02D" w14:textId="77777777" w:rsidR="008B66B6" w:rsidRDefault="00135045">
            <w:r>
              <w:t>-18.2</w:t>
            </w:r>
          </w:p>
        </w:tc>
      </w:tr>
    </w:tbl>
    <w:p w14:paraId="48409363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132808"/>
      <w:bookmarkEnd w:id="47"/>
      <w:r>
        <w:t>围护结构</w:t>
      </w:r>
      <w:bookmarkEnd w:id="48"/>
    </w:p>
    <w:p w14:paraId="7063118E" w14:textId="77777777" w:rsidR="008B66B6" w:rsidRDefault="00135045">
      <w:pPr>
        <w:pStyle w:val="1"/>
        <w:widowControl w:val="0"/>
        <w:jc w:val="both"/>
      </w:pPr>
      <w:bookmarkStart w:id="49" w:name="_Toc92132809"/>
      <w:r>
        <w:t>围护结构概况</w:t>
      </w:r>
      <w:bookmarkEnd w:id="49"/>
    </w:p>
    <w:p w14:paraId="23A57790" w14:textId="77777777" w:rsidR="008B66B6" w:rsidRDefault="008B66B6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002BEB0D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E89646" w14:textId="77777777" w:rsidR="003C0CC2" w:rsidRDefault="0013504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D9AF6D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3C0CC2" w14:paraId="7317CDF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E50E57" w14:textId="77777777" w:rsidR="003C0CC2" w:rsidRDefault="00135045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63F76D" w14:textId="77777777" w:rsidR="003C0CC2" w:rsidRDefault="00135045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0.34</w:t>
            </w:r>
            <w:bookmarkEnd w:id="51"/>
          </w:p>
        </w:tc>
      </w:tr>
      <w:tr w:rsidR="003C0CC2" w14:paraId="5B8FEEE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454D80" w14:textId="77777777" w:rsidR="003C0CC2" w:rsidRDefault="0013504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BB2BE6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0.77</w:t>
            </w:r>
            <w:bookmarkEnd w:id="52"/>
          </w:p>
        </w:tc>
      </w:tr>
      <w:tr w:rsidR="003C0CC2" w14:paraId="3114918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CCA6F3" w14:textId="77777777" w:rsidR="003C0CC2" w:rsidRDefault="0013504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2D975D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1.13</w:t>
            </w:r>
            <w:bookmarkEnd w:id="53"/>
          </w:p>
        </w:tc>
      </w:tr>
      <w:tr w:rsidR="003C0CC2" w14:paraId="4A3A4DF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1F60C6" w14:textId="77777777" w:rsidR="003C0CC2" w:rsidRDefault="0013504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7D07461" w14:textId="77777777" w:rsidR="003C0CC2" w:rsidRDefault="00135045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0D8F2B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3C0CC2" w14:paraId="78137DE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CE0BC5" w14:textId="77777777" w:rsidR="003C0CC2" w:rsidRDefault="0013504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654E4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14:paraId="3F5E217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D0EC6B" w14:textId="77777777" w:rsidR="003C0CC2" w:rsidRDefault="0013504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0A8A07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3C0CC2" w14:paraId="4B32696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375DF4" w14:textId="77777777" w:rsidR="003C0CC2" w:rsidRPr="00D9724A" w:rsidRDefault="00135045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7C1C0D30" w14:textId="77777777" w:rsidR="003C0CC2" w:rsidRPr="00D9724A" w:rsidRDefault="00135045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32E971" w14:textId="77777777" w:rsidR="003C0CC2" w:rsidRDefault="00135045" w:rsidP="00CC09EF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14:paraId="310CB4E3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021D42" w14:textId="77777777" w:rsidR="003C0CC2" w:rsidRPr="00D9724A" w:rsidRDefault="00135045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295773" w14:textId="77777777" w:rsidR="003C0CC2" w:rsidRDefault="00135045" w:rsidP="00CC09EF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3C0CC2" w14:paraId="6B9FFA3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8447B3" w14:textId="77777777" w:rsidR="003C0CC2" w:rsidRDefault="00135045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BF72B3" w14:textId="77777777" w:rsidR="003C0CC2" w:rsidRDefault="00135045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5745708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5005B8" w14:textId="77777777" w:rsidR="003C0CC2" w:rsidRDefault="00135045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F864F2" w14:textId="77777777" w:rsidR="003C0CC2" w:rsidRDefault="00135045" w:rsidP="00C81641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3C0CC2" w14:paraId="64B5392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FBCCDB" w14:textId="77777777" w:rsidR="003C0CC2" w:rsidRDefault="00135045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EBC28" w14:textId="77777777" w:rsidR="003C0CC2" w:rsidRDefault="00135045" w:rsidP="00C81641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14:paraId="23D3498A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5D5E5D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F9D22D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00F19F" w14:textId="77777777" w:rsidR="003C0CC2" w:rsidRDefault="00135045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42428C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FFA9E8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4261A32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C7E61A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32301C9C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901A8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8171A9" w14:textId="77777777" w:rsidR="003C0CC2" w:rsidRDefault="00135045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F21BF7" w14:textId="77777777" w:rsidR="003C0CC2" w:rsidRDefault="00135045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2795B8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A77629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6CACDB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2ADE5516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65859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3839B5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0A9378" w14:textId="77777777" w:rsidR="003C0CC2" w:rsidRDefault="00135045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C83DB4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F41DCD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27FB3E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4BD22023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3057C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A62D62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27B915" w14:textId="77777777" w:rsidR="003C0CC2" w:rsidRDefault="00135045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F4221B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CD70F4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72FFF4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58D0FB4D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27B927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F6F03A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6A997F" w14:textId="77777777" w:rsidR="003C0CC2" w:rsidRDefault="00135045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8F47FE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C9D795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603B54" w14:textId="77777777" w:rsidR="003C0CC2" w:rsidRDefault="0013504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</w:tr>
    </w:tbl>
    <w:p w14:paraId="6445A77D" w14:textId="77777777" w:rsidR="008B66B6" w:rsidRDefault="008B66B6">
      <w:pPr>
        <w:widowControl w:val="0"/>
        <w:jc w:val="both"/>
      </w:pPr>
    </w:p>
    <w:p w14:paraId="5F37638A" w14:textId="77777777" w:rsidR="008B66B6" w:rsidRDefault="00135045">
      <w:pPr>
        <w:pStyle w:val="1"/>
        <w:widowControl w:val="0"/>
        <w:jc w:val="both"/>
      </w:pPr>
      <w:bookmarkStart w:id="62" w:name="_Toc92132810"/>
      <w:r>
        <w:t>房间类型</w:t>
      </w:r>
      <w:bookmarkEnd w:id="62"/>
    </w:p>
    <w:p w14:paraId="6AF28C02" w14:textId="77777777" w:rsidR="008B66B6" w:rsidRDefault="00135045">
      <w:pPr>
        <w:pStyle w:val="2"/>
        <w:widowControl w:val="0"/>
      </w:pPr>
      <w:bookmarkStart w:id="63" w:name="_Toc92132811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B66B6" w14:paraId="6A1895DF" w14:textId="77777777">
        <w:tc>
          <w:tcPr>
            <w:tcW w:w="1567" w:type="dxa"/>
            <w:shd w:val="clear" w:color="auto" w:fill="E6E6E6"/>
            <w:vAlign w:val="center"/>
          </w:tcPr>
          <w:p w14:paraId="75F211A0" w14:textId="77777777" w:rsidR="008B66B6" w:rsidRDefault="0013504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9B0C5A" w14:textId="77777777" w:rsidR="008B66B6" w:rsidRDefault="00135045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135C1D1" w14:textId="77777777" w:rsidR="008B66B6" w:rsidRDefault="00135045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59690F" w14:textId="77777777" w:rsidR="008B66B6" w:rsidRDefault="00135045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20414A" w14:textId="77777777" w:rsidR="008B66B6" w:rsidRDefault="00135045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756962" w14:textId="77777777" w:rsidR="008B66B6" w:rsidRDefault="00135045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58A29A" w14:textId="77777777" w:rsidR="008B66B6" w:rsidRDefault="0013504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62CB27" w14:textId="77777777" w:rsidR="008B66B6" w:rsidRDefault="0013504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B66B6" w14:paraId="4D73E361" w14:textId="77777777">
        <w:tc>
          <w:tcPr>
            <w:tcW w:w="1567" w:type="dxa"/>
            <w:shd w:val="clear" w:color="auto" w:fill="E6E6E6"/>
            <w:vAlign w:val="center"/>
          </w:tcPr>
          <w:p w14:paraId="4C3A6BD8" w14:textId="77777777" w:rsidR="008B66B6" w:rsidRDefault="0013504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8482385" w14:textId="77777777" w:rsidR="008B66B6" w:rsidRDefault="0013504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878E4C" w14:textId="77777777" w:rsidR="008B66B6" w:rsidRDefault="0013504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56A9928" w14:textId="77777777" w:rsidR="008B66B6" w:rsidRDefault="001350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825912" w14:textId="77777777" w:rsidR="008B66B6" w:rsidRDefault="0013504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9FC13B" w14:textId="77777777" w:rsidR="008B66B6" w:rsidRDefault="0013504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C4EF64" w14:textId="77777777" w:rsidR="008B66B6" w:rsidRDefault="0013504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20AC04" w14:textId="77777777" w:rsidR="008B66B6" w:rsidRDefault="0013504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1E6D67A" w14:textId="77777777" w:rsidR="008B66B6" w:rsidRDefault="00135045">
      <w:pPr>
        <w:pStyle w:val="2"/>
        <w:widowControl w:val="0"/>
      </w:pPr>
      <w:bookmarkStart w:id="64" w:name="_Toc92132812"/>
      <w:r>
        <w:lastRenderedPageBreak/>
        <w:t>作息时间表</w:t>
      </w:r>
      <w:bookmarkEnd w:id="64"/>
    </w:p>
    <w:p w14:paraId="3FBF0925" w14:textId="77777777" w:rsidR="008B66B6" w:rsidRDefault="00135045">
      <w:pPr>
        <w:widowControl w:val="0"/>
        <w:jc w:val="both"/>
      </w:pPr>
      <w:r>
        <w:t>详见附录</w:t>
      </w:r>
    </w:p>
    <w:p w14:paraId="1ECEAFFA" w14:textId="77777777" w:rsidR="008B66B6" w:rsidRDefault="00135045">
      <w:pPr>
        <w:pStyle w:val="1"/>
        <w:widowControl w:val="0"/>
        <w:jc w:val="both"/>
      </w:pPr>
      <w:bookmarkStart w:id="65" w:name="_Toc92132813"/>
      <w:r>
        <w:t>暖通空调系统</w:t>
      </w:r>
      <w:bookmarkEnd w:id="65"/>
    </w:p>
    <w:p w14:paraId="7A41D3FF" w14:textId="77777777" w:rsidR="008B66B6" w:rsidRDefault="00135045">
      <w:pPr>
        <w:pStyle w:val="2"/>
        <w:widowControl w:val="0"/>
      </w:pPr>
      <w:bookmarkStart w:id="66" w:name="_Toc92132814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B66B6" w14:paraId="1CB31753" w14:textId="77777777">
        <w:tc>
          <w:tcPr>
            <w:tcW w:w="1131" w:type="dxa"/>
            <w:shd w:val="clear" w:color="auto" w:fill="E6E6E6"/>
            <w:vAlign w:val="center"/>
          </w:tcPr>
          <w:p w14:paraId="4A6ED718" w14:textId="77777777" w:rsidR="008B66B6" w:rsidRDefault="0013504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93E9E7F" w14:textId="77777777" w:rsidR="008B66B6" w:rsidRDefault="0013504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531B66" w14:textId="77777777" w:rsidR="008B66B6" w:rsidRDefault="0013504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4EC072" w14:textId="77777777" w:rsidR="008B66B6" w:rsidRDefault="0013504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D398537" w14:textId="77777777" w:rsidR="008B66B6" w:rsidRDefault="0013504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2B88AD7" w14:textId="77777777" w:rsidR="008B66B6" w:rsidRDefault="00135045">
            <w:pPr>
              <w:jc w:val="center"/>
            </w:pPr>
            <w:r>
              <w:t>包含的房间</w:t>
            </w:r>
          </w:p>
        </w:tc>
      </w:tr>
      <w:tr w:rsidR="008B66B6" w14:paraId="3B4715A2" w14:textId="77777777">
        <w:tc>
          <w:tcPr>
            <w:tcW w:w="1131" w:type="dxa"/>
            <w:vAlign w:val="center"/>
          </w:tcPr>
          <w:p w14:paraId="1D928DFE" w14:textId="77777777" w:rsidR="008B66B6" w:rsidRDefault="00135045">
            <w:r>
              <w:t>默认</w:t>
            </w:r>
          </w:p>
        </w:tc>
        <w:tc>
          <w:tcPr>
            <w:tcW w:w="1924" w:type="dxa"/>
            <w:vAlign w:val="center"/>
          </w:tcPr>
          <w:p w14:paraId="1A5DFDA7" w14:textId="77777777" w:rsidR="008B66B6" w:rsidRDefault="00135045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2D8A1DF" w14:textId="77777777" w:rsidR="008B66B6" w:rsidRDefault="00135045">
            <w:r>
              <w:t>－</w:t>
            </w:r>
          </w:p>
        </w:tc>
        <w:tc>
          <w:tcPr>
            <w:tcW w:w="848" w:type="dxa"/>
            <w:vAlign w:val="center"/>
          </w:tcPr>
          <w:p w14:paraId="6BC6B64F" w14:textId="77777777" w:rsidR="008B66B6" w:rsidRDefault="00135045">
            <w:r>
              <w:t>－</w:t>
            </w:r>
          </w:p>
        </w:tc>
        <w:tc>
          <w:tcPr>
            <w:tcW w:w="905" w:type="dxa"/>
            <w:vAlign w:val="center"/>
          </w:tcPr>
          <w:p w14:paraId="414CEDC9" w14:textId="77777777" w:rsidR="008B66B6" w:rsidRDefault="00135045">
            <w:r>
              <w:t>3124.08</w:t>
            </w:r>
          </w:p>
        </w:tc>
        <w:tc>
          <w:tcPr>
            <w:tcW w:w="3673" w:type="dxa"/>
            <w:vAlign w:val="center"/>
          </w:tcPr>
          <w:p w14:paraId="3F4AFFE0" w14:textId="77777777" w:rsidR="008B66B6" w:rsidRDefault="00135045">
            <w:r>
              <w:t>所有房间</w:t>
            </w:r>
          </w:p>
        </w:tc>
      </w:tr>
    </w:tbl>
    <w:p w14:paraId="3115B8DA" w14:textId="77777777" w:rsidR="008B66B6" w:rsidRDefault="00135045">
      <w:pPr>
        <w:pStyle w:val="2"/>
        <w:widowControl w:val="0"/>
      </w:pPr>
      <w:bookmarkStart w:id="67" w:name="_Toc92132815"/>
      <w:r>
        <w:t>制冷系统</w:t>
      </w:r>
      <w:bookmarkEnd w:id="67"/>
    </w:p>
    <w:p w14:paraId="2961443C" w14:textId="77777777" w:rsidR="008B66B6" w:rsidRDefault="00135045">
      <w:pPr>
        <w:pStyle w:val="3"/>
        <w:widowControl w:val="0"/>
        <w:jc w:val="both"/>
      </w:pPr>
      <w:bookmarkStart w:id="68" w:name="_Toc92132816"/>
      <w:r>
        <w:t>冷水机组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8B66B6" w14:paraId="32DE0C19" w14:textId="77777777">
        <w:tc>
          <w:tcPr>
            <w:tcW w:w="1697" w:type="dxa"/>
            <w:shd w:val="clear" w:color="auto" w:fill="E6E6E6"/>
            <w:vAlign w:val="center"/>
          </w:tcPr>
          <w:p w14:paraId="13837EC0" w14:textId="77777777" w:rsidR="008B66B6" w:rsidRDefault="00135045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6A25422" w14:textId="77777777" w:rsidR="008B66B6" w:rsidRDefault="00135045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C8261AA" w14:textId="77777777" w:rsidR="008B66B6" w:rsidRDefault="00135045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E96AE9" w14:textId="77777777" w:rsidR="008B66B6" w:rsidRDefault="00135045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5B7304F" w14:textId="77777777" w:rsidR="008B66B6" w:rsidRDefault="00135045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FC4FB00" w14:textId="77777777" w:rsidR="008B66B6" w:rsidRDefault="00135045">
            <w:pPr>
              <w:jc w:val="center"/>
            </w:pPr>
            <w:r>
              <w:t>台数</w:t>
            </w:r>
          </w:p>
        </w:tc>
      </w:tr>
      <w:tr w:rsidR="008B66B6" w14:paraId="0171CDE2" w14:textId="77777777">
        <w:tc>
          <w:tcPr>
            <w:tcW w:w="1697" w:type="dxa"/>
            <w:vAlign w:val="center"/>
          </w:tcPr>
          <w:p w14:paraId="0B82FC28" w14:textId="77777777" w:rsidR="008B66B6" w:rsidRDefault="0013504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3B1036ED" w14:textId="77777777" w:rsidR="008B66B6" w:rsidRDefault="0013504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818009E" w14:textId="77777777" w:rsidR="008B66B6" w:rsidRDefault="00135045">
            <w:r>
              <w:t>120</w:t>
            </w:r>
          </w:p>
        </w:tc>
        <w:tc>
          <w:tcPr>
            <w:tcW w:w="1273" w:type="dxa"/>
            <w:vAlign w:val="center"/>
          </w:tcPr>
          <w:p w14:paraId="4BDC9FBD" w14:textId="77777777" w:rsidR="008B66B6" w:rsidRDefault="00135045">
            <w:r>
              <w:t>600</w:t>
            </w:r>
          </w:p>
        </w:tc>
        <w:tc>
          <w:tcPr>
            <w:tcW w:w="1630" w:type="dxa"/>
            <w:vAlign w:val="center"/>
          </w:tcPr>
          <w:p w14:paraId="69E8F6B1" w14:textId="77777777" w:rsidR="008B66B6" w:rsidRDefault="00135045">
            <w:r>
              <w:t>5.00</w:t>
            </w:r>
          </w:p>
        </w:tc>
        <w:tc>
          <w:tcPr>
            <w:tcW w:w="628" w:type="dxa"/>
            <w:vAlign w:val="center"/>
          </w:tcPr>
          <w:p w14:paraId="294CC6C2" w14:textId="77777777" w:rsidR="008B66B6" w:rsidRDefault="00135045">
            <w:r>
              <w:t>1</w:t>
            </w:r>
          </w:p>
        </w:tc>
      </w:tr>
    </w:tbl>
    <w:p w14:paraId="05F3FC92" w14:textId="77777777" w:rsidR="008B66B6" w:rsidRDefault="00135045">
      <w:pPr>
        <w:pStyle w:val="3"/>
        <w:widowControl w:val="0"/>
        <w:jc w:val="both"/>
      </w:pPr>
      <w:bookmarkStart w:id="69" w:name="_Toc92132817"/>
      <w:r>
        <w:t>水泵系统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8B66B6" w14:paraId="56A2642F" w14:textId="77777777">
        <w:tc>
          <w:tcPr>
            <w:tcW w:w="2677" w:type="dxa"/>
            <w:shd w:val="clear" w:color="auto" w:fill="E6E6E6"/>
            <w:vAlign w:val="center"/>
          </w:tcPr>
          <w:p w14:paraId="7C2D199F" w14:textId="77777777" w:rsidR="008B66B6" w:rsidRDefault="00135045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93CD104" w14:textId="77777777" w:rsidR="008B66B6" w:rsidRDefault="00135045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2B88C1" w14:textId="77777777" w:rsidR="008B66B6" w:rsidRDefault="0013504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A2A2914" w14:textId="77777777" w:rsidR="008B66B6" w:rsidRDefault="00135045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76E3B7" w14:textId="77777777" w:rsidR="008B66B6" w:rsidRDefault="00135045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20AE28F" w14:textId="77777777" w:rsidR="008B66B6" w:rsidRDefault="00135045">
            <w:pPr>
              <w:jc w:val="center"/>
            </w:pPr>
            <w:r>
              <w:t>台数</w:t>
            </w:r>
          </w:p>
        </w:tc>
      </w:tr>
      <w:tr w:rsidR="008B66B6" w14:paraId="32652684" w14:textId="77777777">
        <w:tc>
          <w:tcPr>
            <w:tcW w:w="2677" w:type="dxa"/>
            <w:vAlign w:val="center"/>
          </w:tcPr>
          <w:p w14:paraId="2EEA4FEB" w14:textId="77777777" w:rsidR="008B66B6" w:rsidRDefault="00135045">
            <w:r>
              <w:t>冷却水泵</w:t>
            </w:r>
          </w:p>
        </w:tc>
        <w:tc>
          <w:tcPr>
            <w:tcW w:w="1267" w:type="dxa"/>
            <w:vAlign w:val="center"/>
          </w:tcPr>
          <w:p w14:paraId="6E08B2F9" w14:textId="77777777" w:rsidR="008B66B6" w:rsidRDefault="00135045">
            <w:r>
              <w:t>320</w:t>
            </w:r>
          </w:p>
        </w:tc>
        <w:tc>
          <w:tcPr>
            <w:tcW w:w="990" w:type="dxa"/>
            <w:vAlign w:val="center"/>
          </w:tcPr>
          <w:p w14:paraId="5EC6FB08" w14:textId="77777777" w:rsidR="008B66B6" w:rsidRDefault="00135045">
            <w:r>
              <w:t>25</w:t>
            </w:r>
          </w:p>
        </w:tc>
        <w:tc>
          <w:tcPr>
            <w:tcW w:w="2122" w:type="dxa"/>
            <w:vAlign w:val="center"/>
          </w:tcPr>
          <w:p w14:paraId="1299566C" w14:textId="77777777" w:rsidR="008B66B6" w:rsidRDefault="00135045">
            <w:r>
              <w:t>80</w:t>
            </w:r>
          </w:p>
        </w:tc>
        <w:tc>
          <w:tcPr>
            <w:tcW w:w="1556" w:type="dxa"/>
            <w:vAlign w:val="center"/>
          </w:tcPr>
          <w:p w14:paraId="1F953205" w14:textId="77777777" w:rsidR="008B66B6" w:rsidRDefault="00135045">
            <w:r>
              <w:t>31.3</w:t>
            </w:r>
          </w:p>
        </w:tc>
        <w:tc>
          <w:tcPr>
            <w:tcW w:w="701" w:type="dxa"/>
            <w:vAlign w:val="center"/>
          </w:tcPr>
          <w:p w14:paraId="39ACB9EA" w14:textId="77777777" w:rsidR="008B66B6" w:rsidRDefault="00135045">
            <w:r>
              <w:t>1</w:t>
            </w:r>
          </w:p>
        </w:tc>
      </w:tr>
      <w:tr w:rsidR="008B66B6" w14:paraId="0444A51C" w14:textId="77777777">
        <w:tc>
          <w:tcPr>
            <w:tcW w:w="2677" w:type="dxa"/>
            <w:vAlign w:val="center"/>
          </w:tcPr>
          <w:p w14:paraId="6D836DFE" w14:textId="77777777" w:rsidR="008B66B6" w:rsidRDefault="00135045">
            <w:r>
              <w:t>冷冻水泵</w:t>
            </w:r>
          </w:p>
        </w:tc>
        <w:tc>
          <w:tcPr>
            <w:tcW w:w="1267" w:type="dxa"/>
            <w:vAlign w:val="center"/>
          </w:tcPr>
          <w:p w14:paraId="661F9385" w14:textId="77777777" w:rsidR="008B66B6" w:rsidRDefault="00135045">
            <w:r>
              <w:t>320</w:t>
            </w:r>
          </w:p>
        </w:tc>
        <w:tc>
          <w:tcPr>
            <w:tcW w:w="990" w:type="dxa"/>
            <w:vAlign w:val="center"/>
          </w:tcPr>
          <w:p w14:paraId="646B4508" w14:textId="77777777" w:rsidR="008B66B6" w:rsidRDefault="00135045">
            <w:r>
              <w:t>30</w:t>
            </w:r>
          </w:p>
        </w:tc>
        <w:tc>
          <w:tcPr>
            <w:tcW w:w="2122" w:type="dxa"/>
            <w:vAlign w:val="center"/>
          </w:tcPr>
          <w:p w14:paraId="02443D72" w14:textId="77777777" w:rsidR="008B66B6" w:rsidRDefault="00135045">
            <w:r>
              <w:t>80</w:t>
            </w:r>
          </w:p>
        </w:tc>
        <w:tc>
          <w:tcPr>
            <w:tcW w:w="1556" w:type="dxa"/>
            <w:vAlign w:val="center"/>
          </w:tcPr>
          <w:p w14:paraId="0EF5E35B" w14:textId="77777777" w:rsidR="008B66B6" w:rsidRDefault="00135045">
            <w:r>
              <w:t>37.6</w:t>
            </w:r>
          </w:p>
        </w:tc>
        <w:tc>
          <w:tcPr>
            <w:tcW w:w="701" w:type="dxa"/>
            <w:vAlign w:val="center"/>
          </w:tcPr>
          <w:p w14:paraId="0A1FE298" w14:textId="77777777" w:rsidR="008B66B6" w:rsidRDefault="00135045">
            <w:r>
              <w:t>1</w:t>
            </w:r>
          </w:p>
        </w:tc>
      </w:tr>
    </w:tbl>
    <w:p w14:paraId="587EC603" w14:textId="77777777" w:rsidR="008B66B6" w:rsidRDefault="00135045">
      <w:pPr>
        <w:pStyle w:val="3"/>
        <w:widowControl w:val="0"/>
        <w:jc w:val="both"/>
      </w:pPr>
      <w:bookmarkStart w:id="70" w:name="_Toc92132818"/>
      <w:r>
        <w:t>运行工况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8B66B6" w14:paraId="375EDBFC" w14:textId="77777777">
        <w:tc>
          <w:tcPr>
            <w:tcW w:w="1115" w:type="dxa"/>
            <w:shd w:val="clear" w:color="auto" w:fill="E6E6E6"/>
            <w:vAlign w:val="center"/>
          </w:tcPr>
          <w:p w14:paraId="127F4CB1" w14:textId="77777777" w:rsidR="008B66B6" w:rsidRDefault="0013504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ADCF7C" w14:textId="77777777" w:rsidR="008B66B6" w:rsidRDefault="00135045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FD8FD3" w14:textId="77777777" w:rsidR="008B66B6" w:rsidRDefault="00135045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83924D" w14:textId="77777777" w:rsidR="008B66B6" w:rsidRDefault="0013504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908F88" w14:textId="77777777" w:rsidR="008B66B6" w:rsidRDefault="00135045">
            <w:pPr>
              <w:jc w:val="center"/>
            </w:pPr>
            <w:r>
              <w:t>冷却水泵功率</w:t>
            </w:r>
            <w:r>
              <w:br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DF1C09" w14:textId="77777777" w:rsidR="008B66B6" w:rsidRDefault="00135045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4377FD" w14:textId="77777777" w:rsidR="008B66B6" w:rsidRDefault="00135045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8B66B6" w14:paraId="3C376A92" w14:textId="77777777">
        <w:tc>
          <w:tcPr>
            <w:tcW w:w="1115" w:type="dxa"/>
            <w:shd w:val="clear" w:color="auto" w:fill="E6E6E6"/>
            <w:vAlign w:val="center"/>
          </w:tcPr>
          <w:p w14:paraId="4D2A196E" w14:textId="77777777" w:rsidR="008B66B6" w:rsidRDefault="00135045">
            <w:r>
              <w:t>25</w:t>
            </w:r>
          </w:p>
        </w:tc>
        <w:tc>
          <w:tcPr>
            <w:tcW w:w="1273" w:type="dxa"/>
            <w:vAlign w:val="center"/>
          </w:tcPr>
          <w:p w14:paraId="631E72BE" w14:textId="77777777" w:rsidR="008B66B6" w:rsidRDefault="00135045">
            <w:r>
              <w:t>150</w:t>
            </w:r>
          </w:p>
        </w:tc>
        <w:tc>
          <w:tcPr>
            <w:tcW w:w="1273" w:type="dxa"/>
            <w:vAlign w:val="center"/>
          </w:tcPr>
          <w:p w14:paraId="2224BE70" w14:textId="77777777" w:rsidR="008B66B6" w:rsidRDefault="00135045">
            <w:r>
              <w:t>30</w:t>
            </w:r>
          </w:p>
        </w:tc>
        <w:tc>
          <w:tcPr>
            <w:tcW w:w="1273" w:type="dxa"/>
            <w:vAlign w:val="center"/>
          </w:tcPr>
          <w:p w14:paraId="76AA993D" w14:textId="77777777" w:rsidR="008B66B6" w:rsidRDefault="00135045">
            <w:r>
              <w:t>5.00</w:t>
            </w:r>
          </w:p>
        </w:tc>
        <w:tc>
          <w:tcPr>
            <w:tcW w:w="1556" w:type="dxa"/>
            <w:vAlign w:val="center"/>
          </w:tcPr>
          <w:p w14:paraId="09C5AF1A" w14:textId="77777777" w:rsidR="008B66B6" w:rsidRDefault="00135045">
            <w:r>
              <w:t>10</w:t>
            </w:r>
          </w:p>
        </w:tc>
        <w:tc>
          <w:tcPr>
            <w:tcW w:w="1556" w:type="dxa"/>
            <w:vAlign w:val="center"/>
          </w:tcPr>
          <w:p w14:paraId="7FDB2852" w14:textId="77777777" w:rsidR="008B66B6" w:rsidRDefault="00135045">
            <w:r>
              <w:t>8</w:t>
            </w:r>
          </w:p>
        </w:tc>
        <w:tc>
          <w:tcPr>
            <w:tcW w:w="1273" w:type="dxa"/>
            <w:vAlign w:val="center"/>
          </w:tcPr>
          <w:p w14:paraId="15A6D49E" w14:textId="77777777" w:rsidR="008B66B6" w:rsidRDefault="00135045">
            <w:r>
              <w:t>0</w:t>
            </w:r>
          </w:p>
        </w:tc>
      </w:tr>
      <w:tr w:rsidR="008B66B6" w14:paraId="77726DEF" w14:textId="77777777">
        <w:tc>
          <w:tcPr>
            <w:tcW w:w="1115" w:type="dxa"/>
            <w:shd w:val="clear" w:color="auto" w:fill="E6E6E6"/>
            <w:vAlign w:val="center"/>
          </w:tcPr>
          <w:p w14:paraId="35002D38" w14:textId="77777777" w:rsidR="008B66B6" w:rsidRDefault="00135045">
            <w:r>
              <w:t>50</w:t>
            </w:r>
          </w:p>
        </w:tc>
        <w:tc>
          <w:tcPr>
            <w:tcW w:w="1273" w:type="dxa"/>
            <w:vAlign w:val="center"/>
          </w:tcPr>
          <w:p w14:paraId="62D39070" w14:textId="77777777" w:rsidR="008B66B6" w:rsidRDefault="00135045">
            <w:r>
              <w:t>300</w:t>
            </w:r>
          </w:p>
        </w:tc>
        <w:tc>
          <w:tcPr>
            <w:tcW w:w="1273" w:type="dxa"/>
            <w:vAlign w:val="center"/>
          </w:tcPr>
          <w:p w14:paraId="69590362" w14:textId="77777777" w:rsidR="008B66B6" w:rsidRDefault="00135045">
            <w:r>
              <w:t>55</w:t>
            </w:r>
          </w:p>
        </w:tc>
        <w:tc>
          <w:tcPr>
            <w:tcW w:w="1273" w:type="dxa"/>
            <w:vAlign w:val="center"/>
          </w:tcPr>
          <w:p w14:paraId="16E3B99F" w14:textId="77777777" w:rsidR="008B66B6" w:rsidRDefault="00135045">
            <w:r>
              <w:t>5.45</w:t>
            </w:r>
          </w:p>
        </w:tc>
        <w:tc>
          <w:tcPr>
            <w:tcW w:w="1556" w:type="dxa"/>
            <w:vAlign w:val="center"/>
          </w:tcPr>
          <w:p w14:paraId="3954B545" w14:textId="77777777" w:rsidR="008B66B6" w:rsidRDefault="00135045">
            <w:r>
              <w:t>10</w:t>
            </w:r>
          </w:p>
        </w:tc>
        <w:tc>
          <w:tcPr>
            <w:tcW w:w="1556" w:type="dxa"/>
            <w:vAlign w:val="center"/>
          </w:tcPr>
          <w:p w14:paraId="01BAEDDD" w14:textId="77777777" w:rsidR="008B66B6" w:rsidRDefault="00135045">
            <w:r>
              <w:t>8</w:t>
            </w:r>
          </w:p>
        </w:tc>
        <w:tc>
          <w:tcPr>
            <w:tcW w:w="1273" w:type="dxa"/>
            <w:vAlign w:val="center"/>
          </w:tcPr>
          <w:p w14:paraId="7B43E9EF" w14:textId="77777777" w:rsidR="008B66B6" w:rsidRDefault="00135045">
            <w:r>
              <w:t>0</w:t>
            </w:r>
          </w:p>
        </w:tc>
      </w:tr>
      <w:tr w:rsidR="008B66B6" w14:paraId="0222571E" w14:textId="77777777">
        <w:tc>
          <w:tcPr>
            <w:tcW w:w="1115" w:type="dxa"/>
            <w:shd w:val="clear" w:color="auto" w:fill="E6E6E6"/>
            <w:vAlign w:val="center"/>
          </w:tcPr>
          <w:p w14:paraId="7BF0612F" w14:textId="77777777" w:rsidR="008B66B6" w:rsidRDefault="00135045">
            <w:r>
              <w:t>75</w:t>
            </w:r>
          </w:p>
        </w:tc>
        <w:tc>
          <w:tcPr>
            <w:tcW w:w="1273" w:type="dxa"/>
            <w:vAlign w:val="center"/>
          </w:tcPr>
          <w:p w14:paraId="4FCD2F8D" w14:textId="77777777" w:rsidR="008B66B6" w:rsidRDefault="00135045">
            <w:r>
              <w:t>450</w:t>
            </w:r>
          </w:p>
        </w:tc>
        <w:tc>
          <w:tcPr>
            <w:tcW w:w="1273" w:type="dxa"/>
            <w:vAlign w:val="center"/>
          </w:tcPr>
          <w:p w14:paraId="0DA60838" w14:textId="77777777" w:rsidR="008B66B6" w:rsidRDefault="00135045">
            <w:r>
              <w:t>75</w:t>
            </w:r>
          </w:p>
        </w:tc>
        <w:tc>
          <w:tcPr>
            <w:tcW w:w="1273" w:type="dxa"/>
            <w:vAlign w:val="center"/>
          </w:tcPr>
          <w:p w14:paraId="35961793" w14:textId="77777777" w:rsidR="008B66B6" w:rsidRDefault="00135045">
            <w:r>
              <w:t>6.00</w:t>
            </w:r>
          </w:p>
        </w:tc>
        <w:tc>
          <w:tcPr>
            <w:tcW w:w="1556" w:type="dxa"/>
            <w:vAlign w:val="center"/>
          </w:tcPr>
          <w:p w14:paraId="5A1323F7" w14:textId="77777777" w:rsidR="008B66B6" w:rsidRDefault="00135045">
            <w:r>
              <w:t>10</w:t>
            </w:r>
          </w:p>
        </w:tc>
        <w:tc>
          <w:tcPr>
            <w:tcW w:w="1556" w:type="dxa"/>
            <w:vAlign w:val="center"/>
          </w:tcPr>
          <w:p w14:paraId="2B579219" w14:textId="77777777" w:rsidR="008B66B6" w:rsidRDefault="00135045">
            <w:r>
              <w:t>8</w:t>
            </w:r>
          </w:p>
        </w:tc>
        <w:tc>
          <w:tcPr>
            <w:tcW w:w="1273" w:type="dxa"/>
            <w:vAlign w:val="center"/>
          </w:tcPr>
          <w:p w14:paraId="598C9AFA" w14:textId="77777777" w:rsidR="008B66B6" w:rsidRDefault="00135045">
            <w:r>
              <w:t>0</w:t>
            </w:r>
          </w:p>
        </w:tc>
      </w:tr>
      <w:tr w:rsidR="008B66B6" w14:paraId="6E50AE11" w14:textId="77777777">
        <w:tc>
          <w:tcPr>
            <w:tcW w:w="1115" w:type="dxa"/>
            <w:shd w:val="clear" w:color="auto" w:fill="E6E6E6"/>
            <w:vAlign w:val="center"/>
          </w:tcPr>
          <w:p w14:paraId="7A74DBC2" w14:textId="77777777" w:rsidR="008B66B6" w:rsidRDefault="00135045">
            <w:r>
              <w:t>100</w:t>
            </w:r>
          </w:p>
        </w:tc>
        <w:tc>
          <w:tcPr>
            <w:tcW w:w="1273" w:type="dxa"/>
            <w:vAlign w:val="center"/>
          </w:tcPr>
          <w:p w14:paraId="701F94B7" w14:textId="77777777" w:rsidR="008B66B6" w:rsidRDefault="00135045">
            <w:r>
              <w:t>600</w:t>
            </w:r>
          </w:p>
        </w:tc>
        <w:tc>
          <w:tcPr>
            <w:tcW w:w="1273" w:type="dxa"/>
            <w:vAlign w:val="center"/>
          </w:tcPr>
          <w:p w14:paraId="06992F57" w14:textId="77777777" w:rsidR="008B66B6" w:rsidRDefault="00135045">
            <w:r>
              <w:t>100</w:t>
            </w:r>
          </w:p>
        </w:tc>
        <w:tc>
          <w:tcPr>
            <w:tcW w:w="1273" w:type="dxa"/>
            <w:vAlign w:val="center"/>
          </w:tcPr>
          <w:p w14:paraId="3DB9BDA6" w14:textId="77777777" w:rsidR="008B66B6" w:rsidRDefault="00135045">
            <w:r>
              <w:t>6.00</w:t>
            </w:r>
          </w:p>
        </w:tc>
        <w:tc>
          <w:tcPr>
            <w:tcW w:w="1556" w:type="dxa"/>
            <w:vAlign w:val="center"/>
          </w:tcPr>
          <w:p w14:paraId="19AD671E" w14:textId="77777777" w:rsidR="008B66B6" w:rsidRDefault="00135045">
            <w:r>
              <w:t>10</w:t>
            </w:r>
          </w:p>
        </w:tc>
        <w:tc>
          <w:tcPr>
            <w:tcW w:w="1556" w:type="dxa"/>
            <w:vAlign w:val="center"/>
          </w:tcPr>
          <w:p w14:paraId="2C59AD43" w14:textId="77777777" w:rsidR="008B66B6" w:rsidRDefault="00135045">
            <w:r>
              <w:t>8</w:t>
            </w:r>
          </w:p>
        </w:tc>
        <w:tc>
          <w:tcPr>
            <w:tcW w:w="1273" w:type="dxa"/>
            <w:vAlign w:val="center"/>
          </w:tcPr>
          <w:p w14:paraId="0758A222" w14:textId="77777777" w:rsidR="008B66B6" w:rsidRDefault="00135045">
            <w:r>
              <w:t>0</w:t>
            </w:r>
          </w:p>
        </w:tc>
      </w:tr>
    </w:tbl>
    <w:p w14:paraId="2832B977" w14:textId="77777777" w:rsidR="008B66B6" w:rsidRDefault="00135045">
      <w:pPr>
        <w:pStyle w:val="3"/>
        <w:widowControl w:val="0"/>
        <w:jc w:val="both"/>
      </w:pPr>
      <w:bookmarkStart w:id="71" w:name="_Toc92132819"/>
      <w:r>
        <w:t>制冷能耗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8B66B6" w14:paraId="69F22260" w14:textId="77777777">
        <w:tc>
          <w:tcPr>
            <w:tcW w:w="1115" w:type="dxa"/>
            <w:shd w:val="clear" w:color="auto" w:fill="E6E6E6"/>
            <w:vAlign w:val="center"/>
          </w:tcPr>
          <w:p w14:paraId="3D01C44D" w14:textId="77777777" w:rsidR="008B66B6" w:rsidRDefault="0013504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D48F0C" w14:textId="77777777" w:rsidR="008B66B6" w:rsidRDefault="0013504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80875F" w14:textId="77777777" w:rsidR="008B66B6" w:rsidRDefault="0013504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D5E9FA" w14:textId="77777777" w:rsidR="008B66B6" w:rsidRDefault="0013504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7E0AF0" w14:textId="77777777" w:rsidR="008B66B6" w:rsidRDefault="00135045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768CCD" w14:textId="77777777" w:rsidR="008B66B6" w:rsidRDefault="00135045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0478CE" w14:textId="77777777" w:rsidR="008B66B6" w:rsidRDefault="00135045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9B32A0" w14:textId="77777777" w:rsidR="008B66B6" w:rsidRDefault="00135045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8B66B6" w14:paraId="1724CD3A" w14:textId="77777777">
        <w:tc>
          <w:tcPr>
            <w:tcW w:w="1115" w:type="dxa"/>
            <w:shd w:val="clear" w:color="auto" w:fill="E6E6E6"/>
            <w:vAlign w:val="center"/>
          </w:tcPr>
          <w:p w14:paraId="091DBFA1" w14:textId="77777777" w:rsidR="008B66B6" w:rsidRDefault="00135045">
            <w:r>
              <w:t>0~25</w:t>
            </w:r>
          </w:p>
        </w:tc>
        <w:tc>
          <w:tcPr>
            <w:tcW w:w="1131" w:type="dxa"/>
            <w:vAlign w:val="center"/>
          </w:tcPr>
          <w:p w14:paraId="554D358A" w14:textId="77777777" w:rsidR="008B66B6" w:rsidRDefault="00135045">
            <w:r>
              <w:t>27476</w:t>
            </w:r>
          </w:p>
        </w:tc>
        <w:tc>
          <w:tcPr>
            <w:tcW w:w="1131" w:type="dxa"/>
            <w:vAlign w:val="center"/>
          </w:tcPr>
          <w:p w14:paraId="0E0BD5DD" w14:textId="77777777" w:rsidR="008B66B6" w:rsidRDefault="00135045">
            <w:r>
              <w:t>248</w:t>
            </w:r>
          </w:p>
        </w:tc>
        <w:tc>
          <w:tcPr>
            <w:tcW w:w="1273" w:type="dxa"/>
            <w:vAlign w:val="center"/>
          </w:tcPr>
          <w:p w14:paraId="771833E2" w14:textId="77777777" w:rsidR="008B66B6" w:rsidRDefault="00135045">
            <w:r>
              <w:t>5.00</w:t>
            </w:r>
          </w:p>
        </w:tc>
        <w:tc>
          <w:tcPr>
            <w:tcW w:w="1131" w:type="dxa"/>
            <w:vAlign w:val="center"/>
          </w:tcPr>
          <w:p w14:paraId="768B5292" w14:textId="77777777" w:rsidR="008B66B6" w:rsidRDefault="00135045">
            <w:r>
              <w:t>5495</w:t>
            </w:r>
          </w:p>
        </w:tc>
        <w:tc>
          <w:tcPr>
            <w:tcW w:w="1273" w:type="dxa"/>
            <w:vAlign w:val="center"/>
          </w:tcPr>
          <w:p w14:paraId="59EB936A" w14:textId="77777777" w:rsidR="008B66B6" w:rsidRDefault="00135045">
            <w:r>
              <w:t>2480</w:t>
            </w:r>
          </w:p>
        </w:tc>
        <w:tc>
          <w:tcPr>
            <w:tcW w:w="1131" w:type="dxa"/>
            <w:vAlign w:val="center"/>
          </w:tcPr>
          <w:p w14:paraId="3D832465" w14:textId="77777777" w:rsidR="008B66B6" w:rsidRDefault="00135045">
            <w:r>
              <w:t>1984</w:t>
            </w:r>
          </w:p>
        </w:tc>
        <w:tc>
          <w:tcPr>
            <w:tcW w:w="1131" w:type="dxa"/>
            <w:vAlign w:val="center"/>
          </w:tcPr>
          <w:p w14:paraId="6B181D31" w14:textId="77777777" w:rsidR="008B66B6" w:rsidRDefault="00135045">
            <w:r>
              <w:t>0</w:t>
            </w:r>
          </w:p>
        </w:tc>
      </w:tr>
      <w:tr w:rsidR="008B66B6" w14:paraId="196232B6" w14:textId="77777777">
        <w:tc>
          <w:tcPr>
            <w:tcW w:w="1115" w:type="dxa"/>
            <w:shd w:val="clear" w:color="auto" w:fill="E6E6E6"/>
            <w:vAlign w:val="center"/>
          </w:tcPr>
          <w:p w14:paraId="79E1D740" w14:textId="77777777" w:rsidR="008B66B6" w:rsidRDefault="00135045">
            <w:r>
              <w:t>25~50</w:t>
            </w:r>
          </w:p>
        </w:tc>
        <w:tc>
          <w:tcPr>
            <w:tcW w:w="1131" w:type="dxa"/>
            <w:vAlign w:val="center"/>
          </w:tcPr>
          <w:p w14:paraId="680BA064" w14:textId="77777777" w:rsidR="008B66B6" w:rsidRDefault="00135045">
            <w:r>
              <w:t>72842</w:t>
            </w:r>
          </w:p>
        </w:tc>
        <w:tc>
          <w:tcPr>
            <w:tcW w:w="1131" w:type="dxa"/>
            <w:vAlign w:val="center"/>
          </w:tcPr>
          <w:p w14:paraId="21151D22" w14:textId="77777777" w:rsidR="008B66B6" w:rsidRDefault="00135045">
            <w:r>
              <w:t>365</w:t>
            </w:r>
          </w:p>
        </w:tc>
        <w:tc>
          <w:tcPr>
            <w:tcW w:w="1273" w:type="dxa"/>
            <w:vAlign w:val="center"/>
          </w:tcPr>
          <w:p w14:paraId="420B5E0B" w14:textId="77777777" w:rsidR="008B66B6" w:rsidRDefault="00135045">
            <w:r>
              <w:t>5.45</w:t>
            </w:r>
          </w:p>
        </w:tc>
        <w:tc>
          <w:tcPr>
            <w:tcW w:w="1131" w:type="dxa"/>
            <w:vAlign w:val="center"/>
          </w:tcPr>
          <w:p w14:paraId="4923AAC8" w14:textId="77777777" w:rsidR="008B66B6" w:rsidRDefault="00135045">
            <w:r>
              <w:t>13354</w:t>
            </w:r>
          </w:p>
        </w:tc>
        <w:tc>
          <w:tcPr>
            <w:tcW w:w="1273" w:type="dxa"/>
            <w:vAlign w:val="center"/>
          </w:tcPr>
          <w:p w14:paraId="785B8BE0" w14:textId="77777777" w:rsidR="008B66B6" w:rsidRDefault="00135045">
            <w:r>
              <w:t>3650</w:t>
            </w:r>
          </w:p>
        </w:tc>
        <w:tc>
          <w:tcPr>
            <w:tcW w:w="1131" w:type="dxa"/>
            <w:vAlign w:val="center"/>
          </w:tcPr>
          <w:p w14:paraId="6B120CAE" w14:textId="77777777" w:rsidR="008B66B6" w:rsidRDefault="00135045">
            <w:r>
              <w:t>2920</w:t>
            </w:r>
          </w:p>
        </w:tc>
        <w:tc>
          <w:tcPr>
            <w:tcW w:w="1131" w:type="dxa"/>
            <w:vAlign w:val="center"/>
          </w:tcPr>
          <w:p w14:paraId="2E7D563D" w14:textId="77777777" w:rsidR="008B66B6" w:rsidRDefault="00135045">
            <w:r>
              <w:t>0</w:t>
            </w:r>
          </w:p>
        </w:tc>
      </w:tr>
      <w:tr w:rsidR="008B66B6" w14:paraId="22DF6D19" w14:textId="77777777">
        <w:tc>
          <w:tcPr>
            <w:tcW w:w="1115" w:type="dxa"/>
            <w:shd w:val="clear" w:color="auto" w:fill="E6E6E6"/>
            <w:vAlign w:val="center"/>
          </w:tcPr>
          <w:p w14:paraId="67402DB5" w14:textId="77777777" w:rsidR="008B66B6" w:rsidRDefault="00135045">
            <w:r>
              <w:t>50~75</w:t>
            </w:r>
          </w:p>
        </w:tc>
        <w:tc>
          <w:tcPr>
            <w:tcW w:w="1131" w:type="dxa"/>
            <w:vAlign w:val="center"/>
          </w:tcPr>
          <w:p w14:paraId="24265E6F" w14:textId="77777777" w:rsidR="008B66B6" w:rsidRDefault="00135045">
            <w:r>
              <w:t>959</w:t>
            </w:r>
          </w:p>
        </w:tc>
        <w:tc>
          <w:tcPr>
            <w:tcW w:w="1131" w:type="dxa"/>
            <w:vAlign w:val="center"/>
          </w:tcPr>
          <w:p w14:paraId="6F018E74" w14:textId="77777777" w:rsidR="008B66B6" w:rsidRDefault="00135045">
            <w:r>
              <w:t>3</w:t>
            </w:r>
          </w:p>
        </w:tc>
        <w:tc>
          <w:tcPr>
            <w:tcW w:w="1273" w:type="dxa"/>
            <w:vAlign w:val="center"/>
          </w:tcPr>
          <w:p w14:paraId="29C2F8F2" w14:textId="77777777" w:rsidR="008B66B6" w:rsidRDefault="00135045">
            <w:r>
              <w:t>6.00</w:t>
            </w:r>
          </w:p>
        </w:tc>
        <w:tc>
          <w:tcPr>
            <w:tcW w:w="1131" w:type="dxa"/>
            <w:vAlign w:val="center"/>
          </w:tcPr>
          <w:p w14:paraId="37D518AF" w14:textId="77777777" w:rsidR="008B66B6" w:rsidRDefault="00135045">
            <w:r>
              <w:t>160</w:t>
            </w:r>
          </w:p>
        </w:tc>
        <w:tc>
          <w:tcPr>
            <w:tcW w:w="1273" w:type="dxa"/>
            <w:vAlign w:val="center"/>
          </w:tcPr>
          <w:p w14:paraId="0520B0F8" w14:textId="77777777" w:rsidR="008B66B6" w:rsidRDefault="00135045">
            <w:r>
              <w:t>30</w:t>
            </w:r>
          </w:p>
        </w:tc>
        <w:tc>
          <w:tcPr>
            <w:tcW w:w="1131" w:type="dxa"/>
            <w:vAlign w:val="center"/>
          </w:tcPr>
          <w:p w14:paraId="5231C0D5" w14:textId="77777777" w:rsidR="008B66B6" w:rsidRDefault="00135045">
            <w:r>
              <w:t>24</w:t>
            </w:r>
          </w:p>
        </w:tc>
        <w:tc>
          <w:tcPr>
            <w:tcW w:w="1131" w:type="dxa"/>
            <w:vAlign w:val="center"/>
          </w:tcPr>
          <w:p w14:paraId="59BF81B2" w14:textId="77777777" w:rsidR="008B66B6" w:rsidRDefault="00135045">
            <w:r>
              <w:t>0</w:t>
            </w:r>
          </w:p>
        </w:tc>
      </w:tr>
      <w:tr w:rsidR="008B66B6" w14:paraId="618C7FAB" w14:textId="77777777">
        <w:tc>
          <w:tcPr>
            <w:tcW w:w="1115" w:type="dxa"/>
            <w:shd w:val="clear" w:color="auto" w:fill="E6E6E6"/>
            <w:vAlign w:val="center"/>
          </w:tcPr>
          <w:p w14:paraId="70690CFB" w14:textId="77777777" w:rsidR="008B66B6" w:rsidRDefault="00135045">
            <w:r>
              <w:t>75~100</w:t>
            </w:r>
          </w:p>
        </w:tc>
        <w:tc>
          <w:tcPr>
            <w:tcW w:w="1131" w:type="dxa"/>
            <w:vAlign w:val="center"/>
          </w:tcPr>
          <w:p w14:paraId="0923DC2B" w14:textId="77777777" w:rsidR="008B66B6" w:rsidRDefault="00135045">
            <w:r>
              <w:t>0</w:t>
            </w:r>
          </w:p>
        </w:tc>
        <w:tc>
          <w:tcPr>
            <w:tcW w:w="1131" w:type="dxa"/>
            <w:vAlign w:val="center"/>
          </w:tcPr>
          <w:p w14:paraId="3FC20F26" w14:textId="77777777" w:rsidR="008B66B6" w:rsidRDefault="00135045">
            <w:r>
              <w:t>0</w:t>
            </w:r>
          </w:p>
        </w:tc>
        <w:tc>
          <w:tcPr>
            <w:tcW w:w="1273" w:type="dxa"/>
            <w:vAlign w:val="center"/>
          </w:tcPr>
          <w:p w14:paraId="12CC011F" w14:textId="77777777" w:rsidR="008B66B6" w:rsidRDefault="00135045">
            <w:r>
              <w:t>6.00</w:t>
            </w:r>
          </w:p>
        </w:tc>
        <w:tc>
          <w:tcPr>
            <w:tcW w:w="1131" w:type="dxa"/>
            <w:vAlign w:val="center"/>
          </w:tcPr>
          <w:p w14:paraId="3753AD59" w14:textId="77777777" w:rsidR="008B66B6" w:rsidRDefault="00135045">
            <w:r>
              <w:t>0</w:t>
            </w:r>
          </w:p>
        </w:tc>
        <w:tc>
          <w:tcPr>
            <w:tcW w:w="1273" w:type="dxa"/>
            <w:vAlign w:val="center"/>
          </w:tcPr>
          <w:p w14:paraId="202DF3D2" w14:textId="77777777" w:rsidR="008B66B6" w:rsidRDefault="00135045">
            <w:r>
              <w:t>0</w:t>
            </w:r>
          </w:p>
        </w:tc>
        <w:tc>
          <w:tcPr>
            <w:tcW w:w="1131" w:type="dxa"/>
            <w:vAlign w:val="center"/>
          </w:tcPr>
          <w:p w14:paraId="1DEF7384" w14:textId="77777777" w:rsidR="008B66B6" w:rsidRDefault="00135045">
            <w:r>
              <w:t>0</w:t>
            </w:r>
          </w:p>
        </w:tc>
        <w:tc>
          <w:tcPr>
            <w:tcW w:w="1131" w:type="dxa"/>
            <w:vAlign w:val="center"/>
          </w:tcPr>
          <w:p w14:paraId="062F5996" w14:textId="77777777" w:rsidR="008B66B6" w:rsidRDefault="00135045">
            <w:r>
              <w:t>0</w:t>
            </w:r>
          </w:p>
        </w:tc>
      </w:tr>
      <w:tr w:rsidR="008B66B6" w14:paraId="265E62DA" w14:textId="77777777">
        <w:tc>
          <w:tcPr>
            <w:tcW w:w="1115" w:type="dxa"/>
            <w:shd w:val="clear" w:color="auto" w:fill="E6E6E6"/>
            <w:vAlign w:val="center"/>
          </w:tcPr>
          <w:p w14:paraId="660ABB74" w14:textId="77777777" w:rsidR="008B66B6" w:rsidRDefault="00135045">
            <w:r>
              <w:t>&gt;100</w:t>
            </w:r>
          </w:p>
        </w:tc>
        <w:tc>
          <w:tcPr>
            <w:tcW w:w="1131" w:type="dxa"/>
            <w:vAlign w:val="center"/>
          </w:tcPr>
          <w:p w14:paraId="44C64667" w14:textId="77777777" w:rsidR="008B66B6" w:rsidRDefault="00135045">
            <w:r>
              <w:t>0</w:t>
            </w:r>
          </w:p>
        </w:tc>
        <w:tc>
          <w:tcPr>
            <w:tcW w:w="1131" w:type="dxa"/>
            <w:vAlign w:val="center"/>
          </w:tcPr>
          <w:p w14:paraId="0587C187" w14:textId="77777777" w:rsidR="008B66B6" w:rsidRDefault="00135045">
            <w:r>
              <w:t>0</w:t>
            </w:r>
          </w:p>
        </w:tc>
        <w:tc>
          <w:tcPr>
            <w:tcW w:w="1273" w:type="dxa"/>
            <w:vAlign w:val="center"/>
          </w:tcPr>
          <w:p w14:paraId="4417FEEE" w14:textId="77777777" w:rsidR="008B66B6" w:rsidRDefault="00135045">
            <w:r>
              <w:t>－</w:t>
            </w:r>
          </w:p>
        </w:tc>
        <w:tc>
          <w:tcPr>
            <w:tcW w:w="1131" w:type="dxa"/>
            <w:vAlign w:val="center"/>
          </w:tcPr>
          <w:p w14:paraId="679BD4B7" w14:textId="77777777" w:rsidR="008B66B6" w:rsidRDefault="00135045">
            <w:r>
              <w:t>0</w:t>
            </w:r>
          </w:p>
        </w:tc>
        <w:tc>
          <w:tcPr>
            <w:tcW w:w="1273" w:type="dxa"/>
            <w:vAlign w:val="center"/>
          </w:tcPr>
          <w:p w14:paraId="603C4BAB" w14:textId="77777777" w:rsidR="008B66B6" w:rsidRDefault="00135045">
            <w:r>
              <w:t>0</w:t>
            </w:r>
          </w:p>
        </w:tc>
        <w:tc>
          <w:tcPr>
            <w:tcW w:w="1131" w:type="dxa"/>
            <w:vAlign w:val="center"/>
          </w:tcPr>
          <w:p w14:paraId="042FBB23" w14:textId="77777777" w:rsidR="008B66B6" w:rsidRDefault="00135045">
            <w:r>
              <w:t>0</w:t>
            </w:r>
          </w:p>
        </w:tc>
        <w:tc>
          <w:tcPr>
            <w:tcW w:w="1131" w:type="dxa"/>
            <w:vAlign w:val="center"/>
          </w:tcPr>
          <w:p w14:paraId="362AE34A" w14:textId="77777777" w:rsidR="008B66B6" w:rsidRDefault="00135045">
            <w:r>
              <w:t>0</w:t>
            </w:r>
          </w:p>
        </w:tc>
      </w:tr>
      <w:tr w:rsidR="008B66B6" w14:paraId="50FD374F" w14:textId="77777777">
        <w:tc>
          <w:tcPr>
            <w:tcW w:w="1115" w:type="dxa"/>
            <w:shd w:val="clear" w:color="auto" w:fill="E6E6E6"/>
            <w:vAlign w:val="center"/>
          </w:tcPr>
          <w:p w14:paraId="0E031E4A" w14:textId="77777777" w:rsidR="008B66B6" w:rsidRDefault="00135045">
            <w:r>
              <w:t>合计</w:t>
            </w:r>
          </w:p>
        </w:tc>
        <w:tc>
          <w:tcPr>
            <w:tcW w:w="1131" w:type="dxa"/>
            <w:vAlign w:val="center"/>
          </w:tcPr>
          <w:p w14:paraId="28ADAF3D" w14:textId="77777777" w:rsidR="008B66B6" w:rsidRDefault="00135045">
            <w:r>
              <w:t>101277</w:t>
            </w:r>
          </w:p>
        </w:tc>
        <w:tc>
          <w:tcPr>
            <w:tcW w:w="1131" w:type="dxa"/>
            <w:vAlign w:val="center"/>
          </w:tcPr>
          <w:p w14:paraId="2A286D09" w14:textId="77777777" w:rsidR="008B66B6" w:rsidRDefault="00135045">
            <w:r>
              <w:t>616</w:t>
            </w:r>
          </w:p>
        </w:tc>
        <w:tc>
          <w:tcPr>
            <w:tcW w:w="1273" w:type="dxa"/>
            <w:vAlign w:val="center"/>
          </w:tcPr>
          <w:p w14:paraId="6BEBBCBF" w14:textId="77777777" w:rsidR="008B66B6" w:rsidRDefault="008B66B6"/>
        </w:tc>
        <w:tc>
          <w:tcPr>
            <w:tcW w:w="1131" w:type="dxa"/>
            <w:vAlign w:val="center"/>
          </w:tcPr>
          <w:p w14:paraId="4DB4DA5B" w14:textId="77777777" w:rsidR="008B66B6" w:rsidRDefault="00135045">
            <w:r>
              <w:t>19009</w:t>
            </w:r>
          </w:p>
        </w:tc>
        <w:tc>
          <w:tcPr>
            <w:tcW w:w="1273" w:type="dxa"/>
            <w:vAlign w:val="center"/>
          </w:tcPr>
          <w:p w14:paraId="2E29AF59" w14:textId="77777777" w:rsidR="008B66B6" w:rsidRDefault="00135045">
            <w:r>
              <w:t>6160</w:t>
            </w:r>
          </w:p>
        </w:tc>
        <w:tc>
          <w:tcPr>
            <w:tcW w:w="1131" w:type="dxa"/>
            <w:vAlign w:val="center"/>
          </w:tcPr>
          <w:p w14:paraId="1038BE74" w14:textId="77777777" w:rsidR="008B66B6" w:rsidRDefault="00135045">
            <w:r>
              <w:t>4928</w:t>
            </w:r>
          </w:p>
        </w:tc>
        <w:tc>
          <w:tcPr>
            <w:tcW w:w="1131" w:type="dxa"/>
            <w:vAlign w:val="center"/>
          </w:tcPr>
          <w:p w14:paraId="6BEF28CD" w14:textId="77777777" w:rsidR="008B66B6" w:rsidRDefault="00135045">
            <w:r>
              <w:t>0</w:t>
            </w:r>
          </w:p>
        </w:tc>
      </w:tr>
    </w:tbl>
    <w:p w14:paraId="1D3FAED6" w14:textId="77777777" w:rsidR="008B66B6" w:rsidRDefault="008B66B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B66B6" w14:paraId="46A69BA5" w14:textId="77777777">
        <w:tc>
          <w:tcPr>
            <w:tcW w:w="2326" w:type="dxa"/>
            <w:shd w:val="clear" w:color="auto" w:fill="E6E6E6"/>
            <w:vAlign w:val="center"/>
          </w:tcPr>
          <w:p w14:paraId="2F23191E" w14:textId="77777777" w:rsidR="008B66B6" w:rsidRDefault="00135045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0875169" w14:textId="77777777" w:rsidR="008B66B6" w:rsidRDefault="00135045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24B2E38" w14:textId="77777777" w:rsidR="008B66B6" w:rsidRDefault="00135045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938E498" w14:textId="77777777" w:rsidR="008B66B6" w:rsidRDefault="00135045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8B66B6" w14:paraId="0A112CDC" w14:textId="77777777">
        <w:tc>
          <w:tcPr>
            <w:tcW w:w="2326" w:type="dxa"/>
            <w:shd w:val="clear" w:color="auto" w:fill="E6E6E6"/>
            <w:vAlign w:val="center"/>
          </w:tcPr>
          <w:p w14:paraId="00ADEF86" w14:textId="77777777" w:rsidR="008B66B6" w:rsidRDefault="00135045">
            <w:r>
              <w:t>制冷机组</w:t>
            </w:r>
          </w:p>
        </w:tc>
        <w:tc>
          <w:tcPr>
            <w:tcW w:w="2326" w:type="dxa"/>
            <w:vAlign w:val="center"/>
          </w:tcPr>
          <w:p w14:paraId="2BCA8E58" w14:textId="77777777" w:rsidR="008B66B6" w:rsidRDefault="00135045">
            <w:r>
              <w:t>19009</w:t>
            </w:r>
          </w:p>
        </w:tc>
        <w:tc>
          <w:tcPr>
            <w:tcW w:w="2326" w:type="dxa"/>
            <w:vMerge w:val="restart"/>
            <w:vAlign w:val="center"/>
          </w:tcPr>
          <w:p w14:paraId="14C39552" w14:textId="77777777" w:rsidR="008B66B6" w:rsidRDefault="00135045">
            <w:r>
              <w:t>0.8843</w:t>
            </w:r>
          </w:p>
        </w:tc>
        <w:tc>
          <w:tcPr>
            <w:tcW w:w="2337" w:type="dxa"/>
            <w:vAlign w:val="center"/>
          </w:tcPr>
          <w:p w14:paraId="2E44377B" w14:textId="77777777" w:rsidR="008B66B6" w:rsidRDefault="00135045">
            <w:r>
              <w:t>840</w:t>
            </w:r>
          </w:p>
        </w:tc>
      </w:tr>
      <w:tr w:rsidR="008B66B6" w14:paraId="724F05CE" w14:textId="77777777">
        <w:tc>
          <w:tcPr>
            <w:tcW w:w="2326" w:type="dxa"/>
            <w:shd w:val="clear" w:color="auto" w:fill="E6E6E6"/>
            <w:vAlign w:val="center"/>
          </w:tcPr>
          <w:p w14:paraId="4FF2B479" w14:textId="77777777" w:rsidR="008B66B6" w:rsidRDefault="00135045">
            <w:r>
              <w:t>冷却水泵</w:t>
            </w:r>
          </w:p>
        </w:tc>
        <w:tc>
          <w:tcPr>
            <w:tcW w:w="2326" w:type="dxa"/>
            <w:vAlign w:val="center"/>
          </w:tcPr>
          <w:p w14:paraId="2D025F29" w14:textId="77777777" w:rsidR="008B66B6" w:rsidRDefault="00135045">
            <w:r>
              <w:t>6160</w:t>
            </w:r>
          </w:p>
        </w:tc>
        <w:tc>
          <w:tcPr>
            <w:tcW w:w="2326" w:type="dxa"/>
            <w:vMerge/>
            <w:vAlign w:val="center"/>
          </w:tcPr>
          <w:p w14:paraId="4F0977EB" w14:textId="77777777" w:rsidR="008B66B6" w:rsidRDefault="008B66B6"/>
        </w:tc>
        <w:tc>
          <w:tcPr>
            <w:tcW w:w="2337" w:type="dxa"/>
            <w:vAlign w:val="center"/>
          </w:tcPr>
          <w:p w14:paraId="394A4BE9" w14:textId="77777777" w:rsidR="008B66B6" w:rsidRDefault="00135045">
            <w:r>
              <w:t>272</w:t>
            </w:r>
          </w:p>
        </w:tc>
      </w:tr>
      <w:tr w:rsidR="008B66B6" w14:paraId="5907A91A" w14:textId="77777777">
        <w:tc>
          <w:tcPr>
            <w:tcW w:w="2326" w:type="dxa"/>
            <w:shd w:val="clear" w:color="auto" w:fill="E6E6E6"/>
            <w:vAlign w:val="center"/>
          </w:tcPr>
          <w:p w14:paraId="5C9E99B5" w14:textId="77777777" w:rsidR="008B66B6" w:rsidRDefault="00135045">
            <w:r>
              <w:t>冷冻水泵</w:t>
            </w:r>
          </w:p>
        </w:tc>
        <w:tc>
          <w:tcPr>
            <w:tcW w:w="2326" w:type="dxa"/>
            <w:vAlign w:val="center"/>
          </w:tcPr>
          <w:p w14:paraId="4B7BA7EB" w14:textId="77777777" w:rsidR="008B66B6" w:rsidRDefault="00135045">
            <w:r>
              <w:t>4928</w:t>
            </w:r>
          </w:p>
        </w:tc>
        <w:tc>
          <w:tcPr>
            <w:tcW w:w="2326" w:type="dxa"/>
            <w:vMerge/>
            <w:vAlign w:val="center"/>
          </w:tcPr>
          <w:p w14:paraId="61E5C32D" w14:textId="77777777" w:rsidR="008B66B6" w:rsidRDefault="008B66B6"/>
        </w:tc>
        <w:tc>
          <w:tcPr>
            <w:tcW w:w="2337" w:type="dxa"/>
            <w:vAlign w:val="center"/>
          </w:tcPr>
          <w:p w14:paraId="467D8943" w14:textId="77777777" w:rsidR="008B66B6" w:rsidRDefault="00135045">
            <w:r>
              <w:t>218</w:t>
            </w:r>
          </w:p>
        </w:tc>
      </w:tr>
      <w:tr w:rsidR="008B66B6" w14:paraId="4C8F19AF" w14:textId="77777777">
        <w:tc>
          <w:tcPr>
            <w:tcW w:w="2326" w:type="dxa"/>
            <w:shd w:val="clear" w:color="auto" w:fill="E6E6E6"/>
            <w:vAlign w:val="center"/>
          </w:tcPr>
          <w:p w14:paraId="15EF3B84" w14:textId="77777777" w:rsidR="008B66B6" w:rsidRDefault="00135045">
            <w:r>
              <w:t>冷冻塔</w:t>
            </w:r>
          </w:p>
        </w:tc>
        <w:tc>
          <w:tcPr>
            <w:tcW w:w="2326" w:type="dxa"/>
            <w:vAlign w:val="center"/>
          </w:tcPr>
          <w:p w14:paraId="15CAEE1A" w14:textId="77777777" w:rsidR="008B66B6" w:rsidRDefault="00135045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51D294C" w14:textId="77777777" w:rsidR="008B66B6" w:rsidRDefault="008B66B6"/>
        </w:tc>
        <w:tc>
          <w:tcPr>
            <w:tcW w:w="2337" w:type="dxa"/>
            <w:vAlign w:val="center"/>
          </w:tcPr>
          <w:p w14:paraId="6AC617E2" w14:textId="77777777" w:rsidR="008B66B6" w:rsidRDefault="00135045">
            <w:r>
              <w:t>0</w:t>
            </w:r>
          </w:p>
        </w:tc>
      </w:tr>
      <w:tr w:rsidR="008B66B6" w14:paraId="1B827E73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8D92DA9" w14:textId="77777777" w:rsidR="008B66B6" w:rsidRDefault="00135045">
            <w:r>
              <w:t>合计</w:t>
            </w:r>
          </w:p>
        </w:tc>
        <w:tc>
          <w:tcPr>
            <w:tcW w:w="2337" w:type="dxa"/>
            <w:vAlign w:val="center"/>
          </w:tcPr>
          <w:p w14:paraId="2EB97321" w14:textId="77777777" w:rsidR="008B66B6" w:rsidRDefault="00135045">
            <w:r>
              <w:t>1331</w:t>
            </w:r>
          </w:p>
        </w:tc>
      </w:tr>
    </w:tbl>
    <w:p w14:paraId="7839C3DC" w14:textId="77777777" w:rsidR="008B66B6" w:rsidRDefault="00135045">
      <w:pPr>
        <w:pStyle w:val="2"/>
      </w:pPr>
      <w:bookmarkStart w:id="72" w:name="_Toc92132820"/>
      <w:r>
        <w:t>供暖系统</w:t>
      </w:r>
      <w:bookmarkEnd w:id="72"/>
    </w:p>
    <w:p w14:paraId="5B1BD711" w14:textId="77777777" w:rsidR="008B66B6" w:rsidRDefault="00135045">
      <w:pPr>
        <w:pStyle w:val="3"/>
        <w:widowControl w:val="0"/>
        <w:jc w:val="both"/>
      </w:pPr>
      <w:bookmarkStart w:id="73" w:name="_Toc92132821"/>
      <w:r>
        <w:t>热泵系统</w:t>
      </w:r>
      <w:bookmarkEnd w:id="73"/>
    </w:p>
    <w:p w14:paraId="561682AA" w14:textId="77777777" w:rsidR="008B66B6" w:rsidRDefault="00135045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8B66B6" w14:paraId="74F1DB0A" w14:textId="77777777">
        <w:tc>
          <w:tcPr>
            <w:tcW w:w="1811" w:type="dxa"/>
            <w:shd w:val="clear" w:color="auto" w:fill="E6E6E6"/>
            <w:vAlign w:val="center"/>
          </w:tcPr>
          <w:p w14:paraId="389F8548" w14:textId="77777777" w:rsidR="008B66B6" w:rsidRDefault="00135045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C8E69C" w14:textId="77777777" w:rsidR="008B66B6" w:rsidRDefault="00135045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43C523" w14:textId="77777777" w:rsidR="008B66B6" w:rsidRDefault="00135045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EEC116" w14:textId="77777777" w:rsidR="008B66B6" w:rsidRDefault="00135045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7215A7" w14:textId="77777777" w:rsidR="008B66B6" w:rsidRDefault="00135045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7B56509" w14:textId="77777777" w:rsidR="008B66B6" w:rsidRDefault="00135045">
            <w:pPr>
              <w:jc w:val="center"/>
            </w:pPr>
            <w:r>
              <w:t>台数</w:t>
            </w:r>
          </w:p>
        </w:tc>
      </w:tr>
      <w:tr w:rsidR="008B66B6" w14:paraId="75CAE648" w14:textId="77777777">
        <w:tc>
          <w:tcPr>
            <w:tcW w:w="1811" w:type="dxa"/>
            <w:vAlign w:val="center"/>
          </w:tcPr>
          <w:p w14:paraId="7D6D077D" w14:textId="77777777" w:rsidR="008B66B6" w:rsidRDefault="00135045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5AC54629" w14:textId="77777777" w:rsidR="008B66B6" w:rsidRDefault="00135045">
            <w:r>
              <w:t>空气源热泵</w:t>
            </w:r>
          </w:p>
        </w:tc>
        <w:tc>
          <w:tcPr>
            <w:tcW w:w="1697" w:type="dxa"/>
            <w:vAlign w:val="center"/>
          </w:tcPr>
          <w:p w14:paraId="5D21878E" w14:textId="77777777" w:rsidR="008B66B6" w:rsidRDefault="00135045">
            <w:r>
              <w:t>125</w:t>
            </w:r>
          </w:p>
        </w:tc>
        <w:tc>
          <w:tcPr>
            <w:tcW w:w="1697" w:type="dxa"/>
            <w:vAlign w:val="center"/>
          </w:tcPr>
          <w:p w14:paraId="6A5A4BAB" w14:textId="77777777" w:rsidR="008B66B6" w:rsidRDefault="00135045">
            <w:r>
              <w:t>1500</w:t>
            </w:r>
          </w:p>
        </w:tc>
        <w:tc>
          <w:tcPr>
            <w:tcW w:w="1697" w:type="dxa"/>
            <w:vAlign w:val="center"/>
          </w:tcPr>
          <w:p w14:paraId="2515CD58" w14:textId="77777777" w:rsidR="008B66B6" w:rsidRDefault="00135045">
            <w:r>
              <w:t>5.00</w:t>
            </w:r>
          </w:p>
        </w:tc>
        <w:tc>
          <w:tcPr>
            <w:tcW w:w="730" w:type="dxa"/>
            <w:vAlign w:val="center"/>
          </w:tcPr>
          <w:p w14:paraId="507363DD" w14:textId="77777777" w:rsidR="008B66B6" w:rsidRDefault="00135045">
            <w:r>
              <w:t>1</w:t>
            </w:r>
          </w:p>
        </w:tc>
      </w:tr>
    </w:tbl>
    <w:p w14:paraId="03F13F90" w14:textId="77777777" w:rsidR="008B66B6" w:rsidRDefault="00135045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8B66B6" w14:paraId="03BC3B69" w14:textId="77777777">
        <w:tc>
          <w:tcPr>
            <w:tcW w:w="2677" w:type="dxa"/>
            <w:shd w:val="clear" w:color="auto" w:fill="E6E6E6"/>
            <w:vAlign w:val="center"/>
          </w:tcPr>
          <w:p w14:paraId="59201DE6" w14:textId="77777777" w:rsidR="008B66B6" w:rsidRDefault="00135045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027EF4D" w14:textId="77777777" w:rsidR="008B66B6" w:rsidRDefault="00135045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142248" w14:textId="77777777" w:rsidR="008B66B6" w:rsidRDefault="0013504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A73FEAC" w14:textId="77777777" w:rsidR="008B66B6" w:rsidRDefault="00135045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FDD026" w14:textId="77777777" w:rsidR="008B66B6" w:rsidRDefault="00135045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A26F61B" w14:textId="77777777" w:rsidR="008B66B6" w:rsidRDefault="00135045">
            <w:pPr>
              <w:jc w:val="center"/>
            </w:pPr>
            <w:r>
              <w:t>台数</w:t>
            </w:r>
          </w:p>
        </w:tc>
      </w:tr>
      <w:tr w:rsidR="008B66B6" w14:paraId="6985A67B" w14:textId="77777777">
        <w:tc>
          <w:tcPr>
            <w:tcW w:w="2677" w:type="dxa"/>
            <w:vAlign w:val="center"/>
          </w:tcPr>
          <w:p w14:paraId="673FD733" w14:textId="77777777" w:rsidR="008B66B6" w:rsidRDefault="00135045">
            <w:r>
              <w:t>变频</w:t>
            </w:r>
          </w:p>
        </w:tc>
        <w:tc>
          <w:tcPr>
            <w:tcW w:w="1267" w:type="dxa"/>
            <w:vAlign w:val="center"/>
          </w:tcPr>
          <w:p w14:paraId="172FB83D" w14:textId="77777777" w:rsidR="008B66B6" w:rsidRDefault="00135045">
            <w:r>
              <w:t>320</w:t>
            </w:r>
          </w:p>
        </w:tc>
        <w:tc>
          <w:tcPr>
            <w:tcW w:w="990" w:type="dxa"/>
            <w:vAlign w:val="center"/>
          </w:tcPr>
          <w:p w14:paraId="1CBBC78A" w14:textId="77777777" w:rsidR="008B66B6" w:rsidRDefault="00135045">
            <w:r>
              <w:t>30</w:t>
            </w:r>
          </w:p>
        </w:tc>
        <w:tc>
          <w:tcPr>
            <w:tcW w:w="2122" w:type="dxa"/>
            <w:vAlign w:val="center"/>
          </w:tcPr>
          <w:p w14:paraId="6AE2C8A1" w14:textId="77777777" w:rsidR="008B66B6" w:rsidRDefault="00135045">
            <w:r>
              <w:t>80</w:t>
            </w:r>
          </w:p>
        </w:tc>
        <w:tc>
          <w:tcPr>
            <w:tcW w:w="1556" w:type="dxa"/>
            <w:vAlign w:val="center"/>
          </w:tcPr>
          <w:p w14:paraId="1937BDFB" w14:textId="77777777" w:rsidR="008B66B6" w:rsidRDefault="00135045">
            <w:r>
              <w:t>37.6</w:t>
            </w:r>
          </w:p>
        </w:tc>
        <w:tc>
          <w:tcPr>
            <w:tcW w:w="701" w:type="dxa"/>
            <w:vAlign w:val="center"/>
          </w:tcPr>
          <w:p w14:paraId="0A7FF278" w14:textId="77777777" w:rsidR="008B66B6" w:rsidRDefault="00135045">
            <w:r>
              <w:t>1</w:t>
            </w:r>
          </w:p>
        </w:tc>
      </w:tr>
    </w:tbl>
    <w:p w14:paraId="4750A210" w14:textId="77777777" w:rsidR="008B66B6" w:rsidRDefault="00135045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8B66B6" w14:paraId="26648353" w14:textId="77777777">
        <w:tc>
          <w:tcPr>
            <w:tcW w:w="1731" w:type="dxa"/>
            <w:shd w:val="clear" w:color="auto" w:fill="E6E6E6"/>
            <w:vAlign w:val="center"/>
          </w:tcPr>
          <w:p w14:paraId="7B66106F" w14:textId="77777777" w:rsidR="008B66B6" w:rsidRDefault="00135045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5915D40" w14:textId="77777777" w:rsidR="008B66B6" w:rsidRDefault="00135045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04B31B86" w14:textId="77777777" w:rsidR="008B66B6" w:rsidRDefault="00135045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66338ACA" w14:textId="77777777" w:rsidR="008B66B6" w:rsidRDefault="00135045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6260608A" w14:textId="77777777" w:rsidR="008B66B6" w:rsidRDefault="00135045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8B66B6" w14:paraId="73A71857" w14:textId="77777777">
        <w:tc>
          <w:tcPr>
            <w:tcW w:w="1731" w:type="dxa"/>
            <w:shd w:val="clear" w:color="auto" w:fill="E6E6E6"/>
            <w:vAlign w:val="center"/>
          </w:tcPr>
          <w:p w14:paraId="790EBDEC" w14:textId="77777777" w:rsidR="008B66B6" w:rsidRDefault="00135045">
            <w:r>
              <w:t>25</w:t>
            </w:r>
          </w:p>
        </w:tc>
        <w:tc>
          <w:tcPr>
            <w:tcW w:w="1794" w:type="dxa"/>
            <w:vAlign w:val="center"/>
          </w:tcPr>
          <w:p w14:paraId="4598FE78" w14:textId="77777777" w:rsidR="008B66B6" w:rsidRDefault="00135045">
            <w:r>
              <w:t>375</w:t>
            </w:r>
          </w:p>
        </w:tc>
        <w:tc>
          <w:tcPr>
            <w:tcW w:w="1901" w:type="dxa"/>
            <w:vAlign w:val="center"/>
          </w:tcPr>
          <w:p w14:paraId="196725A0" w14:textId="77777777" w:rsidR="008B66B6" w:rsidRDefault="00135045">
            <w:r>
              <w:t>31.25</w:t>
            </w:r>
          </w:p>
        </w:tc>
        <w:tc>
          <w:tcPr>
            <w:tcW w:w="1748" w:type="dxa"/>
            <w:vAlign w:val="center"/>
          </w:tcPr>
          <w:p w14:paraId="251B3169" w14:textId="77777777" w:rsidR="008B66B6" w:rsidRDefault="00135045">
            <w:r>
              <w:t>12.00</w:t>
            </w:r>
          </w:p>
        </w:tc>
        <w:tc>
          <w:tcPr>
            <w:tcW w:w="2139" w:type="dxa"/>
            <w:vAlign w:val="center"/>
          </w:tcPr>
          <w:p w14:paraId="1F434B29" w14:textId="77777777" w:rsidR="008B66B6" w:rsidRDefault="00135045">
            <w:r>
              <w:t>8</w:t>
            </w:r>
          </w:p>
        </w:tc>
      </w:tr>
      <w:tr w:rsidR="008B66B6" w14:paraId="5C776A1A" w14:textId="77777777">
        <w:tc>
          <w:tcPr>
            <w:tcW w:w="1731" w:type="dxa"/>
            <w:shd w:val="clear" w:color="auto" w:fill="E6E6E6"/>
            <w:vAlign w:val="center"/>
          </w:tcPr>
          <w:p w14:paraId="6C5DC780" w14:textId="77777777" w:rsidR="008B66B6" w:rsidRDefault="00135045">
            <w:r>
              <w:t>50</w:t>
            </w:r>
          </w:p>
        </w:tc>
        <w:tc>
          <w:tcPr>
            <w:tcW w:w="1794" w:type="dxa"/>
            <w:vAlign w:val="center"/>
          </w:tcPr>
          <w:p w14:paraId="64BB6A1E" w14:textId="77777777" w:rsidR="008B66B6" w:rsidRDefault="00135045">
            <w:r>
              <w:t>750</w:t>
            </w:r>
          </w:p>
        </w:tc>
        <w:tc>
          <w:tcPr>
            <w:tcW w:w="1901" w:type="dxa"/>
            <w:vAlign w:val="center"/>
          </w:tcPr>
          <w:p w14:paraId="04E2DB0B" w14:textId="77777777" w:rsidR="008B66B6" w:rsidRDefault="00135045">
            <w:r>
              <w:t>62.5</w:t>
            </w:r>
          </w:p>
        </w:tc>
        <w:tc>
          <w:tcPr>
            <w:tcW w:w="1748" w:type="dxa"/>
            <w:vAlign w:val="center"/>
          </w:tcPr>
          <w:p w14:paraId="0DF9D5D1" w14:textId="77777777" w:rsidR="008B66B6" w:rsidRDefault="00135045">
            <w:r>
              <w:t>12.00</w:t>
            </w:r>
          </w:p>
        </w:tc>
        <w:tc>
          <w:tcPr>
            <w:tcW w:w="2139" w:type="dxa"/>
            <w:vAlign w:val="center"/>
          </w:tcPr>
          <w:p w14:paraId="448C7BD5" w14:textId="77777777" w:rsidR="008B66B6" w:rsidRDefault="00135045">
            <w:r>
              <w:t>8</w:t>
            </w:r>
          </w:p>
        </w:tc>
      </w:tr>
      <w:tr w:rsidR="008B66B6" w14:paraId="61AA2D44" w14:textId="77777777">
        <w:tc>
          <w:tcPr>
            <w:tcW w:w="1731" w:type="dxa"/>
            <w:shd w:val="clear" w:color="auto" w:fill="E6E6E6"/>
            <w:vAlign w:val="center"/>
          </w:tcPr>
          <w:p w14:paraId="6C2E4B79" w14:textId="77777777" w:rsidR="008B66B6" w:rsidRDefault="00135045">
            <w:r>
              <w:t>75</w:t>
            </w:r>
          </w:p>
        </w:tc>
        <w:tc>
          <w:tcPr>
            <w:tcW w:w="1794" w:type="dxa"/>
            <w:vAlign w:val="center"/>
          </w:tcPr>
          <w:p w14:paraId="47124D9A" w14:textId="77777777" w:rsidR="008B66B6" w:rsidRDefault="00135045">
            <w:r>
              <w:t>1125</w:t>
            </w:r>
          </w:p>
        </w:tc>
        <w:tc>
          <w:tcPr>
            <w:tcW w:w="1901" w:type="dxa"/>
            <w:vAlign w:val="center"/>
          </w:tcPr>
          <w:p w14:paraId="2437F579" w14:textId="77777777" w:rsidR="008B66B6" w:rsidRDefault="00135045">
            <w:r>
              <w:t>93.75</w:t>
            </w:r>
          </w:p>
        </w:tc>
        <w:tc>
          <w:tcPr>
            <w:tcW w:w="1748" w:type="dxa"/>
            <w:vAlign w:val="center"/>
          </w:tcPr>
          <w:p w14:paraId="11D0E559" w14:textId="77777777" w:rsidR="008B66B6" w:rsidRDefault="00135045">
            <w:r>
              <w:t>12.00</w:t>
            </w:r>
          </w:p>
        </w:tc>
        <w:tc>
          <w:tcPr>
            <w:tcW w:w="2139" w:type="dxa"/>
            <w:vAlign w:val="center"/>
          </w:tcPr>
          <w:p w14:paraId="15FB3843" w14:textId="77777777" w:rsidR="008B66B6" w:rsidRDefault="00135045">
            <w:r>
              <w:t>8</w:t>
            </w:r>
          </w:p>
        </w:tc>
      </w:tr>
      <w:tr w:rsidR="008B66B6" w14:paraId="451CEA00" w14:textId="77777777">
        <w:tc>
          <w:tcPr>
            <w:tcW w:w="1731" w:type="dxa"/>
            <w:shd w:val="clear" w:color="auto" w:fill="E6E6E6"/>
            <w:vAlign w:val="center"/>
          </w:tcPr>
          <w:p w14:paraId="58977C1E" w14:textId="77777777" w:rsidR="008B66B6" w:rsidRDefault="00135045">
            <w:r>
              <w:t>100</w:t>
            </w:r>
          </w:p>
        </w:tc>
        <w:tc>
          <w:tcPr>
            <w:tcW w:w="1794" w:type="dxa"/>
            <w:vAlign w:val="center"/>
          </w:tcPr>
          <w:p w14:paraId="468172C0" w14:textId="77777777" w:rsidR="008B66B6" w:rsidRDefault="00135045">
            <w:r>
              <w:t>1500</w:t>
            </w:r>
          </w:p>
        </w:tc>
        <w:tc>
          <w:tcPr>
            <w:tcW w:w="1901" w:type="dxa"/>
            <w:vAlign w:val="center"/>
          </w:tcPr>
          <w:p w14:paraId="6F1C0025" w14:textId="77777777" w:rsidR="008B66B6" w:rsidRDefault="00135045">
            <w:r>
              <w:t>125</w:t>
            </w:r>
          </w:p>
        </w:tc>
        <w:tc>
          <w:tcPr>
            <w:tcW w:w="1748" w:type="dxa"/>
            <w:vAlign w:val="center"/>
          </w:tcPr>
          <w:p w14:paraId="203E87D3" w14:textId="77777777" w:rsidR="008B66B6" w:rsidRDefault="00135045">
            <w:r>
              <w:t>12.00</w:t>
            </w:r>
          </w:p>
        </w:tc>
        <w:tc>
          <w:tcPr>
            <w:tcW w:w="2139" w:type="dxa"/>
            <w:vAlign w:val="center"/>
          </w:tcPr>
          <w:p w14:paraId="19ED7136" w14:textId="77777777" w:rsidR="008B66B6" w:rsidRDefault="00135045">
            <w:r>
              <w:t>8</w:t>
            </w:r>
          </w:p>
        </w:tc>
      </w:tr>
    </w:tbl>
    <w:p w14:paraId="0149E37C" w14:textId="77777777" w:rsidR="008B66B6" w:rsidRDefault="00135045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8B66B6" w14:paraId="7C069860" w14:textId="77777777">
        <w:tc>
          <w:tcPr>
            <w:tcW w:w="1115" w:type="dxa"/>
            <w:shd w:val="clear" w:color="auto" w:fill="E6E6E6"/>
            <w:vAlign w:val="center"/>
          </w:tcPr>
          <w:p w14:paraId="0AA8CB97" w14:textId="77777777" w:rsidR="008B66B6" w:rsidRDefault="0013504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8971489" w14:textId="77777777" w:rsidR="008B66B6" w:rsidRDefault="0013504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FB7EFC" w14:textId="77777777" w:rsidR="008B66B6" w:rsidRDefault="0013504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435604" w14:textId="77777777" w:rsidR="008B66B6" w:rsidRDefault="0013504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74785B9" w14:textId="77777777" w:rsidR="008B66B6" w:rsidRDefault="00135045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DE1D720" w14:textId="77777777" w:rsidR="008B66B6" w:rsidRDefault="00135045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8B66B6" w14:paraId="51069137" w14:textId="77777777">
        <w:tc>
          <w:tcPr>
            <w:tcW w:w="1115" w:type="dxa"/>
            <w:shd w:val="clear" w:color="auto" w:fill="E6E6E6"/>
            <w:vAlign w:val="center"/>
          </w:tcPr>
          <w:p w14:paraId="24108C18" w14:textId="77777777" w:rsidR="008B66B6" w:rsidRDefault="00135045">
            <w:r>
              <w:t>0~25</w:t>
            </w:r>
          </w:p>
        </w:tc>
        <w:tc>
          <w:tcPr>
            <w:tcW w:w="1584" w:type="dxa"/>
            <w:vAlign w:val="center"/>
          </w:tcPr>
          <w:p w14:paraId="29DB39E1" w14:textId="77777777" w:rsidR="008B66B6" w:rsidRDefault="00135045">
            <w:r>
              <w:t>176587</w:t>
            </w:r>
          </w:p>
        </w:tc>
        <w:tc>
          <w:tcPr>
            <w:tcW w:w="1584" w:type="dxa"/>
            <w:vAlign w:val="center"/>
          </w:tcPr>
          <w:p w14:paraId="5A483950" w14:textId="77777777" w:rsidR="008B66B6" w:rsidRDefault="00135045">
            <w:r>
              <w:t>785</w:t>
            </w:r>
          </w:p>
        </w:tc>
        <w:tc>
          <w:tcPr>
            <w:tcW w:w="1584" w:type="dxa"/>
            <w:vAlign w:val="center"/>
          </w:tcPr>
          <w:p w14:paraId="1FCBA455" w14:textId="77777777" w:rsidR="008B66B6" w:rsidRDefault="00135045">
            <w:r>
              <w:t>12.00</w:t>
            </w:r>
          </w:p>
        </w:tc>
        <w:tc>
          <w:tcPr>
            <w:tcW w:w="1726" w:type="dxa"/>
            <w:vAlign w:val="center"/>
          </w:tcPr>
          <w:p w14:paraId="626C046E" w14:textId="77777777" w:rsidR="008B66B6" w:rsidRDefault="00135045">
            <w:r>
              <w:t>14716</w:t>
            </w:r>
          </w:p>
        </w:tc>
        <w:tc>
          <w:tcPr>
            <w:tcW w:w="1726" w:type="dxa"/>
            <w:vAlign w:val="center"/>
          </w:tcPr>
          <w:p w14:paraId="64F2C899" w14:textId="77777777" w:rsidR="008B66B6" w:rsidRDefault="00135045">
            <w:r>
              <w:t>6432</w:t>
            </w:r>
          </w:p>
        </w:tc>
      </w:tr>
      <w:tr w:rsidR="008B66B6" w14:paraId="3A774996" w14:textId="77777777">
        <w:tc>
          <w:tcPr>
            <w:tcW w:w="1115" w:type="dxa"/>
            <w:shd w:val="clear" w:color="auto" w:fill="E6E6E6"/>
            <w:vAlign w:val="center"/>
          </w:tcPr>
          <w:p w14:paraId="03FDB996" w14:textId="77777777" w:rsidR="008B66B6" w:rsidRDefault="00135045">
            <w:r>
              <w:t>25~50</w:t>
            </w:r>
          </w:p>
        </w:tc>
        <w:tc>
          <w:tcPr>
            <w:tcW w:w="1584" w:type="dxa"/>
            <w:vAlign w:val="center"/>
          </w:tcPr>
          <w:p w14:paraId="37C5515C" w14:textId="77777777" w:rsidR="008B66B6" w:rsidRDefault="00135045">
            <w:r>
              <w:t>58584</w:t>
            </w:r>
          </w:p>
        </w:tc>
        <w:tc>
          <w:tcPr>
            <w:tcW w:w="1584" w:type="dxa"/>
            <w:vAlign w:val="center"/>
          </w:tcPr>
          <w:p w14:paraId="27CF1429" w14:textId="77777777" w:rsidR="008B66B6" w:rsidRDefault="00135045">
            <w:r>
              <w:t>126</w:t>
            </w:r>
          </w:p>
        </w:tc>
        <w:tc>
          <w:tcPr>
            <w:tcW w:w="1584" w:type="dxa"/>
            <w:vAlign w:val="center"/>
          </w:tcPr>
          <w:p w14:paraId="4E452549" w14:textId="77777777" w:rsidR="008B66B6" w:rsidRDefault="00135045">
            <w:r>
              <w:t>12.00</w:t>
            </w:r>
          </w:p>
        </w:tc>
        <w:tc>
          <w:tcPr>
            <w:tcW w:w="1726" w:type="dxa"/>
            <w:vAlign w:val="center"/>
          </w:tcPr>
          <w:p w14:paraId="4DB44ACB" w14:textId="77777777" w:rsidR="008B66B6" w:rsidRDefault="00135045">
            <w:r>
              <w:t>4882</w:t>
            </w:r>
          </w:p>
        </w:tc>
        <w:tc>
          <w:tcPr>
            <w:tcW w:w="1726" w:type="dxa"/>
            <w:vAlign w:val="center"/>
          </w:tcPr>
          <w:p w14:paraId="18A62F75" w14:textId="77777777" w:rsidR="008B66B6" w:rsidRDefault="00135045">
            <w:r>
              <w:t>864</w:t>
            </w:r>
          </w:p>
        </w:tc>
      </w:tr>
      <w:tr w:rsidR="008B66B6" w14:paraId="0B307A89" w14:textId="77777777">
        <w:tc>
          <w:tcPr>
            <w:tcW w:w="1115" w:type="dxa"/>
            <w:shd w:val="clear" w:color="auto" w:fill="E6E6E6"/>
            <w:vAlign w:val="center"/>
          </w:tcPr>
          <w:p w14:paraId="0D4ECE2C" w14:textId="77777777" w:rsidR="008B66B6" w:rsidRDefault="00135045">
            <w:r>
              <w:t>50~75</w:t>
            </w:r>
          </w:p>
        </w:tc>
        <w:tc>
          <w:tcPr>
            <w:tcW w:w="1584" w:type="dxa"/>
            <w:vAlign w:val="center"/>
          </w:tcPr>
          <w:p w14:paraId="234816D3" w14:textId="77777777" w:rsidR="008B66B6" w:rsidRDefault="00135045">
            <w:r>
              <w:t>1572</w:t>
            </w:r>
          </w:p>
        </w:tc>
        <w:tc>
          <w:tcPr>
            <w:tcW w:w="1584" w:type="dxa"/>
            <w:vAlign w:val="center"/>
          </w:tcPr>
          <w:p w14:paraId="1FA04FE8" w14:textId="77777777" w:rsidR="008B66B6" w:rsidRDefault="00135045">
            <w:r>
              <w:t>2</w:t>
            </w:r>
          </w:p>
        </w:tc>
        <w:tc>
          <w:tcPr>
            <w:tcW w:w="1584" w:type="dxa"/>
            <w:vAlign w:val="center"/>
          </w:tcPr>
          <w:p w14:paraId="6426340C" w14:textId="77777777" w:rsidR="008B66B6" w:rsidRDefault="00135045">
            <w:r>
              <w:t>12.00</w:t>
            </w:r>
          </w:p>
        </w:tc>
        <w:tc>
          <w:tcPr>
            <w:tcW w:w="1726" w:type="dxa"/>
            <w:vAlign w:val="center"/>
          </w:tcPr>
          <w:p w14:paraId="28A7961D" w14:textId="77777777" w:rsidR="008B66B6" w:rsidRDefault="00135045">
            <w:r>
              <w:t>131</w:t>
            </w:r>
          </w:p>
        </w:tc>
        <w:tc>
          <w:tcPr>
            <w:tcW w:w="1726" w:type="dxa"/>
            <w:vAlign w:val="center"/>
          </w:tcPr>
          <w:p w14:paraId="4036A3A3" w14:textId="77777777" w:rsidR="008B66B6" w:rsidRDefault="00135045">
            <w:r>
              <w:t>8</w:t>
            </w:r>
          </w:p>
        </w:tc>
      </w:tr>
      <w:tr w:rsidR="008B66B6" w14:paraId="3C3C675F" w14:textId="77777777">
        <w:tc>
          <w:tcPr>
            <w:tcW w:w="1115" w:type="dxa"/>
            <w:shd w:val="clear" w:color="auto" w:fill="E6E6E6"/>
            <w:vAlign w:val="center"/>
          </w:tcPr>
          <w:p w14:paraId="5DD996D6" w14:textId="77777777" w:rsidR="008B66B6" w:rsidRDefault="00135045">
            <w:r>
              <w:t>75~100</w:t>
            </w:r>
          </w:p>
        </w:tc>
        <w:tc>
          <w:tcPr>
            <w:tcW w:w="1584" w:type="dxa"/>
            <w:vAlign w:val="center"/>
          </w:tcPr>
          <w:p w14:paraId="7F7C6B00" w14:textId="77777777" w:rsidR="008B66B6" w:rsidRDefault="00135045">
            <w:r>
              <w:t>0</w:t>
            </w:r>
          </w:p>
        </w:tc>
        <w:tc>
          <w:tcPr>
            <w:tcW w:w="1584" w:type="dxa"/>
            <w:vAlign w:val="center"/>
          </w:tcPr>
          <w:p w14:paraId="6321E857" w14:textId="77777777" w:rsidR="008B66B6" w:rsidRDefault="00135045">
            <w:r>
              <w:t>0</w:t>
            </w:r>
          </w:p>
        </w:tc>
        <w:tc>
          <w:tcPr>
            <w:tcW w:w="1584" w:type="dxa"/>
            <w:vAlign w:val="center"/>
          </w:tcPr>
          <w:p w14:paraId="26DB4FDD" w14:textId="77777777" w:rsidR="008B66B6" w:rsidRDefault="00135045">
            <w:r>
              <w:t>12.00</w:t>
            </w:r>
          </w:p>
        </w:tc>
        <w:tc>
          <w:tcPr>
            <w:tcW w:w="1726" w:type="dxa"/>
            <w:vAlign w:val="center"/>
          </w:tcPr>
          <w:p w14:paraId="4693873C" w14:textId="77777777" w:rsidR="008B66B6" w:rsidRDefault="00135045">
            <w:r>
              <w:t>0</w:t>
            </w:r>
          </w:p>
        </w:tc>
        <w:tc>
          <w:tcPr>
            <w:tcW w:w="1726" w:type="dxa"/>
            <w:vAlign w:val="center"/>
          </w:tcPr>
          <w:p w14:paraId="24B7DA3F" w14:textId="77777777" w:rsidR="008B66B6" w:rsidRDefault="00135045">
            <w:r>
              <w:t>0</w:t>
            </w:r>
          </w:p>
        </w:tc>
      </w:tr>
      <w:tr w:rsidR="008B66B6" w14:paraId="0BF04B95" w14:textId="77777777">
        <w:tc>
          <w:tcPr>
            <w:tcW w:w="1115" w:type="dxa"/>
            <w:shd w:val="clear" w:color="auto" w:fill="E6E6E6"/>
            <w:vAlign w:val="center"/>
          </w:tcPr>
          <w:p w14:paraId="74568219" w14:textId="77777777" w:rsidR="008B66B6" w:rsidRDefault="00135045">
            <w:r>
              <w:t>&gt;100</w:t>
            </w:r>
          </w:p>
        </w:tc>
        <w:tc>
          <w:tcPr>
            <w:tcW w:w="1584" w:type="dxa"/>
            <w:vAlign w:val="center"/>
          </w:tcPr>
          <w:p w14:paraId="35C9EA13" w14:textId="77777777" w:rsidR="008B66B6" w:rsidRDefault="00135045">
            <w:r>
              <w:t>0</w:t>
            </w:r>
          </w:p>
        </w:tc>
        <w:tc>
          <w:tcPr>
            <w:tcW w:w="1584" w:type="dxa"/>
            <w:vAlign w:val="center"/>
          </w:tcPr>
          <w:p w14:paraId="1E25B172" w14:textId="77777777" w:rsidR="008B66B6" w:rsidRDefault="00135045">
            <w:r>
              <w:t>0</w:t>
            </w:r>
          </w:p>
        </w:tc>
        <w:tc>
          <w:tcPr>
            <w:tcW w:w="1584" w:type="dxa"/>
            <w:vAlign w:val="center"/>
          </w:tcPr>
          <w:p w14:paraId="27153463" w14:textId="77777777" w:rsidR="008B66B6" w:rsidRDefault="00135045">
            <w:r>
              <w:t>－</w:t>
            </w:r>
          </w:p>
        </w:tc>
        <w:tc>
          <w:tcPr>
            <w:tcW w:w="1726" w:type="dxa"/>
            <w:vAlign w:val="center"/>
          </w:tcPr>
          <w:p w14:paraId="738788DD" w14:textId="77777777" w:rsidR="008B66B6" w:rsidRDefault="00135045">
            <w:r>
              <w:t>0</w:t>
            </w:r>
          </w:p>
        </w:tc>
        <w:tc>
          <w:tcPr>
            <w:tcW w:w="1726" w:type="dxa"/>
            <w:vAlign w:val="center"/>
          </w:tcPr>
          <w:p w14:paraId="319A6A64" w14:textId="77777777" w:rsidR="008B66B6" w:rsidRDefault="00135045">
            <w:r>
              <w:t>0</w:t>
            </w:r>
          </w:p>
        </w:tc>
      </w:tr>
      <w:tr w:rsidR="008B66B6" w14:paraId="361332DA" w14:textId="77777777">
        <w:tc>
          <w:tcPr>
            <w:tcW w:w="1115" w:type="dxa"/>
            <w:shd w:val="clear" w:color="auto" w:fill="E6E6E6"/>
            <w:vAlign w:val="center"/>
          </w:tcPr>
          <w:p w14:paraId="1C905106" w14:textId="77777777" w:rsidR="008B66B6" w:rsidRDefault="00135045">
            <w:r>
              <w:t>合计</w:t>
            </w:r>
          </w:p>
        </w:tc>
        <w:tc>
          <w:tcPr>
            <w:tcW w:w="1584" w:type="dxa"/>
            <w:vAlign w:val="center"/>
          </w:tcPr>
          <w:p w14:paraId="67810801" w14:textId="77777777" w:rsidR="008B66B6" w:rsidRDefault="00135045">
            <w:r>
              <w:t>236743</w:t>
            </w:r>
          </w:p>
        </w:tc>
        <w:tc>
          <w:tcPr>
            <w:tcW w:w="1584" w:type="dxa"/>
            <w:vAlign w:val="center"/>
          </w:tcPr>
          <w:p w14:paraId="5C1CEA60" w14:textId="77777777" w:rsidR="008B66B6" w:rsidRDefault="00135045">
            <w:r>
              <w:t>913</w:t>
            </w:r>
          </w:p>
        </w:tc>
        <w:tc>
          <w:tcPr>
            <w:tcW w:w="1584" w:type="dxa"/>
            <w:vAlign w:val="center"/>
          </w:tcPr>
          <w:p w14:paraId="5C5840D0" w14:textId="77777777" w:rsidR="008B66B6" w:rsidRDefault="008B66B6"/>
        </w:tc>
        <w:tc>
          <w:tcPr>
            <w:tcW w:w="1726" w:type="dxa"/>
            <w:vAlign w:val="center"/>
          </w:tcPr>
          <w:p w14:paraId="40BB4088" w14:textId="77777777" w:rsidR="008B66B6" w:rsidRDefault="00135045">
            <w:r>
              <w:t>19729</w:t>
            </w:r>
          </w:p>
        </w:tc>
        <w:tc>
          <w:tcPr>
            <w:tcW w:w="1726" w:type="dxa"/>
            <w:vAlign w:val="center"/>
          </w:tcPr>
          <w:p w14:paraId="6AA77A7E" w14:textId="77777777" w:rsidR="008B66B6" w:rsidRDefault="00135045">
            <w:r>
              <w:t>7304</w:t>
            </w:r>
          </w:p>
        </w:tc>
      </w:tr>
    </w:tbl>
    <w:p w14:paraId="1992B16F" w14:textId="77777777" w:rsidR="008B66B6" w:rsidRDefault="008B66B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B66B6" w14:paraId="1098F959" w14:textId="77777777">
        <w:tc>
          <w:tcPr>
            <w:tcW w:w="2326" w:type="dxa"/>
            <w:shd w:val="clear" w:color="auto" w:fill="E6E6E6"/>
            <w:vAlign w:val="center"/>
          </w:tcPr>
          <w:p w14:paraId="2BADB9CE" w14:textId="77777777" w:rsidR="008B66B6" w:rsidRDefault="0013504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2BDDC71" w14:textId="77777777" w:rsidR="008B66B6" w:rsidRDefault="00135045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8BEB545" w14:textId="77777777" w:rsidR="008B66B6" w:rsidRDefault="00135045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73CBFDB" w14:textId="77777777" w:rsidR="008B66B6" w:rsidRDefault="00135045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8B66B6" w14:paraId="58B5C0B9" w14:textId="77777777">
        <w:tc>
          <w:tcPr>
            <w:tcW w:w="2326" w:type="dxa"/>
            <w:shd w:val="clear" w:color="auto" w:fill="E6E6E6"/>
            <w:vAlign w:val="center"/>
          </w:tcPr>
          <w:p w14:paraId="57A27511" w14:textId="77777777" w:rsidR="008B66B6" w:rsidRDefault="00135045">
            <w:r>
              <w:t>热泵机组</w:t>
            </w:r>
          </w:p>
        </w:tc>
        <w:tc>
          <w:tcPr>
            <w:tcW w:w="2326" w:type="dxa"/>
            <w:vAlign w:val="center"/>
          </w:tcPr>
          <w:p w14:paraId="0E71EDB0" w14:textId="77777777" w:rsidR="008B66B6" w:rsidRDefault="00135045">
            <w:r>
              <w:t>19729</w:t>
            </w:r>
          </w:p>
        </w:tc>
        <w:tc>
          <w:tcPr>
            <w:tcW w:w="2326" w:type="dxa"/>
            <w:vMerge w:val="restart"/>
            <w:vAlign w:val="center"/>
          </w:tcPr>
          <w:p w14:paraId="43B82A9D" w14:textId="77777777" w:rsidR="008B66B6" w:rsidRDefault="00135045">
            <w:r>
              <w:t>0.8843</w:t>
            </w:r>
          </w:p>
        </w:tc>
        <w:tc>
          <w:tcPr>
            <w:tcW w:w="2337" w:type="dxa"/>
            <w:vAlign w:val="center"/>
          </w:tcPr>
          <w:p w14:paraId="0B47B349" w14:textId="77777777" w:rsidR="008B66B6" w:rsidRDefault="00135045">
            <w:r>
              <w:t>872</w:t>
            </w:r>
          </w:p>
        </w:tc>
      </w:tr>
      <w:tr w:rsidR="008B66B6" w14:paraId="634851F2" w14:textId="77777777">
        <w:tc>
          <w:tcPr>
            <w:tcW w:w="2326" w:type="dxa"/>
            <w:shd w:val="clear" w:color="auto" w:fill="E6E6E6"/>
            <w:vAlign w:val="center"/>
          </w:tcPr>
          <w:p w14:paraId="4FAF64CE" w14:textId="77777777" w:rsidR="008B66B6" w:rsidRDefault="00135045">
            <w:r>
              <w:t>供暖水泵</w:t>
            </w:r>
          </w:p>
        </w:tc>
        <w:tc>
          <w:tcPr>
            <w:tcW w:w="2326" w:type="dxa"/>
            <w:vAlign w:val="center"/>
          </w:tcPr>
          <w:p w14:paraId="16BB0662" w14:textId="77777777" w:rsidR="008B66B6" w:rsidRDefault="00135045">
            <w:r>
              <w:t>7304</w:t>
            </w:r>
          </w:p>
        </w:tc>
        <w:tc>
          <w:tcPr>
            <w:tcW w:w="2326" w:type="dxa"/>
            <w:vMerge/>
            <w:vAlign w:val="center"/>
          </w:tcPr>
          <w:p w14:paraId="1FF0A563" w14:textId="77777777" w:rsidR="008B66B6" w:rsidRDefault="008B66B6"/>
        </w:tc>
        <w:tc>
          <w:tcPr>
            <w:tcW w:w="2337" w:type="dxa"/>
            <w:vAlign w:val="center"/>
          </w:tcPr>
          <w:p w14:paraId="6E057AE3" w14:textId="77777777" w:rsidR="008B66B6" w:rsidRDefault="00135045">
            <w:r>
              <w:t>323</w:t>
            </w:r>
          </w:p>
        </w:tc>
      </w:tr>
      <w:tr w:rsidR="008B66B6" w14:paraId="6D75C82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87C97F0" w14:textId="77777777" w:rsidR="008B66B6" w:rsidRDefault="00135045">
            <w:r>
              <w:t>合计</w:t>
            </w:r>
          </w:p>
        </w:tc>
        <w:tc>
          <w:tcPr>
            <w:tcW w:w="2337" w:type="dxa"/>
            <w:vAlign w:val="center"/>
          </w:tcPr>
          <w:p w14:paraId="0EDDC907" w14:textId="77777777" w:rsidR="008B66B6" w:rsidRDefault="00135045">
            <w:r>
              <w:t>1195</w:t>
            </w:r>
          </w:p>
        </w:tc>
      </w:tr>
    </w:tbl>
    <w:p w14:paraId="5A8CDD0E" w14:textId="77777777" w:rsidR="008B66B6" w:rsidRDefault="008B66B6"/>
    <w:p w14:paraId="69094E35" w14:textId="77777777" w:rsidR="008B66B6" w:rsidRDefault="00135045">
      <w:pPr>
        <w:pStyle w:val="2"/>
        <w:widowControl w:val="0"/>
      </w:pPr>
      <w:bookmarkStart w:id="74" w:name="_Toc92132822"/>
      <w:r>
        <w:lastRenderedPageBreak/>
        <w:t>空调风机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B66B6" w14:paraId="4C784096" w14:textId="77777777">
        <w:tc>
          <w:tcPr>
            <w:tcW w:w="2326" w:type="dxa"/>
            <w:shd w:val="clear" w:color="auto" w:fill="E6E6E6"/>
            <w:vAlign w:val="center"/>
          </w:tcPr>
          <w:p w14:paraId="250A2537" w14:textId="77777777" w:rsidR="008B66B6" w:rsidRDefault="0013504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1428048" w14:textId="77777777" w:rsidR="008B66B6" w:rsidRDefault="00135045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F4000B4" w14:textId="77777777" w:rsidR="008B66B6" w:rsidRDefault="0013504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567DC39" w14:textId="77777777" w:rsidR="008B66B6" w:rsidRDefault="00135045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8B66B6" w14:paraId="11F7AB8C" w14:textId="77777777">
        <w:tc>
          <w:tcPr>
            <w:tcW w:w="2326" w:type="dxa"/>
            <w:shd w:val="clear" w:color="auto" w:fill="E6E6E6"/>
            <w:vAlign w:val="center"/>
          </w:tcPr>
          <w:p w14:paraId="3C529814" w14:textId="77777777" w:rsidR="008B66B6" w:rsidRDefault="00135045">
            <w:r>
              <w:t>独立新排风</w:t>
            </w:r>
          </w:p>
        </w:tc>
        <w:tc>
          <w:tcPr>
            <w:tcW w:w="2326" w:type="dxa"/>
            <w:vAlign w:val="center"/>
          </w:tcPr>
          <w:p w14:paraId="47A10C16" w14:textId="77777777" w:rsidR="008B66B6" w:rsidRDefault="00135045">
            <w:r>
              <w:t>8152</w:t>
            </w:r>
          </w:p>
        </w:tc>
        <w:tc>
          <w:tcPr>
            <w:tcW w:w="2326" w:type="dxa"/>
            <w:vMerge w:val="restart"/>
            <w:vAlign w:val="center"/>
          </w:tcPr>
          <w:p w14:paraId="08597326" w14:textId="77777777" w:rsidR="008B66B6" w:rsidRDefault="00135045">
            <w:r>
              <w:t>0.8843</w:t>
            </w:r>
          </w:p>
        </w:tc>
        <w:tc>
          <w:tcPr>
            <w:tcW w:w="2337" w:type="dxa"/>
            <w:vAlign w:val="center"/>
          </w:tcPr>
          <w:p w14:paraId="6AA33365" w14:textId="77777777" w:rsidR="008B66B6" w:rsidRDefault="00135045">
            <w:r>
              <w:t>360</w:t>
            </w:r>
          </w:p>
        </w:tc>
      </w:tr>
      <w:tr w:rsidR="008B66B6" w14:paraId="37DDE9B1" w14:textId="77777777">
        <w:tc>
          <w:tcPr>
            <w:tcW w:w="2326" w:type="dxa"/>
            <w:shd w:val="clear" w:color="auto" w:fill="E6E6E6"/>
            <w:vAlign w:val="center"/>
          </w:tcPr>
          <w:p w14:paraId="657CC504" w14:textId="77777777" w:rsidR="008B66B6" w:rsidRDefault="00135045">
            <w:r>
              <w:t>风机盘管</w:t>
            </w:r>
          </w:p>
        </w:tc>
        <w:tc>
          <w:tcPr>
            <w:tcW w:w="2326" w:type="dxa"/>
            <w:vAlign w:val="center"/>
          </w:tcPr>
          <w:p w14:paraId="7E9F1C44" w14:textId="77777777" w:rsidR="008B66B6" w:rsidRDefault="00135045">
            <w:r>
              <w:t>612</w:t>
            </w:r>
          </w:p>
        </w:tc>
        <w:tc>
          <w:tcPr>
            <w:tcW w:w="2326" w:type="dxa"/>
            <w:vMerge/>
            <w:vAlign w:val="center"/>
          </w:tcPr>
          <w:p w14:paraId="390C5989" w14:textId="77777777" w:rsidR="008B66B6" w:rsidRDefault="008B66B6"/>
        </w:tc>
        <w:tc>
          <w:tcPr>
            <w:tcW w:w="2337" w:type="dxa"/>
            <w:vAlign w:val="center"/>
          </w:tcPr>
          <w:p w14:paraId="29D3A7ED" w14:textId="77777777" w:rsidR="008B66B6" w:rsidRDefault="00135045">
            <w:r>
              <w:t>27</w:t>
            </w:r>
          </w:p>
        </w:tc>
      </w:tr>
      <w:tr w:rsidR="008B66B6" w14:paraId="39077F35" w14:textId="77777777">
        <w:tc>
          <w:tcPr>
            <w:tcW w:w="2326" w:type="dxa"/>
            <w:shd w:val="clear" w:color="auto" w:fill="E6E6E6"/>
            <w:vAlign w:val="center"/>
          </w:tcPr>
          <w:p w14:paraId="575B06CA" w14:textId="77777777" w:rsidR="008B66B6" w:rsidRDefault="00135045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A2044E7" w14:textId="77777777" w:rsidR="008B66B6" w:rsidRDefault="00135045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30043BC" w14:textId="77777777" w:rsidR="008B66B6" w:rsidRDefault="008B66B6"/>
        </w:tc>
        <w:tc>
          <w:tcPr>
            <w:tcW w:w="2337" w:type="dxa"/>
            <w:vAlign w:val="center"/>
          </w:tcPr>
          <w:p w14:paraId="5C3359C3" w14:textId="77777777" w:rsidR="008B66B6" w:rsidRDefault="00135045">
            <w:r>
              <w:t>0</w:t>
            </w:r>
          </w:p>
        </w:tc>
      </w:tr>
      <w:tr w:rsidR="008B66B6" w14:paraId="7B53339A" w14:textId="77777777">
        <w:tc>
          <w:tcPr>
            <w:tcW w:w="2326" w:type="dxa"/>
            <w:shd w:val="clear" w:color="auto" w:fill="E6E6E6"/>
            <w:vAlign w:val="center"/>
          </w:tcPr>
          <w:p w14:paraId="6FA7E746" w14:textId="77777777" w:rsidR="008B66B6" w:rsidRDefault="00135045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7604C29" w14:textId="77777777" w:rsidR="008B66B6" w:rsidRDefault="00135045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45691BE" w14:textId="77777777" w:rsidR="008B66B6" w:rsidRDefault="008B66B6"/>
        </w:tc>
        <w:tc>
          <w:tcPr>
            <w:tcW w:w="2337" w:type="dxa"/>
            <w:vAlign w:val="center"/>
          </w:tcPr>
          <w:p w14:paraId="6821FF7C" w14:textId="77777777" w:rsidR="008B66B6" w:rsidRDefault="00135045">
            <w:r>
              <w:t>0</w:t>
            </w:r>
          </w:p>
        </w:tc>
      </w:tr>
      <w:tr w:rsidR="008B66B6" w14:paraId="5303E84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1EF88F1" w14:textId="77777777" w:rsidR="008B66B6" w:rsidRDefault="00135045">
            <w:r>
              <w:t>合计</w:t>
            </w:r>
          </w:p>
        </w:tc>
        <w:tc>
          <w:tcPr>
            <w:tcW w:w="2337" w:type="dxa"/>
            <w:vAlign w:val="center"/>
          </w:tcPr>
          <w:p w14:paraId="1D6551E8" w14:textId="77777777" w:rsidR="008B66B6" w:rsidRDefault="00135045">
            <w:r>
              <w:t>387</w:t>
            </w:r>
          </w:p>
        </w:tc>
      </w:tr>
    </w:tbl>
    <w:p w14:paraId="57F2D212" w14:textId="77777777" w:rsidR="008B66B6" w:rsidRDefault="00135045">
      <w:pPr>
        <w:pStyle w:val="1"/>
        <w:widowControl w:val="0"/>
        <w:jc w:val="both"/>
      </w:pPr>
      <w:bookmarkStart w:id="75" w:name="_Toc92132823"/>
      <w:r>
        <w:t>照明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8B66B6" w14:paraId="340BA19E" w14:textId="77777777">
        <w:tc>
          <w:tcPr>
            <w:tcW w:w="1822" w:type="dxa"/>
            <w:shd w:val="clear" w:color="auto" w:fill="E6E6E6"/>
            <w:vAlign w:val="center"/>
          </w:tcPr>
          <w:p w14:paraId="1971D40F" w14:textId="77777777" w:rsidR="008B66B6" w:rsidRDefault="00135045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E0FCEB" w14:textId="77777777" w:rsidR="008B66B6" w:rsidRDefault="0013504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853A96C" w14:textId="77777777" w:rsidR="008B66B6" w:rsidRDefault="00135045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C977D36" w14:textId="77777777" w:rsidR="008B66B6" w:rsidRDefault="0013504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AAB4672" w14:textId="77777777" w:rsidR="008B66B6" w:rsidRDefault="0013504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7BA8EB5" w14:textId="77777777" w:rsidR="008B66B6" w:rsidRDefault="0013504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B018301" w14:textId="77777777" w:rsidR="008B66B6" w:rsidRDefault="00135045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8B66B6" w14:paraId="252DB365" w14:textId="77777777">
        <w:tc>
          <w:tcPr>
            <w:tcW w:w="1822" w:type="dxa"/>
            <w:vAlign w:val="center"/>
          </w:tcPr>
          <w:p w14:paraId="3D4405BD" w14:textId="77777777" w:rsidR="008B66B6" w:rsidRDefault="0013504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59CE73E" w14:textId="77777777" w:rsidR="008B66B6" w:rsidRDefault="00135045">
            <w:r>
              <w:t>15.12</w:t>
            </w:r>
          </w:p>
        </w:tc>
        <w:tc>
          <w:tcPr>
            <w:tcW w:w="854" w:type="dxa"/>
            <w:vAlign w:val="center"/>
          </w:tcPr>
          <w:p w14:paraId="1F602F95" w14:textId="77777777" w:rsidR="008B66B6" w:rsidRDefault="00135045">
            <w:r>
              <w:t>38</w:t>
            </w:r>
          </w:p>
        </w:tc>
        <w:tc>
          <w:tcPr>
            <w:tcW w:w="1098" w:type="dxa"/>
            <w:vAlign w:val="center"/>
          </w:tcPr>
          <w:p w14:paraId="480E3CEC" w14:textId="77777777" w:rsidR="008B66B6" w:rsidRDefault="00135045">
            <w:r>
              <w:t>3291</w:t>
            </w:r>
          </w:p>
        </w:tc>
        <w:tc>
          <w:tcPr>
            <w:tcW w:w="1330" w:type="dxa"/>
            <w:vAlign w:val="center"/>
          </w:tcPr>
          <w:p w14:paraId="654402BF" w14:textId="77777777" w:rsidR="008B66B6" w:rsidRDefault="00135045">
            <w:r>
              <w:t>49764</w:t>
            </w:r>
          </w:p>
        </w:tc>
        <w:tc>
          <w:tcPr>
            <w:tcW w:w="1330" w:type="dxa"/>
            <w:vAlign w:val="center"/>
          </w:tcPr>
          <w:p w14:paraId="7D2A517E" w14:textId="77777777" w:rsidR="008B66B6" w:rsidRDefault="00135045">
            <w:r>
              <w:t>0.8843</w:t>
            </w:r>
          </w:p>
        </w:tc>
        <w:tc>
          <w:tcPr>
            <w:tcW w:w="1330" w:type="dxa"/>
            <w:vAlign w:val="center"/>
          </w:tcPr>
          <w:p w14:paraId="5B85557E" w14:textId="77777777" w:rsidR="008B66B6" w:rsidRDefault="00135045">
            <w:r>
              <w:t>2200</w:t>
            </w:r>
          </w:p>
        </w:tc>
      </w:tr>
      <w:tr w:rsidR="008B66B6" w14:paraId="0E723050" w14:textId="77777777">
        <w:tc>
          <w:tcPr>
            <w:tcW w:w="7990" w:type="dxa"/>
            <w:gridSpan w:val="6"/>
            <w:vAlign w:val="center"/>
          </w:tcPr>
          <w:p w14:paraId="6547DD64" w14:textId="77777777" w:rsidR="008B66B6" w:rsidRDefault="00135045">
            <w:r>
              <w:t>总计</w:t>
            </w:r>
          </w:p>
        </w:tc>
        <w:tc>
          <w:tcPr>
            <w:tcW w:w="1330" w:type="dxa"/>
            <w:vAlign w:val="center"/>
          </w:tcPr>
          <w:p w14:paraId="11052BE8" w14:textId="77777777" w:rsidR="008B66B6" w:rsidRDefault="00135045">
            <w:r>
              <w:t>2200</w:t>
            </w:r>
          </w:p>
        </w:tc>
      </w:tr>
    </w:tbl>
    <w:p w14:paraId="4DB4160C" w14:textId="77777777" w:rsidR="008B66B6" w:rsidRDefault="00135045">
      <w:pPr>
        <w:pStyle w:val="1"/>
        <w:widowControl w:val="0"/>
        <w:jc w:val="both"/>
      </w:pPr>
      <w:bookmarkStart w:id="76" w:name="_Toc92132824"/>
      <w:r>
        <w:t>插座设备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8B66B6" w14:paraId="7AF3FF84" w14:textId="77777777">
        <w:tc>
          <w:tcPr>
            <w:tcW w:w="1822" w:type="dxa"/>
            <w:shd w:val="clear" w:color="auto" w:fill="E6E6E6"/>
            <w:vAlign w:val="center"/>
          </w:tcPr>
          <w:p w14:paraId="10BEB1EA" w14:textId="77777777" w:rsidR="008B66B6" w:rsidRDefault="00135045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BC1287" w14:textId="77777777" w:rsidR="008B66B6" w:rsidRDefault="0013504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01FD1E9" w14:textId="77777777" w:rsidR="008B66B6" w:rsidRDefault="00135045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FC49DB4" w14:textId="77777777" w:rsidR="008B66B6" w:rsidRDefault="0013504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4E2D5DD" w14:textId="77777777" w:rsidR="008B66B6" w:rsidRDefault="0013504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D334019" w14:textId="77777777" w:rsidR="008B66B6" w:rsidRDefault="0013504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22EDD7E" w14:textId="77777777" w:rsidR="008B66B6" w:rsidRDefault="00135045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8B66B6" w14:paraId="08DDDC21" w14:textId="77777777">
        <w:tc>
          <w:tcPr>
            <w:tcW w:w="1822" w:type="dxa"/>
            <w:vAlign w:val="center"/>
          </w:tcPr>
          <w:p w14:paraId="7D9E557F" w14:textId="77777777" w:rsidR="008B66B6" w:rsidRDefault="0013504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E42F4BB" w14:textId="77777777" w:rsidR="008B66B6" w:rsidRDefault="00135045">
            <w:r>
              <w:t>35.25</w:t>
            </w:r>
          </w:p>
        </w:tc>
        <w:tc>
          <w:tcPr>
            <w:tcW w:w="854" w:type="dxa"/>
            <w:vAlign w:val="center"/>
          </w:tcPr>
          <w:p w14:paraId="29B36CB2" w14:textId="77777777" w:rsidR="008B66B6" w:rsidRDefault="00135045">
            <w:r>
              <w:t>38</w:t>
            </w:r>
          </w:p>
        </w:tc>
        <w:tc>
          <w:tcPr>
            <w:tcW w:w="1098" w:type="dxa"/>
            <w:vAlign w:val="center"/>
          </w:tcPr>
          <w:p w14:paraId="635DBC6F" w14:textId="77777777" w:rsidR="008B66B6" w:rsidRDefault="00135045">
            <w:r>
              <w:t>3291</w:t>
            </w:r>
          </w:p>
        </w:tc>
        <w:tc>
          <w:tcPr>
            <w:tcW w:w="1330" w:type="dxa"/>
            <w:vAlign w:val="center"/>
          </w:tcPr>
          <w:p w14:paraId="1E12CB03" w14:textId="77777777" w:rsidR="008B66B6" w:rsidRDefault="00135045">
            <w:r>
              <w:t>116017</w:t>
            </w:r>
          </w:p>
        </w:tc>
        <w:tc>
          <w:tcPr>
            <w:tcW w:w="1330" w:type="dxa"/>
            <w:vAlign w:val="center"/>
          </w:tcPr>
          <w:p w14:paraId="52030004" w14:textId="77777777" w:rsidR="008B66B6" w:rsidRDefault="00135045">
            <w:r>
              <w:t>0.8843</w:t>
            </w:r>
          </w:p>
        </w:tc>
        <w:tc>
          <w:tcPr>
            <w:tcW w:w="1330" w:type="dxa"/>
            <w:vAlign w:val="center"/>
          </w:tcPr>
          <w:p w14:paraId="58246FB2" w14:textId="77777777" w:rsidR="008B66B6" w:rsidRDefault="00135045">
            <w:r>
              <w:t>5130</w:t>
            </w:r>
          </w:p>
        </w:tc>
      </w:tr>
      <w:tr w:rsidR="008B66B6" w14:paraId="19313A38" w14:textId="77777777">
        <w:tc>
          <w:tcPr>
            <w:tcW w:w="7990" w:type="dxa"/>
            <w:gridSpan w:val="6"/>
            <w:vAlign w:val="center"/>
          </w:tcPr>
          <w:p w14:paraId="42529702" w14:textId="77777777" w:rsidR="008B66B6" w:rsidRDefault="00135045">
            <w:r>
              <w:t>总计</w:t>
            </w:r>
          </w:p>
        </w:tc>
        <w:tc>
          <w:tcPr>
            <w:tcW w:w="1330" w:type="dxa"/>
            <w:vAlign w:val="center"/>
          </w:tcPr>
          <w:p w14:paraId="75780A54" w14:textId="77777777" w:rsidR="008B66B6" w:rsidRDefault="00135045">
            <w:r>
              <w:t>5130</w:t>
            </w:r>
          </w:p>
        </w:tc>
      </w:tr>
    </w:tbl>
    <w:p w14:paraId="10933A02" w14:textId="77777777" w:rsidR="008B66B6" w:rsidRDefault="00135045">
      <w:pPr>
        <w:pStyle w:val="1"/>
        <w:widowControl w:val="0"/>
        <w:jc w:val="both"/>
      </w:pPr>
      <w:bookmarkStart w:id="77" w:name="_Toc92132825"/>
      <w:r>
        <w:t>排风机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8B66B6" w14:paraId="4EDDB70F" w14:textId="77777777">
        <w:tc>
          <w:tcPr>
            <w:tcW w:w="1165" w:type="dxa"/>
            <w:shd w:val="clear" w:color="auto" w:fill="E6E6E6"/>
            <w:vAlign w:val="center"/>
          </w:tcPr>
          <w:p w14:paraId="7B251306" w14:textId="77777777" w:rsidR="008B66B6" w:rsidRDefault="00135045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857C524" w14:textId="77777777" w:rsidR="008B66B6" w:rsidRDefault="00135045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A32C893" w14:textId="77777777" w:rsidR="008B66B6" w:rsidRDefault="00135045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94588B7" w14:textId="77777777" w:rsidR="008B66B6" w:rsidRDefault="00135045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B9AC21B" w14:textId="77777777" w:rsidR="008B66B6" w:rsidRDefault="00135045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152F52" w14:textId="77777777" w:rsidR="008B66B6" w:rsidRDefault="00135045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6C52865" w14:textId="77777777" w:rsidR="008B66B6" w:rsidRDefault="0013504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4AB68BB" w14:textId="77777777" w:rsidR="008B66B6" w:rsidRDefault="00135045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8B66B6" w14:paraId="7F1FC156" w14:textId="77777777">
        <w:tc>
          <w:tcPr>
            <w:tcW w:w="1165" w:type="dxa"/>
            <w:vAlign w:val="center"/>
          </w:tcPr>
          <w:p w14:paraId="2AC48E38" w14:textId="77777777" w:rsidR="008B66B6" w:rsidRDefault="00135045">
            <w:r>
              <w:t>5</w:t>
            </w:r>
          </w:p>
        </w:tc>
        <w:tc>
          <w:tcPr>
            <w:tcW w:w="1160" w:type="dxa"/>
            <w:vAlign w:val="center"/>
          </w:tcPr>
          <w:p w14:paraId="5190D708" w14:textId="77777777" w:rsidR="008B66B6" w:rsidRDefault="00135045">
            <w:r>
              <w:t>10</w:t>
            </w:r>
          </w:p>
        </w:tc>
        <w:tc>
          <w:tcPr>
            <w:tcW w:w="1165" w:type="dxa"/>
            <w:vAlign w:val="center"/>
          </w:tcPr>
          <w:p w14:paraId="3C961BD5" w14:textId="77777777" w:rsidR="008B66B6" w:rsidRDefault="00135045">
            <w:r>
              <w:t>0.8</w:t>
            </w:r>
          </w:p>
        </w:tc>
        <w:tc>
          <w:tcPr>
            <w:tcW w:w="1165" w:type="dxa"/>
            <w:vAlign w:val="center"/>
          </w:tcPr>
          <w:p w14:paraId="65B6909F" w14:textId="77777777" w:rsidR="008B66B6" w:rsidRDefault="00135045">
            <w:r>
              <w:t>5</w:t>
            </w:r>
          </w:p>
        </w:tc>
        <w:tc>
          <w:tcPr>
            <w:tcW w:w="1165" w:type="dxa"/>
            <w:vAlign w:val="center"/>
          </w:tcPr>
          <w:p w14:paraId="27D7003A" w14:textId="77777777" w:rsidR="008B66B6" w:rsidRDefault="00135045">
            <w:r>
              <w:t>365</w:t>
            </w:r>
          </w:p>
        </w:tc>
        <w:tc>
          <w:tcPr>
            <w:tcW w:w="1165" w:type="dxa"/>
            <w:vAlign w:val="center"/>
          </w:tcPr>
          <w:p w14:paraId="7E306A16" w14:textId="77777777" w:rsidR="008B66B6" w:rsidRDefault="00135045">
            <w:r>
              <w:t>73000</w:t>
            </w:r>
          </w:p>
        </w:tc>
        <w:tc>
          <w:tcPr>
            <w:tcW w:w="1165" w:type="dxa"/>
            <w:vAlign w:val="center"/>
          </w:tcPr>
          <w:p w14:paraId="2262D6F7" w14:textId="77777777" w:rsidR="008B66B6" w:rsidRDefault="00135045">
            <w:r>
              <w:t>0.8843</w:t>
            </w:r>
          </w:p>
        </w:tc>
        <w:tc>
          <w:tcPr>
            <w:tcW w:w="1165" w:type="dxa"/>
            <w:vAlign w:val="center"/>
          </w:tcPr>
          <w:p w14:paraId="44DD76B4" w14:textId="77777777" w:rsidR="008B66B6" w:rsidRDefault="00135045">
            <w:r>
              <w:t>3228</w:t>
            </w:r>
          </w:p>
        </w:tc>
      </w:tr>
      <w:tr w:rsidR="008B66B6" w14:paraId="30FD0538" w14:textId="77777777">
        <w:tc>
          <w:tcPr>
            <w:tcW w:w="8150" w:type="dxa"/>
            <w:gridSpan w:val="7"/>
            <w:vAlign w:val="center"/>
          </w:tcPr>
          <w:p w14:paraId="0048FA4E" w14:textId="77777777" w:rsidR="008B66B6" w:rsidRDefault="00135045">
            <w:r>
              <w:t>总计</w:t>
            </w:r>
          </w:p>
        </w:tc>
        <w:tc>
          <w:tcPr>
            <w:tcW w:w="1165" w:type="dxa"/>
            <w:vAlign w:val="center"/>
          </w:tcPr>
          <w:p w14:paraId="0AB731C5" w14:textId="77777777" w:rsidR="008B66B6" w:rsidRDefault="00135045">
            <w:r>
              <w:t>3228</w:t>
            </w:r>
          </w:p>
        </w:tc>
      </w:tr>
    </w:tbl>
    <w:p w14:paraId="75BE1577" w14:textId="77777777" w:rsidR="008B66B6" w:rsidRDefault="00135045">
      <w:pPr>
        <w:widowControl w:val="0"/>
        <w:jc w:val="both"/>
      </w:pPr>
      <w:r>
        <w:t>注：此类风机指非空调区域排风机</w:t>
      </w:r>
    </w:p>
    <w:p w14:paraId="184A68E9" w14:textId="77777777" w:rsidR="008B66B6" w:rsidRDefault="00135045">
      <w:pPr>
        <w:pStyle w:val="1"/>
        <w:widowControl w:val="0"/>
        <w:jc w:val="both"/>
      </w:pPr>
      <w:bookmarkStart w:id="78" w:name="_Toc92132826"/>
      <w:r>
        <w:t>生活热水</w:t>
      </w:r>
      <w:bookmarkEnd w:id="78"/>
    </w:p>
    <w:p w14:paraId="79A77973" w14:textId="77777777" w:rsidR="008B66B6" w:rsidRDefault="00135045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8B66B6" w14:paraId="78CE3256" w14:textId="77777777">
        <w:tc>
          <w:tcPr>
            <w:tcW w:w="933" w:type="dxa"/>
            <w:shd w:val="clear" w:color="auto" w:fill="E6E6E6"/>
            <w:vAlign w:val="center"/>
          </w:tcPr>
          <w:p w14:paraId="28EB2392" w14:textId="77777777" w:rsidR="008B66B6" w:rsidRDefault="00135045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FC05601" w14:textId="77777777" w:rsidR="008B66B6" w:rsidRDefault="00135045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0B04684" w14:textId="77777777" w:rsidR="008B66B6" w:rsidRDefault="00135045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58E3435" w14:textId="77777777" w:rsidR="008B66B6" w:rsidRDefault="00135045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B75B1A4" w14:textId="77777777" w:rsidR="008B66B6" w:rsidRDefault="00135045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D2CB8FE" w14:textId="77777777" w:rsidR="008B66B6" w:rsidRDefault="00135045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7C1CF01" w14:textId="77777777" w:rsidR="008B66B6" w:rsidRDefault="00135045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12F0DF8" w14:textId="77777777" w:rsidR="008B66B6" w:rsidRDefault="00135045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53783D7" w14:textId="77777777" w:rsidR="008B66B6" w:rsidRDefault="00135045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DC9910B" w14:textId="77777777" w:rsidR="008B66B6" w:rsidRDefault="00135045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8B66B6" w14:paraId="48A93BE8" w14:textId="77777777">
        <w:tc>
          <w:tcPr>
            <w:tcW w:w="933" w:type="dxa"/>
            <w:vAlign w:val="center"/>
          </w:tcPr>
          <w:p w14:paraId="196DF7F1" w14:textId="77777777" w:rsidR="008B66B6" w:rsidRDefault="00135045">
            <w:r>
              <w:lastRenderedPageBreak/>
              <w:t>社区活动中心</w:t>
            </w:r>
          </w:p>
        </w:tc>
        <w:tc>
          <w:tcPr>
            <w:tcW w:w="933" w:type="dxa"/>
            <w:vAlign w:val="center"/>
          </w:tcPr>
          <w:p w14:paraId="2ACDA534" w14:textId="77777777" w:rsidR="008B66B6" w:rsidRDefault="00135045">
            <w:r>
              <w:t>0.9</w:t>
            </w:r>
          </w:p>
        </w:tc>
        <w:tc>
          <w:tcPr>
            <w:tcW w:w="933" w:type="dxa"/>
            <w:vAlign w:val="center"/>
          </w:tcPr>
          <w:p w14:paraId="2E478EC3" w14:textId="77777777" w:rsidR="008B66B6" w:rsidRDefault="00135045">
            <w:r>
              <w:t>10</w:t>
            </w:r>
          </w:p>
        </w:tc>
        <w:tc>
          <w:tcPr>
            <w:tcW w:w="933" w:type="dxa"/>
            <w:vAlign w:val="center"/>
          </w:tcPr>
          <w:p w14:paraId="0A3CA4A3" w14:textId="77777777" w:rsidR="008B66B6" w:rsidRDefault="00135045">
            <w:r>
              <w:t>100</w:t>
            </w:r>
          </w:p>
        </w:tc>
        <w:tc>
          <w:tcPr>
            <w:tcW w:w="933" w:type="dxa"/>
            <w:vAlign w:val="center"/>
          </w:tcPr>
          <w:p w14:paraId="5384B3DE" w14:textId="77777777" w:rsidR="008B66B6" w:rsidRDefault="00135045">
            <w:r>
              <w:t>365</w:t>
            </w:r>
          </w:p>
        </w:tc>
        <w:tc>
          <w:tcPr>
            <w:tcW w:w="933" w:type="dxa"/>
            <w:vAlign w:val="center"/>
          </w:tcPr>
          <w:p w14:paraId="24F51D66" w14:textId="77777777" w:rsidR="008B66B6" w:rsidRDefault="00135045">
            <w:r>
              <w:t>7120.16</w:t>
            </w:r>
          </w:p>
        </w:tc>
        <w:tc>
          <w:tcPr>
            <w:tcW w:w="933" w:type="dxa"/>
            <w:vAlign w:val="center"/>
          </w:tcPr>
          <w:p w14:paraId="6A758C0C" w14:textId="77777777" w:rsidR="008B66B6" w:rsidRDefault="00135045">
            <w:r>
              <w:t>200</w:t>
            </w:r>
          </w:p>
        </w:tc>
        <w:tc>
          <w:tcPr>
            <w:tcW w:w="933" w:type="dxa"/>
            <w:vAlign w:val="center"/>
          </w:tcPr>
          <w:p w14:paraId="3A8A98D4" w14:textId="77777777" w:rsidR="008B66B6" w:rsidRDefault="00135045">
            <w:r>
              <w:t>0.65</w:t>
            </w:r>
          </w:p>
        </w:tc>
        <w:tc>
          <w:tcPr>
            <w:tcW w:w="933" w:type="dxa"/>
            <w:vAlign w:val="center"/>
          </w:tcPr>
          <w:p w14:paraId="7215C924" w14:textId="77777777" w:rsidR="008B66B6" w:rsidRDefault="00135045">
            <w:r>
              <w:t>0.15</w:t>
            </w:r>
          </w:p>
        </w:tc>
        <w:tc>
          <w:tcPr>
            <w:tcW w:w="933" w:type="dxa"/>
            <w:vAlign w:val="center"/>
          </w:tcPr>
          <w:p w14:paraId="48D258E6" w14:textId="77777777" w:rsidR="008B66B6" w:rsidRDefault="00135045">
            <w:r>
              <w:t>7120.16</w:t>
            </w:r>
          </w:p>
        </w:tc>
      </w:tr>
      <w:tr w:rsidR="008B66B6" w14:paraId="13BA086D" w14:textId="77777777">
        <w:tc>
          <w:tcPr>
            <w:tcW w:w="4665" w:type="dxa"/>
            <w:gridSpan w:val="5"/>
            <w:vAlign w:val="center"/>
          </w:tcPr>
          <w:p w14:paraId="1F6C10A5" w14:textId="77777777" w:rsidR="008B66B6" w:rsidRDefault="00135045">
            <w:r>
              <w:t>总计</w:t>
            </w:r>
          </w:p>
        </w:tc>
        <w:tc>
          <w:tcPr>
            <w:tcW w:w="933" w:type="dxa"/>
            <w:vAlign w:val="center"/>
          </w:tcPr>
          <w:p w14:paraId="0FC749DC" w14:textId="77777777" w:rsidR="008B66B6" w:rsidRDefault="00135045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6B692E13" w14:textId="77777777" w:rsidR="008B66B6" w:rsidRDefault="008B66B6"/>
        </w:tc>
        <w:tc>
          <w:tcPr>
            <w:tcW w:w="933" w:type="dxa"/>
            <w:vAlign w:val="center"/>
          </w:tcPr>
          <w:p w14:paraId="3D196EBC" w14:textId="77777777" w:rsidR="008B66B6" w:rsidRDefault="00135045">
            <w:r>
              <w:t>7120</w:t>
            </w:r>
          </w:p>
        </w:tc>
      </w:tr>
    </w:tbl>
    <w:p w14:paraId="62E2072D" w14:textId="77777777" w:rsidR="008B66B6" w:rsidRDefault="008B66B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B66B6" w14:paraId="715330FE" w14:textId="77777777">
        <w:tc>
          <w:tcPr>
            <w:tcW w:w="2326" w:type="dxa"/>
            <w:shd w:val="clear" w:color="auto" w:fill="E6E6E6"/>
            <w:vAlign w:val="center"/>
          </w:tcPr>
          <w:p w14:paraId="143A316D" w14:textId="77777777" w:rsidR="008B66B6" w:rsidRDefault="0013504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786E18A" w14:textId="77777777" w:rsidR="008B66B6" w:rsidRDefault="00135045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C8734CA" w14:textId="77777777" w:rsidR="008B66B6" w:rsidRDefault="00135045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A00F210" w14:textId="77777777" w:rsidR="008B66B6" w:rsidRDefault="00135045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8B66B6" w14:paraId="4797C584" w14:textId="77777777">
        <w:tc>
          <w:tcPr>
            <w:tcW w:w="2326" w:type="dxa"/>
            <w:shd w:val="clear" w:color="auto" w:fill="E6E6E6"/>
            <w:vAlign w:val="center"/>
          </w:tcPr>
          <w:p w14:paraId="1F8B70AB" w14:textId="77777777" w:rsidR="008B66B6" w:rsidRDefault="00135045">
            <w:r>
              <w:t>生活热水</w:t>
            </w:r>
          </w:p>
        </w:tc>
        <w:tc>
          <w:tcPr>
            <w:tcW w:w="2326" w:type="dxa"/>
            <w:vAlign w:val="center"/>
          </w:tcPr>
          <w:p w14:paraId="436E1548" w14:textId="77777777" w:rsidR="008B66B6" w:rsidRDefault="00135045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713337BB" w14:textId="77777777" w:rsidR="008B66B6" w:rsidRDefault="00135045">
            <w:r>
              <w:t>0.8843</w:t>
            </w:r>
          </w:p>
        </w:tc>
        <w:tc>
          <w:tcPr>
            <w:tcW w:w="2337" w:type="dxa"/>
            <w:vAlign w:val="center"/>
          </w:tcPr>
          <w:p w14:paraId="54EDF333" w14:textId="77777777" w:rsidR="008B66B6" w:rsidRDefault="00135045">
            <w:r>
              <w:t>315</w:t>
            </w:r>
          </w:p>
        </w:tc>
      </w:tr>
      <w:tr w:rsidR="008B66B6" w14:paraId="2E7F3AD8" w14:textId="77777777">
        <w:tc>
          <w:tcPr>
            <w:tcW w:w="2326" w:type="dxa"/>
            <w:shd w:val="clear" w:color="auto" w:fill="E6E6E6"/>
            <w:vAlign w:val="center"/>
          </w:tcPr>
          <w:p w14:paraId="24813890" w14:textId="77777777" w:rsidR="008B66B6" w:rsidRDefault="00135045">
            <w:r>
              <w:t>太阳能</w:t>
            </w:r>
          </w:p>
        </w:tc>
        <w:tc>
          <w:tcPr>
            <w:tcW w:w="2326" w:type="dxa"/>
            <w:vAlign w:val="center"/>
          </w:tcPr>
          <w:p w14:paraId="0C63BD77" w14:textId="77777777" w:rsidR="008B66B6" w:rsidRDefault="00135045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696826D7" w14:textId="77777777" w:rsidR="008B66B6" w:rsidRDefault="008B66B6"/>
        </w:tc>
        <w:tc>
          <w:tcPr>
            <w:tcW w:w="2337" w:type="dxa"/>
            <w:vAlign w:val="center"/>
          </w:tcPr>
          <w:p w14:paraId="5BA6F12D" w14:textId="77777777" w:rsidR="008B66B6" w:rsidRDefault="00135045">
            <w:r>
              <w:t>315</w:t>
            </w:r>
          </w:p>
        </w:tc>
      </w:tr>
      <w:tr w:rsidR="008B66B6" w14:paraId="336D0023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2012EBB" w14:textId="77777777" w:rsidR="008B66B6" w:rsidRDefault="00135045">
            <w:r>
              <w:t>合计</w:t>
            </w:r>
          </w:p>
        </w:tc>
        <w:tc>
          <w:tcPr>
            <w:tcW w:w="2337" w:type="dxa"/>
            <w:vAlign w:val="center"/>
          </w:tcPr>
          <w:p w14:paraId="626AB9F6" w14:textId="77777777" w:rsidR="008B66B6" w:rsidRDefault="00135045">
            <w:r>
              <w:t>630</w:t>
            </w:r>
          </w:p>
        </w:tc>
      </w:tr>
    </w:tbl>
    <w:p w14:paraId="77AB1C86" w14:textId="77777777" w:rsidR="008B66B6" w:rsidRDefault="008B66B6"/>
    <w:p w14:paraId="7A722A66" w14:textId="77777777" w:rsidR="008B66B6" w:rsidRDefault="00135045">
      <w:pPr>
        <w:pStyle w:val="1"/>
        <w:widowControl w:val="0"/>
        <w:jc w:val="both"/>
      </w:pPr>
      <w:bookmarkStart w:id="79" w:name="_Toc92132827"/>
      <w:r>
        <w:t>电梯</w:t>
      </w:r>
      <w:bookmarkEnd w:id="79"/>
    </w:p>
    <w:p w14:paraId="08D196A6" w14:textId="77777777" w:rsidR="008B66B6" w:rsidRDefault="00135045">
      <w:pPr>
        <w:widowControl w:val="0"/>
        <w:jc w:val="both"/>
      </w:pPr>
      <w:r>
        <w:t>无</w:t>
      </w:r>
    </w:p>
    <w:p w14:paraId="6B8D2110" w14:textId="77777777" w:rsidR="008B66B6" w:rsidRDefault="00135045">
      <w:pPr>
        <w:pStyle w:val="1"/>
        <w:widowControl w:val="0"/>
        <w:jc w:val="both"/>
      </w:pPr>
      <w:bookmarkStart w:id="80" w:name="_Toc92132828"/>
      <w:r>
        <w:t>光伏发电</w:t>
      </w:r>
      <w:bookmarkEnd w:id="80"/>
    </w:p>
    <w:p w14:paraId="203A5CF3" w14:textId="77777777" w:rsidR="008B66B6" w:rsidRDefault="00135045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8B66B6" w14:paraId="503993F9" w14:textId="77777777">
        <w:tc>
          <w:tcPr>
            <w:tcW w:w="1398" w:type="dxa"/>
            <w:shd w:val="clear" w:color="auto" w:fill="E6E6E6"/>
            <w:vAlign w:val="center"/>
          </w:tcPr>
          <w:p w14:paraId="7A0C8CBF" w14:textId="77777777" w:rsidR="008B66B6" w:rsidRDefault="00135045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807D9D" w14:textId="77777777" w:rsidR="008B66B6" w:rsidRDefault="00135045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5FBE30" w14:textId="77777777" w:rsidR="008B66B6" w:rsidRDefault="00135045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0FFC39" w14:textId="77777777" w:rsidR="008B66B6" w:rsidRDefault="00135045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4BE6CE" w14:textId="77777777" w:rsidR="008B66B6" w:rsidRDefault="00135045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8E24D59" w14:textId="77777777" w:rsidR="008B66B6" w:rsidRDefault="0013504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CBE0102" w14:textId="77777777" w:rsidR="008B66B6" w:rsidRDefault="00135045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8B66B6" w14:paraId="2339CA43" w14:textId="77777777">
        <w:tc>
          <w:tcPr>
            <w:tcW w:w="1398" w:type="dxa"/>
            <w:vAlign w:val="center"/>
          </w:tcPr>
          <w:p w14:paraId="4BEEA72D" w14:textId="77777777" w:rsidR="008B66B6" w:rsidRDefault="00135045">
            <w:r>
              <w:t>100</w:t>
            </w:r>
          </w:p>
        </w:tc>
        <w:tc>
          <w:tcPr>
            <w:tcW w:w="1131" w:type="dxa"/>
            <w:vAlign w:val="center"/>
          </w:tcPr>
          <w:p w14:paraId="1D903C85" w14:textId="77777777" w:rsidR="008B66B6" w:rsidRDefault="00135045">
            <w:r>
              <w:t>0.4</w:t>
            </w:r>
          </w:p>
        </w:tc>
        <w:tc>
          <w:tcPr>
            <w:tcW w:w="1131" w:type="dxa"/>
            <w:vAlign w:val="center"/>
          </w:tcPr>
          <w:p w14:paraId="416E859F" w14:textId="77777777" w:rsidR="008B66B6" w:rsidRDefault="00135045">
            <w:r>
              <w:t>0.8</w:t>
            </w:r>
          </w:p>
        </w:tc>
        <w:tc>
          <w:tcPr>
            <w:tcW w:w="1697" w:type="dxa"/>
            <w:vAlign w:val="center"/>
          </w:tcPr>
          <w:p w14:paraId="4808ED4B" w14:textId="77777777" w:rsidR="008B66B6" w:rsidRDefault="00135045">
            <w:r>
              <w:t>0.9</w:t>
            </w:r>
          </w:p>
        </w:tc>
        <w:tc>
          <w:tcPr>
            <w:tcW w:w="1131" w:type="dxa"/>
            <w:vAlign w:val="center"/>
          </w:tcPr>
          <w:p w14:paraId="1984297E" w14:textId="77777777" w:rsidR="008B66B6" w:rsidRDefault="00135045">
            <w:r>
              <w:t>47713</w:t>
            </w:r>
          </w:p>
        </w:tc>
        <w:tc>
          <w:tcPr>
            <w:tcW w:w="1431" w:type="dxa"/>
            <w:vMerge w:val="restart"/>
            <w:vAlign w:val="center"/>
          </w:tcPr>
          <w:p w14:paraId="7E38990B" w14:textId="77777777" w:rsidR="008B66B6" w:rsidRDefault="00135045">
            <w:r>
              <w:t>0.8843</w:t>
            </w:r>
          </w:p>
        </w:tc>
        <w:tc>
          <w:tcPr>
            <w:tcW w:w="1398" w:type="dxa"/>
            <w:vAlign w:val="center"/>
          </w:tcPr>
          <w:p w14:paraId="5C5425C4" w14:textId="77777777" w:rsidR="008B66B6" w:rsidRDefault="00135045">
            <w:r>
              <w:t>2110</w:t>
            </w:r>
          </w:p>
        </w:tc>
      </w:tr>
      <w:tr w:rsidR="008B66B6" w14:paraId="640B3D50" w14:textId="77777777">
        <w:tc>
          <w:tcPr>
            <w:tcW w:w="1398" w:type="dxa"/>
            <w:vAlign w:val="center"/>
          </w:tcPr>
          <w:p w14:paraId="7B11420E" w14:textId="77777777" w:rsidR="008B66B6" w:rsidRDefault="00135045">
            <w:r>
              <w:t>100</w:t>
            </w:r>
          </w:p>
        </w:tc>
        <w:tc>
          <w:tcPr>
            <w:tcW w:w="1131" w:type="dxa"/>
            <w:vAlign w:val="center"/>
          </w:tcPr>
          <w:p w14:paraId="60200B7E" w14:textId="77777777" w:rsidR="008B66B6" w:rsidRDefault="00135045">
            <w:r>
              <w:t>0.4</w:t>
            </w:r>
          </w:p>
        </w:tc>
        <w:tc>
          <w:tcPr>
            <w:tcW w:w="1131" w:type="dxa"/>
            <w:vAlign w:val="center"/>
          </w:tcPr>
          <w:p w14:paraId="4865DD14" w14:textId="77777777" w:rsidR="008B66B6" w:rsidRDefault="00135045">
            <w:r>
              <w:t>0.8</w:t>
            </w:r>
          </w:p>
        </w:tc>
        <w:tc>
          <w:tcPr>
            <w:tcW w:w="1697" w:type="dxa"/>
            <w:vAlign w:val="center"/>
          </w:tcPr>
          <w:p w14:paraId="06DF2F39" w14:textId="77777777" w:rsidR="008B66B6" w:rsidRDefault="00135045">
            <w:r>
              <w:t>0.9</w:t>
            </w:r>
          </w:p>
        </w:tc>
        <w:tc>
          <w:tcPr>
            <w:tcW w:w="1131" w:type="dxa"/>
            <w:vAlign w:val="center"/>
          </w:tcPr>
          <w:p w14:paraId="3B2340D9" w14:textId="77777777" w:rsidR="008B66B6" w:rsidRDefault="00135045">
            <w:r>
              <w:t>47713</w:t>
            </w:r>
          </w:p>
        </w:tc>
        <w:tc>
          <w:tcPr>
            <w:tcW w:w="1431" w:type="dxa"/>
            <w:vMerge/>
            <w:vAlign w:val="center"/>
          </w:tcPr>
          <w:p w14:paraId="527BA5F0" w14:textId="77777777" w:rsidR="008B66B6" w:rsidRDefault="008B66B6"/>
        </w:tc>
        <w:tc>
          <w:tcPr>
            <w:tcW w:w="1398" w:type="dxa"/>
            <w:vAlign w:val="center"/>
          </w:tcPr>
          <w:p w14:paraId="6C99D19C" w14:textId="77777777" w:rsidR="008B66B6" w:rsidRDefault="00135045">
            <w:r>
              <w:t>2110</w:t>
            </w:r>
          </w:p>
        </w:tc>
      </w:tr>
      <w:tr w:rsidR="008B66B6" w14:paraId="528857F2" w14:textId="77777777">
        <w:tc>
          <w:tcPr>
            <w:tcW w:w="7919" w:type="dxa"/>
            <w:gridSpan w:val="6"/>
            <w:vAlign w:val="center"/>
          </w:tcPr>
          <w:p w14:paraId="1E3C18C8" w14:textId="77777777" w:rsidR="008B66B6" w:rsidRDefault="00135045">
            <w:r>
              <w:t>总计</w:t>
            </w:r>
          </w:p>
        </w:tc>
        <w:tc>
          <w:tcPr>
            <w:tcW w:w="1398" w:type="dxa"/>
            <w:vAlign w:val="center"/>
          </w:tcPr>
          <w:p w14:paraId="028F67A8" w14:textId="77777777" w:rsidR="008B66B6" w:rsidRDefault="00135045">
            <w:r>
              <w:t>4219</w:t>
            </w:r>
          </w:p>
        </w:tc>
      </w:tr>
    </w:tbl>
    <w:p w14:paraId="53A2B66F" w14:textId="77777777" w:rsidR="008B66B6" w:rsidRDefault="00135045">
      <w:pPr>
        <w:pStyle w:val="1"/>
        <w:widowControl w:val="0"/>
        <w:jc w:val="both"/>
      </w:pPr>
      <w:bookmarkStart w:id="81" w:name="_Toc92132829"/>
      <w:r>
        <w:t>风力发电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8B66B6" w14:paraId="7C19F41B" w14:textId="77777777">
        <w:tc>
          <w:tcPr>
            <w:tcW w:w="3096" w:type="dxa"/>
            <w:shd w:val="clear" w:color="auto" w:fill="E6E6E6"/>
            <w:vAlign w:val="center"/>
          </w:tcPr>
          <w:p w14:paraId="243D90CD" w14:textId="77777777" w:rsidR="008B66B6" w:rsidRDefault="00135045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E8BF18" w14:textId="77777777" w:rsidR="008B66B6" w:rsidRDefault="00135045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F7E585" w14:textId="77777777" w:rsidR="008B66B6" w:rsidRDefault="00135045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2CE514" w14:textId="77777777" w:rsidR="008B66B6" w:rsidRDefault="00135045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5CE7DE" w14:textId="77777777" w:rsidR="008B66B6" w:rsidRDefault="00135045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037DA95" w14:textId="77777777" w:rsidR="008B66B6" w:rsidRDefault="00135045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C9630A" w14:textId="77777777" w:rsidR="008B66B6" w:rsidRDefault="00135045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DE95976" w14:textId="77777777" w:rsidR="008B66B6" w:rsidRDefault="00135045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8B66B6" w14:paraId="1B6B58B9" w14:textId="77777777">
        <w:tc>
          <w:tcPr>
            <w:tcW w:w="3096" w:type="dxa"/>
            <w:vAlign w:val="center"/>
          </w:tcPr>
          <w:p w14:paraId="0AB6B3E9" w14:textId="77777777" w:rsidR="008B66B6" w:rsidRDefault="00135045">
            <w:r>
              <w:t>郊区、厂区</w:t>
            </w:r>
          </w:p>
        </w:tc>
        <w:tc>
          <w:tcPr>
            <w:tcW w:w="707" w:type="dxa"/>
            <w:vAlign w:val="center"/>
          </w:tcPr>
          <w:p w14:paraId="1E20AE1D" w14:textId="77777777" w:rsidR="008B66B6" w:rsidRDefault="00135045">
            <w:r>
              <w:t>54</w:t>
            </w:r>
          </w:p>
        </w:tc>
        <w:tc>
          <w:tcPr>
            <w:tcW w:w="990" w:type="dxa"/>
            <w:vAlign w:val="center"/>
          </w:tcPr>
          <w:p w14:paraId="66C4586A" w14:textId="77777777" w:rsidR="008B66B6" w:rsidRDefault="00135045">
            <w:r>
              <w:t>65</w:t>
            </w:r>
          </w:p>
        </w:tc>
        <w:tc>
          <w:tcPr>
            <w:tcW w:w="1131" w:type="dxa"/>
            <w:vAlign w:val="center"/>
          </w:tcPr>
          <w:p w14:paraId="1580B819" w14:textId="77777777" w:rsidR="008B66B6" w:rsidRDefault="00135045">
            <w:r>
              <w:t>5</w:t>
            </w:r>
          </w:p>
        </w:tc>
        <w:tc>
          <w:tcPr>
            <w:tcW w:w="707" w:type="dxa"/>
            <w:vAlign w:val="center"/>
          </w:tcPr>
          <w:p w14:paraId="0623458B" w14:textId="77777777" w:rsidR="008B66B6" w:rsidRDefault="00135045">
            <w:r>
              <w:t>0.35</w:t>
            </w:r>
          </w:p>
        </w:tc>
        <w:tc>
          <w:tcPr>
            <w:tcW w:w="565" w:type="dxa"/>
            <w:vAlign w:val="center"/>
          </w:tcPr>
          <w:p w14:paraId="122F8A4A" w14:textId="77777777" w:rsidR="008B66B6" w:rsidRDefault="00135045">
            <w:r>
              <w:t>1</w:t>
            </w:r>
          </w:p>
        </w:tc>
        <w:tc>
          <w:tcPr>
            <w:tcW w:w="990" w:type="dxa"/>
            <w:vAlign w:val="center"/>
          </w:tcPr>
          <w:p w14:paraId="44D8F37A" w14:textId="77777777" w:rsidR="008B66B6" w:rsidRDefault="00135045">
            <w:r>
              <w:t>142</w:t>
            </w:r>
          </w:p>
        </w:tc>
        <w:tc>
          <w:tcPr>
            <w:tcW w:w="1137" w:type="dxa"/>
            <w:vAlign w:val="center"/>
          </w:tcPr>
          <w:p w14:paraId="52016ACF" w14:textId="77777777" w:rsidR="008B66B6" w:rsidRDefault="00135045">
            <w:r>
              <w:t>6</w:t>
            </w:r>
          </w:p>
        </w:tc>
      </w:tr>
      <w:tr w:rsidR="008B66B6" w14:paraId="483D2A4A" w14:textId="77777777">
        <w:tc>
          <w:tcPr>
            <w:tcW w:w="8186" w:type="dxa"/>
            <w:gridSpan w:val="7"/>
            <w:vAlign w:val="center"/>
          </w:tcPr>
          <w:p w14:paraId="00377CAA" w14:textId="77777777" w:rsidR="008B66B6" w:rsidRDefault="00135045">
            <w:r>
              <w:t>总计</w:t>
            </w:r>
          </w:p>
        </w:tc>
        <w:tc>
          <w:tcPr>
            <w:tcW w:w="1137" w:type="dxa"/>
            <w:vAlign w:val="center"/>
          </w:tcPr>
          <w:p w14:paraId="6BB635DC" w14:textId="77777777" w:rsidR="008B66B6" w:rsidRDefault="00135045">
            <w:r>
              <w:t>6</w:t>
            </w:r>
          </w:p>
        </w:tc>
      </w:tr>
    </w:tbl>
    <w:p w14:paraId="6D8C3A5D" w14:textId="77777777" w:rsidR="008B66B6" w:rsidRDefault="00135045">
      <w:pPr>
        <w:pStyle w:val="1"/>
        <w:widowControl w:val="0"/>
        <w:jc w:val="both"/>
      </w:pPr>
      <w:bookmarkStart w:id="82" w:name="_Toc92132830"/>
      <w:r>
        <w:t>计算结果</w:t>
      </w:r>
      <w:bookmarkEnd w:id="82"/>
    </w:p>
    <w:p w14:paraId="37A7E7B0" w14:textId="77777777" w:rsidR="008B66B6" w:rsidRDefault="00135045">
      <w:pPr>
        <w:pStyle w:val="2"/>
        <w:widowControl w:val="0"/>
      </w:pPr>
      <w:bookmarkStart w:id="83" w:name="_Toc92132831"/>
      <w:r>
        <w:t>建材生产运输碳排放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8B66B6" w14:paraId="5C575226" w14:textId="77777777">
        <w:tc>
          <w:tcPr>
            <w:tcW w:w="899" w:type="dxa"/>
            <w:shd w:val="clear" w:color="auto" w:fill="E6E6E6"/>
            <w:vAlign w:val="center"/>
          </w:tcPr>
          <w:p w14:paraId="3F7025FA" w14:textId="77777777" w:rsidR="008B66B6" w:rsidRDefault="00135045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4C6DB5E5" w14:textId="77777777" w:rsidR="008B66B6" w:rsidRDefault="00135045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E7F65F" w14:textId="77777777" w:rsidR="008B66B6" w:rsidRDefault="00135045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E36EBC" w14:textId="77777777" w:rsidR="008B66B6" w:rsidRDefault="00135045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1BDC12" w14:textId="77777777" w:rsidR="008B66B6" w:rsidRDefault="00135045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7FD653BC" w14:textId="77777777" w:rsidR="008B66B6" w:rsidRDefault="00135045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8B66B6" w14:paraId="53D91E72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1CF76994" w14:textId="77777777" w:rsidR="008B66B6" w:rsidRDefault="00135045">
            <w:r>
              <w:t>混凝土</w:t>
            </w:r>
          </w:p>
        </w:tc>
        <w:tc>
          <w:tcPr>
            <w:tcW w:w="4182" w:type="dxa"/>
            <w:vAlign w:val="center"/>
          </w:tcPr>
          <w:p w14:paraId="5A9A0A36" w14:textId="77777777" w:rsidR="008B66B6" w:rsidRDefault="00135045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6286A357" w14:textId="77777777" w:rsidR="008B66B6" w:rsidRDefault="00135045">
            <w:r>
              <w:t>t</w:t>
            </w:r>
          </w:p>
        </w:tc>
        <w:tc>
          <w:tcPr>
            <w:tcW w:w="848" w:type="dxa"/>
            <w:vAlign w:val="center"/>
          </w:tcPr>
          <w:p w14:paraId="623525C2" w14:textId="77777777" w:rsidR="008B66B6" w:rsidRDefault="00135045">
            <w:r>
              <w:t>3051</w:t>
            </w:r>
          </w:p>
        </w:tc>
        <w:tc>
          <w:tcPr>
            <w:tcW w:w="990" w:type="dxa"/>
            <w:vAlign w:val="center"/>
          </w:tcPr>
          <w:p w14:paraId="2BF6658F" w14:textId="77777777" w:rsidR="008B66B6" w:rsidRDefault="00135045">
            <w:r>
              <w:t>0</w:t>
            </w:r>
          </w:p>
        </w:tc>
        <w:tc>
          <w:tcPr>
            <w:tcW w:w="1692" w:type="dxa"/>
            <w:vAlign w:val="center"/>
          </w:tcPr>
          <w:p w14:paraId="26A2EFE0" w14:textId="77777777" w:rsidR="008B66B6" w:rsidRDefault="00135045">
            <w:r>
              <w:t>667</w:t>
            </w:r>
          </w:p>
        </w:tc>
      </w:tr>
      <w:tr w:rsidR="008B66B6" w14:paraId="5D7ED985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B71CC7C" w14:textId="77777777" w:rsidR="008B66B6" w:rsidRDefault="008B66B6"/>
        </w:tc>
        <w:tc>
          <w:tcPr>
            <w:tcW w:w="4182" w:type="dxa"/>
            <w:vAlign w:val="center"/>
          </w:tcPr>
          <w:p w14:paraId="67BE9F6A" w14:textId="77777777" w:rsidR="008B66B6" w:rsidRDefault="00135045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16F694B4" w14:textId="77777777" w:rsidR="008B66B6" w:rsidRDefault="00135045">
            <w:r>
              <w:t>m3</w:t>
            </w:r>
          </w:p>
        </w:tc>
        <w:tc>
          <w:tcPr>
            <w:tcW w:w="848" w:type="dxa"/>
            <w:vAlign w:val="center"/>
          </w:tcPr>
          <w:p w14:paraId="0CB38626" w14:textId="77777777" w:rsidR="008B66B6" w:rsidRDefault="00135045">
            <w:r>
              <w:t>2051</w:t>
            </w:r>
          </w:p>
        </w:tc>
        <w:tc>
          <w:tcPr>
            <w:tcW w:w="990" w:type="dxa"/>
            <w:vAlign w:val="center"/>
          </w:tcPr>
          <w:p w14:paraId="5E2E2197" w14:textId="77777777" w:rsidR="008B66B6" w:rsidRDefault="00135045">
            <w:r>
              <w:t>0</w:t>
            </w:r>
          </w:p>
        </w:tc>
        <w:tc>
          <w:tcPr>
            <w:tcW w:w="1692" w:type="dxa"/>
            <w:vAlign w:val="center"/>
          </w:tcPr>
          <w:p w14:paraId="2ACB8A21" w14:textId="77777777" w:rsidR="008B66B6" w:rsidRDefault="00135045">
            <w:r>
              <w:t>180</w:t>
            </w:r>
          </w:p>
        </w:tc>
      </w:tr>
      <w:tr w:rsidR="008B66B6" w14:paraId="19260DCA" w14:textId="77777777">
        <w:tc>
          <w:tcPr>
            <w:tcW w:w="899" w:type="dxa"/>
            <w:shd w:val="clear" w:color="auto" w:fill="E6E6E6"/>
            <w:vAlign w:val="center"/>
          </w:tcPr>
          <w:p w14:paraId="666BB2BC" w14:textId="77777777" w:rsidR="008B66B6" w:rsidRDefault="00135045">
            <w:r>
              <w:t>砖石</w:t>
            </w:r>
          </w:p>
        </w:tc>
        <w:tc>
          <w:tcPr>
            <w:tcW w:w="4182" w:type="dxa"/>
            <w:vAlign w:val="center"/>
          </w:tcPr>
          <w:p w14:paraId="4CB4B3F5" w14:textId="77777777" w:rsidR="008B66B6" w:rsidRDefault="00135045">
            <w:r>
              <w:t>页岩石</w:t>
            </w:r>
          </w:p>
        </w:tc>
        <w:tc>
          <w:tcPr>
            <w:tcW w:w="707" w:type="dxa"/>
            <w:vAlign w:val="center"/>
          </w:tcPr>
          <w:p w14:paraId="4B6899CA" w14:textId="77777777" w:rsidR="008B66B6" w:rsidRDefault="00135045">
            <w:r>
              <w:t>t</w:t>
            </w:r>
          </w:p>
        </w:tc>
        <w:tc>
          <w:tcPr>
            <w:tcW w:w="848" w:type="dxa"/>
            <w:vAlign w:val="center"/>
          </w:tcPr>
          <w:p w14:paraId="06E0C7C8" w14:textId="77777777" w:rsidR="008B66B6" w:rsidRDefault="00135045">
            <w:r>
              <w:t>500</w:t>
            </w:r>
          </w:p>
        </w:tc>
        <w:tc>
          <w:tcPr>
            <w:tcW w:w="990" w:type="dxa"/>
            <w:vAlign w:val="center"/>
          </w:tcPr>
          <w:p w14:paraId="785CFE9F" w14:textId="77777777" w:rsidR="008B66B6" w:rsidRDefault="00135045">
            <w:r>
              <w:t>0</w:t>
            </w:r>
          </w:p>
        </w:tc>
        <w:tc>
          <w:tcPr>
            <w:tcW w:w="1692" w:type="dxa"/>
            <w:vAlign w:val="center"/>
          </w:tcPr>
          <w:p w14:paraId="22A11818" w14:textId="77777777" w:rsidR="008B66B6" w:rsidRDefault="00135045">
            <w:r>
              <w:t>1</w:t>
            </w:r>
          </w:p>
        </w:tc>
      </w:tr>
      <w:tr w:rsidR="008B66B6" w14:paraId="3676D38E" w14:textId="77777777">
        <w:tc>
          <w:tcPr>
            <w:tcW w:w="899" w:type="dxa"/>
            <w:shd w:val="clear" w:color="auto" w:fill="E6E6E6"/>
            <w:vAlign w:val="center"/>
          </w:tcPr>
          <w:p w14:paraId="63EBB348" w14:textId="77777777" w:rsidR="008B66B6" w:rsidRDefault="00135045">
            <w:r>
              <w:t>金属材料</w:t>
            </w:r>
          </w:p>
        </w:tc>
        <w:tc>
          <w:tcPr>
            <w:tcW w:w="4182" w:type="dxa"/>
            <w:vAlign w:val="center"/>
          </w:tcPr>
          <w:p w14:paraId="6449B422" w14:textId="77777777" w:rsidR="008B66B6" w:rsidRDefault="00135045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7A907A87" w14:textId="77777777" w:rsidR="008B66B6" w:rsidRDefault="00135045">
            <w:r>
              <w:t>t</w:t>
            </w:r>
          </w:p>
        </w:tc>
        <w:tc>
          <w:tcPr>
            <w:tcW w:w="848" w:type="dxa"/>
            <w:vAlign w:val="center"/>
          </w:tcPr>
          <w:p w14:paraId="13B988C1" w14:textId="77777777" w:rsidR="008B66B6" w:rsidRDefault="00135045">
            <w:r>
              <w:t>258</w:t>
            </w:r>
          </w:p>
        </w:tc>
        <w:tc>
          <w:tcPr>
            <w:tcW w:w="990" w:type="dxa"/>
            <w:vAlign w:val="center"/>
          </w:tcPr>
          <w:p w14:paraId="4FC00364" w14:textId="77777777" w:rsidR="008B66B6" w:rsidRDefault="00135045">
            <w:r>
              <w:t>0</w:t>
            </w:r>
          </w:p>
        </w:tc>
        <w:tc>
          <w:tcPr>
            <w:tcW w:w="1692" w:type="dxa"/>
            <w:vAlign w:val="center"/>
          </w:tcPr>
          <w:p w14:paraId="144F04C6" w14:textId="77777777" w:rsidR="008B66B6" w:rsidRDefault="00135045">
            <w:r>
              <w:t>180</w:t>
            </w:r>
          </w:p>
        </w:tc>
      </w:tr>
      <w:tr w:rsidR="008B66B6" w14:paraId="75A49730" w14:textId="77777777">
        <w:tc>
          <w:tcPr>
            <w:tcW w:w="899" w:type="dxa"/>
            <w:shd w:val="clear" w:color="auto" w:fill="E6E6E6"/>
            <w:vAlign w:val="center"/>
          </w:tcPr>
          <w:p w14:paraId="079ECE33" w14:textId="77777777" w:rsidR="008B66B6" w:rsidRDefault="00135045">
            <w:r>
              <w:t>窗</w:t>
            </w:r>
          </w:p>
        </w:tc>
        <w:tc>
          <w:tcPr>
            <w:tcW w:w="4182" w:type="dxa"/>
            <w:vAlign w:val="center"/>
          </w:tcPr>
          <w:p w14:paraId="7259254F" w14:textId="77777777" w:rsidR="008B66B6" w:rsidRDefault="00135045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60F93D09" w14:textId="77777777" w:rsidR="008B66B6" w:rsidRDefault="00135045">
            <w:r>
              <w:t>m2</w:t>
            </w:r>
          </w:p>
        </w:tc>
        <w:tc>
          <w:tcPr>
            <w:tcW w:w="848" w:type="dxa"/>
            <w:vAlign w:val="center"/>
          </w:tcPr>
          <w:p w14:paraId="54A76D7E" w14:textId="77777777" w:rsidR="008B66B6" w:rsidRDefault="00135045">
            <w:r>
              <w:t>403</w:t>
            </w:r>
          </w:p>
        </w:tc>
        <w:tc>
          <w:tcPr>
            <w:tcW w:w="990" w:type="dxa"/>
            <w:vAlign w:val="center"/>
          </w:tcPr>
          <w:p w14:paraId="362051D7" w14:textId="77777777" w:rsidR="008B66B6" w:rsidRDefault="00135045">
            <w:r>
              <w:t>0</w:t>
            </w:r>
          </w:p>
        </w:tc>
        <w:tc>
          <w:tcPr>
            <w:tcW w:w="1692" w:type="dxa"/>
            <w:vAlign w:val="center"/>
          </w:tcPr>
          <w:p w14:paraId="10F0817F" w14:textId="77777777" w:rsidR="008B66B6" w:rsidRDefault="00135045">
            <w:r>
              <w:t>23</w:t>
            </w:r>
          </w:p>
        </w:tc>
      </w:tr>
      <w:tr w:rsidR="008B66B6" w14:paraId="205ECAB0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4648F32A" w14:textId="77777777" w:rsidR="008B66B6" w:rsidRDefault="00135045">
            <w:r>
              <w:lastRenderedPageBreak/>
              <w:t>合计</w:t>
            </w:r>
          </w:p>
        </w:tc>
        <w:tc>
          <w:tcPr>
            <w:tcW w:w="1692" w:type="dxa"/>
            <w:vAlign w:val="center"/>
          </w:tcPr>
          <w:p w14:paraId="77A56D4B" w14:textId="77777777" w:rsidR="008B66B6" w:rsidRDefault="00135045">
            <w:r>
              <w:t>1051</w:t>
            </w:r>
          </w:p>
        </w:tc>
      </w:tr>
    </w:tbl>
    <w:p w14:paraId="6F927FE7" w14:textId="77777777" w:rsidR="008B66B6" w:rsidRDefault="00135045">
      <w:pPr>
        <w:pStyle w:val="2"/>
        <w:widowControl w:val="0"/>
      </w:pPr>
      <w:bookmarkStart w:id="84" w:name="_Toc92132832"/>
      <w:r>
        <w:t>建筑建造拆除碳排放</w:t>
      </w:r>
      <w:bookmarkEnd w:id="84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8B66B6" w14:paraId="653643E7" w14:textId="77777777">
        <w:tc>
          <w:tcPr>
            <w:tcW w:w="1822" w:type="dxa"/>
            <w:shd w:val="clear" w:color="auto" w:fill="E6E6E6"/>
            <w:vAlign w:val="center"/>
          </w:tcPr>
          <w:p w14:paraId="6241A313" w14:textId="77777777" w:rsidR="008B66B6" w:rsidRDefault="00135045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B19E7F2" w14:textId="77777777" w:rsidR="008B66B6" w:rsidRDefault="00135045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BE3F2CC" w14:textId="77777777" w:rsidR="008B66B6" w:rsidRDefault="00135045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72E66BAD" w14:textId="77777777" w:rsidR="008B66B6" w:rsidRDefault="00135045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0CBDB786" w14:textId="77777777" w:rsidR="008B66B6" w:rsidRDefault="00135045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8B66B6" w14:paraId="3A93E8E6" w14:textId="77777777">
        <w:tc>
          <w:tcPr>
            <w:tcW w:w="1822" w:type="dxa"/>
            <w:shd w:val="clear" w:color="auto" w:fill="E6E6E6"/>
            <w:vAlign w:val="center"/>
          </w:tcPr>
          <w:p w14:paraId="6DD7E5E8" w14:textId="77777777" w:rsidR="008B66B6" w:rsidRDefault="00135045">
            <w:r>
              <w:t>建造阶段</w:t>
            </w:r>
          </w:p>
        </w:tc>
        <w:tc>
          <w:tcPr>
            <w:tcW w:w="2122" w:type="dxa"/>
            <w:vAlign w:val="center"/>
          </w:tcPr>
          <w:p w14:paraId="0E9BF231" w14:textId="77777777" w:rsidR="008B66B6" w:rsidRDefault="00135045">
            <w:r>
              <w:t>100</w:t>
            </w:r>
          </w:p>
        </w:tc>
        <w:tc>
          <w:tcPr>
            <w:tcW w:w="1839" w:type="dxa"/>
            <w:vAlign w:val="center"/>
          </w:tcPr>
          <w:p w14:paraId="0FA6ED7D" w14:textId="77777777" w:rsidR="008B66B6" w:rsidRDefault="00135045">
            <w:r>
              <w:t>200</w:t>
            </w:r>
          </w:p>
        </w:tc>
        <w:tc>
          <w:tcPr>
            <w:tcW w:w="1714" w:type="dxa"/>
            <w:vAlign w:val="center"/>
          </w:tcPr>
          <w:p w14:paraId="11F183EB" w14:textId="77777777" w:rsidR="008B66B6" w:rsidRDefault="00135045">
            <w:r>
              <w:t>800</w:t>
            </w:r>
          </w:p>
        </w:tc>
        <w:tc>
          <w:tcPr>
            <w:tcW w:w="1799" w:type="dxa"/>
            <w:vAlign w:val="center"/>
          </w:tcPr>
          <w:p w14:paraId="795E87FD" w14:textId="77777777" w:rsidR="008B66B6" w:rsidRDefault="00135045">
            <w:r>
              <w:t>271</w:t>
            </w:r>
          </w:p>
        </w:tc>
      </w:tr>
      <w:tr w:rsidR="008B66B6" w14:paraId="31482EE7" w14:textId="77777777">
        <w:tc>
          <w:tcPr>
            <w:tcW w:w="1822" w:type="dxa"/>
            <w:shd w:val="clear" w:color="auto" w:fill="E6E6E6"/>
            <w:vAlign w:val="center"/>
          </w:tcPr>
          <w:p w14:paraId="575AA049" w14:textId="77777777" w:rsidR="008B66B6" w:rsidRDefault="00135045">
            <w:r>
              <w:t>拆除阶段</w:t>
            </w:r>
          </w:p>
        </w:tc>
        <w:tc>
          <w:tcPr>
            <w:tcW w:w="2122" w:type="dxa"/>
            <w:vAlign w:val="center"/>
          </w:tcPr>
          <w:p w14:paraId="4AC3FD77" w14:textId="77777777" w:rsidR="008B66B6" w:rsidRDefault="00135045">
            <w:r>
              <w:t>100</w:t>
            </w:r>
          </w:p>
        </w:tc>
        <w:tc>
          <w:tcPr>
            <w:tcW w:w="1839" w:type="dxa"/>
            <w:vAlign w:val="center"/>
          </w:tcPr>
          <w:p w14:paraId="5BDF9C1D" w14:textId="77777777" w:rsidR="008B66B6" w:rsidRDefault="00135045">
            <w:r>
              <w:t>100</w:t>
            </w:r>
          </w:p>
        </w:tc>
        <w:tc>
          <w:tcPr>
            <w:tcW w:w="1714" w:type="dxa"/>
            <w:vAlign w:val="center"/>
          </w:tcPr>
          <w:p w14:paraId="2C74F53B" w14:textId="77777777" w:rsidR="008B66B6" w:rsidRDefault="00135045">
            <w:r>
              <w:t>600</w:t>
            </w:r>
          </w:p>
        </w:tc>
        <w:tc>
          <w:tcPr>
            <w:tcW w:w="1799" w:type="dxa"/>
            <w:vAlign w:val="center"/>
          </w:tcPr>
          <w:p w14:paraId="1DF0931B" w14:textId="77777777" w:rsidR="008B66B6" w:rsidRDefault="00135045">
            <w:r>
              <w:t>179</w:t>
            </w:r>
          </w:p>
        </w:tc>
      </w:tr>
      <w:tr w:rsidR="008B66B6" w14:paraId="1FF20A59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393C2152" w14:textId="77777777" w:rsidR="008B66B6" w:rsidRDefault="00135045">
            <w:r>
              <w:t>合计</w:t>
            </w:r>
          </w:p>
        </w:tc>
        <w:tc>
          <w:tcPr>
            <w:tcW w:w="1799" w:type="dxa"/>
            <w:vAlign w:val="center"/>
          </w:tcPr>
          <w:p w14:paraId="52D7129E" w14:textId="77777777" w:rsidR="008B66B6" w:rsidRDefault="00135045">
            <w:r>
              <w:t>450</w:t>
            </w:r>
          </w:p>
        </w:tc>
      </w:tr>
    </w:tbl>
    <w:p w14:paraId="2383AEBB" w14:textId="77777777" w:rsidR="008B66B6" w:rsidRDefault="00135045">
      <w:pPr>
        <w:pStyle w:val="2"/>
        <w:widowControl w:val="0"/>
      </w:pPr>
      <w:bookmarkStart w:id="85" w:name="_Toc92132833"/>
      <w:r>
        <w:t>碳汇</w:t>
      </w:r>
      <w:bookmarkEnd w:id="85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8B66B6" w14:paraId="0441AF61" w14:textId="77777777">
        <w:tc>
          <w:tcPr>
            <w:tcW w:w="3520" w:type="dxa"/>
            <w:shd w:val="clear" w:color="auto" w:fill="E6E6E6"/>
            <w:vAlign w:val="center"/>
          </w:tcPr>
          <w:p w14:paraId="0DD310D5" w14:textId="77777777" w:rsidR="008B66B6" w:rsidRDefault="00135045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5396722" w14:textId="77777777" w:rsidR="008B66B6" w:rsidRDefault="00135045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36868D" w14:textId="77777777" w:rsidR="008B66B6" w:rsidRDefault="0013504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D4AB28" w14:textId="77777777" w:rsidR="008B66B6" w:rsidRDefault="00135045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4DB718DD" w14:textId="77777777" w:rsidR="008B66B6" w:rsidRDefault="00135045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8B66B6" w14:paraId="2727B9D4" w14:textId="77777777">
        <w:tc>
          <w:tcPr>
            <w:tcW w:w="3520" w:type="dxa"/>
            <w:shd w:val="clear" w:color="auto" w:fill="E6E6E6"/>
            <w:vAlign w:val="center"/>
          </w:tcPr>
          <w:p w14:paraId="66F1CE97" w14:textId="77777777" w:rsidR="008B66B6" w:rsidRDefault="00135045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658F5317" w14:textId="77777777" w:rsidR="008B66B6" w:rsidRDefault="00135045">
            <w:r>
              <w:t>30</w:t>
            </w:r>
          </w:p>
        </w:tc>
        <w:tc>
          <w:tcPr>
            <w:tcW w:w="990" w:type="dxa"/>
            <w:vAlign w:val="center"/>
          </w:tcPr>
          <w:p w14:paraId="46738A33" w14:textId="77777777" w:rsidR="008B66B6" w:rsidRDefault="00135045">
            <w:r>
              <w:t>5000</w:t>
            </w:r>
          </w:p>
        </w:tc>
        <w:tc>
          <w:tcPr>
            <w:tcW w:w="707" w:type="dxa"/>
            <w:vMerge w:val="restart"/>
            <w:vAlign w:val="center"/>
          </w:tcPr>
          <w:p w14:paraId="59898F22" w14:textId="77777777" w:rsidR="008B66B6" w:rsidRDefault="00135045">
            <w:r>
              <w:t>50</w:t>
            </w:r>
          </w:p>
        </w:tc>
        <w:tc>
          <w:tcPr>
            <w:tcW w:w="2507" w:type="dxa"/>
            <w:vAlign w:val="center"/>
          </w:tcPr>
          <w:p w14:paraId="0D44E592" w14:textId="77777777" w:rsidR="008B66B6" w:rsidRDefault="00135045">
            <w:r>
              <w:t>1562</w:t>
            </w:r>
          </w:p>
        </w:tc>
      </w:tr>
      <w:tr w:rsidR="008B66B6" w14:paraId="1C1F7A0B" w14:textId="77777777">
        <w:tc>
          <w:tcPr>
            <w:tcW w:w="3520" w:type="dxa"/>
            <w:shd w:val="clear" w:color="auto" w:fill="E6E6E6"/>
            <w:vAlign w:val="center"/>
          </w:tcPr>
          <w:p w14:paraId="3A10BECD" w14:textId="77777777" w:rsidR="008B66B6" w:rsidRDefault="00135045">
            <w:r>
              <w:t>阔叶大乔木</w:t>
            </w:r>
          </w:p>
        </w:tc>
        <w:tc>
          <w:tcPr>
            <w:tcW w:w="1562" w:type="dxa"/>
            <w:vAlign w:val="center"/>
          </w:tcPr>
          <w:p w14:paraId="2F748E93" w14:textId="77777777" w:rsidR="008B66B6" w:rsidRDefault="00135045">
            <w:r>
              <w:t>22.5</w:t>
            </w:r>
          </w:p>
        </w:tc>
        <w:tc>
          <w:tcPr>
            <w:tcW w:w="990" w:type="dxa"/>
            <w:vAlign w:val="center"/>
          </w:tcPr>
          <w:p w14:paraId="258E578C" w14:textId="77777777" w:rsidR="008B66B6" w:rsidRDefault="00135045">
            <w:r>
              <w:t>2000</w:t>
            </w:r>
          </w:p>
        </w:tc>
        <w:tc>
          <w:tcPr>
            <w:tcW w:w="707" w:type="dxa"/>
            <w:vMerge/>
            <w:vAlign w:val="center"/>
          </w:tcPr>
          <w:p w14:paraId="60C16DE6" w14:textId="77777777" w:rsidR="008B66B6" w:rsidRDefault="008B66B6"/>
        </w:tc>
        <w:tc>
          <w:tcPr>
            <w:tcW w:w="2507" w:type="dxa"/>
            <w:vAlign w:val="center"/>
          </w:tcPr>
          <w:p w14:paraId="77A1FACD" w14:textId="77777777" w:rsidR="008B66B6" w:rsidRDefault="00135045">
            <w:r>
              <w:t>468</w:t>
            </w:r>
          </w:p>
        </w:tc>
      </w:tr>
      <w:tr w:rsidR="008B66B6" w14:paraId="6E2344B9" w14:textId="77777777">
        <w:tc>
          <w:tcPr>
            <w:tcW w:w="3520" w:type="dxa"/>
            <w:shd w:val="clear" w:color="auto" w:fill="E6E6E6"/>
            <w:vAlign w:val="center"/>
          </w:tcPr>
          <w:p w14:paraId="7E99BD4D" w14:textId="77777777" w:rsidR="008B66B6" w:rsidRDefault="00135045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6B0033D9" w14:textId="77777777" w:rsidR="008B66B6" w:rsidRDefault="00135045">
            <w:r>
              <w:t>15</w:t>
            </w:r>
          </w:p>
        </w:tc>
        <w:tc>
          <w:tcPr>
            <w:tcW w:w="990" w:type="dxa"/>
            <w:vAlign w:val="center"/>
          </w:tcPr>
          <w:p w14:paraId="01D1F5DC" w14:textId="77777777" w:rsidR="008B66B6" w:rsidRDefault="00135045">
            <w:r>
              <w:t>3000</w:t>
            </w:r>
          </w:p>
        </w:tc>
        <w:tc>
          <w:tcPr>
            <w:tcW w:w="707" w:type="dxa"/>
            <w:vMerge/>
            <w:vAlign w:val="center"/>
          </w:tcPr>
          <w:p w14:paraId="6ED1AD4B" w14:textId="77777777" w:rsidR="008B66B6" w:rsidRDefault="008B66B6"/>
        </w:tc>
        <w:tc>
          <w:tcPr>
            <w:tcW w:w="2507" w:type="dxa"/>
            <w:vAlign w:val="center"/>
          </w:tcPr>
          <w:p w14:paraId="7CF2152C" w14:textId="77777777" w:rsidR="008B66B6" w:rsidRDefault="00135045">
            <w:r>
              <w:t>468</w:t>
            </w:r>
          </w:p>
        </w:tc>
      </w:tr>
      <w:tr w:rsidR="008B66B6" w14:paraId="5B2D4FFE" w14:textId="77777777">
        <w:tc>
          <w:tcPr>
            <w:tcW w:w="3520" w:type="dxa"/>
            <w:shd w:val="clear" w:color="auto" w:fill="E6E6E6"/>
            <w:vAlign w:val="center"/>
          </w:tcPr>
          <w:p w14:paraId="5A106444" w14:textId="77777777" w:rsidR="008B66B6" w:rsidRDefault="00135045">
            <w:r>
              <w:t>棕榈类</w:t>
            </w:r>
          </w:p>
        </w:tc>
        <w:tc>
          <w:tcPr>
            <w:tcW w:w="1562" w:type="dxa"/>
            <w:vAlign w:val="center"/>
          </w:tcPr>
          <w:p w14:paraId="41E376AB" w14:textId="77777777" w:rsidR="008B66B6" w:rsidRDefault="00135045">
            <w:r>
              <w:t>10</w:t>
            </w:r>
          </w:p>
        </w:tc>
        <w:tc>
          <w:tcPr>
            <w:tcW w:w="990" w:type="dxa"/>
            <w:vAlign w:val="center"/>
          </w:tcPr>
          <w:p w14:paraId="4E4C6286" w14:textId="77777777" w:rsidR="008B66B6" w:rsidRDefault="00135045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636C97CD" w14:textId="77777777" w:rsidR="008B66B6" w:rsidRDefault="008B66B6"/>
        </w:tc>
        <w:tc>
          <w:tcPr>
            <w:tcW w:w="2507" w:type="dxa"/>
            <w:vAlign w:val="center"/>
          </w:tcPr>
          <w:p w14:paraId="58088D9B" w14:textId="77777777" w:rsidR="008B66B6" w:rsidRDefault="00135045">
            <w:r>
              <w:t>104</w:t>
            </w:r>
          </w:p>
        </w:tc>
      </w:tr>
      <w:tr w:rsidR="008B66B6" w14:paraId="070D4708" w14:textId="77777777">
        <w:tc>
          <w:tcPr>
            <w:tcW w:w="3520" w:type="dxa"/>
            <w:shd w:val="clear" w:color="auto" w:fill="E6E6E6"/>
            <w:vAlign w:val="center"/>
          </w:tcPr>
          <w:p w14:paraId="7462B78F" w14:textId="77777777" w:rsidR="008B66B6" w:rsidRDefault="00135045">
            <w:r>
              <w:t>密植灌木</w:t>
            </w:r>
          </w:p>
        </w:tc>
        <w:tc>
          <w:tcPr>
            <w:tcW w:w="1562" w:type="dxa"/>
            <w:vAlign w:val="center"/>
          </w:tcPr>
          <w:p w14:paraId="0A28E58F" w14:textId="77777777" w:rsidR="008B66B6" w:rsidRDefault="00135045">
            <w:r>
              <w:t>7.5</w:t>
            </w:r>
          </w:p>
        </w:tc>
        <w:tc>
          <w:tcPr>
            <w:tcW w:w="990" w:type="dxa"/>
            <w:vAlign w:val="center"/>
          </w:tcPr>
          <w:p w14:paraId="5DFB551F" w14:textId="77777777" w:rsidR="008B66B6" w:rsidRDefault="00135045">
            <w:r>
              <w:t>2000</w:t>
            </w:r>
          </w:p>
        </w:tc>
        <w:tc>
          <w:tcPr>
            <w:tcW w:w="707" w:type="dxa"/>
            <w:vMerge/>
            <w:vAlign w:val="center"/>
          </w:tcPr>
          <w:p w14:paraId="0DFD6C9E" w14:textId="77777777" w:rsidR="008B66B6" w:rsidRDefault="008B66B6"/>
        </w:tc>
        <w:tc>
          <w:tcPr>
            <w:tcW w:w="2507" w:type="dxa"/>
            <w:vAlign w:val="center"/>
          </w:tcPr>
          <w:p w14:paraId="4E3CA185" w14:textId="77777777" w:rsidR="008B66B6" w:rsidRDefault="00135045">
            <w:r>
              <w:t>156</w:t>
            </w:r>
          </w:p>
        </w:tc>
      </w:tr>
      <w:tr w:rsidR="008B66B6" w14:paraId="771E0D03" w14:textId="77777777">
        <w:tc>
          <w:tcPr>
            <w:tcW w:w="3520" w:type="dxa"/>
            <w:shd w:val="clear" w:color="auto" w:fill="E6E6E6"/>
            <w:vAlign w:val="center"/>
          </w:tcPr>
          <w:p w14:paraId="236ABDF9" w14:textId="77777777" w:rsidR="008B66B6" w:rsidRDefault="00135045">
            <w:r>
              <w:t>多年生蔓藤</w:t>
            </w:r>
          </w:p>
        </w:tc>
        <w:tc>
          <w:tcPr>
            <w:tcW w:w="1562" w:type="dxa"/>
            <w:vAlign w:val="center"/>
          </w:tcPr>
          <w:p w14:paraId="5106B88C" w14:textId="77777777" w:rsidR="008B66B6" w:rsidRDefault="00135045">
            <w:r>
              <w:t>2.5</w:t>
            </w:r>
          </w:p>
        </w:tc>
        <w:tc>
          <w:tcPr>
            <w:tcW w:w="990" w:type="dxa"/>
            <w:vAlign w:val="center"/>
          </w:tcPr>
          <w:p w14:paraId="09E2AA74" w14:textId="77777777" w:rsidR="008B66B6" w:rsidRDefault="00135045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57B1E494" w14:textId="77777777" w:rsidR="008B66B6" w:rsidRDefault="008B66B6"/>
        </w:tc>
        <w:tc>
          <w:tcPr>
            <w:tcW w:w="2507" w:type="dxa"/>
            <w:vAlign w:val="center"/>
          </w:tcPr>
          <w:p w14:paraId="5E9AE3B2" w14:textId="77777777" w:rsidR="008B66B6" w:rsidRDefault="00135045">
            <w:r>
              <w:t>26</w:t>
            </w:r>
          </w:p>
        </w:tc>
      </w:tr>
      <w:tr w:rsidR="008B66B6" w14:paraId="3826D130" w14:textId="77777777">
        <w:tc>
          <w:tcPr>
            <w:tcW w:w="3520" w:type="dxa"/>
            <w:shd w:val="clear" w:color="auto" w:fill="E6E6E6"/>
            <w:vAlign w:val="center"/>
          </w:tcPr>
          <w:p w14:paraId="56E614C3" w14:textId="77777777" w:rsidR="008B66B6" w:rsidRDefault="00135045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53B7739A" w14:textId="77777777" w:rsidR="008B66B6" w:rsidRDefault="00135045">
            <w:r>
              <w:t>0.5</w:t>
            </w:r>
          </w:p>
        </w:tc>
        <w:tc>
          <w:tcPr>
            <w:tcW w:w="990" w:type="dxa"/>
            <w:vAlign w:val="center"/>
          </w:tcPr>
          <w:p w14:paraId="3FDAB0F7" w14:textId="77777777" w:rsidR="008B66B6" w:rsidRDefault="00135045">
            <w:r>
              <w:t>4000</w:t>
            </w:r>
          </w:p>
        </w:tc>
        <w:tc>
          <w:tcPr>
            <w:tcW w:w="707" w:type="dxa"/>
            <w:vMerge/>
            <w:vAlign w:val="center"/>
          </w:tcPr>
          <w:p w14:paraId="43C3BB49" w14:textId="77777777" w:rsidR="008B66B6" w:rsidRDefault="008B66B6"/>
        </w:tc>
        <w:tc>
          <w:tcPr>
            <w:tcW w:w="2507" w:type="dxa"/>
            <w:vAlign w:val="center"/>
          </w:tcPr>
          <w:p w14:paraId="46F4CB44" w14:textId="77777777" w:rsidR="008B66B6" w:rsidRDefault="00135045">
            <w:r>
              <w:t>21</w:t>
            </w:r>
          </w:p>
        </w:tc>
      </w:tr>
      <w:tr w:rsidR="008B66B6" w14:paraId="2E5CB800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4433DDFA" w14:textId="77777777" w:rsidR="008B66B6" w:rsidRDefault="00135045">
            <w:r>
              <w:t>合计</w:t>
            </w:r>
          </w:p>
        </w:tc>
        <w:tc>
          <w:tcPr>
            <w:tcW w:w="2507" w:type="dxa"/>
            <w:vAlign w:val="center"/>
          </w:tcPr>
          <w:p w14:paraId="14D79ADC" w14:textId="77777777" w:rsidR="008B66B6" w:rsidRDefault="00135045">
            <w:r>
              <w:t>2805</w:t>
            </w:r>
          </w:p>
        </w:tc>
      </w:tr>
    </w:tbl>
    <w:p w14:paraId="360B95D1" w14:textId="77777777" w:rsidR="008B66B6" w:rsidRDefault="00135045">
      <w:pPr>
        <w:pStyle w:val="2"/>
        <w:widowControl w:val="0"/>
      </w:pPr>
      <w:bookmarkStart w:id="86" w:name="_Toc92132834"/>
      <w:r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6FF1F5A5" w14:textId="77777777" w:rsidTr="00E95C54">
        <w:tc>
          <w:tcPr>
            <w:tcW w:w="1063" w:type="dxa"/>
            <w:shd w:val="clear" w:color="auto" w:fill="D0CECE"/>
            <w:vAlign w:val="center"/>
          </w:tcPr>
          <w:p w14:paraId="757F4724" w14:textId="77777777" w:rsidR="00A4274E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ED93693" w14:textId="77777777" w:rsidR="00A4274E" w:rsidRPr="00771B84" w:rsidRDefault="001350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E0F810A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3D63C18" w14:textId="77777777" w:rsidR="00A4274E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CCC27EF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F24ACAD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D01532C" w14:textId="77777777" w:rsidR="00A4274E" w:rsidRDefault="00135045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6E08F28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7FE0D901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7C4F28BD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069A591" w14:textId="77777777" w:rsidR="00E85C9F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6001716F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698D49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165DFAD2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87" w:name="冷源能耗"/>
            <w:r w:rsidRPr="00771B84">
              <w:rPr>
                <w:lang w:val="en-US"/>
              </w:rPr>
              <w:t>283</w:t>
            </w:r>
            <w:bookmarkEnd w:id="87"/>
          </w:p>
        </w:tc>
        <w:tc>
          <w:tcPr>
            <w:tcW w:w="1559" w:type="dxa"/>
            <w:vMerge w:val="restart"/>
            <w:vAlign w:val="center"/>
          </w:tcPr>
          <w:p w14:paraId="2E6C00D7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88" w:name="电力CO2排放因子"/>
            <w:r>
              <w:t>0.8843</w:t>
            </w:r>
            <w:bookmarkEnd w:id="88"/>
          </w:p>
        </w:tc>
        <w:tc>
          <w:tcPr>
            <w:tcW w:w="1417" w:type="dxa"/>
            <w:vMerge w:val="restart"/>
            <w:vAlign w:val="center"/>
          </w:tcPr>
          <w:p w14:paraId="0068F494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1331</w:t>
            </w:r>
            <w:bookmarkEnd w:id="89"/>
          </w:p>
        </w:tc>
        <w:tc>
          <w:tcPr>
            <w:tcW w:w="2421" w:type="dxa"/>
          </w:tcPr>
          <w:p w14:paraId="557B7548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90" w:name="冷源能耗_电耗CO2排放平米"/>
            <w:r>
              <w:t>250</w:t>
            </w:r>
            <w:bookmarkEnd w:id="90"/>
          </w:p>
        </w:tc>
      </w:tr>
      <w:tr w:rsidR="00E85C9F" w:rsidRPr="00771B84" w14:paraId="4E916B8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3DAE43C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F7271CA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648441B9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92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40DA536A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2BED0FE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645EB0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92" w:name="冷却水泵能耗_电耗CO2排放平米"/>
            <w:r>
              <w:t>81</w:t>
            </w:r>
            <w:bookmarkEnd w:id="92"/>
          </w:p>
        </w:tc>
      </w:tr>
      <w:tr w:rsidR="00E85C9F" w:rsidRPr="00771B84" w14:paraId="73887EA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BD772A9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3569BF4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3CA9C252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73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5790A618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340CC8B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7F3EAEE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94" w:name="冷冻水泵能耗_电耗CO2排放平米"/>
            <w:r>
              <w:t>65</w:t>
            </w:r>
            <w:bookmarkEnd w:id="94"/>
          </w:p>
        </w:tc>
      </w:tr>
      <w:tr w:rsidR="00E85C9F" w:rsidRPr="00771B84" w14:paraId="08D60E9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6FD6D6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B91A77C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3DD30E6C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64DD1EEC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1F82DD6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9032602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96" w:name="冷却塔能耗_电耗CO2排放平米"/>
            <w:r>
              <w:t>0</w:t>
            </w:r>
            <w:bookmarkEnd w:id="96"/>
          </w:p>
        </w:tc>
      </w:tr>
      <w:tr w:rsidR="00E85C9F" w:rsidRPr="00771B84" w14:paraId="0E4FDD5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6F9A3A0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206E787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5DECD492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61A3DD86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6765184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4222E1C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98" w:name="单元式空调能耗_电耗CO2排放平米"/>
            <w:r>
              <w:t>0</w:t>
            </w:r>
            <w:bookmarkEnd w:id="98"/>
          </w:p>
        </w:tc>
      </w:tr>
      <w:tr w:rsidR="00E85C9F" w:rsidRPr="00771B84" w14:paraId="287FE1C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8EBEF8F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521251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2D95B7AC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448</w:t>
            </w:r>
            <w:bookmarkEnd w:id="99"/>
          </w:p>
        </w:tc>
        <w:tc>
          <w:tcPr>
            <w:tcW w:w="1559" w:type="dxa"/>
            <w:vMerge/>
            <w:vAlign w:val="center"/>
          </w:tcPr>
          <w:p w14:paraId="63B3F9E7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A870A82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9AACCCE" w14:textId="77777777" w:rsidR="00E85C9F" w:rsidRPr="00771B84" w:rsidRDefault="00135045" w:rsidP="00F21AC0">
            <w:pPr>
              <w:jc w:val="center"/>
              <w:rPr>
                <w:lang w:val="en-US"/>
              </w:rPr>
            </w:pPr>
            <w:bookmarkStart w:id="100" w:name="空调能耗_电耗CO2排放平米"/>
            <w:r>
              <w:t>396</w:t>
            </w:r>
            <w:bookmarkEnd w:id="100"/>
          </w:p>
        </w:tc>
      </w:tr>
      <w:tr w:rsidR="00D92D6F" w:rsidRPr="00771B84" w14:paraId="27B8C19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D05CC09" w14:textId="77777777" w:rsidR="00D92D6F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271644F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23240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51EE64FD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01" w:name="热源能耗"/>
            <w:r w:rsidRPr="00771B84">
              <w:rPr>
                <w:lang w:val="en-US"/>
              </w:rPr>
              <w:t>293</w:t>
            </w:r>
            <w:bookmarkEnd w:id="101"/>
          </w:p>
        </w:tc>
        <w:tc>
          <w:tcPr>
            <w:tcW w:w="1559" w:type="dxa"/>
            <w:vMerge w:val="restart"/>
            <w:vAlign w:val="center"/>
          </w:tcPr>
          <w:p w14:paraId="41A53067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02" w:name="电力CO2排放因子2"/>
            <w:r>
              <w:t>0.8843</w:t>
            </w:r>
            <w:bookmarkEnd w:id="102"/>
          </w:p>
        </w:tc>
        <w:tc>
          <w:tcPr>
            <w:tcW w:w="1417" w:type="dxa"/>
            <w:vMerge w:val="restart"/>
            <w:vAlign w:val="center"/>
          </w:tcPr>
          <w:p w14:paraId="793EBEE0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03" w:name="供暖能耗_电耗CO2排放"/>
            <w:r>
              <w:t>1195</w:t>
            </w:r>
            <w:bookmarkEnd w:id="103"/>
          </w:p>
        </w:tc>
        <w:tc>
          <w:tcPr>
            <w:tcW w:w="2421" w:type="dxa"/>
          </w:tcPr>
          <w:p w14:paraId="772D80F2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04" w:name="热源能耗_电耗CO2排放平米"/>
            <w:r>
              <w:t>259</w:t>
            </w:r>
            <w:bookmarkEnd w:id="104"/>
          </w:p>
        </w:tc>
      </w:tr>
      <w:tr w:rsidR="00D92D6F" w:rsidRPr="00771B84" w14:paraId="02551AD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5E6C90A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B7E05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0DE4330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05" w:name="热水泵能耗"/>
            <w:r w:rsidRPr="00771B84">
              <w:rPr>
                <w:lang w:val="en-US"/>
              </w:rPr>
              <w:t>109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69C432D8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6DF8155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771584B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06" w:name="热水泵能耗_电耗CO2排放平米"/>
            <w:r>
              <w:t>96</w:t>
            </w:r>
            <w:bookmarkEnd w:id="106"/>
          </w:p>
        </w:tc>
      </w:tr>
      <w:tr w:rsidR="00D92D6F" w:rsidRPr="00771B84" w14:paraId="5711877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5F3DC5D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993FC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528EFDDE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07" w:name="单元式热泵能耗"/>
            <w:r w:rsidRPr="00771B84">
              <w:rPr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52AE06E3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94B191D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10F67E4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08" w:name="单元式热泵能耗_电耗CO2排放平米"/>
            <w:r>
              <w:t>0</w:t>
            </w:r>
            <w:bookmarkEnd w:id="108"/>
          </w:p>
        </w:tc>
      </w:tr>
      <w:tr w:rsidR="00D92D6F" w:rsidRPr="00771B84" w14:paraId="55CCE8F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87DBAB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03025E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4F7EA26B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71B84">
              <w:rPr>
                <w:lang w:val="en-US"/>
              </w:rPr>
              <w:t>402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4829CDA5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6C30691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2DF9111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10" w:name="供暖能耗_电耗CO2排放平米"/>
            <w:r>
              <w:t>356</w:t>
            </w:r>
            <w:bookmarkEnd w:id="110"/>
          </w:p>
        </w:tc>
      </w:tr>
      <w:tr w:rsidR="00D92D6F" w:rsidRPr="00771B84" w14:paraId="3AC1F4ED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112BAAE" w14:textId="77777777" w:rsidR="00D92D6F" w:rsidRDefault="00135045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3690795B" w14:textId="77777777" w:rsidR="00D92D6F" w:rsidRPr="00771B84" w:rsidRDefault="00135045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C7139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29E07764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121</w:t>
            </w:r>
            <w:bookmarkEnd w:id="111"/>
          </w:p>
        </w:tc>
        <w:tc>
          <w:tcPr>
            <w:tcW w:w="1559" w:type="dxa"/>
            <w:vMerge w:val="restart"/>
            <w:vAlign w:val="center"/>
          </w:tcPr>
          <w:p w14:paraId="23510F72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12" w:name="电力CO2排放因子3"/>
            <w:r>
              <w:t>0.8843</w:t>
            </w:r>
            <w:bookmarkEnd w:id="112"/>
          </w:p>
        </w:tc>
        <w:tc>
          <w:tcPr>
            <w:tcW w:w="1417" w:type="dxa"/>
            <w:vMerge w:val="restart"/>
            <w:vAlign w:val="center"/>
          </w:tcPr>
          <w:p w14:paraId="77CA5344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13" w:name="空调动力能耗_电耗CO2排放"/>
            <w:r>
              <w:t>388</w:t>
            </w:r>
            <w:bookmarkEnd w:id="113"/>
          </w:p>
        </w:tc>
        <w:tc>
          <w:tcPr>
            <w:tcW w:w="2421" w:type="dxa"/>
          </w:tcPr>
          <w:p w14:paraId="27E94327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14" w:name="新排风系统能耗_电耗CO2排放平米"/>
            <w:r>
              <w:t>107</w:t>
            </w:r>
            <w:bookmarkEnd w:id="114"/>
          </w:p>
        </w:tc>
      </w:tr>
      <w:tr w:rsidR="00D92D6F" w:rsidRPr="00771B84" w14:paraId="4B39812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DDE060F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B3EC0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23C3024D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15" w:name="风机盘管能耗"/>
            <w:r w:rsidRPr="00771B84">
              <w:rPr>
                <w:rFonts w:hint="eastAsia"/>
                <w:lang w:val="en-US"/>
              </w:rPr>
              <w:t>9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0B3C0071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7E9B8EF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C68600B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16" w:name="风机盘管能耗_电耗CO2排放平米"/>
            <w:r>
              <w:t>8</w:t>
            </w:r>
            <w:bookmarkEnd w:id="116"/>
          </w:p>
        </w:tc>
      </w:tr>
      <w:tr w:rsidR="00D92D6F" w:rsidRPr="00771B84" w14:paraId="72B9597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81D8CDC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1DB3F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6234B529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17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1B16C55B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39DF745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E23E948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18" w:name="多联机室内机能耗_电耗CO2排放平米"/>
            <w:r>
              <w:t>0</w:t>
            </w:r>
            <w:bookmarkEnd w:id="118"/>
          </w:p>
        </w:tc>
      </w:tr>
      <w:tr w:rsidR="00D92D6F" w:rsidRPr="00771B84" w14:paraId="0C1D84E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BAA93EE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9FFFA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36DE16F4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1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01234F28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2A07411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0919568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20" w:name="全空气系统能耗_电耗CO2排放平米"/>
            <w:r>
              <w:t>0</w:t>
            </w:r>
            <w:bookmarkEnd w:id="120"/>
          </w:p>
        </w:tc>
      </w:tr>
      <w:tr w:rsidR="00D92D6F" w:rsidRPr="00771B84" w14:paraId="00F0BB7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81899B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8F5C4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50496713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130</w:t>
            </w:r>
            <w:bookmarkEnd w:id="121"/>
          </w:p>
        </w:tc>
        <w:tc>
          <w:tcPr>
            <w:tcW w:w="1559" w:type="dxa"/>
            <w:vMerge/>
            <w:vAlign w:val="center"/>
          </w:tcPr>
          <w:p w14:paraId="2B041BF2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7B0D6CC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62D3FAE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22" w:name="空调动力能耗_电耗CO2排放平米"/>
            <w:r>
              <w:t>115</w:t>
            </w:r>
            <w:bookmarkEnd w:id="122"/>
          </w:p>
        </w:tc>
      </w:tr>
      <w:tr w:rsidR="00A4274E" w:rsidRPr="00771B84" w14:paraId="193DCB30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E53D7F6" w14:textId="77777777" w:rsidR="00A4274E" w:rsidRDefault="00135045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照明</w:t>
            </w:r>
          </w:p>
        </w:tc>
        <w:tc>
          <w:tcPr>
            <w:tcW w:w="1276" w:type="dxa"/>
            <w:vAlign w:val="center"/>
          </w:tcPr>
          <w:p w14:paraId="6190C026" w14:textId="77777777" w:rsidR="00A4274E" w:rsidRPr="00771B84" w:rsidRDefault="00135045" w:rsidP="00DC5898">
            <w:pPr>
              <w:jc w:val="center"/>
              <w:rPr>
                <w:lang w:val="en-US"/>
              </w:rPr>
            </w:pPr>
            <w:bookmarkStart w:id="123" w:name="照明能耗"/>
            <w:r w:rsidRPr="00771B84">
              <w:rPr>
                <w:rFonts w:hint="eastAsia"/>
                <w:lang w:val="en-US"/>
              </w:rPr>
              <w:t>740</w:t>
            </w:r>
            <w:bookmarkEnd w:id="123"/>
          </w:p>
        </w:tc>
        <w:tc>
          <w:tcPr>
            <w:tcW w:w="1559" w:type="dxa"/>
            <w:vAlign w:val="center"/>
          </w:tcPr>
          <w:p w14:paraId="09285799" w14:textId="77777777" w:rsidR="00A4274E" w:rsidRPr="00771B84" w:rsidRDefault="00135045" w:rsidP="00DC5898">
            <w:pPr>
              <w:jc w:val="center"/>
              <w:rPr>
                <w:lang w:val="en-US"/>
              </w:rPr>
            </w:pPr>
            <w:bookmarkStart w:id="124" w:name="电力CO2排放因子4"/>
            <w:r>
              <w:t>0.8843</w:t>
            </w:r>
            <w:bookmarkEnd w:id="124"/>
          </w:p>
        </w:tc>
        <w:tc>
          <w:tcPr>
            <w:tcW w:w="1417" w:type="dxa"/>
          </w:tcPr>
          <w:p w14:paraId="6BB54605" w14:textId="77777777" w:rsidR="00A4274E" w:rsidRPr="00771B84" w:rsidRDefault="00135045" w:rsidP="00DC5898">
            <w:pPr>
              <w:jc w:val="center"/>
              <w:rPr>
                <w:lang w:val="en-US"/>
              </w:rPr>
            </w:pPr>
            <w:bookmarkStart w:id="125" w:name="照明能耗_电耗CO2排放"/>
            <w:r>
              <w:t>2200</w:t>
            </w:r>
            <w:bookmarkEnd w:id="125"/>
          </w:p>
        </w:tc>
        <w:tc>
          <w:tcPr>
            <w:tcW w:w="2421" w:type="dxa"/>
          </w:tcPr>
          <w:p w14:paraId="244C2BEC" w14:textId="77777777" w:rsidR="00A4274E" w:rsidRPr="00771B84" w:rsidRDefault="00135045" w:rsidP="00DC5898">
            <w:pPr>
              <w:jc w:val="center"/>
              <w:rPr>
                <w:lang w:val="en-US"/>
              </w:rPr>
            </w:pPr>
            <w:bookmarkStart w:id="126" w:name="照明能耗_电耗CO2排放平米"/>
            <w:r>
              <w:t>654</w:t>
            </w:r>
            <w:bookmarkEnd w:id="126"/>
          </w:p>
        </w:tc>
      </w:tr>
      <w:tr w:rsidR="00A4274E" w:rsidRPr="00771B84" w14:paraId="6E8DA553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2A8AABB" w14:textId="77777777" w:rsidR="00A4274E" w:rsidRDefault="00135045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4BAAADE9" w14:textId="77777777" w:rsidR="00A4274E" w:rsidRPr="00771B84" w:rsidRDefault="00135045" w:rsidP="00DC5898">
            <w:pPr>
              <w:jc w:val="center"/>
              <w:rPr>
                <w:lang w:val="en-US"/>
              </w:rPr>
            </w:pPr>
            <w:bookmarkStart w:id="127" w:name="设备用电"/>
            <w:r w:rsidRPr="00771B84">
              <w:rPr>
                <w:rFonts w:hint="eastAsia"/>
                <w:lang w:val="en-US"/>
              </w:rPr>
              <w:t>1725</w:t>
            </w:r>
            <w:bookmarkEnd w:id="127"/>
          </w:p>
        </w:tc>
        <w:tc>
          <w:tcPr>
            <w:tcW w:w="1559" w:type="dxa"/>
            <w:vAlign w:val="center"/>
          </w:tcPr>
          <w:p w14:paraId="6DDEA5B9" w14:textId="77777777" w:rsidR="00A4274E" w:rsidRPr="00771B84" w:rsidRDefault="00135045" w:rsidP="00DC5898">
            <w:pPr>
              <w:jc w:val="center"/>
              <w:rPr>
                <w:lang w:val="en-US"/>
              </w:rPr>
            </w:pPr>
            <w:bookmarkStart w:id="128" w:name="电力CO2排放因子5"/>
            <w:r>
              <w:t>0.8843</w:t>
            </w:r>
            <w:bookmarkEnd w:id="128"/>
          </w:p>
        </w:tc>
        <w:tc>
          <w:tcPr>
            <w:tcW w:w="1417" w:type="dxa"/>
          </w:tcPr>
          <w:p w14:paraId="1188A17F" w14:textId="77777777" w:rsidR="00A4274E" w:rsidRPr="00771B84" w:rsidRDefault="00135045" w:rsidP="00DC5898">
            <w:pPr>
              <w:jc w:val="center"/>
              <w:rPr>
                <w:lang w:val="en-US"/>
              </w:rPr>
            </w:pPr>
            <w:bookmarkStart w:id="129" w:name="设备用电_电耗CO2排放"/>
            <w:r>
              <w:t>5130</w:t>
            </w:r>
            <w:bookmarkEnd w:id="129"/>
          </w:p>
        </w:tc>
        <w:tc>
          <w:tcPr>
            <w:tcW w:w="2421" w:type="dxa"/>
          </w:tcPr>
          <w:p w14:paraId="41A83F35" w14:textId="77777777" w:rsidR="00A4274E" w:rsidRPr="00771B84" w:rsidRDefault="00135045" w:rsidP="00DC5898">
            <w:pPr>
              <w:jc w:val="center"/>
              <w:rPr>
                <w:lang w:val="en-US"/>
              </w:rPr>
            </w:pPr>
            <w:bookmarkStart w:id="130" w:name="设备用电_电耗CO2排放平米"/>
            <w:r>
              <w:t>1526</w:t>
            </w:r>
            <w:bookmarkEnd w:id="130"/>
          </w:p>
        </w:tc>
      </w:tr>
      <w:tr w:rsidR="00D92D6F" w:rsidRPr="00771B84" w14:paraId="0285184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B0C4F85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39096" w14:textId="77777777" w:rsidR="00D92D6F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4ADE9A37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31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1"/>
          </w:p>
        </w:tc>
        <w:tc>
          <w:tcPr>
            <w:tcW w:w="1559" w:type="dxa"/>
            <w:vMerge w:val="restart"/>
            <w:vAlign w:val="center"/>
          </w:tcPr>
          <w:p w14:paraId="58CF1402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32" w:name="电力CO2排放因子6"/>
            <w:r>
              <w:t>0.8843</w:t>
            </w:r>
            <w:bookmarkEnd w:id="132"/>
          </w:p>
        </w:tc>
        <w:tc>
          <w:tcPr>
            <w:tcW w:w="1417" w:type="dxa"/>
            <w:vMerge w:val="restart"/>
            <w:vAlign w:val="center"/>
          </w:tcPr>
          <w:p w14:paraId="1B3F7D60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33" w:name="其他能耗_电耗CO2排放"/>
            <w:r>
              <w:t>3228</w:t>
            </w:r>
            <w:bookmarkEnd w:id="133"/>
          </w:p>
        </w:tc>
        <w:tc>
          <w:tcPr>
            <w:tcW w:w="2421" w:type="dxa"/>
          </w:tcPr>
          <w:p w14:paraId="6DB98DE2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34" w:name="动力系统能耗_电耗CO2排放平米"/>
            <w:r>
              <w:t>0</w:t>
            </w:r>
            <w:bookmarkEnd w:id="134"/>
          </w:p>
        </w:tc>
      </w:tr>
      <w:tr w:rsidR="00D92D6F" w:rsidRPr="00771B84" w14:paraId="08BFF6D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7013B54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DCFB3" w14:textId="77777777" w:rsidR="00D92D6F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6525C9C3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35" w:name="排风机能耗"/>
            <w:r w:rsidRPr="00771B84">
              <w:rPr>
                <w:rFonts w:hint="eastAsia"/>
                <w:lang w:val="en-US"/>
              </w:rPr>
              <w:t>1086</w:t>
            </w:r>
            <w:bookmarkEnd w:id="135"/>
          </w:p>
        </w:tc>
        <w:tc>
          <w:tcPr>
            <w:tcW w:w="1559" w:type="dxa"/>
            <w:vMerge/>
          </w:tcPr>
          <w:p w14:paraId="75BA1F78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0563270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5D99F46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36" w:name="排风机能耗_电耗CO2排放平米"/>
            <w:r>
              <w:t>960</w:t>
            </w:r>
            <w:bookmarkEnd w:id="136"/>
          </w:p>
        </w:tc>
      </w:tr>
      <w:tr w:rsidR="00D92D6F" w:rsidRPr="00771B84" w14:paraId="66EA34D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76D0648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6D4F5" w14:textId="77777777" w:rsidR="00D92D6F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0174803E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37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/>
          </w:tcPr>
          <w:p w14:paraId="6D6877B4" w14:textId="77777777" w:rsidR="00D92D6F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BC52289" w14:textId="77777777" w:rsidR="00D92D6F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CAC799" w14:textId="77777777" w:rsidR="00D92D6F" w:rsidRDefault="00135045" w:rsidP="00F21AC0">
            <w:pPr>
              <w:jc w:val="center"/>
              <w:rPr>
                <w:lang w:val="en-US"/>
              </w:rPr>
            </w:pPr>
            <w:bookmarkStart w:id="138" w:name="热水系统能耗_电耗CO2排放平米"/>
            <w:r>
              <w:t>0</w:t>
            </w:r>
            <w:bookmarkEnd w:id="138"/>
          </w:p>
          <w:p w14:paraId="62580CA6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2CDAC5C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1FAE617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9D819" w14:textId="77777777" w:rsidR="00D92D6F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7EC40574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39" w:name="其他能耗"/>
            <w:r w:rsidRPr="00771B84">
              <w:rPr>
                <w:rFonts w:hint="eastAsia"/>
                <w:lang w:val="en-US"/>
              </w:rPr>
              <w:t>1086</w:t>
            </w:r>
            <w:bookmarkEnd w:id="139"/>
          </w:p>
        </w:tc>
        <w:tc>
          <w:tcPr>
            <w:tcW w:w="1559" w:type="dxa"/>
            <w:vMerge/>
          </w:tcPr>
          <w:p w14:paraId="41123331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242C8F9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24E110" w14:textId="77777777" w:rsidR="00D92D6F" w:rsidRPr="00771B84" w:rsidRDefault="00135045" w:rsidP="00F21AC0">
            <w:pPr>
              <w:jc w:val="center"/>
              <w:rPr>
                <w:lang w:val="en-US"/>
              </w:rPr>
            </w:pPr>
            <w:bookmarkStart w:id="140" w:name="其他能耗_电耗CO2排放平米"/>
            <w:r>
              <w:t>960</w:t>
            </w:r>
            <w:bookmarkEnd w:id="140"/>
          </w:p>
        </w:tc>
      </w:tr>
      <w:tr w:rsidR="00A4274E" w:rsidRPr="00771B84" w14:paraId="3FF13789" w14:textId="77777777" w:rsidTr="00E95C54">
        <w:tc>
          <w:tcPr>
            <w:tcW w:w="1063" w:type="dxa"/>
            <w:shd w:val="clear" w:color="auto" w:fill="D0CECE"/>
            <w:vAlign w:val="center"/>
          </w:tcPr>
          <w:p w14:paraId="5FE34301" w14:textId="77777777" w:rsidR="00A4274E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C8E6F08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F464E6F" w14:textId="77777777" w:rsidR="00A4274E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73BF1EE" w14:textId="77777777" w:rsidR="00A4274E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1BD302B" w14:textId="77777777" w:rsidR="00A4274E" w:rsidRDefault="00135045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1EDD36F" w14:textId="77777777" w:rsidR="001123FF" w:rsidRDefault="00135045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BD54627" w14:textId="77777777" w:rsidR="00A4274E" w:rsidRPr="00771B84" w:rsidRDefault="001350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4D44BBD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3EC55DE" w14:textId="77777777" w:rsidR="00A4274E" w:rsidRDefault="00135045" w:rsidP="00F21AC0">
            <w:pPr>
              <w:jc w:val="center"/>
              <w:rPr>
                <w:lang w:val="en-US"/>
              </w:rPr>
            </w:pPr>
            <w:bookmarkStart w:id="141" w:name="热源能耗_燃料类型"/>
            <w:r>
              <w:t>无</w:t>
            </w:r>
            <w:bookmarkEnd w:id="141"/>
          </w:p>
        </w:tc>
        <w:tc>
          <w:tcPr>
            <w:tcW w:w="1276" w:type="dxa"/>
            <w:shd w:val="clear" w:color="auto" w:fill="FFFFFF"/>
            <w:vAlign w:val="center"/>
          </w:tcPr>
          <w:p w14:paraId="3CA6E9FC" w14:textId="77777777" w:rsidR="00A4274E" w:rsidRDefault="00135045" w:rsidP="00F21AC0">
            <w:pPr>
              <w:jc w:val="center"/>
              <w:rPr>
                <w:lang w:val="en-US"/>
              </w:rPr>
            </w:pPr>
            <w:bookmarkStart w:id="142" w:name="热源锅炉能耗"/>
            <w:r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shd w:val="clear" w:color="auto" w:fill="FFFFFF"/>
          </w:tcPr>
          <w:p w14:paraId="6A6B3532" w14:textId="77777777" w:rsidR="00A4274E" w:rsidRDefault="00135045" w:rsidP="00F21AC0">
            <w:pPr>
              <w:jc w:val="center"/>
              <w:rPr>
                <w:lang w:val="en-US"/>
              </w:rPr>
            </w:pPr>
            <w:bookmarkStart w:id="143" w:name="热源能耗_燃料CO2排放因子"/>
            <w:r>
              <w:t>0</w:t>
            </w:r>
            <w:bookmarkEnd w:id="143"/>
          </w:p>
        </w:tc>
        <w:tc>
          <w:tcPr>
            <w:tcW w:w="1417" w:type="dxa"/>
            <w:shd w:val="clear" w:color="auto" w:fill="FFFFFF"/>
          </w:tcPr>
          <w:p w14:paraId="2DE4B866" w14:textId="77777777" w:rsidR="00A4274E" w:rsidRDefault="00135045" w:rsidP="00F21AC0">
            <w:pPr>
              <w:jc w:val="center"/>
              <w:rPr>
                <w:lang w:val="en-US"/>
              </w:rPr>
            </w:pPr>
            <w:bookmarkStart w:id="144" w:name="热源能耗锅炉碳排放"/>
            <w:r>
              <w:t>0</w:t>
            </w:r>
            <w:bookmarkEnd w:id="144"/>
          </w:p>
        </w:tc>
        <w:tc>
          <w:tcPr>
            <w:tcW w:w="2421" w:type="dxa"/>
            <w:shd w:val="clear" w:color="auto" w:fill="FFFFFF"/>
          </w:tcPr>
          <w:p w14:paraId="3A82F6D9" w14:textId="77777777" w:rsidR="00A4274E" w:rsidRDefault="00135045" w:rsidP="00F21AC0">
            <w:pPr>
              <w:jc w:val="center"/>
              <w:rPr>
                <w:lang w:val="en-US"/>
              </w:rPr>
            </w:pPr>
            <w:bookmarkStart w:id="145" w:name="热源能耗锅炉碳排放平米"/>
            <w:r>
              <w:t>0</w:t>
            </w:r>
            <w:bookmarkEnd w:id="145"/>
          </w:p>
        </w:tc>
      </w:tr>
      <w:tr w:rsidR="00A4274E" w:rsidRPr="00771B84" w14:paraId="6544ACD1" w14:textId="77777777" w:rsidTr="00E95C54">
        <w:tc>
          <w:tcPr>
            <w:tcW w:w="1063" w:type="dxa"/>
            <w:shd w:val="clear" w:color="auto" w:fill="D0CECE"/>
            <w:vAlign w:val="center"/>
          </w:tcPr>
          <w:p w14:paraId="60E74594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23651F20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967D8BA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FF24A10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D101045" w14:textId="77777777" w:rsidR="00A4274E" w:rsidRDefault="00135045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C4CF358" w14:textId="77777777" w:rsidR="00AD3E40" w:rsidRDefault="00135045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F204D5D" w14:textId="77777777" w:rsidR="00A4274E" w:rsidRDefault="001350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7DD1F3E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6A6CB6F" w14:textId="77777777" w:rsidR="00D92D6F" w:rsidRPr="00771B84" w:rsidRDefault="00135045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71E52" w14:textId="77777777" w:rsidR="00D92D6F" w:rsidRDefault="0013504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32B2DDB9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  <w:bookmarkStart w:id="146" w:name="太阳能能耗"/>
            <w:r w:rsidRPr="00771B84">
              <w:rPr>
                <w:rFonts w:hint="eastAsia"/>
                <w:lang w:val="en-US"/>
              </w:rPr>
              <w:t>106</w:t>
            </w:r>
            <w:bookmarkEnd w:id="146"/>
          </w:p>
        </w:tc>
        <w:tc>
          <w:tcPr>
            <w:tcW w:w="1559" w:type="dxa"/>
            <w:vMerge w:val="restart"/>
            <w:vAlign w:val="center"/>
          </w:tcPr>
          <w:p w14:paraId="12F0C2F3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  <w:bookmarkStart w:id="147" w:name="电力CO2排放因子7"/>
            <w:r>
              <w:t>0.8843</w:t>
            </w:r>
            <w:bookmarkEnd w:id="147"/>
          </w:p>
        </w:tc>
        <w:tc>
          <w:tcPr>
            <w:tcW w:w="1417" w:type="dxa"/>
            <w:vMerge w:val="restart"/>
            <w:vAlign w:val="center"/>
          </w:tcPr>
          <w:p w14:paraId="3973955B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  <w:bookmarkStart w:id="148" w:name="可再生能源能耗_电耗CO2排放"/>
            <w:r>
              <w:t>4540</w:t>
            </w:r>
            <w:bookmarkEnd w:id="148"/>
          </w:p>
        </w:tc>
        <w:tc>
          <w:tcPr>
            <w:tcW w:w="2421" w:type="dxa"/>
          </w:tcPr>
          <w:p w14:paraId="22359CED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  <w:bookmarkStart w:id="149" w:name="太阳能能耗_电耗CO2排放平米"/>
            <w:r>
              <w:t>94</w:t>
            </w:r>
            <w:bookmarkEnd w:id="149"/>
          </w:p>
        </w:tc>
      </w:tr>
      <w:tr w:rsidR="00D92D6F" w:rsidRPr="00771B84" w14:paraId="37DF2DF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A86F3E1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6EE75" w14:textId="77777777" w:rsidR="00D92D6F" w:rsidRDefault="0013504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0A36D1C1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  <w:bookmarkStart w:id="150" w:name="光伏能耗"/>
            <w:r w:rsidRPr="00771B84">
              <w:rPr>
                <w:rFonts w:hint="eastAsia"/>
                <w:lang w:val="en-US"/>
              </w:rPr>
              <w:t>1419</w:t>
            </w:r>
            <w:bookmarkEnd w:id="150"/>
          </w:p>
        </w:tc>
        <w:tc>
          <w:tcPr>
            <w:tcW w:w="1559" w:type="dxa"/>
            <w:vMerge/>
          </w:tcPr>
          <w:p w14:paraId="74198505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210FB98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090A38D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  <w:bookmarkStart w:id="151" w:name="光伏能耗_电耗CO2排放平米"/>
            <w:r>
              <w:t>1255</w:t>
            </w:r>
            <w:bookmarkEnd w:id="151"/>
          </w:p>
        </w:tc>
      </w:tr>
      <w:tr w:rsidR="00C74B50" w:rsidRPr="00771B84" w14:paraId="4AA0622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7F2489A" w14:textId="77777777" w:rsidR="00C74B50" w:rsidRPr="00771B84" w:rsidRDefault="00135045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7EB72" w14:textId="77777777" w:rsidR="00C74B50" w:rsidRDefault="0013504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A707AC3" w14:textId="77777777" w:rsidR="00C74B50" w:rsidRPr="00771B84" w:rsidRDefault="00135045" w:rsidP="00273712">
            <w:pPr>
              <w:jc w:val="center"/>
              <w:rPr>
                <w:lang w:val="en-US"/>
              </w:rPr>
            </w:pPr>
            <w:bookmarkStart w:id="152" w:name="风力能耗"/>
            <w:r>
              <w:rPr>
                <w:rFonts w:hint="eastAsia"/>
                <w:lang w:val="en-US"/>
              </w:rPr>
              <w:t>2</w:t>
            </w:r>
            <w:bookmarkEnd w:id="152"/>
          </w:p>
        </w:tc>
        <w:tc>
          <w:tcPr>
            <w:tcW w:w="1559" w:type="dxa"/>
            <w:vMerge/>
          </w:tcPr>
          <w:p w14:paraId="6822588A" w14:textId="77777777" w:rsidR="00C74B50" w:rsidRPr="00771B84" w:rsidRDefault="00135045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8AB8DD6" w14:textId="77777777" w:rsidR="00C74B50" w:rsidRPr="00771B84" w:rsidRDefault="00135045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86D0D34" w14:textId="77777777" w:rsidR="00C74B50" w:rsidRPr="00771B84" w:rsidRDefault="00135045" w:rsidP="00273712">
            <w:pPr>
              <w:jc w:val="center"/>
              <w:rPr>
                <w:lang w:val="en-US"/>
              </w:rPr>
            </w:pPr>
            <w:bookmarkStart w:id="153" w:name="风力能耗_电耗CO2排放平米"/>
            <w:r>
              <w:t>2</w:t>
            </w:r>
            <w:bookmarkEnd w:id="153"/>
          </w:p>
        </w:tc>
      </w:tr>
      <w:tr w:rsidR="00D92D6F" w:rsidRPr="00771B84" w14:paraId="13216D3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5E238FB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09B3F" w14:textId="77777777" w:rsidR="00D92D6F" w:rsidRDefault="0013504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5C40A437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  <w:bookmarkStart w:id="154" w:name="可再生能源能耗"/>
            <w:r w:rsidRPr="00771B84">
              <w:rPr>
                <w:rFonts w:hint="eastAsia"/>
                <w:lang w:val="en-US"/>
              </w:rPr>
              <w:t>1527</w:t>
            </w:r>
            <w:bookmarkEnd w:id="154"/>
          </w:p>
        </w:tc>
        <w:tc>
          <w:tcPr>
            <w:tcW w:w="1559" w:type="dxa"/>
            <w:vMerge/>
          </w:tcPr>
          <w:p w14:paraId="36E8B423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8537A9C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593689F" w14:textId="77777777" w:rsidR="00D92D6F" w:rsidRPr="00771B84" w:rsidRDefault="00135045" w:rsidP="00273712">
            <w:pPr>
              <w:jc w:val="center"/>
              <w:rPr>
                <w:lang w:val="en-US"/>
              </w:rPr>
            </w:pPr>
            <w:bookmarkStart w:id="155" w:name="可再生能源能耗_电耗CO2排放平米"/>
            <w:r>
              <w:t>1350</w:t>
            </w:r>
            <w:bookmarkEnd w:id="155"/>
          </w:p>
        </w:tc>
      </w:tr>
      <w:tr w:rsidR="00A4274E" w:rsidRPr="00771B84" w14:paraId="3ED80E19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0467751B" w14:textId="77777777" w:rsidR="00A4274E" w:rsidRPr="00547314" w:rsidRDefault="00135045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10044109" w14:textId="77777777" w:rsidR="00A4274E" w:rsidRPr="00771B84" w:rsidRDefault="00135045" w:rsidP="00F21AC0">
            <w:pPr>
              <w:jc w:val="center"/>
              <w:rPr>
                <w:lang w:val="en-US"/>
              </w:rPr>
            </w:pPr>
            <w:bookmarkStart w:id="156" w:name="建筑总碳排放"/>
            <w:r>
              <w:t>9246</w:t>
            </w:r>
            <w:bookmarkEnd w:id="156"/>
          </w:p>
        </w:tc>
        <w:tc>
          <w:tcPr>
            <w:tcW w:w="2421" w:type="dxa"/>
          </w:tcPr>
          <w:p w14:paraId="0E3FC0E7" w14:textId="77777777" w:rsidR="00A4274E" w:rsidRPr="00771B84" w:rsidRDefault="00135045" w:rsidP="00F21AC0">
            <w:pPr>
              <w:jc w:val="center"/>
              <w:rPr>
                <w:lang w:val="en-US"/>
              </w:rPr>
            </w:pPr>
            <w:bookmarkStart w:id="157" w:name="建筑总碳排放平米"/>
            <w:r>
              <w:t>2750</w:t>
            </w:r>
            <w:bookmarkEnd w:id="157"/>
          </w:p>
        </w:tc>
      </w:tr>
    </w:tbl>
    <w:p w14:paraId="01A1A70F" w14:textId="77777777" w:rsidR="00CC2ABC" w:rsidRDefault="00135045"/>
    <w:p w14:paraId="319292FD" w14:textId="77777777" w:rsidR="008B66B6" w:rsidRDefault="008B66B6">
      <w:pPr>
        <w:widowControl w:val="0"/>
        <w:jc w:val="both"/>
      </w:pPr>
    </w:p>
    <w:p w14:paraId="5F1DB1A7" w14:textId="77777777" w:rsidR="008B66B6" w:rsidRDefault="00135045">
      <w:pPr>
        <w:pStyle w:val="2"/>
        <w:widowControl w:val="0"/>
      </w:pPr>
      <w:bookmarkStart w:id="158" w:name="_Toc92132835"/>
      <w:r>
        <w:t>全生命周期</w:t>
      </w:r>
      <w:bookmarkEnd w:id="1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8B66B6" w14:paraId="14D7B916" w14:textId="77777777">
        <w:tc>
          <w:tcPr>
            <w:tcW w:w="2247" w:type="dxa"/>
            <w:shd w:val="clear" w:color="auto" w:fill="E6E6E6"/>
            <w:vAlign w:val="center"/>
          </w:tcPr>
          <w:p w14:paraId="11352C6C" w14:textId="77777777" w:rsidR="008B66B6" w:rsidRDefault="00135045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F5F7D0" w14:textId="77777777" w:rsidR="008B66B6" w:rsidRDefault="00135045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A30B277" w14:textId="77777777" w:rsidR="008B66B6" w:rsidRDefault="00135045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193B5926" w14:textId="77777777" w:rsidR="008B66B6" w:rsidRDefault="00135045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8B66B6" w14:paraId="746C1B3B" w14:textId="77777777">
        <w:tc>
          <w:tcPr>
            <w:tcW w:w="2247" w:type="dxa"/>
            <w:shd w:val="clear" w:color="auto" w:fill="E6E6E6"/>
            <w:vAlign w:val="center"/>
          </w:tcPr>
          <w:p w14:paraId="32E42FE6" w14:textId="77777777" w:rsidR="008B66B6" w:rsidRDefault="00135045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770E5927" w14:textId="77777777" w:rsidR="008B66B6" w:rsidRDefault="00135045">
            <w:r>
              <w:t>3532</w:t>
            </w:r>
          </w:p>
        </w:tc>
        <w:tc>
          <w:tcPr>
            <w:tcW w:w="2971" w:type="dxa"/>
            <w:vAlign w:val="center"/>
          </w:tcPr>
          <w:p w14:paraId="7C7F1BC2" w14:textId="77777777" w:rsidR="008B66B6" w:rsidRDefault="00135045">
            <w:r>
              <w:t>21</w:t>
            </w:r>
          </w:p>
        </w:tc>
        <w:tc>
          <w:tcPr>
            <w:tcW w:w="2546" w:type="dxa"/>
            <w:vAlign w:val="center"/>
          </w:tcPr>
          <w:p w14:paraId="3358E594" w14:textId="77777777" w:rsidR="008B66B6" w:rsidRDefault="00135045">
            <w:r>
              <w:t>1051</w:t>
            </w:r>
          </w:p>
        </w:tc>
      </w:tr>
      <w:tr w:rsidR="008B66B6" w14:paraId="0BC0C77A" w14:textId="77777777">
        <w:tc>
          <w:tcPr>
            <w:tcW w:w="2247" w:type="dxa"/>
            <w:shd w:val="clear" w:color="auto" w:fill="E6E6E6"/>
            <w:vAlign w:val="center"/>
          </w:tcPr>
          <w:p w14:paraId="725D96AC" w14:textId="77777777" w:rsidR="008B66B6" w:rsidRDefault="00135045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0B6A4896" w14:textId="77777777" w:rsidR="008B66B6" w:rsidRDefault="00135045">
            <w:r>
              <w:t>1515</w:t>
            </w:r>
          </w:p>
        </w:tc>
        <w:tc>
          <w:tcPr>
            <w:tcW w:w="2971" w:type="dxa"/>
            <w:vAlign w:val="center"/>
          </w:tcPr>
          <w:p w14:paraId="076F5EF7" w14:textId="77777777" w:rsidR="008B66B6" w:rsidRDefault="00135045">
            <w:r>
              <w:t>9</w:t>
            </w:r>
          </w:p>
        </w:tc>
        <w:tc>
          <w:tcPr>
            <w:tcW w:w="2546" w:type="dxa"/>
            <w:vAlign w:val="center"/>
          </w:tcPr>
          <w:p w14:paraId="569ACD3F" w14:textId="77777777" w:rsidR="008B66B6" w:rsidRDefault="00135045">
            <w:r>
              <w:t>450</w:t>
            </w:r>
          </w:p>
        </w:tc>
      </w:tr>
      <w:tr w:rsidR="008B66B6" w14:paraId="23393B6A" w14:textId="77777777">
        <w:tc>
          <w:tcPr>
            <w:tcW w:w="2247" w:type="dxa"/>
            <w:shd w:val="clear" w:color="auto" w:fill="E6E6E6"/>
            <w:vAlign w:val="center"/>
          </w:tcPr>
          <w:p w14:paraId="7DB141C6" w14:textId="77777777" w:rsidR="008B66B6" w:rsidRDefault="00135045">
            <w:r>
              <w:t>建筑运行</w:t>
            </w:r>
          </w:p>
        </w:tc>
        <w:tc>
          <w:tcPr>
            <w:tcW w:w="1556" w:type="dxa"/>
            <w:vAlign w:val="center"/>
          </w:tcPr>
          <w:p w14:paraId="14353A73" w14:textId="77777777" w:rsidR="008B66B6" w:rsidRDefault="00135045">
            <w:r>
              <w:t>9246</w:t>
            </w:r>
          </w:p>
        </w:tc>
        <w:tc>
          <w:tcPr>
            <w:tcW w:w="2971" w:type="dxa"/>
            <w:vAlign w:val="center"/>
          </w:tcPr>
          <w:p w14:paraId="59100872" w14:textId="77777777" w:rsidR="008B66B6" w:rsidRDefault="00135045">
            <w:r>
              <w:t>55</w:t>
            </w:r>
          </w:p>
        </w:tc>
        <w:tc>
          <w:tcPr>
            <w:tcW w:w="2546" w:type="dxa"/>
            <w:vAlign w:val="center"/>
          </w:tcPr>
          <w:p w14:paraId="5720DFDE" w14:textId="77777777" w:rsidR="008B66B6" w:rsidRDefault="00135045">
            <w:r>
              <w:t>2750</w:t>
            </w:r>
          </w:p>
        </w:tc>
      </w:tr>
      <w:tr w:rsidR="008B66B6" w14:paraId="48042F5B" w14:textId="77777777">
        <w:tc>
          <w:tcPr>
            <w:tcW w:w="2247" w:type="dxa"/>
            <w:shd w:val="clear" w:color="auto" w:fill="E6E6E6"/>
            <w:vAlign w:val="center"/>
          </w:tcPr>
          <w:p w14:paraId="65A91D55" w14:textId="77777777" w:rsidR="008B66B6" w:rsidRDefault="00135045">
            <w:r>
              <w:t>碳汇</w:t>
            </w:r>
          </w:p>
        </w:tc>
        <w:tc>
          <w:tcPr>
            <w:tcW w:w="1556" w:type="dxa"/>
            <w:vAlign w:val="center"/>
          </w:tcPr>
          <w:p w14:paraId="23D73F31" w14:textId="77777777" w:rsidR="008B66B6" w:rsidRDefault="00135045">
            <w:r>
              <w:t>-9433</w:t>
            </w:r>
          </w:p>
        </w:tc>
        <w:tc>
          <w:tcPr>
            <w:tcW w:w="2971" w:type="dxa"/>
            <w:vAlign w:val="center"/>
          </w:tcPr>
          <w:p w14:paraId="139FF134" w14:textId="77777777" w:rsidR="008B66B6" w:rsidRDefault="00135045">
            <w:r>
              <w:t>-55</w:t>
            </w:r>
          </w:p>
        </w:tc>
        <w:tc>
          <w:tcPr>
            <w:tcW w:w="2546" w:type="dxa"/>
            <w:vAlign w:val="center"/>
          </w:tcPr>
          <w:p w14:paraId="79F5066B" w14:textId="77777777" w:rsidR="008B66B6" w:rsidRDefault="00135045">
            <w:r>
              <w:t>-2805</w:t>
            </w:r>
          </w:p>
        </w:tc>
      </w:tr>
      <w:tr w:rsidR="008B66B6" w14:paraId="4279FA3B" w14:textId="77777777">
        <w:tc>
          <w:tcPr>
            <w:tcW w:w="2247" w:type="dxa"/>
            <w:shd w:val="clear" w:color="auto" w:fill="E6E6E6"/>
            <w:vAlign w:val="center"/>
          </w:tcPr>
          <w:p w14:paraId="639992E5" w14:textId="77777777" w:rsidR="008B66B6" w:rsidRDefault="00135045">
            <w:r>
              <w:t>合计</w:t>
            </w:r>
          </w:p>
        </w:tc>
        <w:tc>
          <w:tcPr>
            <w:tcW w:w="1556" w:type="dxa"/>
            <w:vAlign w:val="center"/>
          </w:tcPr>
          <w:p w14:paraId="15A5370E" w14:textId="77777777" w:rsidR="008B66B6" w:rsidRDefault="00135045">
            <w:r>
              <w:t>4860</w:t>
            </w:r>
          </w:p>
        </w:tc>
        <w:tc>
          <w:tcPr>
            <w:tcW w:w="2971" w:type="dxa"/>
            <w:vAlign w:val="center"/>
          </w:tcPr>
          <w:p w14:paraId="7E3DE215" w14:textId="77777777" w:rsidR="008B66B6" w:rsidRDefault="00135045">
            <w:r>
              <w:t>30</w:t>
            </w:r>
          </w:p>
        </w:tc>
        <w:tc>
          <w:tcPr>
            <w:tcW w:w="2546" w:type="dxa"/>
            <w:vAlign w:val="center"/>
          </w:tcPr>
          <w:p w14:paraId="27174334" w14:textId="77777777" w:rsidR="008B66B6" w:rsidRDefault="00135045">
            <w:r>
              <w:t>1446</w:t>
            </w:r>
          </w:p>
        </w:tc>
      </w:tr>
    </w:tbl>
    <w:p w14:paraId="5C818931" w14:textId="77777777" w:rsidR="008B66B6" w:rsidRDefault="00135045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8A91D8A" wp14:editId="6ADF171D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86A787" wp14:editId="47D5A069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8FBE2" w14:textId="77777777" w:rsidR="008B66B6" w:rsidRDefault="008B66B6">
      <w:pPr>
        <w:jc w:val="both"/>
      </w:pPr>
    </w:p>
    <w:p w14:paraId="6C63FA32" w14:textId="77777777" w:rsidR="008B66B6" w:rsidRDefault="008B66B6">
      <w:pPr>
        <w:sectPr w:rsidR="008B66B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2823BFC" w14:textId="77777777" w:rsidR="008B66B6" w:rsidRDefault="00135045">
      <w:pPr>
        <w:pStyle w:val="1"/>
        <w:jc w:val="both"/>
      </w:pPr>
      <w:bookmarkStart w:id="159" w:name="_Toc92132836"/>
      <w:r>
        <w:lastRenderedPageBreak/>
        <w:t>附录</w:t>
      </w:r>
      <w:bookmarkEnd w:id="159"/>
    </w:p>
    <w:p w14:paraId="69441B12" w14:textId="77777777" w:rsidR="008B66B6" w:rsidRDefault="00135045">
      <w:pPr>
        <w:pStyle w:val="2"/>
      </w:pPr>
      <w:bookmarkStart w:id="160" w:name="_Toc92132837"/>
      <w:r>
        <w:t>工作日</w:t>
      </w:r>
      <w:r>
        <w:t>/</w:t>
      </w:r>
      <w:r>
        <w:t>节假日人员逐时在室率</w:t>
      </w:r>
      <w:r>
        <w:t>(%)</w:t>
      </w:r>
      <w:bookmarkEnd w:id="160"/>
    </w:p>
    <w:p w14:paraId="74CF6A49" w14:textId="77777777" w:rsidR="008B66B6" w:rsidRDefault="008B66B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F5D049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D702C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5395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604B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FC43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71C6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8FAD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B49F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1765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62A9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BEEA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EEDF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C9F4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86D7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C716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864D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0C0A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BA3E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AC71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42A0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D076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2422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19C1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D7C0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C5E2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3F14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66B6" w14:paraId="57AE71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0B1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635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253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1EC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4D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B57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1E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85A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E82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F88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30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EC8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D37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B52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E1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525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B3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B26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E0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BBA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F47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A02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01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2CF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30C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0A6366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A33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377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EE6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04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9B7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16B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599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04A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FE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5C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E7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EB5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679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AD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7C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778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070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A6B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0C1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0A9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8E0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B79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672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355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39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826330" w14:textId="77777777" w:rsidR="008B66B6" w:rsidRDefault="008B66B6">
      <w:pPr>
        <w:jc w:val="both"/>
      </w:pPr>
    </w:p>
    <w:p w14:paraId="4C240ABE" w14:textId="77777777" w:rsidR="008B66B6" w:rsidRDefault="00135045">
      <w:r>
        <w:t>注：上行：工作日；下行：节假日</w:t>
      </w:r>
    </w:p>
    <w:p w14:paraId="1DBD00DA" w14:textId="77777777" w:rsidR="008B66B6" w:rsidRDefault="00135045">
      <w:pPr>
        <w:pStyle w:val="2"/>
      </w:pPr>
      <w:bookmarkStart w:id="161" w:name="_Toc92132838"/>
      <w:r>
        <w:t>工作日</w:t>
      </w:r>
      <w:r>
        <w:t>/</w:t>
      </w:r>
      <w:r>
        <w:t>节假日照明开关时间表</w:t>
      </w:r>
      <w:r>
        <w:t>(%)</w:t>
      </w:r>
      <w:bookmarkEnd w:id="161"/>
    </w:p>
    <w:p w14:paraId="76D67F43" w14:textId="77777777" w:rsidR="008B66B6" w:rsidRDefault="008B66B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FE6B8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D25E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3CC6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69D0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32C8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FEAB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D619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61DF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8A8C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0CE7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D66B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AA99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8CC5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4E2B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9E1D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9D5D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D5FB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CC0D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E28F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7063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64E8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ECBF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3641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3003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C63F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321A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66B6" w14:paraId="22378B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A9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E5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7A9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57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49D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66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51F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47D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34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9B0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F44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F8C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C23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1B2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E9E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466C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483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566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8C2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83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5C9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CD1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F89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20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A7B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0579D4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DDC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7AC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044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0B8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7EF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F7B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1E9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AC1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60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48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0DA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A99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61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FC8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69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3A0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0B7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DEA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203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91A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80B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FC0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6A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FC7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47D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3A694A" w14:textId="77777777" w:rsidR="008B66B6" w:rsidRDefault="008B66B6"/>
    <w:p w14:paraId="27E61F51" w14:textId="77777777" w:rsidR="008B66B6" w:rsidRDefault="00135045">
      <w:r>
        <w:t>注：上行：工作日；下行：节假日</w:t>
      </w:r>
    </w:p>
    <w:p w14:paraId="424C29B6" w14:textId="77777777" w:rsidR="008B66B6" w:rsidRDefault="00135045">
      <w:pPr>
        <w:pStyle w:val="2"/>
      </w:pPr>
      <w:bookmarkStart w:id="162" w:name="_Toc92132839"/>
      <w:r>
        <w:t>工作日</w:t>
      </w:r>
      <w:r>
        <w:t>/</w:t>
      </w:r>
      <w:r>
        <w:t>节假日设备逐时使用率</w:t>
      </w:r>
      <w:r>
        <w:t>(%)</w:t>
      </w:r>
      <w:bookmarkEnd w:id="162"/>
    </w:p>
    <w:p w14:paraId="7EE9094C" w14:textId="77777777" w:rsidR="008B66B6" w:rsidRDefault="008B66B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B0E95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6B52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14FE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2E82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0B94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0602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4F0E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AFE8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3397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05B8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426F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7417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788E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C373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E703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42C9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FC70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2D1B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3936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B767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BAF9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BBB9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7C51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05F7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B31D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40E9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66B6" w14:paraId="42EB87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57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70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92B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BF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7ED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462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925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92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3D7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EAF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B9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B99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36D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A80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1C6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E7D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0AB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00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FE4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8E9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CB2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C65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38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AF1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0DC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7754F3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71B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9E0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79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4BA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CB3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C18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ACB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C8C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841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415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D3F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6E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CFF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EC2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5B7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EE4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70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AB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745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BA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08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B5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A87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DD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490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6C90E7" w14:textId="77777777" w:rsidR="008B66B6" w:rsidRDefault="008B66B6"/>
    <w:p w14:paraId="01FFAFEF" w14:textId="77777777" w:rsidR="008B66B6" w:rsidRDefault="00135045">
      <w:r>
        <w:t>注：上行：工作日；下行：节假日</w:t>
      </w:r>
    </w:p>
    <w:p w14:paraId="490D1846" w14:textId="77777777" w:rsidR="008B66B6" w:rsidRDefault="00135045">
      <w:pPr>
        <w:pStyle w:val="2"/>
      </w:pPr>
      <w:bookmarkStart w:id="163" w:name="_Toc9213284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3"/>
    </w:p>
    <w:p w14:paraId="166914F8" w14:textId="77777777" w:rsidR="008B66B6" w:rsidRDefault="00135045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8B21C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628E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C630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03BC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2A76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CC6E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847E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ACED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E063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14C5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A6FB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C653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4EA5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EFE5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F6D3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E10F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D340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21D7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1B3D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D869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0306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CF2EC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020F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DD71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2212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F39D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66B6" w14:paraId="2FA452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E6D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E8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A3D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F4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3E0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7FD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61D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860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52B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CD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E9F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E6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0E2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97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F10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104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798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85B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EF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69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DC3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F33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F77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C88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D0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0D3455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8C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55D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E56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B72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D86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96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5EF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D79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75A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56B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66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14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111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6D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048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7EC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E7E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411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D83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85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EE3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AA4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D1D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F3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1DC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18C8DF" w14:textId="77777777" w:rsidR="008B66B6" w:rsidRDefault="00135045">
      <w:r>
        <w:t>供冷期：</w:t>
      </w:r>
    </w:p>
    <w:p w14:paraId="15DEBC73" w14:textId="77777777" w:rsidR="008B66B6" w:rsidRDefault="008B66B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55340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04C6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040A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DC8E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FEA4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C7D4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E65C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2850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6A80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7D9E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F147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1C14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0676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AE2F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2AE6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9323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8DD9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9FA1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C377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7EA4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2915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F56C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100C3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704F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6668C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8FB7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66B6" w14:paraId="24ED40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5C0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E7D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E94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C9B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6C0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5BD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983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7C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76B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1D0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5EA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177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18A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AD2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278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493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BC9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BF2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96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31AC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8899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2BC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A3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4008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EC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E57290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6B7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A4C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D1C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B0C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1C75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726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67E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FEC1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E7B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FE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05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754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E2E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211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7884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5D0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5A2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34DF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3D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91DC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5FF6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5AB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09FD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29F0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E647" w14:textId="77777777" w:rsidR="001211D7" w:rsidRDefault="00135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CCE4D4" w14:textId="77777777" w:rsidR="008B66B6" w:rsidRDefault="008B66B6"/>
    <w:p w14:paraId="3F736E36" w14:textId="77777777" w:rsidR="008B66B6" w:rsidRDefault="00135045">
      <w:r>
        <w:t>注：上行：工作日；下行：节假日</w:t>
      </w:r>
    </w:p>
    <w:p w14:paraId="4A57D540" w14:textId="77777777" w:rsidR="008B66B6" w:rsidRDefault="008B66B6"/>
    <w:sectPr w:rsidR="008B66B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71CC" w14:textId="77777777" w:rsidR="00135045" w:rsidRDefault="00135045" w:rsidP="00203A7D">
      <w:r>
        <w:separator/>
      </w:r>
    </w:p>
  </w:endnote>
  <w:endnote w:type="continuationSeparator" w:id="0">
    <w:p w14:paraId="16775DD6" w14:textId="77777777" w:rsidR="00135045" w:rsidRDefault="0013504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CBC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D5D4A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0FF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40C7360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1EF3D" w14:textId="77777777" w:rsidR="00135045" w:rsidRDefault="00135045" w:rsidP="00203A7D">
      <w:r>
        <w:separator/>
      </w:r>
    </w:p>
  </w:footnote>
  <w:footnote w:type="continuationSeparator" w:id="0">
    <w:p w14:paraId="47E3E81D" w14:textId="77777777" w:rsidR="00135045" w:rsidRDefault="0013504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BE5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5504504" wp14:editId="4374571C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D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35045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B66B6"/>
    <w:rsid w:val="008D3D30"/>
    <w:rsid w:val="00902539"/>
    <w:rsid w:val="009105D5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13EB0E6"/>
  <w15:chartTrackingRefBased/>
  <w15:docId w15:val="{FCBBF4EF-5148-4E55-903C-235F8C4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16</Pages>
  <Words>1440</Words>
  <Characters>8214</Characters>
  <Application>Microsoft Office Word</Application>
  <DocSecurity>0</DocSecurity>
  <Lines>68</Lines>
  <Paragraphs>19</Paragraphs>
  <ScaleCrop>false</ScaleCrop>
  <Company>ths</Company>
  <LinksUpToDate>false</LinksUpToDate>
  <CharactersWithSpaces>9635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Lenovo</dc:creator>
  <cp:keywords/>
  <cp:lastModifiedBy>柳 镔津</cp:lastModifiedBy>
  <cp:revision>1</cp:revision>
  <cp:lastPrinted>1899-12-31T16:00:00Z</cp:lastPrinted>
  <dcterms:created xsi:type="dcterms:W3CDTF">2022-01-03T12:06:00Z</dcterms:created>
  <dcterms:modified xsi:type="dcterms:W3CDTF">2022-01-03T12:07:00Z</dcterms:modified>
</cp:coreProperties>
</file>