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EF1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6A6F4E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E0F5BC6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37686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40AAC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E5353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蠹鱼</w:t>
            </w:r>
            <w:bookmarkEnd w:id="3"/>
          </w:p>
        </w:tc>
      </w:tr>
      <w:tr w:rsidR="00D40158" w:rsidRPr="00D40158" w14:paraId="44BD31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AD27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C05D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安阳</w:t>
            </w:r>
            <w:bookmarkEnd w:id="4"/>
          </w:p>
        </w:tc>
      </w:tr>
      <w:tr w:rsidR="00D40158" w:rsidRPr="00D40158" w14:paraId="705B74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F4C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A5C3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BK40336</w:t>
            </w:r>
            <w:bookmarkEnd w:id="5"/>
          </w:p>
        </w:tc>
      </w:tr>
      <w:tr w:rsidR="00D40158" w:rsidRPr="00D40158" w14:paraId="65FD86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9FC4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4786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中原科技学院</w:t>
            </w:r>
            <w:bookmarkEnd w:id="6"/>
          </w:p>
        </w:tc>
      </w:tr>
      <w:tr w:rsidR="00D40158" w:rsidRPr="00D40158" w14:paraId="27BE97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1140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D59B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7"/>
          </w:p>
        </w:tc>
      </w:tr>
      <w:tr w:rsidR="00D40158" w:rsidRPr="00D40158" w14:paraId="1B2A04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3BA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C7C6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6BB2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E9166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A0E08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118D9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BE679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8997B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04E1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71AF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B6F2C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2021年12月3日</w:t>
              </w:r>
            </w:smartTag>
            <w:bookmarkEnd w:id="8"/>
          </w:p>
        </w:tc>
      </w:tr>
    </w:tbl>
    <w:p w14:paraId="5D3F071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600AAD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AEB2C06" wp14:editId="5B04CC0D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7DD7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9F67DA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E8F24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A28C8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01F00C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400CE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43C809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3C14165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6E4BF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4B22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A74BFE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AA68C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981FA8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T17838324870</w:t>
            </w:r>
            <w:bookmarkEnd w:id="12"/>
          </w:p>
        </w:tc>
      </w:tr>
    </w:tbl>
    <w:p w14:paraId="0BF3810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7A9972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196493" w14:textId="77777777" w:rsidR="0002513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448004" w:history="1">
        <w:r w:rsidR="00025132" w:rsidRPr="00C0192F">
          <w:rPr>
            <w:rStyle w:val="a7"/>
          </w:rPr>
          <w:t>1</w:t>
        </w:r>
        <w:r w:rsidR="0002513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25132" w:rsidRPr="00C0192F">
          <w:rPr>
            <w:rStyle w:val="a7"/>
          </w:rPr>
          <w:t>建筑概况</w:t>
        </w:r>
        <w:r w:rsidR="00025132">
          <w:rPr>
            <w:webHidden/>
          </w:rPr>
          <w:tab/>
        </w:r>
        <w:r w:rsidR="00025132">
          <w:rPr>
            <w:webHidden/>
          </w:rPr>
          <w:fldChar w:fldCharType="begin"/>
        </w:r>
        <w:r w:rsidR="00025132">
          <w:rPr>
            <w:webHidden/>
          </w:rPr>
          <w:instrText xml:space="preserve"> PAGEREF _Toc89448004 \h </w:instrText>
        </w:r>
        <w:r w:rsidR="00025132">
          <w:rPr>
            <w:webHidden/>
          </w:rPr>
        </w:r>
        <w:r w:rsidR="00025132">
          <w:rPr>
            <w:webHidden/>
          </w:rPr>
          <w:fldChar w:fldCharType="separate"/>
        </w:r>
        <w:r w:rsidR="00025132">
          <w:rPr>
            <w:webHidden/>
          </w:rPr>
          <w:t>3</w:t>
        </w:r>
        <w:r w:rsidR="00025132">
          <w:rPr>
            <w:webHidden/>
          </w:rPr>
          <w:fldChar w:fldCharType="end"/>
        </w:r>
      </w:hyperlink>
    </w:p>
    <w:p w14:paraId="49344354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05" w:history="1">
        <w:r w:rsidRPr="00C0192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07C4E1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06" w:history="1">
        <w:r w:rsidRPr="00C0192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18E400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07" w:history="1">
        <w:r w:rsidRPr="00C0192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EF9C02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08" w:history="1">
        <w:r w:rsidRPr="00C0192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40C18E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09" w:history="1">
        <w:r w:rsidRPr="00C0192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4E53B5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10" w:history="1">
        <w:r w:rsidRPr="00C0192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EE088B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11" w:history="1">
        <w:r w:rsidRPr="00C0192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CA8268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12" w:history="1">
        <w:r w:rsidRPr="00C0192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挤塑聚苯板</w:t>
        </w:r>
        <w:r w:rsidRPr="00C0192F">
          <w:rPr>
            <w:rStyle w:val="a7"/>
          </w:rPr>
          <w:t>20+</w:t>
        </w:r>
        <w:r w:rsidRPr="00C0192F">
          <w:rPr>
            <w:rStyle w:val="a7"/>
          </w:rPr>
          <w:t>加气砼</w:t>
        </w:r>
        <w:r w:rsidRPr="00C0192F">
          <w:rPr>
            <w:rStyle w:val="a7"/>
          </w:rPr>
          <w:t>80</w:t>
        </w:r>
        <w:r w:rsidRPr="00C0192F">
          <w:rPr>
            <w:rStyle w:val="a7"/>
          </w:rPr>
          <w:t>＋钢筋砼</w:t>
        </w:r>
        <w:r w:rsidRPr="00C0192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F9A0D1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13" w:history="1">
        <w:r w:rsidRPr="00C0192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9B49A1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14" w:history="1">
        <w:r w:rsidRPr="00C0192F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外</w:t>
        </w:r>
        <w:r w:rsidRPr="00C0192F">
          <w:rPr>
            <w:rStyle w:val="a7"/>
          </w:rPr>
          <w:t>-</w:t>
        </w:r>
        <w:r w:rsidRPr="00C0192F">
          <w:rPr>
            <w:rStyle w:val="a7"/>
          </w:rPr>
          <w:t>挤塑聚苯板</w:t>
        </w:r>
        <w:r w:rsidRPr="00C0192F">
          <w:rPr>
            <w:rStyle w:val="a7"/>
          </w:rPr>
          <w:t>20+</w:t>
        </w:r>
        <w:r w:rsidRPr="00C0192F">
          <w:rPr>
            <w:rStyle w:val="a7"/>
          </w:rPr>
          <w:t>钢筋砼</w:t>
        </w:r>
        <w:r w:rsidRPr="00C0192F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64839A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15" w:history="1">
        <w:r w:rsidRPr="00C0192F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外墙主断面传热系数的修正系数</w:t>
        </w:r>
        <w:r w:rsidRPr="00C0192F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1963D0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16" w:history="1">
        <w:r w:rsidRPr="00C0192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171D98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17" w:history="1">
        <w:r w:rsidRPr="00C0192F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挤塑聚苯板</w:t>
        </w:r>
        <w:r w:rsidRPr="00C0192F">
          <w:rPr>
            <w:rStyle w:val="a7"/>
          </w:rPr>
          <w:t>20+</w:t>
        </w:r>
        <w:r w:rsidRPr="00C0192F">
          <w:rPr>
            <w:rStyle w:val="a7"/>
          </w:rPr>
          <w:t>钢筋砼</w:t>
        </w:r>
        <w:r w:rsidRPr="00C0192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D733F2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18" w:history="1">
        <w:r w:rsidRPr="00C0192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F0C20D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19" w:history="1">
        <w:r w:rsidRPr="00C0192F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钢筋砼楼板</w:t>
        </w:r>
        <w:r w:rsidRPr="00C0192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513F37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20" w:history="1">
        <w:r w:rsidRPr="00C0192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F320A8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21" w:history="1">
        <w:r w:rsidRPr="00C0192F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38BAA6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22" w:history="1">
        <w:r w:rsidRPr="00C0192F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5D688A" w14:textId="77777777" w:rsidR="00025132" w:rsidRDefault="000251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48023" w:history="1">
        <w:r w:rsidRPr="00C0192F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C80683F" w14:textId="77777777" w:rsidR="00025132" w:rsidRDefault="0002513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48024" w:history="1">
        <w:r w:rsidRPr="00C0192F">
          <w:rPr>
            <w:rStyle w:val="a7"/>
            <w:lang w:val="en-GB"/>
          </w:rPr>
          <w:t>11.2.2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2C2B4E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25" w:history="1">
        <w:r w:rsidRPr="00C0192F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A8610E6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26" w:history="1">
        <w:r w:rsidRPr="00C0192F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431EEB" w14:textId="77777777" w:rsidR="00025132" w:rsidRDefault="0002513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48027" w:history="1">
        <w:r w:rsidRPr="00C0192F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192F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E0615A1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28" w:history="1">
        <w:r w:rsidRPr="00C0192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78AFC8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29" w:history="1">
        <w:r w:rsidRPr="00C0192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2FC73E2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30" w:history="1">
        <w:r w:rsidRPr="00C0192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9F671FA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31" w:history="1">
        <w:r w:rsidRPr="00C0192F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E7F6B98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32" w:history="1">
        <w:r w:rsidRPr="00C0192F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94F9615" w14:textId="77777777" w:rsidR="00025132" w:rsidRDefault="0002513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48033" w:history="1">
        <w:r w:rsidRPr="00C0192F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192F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_Toc89448033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D3DAB2C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1DCA774" w14:textId="77777777" w:rsidR="00D40158" w:rsidRDefault="00D40158" w:rsidP="00D40158">
      <w:pPr>
        <w:pStyle w:val="TOC1"/>
      </w:pPr>
    </w:p>
    <w:p w14:paraId="4910D958" w14:textId="77777777" w:rsidR="00D40158" w:rsidRPr="005E5F93" w:rsidRDefault="00D40158" w:rsidP="005215FB">
      <w:pPr>
        <w:pStyle w:val="1"/>
      </w:pPr>
      <w:bookmarkStart w:id="13" w:name="_Toc8944800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495D199" w14:textId="77777777" w:rsidTr="00BE3C10">
        <w:tc>
          <w:tcPr>
            <w:tcW w:w="2759" w:type="dxa"/>
            <w:shd w:val="clear" w:color="auto" w:fill="E6E6E6"/>
          </w:tcPr>
          <w:p w14:paraId="266ED4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4D6EE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蠹鱼</w:t>
            </w:r>
            <w:bookmarkEnd w:id="15"/>
          </w:p>
        </w:tc>
      </w:tr>
      <w:tr w:rsidR="00D40158" w:rsidRPr="00FF2243" w14:paraId="0DCBEAA6" w14:textId="77777777" w:rsidTr="00BE3C10">
        <w:tc>
          <w:tcPr>
            <w:tcW w:w="2759" w:type="dxa"/>
            <w:shd w:val="clear" w:color="auto" w:fill="E6E6E6"/>
          </w:tcPr>
          <w:p w14:paraId="4296C1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C888E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安阳</w:t>
            </w:r>
            <w:bookmarkEnd w:id="16"/>
          </w:p>
        </w:tc>
      </w:tr>
      <w:tr w:rsidR="00037A4C" w:rsidRPr="00FF2243" w14:paraId="135901AC" w14:textId="77777777" w:rsidTr="00BE3C10">
        <w:tc>
          <w:tcPr>
            <w:tcW w:w="2759" w:type="dxa"/>
            <w:shd w:val="clear" w:color="auto" w:fill="E6E6E6"/>
          </w:tcPr>
          <w:p w14:paraId="62F5A4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4C7711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249C6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823F206" w14:textId="77777777" w:rsidTr="00BE3C10">
        <w:tc>
          <w:tcPr>
            <w:tcW w:w="2759" w:type="dxa"/>
            <w:shd w:val="clear" w:color="auto" w:fill="E6E6E6"/>
          </w:tcPr>
          <w:p w14:paraId="58A1D6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53C06D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3297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6409EBF" w14:textId="77777777" w:rsidTr="00BE3C10">
        <w:tc>
          <w:tcPr>
            <w:tcW w:w="2759" w:type="dxa"/>
            <w:shd w:val="clear" w:color="auto" w:fill="E6E6E6"/>
          </w:tcPr>
          <w:p w14:paraId="36089E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3B1C7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EB88523" w14:textId="77777777" w:rsidTr="00BE3C10">
        <w:tc>
          <w:tcPr>
            <w:tcW w:w="2759" w:type="dxa"/>
            <w:shd w:val="clear" w:color="auto" w:fill="E6E6E6"/>
          </w:tcPr>
          <w:p w14:paraId="0816E6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18CB9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DB630CC" w14:textId="77777777" w:rsidTr="00BE3C10">
        <w:tc>
          <w:tcPr>
            <w:tcW w:w="2759" w:type="dxa"/>
            <w:shd w:val="clear" w:color="auto" w:fill="E6E6E6"/>
          </w:tcPr>
          <w:p w14:paraId="47D85A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222D79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16116.71</w:t>
            </w:r>
            <w:bookmarkEnd w:id="24"/>
          </w:p>
        </w:tc>
      </w:tr>
      <w:tr w:rsidR="00203A7D" w:rsidRPr="00FF2243" w14:paraId="2C72BBE1" w14:textId="77777777" w:rsidTr="00BE3C10">
        <w:tc>
          <w:tcPr>
            <w:tcW w:w="2759" w:type="dxa"/>
            <w:shd w:val="clear" w:color="auto" w:fill="E6E6E6"/>
          </w:tcPr>
          <w:p w14:paraId="717AD3A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015B94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4215.76</w:t>
            </w:r>
            <w:bookmarkEnd w:id="25"/>
          </w:p>
        </w:tc>
      </w:tr>
      <w:tr w:rsidR="00FA4476" w:rsidRPr="00FF2243" w14:paraId="76BF568E" w14:textId="77777777" w:rsidTr="00BE3C10">
        <w:tc>
          <w:tcPr>
            <w:tcW w:w="2759" w:type="dxa"/>
            <w:shd w:val="clear" w:color="auto" w:fill="E6E6E6"/>
          </w:tcPr>
          <w:p w14:paraId="489E78B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289AD0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489EB524" w14:textId="77777777" w:rsidTr="00BE3C10">
        <w:tc>
          <w:tcPr>
            <w:tcW w:w="2759" w:type="dxa"/>
            <w:shd w:val="clear" w:color="auto" w:fill="E6E6E6"/>
          </w:tcPr>
          <w:p w14:paraId="256879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3FE94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A728703" w14:textId="77777777" w:rsidTr="00BE3C10">
        <w:tc>
          <w:tcPr>
            <w:tcW w:w="2759" w:type="dxa"/>
            <w:shd w:val="clear" w:color="auto" w:fill="E6E6E6"/>
          </w:tcPr>
          <w:p w14:paraId="0B9802E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1B4A6D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5B8E9D3" w14:textId="77777777" w:rsidTr="00BE3C10">
        <w:tc>
          <w:tcPr>
            <w:tcW w:w="2759" w:type="dxa"/>
            <w:shd w:val="clear" w:color="auto" w:fill="E6E6E6"/>
          </w:tcPr>
          <w:p w14:paraId="46B25B4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36571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1EEFC60" w14:textId="77777777" w:rsidR="00D40158" w:rsidRDefault="00D40158" w:rsidP="00D40158">
      <w:pPr>
        <w:pStyle w:val="1"/>
      </w:pPr>
      <w:bookmarkStart w:id="30" w:name="TitleFormat"/>
      <w:bookmarkStart w:id="31" w:name="_Toc89448005"/>
      <w:bookmarkEnd w:id="14"/>
      <w:r>
        <w:rPr>
          <w:rFonts w:hint="eastAsia"/>
        </w:rPr>
        <w:t>设计依据</w:t>
      </w:r>
      <w:bookmarkEnd w:id="31"/>
    </w:p>
    <w:p w14:paraId="0854B59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34C7E722" w14:textId="77777777" w:rsidR="006D09DE" w:rsidRDefault="00E777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3FAC56F" w14:textId="77777777" w:rsidR="006D09DE" w:rsidRDefault="00E777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6753B77" w14:textId="77777777" w:rsidR="006D09DE" w:rsidRDefault="00E777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0A774616" w14:textId="77777777" w:rsidR="006D09DE" w:rsidRDefault="00E77792">
      <w:pPr>
        <w:pStyle w:val="1"/>
        <w:widowControl w:val="0"/>
        <w:jc w:val="both"/>
        <w:rPr>
          <w:kern w:val="2"/>
          <w:szCs w:val="24"/>
        </w:rPr>
      </w:pPr>
      <w:bookmarkStart w:id="33" w:name="_Toc89448006"/>
      <w:r>
        <w:rPr>
          <w:kern w:val="2"/>
          <w:szCs w:val="24"/>
        </w:rPr>
        <w:lastRenderedPageBreak/>
        <w:t>建筑大样</w:t>
      </w:r>
      <w:bookmarkEnd w:id="33"/>
    </w:p>
    <w:p w14:paraId="1CC8653A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54FD0A" wp14:editId="087C50C9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347E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A4A9820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33F4EE" wp14:editId="784813FE">
            <wp:extent cx="5667375" cy="5438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A8A3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5E46B14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033E6B2" wp14:editId="6225F209">
            <wp:extent cx="5667375" cy="5438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AD63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0C4A7F9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C32606" wp14:editId="2D96ABD7">
            <wp:extent cx="5667375" cy="5429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E2C9" w14:textId="77777777" w:rsidR="006D09DE" w:rsidRDefault="00E7779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344FF14" w14:textId="77777777" w:rsidR="006D09DE" w:rsidRDefault="00E77792">
      <w:pPr>
        <w:pStyle w:val="1"/>
        <w:widowControl w:val="0"/>
        <w:jc w:val="both"/>
        <w:rPr>
          <w:kern w:val="2"/>
          <w:szCs w:val="24"/>
        </w:rPr>
      </w:pPr>
      <w:bookmarkStart w:id="34" w:name="_Toc89448007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D09DE" w14:paraId="1714462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8FA75BC" w14:textId="77777777" w:rsidR="006D09DE" w:rsidRDefault="00E7779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839479" w14:textId="77777777" w:rsidR="006D09DE" w:rsidRDefault="00E777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E3C45F" w14:textId="77777777" w:rsidR="006D09DE" w:rsidRDefault="00E777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11EE4" w14:textId="77777777" w:rsidR="006D09DE" w:rsidRDefault="00E7779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3AFB60" w14:textId="77777777" w:rsidR="006D09DE" w:rsidRDefault="00E7779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A76F5" w14:textId="77777777" w:rsidR="006D09DE" w:rsidRDefault="00E7779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14249C0" w14:textId="77777777" w:rsidR="006D09DE" w:rsidRDefault="00E77792">
            <w:pPr>
              <w:jc w:val="center"/>
            </w:pPr>
            <w:r>
              <w:t>备注</w:t>
            </w:r>
          </w:p>
        </w:tc>
      </w:tr>
      <w:tr w:rsidR="006D09DE" w14:paraId="771B27F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FD44CA9" w14:textId="77777777" w:rsidR="006D09DE" w:rsidRDefault="006D09D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E8DF153" w14:textId="77777777" w:rsidR="006D09DE" w:rsidRDefault="00E7779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6FAF6D" w14:textId="77777777" w:rsidR="006D09DE" w:rsidRDefault="00E777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9E43B" w14:textId="77777777" w:rsidR="006D09DE" w:rsidRDefault="00E7779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A57A2F" w14:textId="77777777" w:rsidR="006D09DE" w:rsidRDefault="00E7779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4D333E" w14:textId="77777777" w:rsidR="006D09DE" w:rsidRDefault="00E7779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0B3A705" w14:textId="77777777" w:rsidR="006D09DE" w:rsidRDefault="006D09DE">
            <w:pPr>
              <w:jc w:val="center"/>
            </w:pPr>
          </w:p>
        </w:tc>
      </w:tr>
      <w:tr w:rsidR="006D09DE" w14:paraId="0E964C37" w14:textId="77777777">
        <w:tc>
          <w:tcPr>
            <w:tcW w:w="2196" w:type="dxa"/>
            <w:shd w:val="clear" w:color="auto" w:fill="E6E6E6"/>
            <w:vAlign w:val="center"/>
          </w:tcPr>
          <w:p w14:paraId="67D8C43C" w14:textId="77777777" w:rsidR="006D09DE" w:rsidRDefault="00E77792">
            <w:r>
              <w:t>水泥砂浆</w:t>
            </w:r>
          </w:p>
        </w:tc>
        <w:tc>
          <w:tcPr>
            <w:tcW w:w="1018" w:type="dxa"/>
            <w:vAlign w:val="center"/>
          </w:tcPr>
          <w:p w14:paraId="01ED10BC" w14:textId="77777777" w:rsidR="006D09DE" w:rsidRDefault="00E77792">
            <w:r>
              <w:t>0.930</w:t>
            </w:r>
          </w:p>
        </w:tc>
        <w:tc>
          <w:tcPr>
            <w:tcW w:w="1030" w:type="dxa"/>
            <w:vAlign w:val="center"/>
          </w:tcPr>
          <w:p w14:paraId="7EA7B517" w14:textId="77777777" w:rsidR="006D09DE" w:rsidRDefault="00E77792">
            <w:r>
              <w:t>11.370</w:t>
            </w:r>
          </w:p>
        </w:tc>
        <w:tc>
          <w:tcPr>
            <w:tcW w:w="848" w:type="dxa"/>
            <w:vAlign w:val="center"/>
          </w:tcPr>
          <w:p w14:paraId="02DB276D" w14:textId="77777777" w:rsidR="006D09DE" w:rsidRDefault="00E77792">
            <w:r>
              <w:t>1800.0</w:t>
            </w:r>
          </w:p>
        </w:tc>
        <w:tc>
          <w:tcPr>
            <w:tcW w:w="1018" w:type="dxa"/>
            <w:vAlign w:val="center"/>
          </w:tcPr>
          <w:p w14:paraId="2C843294" w14:textId="77777777" w:rsidR="006D09DE" w:rsidRDefault="00E77792">
            <w:r>
              <w:t>1050.0</w:t>
            </w:r>
          </w:p>
        </w:tc>
        <w:tc>
          <w:tcPr>
            <w:tcW w:w="1188" w:type="dxa"/>
            <w:vAlign w:val="center"/>
          </w:tcPr>
          <w:p w14:paraId="66951129" w14:textId="77777777" w:rsidR="006D09DE" w:rsidRDefault="00E77792">
            <w:r>
              <w:t>0.0210</w:t>
            </w:r>
          </w:p>
        </w:tc>
        <w:tc>
          <w:tcPr>
            <w:tcW w:w="1516" w:type="dxa"/>
            <w:vAlign w:val="center"/>
          </w:tcPr>
          <w:p w14:paraId="7FC047FA" w14:textId="77777777" w:rsidR="006D09DE" w:rsidRDefault="00E7779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D09DE" w14:paraId="4CBF1BB3" w14:textId="77777777">
        <w:tc>
          <w:tcPr>
            <w:tcW w:w="2196" w:type="dxa"/>
            <w:shd w:val="clear" w:color="auto" w:fill="E6E6E6"/>
            <w:vAlign w:val="center"/>
          </w:tcPr>
          <w:p w14:paraId="36F6A057" w14:textId="77777777" w:rsidR="006D09DE" w:rsidRDefault="00E77792">
            <w:r>
              <w:t>石灰砂浆</w:t>
            </w:r>
          </w:p>
        </w:tc>
        <w:tc>
          <w:tcPr>
            <w:tcW w:w="1018" w:type="dxa"/>
            <w:vAlign w:val="center"/>
          </w:tcPr>
          <w:p w14:paraId="2E71F296" w14:textId="77777777" w:rsidR="006D09DE" w:rsidRDefault="00E77792">
            <w:r>
              <w:t>0.810</w:t>
            </w:r>
          </w:p>
        </w:tc>
        <w:tc>
          <w:tcPr>
            <w:tcW w:w="1030" w:type="dxa"/>
            <w:vAlign w:val="center"/>
          </w:tcPr>
          <w:p w14:paraId="64743B2F" w14:textId="77777777" w:rsidR="006D09DE" w:rsidRDefault="00E77792">
            <w:r>
              <w:t>10.070</w:t>
            </w:r>
          </w:p>
        </w:tc>
        <w:tc>
          <w:tcPr>
            <w:tcW w:w="848" w:type="dxa"/>
            <w:vAlign w:val="center"/>
          </w:tcPr>
          <w:p w14:paraId="5A0F59FB" w14:textId="77777777" w:rsidR="006D09DE" w:rsidRDefault="00E77792">
            <w:r>
              <w:t>1600.0</w:t>
            </w:r>
          </w:p>
        </w:tc>
        <w:tc>
          <w:tcPr>
            <w:tcW w:w="1018" w:type="dxa"/>
            <w:vAlign w:val="center"/>
          </w:tcPr>
          <w:p w14:paraId="19FBDF35" w14:textId="77777777" w:rsidR="006D09DE" w:rsidRDefault="00E77792">
            <w:r>
              <w:t>1050.0</w:t>
            </w:r>
          </w:p>
        </w:tc>
        <w:tc>
          <w:tcPr>
            <w:tcW w:w="1188" w:type="dxa"/>
            <w:vAlign w:val="center"/>
          </w:tcPr>
          <w:p w14:paraId="6EAEB2BE" w14:textId="77777777" w:rsidR="006D09DE" w:rsidRDefault="00E77792">
            <w:r>
              <w:t>0.0443</w:t>
            </w:r>
          </w:p>
        </w:tc>
        <w:tc>
          <w:tcPr>
            <w:tcW w:w="1516" w:type="dxa"/>
            <w:vAlign w:val="center"/>
          </w:tcPr>
          <w:p w14:paraId="3F0C0F98" w14:textId="77777777" w:rsidR="006D09DE" w:rsidRDefault="00E7779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D09DE" w14:paraId="6A5D993C" w14:textId="77777777">
        <w:tc>
          <w:tcPr>
            <w:tcW w:w="2196" w:type="dxa"/>
            <w:shd w:val="clear" w:color="auto" w:fill="E6E6E6"/>
            <w:vAlign w:val="center"/>
          </w:tcPr>
          <w:p w14:paraId="5A9687EE" w14:textId="77777777" w:rsidR="006D09DE" w:rsidRDefault="00E77792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5BE9907F" w14:textId="77777777" w:rsidR="006D09DE" w:rsidRDefault="00E77792">
            <w:r>
              <w:t>1.740</w:t>
            </w:r>
          </w:p>
        </w:tc>
        <w:tc>
          <w:tcPr>
            <w:tcW w:w="1030" w:type="dxa"/>
            <w:vAlign w:val="center"/>
          </w:tcPr>
          <w:p w14:paraId="2A594C94" w14:textId="77777777" w:rsidR="006D09DE" w:rsidRDefault="00E77792">
            <w:r>
              <w:t>17.200</w:t>
            </w:r>
          </w:p>
        </w:tc>
        <w:tc>
          <w:tcPr>
            <w:tcW w:w="848" w:type="dxa"/>
            <w:vAlign w:val="center"/>
          </w:tcPr>
          <w:p w14:paraId="3EDB8795" w14:textId="77777777" w:rsidR="006D09DE" w:rsidRDefault="00E77792">
            <w:r>
              <w:t>2500.0</w:t>
            </w:r>
          </w:p>
        </w:tc>
        <w:tc>
          <w:tcPr>
            <w:tcW w:w="1018" w:type="dxa"/>
            <w:vAlign w:val="center"/>
          </w:tcPr>
          <w:p w14:paraId="06ED335A" w14:textId="77777777" w:rsidR="006D09DE" w:rsidRDefault="00E77792">
            <w:r>
              <w:t>920.0</w:t>
            </w:r>
          </w:p>
        </w:tc>
        <w:tc>
          <w:tcPr>
            <w:tcW w:w="1188" w:type="dxa"/>
            <w:vAlign w:val="center"/>
          </w:tcPr>
          <w:p w14:paraId="54D7BD77" w14:textId="77777777" w:rsidR="006D09DE" w:rsidRDefault="00E77792">
            <w:r>
              <w:t>0.0158</w:t>
            </w:r>
          </w:p>
        </w:tc>
        <w:tc>
          <w:tcPr>
            <w:tcW w:w="1516" w:type="dxa"/>
            <w:vAlign w:val="center"/>
          </w:tcPr>
          <w:p w14:paraId="738C59CA" w14:textId="77777777" w:rsidR="006D09DE" w:rsidRDefault="00E7779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6D09DE" w14:paraId="50A5E8B1" w14:textId="77777777">
        <w:tc>
          <w:tcPr>
            <w:tcW w:w="2196" w:type="dxa"/>
            <w:shd w:val="clear" w:color="auto" w:fill="E6E6E6"/>
            <w:vAlign w:val="center"/>
          </w:tcPr>
          <w:p w14:paraId="23CC8092" w14:textId="77777777" w:rsidR="006D09DE" w:rsidRDefault="00E7779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76D187C" w14:textId="77777777" w:rsidR="006D09DE" w:rsidRDefault="00E77792">
            <w:r>
              <w:t>0.030</w:t>
            </w:r>
          </w:p>
        </w:tc>
        <w:tc>
          <w:tcPr>
            <w:tcW w:w="1030" w:type="dxa"/>
            <w:vAlign w:val="center"/>
          </w:tcPr>
          <w:p w14:paraId="2F5136C6" w14:textId="77777777" w:rsidR="006D09DE" w:rsidRDefault="00E77792">
            <w:r>
              <w:t>0.320</w:t>
            </w:r>
          </w:p>
        </w:tc>
        <w:tc>
          <w:tcPr>
            <w:tcW w:w="848" w:type="dxa"/>
            <w:vAlign w:val="center"/>
          </w:tcPr>
          <w:p w14:paraId="59AF08CB" w14:textId="77777777" w:rsidR="006D09DE" w:rsidRDefault="00E77792">
            <w:r>
              <w:t>28.5</w:t>
            </w:r>
          </w:p>
        </w:tc>
        <w:tc>
          <w:tcPr>
            <w:tcW w:w="1018" w:type="dxa"/>
            <w:vAlign w:val="center"/>
          </w:tcPr>
          <w:p w14:paraId="2AF13CCC" w14:textId="77777777" w:rsidR="006D09DE" w:rsidRDefault="00E77792">
            <w:r>
              <w:t>1647.0</w:t>
            </w:r>
          </w:p>
        </w:tc>
        <w:tc>
          <w:tcPr>
            <w:tcW w:w="1188" w:type="dxa"/>
            <w:vAlign w:val="center"/>
          </w:tcPr>
          <w:p w14:paraId="03B62AEA" w14:textId="77777777" w:rsidR="006D09DE" w:rsidRDefault="00E77792">
            <w:r>
              <w:t>0.0162</w:t>
            </w:r>
          </w:p>
        </w:tc>
        <w:tc>
          <w:tcPr>
            <w:tcW w:w="1516" w:type="dxa"/>
            <w:vAlign w:val="center"/>
          </w:tcPr>
          <w:p w14:paraId="7E990D73" w14:textId="77777777" w:rsidR="006D09DE" w:rsidRDefault="00E77792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6D09DE" w14:paraId="6CED145B" w14:textId="77777777">
        <w:tc>
          <w:tcPr>
            <w:tcW w:w="2196" w:type="dxa"/>
            <w:shd w:val="clear" w:color="auto" w:fill="E6E6E6"/>
            <w:vAlign w:val="center"/>
          </w:tcPr>
          <w:p w14:paraId="07DCA825" w14:textId="77777777" w:rsidR="006D09DE" w:rsidRDefault="00E7779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72B3EC0" w14:textId="77777777" w:rsidR="006D09DE" w:rsidRDefault="00E77792">
            <w:r>
              <w:t>0.750</w:t>
            </w:r>
          </w:p>
        </w:tc>
        <w:tc>
          <w:tcPr>
            <w:tcW w:w="1030" w:type="dxa"/>
            <w:vAlign w:val="center"/>
          </w:tcPr>
          <w:p w14:paraId="11132525" w14:textId="77777777" w:rsidR="006D09DE" w:rsidRDefault="00E77792">
            <w:r>
              <w:t>7.490</w:t>
            </w:r>
          </w:p>
        </w:tc>
        <w:tc>
          <w:tcPr>
            <w:tcW w:w="848" w:type="dxa"/>
            <w:vAlign w:val="center"/>
          </w:tcPr>
          <w:p w14:paraId="2684A44E" w14:textId="77777777" w:rsidR="006D09DE" w:rsidRDefault="00E77792">
            <w:r>
              <w:t>1450.0</w:t>
            </w:r>
          </w:p>
        </w:tc>
        <w:tc>
          <w:tcPr>
            <w:tcW w:w="1018" w:type="dxa"/>
            <w:vAlign w:val="center"/>
          </w:tcPr>
          <w:p w14:paraId="49A01017" w14:textId="77777777" w:rsidR="006D09DE" w:rsidRDefault="00E77792">
            <w:r>
              <w:t>709.4</w:t>
            </w:r>
          </w:p>
        </w:tc>
        <w:tc>
          <w:tcPr>
            <w:tcW w:w="1188" w:type="dxa"/>
            <w:vAlign w:val="center"/>
          </w:tcPr>
          <w:p w14:paraId="1C960E56" w14:textId="77777777" w:rsidR="006D09DE" w:rsidRDefault="00E77792">
            <w:r>
              <w:t>0.0000</w:t>
            </w:r>
          </w:p>
        </w:tc>
        <w:tc>
          <w:tcPr>
            <w:tcW w:w="1516" w:type="dxa"/>
            <w:vAlign w:val="center"/>
          </w:tcPr>
          <w:p w14:paraId="43B0B3C3" w14:textId="77777777" w:rsidR="006D09DE" w:rsidRDefault="00E77792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6D09DE" w14:paraId="35A1BF5D" w14:textId="77777777">
        <w:tc>
          <w:tcPr>
            <w:tcW w:w="2196" w:type="dxa"/>
            <w:shd w:val="clear" w:color="auto" w:fill="E6E6E6"/>
            <w:vAlign w:val="center"/>
          </w:tcPr>
          <w:p w14:paraId="5E32E310" w14:textId="77777777" w:rsidR="006D09DE" w:rsidRDefault="00E77792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613DCE54" w14:textId="77777777" w:rsidR="006D09DE" w:rsidRDefault="00E77792">
            <w:r>
              <w:t>0.260</w:t>
            </w:r>
          </w:p>
        </w:tc>
        <w:tc>
          <w:tcPr>
            <w:tcW w:w="1030" w:type="dxa"/>
            <w:vAlign w:val="center"/>
          </w:tcPr>
          <w:p w14:paraId="1B214D7A" w14:textId="77777777" w:rsidR="006D09DE" w:rsidRDefault="00E77792">
            <w:r>
              <w:t>4.370</w:t>
            </w:r>
          </w:p>
        </w:tc>
        <w:tc>
          <w:tcPr>
            <w:tcW w:w="848" w:type="dxa"/>
            <w:vAlign w:val="center"/>
          </w:tcPr>
          <w:p w14:paraId="67A5F671" w14:textId="77777777" w:rsidR="006D09DE" w:rsidRDefault="00E77792">
            <w:r>
              <w:t>800.0</w:t>
            </w:r>
          </w:p>
        </w:tc>
        <w:tc>
          <w:tcPr>
            <w:tcW w:w="1018" w:type="dxa"/>
            <w:vAlign w:val="center"/>
          </w:tcPr>
          <w:p w14:paraId="64EC44EF" w14:textId="77777777" w:rsidR="006D09DE" w:rsidRDefault="00E77792">
            <w:r>
              <w:t>1170.0</w:t>
            </w:r>
          </w:p>
        </w:tc>
        <w:tc>
          <w:tcPr>
            <w:tcW w:w="1188" w:type="dxa"/>
            <w:vAlign w:val="center"/>
          </w:tcPr>
          <w:p w14:paraId="571D76A4" w14:textId="77777777" w:rsidR="006D09DE" w:rsidRDefault="00E77792">
            <w:r>
              <w:t>0.0000</w:t>
            </w:r>
          </w:p>
        </w:tc>
        <w:tc>
          <w:tcPr>
            <w:tcW w:w="1516" w:type="dxa"/>
            <w:vAlign w:val="center"/>
          </w:tcPr>
          <w:p w14:paraId="205D480C" w14:textId="77777777" w:rsidR="006D09DE" w:rsidRDefault="006D09DE">
            <w:pPr>
              <w:rPr>
                <w:sz w:val="18"/>
                <w:szCs w:val="18"/>
              </w:rPr>
            </w:pPr>
          </w:p>
        </w:tc>
      </w:tr>
      <w:tr w:rsidR="006D09DE" w14:paraId="40EE4D23" w14:textId="77777777">
        <w:tc>
          <w:tcPr>
            <w:tcW w:w="2196" w:type="dxa"/>
            <w:shd w:val="clear" w:color="auto" w:fill="E6E6E6"/>
            <w:vAlign w:val="center"/>
          </w:tcPr>
          <w:p w14:paraId="193725CF" w14:textId="77777777" w:rsidR="006D09DE" w:rsidRDefault="00E77792">
            <w:r>
              <w:t>YT</w:t>
            </w:r>
            <w:r>
              <w:t>泡沫砼</w:t>
            </w:r>
          </w:p>
        </w:tc>
        <w:tc>
          <w:tcPr>
            <w:tcW w:w="1018" w:type="dxa"/>
            <w:vAlign w:val="center"/>
          </w:tcPr>
          <w:p w14:paraId="73B23390" w14:textId="77777777" w:rsidR="006D09DE" w:rsidRDefault="00E77792">
            <w:r>
              <w:t>0.098</w:t>
            </w:r>
          </w:p>
        </w:tc>
        <w:tc>
          <w:tcPr>
            <w:tcW w:w="1030" w:type="dxa"/>
            <w:vAlign w:val="center"/>
          </w:tcPr>
          <w:p w14:paraId="16711274" w14:textId="77777777" w:rsidR="006D09DE" w:rsidRDefault="00E77792">
            <w:r>
              <w:t>0.980</w:t>
            </w:r>
          </w:p>
        </w:tc>
        <w:tc>
          <w:tcPr>
            <w:tcW w:w="848" w:type="dxa"/>
            <w:vAlign w:val="center"/>
          </w:tcPr>
          <w:p w14:paraId="0ADD986D" w14:textId="77777777" w:rsidR="006D09DE" w:rsidRDefault="00E77792">
            <w:r>
              <w:t>300.0</w:t>
            </w:r>
          </w:p>
        </w:tc>
        <w:tc>
          <w:tcPr>
            <w:tcW w:w="1018" w:type="dxa"/>
            <w:vAlign w:val="center"/>
          </w:tcPr>
          <w:p w14:paraId="722D4E7C" w14:textId="77777777" w:rsidR="006D09DE" w:rsidRDefault="00E77792">
            <w:r>
              <w:t>449.2</w:t>
            </w:r>
          </w:p>
        </w:tc>
        <w:tc>
          <w:tcPr>
            <w:tcW w:w="1188" w:type="dxa"/>
            <w:vAlign w:val="center"/>
          </w:tcPr>
          <w:p w14:paraId="4F28D06D" w14:textId="77777777" w:rsidR="006D09DE" w:rsidRDefault="00E77792">
            <w:r>
              <w:t>0.0000</w:t>
            </w:r>
          </w:p>
        </w:tc>
        <w:tc>
          <w:tcPr>
            <w:tcW w:w="1516" w:type="dxa"/>
            <w:vAlign w:val="center"/>
          </w:tcPr>
          <w:p w14:paraId="6BD0B64B" w14:textId="77777777" w:rsidR="006D09DE" w:rsidRDefault="006D09DE">
            <w:pPr>
              <w:rPr>
                <w:sz w:val="18"/>
                <w:szCs w:val="18"/>
              </w:rPr>
            </w:pPr>
          </w:p>
        </w:tc>
      </w:tr>
      <w:tr w:rsidR="006D09DE" w14:paraId="7267B3E1" w14:textId="77777777">
        <w:tc>
          <w:tcPr>
            <w:tcW w:w="2196" w:type="dxa"/>
            <w:shd w:val="clear" w:color="auto" w:fill="E6E6E6"/>
            <w:vAlign w:val="center"/>
          </w:tcPr>
          <w:p w14:paraId="11121527" w14:textId="77777777" w:rsidR="006D09DE" w:rsidRDefault="00E7779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DC2400C" w14:textId="77777777" w:rsidR="006D09DE" w:rsidRDefault="00E77792">
            <w:r>
              <w:t>0.870</w:t>
            </w:r>
          </w:p>
        </w:tc>
        <w:tc>
          <w:tcPr>
            <w:tcW w:w="1030" w:type="dxa"/>
            <w:vAlign w:val="center"/>
          </w:tcPr>
          <w:p w14:paraId="2020061F" w14:textId="77777777" w:rsidR="006D09DE" w:rsidRDefault="00E77792">
            <w:r>
              <w:t>10.750</w:t>
            </w:r>
          </w:p>
        </w:tc>
        <w:tc>
          <w:tcPr>
            <w:tcW w:w="848" w:type="dxa"/>
            <w:vAlign w:val="center"/>
          </w:tcPr>
          <w:p w14:paraId="07978D2F" w14:textId="77777777" w:rsidR="006D09DE" w:rsidRDefault="00E77792">
            <w:r>
              <w:t>1700.0</w:t>
            </w:r>
          </w:p>
        </w:tc>
        <w:tc>
          <w:tcPr>
            <w:tcW w:w="1018" w:type="dxa"/>
            <w:vAlign w:val="center"/>
          </w:tcPr>
          <w:p w14:paraId="5C100735" w14:textId="77777777" w:rsidR="006D09DE" w:rsidRDefault="00E77792">
            <w:r>
              <w:t>1050.0</w:t>
            </w:r>
          </w:p>
        </w:tc>
        <w:tc>
          <w:tcPr>
            <w:tcW w:w="1188" w:type="dxa"/>
            <w:vAlign w:val="center"/>
          </w:tcPr>
          <w:p w14:paraId="6DF172DD" w14:textId="77777777" w:rsidR="006D09DE" w:rsidRDefault="00E77792">
            <w:r>
              <w:t>0.0975</w:t>
            </w:r>
          </w:p>
        </w:tc>
        <w:tc>
          <w:tcPr>
            <w:tcW w:w="1516" w:type="dxa"/>
            <w:vAlign w:val="center"/>
          </w:tcPr>
          <w:p w14:paraId="62D076BA" w14:textId="77777777" w:rsidR="006D09DE" w:rsidRDefault="006D09DE">
            <w:pPr>
              <w:rPr>
                <w:sz w:val="18"/>
                <w:szCs w:val="18"/>
              </w:rPr>
            </w:pPr>
          </w:p>
        </w:tc>
      </w:tr>
      <w:tr w:rsidR="006D09DE" w14:paraId="438410D0" w14:textId="77777777">
        <w:tc>
          <w:tcPr>
            <w:tcW w:w="2196" w:type="dxa"/>
            <w:shd w:val="clear" w:color="auto" w:fill="E6E6E6"/>
            <w:vAlign w:val="center"/>
          </w:tcPr>
          <w:p w14:paraId="0F6CB7AD" w14:textId="77777777" w:rsidR="006D09DE" w:rsidRDefault="00E77792">
            <w:r>
              <w:t>加气砼砌块</w:t>
            </w:r>
          </w:p>
        </w:tc>
        <w:tc>
          <w:tcPr>
            <w:tcW w:w="1018" w:type="dxa"/>
            <w:vAlign w:val="center"/>
          </w:tcPr>
          <w:p w14:paraId="58CF21EA" w14:textId="77777777" w:rsidR="006D09DE" w:rsidRDefault="00E77792">
            <w:r>
              <w:t>0.200</w:t>
            </w:r>
          </w:p>
        </w:tc>
        <w:tc>
          <w:tcPr>
            <w:tcW w:w="1030" w:type="dxa"/>
            <w:vAlign w:val="center"/>
          </w:tcPr>
          <w:p w14:paraId="1D550572" w14:textId="77777777" w:rsidR="006D09DE" w:rsidRDefault="00E77792">
            <w:r>
              <w:t>3.000</w:t>
            </w:r>
          </w:p>
        </w:tc>
        <w:tc>
          <w:tcPr>
            <w:tcW w:w="848" w:type="dxa"/>
            <w:vAlign w:val="center"/>
          </w:tcPr>
          <w:p w14:paraId="61BEAE6B" w14:textId="77777777" w:rsidR="006D09DE" w:rsidRDefault="00E77792">
            <w:r>
              <w:t>1800.0</w:t>
            </w:r>
          </w:p>
        </w:tc>
        <w:tc>
          <w:tcPr>
            <w:tcW w:w="1018" w:type="dxa"/>
            <w:vAlign w:val="center"/>
          </w:tcPr>
          <w:p w14:paraId="6B362E10" w14:textId="77777777" w:rsidR="006D09DE" w:rsidRDefault="00E77792">
            <w:r>
              <w:t>388.7</w:t>
            </w:r>
          </w:p>
        </w:tc>
        <w:tc>
          <w:tcPr>
            <w:tcW w:w="1188" w:type="dxa"/>
            <w:vAlign w:val="center"/>
          </w:tcPr>
          <w:p w14:paraId="18920AEF" w14:textId="77777777" w:rsidR="006D09DE" w:rsidRDefault="00E77792">
            <w:r>
              <w:t>0.0000</w:t>
            </w:r>
          </w:p>
        </w:tc>
        <w:tc>
          <w:tcPr>
            <w:tcW w:w="1516" w:type="dxa"/>
            <w:vAlign w:val="center"/>
          </w:tcPr>
          <w:p w14:paraId="35BA34B0" w14:textId="77777777" w:rsidR="006D09DE" w:rsidRDefault="006D09DE">
            <w:pPr>
              <w:rPr>
                <w:sz w:val="18"/>
                <w:szCs w:val="18"/>
              </w:rPr>
            </w:pPr>
          </w:p>
        </w:tc>
      </w:tr>
      <w:tr w:rsidR="006D09DE" w14:paraId="6049F2EB" w14:textId="77777777">
        <w:tc>
          <w:tcPr>
            <w:tcW w:w="2196" w:type="dxa"/>
            <w:shd w:val="clear" w:color="auto" w:fill="E6E6E6"/>
            <w:vAlign w:val="center"/>
          </w:tcPr>
          <w:p w14:paraId="3C85E357" w14:textId="77777777" w:rsidR="006D09DE" w:rsidRDefault="00E77792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776F4A08" w14:textId="77777777" w:rsidR="006D09DE" w:rsidRDefault="00E77792">
            <w:r>
              <w:t>0.045</w:t>
            </w:r>
          </w:p>
        </w:tc>
        <w:tc>
          <w:tcPr>
            <w:tcW w:w="1030" w:type="dxa"/>
            <w:vAlign w:val="center"/>
          </w:tcPr>
          <w:p w14:paraId="0378156A" w14:textId="77777777" w:rsidR="006D09DE" w:rsidRDefault="00E77792">
            <w:r>
              <w:t>0.748</w:t>
            </w:r>
          </w:p>
        </w:tc>
        <w:tc>
          <w:tcPr>
            <w:tcW w:w="848" w:type="dxa"/>
            <w:vAlign w:val="center"/>
          </w:tcPr>
          <w:p w14:paraId="30DA2467" w14:textId="77777777" w:rsidR="006D09DE" w:rsidRDefault="00E77792">
            <w:r>
              <w:t>140.0</w:t>
            </w:r>
          </w:p>
        </w:tc>
        <w:tc>
          <w:tcPr>
            <w:tcW w:w="1018" w:type="dxa"/>
            <w:vAlign w:val="center"/>
          </w:tcPr>
          <w:p w14:paraId="3BB3534B" w14:textId="77777777" w:rsidR="006D09DE" w:rsidRDefault="00E77792">
            <w:r>
              <w:t>1220.0</w:t>
            </w:r>
          </w:p>
        </w:tc>
        <w:tc>
          <w:tcPr>
            <w:tcW w:w="1188" w:type="dxa"/>
            <w:vAlign w:val="center"/>
          </w:tcPr>
          <w:p w14:paraId="698F2FD9" w14:textId="77777777" w:rsidR="006D09DE" w:rsidRDefault="00E77792">
            <w:r>
              <w:t>0.4880</w:t>
            </w:r>
          </w:p>
        </w:tc>
        <w:tc>
          <w:tcPr>
            <w:tcW w:w="1516" w:type="dxa"/>
            <w:vAlign w:val="center"/>
          </w:tcPr>
          <w:p w14:paraId="352B7C3D" w14:textId="77777777" w:rsidR="006D09DE" w:rsidRDefault="006D09DE">
            <w:pPr>
              <w:rPr>
                <w:sz w:val="18"/>
                <w:szCs w:val="18"/>
              </w:rPr>
            </w:pPr>
          </w:p>
        </w:tc>
      </w:tr>
      <w:tr w:rsidR="006D09DE" w14:paraId="1F4694B2" w14:textId="77777777">
        <w:tc>
          <w:tcPr>
            <w:tcW w:w="2196" w:type="dxa"/>
            <w:shd w:val="clear" w:color="auto" w:fill="E6E6E6"/>
            <w:vAlign w:val="center"/>
          </w:tcPr>
          <w:p w14:paraId="0FF91B82" w14:textId="77777777" w:rsidR="006D09DE" w:rsidRDefault="00E77792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62A1008C" w14:textId="77777777" w:rsidR="006D09DE" w:rsidRDefault="00E77792">
            <w:r>
              <w:t>0.042</w:t>
            </w:r>
          </w:p>
        </w:tc>
        <w:tc>
          <w:tcPr>
            <w:tcW w:w="1030" w:type="dxa"/>
            <w:vAlign w:val="center"/>
          </w:tcPr>
          <w:p w14:paraId="559EEF26" w14:textId="77777777" w:rsidR="006D09DE" w:rsidRDefault="00E77792">
            <w:r>
              <w:t>0.360</w:t>
            </w:r>
          </w:p>
        </w:tc>
        <w:tc>
          <w:tcPr>
            <w:tcW w:w="848" w:type="dxa"/>
            <w:vAlign w:val="center"/>
          </w:tcPr>
          <w:p w14:paraId="4D495B0C" w14:textId="77777777" w:rsidR="006D09DE" w:rsidRDefault="00E77792">
            <w:r>
              <w:t>19.0</w:t>
            </w:r>
          </w:p>
        </w:tc>
        <w:tc>
          <w:tcPr>
            <w:tcW w:w="1018" w:type="dxa"/>
            <w:vAlign w:val="center"/>
          </w:tcPr>
          <w:p w14:paraId="1236B7D3" w14:textId="77777777" w:rsidR="006D09DE" w:rsidRDefault="00E77792">
            <w:r>
              <w:t>2233.0</w:t>
            </w:r>
          </w:p>
        </w:tc>
        <w:tc>
          <w:tcPr>
            <w:tcW w:w="1188" w:type="dxa"/>
            <w:vAlign w:val="center"/>
          </w:tcPr>
          <w:p w14:paraId="5836D2AC" w14:textId="77777777" w:rsidR="006D09DE" w:rsidRDefault="00E77792">
            <w:r>
              <w:t>0.0000</w:t>
            </w:r>
          </w:p>
        </w:tc>
        <w:tc>
          <w:tcPr>
            <w:tcW w:w="1516" w:type="dxa"/>
            <w:vAlign w:val="center"/>
          </w:tcPr>
          <w:p w14:paraId="4A3CF317" w14:textId="77777777" w:rsidR="006D09DE" w:rsidRDefault="006D09DE">
            <w:pPr>
              <w:rPr>
                <w:sz w:val="18"/>
                <w:szCs w:val="18"/>
              </w:rPr>
            </w:pPr>
          </w:p>
        </w:tc>
      </w:tr>
    </w:tbl>
    <w:p w14:paraId="71C3343F" w14:textId="77777777" w:rsidR="006D09DE" w:rsidRDefault="00E77792">
      <w:pPr>
        <w:pStyle w:val="1"/>
        <w:widowControl w:val="0"/>
        <w:jc w:val="both"/>
        <w:rPr>
          <w:kern w:val="2"/>
          <w:szCs w:val="24"/>
        </w:rPr>
      </w:pPr>
      <w:bookmarkStart w:id="35" w:name="_Toc89448008"/>
      <w:r>
        <w:rPr>
          <w:kern w:val="2"/>
          <w:szCs w:val="24"/>
        </w:rPr>
        <w:t>围护结构作法简要说明</w:t>
      </w:r>
      <w:bookmarkEnd w:id="35"/>
    </w:p>
    <w:p w14:paraId="68B84EF1" w14:textId="77777777" w:rsidR="006D09DE" w:rsidRDefault="00E7779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加气砼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＋钢筋砼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1B96FB6" w14:textId="77777777" w:rsidR="006D09DE" w:rsidRDefault="00E777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YT</w:t>
      </w:r>
      <w:r>
        <w:rPr>
          <w:color w:val="800000"/>
          <w:kern w:val="2"/>
          <w:szCs w:val="24"/>
          <w:lang w:val="en-US"/>
        </w:rPr>
        <w:t>泡沫砼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1FF4BC5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0A9650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200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335726D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347380B6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1D9A0A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0AB4CE5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60mm</w:t>
      </w:r>
    </w:p>
    <w:p w14:paraId="26B1D02C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8BFFCE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采暖与非采暖楼板：</w:t>
      </w:r>
      <w:r>
        <w:rPr>
          <w:color w:val="0000FF"/>
          <w:kern w:val="2"/>
          <w:szCs w:val="21"/>
          <w:lang w:val="en-US"/>
        </w:rPr>
        <w:t>钢筋砼楼板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</w:p>
    <w:p w14:paraId="2BE130D1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60mm</w:t>
      </w:r>
    </w:p>
    <w:p w14:paraId="791A977E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32A740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隔热金属框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0E46FA13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53F46ABE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AFCB92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89448009"/>
      <w:r>
        <w:rPr>
          <w:color w:val="000000"/>
          <w:kern w:val="2"/>
          <w:szCs w:val="24"/>
        </w:rPr>
        <w:t>天窗</w:t>
      </w:r>
      <w:bookmarkEnd w:id="36"/>
    </w:p>
    <w:p w14:paraId="0D2183FF" w14:textId="77777777" w:rsidR="006D09DE" w:rsidRDefault="00E77792">
      <w:pPr>
        <w:pStyle w:val="2"/>
        <w:widowControl w:val="0"/>
        <w:rPr>
          <w:kern w:val="2"/>
        </w:rPr>
      </w:pPr>
      <w:bookmarkStart w:id="37" w:name="_Toc89448010"/>
      <w:r>
        <w:rPr>
          <w:kern w:val="2"/>
        </w:rPr>
        <w:t>天窗类型</w:t>
      </w:r>
      <w:bookmarkEnd w:id="37"/>
    </w:p>
    <w:p w14:paraId="59D18CF3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1932C6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89448011"/>
      <w:r>
        <w:rPr>
          <w:color w:val="000000"/>
          <w:kern w:val="2"/>
          <w:szCs w:val="24"/>
        </w:rPr>
        <w:t>屋顶构造</w:t>
      </w:r>
      <w:bookmarkEnd w:id="38"/>
    </w:p>
    <w:p w14:paraId="7CBDB05D" w14:textId="77777777" w:rsidR="006D09DE" w:rsidRDefault="00E77792">
      <w:pPr>
        <w:pStyle w:val="2"/>
        <w:widowControl w:val="0"/>
        <w:rPr>
          <w:kern w:val="2"/>
        </w:rPr>
      </w:pPr>
      <w:bookmarkStart w:id="39" w:name="_Toc89448012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9DE" w14:paraId="1D3515E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23E935" w14:textId="77777777" w:rsidR="006D09DE" w:rsidRDefault="00E7779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B64ED3" w14:textId="77777777" w:rsidR="006D09DE" w:rsidRDefault="00E777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AD3D0" w14:textId="77777777" w:rsidR="006D09DE" w:rsidRDefault="00E777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CA044" w14:textId="77777777" w:rsidR="006D09DE" w:rsidRDefault="00E777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D120A" w14:textId="77777777" w:rsidR="006D09DE" w:rsidRDefault="00E777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9F276" w14:textId="77777777" w:rsidR="006D09DE" w:rsidRDefault="00E777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8750D6" w14:textId="77777777" w:rsidR="006D09DE" w:rsidRDefault="00E77792">
            <w:pPr>
              <w:jc w:val="center"/>
            </w:pPr>
            <w:r>
              <w:t>热惰性指标</w:t>
            </w:r>
          </w:p>
        </w:tc>
      </w:tr>
      <w:tr w:rsidR="006D09DE" w14:paraId="7FF3E1C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95478F" w14:textId="77777777" w:rsidR="006D09DE" w:rsidRDefault="006D09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E7053A" w14:textId="77777777" w:rsidR="006D09DE" w:rsidRDefault="00E777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05877" w14:textId="77777777" w:rsidR="006D09DE" w:rsidRDefault="00E7779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E9145" w14:textId="77777777" w:rsidR="006D09DE" w:rsidRDefault="00E777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7B4D7" w14:textId="77777777" w:rsidR="006D09DE" w:rsidRDefault="00E777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1A5D3" w14:textId="77777777" w:rsidR="006D09DE" w:rsidRDefault="00E777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136419" w14:textId="77777777" w:rsidR="006D09DE" w:rsidRDefault="00E77792">
            <w:pPr>
              <w:jc w:val="center"/>
            </w:pPr>
            <w:r>
              <w:t>D=R*S</w:t>
            </w:r>
          </w:p>
        </w:tc>
      </w:tr>
      <w:tr w:rsidR="006D09DE" w14:paraId="7720B156" w14:textId="77777777">
        <w:tc>
          <w:tcPr>
            <w:tcW w:w="3345" w:type="dxa"/>
            <w:vAlign w:val="center"/>
          </w:tcPr>
          <w:p w14:paraId="4A289EAD" w14:textId="77777777" w:rsidR="006D09DE" w:rsidRDefault="00E77792">
            <w:r>
              <w:t>水泥砂浆</w:t>
            </w:r>
          </w:p>
        </w:tc>
        <w:tc>
          <w:tcPr>
            <w:tcW w:w="848" w:type="dxa"/>
            <w:vAlign w:val="center"/>
          </w:tcPr>
          <w:p w14:paraId="135C2C8A" w14:textId="77777777" w:rsidR="006D09DE" w:rsidRDefault="00E77792">
            <w:r>
              <w:t>20</w:t>
            </w:r>
          </w:p>
        </w:tc>
        <w:tc>
          <w:tcPr>
            <w:tcW w:w="1075" w:type="dxa"/>
            <w:vAlign w:val="center"/>
          </w:tcPr>
          <w:p w14:paraId="52256DDE" w14:textId="77777777" w:rsidR="006D09DE" w:rsidRDefault="00E77792">
            <w:r>
              <w:t>0.930</w:t>
            </w:r>
          </w:p>
        </w:tc>
        <w:tc>
          <w:tcPr>
            <w:tcW w:w="1075" w:type="dxa"/>
            <w:vAlign w:val="center"/>
          </w:tcPr>
          <w:p w14:paraId="00F4BF49" w14:textId="77777777" w:rsidR="006D09DE" w:rsidRDefault="00E77792">
            <w:r>
              <w:t>11.370</w:t>
            </w:r>
          </w:p>
        </w:tc>
        <w:tc>
          <w:tcPr>
            <w:tcW w:w="848" w:type="dxa"/>
            <w:vAlign w:val="center"/>
          </w:tcPr>
          <w:p w14:paraId="485AFAA2" w14:textId="77777777" w:rsidR="006D09DE" w:rsidRDefault="00E77792">
            <w:r>
              <w:t>1.00</w:t>
            </w:r>
          </w:p>
        </w:tc>
        <w:tc>
          <w:tcPr>
            <w:tcW w:w="1075" w:type="dxa"/>
            <w:vAlign w:val="center"/>
          </w:tcPr>
          <w:p w14:paraId="654DEBA6" w14:textId="77777777" w:rsidR="006D09DE" w:rsidRDefault="00E77792">
            <w:r>
              <w:t>0.022</w:t>
            </w:r>
          </w:p>
        </w:tc>
        <w:tc>
          <w:tcPr>
            <w:tcW w:w="1064" w:type="dxa"/>
            <w:vAlign w:val="center"/>
          </w:tcPr>
          <w:p w14:paraId="79561997" w14:textId="77777777" w:rsidR="006D09DE" w:rsidRDefault="00E77792">
            <w:r>
              <w:t>0.245</w:t>
            </w:r>
          </w:p>
        </w:tc>
      </w:tr>
      <w:tr w:rsidR="006D09DE" w14:paraId="00330CBE" w14:textId="77777777">
        <w:tc>
          <w:tcPr>
            <w:tcW w:w="3345" w:type="dxa"/>
            <w:vAlign w:val="center"/>
          </w:tcPr>
          <w:p w14:paraId="3C401745" w14:textId="77777777" w:rsidR="006D09DE" w:rsidRDefault="00E77792">
            <w:r>
              <w:t>YT</w:t>
            </w:r>
            <w:r>
              <w:t>泡沫砼</w:t>
            </w:r>
          </w:p>
        </w:tc>
        <w:tc>
          <w:tcPr>
            <w:tcW w:w="848" w:type="dxa"/>
            <w:vAlign w:val="center"/>
          </w:tcPr>
          <w:p w14:paraId="01C9829E" w14:textId="77777777" w:rsidR="006D09DE" w:rsidRDefault="00E77792">
            <w:r>
              <w:t>250</w:t>
            </w:r>
          </w:p>
        </w:tc>
        <w:tc>
          <w:tcPr>
            <w:tcW w:w="1075" w:type="dxa"/>
            <w:vAlign w:val="center"/>
          </w:tcPr>
          <w:p w14:paraId="2AA4A4FE" w14:textId="77777777" w:rsidR="006D09DE" w:rsidRDefault="00E77792">
            <w:r>
              <w:t>0.098</w:t>
            </w:r>
          </w:p>
        </w:tc>
        <w:tc>
          <w:tcPr>
            <w:tcW w:w="1075" w:type="dxa"/>
            <w:vAlign w:val="center"/>
          </w:tcPr>
          <w:p w14:paraId="095A6398" w14:textId="77777777" w:rsidR="006D09DE" w:rsidRDefault="00E77792">
            <w:r>
              <w:t>0.980</w:t>
            </w:r>
          </w:p>
        </w:tc>
        <w:tc>
          <w:tcPr>
            <w:tcW w:w="848" w:type="dxa"/>
            <w:vAlign w:val="center"/>
          </w:tcPr>
          <w:p w14:paraId="6BAB74FD" w14:textId="77777777" w:rsidR="006D09DE" w:rsidRDefault="00E77792">
            <w:r>
              <w:t>1.25</w:t>
            </w:r>
          </w:p>
        </w:tc>
        <w:tc>
          <w:tcPr>
            <w:tcW w:w="1075" w:type="dxa"/>
            <w:vAlign w:val="center"/>
          </w:tcPr>
          <w:p w14:paraId="2BB405A6" w14:textId="77777777" w:rsidR="006D09DE" w:rsidRDefault="00E77792">
            <w:r>
              <w:t>2.041</w:t>
            </w:r>
          </w:p>
        </w:tc>
        <w:tc>
          <w:tcPr>
            <w:tcW w:w="1064" w:type="dxa"/>
            <w:vAlign w:val="center"/>
          </w:tcPr>
          <w:p w14:paraId="34496EF9" w14:textId="77777777" w:rsidR="006D09DE" w:rsidRDefault="00E77792">
            <w:r>
              <w:t>2.500</w:t>
            </w:r>
          </w:p>
        </w:tc>
      </w:tr>
      <w:tr w:rsidR="006D09DE" w14:paraId="042082EB" w14:textId="77777777">
        <w:tc>
          <w:tcPr>
            <w:tcW w:w="3345" w:type="dxa"/>
            <w:vAlign w:val="center"/>
          </w:tcPr>
          <w:p w14:paraId="417C9709" w14:textId="77777777" w:rsidR="006D09DE" w:rsidRDefault="00E77792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3BB0F15" w14:textId="77777777" w:rsidR="006D09DE" w:rsidRDefault="00E77792">
            <w:r>
              <w:t>20</w:t>
            </w:r>
          </w:p>
        </w:tc>
        <w:tc>
          <w:tcPr>
            <w:tcW w:w="1075" w:type="dxa"/>
            <w:vAlign w:val="center"/>
          </w:tcPr>
          <w:p w14:paraId="1A3E868D" w14:textId="77777777" w:rsidR="006D09DE" w:rsidRDefault="00E77792">
            <w:r>
              <w:t>0.260</w:t>
            </w:r>
          </w:p>
        </w:tc>
        <w:tc>
          <w:tcPr>
            <w:tcW w:w="1075" w:type="dxa"/>
            <w:vAlign w:val="center"/>
          </w:tcPr>
          <w:p w14:paraId="6BBC949B" w14:textId="77777777" w:rsidR="006D09DE" w:rsidRDefault="00E77792">
            <w:r>
              <w:t>4.370</w:t>
            </w:r>
          </w:p>
        </w:tc>
        <w:tc>
          <w:tcPr>
            <w:tcW w:w="848" w:type="dxa"/>
            <w:vAlign w:val="center"/>
          </w:tcPr>
          <w:p w14:paraId="3C9DDFCA" w14:textId="77777777" w:rsidR="006D09DE" w:rsidRDefault="00E77792">
            <w:r>
              <w:t>1.00</w:t>
            </w:r>
          </w:p>
        </w:tc>
        <w:tc>
          <w:tcPr>
            <w:tcW w:w="1075" w:type="dxa"/>
            <w:vAlign w:val="center"/>
          </w:tcPr>
          <w:p w14:paraId="0F9F2E5D" w14:textId="77777777" w:rsidR="006D09DE" w:rsidRDefault="00E77792">
            <w:r>
              <w:t>0.077</w:t>
            </w:r>
          </w:p>
        </w:tc>
        <w:tc>
          <w:tcPr>
            <w:tcW w:w="1064" w:type="dxa"/>
            <w:vAlign w:val="center"/>
          </w:tcPr>
          <w:p w14:paraId="68C2616D" w14:textId="77777777" w:rsidR="006D09DE" w:rsidRDefault="00E77792">
            <w:r>
              <w:t>0.336</w:t>
            </w:r>
          </w:p>
        </w:tc>
      </w:tr>
      <w:tr w:rsidR="006D09DE" w14:paraId="7A21051D" w14:textId="77777777">
        <w:tc>
          <w:tcPr>
            <w:tcW w:w="3345" w:type="dxa"/>
            <w:vAlign w:val="center"/>
          </w:tcPr>
          <w:p w14:paraId="6E4B2F8F" w14:textId="77777777" w:rsidR="006D09DE" w:rsidRDefault="00E7779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6C7802" w14:textId="77777777" w:rsidR="006D09DE" w:rsidRDefault="00E77792">
            <w:r>
              <w:t>120</w:t>
            </w:r>
          </w:p>
        </w:tc>
        <w:tc>
          <w:tcPr>
            <w:tcW w:w="1075" w:type="dxa"/>
            <w:vAlign w:val="center"/>
          </w:tcPr>
          <w:p w14:paraId="3D44D6B1" w14:textId="77777777" w:rsidR="006D09DE" w:rsidRDefault="00E77792">
            <w:r>
              <w:t>1.740</w:t>
            </w:r>
          </w:p>
        </w:tc>
        <w:tc>
          <w:tcPr>
            <w:tcW w:w="1075" w:type="dxa"/>
            <w:vAlign w:val="center"/>
          </w:tcPr>
          <w:p w14:paraId="14ED28B5" w14:textId="77777777" w:rsidR="006D09DE" w:rsidRDefault="00E77792">
            <w:r>
              <w:t>17.200</w:t>
            </w:r>
          </w:p>
        </w:tc>
        <w:tc>
          <w:tcPr>
            <w:tcW w:w="848" w:type="dxa"/>
            <w:vAlign w:val="center"/>
          </w:tcPr>
          <w:p w14:paraId="693F6A83" w14:textId="77777777" w:rsidR="006D09DE" w:rsidRDefault="00E77792">
            <w:r>
              <w:t>1.00</w:t>
            </w:r>
          </w:p>
        </w:tc>
        <w:tc>
          <w:tcPr>
            <w:tcW w:w="1075" w:type="dxa"/>
            <w:vAlign w:val="center"/>
          </w:tcPr>
          <w:p w14:paraId="40E61DB9" w14:textId="77777777" w:rsidR="006D09DE" w:rsidRDefault="00E77792">
            <w:r>
              <w:t>0.069</w:t>
            </w:r>
          </w:p>
        </w:tc>
        <w:tc>
          <w:tcPr>
            <w:tcW w:w="1064" w:type="dxa"/>
            <w:vAlign w:val="center"/>
          </w:tcPr>
          <w:p w14:paraId="570F1EE4" w14:textId="77777777" w:rsidR="006D09DE" w:rsidRDefault="00E77792">
            <w:r>
              <w:t>1.186</w:t>
            </w:r>
          </w:p>
        </w:tc>
      </w:tr>
      <w:tr w:rsidR="006D09DE" w14:paraId="54E36F01" w14:textId="77777777">
        <w:tc>
          <w:tcPr>
            <w:tcW w:w="3345" w:type="dxa"/>
            <w:vAlign w:val="center"/>
          </w:tcPr>
          <w:p w14:paraId="5FCE2624" w14:textId="77777777" w:rsidR="006D09DE" w:rsidRDefault="00E777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9A0F9E" w14:textId="77777777" w:rsidR="006D09DE" w:rsidRDefault="00E77792">
            <w:r>
              <w:t>410</w:t>
            </w:r>
          </w:p>
        </w:tc>
        <w:tc>
          <w:tcPr>
            <w:tcW w:w="1075" w:type="dxa"/>
            <w:vAlign w:val="center"/>
          </w:tcPr>
          <w:p w14:paraId="6B55E063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588E1473" w14:textId="77777777" w:rsidR="006D09DE" w:rsidRDefault="00E77792">
            <w:r>
              <w:t>－</w:t>
            </w:r>
          </w:p>
        </w:tc>
        <w:tc>
          <w:tcPr>
            <w:tcW w:w="848" w:type="dxa"/>
            <w:vAlign w:val="center"/>
          </w:tcPr>
          <w:p w14:paraId="5DB3727E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483C2922" w14:textId="77777777" w:rsidR="006D09DE" w:rsidRDefault="00E77792">
            <w:r>
              <w:t>2.208</w:t>
            </w:r>
          </w:p>
        </w:tc>
        <w:tc>
          <w:tcPr>
            <w:tcW w:w="1064" w:type="dxa"/>
            <w:vAlign w:val="center"/>
          </w:tcPr>
          <w:p w14:paraId="4702E3A1" w14:textId="77777777" w:rsidR="006D09DE" w:rsidRDefault="00E77792">
            <w:r>
              <w:t>4.267</w:t>
            </w:r>
          </w:p>
        </w:tc>
      </w:tr>
      <w:tr w:rsidR="006D09DE" w14:paraId="21265BF5" w14:textId="77777777">
        <w:tc>
          <w:tcPr>
            <w:tcW w:w="3345" w:type="dxa"/>
            <w:shd w:val="clear" w:color="auto" w:fill="E6E6E6"/>
            <w:vAlign w:val="center"/>
          </w:tcPr>
          <w:p w14:paraId="34265933" w14:textId="77777777" w:rsidR="006D09DE" w:rsidRDefault="00E7779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38B938" w14:textId="77777777" w:rsidR="006D09DE" w:rsidRDefault="00E7779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09DE" w14:paraId="2B3E14AA" w14:textId="77777777">
        <w:tc>
          <w:tcPr>
            <w:tcW w:w="3345" w:type="dxa"/>
            <w:shd w:val="clear" w:color="auto" w:fill="E6E6E6"/>
            <w:vAlign w:val="center"/>
          </w:tcPr>
          <w:p w14:paraId="57A28BD6" w14:textId="77777777" w:rsidR="006D09DE" w:rsidRDefault="00E7779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1DB75AC" w14:textId="77777777" w:rsidR="006D09DE" w:rsidRDefault="00E77792">
            <w:pPr>
              <w:jc w:val="center"/>
            </w:pPr>
            <w:r>
              <w:t>0.42</w:t>
            </w:r>
          </w:p>
        </w:tc>
      </w:tr>
      <w:tr w:rsidR="006D09DE" w14:paraId="6674C7F4" w14:textId="77777777">
        <w:tc>
          <w:tcPr>
            <w:tcW w:w="3345" w:type="dxa"/>
            <w:shd w:val="clear" w:color="auto" w:fill="E6E6E6"/>
            <w:vAlign w:val="center"/>
          </w:tcPr>
          <w:p w14:paraId="07AB74AF" w14:textId="77777777" w:rsidR="006D09DE" w:rsidRDefault="00E77792">
            <w:r>
              <w:t>数据来源</w:t>
            </w:r>
          </w:p>
        </w:tc>
        <w:tc>
          <w:tcPr>
            <w:tcW w:w="5985" w:type="dxa"/>
            <w:gridSpan w:val="6"/>
          </w:tcPr>
          <w:p w14:paraId="57A81685" w14:textId="77777777" w:rsidR="006D09DE" w:rsidRDefault="00E77792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50</w:t>
            </w:r>
            <w:r>
              <w:t>页</w:t>
            </w:r>
          </w:p>
        </w:tc>
      </w:tr>
      <w:tr w:rsidR="006D09DE" w14:paraId="1363DF40" w14:textId="77777777">
        <w:tc>
          <w:tcPr>
            <w:tcW w:w="3345" w:type="dxa"/>
            <w:shd w:val="clear" w:color="auto" w:fill="E6E6E6"/>
            <w:vAlign w:val="center"/>
          </w:tcPr>
          <w:p w14:paraId="2927BB1A" w14:textId="77777777" w:rsidR="006D09DE" w:rsidRDefault="00E77792">
            <w:r>
              <w:t>标准依据</w:t>
            </w:r>
          </w:p>
        </w:tc>
        <w:tc>
          <w:tcPr>
            <w:tcW w:w="5985" w:type="dxa"/>
            <w:gridSpan w:val="6"/>
          </w:tcPr>
          <w:p w14:paraId="744197A7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D09DE" w14:paraId="6AF4E602" w14:textId="77777777">
        <w:tc>
          <w:tcPr>
            <w:tcW w:w="3345" w:type="dxa"/>
            <w:shd w:val="clear" w:color="auto" w:fill="E6E6E6"/>
            <w:vAlign w:val="center"/>
          </w:tcPr>
          <w:p w14:paraId="79785E35" w14:textId="77777777" w:rsidR="006D09DE" w:rsidRDefault="00E77792">
            <w:r>
              <w:t>标准要求</w:t>
            </w:r>
          </w:p>
        </w:tc>
        <w:tc>
          <w:tcPr>
            <w:tcW w:w="5985" w:type="dxa"/>
            <w:gridSpan w:val="6"/>
          </w:tcPr>
          <w:p w14:paraId="19C30DCB" w14:textId="77777777" w:rsidR="006D09DE" w:rsidRDefault="00E77792">
            <w:r>
              <w:t>K≤0.55</w:t>
            </w:r>
          </w:p>
        </w:tc>
      </w:tr>
      <w:tr w:rsidR="006D09DE" w14:paraId="77BC61C3" w14:textId="77777777">
        <w:tc>
          <w:tcPr>
            <w:tcW w:w="3345" w:type="dxa"/>
            <w:shd w:val="clear" w:color="auto" w:fill="E6E6E6"/>
            <w:vAlign w:val="center"/>
          </w:tcPr>
          <w:p w14:paraId="5028BC95" w14:textId="77777777" w:rsidR="006D09DE" w:rsidRDefault="00E77792">
            <w:r>
              <w:t>结论</w:t>
            </w:r>
          </w:p>
        </w:tc>
        <w:tc>
          <w:tcPr>
            <w:tcW w:w="5985" w:type="dxa"/>
            <w:gridSpan w:val="6"/>
          </w:tcPr>
          <w:p w14:paraId="45D782A9" w14:textId="77777777" w:rsidR="006D09DE" w:rsidRDefault="00E77792">
            <w:r>
              <w:t>满足</w:t>
            </w:r>
          </w:p>
        </w:tc>
      </w:tr>
    </w:tbl>
    <w:p w14:paraId="10FF63EA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A8B50A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89448013"/>
      <w:r>
        <w:rPr>
          <w:color w:val="000000"/>
          <w:kern w:val="2"/>
          <w:szCs w:val="24"/>
        </w:rPr>
        <w:t>外墙构造</w:t>
      </w:r>
      <w:bookmarkEnd w:id="40"/>
    </w:p>
    <w:p w14:paraId="533620D7" w14:textId="77777777" w:rsidR="006D09DE" w:rsidRDefault="00E77792">
      <w:pPr>
        <w:pStyle w:val="2"/>
        <w:widowControl w:val="0"/>
        <w:rPr>
          <w:kern w:val="2"/>
        </w:rPr>
      </w:pPr>
      <w:bookmarkStart w:id="41" w:name="_Toc89448014"/>
      <w:r>
        <w:rPr>
          <w:kern w:val="2"/>
        </w:rPr>
        <w:t>外</w:t>
      </w:r>
      <w:r>
        <w:rPr>
          <w:kern w:val="2"/>
        </w:rPr>
        <w:t>-</w:t>
      </w:r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钢筋砼</w:t>
      </w:r>
      <w:r>
        <w:rPr>
          <w:kern w:val="2"/>
        </w:rPr>
        <w:t>200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9DE" w14:paraId="4997393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96BAA2" w14:textId="77777777" w:rsidR="006D09DE" w:rsidRDefault="00E7779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2D395" w14:textId="77777777" w:rsidR="006D09DE" w:rsidRDefault="00E777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BE933" w14:textId="77777777" w:rsidR="006D09DE" w:rsidRDefault="00E777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E1CD8" w14:textId="77777777" w:rsidR="006D09DE" w:rsidRDefault="00E777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158A12" w14:textId="77777777" w:rsidR="006D09DE" w:rsidRDefault="00E777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EBB44" w14:textId="77777777" w:rsidR="006D09DE" w:rsidRDefault="00E777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42FAAA" w14:textId="77777777" w:rsidR="006D09DE" w:rsidRDefault="00E77792">
            <w:pPr>
              <w:jc w:val="center"/>
            </w:pPr>
            <w:r>
              <w:t>热惰性指标</w:t>
            </w:r>
          </w:p>
        </w:tc>
      </w:tr>
      <w:tr w:rsidR="006D09DE" w14:paraId="4619908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7B4E5F" w14:textId="77777777" w:rsidR="006D09DE" w:rsidRDefault="006D09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7A665C" w14:textId="77777777" w:rsidR="006D09DE" w:rsidRDefault="00E777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594B6" w14:textId="77777777" w:rsidR="006D09DE" w:rsidRDefault="00E7779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16FA49" w14:textId="77777777" w:rsidR="006D09DE" w:rsidRDefault="00E777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C9922" w14:textId="77777777" w:rsidR="006D09DE" w:rsidRDefault="00E777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BACA8" w14:textId="77777777" w:rsidR="006D09DE" w:rsidRDefault="00E777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7B73E3" w14:textId="77777777" w:rsidR="006D09DE" w:rsidRDefault="00E77792">
            <w:pPr>
              <w:jc w:val="center"/>
            </w:pPr>
            <w:r>
              <w:t>D=R*S</w:t>
            </w:r>
          </w:p>
        </w:tc>
      </w:tr>
      <w:tr w:rsidR="006D09DE" w14:paraId="353EE47B" w14:textId="77777777">
        <w:tc>
          <w:tcPr>
            <w:tcW w:w="3345" w:type="dxa"/>
            <w:vAlign w:val="center"/>
          </w:tcPr>
          <w:p w14:paraId="5DCB36D4" w14:textId="77777777" w:rsidR="006D09DE" w:rsidRDefault="00E7779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8035967" w14:textId="77777777" w:rsidR="006D09DE" w:rsidRDefault="00E77792">
            <w:r>
              <w:t>20</w:t>
            </w:r>
          </w:p>
        </w:tc>
        <w:tc>
          <w:tcPr>
            <w:tcW w:w="1075" w:type="dxa"/>
            <w:vAlign w:val="center"/>
          </w:tcPr>
          <w:p w14:paraId="13899DF6" w14:textId="77777777" w:rsidR="006D09DE" w:rsidRDefault="00E77792">
            <w:r>
              <w:t>0.870</w:t>
            </w:r>
          </w:p>
        </w:tc>
        <w:tc>
          <w:tcPr>
            <w:tcW w:w="1075" w:type="dxa"/>
            <w:vAlign w:val="center"/>
          </w:tcPr>
          <w:p w14:paraId="217D9C2B" w14:textId="77777777" w:rsidR="006D09DE" w:rsidRDefault="00E77792">
            <w:r>
              <w:t>10.750</w:t>
            </w:r>
          </w:p>
        </w:tc>
        <w:tc>
          <w:tcPr>
            <w:tcW w:w="848" w:type="dxa"/>
            <w:vAlign w:val="center"/>
          </w:tcPr>
          <w:p w14:paraId="6ADCE121" w14:textId="77777777" w:rsidR="006D09DE" w:rsidRDefault="00E77792">
            <w:r>
              <w:t>1.00</w:t>
            </w:r>
          </w:p>
        </w:tc>
        <w:tc>
          <w:tcPr>
            <w:tcW w:w="1075" w:type="dxa"/>
            <w:vAlign w:val="center"/>
          </w:tcPr>
          <w:p w14:paraId="36B5A214" w14:textId="77777777" w:rsidR="006D09DE" w:rsidRDefault="00E77792">
            <w:r>
              <w:t>0.023</w:t>
            </w:r>
          </w:p>
        </w:tc>
        <w:tc>
          <w:tcPr>
            <w:tcW w:w="1064" w:type="dxa"/>
            <w:vAlign w:val="center"/>
          </w:tcPr>
          <w:p w14:paraId="7117B31A" w14:textId="77777777" w:rsidR="006D09DE" w:rsidRDefault="00E77792">
            <w:r>
              <w:t>0.247</w:t>
            </w:r>
          </w:p>
        </w:tc>
      </w:tr>
      <w:tr w:rsidR="006D09DE" w14:paraId="1F320214" w14:textId="77777777">
        <w:tc>
          <w:tcPr>
            <w:tcW w:w="3345" w:type="dxa"/>
            <w:vAlign w:val="center"/>
          </w:tcPr>
          <w:p w14:paraId="48D01C39" w14:textId="77777777" w:rsidR="006D09DE" w:rsidRDefault="00E77792">
            <w:r>
              <w:t>加气砼砌块</w:t>
            </w:r>
          </w:p>
        </w:tc>
        <w:tc>
          <w:tcPr>
            <w:tcW w:w="848" w:type="dxa"/>
            <w:vAlign w:val="center"/>
          </w:tcPr>
          <w:p w14:paraId="72D792DE" w14:textId="77777777" w:rsidR="006D09DE" w:rsidRDefault="00E77792">
            <w:r>
              <w:t>200</w:t>
            </w:r>
          </w:p>
        </w:tc>
        <w:tc>
          <w:tcPr>
            <w:tcW w:w="1075" w:type="dxa"/>
            <w:vAlign w:val="center"/>
          </w:tcPr>
          <w:p w14:paraId="532A3885" w14:textId="77777777" w:rsidR="006D09DE" w:rsidRDefault="00E77792">
            <w:r>
              <w:t>0.200</w:t>
            </w:r>
          </w:p>
        </w:tc>
        <w:tc>
          <w:tcPr>
            <w:tcW w:w="1075" w:type="dxa"/>
            <w:vAlign w:val="center"/>
          </w:tcPr>
          <w:p w14:paraId="15C7397C" w14:textId="77777777" w:rsidR="006D09DE" w:rsidRDefault="00E77792">
            <w:r>
              <w:t>3.000</w:t>
            </w:r>
          </w:p>
        </w:tc>
        <w:tc>
          <w:tcPr>
            <w:tcW w:w="848" w:type="dxa"/>
            <w:vAlign w:val="center"/>
          </w:tcPr>
          <w:p w14:paraId="16F5047E" w14:textId="77777777" w:rsidR="006D09DE" w:rsidRDefault="00E77792">
            <w:r>
              <w:t>1.25</w:t>
            </w:r>
          </w:p>
        </w:tc>
        <w:tc>
          <w:tcPr>
            <w:tcW w:w="1075" w:type="dxa"/>
            <w:vAlign w:val="center"/>
          </w:tcPr>
          <w:p w14:paraId="50BA2353" w14:textId="77777777" w:rsidR="006D09DE" w:rsidRDefault="00E77792">
            <w:r>
              <w:t>0.800</w:t>
            </w:r>
          </w:p>
        </w:tc>
        <w:tc>
          <w:tcPr>
            <w:tcW w:w="1064" w:type="dxa"/>
            <w:vAlign w:val="center"/>
          </w:tcPr>
          <w:p w14:paraId="0FEA00EB" w14:textId="77777777" w:rsidR="006D09DE" w:rsidRDefault="00E77792">
            <w:r>
              <w:t>3.000</w:t>
            </w:r>
          </w:p>
        </w:tc>
      </w:tr>
      <w:tr w:rsidR="006D09DE" w14:paraId="1785D43A" w14:textId="77777777">
        <w:tc>
          <w:tcPr>
            <w:tcW w:w="3345" w:type="dxa"/>
            <w:vAlign w:val="center"/>
          </w:tcPr>
          <w:p w14:paraId="5C867069" w14:textId="77777777" w:rsidR="006D09DE" w:rsidRDefault="00E77792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2C93605C" w14:textId="77777777" w:rsidR="006D09DE" w:rsidRDefault="00E77792">
            <w:r>
              <w:t>90</w:t>
            </w:r>
          </w:p>
        </w:tc>
        <w:tc>
          <w:tcPr>
            <w:tcW w:w="1075" w:type="dxa"/>
            <w:vAlign w:val="center"/>
          </w:tcPr>
          <w:p w14:paraId="2CE478B3" w14:textId="77777777" w:rsidR="006D09DE" w:rsidRDefault="00E77792">
            <w:r>
              <w:t>0.045</w:t>
            </w:r>
          </w:p>
        </w:tc>
        <w:tc>
          <w:tcPr>
            <w:tcW w:w="1075" w:type="dxa"/>
            <w:vAlign w:val="center"/>
          </w:tcPr>
          <w:p w14:paraId="53F7253F" w14:textId="77777777" w:rsidR="006D09DE" w:rsidRDefault="00E77792">
            <w:r>
              <w:t>0.748</w:t>
            </w:r>
          </w:p>
        </w:tc>
        <w:tc>
          <w:tcPr>
            <w:tcW w:w="848" w:type="dxa"/>
            <w:vAlign w:val="center"/>
          </w:tcPr>
          <w:p w14:paraId="4B5CC0E5" w14:textId="77777777" w:rsidR="006D09DE" w:rsidRDefault="00E77792">
            <w:r>
              <w:t>1.20</w:t>
            </w:r>
          </w:p>
        </w:tc>
        <w:tc>
          <w:tcPr>
            <w:tcW w:w="1075" w:type="dxa"/>
            <w:vAlign w:val="center"/>
          </w:tcPr>
          <w:p w14:paraId="4060F752" w14:textId="77777777" w:rsidR="006D09DE" w:rsidRDefault="00E77792">
            <w:r>
              <w:t>1.667</w:t>
            </w:r>
          </w:p>
        </w:tc>
        <w:tc>
          <w:tcPr>
            <w:tcW w:w="1064" w:type="dxa"/>
            <w:vAlign w:val="center"/>
          </w:tcPr>
          <w:p w14:paraId="62FCCE5E" w14:textId="77777777" w:rsidR="006D09DE" w:rsidRDefault="00E77792">
            <w:r>
              <w:t>1.496</w:t>
            </w:r>
          </w:p>
        </w:tc>
      </w:tr>
      <w:tr w:rsidR="006D09DE" w14:paraId="25242E13" w14:textId="77777777">
        <w:tc>
          <w:tcPr>
            <w:tcW w:w="3345" w:type="dxa"/>
            <w:vAlign w:val="center"/>
          </w:tcPr>
          <w:p w14:paraId="042B7404" w14:textId="77777777" w:rsidR="006D09DE" w:rsidRDefault="00E777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0E60BF" w14:textId="77777777" w:rsidR="006D09DE" w:rsidRDefault="00E77792">
            <w:r>
              <w:t>310</w:t>
            </w:r>
          </w:p>
        </w:tc>
        <w:tc>
          <w:tcPr>
            <w:tcW w:w="1075" w:type="dxa"/>
            <w:vAlign w:val="center"/>
          </w:tcPr>
          <w:p w14:paraId="4CA24811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08B3955D" w14:textId="77777777" w:rsidR="006D09DE" w:rsidRDefault="00E77792">
            <w:r>
              <w:t>－</w:t>
            </w:r>
          </w:p>
        </w:tc>
        <w:tc>
          <w:tcPr>
            <w:tcW w:w="848" w:type="dxa"/>
            <w:vAlign w:val="center"/>
          </w:tcPr>
          <w:p w14:paraId="6C75B473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7A988B4C" w14:textId="77777777" w:rsidR="006D09DE" w:rsidRDefault="00E77792">
            <w:r>
              <w:t>2.490</w:t>
            </w:r>
          </w:p>
        </w:tc>
        <w:tc>
          <w:tcPr>
            <w:tcW w:w="1064" w:type="dxa"/>
            <w:vAlign w:val="center"/>
          </w:tcPr>
          <w:p w14:paraId="4924D5A0" w14:textId="77777777" w:rsidR="006D09DE" w:rsidRDefault="00E77792">
            <w:r>
              <w:t>4.743</w:t>
            </w:r>
          </w:p>
        </w:tc>
      </w:tr>
      <w:tr w:rsidR="006D09DE" w14:paraId="656B69D8" w14:textId="77777777">
        <w:tc>
          <w:tcPr>
            <w:tcW w:w="3345" w:type="dxa"/>
            <w:shd w:val="clear" w:color="auto" w:fill="E6E6E6"/>
            <w:vAlign w:val="center"/>
          </w:tcPr>
          <w:p w14:paraId="7808454C" w14:textId="77777777" w:rsidR="006D09DE" w:rsidRDefault="00E7779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576FDD" w14:textId="77777777" w:rsidR="006D09DE" w:rsidRDefault="00E7779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09DE" w14:paraId="45D59040" w14:textId="77777777">
        <w:tc>
          <w:tcPr>
            <w:tcW w:w="3345" w:type="dxa"/>
            <w:shd w:val="clear" w:color="auto" w:fill="E6E6E6"/>
            <w:vAlign w:val="center"/>
          </w:tcPr>
          <w:p w14:paraId="64C86759" w14:textId="77777777" w:rsidR="006D09DE" w:rsidRDefault="00E7779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31A00A" w14:textId="77777777" w:rsidR="006D09DE" w:rsidRDefault="00E77792">
            <w:pPr>
              <w:jc w:val="center"/>
            </w:pPr>
            <w:r>
              <w:t>0.38</w:t>
            </w:r>
          </w:p>
        </w:tc>
      </w:tr>
      <w:tr w:rsidR="006D09DE" w14:paraId="1DDFCA7F" w14:textId="77777777">
        <w:tc>
          <w:tcPr>
            <w:tcW w:w="3345" w:type="dxa"/>
            <w:shd w:val="clear" w:color="auto" w:fill="E6E6E6"/>
            <w:vAlign w:val="center"/>
          </w:tcPr>
          <w:p w14:paraId="2D0BC164" w14:textId="77777777" w:rsidR="006D09DE" w:rsidRDefault="00E77792">
            <w:r>
              <w:t>数据来源</w:t>
            </w:r>
          </w:p>
        </w:tc>
        <w:tc>
          <w:tcPr>
            <w:tcW w:w="5985" w:type="dxa"/>
            <w:gridSpan w:val="6"/>
          </w:tcPr>
          <w:p w14:paraId="3706E083" w14:textId="77777777" w:rsidR="006D09DE" w:rsidRDefault="00E77792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  <w:tr w:rsidR="006D09DE" w14:paraId="6945A6EC" w14:textId="77777777">
        <w:tc>
          <w:tcPr>
            <w:tcW w:w="3345" w:type="dxa"/>
            <w:shd w:val="clear" w:color="auto" w:fill="E6E6E6"/>
            <w:vAlign w:val="center"/>
          </w:tcPr>
          <w:p w14:paraId="2D6839DD" w14:textId="77777777" w:rsidR="006D09DE" w:rsidRDefault="00E77792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128090F4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D09DE" w14:paraId="78CD3314" w14:textId="77777777">
        <w:tc>
          <w:tcPr>
            <w:tcW w:w="3345" w:type="dxa"/>
            <w:shd w:val="clear" w:color="auto" w:fill="E6E6E6"/>
            <w:vAlign w:val="center"/>
          </w:tcPr>
          <w:p w14:paraId="3021941C" w14:textId="77777777" w:rsidR="006D09DE" w:rsidRDefault="00E77792">
            <w:r>
              <w:t>标准要求</w:t>
            </w:r>
          </w:p>
        </w:tc>
        <w:tc>
          <w:tcPr>
            <w:tcW w:w="5985" w:type="dxa"/>
            <w:gridSpan w:val="6"/>
          </w:tcPr>
          <w:p w14:paraId="133BD0FD" w14:textId="77777777" w:rsidR="006D09DE" w:rsidRDefault="00E77792">
            <w:r>
              <w:t>K≤0.60</w:t>
            </w:r>
          </w:p>
        </w:tc>
      </w:tr>
      <w:tr w:rsidR="006D09DE" w14:paraId="04EB05C4" w14:textId="77777777">
        <w:tc>
          <w:tcPr>
            <w:tcW w:w="3345" w:type="dxa"/>
            <w:shd w:val="clear" w:color="auto" w:fill="E6E6E6"/>
            <w:vAlign w:val="center"/>
          </w:tcPr>
          <w:p w14:paraId="732D76CE" w14:textId="77777777" w:rsidR="006D09DE" w:rsidRDefault="00E77792">
            <w:r>
              <w:t>结论</w:t>
            </w:r>
          </w:p>
        </w:tc>
        <w:tc>
          <w:tcPr>
            <w:tcW w:w="5985" w:type="dxa"/>
            <w:gridSpan w:val="6"/>
          </w:tcPr>
          <w:p w14:paraId="3233B672" w14:textId="77777777" w:rsidR="006D09DE" w:rsidRDefault="00E77792">
            <w:r>
              <w:t>满足</w:t>
            </w:r>
          </w:p>
        </w:tc>
      </w:tr>
    </w:tbl>
    <w:p w14:paraId="4748D538" w14:textId="77777777" w:rsidR="006D09DE" w:rsidRDefault="00E77792">
      <w:pPr>
        <w:pStyle w:val="2"/>
        <w:widowControl w:val="0"/>
        <w:rPr>
          <w:kern w:val="2"/>
        </w:rPr>
      </w:pPr>
      <w:bookmarkStart w:id="42" w:name="_Toc89448015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2"/>
    </w:p>
    <w:p w14:paraId="502894D8" w14:textId="77777777" w:rsidR="00F0396C" w:rsidRDefault="00E77792" w:rsidP="00043487">
      <w:pPr>
        <w:jc w:val="center"/>
        <w:rPr>
          <w:szCs w:val="21"/>
          <w:lang w:val="en-US"/>
        </w:rPr>
      </w:pPr>
      <w:bookmarkStart w:id="43" w:name="公建2015外墙K修正系数表"/>
      <w:r>
        <w:rPr>
          <w:noProof/>
          <w:szCs w:val="21"/>
          <w:lang w:val="en-US"/>
        </w:rPr>
        <w:drawing>
          <wp:inline distT="0" distB="0" distL="0" distR="0" wp14:anchorId="084B3405" wp14:editId="48176049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3"/>
    <w:p w14:paraId="3FE2F198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5B26DE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89448016"/>
      <w:r>
        <w:rPr>
          <w:color w:val="000000"/>
          <w:kern w:val="2"/>
          <w:szCs w:val="24"/>
        </w:rPr>
        <w:t>挑空楼板构造</w:t>
      </w:r>
      <w:bookmarkEnd w:id="44"/>
    </w:p>
    <w:p w14:paraId="43EED389" w14:textId="77777777" w:rsidR="006D09DE" w:rsidRDefault="00E77792">
      <w:pPr>
        <w:pStyle w:val="2"/>
        <w:widowControl w:val="0"/>
        <w:rPr>
          <w:kern w:val="2"/>
        </w:rPr>
      </w:pPr>
      <w:bookmarkStart w:id="45" w:name="_Toc89448017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钢筋砼</w:t>
      </w:r>
      <w:r>
        <w:rPr>
          <w:kern w:val="2"/>
        </w:rPr>
        <w:t>120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9DE" w14:paraId="2C8C38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361426" w14:textId="77777777" w:rsidR="006D09DE" w:rsidRDefault="00E7779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FD4D1" w14:textId="77777777" w:rsidR="006D09DE" w:rsidRDefault="00E777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415B0" w14:textId="77777777" w:rsidR="006D09DE" w:rsidRDefault="00E777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0F0E2" w14:textId="77777777" w:rsidR="006D09DE" w:rsidRDefault="00E777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65E6D0" w14:textId="77777777" w:rsidR="006D09DE" w:rsidRDefault="00E777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4BC2A" w14:textId="77777777" w:rsidR="006D09DE" w:rsidRDefault="00E777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C361D0" w14:textId="77777777" w:rsidR="006D09DE" w:rsidRDefault="00E77792">
            <w:pPr>
              <w:jc w:val="center"/>
            </w:pPr>
            <w:r>
              <w:t>热惰性指标</w:t>
            </w:r>
          </w:p>
        </w:tc>
      </w:tr>
      <w:tr w:rsidR="006D09DE" w14:paraId="4F5F74E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526CCF" w14:textId="77777777" w:rsidR="006D09DE" w:rsidRDefault="006D09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250FB9" w14:textId="77777777" w:rsidR="006D09DE" w:rsidRDefault="00E777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913D6" w14:textId="77777777" w:rsidR="006D09DE" w:rsidRDefault="00E7779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AB43D" w14:textId="77777777" w:rsidR="006D09DE" w:rsidRDefault="00E777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41442E" w14:textId="77777777" w:rsidR="006D09DE" w:rsidRDefault="00E777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15F25" w14:textId="77777777" w:rsidR="006D09DE" w:rsidRDefault="00E777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0BDE64" w14:textId="77777777" w:rsidR="006D09DE" w:rsidRDefault="00E77792">
            <w:pPr>
              <w:jc w:val="center"/>
            </w:pPr>
            <w:r>
              <w:t>D=R*S</w:t>
            </w:r>
          </w:p>
        </w:tc>
      </w:tr>
      <w:tr w:rsidR="006D09DE" w14:paraId="7CE27AF7" w14:textId="77777777">
        <w:tc>
          <w:tcPr>
            <w:tcW w:w="3345" w:type="dxa"/>
            <w:vAlign w:val="center"/>
          </w:tcPr>
          <w:p w14:paraId="1C147BD7" w14:textId="77777777" w:rsidR="006D09DE" w:rsidRDefault="00E7779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8DFAA3D" w14:textId="77777777" w:rsidR="006D09DE" w:rsidRDefault="00E77792">
            <w:r>
              <w:t>20</w:t>
            </w:r>
          </w:p>
        </w:tc>
        <w:tc>
          <w:tcPr>
            <w:tcW w:w="1075" w:type="dxa"/>
            <w:vAlign w:val="center"/>
          </w:tcPr>
          <w:p w14:paraId="1792DCC6" w14:textId="77777777" w:rsidR="006D09DE" w:rsidRDefault="00E77792">
            <w:r>
              <w:t>0.870</w:t>
            </w:r>
          </w:p>
        </w:tc>
        <w:tc>
          <w:tcPr>
            <w:tcW w:w="1075" w:type="dxa"/>
            <w:vAlign w:val="center"/>
          </w:tcPr>
          <w:p w14:paraId="782C6002" w14:textId="77777777" w:rsidR="006D09DE" w:rsidRDefault="00E77792">
            <w:r>
              <w:t>10.750</w:t>
            </w:r>
          </w:p>
        </w:tc>
        <w:tc>
          <w:tcPr>
            <w:tcW w:w="848" w:type="dxa"/>
            <w:vAlign w:val="center"/>
          </w:tcPr>
          <w:p w14:paraId="596C22E3" w14:textId="77777777" w:rsidR="006D09DE" w:rsidRDefault="00E77792">
            <w:r>
              <w:t>1.00</w:t>
            </w:r>
          </w:p>
        </w:tc>
        <w:tc>
          <w:tcPr>
            <w:tcW w:w="1075" w:type="dxa"/>
            <w:vAlign w:val="center"/>
          </w:tcPr>
          <w:p w14:paraId="2483498A" w14:textId="77777777" w:rsidR="006D09DE" w:rsidRDefault="00E77792">
            <w:r>
              <w:t>0.023</w:t>
            </w:r>
          </w:p>
        </w:tc>
        <w:tc>
          <w:tcPr>
            <w:tcW w:w="1064" w:type="dxa"/>
            <w:vAlign w:val="center"/>
          </w:tcPr>
          <w:p w14:paraId="5BA8FC43" w14:textId="77777777" w:rsidR="006D09DE" w:rsidRDefault="00E77792">
            <w:r>
              <w:t>0.247</w:t>
            </w:r>
          </w:p>
        </w:tc>
      </w:tr>
      <w:tr w:rsidR="006D09DE" w14:paraId="4385C46C" w14:textId="77777777">
        <w:tc>
          <w:tcPr>
            <w:tcW w:w="3345" w:type="dxa"/>
            <w:vAlign w:val="center"/>
          </w:tcPr>
          <w:p w14:paraId="179453C3" w14:textId="77777777" w:rsidR="006D09DE" w:rsidRDefault="00E77792">
            <w:r>
              <w:t>加气砼砌块</w:t>
            </w:r>
          </w:p>
        </w:tc>
        <w:tc>
          <w:tcPr>
            <w:tcW w:w="848" w:type="dxa"/>
            <w:vAlign w:val="center"/>
          </w:tcPr>
          <w:p w14:paraId="305E2766" w14:textId="77777777" w:rsidR="006D09DE" w:rsidRDefault="00E77792">
            <w:r>
              <w:t>200</w:t>
            </w:r>
          </w:p>
        </w:tc>
        <w:tc>
          <w:tcPr>
            <w:tcW w:w="1075" w:type="dxa"/>
            <w:vAlign w:val="center"/>
          </w:tcPr>
          <w:p w14:paraId="271A3971" w14:textId="77777777" w:rsidR="006D09DE" w:rsidRDefault="00E77792">
            <w:r>
              <w:t>0.200</w:t>
            </w:r>
          </w:p>
        </w:tc>
        <w:tc>
          <w:tcPr>
            <w:tcW w:w="1075" w:type="dxa"/>
            <w:vAlign w:val="center"/>
          </w:tcPr>
          <w:p w14:paraId="341A5F2C" w14:textId="77777777" w:rsidR="006D09DE" w:rsidRDefault="00E77792">
            <w:r>
              <w:t>3.000</w:t>
            </w:r>
          </w:p>
        </w:tc>
        <w:tc>
          <w:tcPr>
            <w:tcW w:w="848" w:type="dxa"/>
            <w:vAlign w:val="center"/>
          </w:tcPr>
          <w:p w14:paraId="72C1DA85" w14:textId="77777777" w:rsidR="006D09DE" w:rsidRDefault="00E77792">
            <w:r>
              <w:t>1.25</w:t>
            </w:r>
          </w:p>
        </w:tc>
        <w:tc>
          <w:tcPr>
            <w:tcW w:w="1075" w:type="dxa"/>
            <w:vAlign w:val="center"/>
          </w:tcPr>
          <w:p w14:paraId="11E921B9" w14:textId="77777777" w:rsidR="006D09DE" w:rsidRDefault="00E77792">
            <w:r>
              <w:t>0.800</w:t>
            </w:r>
          </w:p>
        </w:tc>
        <w:tc>
          <w:tcPr>
            <w:tcW w:w="1064" w:type="dxa"/>
            <w:vAlign w:val="center"/>
          </w:tcPr>
          <w:p w14:paraId="37BF5DFF" w14:textId="77777777" w:rsidR="006D09DE" w:rsidRDefault="00E77792">
            <w:r>
              <w:t>3.000</w:t>
            </w:r>
          </w:p>
        </w:tc>
      </w:tr>
      <w:tr w:rsidR="006D09DE" w14:paraId="78293CF5" w14:textId="77777777">
        <w:tc>
          <w:tcPr>
            <w:tcW w:w="3345" w:type="dxa"/>
            <w:vAlign w:val="center"/>
          </w:tcPr>
          <w:p w14:paraId="7DCD3354" w14:textId="77777777" w:rsidR="006D09DE" w:rsidRDefault="00E77792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44372463" w14:textId="77777777" w:rsidR="006D09DE" w:rsidRDefault="00E77792">
            <w:r>
              <w:t>60</w:t>
            </w:r>
          </w:p>
        </w:tc>
        <w:tc>
          <w:tcPr>
            <w:tcW w:w="1075" w:type="dxa"/>
            <w:vAlign w:val="center"/>
          </w:tcPr>
          <w:p w14:paraId="127BC202" w14:textId="77777777" w:rsidR="006D09DE" w:rsidRDefault="00E77792">
            <w:r>
              <w:t>0.042</w:t>
            </w:r>
          </w:p>
        </w:tc>
        <w:tc>
          <w:tcPr>
            <w:tcW w:w="1075" w:type="dxa"/>
            <w:vAlign w:val="center"/>
          </w:tcPr>
          <w:p w14:paraId="30CE8A9D" w14:textId="77777777" w:rsidR="006D09DE" w:rsidRDefault="00E77792">
            <w:r>
              <w:t>0.360</w:t>
            </w:r>
          </w:p>
        </w:tc>
        <w:tc>
          <w:tcPr>
            <w:tcW w:w="848" w:type="dxa"/>
            <w:vAlign w:val="center"/>
          </w:tcPr>
          <w:p w14:paraId="7EA8723D" w14:textId="77777777" w:rsidR="006D09DE" w:rsidRDefault="00E77792">
            <w:r>
              <w:t>1.20</w:t>
            </w:r>
          </w:p>
        </w:tc>
        <w:tc>
          <w:tcPr>
            <w:tcW w:w="1075" w:type="dxa"/>
            <w:vAlign w:val="center"/>
          </w:tcPr>
          <w:p w14:paraId="1F3379C2" w14:textId="77777777" w:rsidR="006D09DE" w:rsidRDefault="00E77792">
            <w:r>
              <w:t>1.190</w:t>
            </w:r>
          </w:p>
        </w:tc>
        <w:tc>
          <w:tcPr>
            <w:tcW w:w="1064" w:type="dxa"/>
            <w:vAlign w:val="center"/>
          </w:tcPr>
          <w:p w14:paraId="14D2DB06" w14:textId="77777777" w:rsidR="006D09DE" w:rsidRDefault="00E77792">
            <w:r>
              <w:t>0.514</w:t>
            </w:r>
          </w:p>
        </w:tc>
      </w:tr>
      <w:tr w:rsidR="006D09DE" w14:paraId="7A0F1971" w14:textId="77777777">
        <w:tc>
          <w:tcPr>
            <w:tcW w:w="3345" w:type="dxa"/>
            <w:vAlign w:val="center"/>
          </w:tcPr>
          <w:p w14:paraId="611483A7" w14:textId="77777777" w:rsidR="006D09DE" w:rsidRDefault="00E777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0B9939" w14:textId="77777777" w:rsidR="006D09DE" w:rsidRDefault="00E77792">
            <w:r>
              <w:t>280</w:t>
            </w:r>
          </w:p>
        </w:tc>
        <w:tc>
          <w:tcPr>
            <w:tcW w:w="1075" w:type="dxa"/>
            <w:vAlign w:val="center"/>
          </w:tcPr>
          <w:p w14:paraId="37020DB4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64D47EBE" w14:textId="77777777" w:rsidR="006D09DE" w:rsidRDefault="00E77792">
            <w:r>
              <w:t>－</w:t>
            </w:r>
          </w:p>
        </w:tc>
        <w:tc>
          <w:tcPr>
            <w:tcW w:w="848" w:type="dxa"/>
            <w:vAlign w:val="center"/>
          </w:tcPr>
          <w:p w14:paraId="470F1C62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29C0C1E1" w14:textId="77777777" w:rsidR="006D09DE" w:rsidRDefault="00E77792">
            <w:r>
              <w:t>2.013</w:t>
            </w:r>
          </w:p>
        </w:tc>
        <w:tc>
          <w:tcPr>
            <w:tcW w:w="1064" w:type="dxa"/>
            <w:vAlign w:val="center"/>
          </w:tcPr>
          <w:p w14:paraId="62DAAC41" w14:textId="77777777" w:rsidR="006D09DE" w:rsidRDefault="00E77792">
            <w:r>
              <w:t>3.761</w:t>
            </w:r>
          </w:p>
        </w:tc>
      </w:tr>
      <w:tr w:rsidR="006D09DE" w14:paraId="00260CD5" w14:textId="77777777">
        <w:tc>
          <w:tcPr>
            <w:tcW w:w="3345" w:type="dxa"/>
            <w:shd w:val="clear" w:color="auto" w:fill="E6E6E6"/>
            <w:vAlign w:val="center"/>
          </w:tcPr>
          <w:p w14:paraId="30501078" w14:textId="77777777" w:rsidR="006D09DE" w:rsidRDefault="00E7779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948E5C" w14:textId="77777777" w:rsidR="006D09DE" w:rsidRDefault="00E77792">
            <w:pPr>
              <w:jc w:val="center"/>
            </w:pPr>
            <w:r>
              <w:t>0.46</w:t>
            </w:r>
          </w:p>
        </w:tc>
      </w:tr>
      <w:tr w:rsidR="006D09DE" w14:paraId="661BF80D" w14:textId="77777777">
        <w:tc>
          <w:tcPr>
            <w:tcW w:w="3345" w:type="dxa"/>
            <w:shd w:val="clear" w:color="auto" w:fill="E6E6E6"/>
            <w:vAlign w:val="center"/>
          </w:tcPr>
          <w:p w14:paraId="4EC6FDB4" w14:textId="77777777" w:rsidR="006D09DE" w:rsidRDefault="00E77792">
            <w:r>
              <w:t>数据来源</w:t>
            </w:r>
          </w:p>
        </w:tc>
        <w:tc>
          <w:tcPr>
            <w:tcW w:w="5985" w:type="dxa"/>
            <w:gridSpan w:val="6"/>
          </w:tcPr>
          <w:p w14:paraId="42FFB051" w14:textId="77777777" w:rsidR="006D09DE" w:rsidRDefault="00E77792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  <w:tr w:rsidR="006D09DE" w14:paraId="400F1B20" w14:textId="77777777">
        <w:tc>
          <w:tcPr>
            <w:tcW w:w="3345" w:type="dxa"/>
            <w:shd w:val="clear" w:color="auto" w:fill="E6E6E6"/>
            <w:vAlign w:val="center"/>
          </w:tcPr>
          <w:p w14:paraId="5A0808C0" w14:textId="77777777" w:rsidR="006D09DE" w:rsidRDefault="00E77792">
            <w:r>
              <w:t>标准依据</w:t>
            </w:r>
          </w:p>
        </w:tc>
        <w:tc>
          <w:tcPr>
            <w:tcW w:w="5985" w:type="dxa"/>
            <w:gridSpan w:val="6"/>
          </w:tcPr>
          <w:p w14:paraId="01449B86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D09DE" w14:paraId="070C5658" w14:textId="77777777">
        <w:tc>
          <w:tcPr>
            <w:tcW w:w="3345" w:type="dxa"/>
            <w:shd w:val="clear" w:color="auto" w:fill="E6E6E6"/>
            <w:vAlign w:val="center"/>
          </w:tcPr>
          <w:p w14:paraId="1E90845A" w14:textId="77777777" w:rsidR="006D09DE" w:rsidRDefault="00E77792">
            <w:r>
              <w:t>标准要求</w:t>
            </w:r>
          </w:p>
        </w:tc>
        <w:tc>
          <w:tcPr>
            <w:tcW w:w="5985" w:type="dxa"/>
            <w:gridSpan w:val="6"/>
          </w:tcPr>
          <w:p w14:paraId="29323AF3" w14:textId="77777777" w:rsidR="006D09DE" w:rsidRDefault="00E77792">
            <w:r>
              <w:t>K≤0.60</w:t>
            </w:r>
          </w:p>
        </w:tc>
      </w:tr>
      <w:tr w:rsidR="006D09DE" w14:paraId="09514ACC" w14:textId="77777777">
        <w:tc>
          <w:tcPr>
            <w:tcW w:w="3345" w:type="dxa"/>
            <w:shd w:val="clear" w:color="auto" w:fill="E6E6E6"/>
            <w:vAlign w:val="center"/>
          </w:tcPr>
          <w:p w14:paraId="7F592E2E" w14:textId="77777777" w:rsidR="006D09DE" w:rsidRDefault="00E77792">
            <w:r>
              <w:t>结论</w:t>
            </w:r>
          </w:p>
        </w:tc>
        <w:tc>
          <w:tcPr>
            <w:tcW w:w="5985" w:type="dxa"/>
            <w:gridSpan w:val="6"/>
          </w:tcPr>
          <w:p w14:paraId="1B4D8E1A" w14:textId="77777777" w:rsidR="006D09DE" w:rsidRDefault="00E77792">
            <w:r>
              <w:t>满足</w:t>
            </w:r>
          </w:p>
        </w:tc>
      </w:tr>
    </w:tbl>
    <w:p w14:paraId="0EAF354D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9C7F7F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89448018"/>
      <w:r>
        <w:rPr>
          <w:color w:val="000000"/>
          <w:kern w:val="2"/>
          <w:szCs w:val="24"/>
        </w:rPr>
        <w:t>采暖与非采暖楼板</w:t>
      </w:r>
      <w:bookmarkEnd w:id="46"/>
    </w:p>
    <w:p w14:paraId="78D411A3" w14:textId="77777777" w:rsidR="006D09DE" w:rsidRDefault="00E77792">
      <w:pPr>
        <w:pStyle w:val="2"/>
        <w:widowControl w:val="0"/>
        <w:rPr>
          <w:kern w:val="2"/>
        </w:rPr>
      </w:pPr>
      <w:bookmarkStart w:id="47" w:name="_Toc89448019"/>
      <w:r>
        <w:rPr>
          <w:kern w:val="2"/>
        </w:rPr>
        <w:t>钢筋砼楼板</w:t>
      </w:r>
      <w:r>
        <w:rPr>
          <w:kern w:val="2"/>
        </w:rPr>
        <w:t>120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9DE" w14:paraId="1793F6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B586A2" w14:textId="77777777" w:rsidR="006D09DE" w:rsidRDefault="00E7779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AEEC3" w14:textId="77777777" w:rsidR="006D09DE" w:rsidRDefault="00E7779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676B2" w14:textId="77777777" w:rsidR="006D09DE" w:rsidRDefault="00E7779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46BEB" w14:textId="77777777" w:rsidR="006D09DE" w:rsidRDefault="00E7779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4D0DBC" w14:textId="77777777" w:rsidR="006D09DE" w:rsidRDefault="00E777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4A669" w14:textId="77777777" w:rsidR="006D09DE" w:rsidRDefault="00E7779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40DE11" w14:textId="77777777" w:rsidR="006D09DE" w:rsidRDefault="00E77792">
            <w:pPr>
              <w:jc w:val="center"/>
            </w:pPr>
            <w:r>
              <w:t>热惰性指标</w:t>
            </w:r>
          </w:p>
        </w:tc>
      </w:tr>
      <w:tr w:rsidR="006D09DE" w14:paraId="6D2B2D2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61EC5F" w14:textId="77777777" w:rsidR="006D09DE" w:rsidRDefault="006D09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B5CF81" w14:textId="77777777" w:rsidR="006D09DE" w:rsidRDefault="00E777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65D48" w14:textId="77777777" w:rsidR="006D09DE" w:rsidRDefault="00E7779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56FB1" w14:textId="77777777" w:rsidR="006D09DE" w:rsidRDefault="00E777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ABFA8" w14:textId="77777777" w:rsidR="006D09DE" w:rsidRDefault="00E7779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74827" w14:textId="77777777" w:rsidR="006D09DE" w:rsidRDefault="00E7779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27DBE2" w14:textId="77777777" w:rsidR="006D09DE" w:rsidRDefault="00E77792">
            <w:pPr>
              <w:jc w:val="center"/>
            </w:pPr>
            <w:r>
              <w:t>D=R*S</w:t>
            </w:r>
          </w:p>
        </w:tc>
      </w:tr>
      <w:tr w:rsidR="006D09DE" w14:paraId="397D1E96" w14:textId="77777777">
        <w:tc>
          <w:tcPr>
            <w:tcW w:w="3345" w:type="dxa"/>
            <w:vAlign w:val="center"/>
          </w:tcPr>
          <w:p w14:paraId="2C7089B6" w14:textId="77777777" w:rsidR="006D09DE" w:rsidRDefault="00E77792">
            <w:r>
              <w:lastRenderedPageBreak/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45FE2DB" w14:textId="77777777" w:rsidR="006D09DE" w:rsidRDefault="00E77792">
            <w:r>
              <w:t>20</w:t>
            </w:r>
          </w:p>
        </w:tc>
        <w:tc>
          <w:tcPr>
            <w:tcW w:w="1075" w:type="dxa"/>
            <w:vAlign w:val="center"/>
          </w:tcPr>
          <w:p w14:paraId="1D8EE04D" w14:textId="77777777" w:rsidR="006D09DE" w:rsidRDefault="00E77792">
            <w:r>
              <w:t>0.870</w:t>
            </w:r>
          </w:p>
        </w:tc>
        <w:tc>
          <w:tcPr>
            <w:tcW w:w="1075" w:type="dxa"/>
            <w:vAlign w:val="center"/>
          </w:tcPr>
          <w:p w14:paraId="0D3F9D74" w14:textId="77777777" w:rsidR="006D09DE" w:rsidRDefault="00E77792">
            <w:r>
              <w:t>10.750</w:t>
            </w:r>
          </w:p>
        </w:tc>
        <w:tc>
          <w:tcPr>
            <w:tcW w:w="848" w:type="dxa"/>
            <w:vAlign w:val="center"/>
          </w:tcPr>
          <w:p w14:paraId="5C881673" w14:textId="77777777" w:rsidR="006D09DE" w:rsidRDefault="00E77792">
            <w:r>
              <w:t>1.00</w:t>
            </w:r>
          </w:p>
        </w:tc>
        <w:tc>
          <w:tcPr>
            <w:tcW w:w="1075" w:type="dxa"/>
            <w:vAlign w:val="center"/>
          </w:tcPr>
          <w:p w14:paraId="6BD2132A" w14:textId="77777777" w:rsidR="006D09DE" w:rsidRDefault="00E77792">
            <w:r>
              <w:t>0.023</w:t>
            </w:r>
          </w:p>
        </w:tc>
        <w:tc>
          <w:tcPr>
            <w:tcW w:w="1064" w:type="dxa"/>
            <w:vAlign w:val="center"/>
          </w:tcPr>
          <w:p w14:paraId="753626D8" w14:textId="77777777" w:rsidR="006D09DE" w:rsidRDefault="00E77792">
            <w:r>
              <w:t>0.247</w:t>
            </w:r>
          </w:p>
        </w:tc>
      </w:tr>
      <w:tr w:rsidR="006D09DE" w14:paraId="7617E786" w14:textId="77777777">
        <w:tc>
          <w:tcPr>
            <w:tcW w:w="3345" w:type="dxa"/>
            <w:vAlign w:val="center"/>
          </w:tcPr>
          <w:p w14:paraId="100B2C8C" w14:textId="77777777" w:rsidR="006D09DE" w:rsidRDefault="00E77792">
            <w:r>
              <w:t>加气砼砌块</w:t>
            </w:r>
          </w:p>
        </w:tc>
        <w:tc>
          <w:tcPr>
            <w:tcW w:w="848" w:type="dxa"/>
            <w:vAlign w:val="center"/>
          </w:tcPr>
          <w:p w14:paraId="17B8B859" w14:textId="77777777" w:rsidR="006D09DE" w:rsidRDefault="00E77792">
            <w:r>
              <w:t>200</w:t>
            </w:r>
          </w:p>
        </w:tc>
        <w:tc>
          <w:tcPr>
            <w:tcW w:w="1075" w:type="dxa"/>
            <w:vAlign w:val="center"/>
          </w:tcPr>
          <w:p w14:paraId="2484FEBB" w14:textId="77777777" w:rsidR="006D09DE" w:rsidRDefault="00E77792">
            <w:r>
              <w:t>0.200</w:t>
            </w:r>
          </w:p>
        </w:tc>
        <w:tc>
          <w:tcPr>
            <w:tcW w:w="1075" w:type="dxa"/>
            <w:vAlign w:val="center"/>
          </w:tcPr>
          <w:p w14:paraId="1D2D21F4" w14:textId="77777777" w:rsidR="006D09DE" w:rsidRDefault="00E77792">
            <w:r>
              <w:t>3.000</w:t>
            </w:r>
          </w:p>
        </w:tc>
        <w:tc>
          <w:tcPr>
            <w:tcW w:w="848" w:type="dxa"/>
            <w:vAlign w:val="center"/>
          </w:tcPr>
          <w:p w14:paraId="677C5532" w14:textId="77777777" w:rsidR="006D09DE" w:rsidRDefault="00E77792">
            <w:r>
              <w:t>1.25</w:t>
            </w:r>
          </w:p>
        </w:tc>
        <w:tc>
          <w:tcPr>
            <w:tcW w:w="1075" w:type="dxa"/>
            <w:vAlign w:val="center"/>
          </w:tcPr>
          <w:p w14:paraId="27DD4AEA" w14:textId="77777777" w:rsidR="006D09DE" w:rsidRDefault="00E77792">
            <w:r>
              <w:t>0.800</w:t>
            </w:r>
          </w:p>
        </w:tc>
        <w:tc>
          <w:tcPr>
            <w:tcW w:w="1064" w:type="dxa"/>
            <w:vAlign w:val="center"/>
          </w:tcPr>
          <w:p w14:paraId="6F8FAE20" w14:textId="77777777" w:rsidR="006D09DE" w:rsidRDefault="00E77792">
            <w:r>
              <w:t>3.000</w:t>
            </w:r>
          </w:p>
        </w:tc>
      </w:tr>
      <w:tr w:rsidR="006D09DE" w14:paraId="571877DE" w14:textId="77777777">
        <w:tc>
          <w:tcPr>
            <w:tcW w:w="3345" w:type="dxa"/>
            <w:vAlign w:val="center"/>
          </w:tcPr>
          <w:p w14:paraId="0E1A0116" w14:textId="77777777" w:rsidR="006D09DE" w:rsidRDefault="00E77792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16A850C8" w14:textId="77777777" w:rsidR="006D09DE" w:rsidRDefault="00E77792">
            <w:r>
              <w:t>60</w:t>
            </w:r>
          </w:p>
        </w:tc>
        <w:tc>
          <w:tcPr>
            <w:tcW w:w="1075" w:type="dxa"/>
            <w:vAlign w:val="center"/>
          </w:tcPr>
          <w:p w14:paraId="522FCD71" w14:textId="77777777" w:rsidR="006D09DE" w:rsidRDefault="00E77792">
            <w:r>
              <w:t>0.042</w:t>
            </w:r>
          </w:p>
        </w:tc>
        <w:tc>
          <w:tcPr>
            <w:tcW w:w="1075" w:type="dxa"/>
            <w:vAlign w:val="center"/>
          </w:tcPr>
          <w:p w14:paraId="0EE93827" w14:textId="77777777" w:rsidR="006D09DE" w:rsidRDefault="00E77792">
            <w:r>
              <w:t>0.360</w:t>
            </w:r>
          </w:p>
        </w:tc>
        <w:tc>
          <w:tcPr>
            <w:tcW w:w="848" w:type="dxa"/>
            <w:vAlign w:val="center"/>
          </w:tcPr>
          <w:p w14:paraId="241BEA50" w14:textId="77777777" w:rsidR="006D09DE" w:rsidRDefault="00E77792">
            <w:r>
              <w:t>1.20</w:t>
            </w:r>
          </w:p>
        </w:tc>
        <w:tc>
          <w:tcPr>
            <w:tcW w:w="1075" w:type="dxa"/>
            <w:vAlign w:val="center"/>
          </w:tcPr>
          <w:p w14:paraId="5DF8D71A" w14:textId="77777777" w:rsidR="006D09DE" w:rsidRDefault="00E77792">
            <w:r>
              <w:t>1.190</w:t>
            </w:r>
          </w:p>
        </w:tc>
        <w:tc>
          <w:tcPr>
            <w:tcW w:w="1064" w:type="dxa"/>
            <w:vAlign w:val="center"/>
          </w:tcPr>
          <w:p w14:paraId="2E60EAB2" w14:textId="77777777" w:rsidR="006D09DE" w:rsidRDefault="00E77792">
            <w:r>
              <w:t>0.514</w:t>
            </w:r>
          </w:p>
        </w:tc>
      </w:tr>
      <w:tr w:rsidR="006D09DE" w14:paraId="5AEF2E6F" w14:textId="77777777">
        <w:tc>
          <w:tcPr>
            <w:tcW w:w="3345" w:type="dxa"/>
            <w:vAlign w:val="center"/>
          </w:tcPr>
          <w:p w14:paraId="60BB6B3E" w14:textId="77777777" w:rsidR="006D09DE" w:rsidRDefault="00E7779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0E236F" w14:textId="77777777" w:rsidR="006D09DE" w:rsidRDefault="00E77792">
            <w:r>
              <w:t>280</w:t>
            </w:r>
          </w:p>
        </w:tc>
        <w:tc>
          <w:tcPr>
            <w:tcW w:w="1075" w:type="dxa"/>
            <w:vAlign w:val="center"/>
          </w:tcPr>
          <w:p w14:paraId="6672211A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436CE319" w14:textId="77777777" w:rsidR="006D09DE" w:rsidRDefault="00E77792">
            <w:r>
              <w:t>－</w:t>
            </w:r>
          </w:p>
        </w:tc>
        <w:tc>
          <w:tcPr>
            <w:tcW w:w="848" w:type="dxa"/>
            <w:vAlign w:val="center"/>
          </w:tcPr>
          <w:p w14:paraId="43510B33" w14:textId="77777777" w:rsidR="006D09DE" w:rsidRDefault="00E77792">
            <w:r>
              <w:t>－</w:t>
            </w:r>
          </w:p>
        </w:tc>
        <w:tc>
          <w:tcPr>
            <w:tcW w:w="1075" w:type="dxa"/>
            <w:vAlign w:val="center"/>
          </w:tcPr>
          <w:p w14:paraId="17278A8E" w14:textId="77777777" w:rsidR="006D09DE" w:rsidRDefault="00E77792">
            <w:r>
              <w:t>2.013</w:t>
            </w:r>
          </w:p>
        </w:tc>
        <w:tc>
          <w:tcPr>
            <w:tcW w:w="1064" w:type="dxa"/>
            <w:vAlign w:val="center"/>
          </w:tcPr>
          <w:p w14:paraId="62FB3A0F" w14:textId="77777777" w:rsidR="006D09DE" w:rsidRDefault="00E77792">
            <w:r>
              <w:t>3.761</w:t>
            </w:r>
          </w:p>
        </w:tc>
      </w:tr>
      <w:tr w:rsidR="006D09DE" w14:paraId="272E0C90" w14:textId="77777777">
        <w:tc>
          <w:tcPr>
            <w:tcW w:w="3345" w:type="dxa"/>
            <w:shd w:val="clear" w:color="auto" w:fill="E6E6E6"/>
            <w:vAlign w:val="center"/>
          </w:tcPr>
          <w:p w14:paraId="24D54220" w14:textId="77777777" w:rsidR="006D09DE" w:rsidRDefault="00E7779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4568B63" w14:textId="77777777" w:rsidR="006D09DE" w:rsidRDefault="00E77792">
            <w:pPr>
              <w:jc w:val="center"/>
            </w:pPr>
            <w:r>
              <w:t>0.45</w:t>
            </w:r>
          </w:p>
        </w:tc>
      </w:tr>
      <w:tr w:rsidR="006D09DE" w14:paraId="0733E8F7" w14:textId="77777777">
        <w:tc>
          <w:tcPr>
            <w:tcW w:w="3345" w:type="dxa"/>
            <w:shd w:val="clear" w:color="auto" w:fill="E6E6E6"/>
            <w:vAlign w:val="center"/>
          </w:tcPr>
          <w:p w14:paraId="2CA4C19C" w14:textId="77777777" w:rsidR="006D09DE" w:rsidRDefault="00E7779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7A45A95" w14:textId="77777777" w:rsidR="006D09DE" w:rsidRDefault="00E77792">
            <w:pPr>
              <w:jc w:val="center"/>
            </w:pPr>
            <w:r>
              <w:t>K = 0.46, D = 3.73</w:t>
            </w:r>
          </w:p>
        </w:tc>
      </w:tr>
      <w:tr w:rsidR="006D09DE" w14:paraId="4657F3DA" w14:textId="77777777">
        <w:tc>
          <w:tcPr>
            <w:tcW w:w="3345" w:type="dxa"/>
            <w:shd w:val="clear" w:color="auto" w:fill="E6E6E6"/>
            <w:vAlign w:val="center"/>
          </w:tcPr>
          <w:p w14:paraId="6D7CEF3E" w14:textId="77777777" w:rsidR="006D09DE" w:rsidRDefault="00E7779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CF32178" w14:textId="77777777" w:rsidR="006D09DE" w:rsidRDefault="006D09DE"/>
        </w:tc>
      </w:tr>
      <w:tr w:rsidR="006D09DE" w14:paraId="25023418" w14:textId="77777777">
        <w:tc>
          <w:tcPr>
            <w:tcW w:w="3345" w:type="dxa"/>
            <w:shd w:val="clear" w:color="auto" w:fill="E6E6E6"/>
            <w:vAlign w:val="center"/>
          </w:tcPr>
          <w:p w14:paraId="3732C464" w14:textId="77777777" w:rsidR="006D09DE" w:rsidRDefault="00E77792">
            <w:r>
              <w:t>数据来源</w:t>
            </w:r>
          </w:p>
        </w:tc>
        <w:tc>
          <w:tcPr>
            <w:tcW w:w="5985" w:type="dxa"/>
            <w:gridSpan w:val="6"/>
          </w:tcPr>
          <w:p w14:paraId="31A51422" w14:textId="77777777" w:rsidR="006D09DE" w:rsidRDefault="00E77792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  <w:tr w:rsidR="006D09DE" w14:paraId="6398CCE1" w14:textId="77777777">
        <w:tc>
          <w:tcPr>
            <w:tcW w:w="3345" w:type="dxa"/>
            <w:shd w:val="clear" w:color="auto" w:fill="E6E6E6"/>
            <w:vAlign w:val="center"/>
          </w:tcPr>
          <w:p w14:paraId="60954B18" w14:textId="77777777" w:rsidR="006D09DE" w:rsidRDefault="00E77792">
            <w:r>
              <w:t>标准依据</w:t>
            </w:r>
          </w:p>
        </w:tc>
        <w:tc>
          <w:tcPr>
            <w:tcW w:w="5985" w:type="dxa"/>
            <w:gridSpan w:val="6"/>
          </w:tcPr>
          <w:p w14:paraId="5A6EB168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D09DE" w14:paraId="52421EDB" w14:textId="77777777">
        <w:tc>
          <w:tcPr>
            <w:tcW w:w="3345" w:type="dxa"/>
            <w:shd w:val="clear" w:color="auto" w:fill="E6E6E6"/>
            <w:vAlign w:val="center"/>
          </w:tcPr>
          <w:p w14:paraId="77F8B55E" w14:textId="77777777" w:rsidR="006D09DE" w:rsidRDefault="00E77792">
            <w:r>
              <w:t>标准要求</w:t>
            </w:r>
          </w:p>
        </w:tc>
        <w:tc>
          <w:tcPr>
            <w:tcW w:w="5985" w:type="dxa"/>
            <w:gridSpan w:val="6"/>
          </w:tcPr>
          <w:p w14:paraId="1B52CAFD" w14:textId="77777777" w:rsidR="006D09DE" w:rsidRDefault="00E77792">
            <w:r>
              <w:t>K≤1.0</w:t>
            </w:r>
          </w:p>
        </w:tc>
      </w:tr>
      <w:tr w:rsidR="006D09DE" w14:paraId="0CC925B3" w14:textId="77777777">
        <w:tc>
          <w:tcPr>
            <w:tcW w:w="3345" w:type="dxa"/>
            <w:shd w:val="clear" w:color="auto" w:fill="E6E6E6"/>
            <w:vAlign w:val="center"/>
          </w:tcPr>
          <w:p w14:paraId="4DA69452" w14:textId="77777777" w:rsidR="006D09DE" w:rsidRDefault="00E77792">
            <w:r>
              <w:t>结论</w:t>
            </w:r>
          </w:p>
        </w:tc>
        <w:tc>
          <w:tcPr>
            <w:tcW w:w="5985" w:type="dxa"/>
            <w:gridSpan w:val="6"/>
          </w:tcPr>
          <w:p w14:paraId="0A94E2B0" w14:textId="77777777" w:rsidR="006D09DE" w:rsidRDefault="00E77792">
            <w:r>
              <w:t>满足</w:t>
            </w:r>
          </w:p>
        </w:tc>
      </w:tr>
    </w:tbl>
    <w:p w14:paraId="1BB7FA81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11DC5C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89448020"/>
      <w:r>
        <w:rPr>
          <w:color w:val="000000"/>
          <w:kern w:val="2"/>
          <w:szCs w:val="24"/>
        </w:rPr>
        <w:t>外窗热工</w:t>
      </w:r>
      <w:bookmarkEnd w:id="48"/>
    </w:p>
    <w:p w14:paraId="543FA9C9" w14:textId="77777777" w:rsidR="006D09DE" w:rsidRDefault="00E77792">
      <w:pPr>
        <w:pStyle w:val="2"/>
        <w:widowControl w:val="0"/>
        <w:rPr>
          <w:kern w:val="2"/>
        </w:rPr>
      </w:pPr>
      <w:bookmarkStart w:id="49" w:name="_Toc89448021"/>
      <w:r>
        <w:rPr>
          <w:kern w:val="2"/>
        </w:rPr>
        <w:t>外窗构造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D09DE" w14:paraId="5FFB40CE" w14:textId="77777777">
        <w:tc>
          <w:tcPr>
            <w:tcW w:w="905" w:type="dxa"/>
            <w:shd w:val="clear" w:color="auto" w:fill="E6E6E6"/>
            <w:vAlign w:val="center"/>
          </w:tcPr>
          <w:p w14:paraId="2961614F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7DECCA6" w14:textId="77777777" w:rsidR="006D09DE" w:rsidRDefault="00E7779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95DB194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A725A39" w14:textId="77777777" w:rsidR="006D09DE" w:rsidRDefault="00E7779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FFC2649" w14:textId="77777777" w:rsidR="006D09DE" w:rsidRDefault="00E7779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556F72" w14:textId="77777777" w:rsidR="006D09DE" w:rsidRDefault="00E7779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3A159B6" w14:textId="77777777" w:rsidR="006D09DE" w:rsidRDefault="00E77792">
            <w:pPr>
              <w:jc w:val="center"/>
            </w:pPr>
            <w:r>
              <w:t>备注</w:t>
            </w:r>
          </w:p>
        </w:tc>
      </w:tr>
      <w:tr w:rsidR="006D09DE" w14:paraId="0D7A4739" w14:textId="77777777">
        <w:tc>
          <w:tcPr>
            <w:tcW w:w="905" w:type="dxa"/>
            <w:vAlign w:val="center"/>
          </w:tcPr>
          <w:p w14:paraId="44F206B0" w14:textId="77777777" w:rsidR="006D09DE" w:rsidRDefault="00E77792">
            <w:r>
              <w:t>1</w:t>
            </w:r>
          </w:p>
        </w:tc>
        <w:tc>
          <w:tcPr>
            <w:tcW w:w="1867" w:type="dxa"/>
            <w:vAlign w:val="center"/>
          </w:tcPr>
          <w:p w14:paraId="13F75E57" w14:textId="77777777" w:rsidR="006D09DE" w:rsidRDefault="00E77792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13EADF43" w14:textId="77777777" w:rsidR="006D09DE" w:rsidRDefault="00E77792">
            <w:r>
              <w:t>18</w:t>
            </w:r>
          </w:p>
        </w:tc>
        <w:tc>
          <w:tcPr>
            <w:tcW w:w="832" w:type="dxa"/>
            <w:vAlign w:val="center"/>
          </w:tcPr>
          <w:p w14:paraId="3483D4E6" w14:textId="77777777" w:rsidR="006D09DE" w:rsidRDefault="00E77792">
            <w:r>
              <w:t>2.30</w:t>
            </w:r>
          </w:p>
        </w:tc>
        <w:tc>
          <w:tcPr>
            <w:tcW w:w="956" w:type="dxa"/>
            <w:vAlign w:val="center"/>
          </w:tcPr>
          <w:p w14:paraId="408B40F0" w14:textId="77777777" w:rsidR="006D09DE" w:rsidRDefault="00E77792">
            <w:r>
              <w:t>0.44</w:t>
            </w:r>
          </w:p>
        </w:tc>
        <w:tc>
          <w:tcPr>
            <w:tcW w:w="956" w:type="dxa"/>
            <w:vAlign w:val="center"/>
          </w:tcPr>
          <w:p w14:paraId="394718AC" w14:textId="77777777" w:rsidR="006D09DE" w:rsidRDefault="00E77792">
            <w:r>
              <w:t>1.000</w:t>
            </w:r>
          </w:p>
        </w:tc>
        <w:tc>
          <w:tcPr>
            <w:tcW w:w="2988" w:type="dxa"/>
            <w:vAlign w:val="center"/>
          </w:tcPr>
          <w:p w14:paraId="778A3E05" w14:textId="77777777" w:rsidR="006D09DE" w:rsidRDefault="00E77792">
            <w:r>
              <w:t>《全国民用建筑工程设计技术措施节能篇》</w:t>
            </w:r>
          </w:p>
        </w:tc>
      </w:tr>
    </w:tbl>
    <w:p w14:paraId="270AFD7F" w14:textId="77777777" w:rsidR="006D09DE" w:rsidRDefault="00E77792">
      <w:pPr>
        <w:pStyle w:val="2"/>
        <w:widowControl w:val="0"/>
        <w:rPr>
          <w:kern w:val="2"/>
        </w:rPr>
      </w:pPr>
      <w:bookmarkStart w:id="50" w:name="_Toc89448022"/>
      <w:r>
        <w:rPr>
          <w:kern w:val="2"/>
        </w:rPr>
        <w:t>外遮阳类型</w:t>
      </w:r>
      <w:bookmarkEnd w:id="50"/>
    </w:p>
    <w:p w14:paraId="6BABB5EB" w14:textId="77777777" w:rsidR="006D09DE" w:rsidRDefault="00E7779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89448023"/>
      <w:r>
        <w:rPr>
          <w:color w:val="000000"/>
          <w:kern w:val="2"/>
          <w:szCs w:val="24"/>
        </w:rPr>
        <w:t>平板遮阳</w:t>
      </w:r>
      <w:bookmarkEnd w:id="51"/>
    </w:p>
    <w:p w14:paraId="356EEED5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D59A66" wp14:editId="749118A3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D09DE" w14:paraId="63350C72" w14:textId="77777777">
        <w:tc>
          <w:tcPr>
            <w:tcW w:w="707" w:type="dxa"/>
            <w:shd w:val="clear" w:color="auto" w:fill="E6E6E6"/>
            <w:vAlign w:val="center"/>
          </w:tcPr>
          <w:p w14:paraId="7BCD41F5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C685961" w14:textId="77777777" w:rsidR="006D09DE" w:rsidRDefault="00E77792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399E01" w14:textId="77777777" w:rsidR="006D09DE" w:rsidRDefault="00E77792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6F55F2" w14:textId="77777777" w:rsidR="006D09DE" w:rsidRDefault="00E77792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40E6A0" w14:textId="77777777" w:rsidR="006D09DE" w:rsidRDefault="00E77792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DC6D6E" w14:textId="77777777" w:rsidR="006D09DE" w:rsidRDefault="00E77792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5EDE9E" w14:textId="77777777" w:rsidR="006D09DE" w:rsidRDefault="00E77792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8F1C14" w14:textId="77777777" w:rsidR="006D09DE" w:rsidRDefault="00E77792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D09DE" w14:paraId="7B047EA1" w14:textId="77777777">
        <w:tc>
          <w:tcPr>
            <w:tcW w:w="707" w:type="dxa"/>
            <w:vAlign w:val="center"/>
          </w:tcPr>
          <w:p w14:paraId="052B61CF" w14:textId="77777777" w:rsidR="006D09DE" w:rsidRDefault="00E77792">
            <w:r>
              <w:lastRenderedPageBreak/>
              <w:t>1</w:t>
            </w:r>
          </w:p>
        </w:tc>
        <w:tc>
          <w:tcPr>
            <w:tcW w:w="1562" w:type="dxa"/>
            <w:vAlign w:val="center"/>
          </w:tcPr>
          <w:p w14:paraId="6C54075B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EAB20FF" w14:textId="77777777" w:rsidR="006D09DE" w:rsidRDefault="00E77792">
            <w:r>
              <w:t>0.500</w:t>
            </w:r>
          </w:p>
        </w:tc>
        <w:tc>
          <w:tcPr>
            <w:tcW w:w="1018" w:type="dxa"/>
            <w:vAlign w:val="center"/>
          </w:tcPr>
          <w:p w14:paraId="361DC90E" w14:textId="77777777" w:rsidR="006D09DE" w:rsidRDefault="00E77792">
            <w:r>
              <w:t>0.000</w:t>
            </w:r>
          </w:p>
        </w:tc>
        <w:tc>
          <w:tcPr>
            <w:tcW w:w="1018" w:type="dxa"/>
            <w:vAlign w:val="center"/>
          </w:tcPr>
          <w:p w14:paraId="2FB6DFA6" w14:textId="77777777" w:rsidR="006D09DE" w:rsidRDefault="00E77792">
            <w:r>
              <w:t>0.000</w:t>
            </w:r>
          </w:p>
        </w:tc>
        <w:tc>
          <w:tcPr>
            <w:tcW w:w="1018" w:type="dxa"/>
            <w:vAlign w:val="center"/>
          </w:tcPr>
          <w:p w14:paraId="15AEBAAD" w14:textId="77777777" w:rsidR="006D09DE" w:rsidRDefault="00E77792">
            <w:r>
              <w:t>0.000</w:t>
            </w:r>
          </w:p>
        </w:tc>
        <w:tc>
          <w:tcPr>
            <w:tcW w:w="1018" w:type="dxa"/>
            <w:vAlign w:val="center"/>
          </w:tcPr>
          <w:p w14:paraId="6B3C2A61" w14:textId="77777777" w:rsidR="006D09DE" w:rsidRDefault="00E77792">
            <w:r>
              <w:t>0.000</w:t>
            </w:r>
          </w:p>
        </w:tc>
        <w:tc>
          <w:tcPr>
            <w:tcW w:w="1018" w:type="dxa"/>
            <w:vAlign w:val="center"/>
          </w:tcPr>
          <w:p w14:paraId="7E32B987" w14:textId="77777777" w:rsidR="006D09DE" w:rsidRDefault="00E77792">
            <w:r>
              <w:t>0.000</w:t>
            </w:r>
          </w:p>
        </w:tc>
      </w:tr>
    </w:tbl>
    <w:p w14:paraId="767AD9CD" w14:textId="77777777" w:rsidR="006D09DE" w:rsidRDefault="00E7779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89448024"/>
      <w:r>
        <w:rPr>
          <w:color w:val="000000"/>
          <w:kern w:val="2"/>
          <w:szCs w:val="24"/>
        </w:rPr>
        <w:t>百叶遮阳</w:t>
      </w:r>
      <w:bookmarkEnd w:id="52"/>
    </w:p>
    <w:p w14:paraId="62027C4A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6B2065" wp14:editId="11C6B436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6D09DE" w14:paraId="05A88D4B" w14:textId="77777777">
        <w:tc>
          <w:tcPr>
            <w:tcW w:w="1143" w:type="dxa"/>
            <w:shd w:val="clear" w:color="auto" w:fill="E6E6E6"/>
            <w:vAlign w:val="center"/>
          </w:tcPr>
          <w:p w14:paraId="1467159A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1B46BF1" w14:textId="77777777" w:rsidR="006D09DE" w:rsidRDefault="00E77792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19DE2D5" w14:textId="77777777" w:rsidR="006D09DE" w:rsidRDefault="00E77792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13B687" w14:textId="77777777" w:rsidR="006D09DE" w:rsidRDefault="00E77792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4E5F3E" w14:textId="77777777" w:rsidR="006D09DE" w:rsidRDefault="00E77792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6D09DE" w14:paraId="0062BA95" w14:textId="77777777">
        <w:tc>
          <w:tcPr>
            <w:tcW w:w="1143" w:type="dxa"/>
            <w:vAlign w:val="center"/>
          </w:tcPr>
          <w:p w14:paraId="2E411977" w14:textId="77777777" w:rsidR="006D09DE" w:rsidRDefault="00E77792">
            <w:r>
              <w:t>1</w:t>
            </w:r>
          </w:p>
        </w:tc>
        <w:tc>
          <w:tcPr>
            <w:tcW w:w="2999" w:type="dxa"/>
            <w:vAlign w:val="center"/>
          </w:tcPr>
          <w:p w14:paraId="127AABF2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72321DC" w14:textId="77777777" w:rsidR="006D09DE" w:rsidRDefault="00E77792">
            <w:r>
              <w:t>0.200</w:t>
            </w:r>
          </w:p>
        </w:tc>
        <w:tc>
          <w:tcPr>
            <w:tcW w:w="1409" w:type="dxa"/>
            <w:vAlign w:val="center"/>
          </w:tcPr>
          <w:p w14:paraId="69D69836" w14:textId="77777777" w:rsidR="006D09DE" w:rsidRDefault="00E77792">
            <w:r>
              <w:t>0.400</w:t>
            </w:r>
          </w:p>
        </w:tc>
        <w:tc>
          <w:tcPr>
            <w:tcW w:w="1409" w:type="dxa"/>
            <w:vAlign w:val="center"/>
          </w:tcPr>
          <w:p w14:paraId="689A3EA9" w14:textId="77777777" w:rsidR="006D09DE" w:rsidRDefault="00E77792">
            <w:r>
              <w:t>0.200</w:t>
            </w:r>
          </w:p>
        </w:tc>
      </w:tr>
    </w:tbl>
    <w:p w14:paraId="669C89CB" w14:textId="77777777" w:rsidR="006D09DE" w:rsidRDefault="00E77792">
      <w:pPr>
        <w:pStyle w:val="2"/>
        <w:widowControl w:val="0"/>
        <w:rPr>
          <w:kern w:val="2"/>
        </w:rPr>
      </w:pPr>
      <w:bookmarkStart w:id="53" w:name="_Toc89448025"/>
      <w:r>
        <w:rPr>
          <w:kern w:val="2"/>
        </w:rPr>
        <w:t>平均传热系数</w:t>
      </w:r>
      <w:bookmarkEnd w:id="53"/>
    </w:p>
    <w:p w14:paraId="1E5F1C46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1CC5E08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09DE" w14:paraId="212EFBB3" w14:textId="77777777">
        <w:tc>
          <w:tcPr>
            <w:tcW w:w="1013" w:type="dxa"/>
            <w:shd w:val="clear" w:color="auto" w:fill="E6E6E6"/>
            <w:vAlign w:val="center"/>
          </w:tcPr>
          <w:p w14:paraId="58402003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8FB64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70FF2C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FA1EA4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764389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099CF5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75A11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709C8" w14:textId="77777777" w:rsidR="006D09DE" w:rsidRDefault="00E77792">
            <w:pPr>
              <w:jc w:val="center"/>
            </w:pPr>
            <w:r>
              <w:t>传热系数</w:t>
            </w:r>
          </w:p>
        </w:tc>
      </w:tr>
      <w:tr w:rsidR="006D09DE" w14:paraId="25C8B518" w14:textId="77777777">
        <w:tc>
          <w:tcPr>
            <w:tcW w:w="1013" w:type="dxa"/>
            <w:vAlign w:val="center"/>
          </w:tcPr>
          <w:p w14:paraId="227AC4CA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5ADC4D27" w14:textId="77777777" w:rsidR="006D09DE" w:rsidRDefault="00E77792">
            <w:r>
              <w:t>C0906</w:t>
            </w:r>
          </w:p>
        </w:tc>
        <w:tc>
          <w:tcPr>
            <w:tcW w:w="1188" w:type="dxa"/>
            <w:vAlign w:val="center"/>
          </w:tcPr>
          <w:p w14:paraId="5088ADDB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2682787C" w14:textId="77777777" w:rsidR="006D09DE" w:rsidRDefault="00E77792">
            <w:r>
              <w:t>4</w:t>
            </w:r>
          </w:p>
        </w:tc>
        <w:tc>
          <w:tcPr>
            <w:tcW w:w="1188" w:type="dxa"/>
            <w:vAlign w:val="center"/>
          </w:tcPr>
          <w:p w14:paraId="76550349" w14:textId="77777777" w:rsidR="006D09DE" w:rsidRDefault="00E77792">
            <w:r>
              <w:t>0.540</w:t>
            </w:r>
          </w:p>
        </w:tc>
        <w:tc>
          <w:tcPr>
            <w:tcW w:w="1188" w:type="dxa"/>
            <w:vAlign w:val="center"/>
          </w:tcPr>
          <w:p w14:paraId="366C0A58" w14:textId="77777777" w:rsidR="006D09DE" w:rsidRDefault="00E77792">
            <w:r>
              <w:t>2.160</w:t>
            </w:r>
          </w:p>
        </w:tc>
        <w:tc>
          <w:tcPr>
            <w:tcW w:w="1188" w:type="dxa"/>
            <w:vAlign w:val="center"/>
          </w:tcPr>
          <w:p w14:paraId="69D5B180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46076C0B" w14:textId="77777777" w:rsidR="006D09DE" w:rsidRDefault="00E77792">
            <w:r>
              <w:t>2.300</w:t>
            </w:r>
          </w:p>
        </w:tc>
      </w:tr>
      <w:tr w:rsidR="006D09DE" w14:paraId="4E153961" w14:textId="77777777">
        <w:tc>
          <w:tcPr>
            <w:tcW w:w="1013" w:type="dxa"/>
            <w:vAlign w:val="center"/>
          </w:tcPr>
          <w:p w14:paraId="1FD81E0E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4105CBBD" w14:textId="77777777" w:rsidR="006D09DE" w:rsidRDefault="00E77792">
            <w:r>
              <w:t>C1506</w:t>
            </w:r>
          </w:p>
        </w:tc>
        <w:tc>
          <w:tcPr>
            <w:tcW w:w="1188" w:type="dxa"/>
            <w:vAlign w:val="center"/>
          </w:tcPr>
          <w:p w14:paraId="1665E489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5DFD0B33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4FA37C8B" w14:textId="77777777" w:rsidR="006D09DE" w:rsidRDefault="00E77792">
            <w:r>
              <w:t>0.900</w:t>
            </w:r>
          </w:p>
        </w:tc>
        <w:tc>
          <w:tcPr>
            <w:tcW w:w="1188" w:type="dxa"/>
            <w:vAlign w:val="center"/>
          </w:tcPr>
          <w:p w14:paraId="4DEDB23E" w14:textId="77777777" w:rsidR="006D09DE" w:rsidRDefault="00E77792">
            <w:r>
              <w:t>0.900</w:t>
            </w:r>
          </w:p>
        </w:tc>
        <w:tc>
          <w:tcPr>
            <w:tcW w:w="1188" w:type="dxa"/>
            <w:vAlign w:val="center"/>
          </w:tcPr>
          <w:p w14:paraId="32DBD4E2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3682AC35" w14:textId="77777777" w:rsidR="006D09DE" w:rsidRDefault="00E77792">
            <w:r>
              <w:t>2.300</w:t>
            </w:r>
          </w:p>
        </w:tc>
      </w:tr>
      <w:tr w:rsidR="006D09DE" w14:paraId="632DF42D" w14:textId="77777777">
        <w:tc>
          <w:tcPr>
            <w:tcW w:w="1013" w:type="dxa"/>
            <w:vAlign w:val="center"/>
          </w:tcPr>
          <w:p w14:paraId="1F472D0F" w14:textId="77777777" w:rsidR="006D09DE" w:rsidRDefault="00E77792">
            <w:r>
              <w:t>3</w:t>
            </w:r>
          </w:p>
        </w:tc>
        <w:tc>
          <w:tcPr>
            <w:tcW w:w="1188" w:type="dxa"/>
            <w:vAlign w:val="center"/>
          </w:tcPr>
          <w:p w14:paraId="089864BB" w14:textId="77777777" w:rsidR="006D09DE" w:rsidRDefault="00E77792">
            <w:r>
              <w:t>C1512</w:t>
            </w:r>
          </w:p>
        </w:tc>
        <w:tc>
          <w:tcPr>
            <w:tcW w:w="1188" w:type="dxa"/>
            <w:vAlign w:val="center"/>
          </w:tcPr>
          <w:p w14:paraId="595D09F6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61540CC3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707A9258" w14:textId="77777777" w:rsidR="006D09DE" w:rsidRDefault="00E77792">
            <w:r>
              <w:t>1.800</w:t>
            </w:r>
          </w:p>
        </w:tc>
        <w:tc>
          <w:tcPr>
            <w:tcW w:w="1188" w:type="dxa"/>
            <w:vAlign w:val="center"/>
          </w:tcPr>
          <w:p w14:paraId="294D1D53" w14:textId="77777777" w:rsidR="006D09DE" w:rsidRDefault="00E77792">
            <w:r>
              <w:t>1.800</w:t>
            </w:r>
          </w:p>
        </w:tc>
        <w:tc>
          <w:tcPr>
            <w:tcW w:w="1188" w:type="dxa"/>
            <w:vAlign w:val="center"/>
          </w:tcPr>
          <w:p w14:paraId="0E6ACD9A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325E3542" w14:textId="77777777" w:rsidR="006D09DE" w:rsidRDefault="00E77792">
            <w:r>
              <w:t>2.300</w:t>
            </w:r>
          </w:p>
        </w:tc>
      </w:tr>
      <w:tr w:rsidR="006D09DE" w14:paraId="1AC42D86" w14:textId="77777777">
        <w:tc>
          <w:tcPr>
            <w:tcW w:w="1013" w:type="dxa"/>
            <w:vAlign w:val="center"/>
          </w:tcPr>
          <w:p w14:paraId="74FD3BF6" w14:textId="77777777" w:rsidR="006D09DE" w:rsidRDefault="00E77792">
            <w:r>
              <w:t>4</w:t>
            </w:r>
          </w:p>
        </w:tc>
        <w:tc>
          <w:tcPr>
            <w:tcW w:w="1188" w:type="dxa"/>
            <w:vAlign w:val="center"/>
          </w:tcPr>
          <w:p w14:paraId="31F22F80" w14:textId="77777777" w:rsidR="006D09DE" w:rsidRDefault="00E77792">
            <w:r>
              <w:t>C1527</w:t>
            </w:r>
          </w:p>
        </w:tc>
        <w:tc>
          <w:tcPr>
            <w:tcW w:w="1188" w:type="dxa"/>
            <w:vAlign w:val="center"/>
          </w:tcPr>
          <w:p w14:paraId="331500F7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47D2D7CD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7EADA5AA" w14:textId="77777777" w:rsidR="006D09DE" w:rsidRDefault="00E77792">
            <w:r>
              <w:t>4.050</w:t>
            </w:r>
          </w:p>
        </w:tc>
        <w:tc>
          <w:tcPr>
            <w:tcW w:w="1188" w:type="dxa"/>
            <w:vAlign w:val="center"/>
          </w:tcPr>
          <w:p w14:paraId="66B974EC" w14:textId="77777777" w:rsidR="006D09DE" w:rsidRDefault="00E77792">
            <w:r>
              <w:t>4.050</w:t>
            </w:r>
          </w:p>
        </w:tc>
        <w:tc>
          <w:tcPr>
            <w:tcW w:w="1188" w:type="dxa"/>
            <w:vAlign w:val="center"/>
          </w:tcPr>
          <w:p w14:paraId="73C77FD6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4780297B" w14:textId="77777777" w:rsidR="006D09DE" w:rsidRDefault="00E77792">
            <w:r>
              <w:t>2.300</w:t>
            </w:r>
          </w:p>
        </w:tc>
      </w:tr>
      <w:tr w:rsidR="006D09DE" w14:paraId="28932F77" w14:textId="77777777">
        <w:tc>
          <w:tcPr>
            <w:tcW w:w="1013" w:type="dxa"/>
            <w:vAlign w:val="center"/>
          </w:tcPr>
          <w:p w14:paraId="73133F59" w14:textId="77777777" w:rsidR="006D09DE" w:rsidRDefault="00E77792">
            <w:r>
              <w:t>5</w:t>
            </w:r>
          </w:p>
        </w:tc>
        <w:tc>
          <w:tcPr>
            <w:tcW w:w="1188" w:type="dxa"/>
            <w:vAlign w:val="center"/>
          </w:tcPr>
          <w:p w14:paraId="44723916" w14:textId="77777777" w:rsidR="006D09DE" w:rsidRDefault="00E77792">
            <w:r>
              <w:t>C2106</w:t>
            </w:r>
          </w:p>
        </w:tc>
        <w:tc>
          <w:tcPr>
            <w:tcW w:w="1188" w:type="dxa"/>
            <w:vAlign w:val="center"/>
          </w:tcPr>
          <w:p w14:paraId="6D04CF4A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6C9142F7" w14:textId="77777777" w:rsidR="006D09DE" w:rsidRDefault="00E77792">
            <w:r>
              <w:t>3</w:t>
            </w:r>
          </w:p>
        </w:tc>
        <w:tc>
          <w:tcPr>
            <w:tcW w:w="1188" w:type="dxa"/>
            <w:vAlign w:val="center"/>
          </w:tcPr>
          <w:p w14:paraId="1BC2EBF4" w14:textId="77777777" w:rsidR="006D09DE" w:rsidRDefault="00E77792">
            <w:r>
              <w:t>1.260</w:t>
            </w:r>
          </w:p>
        </w:tc>
        <w:tc>
          <w:tcPr>
            <w:tcW w:w="1188" w:type="dxa"/>
            <w:vAlign w:val="center"/>
          </w:tcPr>
          <w:p w14:paraId="1FE2AA9D" w14:textId="77777777" w:rsidR="006D09DE" w:rsidRDefault="00E77792">
            <w:r>
              <w:t>3.780</w:t>
            </w:r>
          </w:p>
        </w:tc>
        <w:tc>
          <w:tcPr>
            <w:tcW w:w="1188" w:type="dxa"/>
            <w:vAlign w:val="center"/>
          </w:tcPr>
          <w:p w14:paraId="55B7FAA3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0E172280" w14:textId="77777777" w:rsidR="006D09DE" w:rsidRDefault="00E77792">
            <w:r>
              <w:t>2.300</w:t>
            </w:r>
          </w:p>
        </w:tc>
      </w:tr>
      <w:tr w:rsidR="006D09DE" w14:paraId="3E7AAA5A" w14:textId="77777777">
        <w:tc>
          <w:tcPr>
            <w:tcW w:w="1013" w:type="dxa"/>
            <w:vAlign w:val="center"/>
          </w:tcPr>
          <w:p w14:paraId="3190AD17" w14:textId="77777777" w:rsidR="006D09DE" w:rsidRDefault="00E77792">
            <w:r>
              <w:t>6</w:t>
            </w:r>
          </w:p>
        </w:tc>
        <w:tc>
          <w:tcPr>
            <w:tcW w:w="1188" w:type="dxa"/>
            <w:vAlign w:val="center"/>
          </w:tcPr>
          <w:p w14:paraId="164D226D" w14:textId="77777777" w:rsidR="006D09DE" w:rsidRDefault="00E77792">
            <w:r>
              <w:t>C2715</w:t>
            </w:r>
          </w:p>
        </w:tc>
        <w:tc>
          <w:tcPr>
            <w:tcW w:w="1188" w:type="dxa"/>
            <w:vAlign w:val="center"/>
          </w:tcPr>
          <w:p w14:paraId="282E659F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16FD5D2E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10EC6E14" w14:textId="77777777" w:rsidR="006D09DE" w:rsidRDefault="00E77792">
            <w:r>
              <w:t>4.050</w:t>
            </w:r>
          </w:p>
        </w:tc>
        <w:tc>
          <w:tcPr>
            <w:tcW w:w="1188" w:type="dxa"/>
            <w:vAlign w:val="center"/>
          </w:tcPr>
          <w:p w14:paraId="5947A9DD" w14:textId="77777777" w:rsidR="006D09DE" w:rsidRDefault="00E77792">
            <w:r>
              <w:t>4.050</w:t>
            </w:r>
          </w:p>
        </w:tc>
        <w:tc>
          <w:tcPr>
            <w:tcW w:w="1188" w:type="dxa"/>
            <w:vAlign w:val="center"/>
          </w:tcPr>
          <w:p w14:paraId="2D4C70C2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688E8469" w14:textId="77777777" w:rsidR="006D09DE" w:rsidRDefault="00E77792">
            <w:r>
              <w:t>2.300</w:t>
            </w:r>
          </w:p>
        </w:tc>
      </w:tr>
      <w:tr w:rsidR="006D09DE" w14:paraId="518CEE94" w14:textId="77777777">
        <w:tc>
          <w:tcPr>
            <w:tcW w:w="1013" w:type="dxa"/>
            <w:vAlign w:val="center"/>
          </w:tcPr>
          <w:p w14:paraId="02E6225B" w14:textId="77777777" w:rsidR="006D09DE" w:rsidRDefault="00E77792">
            <w:r>
              <w:t>7</w:t>
            </w:r>
          </w:p>
        </w:tc>
        <w:tc>
          <w:tcPr>
            <w:tcW w:w="1188" w:type="dxa"/>
            <w:vAlign w:val="center"/>
          </w:tcPr>
          <w:p w14:paraId="51C0A080" w14:textId="77777777" w:rsidR="006D09DE" w:rsidRDefault="00E77792">
            <w:r>
              <w:t>C3015</w:t>
            </w:r>
          </w:p>
        </w:tc>
        <w:tc>
          <w:tcPr>
            <w:tcW w:w="1188" w:type="dxa"/>
            <w:vAlign w:val="center"/>
          </w:tcPr>
          <w:p w14:paraId="65DA251E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7CCEDFD7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276E232F" w14:textId="77777777" w:rsidR="006D09DE" w:rsidRDefault="00E77792">
            <w:r>
              <w:t>4.500</w:t>
            </w:r>
          </w:p>
        </w:tc>
        <w:tc>
          <w:tcPr>
            <w:tcW w:w="1188" w:type="dxa"/>
            <w:vAlign w:val="center"/>
          </w:tcPr>
          <w:p w14:paraId="47488117" w14:textId="77777777" w:rsidR="006D09DE" w:rsidRDefault="00E77792">
            <w:r>
              <w:t>4.500</w:t>
            </w:r>
          </w:p>
        </w:tc>
        <w:tc>
          <w:tcPr>
            <w:tcW w:w="1188" w:type="dxa"/>
            <w:vAlign w:val="center"/>
          </w:tcPr>
          <w:p w14:paraId="438D1FFA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1810A4BF" w14:textId="77777777" w:rsidR="006D09DE" w:rsidRDefault="00E77792">
            <w:r>
              <w:t>2.300</w:t>
            </w:r>
          </w:p>
        </w:tc>
      </w:tr>
      <w:tr w:rsidR="006D09DE" w14:paraId="467B0E13" w14:textId="77777777">
        <w:tc>
          <w:tcPr>
            <w:tcW w:w="1013" w:type="dxa"/>
            <w:vAlign w:val="center"/>
          </w:tcPr>
          <w:p w14:paraId="26A990A3" w14:textId="77777777" w:rsidR="006D09DE" w:rsidRDefault="00E77792">
            <w:r>
              <w:t>8</w:t>
            </w:r>
          </w:p>
        </w:tc>
        <w:tc>
          <w:tcPr>
            <w:tcW w:w="1188" w:type="dxa"/>
            <w:vAlign w:val="center"/>
          </w:tcPr>
          <w:p w14:paraId="521E9422" w14:textId="77777777" w:rsidR="006D09DE" w:rsidRDefault="00E77792">
            <w:r>
              <w:t>C3615</w:t>
            </w:r>
          </w:p>
        </w:tc>
        <w:tc>
          <w:tcPr>
            <w:tcW w:w="1188" w:type="dxa"/>
            <w:vAlign w:val="center"/>
          </w:tcPr>
          <w:p w14:paraId="7A25AACC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12165B22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7EB2E71D" w14:textId="77777777" w:rsidR="006D09DE" w:rsidRDefault="00E77792">
            <w:r>
              <w:t>5.400</w:t>
            </w:r>
          </w:p>
        </w:tc>
        <w:tc>
          <w:tcPr>
            <w:tcW w:w="1188" w:type="dxa"/>
            <w:vAlign w:val="center"/>
          </w:tcPr>
          <w:p w14:paraId="3059337B" w14:textId="77777777" w:rsidR="006D09DE" w:rsidRDefault="00E77792">
            <w:r>
              <w:t>5.400</w:t>
            </w:r>
          </w:p>
        </w:tc>
        <w:tc>
          <w:tcPr>
            <w:tcW w:w="1188" w:type="dxa"/>
            <w:vAlign w:val="center"/>
          </w:tcPr>
          <w:p w14:paraId="6918B78B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744642BC" w14:textId="77777777" w:rsidR="006D09DE" w:rsidRDefault="00E77792">
            <w:r>
              <w:t>2.300</w:t>
            </w:r>
          </w:p>
        </w:tc>
      </w:tr>
      <w:tr w:rsidR="006D09DE" w14:paraId="2D12A3FE" w14:textId="77777777">
        <w:tc>
          <w:tcPr>
            <w:tcW w:w="1013" w:type="dxa"/>
            <w:vAlign w:val="center"/>
          </w:tcPr>
          <w:p w14:paraId="79D7B867" w14:textId="77777777" w:rsidR="006D09DE" w:rsidRDefault="00E77792">
            <w:r>
              <w:t>9</w:t>
            </w:r>
          </w:p>
        </w:tc>
        <w:tc>
          <w:tcPr>
            <w:tcW w:w="1188" w:type="dxa"/>
            <w:vAlign w:val="center"/>
          </w:tcPr>
          <w:p w14:paraId="63CA4EE3" w14:textId="77777777" w:rsidR="006D09DE" w:rsidRDefault="00E77792">
            <w:r>
              <w:t>C4815</w:t>
            </w:r>
          </w:p>
        </w:tc>
        <w:tc>
          <w:tcPr>
            <w:tcW w:w="1188" w:type="dxa"/>
            <w:vAlign w:val="center"/>
          </w:tcPr>
          <w:p w14:paraId="634143E3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59D64B1B" w14:textId="77777777" w:rsidR="006D09DE" w:rsidRDefault="00E77792">
            <w:r>
              <w:t>15</w:t>
            </w:r>
          </w:p>
        </w:tc>
        <w:tc>
          <w:tcPr>
            <w:tcW w:w="1188" w:type="dxa"/>
            <w:vAlign w:val="center"/>
          </w:tcPr>
          <w:p w14:paraId="0D0C3D61" w14:textId="77777777" w:rsidR="006D09DE" w:rsidRDefault="00E77792">
            <w:r>
              <w:t>7.200</w:t>
            </w:r>
          </w:p>
        </w:tc>
        <w:tc>
          <w:tcPr>
            <w:tcW w:w="1188" w:type="dxa"/>
            <w:vAlign w:val="center"/>
          </w:tcPr>
          <w:p w14:paraId="299B5B4D" w14:textId="77777777" w:rsidR="006D09DE" w:rsidRDefault="00E77792">
            <w:r>
              <w:t>108.000</w:t>
            </w:r>
          </w:p>
        </w:tc>
        <w:tc>
          <w:tcPr>
            <w:tcW w:w="1188" w:type="dxa"/>
            <w:vAlign w:val="center"/>
          </w:tcPr>
          <w:p w14:paraId="480A6121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513D05C1" w14:textId="77777777" w:rsidR="006D09DE" w:rsidRDefault="00E77792">
            <w:r>
              <w:t>2.300</w:t>
            </w:r>
          </w:p>
        </w:tc>
      </w:tr>
      <w:tr w:rsidR="006D09DE" w14:paraId="01C65E9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2A09CF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AC72F6D" w14:textId="77777777" w:rsidR="006D09DE" w:rsidRDefault="00E77792">
            <w:r>
              <w:t>134.640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7351A5" w14:textId="77777777" w:rsidR="006D09DE" w:rsidRDefault="00E7779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1101A1C" w14:textId="77777777" w:rsidR="006D09DE" w:rsidRDefault="00E77792">
            <w:r>
              <w:t>2.300</w:t>
            </w:r>
          </w:p>
        </w:tc>
      </w:tr>
    </w:tbl>
    <w:p w14:paraId="3228A0F3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BB3640B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09DE" w14:paraId="276AF65B" w14:textId="77777777">
        <w:tc>
          <w:tcPr>
            <w:tcW w:w="1013" w:type="dxa"/>
            <w:shd w:val="clear" w:color="auto" w:fill="E6E6E6"/>
            <w:vAlign w:val="center"/>
          </w:tcPr>
          <w:p w14:paraId="0C11DBB5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65CD6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C44C6A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B47411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D5B03A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68B3F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A8B21F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C63EFB" w14:textId="77777777" w:rsidR="006D09DE" w:rsidRDefault="00E77792">
            <w:pPr>
              <w:jc w:val="center"/>
            </w:pPr>
            <w:r>
              <w:t>传热系数</w:t>
            </w:r>
          </w:p>
        </w:tc>
      </w:tr>
      <w:tr w:rsidR="006D09DE" w14:paraId="75EF5A71" w14:textId="77777777">
        <w:tc>
          <w:tcPr>
            <w:tcW w:w="1013" w:type="dxa"/>
            <w:vAlign w:val="center"/>
          </w:tcPr>
          <w:p w14:paraId="4D79CC5C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54A1D451" w14:textId="77777777" w:rsidR="006D09DE" w:rsidRDefault="00E77792">
            <w:r>
              <w:t>C0906</w:t>
            </w:r>
          </w:p>
        </w:tc>
        <w:tc>
          <w:tcPr>
            <w:tcW w:w="1188" w:type="dxa"/>
            <w:vAlign w:val="center"/>
          </w:tcPr>
          <w:p w14:paraId="5F5AFAAB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404F6AC2" w14:textId="77777777" w:rsidR="006D09DE" w:rsidRDefault="00E77792">
            <w:r>
              <w:t>4</w:t>
            </w:r>
          </w:p>
        </w:tc>
        <w:tc>
          <w:tcPr>
            <w:tcW w:w="1188" w:type="dxa"/>
            <w:vAlign w:val="center"/>
          </w:tcPr>
          <w:p w14:paraId="41BF58E3" w14:textId="77777777" w:rsidR="006D09DE" w:rsidRDefault="00E77792">
            <w:r>
              <w:t>0.540</w:t>
            </w:r>
          </w:p>
        </w:tc>
        <w:tc>
          <w:tcPr>
            <w:tcW w:w="1188" w:type="dxa"/>
            <w:vAlign w:val="center"/>
          </w:tcPr>
          <w:p w14:paraId="64C1D015" w14:textId="77777777" w:rsidR="006D09DE" w:rsidRDefault="00E77792">
            <w:r>
              <w:t>2.160</w:t>
            </w:r>
          </w:p>
        </w:tc>
        <w:tc>
          <w:tcPr>
            <w:tcW w:w="1188" w:type="dxa"/>
            <w:vAlign w:val="center"/>
          </w:tcPr>
          <w:p w14:paraId="7A58AABD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369B1131" w14:textId="77777777" w:rsidR="006D09DE" w:rsidRDefault="00E77792">
            <w:r>
              <w:t>2.300</w:t>
            </w:r>
          </w:p>
        </w:tc>
      </w:tr>
      <w:tr w:rsidR="006D09DE" w14:paraId="2D5C4A22" w14:textId="77777777">
        <w:tc>
          <w:tcPr>
            <w:tcW w:w="1013" w:type="dxa"/>
            <w:vAlign w:val="center"/>
          </w:tcPr>
          <w:p w14:paraId="7A6D927D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5899C5E9" w14:textId="77777777" w:rsidR="006D09DE" w:rsidRDefault="00E77792">
            <w:r>
              <w:t>C1506</w:t>
            </w:r>
          </w:p>
        </w:tc>
        <w:tc>
          <w:tcPr>
            <w:tcW w:w="1188" w:type="dxa"/>
            <w:vAlign w:val="center"/>
          </w:tcPr>
          <w:p w14:paraId="1E4A6944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27B52594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6B6F6A5E" w14:textId="77777777" w:rsidR="006D09DE" w:rsidRDefault="00E77792">
            <w:r>
              <w:t>0.900</w:t>
            </w:r>
          </w:p>
        </w:tc>
        <w:tc>
          <w:tcPr>
            <w:tcW w:w="1188" w:type="dxa"/>
            <w:vAlign w:val="center"/>
          </w:tcPr>
          <w:p w14:paraId="2C507C8E" w14:textId="77777777" w:rsidR="006D09DE" w:rsidRDefault="00E77792">
            <w:r>
              <w:t>1.800</w:t>
            </w:r>
          </w:p>
        </w:tc>
        <w:tc>
          <w:tcPr>
            <w:tcW w:w="1188" w:type="dxa"/>
            <w:vAlign w:val="center"/>
          </w:tcPr>
          <w:p w14:paraId="26C71659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3EB1281A" w14:textId="77777777" w:rsidR="006D09DE" w:rsidRDefault="00E77792">
            <w:r>
              <w:t>2.300</w:t>
            </w:r>
          </w:p>
        </w:tc>
      </w:tr>
      <w:tr w:rsidR="006D09DE" w14:paraId="3FA4ACE8" w14:textId="77777777">
        <w:tc>
          <w:tcPr>
            <w:tcW w:w="1013" w:type="dxa"/>
            <w:vAlign w:val="center"/>
          </w:tcPr>
          <w:p w14:paraId="4894C847" w14:textId="77777777" w:rsidR="006D09DE" w:rsidRDefault="00E77792">
            <w:r>
              <w:t>3</w:t>
            </w:r>
          </w:p>
        </w:tc>
        <w:tc>
          <w:tcPr>
            <w:tcW w:w="1188" w:type="dxa"/>
            <w:vAlign w:val="center"/>
          </w:tcPr>
          <w:p w14:paraId="0ED4220A" w14:textId="77777777" w:rsidR="006D09DE" w:rsidRDefault="00E77792">
            <w:r>
              <w:t>C1512</w:t>
            </w:r>
          </w:p>
        </w:tc>
        <w:tc>
          <w:tcPr>
            <w:tcW w:w="1188" w:type="dxa"/>
            <w:vAlign w:val="center"/>
          </w:tcPr>
          <w:p w14:paraId="7B2A8FBA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2AD8D852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5BEF7E1B" w14:textId="77777777" w:rsidR="006D09DE" w:rsidRDefault="00E77792">
            <w:r>
              <w:t>1.800</w:t>
            </w:r>
          </w:p>
        </w:tc>
        <w:tc>
          <w:tcPr>
            <w:tcW w:w="1188" w:type="dxa"/>
            <w:vAlign w:val="center"/>
          </w:tcPr>
          <w:p w14:paraId="0DC5B41E" w14:textId="77777777" w:rsidR="006D09DE" w:rsidRDefault="00E77792">
            <w:r>
              <w:t>3.600</w:t>
            </w:r>
          </w:p>
        </w:tc>
        <w:tc>
          <w:tcPr>
            <w:tcW w:w="1188" w:type="dxa"/>
            <w:vAlign w:val="center"/>
          </w:tcPr>
          <w:p w14:paraId="749BA25C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11B09DDC" w14:textId="77777777" w:rsidR="006D09DE" w:rsidRDefault="00E77792">
            <w:r>
              <w:t>2.300</w:t>
            </w:r>
          </w:p>
        </w:tc>
      </w:tr>
      <w:tr w:rsidR="006D09DE" w14:paraId="30DAC617" w14:textId="77777777">
        <w:tc>
          <w:tcPr>
            <w:tcW w:w="1013" w:type="dxa"/>
            <w:vAlign w:val="center"/>
          </w:tcPr>
          <w:p w14:paraId="2B8A0BA9" w14:textId="77777777" w:rsidR="006D09DE" w:rsidRDefault="00E77792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69EE21E4" w14:textId="77777777" w:rsidR="006D09DE" w:rsidRDefault="00E77792">
            <w:r>
              <w:t>C1515</w:t>
            </w:r>
          </w:p>
        </w:tc>
        <w:tc>
          <w:tcPr>
            <w:tcW w:w="1188" w:type="dxa"/>
            <w:vAlign w:val="center"/>
          </w:tcPr>
          <w:p w14:paraId="6F971D50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134C7F13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78B3BCDD" w14:textId="77777777" w:rsidR="006D09DE" w:rsidRDefault="00E77792">
            <w:r>
              <w:t>2.250</w:t>
            </w:r>
          </w:p>
        </w:tc>
        <w:tc>
          <w:tcPr>
            <w:tcW w:w="1188" w:type="dxa"/>
            <w:vAlign w:val="center"/>
          </w:tcPr>
          <w:p w14:paraId="226156A2" w14:textId="77777777" w:rsidR="006D09DE" w:rsidRDefault="00E77792">
            <w:r>
              <w:t>2.250</w:t>
            </w:r>
          </w:p>
        </w:tc>
        <w:tc>
          <w:tcPr>
            <w:tcW w:w="1188" w:type="dxa"/>
            <w:vAlign w:val="center"/>
          </w:tcPr>
          <w:p w14:paraId="0B455182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7D5494BB" w14:textId="77777777" w:rsidR="006D09DE" w:rsidRDefault="00E77792">
            <w:r>
              <w:t>2.300</w:t>
            </w:r>
          </w:p>
        </w:tc>
      </w:tr>
      <w:tr w:rsidR="006D09DE" w14:paraId="561ED6CC" w14:textId="77777777">
        <w:tc>
          <w:tcPr>
            <w:tcW w:w="1013" w:type="dxa"/>
            <w:vAlign w:val="center"/>
          </w:tcPr>
          <w:p w14:paraId="53EE3972" w14:textId="77777777" w:rsidR="006D09DE" w:rsidRDefault="00E77792">
            <w:r>
              <w:t>5</w:t>
            </w:r>
          </w:p>
        </w:tc>
        <w:tc>
          <w:tcPr>
            <w:tcW w:w="1188" w:type="dxa"/>
            <w:vAlign w:val="center"/>
          </w:tcPr>
          <w:p w14:paraId="751EA320" w14:textId="77777777" w:rsidR="006D09DE" w:rsidRDefault="00E77792">
            <w:r>
              <w:t>C1527</w:t>
            </w:r>
          </w:p>
        </w:tc>
        <w:tc>
          <w:tcPr>
            <w:tcW w:w="1188" w:type="dxa"/>
            <w:vAlign w:val="center"/>
          </w:tcPr>
          <w:p w14:paraId="3365053A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45864CA0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4C3665B3" w14:textId="77777777" w:rsidR="006D09DE" w:rsidRDefault="00E77792">
            <w:r>
              <w:t>4.050</w:t>
            </w:r>
          </w:p>
        </w:tc>
        <w:tc>
          <w:tcPr>
            <w:tcW w:w="1188" w:type="dxa"/>
            <w:vAlign w:val="center"/>
          </w:tcPr>
          <w:p w14:paraId="5DE85A1E" w14:textId="77777777" w:rsidR="006D09DE" w:rsidRDefault="00E77792">
            <w:r>
              <w:t>4.050</w:t>
            </w:r>
          </w:p>
        </w:tc>
        <w:tc>
          <w:tcPr>
            <w:tcW w:w="1188" w:type="dxa"/>
            <w:vAlign w:val="center"/>
          </w:tcPr>
          <w:p w14:paraId="35D625CA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737477A4" w14:textId="77777777" w:rsidR="006D09DE" w:rsidRDefault="00E77792">
            <w:r>
              <w:t>2.300</w:t>
            </w:r>
          </w:p>
        </w:tc>
      </w:tr>
      <w:tr w:rsidR="006D09DE" w14:paraId="72B01202" w14:textId="77777777">
        <w:tc>
          <w:tcPr>
            <w:tcW w:w="1013" w:type="dxa"/>
            <w:vAlign w:val="center"/>
          </w:tcPr>
          <w:p w14:paraId="782332A3" w14:textId="77777777" w:rsidR="006D09DE" w:rsidRDefault="00E77792">
            <w:r>
              <w:t>6</w:t>
            </w:r>
          </w:p>
        </w:tc>
        <w:tc>
          <w:tcPr>
            <w:tcW w:w="1188" w:type="dxa"/>
            <w:vAlign w:val="center"/>
          </w:tcPr>
          <w:p w14:paraId="795A91F2" w14:textId="77777777" w:rsidR="006D09DE" w:rsidRDefault="00E77792">
            <w:r>
              <w:t>C1806</w:t>
            </w:r>
          </w:p>
        </w:tc>
        <w:tc>
          <w:tcPr>
            <w:tcW w:w="1188" w:type="dxa"/>
            <w:vAlign w:val="center"/>
          </w:tcPr>
          <w:p w14:paraId="229DDF23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1D85FCB0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383B9D8A" w14:textId="77777777" w:rsidR="006D09DE" w:rsidRDefault="00E77792">
            <w:r>
              <w:t>1.080</w:t>
            </w:r>
          </w:p>
        </w:tc>
        <w:tc>
          <w:tcPr>
            <w:tcW w:w="1188" w:type="dxa"/>
            <w:vAlign w:val="center"/>
          </w:tcPr>
          <w:p w14:paraId="62179A69" w14:textId="77777777" w:rsidR="006D09DE" w:rsidRDefault="00E77792">
            <w:r>
              <w:t>2.160</w:t>
            </w:r>
          </w:p>
        </w:tc>
        <w:tc>
          <w:tcPr>
            <w:tcW w:w="1188" w:type="dxa"/>
            <w:vAlign w:val="center"/>
          </w:tcPr>
          <w:p w14:paraId="3E8BA1D6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0DCC539B" w14:textId="77777777" w:rsidR="006D09DE" w:rsidRDefault="00E77792">
            <w:r>
              <w:t>2.300</w:t>
            </w:r>
          </w:p>
        </w:tc>
      </w:tr>
      <w:tr w:rsidR="006D09DE" w14:paraId="131DF228" w14:textId="77777777">
        <w:tc>
          <w:tcPr>
            <w:tcW w:w="1013" w:type="dxa"/>
            <w:vAlign w:val="center"/>
          </w:tcPr>
          <w:p w14:paraId="67AFD979" w14:textId="77777777" w:rsidR="006D09DE" w:rsidRDefault="00E77792">
            <w:r>
              <w:t>7</w:t>
            </w:r>
          </w:p>
        </w:tc>
        <w:tc>
          <w:tcPr>
            <w:tcW w:w="1188" w:type="dxa"/>
            <w:vAlign w:val="center"/>
          </w:tcPr>
          <w:p w14:paraId="6036F5CF" w14:textId="77777777" w:rsidR="006D09DE" w:rsidRDefault="00E77792">
            <w:r>
              <w:t>C2106</w:t>
            </w:r>
          </w:p>
        </w:tc>
        <w:tc>
          <w:tcPr>
            <w:tcW w:w="1188" w:type="dxa"/>
            <w:vAlign w:val="center"/>
          </w:tcPr>
          <w:p w14:paraId="3780F3E5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69196F08" w14:textId="77777777" w:rsidR="006D09DE" w:rsidRDefault="00E77792">
            <w:r>
              <w:t>10</w:t>
            </w:r>
          </w:p>
        </w:tc>
        <w:tc>
          <w:tcPr>
            <w:tcW w:w="1188" w:type="dxa"/>
            <w:vAlign w:val="center"/>
          </w:tcPr>
          <w:p w14:paraId="0FC573C1" w14:textId="77777777" w:rsidR="006D09DE" w:rsidRDefault="00E77792">
            <w:r>
              <w:t>1.260</w:t>
            </w:r>
          </w:p>
        </w:tc>
        <w:tc>
          <w:tcPr>
            <w:tcW w:w="1188" w:type="dxa"/>
            <w:vAlign w:val="center"/>
          </w:tcPr>
          <w:p w14:paraId="24F67188" w14:textId="77777777" w:rsidR="006D09DE" w:rsidRDefault="00E77792">
            <w:r>
              <w:t>12.600</w:t>
            </w:r>
          </w:p>
        </w:tc>
        <w:tc>
          <w:tcPr>
            <w:tcW w:w="1188" w:type="dxa"/>
            <w:vAlign w:val="center"/>
          </w:tcPr>
          <w:p w14:paraId="1D6E2DA6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26D9F879" w14:textId="77777777" w:rsidR="006D09DE" w:rsidRDefault="00E77792">
            <w:r>
              <w:t>2.300</w:t>
            </w:r>
          </w:p>
        </w:tc>
      </w:tr>
      <w:tr w:rsidR="006D09DE" w14:paraId="19D45DB3" w14:textId="77777777">
        <w:tc>
          <w:tcPr>
            <w:tcW w:w="1013" w:type="dxa"/>
            <w:vAlign w:val="center"/>
          </w:tcPr>
          <w:p w14:paraId="7EDFA4D8" w14:textId="77777777" w:rsidR="006D09DE" w:rsidRDefault="00E77792">
            <w:r>
              <w:t>8</w:t>
            </w:r>
          </w:p>
        </w:tc>
        <w:tc>
          <w:tcPr>
            <w:tcW w:w="1188" w:type="dxa"/>
            <w:vAlign w:val="center"/>
          </w:tcPr>
          <w:p w14:paraId="64C3FB23" w14:textId="77777777" w:rsidR="006D09DE" w:rsidRDefault="00E77792">
            <w:r>
              <w:t>C3015</w:t>
            </w:r>
          </w:p>
        </w:tc>
        <w:tc>
          <w:tcPr>
            <w:tcW w:w="1188" w:type="dxa"/>
            <w:vAlign w:val="center"/>
          </w:tcPr>
          <w:p w14:paraId="4D86538B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353FCF91" w14:textId="77777777" w:rsidR="006D09DE" w:rsidRDefault="00E77792">
            <w:r>
              <w:t>3</w:t>
            </w:r>
          </w:p>
        </w:tc>
        <w:tc>
          <w:tcPr>
            <w:tcW w:w="1188" w:type="dxa"/>
            <w:vAlign w:val="center"/>
          </w:tcPr>
          <w:p w14:paraId="6C0ABFDF" w14:textId="77777777" w:rsidR="006D09DE" w:rsidRDefault="00E77792">
            <w:r>
              <w:t>4.500</w:t>
            </w:r>
          </w:p>
        </w:tc>
        <w:tc>
          <w:tcPr>
            <w:tcW w:w="1188" w:type="dxa"/>
            <w:vAlign w:val="center"/>
          </w:tcPr>
          <w:p w14:paraId="736FB1D0" w14:textId="77777777" w:rsidR="006D09DE" w:rsidRDefault="00E77792">
            <w:r>
              <w:t>13.500</w:t>
            </w:r>
          </w:p>
        </w:tc>
        <w:tc>
          <w:tcPr>
            <w:tcW w:w="1188" w:type="dxa"/>
            <w:vAlign w:val="center"/>
          </w:tcPr>
          <w:p w14:paraId="1F0576AB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2FA64C93" w14:textId="77777777" w:rsidR="006D09DE" w:rsidRDefault="00E77792">
            <w:r>
              <w:t>2.300</w:t>
            </w:r>
          </w:p>
        </w:tc>
      </w:tr>
      <w:tr w:rsidR="006D09DE" w14:paraId="6D914414" w14:textId="77777777">
        <w:tc>
          <w:tcPr>
            <w:tcW w:w="1013" w:type="dxa"/>
            <w:vAlign w:val="center"/>
          </w:tcPr>
          <w:p w14:paraId="031B5BA5" w14:textId="77777777" w:rsidR="006D09DE" w:rsidRDefault="00E77792">
            <w:r>
              <w:t>9</w:t>
            </w:r>
          </w:p>
        </w:tc>
        <w:tc>
          <w:tcPr>
            <w:tcW w:w="1188" w:type="dxa"/>
            <w:vAlign w:val="center"/>
          </w:tcPr>
          <w:p w14:paraId="4B978495" w14:textId="77777777" w:rsidR="006D09DE" w:rsidRDefault="00E77792">
            <w:r>
              <w:t>C4815</w:t>
            </w:r>
          </w:p>
        </w:tc>
        <w:tc>
          <w:tcPr>
            <w:tcW w:w="1188" w:type="dxa"/>
            <w:vAlign w:val="center"/>
          </w:tcPr>
          <w:p w14:paraId="0EC63874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657068F8" w14:textId="77777777" w:rsidR="006D09DE" w:rsidRDefault="00E77792">
            <w:r>
              <w:t>11</w:t>
            </w:r>
          </w:p>
        </w:tc>
        <w:tc>
          <w:tcPr>
            <w:tcW w:w="1188" w:type="dxa"/>
            <w:vAlign w:val="center"/>
          </w:tcPr>
          <w:p w14:paraId="2477E017" w14:textId="77777777" w:rsidR="006D09DE" w:rsidRDefault="00E77792">
            <w:r>
              <w:t>7.200</w:t>
            </w:r>
          </w:p>
        </w:tc>
        <w:tc>
          <w:tcPr>
            <w:tcW w:w="1188" w:type="dxa"/>
            <w:vAlign w:val="center"/>
          </w:tcPr>
          <w:p w14:paraId="25DC9EB6" w14:textId="77777777" w:rsidR="006D09DE" w:rsidRDefault="00E77792">
            <w:r>
              <w:t>79.200</w:t>
            </w:r>
          </w:p>
        </w:tc>
        <w:tc>
          <w:tcPr>
            <w:tcW w:w="1188" w:type="dxa"/>
            <w:vAlign w:val="center"/>
          </w:tcPr>
          <w:p w14:paraId="1BC1631E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650435CF" w14:textId="77777777" w:rsidR="006D09DE" w:rsidRDefault="00E77792">
            <w:r>
              <w:t>2.300</w:t>
            </w:r>
          </w:p>
        </w:tc>
      </w:tr>
      <w:tr w:rsidR="006D09DE" w14:paraId="2AC0668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8ED9319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310C35" w14:textId="77777777" w:rsidR="006D09DE" w:rsidRDefault="00E77792">
            <w:r>
              <w:t>121.320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AE3D45" w14:textId="77777777" w:rsidR="006D09DE" w:rsidRDefault="00E7779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0716F1C" w14:textId="77777777" w:rsidR="006D09DE" w:rsidRDefault="00E77792">
            <w:r>
              <w:t>2.300</w:t>
            </w:r>
          </w:p>
        </w:tc>
      </w:tr>
    </w:tbl>
    <w:p w14:paraId="32293AD5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C2BA4B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371C2F0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09DE" w14:paraId="16AB8470" w14:textId="77777777">
        <w:tc>
          <w:tcPr>
            <w:tcW w:w="1013" w:type="dxa"/>
            <w:shd w:val="clear" w:color="auto" w:fill="E6E6E6"/>
            <w:vAlign w:val="center"/>
          </w:tcPr>
          <w:p w14:paraId="2E50360C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36416D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78CEFB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A971F7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85D119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B360AE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0E0AE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085B82" w14:textId="77777777" w:rsidR="006D09DE" w:rsidRDefault="00E77792">
            <w:pPr>
              <w:jc w:val="center"/>
            </w:pPr>
            <w:r>
              <w:t>传热系数</w:t>
            </w:r>
          </w:p>
        </w:tc>
      </w:tr>
      <w:tr w:rsidR="006D09DE" w14:paraId="44458C5B" w14:textId="77777777">
        <w:tc>
          <w:tcPr>
            <w:tcW w:w="1013" w:type="dxa"/>
            <w:vAlign w:val="center"/>
          </w:tcPr>
          <w:p w14:paraId="4D047A0E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3FCB3BDC" w14:textId="77777777" w:rsidR="006D09DE" w:rsidRDefault="00E77792">
            <w:r>
              <w:t>C1521</w:t>
            </w:r>
          </w:p>
        </w:tc>
        <w:tc>
          <w:tcPr>
            <w:tcW w:w="1188" w:type="dxa"/>
            <w:vAlign w:val="center"/>
          </w:tcPr>
          <w:p w14:paraId="72C4396A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6CDB972F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3F43D3B2" w14:textId="77777777" w:rsidR="006D09DE" w:rsidRDefault="00E77792">
            <w:r>
              <w:t>3.150</w:t>
            </w:r>
          </w:p>
        </w:tc>
        <w:tc>
          <w:tcPr>
            <w:tcW w:w="1188" w:type="dxa"/>
            <w:vAlign w:val="center"/>
          </w:tcPr>
          <w:p w14:paraId="281D239D" w14:textId="77777777" w:rsidR="006D09DE" w:rsidRDefault="00E77792">
            <w:r>
              <w:t>3.150</w:t>
            </w:r>
          </w:p>
        </w:tc>
        <w:tc>
          <w:tcPr>
            <w:tcW w:w="1188" w:type="dxa"/>
            <w:vAlign w:val="center"/>
          </w:tcPr>
          <w:p w14:paraId="00EC109C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7B45EA97" w14:textId="77777777" w:rsidR="006D09DE" w:rsidRDefault="00E77792">
            <w:r>
              <w:t>2.300</w:t>
            </w:r>
          </w:p>
        </w:tc>
      </w:tr>
      <w:tr w:rsidR="006D09DE" w14:paraId="3792F3B0" w14:textId="77777777">
        <w:tc>
          <w:tcPr>
            <w:tcW w:w="1013" w:type="dxa"/>
            <w:vAlign w:val="center"/>
          </w:tcPr>
          <w:p w14:paraId="3B265AD9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4977FDDD" w14:textId="77777777" w:rsidR="006D09DE" w:rsidRDefault="00E77792">
            <w:r>
              <w:t>C4815</w:t>
            </w:r>
          </w:p>
        </w:tc>
        <w:tc>
          <w:tcPr>
            <w:tcW w:w="1188" w:type="dxa"/>
            <w:vAlign w:val="center"/>
          </w:tcPr>
          <w:p w14:paraId="1B52E89F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56B2CD5D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247D4C11" w14:textId="77777777" w:rsidR="006D09DE" w:rsidRDefault="00E77792">
            <w:r>
              <w:t>7.200</w:t>
            </w:r>
          </w:p>
        </w:tc>
        <w:tc>
          <w:tcPr>
            <w:tcW w:w="1188" w:type="dxa"/>
            <w:vAlign w:val="center"/>
          </w:tcPr>
          <w:p w14:paraId="75DBF580" w14:textId="77777777" w:rsidR="006D09DE" w:rsidRDefault="00E77792">
            <w:r>
              <w:t>14.400</w:t>
            </w:r>
          </w:p>
        </w:tc>
        <w:tc>
          <w:tcPr>
            <w:tcW w:w="1188" w:type="dxa"/>
            <w:vAlign w:val="center"/>
          </w:tcPr>
          <w:p w14:paraId="12661ABA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721C0259" w14:textId="77777777" w:rsidR="006D09DE" w:rsidRDefault="00E77792">
            <w:r>
              <w:t>2.300</w:t>
            </w:r>
          </w:p>
        </w:tc>
      </w:tr>
      <w:tr w:rsidR="006D09DE" w14:paraId="023BEF9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B9B7B62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D92D47" w14:textId="77777777" w:rsidR="006D09DE" w:rsidRDefault="00E77792">
            <w:r>
              <w:t>17.550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AACBFE" w14:textId="77777777" w:rsidR="006D09DE" w:rsidRDefault="00E7779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60A8E3" w14:textId="77777777" w:rsidR="006D09DE" w:rsidRDefault="00E77792">
            <w:r>
              <w:t>2.300</w:t>
            </w:r>
          </w:p>
        </w:tc>
      </w:tr>
    </w:tbl>
    <w:p w14:paraId="50637FF8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314090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0869B45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09DE" w14:paraId="3037DDC9" w14:textId="77777777">
        <w:tc>
          <w:tcPr>
            <w:tcW w:w="1013" w:type="dxa"/>
            <w:shd w:val="clear" w:color="auto" w:fill="E6E6E6"/>
            <w:vAlign w:val="center"/>
          </w:tcPr>
          <w:p w14:paraId="06FF806F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ED80D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E32743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662C8C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7F6C4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527313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590C0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5ECEFE" w14:textId="77777777" w:rsidR="006D09DE" w:rsidRDefault="00E77792">
            <w:pPr>
              <w:jc w:val="center"/>
            </w:pPr>
            <w:r>
              <w:t>传热系数</w:t>
            </w:r>
          </w:p>
        </w:tc>
      </w:tr>
      <w:tr w:rsidR="006D09DE" w14:paraId="1E06073F" w14:textId="77777777">
        <w:tc>
          <w:tcPr>
            <w:tcW w:w="1013" w:type="dxa"/>
            <w:vAlign w:val="center"/>
          </w:tcPr>
          <w:p w14:paraId="6A4436FE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55FE9958" w14:textId="77777777" w:rsidR="006D09DE" w:rsidRDefault="00E77792">
            <w:r>
              <w:t>C2106</w:t>
            </w:r>
          </w:p>
        </w:tc>
        <w:tc>
          <w:tcPr>
            <w:tcW w:w="1188" w:type="dxa"/>
            <w:vAlign w:val="center"/>
          </w:tcPr>
          <w:p w14:paraId="234DB477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7710F77E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60F39ACD" w14:textId="77777777" w:rsidR="006D09DE" w:rsidRDefault="00E77792">
            <w:r>
              <w:t>1.260</w:t>
            </w:r>
          </w:p>
        </w:tc>
        <w:tc>
          <w:tcPr>
            <w:tcW w:w="1188" w:type="dxa"/>
            <w:vAlign w:val="center"/>
          </w:tcPr>
          <w:p w14:paraId="7C869864" w14:textId="77777777" w:rsidR="006D09DE" w:rsidRDefault="00E77792">
            <w:r>
              <w:t>2.520</w:t>
            </w:r>
          </w:p>
        </w:tc>
        <w:tc>
          <w:tcPr>
            <w:tcW w:w="1188" w:type="dxa"/>
            <w:vAlign w:val="center"/>
          </w:tcPr>
          <w:p w14:paraId="52912013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24885A89" w14:textId="77777777" w:rsidR="006D09DE" w:rsidRDefault="00E77792">
            <w:r>
              <w:t>2.300</w:t>
            </w:r>
          </w:p>
        </w:tc>
      </w:tr>
      <w:tr w:rsidR="006D09DE" w14:paraId="672A004F" w14:textId="77777777">
        <w:tc>
          <w:tcPr>
            <w:tcW w:w="1013" w:type="dxa"/>
            <w:vAlign w:val="center"/>
          </w:tcPr>
          <w:p w14:paraId="6850CEAE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7F15DE65" w14:textId="77777777" w:rsidR="006D09DE" w:rsidRDefault="00E77792">
            <w:r>
              <w:t>C2106</w:t>
            </w:r>
          </w:p>
        </w:tc>
        <w:tc>
          <w:tcPr>
            <w:tcW w:w="1188" w:type="dxa"/>
            <w:vAlign w:val="center"/>
          </w:tcPr>
          <w:p w14:paraId="0501CC32" w14:textId="77777777" w:rsidR="006D09DE" w:rsidRDefault="00E77792">
            <w:r>
              <w:t>1~2</w:t>
            </w:r>
          </w:p>
        </w:tc>
        <w:tc>
          <w:tcPr>
            <w:tcW w:w="1188" w:type="dxa"/>
            <w:vAlign w:val="center"/>
          </w:tcPr>
          <w:p w14:paraId="31034540" w14:textId="77777777" w:rsidR="006D09DE" w:rsidRDefault="00E77792">
            <w:r>
              <w:t>4</w:t>
            </w:r>
          </w:p>
        </w:tc>
        <w:tc>
          <w:tcPr>
            <w:tcW w:w="1188" w:type="dxa"/>
            <w:vAlign w:val="center"/>
          </w:tcPr>
          <w:p w14:paraId="65846CBC" w14:textId="77777777" w:rsidR="006D09DE" w:rsidRDefault="00E77792">
            <w:r>
              <w:t>1.260</w:t>
            </w:r>
          </w:p>
        </w:tc>
        <w:tc>
          <w:tcPr>
            <w:tcW w:w="1188" w:type="dxa"/>
            <w:vAlign w:val="center"/>
          </w:tcPr>
          <w:p w14:paraId="244C42E3" w14:textId="77777777" w:rsidR="006D09DE" w:rsidRDefault="00E77792">
            <w:r>
              <w:t>5.040</w:t>
            </w:r>
          </w:p>
        </w:tc>
        <w:tc>
          <w:tcPr>
            <w:tcW w:w="1188" w:type="dxa"/>
            <w:vAlign w:val="center"/>
          </w:tcPr>
          <w:p w14:paraId="1CAEC919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78657442" w14:textId="77777777" w:rsidR="006D09DE" w:rsidRDefault="00E77792">
            <w:r>
              <w:t>2.300</w:t>
            </w:r>
          </w:p>
        </w:tc>
      </w:tr>
      <w:tr w:rsidR="006D09DE" w14:paraId="3BD8E105" w14:textId="77777777">
        <w:tc>
          <w:tcPr>
            <w:tcW w:w="1013" w:type="dxa"/>
            <w:vAlign w:val="center"/>
          </w:tcPr>
          <w:p w14:paraId="515ACC1C" w14:textId="77777777" w:rsidR="006D09DE" w:rsidRDefault="00E77792">
            <w:r>
              <w:t>3</w:t>
            </w:r>
          </w:p>
        </w:tc>
        <w:tc>
          <w:tcPr>
            <w:tcW w:w="1188" w:type="dxa"/>
            <w:vAlign w:val="center"/>
          </w:tcPr>
          <w:p w14:paraId="23554037" w14:textId="77777777" w:rsidR="006D09DE" w:rsidRDefault="00E77792">
            <w:r>
              <w:t>C4815</w:t>
            </w:r>
          </w:p>
        </w:tc>
        <w:tc>
          <w:tcPr>
            <w:tcW w:w="1188" w:type="dxa"/>
            <w:vAlign w:val="center"/>
          </w:tcPr>
          <w:p w14:paraId="188D42FE" w14:textId="77777777" w:rsidR="006D09DE" w:rsidRDefault="00E77792">
            <w:r>
              <w:t>2</w:t>
            </w:r>
          </w:p>
        </w:tc>
        <w:tc>
          <w:tcPr>
            <w:tcW w:w="1188" w:type="dxa"/>
            <w:vAlign w:val="center"/>
          </w:tcPr>
          <w:p w14:paraId="7E4FC8E9" w14:textId="77777777" w:rsidR="006D09DE" w:rsidRDefault="00E77792">
            <w:r>
              <w:t>1</w:t>
            </w:r>
          </w:p>
        </w:tc>
        <w:tc>
          <w:tcPr>
            <w:tcW w:w="1188" w:type="dxa"/>
            <w:vAlign w:val="center"/>
          </w:tcPr>
          <w:p w14:paraId="55DB8D27" w14:textId="77777777" w:rsidR="006D09DE" w:rsidRDefault="00E77792">
            <w:r>
              <w:t>7.200</w:t>
            </w:r>
          </w:p>
        </w:tc>
        <w:tc>
          <w:tcPr>
            <w:tcW w:w="1188" w:type="dxa"/>
            <w:vAlign w:val="center"/>
          </w:tcPr>
          <w:p w14:paraId="62C2EA68" w14:textId="77777777" w:rsidR="006D09DE" w:rsidRDefault="00E77792">
            <w:r>
              <w:t>7.200</w:t>
            </w:r>
          </w:p>
        </w:tc>
        <w:tc>
          <w:tcPr>
            <w:tcW w:w="1188" w:type="dxa"/>
            <w:vAlign w:val="center"/>
          </w:tcPr>
          <w:p w14:paraId="6AA77E6E" w14:textId="77777777" w:rsidR="006D09DE" w:rsidRDefault="00E77792">
            <w:r>
              <w:t>18</w:t>
            </w:r>
          </w:p>
        </w:tc>
        <w:tc>
          <w:tcPr>
            <w:tcW w:w="1188" w:type="dxa"/>
            <w:vAlign w:val="center"/>
          </w:tcPr>
          <w:p w14:paraId="36AA3C52" w14:textId="77777777" w:rsidR="006D09DE" w:rsidRDefault="00E77792">
            <w:r>
              <w:t>2.300</w:t>
            </w:r>
          </w:p>
        </w:tc>
      </w:tr>
      <w:tr w:rsidR="006D09DE" w14:paraId="2FB5124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3D3E62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8EE69A" w14:textId="77777777" w:rsidR="006D09DE" w:rsidRDefault="00E77792">
            <w:r>
              <w:t>14.760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319A36" w14:textId="77777777" w:rsidR="006D09DE" w:rsidRDefault="00E7779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4F5AB30" w14:textId="77777777" w:rsidR="006D09DE" w:rsidRDefault="00E77792">
            <w:r>
              <w:t>2.300</w:t>
            </w:r>
          </w:p>
        </w:tc>
      </w:tr>
    </w:tbl>
    <w:p w14:paraId="508BE0D9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3DCC9C" w14:textId="77777777" w:rsidR="006D09DE" w:rsidRDefault="00E77792">
      <w:pPr>
        <w:pStyle w:val="2"/>
        <w:widowControl w:val="0"/>
        <w:rPr>
          <w:kern w:val="2"/>
        </w:rPr>
      </w:pPr>
      <w:bookmarkStart w:id="54" w:name="_Toc89448026"/>
      <w:r>
        <w:rPr>
          <w:kern w:val="2"/>
        </w:rPr>
        <w:t>综合太阳得热系数</w:t>
      </w:r>
      <w:bookmarkEnd w:id="54"/>
    </w:p>
    <w:p w14:paraId="5ADF461A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2912D96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09DE" w14:paraId="3DB987A3" w14:textId="77777777">
        <w:tc>
          <w:tcPr>
            <w:tcW w:w="656" w:type="dxa"/>
            <w:shd w:val="clear" w:color="auto" w:fill="E6E6E6"/>
            <w:vAlign w:val="center"/>
          </w:tcPr>
          <w:p w14:paraId="568E9AAC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D0A7C1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C066D6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3603C6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3B8937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0BC4FE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911F17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626E87" w14:textId="77777777" w:rsidR="006D09DE" w:rsidRDefault="00E7779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36FB39" w14:textId="77777777" w:rsidR="006D09DE" w:rsidRDefault="00E777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508CCE" w14:textId="77777777" w:rsidR="006D09DE" w:rsidRDefault="00E777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367F2B" w14:textId="77777777" w:rsidR="006D09DE" w:rsidRDefault="00E77792">
            <w:pPr>
              <w:jc w:val="center"/>
            </w:pPr>
            <w:r>
              <w:t>综合太阳得热系数</w:t>
            </w:r>
          </w:p>
        </w:tc>
      </w:tr>
      <w:tr w:rsidR="006D09DE" w14:paraId="256D8F2E" w14:textId="77777777">
        <w:tc>
          <w:tcPr>
            <w:tcW w:w="656" w:type="dxa"/>
            <w:vAlign w:val="center"/>
          </w:tcPr>
          <w:p w14:paraId="11954B17" w14:textId="77777777" w:rsidR="006D09DE" w:rsidRDefault="00E77792">
            <w:r>
              <w:t>1</w:t>
            </w:r>
          </w:p>
        </w:tc>
        <w:tc>
          <w:tcPr>
            <w:tcW w:w="888" w:type="dxa"/>
            <w:vAlign w:val="center"/>
          </w:tcPr>
          <w:p w14:paraId="276E60C9" w14:textId="77777777" w:rsidR="006D09DE" w:rsidRDefault="00E77792">
            <w:r>
              <w:t>C0906</w:t>
            </w:r>
          </w:p>
        </w:tc>
        <w:tc>
          <w:tcPr>
            <w:tcW w:w="769" w:type="dxa"/>
            <w:vAlign w:val="center"/>
          </w:tcPr>
          <w:p w14:paraId="5083D809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6D03A304" w14:textId="77777777" w:rsidR="006D09DE" w:rsidRDefault="00E77792">
            <w:r>
              <w:t>4</w:t>
            </w:r>
          </w:p>
        </w:tc>
        <w:tc>
          <w:tcPr>
            <w:tcW w:w="848" w:type="dxa"/>
            <w:vAlign w:val="center"/>
          </w:tcPr>
          <w:p w14:paraId="3F91B0D0" w14:textId="77777777" w:rsidR="006D09DE" w:rsidRDefault="00E77792">
            <w:r>
              <w:t>0.540</w:t>
            </w:r>
          </w:p>
        </w:tc>
        <w:tc>
          <w:tcPr>
            <w:tcW w:w="848" w:type="dxa"/>
            <w:vAlign w:val="center"/>
          </w:tcPr>
          <w:p w14:paraId="5338E5D1" w14:textId="77777777" w:rsidR="006D09DE" w:rsidRDefault="00E77792">
            <w:r>
              <w:t>2.160</w:t>
            </w:r>
          </w:p>
        </w:tc>
        <w:tc>
          <w:tcPr>
            <w:tcW w:w="781" w:type="dxa"/>
            <w:vAlign w:val="center"/>
          </w:tcPr>
          <w:p w14:paraId="48D55CFD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3C5D3C7D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5FE6546F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421C0A" w14:textId="77777777" w:rsidR="006D09DE" w:rsidRDefault="00E77792">
            <w:r>
              <w:t>0.613</w:t>
            </w:r>
          </w:p>
        </w:tc>
        <w:tc>
          <w:tcPr>
            <w:tcW w:w="916" w:type="dxa"/>
            <w:vAlign w:val="center"/>
          </w:tcPr>
          <w:p w14:paraId="5D3A6CD2" w14:textId="77777777" w:rsidR="006D09DE" w:rsidRDefault="00E77792">
            <w:r>
              <w:t>0.266</w:t>
            </w:r>
          </w:p>
        </w:tc>
      </w:tr>
      <w:tr w:rsidR="006D09DE" w14:paraId="4DBC8625" w14:textId="77777777">
        <w:tc>
          <w:tcPr>
            <w:tcW w:w="656" w:type="dxa"/>
            <w:vAlign w:val="center"/>
          </w:tcPr>
          <w:p w14:paraId="771A97D9" w14:textId="77777777" w:rsidR="006D09DE" w:rsidRDefault="00E77792">
            <w:r>
              <w:t>2</w:t>
            </w:r>
          </w:p>
        </w:tc>
        <w:tc>
          <w:tcPr>
            <w:tcW w:w="888" w:type="dxa"/>
            <w:vAlign w:val="center"/>
          </w:tcPr>
          <w:p w14:paraId="52404C41" w14:textId="77777777" w:rsidR="006D09DE" w:rsidRDefault="00E77792">
            <w:r>
              <w:t>C1506</w:t>
            </w:r>
          </w:p>
        </w:tc>
        <w:tc>
          <w:tcPr>
            <w:tcW w:w="769" w:type="dxa"/>
            <w:vAlign w:val="center"/>
          </w:tcPr>
          <w:p w14:paraId="07BA2D29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0C6345AE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5774D823" w14:textId="77777777" w:rsidR="006D09DE" w:rsidRDefault="00E77792">
            <w:r>
              <w:t>0.900</w:t>
            </w:r>
          </w:p>
        </w:tc>
        <w:tc>
          <w:tcPr>
            <w:tcW w:w="848" w:type="dxa"/>
            <w:vAlign w:val="center"/>
          </w:tcPr>
          <w:p w14:paraId="38948BD6" w14:textId="77777777" w:rsidR="006D09DE" w:rsidRDefault="00E77792">
            <w:r>
              <w:t>0.900</w:t>
            </w:r>
          </w:p>
        </w:tc>
        <w:tc>
          <w:tcPr>
            <w:tcW w:w="781" w:type="dxa"/>
            <w:vAlign w:val="center"/>
          </w:tcPr>
          <w:p w14:paraId="35C55168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6DD0D340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7F454199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F27475" w14:textId="77777777" w:rsidR="006D09DE" w:rsidRDefault="00E77792">
            <w:r>
              <w:t>0.613</w:t>
            </w:r>
          </w:p>
        </w:tc>
        <w:tc>
          <w:tcPr>
            <w:tcW w:w="916" w:type="dxa"/>
            <w:vAlign w:val="center"/>
          </w:tcPr>
          <w:p w14:paraId="566A794E" w14:textId="77777777" w:rsidR="006D09DE" w:rsidRDefault="00E77792">
            <w:r>
              <w:t>0.266</w:t>
            </w:r>
          </w:p>
        </w:tc>
      </w:tr>
      <w:tr w:rsidR="006D09DE" w14:paraId="3EDA82F2" w14:textId="77777777">
        <w:tc>
          <w:tcPr>
            <w:tcW w:w="656" w:type="dxa"/>
            <w:vAlign w:val="center"/>
          </w:tcPr>
          <w:p w14:paraId="547306FE" w14:textId="77777777" w:rsidR="006D09DE" w:rsidRDefault="00E77792">
            <w:r>
              <w:t>3</w:t>
            </w:r>
          </w:p>
        </w:tc>
        <w:tc>
          <w:tcPr>
            <w:tcW w:w="888" w:type="dxa"/>
            <w:vAlign w:val="center"/>
          </w:tcPr>
          <w:p w14:paraId="5BE01809" w14:textId="77777777" w:rsidR="006D09DE" w:rsidRDefault="00E77792">
            <w:r>
              <w:t>C1512</w:t>
            </w:r>
          </w:p>
        </w:tc>
        <w:tc>
          <w:tcPr>
            <w:tcW w:w="769" w:type="dxa"/>
            <w:vAlign w:val="center"/>
          </w:tcPr>
          <w:p w14:paraId="3F070256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0AF17AC2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6CFF0BF6" w14:textId="77777777" w:rsidR="006D09DE" w:rsidRDefault="00E77792">
            <w:r>
              <w:t>1.800</w:t>
            </w:r>
          </w:p>
        </w:tc>
        <w:tc>
          <w:tcPr>
            <w:tcW w:w="848" w:type="dxa"/>
            <w:vAlign w:val="center"/>
          </w:tcPr>
          <w:p w14:paraId="0F7AD202" w14:textId="77777777" w:rsidR="006D09DE" w:rsidRDefault="00E77792">
            <w:r>
              <w:t>1.800</w:t>
            </w:r>
          </w:p>
        </w:tc>
        <w:tc>
          <w:tcPr>
            <w:tcW w:w="781" w:type="dxa"/>
            <w:vAlign w:val="center"/>
          </w:tcPr>
          <w:p w14:paraId="75D75118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604EF2AA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4FC041CB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A8E104" w14:textId="77777777" w:rsidR="006D09DE" w:rsidRDefault="00E77792">
            <w:r>
              <w:t>0.697</w:t>
            </w:r>
          </w:p>
        </w:tc>
        <w:tc>
          <w:tcPr>
            <w:tcW w:w="916" w:type="dxa"/>
            <w:vAlign w:val="center"/>
          </w:tcPr>
          <w:p w14:paraId="72CD08E1" w14:textId="77777777" w:rsidR="006D09DE" w:rsidRDefault="00E77792">
            <w:r>
              <w:t>0.303</w:t>
            </w:r>
          </w:p>
        </w:tc>
      </w:tr>
      <w:tr w:rsidR="006D09DE" w14:paraId="31A7AC57" w14:textId="77777777">
        <w:tc>
          <w:tcPr>
            <w:tcW w:w="656" w:type="dxa"/>
            <w:vAlign w:val="center"/>
          </w:tcPr>
          <w:p w14:paraId="5FDE4445" w14:textId="77777777" w:rsidR="006D09DE" w:rsidRDefault="00E77792">
            <w:r>
              <w:t>4</w:t>
            </w:r>
          </w:p>
        </w:tc>
        <w:tc>
          <w:tcPr>
            <w:tcW w:w="888" w:type="dxa"/>
            <w:vAlign w:val="center"/>
          </w:tcPr>
          <w:p w14:paraId="6CEDFA68" w14:textId="77777777" w:rsidR="006D09DE" w:rsidRDefault="00E77792">
            <w:r>
              <w:t>C1527</w:t>
            </w:r>
          </w:p>
        </w:tc>
        <w:tc>
          <w:tcPr>
            <w:tcW w:w="769" w:type="dxa"/>
            <w:vAlign w:val="center"/>
          </w:tcPr>
          <w:p w14:paraId="00AC64D7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70A545B9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0F70BE33" w14:textId="77777777" w:rsidR="006D09DE" w:rsidRDefault="00E77792">
            <w:r>
              <w:t>4.050</w:t>
            </w:r>
          </w:p>
        </w:tc>
        <w:tc>
          <w:tcPr>
            <w:tcW w:w="848" w:type="dxa"/>
            <w:vAlign w:val="center"/>
          </w:tcPr>
          <w:p w14:paraId="733D706F" w14:textId="77777777" w:rsidR="006D09DE" w:rsidRDefault="00E77792">
            <w:r>
              <w:t>4.050</w:t>
            </w:r>
          </w:p>
        </w:tc>
        <w:tc>
          <w:tcPr>
            <w:tcW w:w="781" w:type="dxa"/>
            <w:vAlign w:val="center"/>
          </w:tcPr>
          <w:p w14:paraId="170F3E39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3ED2D9C3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39F8EB80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6F694A" w14:textId="77777777" w:rsidR="006D09DE" w:rsidRDefault="00E77792">
            <w:r>
              <w:t>0.838</w:t>
            </w:r>
          </w:p>
        </w:tc>
        <w:tc>
          <w:tcPr>
            <w:tcW w:w="916" w:type="dxa"/>
            <w:vAlign w:val="center"/>
          </w:tcPr>
          <w:p w14:paraId="562702EA" w14:textId="77777777" w:rsidR="006D09DE" w:rsidRDefault="00E77792">
            <w:r>
              <w:t>0.365</w:t>
            </w:r>
          </w:p>
        </w:tc>
      </w:tr>
      <w:tr w:rsidR="006D09DE" w14:paraId="155EDAE7" w14:textId="77777777">
        <w:tc>
          <w:tcPr>
            <w:tcW w:w="656" w:type="dxa"/>
            <w:vAlign w:val="center"/>
          </w:tcPr>
          <w:p w14:paraId="088B5D93" w14:textId="77777777" w:rsidR="006D09DE" w:rsidRDefault="00E77792">
            <w:r>
              <w:t>5</w:t>
            </w:r>
          </w:p>
        </w:tc>
        <w:tc>
          <w:tcPr>
            <w:tcW w:w="888" w:type="dxa"/>
            <w:vAlign w:val="center"/>
          </w:tcPr>
          <w:p w14:paraId="65918D51" w14:textId="77777777" w:rsidR="006D09DE" w:rsidRDefault="00E77792">
            <w:r>
              <w:t>C2106</w:t>
            </w:r>
          </w:p>
        </w:tc>
        <w:tc>
          <w:tcPr>
            <w:tcW w:w="769" w:type="dxa"/>
            <w:vAlign w:val="center"/>
          </w:tcPr>
          <w:p w14:paraId="1BE7501E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13F953C3" w14:textId="77777777" w:rsidR="006D09DE" w:rsidRDefault="00E77792">
            <w:r>
              <w:t>3</w:t>
            </w:r>
          </w:p>
        </w:tc>
        <w:tc>
          <w:tcPr>
            <w:tcW w:w="848" w:type="dxa"/>
            <w:vAlign w:val="center"/>
          </w:tcPr>
          <w:p w14:paraId="5F0F108B" w14:textId="77777777" w:rsidR="006D09DE" w:rsidRDefault="00E77792">
            <w:r>
              <w:t>1.260</w:t>
            </w:r>
          </w:p>
        </w:tc>
        <w:tc>
          <w:tcPr>
            <w:tcW w:w="848" w:type="dxa"/>
            <w:vAlign w:val="center"/>
          </w:tcPr>
          <w:p w14:paraId="5FFA80E2" w14:textId="77777777" w:rsidR="006D09DE" w:rsidRDefault="00E77792">
            <w:r>
              <w:t>3.780</w:t>
            </w:r>
          </w:p>
        </w:tc>
        <w:tc>
          <w:tcPr>
            <w:tcW w:w="781" w:type="dxa"/>
            <w:vAlign w:val="center"/>
          </w:tcPr>
          <w:p w14:paraId="282F3685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364B4CAE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01C98A2E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C6A775" w14:textId="77777777" w:rsidR="006D09DE" w:rsidRDefault="00E77792">
            <w:r>
              <w:t>0.613</w:t>
            </w:r>
          </w:p>
        </w:tc>
        <w:tc>
          <w:tcPr>
            <w:tcW w:w="916" w:type="dxa"/>
            <w:vAlign w:val="center"/>
          </w:tcPr>
          <w:p w14:paraId="7F12F571" w14:textId="77777777" w:rsidR="006D09DE" w:rsidRDefault="00E77792">
            <w:r>
              <w:t>0.266</w:t>
            </w:r>
          </w:p>
        </w:tc>
      </w:tr>
      <w:tr w:rsidR="006D09DE" w14:paraId="0E409372" w14:textId="77777777">
        <w:tc>
          <w:tcPr>
            <w:tcW w:w="656" w:type="dxa"/>
            <w:vAlign w:val="center"/>
          </w:tcPr>
          <w:p w14:paraId="7300844A" w14:textId="77777777" w:rsidR="006D09DE" w:rsidRDefault="00E77792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75E009CF" w14:textId="77777777" w:rsidR="006D09DE" w:rsidRDefault="00E77792">
            <w:r>
              <w:t>C2715</w:t>
            </w:r>
          </w:p>
        </w:tc>
        <w:tc>
          <w:tcPr>
            <w:tcW w:w="769" w:type="dxa"/>
            <w:vAlign w:val="center"/>
          </w:tcPr>
          <w:p w14:paraId="2EE53F04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2BAF36D3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7BD7033B" w14:textId="77777777" w:rsidR="006D09DE" w:rsidRDefault="00E77792">
            <w:r>
              <w:t>4.050</w:t>
            </w:r>
          </w:p>
        </w:tc>
        <w:tc>
          <w:tcPr>
            <w:tcW w:w="848" w:type="dxa"/>
            <w:vAlign w:val="center"/>
          </w:tcPr>
          <w:p w14:paraId="02A3F2B0" w14:textId="77777777" w:rsidR="006D09DE" w:rsidRDefault="00E77792">
            <w:r>
              <w:t>4.050</w:t>
            </w:r>
          </w:p>
        </w:tc>
        <w:tc>
          <w:tcPr>
            <w:tcW w:w="781" w:type="dxa"/>
            <w:vAlign w:val="center"/>
          </w:tcPr>
          <w:p w14:paraId="66A1EDFA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6D3377D2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6A88A8A0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B9ED5A" w14:textId="77777777" w:rsidR="006D09DE" w:rsidRDefault="00E77792">
            <w:r>
              <w:t>0.740</w:t>
            </w:r>
          </w:p>
        </w:tc>
        <w:tc>
          <w:tcPr>
            <w:tcW w:w="916" w:type="dxa"/>
            <w:vAlign w:val="center"/>
          </w:tcPr>
          <w:p w14:paraId="52D34666" w14:textId="77777777" w:rsidR="006D09DE" w:rsidRDefault="00E77792">
            <w:r>
              <w:t>0.322</w:t>
            </w:r>
          </w:p>
        </w:tc>
      </w:tr>
      <w:tr w:rsidR="006D09DE" w14:paraId="13C0A26E" w14:textId="77777777">
        <w:tc>
          <w:tcPr>
            <w:tcW w:w="656" w:type="dxa"/>
            <w:vAlign w:val="center"/>
          </w:tcPr>
          <w:p w14:paraId="5E652E77" w14:textId="77777777" w:rsidR="006D09DE" w:rsidRDefault="00E77792">
            <w:r>
              <w:t>7</w:t>
            </w:r>
          </w:p>
        </w:tc>
        <w:tc>
          <w:tcPr>
            <w:tcW w:w="888" w:type="dxa"/>
            <w:vAlign w:val="center"/>
          </w:tcPr>
          <w:p w14:paraId="6AB471F4" w14:textId="77777777" w:rsidR="006D09DE" w:rsidRDefault="00E77792">
            <w:r>
              <w:t>C3015</w:t>
            </w:r>
          </w:p>
        </w:tc>
        <w:tc>
          <w:tcPr>
            <w:tcW w:w="769" w:type="dxa"/>
            <w:vAlign w:val="center"/>
          </w:tcPr>
          <w:p w14:paraId="27849EF8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25D35734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37C527D4" w14:textId="77777777" w:rsidR="006D09DE" w:rsidRDefault="00E77792">
            <w:r>
              <w:t>4.500</w:t>
            </w:r>
          </w:p>
        </w:tc>
        <w:tc>
          <w:tcPr>
            <w:tcW w:w="848" w:type="dxa"/>
            <w:vAlign w:val="center"/>
          </w:tcPr>
          <w:p w14:paraId="2195C3DD" w14:textId="77777777" w:rsidR="006D09DE" w:rsidRDefault="00E77792">
            <w:r>
              <w:t>4.500</w:t>
            </w:r>
          </w:p>
        </w:tc>
        <w:tc>
          <w:tcPr>
            <w:tcW w:w="781" w:type="dxa"/>
            <w:vAlign w:val="center"/>
          </w:tcPr>
          <w:p w14:paraId="0987B295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35DAA192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1F7534A9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71E9F8" w14:textId="77777777" w:rsidR="006D09DE" w:rsidRDefault="00E77792">
            <w:r>
              <w:t>0.740</w:t>
            </w:r>
          </w:p>
        </w:tc>
        <w:tc>
          <w:tcPr>
            <w:tcW w:w="916" w:type="dxa"/>
            <w:vAlign w:val="center"/>
          </w:tcPr>
          <w:p w14:paraId="2329C03D" w14:textId="77777777" w:rsidR="006D09DE" w:rsidRDefault="00E77792">
            <w:r>
              <w:t>0.322</w:t>
            </w:r>
          </w:p>
        </w:tc>
      </w:tr>
      <w:tr w:rsidR="006D09DE" w14:paraId="7F0582A1" w14:textId="77777777">
        <w:tc>
          <w:tcPr>
            <w:tcW w:w="656" w:type="dxa"/>
            <w:vAlign w:val="center"/>
          </w:tcPr>
          <w:p w14:paraId="60240743" w14:textId="77777777" w:rsidR="006D09DE" w:rsidRDefault="00E77792">
            <w:r>
              <w:t>8</w:t>
            </w:r>
          </w:p>
        </w:tc>
        <w:tc>
          <w:tcPr>
            <w:tcW w:w="888" w:type="dxa"/>
            <w:vAlign w:val="center"/>
          </w:tcPr>
          <w:p w14:paraId="6137831C" w14:textId="77777777" w:rsidR="006D09DE" w:rsidRDefault="00E77792">
            <w:r>
              <w:t>C3615</w:t>
            </w:r>
          </w:p>
        </w:tc>
        <w:tc>
          <w:tcPr>
            <w:tcW w:w="769" w:type="dxa"/>
            <w:vAlign w:val="center"/>
          </w:tcPr>
          <w:p w14:paraId="29ADA6FC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05EBD4E9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4353AD6F" w14:textId="77777777" w:rsidR="006D09DE" w:rsidRDefault="00E77792">
            <w:r>
              <w:t>5.400</w:t>
            </w:r>
          </w:p>
        </w:tc>
        <w:tc>
          <w:tcPr>
            <w:tcW w:w="848" w:type="dxa"/>
            <w:vAlign w:val="center"/>
          </w:tcPr>
          <w:p w14:paraId="7C315D67" w14:textId="77777777" w:rsidR="006D09DE" w:rsidRDefault="00E77792">
            <w:r>
              <w:t>5.400</w:t>
            </w:r>
          </w:p>
        </w:tc>
        <w:tc>
          <w:tcPr>
            <w:tcW w:w="781" w:type="dxa"/>
            <w:vAlign w:val="center"/>
          </w:tcPr>
          <w:p w14:paraId="0CD92FB5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0307ECD4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62152BB9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3B4694" w14:textId="77777777" w:rsidR="006D09DE" w:rsidRDefault="00E77792">
            <w:r>
              <w:t>0.740</w:t>
            </w:r>
          </w:p>
        </w:tc>
        <w:tc>
          <w:tcPr>
            <w:tcW w:w="916" w:type="dxa"/>
            <w:vAlign w:val="center"/>
          </w:tcPr>
          <w:p w14:paraId="3A0F7B99" w14:textId="77777777" w:rsidR="006D09DE" w:rsidRDefault="00E77792">
            <w:r>
              <w:t>0.322</w:t>
            </w:r>
          </w:p>
        </w:tc>
      </w:tr>
      <w:tr w:rsidR="006D09DE" w14:paraId="2B10FF2D" w14:textId="77777777">
        <w:tc>
          <w:tcPr>
            <w:tcW w:w="656" w:type="dxa"/>
            <w:vAlign w:val="center"/>
          </w:tcPr>
          <w:p w14:paraId="117169D4" w14:textId="77777777" w:rsidR="006D09DE" w:rsidRDefault="00E77792">
            <w:r>
              <w:t>9</w:t>
            </w:r>
          </w:p>
        </w:tc>
        <w:tc>
          <w:tcPr>
            <w:tcW w:w="888" w:type="dxa"/>
            <w:vAlign w:val="center"/>
          </w:tcPr>
          <w:p w14:paraId="46F5AFEC" w14:textId="77777777" w:rsidR="006D09DE" w:rsidRDefault="00E77792">
            <w:r>
              <w:t>C4815</w:t>
            </w:r>
          </w:p>
        </w:tc>
        <w:tc>
          <w:tcPr>
            <w:tcW w:w="769" w:type="dxa"/>
            <w:vAlign w:val="center"/>
          </w:tcPr>
          <w:p w14:paraId="5A6ADCA1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509EFBE8" w14:textId="77777777" w:rsidR="006D09DE" w:rsidRDefault="00E77792">
            <w:r>
              <w:t>15</w:t>
            </w:r>
          </w:p>
        </w:tc>
        <w:tc>
          <w:tcPr>
            <w:tcW w:w="848" w:type="dxa"/>
            <w:vAlign w:val="center"/>
          </w:tcPr>
          <w:p w14:paraId="7E32D0F0" w14:textId="77777777" w:rsidR="006D09DE" w:rsidRDefault="00E77792">
            <w:r>
              <w:t>7.200</w:t>
            </w:r>
          </w:p>
        </w:tc>
        <w:tc>
          <w:tcPr>
            <w:tcW w:w="848" w:type="dxa"/>
            <w:vAlign w:val="center"/>
          </w:tcPr>
          <w:p w14:paraId="7E868956" w14:textId="77777777" w:rsidR="006D09DE" w:rsidRDefault="00E77792">
            <w:r>
              <w:t>108.000</w:t>
            </w:r>
          </w:p>
        </w:tc>
        <w:tc>
          <w:tcPr>
            <w:tcW w:w="781" w:type="dxa"/>
            <w:vAlign w:val="center"/>
          </w:tcPr>
          <w:p w14:paraId="0A4F95B7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2A2F4F7E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74096F95" w14:textId="77777777" w:rsidR="006D09DE" w:rsidRDefault="00E7779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0AAD07" w14:textId="77777777" w:rsidR="006D09DE" w:rsidRDefault="00E77792">
            <w:r>
              <w:t>0.740</w:t>
            </w:r>
          </w:p>
        </w:tc>
        <w:tc>
          <w:tcPr>
            <w:tcW w:w="916" w:type="dxa"/>
            <w:vAlign w:val="center"/>
          </w:tcPr>
          <w:p w14:paraId="199CAFCD" w14:textId="77777777" w:rsidR="006D09DE" w:rsidRDefault="00E77792">
            <w:r>
              <w:t>0.322</w:t>
            </w:r>
          </w:p>
        </w:tc>
      </w:tr>
      <w:tr w:rsidR="006D09DE" w14:paraId="2765085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61A2190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865E56" w14:textId="77777777" w:rsidR="006D09DE" w:rsidRDefault="00E77792">
            <w:r>
              <w:t>134.640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4DDFEF5" w14:textId="77777777" w:rsidR="006D09DE" w:rsidRDefault="00E7779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38ABE44" w14:textId="77777777" w:rsidR="006D09DE" w:rsidRDefault="00E77792">
            <w:r>
              <w:t>0.736</w:t>
            </w:r>
          </w:p>
        </w:tc>
        <w:tc>
          <w:tcPr>
            <w:tcW w:w="916" w:type="dxa"/>
            <w:vAlign w:val="center"/>
          </w:tcPr>
          <w:p w14:paraId="0CB21890" w14:textId="77777777" w:rsidR="006D09DE" w:rsidRDefault="00E77792">
            <w:r>
              <w:t>0.320</w:t>
            </w:r>
          </w:p>
        </w:tc>
      </w:tr>
    </w:tbl>
    <w:p w14:paraId="69FD6B4F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A0AAC03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09DE" w14:paraId="31CF9AA0" w14:textId="77777777">
        <w:tc>
          <w:tcPr>
            <w:tcW w:w="656" w:type="dxa"/>
            <w:shd w:val="clear" w:color="auto" w:fill="E6E6E6"/>
            <w:vAlign w:val="center"/>
          </w:tcPr>
          <w:p w14:paraId="4675C1A9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E9350AE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48AE658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B3B495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238035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FA676B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5E3895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AD7543" w14:textId="77777777" w:rsidR="006D09DE" w:rsidRDefault="00E7779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78499A" w14:textId="77777777" w:rsidR="006D09DE" w:rsidRDefault="00E777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AC96FA" w14:textId="77777777" w:rsidR="006D09DE" w:rsidRDefault="00E777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28BC61" w14:textId="77777777" w:rsidR="006D09DE" w:rsidRDefault="00E77792">
            <w:pPr>
              <w:jc w:val="center"/>
            </w:pPr>
            <w:r>
              <w:t>综合太阳得热系数</w:t>
            </w:r>
          </w:p>
        </w:tc>
      </w:tr>
      <w:tr w:rsidR="006D09DE" w14:paraId="41E47057" w14:textId="77777777">
        <w:tc>
          <w:tcPr>
            <w:tcW w:w="656" w:type="dxa"/>
            <w:vAlign w:val="center"/>
          </w:tcPr>
          <w:p w14:paraId="046BA73F" w14:textId="77777777" w:rsidR="006D09DE" w:rsidRDefault="00E77792">
            <w:r>
              <w:t>1</w:t>
            </w:r>
          </w:p>
        </w:tc>
        <w:tc>
          <w:tcPr>
            <w:tcW w:w="888" w:type="dxa"/>
            <w:vAlign w:val="center"/>
          </w:tcPr>
          <w:p w14:paraId="30FBDB6D" w14:textId="77777777" w:rsidR="006D09DE" w:rsidRDefault="00E77792">
            <w:r>
              <w:t>C0906</w:t>
            </w:r>
          </w:p>
        </w:tc>
        <w:tc>
          <w:tcPr>
            <w:tcW w:w="769" w:type="dxa"/>
            <w:vAlign w:val="center"/>
          </w:tcPr>
          <w:p w14:paraId="491DBFA3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154D9E4B" w14:textId="77777777" w:rsidR="006D09DE" w:rsidRDefault="00E77792">
            <w:r>
              <w:t>4</w:t>
            </w:r>
          </w:p>
        </w:tc>
        <w:tc>
          <w:tcPr>
            <w:tcW w:w="848" w:type="dxa"/>
            <w:vAlign w:val="center"/>
          </w:tcPr>
          <w:p w14:paraId="5DBE610F" w14:textId="77777777" w:rsidR="006D09DE" w:rsidRDefault="00E77792">
            <w:r>
              <w:t>0.540</w:t>
            </w:r>
          </w:p>
        </w:tc>
        <w:tc>
          <w:tcPr>
            <w:tcW w:w="848" w:type="dxa"/>
            <w:vAlign w:val="center"/>
          </w:tcPr>
          <w:p w14:paraId="6B9E7708" w14:textId="77777777" w:rsidR="006D09DE" w:rsidRDefault="00E77792">
            <w:r>
              <w:t>2.160</w:t>
            </w:r>
          </w:p>
        </w:tc>
        <w:tc>
          <w:tcPr>
            <w:tcW w:w="781" w:type="dxa"/>
            <w:vAlign w:val="center"/>
          </w:tcPr>
          <w:p w14:paraId="39494E0A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4C43B145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5BF48386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669541" w14:textId="77777777" w:rsidR="006D09DE" w:rsidRDefault="00E77792">
            <w:r>
              <w:t>0.641</w:t>
            </w:r>
          </w:p>
        </w:tc>
        <w:tc>
          <w:tcPr>
            <w:tcW w:w="916" w:type="dxa"/>
            <w:vAlign w:val="center"/>
          </w:tcPr>
          <w:p w14:paraId="5078B5D4" w14:textId="77777777" w:rsidR="006D09DE" w:rsidRDefault="00E77792">
            <w:r>
              <w:t>0.279</w:t>
            </w:r>
          </w:p>
        </w:tc>
      </w:tr>
      <w:tr w:rsidR="006D09DE" w14:paraId="698D0E6F" w14:textId="77777777">
        <w:tc>
          <w:tcPr>
            <w:tcW w:w="656" w:type="dxa"/>
            <w:vAlign w:val="center"/>
          </w:tcPr>
          <w:p w14:paraId="73B689C7" w14:textId="77777777" w:rsidR="006D09DE" w:rsidRDefault="00E77792">
            <w:r>
              <w:t>2</w:t>
            </w:r>
          </w:p>
        </w:tc>
        <w:tc>
          <w:tcPr>
            <w:tcW w:w="888" w:type="dxa"/>
            <w:vAlign w:val="center"/>
          </w:tcPr>
          <w:p w14:paraId="3CD07EC5" w14:textId="77777777" w:rsidR="006D09DE" w:rsidRDefault="00E77792">
            <w:r>
              <w:t>C1506</w:t>
            </w:r>
          </w:p>
        </w:tc>
        <w:tc>
          <w:tcPr>
            <w:tcW w:w="769" w:type="dxa"/>
            <w:vAlign w:val="center"/>
          </w:tcPr>
          <w:p w14:paraId="259C1F90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7173A28A" w14:textId="77777777" w:rsidR="006D09DE" w:rsidRDefault="00E77792">
            <w:r>
              <w:t>2</w:t>
            </w:r>
          </w:p>
        </w:tc>
        <w:tc>
          <w:tcPr>
            <w:tcW w:w="848" w:type="dxa"/>
            <w:vAlign w:val="center"/>
          </w:tcPr>
          <w:p w14:paraId="7C2F700E" w14:textId="77777777" w:rsidR="006D09DE" w:rsidRDefault="00E77792">
            <w:r>
              <w:t>0.900</w:t>
            </w:r>
          </w:p>
        </w:tc>
        <w:tc>
          <w:tcPr>
            <w:tcW w:w="848" w:type="dxa"/>
            <w:vAlign w:val="center"/>
          </w:tcPr>
          <w:p w14:paraId="42EAC6E4" w14:textId="77777777" w:rsidR="006D09DE" w:rsidRDefault="00E77792">
            <w:r>
              <w:t>1.800</w:t>
            </w:r>
          </w:p>
        </w:tc>
        <w:tc>
          <w:tcPr>
            <w:tcW w:w="781" w:type="dxa"/>
            <w:vAlign w:val="center"/>
          </w:tcPr>
          <w:p w14:paraId="43DCF1C5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0E33DD59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76BF5D72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70CE82" w14:textId="77777777" w:rsidR="006D09DE" w:rsidRDefault="00E77792">
            <w:r>
              <w:t>0.636</w:t>
            </w:r>
          </w:p>
        </w:tc>
        <w:tc>
          <w:tcPr>
            <w:tcW w:w="916" w:type="dxa"/>
            <w:vAlign w:val="center"/>
          </w:tcPr>
          <w:p w14:paraId="50AF20E0" w14:textId="77777777" w:rsidR="006D09DE" w:rsidRDefault="00E77792">
            <w:r>
              <w:t>0.277</w:t>
            </w:r>
          </w:p>
        </w:tc>
      </w:tr>
      <w:tr w:rsidR="006D09DE" w14:paraId="0FC2E83F" w14:textId="77777777">
        <w:tc>
          <w:tcPr>
            <w:tcW w:w="656" w:type="dxa"/>
            <w:vAlign w:val="center"/>
          </w:tcPr>
          <w:p w14:paraId="636FA917" w14:textId="77777777" w:rsidR="006D09DE" w:rsidRDefault="00E77792">
            <w:r>
              <w:t>3</w:t>
            </w:r>
          </w:p>
        </w:tc>
        <w:tc>
          <w:tcPr>
            <w:tcW w:w="888" w:type="dxa"/>
            <w:vAlign w:val="center"/>
          </w:tcPr>
          <w:p w14:paraId="4DB6BF5B" w14:textId="77777777" w:rsidR="006D09DE" w:rsidRDefault="00E77792">
            <w:r>
              <w:t>C1512</w:t>
            </w:r>
          </w:p>
        </w:tc>
        <w:tc>
          <w:tcPr>
            <w:tcW w:w="769" w:type="dxa"/>
            <w:vAlign w:val="center"/>
          </w:tcPr>
          <w:p w14:paraId="76D7E464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5361C477" w14:textId="77777777" w:rsidR="006D09DE" w:rsidRDefault="00E77792">
            <w:r>
              <w:t>2</w:t>
            </w:r>
          </w:p>
        </w:tc>
        <w:tc>
          <w:tcPr>
            <w:tcW w:w="848" w:type="dxa"/>
            <w:vAlign w:val="center"/>
          </w:tcPr>
          <w:p w14:paraId="68BAF80C" w14:textId="77777777" w:rsidR="006D09DE" w:rsidRDefault="00E77792">
            <w:r>
              <w:t>1.800</w:t>
            </w:r>
          </w:p>
        </w:tc>
        <w:tc>
          <w:tcPr>
            <w:tcW w:w="848" w:type="dxa"/>
            <w:vAlign w:val="center"/>
          </w:tcPr>
          <w:p w14:paraId="67CAD6FF" w14:textId="77777777" w:rsidR="006D09DE" w:rsidRDefault="00E77792">
            <w:r>
              <w:t>3.600</w:t>
            </w:r>
          </w:p>
        </w:tc>
        <w:tc>
          <w:tcPr>
            <w:tcW w:w="781" w:type="dxa"/>
            <w:vAlign w:val="center"/>
          </w:tcPr>
          <w:p w14:paraId="6BA6F164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7E8773B9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2D6F7DB7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36928C" w14:textId="77777777" w:rsidR="006D09DE" w:rsidRDefault="00E77792">
            <w:r>
              <w:t>0.636</w:t>
            </w:r>
          </w:p>
        </w:tc>
        <w:tc>
          <w:tcPr>
            <w:tcW w:w="916" w:type="dxa"/>
            <w:vAlign w:val="center"/>
          </w:tcPr>
          <w:p w14:paraId="2DA0E020" w14:textId="77777777" w:rsidR="006D09DE" w:rsidRDefault="00E77792">
            <w:r>
              <w:t>0.277</w:t>
            </w:r>
          </w:p>
        </w:tc>
      </w:tr>
      <w:tr w:rsidR="006D09DE" w14:paraId="533F403A" w14:textId="77777777">
        <w:tc>
          <w:tcPr>
            <w:tcW w:w="656" w:type="dxa"/>
            <w:vAlign w:val="center"/>
          </w:tcPr>
          <w:p w14:paraId="43546A57" w14:textId="77777777" w:rsidR="006D09DE" w:rsidRDefault="00E77792">
            <w:r>
              <w:t>4</w:t>
            </w:r>
          </w:p>
        </w:tc>
        <w:tc>
          <w:tcPr>
            <w:tcW w:w="888" w:type="dxa"/>
            <w:vAlign w:val="center"/>
          </w:tcPr>
          <w:p w14:paraId="188060F4" w14:textId="77777777" w:rsidR="006D09DE" w:rsidRDefault="00E77792">
            <w:r>
              <w:t>C1515</w:t>
            </w:r>
          </w:p>
        </w:tc>
        <w:tc>
          <w:tcPr>
            <w:tcW w:w="769" w:type="dxa"/>
            <w:vAlign w:val="center"/>
          </w:tcPr>
          <w:p w14:paraId="10141FD9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6F168BF0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4F037AA9" w14:textId="77777777" w:rsidR="006D09DE" w:rsidRDefault="00E77792">
            <w:r>
              <w:t>2.250</w:t>
            </w:r>
          </w:p>
        </w:tc>
        <w:tc>
          <w:tcPr>
            <w:tcW w:w="848" w:type="dxa"/>
            <w:vAlign w:val="center"/>
          </w:tcPr>
          <w:p w14:paraId="538584A1" w14:textId="77777777" w:rsidR="006D09DE" w:rsidRDefault="00E77792">
            <w:r>
              <w:t>2.250</w:t>
            </w:r>
          </w:p>
        </w:tc>
        <w:tc>
          <w:tcPr>
            <w:tcW w:w="781" w:type="dxa"/>
            <w:vAlign w:val="center"/>
          </w:tcPr>
          <w:p w14:paraId="443DE928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1626871D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5F1A265F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3EE541" w14:textId="77777777" w:rsidR="006D09DE" w:rsidRDefault="00E77792">
            <w:r>
              <w:t>0.636</w:t>
            </w:r>
          </w:p>
        </w:tc>
        <w:tc>
          <w:tcPr>
            <w:tcW w:w="916" w:type="dxa"/>
            <w:vAlign w:val="center"/>
          </w:tcPr>
          <w:p w14:paraId="4CEDA0D1" w14:textId="77777777" w:rsidR="006D09DE" w:rsidRDefault="00E77792">
            <w:r>
              <w:t>0.277</w:t>
            </w:r>
          </w:p>
        </w:tc>
      </w:tr>
      <w:tr w:rsidR="006D09DE" w14:paraId="1626C07C" w14:textId="77777777">
        <w:tc>
          <w:tcPr>
            <w:tcW w:w="656" w:type="dxa"/>
            <w:vAlign w:val="center"/>
          </w:tcPr>
          <w:p w14:paraId="3C8FC3CB" w14:textId="77777777" w:rsidR="006D09DE" w:rsidRDefault="00E77792">
            <w:r>
              <w:t>5</w:t>
            </w:r>
          </w:p>
        </w:tc>
        <w:tc>
          <w:tcPr>
            <w:tcW w:w="888" w:type="dxa"/>
            <w:vAlign w:val="center"/>
          </w:tcPr>
          <w:p w14:paraId="72570A99" w14:textId="77777777" w:rsidR="006D09DE" w:rsidRDefault="00E77792">
            <w:r>
              <w:t>C1527</w:t>
            </w:r>
          </w:p>
        </w:tc>
        <w:tc>
          <w:tcPr>
            <w:tcW w:w="769" w:type="dxa"/>
            <w:vAlign w:val="center"/>
          </w:tcPr>
          <w:p w14:paraId="103E9735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4C3B770A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2052899C" w14:textId="77777777" w:rsidR="006D09DE" w:rsidRDefault="00E77792">
            <w:r>
              <w:t>4.050</w:t>
            </w:r>
          </w:p>
        </w:tc>
        <w:tc>
          <w:tcPr>
            <w:tcW w:w="848" w:type="dxa"/>
            <w:vAlign w:val="center"/>
          </w:tcPr>
          <w:p w14:paraId="1975EA62" w14:textId="77777777" w:rsidR="006D09DE" w:rsidRDefault="00E77792">
            <w:r>
              <w:t>4.050</w:t>
            </w:r>
          </w:p>
        </w:tc>
        <w:tc>
          <w:tcPr>
            <w:tcW w:w="781" w:type="dxa"/>
            <w:vAlign w:val="center"/>
          </w:tcPr>
          <w:p w14:paraId="5BAD7ABB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294A3C90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200237FB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2A5F98" w14:textId="77777777" w:rsidR="006D09DE" w:rsidRDefault="00E77792">
            <w:r>
              <w:t>0.636</w:t>
            </w:r>
          </w:p>
        </w:tc>
        <w:tc>
          <w:tcPr>
            <w:tcW w:w="916" w:type="dxa"/>
            <w:vAlign w:val="center"/>
          </w:tcPr>
          <w:p w14:paraId="44A201AA" w14:textId="77777777" w:rsidR="006D09DE" w:rsidRDefault="00E77792">
            <w:r>
              <w:t>0.277</w:t>
            </w:r>
          </w:p>
        </w:tc>
      </w:tr>
      <w:tr w:rsidR="006D09DE" w14:paraId="1A7B4E86" w14:textId="77777777">
        <w:tc>
          <w:tcPr>
            <w:tcW w:w="656" w:type="dxa"/>
            <w:vAlign w:val="center"/>
          </w:tcPr>
          <w:p w14:paraId="67B313D6" w14:textId="77777777" w:rsidR="006D09DE" w:rsidRDefault="00E77792">
            <w:r>
              <w:t>6</w:t>
            </w:r>
          </w:p>
        </w:tc>
        <w:tc>
          <w:tcPr>
            <w:tcW w:w="888" w:type="dxa"/>
            <w:vAlign w:val="center"/>
          </w:tcPr>
          <w:p w14:paraId="5C0CDAD2" w14:textId="77777777" w:rsidR="006D09DE" w:rsidRDefault="00E77792">
            <w:r>
              <w:t>C1806</w:t>
            </w:r>
          </w:p>
        </w:tc>
        <w:tc>
          <w:tcPr>
            <w:tcW w:w="769" w:type="dxa"/>
            <w:vAlign w:val="center"/>
          </w:tcPr>
          <w:p w14:paraId="7433A192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7BCA64D5" w14:textId="77777777" w:rsidR="006D09DE" w:rsidRDefault="00E77792">
            <w:r>
              <w:t>2</w:t>
            </w:r>
          </w:p>
        </w:tc>
        <w:tc>
          <w:tcPr>
            <w:tcW w:w="848" w:type="dxa"/>
            <w:vAlign w:val="center"/>
          </w:tcPr>
          <w:p w14:paraId="1E8B36E4" w14:textId="77777777" w:rsidR="006D09DE" w:rsidRDefault="00E77792">
            <w:r>
              <w:t>1.080</w:t>
            </w:r>
          </w:p>
        </w:tc>
        <w:tc>
          <w:tcPr>
            <w:tcW w:w="848" w:type="dxa"/>
            <w:vAlign w:val="center"/>
          </w:tcPr>
          <w:p w14:paraId="5DC597E0" w14:textId="77777777" w:rsidR="006D09DE" w:rsidRDefault="00E77792">
            <w:r>
              <w:t>2.160</w:t>
            </w:r>
          </w:p>
        </w:tc>
        <w:tc>
          <w:tcPr>
            <w:tcW w:w="781" w:type="dxa"/>
            <w:vAlign w:val="center"/>
          </w:tcPr>
          <w:p w14:paraId="00605E6C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0C12F3E2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4E22E3BE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87D28C" w14:textId="77777777" w:rsidR="006D09DE" w:rsidRDefault="00E77792">
            <w:r>
              <w:t>0.635</w:t>
            </w:r>
          </w:p>
        </w:tc>
        <w:tc>
          <w:tcPr>
            <w:tcW w:w="916" w:type="dxa"/>
            <w:vAlign w:val="center"/>
          </w:tcPr>
          <w:p w14:paraId="14A509F2" w14:textId="77777777" w:rsidR="006D09DE" w:rsidRDefault="00E77792">
            <w:r>
              <w:t>0.276</w:t>
            </w:r>
          </w:p>
        </w:tc>
      </w:tr>
      <w:tr w:rsidR="006D09DE" w14:paraId="32EAED03" w14:textId="77777777">
        <w:tc>
          <w:tcPr>
            <w:tcW w:w="656" w:type="dxa"/>
            <w:vAlign w:val="center"/>
          </w:tcPr>
          <w:p w14:paraId="07803AB5" w14:textId="77777777" w:rsidR="006D09DE" w:rsidRDefault="00E77792">
            <w:r>
              <w:t>7</w:t>
            </w:r>
          </w:p>
        </w:tc>
        <w:tc>
          <w:tcPr>
            <w:tcW w:w="888" w:type="dxa"/>
            <w:vAlign w:val="center"/>
          </w:tcPr>
          <w:p w14:paraId="5D58E4EE" w14:textId="77777777" w:rsidR="006D09DE" w:rsidRDefault="00E77792">
            <w:r>
              <w:t>C2106</w:t>
            </w:r>
          </w:p>
        </w:tc>
        <w:tc>
          <w:tcPr>
            <w:tcW w:w="769" w:type="dxa"/>
            <w:vAlign w:val="center"/>
          </w:tcPr>
          <w:p w14:paraId="36535AA0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36C86FA3" w14:textId="77777777" w:rsidR="006D09DE" w:rsidRDefault="00E77792">
            <w:r>
              <w:t>10</w:t>
            </w:r>
          </w:p>
        </w:tc>
        <w:tc>
          <w:tcPr>
            <w:tcW w:w="848" w:type="dxa"/>
            <w:vAlign w:val="center"/>
          </w:tcPr>
          <w:p w14:paraId="426F8CF1" w14:textId="77777777" w:rsidR="006D09DE" w:rsidRDefault="00E77792">
            <w:r>
              <w:t>1.260</w:t>
            </w:r>
          </w:p>
        </w:tc>
        <w:tc>
          <w:tcPr>
            <w:tcW w:w="848" w:type="dxa"/>
            <w:vAlign w:val="center"/>
          </w:tcPr>
          <w:p w14:paraId="4C7ED364" w14:textId="77777777" w:rsidR="006D09DE" w:rsidRDefault="00E77792">
            <w:r>
              <w:t>12.600</w:t>
            </w:r>
          </w:p>
        </w:tc>
        <w:tc>
          <w:tcPr>
            <w:tcW w:w="781" w:type="dxa"/>
            <w:vAlign w:val="center"/>
          </w:tcPr>
          <w:p w14:paraId="38807500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33155A64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55397C8D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6C1F57" w14:textId="77777777" w:rsidR="006D09DE" w:rsidRDefault="00E77792">
            <w:r>
              <w:t>0.634</w:t>
            </w:r>
          </w:p>
        </w:tc>
        <w:tc>
          <w:tcPr>
            <w:tcW w:w="916" w:type="dxa"/>
            <w:vAlign w:val="center"/>
          </w:tcPr>
          <w:p w14:paraId="63FB1895" w14:textId="77777777" w:rsidR="006D09DE" w:rsidRDefault="00E77792">
            <w:r>
              <w:t>0.276</w:t>
            </w:r>
          </w:p>
        </w:tc>
      </w:tr>
      <w:tr w:rsidR="006D09DE" w14:paraId="61DED7B2" w14:textId="77777777">
        <w:tc>
          <w:tcPr>
            <w:tcW w:w="656" w:type="dxa"/>
            <w:vAlign w:val="center"/>
          </w:tcPr>
          <w:p w14:paraId="7993609B" w14:textId="77777777" w:rsidR="006D09DE" w:rsidRDefault="00E77792">
            <w:r>
              <w:t>8</w:t>
            </w:r>
          </w:p>
        </w:tc>
        <w:tc>
          <w:tcPr>
            <w:tcW w:w="888" w:type="dxa"/>
            <w:vAlign w:val="center"/>
          </w:tcPr>
          <w:p w14:paraId="25EE1651" w14:textId="77777777" w:rsidR="006D09DE" w:rsidRDefault="00E77792">
            <w:r>
              <w:t>C3015</w:t>
            </w:r>
          </w:p>
        </w:tc>
        <w:tc>
          <w:tcPr>
            <w:tcW w:w="769" w:type="dxa"/>
            <w:vAlign w:val="center"/>
          </w:tcPr>
          <w:p w14:paraId="39DAEC94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1EB2CABA" w14:textId="77777777" w:rsidR="006D09DE" w:rsidRDefault="00E77792">
            <w:r>
              <w:t>3</w:t>
            </w:r>
          </w:p>
        </w:tc>
        <w:tc>
          <w:tcPr>
            <w:tcW w:w="848" w:type="dxa"/>
            <w:vAlign w:val="center"/>
          </w:tcPr>
          <w:p w14:paraId="4C17F6B2" w14:textId="77777777" w:rsidR="006D09DE" w:rsidRDefault="00E77792">
            <w:r>
              <w:t>4.500</w:t>
            </w:r>
          </w:p>
        </w:tc>
        <w:tc>
          <w:tcPr>
            <w:tcW w:w="848" w:type="dxa"/>
            <w:vAlign w:val="center"/>
          </w:tcPr>
          <w:p w14:paraId="4E5FDC2F" w14:textId="77777777" w:rsidR="006D09DE" w:rsidRDefault="00E77792">
            <w:r>
              <w:t>13.500</w:t>
            </w:r>
          </w:p>
        </w:tc>
        <w:tc>
          <w:tcPr>
            <w:tcW w:w="781" w:type="dxa"/>
            <w:vAlign w:val="center"/>
          </w:tcPr>
          <w:p w14:paraId="4E8EE8E4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5B89494B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3CCDB39D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70610E" w14:textId="77777777" w:rsidR="006D09DE" w:rsidRDefault="00E77792">
            <w:r>
              <w:t>0.632</w:t>
            </w:r>
          </w:p>
        </w:tc>
        <w:tc>
          <w:tcPr>
            <w:tcW w:w="916" w:type="dxa"/>
            <w:vAlign w:val="center"/>
          </w:tcPr>
          <w:p w14:paraId="044839D2" w14:textId="77777777" w:rsidR="006D09DE" w:rsidRDefault="00E77792">
            <w:r>
              <w:t>0.275</w:t>
            </w:r>
          </w:p>
        </w:tc>
      </w:tr>
      <w:tr w:rsidR="006D09DE" w14:paraId="05ADB269" w14:textId="77777777">
        <w:tc>
          <w:tcPr>
            <w:tcW w:w="656" w:type="dxa"/>
            <w:vAlign w:val="center"/>
          </w:tcPr>
          <w:p w14:paraId="3D05C086" w14:textId="77777777" w:rsidR="006D09DE" w:rsidRDefault="00E77792">
            <w:r>
              <w:t>9</w:t>
            </w:r>
          </w:p>
        </w:tc>
        <w:tc>
          <w:tcPr>
            <w:tcW w:w="888" w:type="dxa"/>
            <w:vAlign w:val="center"/>
          </w:tcPr>
          <w:p w14:paraId="20B7ADFF" w14:textId="77777777" w:rsidR="006D09DE" w:rsidRDefault="00E77792">
            <w:r>
              <w:t>C4815</w:t>
            </w:r>
          </w:p>
        </w:tc>
        <w:tc>
          <w:tcPr>
            <w:tcW w:w="769" w:type="dxa"/>
            <w:vAlign w:val="center"/>
          </w:tcPr>
          <w:p w14:paraId="419AD6E5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6C32DF10" w14:textId="77777777" w:rsidR="006D09DE" w:rsidRDefault="00E77792">
            <w:r>
              <w:t>11</w:t>
            </w:r>
          </w:p>
        </w:tc>
        <w:tc>
          <w:tcPr>
            <w:tcW w:w="848" w:type="dxa"/>
            <w:vAlign w:val="center"/>
          </w:tcPr>
          <w:p w14:paraId="76A45AC7" w14:textId="77777777" w:rsidR="006D09DE" w:rsidRDefault="00E77792">
            <w:r>
              <w:t>7.200</w:t>
            </w:r>
          </w:p>
        </w:tc>
        <w:tc>
          <w:tcPr>
            <w:tcW w:w="848" w:type="dxa"/>
            <w:vAlign w:val="center"/>
          </w:tcPr>
          <w:p w14:paraId="1A3B68C6" w14:textId="77777777" w:rsidR="006D09DE" w:rsidRDefault="00E77792">
            <w:r>
              <w:t>79.200</w:t>
            </w:r>
          </w:p>
        </w:tc>
        <w:tc>
          <w:tcPr>
            <w:tcW w:w="781" w:type="dxa"/>
            <w:vAlign w:val="center"/>
          </w:tcPr>
          <w:p w14:paraId="742F3DBB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53602BEA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2B8188F3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6F9D0F" w14:textId="77777777" w:rsidR="006D09DE" w:rsidRDefault="00E77792">
            <w:r>
              <w:t>0.631</w:t>
            </w:r>
          </w:p>
        </w:tc>
        <w:tc>
          <w:tcPr>
            <w:tcW w:w="916" w:type="dxa"/>
            <w:vAlign w:val="center"/>
          </w:tcPr>
          <w:p w14:paraId="0BE90691" w14:textId="77777777" w:rsidR="006D09DE" w:rsidRDefault="00E77792">
            <w:r>
              <w:t>0.274</w:t>
            </w:r>
          </w:p>
        </w:tc>
      </w:tr>
      <w:tr w:rsidR="006D09DE" w14:paraId="4E9B461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3A20F6D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36CC06" w14:textId="77777777" w:rsidR="006D09DE" w:rsidRDefault="00E77792">
            <w:r>
              <w:t>121.320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03DCCBB" w14:textId="77777777" w:rsidR="006D09DE" w:rsidRDefault="00E7779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DE417E0" w14:textId="77777777" w:rsidR="006D09DE" w:rsidRDefault="00E77792">
            <w:r>
              <w:t>0.632</w:t>
            </w:r>
          </w:p>
        </w:tc>
        <w:tc>
          <w:tcPr>
            <w:tcW w:w="916" w:type="dxa"/>
            <w:vAlign w:val="center"/>
          </w:tcPr>
          <w:p w14:paraId="02749C42" w14:textId="77777777" w:rsidR="006D09DE" w:rsidRDefault="00E77792">
            <w:r>
              <w:t>0.275</w:t>
            </w:r>
          </w:p>
        </w:tc>
      </w:tr>
    </w:tbl>
    <w:p w14:paraId="35DC264A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B5B820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B659C43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09DE" w14:paraId="7AA9868F" w14:textId="77777777">
        <w:tc>
          <w:tcPr>
            <w:tcW w:w="656" w:type="dxa"/>
            <w:shd w:val="clear" w:color="auto" w:fill="E6E6E6"/>
            <w:vAlign w:val="center"/>
          </w:tcPr>
          <w:p w14:paraId="74287ABF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F9EB5F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1C76A43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446283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83EAB8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D07858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A5D091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3F033E" w14:textId="77777777" w:rsidR="006D09DE" w:rsidRDefault="00E7779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6C670C" w14:textId="77777777" w:rsidR="006D09DE" w:rsidRDefault="00E777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BA0535" w14:textId="77777777" w:rsidR="006D09DE" w:rsidRDefault="00E777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66B7E4" w14:textId="77777777" w:rsidR="006D09DE" w:rsidRDefault="00E77792">
            <w:pPr>
              <w:jc w:val="center"/>
            </w:pPr>
            <w:r>
              <w:t>综合太阳得热系数</w:t>
            </w:r>
          </w:p>
        </w:tc>
      </w:tr>
      <w:tr w:rsidR="006D09DE" w14:paraId="7E10AD36" w14:textId="77777777">
        <w:tc>
          <w:tcPr>
            <w:tcW w:w="656" w:type="dxa"/>
            <w:vAlign w:val="center"/>
          </w:tcPr>
          <w:p w14:paraId="549C08E5" w14:textId="77777777" w:rsidR="006D09DE" w:rsidRDefault="00E77792">
            <w:r>
              <w:t>1</w:t>
            </w:r>
          </w:p>
        </w:tc>
        <w:tc>
          <w:tcPr>
            <w:tcW w:w="888" w:type="dxa"/>
            <w:vAlign w:val="center"/>
          </w:tcPr>
          <w:p w14:paraId="010E173B" w14:textId="77777777" w:rsidR="006D09DE" w:rsidRDefault="00E77792">
            <w:r>
              <w:t>C1521</w:t>
            </w:r>
          </w:p>
        </w:tc>
        <w:tc>
          <w:tcPr>
            <w:tcW w:w="769" w:type="dxa"/>
            <w:vAlign w:val="center"/>
          </w:tcPr>
          <w:p w14:paraId="149DE457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084D900A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229B719D" w14:textId="77777777" w:rsidR="006D09DE" w:rsidRDefault="00E77792">
            <w:r>
              <w:t>3.150</w:t>
            </w:r>
          </w:p>
        </w:tc>
        <w:tc>
          <w:tcPr>
            <w:tcW w:w="848" w:type="dxa"/>
            <w:vAlign w:val="center"/>
          </w:tcPr>
          <w:p w14:paraId="4062690B" w14:textId="77777777" w:rsidR="006D09DE" w:rsidRDefault="00E77792">
            <w:r>
              <w:t>3.150</w:t>
            </w:r>
          </w:p>
        </w:tc>
        <w:tc>
          <w:tcPr>
            <w:tcW w:w="781" w:type="dxa"/>
            <w:vAlign w:val="center"/>
          </w:tcPr>
          <w:p w14:paraId="1A649464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1F9D83C4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78D4BBF5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3BAA55" w14:textId="77777777" w:rsidR="006D09DE" w:rsidRDefault="00E77792">
            <w:r>
              <w:t>0.541</w:t>
            </w:r>
          </w:p>
        </w:tc>
        <w:tc>
          <w:tcPr>
            <w:tcW w:w="916" w:type="dxa"/>
            <w:vAlign w:val="center"/>
          </w:tcPr>
          <w:p w14:paraId="500229F6" w14:textId="77777777" w:rsidR="006D09DE" w:rsidRDefault="00E77792">
            <w:r>
              <w:t>0.235</w:t>
            </w:r>
          </w:p>
        </w:tc>
      </w:tr>
      <w:tr w:rsidR="006D09DE" w14:paraId="2493CACE" w14:textId="77777777">
        <w:tc>
          <w:tcPr>
            <w:tcW w:w="656" w:type="dxa"/>
            <w:vAlign w:val="center"/>
          </w:tcPr>
          <w:p w14:paraId="60D1F191" w14:textId="77777777" w:rsidR="006D09DE" w:rsidRDefault="00E77792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712D38BD" w14:textId="77777777" w:rsidR="006D09DE" w:rsidRDefault="00E77792">
            <w:r>
              <w:t>C4815</w:t>
            </w:r>
          </w:p>
        </w:tc>
        <w:tc>
          <w:tcPr>
            <w:tcW w:w="769" w:type="dxa"/>
            <w:vAlign w:val="center"/>
          </w:tcPr>
          <w:p w14:paraId="6EE6AE88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22C28B9F" w14:textId="77777777" w:rsidR="006D09DE" w:rsidRDefault="00E77792">
            <w:r>
              <w:t>2</w:t>
            </w:r>
          </w:p>
        </w:tc>
        <w:tc>
          <w:tcPr>
            <w:tcW w:w="848" w:type="dxa"/>
            <w:vAlign w:val="center"/>
          </w:tcPr>
          <w:p w14:paraId="1C73221D" w14:textId="77777777" w:rsidR="006D09DE" w:rsidRDefault="00E77792">
            <w:r>
              <w:t>7.200</w:t>
            </w:r>
          </w:p>
        </w:tc>
        <w:tc>
          <w:tcPr>
            <w:tcW w:w="848" w:type="dxa"/>
            <w:vAlign w:val="center"/>
          </w:tcPr>
          <w:p w14:paraId="07F073BA" w14:textId="77777777" w:rsidR="006D09DE" w:rsidRDefault="00E77792">
            <w:r>
              <w:t>14.400</w:t>
            </w:r>
          </w:p>
        </w:tc>
        <w:tc>
          <w:tcPr>
            <w:tcW w:w="781" w:type="dxa"/>
            <w:vAlign w:val="center"/>
          </w:tcPr>
          <w:p w14:paraId="2E945B19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0C778E39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6197E6C3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7CC0AD" w14:textId="77777777" w:rsidR="006D09DE" w:rsidRDefault="00E77792">
            <w:r>
              <w:t>0.532</w:t>
            </w:r>
          </w:p>
        </w:tc>
        <w:tc>
          <w:tcPr>
            <w:tcW w:w="916" w:type="dxa"/>
            <w:vAlign w:val="center"/>
          </w:tcPr>
          <w:p w14:paraId="1BF86DAA" w14:textId="77777777" w:rsidR="006D09DE" w:rsidRDefault="00E77792">
            <w:r>
              <w:t>0.231</w:t>
            </w:r>
          </w:p>
        </w:tc>
      </w:tr>
      <w:tr w:rsidR="006D09DE" w14:paraId="722A999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4D81594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0C0B951" w14:textId="77777777" w:rsidR="006D09DE" w:rsidRDefault="00E77792">
            <w:r>
              <w:t>17.550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C921723" w14:textId="77777777" w:rsidR="006D09DE" w:rsidRDefault="00E7779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B8E9B32" w14:textId="77777777" w:rsidR="006D09DE" w:rsidRDefault="00E77792">
            <w:r>
              <w:t>0.533</w:t>
            </w:r>
          </w:p>
        </w:tc>
        <w:tc>
          <w:tcPr>
            <w:tcW w:w="916" w:type="dxa"/>
            <w:vAlign w:val="center"/>
          </w:tcPr>
          <w:p w14:paraId="78E48761" w14:textId="77777777" w:rsidR="006D09DE" w:rsidRDefault="00E77792">
            <w:r>
              <w:t>0.232</w:t>
            </w:r>
          </w:p>
        </w:tc>
      </w:tr>
    </w:tbl>
    <w:p w14:paraId="6753DBCC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241121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DB1E7AB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D09DE" w14:paraId="426EEE12" w14:textId="77777777">
        <w:tc>
          <w:tcPr>
            <w:tcW w:w="656" w:type="dxa"/>
            <w:shd w:val="clear" w:color="auto" w:fill="E6E6E6"/>
            <w:vAlign w:val="center"/>
          </w:tcPr>
          <w:p w14:paraId="0D116C4E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074B65D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84F94F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5D185A" w14:textId="77777777" w:rsidR="006D09DE" w:rsidRDefault="00E7779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C0790" w14:textId="77777777" w:rsidR="006D09DE" w:rsidRDefault="00E777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B1B77" w14:textId="77777777" w:rsidR="006D09DE" w:rsidRDefault="00E7779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99A3AF" w14:textId="77777777" w:rsidR="006D09DE" w:rsidRDefault="00E7779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29495D" w14:textId="77777777" w:rsidR="006D09DE" w:rsidRDefault="00E7779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F057FE" w14:textId="77777777" w:rsidR="006D09DE" w:rsidRDefault="00E7779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6C71A1" w14:textId="77777777" w:rsidR="006D09DE" w:rsidRDefault="00E7779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501CD5" w14:textId="77777777" w:rsidR="006D09DE" w:rsidRDefault="00E77792">
            <w:pPr>
              <w:jc w:val="center"/>
            </w:pPr>
            <w:r>
              <w:t>综合太阳得热系数</w:t>
            </w:r>
          </w:p>
        </w:tc>
      </w:tr>
      <w:tr w:rsidR="006D09DE" w14:paraId="5C7F4911" w14:textId="77777777">
        <w:tc>
          <w:tcPr>
            <w:tcW w:w="656" w:type="dxa"/>
            <w:vAlign w:val="center"/>
          </w:tcPr>
          <w:p w14:paraId="34B00873" w14:textId="77777777" w:rsidR="006D09DE" w:rsidRDefault="00E77792">
            <w:r>
              <w:t>1</w:t>
            </w:r>
          </w:p>
        </w:tc>
        <w:tc>
          <w:tcPr>
            <w:tcW w:w="888" w:type="dxa"/>
            <w:vAlign w:val="center"/>
          </w:tcPr>
          <w:p w14:paraId="6040EA6F" w14:textId="77777777" w:rsidR="006D09DE" w:rsidRDefault="00E77792">
            <w:r>
              <w:t>C2106</w:t>
            </w:r>
          </w:p>
        </w:tc>
        <w:tc>
          <w:tcPr>
            <w:tcW w:w="769" w:type="dxa"/>
            <w:vAlign w:val="center"/>
          </w:tcPr>
          <w:p w14:paraId="356E892E" w14:textId="77777777" w:rsidR="006D09DE" w:rsidRDefault="00E77792">
            <w:r>
              <w:t>1</w:t>
            </w:r>
          </w:p>
        </w:tc>
        <w:tc>
          <w:tcPr>
            <w:tcW w:w="769" w:type="dxa"/>
            <w:vAlign w:val="center"/>
          </w:tcPr>
          <w:p w14:paraId="6C916FEB" w14:textId="77777777" w:rsidR="006D09DE" w:rsidRDefault="00E77792">
            <w:r>
              <w:t>2</w:t>
            </w:r>
          </w:p>
        </w:tc>
        <w:tc>
          <w:tcPr>
            <w:tcW w:w="848" w:type="dxa"/>
            <w:vAlign w:val="center"/>
          </w:tcPr>
          <w:p w14:paraId="227F6BC8" w14:textId="77777777" w:rsidR="006D09DE" w:rsidRDefault="00E77792">
            <w:r>
              <w:t>1.260</w:t>
            </w:r>
          </w:p>
        </w:tc>
        <w:tc>
          <w:tcPr>
            <w:tcW w:w="848" w:type="dxa"/>
            <w:vAlign w:val="center"/>
          </w:tcPr>
          <w:p w14:paraId="0D56903B" w14:textId="77777777" w:rsidR="006D09DE" w:rsidRDefault="00E77792">
            <w:r>
              <w:t>2.520</w:t>
            </w:r>
          </w:p>
        </w:tc>
        <w:tc>
          <w:tcPr>
            <w:tcW w:w="781" w:type="dxa"/>
            <w:vAlign w:val="center"/>
          </w:tcPr>
          <w:p w14:paraId="4CE7E03B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76920522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5ADBD10D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EFC88C" w14:textId="77777777" w:rsidR="006D09DE" w:rsidRDefault="00E77792">
            <w:r>
              <w:t>0.530</w:t>
            </w:r>
          </w:p>
        </w:tc>
        <w:tc>
          <w:tcPr>
            <w:tcW w:w="916" w:type="dxa"/>
            <w:vAlign w:val="center"/>
          </w:tcPr>
          <w:p w14:paraId="32ED811F" w14:textId="77777777" w:rsidR="006D09DE" w:rsidRDefault="00E77792">
            <w:r>
              <w:t>0.231</w:t>
            </w:r>
          </w:p>
        </w:tc>
      </w:tr>
      <w:tr w:rsidR="006D09DE" w14:paraId="4F224B70" w14:textId="77777777">
        <w:tc>
          <w:tcPr>
            <w:tcW w:w="656" w:type="dxa"/>
            <w:vAlign w:val="center"/>
          </w:tcPr>
          <w:p w14:paraId="1A2303F8" w14:textId="77777777" w:rsidR="006D09DE" w:rsidRDefault="00E77792">
            <w:r>
              <w:t>2</w:t>
            </w:r>
          </w:p>
        </w:tc>
        <w:tc>
          <w:tcPr>
            <w:tcW w:w="888" w:type="dxa"/>
            <w:vAlign w:val="center"/>
          </w:tcPr>
          <w:p w14:paraId="4C5BFF0F" w14:textId="77777777" w:rsidR="006D09DE" w:rsidRDefault="00E77792">
            <w:r>
              <w:t>C2106</w:t>
            </w:r>
          </w:p>
        </w:tc>
        <w:tc>
          <w:tcPr>
            <w:tcW w:w="769" w:type="dxa"/>
            <w:vAlign w:val="center"/>
          </w:tcPr>
          <w:p w14:paraId="0054C49C" w14:textId="77777777" w:rsidR="006D09DE" w:rsidRDefault="00E77792">
            <w:r>
              <w:t>1~2</w:t>
            </w:r>
          </w:p>
        </w:tc>
        <w:tc>
          <w:tcPr>
            <w:tcW w:w="769" w:type="dxa"/>
            <w:vAlign w:val="center"/>
          </w:tcPr>
          <w:p w14:paraId="4F074633" w14:textId="77777777" w:rsidR="006D09DE" w:rsidRDefault="00E77792">
            <w:r>
              <w:t>4</w:t>
            </w:r>
          </w:p>
        </w:tc>
        <w:tc>
          <w:tcPr>
            <w:tcW w:w="848" w:type="dxa"/>
            <w:vAlign w:val="center"/>
          </w:tcPr>
          <w:p w14:paraId="651CEED7" w14:textId="77777777" w:rsidR="006D09DE" w:rsidRDefault="00E77792">
            <w:r>
              <w:t>1.260</w:t>
            </w:r>
          </w:p>
        </w:tc>
        <w:tc>
          <w:tcPr>
            <w:tcW w:w="848" w:type="dxa"/>
            <w:vAlign w:val="center"/>
          </w:tcPr>
          <w:p w14:paraId="22038DF1" w14:textId="77777777" w:rsidR="006D09DE" w:rsidRDefault="00E77792">
            <w:r>
              <w:t>5.040</w:t>
            </w:r>
          </w:p>
        </w:tc>
        <w:tc>
          <w:tcPr>
            <w:tcW w:w="781" w:type="dxa"/>
            <w:vAlign w:val="center"/>
          </w:tcPr>
          <w:p w14:paraId="7D69163D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43870B23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2EC303A0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6ED6A9" w14:textId="77777777" w:rsidR="006D09DE" w:rsidRDefault="00E77792">
            <w:r>
              <w:t>0.525</w:t>
            </w:r>
          </w:p>
        </w:tc>
        <w:tc>
          <w:tcPr>
            <w:tcW w:w="916" w:type="dxa"/>
            <w:vAlign w:val="center"/>
          </w:tcPr>
          <w:p w14:paraId="592DDA73" w14:textId="77777777" w:rsidR="006D09DE" w:rsidRDefault="00E77792">
            <w:r>
              <w:t>0.229</w:t>
            </w:r>
          </w:p>
        </w:tc>
      </w:tr>
      <w:tr w:rsidR="006D09DE" w14:paraId="024A3D5D" w14:textId="77777777">
        <w:tc>
          <w:tcPr>
            <w:tcW w:w="656" w:type="dxa"/>
            <w:vAlign w:val="center"/>
          </w:tcPr>
          <w:p w14:paraId="71B4E379" w14:textId="77777777" w:rsidR="006D09DE" w:rsidRDefault="00E77792">
            <w:r>
              <w:t>3</w:t>
            </w:r>
          </w:p>
        </w:tc>
        <w:tc>
          <w:tcPr>
            <w:tcW w:w="888" w:type="dxa"/>
            <w:vAlign w:val="center"/>
          </w:tcPr>
          <w:p w14:paraId="4387865A" w14:textId="77777777" w:rsidR="006D09DE" w:rsidRDefault="00E77792">
            <w:r>
              <w:t>C4815</w:t>
            </w:r>
          </w:p>
        </w:tc>
        <w:tc>
          <w:tcPr>
            <w:tcW w:w="769" w:type="dxa"/>
            <w:vAlign w:val="center"/>
          </w:tcPr>
          <w:p w14:paraId="413A0C07" w14:textId="77777777" w:rsidR="006D09DE" w:rsidRDefault="00E77792">
            <w:r>
              <w:t>2</w:t>
            </w:r>
          </w:p>
        </w:tc>
        <w:tc>
          <w:tcPr>
            <w:tcW w:w="769" w:type="dxa"/>
            <w:vAlign w:val="center"/>
          </w:tcPr>
          <w:p w14:paraId="6AEC4082" w14:textId="77777777" w:rsidR="006D09DE" w:rsidRDefault="00E77792">
            <w:r>
              <w:t>1</w:t>
            </w:r>
          </w:p>
        </w:tc>
        <w:tc>
          <w:tcPr>
            <w:tcW w:w="848" w:type="dxa"/>
            <w:vAlign w:val="center"/>
          </w:tcPr>
          <w:p w14:paraId="04739E83" w14:textId="77777777" w:rsidR="006D09DE" w:rsidRDefault="00E77792">
            <w:r>
              <w:t>7.200</w:t>
            </w:r>
          </w:p>
        </w:tc>
        <w:tc>
          <w:tcPr>
            <w:tcW w:w="848" w:type="dxa"/>
            <w:vAlign w:val="center"/>
          </w:tcPr>
          <w:p w14:paraId="6294AEA0" w14:textId="77777777" w:rsidR="006D09DE" w:rsidRDefault="00E77792">
            <w:r>
              <w:t>7.200</w:t>
            </w:r>
          </w:p>
        </w:tc>
        <w:tc>
          <w:tcPr>
            <w:tcW w:w="781" w:type="dxa"/>
            <w:vAlign w:val="center"/>
          </w:tcPr>
          <w:p w14:paraId="7CFC2250" w14:textId="77777777" w:rsidR="006D09DE" w:rsidRDefault="00E77792">
            <w:r>
              <w:t>18</w:t>
            </w:r>
          </w:p>
        </w:tc>
        <w:tc>
          <w:tcPr>
            <w:tcW w:w="916" w:type="dxa"/>
            <w:vAlign w:val="center"/>
          </w:tcPr>
          <w:p w14:paraId="6FBD505E" w14:textId="77777777" w:rsidR="006D09DE" w:rsidRDefault="00E77792">
            <w:r>
              <w:t>0.435</w:t>
            </w:r>
          </w:p>
        </w:tc>
        <w:tc>
          <w:tcPr>
            <w:tcW w:w="1018" w:type="dxa"/>
            <w:vAlign w:val="center"/>
          </w:tcPr>
          <w:p w14:paraId="4CC12959" w14:textId="77777777" w:rsidR="006D09DE" w:rsidRDefault="00E7779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5C1745" w14:textId="77777777" w:rsidR="006D09DE" w:rsidRDefault="00E77792">
            <w:r>
              <w:t>0.524</w:t>
            </w:r>
          </w:p>
        </w:tc>
        <w:tc>
          <w:tcPr>
            <w:tcW w:w="916" w:type="dxa"/>
            <w:vAlign w:val="center"/>
          </w:tcPr>
          <w:p w14:paraId="4CF58709" w14:textId="77777777" w:rsidR="006D09DE" w:rsidRDefault="00E77792">
            <w:r>
              <w:t>0.228</w:t>
            </w:r>
          </w:p>
        </w:tc>
      </w:tr>
      <w:tr w:rsidR="006D09DE" w14:paraId="71CA85A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520CB22" w14:textId="77777777" w:rsidR="006D09DE" w:rsidRDefault="00E7779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1DD9F5" w14:textId="77777777" w:rsidR="006D09DE" w:rsidRDefault="00E77792">
            <w:r>
              <w:t>14.760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23F471F" w14:textId="77777777" w:rsidR="006D09DE" w:rsidRDefault="00E7779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098562B" w14:textId="77777777" w:rsidR="006D09DE" w:rsidRDefault="00E77792">
            <w:r>
              <w:t>0.526</w:t>
            </w:r>
          </w:p>
        </w:tc>
        <w:tc>
          <w:tcPr>
            <w:tcW w:w="916" w:type="dxa"/>
            <w:vAlign w:val="center"/>
          </w:tcPr>
          <w:p w14:paraId="3F2E644C" w14:textId="77777777" w:rsidR="006D09DE" w:rsidRDefault="00E77792">
            <w:r>
              <w:t>0.229</w:t>
            </w:r>
          </w:p>
        </w:tc>
      </w:tr>
    </w:tbl>
    <w:p w14:paraId="01776EC2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E0B668" w14:textId="77777777" w:rsidR="006D09DE" w:rsidRDefault="00E77792">
      <w:pPr>
        <w:pStyle w:val="2"/>
        <w:widowControl w:val="0"/>
        <w:rPr>
          <w:kern w:val="2"/>
        </w:rPr>
      </w:pPr>
      <w:bookmarkStart w:id="55" w:name="_Toc89448027"/>
      <w:r>
        <w:rPr>
          <w:kern w:val="2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D09DE" w14:paraId="51C438DF" w14:textId="77777777">
        <w:tc>
          <w:tcPr>
            <w:tcW w:w="1245" w:type="dxa"/>
            <w:shd w:val="clear" w:color="auto" w:fill="E6E6E6"/>
            <w:vAlign w:val="center"/>
          </w:tcPr>
          <w:p w14:paraId="10C29AE3" w14:textId="77777777" w:rsidR="006D09DE" w:rsidRDefault="00E7779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BCB303" w14:textId="77777777" w:rsidR="006D09DE" w:rsidRDefault="00E7779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2C2493" w14:textId="77777777" w:rsidR="006D09DE" w:rsidRDefault="00E7779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3F4DF" w14:textId="77777777" w:rsidR="006D09DE" w:rsidRDefault="00E7779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55BDD8" w14:textId="77777777" w:rsidR="006D09DE" w:rsidRDefault="00E7779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0CF19" w14:textId="77777777" w:rsidR="006D09DE" w:rsidRDefault="00E7779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7F5E4CD" w14:textId="77777777" w:rsidR="006D09DE" w:rsidRDefault="00E7779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574377" w14:textId="77777777" w:rsidR="006D09DE" w:rsidRDefault="00E77792">
            <w:pPr>
              <w:jc w:val="center"/>
            </w:pPr>
            <w:r>
              <w:t>结论</w:t>
            </w:r>
          </w:p>
        </w:tc>
      </w:tr>
      <w:tr w:rsidR="006D09DE" w14:paraId="61326B97" w14:textId="77777777">
        <w:tc>
          <w:tcPr>
            <w:tcW w:w="1245" w:type="dxa"/>
            <w:shd w:val="clear" w:color="auto" w:fill="E6E6E6"/>
            <w:vAlign w:val="center"/>
          </w:tcPr>
          <w:p w14:paraId="6FC69A9A" w14:textId="77777777" w:rsidR="006D09DE" w:rsidRDefault="00E77792">
            <w:r>
              <w:t>南向</w:t>
            </w:r>
          </w:p>
        </w:tc>
        <w:tc>
          <w:tcPr>
            <w:tcW w:w="1018" w:type="dxa"/>
            <w:vAlign w:val="center"/>
          </w:tcPr>
          <w:p w14:paraId="3125ECC0" w14:textId="77777777" w:rsidR="006D09DE" w:rsidRDefault="00E7779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6F83D52" w14:textId="77777777" w:rsidR="006D09DE" w:rsidRDefault="00E77792">
            <w:r>
              <w:t>134.64</w:t>
            </w:r>
          </w:p>
        </w:tc>
        <w:tc>
          <w:tcPr>
            <w:tcW w:w="1131" w:type="dxa"/>
            <w:vAlign w:val="center"/>
          </w:tcPr>
          <w:p w14:paraId="4C5535C6" w14:textId="77777777" w:rsidR="006D09DE" w:rsidRDefault="00E77792">
            <w:r>
              <w:t>2.30</w:t>
            </w:r>
          </w:p>
        </w:tc>
        <w:tc>
          <w:tcPr>
            <w:tcW w:w="1245" w:type="dxa"/>
            <w:vAlign w:val="center"/>
          </w:tcPr>
          <w:p w14:paraId="7BFCD59A" w14:textId="77777777" w:rsidR="006D09DE" w:rsidRDefault="00E77792">
            <w:r>
              <w:t>0.32</w:t>
            </w:r>
          </w:p>
        </w:tc>
        <w:tc>
          <w:tcPr>
            <w:tcW w:w="1075" w:type="dxa"/>
            <w:vAlign w:val="center"/>
          </w:tcPr>
          <w:p w14:paraId="2D9B6BA2" w14:textId="77777777" w:rsidR="006D09DE" w:rsidRDefault="00E77792">
            <w:r>
              <w:t>0.18</w:t>
            </w:r>
          </w:p>
        </w:tc>
        <w:tc>
          <w:tcPr>
            <w:tcW w:w="1465" w:type="dxa"/>
            <w:vAlign w:val="center"/>
          </w:tcPr>
          <w:p w14:paraId="3E7CF4E7" w14:textId="77777777" w:rsidR="006D09DE" w:rsidRDefault="00E77792">
            <w:r>
              <w:t>K≤2.50</w:t>
            </w:r>
          </w:p>
        </w:tc>
        <w:tc>
          <w:tcPr>
            <w:tcW w:w="1131" w:type="dxa"/>
            <w:vAlign w:val="center"/>
          </w:tcPr>
          <w:p w14:paraId="5ACC0D98" w14:textId="77777777" w:rsidR="006D09DE" w:rsidRDefault="00E77792">
            <w:r>
              <w:t>满足</w:t>
            </w:r>
          </w:p>
        </w:tc>
      </w:tr>
      <w:tr w:rsidR="006D09DE" w14:paraId="10FB1D40" w14:textId="77777777">
        <w:tc>
          <w:tcPr>
            <w:tcW w:w="1245" w:type="dxa"/>
            <w:shd w:val="clear" w:color="auto" w:fill="E6E6E6"/>
            <w:vAlign w:val="center"/>
          </w:tcPr>
          <w:p w14:paraId="665664DB" w14:textId="77777777" w:rsidR="006D09DE" w:rsidRDefault="00E77792">
            <w:r>
              <w:t>北向</w:t>
            </w:r>
          </w:p>
        </w:tc>
        <w:tc>
          <w:tcPr>
            <w:tcW w:w="1018" w:type="dxa"/>
            <w:vAlign w:val="center"/>
          </w:tcPr>
          <w:p w14:paraId="1B682012" w14:textId="77777777" w:rsidR="006D09DE" w:rsidRDefault="00E7779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4A30558" w14:textId="77777777" w:rsidR="006D09DE" w:rsidRDefault="00E77792">
            <w:r>
              <w:t>121.32</w:t>
            </w:r>
          </w:p>
        </w:tc>
        <w:tc>
          <w:tcPr>
            <w:tcW w:w="1131" w:type="dxa"/>
            <w:vAlign w:val="center"/>
          </w:tcPr>
          <w:p w14:paraId="7D10BA49" w14:textId="77777777" w:rsidR="006D09DE" w:rsidRDefault="00E77792">
            <w:r>
              <w:t>2.30</w:t>
            </w:r>
          </w:p>
        </w:tc>
        <w:tc>
          <w:tcPr>
            <w:tcW w:w="1245" w:type="dxa"/>
            <w:vAlign w:val="center"/>
          </w:tcPr>
          <w:p w14:paraId="05C78101" w14:textId="77777777" w:rsidR="006D09DE" w:rsidRDefault="00E77792">
            <w:r>
              <w:t>0.27</w:t>
            </w:r>
          </w:p>
        </w:tc>
        <w:tc>
          <w:tcPr>
            <w:tcW w:w="1075" w:type="dxa"/>
            <w:vAlign w:val="center"/>
          </w:tcPr>
          <w:p w14:paraId="51ACA7DA" w14:textId="77777777" w:rsidR="006D09DE" w:rsidRDefault="00E77792">
            <w:r>
              <w:t>0.17</w:t>
            </w:r>
          </w:p>
        </w:tc>
        <w:tc>
          <w:tcPr>
            <w:tcW w:w="1465" w:type="dxa"/>
            <w:vAlign w:val="center"/>
          </w:tcPr>
          <w:p w14:paraId="67B041A4" w14:textId="77777777" w:rsidR="006D09DE" w:rsidRDefault="00E77792">
            <w:r>
              <w:t>K≤2.50</w:t>
            </w:r>
          </w:p>
        </w:tc>
        <w:tc>
          <w:tcPr>
            <w:tcW w:w="1131" w:type="dxa"/>
            <w:vAlign w:val="center"/>
          </w:tcPr>
          <w:p w14:paraId="6FD31C8C" w14:textId="77777777" w:rsidR="006D09DE" w:rsidRDefault="00E77792">
            <w:r>
              <w:t>满足</w:t>
            </w:r>
          </w:p>
        </w:tc>
      </w:tr>
      <w:tr w:rsidR="006D09DE" w14:paraId="482B2528" w14:textId="77777777">
        <w:tc>
          <w:tcPr>
            <w:tcW w:w="1245" w:type="dxa"/>
            <w:shd w:val="clear" w:color="auto" w:fill="E6E6E6"/>
            <w:vAlign w:val="center"/>
          </w:tcPr>
          <w:p w14:paraId="0C9DD36E" w14:textId="77777777" w:rsidR="006D09DE" w:rsidRDefault="00E77792">
            <w:r>
              <w:t>东向</w:t>
            </w:r>
          </w:p>
        </w:tc>
        <w:tc>
          <w:tcPr>
            <w:tcW w:w="1018" w:type="dxa"/>
            <w:vAlign w:val="center"/>
          </w:tcPr>
          <w:p w14:paraId="1DC4D8C3" w14:textId="77777777" w:rsidR="006D09DE" w:rsidRDefault="00E7779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3BC745A" w14:textId="77777777" w:rsidR="006D09DE" w:rsidRDefault="00E77792">
            <w:r>
              <w:t>17.55</w:t>
            </w:r>
          </w:p>
        </w:tc>
        <w:tc>
          <w:tcPr>
            <w:tcW w:w="1131" w:type="dxa"/>
            <w:vAlign w:val="center"/>
          </w:tcPr>
          <w:p w14:paraId="0FC86D6D" w14:textId="77777777" w:rsidR="006D09DE" w:rsidRDefault="00E77792">
            <w:r>
              <w:t>2.30</w:t>
            </w:r>
          </w:p>
        </w:tc>
        <w:tc>
          <w:tcPr>
            <w:tcW w:w="1245" w:type="dxa"/>
            <w:vAlign w:val="center"/>
          </w:tcPr>
          <w:p w14:paraId="171AA214" w14:textId="77777777" w:rsidR="006D09DE" w:rsidRDefault="00E77792">
            <w:r>
              <w:t>0.23</w:t>
            </w:r>
          </w:p>
        </w:tc>
        <w:tc>
          <w:tcPr>
            <w:tcW w:w="1075" w:type="dxa"/>
            <w:vAlign w:val="center"/>
          </w:tcPr>
          <w:p w14:paraId="73C88492" w14:textId="77777777" w:rsidR="006D09DE" w:rsidRDefault="00E77792">
            <w:r>
              <w:t>0.06</w:t>
            </w:r>
          </w:p>
        </w:tc>
        <w:tc>
          <w:tcPr>
            <w:tcW w:w="1465" w:type="dxa"/>
            <w:vAlign w:val="center"/>
          </w:tcPr>
          <w:p w14:paraId="6E92D4CA" w14:textId="77777777" w:rsidR="006D09DE" w:rsidRDefault="00E77792">
            <w:r>
              <w:t>K≤2.50</w:t>
            </w:r>
          </w:p>
        </w:tc>
        <w:tc>
          <w:tcPr>
            <w:tcW w:w="1131" w:type="dxa"/>
            <w:vAlign w:val="center"/>
          </w:tcPr>
          <w:p w14:paraId="11FA3E0D" w14:textId="77777777" w:rsidR="006D09DE" w:rsidRDefault="00E77792">
            <w:r>
              <w:t>满足</w:t>
            </w:r>
          </w:p>
        </w:tc>
      </w:tr>
      <w:tr w:rsidR="006D09DE" w14:paraId="4A2D1CE4" w14:textId="77777777">
        <w:tc>
          <w:tcPr>
            <w:tcW w:w="1245" w:type="dxa"/>
            <w:shd w:val="clear" w:color="auto" w:fill="E6E6E6"/>
            <w:vAlign w:val="center"/>
          </w:tcPr>
          <w:p w14:paraId="3A3D3E5B" w14:textId="77777777" w:rsidR="006D09DE" w:rsidRDefault="00E77792">
            <w:r>
              <w:t>西向</w:t>
            </w:r>
          </w:p>
        </w:tc>
        <w:tc>
          <w:tcPr>
            <w:tcW w:w="1018" w:type="dxa"/>
            <w:vAlign w:val="center"/>
          </w:tcPr>
          <w:p w14:paraId="5A8E0631" w14:textId="77777777" w:rsidR="006D09DE" w:rsidRDefault="00E7779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5907D8A" w14:textId="77777777" w:rsidR="006D09DE" w:rsidRDefault="00E77792">
            <w:r>
              <w:t>14.76</w:t>
            </w:r>
          </w:p>
        </w:tc>
        <w:tc>
          <w:tcPr>
            <w:tcW w:w="1131" w:type="dxa"/>
            <w:vAlign w:val="center"/>
          </w:tcPr>
          <w:p w14:paraId="632CD4A6" w14:textId="77777777" w:rsidR="006D09DE" w:rsidRDefault="00E77792">
            <w:r>
              <w:t>2.30</w:t>
            </w:r>
          </w:p>
        </w:tc>
        <w:tc>
          <w:tcPr>
            <w:tcW w:w="1245" w:type="dxa"/>
            <w:vAlign w:val="center"/>
          </w:tcPr>
          <w:p w14:paraId="49E6C304" w14:textId="77777777" w:rsidR="006D09DE" w:rsidRDefault="00E77792">
            <w:r>
              <w:t>0.23</w:t>
            </w:r>
          </w:p>
        </w:tc>
        <w:tc>
          <w:tcPr>
            <w:tcW w:w="1075" w:type="dxa"/>
            <w:vAlign w:val="center"/>
          </w:tcPr>
          <w:p w14:paraId="34D43AB5" w14:textId="77777777" w:rsidR="006D09DE" w:rsidRDefault="00E77792">
            <w:r>
              <w:t>0.05</w:t>
            </w:r>
          </w:p>
        </w:tc>
        <w:tc>
          <w:tcPr>
            <w:tcW w:w="1465" w:type="dxa"/>
            <w:vAlign w:val="center"/>
          </w:tcPr>
          <w:p w14:paraId="4CDD0BD1" w14:textId="77777777" w:rsidR="006D09DE" w:rsidRDefault="00E77792">
            <w:r>
              <w:t>K≤2.50</w:t>
            </w:r>
          </w:p>
        </w:tc>
        <w:tc>
          <w:tcPr>
            <w:tcW w:w="1131" w:type="dxa"/>
            <w:vAlign w:val="center"/>
          </w:tcPr>
          <w:p w14:paraId="571B3780" w14:textId="77777777" w:rsidR="006D09DE" w:rsidRDefault="00E77792">
            <w:r>
              <w:t>满足</w:t>
            </w:r>
          </w:p>
        </w:tc>
      </w:tr>
      <w:tr w:rsidR="006D09DE" w14:paraId="68DBDC24" w14:textId="77777777">
        <w:tc>
          <w:tcPr>
            <w:tcW w:w="1245" w:type="dxa"/>
            <w:shd w:val="clear" w:color="auto" w:fill="E6E6E6"/>
            <w:vAlign w:val="center"/>
          </w:tcPr>
          <w:p w14:paraId="3FBA262D" w14:textId="77777777" w:rsidR="006D09DE" w:rsidRDefault="00E77792">
            <w:r>
              <w:t>综合平均</w:t>
            </w:r>
          </w:p>
        </w:tc>
        <w:tc>
          <w:tcPr>
            <w:tcW w:w="1018" w:type="dxa"/>
            <w:vAlign w:val="center"/>
          </w:tcPr>
          <w:p w14:paraId="635773E6" w14:textId="77777777" w:rsidR="006D09DE" w:rsidRDefault="006D09DE"/>
        </w:tc>
        <w:tc>
          <w:tcPr>
            <w:tcW w:w="1018" w:type="dxa"/>
            <w:vAlign w:val="center"/>
          </w:tcPr>
          <w:p w14:paraId="2D061972" w14:textId="77777777" w:rsidR="006D09DE" w:rsidRDefault="00E77792">
            <w:r>
              <w:t>288.27</w:t>
            </w:r>
          </w:p>
        </w:tc>
        <w:tc>
          <w:tcPr>
            <w:tcW w:w="1131" w:type="dxa"/>
            <w:vAlign w:val="center"/>
          </w:tcPr>
          <w:p w14:paraId="5E0AEA8D" w14:textId="77777777" w:rsidR="006D09DE" w:rsidRDefault="00E77792">
            <w:r>
              <w:t>2.30</w:t>
            </w:r>
          </w:p>
        </w:tc>
        <w:tc>
          <w:tcPr>
            <w:tcW w:w="1245" w:type="dxa"/>
            <w:vAlign w:val="center"/>
          </w:tcPr>
          <w:p w14:paraId="63D50FA4" w14:textId="77777777" w:rsidR="006D09DE" w:rsidRDefault="00E77792">
            <w:r>
              <w:t>0.29</w:t>
            </w:r>
          </w:p>
        </w:tc>
        <w:tc>
          <w:tcPr>
            <w:tcW w:w="1075" w:type="dxa"/>
            <w:vAlign w:val="center"/>
          </w:tcPr>
          <w:p w14:paraId="7FC60068" w14:textId="77777777" w:rsidR="006D09DE" w:rsidRDefault="00E77792">
            <w:r>
              <w:t>0.14</w:t>
            </w:r>
          </w:p>
        </w:tc>
        <w:tc>
          <w:tcPr>
            <w:tcW w:w="1465" w:type="dxa"/>
            <w:vAlign w:val="center"/>
          </w:tcPr>
          <w:p w14:paraId="6A0AA352" w14:textId="77777777" w:rsidR="006D09DE" w:rsidRDefault="006D09DE"/>
        </w:tc>
        <w:tc>
          <w:tcPr>
            <w:tcW w:w="1131" w:type="dxa"/>
            <w:vAlign w:val="center"/>
          </w:tcPr>
          <w:p w14:paraId="35285F46" w14:textId="77777777" w:rsidR="006D09DE" w:rsidRDefault="006D09DE"/>
        </w:tc>
      </w:tr>
      <w:tr w:rsidR="006D09DE" w14:paraId="1A513C05" w14:textId="77777777">
        <w:tc>
          <w:tcPr>
            <w:tcW w:w="1245" w:type="dxa"/>
            <w:shd w:val="clear" w:color="auto" w:fill="E6E6E6"/>
            <w:vAlign w:val="center"/>
          </w:tcPr>
          <w:p w14:paraId="55993781" w14:textId="77777777" w:rsidR="006D09DE" w:rsidRDefault="00E7779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1F33550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D09DE" w14:paraId="5FC996BC" w14:textId="77777777">
        <w:tc>
          <w:tcPr>
            <w:tcW w:w="1245" w:type="dxa"/>
            <w:shd w:val="clear" w:color="auto" w:fill="E6E6E6"/>
            <w:vAlign w:val="center"/>
          </w:tcPr>
          <w:p w14:paraId="39784C55" w14:textId="77777777" w:rsidR="006D09DE" w:rsidRDefault="00E7779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7151B6A" w14:textId="77777777" w:rsidR="006D09DE" w:rsidRDefault="00E77792">
            <w:r>
              <w:t>外窗传热系数应满足表</w:t>
            </w:r>
            <w:r>
              <w:t>3.3.2-2</w:t>
            </w:r>
            <w:r>
              <w:t>的要求</w:t>
            </w:r>
          </w:p>
        </w:tc>
      </w:tr>
      <w:tr w:rsidR="006D09DE" w14:paraId="25A51B29" w14:textId="77777777">
        <w:tc>
          <w:tcPr>
            <w:tcW w:w="1245" w:type="dxa"/>
            <w:shd w:val="clear" w:color="auto" w:fill="E6E6E6"/>
            <w:vAlign w:val="center"/>
          </w:tcPr>
          <w:p w14:paraId="53A89358" w14:textId="77777777" w:rsidR="006D09DE" w:rsidRDefault="00E7779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5298A23" w14:textId="77777777" w:rsidR="006D09DE" w:rsidRDefault="00E77792">
            <w:r>
              <w:t>满足</w:t>
            </w:r>
          </w:p>
        </w:tc>
      </w:tr>
    </w:tbl>
    <w:p w14:paraId="4A0FC172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97D0C2D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89448028"/>
      <w:r>
        <w:rPr>
          <w:color w:val="000000"/>
          <w:kern w:val="2"/>
          <w:szCs w:val="24"/>
        </w:rPr>
        <w:t>有效通风换气面积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6D09DE" w14:paraId="4390A6A4" w14:textId="77777777">
        <w:tc>
          <w:tcPr>
            <w:tcW w:w="718" w:type="dxa"/>
            <w:shd w:val="clear" w:color="auto" w:fill="E6E6E6"/>
            <w:vAlign w:val="center"/>
          </w:tcPr>
          <w:p w14:paraId="2D490B6A" w14:textId="77777777" w:rsidR="006D09DE" w:rsidRDefault="00E7779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647BF04" w14:textId="77777777" w:rsidR="006D09DE" w:rsidRDefault="00E7779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977F0AA" w14:textId="77777777" w:rsidR="006D09DE" w:rsidRDefault="00E77792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589F65" w14:textId="77777777" w:rsidR="006D09DE" w:rsidRDefault="00E77792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7E7C647" w14:textId="77777777" w:rsidR="006D09DE" w:rsidRDefault="00E7779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AE4A71" w14:textId="77777777" w:rsidR="006D09DE" w:rsidRDefault="00E7779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66A90D2" w14:textId="77777777" w:rsidR="006D09DE" w:rsidRDefault="00E7779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1426B81" w14:textId="77777777" w:rsidR="006D09DE" w:rsidRDefault="00E77792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31BF1" w14:textId="77777777" w:rsidR="006D09DE" w:rsidRDefault="00E7779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F3AB7D" w14:textId="77777777" w:rsidR="006D09DE" w:rsidRDefault="00E77792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06CA6D" w14:textId="77777777" w:rsidR="006D09DE" w:rsidRDefault="00E77792">
            <w:pPr>
              <w:jc w:val="center"/>
            </w:pPr>
            <w:r>
              <w:t>结论</w:t>
            </w:r>
          </w:p>
        </w:tc>
      </w:tr>
      <w:tr w:rsidR="006D09DE" w14:paraId="51D0745B" w14:textId="77777777">
        <w:tc>
          <w:tcPr>
            <w:tcW w:w="718" w:type="dxa"/>
            <w:vMerge w:val="restart"/>
            <w:vAlign w:val="center"/>
          </w:tcPr>
          <w:p w14:paraId="1F55C2EA" w14:textId="77777777" w:rsidR="006D09DE" w:rsidRDefault="00E77792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8233C9C" w14:textId="77777777" w:rsidR="006D09DE" w:rsidRDefault="00E77792">
            <w:r>
              <w:t>X001(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D90FF4" w14:textId="77777777" w:rsidR="006D09DE" w:rsidRDefault="00E77792">
            <w:r>
              <w:t>883.60</w:t>
            </w:r>
          </w:p>
        </w:tc>
        <w:tc>
          <w:tcPr>
            <w:tcW w:w="735" w:type="dxa"/>
            <w:vMerge w:val="restart"/>
            <w:vAlign w:val="center"/>
          </w:tcPr>
          <w:p w14:paraId="3445D0F8" w14:textId="77777777" w:rsidR="006D09DE" w:rsidRDefault="00E77792">
            <w:r>
              <w:t>537.21</w:t>
            </w:r>
          </w:p>
        </w:tc>
        <w:tc>
          <w:tcPr>
            <w:tcW w:w="962" w:type="dxa"/>
            <w:vAlign w:val="center"/>
          </w:tcPr>
          <w:p w14:paraId="756E7EF3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2B092DB5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1A2B554B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0B73DE3D" w14:textId="77777777" w:rsidR="006D09DE" w:rsidRDefault="00E7779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218247" w14:textId="77777777" w:rsidR="006D09DE" w:rsidRDefault="00E7779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8FDFDE" w14:textId="77777777" w:rsidR="006D09DE" w:rsidRDefault="00E7779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98C2E13" w14:textId="77777777" w:rsidR="006D09DE" w:rsidRDefault="00E77792">
            <w:r>
              <w:t>适宜</w:t>
            </w:r>
          </w:p>
        </w:tc>
      </w:tr>
      <w:tr w:rsidR="006D09DE" w14:paraId="5DF0A907" w14:textId="77777777">
        <w:tc>
          <w:tcPr>
            <w:tcW w:w="718" w:type="dxa"/>
            <w:vMerge/>
            <w:vAlign w:val="center"/>
          </w:tcPr>
          <w:p w14:paraId="450C9EA6" w14:textId="77777777" w:rsidR="006D09DE" w:rsidRDefault="006D09DE"/>
        </w:tc>
        <w:tc>
          <w:tcPr>
            <w:tcW w:w="962" w:type="dxa"/>
            <w:vMerge/>
            <w:vAlign w:val="center"/>
          </w:tcPr>
          <w:p w14:paraId="102F2D1C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7CE246BD" w14:textId="77777777" w:rsidR="006D09DE" w:rsidRDefault="006D09DE"/>
        </w:tc>
        <w:tc>
          <w:tcPr>
            <w:tcW w:w="735" w:type="dxa"/>
            <w:vMerge/>
            <w:vAlign w:val="center"/>
          </w:tcPr>
          <w:p w14:paraId="0FC0AA03" w14:textId="77777777" w:rsidR="006D09DE" w:rsidRDefault="006D09DE"/>
        </w:tc>
        <w:tc>
          <w:tcPr>
            <w:tcW w:w="962" w:type="dxa"/>
            <w:vAlign w:val="center"/>
          </w:tcPr>
          <w:p w14:paraId="6D46F78C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5693BA7B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7C65EE00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6D6876B9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9F99CE" w14:textId="77777777" w:rsidR="006D09DE" w:rsidRDefault="006D09DE"/>
        </w:tc>
        <w:tc>
          <w:tcPr>
            <w:tcW w:w="1018" w:type="dxa"/>
            <w:vMerge/>
            <w:vAlign w:val="center"/>
          </w:tcPr>
          <w:p w14:paraId="14DC64C1" w14:textId="77777777" w:rsidR="006D09DE" w:rsidRDefault="006D09DE"/>
        </w:tc>
        <w:tc>
          <w:tcPr>
            <w:tcW w:w="1030" w:type="dxa"/>
            <w:vMerge/>
            <w:vAlign w:val="center"/>
          </w:tcPr>
          <w:p w14:paraId="66120FAF" w14:textId="77777777" w:rsidR="006D09DE" w:rsidRDefault="00E77792">
            <w:r>
              <w:t>适宜</w:t>
            </w:r>
          </w:p>
        </w:tc>
      </w:tr>
      <w:tr w:rsidR="006D09DE" w14:paraId="6E1F24B4" w14:textId="77777777">
        <w:tc>
          <w:tcPr>
            <w:tcW w:w="718" w:type="dxa"/>
            <w:vMerge/>
            <w:vAlign w:val="center"/>
          </w:tcPr>
          <w:p w14:paraId="7491666E" w14:textId="77777777" w:rsidR="006D09DE" w:rsidRDefault="006D09DE"/>
        </w:tc>
        <w:tc>
          <w:tcPr>
            <w:tcW w:w="962" w:type="dxa"/>
            <w:vMerge/>
            <w:vAlign w:val="center"/>
          </w:tcPr>
          <w:p w14:paraId="09137197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49F9696C" w14:textId="77777777" w:rsidR="006D09DE" w:rsidRDefault="006D09DE"/>
        </w:tc>
        <w:tc>
          <w:tcPr>
            <w:tcW w:w="735" w:type="dxa"/>
            <w:vMerge/>
            <w:vAlign w:val="center"/>
          </w:tcPr>
          <w:p w14:paraId="004E3D96" w14:textId="77777777" w:rsidR="006D09DE" w:rsidRDefault="006D09DE"/>
        </w:tc>
        <w:tc>
          <w:tcPr>
            <w:tcW w:w="962" w:type="dxa"/>
            <w:vAlign w:val="center"/>
          </w:tcPr>
          <w:p w14:paraId="549D65CE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35576029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7410E254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46C79DC3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FC1562" w14:textId="77777777" w:rsidR="006D09DE" w:rsidRDefault="006D09DE"/>
        </w:tc>
        <w:tc>
          <w:tcPr>
            <w:tcW w:w="1018" w:type="dxa"/>
            <w:vMerge/>
            <w:vAlign w:val="center"/>
          </w:tcPr>
          <w:p w14:paraId="4BCD3EBF" w14:textId="77777777" w:rsidR="006D09DE" w:rsidRDefault="006D09DE"/>
        </w:tc>
        <w:tc>
          <w:tcPr>
            <w:tcW w:w="1030" w:type="dxa"/>
            <w:vMerge/>
            <w:vAlign w:val="center"/>
          </w:tcPr>
          <w:p w14:paraId="1BECFFD4" w14:textId="77777777" w:rsidR="006D09DE" w:rsidRDefault="00E77792">
            <w:r>
              <w:t>适宜</w:t>
            </w:r>
          </w:p>
        </w:tc>
      </w:tr>
      <w:tr w:rsidR="006D09DE" w14:paraId="6A0E7914" w14:textId="77777777">
        <w:tc>
          <w:tcPr>
            <w:tcW w:w="718" w:type="dxa"/>
            <w:vMerge/>
            <w:vAlign w:val="center"/>
          </w:tcPr>
          <w:p w14:paraId="3BD0128A" w14:textId="77777777" w:rsidR="006D09DE" w:rsidRDefault="006D09DE"/>
        </w:tc>
        <w:tc>
          <w:tcPr>
            <w:tcW w:w="962" w:type="dxa"/>
            <w:vMerge/>
            <w:vAlign w:val="center"/>
          </w:tcPr>
          <w:p w14:paraId="3864096E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70CA9DDF" w14:textId="77777777" w:rsidR="006D09DE" w:rsidRDefault="006D09DE"/>
        </w:tc>
        <w:tc>
          <w:tcPr>
            <w:tcW w:w="735" w:type="dxa"/>
            <w:vMerge/>
            <w:vAlign w:val="center"/>
          </w:tcPr>
          <w:p w14:paraId="281756D8" w14:textId="77777777" w:rsidR="006D09DE" w:rsidRDefault="006D09DE"/>
        </w:tc>
        <w:tc>
          <w:tcPr>
            <w:tcW w:w="962" w:type="dxa"/>
            <w:vAlign w:val="center"/>
          </w:tcPr>
          <w:p w14:paraId="226B666D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0D4521CB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302E1315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729ED827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D753F7" w14:textId="77777777" w:rsidR="006D09DE" w:rsidRDefault="006D09DE"/>
        </w:tc>
        <w:tc>
          <w:tcPr>
            <w:tcW w:w="1018" w:type="dxa"/>
            <w:vMerge/>
            <w:vAlign w:val="center"/>
          </w:tcPr>
          <w:p w14:paraId="29BD180D" w14:textId="77777777" w:rsidR="006D09DE" w:rsidRDefault="006D09DE"/>
        </w:tc>
        <w:tc>
          <w:tcPr>
            <w:tcW w:w="1030" w:type="dxa"/>
            <w:vMerge/>
            <w:vAlign w:val="center"/>
          </w:tcPr>
          <w:p w14:paraId="56508516" w14:textId="77777777" w:rsidR="006D09DE" w:rsidRDefault="00E77792">
            <w:r>
              <w:t>适宜</w:t>
            </w:r>
          </w:p>
        </w:tc>
      </w:tr>
      <w:tr w:rsidR="006D09DE" w14:paraId="31ADA3AB" w14:textId="77777777">
        <w:tc>
          <w:tcPr>
            <w:tcW w:w="718" w:type="dxa"/>
            <w:vMerge/>
            <w:vAlign w:val="center"/>
          </w:tcPr>
          <w:p w14:paraId="4847D72C" w14:textId="77777777" w:rsidR="006D09DE" w:rsidRDefault="006D09DE"/>
        </w:tc>
        <w:tc>
          <w:tcPr>
            <w:tcW w:w="962" w:type="dxa"/>
            <w:vMerge/>
            <w:vAlign w:val="center"/>
          </w:tcPr>
          <w:p w14:paraId="071683D6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05CC5BD9" w14:textId="77777777" w:rsidR="006D09DE" w:rsidRDefault="006D09DE"/>
        </w:tc>
        <w:tc>
          <w:tcPr>
            <w:tcW w:w="735" w:type="dxa"/>
            <w:vMerge/>
            <w:vAlign w:val="center"/>
          </w:tcPr>
          <w:p w14:paraId="0BEC42AA" w14:textId="77777777" w:rsidR="006D09DE" w:rsidRDefault="006D09DE"/>
        </w:tc>
        <w:tc>
          <w:tcPr>
            <w:tcW w:w="962" w:type="dxa"/>
            <w:vAlign w:val="center"/>
          </w:tcPr>
          <w:p w14:paraId="01C63B65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2CE137AE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5721EB93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4B573D52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D8413D" w14:textId="77777777" w:rsidR="006D09DE" w:rsidRDefault="006D09DE"/>
        </w:tc>
        <w:tc>
          <w:tcPr>
            <w:tcW w:w="1018" w:type="dxa"/>
            <w:vMerge/>
            <w:vAlign w:val="center"/>
          </w:tcPr>
          <w:p w14:paraId="3F4BA1D1" w14:textId="77777777" w:rsidR="006D09DE" w:rsidRDefault="006D09DE"/>
        </w:tc>
        <w:tc>
          <w:tcPr>
            <w:tcW w:w="1030" w:type="dxa"/>
            <w:vMerge/>
            <w:vAlign w:val="center"/>
          </w:tcPr>
          <w:p w14:paraId="538BB50D" w14:textId="77777777" w:rsidR="006D09DE" w:rsidRDefault="00E77792">
            <w:r>
              <w:t>适宜</w:t>
            </w:r>
          </w:p>
        </w:tc>
      </w:tr>
      <w:tr w:rsidR="006D09DE" w14:paraId="6EFB668A" w14:textId="77777777">
        <w:tc>
          <w:tcPr>
            <w:tcW w:w="718" w:type="dxa"/>
            <w:vMerge/>
            <w:vAlign w:val="center"/>
          </w:tcPr>
          <w:p w14:paraId="6D6C98D5" w14:textId="77777777" w:rsidR="006D09DE" w:rsidRDefault="006D09DE"/>
        </w:tc>
        <w:tc>
          <w:tcPr>
            <w:tcW w:w="962" w:type="dxa"/>
            <w:vMerge/>
            <w:vAlign w:val="center"/>
          </w:tcPr>
          <w:p w14:paraId="7A3008AE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1FC9EB3B" w14:textId="77777777" w:rsidR="006D09DE" w:rsidRDefault="006D09DE"/>
        </w:tc>
        <w:tc>
          <w:tcPr>
            <w:tcW w:w="735" w:type="dxa"/>
            <w:vMerge/>
            <w:vAlign w:val="center"/>
          </w:tcPr>
          <w:p w14:paraId="2051FF31" w14:textId="77777777" w:rsidR="006D09DE" w:rsidRDefault="006D09DE"/>
        </w:tc>
        <w:tc>
          <w:tcPr>
            <w:tcW w:w="962" w:type="dxa"/>
            <w:vAlign w:val="center"/>
          </w:tcPr>
          <w:p w14:paraId="04B7BC97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17CAB2C4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5638CEBC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5C5FF1B7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C8D724" w14:textId="77777777" w:rsidR="006D09DE" w:rsidRDefault="006D09DE"/>
        </w:tc>
        <w:tc>
          <w:tcPr>
            <w:tcW w:w="1018" w:type="dxa"/>
            <w:vMerge/>
            <w:vAlign w:val="center"/>
          </w:tcPr>
          <w:p w14:paraId="1EF25BDE" w14:textId="77777777" w:rsidR="006D09DE" w:rsidRDefault="006D09DE"/>
        </w:tc>
        <w:tc>
          <w:tcPr>
            <w:tcW w:w="1030" w:type="dxa"/>
            <w:vMerge/>
            <w:vAlign w:val="center"/>
          </w:tcPr>
          <w:p w14:paraId="52BB1AAE" w14:textId="77777777" w:rsidR="006D09DE" w:rsidRDefault="00E77792">
            <w:r>
              <w:t>适宜</w:t>
            </w:r>
          </w:p>
        </w:tc>
      </w:tr>
      <w:tr w:rsidR="006D09DE" w14:paraId="5F243BA8" w14:textId="77777777">
        <w:tc>
          <w:tcPr>
            <w:tcW w:w="718" w:type="dxa"/>
            <w:vMerge/>
            <w:vAlign w:val="center"/>
          </w:tcPr>
          <w:p w14:paraId="3D99BA76" w14:textId="77777777" w:rsidR="006D09DE" w:rsidRDefault="006D09DE"/>
        </w:tc>
        <w:tc>
          <w:tcPr>
            <w:tcW w:w="962" w:type="dxa"/>
            <w:vMerge/>
            <w:vAlign w:val="center"/>
          </w:tcPr>
          <w:p w14:paraId="4D93244C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20E452E0" w14:textId="77777777" w:rsidR="006D09DE" w:rsidRDefault="006D09DE"/>
        </w:tc>
        <w:tc>
          <w:tcPr>
            <w:tcW w:w="735" w:type="dxa"/>
            <w:vMerge/>
            <w:vAlign w:val="center"/>
          </w:tcPr>
          <w:p w14:paraId="724C17FD" w14:textId="77777777" w:rsidR="006D09DE" w:rsidRDefault="006D09DE"/>
        </w:tc>
        <w:tc>
          <w:tcPr>
            <w:tcW w:w="962" w:type="dxa"/>
            <w:vAlign w:val="center"/>
          </w:tcPr>
          <w:p w14:paraId="6C414316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1EB79EB3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05500EAD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6B4FA78F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DC194D" w14:textId="77777777" w:rsidR="006D09DE" w:rsidRDefault="006D09DE"/>
        </w:tc>
        <w:tc>
          <w:tcPr>
            <w:tcW w:w="1018" w:type="dxa"/>
            <w:vMerge/>
            <w:vAlign w:val="center"/>
          </w:tcPr>
          <w:p w14:paraId="3BC37EA8" w14:textId="77777777" w:rsidR="006D09DE" w:rsidRDefault="006D09DE"/>
        </w:tc>
        <w:tc>
          <w:tcPr>
            <w:tcW w:w="1030" w:type="dxa"/>
            <w:vMerge/>
            <w:vAlign w:val="center"/>
          </w:tcPr>
          <w:p w14:paraId="55DECB25" w14:textId="77777777" w:rsidR="006D09DE" w:rsidRDefault="00E77792">
            <w:r>
              <w:t>适宜</w:t>
            </w:r>
          </w:p>
        </w:tc>
      </w:tr>
      <w:tr w:rsidR="006D09DE" w14:paraId="04212F6C" w14:textId="77777777">
        <w:tc>
          <w:tcPr>
            <w:tcW w:w="718" w:type="dxa"/>
            <w:vMerge/>
            <w:vAlign w:val="center"/>
          </w:tcPr>
          <w:p w14:paraId="0C11877B" w14:textId="77777777" w:rsidR="006D09DE" w:rsidRDefault="006D09DE"/>
        </w:tc>
        <w:tc>
          <w:tcPr>
            <w:tcW w:w="962" w:type="dxa"/>
            <w:vMerge/>
            <w:vAlign w:val="center"/>
          </w:tcPr>
          <w:p w14:paraId="17873F4B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3A93F045" w14:textId="77777777" w:rsidR="006D09DE" w:rsidRDefault="006D09DE"/>
        </w:tc>
        <w:tc>
          <w:tcPr>
            <w:tcW w:w="735" w:type="dxa"/>
            <w:vMerge/>
            <w:vAlign w:val="center"/>
          </w:tcPr>
          <w:p w14:paraId="5875609B" w14:textId="77777777" w:rsidR="006D09DE" w:rsidRDefault="006D09DE"/>
        </w:tc>
        <w:tc>
          <w:tcPr>
            <w:tcW w:w="962" w:type="dxa"/>
            <w:vAlign w:val="center"/>
          </w:tcPr>
          <w:p w14:paraId="2A07F679" w14:textId="77777777" w:rsidR="006D09DE" w:rsidRDefault="00E77792">
            <w:r>
              <w:t>C3015</w:t>
            </w:r>
          </w:p>
        </w:tc>
        <w:tc>
          <w:tcPr>
            <w:tcW w:w="735" w:type="dxa"/>
            <w:vAlign w:val="center"/>
          </w:tcPr>
          <w:p w14:paraId="0E874379" w14:textId="77777777" w:rsidR="006D09DE" w:rsidRDefault="00E77792">
            <w:r>
              <w:t>4.50</w:t>
            </w:r>
          </w:p>
        </w:tc>
        <w:tc>
          <w:tcPr>
            <w:tcW w:w="679" w:type="dxa"/>
            <w:vAlign w:val="center"/>
          </w:tcPr>
          <w:p w14:paraId="76341F51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48A266A1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48003D" w14:textId="77777777" w:rsidR="006D09DE" w:rsidRDefault="006D09DE"/>
        </w:tc>
        <w:tc>
          <w:tcPr>
            <w:tcW w:w="1018" w:type="dxa"/>
            <w:vMerge/>
            <w:vAlign w:val="center"/>
          </w:tcPr>
          <w:p w14:paraId="7A3DDE27" w14:textId="77777777" w:rsidR="006D09DE" w:rsidRDefault="006D09DE"/>
        </w:tc>
        <w:tc>
          <w:tcPr>
            <w:tcW w:w="1030" w:type="dxa"/>
            <w:vMerge/>
            <w:vAlign w:val="center"/>
          </w:tcPr>
          <w:p w14:paraId="32806EA3" w14:textId="77777777" w:rsidR="006D09DE" w:rsidRDefault="00E77792">
            <w:r>
              <w:t>适宜</w:t>
            </w:r>
          </w:p>
        </w:tc>
      </w:tr>
      <w:tr w:rsidR="006D09DE" w14:paraId="1936202B" w14:textId="77777777">
        <w:tc>
          <w:tcPr>
            <w:tcW w:w="718" w:type="dxa"/>
            <w:vMerge/>
            <w:vAlign w:val="center"/>
          </w:tcPr>
          <w:p w14:paraId="0824EB4C" w14:textId="77777777" w:rsidR="006D09DE" w:rsidRDefault="006D09DE"/>
        </w:tc>
        <w:tc>
          <w:tcPr>
            <w:tcW w:w="962" w:type="dxa"/>
            <w:vMerge/>
            <w:vAlign w:val="center"/>
          </w:tcPr>
          <w:p w14:paraId="0B638AC5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04CF57F9" w14:textId="77777777" w:rsidR="006D09DE" w:rsidRDefault="006D09DE"/>
        </w:tc>
        <w:tc>
          <w:tcPr>
            <w:tcW w:w="735" w:type="dxa"/>
            <w:vMerge/>
            <w:vAlign w:val="center"/>
          </w:tcPr>
          <w:p w14:paraId="216EABF9" w14:textId="77777777" w:rsidR="006D09DE" w:rsidRDefault="006D09DE"/>
        </w:tc>
        <w:tc>
          <w:tcPr>
            <w:tcW w:w="962" w:type="dxa"/>
            <w:vAlign w:val="center"/>
          </w:tcPr>
          <w:p w14:paraId="2DC831FF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7432C280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5A5C918C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2C489B2D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75D5BA" w14:textId="77777777" w:rsidR="006D09DE" w:rsidRDefault="006D09DE"/>
        </w:tc>
        <w:tc>
          <w:tcPr>
            <w:tcW w:w="1018" w:type="dxa"/>
            <w:vMerge/>
            <w:vAlign w:val="center"/>
          </w:tcPr>
          <w:p w14:paraId="5B952C3E" w14:textId="77777777" w:rsidR="006D09DE" w:rsidRDefault="006D09DE"/>
        </w:tc>
        <w:tc>
          <w:tcPr>
            <w:tcW w:w="1030" w:type="dxa"/>
            <w:vMerge/>
            <w:vAlign w:val="center"/>
          </w:tcPr>
          <w:p w14:paraId="04CF211E" w14:textId="77777777" w:rsidR="006D09DE" w:rsidRDefault="00E77792">
            <w:r>
              <w:t>适宜</w:t>
            </w:r>
          </w:p>
        </w:tc>
      </w:tr>
      <w:tr w:rsidR="006D09DE" w14:paraId="0F1FA102" w14:textId="77777777">
        <w:tc>
          <w:tcPr>
            <w:tcW w:w="718" w:type="dxa"/>
            <w:vMerge/>
            <w:vAlign w:val="center"/>
          </w:tcPr>
          <w:p w14:paraId="4C7CC1CD" w14:textId="77777777" w:rsidR="006D09DE" w:rsidRDefault="006D09DE"/>
        </w:tc>
        <w:tc>
          <w:tcPr>
            <w:tcW w:w="962" w:type="dxa"/>
            <w:vMerge/>
            <w:vAlign w:val="center"/>
          </w:tcPr>
          <w:p w14:paraId="6923A771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17DB8F51" w14:textId="77777777" w:rsidR="006D09DE" w:rsidRDefault="006D09DE"/>
        </w:tc>
        <w:tc>
          <w:tcPr>
            <w:tcW w:w="735" w:type="dxa"/>
            <w:vMerge/>
            <w:vAlign w:val="center"/>
          </w:tcPr>
          <w:p w14:paraId="5D15D42A" w14:textId="77777777" w:rsidR="006D09DE" w:rsidRDefault="006D09DE"/>
        </w:tc>
        <w:tc>
          <w:tcPr>
            <w:tcW w:w="962" w:type="dxa"/>
            <w:vAlign w:val="center"/>
          </w:tcPr>
          <w:p w14:paraId="297942E0" w14:textId="77777777" w:rsidR="006D09DE" w:rsidRDefault="00E77792">
            <w:r>
              <w:t>C4815</w:t>
            </w:r>
          </w:p>
        </w:tc>
        <w:tc>
          <w:tcPr>
            <w:tcW w:w="735" w:type="dxa"/>
            <w:vAlign w:val="center"/>
          </w:tcPr>
          <w:p w14:paraId="2C074944" w14:textId="77777777" w:rsidR="006D09DE" w:rsidRDefault="00E77792">
            <w:r>
              <w:t>7.20</w:t>
            </w:r>
          </w:p>
        </w:tc>
        <w:tc>
          <w:tcPr>
            <w:tcW w:w="679" w:type="dxa"/>
            <w:vAlign w:val="center"/>
          </w:tcPr>
          <w:p w14:paraId="2E9290E4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47CD56D7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89520B" w14:textId="77777777" w:rsidR="006D09DE" w:rsidRDefault="006D09DE"/>
        </w:tc>
        <w:tc>
          <w:tcPr>
            <w:tcW w:w="1018" w:type="dxa"/>
            <w:vMerge/>
            <w:vAlign w:val="center"/>
          </w:tcPr>
          <w:p w14:paraId="4E1D44F7" w14:textId="77777777" w:rsidR="006D09DE" w:rsidRDefault="006D09DE"/>
        </w:tc>
        <w:tc>
          <w:tcPr>
            <w:tcW w:w="1030" w:type="dxa"/>
            <w:vMerge/>
            <w:vAlign w:val="center"/>
          </w:tcPr>
          <w:p w14:paraId="53EB90D2" w14:textId="77777777" w:rsidR="006D09DE" w:rsidRDefault="00E77792">
            <w:r>
              <w:t>适宜</w:t>
            </w:r>
          </w:p>
        </w:tc>
      </w:tr>
      <w:tr w:rsidR="006D09DE" w14:paraId="2ADB37D5" w14:textId="77777777">
        <w:tc>
          <w:tcPr>
            <w:tcW w:w="718" w:type="dxa"/>
            <w:vMerge/>
            <w:vAlign w:val="center"/>
          </w:tcPr>
          <w:p w14:paraId="4B707F9A" w14:textId="77777777" w:rsidR="006D09DE" w:rsidRDefault="006D09DE"/>
        </w:tc>
        <w:tc>
          <w:tcPr>
            <w:tcW w:w="962" w:type="dxa"/>
            <w:vMerge/>
            <w:vAlign w:val="center"/>
          </w:tcPr>
          <w:p w14:paraId="35DC016D" w14:textId="77777777" w:rsidR="006D09DE" w:rsidRDefault="006D09DE"/>
        </w:tc>
        <w:tc>
          <w:tcPr>
            <w:tcW w:w="735" w:type="dxa"/>
            <w:gridSpan w:val="2"/>
            <w:vMerge/>
            <w:vAlign w:val="center"/>
          </w:tcPr>
          <w:p w14:paraId="542F7B34" w14:textId="77777777" w:rsidR="006D09DE" w:rsidRDefault="006D09DE"/>
        </w:tc>
        <w:tc>
          <w:tcPr>
            <w:tcW w:w="735" w:type="dxa"/>
            <w:vMerge/>
            <w:vAlign w:val="center"/>
          </w:tcPr>
          <w:p w14:paraId="3C96541B" w14:textId="77777777" w:rsidR="006D09DE" w:rsidRDefault="006D09DE"/>
        </w:tc>
        <w:tc>
          <w:tcPr>
            <w:tcW w:w="962" w:type="dxa"/>
            <w:vAlign w:val="center"/>
          </w:tcPr>
          <w:p w14:paraId="6E255DF5" w14:textId="77777777" w:rsidR="006D09DE" w:rsidRDefault="00E77792">
            <w:r>
              <w:t>C2715</w:t>
            </w:r>
          </w:p>
        </w:tc>
        <w:tc>
          <w:tcPr>
            <w:tcW w:w="735" w:type="dxa"/>
            <w:vAlign w:val="center"/>
          </w:tcPr>
          <w:p w14:paraId="2A926B27" w14:textId="77777777" w:rsidR="006D09DE" w:rsidRDefault="00E77792">
            <w:r>
              <w:t>4.05</w:t>
            </w:r>
          </w:p>
        </w:tc>
        <w:tc>
          <w:tcPr>
            <w:tcW w:w="679" w:type="dxa"/>
            <w:vAlign w:val="center"/>
          </w:tcPr>
          <w:p w14:paraId="4E25876A" w14:textId="77777777" w:rsidR="006D09DE" w:rsidRDefault="00E77792">
            <w:r>
              <w:t>0.30</w:t>
            </w:r>
          </w:p>
        </w:tc>
        <w:tc>
          <w:tcPr>
            <w:tcW w:w="679" w:type="dxa"/>
            <w:vAlign w:val="center"/>
          </w:tcPr>
          <w:p w14:paraId="10C8DBF5" w14:textId="77777777" w:rsidR="006D09DE" w:rsidRDefault="00E7779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AAEF71" w14:textId="77777777" w:rsidR="006D09DE" w:rsidRDefault="006D09DE"/>
        </w:tc>
        <w:tc>
          <w:tcPr>
            <w:tcW w:w="1018" w:type="dxa"/>
            <w:vMerge/>
            <w:vAlign w:val="center"/>
          </w:tcPr>
          <w:p w14:paraId="2CB086B0" w14:textId="77777777" w:rsidR="006D09DE" w:rsidRDefault="006D09DE"/>
        </w:tc>
        <w:tc>
          <w:tcPr>
            <w:tcW w:w="1030" w:type="dxa"/>
            <w:vMerge/>
            <w:vAlign w:val="center"/>
          </w:tcPr>
          <w:p w14:paraId="0B2BD01A" w14:textId="77777777" w:rsidR="006D09DE" w:rsidRDefault="00E77792">
            <w:r>
              <w:t>适宜</w:t>
            </w:r>
          </w:p>
        </w:tc>
      </w:tr>
      <w:tr w:rsidR="006D09DE" w14:paraId="3F43C08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6F9BDAC" w14:textId="77777777" w:rsidR="006D09DE" w:rsidRDefault="00E77792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5EE3A6A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6D09DE" w14:paraId="6C37260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53F15CD" w14:textId="77777777" w:rsidR="006D09DE" w:rsidRDefault="00E77792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03429E0" w14:textId="77777777" w:rsidR="006D09DE" w:rsidRDefault="00E77792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6D09DE" w14:paraId="1C98298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ABAC878" w14:textId="77777777" w:rsidR="006D09DE" w:rsidRDefault="00E77792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AA95114" w14:textId="77777777" w:rsidR="006D09DE" w:rsidRDefault="00E77792">
            <w:r>
              <w:t>适宜</w:t>
            </w:r>
          </w:p>
        </w:tc>
      </w:tr>
    </w:tbl>
    <w:p w14:paraId="147F1CC2" w14:textId="77777777" w:rsidR="006D09DE" w:rsidRDefault="00E77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B7EEEBA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9954DF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89448029"/>
      <w:r>
        <w:rPr>
          <w:color w:val="000000"/>
          <w:kern w:val="2"/>
          <w:szCs w:val="24"/>
        </w:rPr>
        <w:t>非中空窗面积比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D09DE" w14:paraId="08BA1C31" w14:textId="77777777">
        <w:tc>
          <w:tcPr>
            <w:tcW w:w="1358" w:type="dxa"/>
            <w:shd w:val="clear" w:color="auto" w:fill="E6E6E6"/>
            <w:vAlign w:val="center"/>
          </w:tcPr>
          <w:p w14:paraId="3859E03B" w14:textId="77777777" w:rsidR="006D09DE" w:rsidRDefault="00E77792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FBFC97" w14:textId="77777777" w:rsidR="006D09DE" w:rsidRDefault="00E7779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161FCB" w14:textId="77777777" w:rsidR="006D09DE" w:rsidRDefault="00E77792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CEA129" w14:textId="77777777" w:rsidR="006D09DE" w:rsidRDefault="00E77792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0989BF" w14:textId="77777777" w:rsidR="006D09DE" w:rsidRDefault="00E77792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5F634C8" w14:textId="77777777" w:rsidR="006D09DE" w:rsidRDefault="00E77792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53D90B" w14:textId="77777777" w:rsidR="006D09DE" w:rsidRDefault="00E77792">
            <w:pPr>
              <w:jc w:val="center"/>
            </w:pPr>
            <w:r>
              <w:t>结论</w:t>
            </w:r>
          </w:p>
        </w:tc>
      </w:tr>
      <w:tr w:rsidR="006D09DE" w14:paraId="0A0548E3" w14:textId="77777777">
        <w:tc>
          <w:tcPr>
            <w:tcW w:w="1358" w:type="dxa"/>
            <w:shd w:val="clear" w:color="auto" w:fill="E6E6E6"/>
            <w:vAlign w:val="center"/>
          </w:tcPr>
          <w:p w14:paraId="66D8492F" w14:textId="77777777" w:rsidR="006D09DE" w:rsidRDefault="00E77792">
            <w:r>
              <w:t>南向</w:t>
            </w:r>
          </w:p>
        </w:tc>
        <w:tc>
          <w:tcPr>
            <w:tcW w:w="1409" w:type="dxa"/>
            <w:vAlign w:val="center"/>
          </w:tcPr>
          <w:p w14:paraId="127C7D0F" w14:textId="77777777" w:rsidR="006D09DE" w:rsidRDefault="00E7779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CD676AD" w14:textId="77777777" w:rsidR="006D09DE" w:rsidRDefault="00E77792">
            <w:r>
              <w:t>0.00</w:t>
            </w:r>
          </w:p>
        </w:tc>
        <w:tc>
          <w:tcPr>
            <w:tcW w:w="1584" w:type="dxa"/>
            <w:vAlign w:val="center"/>
          </w:tcPr>
          <w:p w14:paraId="5A939699" w14:textId="77777777" w:rsidR="006D09DE" w:rsidRDefault="00E77792">
            <w:r>
              <w:t>134.64</w:t>
            </w:r>
          </w:p>
        </w:tc>
        <w:tc>
          <w:tcPr>
            <w:tcW w:w="1584" w:type="dxa"/>
            <w:vAlign w:val="center"/>
          </w:tcPr>
          <w:p w14:paraId="6B055DEC" w14:textId="77777777" w:rsidR="006D09DE" w:rsidRDefault="00E77792">
            <w:r>
              <w:t>0.00</w:t>
            </w:r>
          </w:p>
        </w:tc>
        <w:tc>
          <w:tcPr>
            <w:tcW w:w="792" w:type="dxa"/>
            <w:vAlign w:val="center"/>
          </w:tcPr>
          <w:p w14:paraId="47F1079E" w14:textId="77777777" w:rsidR="006D09DE" w:rsidRDefault="00E77792">
            <w:r>
              <w:t>0.15</w:t>
            </w:r>
          </w:p>
        </w:tc>
        <w:tc>
          <w:tcPr>
            <w:tcW w:w="1018" w:type="dxa"/>
            <w:vAlign w:val="center"/>
          </w:tcPr>
          <w:p w14:paraId="04BE0CFF" w14:textId="77777777" w:rsidR="006D09DE" w:rsidRDefault="00E77792">
            <w:r>
              <w:t>满足</w:t>
            </w:r>
          </w:p>
        </w:tc>
      </w:tr>
      <w:tr w:rsidR="006D09DE" w14:paraId="054FD4F3" w14:textId="77777777">
        <w:tc>
          <w:tcPr>
            <w:tcW w:w="1358" w:type="dxa"/>
            <w:shd w:val="clear" w:color="auto" w:fill="E6E6E6"/>
            <w:vAlign w:val="center"/>
          </w:tcPr>
          <w:p w14:paraId="07C9F36D" w14:textId="77777777" w:rsidR="006D09DE" w:rsidRDefault="00E77792">
            <w:r>
              <w:t>北向</w:t>
            </w:r>
          </w:p>
        </w:tc>
        <w:tc>
          <w:tcPr>
            <w:tcW w:w="1409" w:type="dxa"/>
            <w:vAlign w:val="center"/>
          </w:tcPr>
          <w:p w14:paraId="698C5098" w14:textId="77777777" w:rsidR="006D09DE" w:rsidRDefault="00E7779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6FCD9AB" w14:textId="77777777" w:rsidR="006D09DE" w:rsidRDefault="00E77792">
            <w:r>
              <w:t>0.00</w:t>
            </w:r>
          </w:p>
        </w:tc>
        <w:tc>
          <w:tcPr>
            <w:tcW w:w="1584" w:type="dxa"/>
            <w:vAlign w:val="center"/>
          </w:tcPr>
          <w:p w14:paraId="6D375806" w14:textId="77777777" w:rsidR="006D09DE" w:rsidRDefault="00E77792">
            <w:r>
              <w:t>121.32</w:t>
            </w:r>
          </w:p>
        </w:tc>
        <w:tc>
          <w:tcPr>
            <w:tcW w:w="1584" w:type="dxa"/>
            <w:vAlign w:val="center"/>
          </w:tcPr>
          <w:p w14:paraId="7F38D563" w14:textId="77777777" w:rsidR="006D09DE" w:rsidRDefault="00E77792">
            <w:r>
              <w:t>0.00</w:t>
            </w:r>
          </w:p>
        </w:tc>
        <w:tc>
          <w:tcPr>
            <w:tcW w:w="792" w:type="dxa"/>
            <w:vAlign w:val="center"/>
          </w:tcPr>
          <w:p w14:paraId="425F36DE" w14:textId="77777777" w:rsidR="006D09DE" w:rsidRDefault="00E77792">
            <w:r>
              <w:t>0.15</w:t>
            </w:r>
          </w:p>
        </w:tc>
        <w:tc>
          <w:tcPr>
            <w:tcW w:w="1018" w:type="dxa"/>
            <w:vAlign w:val="center"/>
          </w:tcPr>
          <w:p w14:paraId="59C8BEE2" w14:textId="77777777" w:rsidR="006D09DE" w:rsidRDefault="00E77792">
            <w:r>
              <w:t>满足</w:t>
            </w:r>
          </w:p>
        </w:tc>
      </w:tr>
      <w:tr w:rsidR="006D09DE" w14:paraId="7CA524EC" w14:textId="77777777">
        <w:tc>
          <w:tcPr>
            <w:tcW w:w="1358" w:type="dxa"/>
            <w:shd w:val="clear" w:color="auto" w:fill="E6E6E6"/>
            <w:vAlign w:val="center"/>
          </w:tcPr>
          <w:p w14:paraId="62A91085" w14:textId="77777777" w:rsidR="006D09DE" w:rsidRDefault="00E77792">
            <w:r>
              <w:t>东向</w:t>
            </w:r>
          </w:p>
        </w:tc>
        <w:tc>
          <w:tcPr>
            <w:tcW w:w="1409" w:type="dxa"/>
            <w:vAlign w:val="center"/>
          </w:tcPr>
          <w:p w14:paraId="0AEB9889" w14:textId="77777777" w:rsidR="006D09DE" w:rsidRDefault="00E7779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B47678F" w14:textId="77777777" w:rsidR="006D09DE" w:rsidRDefault="00E77792">
            <w:r>
              <w:t>0.00</w:t>
            </w:r>
          </w:p>
        </w:tc>
        <w:tc>
          <w:tcPr>
            <w:tcW w:w="1584" w:type="dxa"/>
            <w:vAlign w:val="center"/>
          </w:tcPr>
          <w:p w14:paraId="4D5C9DBC" w14:textId="77777777" w:rsidR="006D09DE" w:rsidRDefault="00E77792">
            <w:r>
              <w:t>17.55</w:t>
            </w:r>
          </w:p>
        </w:tc>
        <w:tc>
          <w:tcPr>
            <w:tcW w:w="1584" w:type="dxa"/>
            <w:vAlign w:val="center"/>
          </w:tcPr>
          <w:p w14:paraId="751C0564" w14:textId="77777777" w:rsidR="006D09DE" w:rsidRDefault="00E77792">
            <w:r>
              <w:t>0.00</w:t>
            </w:r>
          </w:p>
        </w:tc>
        <w:tc>
          <w:tcPr>
            <w:tcW w:w="792" w:type="dxa"/>
            <w:vAlign w:val="center"/>
          </w:tcPr>
          <w:p w14:paraId="4F07D433" w14:textId="77777777" w:rsidR="006D09DE" w:rsidRDefault="00E77792">
            <w:r>
              <w:t>0.15</w:t>
            </w:r>
          </w:p>
        </w:tc>
        <w:tc>
          <w:tcPr>
            <w:tcW w:w="1018" w:type="dxa"/>
            <w:vAlign w:val="center"/>
          </w:tcPr>
          <w:p w14:paraId="7A648091" w14:textId="77777777" w:rsidR="006D09DE" w:rsidRDefault="00E77792">
            <w:r>
              <w:t>满足</w:t>
            </w:r>
          </w:p>
        </w:tc>
      </w:tr>
      <w:tr w:rsidR="006D09DE" w14:paraId="21BF9B0A" w14:textId="77777777">
        <w:tc>
          <w:tcPr>
            <w:tcW w:w="1358" w:type="dxa"/>
            <w:shd w:val="clear" w:color="auto" w:fill="E6E6E6"/>
            <w:vAlign w:val="center"/>
          </w:tcPr>
          <w:p w14:paraId="66866173" w14:textId="77777777" w:rsidR="006D09DE" w:rsidRDefault="00E77792">
            <w:r>
              <w:t>西向</w:t>
            </w:r>
          </w:p>
        </w:tc>
        <w:tc>
          <w:tcPr>
            <w:tcW w:w="1409" w:type="dxa"/>
            <w:vAlign w:val="center"/>
          </w:tcPr>
          <w:p w14:paraId="4C557263" w14:textId="77777777" w:rsidR="006D09DE" w:rsidRDefault="00E7779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512123D" w14:textId="77777777" w:rsidR="006D09DE" w:rsidRDefault="00E77792">
            <w:r>
              <w:t>0.00</w:t>
            </w:r>
          </w:p>
        </w:tc>
        <w:tc>
          <w:tcPr>
            <w:tcW w:w="1584" w:type="dxa"/>
            <w:vAlign w:val="center"/>
          </w:tcPr>
          <w:p w14:paraId="21527292" w14:textId="77777777" w:rsidR="006D09DE" w:rsidRDefault="00E77792">
            <w:r>
              <w:t>14.76</w:t>
            </w:r>
          </w:p>
        </w:tc>
        <w:tc>
          <w:tcPr>
            <w:tcW w:w="1584" w:type="dxa"/>
            <w:vAlign w:val="center"/>
          </w:tcPr>
          <w:p w14:paraId="73021EA8" w14:textId="77777777" w:rsidR="006D09DE" w:rsidRDefault="00E77792">
            <w:r>
              <w:t>0.00</w:t>
            </w:r>
          </w:p>
        </w:tc>
        <w:tc>
          <w:tcPr>
            <w:tcW w:w="792" w:type="dxa"/>
            <w:vAlign w:val="center"/>
          </w:tcPr>
          <w:p w14:paraId="335F0825" w14:textId="77777777" w:rsidR="006D09DE" w:rsidRDefault="00E77792">
            <w:r>
              <w:t>0.15</w:t>
            </w:r>
          </w:p>
        </w:tc>
        <w:tc>
          <w:tcPr>
            <w:tcW w:w="1018" w:type="dxa"/>
            <w:vAlign w:val="center"/>
          </w:tcPr>
          <w:p w14:paraId="5FC849AF" w14:textId="77777777" w:rsidR="006D09DE" w:rsidRDefault="00E77792">
            <w:r>
              <w:t>满足</w:t>
            </w:r>
          </w:p>
        </w:tc>
      </w:tr>
      <w:tr w:rsidR="006D09DE" w14:paraId="38CAFCC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EAB87A7" w14:textId="77777777" w:rsidR="006D09DE" w:rsidRDefault="00E77792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57FF447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6D09DE" w14:paraId="1E47500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E4FD526" w14:textId="77777777" w:rsidR="006D09DE" w:rsidRDefault="00E77792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7B10CDD" w14:textId="77777777" w:rsidR="006D09DE" w:rsidRDefault="00E77792">
            <w:r>
              <w:t>非中空玻璃的面积不应超过同一立面透光面积的</w:t>
            </w:r>
            <w:r>
              <w:t>15%</w:t>
            </w:r>
          </w:p>
        </w:tc>
      </w:tr>
      <w:tr w:rsidR="006D09DE" w14:paraId="4845A51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0D50869" w14:textId="77777777" w:rsidR="006D09DE" w:rsidRDefault="00E77792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77B07A02" w14:textId="77777777" w:rsidR="006D09DE" w:rsidRDefault="00E77792">
            <w:r>
              <w:t>满足</w:t>
            </w:r>
          </w:p>
        </w:tc>
      </w:tr>
    </w:tbl>
    <w:p w14:paraId="32DA979B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89448030"/>
      <w:r>
        <w:rPr>
          <w:color w:val="000000"/>
          <w:kern w:val="2"/>
          <w:szCs w:val="24"/>
        </w:rP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D09DE" w14:paraId="11AD250A" w14:textId="77777777">
        <w:tc>
          <w:tcPr>
            <w:tcW w:w="2263" w:type="dxa"/>
            <w:shd w:val="clear" w:color="auto" w:fill="E6E6E6"/>
            <w:vAlign w:val="center"/>
          </w:tcPr>
          <w:p w14:paraId="06F6D6A6" w14:textId="77777777" w:rsidR="006D09DE" w:rsidRDefault="00E77792">
            <w:r>
              <w:t>层数</w:t>
            </w:r>
          </w:p>
        </w:tc>
        <w:tc>
          <w:tcPr>
            <w:tcW w:w="3534" w:type="dxa"/>
            <w:vAlign w:val="center"/>
          </w:tcPr>
          <w:p w14:paraId="469560C4" w14:textId="77777777" w:rsidR="006D09DE" w:rsidRDefault="00E7779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BAE1D76" w14:textId="77777777" w:rsidR="006D09DE" w:rsidRDefault="00E77792">
            <w:r>
              <w:t>10</w:t>
            </w:r>
            <w:r>
              <w:t>层以上</w:t>
            </w:r>
          </w:p>
        </w:tc>
      </w:tr>
      <w:tr w:rsidR="006D09DE" w14:paraId="6B44F3DE" w14:textId="77777777">
        <w:tc>
          <w:tcPr>
            <w:tcW w:w="2263" w:type="dxa"/>
            <w:shd w:val="clear" w:color="auto" w:fill="E6E6E6"/>
            <w:vAlign w:val="center"/>
          </w:tcPr>
          <w:p w14:paraId="3A72BD23" w14:textId="77777777" w:rsidR="006D09DE" w:rsidRDefault="00E7779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ECEACA6" w14:textId="77777777" w:rsidR="006D09DE" w:rsidRDefault="00E77792">
            <w:r>
              <w:t>－</w:t>
            </w:r>
          </w:p>
        </w:tc>
        <w:tc>
          <w:tcPr>
            <w:tcW w:w="3534" w:type="dxa"/>
            <w:vAlign w:val="center"/>
          </w:tcPr>
          <w:p w14:paraId="39C23A57" w14:textId="77777777" w:rsidR="006D09DE" w:rsidRDefault="00E77792">
            <w:r>
              <w:t>－</w:t>
            </w:r>
          </w:p>
        </w:tc>
      </w:tr>
      <w:tr w:rsidR="006D09DE" w14:paraId="6CB64DE8" w14:textId="77777777">
        <w:tc>
          <w:tcPr>
            <w:tcW w:w="2263" w:type="dxa"/>
            <w:shd w:val="clear" w:color="auto" w:fill="E6E6E6"/>
            <w:vAlign w:val="center"/>
          </w:tcPr>
          <w:p w14:paraId="4F4C8ACD" w14:textId="77777777" w:rsidR="006D09DE" w:rsidRDefault="00E7779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675BDC1" w14:textId="77777777" w:rsidR="006D09DE" w:rsidRDefault="006D09DE"/>
        </w:tc>
        <w:tc>
          <w:tcPr>
            <w:tcW w:w="3534" w:type="dxa"/>
            <w:vAlign w:val="center"/>
          </w:tcPr>
          <w:p w14:paraId="2DFD6271" w14:textId="77777777" w:rsidR="006D09DE" w:rsidRDefault="006D09DE"/>
        </w:tc>
      </w:tr>
      <w:tr w:rsidR="006D09DE" w14:paraId="0E260B74" w14:textId="77777777">
        <w:tc>
          <w:tcPr>
            <w:tcW w:w="2263" w:type="dxa"/>
            <w:shd w:val="clear" w:color="auto" w:fill="E6E6E6"/>
            <w:vAlign w:val="center"/>
          </w:tcPr>
          <w:p w14:paraId="28D7BAB7" w14:textId="77777777" w:rsidR="006D09DE" w:rsidRDefault="00E77792">
            <w:r>
              <w:t>标准依据</w:t>
            </w:r>
          </w:p>
        </w:tc>
        <w:tc>
          <w:tcPr>
            <w:tcW w:w="3534" w:type="dxa"/>
            <w:vAlign w:val="center"/>
          </w:tcPr>
          <w:p w14:paraId="7722B4A7" w14:textId="77777777" w:rsidR="006D09DE" w:rsidRDefault="00E77792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9795106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D09DE" w14:paraId="0B432D79" w14:textId="77777777">
        <w:tc>
          <w:tcPr>
            <w:tcW w:w="2263" w:type="dxa"/>
            <w:shd w:val="clear" w:color="auto" w:fill="E6E6E6"/>
            <w:vAlign w:val="center"/>
          </w:tcPr>
          <w:p w14:paraId="6492246D" w14:textId="77777777" w:rsidR="006D09DE" w:rsidRDefault="00E77792">
            <w:r>
              <w:t>标准要求</w:t>
            </w:r>
          </w:p>
        </w:tc>
        <w:tc>
          <w:tcPr>
            <w:tcW w:w="3534" w:type="dxa"/>
            <w:vAlign w:val="center"/>
          </w:tcPr>
          <w:p w14:paraId="558C47C8" w14:textId="77777777" w:rsidR="006D09DE" w:rsidRDefault="00E77792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1AAA9DD" w14:textId="77777777" w:rsidR="006D09DE" w:rsidRDefault="00E77792">
            <w:r>
              <w:t>10</w:t>
            </w:r>
            <w:r>
              <w:t>层及以上外窗气密性不应低于《建筑外门窗气密、水密、抗风压性能分级及检</w:t>
            </w:r>
            <w:r>
              <w:t>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6D09DE" w14:paraId="59DCB252" w14:textId="77777777">
        <w:tc>
          <w:tcPr>
            <w:tcW w:w="2263" w:type="dxa"/>
            <w:shd w:val="clear" w:color="auto" w:fill="E6E6E6"/>
            <w:vAlign w:val="center"/>
          </w:tcPr>
          <w:p w14:paraId="2B34388D" w14:textId="77777777" w:rsidR="006D09DE" w:rsidRDefault="00E77792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0D6A4F89" w14:textId="77777777" w:rsidR="006D09DE" w:rsidRDefault="00E77792">
            <w:r>
              <w:t>－</w:t>
            </w:r>
          </w:p>
        </w:tc>
        <w:tc>
          <w:tcPr>
            <w:tcW w:w="3534" w:type="dxa"/>
            <w:vAlign w:val="center"/>
          </w:tcPr>
          <w:p w14:paraId="4279E897" w14:textId="77777777" w:rsidR="006D09DE" w:rsidRDefault="00E77792">
            <w:r>
              <w:t>－</w:t>
            </w:r>
          </w:p>
        </w:tc>
      </w:tr>
    </w:tbl>
    <w:p w14:paraId="02B1E4A3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89448031"/>
      <w:r>
        <w:rPr>
          <w:color w:val="000000"/>
          <w:kern w:val="2"/>
          <w:szCs w:val="24"/>
        </w:rPr>
        <w:t>外门气密性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D09DE" w14:paraId="48834D12" w14:textId="77777777">
        <w:tc>
          <w:tcPr>
            <w:tcW w:w="2263" w:type="dxa"/>
            <w:shd w:val="clear" w:color="auto" w:fill="E6E6E6"/>
            <w:vAlign w:val="center"/>
          </w:tcPr>
          <w:p w14:paraId="7D9CE374" w14:textId="77777777" w:rsidR="006D09DE" w:rsidRDefault="00E7779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6CED9B9" w14:textId="77777777" w:rsidR="006D09DE" w:rsidRDefault="00E77792">
            <w:r>
              <w:t>－</w:t>
            </w:r>
          </w:p>
        </w:tc>
      </w:tr>
      <w:tr w:rsidR="006D09DE" w14:paraId="189ADAEB" w14:textId="77777777">
        <w:tc>
          <w:tcPr>
            <w:tcW w:w="2263" w:type="dxa"/>
            <w:shd w:val="clear" w:color="auto" w:fill="E6E6E6"/>
            <w:vAlign w:val="center"/>
          </w:tcPr>
          <w:p w14:paraId="70309496" w14:textId="77777777" w:rsidR="006D09DE" w:rsidRDefault="00E77792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2C131A9" w14:textId="77777777" w:rsidR="006D09DE" w:rsidRDefault="006D09DE"/>
        </w:tc>
      </w:tr>
      <w:tr w:rsidR="006D09DE" w14:paraId="118C0A05" w14:textId="77777777">
        <w:tc>
          <w:tcPr>
            <w:tcW w:w="2263" w:type="dxa"/>
            <w:shd w:val="clear" w:color="auto" w:fill="E6E6E6"/>
            <w:vAlign w:val="center"/>
          </w:tcPr>
          <w:p w14:paraId="07CD1788" w14:textId="77777777" w:rsidR="006D09DE" w:rsidRDefault="00E77792">
            <w:r>
              <w:t>标准依据</w:t>
            </w:r>
          </w:p>
        </w:tc>
        <w:tc>
          <w:tcPr>
            <w:tcW w:w="7069" w:type="dxa"/>
            <w:vAlign w:val="center"/>
          </w:tcPr>
          <w:p w14:paraId="620C6BAF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D09DE" w14:paraId="5790778A" w14:textId="77777777">
        <w:tc>
          <w:tcPr>
            <w:tcW w:w="2263" w:type="dxa"/>
            <w:shd w:val="clear" w:color="auto" w:fill="E6E6E6"/>
            <w:vAlign w:val="center"/>
          </w:tcPr>
          <w:p w14:paraId="44691571" w14:textId="77777777" w:rsidR="006D09DE" w:rsidRDefault="00E77792">
            <w:r>
              <w:t>标准要求</w:t>
            </w:r>
          </w:p>
        </w:tc>
        <w:tc>
          <w:tcPr>
            <w:tcW w:w="7069" w:type="dxa"/>
            <w:vAlign w:val="center"/>
          </w:tcPr>
          <w:p w14:paraId="0E686FAA" w14:textId="77777777" w:rsidR="006D09DE" w:rsidRDefault="00E77792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6D09DE" w14:paraId="730E4540" w14:textId="77777777">
        <w:tc>
          <w:tcPr>
            <w:tcW w:w="2263" w:type="dxa"/>
            <w:shd w:val="clear" w:color="auto" w:fill="E6E6E6"/>
            <w:vAlign w:val="center"/>
          </w:tcPr>
          <w:p w14:paraId="5C46DE78" w14:textId="77777777" w:rsidR="006D09DE" w:rsidRDefault="00E77792">
            <w:r>
              <w:t>结论</w:t>
            </w:r>
          </w:p>
        </w:tc>
        <w:tc>
          <w:tcPr>
            <w:tcW w:w="7069" w:type="dxa"/>
            <w:vAlign w:val="center"/>
          </w:tcPr>
          <w:p w14:paraId="25D18CAB" w14:textId="77777777" w:rsidR="006D09DE" w:rsidRDefault="00E77792">
            <w:r>
              <w:t>－</w:t>
            </w:r>
          </w:p>
        </w:tc>
      </w:tr>
    </w:tbl>
    <w:p w14:paraId="05838CE2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89448032"/>
      <w:r>
        <w:rPr>
          <w:color w:val="000000"/>
          <w:kern w:val="2"/>
          <w:szCs w:val="24"/>
        </w:rPr>
        <w:t>幕墙气密性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D09DE" w14:paraId="45894523" w14:textId="77777777">
        <w:tc>
          <w:tcPr>
            <w:tcW w:w="2263" w:type="dxa"/>
            <w:shd w:val="clear" w:color="auto" w:fill="E6E6E6"/>
            <w:vAlign w:val="center"/>
          </w:tcPr>
          <w:p w14:paraId="22C06B7B" w14:textId="77777777" w:rsidR="006D09DE" w:rsidRDefault="00E7779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AE81C0F" w14:textId="77777777" w:rsidR="006D09DE" w:rsidRDefault="00E77792">
            <w:r>
              <w:t>－</w:t>
            </w:r>
          </w:p>
        </w:tc>
      </w:tr>
      <w:tr w:rsidR="006D09DE" w14:paraId="7D62C5A3" w14:textId="77777777">
        <w:tc>
          <w:tcPr>
            <w:tcW w:w="2263" w:type="dxa"/>
            <w:shd w:val="clear" w:color="auto" w:fill="E6E6E6"/>
            <w:vAlign w:val="center"/>
          </w:tcPr>
          <w:p w14:paraId="3E2E39D0" w14:textId="77777777" w:rsidR="006D09DE" w:rsidRDefault="00E7779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E6CC233" w14:textId="77777777" w:rsidR="006D09DE" w:rsidRDefault="006D09DE"/>
        </w:tc>
      </w:tr>
      <w:tr w:rsidR="006D09DE" w14:paraId="7FD24C08" w14:textId="77777777">
        <w:tc>
          <w:tcPr>
            <w:tcW w:w="2263" w:type="dxa"/>
            <w:shd w:val="clear" w:color="auto" w:fill="E6E6E6"/>
            <w:vAlign w:val="center"/>
          </w:tcPr>
          <w:p w14:paraId="5144F760" w14:textId="77777777" w:rsidR="006D09DE" w:rsidRDefault="00E7779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DD2ECC6" w14:textId="77777777" w:rsidR="006D09DE" w:rsidRDefault="00E77792">
            <w:r>
              <w:t>无</w:t>
            </w:r>
          </w:p>
        </w:tc>
      </w:tr>
      <w:tr w:rsidR="006D09DE" w14:paraId="4DE33819" w14:textId="77777777">
        <w:tc>
          <w:tcPr>
            <w:tcW w:w="2263" w:type="dxa"/>
            <w:shd w:val="clear" w:color="auto" w:fill="E6E6E6"/>
            <w:vAlign w:val="center"/>
          </w:tcPr>
          <w:p w14:paraId="41BBC285" w14:textId="77777777" w:rsidR="006D09DE" w:rsidRDefault="00E77792">
            <w:r>
              <w:t>标准依据</w:t>
            </w:r>
          </w:p>
        </w:tc>
        <w:tc>
          <w:tcPr>
            <w:tcW w:w="7069" w:type="dxa"/>
            <w:vAlign w:val="center"/>
          </w:tcPr>
          <w:p w14:paraId="5B224CA5" w14:textId="77777777" w:rsidR="006D09DE" w:rsidRDefault="00E77792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6D09DE" w14:paraId="08E03104" w14:textId="77777777">
        <w:tc>
          <w:tcPr>
            <w:tcW w:w="2263" w:type="dxa"/>
            <w:shd w:val="clear" w:color="auto" w:fill="E6E6E6"/>
            <w:vAlign w:val="center"/>
          </w:tcPr>
          <w:p w14:paraId="20EBEEFA" w14:textId="77777777" w:rsidR="006D09DE" w:rsidRDefault="00E77792">
            <w:r>
              <w:t>标准要求</w:t>
            </w:r>
          </w:p>
        </w:tc>
        <w:tc>
          <w:tcPr>
            <w:tcW w:w="7069" w:type="dxa"/>
            <w:vAlign w:val="center"/>
          </w:tcPr>
          <w:p w14:paraId="163BA2C6" w14:textId="77777777" w:rsidR="006D09DE" w:rsidRDefault="00E77792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6D09DE" w14:paraId="6EBC83EB" w14:textId="77777777">
        <w:tc>
          <w:tcPr>
            <w:tcW w:w="2263" w:type="dxa"/>
            <w:shd w:val="clear" w:color="auto" w:fill="E6E6E6"/>
            <w:vAlign w:val="center"/>
          </w:tcPr>
          <w:p w14:paraId="1BC52AF1" w14:textId="77777777" w:rsidR="006D09DE" w:rsidRDefault="00E77792">
            <w:r>
              <w:t>结论</w:t>
            </w:r>
          </w:p>
        </w:tc>
        <w:tc>
          <w:tcPr>
            <w:tcW w:w="7069" w:type="dxa"/>
            <w:vAlign w:val="center"/>
          </w:tcPr>
          <w:p w14:paraId="760D13C6" w14:textId="77777777" w:rsidR="006D09DE" w:rsidRDefault="00E77792">
            <w:r>
              <w:t>－</w:t>
            </w:r>
          </w:p>
        </w:tc>
      </w:tr>
    </w:tbl>
    <w:p w14:paraId="511DCB47" w14:textId="77777777" w:rsidR="006D09DE" w:rsidRDefault="00E7779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89448033"/>
      <w:r>
        <w:rPr>
          <w:color w:val="000000"/>
          <w:kern w:val="2"/>
          <w:szCs w:val="24"/>
        </w:rPr>
        <w:t>规定性指标检查结论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D09DE" w14:paraId="1B54256C" w14:textId="77777777">
        <w:tc>
          <w:tcPr>
            <w:tcW w:w="1131" w:type="dxa"/>
            <w:shd w:val="clear" w:color="auto" w:fill="E6E6E6"/>
            <w:vAlign w:val="center"/>
          </w:tcPr>
          <w:p w14:paraId="7F0C34D6" w14:textId="77777777" w:rsidR="006D09DE" w:rsidRDefault="00E7779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253F1FA" w14:textId="77777777" w:rsidR="006D09DE" w:rsidRDefault="00E7779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976BD97" w14:textId="77777777" w:rsidR="006D09DE" w:rsidRDefault="00E77792">
            <w:pPr>
              <w:jc w:val="center"/>
            </w:pPr>
            <w:r>
              <w:t>结论</w:t>
            </w:r>
          </w:p>
        </w:tc>
      </w:tr>
      <w:tr w:rsidR="006D09DE" w14:paraId="62156A94" w14:textId="77777777">
        <w:tc>
          <w:tcPr>
            <w:tcW w:w="1131" w:type="dxa"/>
            <w:vAlign w:val="center"/>
          </w:tcPr>
          <w:p w14:paraId="062C525E" w14:textId="77777777" w:rsidR="006D09DE" w:rsidRDefault="00E77792">
            <w:r>
              <w:t>1</w:t>
            </w:r>
          </w:p>
        </w:tc>
        <w:tc>
          <w:tcPr>
            <w:tcW w:w="4069" w:type="dxa"/>
            <w:vAlign w:val="center"/>
          </w:tcPr>
          <w:p w14:paraId="6D60811D" w14:textId="77777777" w:rsidR="006D09DE" w:rsidRDefault="00E77792">
            <w:r>
              <w:t>天窗类型</w:t>
            </w:r>
          </w:p>
        </w:tc>
        <w:tc>
          <w:tcPr>
            <w:tcW w:w="4131" w:type="dxa"/>
            <w:vAlign w:val="center"/>
          </w:tcPr>
          <w:p w14:paraId="2A4632BE" w14:textId="77777777" w:rsidR="006D09DE" w:rsidRDefault="00E77792">
            <w:r>
              <w:t>无屋顶透光部分</w:t>
            </w:r>
          </w:p>
        </w:tc>
      </w:tr>
      <w:tr w:rsidR="006D09DE" w14:paraId="49EEE417" w14:textId="77777777">
        <w:tc>
          <w:tcPr>
            <w:tcW w:w="1131" w:type="dxa"/>
            <w:vAlign w:val="center"/>
          </w:tcPr>
          <w:p w14:paraId="6AA69B83" w14:textId="77777777" w:rsidR="006D09DE" w:rsidRDefault="00E77792">
            <w:r>
              <w:t>2</w:t>
            </w:r>
          </w:p>
        </w:tc>
        <w:tc>
          <w:tcPr>
            <w:tcW w:w="4069" w:type="dxa"/>
            <w:vAlign w:val="center"/>
          </w:tcPr>
          <w:p w14:paraId="14A8D213" w14:textId="77777777" w:rsidR="006D09DE" w:rsidRDefault="00E77792">
            <w:r>
              <w:t>屋顶构造</w:t>
            </w:r>
          </w:p>
        </w:tc>
        <w:tc>
          <w:tcPr>
            <w:tcW w:w="4131" w:type="dxa"/>
            <w:vAlign w:val="center"/>
          </w:tcPr>
          <w:p w14:paraId="2B8FE271" w14:textId="77777777" w:rsidR="006D09DE" w:rsidRDefault="00E77792">
            <w:r>
              <w:t>满足</w:t>
            </w:r>
          </w:p>
        </w:tc>
      </w:tr>
      <w:tr w:rsidR="006D09DE" w14:paraId="32359C9D" w14:textId="77777777">
        <w:tc>
          <w:tcPr>
            <w:tcW w:w="1131" w:type="dxa"/>
            <w:vAlign w:val="center"/>
          </w:tcPr>
          <w:p w14:paraId="6CB1146E" w14:textId="77777777" w:rsidR="006D09DE" w:rsidRDefault="00E77792">
            <w:r>
              <w:t>3</w:t>
            </w:r>
          </w:p>
        </w:tc>
        <w:tc>
          <w:tcPr>
            <w:tcW w:w="4069" w:type="dxa"/>
            <w:vAlign w:val="center"/>
          </w:tcPr>
          <w:p w14:paraId="6069A423" w14:textId="77777777" w:rsidR="006D09DE" w:rsidRDefault="00E77792">
            <w:r>
              <w:t>外墙构造</w:t>
            </w:r>
          </w:p>
        </w:tc>
        <w:tc>
          <w:tcPr>
            <w:tcW w:w="4131" w:type="dxa"/>
            <w:vAlign w:val="center"/>
          </w:tcPr>
          <w:p w14:paraId="4FCACD5F" w14:textId="77777777" w:rsidR="006D09DE" w:rsidRDefault="00E77792">
            <w:r>
              <w:t>满足</w:t>
            </w:r>
          </w:p>
        </w:tc>
      </w:tr>
      <w:tr w:rsidR="006D09DE" w14:paraId="4830757D" w14:textId="77777777">
        <w:tc>
          <w:tcPr>
            <w:tcW w:w="1131" w:type="dxa"/>
            <w:vAlign w:val="center"/>
          </w:tcPr>
          <w:p w14:paraId="4DC60A7A" w14:textId="77777777" w:rsidR="006D09DE" w:rsidRDefault="00E77792">
            <w:r>
              <w:t>4</w:t>
            </w:r>
          </w:p>
        </w:tc>
        <w:tc>
          <w:tcPr>
            <w:tcW w:w="4069" w:type="dxa"/>
            <w:vAlign w:val="center"/>
          </w:tcPr>
          <w:p w14:paraId="418CC32F" w14:textId="77777777" w:rsidR="006D09DE" w:rsidRDefault="00E77792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5028CC3F" w14:textId="77777777" w:rsidR="006D09DE" w:rsidRDefault="00E77792">
            <w:r>
              <w:t>满足</w:t>
            </w:r>
          </w:p>
        </w:tc>
      </w:tr>
      <w:tr w:rsidR="006D09DE" w14:paraId="4732BE3E" w14:textId="77777777">
        <w:tc>
          <w:tcPr>
            <w:tcW w:w="1131" w:type="dxa"/>
            <w:vAlign w:val="center"/>
          </w:tcPr>
          <w:p w14:paraId="061805C5" w14:textId="77777777" w:rsidR="006D09DE" w:rsidRDefault="00E77792">
            <w:r>
              <w:t>5</w:t>
            </w:r>
          </w:p>
        </w:tc>
        <w:tc>
          <w:tcPr>
            <w:tcW w:w="4069" w:type="dxa"/>
            <w:vAlign w:val="center"/>
          </w:tcPr>
          <w:p w14:paraId="62A2035F" w14:textId="77777777" w:rsidR="006D09DE" w:rsidRDefault="00E77792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7C68452D" w14:textId="77777777" w:rsidR="006D09DE" w:rsidRDefault="00E77792">
            <w:r>
              <w:t>满足</w:t>
            </w:r>
          </w:p>
        </w:tc>
      </w:tr>
      <w:tr w:rsidR="006D09DE" w14:paraId="274F310A" w14:textId="77777777">
        <w:tc>
          <w:tcPr>
            <w:tcW w:w="1131" w:type="dxa"/>
            <w:vAlign w:val="center"/>
          </w:tcPr>
          <w:p w14:paraId="00B923C6" w14:textId="77777777" w:rsidR="006D09DE" w:rsidRDefault="00E77792">
            <w:r>
              <w:t>6</w:t>
            </w:r>
          </w:p>
        </w:tc>
        <w:tc>
          <w:tcPr>
            <w:tcW w:w="4069" w:type="dxa"/>
            <w:vAlign w:val="center"/>
          </w:tcPr>
          <w:p w14:paraId="599E0ED6" w14:textId="77777777" w:rsidR="006D09DE" w:rsidRDefault="00E77792">
            <w:r>
              <w:t>外窗热工</w:t>
            </w:r>
          </w:p>
        </w:tc>
        <w:tc>
          <w:tcPr>
            <w:tcW w:w="4131" w:type="dxa"/>
            <w:vAlign w:val="center"/>
          </w:tcPr>
          <w:p w14:paraId="1FAC1285" w14:textId="77777777" w:rsidR="006D09DE" w:rsidRDefault="00E77792">
            <w:r>
              <w:t>满足</w:t>
            </w:r>
          </w:p>
        </w:tc>
      </w:tr>
      <w:tr w:rsidR="006D09DE" w14:paraId="4970A068" w14:textId="77777777">
        <w:tc>
          <w:tcPr>
            <w:tcW w:w="1131" w:type="dxa"/>
            <w:vAlign w:val="center"/>
          </w:tcPr>
          <w:p w14:paraId="2419135E" w14:textId="77777777" w:rsidR="006D09DE" w:rsidRDefault="00E77792">
            <w:r>
              <w:t>7</w:t>
            </w:r>
          </w:p>
        </w:tc>
        <w:tc>
          <w:tcPr>
            <w:tcW w:w="4069" w:type="dxa"/>
            <w:vAlign w:val="center"/>
          </w:tcPr>
          <w:p w14:paraId="7108C29B" w14:textId="77777777" w:rsidR="006D09DE" w:rsidRDefault="00E77792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781E9CC1" w14:textId="77777777" w:rsidR="006D09DE" w:rsidRDefault="00E77792">
            <w:r>
              <w:t>适宜</w:t>
            </w:r>
          </w:p>
        </w:tc>
      </w:tr>
      <w:tr w:rsidR="006D09DE" w14:paraId="7C507757" w14:textId="77777777">
        <w:tc>
          <w:tcPr>
            <w:tcW w:w="1131" w:type="dxa"/>
            <w:vAlign w:val="center"/>
          </w:tcPr>
          <w:p w14:paraId="00C69F36" w14:textId="77777777" w:rsidR="006D09DE" w:rsidRDefault="00E77792">
            <w:r>
              <w:t>8</w:t>
            </w:r>
          </w:p>
        </w:tc>
        <w:tc>
          <w:tcPr>
            <w:tcW w:w="4069" w:type="dxa"/>
            <w:vAlign w:val="center"/>
          </w:tcPr>
          <w:p w14:paraId="5ED67D88" w14:textId="77777777" w:rsidR="006D09DE" w:rsidRDefault="00E77792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659ABCF9" w14:textId="77777777" w:rsidR="006D09DE" w:rsidRDefault="00E77792">
            <w:r>
              <w:t>满足</w:t>
            </w:r>
          </w:p>
        </w:tc>
      </w:tr>
      <w:tr w:rsidR="006D09DE" w14:paraId="69E93DE9" w14:textId="77777777">
        <w:tc>
          <w:tcPr>
            <w:tcW w:w="1131" w:type="dxa"/>
            <w:vAlign w:val="center"/>
          </w:tcPr>
          <w:p w14:paraId="35FF5179" w14:textId="77777777" w:rsidR="006D09DE" w:rsidRDefault="00E77792">
            <w:r>
              <w:t>9</w:t>
            </w:r>
          </w:p>
        </w:tc>
        <w:tc>
          <w:tcPr>
            <w:tcW w:w="4069" w:type="dxa"/>
            <w:vAlign w:val="center"/>
          </w:tcPr>
          <w:p w14:paraId="1EE55504" w14:textId="77777777" w:rsidR="006D09DE" w:rsidRDefault="00E77792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EFB4DEC" w14:textId="77777777" w:rsidR="006D09DE" w:rsidRDefault="00E77792">
            <w:r>
              <w:t>满足</w:t>
            </w:r>
          </w:p>
        </w:tc>
      </w:tr>
      <w:tr w:rsidR="006D09DE" w14:paraId="29F5DB8B" w14:textId="77777777">
        <w:tc>
          <w:tcPr>
            <w:tcW w:w="1131" w:type="dxa"/>
            <w:vAlign w:val="center"/>
          </w:tcPr>
          <w:p w14:paraId="33F8F20E" w14:textId="77777777" w:rsidR="006D09DE" w:rsidRDefault="00E77792">
            <w:r>
              <w:t>10</w:t>
            </w:r>
          </w:p>
        </w:tc>
        <w:tc>
          <w:tcPr>
            <w:tcW w:w="4069" w:type="dxa"/>
            <w:vAlign w:val="center"/>
          </w:tcPr>
          <w:p w14:paraId="706AD7D4" w14:textId="77777777" w:rsidR="006D09DE" w:rsidRDefault="00E77792">
            <w:r>
              <w:t>外门气密性</w:t>
            </w:r>
          </w:p>
        </w:tc>
        <w:tc>
          <w:tcPr>
            <w:tcW w:w="4131" w:type="dxa"/>
            <w:vAlign w:val="center"/>
          </w:tcPr>
          <w:p w14:paraId="4DE6CA90" w14:textId="77777777" w:rsidR="006D09DE" w:rsidRDefault="00E77792">
            <w:r>
              <w:t>满足</w:t>
            </w:r>
          </w:p>
        </w:tc>
      </w:tr>
      <w:tr w:rsidR="006D09DE" w14:paraId="78A2CF9F" w14:textId="77777777">
        <w:tc>
          <w:tcPr>
            <w:tcW w:w="1131" w:type="dxa"/>
            <w:vAlign w:val="center"/>
          </w:tcPr>
          <w:p w14:paraId="57F4262E" w14:textId="77777777" w:rsidR="006D09DE" w:rsidRDefault="00E77792">
            <w:r>
              <w:t>11</w:t>
            </w:r>
          </w:p>
        </w:tc>
        <w:tc>
          <w:tcPr>
            <w:tcW w:w="4069" w:type="dxa"/>
            <w:vAlign w:val="center"/>
          </w:tcPr>
          <w:p w14:paraId="4C69A5E0" w14:textId="77777777" w:rsidR="006D09DE" w:rsidRDefault="00E77792">
            <w:r>
              <w:t>幕墙气密性</w:t>
            </w:r>
          </w:p>
        </w:tc>
        <w:tc>
          <w:tcPr>
            <w:tcW w:w="4131" w:type="dxa"/>
            <w:vAlign w:val="center"/>
          </w:tcPr>
          <w:p w14:paraId="0C0D6330" w14:textId="77777777" w:rsidR="006D09DE" w:rsidRDefault="00E77792">
            <w:r>
              <w:t>满足</w:t>
            </w:r>
          </w:p>
        </w:tc>
      </w:tr>
      <w:tr w:rsidR="006D09DE" w14:paraId="0A2AB5A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90406E4" w14:textId="77777777" w:rsidR="006D09DE" w:rsidRDefault="00E77792">
            <w:r>
              <w:t>结论</w:t>
            </w:r>
          </w:p>
        </w:tc>
        <w:tc>
          <w:tcPr>
            <w:tcW w:w="4131" w:type="dxa"/>
            <w:vAlign w:val="center"/>
          </w:tcPr>
          <w:p w14:paraId="4A8923AE" w14:textId="77777777" w:rsidR="006D09DE" w:rsidRDefault="00E77792">
            <w:r>
              <w:t>满足</w:t>
            </w:r>
          </w:p>
        </w:tc>
      </w:tr>
    </w:tbl>
    <w:p w14:paraId="2387DA01" w14:textId="77777777" w:rsidR="006D09DE" w:rsidRDefault="006D09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C32863" w14:textId="77777777" w:rsidR="006D09DE" w:rsidRDefault="00E77792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32F13781" w14:textId="77777777" w:rsidR="006D09DE" w:rsidRDefault="006D09DE"/>
    <w:sectPr w:rsidR="006D09D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2258" w14:textId="77777777" w:rsidR="00E77792" w:rsidRDefault="00E77792" w:rsidP="00203A7D">
      <w:r>
        <w:separator/>
      </w:r>
    </w:p>
  </w:endnote>
  <w:endnote w:type="continuationSeparator" w:id="0">
    <w:p w14:paraId="45AE1698" w14:textId="77777777" w:rsidR="00E77792" w:rsidRDefault="00E7779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FB287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AFAE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304A" w14:textId="77777777" w:rsidR="00E77792" w:rsidRDefault="00E77792" w:rsidP="00203A7D">
      <w:r>
        <w:separator/>
      </w:r>
    </w:p>
  </w:footnote>
  <w:footnote w:type="continuationSeparator" w:id="0">
    <w:p w14:paraId="2BBF6DFC" w14:textId="77777777" w:rsidR="00E77792" w:rsidRDefault="00E7779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7BE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8319267" wp14:editId="40CA2BB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96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32"/>
    <w:rsid w:val="0002513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D09DE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77792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6FB20EF"/>
  <w15:chartTrackingRefBased/>
  <w15:docId w15:val="{A4ABE23F-082D-4F2F-AD33-C32FE946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18</Pages>
  <Words>1652</Words>
  <Characters>9419</Characters>
  <Application>Microsoft Office Word</Application>
  <DocSecurity>0</DocSecurity>
  <Lines>78</Lines>
  <Paragraphs>22</Paragraphs>
  <ScaleCrop>false</ScaleCrop>
  <Company>ths</Company>
  <LinksUpToDate>false</LinksUpToDate>
  <CharactersWithSpaces>11049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郭 梦雅</cp:lastModifiedBy>
  <cp:revision>1</cp:revision>
  <cp:lastPrinted>1899-12-31T16:00:00Z</cp:lastPrinted>
  <dcterms:created xsi:type="dcterms:W3CDTF">2021-12-03T10:19:00Z</dcterms:created>
  <dcterms:modified xsi:type="dcterms:W3CDTF">2021-12-03T10:20:00Z</dcterms:modified>
</cp:coreProperties>
</file>