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1A0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8D4A06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01B96C6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D73D23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F5563BA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32F9A1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DF9836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01DF079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蠹鱼</w:t>
            </w:r>
            <w:bookmarkEnd w:id="1"/>
          </w:p>
        </w:tc>
      </w:tr>
      <w:tr w:rsidR="00D40158" w:rsidRPr="00D40158" w14:paraId="21C96FB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9F84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9DEE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</w:t>
            </w:r>
            <w:r>
              <w:t>-</w:t>
            </w:r>
            <w:r>
              <w:t>安阳</w:t>
            </w:r>
            <w:bookmarkEnd w:id="2"/>
          </w:p>
        </w:tc>
      </w:tr>
      <w:tr w:rsidR="00D40158" w:rsidRPr="00D40158" w14:paraId="41BEA40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D01D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F70D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BK40336</w:t>
            </w:r>
            <w:bookmarkEnd w:id="3"/>
          </w:p>
        </w:tc>
      </w:tr>
      <w:tr w:rsidR="00D40158" w:rsidRPr="00D40158" w14:paraId="0320937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80E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4773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中原科技学院</w:t>
            </w:r>
            <w:bookmarkEnd w:id="4"/>
          </w:p>
        </w:tc>
      </w:tr>
      <w:tr w:rsidR="00D40158" w:rsidRPr="00D40158" w14:paraId="4A6B889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C530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EED8D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2018</w:t>
            </w:r>
            <w:r>
              <w:t>级建筑学</w:t>
            </w:r>
            <w:bookmarkEnd w:id="5"/>
          </w:p>
        </w:tc>
      </w:tr>
      <w:tr w:rsidR="00D40158" w:rsidRPr="00D40158" w14:paraId="445C0C3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6385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1038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3DE1B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4D3DB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45AE5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71B3F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085C4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4C9F2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E7E915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12083D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1D2C93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C9070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9A4C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836BBE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2021年12月15日</w:t>
            </w:r>
            <w:bookmarkEnd w:id="6"/>
          </w:p>
        </w:tc>
      </w:tr>
    </w:tbl>
    <w:p w14:paraId="691E86EE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532B59ED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4125C538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9086520" wp14:editId="321C5351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D34D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2673AAC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B628A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041ABC3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3577265F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42A27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305E873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58633815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07E3F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1C30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08925F1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B705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C1BD5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T13781779824</w:t>
            </w:r>
            <w:bookmarkEnd w:id="9"/>
          </w:p>
        </w:tc>
      </w:tr>
    </w:tbl>
    <w:p w14:paraId="68817400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94C21F4" w14:textId="77777777" w:rsidR="009B345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62385" w:history="1">
        <w:r w:rsidR="009B3457" w:rsidRPr="009F5076">
          <w:rPr>
            <w:rStyle w:val="a8"/>
          </w:rPr>
          <w:t>1</w:t>
        </w:r>
        <w:r w:rsidR="009B345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B3457" w:rsidRPr="009F5076">
          <w:rPr>
            <w:rStyle w:val="a8"/>
          </w:rPr>
          <w:t>项目概况</w:t>
        </w:r>
        <w:r w:rsidR="009B3457">
          <w:rPr>
            <w:webHidden/>
          </w:rPr>
          <w:tab/>
        </w:r>
        <w:r w:rsidR="009B3457">
          <w:rPr>
            <w:webHidden/>
          </w:rPr>
          <w:fldChar w:fldCharType="begin"/>
        </w:r>
        <w:r w:rsidR="009B3457">
          <w:rPr>
            <w:webHidden/>
          </w:rPr>
          <w:instrText xml:space="preserve"> PAGEREF _Toc90462385 \h </w:instrText>
        </w:r>
        <w:r w:rsidR="009B3457">
          <w:rPr>
            <w:webHidden/>
          </w:rPr>
        </w:r>
        <w:r w:rsidR="009B3457">
          <w:rPr>
            <w:webHidden/>
          </w:rPr>
          <w:fldChar w:fldCharType="separate"/>
        </w:r>
        <w:r w:rsidR="009B3457">
          <w:rPr>
            <w:webHidden/>
          </w:rPr>
          <w:t>3</w:t>
        </w:r>
        <w:r w:rsidR="009B3457">
          <w:rPr>
            <w:webHidden/>
          </w:rPr>
          <w:fldChar w:fldCharType="end"/>
        </w:r>
      </w:hyperlink>
    </w:p>
    <w:p w14:paraId="08BF7472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386" w:history="1">
        <w:r w:rsidRPr="009F5076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E2F4FC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387" w:history="1">
        <w:r w:rsidRPr="009F5076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DD2A89" w14:textId="77777777" w:rsidR="009B3457" w:rsidRDefault="009B34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62388" w:history="1">
        <w:r w:rsidRPr="009F507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F5076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B58C15" w14:textId="77777777" w:rsidR="009B3457" w:rsidRDefault="009B34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62389" w:history="1">
        <w:r w:rsidRPr="009F507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F5076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CBD1F3" w14:textId="77777777" w:rsidR="009B3457" w:rsidRDefault="009B34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62390" w:history="1">
        <w:r w:rsidRPr="009F507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F5076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424CB2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391" w:history="1">
        <w:r w:rsidRPr="009F507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84EE0D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392" w:history="1">
        <w:r w:rsidRPr="009F5076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AD5B10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393" w:history="1">
        <w:r w:rsidRPr="009F507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8B55D9" w14:textId="77777777" w:rsidR="009B3457" w:rsidRDefault="009B34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62394" w:history="1">
        <w:r w:rsidRPr="009F5076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6921ED" w14:textId="77777777" w:rsidR="009B3457" w:rsidRDefault="009B34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62395" w:history="1">
        <w:r w:rsidRPr="009F5076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474E7F" w14:textId="77777777" w:rsidR="009B3457" w:rsidRDefault="009B34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62396" w:history="1">
        <w:r w:rsidRPr="009F5076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9B5055" w14:textId="77777777" w:rsidR="009B3457" w:rsidRDefault="009B34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62397" w:history="1">
        <w:r w:rsidRPr="009F5076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657975" w14:textId="77777777" w:rsidR="009B3457" w:rsidRDefault="009B34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62398" w:history="1">
        <w:r w:rsidRPr="009F5076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F180A2" w14:textId="77777777" w:rsidR="009B3457" w:rsidRDefault="009B34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62399" w:history="1">
        <w:r w:rsidRPr="009F507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F5076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E07588" w14:textId="77777777" w:rsidR="009B3457" w:rsidRDefault="009B34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62400" w:history="1">
        <w:r w:rsidRPr="009F5076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F5076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009C277" w14:textId="77777777" w:rsidR="009B3457" w:rsidRDefault="009B34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62401" w:history="1">
        <w:r w:rsidRPr="009F507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F5076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_Toc90462401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17623D3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1C493244" w14:textId="77777777" w:rsidR="0000578F" w:rsidRDefault="0000578F" w:rsidP="0000578F">
      <w:pPr>
        <w:pStyle w:val="1"/>
      </w:pPr>
      <w:bookmarkStart w:id="11" w:name="_Toc452108759"/>
      <w:bookmarkStart w:id="12" w:name="_Toc90462385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F1A21A9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688A2AC2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7973091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1E2EE73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8692032" w14:textId="77777777" w:rsidR="0000578F" w:rsidRDefault="0000578F" w:rsidP="00DC62E7">
      <w:pPr>
        <w:pStyle w:val="2"/>
      </w:pPr>
      <w:bookmarkStart w:id="14" w:name="_Toc452108760"/>
      <w:bookmarkStart w:id="15" w:name="_Toc90462386"/>
      <w:r>
        <w:lastRenderedPageBreak/>
        <w:t>平面图</w:t>
      </w:r>
      <w:bookmarkEnd w:id="14"/>
      <w:bookmarkEnd w:id="15"/>
    </w:p>
    <w:p w14:paraId="4404D144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6BF6CA9C" wp14:editId="75C7C352">
            <wp:extent cx="5667375" cy="56769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F2E6" w14:textId="77777777" w:rsidR="00316929" w:rsidRDefault="00B40E8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25F2930" w14:textId="77777777" w:rsidR="00316929" w:rsidRDefault="00B40E8C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B9D27E3" wp14:editId="270FF620">
            <wp:extent cx="5667375" cy="56769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E2CA" w14:textId="77777777" w:rsidR="00316929" w:rsidRDefault="00B40E8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DF83CBE" w14:textId="77777777" w:rsidR="00316929" w:rsidRDefault="00B40E8C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A61E81E" wp14:editId="09128D1C">
            <wp:extent cx="5667375" cy="56673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2B4E" w14:textId="77777777" w:rsidR="00316929" w:rsidRDefault="00B40E8C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D6D007D" w14:textId="77777777" w:rsidR="00316929" w:rsidRDefault="00316929">
      <w:pPr>
        <w:pStyle w:val="a0"/>
        <w:ind w:firstLineChars="0" w:firstLine="0"/>
        <w:jc w:val="center"/>
        <w:rPr>
          <w:lang w:val="en-US"/>
        </w:rPr>
      </w:pPr>
    </w:p>
    <w:p w14:paraId="09B89B3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A287FA8" w14:textId="77777777" w:rsidR="0000578F" w:rsidRDefault="0000578F" w:rsidP="00DC62E7">
      <w:pPr>
        <w:pStyle w:val="2"/>
      </w:pPr>
      <w:bookmarkStart w:id="17" w:name="_Toc452108761"/>
      <w:bookmarkStart w:id="18" w:name="_Toc90462387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EB5F33F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35419FF7" w14:textId="158DA5D1" w:rsidR="00E27B4C" w:rsidRPr="00180E79" w:rsidRDefault="009B3457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>
        <w:rPr>
          <w:noProof/>
        </w:rPr>
        <w:drawing>
          <wp:inline distT="0" distB="0" distL="0" distR="0" wp14:anchorId="5FCAF917" wp14:editId="497E83A8">
            <wp:extent cx="4019550" cy="371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B4C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="00E27B4C"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="00E27B4C"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="00E27B4C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E27B4C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="00E27B4C"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1A285AC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2EEE124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462388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13FEAC2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6C1DF5A8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54661E6C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CAA00C1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50EBDF0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03D8E824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34E6E91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2F48112" w14:textId="77777777" w:rsidR="0000578F" w:rsidRDefault="0000578F" w:rsidP="0000578F">
      <w:pPr>
        <w:pStyle w:val="1"/>
      </w:pPr>
      <w:bookmarkStart w:id="26" w:name="_Toc90462389"/>
      <w:r>
        <w:rPr>
          <w:rFonts w:hint="eastAsia"/>
        </w:rPr>
        <w:t>参考</w:t>
      </w:r>
      <w:r>
        <w:t>标准</w:t>
      </w:r>
      <w:bookmarkEnd w:id="23"/>
      <w:bookmarkEnd w:id="26"/>
    </w:p>
    <w:p w14:paraId="59088BEB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7ECA44B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C6796A2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D0A7FF7" w14:textId="77777777" w:rsidR="0000578F" w:rsidRDefault="0000578F" w:rsidP="0000578F">
      <w:pPr>
        <w:pStyle w:val="1"/>
      </w:pPr>
      <w:bookmarkStart w:id="29" w:name="_Toc90462390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16DC3300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89D3BAD" w14:textId="77777777" w:rsidR="00833AFE" w:rsidRDefault="00833AFE" w:rsidP="00833AFE">
      <w:pPr>
        <w:pStyle w:val="2"/>
      </w:pPr>
      <w:bookmarkStart w:id="30" w:name="_Toc90462391"/>
      <w:r>
        <w:rPr>
          <w:rFonts w:hint="eastAsia"/>
        </w:rPr>
        <w:t>参数定义</w:t>
      </w:r>
      <w:bookmarkEnd w:id="30"/>
    </w:p>
    <w:p w14:paraId="630729EC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24E026E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641B33A" w14:textId="77777777" w:rsidR="002D33C1" w:rsidRDefault="002D33C1" w:rsidP="002D33C1">
      <w:pPr>
        <w:pStyle w:val="2"/>
      </w:pPr>
      <w:bookmarkStart w:id="31" w:name="_Toc90462392"/>
      <w:r>
        <w:rPr>
          <w:rFonts w:hint="eastAsia"/>
        </w:rPr>
        <w:t>计算流程</w:t>
      </w:r>
      <w:bookmarkEnd w:id="31"/>
    </w:p>
    <w:p w14:paraId="6185983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D2CDE74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D5EE0A2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BDC6E2F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27BD7EB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541719D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27BC2638" wp14:editId="7812EAE9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7A4F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B345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B345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890CA0F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65A486FA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73DB0374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12252DE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42062C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97ABDB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4CD099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8F6E11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218352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75DEF6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9B4F92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EC7781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5567D7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35BB8A09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76AB3A9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1F352A1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EB59E91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6890DD5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8893DEF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6419CB0B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C8F614D" w14:textId="77777777" w:rsidR="001B0BA1" w:rsidRDefault="006D296D" w:rsidP="00B50E2E">
      <w:pPr>
        <w:pStyle w:val="2"/>
      </w:pPr>
      <w:bookmarkStart w:id="33" w:name="_Toc90462393"/>
      <w:r>
        <w:rPr>
          <w:rFonts w:hint="eastAsia"/>
        </w:rPr>
        <w:t>计算参数</w:t>
      </w:r>
      <w:bookmarkEnd w:id="33"/>
    </w:p>
    <w:p w14:paraId="3394ADED" w14:textId="77777777" w:rsidR="006D296D" w:rsidRDefault="006043F1" w:rsidP="00EA3BB3">
      <w:pPr>
        <w:pStyle w:val="3"/>
      </w:pPr>
      <w:bookmarkStart w:id="34" w:name="_Toc90462394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69E1269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安阳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7D92C30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08CAF22C" wp14:editId="6CB92978">
            <wp:extent cx="5115462" cy="219098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B327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B345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B345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1352822A" w14:textId="77777777" w:rsidR="00B665C1" w:rsidRDefault="00B665C1" w:rsidP="00EA3BB3">
      <w:pPr>
        <w:pStyle w:val="3"/>
      </w:pPr>
      <w:bookmarkStart w:id="37" w:name="_Toc90462395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5F583211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32479298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585987B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1378C84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1651A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DD7D24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ECF9A1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D588D58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-0.6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933735C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80D0563" w14:textId="77777777" w:rsidTr="0099773C">
        <w:trPr>
          <w:trHeight w:val="270"/>
        </w:trPr>
        <w:tc>
          <w:tcPr>
            <w:tcW w:w="1861" w:type="dxa"/>
          </w:tcPr>
          <w:p w14:paraId="2D16BD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6DAE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6DC9A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D02658F" w14:textId="77777777" w:rsidTr="0099773C">
        <w:trPr>
          <w:trHeight w:val="270"/>
        </w:trPr>
        <w:tc>
          <w:tcPr>
            <w:tcW w:w="1861" w:type="dxa"/>
          </w:tcPr>
          <w:p w14:paraId="769465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07DF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719349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360F61C" w14:textId="77777777" w:rsidTr="0099773C">
        <w:trPr>
          <w:trHeight w:val="270"/>
        </w:trPr>
        <w:tc>
          <w:tcPr>
            <w:tcW w:w="1861" w:type="dxa"/>
          </w:tcPr>
          <w:p w14:paraId="6FFEF25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A3FA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C172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405CD497" w14:textId="77777777" w:rsidTr="0099773C">
        <w:trPr>
          <w:trHeight w:val="270"/>
        </w:trPr>
        <w:tc>
          <w:tcPr>
            <w:tcW w:w="1861" w:type="dxa"/>
          </w:tcPr>
          <w:p w14:paraId="59CE57E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0E26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D6E6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72445555" w14:textId="77777777" w:rsidTr="0099773C">
        <w:trPr>
          <w:trHeight w:val="270"/>
        </w:trPr>
        <w:tc>
          <w:tcPr>
            <w:tcW w:w="1861" w:type="dxa"/>
          </w:tcPr>
          <w:p w14:paraId="445478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7AD0E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50F2D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675E7B27" w14:textId="77777777" w:rsidTr="0099773C">
        <w:trPr>
          <w:trHeight w:val="270"/>
        </w:trPr>
        <w:tc>
          <w:tcPr>
            <w:tcW w:w="1861" w:type="dxa"/>
          </w:tcPr>
          <w:p w14:paraId="428A9D1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B9FF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C7D8B8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23F55897" w14:textId="77777777" w:rsidTr="0099773C">
        <w:trPr>
          <w:trHeight w:val="270"/>
        </w:trPr>
        <w:tc>
          <w:tcPr>
            <w:tcW w:w="1861" w:type="dxa"/>
          </w:tcPr>
          <w:p w14:paraId="2EA781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1E03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9754C1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2DAC3B37" w14:textId="77777777" w:rsidTr="0099773C">
        <w:trPr>
          <w:trHeight w:val="270"/>
        </w:trPr>
        <w:tc>
          <w:tcPr>
            <w:tcW w:w="1861" w:type="dxa"/>
          </w:tcPr>
          <w:p w14:paraId="165455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7119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FF2E9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1BF218A" w14:textId="77777777" w:rsidTr="0099773C">
        <w:trPr>
          <w:trHeight w:val="270"/>
        </w:trPr>
        <w:tc>
          <w:tcPr>
            <w:tcW w:w="1861" w:type="dxa"/>
          </w:tcPr>
          <w:p w14:paraId="4368825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5C7F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69CA0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19E3FB8C" w14:textId="77777777" w:rsidTr="0099773C">
        <w:trPr>
          <w:trHeight w:val="270"/>
        </w:trPr>
        <w:tc>
          <w:tcPr>
            <w:tcW w:w="1861" w:type="dxa"/>
          </w:tcPr>
          <w:p w14:paraId="1C7664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E74F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8CFE0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FE2F2F1" w14:textId="77777777" w:rsidTr="0099773C">
        <w:trPr>
          <w:trHeight w:val="270"/>
        </w:trPr>
        <w:tc>
          <w:tcPr>
            <w:tcW w:w="1861" w:type="dxa"/>
          </w:tcPr>
          <w:p w14:paraId="5A35DF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BB1A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80556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08EF565" w14:textId="77777777" w:rsidR="009C72E6" w:rsidRDefault="009C72E6" w:rsidP="009C72E6">
      <w:pPr>
        <w:pStyle w:val="3"/>
      </w:pPr>
      <w:bookmarkStart w:id="39" w:name="_Toc90462396"/>
      <w:r>
        <w:rPr>
          <w:rFonts w:hint="eastAsia"/>
        </w:rPr>
        <w:t>参评时间</w:t>
      </w:r>
      <w:r>
        <w:t>段</w:t>
      </w:r>
      <w:bookmarkEnd w:id="39"/>
    </w:p>
    <w:p w14:paraId="3769089F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537C8903" w14:textId="77777777" w:rsidR="006043F1" w:rsidRPr="000B1793" w:rsidRDefault="006043F1" w:rsidP="00EA3BB3">
      <w:pPr>
        <w:pStyle w:val="3"/>
      </w:pPr>
      <w:bookmarkStart w:id="41" w:name="_Toc90462397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6BA11C57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加气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80</w:t>
      </w:r>
      <w:r w:rsidRPr="00E145DC">
        <w:rPr>
          <w:rFonts w:hint="eastAsia"/>
        </w:rPr>
        <w:t>＋钢筋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C07B15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EC93729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55D59F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0F14D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60E2F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3AFA9D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D3532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DEA909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7F2F8FE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2BF042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AD0C03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2A87B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644E9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E6A66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49709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22EECA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1201B9C9" w14:textId="77777777">
        <w:trPr>
          <w:jc w:val="center"/>
        </w:trPr>
        <w:tc>
          <w:tcPr>
            <w:tcW w:w="3347" w:type="dxa"/>
            <w:vAlign w:val="center"/>
          </w:tcPr>
          <w:p w14:paraId="5EB0668F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05B6D78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E834F30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E81BFED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2ACB89E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337738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C714F73" w14:textId="77777777" w:rsidR="0058474F" w:rsidRDefault="00B40E8C" w:rsidP="002F44D5">
            <w:r>
              <w:t>0.245</w:t>
            </w:r>
          </w:p>
        </w:tc>
      </w:tr>
      <w:tr w:rsidR="00316929" w14:paraId="4B8383D2" w14:textId="77777777">
        <w:trPr>
          <w:jc w:val="center"/>
        </w:trPr>
        <w:tc>
          <w:tcPr>
            <w:tcW w:w="3347" w:type="dxa"/>
            <w:vAlign w:val="center"/>
          </w:tcPr>
          <w:p w14:paraId="674100AD" w14:textId="77777777" w:rsidR="0058474F" w:rsidRDefault="00B40E8C" w:rsidP="002F44D5">
            <w:r>
              <w:t>YT</w:t>
            </w:r>
            <w:r>
              <w:t>泡沫</w:t>
            </w:r>
            <w:proofErr w:type="gramStart"/>
            <w:r>
              <w:t>砼</w:t>
            </w:r>
            <w:proofErr w:type="gramEnd"/>
          </w:p>
        </w:tc>
        <w:tc>
          <w:tcPr>
            <w:tcW w:w="849" w:type="dxa"/>
            <w:vAlign w:val="center"/>
          </w:tcPr>
          <w:p w14:paraId="43C3D094" w14:textId="77777777" w:rsidR="0058474F" w:rsidRDefault="00B40E8C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4A258E8A" w14:textId="77777777" w:rsidR="0058474F" w:rsidRDefault="00B40E8C" w:rsidP="002F44D5">
            <w:r>
              <w:t>0.098</w:t>
            </w:r>
          </w:p>
        </w:tc>
        <w:tc>
          <w:tcPr>
            <w:tcW w:w="1075" w:type="dxa"/>
            <w:vAlign w:val="center"/>
          </w:tcPr>
          <w:p w14:paraId="1DDA16A2" w14:textId="77777777" w:rsidR="0058474F" w:rsidRDefault="00B40E8C" w:rsidP="002F44D5">
            <w:r>
              <w:t>0.980</w:t>
            </w:r>
          </w:p>
        </w:tc>
        <w:tc>
          <w:tcPr>
            <w:tcW w:w="848" w:type="dxa"/>
            <w:vAlign w:val="center"/>
          </w:tcPr>
          <w:p w14:paraId="52A2F7CD" w14:textId="77777777" w:rsidR="0058474F" w:rsidRDefault="00B40E8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51096118" w14:textId="77777777" w:rsidR="0058474F" w:rsidRDefault="00B40E8C" w:rsidP="002F44D5">
            <w:r>
              <w:t>2.041</w:t>
            </w:r>
          </w:p>
        </w:tc>
        <w:tc>
          <w:tcPr>
            <w:tcW w:w="1064" w:type="dxa"/>
            <w:vAlign w:val="center"/>
          </w:tcPr>
          <w:p w14:paraId="6FDEA597" w14:textId="77777777" w:rsidR="0058474F" w:rsidRDefault="00B40E8C" w:rsidP="002F44D5">
            <w:r>
              <w:t>2.500</w:t>
            </w:r>
          </w:p>
        </w:tc>
      </w:tr>
      <w:tr w:rsidR="00316929" w14:paraId="2BA0D116" w14:textId="77777777">
        <w:trPr>
          <w:jc w:val="center"/>
        </w:trPr>
        <w:tc>
          <w:tcPr>
            <w:tcW w:w="3347" w:type="dxa"/>
            <w:vAlign w:val="center"/>
          </w:tcPr>
          <w:p w14:paraId="0F64F3C5" w14:textId="77777777" w:rsidR="0058474F" w:rsidRDefault="00B40E8C" w:rsidP="002F44D5">
            <w:r>
              <w:t>水泥膨胀珍珠岩</w:t>
            </w:r>
            <w:r>
              <w:t>2%</w:t>
            </w:r>
            <w:proofErr w:type="gramStart"/>
            <w:r>
              <w:t>找坡</w:t>
            </w:r>
            <w:proofErr w:type="gramEnd"/>
          </w:p>
        </w:tc>
        <w:tc>
          <w:tcPr>
            <w:tcW w:w="849" w:type="dxa"/>
            <w:vAlign w:val="center"/>
          </w:tcPr>
          <w:p w14:paraId="2EE8964C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BDAB142" w14:textId="77777777" w:rsidR="0058474F" w:rsidRDefault="00B40E8C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7FCF0E09" w14:textId="77777777" w:rsidR="0058474F" w:rsidRDefault="00B40E8C" w:rsidP="002F44D5">
            <w:r>
              <w:t>4.370</w:t>
            </w:r>
          </w:p>
        </w:tc>
        <w:tc>
          <w:tcPr>
            <w:tcW w:w="848" w:type="dxa"/>
            <w:vAlign w:val="center"/>
          </w:tcPr>
          <w:p w14:paraId="455A6009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232159" w14:textId="77777777" w:rsidR="0058474F" w:rsidRDefault="00B40E8C" w:rsidP="002F44D5">
            <w:r>
              <w:t>0.077</w:t>
            </w:r>
          </w:p>
        </w:tc>
        <w:tc>
          <w:tcPr>
            <w:tcW w:w="1064" w:type="dxa"/>
            <w:vAlign w:val="center"/>
          </w:tcPr>
          <w:p w14:paraId="59C31245" w14:textId="77777777" w:rsidR="0058474F" w:rsidRDefault="00B40E8C" w:rsidP="002F44D5">
            <w:r>
              <w:t>0.336</w:t>
            </w:r>
          </w:p>
        </w:tc>
      </w:tr>
      <w:tr w:rsidR="00316929" w14:paraId="3D37D46F" w14:textId="77777777">
        <w:trPr>
          <w:jc w:val="center"/>
        </w:trPr>
        <w:tc>
          <w:tcPr>
            <w:tcW w:w="3347" w:type="dxa"/>
            <w:vAlign w:val="center"/>
          </w:tcPr>
          <w:p w14:paraId="538201AC" w14:textId="77777777" w:rsidR="0058474F" w:rsidRDefault="00B40E8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8704AB" w14:textId="77777777" w:rsidR="0058474F" w:rsidRDefault="00B40E8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FCADE26" w14:textId="77777777" w:rsidR="0058474F" w:rsidRDefault="00B40E8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4B94354" w14:textId="77777777" w:rsidR="0058474F" w:rsidRDefault="00B40E8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258BA2A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EAD67E" w14:textId="77777777" w:rsidR="0058474F" w:rsidRDefault="00B40E8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C3375B7" w14:textId="77777777" w:rsidR="0058474F" w:rsidRDefault="00B40E8C" w:rsidP="002F44D5">
            <w:r>
              <w:t>1.186</w:t>
            </w:r>
          </w:p>
        </w:tc>
      </w:tr>
      <w:tr w:rsidR="0058474F" w14:paraId="65E80605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DD6FD5" w14:textId="77777777" w:rsidR="0058474F" w:rsidRDefault="00B40E8C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717F91F" w14:textId="77777777" w:rsidR="0058474F" w:rsidRDefault="00B40E8C" w:rsidP="002F44D5">
            <w:r>
              <w:t>410</w:t>
            </w:r>
          </w:p>
        </w:tc>
        <w:tc>
          <w:tcPr>
            <w:tcW w:w="1075" w:type="dxa"/>
            <w:vAlign w:val="center"/>
          </w:tcPr>
          <w:p w14:paraId="7DBD03AF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7434037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0370B2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073A07" w14:textId="77777777" w:rsidR="0058474F" w:rsidRDefault="00B40E8C" w:rsidP="002F44D5">
            <w:r>
              <w:t>2.208</w:t>
            </w:r>
          </w:p>
        </w:tc>
        <w:tc>
          <w:tcPr>
            <w:tcW w:w="1064" w:type="dxa"/>
            <w:vAlign w:val="center"/>
          </w:tcPr>
          <w:p w14:paraId="0D49DE76" w14:textId="77777777" w:rsidR="0058474F" w:rsidRDefault="00B40E8C" w:rsidP="002F44D5">
            <w:r>
              <w:t>4.267</w:t>
            </w:r>
          </w:p>
        </w:tc>
      </w:tr>
      <w:tr w:rsidR="0058474F" w14:paraId="53BE5D2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3BD928" w14:textId="77777777" w:rsidR="0058474F" w:rsidRDefault="00B40E8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0067B8B" w14:textId="77777777" w:rsidR="0058474F" w:rsidRDefault="00B40E8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1199DE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09BE2C" w14:textId="77777777" w:rsidR="0058474F" w:rsidRPr="00D95163" w:rsidRDefault="00B40E8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5D17F9E" w14:textId="77777777" w:rsidR="0058474F" w:rsidRDefault="00B40E8C" w:rsidP="002F44D5">
            <w:pPr>
              <w:jc w:val="center"/>
            </w:pPr>
            <w:r>
              <w:t>0.42</w:t>
            </w:r>
          </w:p>
        </w:tc>
      </w:tr>
    </w:tbl>
    <w:p w14:paraId="6ECA6D2B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66CAFFCF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</w:t>
      </w:r>
      <w:r w:rsidRPr="00E145DC">
        <w:rPr>
          <w:rFonts w:hint="eastAsia"/>
        </w:rPr>
        <w:t>-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200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62AF09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C48557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23C059D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03BEA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75EB7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F98318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73039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71C1F8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4342910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5D35E9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EA100D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6857C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BB9D0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4639E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AE4C09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A7D27A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608AB389" w14:textId="77777777">
        <w:trPr>
          <w:jc w:val="center"/>
        </w:trPr>
        <w:tc>
          <w:tcPr>
            <w:tcW w:w="3347" w:type="dxa"/>
            <w:vAlign w:val="center"/>
          </w:tcPr>
          <w:p w14:paraId="6BC272F0" w14:textId="77777777" w:rsidR="0058474F" w:rsidRDefault="00B40E8C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1DC04046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36E843C" w14:textId="77777777" w:rsidR="0058474F" w:rsidRDefault="00B40E8C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1D3E496" w14:textId="77777777" w:rsidR="0058474F" w:rsidRDefault="00B40E8C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8F532D2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AB8486" w14:textId="77777777" w:rsidR="0058474F" w:rsidRDefault="00B40E8C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4C07C12D" w14:textId="77777777" w:rsidR="0058474F" w:rsidRDefault="00B40E8C" w:rsidP="002F44D5">
            <w:r>
              <w:t>0.247</w:t>
            </w:r>
          </w:p>
        </w:tc>
      </w:tr>
      <w:tr w:rsidR="00316929" w14:paraId="63DB780F" w14:textId="77777777">
        <w:trPr>
          <w:jc w:val="center"/>
        </w:trPr>
        <w:tc>
          <w:tcPr>
            <w:tcW w:w="3347" w:type="dxa"/>
            <w:vAlign w:val="center"/>
          </w:tcPr>
          <w:p w14:paraId="441686F4" w14:textId="77777777" w:rsidR="0058474F" w:rsidRDefault="00B40E8C" w:rsidP="002F44D5">
            <w:r>
              <w:t>加气</w:t>
            </w:r>
            <w:proofErr w:type="gramStart"/>
            <w:r>
              <w:t>砼</w:t>
            </w:r>
            <w:proofErr w:type="gramEnd"/>
            <w:r>
              <w:t>砌块</w:t>
            </w:r>
          </w:p>
        </w:tc>
        <w:tc>
          <w:tcPr>
            <w:tcW w:w="849" w:type="dxa"/>
            <w:vAlign w:val="center"/>
          </w:tcPr>
          <w:p w14:paraId="2F4425F8" w14:textId="77777777" w:rsidR="0058474F" w:rsidRDefault="00B40E8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4716113" w14:textId="77777777" w:rsidR="0058474F" w:rsidRDefault="00B40E8C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6CA608C4" w14:textId="77777777" w:rsidR="0058474F" w:rsidRDefault="00B40E8C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38AB3280" w14:textId="77777777" w:rsidR="0058474F" w:rsidRDefault="00B40E8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1ABD368A" w14:textId="77777777" w:rsidR="0058474F" w:rsidRDefault="00B40E8C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67E1FE08" w14:textId="77777777" w:rsidR="0058474F" w:rsidRDefault="00B40E8C" w:rsidP="002F44D5">
            <w:r>
              <w:t>3.000</w:t>
            </w:r>
          </w:p>
        </w:tc>
      </w:tr>
      <w:tr w:rsidR="00316929" w14:paraId="5B4F40C5" w14:textId="77777777">
        <w:trPr>
          <w:jc w:val="center"/>
        </w:trPr>
        <w:tc>
          <w:tcPr>
            <w:tcW w:w="3347" w:type="dxa"/>
            <w:vAlign w:val="center"/>
          </w:tcPr>
          <w:p w14:paraId="7599BAA7" w14:textId="77777777" w:rsidR="0058474F" w:rsidRDefault="00B40E8C" w:rsidP="002F44D5">
            <w:r>
              <w:t>矿棉、岩棉、玻璃棉板</w:t>
            </w:r>
            <w:r>
              <w:t>(ρ=80-200)</w:t>
            </w:r>
          </w:p>
        </w:tc>
        <w:tc>
          <w:tcPr>
            <w:tcW w:w="849" w:type="dxa"/>
            <w:vAlign w:val="center"/>
          </w:tcPr>
          <w:p w14:paraId="259A8564" w14:textId="77777777" w:rsidR="0058474F" w:rsidRDefault="00B40E8C" w:rsidP="002F44D5">
            <w:r>
              <w:t>90</w:t>
            </w:r>
          </w:p>
        </w:tc>
        <w:tc>
          <w:tcPr>
            <w:tcW w:w="1075" w:type="dxa"/>
            <w:vAlign w:val="center"/>
          </w:tcPr>
          <w:p w14:paraId="33FC1662" w14:textId="77777777" w:rsidR="0058474F" w:rsidRDefault="00B40E8C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68F38B42" w14:textId="77777777" w:rsidR="0058474F" w:rsidRDefault="00B40E8C" w:rsidP="002F44D5">
            <w:r>
              <w:t>0.748</w:t>
            </w:r>
          </w:p>
        </w:tc>
        <w:tc>
          <w:tcPr>
            <w:tcW w:w="848" w:type="dxa"/>
            <w:vAlign w:val="center"/>
          </w:tcPr>
          <w:p w14:paraId="62326520" w14:textId="77777777" w:rsidR="0058474F" w:rsidRDefault="00B40E8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25E6A05" w14:textId="77777777" w:rsidR="0058474F" w:rsidRDefault="00B40E8C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3B162326" w14:textId="77777777" w:rsidR="0058474F" w:rsidRDefault="00B40E8C" w:rsidP="002F44D5">
            <w:r>
              <w:t>1.496</w:t>
            </w:r>
          </w:p>
        </w:tc>
      </w:tr>
      <w:tr w:rsidR="0058474F" w14:paraId="00697541" w14:textId="77777777" w:rsidTr="00762E43">
        <w:trPr>
          <w:jc w:val="center"/>
        </w:trPr>
        <w:tc>
          <w:tcPr>
            <w:tcW w:w="3347" w:type="dxa"/>
            <w:vAlign w:val="center"/>
          </w:tcPr>
          <w:p w14:paraId="0A74A8DA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87E5A29" w14:textId="77777777" w:rsidR="0058474F" w:rsidRDefault="00B40E8C" w:rsidP="002F44D5">
            <w:r>
              <w:t>310</w:t>
            </w:r>
          </w:p>
        </w:tc>
        <w:tc>
          <w:tcPr>
            <w:tcW w:w="1075" w:type="dxa"/>
            <w:vAlign w:val="center"/>
          </w:tcPr>
          <w:p w14:paraId="62559BC0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45122F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9D74B19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368D680" w14:textId="77777777" w:rsidR="0058474F" w:rsidRDefault="00B40E8C" w:rsidP="002F44D5">
            <w:r>
              <w:t>2.490</w:t>
            </w:r>
          </w:p>
        </w:tc>
        <w:tc>
          <w:tcPr>
            <w:tcW w:w="1064" w:type="dxa"/>
            <w:vAlign w:val="center"/>
          </w:tcPr>
          <w:p w14:paraId="37F9ACDD" w14:textId="77777777" w:rsidR="0058474F" w:rsidRDefault="00B40E8C" w:rsidP="002F44D5">
            <w:r>
              <w:t>4.743</w:t>
            </w:r>
          </w:p>
        </w:tc>
      </w:tr>
      <w:tr w:rsidR="0058474F" w14:paraId="22CE41A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C3DF5B" w14:textId="77777777" w:rsidR="0058474F" w:rsidRDefault="00B40E8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D5C8E5C" w14:textId="77777777" w:rsidR="0058474F" w:rsidRDefault="00B40E8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88CC89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B98287" w14:textId="77777777" w:rsidR="0058474F" w:rsidRPr="00D95163" w:rsidRDefault="00B40E8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0D14D3C" w14:textId="77777777" w:rsidR="0058474F" w:rsidRDefault="00B40E8C" w:rsidP="002F44D5">
            <w:pPr>
              <w:jc w:val="center"/>
            </w:pPr>
            <w:r>
              <w:t>0.38</w:t>
            </w:r>
          </w:p>
        </w:tc>
      </w:tr>
    </w:tbl>
    <w:p w14:paraId="7BF93CB9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239B718E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</w:t>
      </w:r>
      <w:r w:rsidRPr="00E145DC">
        <w:rPr>
          <w:rFonts w:hint="eastAsia"/>
        </w:rPr>
        <w:t>＋钢筋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200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1E67CA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60213D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E7F409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9ACB3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3280B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3FFBD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6FC62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D05DC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0934937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47C658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90C4A3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46133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1B863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B93F1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7668F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645E8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30CED386" w14:textId="77777777">
        <w:trPr>
          <w:jc w:val="center"/>
        </w:trPr>
        <w:tc>
          <w:tcPr>
            <w:tcW w:w="3347" w:type="dxa"/>
            <w:vAlign w:val="center"/>
          </w:tcPr>
          <w:p w14:paraId="410A59A8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51E4D8F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924463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5650D9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68683B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735948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234DB53" w14:textId="77777777" w:rsidR="0058474F" w:rsidRDefault="00B40E8C" w:rsidP="002F44D5">
            <w:r>
              <w:t>0.245</w:t>
            </w:r>
          </w:p>
        </w:tc>
      </w:tr>
      <w:tr w:rsidR="00316929" w14:paraId="670804EC" w14:textId="77777777">
        <w:trPr>
          <w:jc w:val="center"/>
        </w:trPr>
        <w:tc>
          <w:tcPr>
            <w:tcW w:w="3347" w:type="dxa"/>
            <w:vAlign w:val="center"/>
          </w:tcPr>
          <w:p w14:paraId="09958364" w14:textId="77777777" w:rsidR="0058474F" w:rsidRDefault="00B40E8C" w:rsidP="002F44D5">
            <w:r>
              <w:t>挤塑聚苯板</w:t>
            </w:r>
            <w:r>
              <w:t>(ρ=25-32)</w:t>
            </w:r>
          </w:p>
        </w:tc>
        <w:tc>
          <w:tcPr>
            <w:tcW w:w="849" w:type="dxa"/>
            <w:vAlign w:val="center"/>
          </w:tcPr>
          <w:p w14:paraId="47DE4049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5509C3" w14:textId="77777777" w:rsidR="0058474F" w:rsidRDefault="00B40E8C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D643E21" w14:textId="77777777" w:rsidR="0058474F" w:rsidRDefault="00B40E8C" w:rsidP="002F44D5">
            <w:r>
              <w:t>0.320</w:t>
            </w:r>
          </w:p>
        </w:tc>
        <w:tc>
          <w:tcPr>
            <w:tcW w:w="848" w:type="dxa"/>
            <w:vAlign w:val="center"/>
          </w:tcPr>
          <w:p w14:paraId="49B04BFC" w14:textId="77777777" w:rsidR="0058474F" w:rsidRDefault="00B40E8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B5FCDC7" w14:textId="77777777" w:rsidR="0058474F" w:rsidRDefault="00B40E8C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5660CDA" w14:textId="77777777" w:rsidR="0058474F" w:rsidRDefault="00B40E8C" w:rsidP="002F44D5">
            <w:r>
              <w:t>0.213</w:t>
            </w:r>
          </w:p>
        </w:tc>
      </w:tr>
      <w:tr w:rsidR="00316929" w14:paraId="68DE5DAA" w14:textId="77777777">
        <w:trPr>
          <w:jc w:val="center"/>
        </w:trPr>
        <w:tc>
          <w:tcPr>
            <w:tcW w:w="3347" w:type="dxa"/>
            <w:vAlign w:val="center"/>
          </w:tcPr>
          <w:p w14:paraId="39B1CA25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4A4C34E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FE58DAE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794046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AA3A534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05ABB0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9832B7" w14:textId="77777777" w:rsidR="0058474F" w:rsidRDefault="00B40E8C" w:rsidP="002F44D5">
            <w:r>
              <w:t>0.245</w:t>
            </w:r>
          </w:p>
        </w:tc>
      </w:tr>
      <w:tr w:rsidR="00316929" w14:paraId="751DB60D" w14:textId="77777777">
        <w:trPr>
          <w:jc w:val="center"/>
        </w:trPr>
        <w:tc>
          <w:tcPr>
            <w:tcW w:w="3347" w:type="dxa"/>
            <w:vAlign w:val="center"/>
          </w:tcPr>
          <w:p w14:paraId="35BC22A8" w14:textId="77777777" w:rsidR="0058474F" w:rsidRDefault="00B40E8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8A64C5" w14:textId="77777777" w:rsidR="0058474F" w:rsidRDefault="00B40E8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14895F6" w14:textId="77777777" w:rsidR="0058474F" w:rsidRDefault="00B40E8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8ADC148" w14:textId="77777777" w:rsidR="0058474F" w:rsidRDefault="00B40E8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CDCA280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752DCF2" w14:textId="77777777" w:rsidR="0058474F" w:rsidRDefault="00B40E8C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0F2FE97" w14:textId="77777777" w:rsidR="0058474F" w:rsidRDefault="00B40E8C" w:rsidP="002F44D5">
            <w:r>
              <w:t>1.977</w:t>
            </w:r>
          </w:p>
        </w:tc>
      </w:tr>
      <w:tr w:rsidR="00316929" w14:paraId="38B1AD3B" w14:textId="77777777">
        <w:trPr>
          <w:jc w:val="center"/>
        </w:trPr>
        <w:tc>
          <w:tcPr>
            <w:tcW w:w="3347" w:type="dxa"/>
            <w:vAlign w:val="center"/>
          </w:tcPr>
          <w:p w14:paraId="0FDE10B4" w14:textId="77777777" w:rsidR="0058474F" w:rsidRDefault="00B40E8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5338628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AE9249" w14:textId="77777777" w:rsidR="0058474F" w:rsidRDefault="00B40E8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82EC79F" w14:textId="77777777" w:rsidR="0058474F" w:rsidRDefault="00B40E8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5ACF515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42E3B1" w14:textId="77777777" w:rsidR="0058474F" w:rsidRDefault="00B40E8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C25FEED" w14:textId="77777777" w:rsidR="0058474F" w:rsidRDefault="00B40E8C" w:rsidP="002F44D5">
            <w:r>
              <w:t>0.249</w:t>
            </w:r>
          </w:p>
        </w:tc>
      </w:tr>
      <w:tr w:rsidR="0058474F" w14:paraId="5384AD4B" w14:textId="77777777" w:rsidTr="00762E43">
        <w:trPr>
          <w:jc w:val="center"/>
        </w:trPr>
        <w:tc>
          <w:tcPr>
            <w:tcW w:w="3347" w:type="dxa"/>
            <w:vAlign w:val="center"/>
          </w:tcPr>
          <w:p w14:paraId="134F6FD3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81BEC0" w14:textId="77777777" w:rsidR="0058474F" w:rsidRDefault="00B40E8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317FC86F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390765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DD6297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1C1DD7" w14:textId="77777777" w:rsidR="0058474F" w:rsidRDefault="00B40E8C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15B17290" w14:textId="77777777" w:rsidR="0058474F" w:rsidRDefault="00B40E8C" w:rsidP="002F44D5">
            <w:r>
              <w:t>2.928</w:t>
            </w:r>
          </w:p>
        </w:tc>
      </w:tr>
      <w:tr w:rsidR="0058474F" w14:paraId="5E45B86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F8EBD1" w14:textId="77777777" w:rsidR="0058474F" w:rsidRDefault="00B40E8C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F7B750A" w14:textId="77777777" w:rsidR="0058474F" w:rsidRDefault="00B40E8C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1517BB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BF4079" w14:textId="77777777" w:rsidR="0058474F" w:rsidRPr="00D95163" w:rsidRDefault="00B40E8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B1936A0" w14:textId="77777777" w:rsidR="0058474F" w:rsidRDefault="00B40E8C" w:rsidP="002F44D5">
            <w:pPr>
              <w:jc w:val="center"/>
            </w:pPr>
            <w:r>
              <w:t>1.13</w:t>
            </w:r>
          </w:p>
        </w:tc>
      </w:tr>
    </w:tbl>
    <w:p w14:paraId="4E039197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79F52897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挤塑聚苯板</w:t>
      </w:r>
      <w:r w:rsidRPr="00E145DC">
        <w:rPr>
          <w:rFonts w:hint="eastAsia"/>
        </w:rPr>
        <w:t>20+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1AFEB5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2327C9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8BA1878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99440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94139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83026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C192B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E47A8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6626F0B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4E47DB7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B79ACA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A11E5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D6836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3E0A5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DEBB0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79F4B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7F6A177E" w14:textId="77777777">
        <w:trPr>
          <w:jc w:val="center"/>
        </w:trPr>
        <w:tc>
          <w:tcPr>
            <w:tcW w:w="3347" w:type="dxa"/>
            <w:vAlign w:val="center"/>
          </w:tcPr>
          <w:p w14:paraId="7EED68AE" w14:textId="77777777" w:rsidR="0058474F" w:rsidRDefault="00B40E8C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74D5D0FF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BFB528" w14:textId="77777777" w:rsidR="0058474F" w:rsidRDefault="00B40E8C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A95965F" w14:textId="77777777" w:rsidR="0058474F" w:rsidRDefault="00B40E8C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7B6A85C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658FD6" w14:textId="77777777" w:rsidR="0058474F" w:rsidRDefault="00B40E8C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544BEA58" w14:textId="77777777" w:rsidR="0058474F" w:rsidRDefault="00B40E8C" w:rsidP="002F44D5">
            <w:r>
              <w:t>0.247</w:t>
            </w:r>
          </w:p>
        </w:tc>
      </w:tr>
      <w:tr w:rsidR="00316929" w14:paraId="062CEE69" w14:textId="77777777">
        <w:trPr>
          <w:jc w:val="center"/>
        </w:trPr>
        <w:tc>
          <w:tcPr>
            <w:tcW w:w="3347" w:type="dxa"/>
            <w:vAlign w:val="center"/>
          </w:tcPr>
          <w:p w14:paraId="241441B3" w14:textId="77777777" w:rsidR="0058474F" w:rsidRDefault="00B40E8C" w:rsidP="002F44D5">
            <w:r>
              <w:t>加气</w:t>
            </w:r>
            <w:proofErr w:type="gramStart"/>
            <w:r>
              <w:t>砼</w:t>
            </w:r>
            <w:proofErr w:type="gramEnd"/>
            <w:r>
              <w:t>砌块</w:t>
            </w:r>
          </w:p>
        </w:tc>
        <w:tc>
          <w:tcPr>
            <w:tcW w:w="849" w:type="dxa"/>
            <w:vAlign w:val="center"/>
          </w:tcPr>
          <w:p w14:paraId="38292C7F" w14:textId="77777777" w:rsidR="0058474F" w:rsidRDefault="00B40E8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E9CCE05" w14:textId="77777777" w:rsidR="0058474F" w:rsidRDefault="00B40E8C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00984D0B" w14:textId="77777777" w:rsidR="0058474F" w:rsidRDefault="00B40E8C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6DD04D73" w14:textId="77777777" w:rsidR="0058474F" w:rsidRDefault="00B40E8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6B38264B" w14:textId="77777777" w:rsidR="0058474F" w:rsidRDefault="00B40E8C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6421F7D1" w14:textId="77777777" w:rsidR="0058474F" w:rsidRDefault="00B40E8C" w:rsidP="002F44D5">
            <w:r>
              <w:t>3.000</w:t>
            </w:r>
          </w:p>
        </w:tc>
      </w:tr>
      <w:tr w:rsidR="00316929" w14:paraId="5E24D511" w14:textId="77777777">
        <w:trPr>
          <w:jc w:val="center"/>
        </w:trPr>
        <w:tc>
          <w:tcPr>
            <w:tcW w:w="3347" w:type="dxa"/>
            <w:vAlign w:val="center"/>
          </w:tcPr>
          <w:p w14:paraId="04C2F1B0" w14:textId="77777777" w:rsidR="0058474F" w:rsidRDefault="00B40E8C" w:rsidP="002F44D5">
            <w:r>
              <w:t>膨胀聚苯板</w:t>
            </w:r>
            <w:r>
              <w:t>(ρ=18-20)</w:t>
            </w:r>
          </w:p>
        </w:tc>
        <w:tc>
          <w:tcPr>
            <w:tcW w:w="849" w:type="dxa"/>
            <w:vAlign w:val="center"/>
          </w:tcPr>
          <w:p w14:paraId="45BEA19D" w14:textId="77777777" w:rsidR="0058474F" w:rsidRDefault="00B40E8C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3D4AD21C" w14:textId="77777777" w:rsidR="0058474F" w:rsidRDefault="00B40E8C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7A6B6059" w14:textId="77777777" w:rsidR="0058474F" w:rsidRDefault="00B40E8C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045C30EB" w14:textId="77777777" w:rsidR="0058474F" w:rsidRDefault="00B40E8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FCD6124" w14:textId="77777777" w:rsidR="0058474F" w:rsidRDefault="00B40E8C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65147DA3" w14:textId="77777777" w:rsidR="0058474F" w:rsidRDefault="00B40E8C" w:rsidP="002F44D5">
            <w:r>
              <w:t>0.514</w:t>
            </w:r>
          </w:p>
        </w:tc>
      </w:tr>
      <w:tr w:rsidR="0058474F" w14:paraId="05170D90" w14:textId="77777777" w:rsidTr="00762E43">
        <w:trPr>
          <w:jc w:val="center"/>
        </w:trPr>
        <w:tc>
          <w:tcPr>
            <w:tcW w:w="3347" w:type="dxa"/>
            <w:vAlign w:val="center"/>
          </w:tcPr>
          <w:p w14:paraId="460EDADF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2EF73DB" w14:textId="77777777" w:rsidR="0058474F" w:rsidRDefault="00B40E8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73C600A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3D4469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7655D2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C745C9" w14:textId="77777777" w:rsidR="0058474F" w:rsidRDefault="00B40E8C" w:rsidP="002F44D5">
            <w:r>
              <w:t>2.013</w:t>
            </w:r>
          </w:p>
        </w:tc>
        <w:tc>
          <w:tcPr>
            <w:tcW w:w="1064" w:type="dxa"/>
            <w:vAlign w:val="center"/>
          </w:tcPr>
          <w:p w14:paraId="70CD0A75" w14:textId="77777777" w:rsidR="0058474F" w:rsidRDefault="00B40E8C" w:rsidP="002F44D5">
            <w:r>
              <w:t>3.761</w:t>
            </w:r>
          </w:p>
        </w:tc>
      </w:tr>
      <w:tr w:rsidR="0058474F" w14:paraId="11C46E0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7005E2" w14:textId="77777777" w:rsidR="0058474F" w:rsidRPr="00D95163" w:rsidRDefault="00B40E8C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49E8E43" w14:textId="77777777" w:rsidR="0058474F" w:rsidRDefault="00B40E8C" w:rsidP="002F44D5">
            <w:pPr>
              <w:jc w:val="center"/>
            </w:pPr>
            <w:r>
              <w:t>0.46</w:t>
            </w:r>
          </w:p>
        </w:tc>
      </w:tr>
    </w:tbl>
    <w:p w14:paraId="37BE5D56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1D0F6EB5" w14:textId="77777777" w:rsidR="00BE0E75" w:rsidRDefault="00B40E8C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120</w:t>
      </w:r>
      <w:r w:rsidRPr="00E145DC">
        <w:rPr>
          <w:rFonts w:hint="eastAsia"/>
        </w:rPr>
        <w:t>不保温地面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DBFE0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416CDA6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DC467A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882D4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F9D96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D6187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36751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F37C8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6106834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ADFF14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1F919D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21E45E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2A3B2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EAA53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8F0A4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4B025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62E1FB92" w14:textId="77777777">
        <w:trPr>
          <w:jc w:val="center"/>
        </w:trPr>
        <w:tc>
          <w:tcPr>
            <w:tcW w:w="3347" w:type="dxa"/>
            <w:vAlign w:val="center"/>
          </w:tcPr>
          <w:p w14:paraId="51E76D7F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6608325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93EC66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8E0C33E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1AF1896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4EFE04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273E340" w14:textId="77777777" w:rsidR="0058474F" w:rsidRDefault="00B40E8C" w:rsidP="002F44D5">
            <w:r>
              <w:t>0.245</w:t>
            </w:r>
          </w:p>
        </w:tc>
      </w:tr>
      <w:tr w:rsidR="00316929" w14:paraId="3C5EF2FD" w14:textId="77777777">
        <w:trPr>
          <w:jc w:val="center"/>
        </w:trPr>
        <w:tc>
          <w:tcPr>
            <w:tcW w:w="3347" w:type="dxa"/>
            <w:vAlign w:val="center"/>
          </w:tcPr>
          <w:p w14:paraId="127CEA7B" w14:textId="77777777" w:rsidR="0058474F" w:rsidRDefault="00B40E8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D3C2D60" w14:textId="77777777" w:rsidR="0058474F" w:rsidRDefault="00B40E8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8A59AA8" w14:textId="77777777" w:rsidR="0058474F" w:rsidRDefault="00B40E8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42B169E" w14:textId="77777777" w:rsidR="0058474F" w:rsidRDefault="00B40E8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40F8157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E1CD8F" w14:textId="77777777" w:rsidR="0058474F" w:rsidRDefault="00B40E8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E97B09B" w14:textId="77777777" w:rsidR="0058474F" w:rsidRDefault="00B40E8C" w:rsidP="002F44D5">
            <w:r>
              <w:t>1.186</w:t>
            </w:r>
          </w:p>
        </w:tc>
      </w:tr>
      <w:tr w:rsidR="0058474F" w14:paraId="58018106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9CB518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3DC23C0" w14:textId="77777777" w:rsidR="0058474F" w:rsidRDefault="00B40E8C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F5441E8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715438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B8DAC3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AD2C54" w14:textId="77777777" w:rsidR="0058474F" w:rsidRDefault="00B40E8C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08A62EB" w14:textId="77777777" w:rsidR="0058474F" w:rsidRDefault="00B40E8C" w:rsidP="002F44D5">
            <w:r>
              <w:t>1.431</w:t>
            </w:r>
          </w:p>
        </w:tc>
      </w:tr>
      <w:tr w:rsidR="0058474F" w14:paraId="425D2DB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BFB11A" w14:textId="77777777" w:rsidR="0058474F" w:rsidRPr="00D95163" w:rsidRDefault="00B40E8C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0FA034A" w14:textId="77777777" w:rsidR="0058474F" w:rsidRDefault="00B40E8C" w:rsidP="002F44D5">
            <w:pPr>
              <w:jc w:val="center"/>
            </w:pPr>
            <w:r>
              <w:t>0.52</w:t>
            </w:r>
          </w:p>
        </w:tc>
      </w:tr>
    </w:tbl>
    <w:p w14:paraId="0BAF7477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6513A86F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混凝土</w:t>
      </w:r>
      <w:r w:rsidRPr="00E145DC">
        <w:rPr>
          <w:rFonts w:hint="eastAsia"/>
        </w:rPr>
        <w:t>120</w:t>
      </w:r>
      <w:r w:rsidRPr="00E145DC">
        <w:rPr>
          <w:rFonts w:hint="eastAsia"/>
        </w:rPr>
        <w:t>不保温地面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0A759A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3194CC" w14:textId="77777777" w:rsidR="0058474F" w:rsidRDefault="00B40E8C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263439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AE2794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12D6E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A8DEE8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C2D32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E9282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29B2879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27EA28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4EF618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3D069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F0FE1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10C5F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465FD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B96DB6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3B2A191B" w14:textId="77777777">
        <w:trPr>
          <w:jc w:val="center"/>
        </w:trPr>
        <w:tc>
          <w:tcPr>
            <w:tcW w:w="3347" w:type="dxa"/>
            <w:vAlign w:val="center"/>
          </w:tcPr>
          <w:p w14:paraId="410815E7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E3D104A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7A6CAC3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BD79A1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EFC059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B2EC46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E1F2061" w14:textId="77777777" w:rsidR="0058474F" w:rsidRDefault="00B40E8C" w:rsidP="002F44D5">
            <w:r>
              <w:t>0.245</w:t>
            </w:r>
          </w:p>
        </w:tc>
      </w:tr>
      <w:tr w:rsidR="00316929" w14:paraId="183425EC" w14:textId="77777777">
        <w:trPr>
          <w:jc w:val="center"/>
        </w:trPr>
        <w:tc>
          <w:tcPr>
            <w:tcW w:w="3347" w:type="dxa"/>
            <w:vAlign w:val="center"/>
          </w:tcPr>
          <w:p w14:paraId="591201FD" w14:textId="77777777" w:rsidR="0058474F" w:rsidRDefault="00B40E8C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E3374E" w14:textId="77777777" w:rsidR="0058474F" w:rsidRDefault="00B40E8C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1CD7080" w14:textId="77777777" w:rsidR="0058474F" w:rsidRDefault="00B40E8C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6184B7" w14:textId="77777777" w:rsidR="0058474F" w:rsidRDefault="00B40E8C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52D2C62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0C9C85" w14:textId="77777777" w:rsidR="0058474F" w:rsidRDefault="00B40E8C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DD69E5" w14:textId="77777777" w:rsidR="0058474F" w:rsidRDefault="00B40E8C" w:rsidP="002F44D5">
            <w:r>
              <w:t>1.186</w:t>
            </w:r>
          </w:p>
        </w:tc>
      </w:tr>
      <w:tr w:rsidR="0058474F" w14:paraId="194F5F14" w14:textId="77777777" w:rsidTr="00762E43">
        <w:trPr>
          <w:jc w:val="center"/>
        </w:trPr>
        <w:tc>
          <w:tcPr>
            <w:tcW w:w="3347" w:type="dxa"/>
            <w:vAlign w:val="center"/>
          </w:tcPr>
          <w:p w14:paraId="239F9D43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D60D49A" w14:textId="77777777" w:rsidR="0058474F" w:rsidRDefault="00B40E8C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6C8F9CD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240FDB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D810AFE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8F8239" w14:textId="77777777" w:rsidR="0058474F" w:rsidRDefault="00B40E8C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E839746" w14:textId="77777777" w:rsidR="0058474F" w:rsidRDefault="00B40E8C" w:rsidP="002F44D5">
            <w:r>
              <w:t>1.431</w:t>
            </w:r>
          </w:p>
        </w:tc>
      </w:tr>
      <w:tr w:rsidR="0058474F" w14:paraId="0167E21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4FF457B" w14:textId="77777777" w:rsidR="0058474F" w:rsidRPr="00D95163" w:rsidRDefault="00B40E8C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2019308A" w14:textId="77777777" w:rsidR="0058474F" w:rsidRDefault="00B40E8C" w:rsidP="002F44D5">
            <w:pPr>
              <w:jc w:val="center"/>
            </w:pPr>
            <w:r>
              <w:t>0.30</w:t>
            </w:r>
          </w:p>
        </w:tc>
      </w:tr>
    </w:tbl>
    <w:p w14:paraId="095982E5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49FF4C4E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多孔砖</w:t>
      </w:r>
      <w:r w:rsidRPr="00E145DC">
        <w:rPr>
          <w:rFonts w:hint="eastAsia"/>
        </w:rPr>
        <w:t>(190</w:t>
      </w:r>
      <w:proofErr w:type="gramStart"/>
      <w:r w:rsidRPr="00E145DC">
        <w:rPr>
          <w:rFonts w:hint="eastAsia"/>
        </w:rPr>
        <w:t>六孔砖</w:t>
      </w:r>
      <w:proofErr w:type="gramEnd"/>
      <w:r w:rsidRPr="00E145DC">
        <w:rPr>
          <w:rFonts w:hint="eastAsia"/>
        </w:rPr>
        <w:t>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94BA4C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21F2BC1" w14:textId="77777777" w:rsidR="0058474F" w:rsidRDefault="00B40E8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DE8458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82020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544A4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71954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36584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9A1CB1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5795669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FDDF47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76B9757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99156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97AF1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9E3C33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869C3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7E33C8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1FC52465" w14:textId="77777777">
        <w:trPr>
          <w:jc w:val="center"/>
        </w:trPr>
        <w:tc>
          <w:tcPr>
            <w:tcW w:w="3347" w:type="dxa"/>
            <w:vAlign w:val="center"/>
          </w:tcPr>
          <w:p w14:paraId="198E3854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013B733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67DA59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E30525D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ED48C9A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22B6E6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CF9647" w14:textId="77777777" w:rsidR="0058474F" w:rsidRDefault="00B40E8C" w:rsidP="002F44D5">
            <w:r>
              <w:t>0.245</w:t>
            </w:r>
          </w:p>
        </w:tc>
      </w:tr>
      <w:tr w:rsidR="00316929" w14:paraId="4DAB6B7D" w14:textId="77777777">
        <w:trPr>
          <w:jc w:val="center"/>
        </w:trPr>
        <w:tc>
          <w:tcPr>
            <w:tcW w:w="3347" w:type="dxa"/>
            <w:vAlign w:val="center"/>
          </w:tcPr>
          <w:p w14:paraId="6912013E" w14:textId="77777777" w:rsidR="0058474F" w:rsidRDefault="00B40E8C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72C69D75" w14:textId="77777777" w:rsidR="0058474F" w:rsidRDefault="00B40E8C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8938DF6" w14:textId="77777777" w:rsidR="0058474F" w:rsidRDefault="00B40E8C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FB9E4F7" w14:textId="77777777" w:rsidR="0058474F" w:rsidRDefault="00B40E8C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991C652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723BE3" w14:textId="77777777" w:rsidR="0058474F" w:rsidRDefault="00B40E8C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170564D" w14:textId="77777777" w:rsidR="0058474F" w:rsidRDefault="00B40E8C" w:rsidP="002F44D5">
            <w:r>
              <w:t>1.897</w:t>
            </w:r>
          </w:p>
        </w:tc>
      </w:tr>
      <w:tr w:rsidR="00316929" w14:paraId="19231472" w14:textId="77777777">
        <w:trPr>
          <w:jc w:val="center"/>
        </w:trPr>
        <w:tc>
          <w:tcPr>
            <w:tcW w:w="3347" w:type="dxa"/>
            <w:vAlign w:val="center"/>
          </w:tcPr>
          <w:p w14:paraId="444777FF" w14:textId="77777777" w:rsidR="0058474F" w:rsidRDefault="00B40E8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4D351EC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FA8DDF" w14:textId="77777777" w:rsidR="0058474F" w:rsidRDefault="00B40E8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C217442" w14:textId="77777777" w:rsidR="0058474F" w:rsidRDefault="00B40E8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A75F66D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7B5D08" w14:textId="77777777" w:rsidR="0058474F" w:rsidRDefault="00B40E8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9ACE6E8" w14:textId="77777777" w:rsidR="0058474F" w:rsidRDefault="00B40E8C" w:rsidP="002F44D5">
            <w:r>
              <w:t>0.249</w:t>
            </w:r>
          </w:p>
        </w:tc>
      </w:tr>
      <w:tr w:rsidR="0058474F" w14:paraId="3E861E15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D41BCC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13B5EC3" w14:textId="77777777" w:rsidR="0058474F" w:rsidRDefault="00B40E8C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DAF5036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9A4D45A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734507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2C108F" w14:textId="77777777" w:rsidR="0058474F" w:rsidRDefault="00B40E8C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D8410D2" w14:textId="77777777" w:rsidR="0058474F" w:rsidRDefault="00B40E8C" w:rsidP="002F44D5">
            <w:r>
              <w:t>2.391</w:t>
            </w:r>
          </w:p>
        </w:tc>
      </w:tr>
      <w:tr w:rsidR="0058474F" w14:paraId="548FC34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3CE4A5" w14:textId="77777777" w:rsidR="0058474F" w:rsidRPr="00D95163" w:rsidRDefault="00B40E8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D1C5FB0" w14:textId="77777777" w:rsidR="0058474F" w:rsidRDefault="00B40E8C" w:rsidP="002F44D5">
            <w:pPr>
              <w:jc w:val="center"/>
            </w:pPr>
            <w:r>
              <w:t>1.93</w:t>
            </w:r>
          </w:p>
        </w:tc>
      </w:tr>
    </w:tbl>
    <w:p w14:paraId="2A4404B7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0E75AC9C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563DCF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6BA520" w14:textId="77777777" w:rsidR="0058474F" w:rsidRDefault="00B40E8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AAAF43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29A19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E751E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FD70A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97DFC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32735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1AD725A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321D3B8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3C3F7D9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8124B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B2A0DC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1FB0D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90779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C0A06D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1B31E549" w14:textId="77777777">
        <w:trPr>
          <w:jc w:val="center"/>
        </w:trPr>
        <w:tc>
          <w:tcPr>
            <w:tcW w:w="3347" w:type="dxa"/>
            <w:vAlign w:val="center"/>
          </w:tcPr>
          <w:p w14:paraId="4ACB5586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59CCCD1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B6A77A6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E7CC962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46A9A3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E6C7C7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18AF6FC" w14:textId="77777777" w:rsidR="0058474F" w:rsidRDefault="00B40E8C" w:rsidP="002F44D5">
            <w:r>
              <w:t>0.245</w:t>
            </w:r>
          </w:p>
        </w:tc>
      </w:tr>
      <w:tr w:rsidR="00316929" w14:paraId="7FDBD68D" w14:textId="77777777">
        <w:trPr>
          <w:jc w:val="center"/>
        </w:trPr>
        <w:tc>
          <w:tcPr>
            <w:tcW w:w="3347" w:type="dxa"/>
            <w:vAlign w:val="center"/>
          </w:tcPr>
          <w:p w14:paraId="6435DCC9" w14:textId="77777777" w:rsidR="0058474F" w:rsidRDefault="00B40E8C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0163FEDD" w14:textId="77777777" w:rsidR="0058474F" w:rsidRDefault="00B40E8C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43510B7" w14:textId="77777777" w:rsidR="0058474F" w:rsidRDefault="00B40E8C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2CF31AC" w14:textId="77777777" w:rsidR="0058474F" w:rsidRDefault="00B40E8C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1B155CC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35436F" w14:textId="77777777" w:rsidR="0058474F" w:rsidRDefault="00B40E8C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6568C85F" w14:textId="77777777" w:rsidR="0058474F" w:rsidRDefault="00B40E8C" w:rsidP="002F44D5">
            <w:r>
              <w:t>1.897</w:t>
            </w:r>
          </w:p>
        </w:tc>
      </w:tr>
      <w:tr w:rsidR="00316929" w14:paraId="0B6E1BE2" w14:textId="77777777">
        <w:trPr>
          <w:jc w:val="center"/>
        </w:trPr>
        <w:tc>
          <w:tcPr>
            <w:tcW w:w="3347" w:type="dxa"/>
            <w:vAlign w:val="center"/>
          </w:tcPr>
          <w:p w14:paraId="2FC2CA99" w14:textId="77777777" w:rsidR="0058474F" w:rsidRDefault="00B40E8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EE30E4C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A854B9" w14:textId="77777777" w:rsidR="0058474F" w:rsidRDefault="00B40E8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FC71241" w14:textId="77777777" w:rsidR="0058474F" w:rsidRDefault="00B40E8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314014F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83084C" w14:textId="77777777" w:rsidR="0058474F" w:rsidRDefault="00B40E8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AE201DC" w14:textId="77777777" w:rsidR="0058474F" w:rsidRDefault="00B40E8C" w:rsidP="002F44D5">
            <w:r>
              <w:t>0.249</w:t>
            </w:r>
          </w:p>
        </w:tc>
      </w:tr>
      <w:tr w:rsidR="0058474F" w14:paraId="7923800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30611B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D09FE88" w14:textId="77777777" w:rsidR="0058474F" w:rsidRDefault="00B40E8C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3768A51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A4EFE9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94971B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75E25D" w14:textId="77777777" w:rsidR="0058474F" w:rsidRDefault="00B40E8C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379F7C9" w14:textId="77777777" w:rsidR="0058474F" w:rsidRDefault="00B40E8C" w:rsidP="002F44D5">
            <w:r>
              <w:t>2.391</w:t>
            </w:r>
          </w:p>
        </w:tc>
      </w:tr>
      <w:tr w:rsidR="0058474F" w14:paraId="3C74925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F2AA16" w14:textId="77777777" w:rsidR="0058474F" w:rsidRPr="00D95163" w:rsidRDefault="00B40E8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573F46C" w14:textId="77777777" w:rsidR="0058474F" w:rsidRDefault="00B40E8C" w:rsidP="002F44D5">
            <w:pPr>
              <w:jc w:val="center"/>
            </w:pPr>
            <w:r>
              <w:t>1.93</w:t>
            </w:r>
          </w:p>
        </w:tc>
      </w:tr>
    </w:tbl>
    <w:p w14:paraId="5F1E51BE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2932CCD4" w14:textId="77777777" w:rsidR="00BE0E75" w:rsidRDefault="00B40E8C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多孔砖</w:t>
      </w:r>
      <w:r w:rsidRPr="00E145DC">
        <w:rPr>
          <w:rFonts w:hint="eastAsia"/>
        </w:rPr>
        <w:t>(190</w:t>
      </w:r>
      <w:proofErr w:type="gramStart"/>
      <w:r w:rsidRPr="00E145DC">
        <w:rPr>
          <w:rFonts w:hint="eastAsia"/>
        </w:rPr>
        <w:t>六孔砖</w:t>
      </w:r>
      <w:proofErr w:type="gramEnd"/>
      <w:r w:rsidRPr="00E145DC">
        <w:rPr>
          <w:rFonts w:hint="eastAsia"/>
        </w:rPr>
        <w:t>)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674317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CE89C96" w14:textId="77777777" w:rsidR="0058474F" w:rsidRDefault="00B40E8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2CBE97B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8D600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667F6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F176B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22F8C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66F93B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76ABEC9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29969D6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27DE98B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5592F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B28D5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A352A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67887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EABEF2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40E974F8" w14:textId="77777777">
        <w:trPr>
          <w:jc w:val="center"/>
        </w:trPr>
        <w:tc>
          <w:tcPr>
            <w:tcW w:w="3347" w:type="dxa"/>
            <w:vAlign w:val="center"/>
          </w:tcPr>
          <w:p w14:paraId="3CA0D3F8" w14:textId="77777777" w:rsidR="0058474F" w:rsidRDefault="00B40E8C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0F0AD09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2AE0E0" w14:textId="77777777" w:rsidR="0058474F" w:rsidRDefault="00B40E8C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401CA78" w14:textId="77777777" w:rsidR="0058474F" w:rsidRDefault="00B40E8C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C11B72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46CF4D" w14:textId="77777777" w:rsidR="0058474F" w:rsidRDefault="00B40E8C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8B87E6" w14:textId="77777777" w:rsidR="0058474F" w:rsidRDefault="00B40E8C" w:rsidP="002F44D5">
            <w:r>
              <w:t>0.245</w:t>
            </w:r>
          </w:p>
        </w:tc>
      </w:tr>
      <w:tr w:rsidR="00316929" w14:paraId="37E685A2" w14:textId="77777777">
        <w:trPr>
          <w:jc w:val="center"/>
        </w:trPr>
        <w:tc>
          <w:tcPr>
            <w:tcW w:w="3347" w:type="dxa"/>
            <w:vAlign w:val="center"/>
          </w:tcPr>
          <w:p w14:paraId="573935F1" w14:textId="77777777" w:rsidR="0058474F" w:rsidRDefault="00B40E8C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48D75550" w14:textId="77777777" w:rsidR="0058474F" w:rsidRDefault="00B40E8C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7F0B415" w14:textId="77777777" w:rsidR="0058474F" w:rsidRDefault="00B40E8C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8395130" w14:textId="77777777" w:rsidR="0058474F" w:rsidRDefault="00B40E8C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9EC63D3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BE50C5" w14:textId="77777777" w:rsidR="0058474F" w:rsidRDefault="00B40E8C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C2D7B78" w14:textId="77777777" w:rsidR="0058474F" w:rsidRDefault="00B40E8C" w:rsidP="002F44D5">
            <w:r>
              <w:t>1.897</w:t>
            </w:r>
          </w:p>
        </w:tc>
      </w:tr>
      <w:tr w:rsidR="00316929" w14:paraId="17271300" w14:textId="77777777">
        <w:trPr>
          <w:jc w:val="center"/>
        </w:trPr>
        <w:tc>
          <w:tcPr>
            <w:tcW w:w="3347" w:type="dxa"/>
            <w:vAlign w:val="center"/>
          </w:tcPr>
          <w:p w14:paraId="21A165EE" w14:textId="77777777" w:rsidR="0058474F" w:rsidRDefault="00B40E8C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7D01947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668D04" w14:textId="77777777" w:rsidR="0058474F" w:rsidRDefault="00B40E8C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A3C8C3A" w14:textId="77777777" w:rsidR="0058474F" w:rsidRDefault="00B40E8C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FDC4246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E7298E" w14:textId="77777777" w:rsidR="0058474F" w:rsidRDefault="00B40E8C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321A48" w14:textId="77777777" w:rsidR="0058474F" w:rsidRDefault="00B40E8C" w:rsidP="002F44D5">
            <w:r>
              <w:t>0.249</w:t>
            </w:r>
          </w:p>
        </w:tc>
      </w:tr>
      <w:tr w:rsidR="0058474F" w14:paraId="3051D9E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110AE7B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8028977" w14:textId="77777777" w:rsidR="0058474F" w:rsidRDefault="00B40E8C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4605978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55361F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0A21D2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C057F9" w14:textId="77777777" w:rsidR="0058474F" w:rsidRDefault="00B40E8C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BFBA766" w14:textId="77777777" w:rsidR="0058474F" w:rsidRDefault="00B40E8C" w:rsidP="002F44D5">
            <w:r>
              <w:t>2.391</w:t>
            </w:r>
          </w:p>
        </w:tc>
      </w:tr>
      <w:tr w:rsidR="0058474F" w14:paraId="1E58B3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20873F" w14:textId="77777777" w:rsidR="0058474F" w:rsidRPr="00D95163" w:rsidRDefault="00B40E8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DF1550E" w14:textId="77777777" w:rsidR="0058474F" w:rsidRDefault="00B40E8C" w:rsidP="002F44D5">
            <w:pPr>
              <w:jc w:val="center"/>
            </w:pPr>
            <w:r>
              <w:t>1.93</w:t>
            </w:r>
          </w:p>
        </w:tc>
      </w:tr>
    </w:tbl>
    <w:p w14:paraId="4BE774E6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097C6669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楼板</w:t>
      </w:r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AEA293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718F3B" w14:textId="77777777" w:rsidR="0058474F" w:rsidRDefault="00B40E8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390900C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2C605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3875C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C8A38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F7039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A0E125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30134F0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43D49CD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451750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C29BC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9EAB0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D302A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D8703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D14A12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1D1B93BD" w14:textId="77777777">
        <w:trPr>
          <w:jc w:val="center"/>
        </w:trPr>
        <w:tc>
          <w:tcPr>
            <w:tcW w:w="3347" w:type="dxa"/>
            <w:vAlign w:val="center"/>
          </w:tcPr>
          <w:p w14:paraId="6FCCC6F7" w14:textId="77777777" w:rsidR="0058474F" w:rsidRDefault="00B40E8C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1DF9EDBD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82236D1" w14:textId="77777777" w:rsidR="0058474F" w:rsidRDefault="00B40E8C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739DAA84" w14:textId="77777777" w:rsidR="0058474F" w:rsidRDefault="00B40E8C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02A38BCF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372F6F" w14:textId="77777777" w:rsidR="0058474F" w:rsidRDefault="00B40E8C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B2387BF" w14:textId="77777777" w:rsidR="0058474F" w:rsidRDefault="00B40E8C" w:rsidP="002F44D5">
            <w:r>
              <w:t>0.247</w:t>
            </w:r>
          </w:p>
        </w:tc>
      </w:tr>
      <w:tr w:rsidR="00316929" w14:paraId="41F1DE44" w14:textId="77777777">
        <w:trPr>
          <w:jc w:val="center"/>
        </w:trPr>
        <w:tc>
          <w:tcPr>
            <w:tcW w:w="3347" w:type="dxa"/>
            <w:vAlign w:val="center"/>
          </w:tcPr>
          <w:p w14:paraId="45FF7C1F" w14:textId="77777777" w:rsidR="0058474F" w:rsidRDefault="00B40E8C" w:rsidP="002F44D5">
            <w:r>
              <w:t>加气</w:t>
            </w:r>
            <w:proofErr w:type="gramStart"/>
            <w:r>
              <w:t>砼</w:t>
            </w:r>
            <w:proofErr w:type="gramEnd"/>
            <w:r>
              <w:t>砌块</w:t>
            </w:r>
          </w:p>
        </w:tc>
        <w:tc>
          <w:tcPr>
            <w:tcW w:w="849" w:type="dxa"/>
            <w:vAlign w:val="center"/>
          </w:tcPr>
          <w:p w14:paraId="75498F85" w14:textId="77777777" w:rsidR="0058474F" w:rsidRDefault="00B40E8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213CE7D" w14:textId="77777777" w:rsidR="0058474F" w:rsidRDefault="00B40E8C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6CE55DE9" w14:textId="77777777" w:rsidR="0058474F" w:rsidRDefault="00B40E8C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36509EF1" w14:textId="77777777" w:rsidR="0058474F" w:rsidRDefault="00B40E8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4DEE6196" w14:textId="77777777" w:rsidR="0058474F" w:rsidRDefault="00B40E8C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4D228FC2" w14:textId="77777777" w:rsidR="0058474F" w:rsidRDefault="00B40E8C" w:rsidP="002F44D5">
            <w:r>
              <w:t>3.000</w:t>
            </w:r>
          </w:p>
        </w:tc>
      </w:tr>
      <w:tr w:rsidR="00316929" w14:paraId="610F402D" w14:textId="77777777">
        <w:trPr>
          <w:jc w:val="center"/>
        </w:trPr>
        <w:tc>
          <w:tcPr>
            <w:tcW w:w="3347" w:type="dxa"/>
            <w:vAlign w:val="center"/>
          </w:tcPr>
          <w:p w14:paraId="76E8B9E8" w14:textId="77777777" w:rsidR="0058474F" w:rsidRDefault="00B40E8C" w:rsidP="002F44D5">
            <w:r>
              <w:t>膨胀聚苯板</w:t>
            </w:r>
            <w:r>
              <w:t>(ρ=18-20)</w:t>
            </w:r>
          </w:p>
        </w:tc>
        <w:tc>
          <w:tcPr>
            <w:tcW w:w="849" w:type="dxa"/>
            <w:vAlign w:val="center"/>
          </w:tcPr>
          <w:p w14:paraId="5930E600" w14:textId="77777777" w:rsidR="0058474F" w:rsidRDefault="00B40E8C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43F47D6B" w14:textId="77777777" w:rsidR="0058474F" w:rsidRDefault="00B40E8C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157C4F89" w14:textId="77777777" w:rsidR="0058474F" w:rsidRDefault="00B40E8C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5D03F031" w14:textId="77777777" w:rsidR="0058474F" w:rsidRDefault="00B40E8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B227531" w14:textId="77777777" w:rsidR="0058474F" w:rsidRDefault="00B40E8C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73F6E07E" w14:textId="77777777" w:rsidR="0058474F" w:rsidRDefault="00B40E8C" w:rsidP="002F44D5">
            <w:r>
              <w:t>0.514</w:t>
            </w:r>
          </w:p>
        </w:tc>
      </w:tr>
      <w:tr w:rsidR="0058474F" w14:paraId="1098142C" w14:textId="77777777" w:rsidTr="00762E43">
        <w:trPr>
          <w:jc w:val="center"/>
        </w:trPr>
        <w:tc>
          <w:tcPr>
            <w:tcW w:w="3347" w:type="dxa"/>
            <w:vAlign w:val="center"/>
          </w:tcPr>
          <w:p w14:paraId="211DE8AC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373DEA9" w14:textId="77777777" w:rsidR="0058474F" w:rsidRDefault="00B40E8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F31BA81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1CCE126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E63310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941D8DC" w14:textId="77777777" w:rsidR="0058474F" w:rsidRDefault="00B40E8C" w:rsidP="002F44D5">
            <w:r>
              <w:t>2.013</w:t>
            </w:r>
          </w:p>
        </w:tc>
        <w:tc>
          <w:tcPr>
            <w:tcW w:w="1064" w:type="dxa"/>
            <w:vAlign w:val="center"/>
          </w:tcPr>
          <w:p w14:paraId="7E29470F" w14:textId="77777777" w:rsidR="0058474F" w:rsidRDefault="00B40E8C" w:rsidP="002F44D5">
            <w:r>
              <w:t>3.761</w:t>
            </w:r>
          </w:p>
        </w:tc>
      </w:tr>
      <w:tr w:rsidR="0058474F" w14:paraId="0C85866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54A8A11" w14:textId="77777777" w:rsidR="0058474F" w:rsidRPr="00D95163" w:rsidRDefault="00B40E8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79F7CDB" w14:textId="77777777" w:rsidR="0058474F" w:rsidRDefault="00B40E8C" w:rsidP="002F44D5">
            <w:pPr>
              <w:jc w:val="center"/>
            </w:pPr>
            <w:r>
              <w:t>0.45</w:t>
            </w:r>
          </w:p>
        </w:tc>
      </w:tr>
    </w:tbl>
    <w:p w14:paraId="7981AA4D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7E6F5576" w14:textId="77777777" w:rsidR="00BE0E75" w:rsidRDefault="00B40E8C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钢筋</w:t>
      </w:r>
      <w:proofErr w:type="gramStart"/>
      <w:r w:rsidRPr="00E145DC">
        <w:rPr>
          <w:rFonts w:hint="eastAsia"/>
        </w:rPr>
        <w:t>砼</w:t>
      </w:r>
      <w:proofErr w:type="gramEnd"/>
      <w:r w:rsidRPr="00E145DC">
        <w:rPr>
          <w:rFonts w:hint="eastAsia"/>
        </w:rPr>
        <w:t>楼板</w:t>
      </w:r>
      <w:r w:rsidRPr="00E145DC">
        <w:rPr>
          <w:rFonts w:hint="eastAsia"/>
        </w:rPr>
        <w:t>120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C1B409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02E9C10" w14:textId="77777777" w:rsidR="0058474F" w:rsidRDefault="00B40E8C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25BF97" w14:textId="77777777" w:rsidR="0058474F" w:rsidRDefault="00B40E8C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40363" w14:textId="77777777" w:rsidR="0058474F" w:rsidRDefault="00B40E8C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2A64A" w14:textId="77777777" w:rsidR="0058474F" w:rsidRDefault="00B40E8C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216A2" w14:textId="77777777" w:rsidR="0058474F" w:rsidRDefault="00B40E8C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B3611" w14:textId="77777777" w:rsidR="0058474F" w:rsidRDefault="00B40E8C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2615B2" w14:textId="77777777" w:rsidR="0058474F" w:rsidRDefault="00B40E8C" w:rsidP="002F44D5">
            <w:pPr>
              <w:jc w:val="center"/>
            </w:pPr>
            <w:r>
              <w:t>热惰性指标</w:t>
            </w:r>
          </w:p>
        </w:tc>
      </w:tr>
      <w:tr w:rsidR="0058474F" w14:paraId="1DA03BE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C8A465D" w14:textId="77777777" w:rsidR="0058474F" w:rsidRDefault="00B40E8C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FBA1F45" w14:textId="77777777" w:rsidR="0058474F" w:rsidRDefault="00B40E8C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E90D4" w14:textId="77777777" w:rsidR="0058474F" w:rsidRDefault="00B40E8C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6EB1C" w14:textId="77777777" w:rsidR="0058474F" w:rsidRDefault="00B40E8C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65FB2" w14:textId="77777777" w:rsidR="0058474F" w:rsidRDefault="00B40E8C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2174B" w14:textId="77777777" w:rsidR="0058474F" w:rsidRDefault="00B40E8C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453D0" w14:textId="77777777" w:rsidR="0058474F" w:rsidRDefault="00B40E8C" w:rsidP="002F44D5">
            <w:pPr>
              <w:jc w:val="center"/>
            </w:pPr>
            <w:r>
              <w:t>D=R*S</w:t>
            </w:r>
          </w:p>
        </w:tc>
      </w:tr>
      <w:tr w:rsidR="00316929" w14:paraId="512A695A" w14:textId="77777777">
        <w:trPr>
          <w:jc w:val="center"/>
        </w:trPr>
        <w:tc>
          <w:tcPr>
            <w:tcW w:w="3347" w:type="dxa"/>
            <w:vAlign w:val="center"/>
          </w:tcPr>
          <w:p w14:paraId="27274252" w14:textId="77777777" w:rsidR="0058474F" w:rsidRDefault="00B40E8C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2828141D" w14:textId="77777777" w:rsidR="0058474F" w:rsidRDefault="00B40E8C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986B96" w14:textId="77777777" w:rsidR="0058474F" w:rsidRDefault="00B40E8C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664252C" w14:textId="77777777" w:rsidR="0058474F" w:rsidRDefault="00B40E8C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4AF2CDFE" w14:textId="77777777" w:rsidR="0058474F" w:rsidRDefault="00B40E8C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D56E46" w14:textId="77777777" w:rsidR="0058474F" w:rsidRDefault="00B40E8C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19F46DF1" w14:textId="77777777" w:rsidR="0058474F" w:rsidRDefault="00B40E8C" w:rsidP="002F44D5">
            <w:r>
              <w:t>0.247</w:t>
            </w:r>
          </w:p>
        </w:tc>
      </w:tr>
      <w:tr w:rsidR="00316929" w14:paraId="1D5846A6" w14:textId="77777777">
        <w:trPr>
          <w:jc w:val="center"/>
        </w:trPr>
        <w:tc>
          <w:tcPr>
            <w:tcW w:w="3347" w:type="dxa"/>
            <w:vAlign w:val="center"/>
          </w:tcPr>
          <w:p w14:paraId="63188160" w14:textId="77777777" w:rsidR="0058474F" w:rsidRDefault="00B40E8C" w:rsidP="002F44D5">
            <w:r>
              <w:t>加气</w:t>
            </w:r>
            <w:proofErr w:type="gramStart"/>
            <w:r>
              <w:t>砼</w:t>
            </w:r>
            <w:proofErr w:type="gramEnd"/>
            <w:r>
              <w:t>砌块</w:t>
            </w:r>
          </w:p>
        </w:tc>
        <w:tc>
          <w:tcPr>
            <w:tcW w:w="849" w:type="dxa"/>
            <w:vAlign w:val="center"/>
          </w:tcPr>
          <w:p w14:paraId="3E283E5B" w14:textId="77777777" w:rsidR="0058474F" w:rsidRDefault="00B40E8C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8ECF3EA" w14:textId="77777777" w:rsidR="0058474F" w:rsidRDefault="00B40E8C" w:rsidP="002F44D5">
            <w:r>
              <w:t>0.200</w:t>
            </w:r>
          </w:p>
        </w:tc>
        <w:tc>
          <w:tcPr>
            <w:tcW w:w="1075" w:type="dxa"/>
            <w:vAlign w:val="center"/>
          </w:tcPr>
          <w:p w14:paraId="25561D18" w14:textId="77777777" w:rsidR="0058474F" w:rsidRDefault="00B40E8C" w:rsidP="002F44D5">
            <w:r>
              <w:t>3.000</w:t>
            </w:r>
          </w:p>
        </w:tc>
        <w:tc>
          <w:tcPr>
            <w:tcW w:w="848" w:type="dxa"/>
            <w:vAlign w:val="center"/>
          </w:tcPr>
          <w:p w14:paraId="73A6E753" w14:textId="77777777" w:rsidR="0058474F" w:rsidRDefault="00B40E8C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65055189" w14:textId="77777777" w:rsidR="0058474F" w:rsidRDefault="00B40E8C" w:rsidP="002F44D5">
            <w:r>
              <w:t>0.800</w:t>
            </w:r>
          </w:p>
        </w:tc>
        <w:tc>
          <w:tcPr>
            <w:tcW w:w="1064" w:type="dxa"/>
            <w:vAlign w:val="center"/>
          </w:tcPr>
          <w:p w14:paraId="1815F4AD" w14:textId="77777777" w:rsidR="0058474F" w:rsidRDefault="00B40E8C" w:rsidP="002F44D5">
            <w:r>
              <w:t>3.000</w:t>
            </w:r>
          </w:p>
        </w:tc>
      </w:tr>
      <w:tr w:rsidR="00316929" w14:paraId="273BBFEE" w14:textId="77777777">
        <w:trPr>
          <w:jc w:val="center"/>
        </w:trPr>
        <w:tc>
          <w:tcPr>
            <w:tcW w:w="3347" w:type="dxa"/>
            <w:vAlign w:val="center"/>
          </w:tcPr>
          <w:p w14:paraId="5E9B11D0" w14:textId="77777777" w:rsidR="0058474F" w:rsidRDefault="00B40E8C" w:rsidP="002F44D5">
            <w:r>
              <w:t>膨胀聚苯板</w:t>
            </w:r>
            <w:r>
              <w:t>(ρ=18-20)</w:t>
            </w:r>
          </w:p>
        </w:tc>
        <w:tc>
          <w:tcPr>
            <w:tcW w:w="849" w:type="dxa"/>
            <w:vAlign w:val="center"/>
          </w:tcPr>
          <w:p w14:paraId="7E074BA6" w14:textId="77777777" w:rsidR="0058474F" w:rsidRDefault="00B40E8C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78EE1F81" w14:textId="77777777" w:rsidR="0058474F" w:rsidRDefault="00B40E8C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23B8FF9" w14:textId="77777777" w:rsidR="0058474F" w:rsidRDefault="00B40E8C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220F23E4" w14:textId="77777777" w:rsidR="0058474F" w:rsidRDefault="00B40E8C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9E0B2E7" w14:textId="77777777" w:rsidR="0058474F" w:rsidRDefault="00B40E8C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7C3C0FEC" w14:textId="77777777" w:rsidR="0058474F" w:rsidRDefault="00B40E8C" w:rsidP="002F44D5">
            <w:r>
              <w:t>0.514</w:t>
            </w:r>
          </w:p>
        </w:tc>
      </w:tr>
      <w:tr w:rsidR="0058474F" w14:paraId="1A4A5126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3ED638" w14:textId="77777777" w:rsidR="0058474F" w:rsidRDefault="00B40E8C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ACE422" w14:textId="77777777" w:rsidR="0058474F" w:rsidRDefault="00B40E8C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EB8B242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9B79DF" w14:textId="77777777" w:rsidR="0058474F" w:rsidRDefault="00B40E8C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D9F4F6E" w14:textId="77777777" w:rsidR="0058474F" w:rsidRDefault="00B40E8C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B70CB2" w14:textId="77777777" w:rsidR="0058474F" w:rsidRDefault="00B40E8C" w:rsidP="002F44D5">
            <w:r>
              <w:t>2.013</w:t>
            </w:r>
          </w:p>
        </w:tc>
        <w:tc>
          <w:tcPr>
            <w:tcW w:w="1064" w:type="dxa"/>
            <w:vAlign w:val="center"/>
          </w:tcPr>
          <w:p w14:paraId="606EEB6B" w14:textId="77777777" w:rsidR="0058474F" w:rsidRDefault="00B40E8C" w:rsidP="002F44D5">
            <w:r>
              <w:t>3.761</w:t>
            </w:r>
          </w:p>
        </w:tc>
      </w:tr>
      <w:tr w:rsidR="0058474F" w14:paraId="35613DE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17DA26" w14:textId="77777777" w:rsidR="0058474F" w:rsidRPr="00D95163" w:rsidRDefault="00B40E8C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E18B840" w14:textId="77777777" w:rsidR="0058474F" w:rsidRDefault="00B40E8C" w:rsidP="002F44D5">
            <w:pPr>
              <w:jc w:val="center"/>
            </w:pPr>
            <w:r>
              <w:t>0.45</w:t>
            </w:r>
          </w:p>
        </w:tc>
      </w:tr>
    </w:tbl>
    <w:p w14:paraId="6E917C4B" w14:textId="77777777" w:rsidR="0058474F" w:rsidRPr="00612E00" w:rsidRDefault="00B40E8C" w:rsidP="0042722A">
      <w:pPr>
        <w:pStyle w:val="lj"/>
        <w:spacing w:line="360" w:lineRule="exact"/>
        <w:ind w:firstLineChars="1600" w:firstLine="3840"/>
      </w:pPr>
    </w:p>
    <w:p w14:paraId="5E5A493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12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B36923E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8B7F2D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3EBE17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B40E8C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9D2640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95047B" w14:textId="77777777" w:rsidR="00EA3BB3" w:rsidRDefault="00EA3BB3">
            <w:r>
              <w:t>金属</w:t>
            </w:r>
            <w:proofErr w:type="gramStart"/>
            <w:r>
              <w:t>三防门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99FC0" w14:textId="77777777" w:rsidR="00EA3BB3" w:rsidRDefault="00EA3BB3" w:rsidP="00E45DB8">
            <w:pPr>
              <w:jc w:val="center"/>
            </w:pPr>
            <w:r>
              <w:t>1.35</w:t>
            </w:r>
          </w:p>
        </w:tc>
      </w:tr>
    </w:tbl>
    <w:p w14:paraId="3753AA1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FB04C5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EC1160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96E146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F1188F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B40E8C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CEE3B8D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0769BED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8B254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2A6F4D97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B006AA2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14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779957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A0774F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B1FC0D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C36A58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48ED113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E6708FB" w14:textId="77777777" w:rsidR="00590C9D" w:rsidRDefault="00B40E8C" w:rsidP="00EA3BB3">
            <w:pPr>
              <w:jc w:val="center"/>
            </w:pPr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D08BD4" w14:textId="77777777" w:rsidR="00590C9D" w:rsidRDefault="00B40E8C" w:rsidP="00EA3BB3">
            <w:pPr>
              <w:jc w:val="center"/>
            </w:pPr>
            <w:r>
              <w:t>2.30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12D97" w14:textId="77777777" w:rsidR="00590C9D" w:rsidRDefault="00B40E8C" w:rsidP="00EA3BB3">
            <w:pPr>
              <w:jc w:val="center"/>
            </w:pPr>
            <w:r>
              <w:t>0.50</w:t>
            </w:r>
          </w:p>
        </w:tc>
      </w:tr>
    </w:tbl>
    <w:p w14:paraId="75F789D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470B376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B3457">
        <w:rPr>
          <w:noProof/>
        </w:rPr>
        <w:t>15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002AFA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2A17721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7640ED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49A56D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7FA0337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218836F" w14:textId="77777777" w:rsidR="00590C9D" w:rsidRDefault="00B40E8C" w:rsidP="00EA3BB3">
            <w:pPr>
              <w:jc w:val="center"/>
            </w:pPr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1773242" w14:textId="77777777" w:rsidR="00590C9D" w:rsidRDefault="00B40E8C" w:rsidP="00EA3BB3">
            <w:pPr>
              <w:jc w:val="center"/>
            </w:pPr>
            <w:r>
              <w:t>2.30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FEE69" w14:textId="77777777" w:rsidR="00590C9D" w:rsidRDefault="00B40E8C" w:rsidP="00EA3BB3">
            <w:pPr>
              <w:jc w:val="center"/>
            </w:pPr>
            <w:r>
              <w:t>0.50</w:t>
            </w:r>
          </w:p>
        </w:tc>
      </w:tr>
      <w:bookmarkEnd w:id="43"/>
      <w:bookmarkEnd w:id="44"/>
      <w:bookmarkEnd w:id="45"/>
      <w:bookmarkEnd w:id="47"/>
    </w:tbl>
    <w:p w14:paraId="4D5A4359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AD69C9A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36428FAC" w14:textId="77777777" w:rsidR="00FB767C" w:rsidRPr="000B1793" w:rsidRDefault="00FB767C" w:rsidP="00FB767C">
      <w:pPr>
        <w:pStyle w:val="3"/>
      </w:pPr>
      <w:bookmarkStart w:id="49" w:name="_Toc90462398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16929" w14:paraId="026CEFA5" w14:textId="77777777">
        <w:tc>
          <w:tcPr>
            <w:tcW w:w="1947" w:type="dxa"/>
            <w:shd w:val="clear" w:color="auto" w:fill="E6E6E6"/>
            <w:vAlign w:val="center"/>
          </w:tcPr>
          <w:p w14:paraId="328E7727" w14:textId="77777777" w:rsidR="00316929" w:rsidRDefault="00B40E8C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E7DD974" w14:textId="77777777" w:rsidR="00316929" w:rsidRDefault="00B40E8C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D0BF927" w14:textId="77777777" w:rsidR="00316929" w:rsidRDefault="00B40E8C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F6227FB" w14:textId="77777777" w:rsidR="00316929" w:rsidRDefault="00B40E8C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3A4A7B7" w14:textId="77777777" w:rsidR="00316929" w:rsidRDefault="00B40E8C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C30806" w14:textId="77777777" w:rsidR="00316929" w:rsidRDefault="00B40E8C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B17A146" w14:textId="77777777" w:rsidR="00316929" w:rsidRDefault="00B40E8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492E521" w14:textId="77777777" w:rsidR="00316929" w:rsidRDefault="00B40E8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16929" w14:paraId="365583F0" w14:textId="77777777">
        <w:tc>
          <w:tcPr>
            <w:tcW w:w="1947" w:type="dxa"/>
            <w:shd w:val="clear" w:color="auto" w:fill="E6E6E6"/>
            <w:vAlign w:val="center"/>
          </w:tcPr>
          <w:p w14:paraId="28323973" w14:textId="77777777" w:rsidR="00316929" w:rsidRDefault="00B40E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29D2C693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618BF0F" w14:textId="77777777" w:rsidR="00316929" w:rsidRDefault="00B40E8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E666B21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A28B22C" w14:textId="77777777" w:rsidR="00316929" w:rsidRDefault="00B40E8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6480C04" w14:textId="77777777" w:rsidR="00316929" w:rsidRDefault="00B40E8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501BA9C" w14:textId="77777777" w:rsidR="00316929" w:rsidRDefault="00B40E8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E60E59D" w14:textId="77777777" w:rsidR="00316929" w:rsidRDefault="00B40E8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16929" w14:paraId="71B768AA" w14:textId="77777777">
        <w:tc>
          <w:tcPr>
            <w:tcW w:w="1947" w:type="dxa"/>
            <w:shd w:val="clear" w:color="auto" w:fill="E6E6E6"/>
            <w:vAlign w:val="center"/>
          </w:tcPr>
          <w:p w14:paraId="09B3681B" w14:textId="77777777" w:rsidR="00316929" w:rsidRDefault="00B40E8C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14:paraId="42AD8616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5FDCF43" w14:textId="77777777" w:rsidR="00316929" w:rsidRDefault="00B40E8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5050BF1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DA7E4C7" w14:textId="77777777" w:rsidR="00316929" w:rsidRDefault="00B40E8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00AA64" w14:textId="77777777" w:rsidR="00316929" w:rsidRDefault="00B40E8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7D95A128" w14:textId="77777777" w:rsidR="00316929" w:rsidRDefault="00B40E8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0546BC5" w14:textId="77777777" w:rsidR="00316929" w:rsidRDefault="00B40E8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16929" w14:paraId="212DC288" w14:textId="77777777">
        <w:tc>
          <w:tcPr>
            <w:tcW w:w="1947" w:type="dxa"/>
            <w:shd w:val="clear" w:color="auto" w:fill="E6E6E6"/>
            <w:vAlign w:val="center"/>
          </w:tcPr>
          <w:p w14:paraId="24372497" w14:textId="77777777" w:rsidR="00316929" w:rsidRDefault="00B40E8C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7" w:type="dxa"/>
            <w:vAlign w:val="center"/>
          </w:tcPr>
          <w:p w14:paraId="72837ECF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9A4AFC1" w14:textId="77777777" w:rsidR="00316929" w:rsidRDefault="00B40E8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DF74FF5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3C369D6" w14:textId="77777777" w:rsidR="00316929" w:rsidRDefault="00B40E8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ABFE5B9" w14:textId="77777777" w:rsidR="00316929" w:rsidRDefault="00B40E8C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EDCBFC7" w14:textId="77777777" w:rsidR="00316929" w:rsidRDefault="00B40E8C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5B5F967" w14:textId="77777777" w:rsidR="00316929" w:rsidRDefault="00B40E8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16929" w14:paraId="5541B537" w14:textId="77777777">
        <w:tc>
          <w:tcPr>
            <w:tcW w:w="1947" w:type="dxa"/>
            <w:shd w:val="clear" w:color="auto" w:fill="E6E6E6"/>
            <w:vAlign w:val="center"/>
          </w:tcPr>
          <w:p w14:paraId="738C9446" w14:textId="77777777" w:rsidR="00316929" w:rsidRDefault="00B40E8C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137" w:type="dxa"/>
            <w:vAlign w:val="center"/>
          </w:tcPr>
          <w:p w14:paraId="73213C76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D195E98" w14:textId="77777777" w:rsidR="00316929" w:rsidRDefault="00B40E8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14EE46E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A9E296D" w14:textId="77777777" w:rsidR="00316929" w:rsidRDefault="00B40E8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0A80FCA" w14:textId="77777777" w:rsidR="00316929" w:rsidRDefault="00B40E8C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A72A661" w14:textId="77777777" w:rsidR="00316929" w:rsidRDefault="00B40E8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B65A398" w14:textId="77777777" w:rsidR="00316929" w:rsidRDefault="00B40E8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16929" w14:paraId="703452EE" w14:textId="77777777">
        <w:tc>
          <w:tcPr>
            <w:tcW w:w="1947" w:type="dxa"/>
            <w:shd w:val="clear" w:color="auto" w:fill="E6E6E6"/>
            <w:vAlign w:val="center"/>
          </w:tcPr>
          <w:p w14:paraId="54D1E542" w14:textId="77777777" w:rsidR="00316929" w:rsidRDefault="00B40E8C">
            <w:r>
              <w:t>空房间</w:t>
            </w:r>
          </w:p>
        </w:tc>
        <w:tc>
          <w:tcPr>
            <w:tcW w:w="1137" w:type="dxa"/>
            <w:vAlign w:val="center"/>
          </w:tcPr>
          <w:p w14:paraId="1354EC7F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C017D9B" w14:textId="77777777" w:rsidR="00316929" w:rsidRDefault="00B40E8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03C895D" w14:textId="77777777" w:rsidR="00316929" w:rsidRDefault="00B40E8C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D6E7765" w14:textId="77777777" w:rsidR="00316929" w:rsidRDefault="00B40E8C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1E749E4" w14:textId="77777777" w:rsidR="00316929" w:rsidRDefault="00B40E8C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10A6E65" w14:textId="77777777" w:rsidR="00316929" w:rsidRDefault="00B40E8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839E5DE" w14:textId="77777777" w:rsidR="00316929" w:rsidRDefault="00B40E8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25E7A23" w14:textId="77777777" w:rsidR="001211D7" w:rsidRPr="004C1EAC" w:rsidRDefault="00B40E8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B96FE98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D8045F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D09DA5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0B31B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E7F5D6C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2FE28F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13583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2B649C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3BF849F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4F9A5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E08F2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E1016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FF4FF0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AA98A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AE4ECC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E11E10C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F34347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68E44B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0AE17F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798D3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2B6D2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06E91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F2871E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A61890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0912E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26B91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6929" w14:paraId="2DA0201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B1EE4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DEFC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4A00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BF4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60E9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9D04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81A7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B5B6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E965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BA2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388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6244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B824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2A6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5C17E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CEF0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B972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3377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3D12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CC2B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649E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DF27D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96BE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C76B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364D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76EA7A7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2FCBF1D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53CBFC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64C6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EB3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2EE3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C5D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D837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878B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AF4B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A14B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8EE2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75CB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B8CF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C828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084C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969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82B4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0E08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2EC3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DE5C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4182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F27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8EB0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CF0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2C4F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6D3EADB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680490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83D51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39A5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94EF8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B59B1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B3F5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97D6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9C332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43AF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37B6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2EEF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792C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B632C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C70AB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F38D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E26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3E8A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2435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F0CB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6CE3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1439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BA88C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E96D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D047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0717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77D79AA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89B0F2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A07A7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8735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5A64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69772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C8F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9D8C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2EE5E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66F9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3AED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6AC9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890CA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B83C9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FA1ED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7ED7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13CF3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00860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3BF9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7920D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F0D3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BAB4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7E0D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89B4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EEEF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278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4975D6E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555AF1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2B1A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A6C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51A6F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7F875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8934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7409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4EDF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AF1A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57F5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3071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14F3E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E7F6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A3D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AC021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8FEB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00AC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9F71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8164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C5A9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D46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EC33A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7914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CF5F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495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4C6A2E0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8C3625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AA19E4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27D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6C5E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27C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EBE3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553E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F7B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DA05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C53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29E3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BC18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C17F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FF5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8BFF1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67BE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C6FF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013C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F4545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5A3A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3B05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079F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4687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9D9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A5AC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4C17180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075C92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B2662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604F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8676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A453D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1C62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CD9C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8CA0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3D66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566B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825BF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0ED2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57C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6E5F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0D32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14F6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083F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2F7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AB6EA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2181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35FD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2045D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3623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C3C3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ED67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316929" w14:paraId="0D3A6A4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D02B617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C1064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C5BA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5687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48F3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80F5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718A4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D34BA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AB2A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511F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F851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E121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5EE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4CA5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B4155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4B13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F13F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1E098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5F6FB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E38E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A5D0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FE835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29A1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E689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5FCCA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</w:tr>
      <w:tr w:rsidR="00316929" w14:paraId="036CBD4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0AD55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A75E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C2E5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A928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0507F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0237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C782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0B0CD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F7B02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D962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6CCE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FBF9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5DF7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BC4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3F50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B24F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51BE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B308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E2525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D813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3CC6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54D9E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37D73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76B1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30CB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D7B05D1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A50D1F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F56C6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C74E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E62D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92BB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119B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3412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6D1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00A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D389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0930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4765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CAD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6869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B7289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C6CB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27B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EFB8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44232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4DF7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FCB0D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915A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1E08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EBC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352C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39AE9E2" w14:textId="77777777" w:rsidR="004C1EAC" w:rsidRDefault="00B40E8C">
      <w:r w:rsidRPr="00080B35">
        <w:rPr>
          <w:rFonts w:hint="eastAsia"/>
        </w:rPr>
        <w:t>注：上行：工作日；下行：节假日</w:t>
      </w:r>
    </w:p>
    <w:p w14:paraId="490B5D77" w14:textId="77777777" w:rsidR="001211D7" w:rsidRPr="004C1EAC" w:rsidRDefault="00B40E8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0229963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40D7A5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41A585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1BB85BB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2060A0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BBD077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392CDD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87AE6A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DEED89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EF765D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0A5B7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63E25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EECB9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064617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BBA41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92E7FD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DAA26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69482C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6941AA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08F3E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816990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BB9D3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C8A3F8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EB34ED7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E48E8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3CDE2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6929" w14:paraId="1EE7D7E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635F6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4FD6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E3F9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B6F4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B80F5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0763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2C84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3B53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A20B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668C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E284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D10E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8E3C3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9031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E76B0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1F32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A634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E9C0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54126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52E82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A1589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CF98B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1909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58BC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F03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6929" w14:paraId="2890C0D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F53738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F82FA3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6B43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BF1A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7267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7106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3C00C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F78EB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ADEF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B7A2F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28D6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8904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349D8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D4AC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7B316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3063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B28F6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341BF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1996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64FD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0F17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AD768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9916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D083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03AE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6F3D357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4426A3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F2B59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C953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4CCB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0DBC9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853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953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636A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CA56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0315E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AEC9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03623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C3F0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6A933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E43C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AF5D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737E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8E60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EC47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60D0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EE13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73F29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EA0B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84A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859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234E47B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A3A009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353DD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92B95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D6D6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BB4C6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FF86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90BC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5263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77AE7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C3A8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E5B8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B42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A0B7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DAC6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CD1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DF7A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2F8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B3BC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81B49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9B02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814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CF2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1172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24BE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258AE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04C6F80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D21E6C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9E91E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50BE5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3AF0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7E970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5C30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9188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BEB3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9F8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5F9E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B2064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71A4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7B2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7550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06C64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1D46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D82B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CEC3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3EE13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379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4F13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582F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F523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11A3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75F7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6929" w14:paraId="5F4B772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026188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087FA2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3FDA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71A4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38069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6083F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2DF9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3957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A8ED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7BF5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F4BE5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36862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C5D77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6F04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BBE2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B0ED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D5808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FE7B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597E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C62F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EAF6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C93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4A55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6F74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868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6929" w14:paraId="63FA6E3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D269B4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1F247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7D6C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87F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8B0D8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26F0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A0C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7E63B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5304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B41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5BA7C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F5FB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7F0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13D9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501C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312F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BE4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80468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1DF29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FA2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A60C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6F5D6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E16B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A91C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809B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6929" w14:paraId="1B4CE3C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96292F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ABD70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6141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CC43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A13FD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BC3B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154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892B4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D83B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C26C7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8673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CECE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9CCD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402F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7178D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4DCA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5CF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57497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A401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AD76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5703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3ECED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2C8C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E5C7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EA5D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316929" w14:paraId="43FBBFE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FCB056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9A8B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17E4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6173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A4DC5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6B7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0297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A3324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D10F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14DC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E1373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0FF8C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697F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C0E41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FB9F9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593F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AEC6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C45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30B89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668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9827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E169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5B4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9EF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7CF6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098E9A8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FD46DA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93D5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005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7DA12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9B42D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FC9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3080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47814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77C5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A505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872D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BB8C0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F70F2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D309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F26D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0FEB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85D5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1A88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1BE9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59A1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45F4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8369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B2BB6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C775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B60D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3ECA1983" w14:textId="77777777" w:rsidR="004C1EAC" w:rsidRDefault="00B40E8C">
      <w:r w:rsidRPr="00080B35">
        <w:rPr>
          <w:rFonts w:hint="eastAsia"/>
        </w:rPr>
        <w:t>注：上行：工作日；下行：节假日</w:t>
      </w:r>
    </w:p>
    <w:p w14:paraId="6A418E78" w14:textId="77777777" w:rsidR="001211D7" w:rsidRPr="004C1EAC" w:rsidRDefault="00B40E8C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BA11A7F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00384FB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1186E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70E6D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53C1C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3DF80A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B615E1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628220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B26D83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40D67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E6FBCE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AF2D4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68050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96E065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22B7BB3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935695B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178E1D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FB3E85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E6455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3FE5F9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A4EC0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00BFA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C48EEE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AC1B92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AAAB7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80148C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16929" w14:paraId="14E84B5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825999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B405C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F13F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DAEB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E38C7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0E59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466F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AFB3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677E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2732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81BF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A4F4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24D3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A0CC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A070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CDA0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6399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CC61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F7AD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853F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8D4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A8F2F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F0CC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94C8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915D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5B2CCE4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E9F788A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6E00C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4C06C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BF0C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1EE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0DC0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676D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FA4F6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503D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0949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11D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9B5D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9C6E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13B8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5842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CC64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E9AE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89FD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6845A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610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189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570A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EFCC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31BE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34C8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6DEE8B3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0F2932B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04D1D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F3945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F19B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DA2CD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7FAB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A35E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D3406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9921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5854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7766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5ECF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0854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54AC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1D22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7648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76FE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AC858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8B3DA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8C63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9460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08C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CA5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4E67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A886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099DA7D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607E1F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D358E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5A60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0134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B1048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7988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3DCB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E8537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6F26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DD15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F445A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1E69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869D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29E9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2B46E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BADE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5C957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E003A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8E15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92E2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9D6C4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50E51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2A89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B340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C8A63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5997D0D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03C6908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96096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467A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956C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C328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3107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C6BA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ADEF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58F99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B9E0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A1E4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94C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47D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517CA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291E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FF83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229F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1270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C3DF4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9CAE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C9385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40FB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BC7B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937A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8036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52CA9CE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034F346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A658C5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68DA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4E64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723A5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5A0E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9C03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FED33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9E6C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166B0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4E17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1B01C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FFDD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59228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8F5D2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58A8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FD2A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03A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D0C9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9AEB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00677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F0B6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5B5A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6A0D6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4EB1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5729B18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F3215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1E58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E983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1AC8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C576C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9F31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F10B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237F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AE59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859A6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8254F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033E6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D129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EEE4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8790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6F96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A965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5A09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FE30F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986D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5C8E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1942F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B2A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051EC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BA9B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3F47EBC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8BA9A1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9F78AC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420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A6324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E3D7E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DF03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626A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5D45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0219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56DB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F6A8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C6EE2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BF7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3C10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09A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4EDF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A667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8AFA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867E4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6DB2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363C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8A57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1631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3F39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4366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16929" w14:paraId="0F2316A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52C18E4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C3AB2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91C0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623B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5337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5471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5CAF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A7949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BFCD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F560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39ABD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C422D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799EA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8FD0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FFFD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7809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D5A15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58BB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D5B7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A033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98CC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977B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1A84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08F1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F531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A126FC7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029168D" w14:textId="77777777" w:rsidR="004C1EAC" w:rsidRPr="007428D7" w:rsidRDefault="00B40E8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353122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CA12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EF7BC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6D8CD7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0E972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C8B65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08387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A252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0752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A47A8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BDB9C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4D8DF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80BDC0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FC4751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8BCB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CFE4B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44B1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3205B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19B6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30C5E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E3F19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790D4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8BDA53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37CAA" w14:textId="77777777" w:rsidR="004C1EAC" w:rsidRPr="008E033B" w:rsidRDefault="00B40E8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0572651" w14:textId="77777777" w:rsidR="004C1EAC" w:rsidRDefault="00B40E8C">
      <w:r w:rsidRPr="00080B35">
        <w:rPr>
          <w:rFonts w:hint="eastAsia"/>
        </w:rPr>
        <w:t>注：上行：工作日；下行：节假日</w:t>
      </w:r>
    </w:p>
    <w:p w14:paraId="0A65E964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02B74D64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462399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4D20A150" w14:textId="77777777" w:rsidR="00026604" w:rsidRPr="00C92C56" w:rsidRDefault="008E2A42" w:rsidP="00C92C56">
      <w:pPr>
        <w:pStyle w:val="2"/>
      </w:pPr>
      <w:bookmarkStart w:id="55" w:name="_Toc90462400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16929" w14:paraId="76F81B32" w14:textId="77777777">
        <w:tc>
          <w:tcPr>
            <w:tcW w:w="690" w:type="dxa"/>
            <w:shd w:val="clear" w:color="auto" w:fill="E6E6E6"/>
            <w:vAlign w:val="center"/>
          </w:tcPr>
          <w:p w14:paraId="77D94571" w14:textId="77777777" w:rsidR="00316929" w:rsidRDefault="00B40E8C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549E68D" w14:textId="77777777" w:rsidR="00316929" w:rsidRDefault="00B40E8C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F1E9BA4" w14:textId="77777777" w:rsidR="00316929" w:rsidRDefault="00B40E8C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5DC6A" w14:textId="77777777" w:rsidR="00316929" w:rsidRDefault="00B40E8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77258F51" w14:textId="77777777" w:rsidR="00316929" w:rsidRDefault="00B40E8C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16929" w14:paraId="44AA8EA1" w14:textId="77777777">
        <w:tc>
          <w:tcPr>
            <w:tcW w:w="690" w:type="dxa"/>
            <w:vMerge w:val="restart"/>
            <w:vAlign w:val="center"/>
          </w:tcPr>
          <w:p w14:paraId="27384846" w14:textId="77777777" w:rsidR="00316929" w:rsidRDefault="00B40E8C">
            <w:r>
              <w:t>1</w:t>
            </w:r>
          </w:p>
        </w:tc>
        <w:tc>
          <w:tcPr>
            <w:tcW w:w="1992" w:type="dxa"/>
            <w:vAlign w:val="center"/>
          </w:tcPr>
          <w:p w14:paraId="353969B1" w14:textId="77777777" w:rsidR="00316929" w:rsidRDefault="00B40E8C">
            <w:r>
              <w:t>X001</w:t>
            </w:r>
          </w:p>
        </w:tc>
        <w:tc>
          <w:tcPr>
            <w:tcW w:w="3186" w:type="dxa"/>
            <w:vAlign w:val="center"/>
          </w:tcPr>
          <w:p w14:paraId="769870FB" w14:textId="77777777" w:rsidR="00316929" w:rsidRDefault="00B40E8C">
            <w:r>
              <w:t>自由阅览空间</w:t>
            </w:r>
          </w:p>
        </w:tc>
        <w:tc>
          <w:tcPr>
            <w:tcW w:w="1075" w:type="dxa"/>
            <w:vAlign w:val="center"/>
          </w:tcPr>
          <w:p w14:paraId="51334A8A" w14:textId="77777777" w:rsidR="00316929" w:rsidRDefault="00B40E8C">
            <w:r>
              <w:t>905.7</w:t>
            </w:r>
          </w:p>
        </w:tc>
        <w:tc>
          <w:tcPr>
            <w:tcW w:w="3356" w:type="dxa"/>
            <w:vAlign w:val="center"/>
          </w:tcPr>
          <w:p w14:paraId="37BF65A0" w14:textId="77777777" w:rsidR="00316929" w:rsidRDefault="00B40E8C">
            <w:r>
              <w:t>31.74</w:t>
            </w:r>
          </w:p>
        </w:tc>
      </w:tr>
      <w:tr w:rsidR="00316929" w14:paraId="5A4A884A" w14:textId="77777777">
        <w:tc>
          <w:tcPr>
            <w:tcW w:w="690" w:type="dxa"/>
            <w:vMerge/>
            <w:vAlign w:val="center"/>
          </w:tcPr>
          <w:p w14:paraId="5E2E98B8" w14:textId="77777777" w:rsidR="00316929" w:rsidRDefault="00316929"/>
        </w:tc>
        <w:tc>
          <w:tcPr>
            <w:tcW w:w="1992" w:type="dxa"/>
            <w:vAlign w:val="center"/>
          </w:tcPr>
          <w:p w14:paraId="3CA5A9B4" w14:textId="77777777" w:rsidR="00316929" w:rsidRDefault="00B40E8C">
            <w:r>
              <w:t>X002</w:t>
            </w:r>
          </w:p>
        </w:tc>
        <w:tc>
          <w:tcPr>
            <w:tcW w:w="3186" w:type="dxa"/>
            <w:vAlign w:val="center"/>
          </w:tcPr>
          <w:p w14:paraId="3A6C3695" w14:textId="77777777" w:rsidR="00316929" w:rsidRDefault="00B40E8C">
            <w:r>
              <w:t>书店</w:t>
            </w:r>
          </w:p>
        </w:tc>
        <w:tc>
          <w:tcPr>
            <w:tcW w:w="1075" w:type="dxa"/>
            <w:vAlign w:val="center"/>
          </w:tcPr>
          <w:p w14:paraId="6476C3F3" w14:textId="77777777" w:rsidR="00316929" w:rsidRDefault="00B40E8C">
            <w:r>
              <w:t>340.8</w:t>
            </w:r>
          </w:p>
        </w:tc>
        <w:tc>
          <w:tcPr>
            <w:tcW w:w="3356" w:type="dxa"/>
            <w:vAlign w:val="center"/>
          </w:tcPr>
          <w:p w14:paraId="3B48289B" w14:textId="77777777" w:rsidR="00316929" w:rsidRDefault="00B40E8C">
            <w:r>
              <w:t>36.26</w:t>
            </w:r>
          </w:p>
        </w:tc>
      </w:tr>
      <w:tr w:rsidR="00316929" w14:paraId="1B43FEC5" w14:textId="77777777">
        <w:tc>
          <w:tcPr>
            <w:tcW w:w="690" w:type="dxa"/>
            <w:vMerge/>
            <w:vAlign w:val="center"/>
          </w:tcPr>
          <w:p w14:paraId="785B71BF" w14:textId="77777777" w:rsidR="00316929" w:rsidRDefault="00316929"/>
        </w:tc>
        <w:tc>
          <w:tcPr>
            <w:tcW w:w="1992" w:type="dxa"/>
            <w:vAlign w:val="center"/>
          </w:tcPr>
          <w:p w14:paraId="672797AF" w14:textId="77777777" w:rsidR="00316929" w:rsidRDefault="00B40E8C">
            <w:r>
              <w:t>X003</w:t>
            </w:r>
          </w:p>
        </w:tc>
        <w:tc>
          <w:tcPr>
            <w:tcW w:w="3186" w:type="dxa"/>
            <w:vAlign w:val="center"/>
          </w:tcPr>
          <w:p w14:paraId="74F2F29B" w14:textId="77777777" w:rsidR="00316929" w:rsidRDefault="00B40E8C">
            <w:r>
              <w:t>餐厅</w:t>
            </w:r>
          </w:p>
        </w:tc>
        <w:tc>
          <w:tcPr>
            <w:tcW w:w="1075" w:type="dxa"/>
            <w:vAlign w:val="center"/>
          </w:tcPr>
          <w:p w14:paraId="275222F0" w14:textId="77777777" w:rsidR="00316929" w:rsidRDefault="00B40E8C">
            <w:r>
              <w:t>176.6</w:t>
            </w:r>
          </w:p>
        </w:tc>
        <w:tc>
          <w:tcPr>
            <w:tcW w:w="3356" w:type="dxa"/>
            <w:vAlign w:val="center"/>
          </w:tcPr>
          <w:p w14:paraId="15132A21" w14:textId="77777777" w:rsidR="00316929" w:rsidRDefault="00B40E8C">
            <w:r>
              <w:t>47.60</w:t>
            </w:r>
          </w:p>
        </w:tc>
      </w:tr>
      <w:tr w:rsidR="00316929" w14:paraId="1C8DC2E8" w14:textId="77777777">
        <w:tc>
          <w:tcPr>
            <w:tcW w:w="690" w:type="dxa"/>
            <w:vMerge/>
            <w:vAlign w:val="center"/>
          </w:tcPr>
          <w:p w14:paraId="1A9189AF" w14:textId="77777777" w:rsidR="00316929" w:rsidRDefault="00316929"/>
        </w:tc>
        <w:tc>
          <w:tcPr>
            <w:tcW w:w="1992" w:type="dxa"/>
            <w:vAlign w:val="center"/>
          </w:tcPr>
          <w:p w14:paraId="5C5BC84D" w14:textId="77777777" w:rsidR="00316929" w:rsidRDefault="00B40E8C">
            <w:r>
              <w:t>X004</w:t>
            </w:r>
          </w:p>
        </w:tc>
        <w:tc>
          <w:tcPr>
            <w:tcW w:w="3186" w:type="dxa"/>
            <w:vAlign w:val="center"/>
          </w:tcPr>
          <w:p w14:paraId="482027FC" w14:textId="77777777" w:rsidR="00316929" w:rsidRDefault="00B40E8C">
            <w:r>
              <w:t>厨房</w:t>
            </w:r>
          </w:p>
        </w:tc>
        <w:tc>
          <w:tcPr>
            <w:tcW w:w="1075" w:type="dxa"/>
            <w:vAlign w:val="center"/>
          </w:tcPr>
          <w:p w14:paraId="14AACB9C" w14:textId="77777777" w:rsidR="00316929" w:rsidRDefault="00B40E8C">
            <w:r>
              <w:t>60.8</w:t>
            </w:r>
          </w:p>
        </w:tc>
        <w:tc>
          <w:tcPr>
            <w:tcW w:w="3356" w:type="dxa"/>
            <w:vAlign w:val="center"/>
          </w:tcPr>
          <w:p w14:paraId="7751EA13" w14:textId="77777777" w:rsidR="00316929" w:rsidRDefault="00B40E8C">
            <w:r>
              <w:t>35.53</w:t>
            </w:r>
          </w:p>
        </w:tc>
      </w:tr>
      <w:tr w:rsidR="00316929" w14:paraId="458BEBFE" w14:textId="77777777">
        <w:tc>
          <w:tcPr>
            <w:tcW w:w="690" w:type="dxa"/>
            <w:vMerge/>
            <w:vAlign w:val="center"/>
          </w:tcPr>
          <w:p w14:paraId="057AF642" w14:textId="77777777" w:rsidR="00316929" w:rsidRDefault="00316929"/>
        </w:tc>
        <w:tc>
          <w:tcPr>
            <w:tcW w:w="1992" w:type="dxa"/>
            <w:vAlign w:val="center"/>
          </w:tcPr>
          <w:p w14:paraId="5945E963" w14:textId="77777777" w:rsidR="00316929" w:rsidRDefault="00B40E8C">
            <w:r>
              <w:t>X005</w:t>
            </w:r>
          </w:p>
        </w:tc>
        <w:tc>
          <w:tcPr>
            <w:tcW w:w="3186" w:type="dxa"/>
            <w:vAlign w:val="center"/>
          </w:tcPr>
          <w:p w14:paraId="6A1769A2" w14:textId="77777777" w:rsidR="00316929" w:rsidRDefault="00B40E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1F3C508F" w14:textId="77777777" w:rsidR="00316929" w:rsidRDefault="00B40E8C">
            <w:r>
              <w:t>41.3</w:t>
            </w:r>
          </w:p>
        </w:tc>
        <w:tc>
          <w:tcPr>
            <w:tcW w:w="3356" w:type="dxa"/>
            <w:vAlign w:val="center"/>
          </w:tcPr>
          <w:p w14:paraId="67EB3638" w14:textId="77777777" w:rsidR="00316929" w:rsidRDefault="00B40E8C">
            <w:r>
              <w:t>32.63</w:t>
            </w:r>
          </w:p>
        </w:tc>
      </w:tr>
      <w:tr w:rsidR="00316929" w14:paraId="63E7196D" w14:textId="77777777">
        <w:tc>
          <w:tcPr>
            <w:tcW w:w="690" w:type="dxa"/>
            <w:vMerge/>
            <w:vAlign w:val="center"/>
          </w:tcPr>
          <w:p w14:paraId="23E94D76" w14:textId="77777777" w:rsidR="00316929" w:rsidRDefault="00316929"/>
        </w:tc>
        <w:tc>
          <w:tcPr>
            <w:tcW w:w="1992" w:type="dxa"/>
            <w:vAlign w:val="center"/>
          </w:tcPr>
          <w:p w14:paraId="484D67B5" w14:textId="77777777" w:rsidR="00316929" w:rsidRDefault="00B40E8C">
            <w:r>
              <w:t>X006</w:t>
            </w:r>
          </w:p>
        </w:tc>
        <w:tc>
          <w:tcPr>
            <w:tcW w:w="3186" w:type="dxa"/>
            <w:vAlign w:val="center"/>
          </w:tcPr>
          <w:p w14:paraId="5C905B4D" w14:textId="77777777" w:rsidR="00316929" w:rsidRDefault="00B40E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290B7CEE" w14:textId="77777777" w:rsidR="00316929" w:rsidRDefault="00B40E8C">
            <w:r>
              <w:t>41.3</w:t>
            </w:r>
          </w:p>
        </w:tc>
        <w:tc>
          <w:tcPr>
            <w:tcW w:w="3356" w:type="dxa"/>
            <w:vAlign w:val="center"/>
          </w:tcPr>
          <w:p w14:paraId="38C475C7" w14:textId="77777777" w:rsidR="00316929" w:rsidRDefault="00B40E8C">
            <w:r>
              <w:t>31.99</w:t>
            </w:r>
          </w:p>
        </w:tc>
      </w:tr>
      <w:tr w:rsidR="00316929" w14:paraId="48B111D6" w14:textId="77777777">
        <w:tc>
          <w:tcPr>
            <w:tcW w:w="690" w:type="dxa"/>
            <w:vMerge/>
            <w:vAlign w:val="center"/>
          </w:tcPr>
          <w:p w14:paraId="33C7450A" w14:textId="77777777" w:rsidR="00316929" w:rsidRDefault="00316929"/>
        </w:tc>
        <w:tc>
          <w:tcPr>
            <w:tcW w:w="1992" w:type="dxa"/>
            <w:vAlign w:val="center"/>
          </w:tcPr>
          <w:p w14:paraId="7EB04D52" w14:textId="77777777" w:rsidR="00316929" w:rsidRDefault="00B40E8C">
            <w:r>
              <w:t>X008</w:t>
            </w:r>
          </w:p>
        </w:tc>
        <w:tc>
          <w:tcPr>
            <w:tcW w:w="3186" w:type="dxa"/>
            <w:vAlign w:val="center"/>
          </w:tcPr>
          <w:p w14:paraId="4C9347F0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493B937C" w14:textId="77777777" w:rsidR="00316929" w:rsidRDefault="00B40E8C">
            <w:r>
              <w:t>28.0</w:t>
            </w:r>
          </w:p>
        </w:tc>
        <w:tc>
          <w:tcPr>
            <w:tcW w:w="3356" w:type="dxa"/>
            <w:vAlign w:val="center"/>
          </w:tcPr>
          <w:p w14:paraId="0D95D8F6" w14:textId="77777777" w:rsidR="00316929" w:rsidRDefault="00B40E8C">
            <w:r>
              <w:t>34.85</w:t>
            </w:r>
          </w:p>
        </w:tc>
      </w:tr>
      <w:tr w:rsidR="00316929" w14:paraId="063E77E1" w14:textId="77777777">
        <w:tc>
          <w:tcPr>
            <w:tcW w:w="690" w:type="dxa"/>
            <w:vMerge/>
            <w:vAlign w:val="center"/>
          </w:tcPr>
          <w:p w14:paraId="4C06089F" w14:textId="77777777" w:rsidR="00316929" w:rsidRDefault="00316929"/>
        </w:tc>
        <w:tc>
          <w:tcPr>
            <w:tcW w:w="1992" w:type="dxa"/>
            <w:vAlign w:val="center"/>
          </w:tcPr>
          <w:p w14:paraId="1E859959" w14:textId="77777777" w:rsidR="00316929" w:rsidRDefault="00B40E8C">
            <w:r>
              <w:t>X009</w:t>
            </w:r>
          </w:p>
        </w:tc>
        <w:tc>
          <w:tcPr>
            <w:tcW w:w="3186" w:type="dxa"/>
            <w:vAlign w:val="center"/>
          </w:tcPr>
          <w:p w14:paraId="0658C028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15D06353" w14:textId="77777777" w:rsidR="00316929" w:rsidRDefault="00B40E8C">
            <w:r>
              <w:t>28.0</w:t>
            </w:r>
          </w:p>
        </w:tc>
        <w:tc>
          <w:tcPr>
            <w:tcW w:w="3356" w:type="dxa"/>
            <w:vAlign w:val="center"/>
          </w:tcPr>
          <w:p w14:paraId="767F21BE" w14:textId="77777777" w:rsidR="00316929" w:rsidRDefault="00B40E8C">
            <w:r>
              <w:t>34.35</w:t>
            </w:r>
          </w:p>
        </w:tc>
      </w:tr>
      <w:tr w:rsidR="00316929" w14:paraId="084C7A38" w14:textId="77777777">
        <w:tc>
          <w:tcPr>
            <w:tcW w:w="690" w:type="dxa"/>
            <w:vMerge/>
            <w:vAlign w:val="center"/>
          </w:tcPr>
          <w:p w14:paraId="25899DF9" w14:textId="77777777" w:rsidR="00316929" w:rsidRDefault="00316929"/>
        </w:tc>
        <w:tc>
          <w:tcPr>
            <w:tcW w:w="1992" w:type="dxa"/>
            <w:vAlign w:val="center"/>
          </w:tcPr>
          <w:p w14:paraId="2B7E2BE1" w14:textId="77777777" w:rsidR="00316929" w:rsidRDefault="00B40E8C">
            <w:r>
              <w:t>X010</w:t>
            </w:r>
          </w:p>
        </w:tc>
        <w:tc>
          <w:tcPr>
            <w:tcW w:w="3186" w:type="dxa"/>
            <w:vAlign w:val="center"/>
          </w:tcPr>
          <w:p w14:paraId="22662916" w14:textId="77777777" w:rsidR="00316929" w:rsidRDefault="00B40E8C">
            <w:proofErr w:type="gramStart"/>
            <w:r>
              <w:t>讨论室</w:t>
            </w:r>
            <w:proofErr w:type="gramEnd"/>
          </w:p>
        </w:tc>
        <w:tc>
          <w:tcPr>
            <w:tcW w:w="1075" w:type="dxa"/>
            <w:vAlign w:val="center"/>
          </w:tcPr>
          <w:p w14:paraId="4442FC5F" w14:textId="77777777" w:rsidR="00316929" w:rsidRDefault="00B40E8C">
            <w:r>
              <w:t>25.5</w:t>
            </w:r>
          </w:p>
        </w:tc>
        <w:tc>
          <w:tcPr>
            <w:tcW w:w="3356" w:type="dxa"/>
            <w:vAlign w:val="center"/>
          </w:tcPr>
          <w:p w14:paraId="58D89802" w14:textId="77777777" w:rsidR="00316929" w:rsidRDefault="00B40E8C">
            <w:r>
              <w:t>32.71</w:t>
            </w:r>
          </w:p>
        </w:tc>
      </w:tr>
      <w:tr w:rsidR="00316929" w14:paraId="24F4ADCF" w14:textId="77777777">
        <w:tc>
          <w:tcPr>
            <w:tcW w:w="690" w:type="dxa"/>
            <w:vMerge/>
            <w:vAlign w:val="center"/>
          </w:tcPr>
          <w:p w14:paraId="78F962A0" w14:textId="77777777" w:rsidR="00316929" w:rsidRDefault="00316929"/>
        </w:tc>
        <w:tc>
          <w:tcPr>
            <w:tcW w:w="1992" w:type="dxa"/>
            <w:vAlign w:val="center"/>
          </w:tcPr>
          <w:p w14:paraId="12497B61" w14:textId="77777777" w:rsidR="00316929" w:rsidRDefault="00B40E8C">
            <w:r>
              <w:t>X011</w:t>
            </w:r>
          </w:p>
        </w:tc>
        <w:tc>
          <w:tcPr>
            <w:tcW w:w="3186" w:type="dxa"/>
            <w:vAlign w:val="center"/>
          </w:tcPr>
          <w:p w14:paraId="280EF768" w14:textId="77777777" w:rsidR="00316929" w:rsidRDefault="00B40E8C">
            <w:proofErr w:type="gramStart"/>
            <w:r>
              <w:t>讨论室</w:t>
            </w:r>
            <w:proofErr w:type="gramEnd"/>
          </w:p>
        </w:tc>
        <w:tc>
          <w:tcPr>
            <w:tcW w:w="1075" w:type="dxa"/>
            <w:vAlign w:val="center"/>
          </w:tcPr>
          <w:p w14:paraId="613608FA" w14:textId="77777777" w:rsidR="00316929" w:rsidRDefault="00B40E8C">
            <w:r>
              <w:t>24.9</w:t>
            </w:r>
          </w:p>
        </w:tc>
        <w:tc>
          <w:tcPr>
            <w:tcW w:w="3356" w:type="dxa"/>
            <w:vAlign w:val="center"/>
          </w:tcPr>
          <w:p w14:paraId="71034180" w14:textId="77777777" w:rsidR="00316929" w:rsidRDefault="00B40E8C">
            <w:r>
              <w:t>32.76</w:t>
            </w:r>
          </w:p>
        </w:tc>
      </w:tr>
      <w:tr w:rsidR="00316929" w14:paraId="1C69AF33" w14:textId="77777777">
        <w:tc>
          <w:tcPr>
            <w:tcW w:w="690" w:type="dxa"/>
            <w:vMerge/>
            <w:vAlign w:val="center"/>
          </w:tcPr>
          <w:p w14:paraId="59BC9DAA" w14:textId="77777777" w:rsidR="00316929" w:rsidRDefault="00316929"/>
        </w:tc>
        <w:tc>
          <w:tcPr>
            <w:tcW w:w="1992" w:type="dxa"/>
            <w:vAlign w:val="center"/>
          </w:tcPr>
          <w:p w14:paraId="33F956D4" w14:textId="77777777" w:rsidR="00316929" w:rsidRDefault="00B40E8C">
            <w:r>
              <w:t>X012</w:t>
            </w:r>
          </w:p>
        </w:tc>
        <w:tc>
          <w:tcPr>
            <w:tcW w:w="3186" w:type="dxa"/>
            <w:vAlign w:val="center"/>
          </w:tcPr>
          <w:p w14:paraId="7F84D535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25F45C6C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2A8A72FA" w14:textId="77777777" w:rsidR="00316929" w:rsidRDefault="00B40E8C">
            <w:r>
              <w:t>33.23</w:t>
            </w:r>
          </w:p>
        </w:tc>
      </w:tr>
      <w:tr w:rsidR="00316929" w14:paraId="7035BB1D" w14:textId="77777777">
        <w:tc>
          <w:tcPr>
            <w:tcW w:w="690" w:type="dxa"/>
            <w:vMerge/>
            <w:vAlign w:val="center"/>
          </w:tcPr>
          <w:p w14:paraId="1D72EADB" w14:textId="77777777" w:rsidR="00316929" w:rsidRDefault="00316929"/>
        </w:tc>
        <w:tc>
          <w:tcPr>
            <w:tcW w:w="1992" w:type="dxa"/>
            <w:vAlign w:val="center"/>
          </w:tcPr>
          <w:p w14:paraId="5CA8974B" w14:textId="77777777" w:rsidR="00316929" w:rsidRDefault="00B40E8C">
            <w:r>
              <w:t>X013</w:t>
            </w:r>
          </w:p>
        </w:tc>
        <w:tc>
          <w:tcPr>
            <w:tcW w:w="3186" w:type="dxa"/>
            <w:vAlign w:val="center"/>
          </w:tcPr>
          <w:p w14:paraId="4AC0F9E1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683EFA36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5311E2C7" w14:textId="77777777" w:rsidR="00316929" w:rsidRDefault="00B40E8C">
            <w:r>
              <w:t>33.61</w:t>
            </w:r>
          </w:p>
        </w:tc>
      </w:tr>
      <w:tr w:rsidR="00316929" w14:paraId="336F823B" w14:textId="77777777">
        <w:tc>
          <w:tcPr>
            <w:tcW w:w="690" w:type="dxa"/>
            <w:vMerge/>
            <w:vAlign w:val="center"/>
          </w:tcPr>
          <w:p w14:paraId="58584B08" w14:textId="77777777" w:rsidR="00316929" w:rsidRDefault="00316929"/>
        </w:tc>
        <w:tc>
          <w:tcPr>
            <w:tcW w:w="1992" w:type="dxa"/>
            <w:vAlign w:val="center"/>
          </w:tcPr>
          <w:p w14:paraId="4E4369B7" w14:textId="77777777" w:rsidR="00316929" w:rsidRDefault="00B40E8C">
            <w:r>
              <w:t>X014</w:t>
            </w:r>
          </w:p>
        </w:tc>
        <w:tc>
          <w:tcPr>
            <w:tcW w:w="3186" w:type="dxa"/>
            <w:vAlign w:val="center"/>
          </w:tcPr>
          <w:p w14:paraId="0B3B7C55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041D7D1C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7A553F6F" w14:textId="77777777" w:rsidR="00316929" w:rsidRDefault="00B40E8C">
            <w:r>
              <w:t>33.18</w:t>
            </w:r>
          </w:p>
        </w:tc>
      </w:tr>
      <w:tr w:rsidR="00316929" w14:paraId="622CFE9D" w14:textId="77777777">
        <w:tc>
          <w:tcPr>
            <w:tcW w:w="690" w:type="dxa"/>
            <w:vMerge/>
            <w:vAlign w:val="center"/>
          </w:tcPr>
          <w:p w14:paraId="57E3E37B" w14:textId="77777777" w:rsidR="00316929" w:rsidRDefault="00316929"/>
        </w:tc>
        <w:tc>
          <w:tcPr>
            <w:tcW w:w="1992" w:type="dxa"/>
            <w:vAlign w:val="center"/>
          </w:tcPr>
          <w:p w14:paraId="5C9ABB8D" w14:textId="77777777" w:rsidR="00316929" w:rsidRDefault="00B40E8C">
            <w:r>
              <w:t>X015</w:t>
            </w:r>
          </w:p>
        </w:tc>
        <w:tc>
          <w:tcPr>
            <w:tcW w:w="3186" w:type="dxa"/>
            <w:vAlign w:val="center"/>
          </w:tcPr>
          <w:p w14:paraId="3719F035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7920EEE0" w14:textId="77777777" w:rsidR="00316929" w:rsidRDefault="00B40E8C">
            <w:r>
              <w:t>19.9</w:t>
            </w:r>
          </w:p>
        </w:tc>
        <w:tc>
          <w:tcPr>
            <w:tcW w:w="3356" w:type="dxa"/>
            <w:vAlign w:val="center"/>
          </w:tcPr>
          <w:p w14:paraId="7F790E78" w14:textId="77777777" w:rsidR="00316929" w:rsidRDefault="00B40E8C">
            <w:r>
              <w:t>35.03</w:t>
            </w:r>
          </w:p>
        </w:tc>
      </w:tr>
      <w:tr w:rsidR="00316929" w14:paraId="69EA40F0" w14:textId="77777777">
        <w:tc>
          <w:tcPr>
            <w:tcW w:w="690" w:type="dxa"/>
            <w:vMerge/>
            <w:vAlign w:val="center"/>
          </w:tcPr>
          <w:p w14:paraId="7330B1F6" w14:textId="77777777" w:rsidR="00316929" w:rsidRDefault="00316929"/>
        </w:tc>
        <w:tc>
          <w:tcPr>
            <w:tcW w:w="1992" w:type="dxa"/>
            <w:vAlign w:val="center"/>
          </w:tcPr>
          <w:p w14:paraId="2E281DE8" w14:textId="77777777" w:rsidR="00316929" w:rsidRDefault="00B40E8C">
            <w:r>
              <w:t>X016</w:t>
            </w:r>
          </w:p>
        </w:tc>
        <w:tc>
          <w:tcPr>
            <w:tcW w:w="3186" w:type="dxa"/>
            <w:vAlign w:val="center"/>
          </w:tcPr>
          <w:p w14:paraId="54102AB7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0B439BBB" w14:textId="77777777" w:rsidR="00316929" w:rsidRDefault="00B40E8C">
            <w:r>
              <w:t>19.9</w:t>
            </w:r>
          </w:p>
        </w:tc>
        <w:tc>
          <w:tcPr>
            <w:tcW w:w="3356" w:type="dxa"/>
            <w:vAlign w:val="center"/>
          </w:tcPr>
          <w:p w14:paraId="3BBA01F7" w14:textId="77777777" w:rsidR="00316929" w:rsidRDefault="00B40E8C">
            <w:r>
              <w:t>34.51</w:t>
            </w:r>
          </w:p>
        </w:tc>
      </w:tr>
      <w:tr w:rsidR="00316929" w14:paraId="77072DA1" w14:textId="77777777">
        <w:tc>
          <w:tcPr>
            <w:tcW w:w="690" w:type="dxa"/>
            <w:vMerge/>
            <w:vAlign w:val="center"/>
          </w:tcPr>
          <w:p w14:paraId="5ACA19B8" w14:textId="77777777" w:rsidR="00316929" w:rsidRDefault="00316929"/>
        </w:tc>
        <w:tc>
          <w:tcPr>
            <w:tcW w:w="1992" w:type="dxa"/>
            <w:vAlign w:val="center"/>
          </w:tcPr>
          <w:p w14:paraId="16497C37" w14:textId="77777777" w:rsidR="00316929" w:rsidRDefault="00B40E8C">
            <w:r>
              <w:t>X017</w:t>
            </w:r>
          </w:p>
        </w:tc>
        <w:tc>
          <w:tcPr>
            <w:tcW w:w="3186" w:type="dxa"/>
            <w:vAlign w:val="center"/>
          </w:tcPr>
          <w:p w14:paraId="1C2F11B0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54C66042" w14:textId="77777777" w:rsidR="00316929" w:rsidRDefault="00B40E8C">
            <w:r>
              <w:t>8.5</w:t>
            </w:r>
          </w:p>
        </w:tc>
        <w:tc>
          <w:tcPr>
            <w:tcW w:w="3356" w:type="dxa"/>
            <w:vAlign w:val="center"/>
          </w:tcPr>
          <w:p w14:paraId="59679D37" w14:textId="77777777" w:rsidR="00316929" w:rsidRDefault="00B40E8C">
            <w:r>
              <w:t>36.43</w:t>
            </w:r>
          </w:p>
        </w:tc>
      </w:tr>
      <w:tr w:rsidR="00316929" w14:paraId="38C70E89" w14:textId="77777777">
        <w:tc>
          <w:tcPr>
            <w:tcW w:w="690" w:type="dxa"/>
            <w:vMerge/>
            <w:vAlign w:val="center"/>
          </w:tcPr>
          <w:p w14:paraId="696E73D8" w14:textId="77777777" w:rsidR="00316929" w:rsidRDefault="00316929"/>
        </w:tc>
        <w:tc>
          <w:tcPr>
            <w:tcW w:w="1992" w:type="dxa"/>
            <w:vAlign w:val="center"/>
          </w:tcPr>
          <w:p w14:paraId="4D5F1722" w14:textId="77777777" w:rsidR="00316929" w:rsidRDefault="00B40E8C">
            <w:r>
              <w:t>X018</w:t>
            </w:r>
          </w:p>
        </w:tc>
        <w:tc>
          <w:tcPr>
            <w:tcW w:w="3186" w:type="dxa"/>
            <w:vAlign w:val="center"/>
          </w:tcPr>
          <w:p w14:paraId="5407623F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3A50DE22" w14:textId="77777777" w:rsidR="00316929" w:rsidRDefault="00B40E8C">
            <w:r>
              <w:t>7.5</w:t>
            </w:r>
          </w:p>
        </w:tc>
        <w:tc>
          <w:tcPr>
            <w:tcW w:w="3356" w:type="dxa"/>
            <w:vAlign w:val="center"/>
          </w:tcPr>
          <w:p w14:paraId="4B66909F" w14:textId="77777777" w:rsidR="00316929" w:rsidRDefault="00B40E8C">
            <w:r>
              <w:t>36.12</w:t>
            </w:r>
          </w:p>
        </w:tc>
      </w:tr>
      <w:tr w:rsidR="00316929" w14:paraId="06A28F32" w14:textId="77777777">
        <w:tc>
          <w:tcPr>
            <w:tcW w:w="690" w:type="dxa"/>
            <w:vMerge/>
            <w:vAlign w:val="center"/>
          </w:tcPr>
          <w:p w14:paraId="47857164" w14:textId="77777777" w:rsidR="00316929" w:rsidRDefault="00316929"/>
        </w:tc>
        <w:tc>
          <w:tcPr>
            <w:tcW w:w="1992" w:type="dxa"/>
            <w:vAlign w:val="center"/>
          </w:tcPr>
          <w:p w14:paraId="655BD813" w14:textId="77777777" w:rsidR="00316929" w:rsidRDefault="00B40E8C">
            <w:r>
              <w:t>X019</w:t>
            </w:r>
          </w:p>
        </w:tc>
        <w:tc>
          <w:tcPr>
            <w:tcW w:w="3186" w:type="dxa"/>
            <w:vAlign w:val="center"/>
          </w:tcPr>
          <w:p w14:paraId="0F7D4D70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551070D1" w14:textId="77777777" w:rsidR="00316929" w:rsidRDefault="00B40E8C">
            <w:r>
              <w:t>7.5</w:t>
            </w:r>
          </w:p>
        </w:tc>
        <w:tc>
          <w:tcPr>
            <w:tcW w:w="3356" w:type="dxa"/>
            <w:vAlign w:val="center"/>
          </w:tcPr>
          <w:p w14:paraId="72C4E56E" w14:textId="77777777" w:rsidR="00316929" w:rsidRDefault="00B40E8C">
            <w:r>
              <w:t>36.11</w:t>
            </w:r>
          </w:p>
        </w:tc>
      </w:tr>
      <w:tr w:rsidR="00316929" w14:paraId="65341678" w14:textId="77777777">
        <w:tc>
          <w:tcPr>
            <w:tcW w:w="690" w:type="dxa"/>
            <w:vMerge/>
            <w:vAlign w:val="center"/>
          </w:tcPr>
          <w:p w14:paraId="255C29BD" w14:textId="77777777" w:rsidR="00316929" w:rsidRDefault="00316929"/>
        </w:tc>
        <w:tc>
          <w:tcPr>
            <w:tcW w:w="1992" w:type="dxa"/>
            <w:vAlign w:val="center"/>
          </w:tcPr>
          <w:p w14:paraId="5BB9F074" w14:textId="77777777" w:rsidR="00316929" w:rsidRDefault="00B40E8C">
            <w:r>
              <w:t>X020</w:t>
            </w:r>
          </w:p>
        </w:tc>
        <w:tc>
          <w:tcPr>
            <w:tcW w:w="3186" w:type="dxa"/>
            <w:vAlign w:val="center"/>
          </w:tcPr>
          <w:p w14:paraId="074A8635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510B6097" w14:textId="77777777" w:rsidR="00316929" w:rsidRDefault="00B40E8C">
            <w:r>
              <w:t>5.5</w:t>
            </w:r>
          </w:p>
        </w:tc>
        <w:tc>
          <w:tcPr>
            <w:tcW w:w="3356" w:type="dxa"/>
            <w:vAlign w:val="center"/>
          </w:tcPr>
          <w:p w14:paraId="3C8569AE" w14:textId="77777777" w:rsidR="00316929" w:rsidRDefault="00B40E8C">
            <w:r>
              <w:t>36.53</w:t>
            </w:r>
          </w:p>
        </w:tc>
      </w:tr>
      <w:tr w:rsidR="00316929" w14:paraId="771CA4A0" w14:textId="77777777">
        <w:tc>
          <w:tcPr>
            <w:tcW w:w="690" w:type="dxa"/>
            <w:vMerge/>
            <w:vAlign w:val="center"/>
          </w:tcPr>
          <w:p w14:paraId="1A4EE6C4" w14:textId="77777777" w:rsidR="00316929" w:rsidRDefault="00316929"/>
        </w:tc>
        <w:tc>
          <w:tcPr>
            <w:tcW w:w="1992" w:type="dxa"/>
            <w:vAlign w:val="center"/>
          </w:tcPr>
          <w:p w14:paraId="5FF7B9A1" w14:textId="77777777" w:rsidR="00316929" w:rsidRDefault="00B40E8C">
            <w:r>
              <w:t>X021</w:t>
            </w:r>
          </w:p>
        </w:tc>
        <w:tc>
          <w:tcPr>
            <w:tcW w:w="3186" w:type="dxa"/>
            <w:vAlign w:val="center"/>
          </w:tcPr>
          <w:p w14:paraId="3D9939D1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3A4BE915" w14:textId="77777777" w:rsidR="00316929" w:rsidRDefault="00B40E8C">
            <w:r>
              <w:t>5.5</w:t>
            </w:r>
          </w:p>
        </w:tc>
        <w:tc>
          <w:tcPr>
            <w:tcW w:w="3356" w:type="dxa"/>
            <w:vAlign w:val="center"/>
          </w:tcPr>
          <w:p w14:paraId="0D39A286" w14:textId="77777777" w:rsidR="00316929" w:rsidRDefault="00B40E8C">
            <w:r>
              <w:t>36.50</w:t>
            </w:r>
          </w:p>
        </w:tc>
      </w:tr>
      <w:tr w:rsidR="00316929" w14:paraId="7104AE44" w14:textId="77777777">
        <w:tc>
          <w:tcPr>
            <w:tcW w:w="690" w:type="dxa"/>
            <w:vMerge w:val="restart"/>
            <w:vAlign w:val="center"/>
          </w:tcPr>
          <w:p w14:paraId="20E485F0" w14:textId="77777777" w:rsidR="00316929" w:rsidRDefault="00B40E8C">
            <w:r>
              <w:t>2</w:t>
            </w:r>
          </w:p>
        </w:tc>
        <w:tc>
          <w:tcPr>
            <w:tcW w:w="1992" w:type="dxa"/>
            <w:vAlign w:val="center"/>
          </w:tcPr>
          <w:p w14:paraId="79F30CBE" w14:textId="77777777" w:rsidR="00316929" w:rsidRDefault="00B40E8C">
            <w:r>
              <w:t>X001</w:t>
            </w:r>
          </w:p>
        </w:tc>
        <w:tc>
          <w:tcPr>
            <w:tcW w:w="3186" w:type="dxa"/>
            <w:vAlign w:val="center"/>
          </w:tcPr>
          <w:p w14:paraId="7C3CDCF1" w14:textId="77777777" w:rsidR="00316929" w:rsidRDefault="00B40E8C">
            <w:r>
              <w:t>自由阅览空间</w:t>
            </w:r>
          </w:p>
        </w:tc>
        <w:tc>
          <w:tcPr>
            <w:tcW w:w="1075" w:type="dxa"/>
            <w:vAlign w:val="center"/>
          </w:tcPr>
          <w:p w14:paraId="45F4F692" w14:textId="77777777" w:rsidR="00316929" w:rsidRDefault="00B40E8C">
            <w:r>
              <w:t>675.3</w:t>
            </w:r>
          </w:p>
        </w:tc>
        <w:tc>
          <w:tcPr>
            <w:tcW w:w="3356" w:type="dxa"/>
            <w:vAlign w:val="center"/>
          </w:tcPr>
          <w:p w14:paraId="61A423F7" w14:textId="77777777" w:rsidR="00316929" w:rsidRDefault="00B40E8C">
            <w:r>
              <w:t>32.39</w:t>
            </w:r>
          </w:p>
        </w:tc>
      </w:tr>
      <w:tr w:rsidR="00316929" w14:paraId="654476D9" w14:textId="77777777">
        <w:tc>
          <w:tcPr>
            <w:tcW w:w="690" w:type="dxa"/>
            <w:vMerge/>
            <w:vAlign w:val="center"/>
          </w:tcPr>
          <w:p w14:paraId="5B9E6A5A" w14:textId="77777777" w:rsidR="00316929" w:rsidRDefault="00316929"/>
        </w:tc>
        <w:tc>
          <w:tcPr>
            <w:tcW w:w="1992" w:type="dxa"/>
            <w:vAlign w:val="center"/>
          </w:tcPr>
          <w:p w14:paraId="6762DE14" w14:textId="77777777" w:rsidR="00316929" w:rsidRDefault="00B40E8C">
            <w:r>
              <w:t>X002</w:t>
            </w:r>
          </w:p>
        </w:tc>
        <w:tc>
          <w:tcPr>
            <w:tcW w:w="3186" w:type="dxa"/>
            <w:vAlign w:val="center"/>
          </w:tcPr>
          <w:p w14:paraId="56EE87DF" w14:textId="77777777" w:rsidR="00316929" w:rsidRDefault="00B40E8C">
            <w:r>
              <w:t>自由阅览空间</w:t>
            </w:r>
          </w:p>
        </w:tc>
        <w:tc>
          <w:tcPr>
            <w:tcW w:w="1075" w:type="dxa"/>
            <w:vAlign w:val="center"/>
          </w:tcPr>
          <w:p w14:paraId="17DF515A" w14:textId="77777777" w:rsidR="00316929" w:rsidRDefault="00B40E8C">
            <w:r>
              <w:t>404.8</w:t>
            </w:r>
          </w:p>
        </w:tc>
        <w:tc>
          <w:tcPr>
            <w:tcW w:w="3356" w:type="dxa"/>
            <w:vAlign w:val="center"/>
          </w:tcPr>
          <w:p w14:paraId="6D40AD47" w14:textId="77777777" w:rsidR="00316929" w:rsidRDefault="00B40E8C">
            <w:r>
              <w:t>31.88</w:t>
            </w:r>
          </w:p>
        </w:tc>
      </w:tr>
      <w:tr w:rsidR="00316929" w14:paraId="354E2364" w14:textId="77777777">
        <w:tc>
          <w:tcPr>
            <w:tcW w:w="690" w:type="dxa"/>
            <w:vMerge/>
            <w:vAlign w:val="center"/>
          </w:tcPr>
          <w:p w14:paraId="0E905EFE" w14:textId="77777777" w:rsidR="00316929" w:rsidRDefault="00316929"/>
        </w:tc>
        <w:tc>
          <w:tcPr>
            <w:tcW w:w="1992" w:type="dxa"/>
            <w:vAlign w:val="center"/>
          </w:tcPr>
          <w:p w14:paraId="5398E8ED" w14:textId="77777777" w:rsidR="00316929" w:rsidRDefault="00B40E8C">
            <w:r>
              <w:t>X003</w:t>
            </w:r>
          </w:p>
        </w:tc>
        <w:tc>
          <w:tcPr>
            <w:tcW w:w="3186" w:type="dxa"/>
            <w:vAlign w:val="center"/>
          </w:tcPr>
          <w:p w14:paraId="2C2C9DD9" w14:textId="77777777" w:rsidR="00316929" w:rsidRDefault="00B40E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46B047D4" w14:textId="77777777" w:rsidR="00316929" w:rsidRDefault="00B40E8C">
            <w:r>
              <w:t>41.3</w:t>
            </w:r>
          </w:p>
        </w:tc>
        <w:tc>
          <w:tcPr>
            <w:tcW w:w="3356" w:type="dxa"/>
            <w:vAlign w:val="center"/>
          </w:tcPr>
          <w:p w14:paraId="73C05A1E" w14:textId="77777777" w:rsidR="00316929" w:rsidRDefault="00B40E8C">
            <w:r>
              <w:t>32.11</w:t>
            </w:r>
          </w:p>
        </w:tc>
      </w:tr>
      <w:tr w:rsidR="00316929" w14:paraId="27079799" w14:textId="77777777">
        <w:tc>
          <w:tcPr>
            <w:tcW w:w="690" w:type="dxa"/>
            <w:vMerge/>
            <w:vAlign w:val="center"/>
          </w:tcPr>
          <w:p w14:paraId="11B07BC9" w14:textId="77777777" w:rsidR="00316929" w:rsidRDefault="00316929"/>
        </w:tc>
        <w:tc>
          <w:tcPr>
            <w:tcW w:w="1992" w:type="dxa"/>
            <w:vAlign w:val="center"/>
          </w:tcPr>
          <w:p w14:paraId="3A899A4C" w14:textId="77777777" w:rsidR="00316929" w:rsidRDefault="00B40E8C">
            <w:r>
              <w:t>X004</w:t>
            </w:r>
          </w:p>
        </w:tc>
        <w:tc>
          <w:tcPr>
            <w:tcW w:w="3186" w:type="dxa"/>
            <w:vAlign w:val="center"/>
          </w:tcPr>
          <w:p w14:paraId="4BF12C00" w14:textId="77777777" w:rsidR="00316929" w:rsidRDefault="00B40E8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14:paraId="7E31E665" w14:textId="77777777" w:rsidR="00316929" w:rsidRDefault="00B40E8C">
            <w:r>
              <w:t>41.3</w:t>
            </w:r>
          </w:p>
        </w:tc>
        <w:tc>
          <w:tcPr>
            <w:tcW w:w="3356" w:type="dxa"/>
            <w:vAlign w:val="center"/>
          </w:tcPr>
          <w:p w14:paraId="5B60AE32" w14:textId="77777777" w:rsidR="00316929" w:rsidRDefault="00B40E8C">
            <w:r>
              <w:t>32.50</w:t>
            </w:r>
          </w:p>
        </w:tc>
      </w:tr>
      <w:tr w:rsidR="00316929" w14:paraId="3BD5CA1D" w14:textId="77777777">
        <w:tc>
          <w:tcPr>
            <w:tcW w:w="690" w:type="dxa"/>
            <w:vMerge/>
            <w:vAlign w:val="center"/>
          </w:tcPr>
          <w:p w14:paraId="694F7D7B" w14:textId="77777777" w:rsidR="00316929" w:rsidRDefault="00316929"/>
        </w:tc>
        <w:tc>
          <w:tcPr>
            <w:tcW w:w="1992" w:type="dxa"/>
            <w:vAlign w:val="center"/>
          </w:tcPr>
          <w:p w14:paraId="298DBAAA" w14:textId="77777777" w:rsidR="00316929" w:rsidRDefault="00B40E8C">
            <w:r>
              <w:t>X006</w:t>
            </w:r>
          </w:p>
        </w:tc>
        <w:tc>
          <w:tcPr>
            <w:tcW w:w="3186" w:type="dxa"/>
            <w:vAlign w:val="center"/>
          </w:tcPr>
          <w:p w14:paraId="3D3EE393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30AD53BF" w14:textId="77777777" w:rsidR="00316929" w:rsidRDefault="00B40E8C">
            <w:r>
              <w:t>28.0</w:t>
            </w:r>
          </w:p>
        </w:tc>
        <w:tc>
          <w:tcPr>
            <w:tcW w:w="3356" w:type="dxa"/>
            <w:vAlign w:val="center"/>
          </w:tcPr>
          <w:p w14:paraId="04729BF5" w14:textId="77777777" w:rsidR="00316929" w:rsidRDefault="00B40E8C">
            <w:r>
              <w:t>32.34</w:t>
            </w:r>
          </w:p>
        </w:tc>
      </w:tr>
      <w:tr w:rsidR="00316929" w14:paraId="474E976B" w14:textId="77777777">
        <w:tc>
          <w:tcPr>
            <w:tcW w:w="690" w:type="dxa"/>
            <w:vMerge/>
            <w:vAlign w:val="center"/>
          </w:tcPr>
          <w:p w14:paraId="13B798A6" w14:textId="77777777" w:rsidR="00316929" w:rsidRDefault="00316929"/>
        </w:tc>
        <w:tc>
          <w:tcPr>
            <w:tcW w:w="1992" w:type="dxa"/>
            <w:vAlign w:val="center"/>
          </w:tcPr>
          <w:p w14:paraId="0567D12E" w14:textId="77777777" w:rsidR="00316929" w:rsidRDefault="00B40E8C">
            <w:r>
              <w:t>X007</w:t>
            </w:r>
          </w:p>
        </w:tc>
        <w:tc>
          <w:tcPr>
            <w:tcW w:w="3186" w:type="dxa"/>
            <w:vAlign w:val="center"/>
          </w:tcPr>
          <w:p w14:paraId="7AD08003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2BCBFD09" w14:textId="77777777" w:rsidR="00316929" w:rsidRDefault="00B40E8C">
            <w:r>
              <w:t>28.0</w:t>
            </w:r>
          </w:p>
        </w:tc>
        <w:tc>
          <w:tcPr>
            <w:tcW w:w="3356" w:type="dxa"/>
            <w:vAlign w:val="center"/>
          </w:tcPr>
          <w:p w14:paraId="4BB7052E" w14:textId="77777777" w:rsidR="00316929" w:rsidRDefault="00B40E8C">
            <w:r>
              <w:t>32.64</w:t>
            </w:r>
          </w:p>
        </w:tc>
      </w:tr>
      <w:tr w:rsidR="00316929" w14:paraId="62E56D3B" w14:textId="77777777">
        <w:tc>
          <w:tcPr>
            <w:tcW w:w="690" w:type="dxa"/>
            <w:vMerge/>
            <w:vAlign w:val="center"/>
          </w:tcPr>
          <w:p w14:paraId="2D13B851" w14:textId="77777777" w:rsidR="00316929" w:rsidRDefault="00316929"/>
        </w:tc>
        <w:tc>
          <w:tcPr>
            <w:tcW w:w="1992" w:type="dxa"/>
            <w:vAlign w:val="center"/>
          </w:tcPr>
          <w:p w14:paraId="6892CA19" w14:textId="77777777" w:rsidR="00316929" w:rsidRDefault="00B40E8C">
            <w:r>
              <w:t>X008</w:t>
            </w:r>
          </w:p>
        </w:tc>
        <w:tc>
          <w:tcPr>
            <w:tcW w:w="3186" w:type="dxa"/>
            <w:vAlign w:val="center"/>
          </w:tcPr>
          <w:p w14:paraId="626016A5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1B51918F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2349D7B8" w14:textId="77777777" w:rsidR="00316929" w:rsidRDefault="00B40E8C">
            <w:r>
              <w:t>32.92</w:t>
            </w:r>
          </w:p>
        </w:tc>
      </w:tr>
      <w:tr w:rsidR="00316929" w14:paraId="0CC981D1" w14:textId="77777777">
        <w:tc>
          <w:tcPr>
            <w:tcW w:w="690" w:type="dxa"/>
            <w:vMerge/>
            <w:vAlign w:val="center"/>
          </w:tcPr>
          <w:p w14:paraId="169C63E7" w14:textId="77777777" w:rsidR="00316929" w:rsidRDefault="00316929"/>
        </w:tc>
        <w:tc>
          <w:tcPr>
            <w:tcW w:w="1992" w:type="dxa"/>
            <w:vAlign w:val="center"/>
          </w:tcPr>
          <w:p w14:paraId="08B144E0" w14:textId="77777777" w:rsidR="00316929" w:rsidRDefault="00B40E8C">
            <w:r>
              <w:t>X009</w:t>
            </w:r>
          </w:p>
        </w:tc>
        <w:tc>
          <w:tcPr>
            <w:tcW w:w="3186" w:type="dxa"/>
            <w:vAlign w:val="center"/>
          </w:tcPr>
          <w:p w14:paraId="13AC0272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48E68450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4E6ED40B" w14:textId="77777777" w:rsidR="00316929" w:rsidRDefault="00B40E8C">
            <w:r>
              <w:t>32.89</w:t>
            </w:r>
          </w:p>
        </w:tc>
      </w:tr>
      <w:tr w:rsidR="00316929" w14:paraId="319C83FA" w14:textId="77777777">
        <w:tc>
          <w:tcPr>
            <w:tcW w:w="690" w:type="dxa"/>
            <w:vMerge/>
            <w:vAlign w:val="center"/>
          </w:tcPr>
          <w:p w14:paraId="2985DDE8" w14:textId="77777777" w:rsidR="00316929" w:rsidRDefault="00316929"/>
        </w:tc>
        <w:tc>
          <w:tcPr>
            <w:tcW w:w="1992" w:type="dxa"/>
            <w:vAlign w:val="center"/>
          </w:tcPr>
          <w:p w14:paraId="0F9EE2DA" w14:textId="77777777" w:rsidR="00316929" w:rsidRDefault="00B40E8C">
            <w:r>
              <w:t>X010</w:t>
            </w:r>
          </w:p>
        </w:tc>
        <w:tc>
          <w:tcPr>
            <w:tcW w:w="3186" w:type="dxa"/>
            <w:vAlign w:val="center"/>
          </w:tcPr>
          <w:p w14:paraId="5D71894E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67AD5372" w14:textId="77777777" w:rsidR="00316929" w:rsidRDefault="00B40E8C">
            <w:r>
              <w:t>21.1</w:t>
            </w:r>
          </w:p>
        </w:tc>
        <w:tc>
          <w:tcPr>
            <w:tcW w:w="3356" w:type="dxa"/>
            <w:vAlign w:val="center"/>
          </w:tcPr>
          <w:p w14:paraId="7F671BA5" w14:textId="77777777" w:rsidR="00316929" w:rsidRDefault="00B40E8C">
            <w:r>
              <w:t>32.91</w:t>
            </w:r>
          </w:p>
        </w:tc>
      </w:tr>
      <w:tr w:rsidR="00316929" w14:paraId="53F83803" w14:textId="77777777">
        <w:tc>
          <w:tcPr>
            <w:tcW w:w="690" w:type="dxa"/>
            <w:vMerge/>
            <w:vAlign w:val="center"/>
          </w:tcPr>
          <w:p w14:paraId="5C7FCB2F" w14:textId="77777777" w:rsidR="00316929" w:rsidRDefault="00316929"/>
        </w:tc>
        <w:tc>
          <w:tcPr>
            <w:tcW w:w="1992" w:type="dxa"/>
            <w:vAlign w:val="center"/>
          </w:tcPr>
          <w:p w14:paraId="2DA2C136" w14:textId="77777777" w:rsidR="00316929" w:rsidRDefault="00B40E8C">
            <w:r>
              <w:t>X011</w:t>
            </w:r>
          </w:p>
        </w:tc>
        <w:tc>
          <w:tcPr>
            <w:tcW w:w="3186" w:type="dxa"/>
            <w:vAlign w:val="center"/>
          </w:tcPr>
          <w:p w14:paraId="57DB071D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08ACBCDA" w14:textId="77777777" w:rsidR="00316929" w:rsidRDefault="00B40E8C">
            <w:r>
              <w:t>19.9</w:t>
            </w:r>
          </w:p>
        </w:tc>
        <w:tc>
          <w:tcPr>
            <w:tcW w:w="3356" w:type="dxa"/>
            <w:vAlign w:val="center"/>
          </w:tcPr>
          <w:p w14:paraId="65D5BE73" w14:textId="77777777" w:rsidR="00316929" w:rsidRDefault="00B40E8C">
            <w:r>
              <w:t>33.25</w:t>
            </w:r>
          </w:p>
        </w:tc>
      </w:tr>
      <w:tr w:rsidR="00316929" w14:paraId="6E4C9536" w14:textId="77777777">
        <w:tc>
          <w:tcPr>
            <w:tcW w:w="690" w:type="dxa"/>
            <w:vMerge/>
            <w:vAlign w:val="center"/>
          </w:tcPr>
          <w:p w14:paraId="7489BD0E" w14:textId="77777777" w:rsidR="00316929" w:rsidRDefault="00316929"/>
        </w:tc>
        <w:tc>
          <w:tcPr>
            <w:tcW w:w="1992" w:type="dxa"/>
            <w:vAlign w:val="center"/>
          </w:tcPr>
          <w:p w14:paraId="6326A67D" w14:textId="77777777" w:rsidR="00316929" w:rsidRDefault="00B40E8C">
            <w:r>
              <w:t>X012</w:t>
            </w:r>
          </w:p>
        </w:tc>
        <w:tc>
          <w:tcPr>
            <w:tcW w:w="3186" w:type="dxa"/>
            <w:vAlign w:val="center"/>
          </w:tcPr>
          <w:p w14:paraId="5CCDF288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63DE458A" w14:textId="77777777" w:rsidR="00316929" w:rsidRDefault="00B40E8C">
            <w:r>
              <w:t>19.9</w:t>
            </w:r>
          </w:p>
        </w:tc>
        <w:tc>
          <w:tcPr>
            <w:tcW w:w="3356" w:type="dxa"/>
            <w:vAlign w:val="center"/>
          </w:tcPr>
          <w:p w14:paraId="611E9BD1" w14:textId="77777777" w:rsidR="00316929" w:rsidRDefault="00B40E8C">
            <w:r>
              <w:t>33.46</w:t>
            </w:r>
          </w:p>
        </w:tc>
      </w:tr>
      <w:tr w:rsidR="00316929" w14:paraId="4B1C1347" w14:textId="77777777">
        <w:tc>
          <w:tcPr>
            <w:tcW w:w="690" w:type="dxa"/>
            <w:vMerge/>
            <w:vAlign w:val="center"/>
          </w:tcPr>
          <w:p w14:paraId="0B05353A" w14:textId="77777777" w:rsidR="00316929" w:rsidRDefault="00316929"/>
        </w:tc>
        <w:tc>
          <w:tcPr>
            <w:tcW w:w="1992" w:type="dxa"/>
            <w:vAlign w:val="center"/>
          </w:tcPr>
          <w:p w14:paraId="61D7A83E" w14:textId="77777777" w:rsidR="00316929" w:rsidRDefault="00B40E8C">
            <w:r>
              <w:t>X013</w:t>
            </w:r>
          </w:p>
        </w:tc>
        <w:tc>
          <w:tcPr>
            <w:tcW w:w="3186" w:type="dxa"/>
            <w:vAlign w:val="center"/>
          </w:tcPr>
          <w:p w14:paraId="295E38E1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1EB8C7DD" w14:textId="77777777" w:rsidR="00316929" w:rsidRDefault="00B40E8C">
            <w:r>
              <w:t>8.5</w:t>
            </w:r>
          </w:p>
        </w:tc>
        <w:tc>
          <w:tcPr>
            <w:tcW w:w="3356" w:type="dxa"/>
            <w:vAlign w:val="center"/>
          </w:tcPr>
          <w:p w14:paraId="31D81EA3" w14:textId="77777777" w:rsidR="00316929" w:rsidRDefault="00B40E8C">
            <w:r>
              <w:t>33.84</w:t>
            </w:r>
          </w:p>
        </w:tc>
      </w:tr>
      <w:tr w:rsidR="00316929" w14:paraId="1292997C" w14:textId="77777777">
        <w:tc>
          <w:tcPr>
            <w:tcW w:w="690" w:type="dxa"/>
            <w:vMerge/>
            <w:vAlign w:val="center"/>
          </w:tcPr>
          <w:p w14:paraId="0F1C7040" w14:textId="77777777" w:rsidR="00316929" w:rsidRDefault="00316929"/>
        </w:tc>
        <w:tc>
          <w:tcPr>
            <w:tcW w:w="1992" w:type="dxa"/>
            <w:vAlign w:val="center"/>
          </w:tcPr>
          <w:p w14:paraId="510AF87A" w14:textId="77777777" w:rsidR="00316929" w:rsidRDefault="00B40E8C">
            <w:r>
              <w:t>X014</w:t>
            </w:r>
          </w:p>
        </w:tc>
        <w:tc>
          <w:tcPr>
            <w:tcW w:w="3186" w:type="dxa"/>
            <w:vAlign w:val="center"/>
          </w:tcPr>
          <w:p w14:paraId="2CEB4720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59145231" w14:textId="77777777" w:rsidR="00316929" w:rsidRDefault="00B40E8C">
            <w:r>
              <w:t>7.5</w:t>
            </w:r>
          </w:p>
        </w:tc>
        <w:tc>
          <w:tcPr>
            <w:tcW w:w="3356" w:type="dxa"/>
            <w:vAlign w:val="center"/>
          </w:tcPr>
          <w:p w14:paraId="7BA20B26" w14:textId="77777777" w:rsidR="00316929" w:rsidRDefault="00B40E8C">
            <w:r>
              <w:t>32.74</w:t>
            </w:r>
          </w:p>
        </w:tc>
      </w:tr>
      <w:tr w:rsidR="00316929" w14:paraId="0AF483DB" w14:textId="77777777">
        <w:tc>
          <w:tcPr>
            <w:tcW w:w="690" w:type="dxa"/>
            <w:vMerge/>
            <w:vAlign w:val="center"/>
          </w:tcPr>
          <w:p w14:paraId="1D16D416" w14:textId="77777777" w:rsidR="00316929" w:rsidRDefault="00316929"/>
        </w:tc>
        <w:tc>
          <w:tcPr>
            <w:tcW w:w="1992" w:type="dxa"/>
            <w:vAlign w:val="center"/>
          </w:tcPr>
          <w:p w14:paraId="0FD2FFA6" w14:textId="77777777" w:rsidR="00316929" w:rsidRDefault="00B40E8C">
            <w:r>
              <w:t>X015</w:t>
            </w:r>
          </w:p>
        </w:tc>
        <w:tc>
          <w:tcPr>
            <w:tcW w:w="3186" w:type="dxa"/>
            <w:vAlign w:val="center"/>
          </w:tcPr>
          <w:p w14:paraId="2CA64ADD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0292C5AC" w14:textId="77777777" w:rsidR="00316929" w:rsidRDefault="00B40E8C">
            <w:r>
              <w:t>7.5</w:t>
            </w:r>
          </w:p>
        </w:tc>
        <w:tc>
          <w:tcPr>
            <w:tcW w:w="3356" w:type="dxa"/>
            <w:vAlign w:val="center"/>
          </w:tcPr>
          <w:p w14:paraId="53B6129A" w14:textId="77777777" w:rsidR="00316929" w:rsidRDefault="00B40E8C">
            <w:r>
              <w:t>33.39</w:t>
            </w:r>
          </w:p>
        </w:tc>
      </w:tr>
      <w:tr w:rsidR="00316929" w14:paraId="01223707" w14:textId="77777777">
        <w:tc>
          <w:tcPr>
            <w:tcW w:w="690" w:type="dxa"/>
            <w:vMerge/>
            <w:vAlign w:val="center"/>
          </w:tcPr>
          <w:p w14:paraId="61730DDF" w14:textId="77777777" w:rsidR="00316929" w:rsidRDefault="00316929"/>
        </w:tc>
        <w:tc>
          <w:tcPr>
            <w:tcW w:w="1992" w:type="dxa"/>
            <w:vAlign w:val="center"/>
          </w:tcPr>
          <w:p w14:paraId="15E80F63" w14:textId="77777777" w:rsidR="00316929" w:rsidRDefault="00B40E8C">
            <w:r>
              <w:t>X016</w:t>
            </w:r>
          </w:p>
        </w:tc>
        <w:tc>
          <w:tcPr>
            <w:tcW w:w="3186" w:type="dxa"/>
            <w:vAlign w:val="center"/>
          </w:tcPr>
          <w:p w14:paraId="02A3079C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43679974" w14:textId="77777777" w:rsidR="00316929" w:rsidRDefault="00B40E8C">
            <w:r>
              <w:t>5.5</w:t>
            </w:r>
          </w:p>
        </w:tc>
        <w:tc>
          <w:tcPr>
            <w:tcW w:w="3356" w:type="dxa"/>
            <w:vAlign w:val="center"/>
          </w:tcPr>
          <w:p w14:paraId="7876D04E" w14:textId="77777777" w:rsidR="00316929" w:rsidRDefault="00B40E8C">
            <w:r>
              <w:t>33.90</w:t>
            </w:r>
          </w:p>
        </w:tc>
      </w:tr>
      <w:tr w:rsidR="00316929" w14:paraId="47443945" w14:textId="77777777">
        <w:tc>
          <w:tcPr>
            <w:tcW w:w="690" w:type="dxa"/>
            <w:vMerge/>
            <w:vAlign w:val="center"/>
          </w:tcPr>
          <w:p w14:paraId="18A5B03B" w14:textId="77777777" w:rsidR="00316929" w:rsidRDefault="00316929"/>
        </w:tc>
        <w:tc>
          <w:tcPr>
            <w:tcW w:w="1992" w:type="dxa"/>
            <w:vAlign w:val="center"/>
          </w:tcPr>
          <w:p w14:paraId="2766931D" w14:textId="77777777" w:rsidR="00316929" w:rsidRDefault="00B40E8C">
            <w:r>
              <w:t>X017</w:t>
            </w:r>
          </w:p>
        </w:tc>
        <w:tc>
          <w:tcPr>
            <w:tcW w:w="3186" w:type="dxa"/>
            <w:vAlign w:val="center"/>
          </w:tcPr>
          <w:p w14:paraId="2526900C" w14:textId="77777777" w:rsidR="00316929" w:rsidRDefault="00B40E8C">
            <w:r>
              <w:t>空房间</w:t>
            </w:r>
          </w:p>
        </w:tc>
        <w:tc>
          <w:tcPr>
            <w:tcW w:w="1075" w:type="dxa"/>
            <w:vAlign w:val="center"/>
          </w:tcPr>
          <w:p w14:paraId="5370E9A6" w14:textId="77777777" w:rsidR="00316929" w:rsidRDefault="00B40E8C">
            <w:r>
              <w:t>5.5</w:t>
            </w:r>
          </w:p>
        </w:tc>
        <w:tc>
          <w:tcPr>
            <w:tcW w:w="3356" w:type="dxa"/>
            <w:vAlign w:val="center"/>
          </w:tcPr>
          <w:p w14:paraId="2DC059DD" w14:textId="77777777" w:rsidR="00316929" w:rsidRDefault="00B40E8C">
            <w:r>
              <w:t>34.38</w:t>
            </w:r>
          </w:p>
        </w:tc>
      </w:tr>
      <w:tr w:rsidR="00316929" w14:paraId="3E24B77E" w14:textId="77777777">
        <w:tc>
          <w:tcPr>
            <w:tcW w:w="6943" w:type="dxa"/>
            <w:gridSpan w:val="4"/>
            <w:vAlign w:val="center"/>
          </w:tcPr>
          <w:p w14:paraId="1F55D892" w14:textId="77777777" w:rsidR="00316929" w:rsidRDefault="00B40E8C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3B621DF9" w14:textId="77777777" w:rsidR="00316929" w:rsidRDefault="00B40E8C">
            <w:r>
              <w:t>33.63%</w:t>
            </w:r>
          </w:p>
        </w:tc>
      </w:tr>
    </w:tbl>
    <w:p w14:paraId="21A0350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1A1F996D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494DA770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462401"/>
      <w:r w:rsidRPr="00E14B7E">
        <w:rPr>
          <w:rFonts w:hint="eastAsia"/>
        </w:rPr>
        <w:lastRenderedPageBreak/>
        <w:t>结论</w:t>
      </w:r>
      <w:bookmarkEnd w:id="58"/>
    </w:p>
    <w:p w14:paraId="431D606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33.63%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2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EC58" w14:textId="77777777" w:rsidR="00B40E8C" w:rsidRDefault="00B40E8C" w:rsidP="00203A7D">
      <w:pPr>
        <w:spacing w:line="240" w:lineRule="auto"/>
      </w:pPr>
      <w:r>
        <w:separator/>
      </w:r>
    </w:p>
  </w:endnote>
  <w:endnote w:type="continuationSeparator" w:id="0">
    <w:p w14:paraId="2B4FEFD2" w14:textId="77777777" w:rsidR="00B40E8C" w:rsidRDefault="00B40E8C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01F350DF" w14:textId="77777777" w:rsidTr="001A12A0">
      <w:tc>
        <w:tcPr>
          <w:tcW w:w="3020" w:type="dxa"/>
        </w:tcPr>
        <w:p w14:paraId="4F28B598" w14:textId="77777777" w:rsidR="001A12A0" w:rsidRPr="00F5023B" w:rsidRDefault="00B40E8C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7CB5D1C" w14:textId="77777777" w:rsidR="001A12A0" w:rsidRPr="00F5023B" w:rsidRDefault="00B40E8C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FBFF3A7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E723095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020A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F8EE9E3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C951" w14:textId="77777777" w:rsidR="00B40E8C" w:rsidRDefault="00B40E8C" w:rsidP="00203A7D">
      <w:pPr>
        <w:spacing w:line="240" w:lineRule="auto"/>
      </w:pPr>
      <w:r>
        <w:separator/>
      </w:r>
    </w:p>
  </w:footnote>
  <w:footnote w:type="continuationSeparator" w:id="0">
    <w:p w14:paraId="3D7C38C1" w14:textId="77777777" w:rsidR="00B40E8C" w:rsidRDefault="00B40E8C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0D14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3B6B278" wp14:editId="42E98B46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345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929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B3457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0E8C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0C2A4"/>
  <w15:docId w15:val="{D6F64BB9-F67F-4330-975F-8CD3046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17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11187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郭 梦雅</cp:lastModifiedBy>
  <cp:revision>1</cp:revision>
  <cp:lastPrinted>1900-12-31T16:00:00Z</cp:lastPrinted>
  <dcterms:created xsi:type="dcterms:W3CDTF">2021-12-15T04:06:00Z</dcterms:created>
  <dcterms:modified xsi:type="dcterms:W3CDTF">2021-12-15T04:09:00Z</dcterms:modified>
</cp:coreProperties>
</file>