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E42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9B9B02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3A769D0" w14:textId="77777777" w:rsidR="00D40158" w:rsidRPr="00A22524" w:rsidRDefault="00DE799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低能耗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评</w:t>
      </w:r>
      <w:r w:rsidR="001653E4">
        <w:rPr>
          <w:rFonts w:ascii="黑体" w:eastAsia="黑体" w:hAnsi="宋体" w:hint="eastAsia"/>
          <w:b/>
          <w:bCs/>
          <w:sz w:val="72"/>
          <w:szCs w:val="72"/>
        </w:rPr>
        <w:t>估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8931965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E42007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517FD90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39F5A6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46769B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E5024C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蠹鱼</w:t>
            </w:r>
            <w:bookmarkEnd w:id="1"/>
          </w:p>
        </w:tc>
      </w:tr>
      <w:tr w:rsidR="00D40158" w:rsidRPr="00D40158" w14:paraId="5B9B18E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5B19A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8F3CA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安阳</w:t>
            </w:r>
            <w:bookmarkEnd w:id="2"/>
          </w:p>
        </w:tc>
      </w:tr>
      <w:tr w:rsidR="00D40158" w:rsidRPr="00D40158" w14:paraId="441F19D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1761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3FEE1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BK40336</w:t>
            </w:r>
            <w:bookmarkEnd w:id="3"/>
          </w:p>
        </w:tc>
      </w:tr>
      <w:tr w:rsidR="00D40158" w:rsidRPr="00D40158" w14:paraId="3232A7B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2E209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A6485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中原科技学院</w:t>
            </w:r>
            <w:bookmarkEnd w:id="4"/>
          </w:p>
        </w:tc>
      </w:tr>
      <w:tr w:rsidR="00D40158" w:rsidRPr="00D40158" w14:paraId="10E40BC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5A185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7638B4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2018级建筑学</w:t>
            </w:r>
            <w:bookmarkEnd w:id="5"/>
          </w:p>
        </w:tc>
      </w:tr>
      <w:tr w:rsidR="00D40158" w:rsidRPr="00D40158" w14:paraId="7152889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A570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0D9746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DC982C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4E59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6C6A58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E72B0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AB49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4238D0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0BE6A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96A76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44CEC2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2021年12月20日</w:t>
              </w:r>
            </w:smartTag>
            <w:bookmarkEnd w:id="6"/>
          </w:p>
        </w:tc>
      </w:tr>
    </w:tbl>
    <w:p w14:paraId="719DBDF5" w14:textId="77777777" w:rsidR="00D40158" w:rsidRDefault="00D40158" w:rsidP="00B41640">
      <w:pPr>
        <w:rPr>
          <w:rFonts w:ascii="宋体" w:hAnsi="宋体"/>
          <w:lang w:val="en-US"/>
        </w:rPr>
      </w:pPr>
    </w:p>
    <w:p w14:paraId="4B8D5FE8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61B4682" wp14:editId="2F6CA59F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BDDADB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9A5238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F506FCC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超低能耗PHES2020</w:t>
            </w:r>
            <w:bookmarkEnd w:id="8"/>
          </w:p>
        </w:tc>
      </w:tr>
      <w:tr w:rsidR="00C67778" w:rsidRPr="00D40158" w14:paraId="7E68BFB5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5E1FB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5FF2BDD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20191010</w:t>
            </w:r>
            <w:bookmarkEnd w:id="9"/>
          </w:p>
        </w:tc>
      </w:tr>
      <w:tr w:rsidR="00C67778" w:rsidRPr="00D40158" w14:paraId="233D5A53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38F793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22A1391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5B0F73A6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3BEE1E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CEDD4F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T13781779824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AD48D6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742A4E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2BD1A24" w14:textId="77777777" w:rsidR="00043DC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904908" w:history="1">
        <w:r w:rsidR="00043DCF" w:rsidRPr="00026013">
          <w:rPr>
            <w:rStyle w:val="a6"/>
          </w:rPr>
          <w:t>1</w:t>
        </w:r>
        <w:r w:rsidR="00043DC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43DCF" w:rsidRPr="00026013">
          <w:rPr>
            <w:rStyle w:val="a6"/>
          </w:rPr>
          <w:t>建筑概况</w:t>
        </w:r>
        <w:r w:rsidR="00043DCF">
          <w:rPr>
            <w:webHidden/>
          </w:rPr>
          <w:tab/>
        </w:r>
        <w:r w:rsidR="00043DCF">
          <w:rPr>
            <w:webHidden/>
          </w:rPr>
          <w:fldChar w:fldCharType="begin"/>
        </w:r>
        <w:r w:rsidR="00043DCF">
          <w:rPr>
            <w:webHidden/>
          </w:rPr>
          <w:instrText xml:space="preserve"> PAGEREF _Toc90904908 \h </w:instrText>
        </w:r>
        <w:r w:rsidR="00043DCF">
          <w:rPr>
            <w:webHidden/>
          </w:rPr>
        </w:r>
        <w:r w:rsidR="00043DCF">
          <w:rPr>
            <w:webHidden/>
          </w:rPr>
          <w:fldChar w:fldCharType="separate"/>
        </w:r>
        <w:r w:rsidR="00043DCF">
          <w:rPr>
            <w:webHidden/>
          </w:rPr>
          <w:t>4</w:t>
        </w:r>
        <w:r w:rsidR="00043DCF">
          <w:rPr>
            <w:webHidden/>
          </w:rPr>
          <w:fldChar w:fldCharType="end"/>
        </w:r>
      </w:hyperlink>
    </w:p>
    <w:p w14:paraId="0BA0CA52" w14:textId="77777777" w:rsidR="00043DCF" w:rsidRDefault="00043D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4909" w:history="1">
        <w:r w:rsidRPr="0002601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6013">
          <w:rPr>
            <w:rStyle w:val="a6"/>
          </w:rPr>
          <w:t>评估依据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7E6D34" w14:textId="77777777" w:rsidR="00043DCF" w:rsidRDefault="00043D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4910" w:history="1">
        <w:r w:rsidRPr="0002601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601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302D52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11" w:history="1">
        <w:r w:rsidRPr="00026013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477CED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12" w:history="1">
        <w:r w:rsidRPr="00026013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7907DA5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13" w:history="1">
        <w:r w:rsidRPr="00026013">
          <w:rPr>
            <w:rStyle w:val="a6"/>
            <w:lang w:val="en-GB"/>
          </w:rPr>
          <w:t>3.2.1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挤塑聚苯板</w:t>
        </w:r>
        <w:r w:rsidRPr="00026013">
          <w:rPr>
            <w:rStyle w:val="a6"/>
          </w:rPr>
          <w:t>20+</w:t>
        </w:r>
        <w:r w:rsidRPr="00026013">
          <w:rPr>
            <w:rStyle w:val="a6"/>
          </w:rPr>
          <w:t>加气砼</w:t>
        </w:r>
        <w:r w:rsidRPr="00026013">
          <w:rPr>
            <w:rStyle w:val="a6"/>
          </w:rPr>
          <w:t>80</w:t>
        </w:r>
        <w:r w:rsidRPr="00026013">
          <w:rPr>
            <w:rStyle w:val="a6"/>
          </w:rPr>
          <w:t>＋钢筋砼</w:t>
        </w:r>
        <w:r w:rsidRPr="00026013">
          <w:rPr>
            <w:rStyle w:val="a6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30EBD8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14" w:history="1">
        <w:r w:rsidRPr="00026013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D4B38F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15" w:history="1">
        <w:r w:rsidRPr="00026013">
          <w:rPr>
            <w:rStyle w:val="a6"/>
            <w:lang w:val="en-GB"/>
          </w:rPr>
          <w:t>3.3.1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外</w:t>
        </w:r>
        <w:r w:rsidRPr="00026013">
          <w:rPr>
            <w:rStyle w:val="a6"/>
          </w:rPr>
          <w:t>-</w:t>
        </w:r>
        <w:r w:rsidRPr="00026013">
          <w:rPr>
            <w:rStyle w:val="a6"/>
          </w:rPr>
          <w:t>挤塑聚苯板</w:t>
        </w:r>
        <w:r w:rsidRPr="00026013">
          <w:rPr>
            <w:rStyle w:val="a6"/>
          </w:rPr>
          <w:t>20+</w:t>
        </w:r>
        <w:r w:rsidRPr="00026013">
          <w:rPr>
            <w:rStyle w:val="a6"/>
          </w:rPr>
          <w:t>钢筋砼</w:t>
        </w:r>
        <w:r w:rsidRPr="00026013">
          <w:rPr>
            <w:rStyle w:val="a6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F9329D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16" w:history="1">
        <w:r w:rsidRPr="00026013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179DAF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17" w:history="1">
        <w:r w:rsidRPr="00026013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地面相关构造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E090496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18" w:history="1">
        <w:r w:rsidRPr="00026013">
          <w:rPr>
            <w:rStyle w:val="a6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地面平均热工特性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B01C94F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19" w:history="1">
        <w:r w:rsidRPr="00026013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E9494DF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20" w:history="1">
        <w:r w:rsidRPr="00026013">
          <w:rPr>
            <w:rStyle w:val="a6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钢筋砼楼板</w:t>
        </w:r>
        <w:r w:rsidRPr="00026013">
          <w:rPr>
            <w:rStyle w:val="a6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1FF932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21" w:history="1">
        <w:r w:rsidRPr="00026013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采暖与非采暖户墙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6A79FE6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22" w:history="1">
        <w:r w:rsidRPr="00026013">
          <w:rPr>
            <w:rStyle w:val="a6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ADFEE3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23" w:history="1">
        <w:r w:rsidRPr="00026013">
          <w:rPr>
            <w:rStyle w:val="a6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砼多孔砖</w:t>
        </w:r>
        <w:r w:rsidRPr="00026013">
          <w:rPr>
            <w:rStyle w:val="a6"/>
          </w:rPr>
          <w:t>(190</w:t>
        </w:r>
        <w:r w:rsidRPr="00026013">
          <w:rPr>
            <w:rStyle w:val="a6"/>
          </w:rPr>
          <w:t>六孔砖</w:t>
        </w:r>
        <w:r w:rsidRPr="0002601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183D7C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24" w:history="1">
        <w:r w:rsidRPr="00026013">
          <w:rPr>
            <w:rStyle w:val="a6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FB6A8E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25" w:history="1">
        <w:r w:rsidRPr="00026013">
          <w:rPr>
            <w:rStyle w:val="a6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5339F61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26" w:history="1">
        <w:r w:rsidRPr="00026013">
          <w:rPr>
            <w:rStyle w:val="a6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8762541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27" w:history="1">
        <w:r w:rsidRPr="00026013">
          <w:rPr>
            <w:rStyle w:val="a6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780005D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28" w:history="1">
        <w:r w:rsidRPr="00026013">
          <w:rPr>
            <w:rStyle w:val="a6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9AA9C7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29" w:history="1">
        <w:r w:rsidRPr="00026013">
          <w:rPr>
            <w:rStyle w:val="a6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分隔采暖与非采暖空间的户门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C7027C3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30" w:history="1">
        <w:r w:rsidRPr="00026013">
          <w:rPr>
            <w:rStyle w:val="a6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外门窗气密性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5B22FF9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31" w:history="1">
        <w:r w:rsidRPr="00026013">
          <w:rPr>
            <w:rStyle w:val="a6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规定项检查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E7058D" w14:textId="77777777" w:rsidR="00043DCF" w:rsidRDefault="00043D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4932" w:history="1">
        <w:r w:rsidRPr="0002601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6013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CCCBE7F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33" w:history="1">
        <w:r w:rsidRPr="0002601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5B50AE4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34" w:history="1">
        <w:r w:rsidRPr="00026013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D6FB74E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35" w:history="1">
        <w:r w:rsidRPr="00026013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1D7E315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36" w:history="1">
        <w:r w:rsidRPr="0002601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22F7BDD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37" w:history="1">
        <w:r w:rsidRPr="00026013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2AFA1F4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38" w:history="1">
        <w:r w:rsidRPr="00026013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6E4F139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39" w:history="1">
        <w:r w:rsidRPr="00026013">
          <w:rPr>
            <w:rStyle w:val="a6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806DA8C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40" w:history="1">
        <w:r w:rsidRPr="00026013">
          <w:rPr>
            <w:rStyle w:val="a6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9FAE13C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41" w:history="1">
        <w:r w:rsidRPr="00026013">
          <w:rPr>
            <w:rStyle w:val="a6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89F935E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42" w:history="1">
        <w:r w:rsidRPr="00026013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CE52515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43" w:history="1">
        <w:r w:rsidRPr="00026013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DCC8FB7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44" w:history="1">
        <w:r w:rsidRPr="00026013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BB22757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45" w:history="1">
        <w:r w:rsidRPr="00026013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C9BEF80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46" w:history="1">
        <w:r w:rsidRPr="00026013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53FD280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47" w:history="1">
        <w:r w:rsidRPr="00026013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C7B398A" w14:textId="77777777" w:rsidR="00043DCF" w:rsidRDefault="00043D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4948" w:history="1">
        <w:r w:rsidRPr="0002601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6013">
          <w:rPr>
            <w:rStyle w:val="a6"/>
          </w:rPr>
          <w:t>基准建筑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E5B3016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49" w:history="1">
        <w:r w:rsidRPr="00026013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B50845F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50" w:history="1">
        <w:r w:rsidRPr="00026013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AF31C2E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51" w:history="1">
        <w:r w:rsidRPr="00026013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B8D1197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52" w:history="1">
        <w:r w:rsidRPr="00026013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DE89184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53" w:history="1">
        <w:r w:rsidRPr="00026013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E234F9E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54" w:history="1">
        <w:r w:rsidRPr="00026013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BB231FF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55" w:history="1">
        <w:r w:rsidRPr="00026013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E34D610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56" w:history="1">
        <w:r w:rsidRPr="00026013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C04CFCC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57" w:history="1">
        <w:r w:rsidRPr="00026013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FA4907C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58" w:history="1">
        <w:r w:rsidRPr="00026013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747DAE8" w14:textId="77777777" w:rsidR="00043DCF" w:rsidRDefault="00043D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4959" w:history="1">
        <w:r w:rsidRPr="00026013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AA5EBD8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60" w:history="1">
        <w:r w:rsidRPr="00026013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A559715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61" w:history="1">
        <w:r w:rsidRPr="00026013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091E3C3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62" w:history="1">
        <w:r w:rsidRPr="00026013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7DB6F3B" w14:textId="77777777" w:rsidR="00043DCF" w:rsidRDefault="00043D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4963" w:history="1">
        <w:r w:rsidRPr="0002601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6013">
          <w:rPr>
            <w:rStyle w:val="a6"/>
          </w:rPr>
          <w:t>能效计算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846F789" w14:textId="77777777" w:rsidR="00043DCF" w:rsidRDefault="00043D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4964" w:history="1">
        <w:r w:rsidRPr="0002601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601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5931916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65" w:history="1">
        <w:r w:rsidRPr="00026013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工作日</w:t>
        </w:r>
        <w:r w:rsidRPr="00026013">
          <w:rPr>
            <w:rStyle w:val="a6"/>
          </w:rPr>
          <w:t>/</w:t>
        </w:r>
        <w:r w:rsidRPr="00026013">
          <w:rPr>
            <w:rStyle w:val="a6"/>
          </w:rPr>
          <w:t>节假日人员逐时在室率</w:t>
        </w:r>
        <w:r w:rsidRPr="0002601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736446C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66" w:history="1">
        <w:r w:rsidRPr="00026013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工作日</w:t>
        </w:r>
        <w:r w:rsidRPr="00026013">
          <w:rPr>
            <w:rStyle w:val="a6"/>
          </w:rPr>
          <w:t>/</w:t>
        </w:r>
        <w:r w:rsidRPr="00026013">
          <w:rPr>
            <w:rStyle w:val="a6"/>
          </w:rPr>
          <w:t>节假日照明开关时间表</w:t>
        </w:r>
        <w:r w:rsidRPr="0002601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7EBBE80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67" w:history="1">
        <w:r w:rsidRPr="00026013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工作日</w:t>
        </w:r>
        <w:r w:rsidRPr="00026013">
          <w:rPr>
            <w:rStyle w:val="a6"/>
          </w:rPr>
          <w:t>/</w:t>
        </w:r>
        <w:r w:rsidRPr="00026013">
          <w:rPr>
            <w:rStyle w:val="a6"/>
          </w:rPr>
          <w:t>节假日设备逐时使用率</w:t>
        </w:r>
        <w:r w:rsidRPr="0002601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9F7F11F" w14:textId="77777777" w:rsidR="00043DCF" w:rsidRDefault="00043D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4968" w:history="1">
        <w:r w:rsidRPr="00026013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6013">
          <w:rPr>
            <w:rStyle w:val="a6"/>
          </w:rPr>
          <w:t>工作日</w:t>
        </w:r>
        <w:r w:rsidRPr="00026013">
          <w:rPr>
            <w:rStyle w:val="a6"/>
          </w:rPr>
          <w:t>/</w:t>
        </w:r>
        <w:r w:rsidRPr="00026013">
          <w:rPr>
            <w:rStyle w:val="a6"/>
          </w:rPr>
          <w:t>节假日空调系统运行时间表</w:t>
        </w:r>
        <w:r w:rsidRPr="00026013">
          <w:rPr>
            <w:rStyle w:val="a6"/>
          </w:rPr>
          <w:t>(1:</w:t>
        </w:r>
        <w:r w:rsidRPr="00026013">
          <w:rPr>
            <w:rStyle w:val="a6"/>
          </w:rPr>
          <w:t>开</w:t>
        </w:r>
        <w:r w:rsidRPr="00026013">
          <w:rPr>
            <w:rStyle w:val="a6"/>
          </w:rPr>
          <w:t>,0:</w:t>
        </w:r>
        <w:r w:rsidRPr="00026013">
          <w:rPr>
            <w:rStyle w:val="a6"/>
          </w:rPr>
          <w:t>关</w:t>
        </w:r>
        <w:r w:rsidRPr="0002601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_Toc90904968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7E9E3B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2D1B8D3" w14:textId="77777777" w:rsidR="00D40158" w:rsidRDefault="00D40158" w:rsidP="00D40158">
      <w:pPr>
        <w:pStyle w:val="TOC1"/>
      </w:pPr>
    </w:p>
    <w:p w14:paraId="02AC4C39" w14:textId="77777777" w:rsidR="00D40158" w:rsidRPr="005E5F93" w:rsidRDefault="00D40158" w:rsidP="005215FB">
      <w:pPr>
        <w:pStyle w:val="1"/>
      </w:pPr>
      <w:bookmarkStart w:id="11" w:name="_Toc9090490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6497983" w14:textId="77777777">
        <w:tc>
          <w:tcPr>
            <w:tcW w:w="2841" w:type="dxa"/>
            <w:shd w:val="clear" w:color="auto" w:fill="E6E6E6"/>
          </w:tcPr>
          <w:p w14:paraId="26F4EA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CE132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蠹鱼</w:t>
            </w:r>
            <w:bookmarkEnd w:id="12"/>
          </w:p>
        </w:tc>
      </w:tr>
      <w:tr w:rsidR="00D40158" w:rsidRPr="00FF2243" w14:paraId="3668A9FF" w14:textId="77777777">
        <w:tc>
          <w:tcPr>
            <w:tcW w:w="2841" w:type="dxa"/>
            <w:shd w:val="clear" w:color="auto" w:fill="E6E6E6"/>
          </w:tcPr>
          <w:p w14:paraId="4BC73B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54F186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安阳</w:t>
            </w:r>
            <w:bookmarkEnd w:id="13"/>
          </w:p>
        </w:tc>
      </w:tr>
      <w:tr w:rsidR="00037A4C" w:rsidRPr="00FF2243" w14:paraId="2BE5768F" w14:textId="77777777">
        <w:tc>
          <w:tcPr>
            <w:tcW w:w="2841" w:type="dxa"/>
            <w:shd w:val="clear" w:color="auto" w:fill="E6E6E6"/>
          </w:tcPr>
          <w:p w14:paraId="684E6F6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414C57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36.00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BE85A8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114.36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9C0D4A5" w14:textId="77777777">
        <w:tc>
          <w:tcPr>
            <w:tcW w:w="2841" w:type="dxa"/>
            <w:shd w:val="clear" w:color="auto" w:fill="E6E6E6"/>
          </w:tcPr>
          <w:p w14:paraId="1D0228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6D5238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3297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B606EBD" w14:textId="77777777">
        <w:tc>
          <w:tcPr>
            <w:tcW w:w="2841" w:type="dxa"/>
            <w:shd w:val="clear" w:color="auto" w:fill="E6E6E6"/>
          </w:tcPr>
          <w:p w14:paraId="25AABF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286E0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A346363" w14:textId="77777777">
        <w:tc>
          <w:tcPr>
            <w:tcW w:w="2841" w:type="dxa"/>
            <w:shd w:val="clear" w:color="auto" w:fill="E6E6E6"/>
          </w:tcPr>
          <w:p w14:paraId="2D851E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6EB414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2BFA85A7" w14:textId="77777777">
        <w:tc>
          <w:tcPr>
            <w:tcW w:w="2841" w:type="dxa"/>
            <w:shd w:val="clear" w:color="auto" w:fill="E6E6E6"/>
          </w:tcPr>
          <w:p w14:paraId="76D5ACF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E58B3E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16116.71</w:t>
            </w:r>
            <w:bookmarkEnd w:id="22"/>
          </w:p>
        </w:tc>
      </w:tr>
      <w:tr w:rsidR="00203A7D" w:rsidRPr="00FF2243" w14:paraId="14B281F0" w14:textId="77777777">
        <w:tc>
          <w:tcPr>
            <w:tcW w:w="2841" w:type="dxa"/>
            <w:shd w:val="clear" w:color="auto" w:fill="E6E6E6"/>
          </w:tcPr>
          <w:p w14:paraId="44E61E5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B263B0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4215.76</w:t>
            </w:r>
            <w:bookmarkEnd w:id="23"/>
          </w:p>
        </w:tc>
      </w:tr>
      <w:tr w:rsidR="00954BF0" w:rsidRPr="00FF2243" w14:paraId="74EC5A4E" w14:textId="77777777">
        <w:tc>
          <w:tcPr>
            <w:tcW w:w="2841" w:type="dxa"/>
            <w:shd w:val="clear" w:color="auto" w:fill="E6E6E6"/>
          </w:tcPr>
          <w:p w14:paraId="1F2F8F3C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7E96A95D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类型细化"/>
            <w:r>
              <w:t>办公建筑</w:t>
            </w:r>
            <w:bookmarkEnd w:id="24"/>
          </w:p>
        </w:tc>
      </w:tr>
      <w:tr w:rsidR="00D40158" w:rsidRPr="00FF2243" w14:paraId="70717E96" w14:textId="77777777">
        <w:tc>
          <w:tcPr>
            <w:tcW w:w="2841" w:type="dxa"/>
            <w:shd w:val="clear" w:color="auto" w:fill="E6E6E6"/>
          </w:tcPr>
          <w:p w14:paraId="2A5156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D722E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19976CF9" w14:textId="77777777">
        <w:tc>
          <w:tcPr>
            <w:tcW w:w="2841" w:type="dxa"/>
            <w:shd w:val="clear" w:color="auto" w:fill="E6E6E6"/>
          </w:tcPr>
          <w:p w14:paraId="4D1241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070FC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45F911DA" w14:textId="77777777">
        <w:tc>
          <w:tcPr>
            <w:tcW w:w="2841" w:type="dxa"/>
            <w:shd w:val="clear" w:color="auto" w:fill="E6E6E6"/>
          </w:tcPr>
          <w:p w14:paraId="613C5BC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39AD56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7921E289" w14:textId="77777777">
        <w:tc>
          <w:tcPr>
            <w:tcW w:w="2841" w:type="dxa"/>
            <w:shd w:val="clear" w:color="auto" w:fill="E6E6E6"/>
          </w:tcPr>
          <w:p w14:paraId="7F2EBEB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F569F1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97094" w:rsidRPr="00FF2243" w14:paraId="00479E79" w14:textId="77777777">
        <w:tc>
          <w:tcPr>
            <w:tcW w:w="2841" w:type="dxa"/>
            <w:shd w:val="clear" w:color="auto" w:fill="E6E6E6"/>
          </w:tcPr>
          <w:p w14:paraId="23FC8FEB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B29DE73" w14:textId="77777777" w:rsidR="00197094" w:rsidRDefault="00197094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56974061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038D9A77" w14:textId="77777777" w:rsidR="00AA255A" w:rsidRDefault="00AA255A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8"/>
        <w:gridCol w:w="955"/>
        <w:gridCol w:w="955"/>
        <w:gridCol w:w="1115"/>
        <w:gridCol w:w="917"/>
        <w:gridCol w:w="1147"/>
        <w:gridCol w:w="957"/>
      </w:tblGrid>
      <w:tr w:rsidR="001206D7" w14:paraId="4F0EE586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6B8532" w14:textId="77777777" w:rsidR="001206D7" w:rsidRDefault="00B52B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E1B152" w14:textId="77777777" w:rsidR="001206D7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5C6EAF" w14:textId="77777777" w:rsidR="001206D7" w:rsidRDefault="00B52BA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1206D7" w14:paraId="23B1AA7D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881721" w14:textId="77777777" w:rsidR="001206D7" w:rsidRDefault="00B52BAD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C1179" w14:textId="77777777" w:rsidR="001206D7" w:rsidRDefault="00B52BAD" w:rsidP="00707638">
            <w:pPr>
              <w:jc w:val="center"/>
              <w:rPr>
                <w:szCs w:val="21"/>
              </w:rPr>
            </w:pPr>
            <w:bookmarkStart w:id="31" w:name="体型系数"/>
            <w:r>
              <w:rPr>
                <w:rFonts w:hint="eastAsia"/>
                <w:szCs w:val="21"/>
              </w:rPr>
              <w:t>0.26</w:t>
            </w:r>
            <w:bookmarkEnd w:id="3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67298C" w14:textId="77777777" w:rsidR="001206D7" w:rsidRDefault="00B52BAD">
            <w:pPr>
              <w:jc w:val="center"/>
              <w:rPr>
                <w:szCs w:val="21"/>
              </w:rPr>
            </w:pPr>
            <w:bookmarkStart w:id="32" w:name="参照建筑体型系数"/>
            <w:r>
              <w:rPr>
                <w:rFonts w:hint="eastAsia"/>
                <w:szCs w:val="21"/>
              </w:rPr>
              <w:t>0.26</w:t>
            </w:r>
            <w:bookmarkEnd w:id="32"/>
          </w:p>
        </w:tc>
      </w:tr>
      <w:tr w:rsidR="001206D7" w14:paraId="5C7EE6AB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E653F3" w14:textId="77777777" w:rsidR="001206D7" w:rsidRDefault="00B52BA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2F899D" w14:textId="77777777" w:rsidR="001206D7" w:rsidRDefault="00B52BAD" w:rsidP="00707638">
            <w:pPr>
              <w:jc w:val="center"/>
              <w:rPr>
                <w:bCs/>
                <w:szCs w:val="21"/>
              </w:rPr>
            </w:pPr>
            <w:bookmarkStart w:id="33" w:name="屋顶K"/>
            <w:r>
              <w:rPr>
                <w:rFonts w:hint="eastAsia"/>
                <w:bCs/>
                <w:szCs w:val="21"/>
              </w:rPr>
              <w:t>0.37</w:t>
            </w:r>
            <w:bookmarkEnd w:id="3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BF1B16" w14:textId="77777777" w:rsidR="001206D7" w:rsidRDefault="00B52BAD">
            <w:pPr>
              <w:jc w:val="center"/>
              <w:rPr>
                <w:szCs w:val="21"/>
              </w:rPr>
            </w:pPr>
            <w:bookmarkStart w:id="34" w:name="参照建筑屋顶K"/>
            <w:r>
              <w:rPr>
                <w:rFonts w:hint="eastAsia"/>
                <w:szCs w:val="21"/>
              </w:rPr>
              <w:t>0.45</w:t>
            </w:r>
            <w:bookmarkEnd w:id="34"/>
          </w:p>
        </w:tc>
      </w:tr>
      <w:tr w:rsidR="001206D7" w14:paraId="50DCE2DA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64197F" w14:textId="77777777" w:rsidR="001206D7" w:rsidRDefault="00B52BA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32DBC8" w14:textId="77777777" w:rsidR="001206D7" w:rsidRDefault="00B52BAD" w:rsidP="00707638">
            <w:pPr>
              <w:jc w:val="center"/>
              <w:rPr>
                <w:bCs/>
                <w:szCs w:val="21"/>
              </w:rPr>
            </w:pPr>
            <w:bookmarkStart w:id="35" w:name="外墙K"/>
            <w:r>
              <w:rPr>
                <w:rFonts w:hint="eastAsia"/>
                <w:bCs/>
                <w:szCs w:val="21"/>
              </w:rPr>
              <w:t>0.38</w:t>
            </w:r>
            <w:bookmarkEnd w:id="3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263570" w14:textId="77777777" w:rsidR="001206D7" w:rsidRDefault="00B52BAD">
            <w:pPr>
              <w:jc w:val="center"/>
              <w:rPr>
                <w:szCs w:val="21"/>
              </w:rPr>
            </w:pPr>
            <w:bookmarkStart w:id="36" w:name="参照建筑外墙K"/>
            <w:r>
              <w:rPr>
                <w:rFonts w:hint="eastAsia"/>
                <w:szCs w:val="21"/>
              </w:rPr>
              <w:t>0.50</w:t>
            </w:r>
            <w:bookmarkEnd w:id="36"/>
          </w:p>
        </w:tc>
      </w:tr>
      <w:tr w:rsidR="001206D7" w14:paraId="521E42B2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F7A4E1" w14:textId="77777777" w:rsidR="001206D7" w:rsidRDefault="00B52BA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B7D23DA" w14:textId="77777777" w:rsidR="001206D7" w:rsidRDefault="00B52BA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D5536A" w14:textId="77777777" w:rsidR="001206D7" w:rsidRDefault="00B52BAD" w:rsidP="00707638">
            <w:pPr>
              <w:jc w:val="center"/>
              <w:rPr>
                <w:bCs/>
                <w:szCs w:val="21"/>
              </w:rPr>
            </w:pPr>
            <w:bookmarkStart w:id="37" w:name="天窗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EDCEAB" w14:textId="77777777" w:rsidR="001206D7" w:rsidRDefault="00B52BAD">
            <w:pPr>
              <w:jc w:val="center"/>
              <w:rPr>
                <w:szCs w:val="21"/>
              </w:rPr>
            </w:pPr>
            <w:bookmarkStart w:id="38" w:name="参照建筑天窗K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1206D7" w14:paraId="51CAA839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F198ED" w14:textId="77777777" w:rsidR="001206D7" w:rsidRDefault="00B52BAD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84BC5F" w14:textId="77777777" w:rsidR="001206D7" w:rsidRDefault="00B52BAD" w:rsidP="00707638">
            <w:pPr>
              <w:jc w:val="center"/>
              <w:rPr>
                <w:bCs/>
                <w:szCs w:val="21"/>
              </w:rPr>
            </w:pPr>
            <w:bookmarkStart w:id="39" w:name="天窗SHGC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3B8784" w14:textId="77777777" w:rsidR="001206D7" w:rsidRDefault="00B52BAD">
            <w:pPr>
              <w:jc w:val="center"/>
              <w:rPr>
                <w:szCs w:val="21"/>
              </w:rPr>
            </w:pPr>
            <w:bookmarkStart w:id="40" w:name="参照建筑天窗SHGC"/>
            <w:r>
              <w:rPr>
                <w:rFonts w:hint="eastAsia"/>
                <w:szCs w:val="21"/>
              </w:rPr>
              <w:t>－</w:t>
            </w:r>
            <w:bookmarkEnd w:id="40"/>
          </w:p>
        </w:tc>
      </w:tr>
      <w:tr w:rsidR="001206D7" w14:paraId="64DDBBEB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A4614E" w14:textId="77777777" w:rsidR="001206D7" w:rsidRDefault="00B52BA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35DBEE" w14:textId="77777777" w:rsidR="001206D7" w:rsidRDefault="00B52BAD" w:rsidP="00707638">
            <w:pPr>
              <w:jc w:val="center"/>
              <w:rPr>
                <w:bCs/>
                <w:szCs w:val="21"/>
              </w:rPr>
            </w:pPr>
            <w:bookmarkStart w:id="41" w:name="挑空楼板K"/>
            <w:r>
              <w:rPr>
                <w:rFonts w:hint="eastAsia"/>
                <w:bCs/>
                <w:szCs w:val="21"/>
              </w:rPr>
              <w:t>0.38</w:t>
            </w:r>
            <w:bookmarkEnd w:id="4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431732" w14:textId="77777777" w:rsidR="001206D7" w:rsidRDefault="00B52BAD">
            <w:pPr>
              <w:jc w:val="center"/>
              <w:rPr>
                <w:szCs w:val="21"/>
              </w:rPr>
            </w:pPr>
            <w:bookmarkStart w:id="42" w:name="参照建筑挑空楼板K"/>
            <w:r>
              <w:rPr>
                <w:rFonts w:hint="eastAsia"/>
                <w:szCs w:val="21"/>
              </w:rPr>
              <w:t>0.50</w:t>
            </w:r>
            <w:bookmarkEnd w:id="42"/>
          </w:p>
        </w:tc>
      </w:tr>
      <w:tr w:rsidR="00CC09EF" w14:paraId="2E883189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7F0FCC" w14:textId="77777777" w:rsidR="00CC09EF" w:rsidRPr="00D9724A" w:rsidRDefault="00B52BAD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0A8DCE65" w14:textId="77777777" w:rsidR="00CC09EF" w:rsidRPr="00D9724A" w:rsidRDefault="00B52BAD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339E87" w14:textId="77777777" w:rsidR="00CC09EF" w:rsidRDefault="00B52BAD" w:rsidP="00CC09EF">
            <w:pPr>
              <w:jc w:val="center"/>
              <w:rPr>
                <w:bCs/>
                <w:szCs w:val="21"/>
              </w:rPr>
            </w:pPr>
            <w:bookmarkStart w:id="43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5596D5" w14:textId="77777777" w:rsidR="00CC09EF" w:rsidRDefault="00B52BAD" w:rsidP="00CC09EF">
            <w:pPr>
              <w:jc w:val="center"/>
              <w:rPr>
                <w:szCs w:val="21"/>
              </w:rPr>
            </w:pPr>
            <w:bookmarkStart w:id="44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4"/>
          </w:p>
        </w:tc>
      </w:tr>
      <w:tr w:rsidR="00CC09EF" w14:paraId="17582C56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E12B8A" w14:textId="77777777" w:rsidR="00CC09EF" w:rsidRPr="00D9724A" w:rsidRDefault="00B52BAD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500DA6" w14:textId="77777777" w:rsidR="00CC09EF" w:rsidRDefault="00B52BAD" w:rsidP="00CC09EF">
            <w:pPr>
              <w:jc w:val="center"/>
              <w:rPr>
                <w:bCs/>
                <w:szCs w:val="21"/>
              </w:rPr>
            </w:pPr>
            <w:bookmarkStart w:id="45" w:name="采暖与非采暖隔墙K"/>
            <w:r>
              <w:rPr>
                <w:rFonts w:hint="eastAsia"/>
                <w:bCs/>
                <w:szCs w:val="21"/>
              </w:rPr>
              <w:t>2.13</w:t>
            </w:r>
            <w:bookmarkEnd w:id="4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285BD8" w14:textId="77777777" w:rsidR="00CC09EF" w:rsidRDefault="00B52BAD" w:rsidP="00CC09EF">
            <w:pPr>
              <w:jc w:val="center"/>
              <w:rPr>
                <w:szCs w:val="21"/>
              </w:rPr>
            </w:pPr>
            <w:bookmarkStart w:id="46" w:name="参照建筑采暖与非采暖隔墙K"/>
            <w:r>
              <w:rPr>
                <w:rFonts w:hint="eastAsia"/>
                <w:szCs w:val="21"/>
              </w:rPr>
              <w:t>1.49</w:t>
            </w:r>
            <w:bookmarkEnd w:id="46"/>
          </w:p>
        </w:tc>
      </w:tr>
      <w:tr w:rsidR="00B935B9" w14:paraId="5B48725B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A9A1EE" w14:textId="77777777" w:rsidR="00B935B9" w:rsidRDefault="00B52BAD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B5F444" w14:textId="77777777" w:rsidR="00B935B9" w:rsidRDefault="00B52BAD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688F26" w14:textId="77777777" w:rsidR="00B935B9" w:rsidRDefault="00B52BAD" w:rsidP="00C81641">
            <w:pPr>
              <w:jc w:val="center"/>
              <w:rPr>
                <w:szCs w:val="21"/>
              </w:rPr>
            </w:pPr>
            <w:bookmarkStart w:id="47" w:name="参照建筑周边地面R"/>
            <w:r>
              <w:rPr>
                <w:rFonts w:hint="eastAsia"/>
                <w:szCs w:val="21"/>
              </w:rPr>
              <w:t>0.60</w:t>
            </w:r>
            <w:bookmarkEnd w:id="47"/>
          </w:p>
        </w:tc>
      </w:tr>
      <w:tr w:rsidR="00B935B9" w14:paraId="26124C24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57FDD4" w14:textId="77777777" w:rsidR="00B935B9" w:rsidRDefault="00B52BAD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B16FA8" w14:textId="77777777" w:rsidR="00B935B9" w:rsidRDefault="00B52BAD" w:rsidP="00C81641">
            <w:pPr>
              <w:jc w:val="center"/>
              <w:rPr>
                <w:szCs w:val="21"/>
              </w:rPr>
            </w:pPr>
            <w:bookmarkStart w:id="48" w:name="地下墙R"/>
            <w:r>
              <w:rPr>
                <w:rFonts w:hint="eastAsia"/>
                <w:szCs w:val="21"/>
              </w:rPr>
              <w:t>－</w:t>
            </w:r>
            <w:bookmarkEnd w:id="4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153802" w14:textId="77777777" w:rsidR="00B935B9" w:rsidRDefault="00B52BAD" w:rsidP="00C81641">
            <w:pPr>
              <w:jc w:val="center"/>
              <w:rPr>
                <w:szCs w:val="21"/>
              </w:rPr>
            </w:pPr>
            <w:bookmarkStart w:id="49" w:name="参照建筑地下墙R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B935B9" w14:paraId="0B5C4900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FFC963" w14:textId="77777777" w:rsidR="00B935B9" w:rsidRDefault="00B52BAD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DDA4CF" w14:textId="77777777" w:rsidR="00B935B9" w:rsidRDefault="00B52BAD" w:rsidP="00C81641">
            <w:pPr>
              <w:jc w:val="center"/>
              <w:rPr>
                <w:szCs w:val="21"/>
              </w:rPr>
            </w:pPr>
            <w:bookmarkStart w:id="50" w:name="变形缝R"/>
            <w:r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08601E" w14:textId="77777777" w:rsidR="00B935B9" w:rsidRDefault="00B52BAD" w:rsidP="00C81641">
            <w:pPr>
              <w:jc w:val="center"/>
              <w:rPr>
                <w:szCs w:val="21"/>
              </w:rPr>
            </w:pPr>
            <w:bookmarkStart w:id="51" w:name="参照建筑变形缝R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11119" w14:paraId="12E80CEF" w14:textId="77777777" w:rsidTr="00BD7E2C">
        <w:trPr>
          <w:cantSplit/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E694044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D3648B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C4FB72" w14:textId="77777777" w:rsidR="00C11119" w:rsidRDefault="00B52BAD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EEFAD0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18D274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74EA4A1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0E6AF7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2A3B3B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2F146F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B2FC389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6D371C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44167B8D" w14:textId="77777777" w:rsidTr="00BD7E2C">
        <w:trPr>
          <w:cantSplit/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44E58B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26F297" w14:textId="77777777" w:rsidR="00C11119" w:rsidRDefault="00B52BAD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3576AD" w14:textId="77777777" w:rsidR="00C11119" w:rsidRDefault="00B52BAD" w:rsidP="00C11119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16B34D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E94C65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2473BE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790A94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979F56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C8A2B2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C11119" w14:paraId="3599811D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8EB7DA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2FE1B0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F1FF51" w14:textId="77777777" w:rsidR="00C11119" w:rsidRDefault="00B52BAD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DCB338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D461A8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B33CAC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2BA01A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A9C49D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E8733C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0AFB1847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FB17D7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CE78EF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023CE5" w14:textId="77777777" w:rsidR="00C11119" w:rsidRDefault="00B52BAD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E6EF63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7A8CC6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77394F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DE5A14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326498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49DEF3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7501C379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DDF02FB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230F2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9CA4FB" w14:textId="77777777" w:rsidR="00C11119" w:rsidRDefault="00B52BAD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720EB2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6AA9084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876E73B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917CA8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C67F1AC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AF5FFA" w14:textId="77777777" w:rsidR="00C11119" w:rsidRDefault="00B52B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</w:tbl>
    <w:p w14:paraId="5FB4E800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3" w:name="围护结构概况"/>
      <w:bookmarkEnd w:id="53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代表基准建筑不要求，取值同设计建筑。</w:t>
      </w:r>
    </w:p>
    <w:p w14:paraId="3A352955" w14:textId="77777777" w:rsidR="00AA255A" w:rsidRDefault="00AA255A">
      <w:pPr>
        <w:pStyle w:val="a0"/>
        <w:ind w:firstLineChars="0" w:firstLine="0"/>
        <w:rPr>
          <w:lang w:val="en-US"/>
        </w:rPr>
      </w:pPr>
    </w:p>
    <w:p w14:paraId="247F79D9" w14:textId="77777777" w:rsidR="00D40158" w:rsidRDefault="009677EB" w:rsidP="00D40158">
      <w:pPr>
        <w:pStyle w:val="1"/>
      </w:pPr>
      <w:bookmarkStart w:id="54" w:name="_Toc90904909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54"/>
    </w:p>
    <w:p w14:paraId="497236C0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55" w:name="计算依据"/>
      <w:bookmarkEnd w:id="30"/>
      <w:bookmarkEnd w:id="5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3DAB3114" w14:textId="77777777" w:rsidR="00AA255A" w:rsidRDefault="00B52B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6B86911F" w14:textId="77777777" w:rsidR="00AA255A" w:rsidRDefault="00B52B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47A4FB2" w14:textId="77777777" w:rsidR="00AA255A" w:rsidRDefault="00B52B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035015D7" w14:textId="77777777" w:rsidR="00AA255A" w:rsidRDefault="00B52B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32629918" w14:textId="77777777" w:rsidR="00AA255A" w:rsidRDefault="00B52BAD">
      <w:pPr>
        <w:pStyle w:val="1"/>
        <w:widowControl w:val="0"/>
        <w:jc w:val="both"/>
        <w:rPr>
          <w:kern w:val="2"/>
          <w:szCs w:val="24"/>
        </w:rPr>
      </w:pPr>
      <w:bookmarkStart w:id="56" w:name="_Toc90904910"/>
      <w:r>
        <w:rPr>
          <w:kern w:val="2"/>
          <w:szCs w:val="24"/>
        </w:rPr>
        <w:t>围护结构</w:t>
      </w:r>
      <w:bookmarkEnd w:id="56"/>
    </w:p>
    <w:p w14:paraId="0B980C36" w14:textId="77777777" w:rsidR="00AA255A" w:rsidRDefault="00B52BAD">
      <w:pPr>
        <w:pStyle w:val="2"/>
        <w:widowControl w:val="0"/>
        <w:rPr>
          <w:kern w:val="2"/>
        </w:rPr>
      </w:pPr>
      <w:bookmarkStart w:id="57" w:name="_Toc90904911"/>
      <w:r>
        <w:rPr>
          <w:kern w:val="2"/>
        </w:rP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A255A" w14:paraId="49519E1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319199B" w14:textId="77777777" w:rsidR="00AA255A" w:rsidRDefault="00B52BA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F82CAB" w14:textId="77777777" w:rsidR="00AA255A" w:rsidRDefault="00B52B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D68266" w14:textId="77777777" w:rsidR="00AA255A" w:rsidRDefault="00B52B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555A91" w14:textId="77777777" w:rsidR="00AA255A" w:rsidRDefault="00B52BA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8072E0" w14:textId="77777777" w:rsidR="00AA255A" w:rsidRDefault="00B52BA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C3BB23" w14:textId="77777777" w:rsidR="00AA255A" w:rsidRDefault="00B52BAD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DEF1DA9" w14:textId="77777777" w:rsidR="00AA255A" w:rsidRDefault="00B52BAD">
            <w:pPr>
              <w:jc w:val="center"/>
            </w:pPr>
            <w:r>
              <w:t>备注</w:t>
            </w:r>
          </w:p>
        </w:tc>
      </w:tr>
      <w:tr w:rsidR="00AA255A" w14:paraId="7980457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B2B571C" w14:textId="77777777" w:rsidR="00AA255A" w:rsidRDefault="00AA255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8B9BD31" w14:textId="77777777" w:rsidR="00AA255A" w:rsidRDefault="00B52BA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89BC97A" w14:textId="77777777" w:rsidR="00AA255A" w:rsidRDefault="00B52B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8D54DE" w14:textId="77777777" w:rsidR="00AA255A" w:rsidRDefault="00B52BA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FD92C1" w14:textId="77777777" w:rsidR="00AA255A" w:rsidRDefault="00B52BAD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F3C23D" w14:textId="77777777" w:rsidR="00AA255A" w:rsidRDefault="00B52BAD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36F8CFA" w14:textId="77777777" w:rsidR="00AA255A" w:rsidRDefault="00AA255A">
            <w:pPr>
              <w:jc w:val="center"/>
            </w:pPr>
          </w:p>
        </w:tc>
      </w:tr>
      <w:tr w:rsidR="00AA255A" w14:paraId="764851F1" w14:textId="77777777">
        <w:tc>
          <w:tcPr>
            <w:tcW w:w="2196" w:type="dxa"/>
            <w:shd w:val="clear" w:color="auto" w:fill="E6E6E6"/>
            <w:vAlign w:val="center"/>
          </w:tcPr>
          <w:p w14:paraId="48F59642" w14:textId="77777777" w:rsidR="00AA255A" w:rsidRDefault="00B52BAD">
            <w:r>
              <w:t>水泥砂浆</w:t>
            </w:r>
          </w:p>
        </w:tc>
        <w:tc>
          <w:tcPr>
            <w:tcW w:w="1018" w:type="dxa"/>
            <w:vAlign w:val="center"/>
          </w:tcPr>
          <w:p w14:paraId="10924C74" w14:textId="77777777" w:rsidR="00AA255A" w:rsidRDefault="00B52BAD">
            <w:r>
              <w:t>0.930</w:t>
            </w:r>
          </w:p>
        </w:tc>
        <w:tc>
          <w:tcPr>
            <w:tcW w:w="1030" w:type="dxa"/>
            <w:vAlign w:val="center"/>
          </w:tcPr>
          <w:p w14:paraId="578BB5E3" w14:textId="77777777" w:rsidR="00AA255A" w:rsidRDefault="00B52BAD">
            <w:r>
              <w:t>11.370</w:t>
            </w:r>
          </w:p>
        </w:tc>
        <w:tc>
          <w:tcPr>
            <w:tcW w:w="848" w:type="dxa"/>
            <w:vAlign w:val="center"/>
          </w:tcPr>
          <w:p w14:paraId="25CDA4B3" w14:textId="77777777" w:rsidR="00AA255A" w:rsidRDefault="00B52BAD">
            <w:r>
              <w:t>1800.0</w:t>
            </w:r>
          </w:p>
        </w:tc>
        <w:tc>
          <w:tcPr>
            <w:tcW w:w="1018" w:type="dxa"/>
            <w:vAlign w:val="center"/>
          </w:tcPr>
          <w:p w14:paraId="5D343BB2" w14:textId="77777777" w:rsidR="00AA255A" w:rsidRDefault="00B52BAD">
            <w:r>
              <w:t>1050.0</w:t>
            </w:r>
          </w:p>
        </w:tc>
        <w:tc>
          <w:tcPr>
            <w:tcW w:w="1188" w:type="dxa"/>
            <w:vAlign w:val="center"/>
          </w:tcPr>
          <w:p w14:paraId="37E2FF3F" w14:textId="77777777" w:rsidR="00AA255A" w:rsidRDefault="00B52BAD">
            <w:r>
              <w:t>0.0210</w:t>
            </w:r>
          </w:p>
        </w:tc>
        <w:tc>
          <w:tcPr>
            <w:tcW w:w="1516" w:type="dxa"/>
            <w:vAlign w:val="center"/>
          </w:tcPr>
          <w:p w14:paraId="1A66D6BA" w14:textId="77777777" w:rsidR="00AA255A" w:rsidRDefault="00B52BAD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AA255A" w14:paraId="1ED9D198" w14:textId="77777777">
        <w:tc>
          <w:tcPr>
            <w:tcW w:w="2196" w:type="dxa"/>
            <w:shd w:val="clear" w:color="auto" w:fill="E6E6E6"/>
            <w:vAlign w:val="center"/>
          </w:tcPr>
          <w:p w14:paraId="4F7C897B" w14:textId="77777777" w:rsidR="00AA255A" w:rsidRDefault="00B52BAD">
            <w:r>
              <w:t>石灰砂浆</w:t>
            </w:r>
          </w:p>
        </w:tc>
        <w:tc>
          <w:tcPr>
            <w:tcW w:w="1018" w:type="dxa"/>
            <w:vAlign w:val="center"/>
          </w:tcPr>
          <w:p w14:paraId="77B30221" w14:textId="77777777" w:rsidR="00AA255A" w:rsidRDefault="00B52BAD">
            <w:r>
              <w:t>0.810</w:t>
            </w:r>
          </w:p>
        </w:tc>
        <w:tc>
          <w:tcPr>
            <w:tcW w:w="1030" w:type="dxa"/>
            <w:vAlign w:val="center"/>
          </w:tcPr>
          <w:p w14:paraId="2965B303" w14:textId="77777777" w:rsidR="00AA255A" w:rsidRDefault="00B52BAD">
            <w:r>
              <w:t>10.070</w:t>
            </w:r>
          </w:p>
        </w:tc>
        <w:tc>
          <w:tcPr>
            <w:tcW w:w="848" w:type="dxa"/>
            <w:vAlign w:val="center"/>
          </w:tcPr>
          <w:p w14:paraId="3D9139DB" w14:textId="77777777" w:rsidR="00AA255A" w:rsidRDefault="00B52BAD">
            <w:r>
              <w:t>1600.0</w:t>
            </w:r>
          </w:p>
        </w:tc>
        <w:tc>
          <w:tcPr>
            <w:tcW w:w="1018" w:type="dxa"/>
            <w:vAlign w:val="center"/>
          </w:tcPr>
          <w:p w14:paraId="07655024" w14:textId="77777777" w:rsidR="00AA255A" w:rsidRDefault="00B52BAD">
            <w:r>
              <w:t>1050.0</w:t>
            </w:r>
          </w:p>
        </w:tc>
        <w:tc>
          <w:tcPr>
            <w:tcW w:w="1188" w:type="dxa"/>
            <w:vAlign w:val="center"/>
          </w:tcPr>
          <w:p w14:paraId="54C036CA" w14:textId="77777777" w:rsidR="00AA255A" w:rsidRDefault="00B52BAD">
            <w:r>
              <w:t>0.0443</w:t>
            </w:r>
          </w:p>
        </w:tc>
        <w:tc>
          <w:tcPr>
            <w:tcW w:w="1516" w:type="dxa"/>
            <w:vAlign w:val="center"/>
          </w:tcPr>
          <w:p w14:paraId="6D02C8AF" w14:textId="77777777" w:rsidR="00AA255A" w:rsidRDefault="00B52BAD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AA255A" w14:paraId="7F6E732A" w14:textId="77777777">
        <w:tc>
          <w:tcPr>
            <w:tcW w:w="2196" w:type="dxa"/>
            <w:shd w:val="clear" w:color="auto" w:fill="E6E6E6"/>
            <w:vAlign w:val="center"/>
          </w:tcPr>
          <w:p w14:paraId="254A7CFA" w14:textId="77777777" w:rsidR="00AA255A" w:rsidRDefault="00B52BAD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5A9449C" w14:textId="77777777" w:rsidR="00AA255A" w:rsidRDefault="00B52BAD">
            <w:r>
              <w:t>1.740</w:t>
            </w:r>
          </w:p>
        </w:tc>
        <w:tc>
          <w:tcPr>
            <w:tcW w:w="1030" w:type="dxa"/>
            <w:vAlign w:val="center"/>
          </w:tcPr>
          <w:p w14:paraId="39B9DA95" w14:textId="77777777" w:rsidR="00AA255A" w:rsidRDefault="00B52BAD">
            <w:r>
              <w:t>17.200</w:t>
            </w:r>
          </w:p>
        </w:tc>
        <w:tc>
          <w:tcPr>
            <w:tcW w:w="848" w:type="dxa"/>
            <w:vAlign w:val="center"/>
          </w:tcPr>
          <w:p w14:paraId="2A034BAA" w14:textId="77777777" w:rsidR="00AA255A" w:rsidRDefault="00B52BAD">
            <w:r>
              <w:t>2500.0</w:t>
            </w:r>
          </w:p>
        </w:tc>
        <w:tc>
          <w:tcPr>
            <w:tcW w:w="1018" w:type="dxa"/>
            <w:vAlign w:val="center"/>
          </w:tcPr>
          <w:p w14:paraId="5B7A81D0" w14:textId="77777777" w:rsidR="00AA255A" w:rsidRDefault="00B52BAD">
            <w:r>
              <w:t>920.0</w:t>
            </w:r>
          </w:p>
        </w:tc>
        <w:tc>
          <w:tcPr>
            <w:tcW w:w="1188" w:type="dxa"/>
            <w:vAlign w:val="center"/>
          </w:tcPr>
          <w:p w14:paraId="05D2E63A" w14:textId="77777777" w:rsidR="00AA255A" w:rsidRDefault="00B52BAD">
            <w:r>
              <w:t>0.0158</w:t>
            </w:r>
          </w:p>
        </w:tc>
        <w:tc>
          <w:tcPr>
            <w:tcW w:w="1516" w:type="dxa"/>
            <w:vAlign w:val="center"/>
          </w:tcPr>
          <w:p w14:paraId="06D6F47F" w14:textId="77777777" w:rsidR="00AA255A" w:rsidRDefault="00B52BAD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AA255A" w14:paraId="4581678D" w14:textId="77777777">
        <w:tc>
          <w:tcPr>
            <w:tcW w:w="2196" w:type="dxa"/>
            <w:shd w:val="clear" w:color="auto" w:fill="E6E6E6"/>
            <w:vAlign w:val="center"/>
          </w:tcPr>
          <w:p w14:paraId="4B4519F4" w14:textId="77777777" w:rsidR="00AA255A" w:rsidRDefault="00B52BA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5017DAF" w14:textId="77777777" w:rsidR="00AA255A" w:rsidRDefault="00B52BAD">
            <w:r>
              <w:t>0.750</w:t>
            </w:r>
          </w:p>
        </w:tc>
        <w:tc>
          <w:tcPr>
            <w:tcW w:w="1030" w:type="dxa"/>
            <w:vAlign w:val="center"/>
          </w:tcPr>
          <w:p w14:paraId="153F6676" w14:textId="77777777" w:rsidR="00AA255A" w:rsidRDefault="00B52BAD">
            <w:r>
              <w:t>7.490</w:t>
            </w:r>
          </w:p>
        </w:tc>
        <w:tc>
          <w:tcPr>
            <w:tcW w:w="848" w:type="dxa"/>
            <w:vAlign w:val="center"/>
          </w:tcPr>
          <w:p w14:paraId="3C4A8613" w14:textId="77777777" w:rsidR="00AA255A" w:rsidRDefault="00B52BAD">
            <w:r>
              <w:t>1450.0</w:t>
            </w:r>
          </w:p>
        </w:tc>
        <w:tc>
          <w:tcPr>
            <w:tcW w:w="1018" w:type="dxa"/>
            <w:vAlign w:val="center"/>
          </w:tcPr>
          <w:p w14:paraId="12064C24" w14:textId="77777777" w:rsidR="00AA255A" w:rsidRDefault="00B52BAD">
            <w:r>
              <w:t>709.4</w:t>
            </w:r>
          </w:p>
        </w:tc>
        <w:tc>
          <w:tcPr>
            <w:tcW w:w="1188" w:type="dxa"/>
            <w:vAlign w:val="center"/>
          </w:tcPr>
          <w:p w14:paraId="16A3AE43" w14:textId="77777777" w:rsidR="00AA255A" w:rsidRDefault="00B52BAD">
            <w:r>
              <w:t>0.0000</w:t>
            </w:r>
          </w:p>
        </w:tc>
        <w:tc>
          <w:tcPr>
            <w:tcW w:w="1516" w:type="dxa"/>
            <w:vAlign w:val="center"/>
          </w:tcPr>
          <w:p w14:paraId="20610820" w14:textId="77777777" w:rsidR="00AA255A" w:rsidRDefault="00B52BAD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  <w:tr w:rsidR="00AA255A" w14:paraId="4D707115" w14:textId="77777777">
        <w:tc>
          <w:tcPr>
            <w:tcW w:w="2196" w:type="dxa"/>
            <w:shd w:val="clear" w:color="auto" w:fill="E6E6E6"/>
            <w:vAlign w:val="center"/>
          </w:tcPr>
          <w:p w14:paraId="106E6158" w14:textId="77777777" w:rsidR="00AA255A" w:rsidRDefault="00B52BAD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1018" w:type="dxa"/>
            <w:vAlign w:val="center"/>
          </w:tcPr>
          <w:p w14:paraId="75992DA1" w14:textId="77777777" w:rsidR="00AA255A" w:rsidRDefault="00B52BAD">
            <w:r>
              <w:t>0.140</w:t>
            </w:r>
          </w:p>
        </w:tc>
        <w:tc>
          <w:tcPr>
            <w:tcW w:w="1030" w:type="dxa"/>
            <w:vAlign w:val="center"/>
          </w:tcPr>
          <w:p w14:paraId="10787054" w14:textId="77777777" w:rsidR="00AA255A" w:rsidRDefault="00B52BAD">
            <w:r>
              <w:t>1.790</w:t>
            </w:r>
          </w:p>
        </w:tc>
        <w:tc>
          <w:tcPr>
            <w:tcW w:w="848" w:type="dxa"/>
            <w:vAlign w:val="center"/>
          </w:tcPr>
          <w:p w14:paraId="7779FD49" w14:textId="77777777" w:rsidR="00AA255A" w:rsidRDefault="00B52BAD">
            <w:r>
              <w:t>1200.0</w:t>
            </w:r>
          </w:p>
        </w:tc>
        <w:tc>
          <w:tcPr>
            <w:tcW w:w="1018" w:type="dxa"/>
            <w:vAlign w:val="center"/>
          </w:tcPr>
          <w:p w14:paraId="1DF6D142" w14:textId="77777777" w:rsidR="00AA255A" w:rsidRDefault="00B52BAD">
            <w:r>
              <w:t>262.3</w:t>
            </w:r>
          </w:p>
        </w:tc>
        <w:tc>
          <w:tcPr>
            <w:tcW w:w="1188" w:type="dxa"/>
            <w:vAlign w:val="center"/>
          </w:tcPr>
          <w:p w14:paraId="20C68EA5" w14:textId="77777777" w:rsidR="00AA255A" w:rsidRDefault="00B52BAD">
            <w:r>
              <w:t>0.0000</w:t>
            </w:r>
          </w:p>
        </w:tc>
        <w:tc>
          <w:tcPr>
            <w:tcW w:w="1516" w:type="dxa"/>
            <w:vAlign w:val="center"/>
          </w:tcPr>
          <w:p w14:paraId="7C5B1639" w14:textId="77777777" w:rsidR="00AA255A" w:rsidRDefault="00AA255A">
            <w:pPr>
              <w:rPr>
                <w:sz w:val="18"/>
                <w:szCs w:val="18"/>
              </w:rPr>
            </w:pPr>
          </w:p>
        </w:tc>
      </w:tr>
      <w:tr w:rsidR="00AA255A" w14:paraId="73A19E8B" w14:textId="77777777">
        <w:tc>
          <w:tcPr>
            <w:tcW w:w="2196" w:type="dxa"/>
            <w:shd w:val="clear" w:color="auto" w:fill="E6E6E6"/>
            <w:vAlign w:val="center"/>
          </w:tcPr>
          <w:p w14:paraId="6DAF0D84" w14:textId="77777777" w:rsidR="00AA255A" w:rsidRDefault="00B52BAD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6FA66774" w14:textId="77777777" w:rsidR="00AA255A" w:rsidRDefault="00B52BAD">
            <w:r>
              <w:t>0.260</w:t>
            </w:r>
          </w:p>
        </w:tc>
        <w:tc>
          <w:tcPr>
            <w:tcW w:w="1030" w:type="dxa"/>
            <w:vAlign w:val="center"/>
          </w:tcPr>
          <w:p w14:paraId="5DDBB98F" w14:textId="77777777" w:rsidR="00AA255A" w:rsidRDefault="00B52BAD">
            <w:r>
              <w:t>4.370</w:t>
            </w:r>
          </w:p>
        </w:tc>
        <w:tc>
          <w:tcPr>
            <w:tcW w:w="848" w:type="dxa"/>
            <w:vAlign w:val="center"/>
          </w:tcPr>
          <w:p w14:paraId="516A9CDB" w14:textId="77777777" w:rsidR="00AA255A" w:rsidRDefault="00B52BAD">
            <w:r>
              <w:t>800.0</w:t>
            </w:r>
          </w:p>
        </w:tc>
        <w:tc>
          <w:tcPr>
            <w:tcW w:w="1018" w:type="dxa"/>
            <w:vAlign w:val="center"/>
          </w:tcPr>
          <w:p w14:paraId="02106BB5" w14:textId="77777777" w:rsidR="00AA255A" w:rsidRDefault="00B52BAD">
            <w:r>
              <w:t>1170.0</w:t>
            </w:r>
          </w:p>
        </w:tc>
        <w:tc>
          <w:tcPr>
            <w:tcW w:w="1188" w:type="dxa"/>
            <w:vAlign w:val="center"/>
          </w:tcPr>
          <w:p w14:paraId="4B00B2AE" w14:textId="77777777" w:rsidR="00AA255A" w:rsidRDefault="00B52BAD">
            <w:r>
              <w:t>0.0000</w:t>
            </w:r>
          </w:p>
        </w:tc>
        <w:tc>
          <w:tcPr>
            <w:tcW w:w="1516" w:type="dxa"/>
            <w:vAlign w:val="center"/>
          </w:tcPr>
          <w:p w14:paraId="74D39254" w14:textId="77777777" w:rsidR="00AA255A" w:rsidRDefault="00AA255A">
            <w:pPr>
              <w:rPr>
                <w:sz w:val="18"/>
                <w:szCs w:val="18"/>
              </w:rPr>
            </w:pPr>
          </w:p>
        </w:tc>
      </w:tr>
      <w:tr w:rsidR="00AA255A" w14:paraId="7BC972C8" w14:textId="77777777">
        <w:tc>
          <w:tcPr>
            <w:tcW w:w="2196" w:type="dxa"/>
            <w:shd w:val="clear" w:color="auto" w:fill="E6E6E6"/>
            <w:vAlign w:val="center"/>
          </w:tcPr>
          <w:p w14:paraId="1A4C286B" w14:textId="77777777" w:rsidR="00AA255A" w:rsidRDefault="00B52BAD">
            <w:r>
              <w:lastRenderedPageBreak/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76B75654" w14:textId="77777777" w:rsidR="00AA255A" w:rsidRDefault="00B52BAD">
            <w:r>
              <w:t>0.870</w:t>
            </w:r>
          </w:p>
        </w:tc>
        <w:tc>
          <w:tcPr>
            <w:tcW w:w="1030" w:type="dxa"/>
            <w:vAlign w:val="center"/>
          </w:tcPr>
          <w:p w14:paraId="7277BCF7" w14:textId="77777777" w:rsidR="00AA255A" w:rsidRDefault="00B52BAD">
            <w:r>
              <w:t>10.750</w:t>
            </w:r>
          </w:p>
        </w:tc>
        <w:tc>
          <w:tcPr>
            <w:tcW w:w="848" w:type="dxa"/>
            <w:vAlign w:val="center"/>
          </w:tcPr>
          <w:p w14:paraId="769931A9" w14:textId="77777777" w:rsidR="00AA255A" w:rsidRDefault="00B52BAD">
            <w:r>
              <w:t>1700.0</w:t>
            </w:r>
          </w:p>
        </w:tc>
        <w:tc>
          <w:tcPr>
            <w:tcW w:w="1018" w:type="dxa"/>
            <w:vAlign w:val="center"/>
          </w:tcPr>
          <w:p w14:paraId="6E1309D1" w14:textId="77777777" w:rsidR="00AA255A" w:rsidRDefault="00B52BAD">
            <w:r>
              <w:t>1050.0</w:t>
            </w:r>
          </w:p>
        </w:tc>
        <w:tc>
          <w:tcPr>
            <w:tcW w:w="1188" w:type="dxa"/>
            <w:vAlign w:val="center"/>
          </w:tcPr>
          <w:p w14:paraId="6B6C86A4" w14:textId="77777777" w:rsidR="00AA255A" w:rsidRDefault="00B52BAD">
            <w:r>
              <w:t>0.0975</w:t>
            </w:r>
          </w:p>
        </w:tc>
        <w:tc>
          <w:tcPr>
            <w:tcW w:w="1516" w:type="dxa"/>
            <w:vAlign w:val="center"/>
          </w:tcPr>
          <w:p w14:paraId="3D763B30" w14:textId="77777777" w:rsidR="00AA255A" w:rsidRDefault="00AA255A">
            <w:pPr>
              <w:rPr>
                <w:sz w:val="18"/>
                <w:szCs w:val="18"/>
              </w:rPr>
            </w:pPr>
          </w:p>
        </w:tc>
      </w:tr>
      <w:tr w:rsidR="00AA255A" w14:paraId="237A32EB" w14:textId="77777777">
        <w:tc>
          <w:tcPr>
            <w:tcW w:w="2196" w:type="dxa"/>
            <w:shd w:val="clear" w:color="auto" w:fill="E6E6E6"/>
            <w:vAlign w:val="center"/>
          </w:tcPr>
          <w:p w14:paraId="7A455465" w14:textId="77777777" w:rsidR="00AA255A" w:rsidRDefault="00B52BAD">
            <w:r>
              <w:t>加气砼砌块</w:t>
            </w:r>
          </w:p>
        </w:tc>
        <w:tc>
          <w:tcPr>
            <w:tcW w:w="1018" w:type="dxa"/>
            <w:vAlign w:val="center"/>
          </w:tcPr>
          <w:p w14:paraId="50C39CB4" w14:textId="77777777" w:rsidR="00AA255A" w:rsidRDefault="00B52BAD">
            <w:r>
              <w:t>0.200</w:t>
            </w:r>
          </w:p>
        </w:tc>
        <w:tc>
          <w:tcPr>
            <w:tcW w:w="1030" w:type="dxa"/>
            <w:vAlign w:val="center"/>
          </w:tcPr>
          <w:p w14:paraId="7B5F8286" w14:textId="77777777" w:rsidR="00AA255A" w:rsidRDefault="00B52BAD">
            <w:r>
              <w:t>3.000</w:t>
            </w:r>
          </w:p>
        </w:tc>
        <w:tc>
          <w:tcPr>
            <w:tcW w:w="848" w:type="dxa"/>
            <w:vAlign w:val="center"/>
          </w:tcPr>
          <w:p w14:paraId="1A1F466B" w14:textId="77777777" w:rsidR="00AA255A" w:rsidRDefault="00B52BAD">
            <w:r>
              <w:t>1800.0</w:t>
            </w:r>
          </w:p>
        </w:tc>
        <w:tc>
          <w:tcPr>
            <w:tcW w:w="1018" w:type="dxa"/>
            <w:vAlign w:val="center"/>
          </w:tcPr>
          <w:p w14:paraId="3CDD348A" w14:textId="77777777" w:rsidR="00AA255A" w:rsidRDefault="00B52BAD">
            <w:r>
              <w:t>388.7</w:t>
            </w:r>
          </w:p>
        </w:tc>
        <w:tc>
          <w:tcPr>
            <w:tcW w:w="1188" w:type="dxa"/>
            <w:vAlign w:val="center"/>
          </w:tcPr>
          <w:p w14:paraId="0D35586B" w14:textId="77777777" w:rsidR="00AA255A" w:rsidRDefault="00B52BAD">
            <w:r>
              <w:t>0.0000</w:t>
            </w:r>
          </w:p>
        </w:tc>
        <w:tc>
          <w:tcPr>
            <w:tcW w:w="1516" w:type="dxa"/>
            <w:vAlign w:val="center"/>
          </w:tcPr>
          <w:p w14:paraId="528DC2E2" w14:textId="77777777" w:rsidR="00AA255A" w:rsidRDefault="00AA255A">
            <w:pPr>
              <w:rPr>
                <w:sz w:val="18"/>
                <w:szCs w:val="18"/>
              </w:rPr>
            </w:pPr>
          </w:p>
        </w:tc>
      </w:tr>
      <w:tr w:rsidR="00AA255A" w14:paraId="272907BC" w14:textId="77777777">
        <w:tc>
          <w:tcPr>
            <w:tcW w:w="2196" w:type="dxa"/>
            <w:shd w:val="clear" w:color="auto" w:fill="E6E6E6"/>
            <w:vAlign w:val="center"/>
          </w:tcPr>
          <w:p w14:paraId="22001A8B" w14:textId="77777777" w:rsidR="00AA255A" w:rsidRDefault="00B52BAD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790710AC" w14:textId="77777777" w:rsidR="00AA255A" w:rsidRDefault="00B52BAD">
            <w:r>
              <w:t>0.045</w:t>
            </w:r>
          </w:p>
        </w:tc>
        <w:tc>
          <w:tcPr>
            <w:tcW w:w="1030" w:type="dxa"/>
            <w:vAlign w:val="center"/>
          </w:tcPr>
          <w:p w14:paraId="1F178FF2" w14:textId="77777777" w:rsidR="00AA255A" w:rsidRDefault="00B52BAD">
            <w:r>
              <w:t>0.748</w:t>
            </w:r>
          </w:p>
        </w:tc>
        <w:tc>
          <w:tcPr>
            <w:tcW w:w="848" w:type="dxa"/>
            <w:vAlign w:val="center"/>
          </w:tcPr>
          <w:p w14:paraId="65F9FB52" w14:textId="77777777" w:rsidR="00AA255A" w:rsidRDefault="00B52BAD">
            <w:r>
              <w:t>140.0</w:t>
            </w:r>
          </w:p>
        </w:tc>
        <w:tc>
          <w:tcPr>
            <w:tcW w:w="1018" w:type="dxa"/>
            <w:vAlign w:val="center"/>
          </w:tcPr>
          <w:p w14:paraId="422B72C6" w14:textId="77777777" w:rsidR="00AA255A" w:rsidRDefault="00B52BAD">
            <w:r>
              <w:t>1220.0</w:t>
            </w:r>
          </w:p>
        </w:tc>
        <w:tc>
          <w:tcPr>
            <w:tcW w:w="1188" w:type="dxa"/>
            <w:vAlign w:val="center"/>
          </w:tcPr>
          <w:p w14:paraId="17DEE4AF" w14:textId="77777777" w:rsidR="00AA255A" w:rsidRDefault="00B52BAD">
            <w:r>
              <w:t>0.4880</w:t>
            </w:r>
          </w:p>
        </w:tc>
        <w:tc>
          <w:tcPr>
            <w:tcW w:w="1516" w:type="dxa"/>
            <w:vAlign w:val="center"/>
          </w:tcPr>
          <w:p w14:paraId="5CF7BD61" w14:textId="77777777" w:rsidR="00AA255A" w:rsidRDefault="00AA255A">
            <w:pPr>
              <w:rPr>
                <w:sz w:val="18"/>
                <w:szCs w:val="18"/>
              </w:rPr>
            </w:pPr>
          </w:p>
        </w:tc>
      </w:tr>
      <w:tr w:rsidR="00AA255A" w14:paraId="135A6FA3" w14:textId="77777777">
        <w:tc>
          <w:tcPr>
            <w:tcW w:w="2196" w:type="dxa"/>
            <w:shd w:val="clear" w:color="auto" w:fill="E6E6E6"/>
            <w:vAlign w:val="center"/>
          </w:tcPr>
          <w:p w14:paraId="6C1A7470" w14:textId="77777777" w:rsidR="00AA255A" w:rsidRDefault="00B52BAD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4DF1CEEB" w14:textId="77777777" w:rsidR="00AA255A" w:rsidRDefault="00B52BAD">
            <w:r>
              <w:t>0.042</w:t>
            </w:r>
          </w:p>
        </w:tc>
        <w:tc>
          <w:tcPr>
            <w:tcW w:w="1030" w:type="dxa"/>
            <w:vAlign w:val="center"/>
          </w:tcPr>
          <w:p w14:paraId="509BEC4E" w14:textId="77777777" w:rsidR="00AA255A" w:rsidRDefault="00B52BAD">
            <w:r>
              <w:t>0.360</w:t>
            </w:r>
          </w:p>
        </w:tc>
        <w:tc>
          <w:tcPr>
            <w:tcW w:w="848" w:type="dxa"/>
            <w:vAlign w:val="center"/>
          </w:tcPr>
          <w:p w14:paraId="08C54B80" w14:textId="77777777" w:rsidR="00AA255A" w:rsidRDefault="00B52BAD">
            <w:r>
              <w:t>19.0</w:t>
            </w:r>
          </w:p>
        </w:tc>
        <w:tc>
          <w:tcPr>
            <w:tcW w:w="1018" w:type="dxa"/>
            <w:vAlign w:val="center"/>
          </w:tcPr>
          <w:p w14:paraId="13EE14D7" w14:textId="77777777" w:rsidR="00AA255A" w:rsidRDefault="00B52BAD">
            <w:r>
              <w:t>2233.0</w:t>
            </w:r>
          </w:p>
        </w:tc>
        <w:tc>
          <w:tcPr>
            <w:tcW w:w="1188" w:type="dxa"/>
            <w:vAlign w:val="center"/>
          </w:tcPr>
          <w:p w14:paraId="2FA23D72" w14:textId="77777777" w:rsidR="00AA255A" w:rsidRDefault="00B52BAD">
            <w:r>
              <w:t>0.0000</w:t>
            </w:r>
          </w:p>
        </w:tc>
        <w:tc>
          <w:tcPr>
            <w:tcW w:w="1516" w:type="dxa"/>
            <w:vAlign w:val="center"/>
          </w:tcPr>
          <w:p w14:paraId="7E1C00DF" w14:textId="77777777" w:rsidR="00AA255A" w:rsidRDefault="00AA255A">
            <w:pPr>
              <w:rPr>
                <w:sz w:val="18"/>
                <w:szCs w:val="18"/>
              </w:rPr>
            </w:pPr>
          </w:p>
        </w:tc>
      </w:tr>
      <w:tr w:rsidR="00AA255A" w14:paraId="0705EA03" w14:textId="77777777">
        <w:tc>
          <w:tcPr>
            <w:tcW w:w="2196" w:type="dxa"/>
            <w:shd w:val="clear" w:color="auto" w:fill="E6E6E6"/>
            <w:vAlign w:val="center"/>
          </w:tcPr>
          <w:p w14:paraId="0F79872D" w14:textId="77777777" w:rsidR="00AA255A" w:rsidRDefault="00B52BAD">
            <w:r>
              <w:t>种植介质</w:t>
            </w:r>
          </w:p>
        </w:tc>
        <w:tc>
          <w:tcPr>
            <w:tcW w:w="1018" w:type="dxa"/>
            <w:vAlign w:val="center"/>
          </w:tcPr>
          <w:p w14:paraId="44437D59" w14:textId="77777777" w:rsidR="00AA255A" w:rsidRDefault="00B52BAD">
            <w:r>
              <w:t>0.760</w:t>
            </w:r>
          </w:p>
        </w:tc>
        <w:tc>
          <w:tcPr>
            <w:tcW w:w="1030" w:type="dxa"/>
            <w:vAlign w:val="center"/>
          </w:tcPr>
          <w:p w14:paraId="6C2C9B6B" w14:textId="77777777" w:rsidR="00AA255A" w:rsidRDefault="00B52BAD">
            <w:r>
              <w:t>9.370</w:t>
            </w:r>
          </w:p>
        </w:tc>
        <w:tc>
          <w:tcPr>
            <w:tcW w:w="848" w:type="dxa"/>
            <w:vAlign w:val="center"/>
          </w:tcPr>
          <w:p w14:paraId="06533AC8" w14:textId="77777777" w:rsidR="00AA255A" w:rsidRDefault="00B52BAD">
            <w:r>
              <w:t>1600.0</w:t>
            </w:r>
          </w:p>
        </w:tc>
        <w:tc>
          <w:tcPr>
            <w:tcW w:w="1018" w:type="dxa"/>
            <w:vAlign w:val="center"/>
          </w:tcPr>
          <w:p w14:paraId="4202B524" w14:textId="77777777" w:rsidR="00AA255A" w:rsidRDefault="00B52BAD">
            <w:r>
              <w:t>1010.0</w:t>
            </w:r>
          </w:p>
        </w:tc>
        <w:tc>
          <w:tcPr>
            <w:tcW w:w="1188" w:type="dxa"/>
            <w:vAlign w:val="center"/>
          </w:tcPr>
          <w:p w14:paraId="7CEBFF8A" w14:textId="77777777" w:rsidR="00AA255A" w:rsidRDefault="00B52BAD">
            <w:r>
              <w:t>0.0000</w:t>
            </w:r>
          </w:p>
        </w:tc>
        <w:tc>
          <w:tcPr>
            <w:tcW w:w="1516" w:type="dxa"/>
            <w:vAlign w:val="center"/>
          </w:tcPr>
          <w:p w14:paraId="04B74CB2" w14:textId="77777777" w:rsidR="00AA255A" w:rsidRDefault="00AA255A">
            <w:pPr>
              <w:rPr>
                <w:sz w:val="18"/>
                <w:szCs w:val="18"/>
              </w:rPr>
            </w:pPr>
          </w:p>
        </w:tc>
      </w:tr>
      <w:tr w:rsidR="00AA255A" w14:paraId="623F7BFD" w14:textId="77777777">
        <w:tc>
          <w:tcPr>
            <w:tcW w:w="2196" w:type="dxa"/>
            <w:shd w:val="clear" w:color="auto" w:fill="E6E6E6"/>
            <w:vAlign w:val="center"/>
          </w:tcPr>
          <w:p w14:paraId="08EF220D" w14:textId="77777777" w:rsidR="00AA255A" w:rsidRDefault="00B52BAD">
            <w:r>
              <w:t>聚氯乙烯硬泡沫塑料</w:t>
            </w:r>
          </w:p>
        </w:tc>
        <w:tc>
          <w:tcPr>
            <w:tcW w:w="1018" w:type="dxa"/>
            <w:vAlign w:val="center"/>
          </w:tcPr>
          <w:p w14:paraId="58F9FF99" w14:textId="77777777" w:rsidR="00AA255A" w:rsidRDefault="00B52BAD">
            <w:r>
              <w:t>0.048</w:t>
            </w:r>
          </w:p>
        </w:tc>
        <w:tc>
          <w:tcPr>
            <w:tcW w:w="1030" w:type="dxa"/>
            <w:vAlign w:val="center"/>
          </w:tcPr>
          <w:p w14:paraId="09CF773D" w14:textId="77777777" w:rsidR="00AA255A" w:rsidRDefault="00B52BAD">
            <w:r>
              <w:t>0.830</w:t>
            </w:r>
          </w:p>
        </w:tc>
        <w:tc>
          <w:tcPr>
            <w:tcW w:w="848" w:type="dxa"/>
            <w:vAlign w:val="center"/>
          </w:tcPr>
          <w:p w14:paraId="771E0CCA" w14:textId="77777777" w:rsidR="00AA255A" w:rsidRDefault="00B52BAD">
            <w:r>
              <w:t>130.0</w:t>
            </w:r>
          </w:p>
        </w:tc>
        <w:tc>
          <w:tcPr>
            <w:tcW w:w="1018" w:type="dxa"/>
            <w:vAlign w:val="center"/>
          </w:tcPr>
          <w:p w14:paraId="56DD92F9" w14:textId="77777777" w:rsidR="00AA255A" w:rsidRDefault="00B52BAD">
            <w:r>
              <w:t>1380.0</w:t>
            </w:r>
          </w:p>
        </w:tc>
        <w:tc>
          <w:tcPr>
            <w:tcW w:w="1188" w:type="dxa"/>
            <w:vAlign w:val="center"/>
          </w:tcPr>
          <w:p w14:paraId="0D5C4263" w14:textId="77777777" w:rsidR="00AA255A" w:rsidRDefault="00B52BAD">
            <w:r>
              <w:t>0.0000</w:t>
            </w:r>
          </w:p>
        </w:tc>
        <w:tc>
          <w:tcPr>
            <w:tcW w:w="1516" w:type="dxa"/>
            <w:vAlign w:val="center"/>
          </w:tcPr>
          <w:p w14:paraId="276B80F8" w14:textId="77777777" w:rsidR="00AA255A" w:rsidRDefault="00AA255A">
            <w:pPr>
              <w:rPr>
                <w:sz w:val="18"/>
                <w:szCs w:val="18"/>
              </w:rPr>
            </w:pPr>
          </w:p>
        </w:tc>
      </w:tr>
      <w:tr w:rsidR="00AA255A" w14:paraId="0EAD07AB" w14:textId="77777777">
        <w:tc>
          <w:tcPr>
            <w:tcW w:w="2196" w:type="dxa"/>
            <w:shd w:val="clear" w:color="auto" w:fill="E6E6E6"/>
            <w:vAlign w:val="center"/>
          </w:tcPr>
          <w:p w14:paraId="38848735" w14:textId="77777777" w:rsidR="00AA255A" w:rsidRDefault="00B52BAD">
            <w:r>
              <w:t>细石防水砼</w:t>
            </w:r>
          </w:p>
        </w:tc>
        <w:tc>
          <w:tcPr>
            <w:tcW w:w="1018" w:type="dxa"/>
            <w:vAlign w:val="center"/>
          </w:tcPr>
          <w:p w14:paraId="4F43BE1E" w14:textId="77777777" w:rsidR="00AA255A" w:rsidRDefault="00B52BAD">
            <w:r>
              <w:t>1.510</w:t>
            </w:r>
          </w:p>
        </w:tc>
        <w:tc>
          <w:tcPr>
            <w:tcW w:w="1030" w:type="dxa"/>
            <w:vAlign w:val="center"/>
          </w:tcPr>
          <w:p w14:paraId="74E151C6" w14:textId="77777777" w:rsidR="00AA255A" w:rsidRDefault="00B52BAD">
            <w:r>
              <w:t>15.360</w:t>
            </w:r>
          </w:p>
        </w:tc>
        <w:tc>
          <w:tcPr>
            <w:tcW w:w="848" w:type="dxa"/>
            <w:vAlign w:val="center"/>
          </w:tcPr>
          <w:p w14:paraId="030B00B6" w14:textId="77777777" w:rsidR="00AA255A" w:rsidRDefault="00B52BAD">
            <w:r>
              <w:t>2300.0</w:t>
            </w:r>
          </w:p>
        </w:tc>
        <w:tc>
          <w:tcPr>
            <w:tcW w:w="1018" w:type="dxa"/>
            <w:vAlign w:val="center"/>
          </w:tcPr>
          <w:p w14:paraId="5826E942" w14:textId="77777777" w:rsidR="00AA255A" w:rsidRDefault="00B52BAD">
            <w:r>
              <w:t>934.1</w:t>
            </w:r>
          </w:p>
        </w:tc>
        <w:tc>
          <w:tcPr>
            <w:tcW w:w="1188" w:type="dxa"/>
            <w:vAlign w:val="center"/>
          </w:tcPr>
          <w:p w14:paraId="67CF6A15" w14:textId="77777777" w:rsidR="00AA255A" w:rsidRDefault="00B52BAD">
            <w:r>
              <w:t>0.0000</w:t>
            </w:r>
          </w:p>
        </w:tc>
        <w:tc>
          <w:tcPr>
            <w:tcW w:w="1516" w:type="dxa"/>
            <w:vAlign w:val="center"/>
          </w:tcPr>
          <w:p w14:paraId="1B25A80F" w14:textId="77777777" w:rsidR="00AA255A" w:rsidRDefault="00AA255A">
            <w:pPr>
              <w:rPr>
                <w:sz w:val="18"/>
                <w:szCs w:val="18"/>
              </w:rPr>
            </w:pPr>
          </w:p>
        </w:tc>
      </w:tr>
      <w:tr w:rsidR="00AA255A" w14:paraId="39A2251B" w14:textId="77777777">
        <w:tc>
          <w:tcPr>
            <w:tcW w:w="2196" w:type="dxa"/>
            <w:shd w:val="clear" w:color="auto" w:fill="E6E6E6"/>
            <w:vAlign w:val="center"/>
          </w:tcPr>
          <w:p w14:paraId="1F0BD1C9" w14:textId="77777777" w:rsidR="00AA255A" w:rsidRDefault="00AA255A"/>
        </w:tc>
        <w:tc>
          <w:tcPr>
            <w:tcW w:w="1018" w:type="dxa"/>
            <w:vAlign w:val="center"/>
          </w:tcPr>
          <w:p w14:paraId="237BDB5F" w14:textId="77777777" w:rsidR="00AA255A" w:rsidRDefault="00B52BAD">
            <w:r>
              <w:t>0.030</w:t>
            </w:r>
          </w:p>
        </w:tc>
        <w:tc>
          <w:tcPr>
            <w:tcW w:w="1030" w:type="dxa"/>
            <w:vAlign w:val="center"/>
          </w:tcPr>
          <w:p w14:paraId="619B8CB3" w14:textId="77777777" w:rsidR="00AA255A" w:rsidRDefault="00B52BAD">
            <w:r>
              <w:t>0.320</w:t>
            </w:r>
          </w:p>
        </w:tc>
        <w:tc>
          <w:tcPr>
            <w:tcW w:w="848" w:type="dxa"/>
            <w:vAlign w:val="center"/>
          </w:tcPr>
          <w:p w14:paraId="277189EB" w14:textId="77777777" w:rsidR="00AA255A" w:rsidRDefault="00B52BAD">
            <w:r>
              <w:t>28.5</w:t>
            </w:r>
          </w:p>
        </w:tc>
        <w:tc>
          <w:tcPr>
            <w:tcW w:w="1018" w:type="dxa"/>
            <w:vAlign w:val="center"/>
          </w:tcPr>
          <w:p w14:paraId="49C4BC82" w14:textId="77777777" w:rsidR="00AA255A" w:rsidRDefault="00B52BAD">
            <w:r>
              <w:t>1647.0</w:t>
            </w:r>
          </w:p>
        </w:tc>
        <w:tc>
          <w:tcPr>
            <w:tcW w:w="1188" w:type="dxa"/>
            <w:vAlign w:val="center"/>
          </w:tcPr>
          <w:p w14:paraId="1B80B3A6" w14:textId="77777777" w:rsidR="00AA255A" w:rsidRDefault="00B52BAD">
            <w:r>
              <w:t>0.0000</w:t>
            </w:r>
          </w:p>
        </w:tc>
        <w:tc>
          <w:tcPr>
            <w:tcW w:w="1516" w:type="dxa"/>
            <w:vAlign w:val="center"/>
          </w:tcPr>
          <w:p w14:paraId="3378BAC7" w14:textId="77777777" w:rsidR="00AA255A" w:rsidRDefault="00AA255A">
            <w:pPr>
              <w:rPr>
                <w:sz w:val="18"/>
                <w:szCs w:val="18"/>
              </w:rPr>
            </w:pPr>
          </w:p>
        </w:tc>
      </w:tr>
    </w:tbl>
    <w:p w14:paraId="1C765B39" w14:textId="77777777" w:rsidR="00AA255A" w:rsidRDefault="00B52BAD">
      <w:pPr>
        <w:pStyle w:val="2"/>
        <w:widowControl w:val="0"/>
        <w:rPr>
          <w:kern w:val="2"/>
        </w:rPr>
      </w:pPr>
      <w:bookmarkStart w:id="58" w:name="_Toc90904912"/>
      <w:r>
        <w:rPr>
          <w:kern w:val="2"/>
        </w:rPr>
        <w:t>屋顶</w:t>
      </w:r>
      <w:bookmarkEnd w:id="58"/>
    </w:p>
    <w:p w14:paraId="03964817" w14:textId="77777777" w:rsidR="00AA255A" w:rsidRDefault="00B52BAD">
      <w:pPr>
        <w:pStyle w:val="3"/>
        <w:widowControl w:val="0"/>
        <w:jc w:val="both"/>
        <w:rPr>
          <w:kern w:val="2"/>
          <w:szCs w:val="24"/>
        </w:rPr>
      </w:pPr>
      <w:bookmarkStart w:id="59" w:name="_Toc90904913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A255A" w14:paraId="0E5AECB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7585E8B" w14:textId="77777777" w:rsidR="00AA255A" w:rsidRDefault="00B52BA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2FB936" w14:textId="77777777" w:rsidR="00AA255A" w:rsidRDefault="00B52BA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E127BB" w14:textId="77777777" w:rsidR="00AA255A" w:rsidRDefault="00B52B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BE05FA" w14:textId="77777777" w:rsidR="00AA255A" w:rsidRDefault="00B52B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F827E1" w14:textId="77777777" w:rsidR="00AA255A" w:rsidRDefault="00B52BA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1EB756" w14:textId="77777777" w:rsidR="00AA255A" w:rsidRDefault="00B52BA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6C147E" w14:textId="77777777" w:rsidR="00AA255A" w:rsidRDefault="00B52BAD">
            <w:pPr>
              <w:jc w:val="center"/>
            </w:pPr>
            <w:r>
              <w:t>热惰性指标</w:t>
            </w:r>
          </w:p>
        </w:tc>
      </w:tr>
      <w:tr w:rsidR="00AA255A" w14:paraId="6DD67A5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138AAAF" w14:textId="77777777" w:rsidR="00AA255A" w:rsidRDefault="00AA255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F8D2DF" w14:textId="77777777" w:rsidR="00AA255A" w:rsidRDefault="00B52BA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E5994" w14:textId="77777777" w:rsidR="00AA255A" w:rsidRDefault="00B52BA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7F4ED1" w14:textId="77777777" w:rsidR="00AA255A" w:rsidRDefault="00B52B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FF8FC7" w14:textId="77777777" w:rsidR="00AA255A" w:rsidRDefault="00B52B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3B95B2" w14:textId="77777777" w:rsidR="00AA255A" w:rsidRDefault="00B52BA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EA7D51" w14:textId="77777777" w:rsidR="00AA255A" w:rsidRDefault="00B52BAD">
            <w:pPr>
              <w:jc w:val="center"/>
            </w:pPr>
            <w:r>
              <w:t>D=R*S</w:t>
            </w:r>
          </w:p>
        </w:tc>
      </w:tr>
      <w:tr w:rsidR="00AA255A" w14:paraId="067522D4" w14:textId="77777777">
        <w:tc>
          <w:tcPr>
            <w:tcW w:w="3345" w:type="dxa"/>
            <w:vAlign w:val="center"/>
          </w:tcPr>
          <w:p w14:paraId="58206DCA" w14:textId="77777777" w:rsidR="00AA255A" w:rsidRDefault="00B52BAD">
            <w:r>
              <w:t>种植介质</w:t>
            </w:r>
          </w:p>
        </w:tc>
        <w:tc>
          <w:tcPr>
            <w:tcW w:w="848" w:type="dxa"/>
            <w:vAlign w:val="center"/>
          </w:tcPr>
          <w:p w14:paraId="6F20C6E8" w14:textId="77777777" w:rsidR="00AA255A" w:rsidRDefault="00B52BAD">
            <w:r>
              <w:t>200</w:t>
            </w:r>
          </w:p>
        </w:tc>
        <w:tc>
          <w:tcPr>
            <w:tcW w:w="1075" w:type="dxa"/>
            <w:vAlign w:val="center"/>
          </w:tcPr>
          <w:p w14:paraId="577B9B08" w14:textId="77777777" w:rsidR="00AA255A" w:rsidRDefault="00B52BAD">
            <w:r>
              <w:t>0.760</w:t>
            </w:r>
          </w:p>
        </w:tc>
        <w:tc>
          <w:tcPr>
            <w:tcW w:w="1075" w:type="dxa"/>
            <w:vAlign w:val="center"/>
          </w:tcPr>
          <w:p w14:paraId="3BF75959" w14:textId="77777777" w:rsidR="00AA255A" w:rsidRDefault="00B52BAD">
            <w:r>
              <w:t>9.370</w:t>
            </w:r>
          </w:p>
        </w:tc>
        <w:tc>
          <w:tcPr>
            <w:tcW w:w="848" w:type="dxa"/>
            <w:vAlign w:val="center"/>
          </w:tcPr>
          <w:p w14:paraId="1B2B8433" w14:textId="77777777" w:rsidR="00AA255A" w:rsidRDefault="00B52BAD">
            <w:r>
              <w:t>1.00</w:t>
            </w:r>
          </w:p>
        </w:tc>
        <w:tc>
          <w:tcPr>
            <w:tcW w:w="1075" w:type="dxa"/>
            <w:vAlign w:val="center"/>
          </w:tcPr>
          <w:p w14:paraId="6F7B5C56" w14:textId="77777777" w:rsidR="00AA255A" w:rsidRDefault="00B52BAD">
            <w:r>
              <w:t>0.263</w:t>
            </w:r>
          </w:p>
        </w:tc>
        <w:tc>
          <w:tcPr>
            <w:tcW w:w="1064" w:type="dxa"/>
            <w:vAlign w:val="center"/>
          </w:tcPr>
          <w:p w14:paraId="6A9237D7" w14:textId="77777777" w:rsidR="00AA255A" w:rsidRDefault="00B52BAD">
            <w:r>
              <w:t>2.466</w:t>
            </w:r>
          </w:p>
        </w:tc>
      </w:tr>
      <w:tr w:rsidR="00AA255A" w14:paraId="58AC3596" w14:textId="77777777">
        <w:tc>
          <w:tcPr>
            <w:tcW w:w="3345" w:type="dxa"/>
            <w:vAlign w:val="center"/>
          </w:tcPr>
          <w:p w14:paraId="56C5CBD2" w14:textId="77777777" w:rsidR="00AA255A" w:rsidRDefault="00B52BAD">
            <w:r>
              <w:t>聚氯乙烯硬泡沫塑料</w:t>
            </w:r>
          </w:p>
        </w:tc>
        <w:tc>
          <w:tcPr>
            <w:tcW w:w="848" w:type="dxa"/>
            <w:vAlign w:val="center"/>
          </w:tcPr>
          <w:p w14:paraId="7D2928F4" w14:textId="77777777" w:rsidR="00AA255A" w:rsidRDefault="00B52BAD">
            <w:r>
              <w:t>40</w:t>
            </w:r>
          </w:p>
        </w:tc>
        <w:tc>
          <w:tcPr>
            <w:tcW w:w="1075" w:type="dxa"/>
            <w:vAlign w:val="center"/>
          </w:tcPr>
          <w:p w14:paraId="2F150789" w14:textId="77777777" w:rsidR="00AA255A" w:rsidRDefault="00B52BAD">
            <w:r>
              <w:t>0.048</w:t>
            </w:r>
          </w:p>
        </w:tc>
        <w:tc>
          <w:tcPr>
            <w:tcW w:w="1075" w:type="dxa"/>
            <w:vAlign w:val="center"/>
          </w:tcPr>
          <w:p w14:paraId="54CEE604" w14:textId="77777777" w:rsidR="00AA255A" w:rsidRDefault="00B52BAD">
            <w:r>
              <w:t>0.830</w:t>
            </w:r>
          </w:p>
        </w:tc>
        <w:tc>
          <w:tcPr>
            <w:tcW w:w="848" w:type="dxa"/>
            <w:vAlign w:val="center"/>
          </w:tcPr>
          <w:p w14:paraId="205AF9BA" w14:textId="77777777" w:rsidR="00AA255A" w:rsidRDefault="00B52BAD">
            <w:r>
              <w:t>1.00</w:t>
            </w:r>
          </w:p>
        </w:tc>
        <w:tc>
          <w:tcPr>
            <w:tcW w:w="1075" w:type="dxa"/>
            <w:vAlign w:val="center"/>
          </w:tcPr>
          <w:p w14:paraId="5D2B18FA" w14:textId="77777777" w:rsidR="00AA255A" w:rsidRDefault="00B52BAD">
            <w:r>
              <w:t>0.833</w:t>
            </w:r>
          </w:p>
        </w:tc>
        <w:tc>
          <w:tcPr>
            <w:tcW w:w="1064" w:type="dxa"/>
            <w:vAlign w:val="center"/>
          </w:tcPr>
          <w:p w14:paraId="596A28CD" w14:textId="77777777" w:rsidR="00AA255A" w:rsidRDefault="00B52BAD">
            <w:r>
              <w:t>0.692</w:t>
            </w:r>
          </w:p>
        </w:tc>
      </w:tr>
      <w:tr w:rsidR="00AA255A" w14:paraId="56E5BD65" w14:textId="77777777">
        <w:tc>
          <w:tcPr>
            <w:tcW w:w="3345" w:type="dxa"/>
            <w:vAlign w:val="center"/>
          </w:tcPr>
          <w:p w14:paraId="619091A8" w14:textId="77777777" w:rsidR="00AA255A" w:rsidRDefault="00B52BAD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48" w:type="dxa"/>
            <w:vAlign w:val="center"/>
          </w:tcPr>
          <w:p w14:paraId="0230D5E4" w14:textId="77777777" w:rsidR="00AA255A" w:rsidRDefault="00B52BAD">
            <w:r>
              <w:t>50</w:t>
            </w:r>
          </w:p>
        </w:tc>
        <w:tc>
          <w:tcPr>
            <w:tcW w:w="1075" w:type="dxa"/>
            <w:vAlign w:val="center"/>
          </w:tcPr>
          <w:p w14:paraId="268A48F9" w14:textId="77777777" w:rsidR="00AA255A" w:rsidRDefault="00B52BAD">
            <w:r>
              <w:t>0.140</w:t>
            </w:r>
          </w:p>
        </w:tc>
        <w:tc>
          <w:tcPr>
            <w:tcW w:w="1075" w:type="dxa"/>
            <w:vAlign w:val="center"/>
          </w:tcPr>
          <w:p w14:paraId="221E3454" w14:textId="77777777" w:rsidR="00AA255A" w:rsidRDefault="00B52BAD">
            <w:r>
              <w:t>1.790</w:t>
            </w:r>
          </w:p>
        </w:tc>
        <w:tc>
          <w:tcPr>
            <w:tcW w:w="848" w:type="dxa"/>
            <w:vAlign w:val="center"/>
          </w:tcPr>
          <w:p w14:paraId="7BCA4A03" w14:textId="77777777" w:rsidR="00AA255A" w:rsidRDefault="00B52BAD">
            <w:r>
              <w:t>1.00</w:t>
            </w:r>
          </w:p>
        </w:tc>
        <w:tc>
          <w:tcPr>
            <w:tcW w:w="1075" w:type="dxa"/>
            <w:vAlign w:val="center"/>
          </w:tcPr>
          <w:p w14:paraId="1A864A94" w14:textId="77777777" w:rsidR="00AA255A" w:rsidRDefault="00B52BAD">
            <w:r>
              <w:t>0.357</w:t>
            </w:r>
          </w:p>
        </w:tc>
        <w:tc>
          <w:tcPr>
            <w:tcW w:w="1064" w:type="dxa"/>
            <w:vAlign w:val="center"/>
          </w:tcPr>
          <w:p w14:paraId="2CE7E26A" w14:textId="77777777" w:rsidR="00AA255A" w:rsidRDefault="00B52BAD">
            <w:r>
              <w:t>0.639</w:t>
            </w:r>
          </w:p>
        </w:tc>
      </w:tr>
      <w:tr w:rsidR="00AA255A" w14:paraId="232C9718" w14:textId="77777777">
        <w:tc>
          <w:tcPr>
            <w:tcW w:w="3345" w:type="dxa"/>
            <w:vAlign w:val="center"/>
          </w:tcPr>
          <w:p w14:paraId="469FB112" w14:textId="77777777" w:rsidR="00AA255A" w:rsidRDefault="00B52BAD">
            <w:r>
              <w:t>细石防水砼</w:t>
            </w:r>
          </w:p>
        </w:tc>
        <w:tc>
          <w:tcPr>
            <w:tcW w:w="848" w:type="dxa"/>
            <w:vAlign w:val="center"/>
          </w:tcPr>
          <w:p w14:paraId="7758D029" w14:textId="77777777" w:rsidR="00AA255A" w:rsidRDefault="00B52BAD">
            <w:r>
              <w:t>40</w:t>
            </w:r>
          </w:p>
        </w:tc>
        <w:tc>
          <w:tcPr>
            <w:tcW w:w="1075" w:type="dxa"/>
            <w:vAlign w:val="center"/>
          </w:tcPr>
          <w:p w14:paraId="25369FD2" w14:textId="77777777" w:rsidR="00AA255A" w:rsidRDefault="00B52BAD">
            <w:r>
              <w:t>1.510</w:t>
            </w:r>
          </w:p>
        </w:tc>
        <w:tc>
          <w:tcPr>
            <w:tcW w:w="1075" w:type="dxa"/>
            <w:vAlign w:val="center"/>
          </w:tcPr>
          <w:p w14:paraId="3B9DF68F" w14:textId="77777777" w:rsidR="00AA255A" w:rsidRDefault="00B52BAD">
            <w:r>
              <w:t>15.360</w:t>
            </w:r>
          </w:p>
        </w:tc>
        <w:tc>
          <w:tcPr>
            <w:tcW w:w="848" w:type="dxa"/>
            <w:vAlign w:val="center"/>
          </w:tcPr>
          <w:p w14:paraId="3608996D" w14:textId="77777777" w:rsidR="00AA255A" w:rsidRDefault="00B52BAD">
            <w:r>
              <w:t>1.00</w:t>
            </w:r>
          </w:p>
        </w:tc>
        <w:tc>
          <w:tcPr>
            <w:tcW w:w="1075" w:type="dxa"/>
            <w:vAlign w:val="center"/>
          </w:tcPr>
          <w:p w14:paraId="02F2BD66" w14:textId="77777777" w:rsidR="00AA255A" w:rsidRDefault="00B52BAD">
            <w:r>
              <w:t>0.026</w:t>
            </w:r>
          </w:p>
        </w:tc>
        <w:tc>
          <w:tcPr>
            <w:tcW w:w="1064" w:type="dxa"/>
            <w:vAlign w:val="center"/>
          </w:tcPr>
          <w:p w14:paraId="35589A84" w14:textId="77777777" w:rsidR="00AA255A" w:rsidRDefault="00B52BAD">
            <w:r>
              <w:t>0.407</w:t>
            </w:r>
          </w:p>
        </w:tc>
      </w:tr>
      <w:tr w:rsidR="00AA255A" w14:paraId="0F3528E9" w14:textId="77777777">
        <w:tc>
          <w:tcPr>
            <w:tcW w:w="3345" w:type="dxa"/>
            <w:vAlign w:val="center"/>
          </w:tcPr>
          <w:p w14:paraId="00AD35BC" w14:textId="77777777" w:rsidR="00AA255A" w:rsidRDefault="00AA255A"/>
        </w:tc>
        <w:tc>
          <w:tcPr>
            <w:tcW w:w="848" w:type="dxa"/>
            <w:vAlign w:val="center"/>
          </w:tcPr>
          <w:p w14:paraId="0FF321C0" w14:textId="77777777" w:rsidR="00AA255A" w:rsidRDefault="00B52BAD">
            <w:r>
              <w:t>30</w:t>
            </w:r>
          </w:p>
        </w:tc>
        <w:tc>
          <w:tcPr>
            <w:tcW w:w="1075" w:type="dxa"/>
            <w:vAlign w:val="center"/>
          </w:tcPr>
          <w:p w14:paraId="7D627BEB" w14:textId="77777777" w:rsidR="00AA255A" w:rsidRDefault="00B52BAD">
            <w:r>
              <w:t>0.030</w:t>
            </w:r>
          </w:p>
        </w:tc>
        <w:tc>
          <w:tcPr>
            <w:tcW w:w="1075" w:type="dxa"/>
            <w:vAlign w:val="center"/>
          </w:tcPr>
          <w:p w14:paraId="4638E26A" w14:textId="77777777" w:rsidR="00AA255A" w:rsidRDefault="00B52BAD">
            <w:r>
              <w:t>0.320</w:t>
            </w:r>
          </w:p>
        </w:tc>
        <w:tc>
          <w:tcPr>
            <w:tcW w:w="848" w:type="dxa"/>
            <w:vAlign w:val="center"/>
          </w:tcPr>
          <w:p w14:paraId="0F52DE4B" w14:textId="77777777" w:rsidR="00AA255A" w:rsidRDefault="00B52BAD">
            <w:r>
              <w:t>1.10</w:t>
            </w:r>
          </w:p>
        </w:tc>
        <w:tc>
          <w:tcPr>
            <w:tcW w:w="1075" w:type="dxa"/>
            <w:vAlign w:val="center"/>
          </w:tcPr>
          <w:p w14:paraId="7926984B" w14:textId="77777777" w:rsidR="00AA255A" w:rsidRDefault="00B52BAD">
            <w:r>
              <w:t>0.909</w:t>
            </w:r>
          </w:p>
        </w:tc>
        <w:tc>
          <w:tcPr>
            <w:tcW w:w="1064" w:type="dxa"/>
            <w:vAlign w:val="center"/>
          </w:tcPr>
          <w:p w14:paraId="58AD6629" w14:textId="77777777" w:rsidR="00AA255A" w:rsidRDefault="00B52BAD">
            <w:r>
              <w:t>0.320</w:t>
            </w:r>
          </w:p>
        </w:tc>
      </w:tr>
      <w:tr w:rsidR="00AA255A" w14:paraId="3AF3EAA5" w14:textId="77777777">
        <w:tc>
          <w:tcPr>
            <w:tcW w:w="3345" w:type="dxa"/>
            <w:vAlign w:val="center"/>
          </w:tcPr>
          <w:p w14:paraId="056F2959" w14:textId="77777777" w:rsidR="00AA255A" w:rsidRDefault="00B52BAD">
            <w:r>
              <w:t>水泥砂浆</w:t>
            </w:r>
          </w:p>
        </w:tc>
        <w:tc>
          <w:tcPr>
            <w:tcW w:w="848" w:type="dxa"/>
            <w:vAlign w:val="center"/>
          </w:tcPr>
          <w:p w14:paraId="1491DF60" w14:textId="77777777" w:rsidR="00AA255A" w:rsidRDefault="00B52BAD">
            <w:r>
              <w:t>20</w:t>
            </w:r>
          </w:p>
        </w:tc>
        <w:tc>
          <w:tcPr>
            <w:tcW w:w="1075" w:type="dxa"/>
            <w:vAlign w:val="center"/>
          </w:tcPr>
          <w:p w14:paraId="3B332783" w14:textId="77777777" w:rsidR="00AA255A" w:rsidRDefault="00B52BAD">
            <w:r>
              <w:t>0.930</w:t>
            </w:r>
          </w:p>
        </w:tc>
        <w:tc>
          <w:tcPr>
            <w:tcW w:w="1075" w:type="dxa"/>
            <w:vAlign w:val="center"/>
          </w:tcPr>
          <w:p w14:paraId="347FAAED" w14:textId="77777777" w:rsidR="00AA255A" w:rsidRDefault="00B52BAD">
            <w:r>
              <w:t>11.370</w:t>
            </w:r>
          </w:p>
        </w:tc>
        <w:tc>
          <w:tcPr>
            <w:tcW w:w="848" w:type="dxa"/>
            <w:vAlign w:val="center"/>
          </w:tcPr>
          <w:p w14:paraId="20CD13E0" w14:textId="77777777" w:rsidR="00AA255A" w:rsidRDefault="00B52BAD">
            <w:r>
              <w:t>1.00</w:t>
            </w:r>
          </w:p>
        </w:tc>
        <w:tc>
          <w:tcPr>
            <w:tcW w:w="1075" w:type="dxa"/>
            <w:vAlign w:val="center"/>
          </w:tcPr>
          <w:p w14:paraId="768040AE" w14:textId="77777777" w:rsidR="00AA255A" w:rsidRDefault="00B52BAD">
            <w:r>
              <w:t>0.022</w:t>
            </w:r>
          </w:p>
        </w:tc>
        <w:tc>
          <w:tcPr>
            <w:tcW w:w="1064" w:type="dxa"/>
            <w:vAlign w:val="center"/>
          </w:tcPr>
          <w:p w14:paraId="313E37EA" w14:textId="77777777" w:rsidR="00AA255A" w:rsidRDefault="00B52BAD">
            <w:r>
              <w:t>0.245</w:t>
            </w:r>
          </w:p>
        </w:tc>
      </w:tr>
      <w:tr w:rsidR="00AA255A" w14:paraId="1559ECE8" w14:textId="77777777">
        <w:tc>
          <w:tcPr>
            <w:tcW w:w="3345" w:type="dxa"/>
            <w:vAlign w:val="center"/>
          </w:tcPr>
          <w:p w14:paraId="3A7D7F3A" w14:textId="77777777" w:rsidR="00AA255A" w:rsidRDefault="00B52BAD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7B86B240" w14:textId="77777777" w:rsidR="00AA255A" w:rsidRDefault="00B52BAD">
            <w:r>
              <w:t>20</w:t>
            </w:r>
          </w:p>
        </w:tc>
        <w:tc>
          <w:tcPr>
            <w:tcW w:w="1075" w:type="dxa"/>
            <w:vAlign w:val="center"/>
          </w:tcPr>
          <w:p w14:paraId="79714DD0" w14:textId="77777777" w:rsidR="00AA255A" w:rsidRDefault="00B52BAD">
            <w:r>
              <w:t>0.260</w:t>
            </w:r>
          </w:p>
        </w:tc>
        <w:tc>
          <w:tcPr>
            <w:tcW w:w="1075" w:type="dxa"/>
            <w:vAlign w:val="center"/>
          </w:tcPr>
          <w:p w14:paraId="0AC31B7A" w14:textId="77777777" w:rsidR="00AA255A" w:rsidRDefault="00B52BAD">
            <w:r>
              <w:t>4.370</w:t>
            </w:r>
          </w:p>
        </w:tc>
        <w:tc>
          <w:tcPr>
            <w:tcW w:w="848" w:type="dxa"/>
            <w:vAlign w:val="center"/>
          </w:tcPr>
          <w:p w14:paraId="7A01D4FC" w14:textId="77777777" w:rsidR="00AA255A" w:rsidRDefault="00B52BAD">
            <w:r>
              <w:t>1.00</w:t>
            </w:r>
          </w:p>
        </w:tc>
        <w:tc>
          <w:tcPr>
            <w:tcW w:w="1075" w:type="dxa"/>
            <w:vAlign w:val="center"/>
          </w:tcPr>
          <w:p w14:paraId="3354B432" w14:textId="77777777" w:rsidR="00AA255A" w:rsidRDefault="00B52BAD">
            <w:r>
              <w:t>0.077</w:t>
            </w:r>
          </w:p>
        </w:tc>
        <w:tc>
          <w:tcPr>
            <w:tcW w:w="1064" w:type="dxa"/>
            <w:vAlign w:val="center"/>
          </w:tcPr>
          <w:p w14:paraId="5391A453" w14:textId="77777777" w:rsidR="00AA255A" w:rsidRDefault="00B52BAD">
            <w:r>
              <w:t>0.336</w:t>
            </w:r>
          </w:p>
        </w:tc>
      </w:tr>
      <w:tr w:rsidR="00AA255A" w14:paraId="7CA8BCD2" w14:textId="77777777">
        <w:tc>
          <w:tcPr>
            <w:tcW w:w="3345" w:type="dxa"/>
            <w:vAlign w:val="center"/>
          </w:tcPr>
          <w:p w14:paraId="35E23136" w14:textId="77777777" w:rsidR="00AA255A" w:rsidRDefault="00B52BAD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86AF8C" w14:textId="77777777" w:rsidR="00AA255A" w:rsidRDefault="00B52BAD">
            <w:r>
              <w:t>120</w:t>
            </w:r>
          </w:p>
        </w:tc>
        <w:tc>
          <w:tcPr>
            <w:tcW w:w="1075" w:type="dxa"/>
            <w:vAlign w:val="center"/>
          </w:tcPr>
          <w:p w14:paraId="670959E9" w14:textId="77777777" w:rsidR="00AA255A" w:rsidRDefault="00B52BAD">
            <w:r>
              <w:t>1.740</w:t>
            </w:r>
          </w:p>
        </w:tc>
        <w:tc>
          <w:tcPr>
            <w:tcW w:w="1075" w:type="dxa"/>
            <w:vAlign w:val="center"/>
          </w:tcPr>
          <w:p w14:paraId="6CCB277E" w14:textId="77777777" w:rsidR="00AA255A" w:rsidRDefault="00B52BAD">
            <w:r>
              <w:t>17.200</w:t>
            </w:r>
          </w:p>
        </w:tc>
        <w:tc>
          <w:tcPr>
            <w:tcW w:w="848" w:type="dxa"/>
            <w:vAlign w:val="center"/>
          </w:tcPr>
          <w:p w14:paraId="48B70389" w14:textId="77777777" w:rsidR="00AA255A" w:rsidRDefault="00B52BAD">
            <w:r>
              <w:t>1.00</w:t>
            </w:r>
          </w:p>
        </w:tc>
        <w:tc>
          <w:tcPr>
            <w:tcW w:w="1075" w:type="dxa"/>
            <w:vAlign w:val="center"/>
          </w:tcPr>
          <w:p w14:paraId="300F74DD" w14:textId="77777777" w:rsidR="00AA255A" w:rsidRDefault="00B52BAD">
            <w:r>
              <w:t>0.069</w:t>
            </w:r>
          </w:p>
        </w:tc>
        <w:tc>
          <w:tcPr>
            <w:tcW w:w="1064" w:type="dxa"/>
            <w:vAlign w:val="center"/>
          </w:tcPr>
          <w:p w14:paraId="5C0310CF" w14:textId="77777777" w:rsidR="00AA255A" w:rsidRDefault="00B52BAD">
            <w:r>
              <w:t>1.186</w:t>
            </w:r>
          </w:p>
        </w:tc>
      </w:tr>
      <w:tr w:rsidR="00AA255A" w14:paraId="79A037BA" w14:textId="77777777">
        <w:tc>
          <w:tcPr>
            <w:tcW w:w="3345" w:type="dxa"/>
            <w:vAlign w:val="center"/>
          </w:tcPr>
          <w:p w14:paraId="7060CC82" w14:textId="77777777" w:rsidR="00AA255A" w:rsidRDefault="00B52BA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9279C2" w14:textId="77777777" w:rsidR="00AA255A" w:rsidRDefault="00B52BAD">
            <w:r>
              <w:t>520</w:t>
            </w:r>
          </w:p>
        </w:tc>
        <w:tc>
          <w:tcPr>
            <w:tcW w:w="1075" w:type="dxa"/>
            <w:vAlign w:val="center"/>
          </w:tcPr>
          <w:p w14:paraId="2A55DBEC" w14:textId="77777777" w:rsidR="00AA255A" w:rsidRDefault="00B52BAD">
            <w:r>
              <w:t>－</w:t>
            </w:r>
          </w:p>
        </w:tc>
        <w:tc>
          <w:tcPr>
            <w:tcW w:w="1075" w:type="dxa"/>
            <w:vAlign w:val="center"/>
          </w:tcPr>
          <w:p w14:paraId="3AE2BB69" w14:textId="77777777" w:rsidR="00AA255A" w:rsidRDefault="00B52BAD">
            <w:r>
              <w:t>－</w:t>
            </w:r>
          </w:p>
        </w:tc>
        <w:tc>
          <w:tcPr>
            <w:tcW w:w="848" w:type="dxa"/>
            <w:vAlign w:val="center"/>
          </w:tcPr>
          <w:p w14:paraId="273C7A58" w14:textId="77777777" w:rsidR="00AA255A" w:rsidRDefault="00B52BAD">
            <w:r>
              <w:t>－</w:t>
            </w:r>
          </w:p>
        </w:tc>
        <w:tc>
          <w:tcPr>
            <w:tcW w:w="1075" w:type="dxa"/>
            <w:vAlign w:val="center"/>
          </w:tcPr>
          <w:p w14:paraId="562E5B95" w14:textId="77777777" w:rsidR="00AA255A" w:rsidRDefault="00B52BAD">
            <w:r>
              <w:t>2.557</w:t>
            </w:r>
          </w:p>
        </w:tc>
        <w:tc>
          <w:tcPr>
            <w:tcW w:w="1064" w:type="dxa"/>
            <w:vAlign w:val="center"/>
          </w:tcPr>
          <w:p w14:paraId="4B7C4642" w14:textId="77777777" w:rsidR="00AA255A" w:rsidRDefault="00B52BAD">
            <w:r>
              <w:t>6.291</w:t>
            </w:r>
          </w:p>
        </w:tc>
      </w:tr>
      <w:tr w:rsidR="00AA255A" w14:paraId="4E350ECB" w14:textId="77777777">
        <w:tc>
          <w:tcPr>
            <w:tcW w:w="3345" w:type="dxa"/>
            <w:shd w:val="clear" w:color="auto" w:fill="E6E6E6"/>
            <w:vAlign w:val="center"/>
          </w:tcPr>
          <w:p w14:paraId="1286CE0A" w14:textId="77777777" w:rsidR="00AA255A" w:rsidRDefault="00B52BA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89B05A9" w14:textId="77777777" w:rsidR="00AA255A" w:rsidRDefault="00B52BAD">
            <w:pPr>
              <w:jc w:val="center"/>
            </w:pPr>
            <w:r>
              <w:t>0.37</w:t>
            </w:r>
          </w:p>
        </w:tc>
      </w:tr>
      <w:tr w:rsidR="00AA255A" w14:paraId="782A4F95" w14:textId="77777777">
        <w:tc>
          <w:tcPr>
            <w:tcW w:w="3345" w:type="dxa"/>
            <w:shd w:val="clear" w:color="auto" w:fill="E6E6E6"/>
            <w:vAlign w:val="center"/>
          </w:tcPr>
          <w:p w14:paraId="648558E3" w14:textId="77777777" w:rsidR="00AA255A" w:rsidRDefault="00B52BAD">
            <w:r>
              <w:t>数据来源</w:t>
            </w:r>
          </w:p>
        </w:tc>
        <w:tc>
          <w:tcPr>
            <w:tcW w:w="5985" w:type="dxa"/>
            <w:gridSpan w:val="6"/>
          </w:tcPr>
          <w:p w14:paraId="6AAFDFD1" w14:textId="77777777" w:rsidR="00AA255A" w:rsidRDefault="00B52BAD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58</w:t>
            </w:r>
            <w:r>
              <w:t>页</w:t>
            </w:r>
          </w:p>
        </w:tc>
      </w:tr>
    </w:tbl>
    <w:p w14:paraId="0A3BEE3C" w14:textId="77777777" w:rsidR="00AA255A" w:rsidRDefault="00AA255A">
      <w:pPr>
        <w:widowControl w:val="0"/>
        <w:jc w:val="both"/>
        <w:rPr>
          <w:kern w:val="2"/>
          <w:szCs w:val="24"/>
          <w:lang w:val="en-US"/>
        </w:rPr>
      </w:pPr>
    </w:p>
    <w:p w14:paraId="382F24E0" w14:textId="77777777" w:rsidR="00AA255A" w:rsidRDefault="00B52BAD">
      <w:pPr>
        <w:pStyle w:val="2"/>
        <w:widowControl w:val="0"/>
        <w:rPr>
          <w:kern w:val="2"/>
        </w:rPr>
      </w:pPr>
      <w:bookmarkStart w:id="60" w:name="_Toc90904914"/>
      <w:r>
        <w:rPr>
          <w:kern w:val="2"/>
        </w:rPr>
        <w:t>外墙</w:t>
      </w:r>
      <w:bookmarkEnd w:id="60"/>
    </w:p>
    <w:p w14:paraId="03A67E3E" w14:textId="77777777" w:rsidR="00AA255A" w:rsidRDefault="00B52BAD">
      <w:pPr>
        <w:pStyle w:val="3"/>
        <w:widowControl w:val="0"/>
        <w:jc w:val="both"/>
        <w:rPr>
          <w:kern w:val="2"/>
          <w:szCs w:val="24"/>
        </w:rPr>
      </w:pPr>
      <w:bookmarkStart w:id="61" w:name="_Toc90904915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A255A" w14:paraId="5002B10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545D456" w14:textId="77777777" w:rsidR="00AA255A" w:rsidRDefault="00B52BA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EFA97C" w14:textId="77777777" w:rsidR="00AA255A" w:rsidRDefault="00B52BA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459D0A" w14:textId="77777777" w:rsidR="00AA255A" w:rsidRDefault="00B52B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A65BCE" w14:textId="77777777" w:rsidR="00AA255A" w:rsidRDefault="00B52B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1CD024" w14:textId="77777777" w:rsidR="00AA255A" w:rsidRDefault="00B52BA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69DAE7" w14:textId="77777777" w:rsidR="00AA255A" w:rsidRDefault="00B52BA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FFCA59" w14:textId="77777777" w:rsidR="00AA255A" w:rsidRDefault="00B52BAD">
            <w:pPr>
              <w:jc w:val="center"/>
            </w:pPr>
            <w:r>
              <w:t>热惰性指标</w:t>
            </w:r>
          </w:p>
        </w:tc>
      </w:tr>
      <w:tr w:rsidR="00AA255A" w14:paraId="45CBA6C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24EBE61" w14:textId="77777777" w:rsidR="00AA255A" w:rsidRDefault="00AA255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EA385F" w14:textId="77777777" w:rsidR="00AA255A" w:rsidRDefault="00B52BA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818A00" w14:textId="77777777" w:rsidR="00AA255A" w:rsidRDefault="00B52BA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97F4A6" w14:textId="77777777" w:rsidR="00AA255A" w:rsidRDefault="00B52B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914531" w14:textId="77777777" w:rsidR="00AA255A" w:rsidRDefault="00B52B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184E2E" w14:textId="77777777" w:rsidR="00AA255A" w:rsidRDefault="00B52BA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7C0B56" w14:textId="77777777" w:rsidR="00AA255A" w:rsidRDefault="00B52BAD">
            <w:pPr>
              <w:jc w:val="center"/>
            </w:pPr>
            <w:r>
              <w:t>D=R*S</w:t>
            </w:r>
          </w:p>
        </w:tc>
      </w:tr>
      <w:tr w:rsidR="00AA255A" w14:paraId="211EB6FF" w14:textId="77777777">
        <w:tc>
          <w:tcPr>
            <w:tcW w:w="3345" w:type="dxa"/>
            <w:vAlign w:val="center"/>
          </w:tcPr>
          <w:p w14:paraId="30CAE808" w14:textId="77777777" w:rsidR="00AA255A" w:rsidRDefault="00B52BAD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73344169" w14:textId="77777777" w:rsidR="00AA255A" w:rsidRDefault="00B52BAD">
            <w:r>
              <w:t>20</w:t>
            </w:r>
          </w:p>
        </w:tc>
        <w:tc>
          <w:tcPr>
            <w:tcW w:w="1075" w:type="dxa"/>
            <w:vAlign w:val="center"/>
          </w:tcPr>
          <w:p w14:paraId="36BE566D" w14:textId="77777777" w:rsidR="00AA255A" w:rsidRDefault="00B52BAD">
            <w:r>
              <w:t>0.870</w:t>
            </w:r>
          </w:p>
        </w:tc>
        <w:tc>
          <w:tcPr>
            <w:tcW w:w="1075" w:type="dxa"/>
            <w:vAlign w:val="center"/>
          </w:tcPr>
          <w:p w14:paraId="3F06620C" w14:textId="77777777" w:rsidR="00AA255A" w:rsidRDefault="00B52BAD">
            <w:r>
              <w:t>10.750</w:t>
            </w:r>
          </w:p>
        </w:tc>
        <w:tc>
          <w:tcPr>
            <w:tcW w:w="848" w:type="dxa"/>
            <w:vAlign w:val="center"/>
          </w:tcPr>
          <w:p w14:paraId="72EC4704" w14:textId="77777777" w:rsidR="00AA255A" w:rsidRDefault="00B52BAD">
            <w:r>
              <w:t>1.00</w:t>
            </w:r>
          </w:p>
        </w:tc>
        <w:tc>
          <w:tcPr>
            <w:tcW w:w="1075" w:type="dxa"/>
            <w:vAlign w:val="center"/>
          </w:tcPr>
          <w:p w14:paraId="6D6D4A6E" w14:textId="77777777" w:rsidR="00AA255A" w:rsidRDefault="00B52BAD">
            <w:r>
              <w:t>0.023</w:t>
            </w:r>
          </w:p>
        </w:tc>
        <w:tc>
          <w:tcPr>
            <w:tcW w:w="1064" w:type="dxa"/>
            <w:vAlign w:val="center"/>
          </w:tcPr>
          <w:p w14:paraId="14CD400C" w14:textId="77777777" w:rsidR="00AA255A" w:rsidRDefault="00B52BAD">
            <w:r>
              <w:t>0.247</w:t>
            </w:r>
          </w:p>
        </w:tc>
      </w:tr>
      <w:tr w:rsidR="00AA255A" w14:paraId="14D4EDBD" w14:textId="77777777">
        <w:tc>
          <w:tcPr>
            <w:tcW w:w="3345" w:type="dxa"/>
            <w:vAlign w:val="center"/>
          </w:tcPr>
          <w:p w14:paraId="325F15AD" w14:textId="77777777" w:rsidR="00AA255A" w:rsidRDefault="00B52BAD">
            <w:r>
              <w:t>加气砼砌块</w:t>
            </w:r>
          </w:p>
        </w:tc>
        <w:tc>
          <w:tcPr>
            <w:tcW w:w="848" w:type="dxa"/>
            <w:vAlign w:val="center"/>
          </w:tcPr>
          <w:p w14:paraId="04CF5ACE" w14:textId="77777777" w:rsidR="00AA255A" w:rsidRDefault="00B52BAD">
            <w:r>
              <w:t>200</w:t>
            </w:r>
          </w:p>
        </w:tc>
        <w:tc>
          <w:tcPr>
            <w:tcW w:w="1075" w:type="dxa"/>
            <w:vAlign w:val="center"/>
          </w:tcPr>
          <w:p w14:paraId="21DB32DB" w14:textId="77777777" w:rsidR="00AA255A" w:rsidRDefault="00B52BAD">
            <w:r>
              <w:t>0.200</w:t>
            </w:r>
          </w:p>
        </w:tc>
        <w:tc>
          <w:tcPr>
            <w:tcW w:w="1075" w:type="dxa"/>
            <w:vAlign w:val="center"/>
          </w:tcPr>
          <w:p w14:paraId="713AC0DD" w14:textId="77777777" w:rsidR="00AA255A" w:rsidRDefault="00B52BAD">
            <w:r>
              <w:t>3.000</w:t>
            </w:r>
          </w:p>
        </w:tc>
        <w:tc>
          <w:tcPr>
            <w:tcW w:w="848" w:type="dxa"/>
            <w:vAlign w:val="center"/>
          </w:tcPr>
          <w:p w14:paraId="7605DF29" w14:textId="77777777" w:rsidR="00AA255A" w:rsidRDefault="00B52BAD">
            <w:r>
              <w:t>1.25</w:t>
            </w:r>
          </w:p>
        </w:tc>
        <w:tc>
          <w:tcPr>
            <w:tcW w:w="1075" w:type="dxa"/>
            <w:vAlign w:val="center"/>
          </w:tcPr>
          <w:p w14:paraId="5A4F11EB" w14:textId="77777777" w:rsidR="00AA255A" w:rsidRDefault="00B52BAD">
            <w:r>
              <w:t>0.800</w:t>
            </w:r>
          </w:p>
        </w:tc>
        <w:tc>
          <w:tcPr>
            <w:tcW w:w="1064" w:type="dxa"/>
            <w:vAlign w:val="center"/>
          </w:tcPr>
          <w:p w14:paraId="266F3F1C" w14:textId="77777777" w:rsidR="00AA255A" w:rsidRDefault="00B52BAD">
            <w:r>
              <w:t>3.000</w:t>
            </w:r>
          </w:p>
        </w:tc>
      </w:tr>
      <w:tr w:rsidR="00AA255A" w14:paraId="0F2311FE" w14:textId="77777777">
        <w:tc>
          <w:tcPr>
            <w:tcW w:w="3345" w:type="dxa"/>
            <w:vAlign w:val="center"/>
          </w:tcPr>
          <w:p w14:paraId="47B139F6" w14:textId="77777777" w:rsidR="00AA255A" w:rsidRDefault="00B52BAD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75096516" w14:textId="77777777" w:rsidR="00AA255A" w:rsidRDefault="00B52BAD">
            <w:r>
              <w:t>90</w:t>
            </w:r>
          </w:p>
        </w:tc>
        <w:tc>
          <w:tcPr>
            <w:tcW w:w="1075" w:type="dxa"/>
            <w:vAlign w:val="center"/>
          </w:tcPr>
          <w:p w14:paraId="0477EB37" w14:textId="77777777" w:rsidR="00AA255A" w:rsidRDefault="00B52BAD">
            <w:r>
              <w:t>0.045</w:t>
            </w:r>
          </w:p>
        </w:tc>
        <w:tc>
          <w:tcPr>
            <w:tcW w:w="1075" w:type="dxa"/>
            <w:vAlign w:val="center"/>
          </w:tcPr>
          <w:p w14:paraId="078757F4" w14:textId="77777777" w:rsidR="00AA255A" w:rsidRDefault="00B52BAD">
            <w:r>
              <w:t>0.748</w:t>
            </w:r>
          </w:p>
        </w:tc>
        <w:tc>
          <w:tcPr>
            <w:tcW w:w="848" w:type="dxa"/>
            <w:vAlign w:val="center"/>
          </w:tcPr>
          <w:p w14:paraId="6E45DD3E" w14:textId="77777777" w:rsidR="00AA255A" w:rsidRDefault="00B52BAD">
            <w:r>
              <w:t>1.20</w:t>
            </w:r>
          </w:p>
        </w:tc>
        <w:tc>
          <w:tcPr>
            <w:tcW w:w="1075" w:type="dxa"/>
            <w:vAlign w:val="center"/>
          </w:tcPr>
          <w:p w14:paraId="094576CF" w14:textId="77777777" w:rsidR="00AA255A" w:rsidRDefault="00B52BAD">
            <w:r>
              <w:t>1.667</w:t>
            </w:r>
          </w:p>
        </w:tc>
        <w:tc>
          <w:tcPr>
            <w:tcW w:w="1064" w:type="dxa"/>
            <w:vAlign w:val="center"/>
          </w:tcPr>
          <w:p w14:paraId="48EB8A3D" w14:textId="77777777" w:rsidR="00AA255A" w:rsidRDefault="00B52BAD">
            <w:r>
              <w:t>1.496</w:t>
            </w:r>
          </w:p>
        </w:tc>
      </w:tr>
      <w:tr w:rsidR="00AA255A" w14:paraId="70E6DF99" w14:textId="77777777">
        <w:tc>
          <w:tcPr>
            <w:tcW w:w="3345" w:type="dxa"/>
            <w:vAlign w:val="center"/>
          </w:tcPr>
          <w:p w14:paraId="4F75E9DB" w14:textId="77777777" w:rsidR="00AA255A" w:rsidRDefault="00B52BA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995351" w14:textId="77777777" w:rsidR="00AA255A" w:rsidRDefault="00B52BAD">
            <w:r>
              <w:t>310</w:t>
            </w:r>
          </w:p>
        </w:tc>
        <w:tc>
          <w:tcPr>
            <w:tcW w:w="1075" w:type="dxa"/>
            <w:vAlign w:val="center"/>
          </w:tcPr>
          <w:p w14:paraId="0A1E45B0" w14:textId="77777777" w:rsidR="00AA255A" w:rsidRDefault="00B52BAD">
            <w:r>
              <w:t>－</w:t>
            </w:r>
          </w:p>
        </w:tc>
        <w:tc>
          <w:tcPr>
            <w:tcW w:w="1075" w:type="dxa"/>
            <w:vAlign w:val="center"/>
          </w:tcPr>
          <w:p w14:paraId="46641CC5" w14:textId="77777777" w:rsidR="00AA255A" w:rsidRDefault="00B52BAD">
            <w:r>
              <w:t>－</w:t>
            </w:r>
          </w:p>
        </w:tc>
        <w:tc>
          <w:tcPr>
            <w:tcW w:w="848" w:type="dxa"/>
            <w:vAlign w:val="center"/>
          </w:tcPr>
          <w:p w14:paraId="09B09560" w14:textId="77777777" w:rsidR="00AA255A" w:rsidRDefault="00B52BAD">
            <w:r>
              <w:t>－</w:t>
            </w:r>
          </w:p>
        </w:tc>
        <w:tc>
          <w:tcPr>
            <w:tcW w:w="1075" w:type="dxa"/>
            <w:vAlign w:val="center"/>
          </w:tcPr>
          <w:p w14:paraId="565F3540" w14:textId="77777777" w:rsidR="00AA255A" w:rsidRDefault="00B52BAD">
            <w:r>
              <w:t>2.490</w:t>
            </w:r>
          </w:p>
        </w:tc>
        <w:tc>
          <w:tcPr>
            <w:tcW w:w="1064" w:type="dxa"/>
            <w:vAlign w:val="center"/>
          </w:tcPr>
          <w:p w14:paraId="1D8ACCFE" w14:textId="77777777" w:rsidR="00AA255A" w:rsidRDefault="00B52BAD">
            <w:r>
              <w:t>4.743</w:t>
            </w:r>
          </w:p>
        </w:tc>
      </w:tr>
      <w:tr w:rsidR="00AA255A" w14:paraId="4E24F9F2" w14:textId="77777777">
        <w:tc>
          <w:tcPr>
            <w:tcW w:w="3345" w:type="dxa"/>
            <w:shd w:val="clear" w:color="auto" w:fill="E6E6E6"/>
            <w:vAlign w:val="center"/>
          </w:tcPr>
          <w:p w14:paraId="641CDAAE" w14:textId="77777777" w:rsidR="00AA255A" w:rsidRDefault="00B52BA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1FE26D8" w14:textId="77777777" w:rsidR="00AA255A" w:rsidRDefault="00B52BAD">
            <w:pPr>
              <w:jc w:val="center"/>
            </w:pPr>
            <w:r>
              <w:t>0.38</w:t>
            </w:r>
          </w:p>
        </w:tc>
      </w:tr>
      <w:tr w:rsidR="00AA255A" w14:paraId="10C161B1" w14:textId="77777777">
        <w:tc>
          <w:tcPr>
            <w:tcW w:w="3345" w:type="dxa"/>
            <w:shd w:val="clear" w:color="auto" w:fill="E6E6E6"/>
            <w:vAlign w:val="center"/>
          </w:tcPr>
          <w:p w14:paraId="7B958BB5" w14:textId="77777777" w:rsidR="00AA255A" w:rsidRDefault="00B52BAD">
            <w:r>
              <w:t>数据来源</w:t>
            </w:r>
          </w:p>
        </w:tc>
        <w:tc>
          <w:tcPr>
            <w:tcW w:w="5985" w:type="dxa"/>
            <w:gridSpan w:val="6"/>
          </w:tcPr>
          <w:p w14:paraId="331D93F1" w14:textId="77777777" w:rsidR="00AA255A" w:rsidRDefault="00B52BAD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66</w:t>
            </w:r>
            <w:r>
              <w:t>页</w:t>
            </w:r>
          </w:p>
        </w:tc>
      </w:tr>
    </w:tbl>
    <w:p w14:paraId="65CD6E4F" w14:textId="77777777" w:rsidR="00AA255A" w:rsidRDefault="00AA255A">
      <w:pPr>
        <w:widowControl w:val="0"/>
        <w:jc w:val="both"/>
        <w:rPr>
          <w:kern w:val="2"/>
          <w:szCs w:val="24"/>
          <w:lang w:val="en-US"/>
        </w:rPr>
      </w:pPr>
    </w:p>
    <w:p w14:paraId="150DB095" w14:textId="77777777" w:rsidR="00AA255A" w:rsidRDefault="00B52BAD">
      <w:pPr>
        <w:pStyle w:val="2"/>
        <w:widowControl w:val="0"/>
        <w:rPr>
          <w:kern w:val="2"/>
        </w:rPr>
      </w:pPr>
      <w:bookmarkStart w:id="62" w:name="_Toc90904916"/>
      <w:r>
        <w:rPr>
          <w:kern w:val="2"/>
        </w:rPr>
        <w:lastRenderedPageBreak/>
        <w:t>地面构造</w:t>
      </w:r>
      <w:bookmarkEnd w:id="62"/>
    </w:p>
    <w:p w14:paraId="493BFC7A" w14:textId="77777777" w:rsidR="00AA255A" w:rsidRDefault="00B52BAD">
      <w:pPr>
        <w:pStyle w:val="3"/>
        <w:widowControl w:val="0"/>
        <w:jc w:val="both"/>
        <w:rPr>
          <w:kern w:val="2"/>
          <w:szCs w:val="24"/>
        </w:rPr>
      </w:pPr>
      <w:bookmarkStart w:id="63" w:name="_Toc90904917"/>
      <w:r>
        <w:rPr>
          <w:kern w:val="2"/>
          <w:szCs w:val="24"/>
        </w:rPr>
        <w:t>地面相关构造</w:t>
      </w:r>
      <w:bookmarkEnd w:id="63"/>
    </w:p>
    <w:p w14:paraId="1D519E94" w14:textId="77777777" w:rsidR="00AA255A" w:rsidRDefault="00B52BAD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混凝土</w:t>
      </w:r>
      <w:r>
        <w:rPr>
          <w:kern w:val="2"/>
          <w:szCs w:val="24"/>
          <w:lang w:val="en-US"/>
        </w:rPr>
        <w:t>120</w:t>
      </w:r>
      <w:r>
        <w:rPr>
          <w:kern w:val="2"/>
          <w:szCs w:val="24"/>
          <w:lang w:val="en-US"/>
        </w:rPr>
        <w:t>不保温地面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A255A" w14:paraId="3F932AB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F3D4777" w14:textId="77777777" w:rsidR="00AA255A" w:rsidRDefault="00B52BA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EB86CF" w14:textId="77777777" w:rsidR="00AA255A" w:rsidRDefault="00B52BA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9F803B" w14:textId="77777777" w:rsidR="00AA255A" w:rsidRDefault="00B52B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07006C" w14:textId="77777777" w:rsidR="00AA255A" w:rsidRDefault="00B52B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A7F06C" w14:textId="77777777" w:rsidR="00AA255A" w:rsidRDefault="00B52BA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BF5121" w14:textId="77777777" w:rsidR="00AA255A" w:rsidRDefault="00B52BA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981610" w14:textId="77777777" w:rsidR="00AA255A" w:rsidRDefault="00B52BAD">
            <w:pPr>
              <w:jc w:val="center"/>
            </w:pPr>
            <w:r>
              <w:t>热惰性指标</w:t>
            </w:r>
          </w:p>
        </w:tc>
      </w:tr>
      <w:tr w:rsidR="00AA255A" w14:paraId="4081F81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BD9C210" w14:textId="77777777" w:rsidR="00AA255A" w:rsidRDefault="00AA255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F699A8" w14:textId="77777777" w:rsidR="00AA255A" w:rsidRDefault="00B52BA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71A48F" w14:textId="77777777" w:rsidR="00AA255A" w:rsidRDefault="00B52BA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C2FCAE" w14:textId="77777777" w:rsidR="00AA255A" w:rsidRDefault="00B52B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648D6F" w14:textId="77777777" w:rsidR="00AA255A" w:rsidRDefault="00B52B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929637" w14:textId="77777777" w:rsidR="00AA255A" w:rsidRDefault="00B52BA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99B357" w14:textId="77777777" w:rsidR="00AA255A" w:rsidRDefault="00B52BAD">
            <w:pPr>
              <w:jc w:val="center"/>
            </w:pPr>
            <w:r>
              <w:t>D=R*S</w:t>
            </w:r>
          </w:p>
        </w:tc>
      </w:tr>
      <w:tr w:rsidR="00AA255A" w14:paraId="290B47D8" w14:textId="77777777">
        <w:tc>
          <w:tcPr>
            <w:tcW w:w="3345" w:type="dxa"/>
            <w:vAlign w:val="center"/>
          </w:tcPr>
          <w:p w14:paraId="5517118C" w14:textId="77777777" w:rsidR="00AA255A" w:rsidRDefault="00B52BAD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109127B" w14:textId="77777777" w:rsidR="00AA255A" w:rsidRDefault="00B52BAD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416E4BC" w14:textId="77777777" w:rsidR="00AA255A" w:rsidRDefault="00B52BAD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D51B112" w14:textId="77777777" w:rsidR="00AA255A" w:rsidRDefault="00B52BAD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2030942" w14:textId="77777777" w:rsidR="00AA255A" w:rsidRDefault="00B52BAD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986FD6D" w14:textId="77777777" w:rsidR="00AA255A" w:rsidRDefault="00B52BAD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AB4E6E9" w14:textId="77777777" w:rsidR="00AA255A" w:rsidRDefault="00B52BAD">
            <w:r>
              <w:rPr>
                <w:color w:val="999999"/>
              </w:rPr>
              <w:t>0.245</w:t>
            </w:r>
          </w:p>
        </w:tc>
      </w:tr>
      <w:tr w:rsidR="00AA255A" w14:paraId="7CA31D51" w14:textId="77777777">
        <w:tc>
          <w:tcPr>
            <w:tcW w:w="3345" w:type="dxa"/>
            <w:vAlign w:val="center"/>
          </w:tcPr>
          <w:p w14:paraId="30D00316" w14:textId="77777777" w:rsidR="00AA255A" w:rsidRDefault="00B52BAD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7131FC3" w14:textId="77777777" w:rsidR="00AA255A" w:rsidRDefault="00B52BAD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3B63B3A" w14:textId="77777777" w:rsidR="00AA255A" w:rsidRDefault="00B52BAD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310B1389" w14:textId="77777777" w:rsidR="00AA255A" w:rsidRDefault="00B52BAD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10F9452A" w14:textId="77777777" w:rsidR="00AA255A" w:rsidRDefault="00B52BAD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5DF204B" w14:textId="77777777" w:rsidR="00AA255A" w:rsidRDefault="00B52BAD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1BE6B464" w14:textId="77777777" w:rsidR="00AA255A" w:rsidRDefault="00B52BAD">
            <w:r>
              <w:rPr>
                <w:color w:val="999999"/>
              </w:rPr>
              <w:t>1.186</w:t>
            </w:r>
          </w:p>
        </w:tc>
      </w:tr>
      <w:tr w:rsidR="00AA255A" w14:paraId="4F18C975" w14:textId="77777777">
        <w:tc>
          <w:tcPr>
            <w:tcW w:w="3345" w:type="dxa"/>
            <w:vAlign w:val="center"/>
          </w:tcPr>
          <w:p w14:paraId="18A8A716" w14:textId="77777777" w:rsidR="00AA255A" w:rsidRDefault="00B52BA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1EB7CF" w14:textId="77777777" w:rsidR="00AA255A" w:rsidRDefault="00B52BAD">
            <w:r>
              <w:t>140</w:t>
            </w:r>
          </w:p>
        </w:tc>
        <w:tc>
          <w:tcPr>
            <w:tcW w:w="1075" w:type="dxa"/>
            <w:vAlign w:val="center"/>
          </w:tcPr>
          <w:p w14:paraId="4A7E383F" w14:textId="77777777" w:rsidR="00AA255A" w:rsidRDefault="00B52BAD">
            <w:r>
              <w:t>－</w:t>
            </w:r>
          </w:p>
        </w:tc>
        <w:tc>
          <w:tcPr>
            <w:tcW w:w="1075" w:type="dxa"/>
            <w:vAlign w:val="center"/>
          </w:tcPr>
          <w:p w14:paraId="67409DA1" w14:textId="77777777" w:rsidR="00AA255A" w:rsidRDefault="00B52BAD">
            <w:r>
              <w:t>－</w:t>
            </w:r>
          </w:p>
        </w:tc>
        <w:tc>
          <w:tcPr>
            <w:tcW w:w="848" w:type="dxa"/>
            <w:vAlign w:val="center"/>
          </w:tcPr>
          <w:p w14:paraId="34EC140A" w14:textId="77777777" w:rsidR="00AA255A" w:rsidRDefault="00B52BAD">
            <w:r>
              <w:t>－</w:t>
            </w:r>
          </w:p>
        </w:tc>
        <w:tc>
          <w:tcPr>
            <w:tcW w:w="1075" w:type="dxa"/>
            <w:vAlign w:val="center"/>
          </w:tcPr>
          <w:p w14:paraId="5FC98259" w14:textId="77777777" w:rsidR="00AA255A" w:rsidRDefault="00B52BAD">
            <w:r>
              <w:t>0.090</w:t>
            </w:r>
          </w:p>
        </w:tc>
        <w:tc>
          <w:tcPr>
            <w:tcW w:w="1064" w:type="dxa"/>
            <w:vAlign w:val="center"/>
          </w:tcPr>
          <w:p w14:paraId="509A6B72" w14:textId="77777777" w:rsidR="00AA255A" w:rsidRDefault="00B52BAD">
            <w:r>
              <w:t>1.431</w:t>
            </w:r>
          </w:p>
        </w:tc>
      </w:tr>
      <w:tr w:rsidR="00AA255A" w14:paraId="7B4AFDE4" w14:textId="77777777">
        <w:tc>
          <w:tcPr>
            <w:tcW w:w="3345" w:type="dxa"/>
            <w:shd w:val="clear" w:color="auto" w:fill="E6E6E6"/>
            <w:vAlign w:val="center"/>
          </w:tcPr>
          <w:p w14:paraId="04F56D91" w14:textId="77777777" w:rsidR="00AA255A" w:rsidRDefault="00B52BAD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67901E8" w14:textId="77777777" w:rsidR="00AA255A" w:rsidRDefault="00B52BAD">
            <w:pPr>
              <w:jc w:val="center"/>
            </w:pPr>
            <w:r>
              <w:t>0.000</w:t>
            </w:r>
          </w:p>
        </w:tc>
      </w:tr>
      <w:tr w:rsidR="00AA255A" w14:paraId="3B6BD294" w14:textId="77777777">
        <w:tc>
          <w:tcPr>
            <w:tcW w:w="3345" w:type="dxa"/>
            <w:shd w:val="clear" w:color="auto" w:fill="E6E6E6"/>
            <w:vAlign w:val="center"/>
          </w:tcPr>
          <w:p w14:paraId="06FB0127" w14:textId="77777777" w:rsidR="00AA255A" w:rsidRDefault="00B52BAD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6667E93E" w14:textId="77777777" w:rsidR="00AA255A" w:rsidRDefault="00B52BAD">
            <w:pPr>
              <w:jc w:val="center"/>
            </w:pPr>
            <w:r>
              <w:t>0.30</w:t>
            </w:r>
          </w:p>
        </w:tc>
      </w:tr>
    </w:tbl>
    <w:p w14:paraId="327A568D" w14:textId="77777777" w:rsidR="00AA255A" w:rsidRDefault="00B52B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1A573073" w14:textId="77777777" w:rsidR="00AA255A" w:rsidRDefault="00AA255A">
      <w:pPr>
        <w:widowControl w:val="0"/>
        <w:jc w:val="both"/>
        <w:rPr>
          <w:kern w:val="2"/>
          <w:szCs w:val="24"/>
          <w:lang w:val="en-US"/>
        </w:rPr>
      </w:pPr>
    </w:p>
    <w:p w14:paraId="1DEA5B5C" w14:textId="77777777" w:rsidR="00AA255A" w:rsidRDefault="00B52BAD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混凝土</w:t>
      </w:r>
      <w:r>
        <w:rPr>
          <w:kern w:val="2"/>
          <w:szCs w:val="24"/>
          <w:lang w:val="en-US"/>
        </w:rPr>
        <w:t>120</w:t>
      </w:r>
      <w:r>
        <w:rPr>
          <w:kern w:val="2"/>
          <w:szCs w:val="24"/>
          <w:lang w:val="en-US"/>
        </w:rPr>
        <w:t>不保温地面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A255A" w14:paraId="0889D6D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2BF9903" w14:textId="77777777" w:rsidR="00AA255A" w:rsidRDefault="00B52BA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5DD198" w14:textId="77777777" w:rsidR="00AA255A" w:rsidRDefault="00B52BA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3E9553" w14:textId="77777777" w:rsidR="00AA255A" w:rsidRDefault="00B52B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F37A94" w14:textId="77777777" w:rsidR="00AA255A" w:rsidRDefault="00B52B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B2490C" w14:textId="77777777" w:rsidR="00AA255A" w:rsidRDefault="00B52BA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A91D90" w14:textId="77777777" w:rsidR="00AA255A" w:rsidRDefault="00B52BA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DFECBC" w14:textId="77777777" w:rsidR="00AA255A" w:rsidRDefault="00B52BAD">
            <w:pPr>
              <w:jc w:val="center"/>
            </w:pPr>
            <w:r>
              <w:t>热惰性指标</w:t>
            </w:r>
          </w:p>
        </w:tc>
      </w:tr>
      <w:tr w:rsidR="00AA255A" w14:paraId="52DDD18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B02E6C5" w14:textId="77777777" w:rsidR="00AA255A" w:rsidRDefault="00AA255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5BDB0D" w14:textId="77777777" w:rsidR="00AA255A" w:rsidRDefault="00B52BA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EF4023" w14:textId="77777777" w:rsidR="00AA255A" w:rsidRDefault="00B52BA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C6451" w14:textId="77777777" w:rsidR="00AA255A" w:rsidRDefault="00B52B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215CF4" w14:textId="77777777" w:rsidR="00AA255A" w:rsidRDefault="00B52B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F7DB34" w14:textId="77777777" w:rsidR="00AA255A" w:rsidRDefault="00B52BA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A11636" w14:textId="77777777" w:rsidR="00AA255A" w:rsidRDefault="00B52BAD">
            <w:pPr>
              <w:jc w:val="center"/>
            </w:pPr>
            <w:r>
              <w:t>D=R*S</w:t>
            </w:r>
          </w:p>
        </w:tc>
      </w:tr>
      <w:tr w:rsidR="00AA255A" w14:paraId="3F8BEBAC" w14:textId="77777777">
        <w:tc>
          <w:tcPr>
            <w:tcW w:w="3345" w:type="dxa"/>
            <w:vAlign w:val="center"/>
          </w:tcPr>
          <w:p w14:paraId="22BD40C7" w14:textId="77777777" w:rsidR="00AA255A" w:rsidRDefault="00B52BAD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516AE65D" w14:textId="77777777" w:rsidR="00AA255A" w:rsidRDefault="00B52BAD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D144FFC" w14:textId="77777777" w:rsidR="00AA255A" w:rsidRDefault="00B52BAD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5F4D33FD" w14:textId="77777777" w:rsidR="00AA255A" w:rsidRDefault="00B52BAD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2FD048A7" w14:textId="77777777" w:rsidR="00AA255A" w:rsidRDefault="00B52BAD">
            <w:r>
              <w:rPr>
                <w:color w:val="999999"/>
              </w:rPr>
              <w:t>1.20</w:t>
            </w:r>
          </w:p>
        </w:tc>
        <w:tc>
          <w:tcPr>
            <w:tcW w:w="1075" w:type="dxa"/>
            <w:vAlign w:val="center"/>
          </w:tcPr>
          <w:p w14:paraId="647FFD0B" w14:textId="77777777" w:rsidR="00AA255A" w:rsidRDefault="00B52BAD">
            <w:r>
              <w:rPr>
                <w:color w:val="999999"/>
              </w:rPr>
              <w:t>0.018</w:t>
            </w:r>
          </w:p>
        </w:tc>
        <w:tc>
          <w:tcPr>
            <w:tcW w:w="1064" w:type="dxa"/>
            <w:vAlign w:val="center"/>
          </w:tcPr>
          <w:p w14:paraId="1D1B68B0" w14:textId="77777777" w:rsidR="00AA255A" w:rsidRDefault="00B52BAD">
            <w:r>
              <w:rPr>
                <w:color w:val="999999"/>
              </w:rPr>
              <w:t>0.245</w:t>
            </w:r>
          </w:p>
        </w:tc>
      </w:tr>
      <w:tr w:rsidR="00AA255A" w14:paraId="30658C54" w14:textId="77777777">
        <w:tc>
          <w:tcPr>
            <w:tcW w:w="3345" w:type="dxa"/>
            <w:vAlign w:val="center"/>
          </w:tcPr>
          <w:p w14:paraId="75DD071D" w14:textId="77777777" w:rsidR="00AA255A" w:rsidRDefault="00B52BAD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B66D760" w14:textId="77777777" w:rsidR="00AA255A" w:rsidRDefault="00B52BAD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36150D1" w14:textId="77777777" w:rsidR="00AA255A" w:rsidRDefault="00B52BAD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766650C" w14:textId="77777777" w:rsidR="00AA255A" w:rsidRDefault="00B52BAD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E3F78C5" w14:textId="77777777" w:rsidR="00AA255A" w:rsidRDefault="00B52BAD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408D756" w14:textId="77777777" w:rsidR="00AA255A" w:rsidRDefault="00B52BAD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239D9CD" w14:textId="77777777" w:rsidR="00AA255A" w:rsidRDefault="00B52BAD">
            <w:r>
              <w:rPr>
                <w:color w:val="999999"/>
              </w:rPr>
              <w:t>1.186</w:t>
            </w:r>
          </w:p>
        </w:tc>
      </w:tr>
      <w:tr w:rsidR="00AA255A" w14:paraId="561F5ACA" w14:textId="77777777">
        <w:tc>
          <w:tcPr>
            <w:tcW w:w="3345" w:type="dxa"/>
            <w:vAlign w:val="center"/>
          </w:tcPr>
          <w:p w14:paraId="42C539EC" w14:textId="77777777" w:rsidR="00AA255A" w:rsidRDefault="00B52BA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4BF08C" w14:textId="77777777" w:rsidR="00AA255A" w:rsidRDefault="00B52BAD">
            <w:r>
              <w:t>140</w:t>
            </w:r>
          </w:p>
        </w:tc>
        <w:tc>
          <w:tcPr>
            <w:tcW w:w="1075" w:type="dxa"/>
            <w:vAlign w:val="center"/>
          </w:tcPr>
          <w:p w14:paraId="3357EE39" w14:textId="77777777" w:rsidR="00AA255A" w:rsidRDefault="00B52BAD">
            <w:r>
              <w:t>－</w:t>
            </w:r>
          </w:p>
        </w:tc>
        <w:tc>
          <w:tcPr>
            <w:tcW w:w="1075" w:type="dxa"/>
            <w:vAlign w:val="center"/>
          </w:tcPr>
          <w:p w14:paraId="4F5ABF7F" w14:textId="77777777" w:rsidR="00AA255A" w:rsidRDefault="00B52BAD">
            <w:r>
              <w:t>－</w:t>
            </w:r>
          </w:p>
        </w:tc>
        <w:tc>
          <w:tcPr>
            <w:tcW w:w="848" w:type="dxa"/>
            <w:vAlign w:val="center"/>
          </w:tcPr>
          <w:p w14:paraId="67714D37" w14:textId="77777777" w:rsidR="00AA255A" w:rsidRDefault="00B52BAD">
            <w:r>
              <w:t>－</w:t>
            </w:r>
          </w:p>
        </w:tc>
        <w:tc>
          <w:tcPr>
            <w:tcW w:w="1075" w:type="dxa"/>
            <w:vAlign w:val="center"/>
          </w:tcPr>
          <w:p w14:paraId="00AC2E45" w14:textId="77777777" w:rsidR="00AA255A" w:rsidRDefault="00B52BAD">
            <w:r>
              <w:t>0.087</w:t>
            </w:r>
          </w:p>
        </w:tc>
        <w:tc>
          <w:tcPr>
            <w:tcW w:w="1064" w:type="dxa"/>
            <w:vAlign w:val="center"/>
          </w:tcPr>
          <w:p w14:paraId="6877C722" w14:textId="77777777" w:rsidR="00AA255A" w:rsidRDefault="00B52BAD">
            <w:r>
              <w:t>1.431</w:t>
            </w:r>
          </w:p>
        </w:tc>
      </w:tr>
      <w:tr w:rsidR="00AA255A" w14:paraId="26CFBEEC" w14:textId="77777777">
        <w:tc>
          <w:tcPr>
            <w:tcW w:w="3345" w:type="dxa"/>
            <w:shd w:val="clear" w:color="auto" w:fill="E6E6E6"/>
            <w:vAlign w:val="center"/>
          </w:tcPr>
          <w:p w14:paraId="0BEACADB" w14:textId="77777777" w:rsidR="00AA255A" w:rsidRDefault="00B52BAD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974F45F" w14:textId="77777777" w:rsidR="00AA255A" w:rsidRDefault="00B52BAD">
            <w:pPr>
              <w:jc w:val="center"/>
            </w:pPr>
            <w:r>
              <w:t>0.000</w:t>
            </w:r>
          </w:p>
        </w:tc>
      </w:tr>
      <w:tr w:rsidR="00AA255A" w14:paraId="7B2F4BB9" w14:textId="77777777">
        <w:tc>
          <w:tcPr>
            <w:tcW w:w="3345" w:type="dxa"/>
            <w:shd w:val="clear" w:color="auto" w:fill="E6E6E6"/>
            <w:vAlign w:val="center"/>
          </w:tcPr>
          <w:p w14:paraId="0ADC387B" w14:textId="77777777" w:rsidR="00AA255A" w:rsidRDefault="00B52BAD">
            <w:r>
              <w:t>传热系数</w:t>
            </w:r>
            <w:r>
              <w:t>K=1/(1/0.52+∑R)</w:t>
            </w:r>
          </w:p>
        </w:tc>
        <w:tc>
          <w:tcPr>
            <w:tcW w:w="5985" w:type="dxa"/>
            <w:gridSpan w:val="6"/>
          </w:tcPr>
          <w:p w14:paraId="3D6F8ADE" w14:textId="77777777" w:rsidR="00AA255A" w:rsidRDefault="00B52BAD">
            <w:pPr>
              <w:jc w:val="center"/>
            </w:pPr>
            <w:r>
              <w:t>0.52</w:t>
            </w:r>
          </w:p>
        </w:tc>
      </w:tr>
    </w:tbl>
    <w:p w14:paraId="6078F9AE" w14:textId="77777777" w:rsidR="00AA255A" w:rsidRDefault="00B52B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1C0F839F" w14:textId="77777777" w:rsidR="00AA255A" w:rsidRDefault="00AA255A">
      <w:pPr>
        <w:widowControl w:val="0"/>
        <w:jc w:val="both"/>
        <w:rPr>
          <w:kern w:val="2"/>
          <w:szCs w:val="24"/>
          <w:lang w:val="en-US"/>
        </w:rPr>
      </w:pPr>
    </w:p>
    <w:p w14:paraId="1A392476" w14:textId="77777777" w:rsidR="00AA255A" w:rsidRDefault="00B52BAD">
      <w:pPr>
        <w:pStyle w:val="3"/>
        <w:widowControl w:val="0"/>
        <w:jc w:val="both"/>
        <w:rPr>
          <w:kern w:val="2"/>
          <w:szCs w:val="24"/>
        </w:rPr>
      </w:pPr>
      <w:bookmarkStart w:id="64" w:name="_Toc90904918"/>
      <w:r>
        <w:rPr>
          <w:kern w:val="2"/>
          <w:szCs w:val="24"/>
        </w:rPr>
        <w:t>地面平均热工特性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AA255A" w14:paraId="5D63D905" w14:textId="77777777">
        <w:tc>
          <w:tcPr>
            <w:tcW w:w="3345" w:type="dxa"/>
            <w:shd w:val="clear" w:color="auto" w:fill="E6E6E6"/>
            <w:vAlign w:val="center"/>
          </w:tcPr>
          <w:p w14:paraId="1D38711A" w14:textId="77777777" w:rsidR="00AA255A" w:rsidRDefault="00B52BAD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57A8B2" w14:textId="77777777" w:rsidR="00AA255A" w:rsidRDefault="00B52BA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EF7B9F" w14:textId="77777777" w:rsidR="00AA255A" w:rsidRDefault="00B52BAD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48665D20" w14:textId="77777777" w:rsidR="00AA255A" w:rsidRDefault="00B52BA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1A0F70B7" w14:textId="77777777" w:rsidR="00AA255A" w:rsidRDefault="00B52BAD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AA255A" w14:paraId="56A139DC" w14:textId="77777777">
        <w:tc>
          <w:tcPr>
            <w:tcW w:w="3345" w:type="dxa"/>
            <w:vAlign w:val="center"/>
          </w:tcPr>
          <w:p w14:paraId="5A898C07" w14:textId="77777777" w:rsidR="00AA255A" w:rsidRDefault="00B52BAD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990" w:type="dxa"/>
            <w:vAlign w:val="center"/>
          </w:tcPr>
          <w:p w14:paraId="69CDC201" w14:textId="77777777" w:rsidR="00AA255A" w:rsidRDefault="00B52BAD">
            <w:r>
              <w:t>1299.40</w:t>
            </w:r>
          </w:p>
        </w:tc>
        <w:tc>
          <w:tcPr>
            <w:tcW w:w="950" w:type="dxa"/>
            <w:vAlign w:val="center"/>
          </w:tcPr>
          <w:p w14:paraId="15989BEC" w14:textId="77777777" w:rsidR="00AA255A" w:rsidRDefault="00B52BAD">
            <w:r>
              <w:t>0.703</w:t>
            </w:r>
          </w:p>
        </w:tc>
        <w:tc>
          <w:tcPr>
            <w:tcW w:w="2023" w:type="dxa"/>
            <w:vAlign w:val="center"/>
          </w:tcPr>
          <w:p w14:paraId="1AA2745E" w14:textId="77777777" w:rsidR="00AA255A" w:rsidRDefault="00B52BAD">
            <w:r>
              <w:t>0.30</w:t>
            </w:r>
          </w:p>
        </w:tc>
        <w:tc>
          <w:tcPr>
            <w:tcW w:w="2023" w:type="dxa"/>
            <w:vAlign w:val="center"/>
          </w:tcPr>
          <w:p w14:paraId="65570680" w14:textId="77777777" w:rsidR="00AA255A" w:rsidRDefault="00B52BAD">
            <w:r>
              <w:t>1.43</w:t>
            </w:r>
          </w:p>
        </w:tc>
      </w:tr>
      <w:tr w:rsidR="00AA255A" w14:paraId="042E2A4F" w14:textId="77777777">
        <w:tc>
          <w:tcPr>
            <w:tcW w:w="3345" w:type="dxa"/>
            <w:vAlign w:val="center"/>
          </w:tcPr>
          <w:p w14:paraId="02359334" w14:textId="77777777" w:rsidR="00AA255A" w:rsidRDefault="00B52BAD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990" w:type="dxa"/>
            <w:vAlign w:val="center"/>
          </w:tcPr>
          <w:p w14:paraId="5C5CE30B" w14:textId="77777777" w:rsidR="00AA255A" w:rsidRDefault="00B52BAD">
            <w:r>
              <w:t>550.02</w:t>
            </w:r>
          </w:p>
        </w:tc>
        <w:tc>
          <w:tcPr>
            <w:tcW w:w="950" w:type="dxa"/>
            <w:vAlign w:val="center"/>
          </w:tcPr>
          <w:p w14:paraId="727EFCD4" w14:textId="77777777" w:rsidR="00AA255A" w:rsidRDefault="00B52BAD">
            <w:r>
              <w:t>0.297</w:t>
            </w:r>
          </w:p>
        </w:tc>
        <w:tc>
          <w:tcPr>
            <w:tcW w:w="2023" w:type="dxa"/>
            <w:vAlign w:val="center"/>
          </w:tcPr>
          <w:p w14:paraId="0CB64E13" w14:textId="77777777" w:rsidR="00AA255A" w:rsidRDefault="00B52BAD">
            <w:r>
              <w:t>0.52</w:t>
            </w:r>
          </w:p>
        </w:tc>
        <w:tc>
          <w:tcPr>
            <w:tcW w:w="2023" w:type="dxa"/>
            <w:vAlign w:val="center"/>
          </w:tcPr>
          <w:p w14:paraId="48DDE886" w14:textId="77777777" w:rsidR="00AA255A" w:rsidRDefault="00B52BAD">
            <w:r>
              <w:t>1.43</w:t>
            </w:r>
          </w:p>
        </w:tc>
      </w:tr>
      <w:tr w:rsidR="00AA255A" w14:paraId="181DB28A" w14:textId="77777777">
        <w:tc>
          <w:tcPr>
            <w:tcW w:w="3345" w:type="dxa"/>
            <w:vAlign w:val="center"/>
          </w:tcPr>
          <w:p w14:paraId="7A19D311" w14:textId="77777777" w:rsidR="00AA255A" w:rsidRDefault="00B52BAD">
            <w:r>
              <w:t>合计</w:t>
            </w:r>
          </w:p>
        </w:tc>
        <w:tc>
          <w:tcPr>
            <w:tcW w:w="990" w:type="dxa"/>
            <w:vAlign w:val="center"/>
          </w:tcPr>
          <w:p w14:paraId="4BC3201F" w14:textId="77777777" w:rsidR="00AA255A" w:rsidRDefault="00B52BAD">
            <w:r>
              <w:t>1849.43</w:t>
            </w:r>
          </w:p>
        </w:tc>
        <w:tc>
          <w:tcPr>
            <w:tcW w:w="950" w:type="dxa"/>
            <w:vAlign w:val="center"/>
          </w:tcPr>
          <w:p w14:paraId="17B4234D" w14:textId="77777777" w:rsidR="00AA255A" w:rsidRDefault="00B52BAD">
            <w:r>
              <w:t>1.000</w:t>
            </w:r>
          </w:p>
        </w:tc>
        <w:tc>
          <w:tcPr>
            <w:tcW w:w="2023" w:type="dxa"/>
            <w:vAlign w:val="center"/>
          </w:tcPr>
          <w:p w14:paraId="74BAF2DF" w14:textId="77777777" w:rsidR="00AA255A" w:rsidRDefault="00B52BAD">
            <w:r>
              <w:t>0.37</w:t>
            </w:r>
          </w:p>
        </w:tc>
        <w:tc>
          <w:tcPr>
            <w:tcW w:w="2023" w:type="dxa"/>
            <w:vAlign w:val="center"/>
          </w:tcPr>
          <w:p w14:paraId="4304542A" w14:textId="77777777" w:rsidR="00AA255A" w:rsidRDefault="00B52BAD">
            <w:r>
              <w:t>1.43</w:t>
            </w:r>
          </w:p>
        </w:tc>
      </w:tr>
    </w:tbl>
    <w:p w14:paraId="46572575" w14:textId="77777777" w:rsidR="00AA255A" w:rsidRDefault="00AA255A">
      <w:pPr>
        <w:widowControl w:val="0"/>
        <w:jc w:val="both"/>
        <w:rPr>
          <w:kern w:val="2"/>
          <w:szCs w:val="24"/>
          <w:lang w:val="en-US"/>
        </w:rPr>
      </w:pPr>
    </w:p>
    <w:p w14:paraId="1844E4BB" w14:textId="77777777" w:rsidR="00AA255A" w:rsidRDefault="00B52BAD">
      <w:pPr>
        <w:pStyle w:val="2"/>
        <w:widowControl w:val="0"/>
        <w:rPr>
          <w:kern w:val="2"/>
        </w:rPr>
      </w:pPr>
      <w:bookmarkStart w:id="65" w:name="_Toc90904919"/>
      <w:r>
        <w:rPr>
          <w:kern w:val="2"/>
        </w:rPr>
        <w:t>采暖与非采暖楼板</w:t>
      </w:r>
      <w:bookmarkEnd w:id="65"/>
    </w:p>
    <w:p w14:paraId="26078AA4" w14:textId="77777777" w:rsidR="00AA255A" w:rsidRDefault="00B52BAD">
      <w:pPr>
        <w:pStyle w:val="3"/>
        <w:widowControl w:val="0"/>
        <w:jc w:val="both"/>
        <w:rPr>
          <w:kern w:val="2"/>
          <w:szCs w:val="24"/>
        </w:rPr>
      </w:pPr>
      <w:bookmarkStart w:id="66" w:name="_Toc90904920"/>
      <w:r>
        <w:rPr>
          <w:kern w:val="2"/>
          <w:szCs w:val="24"/>
        </w:rPr>
        <w:t>钢筋砼楼板</w:t>
      </w:r>
      <w:r>
        <w:rPr>
          <w:kern w:val="2"/>
          <w:szCs w:val="24"/>
        </w:rPr>
        <w:t>120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A255A" w14:paraId="0810FF1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A5E6B9B" w14:textId="77777777" w:rsidR="00AA255A" w:rsidRDefault="00B52BA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52CB5C" w14:textId="77777777" w:rsidR="00AA255A" w:rsidRDefault="00B52BA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506F25" w14:textId="77777777" w:rsidR="00AA255A" w:rsidRDefault="00B52B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C4DFC4" w14:textId="77777777" w:rsidR="00AA255A" w:rsidRDefault="00B52B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C94FD2" w14:textId="77777777" w:rsidR="00AA255A" w:rsidRDefault="00B52BA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082199" w14:textId="77777777" w:rsidR="00AA255A" w:rsidRDefault="00B52BA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FDE397" w14:textId="77777777" w:rsidR="00AA255A" w:rsidRDefault="00B52BAD">
            <w:pPr>
              <w:jc w:val="center"/>
            </w:pPr>
            <w:r>
              <w:t>热惰性指标</w:t>
            </w:r>
          </w:p>
        </w:tc>
      </w:tr>
      <w:tr w:rsidR="00AA255A" w14:paraId="6A77A32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F179431" w14:textId="77777777" w:rsidR="00AA255A" w:rsidRDefault="00AA255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9CC610" w14:textId="77777777" w:rsidR="00AA255A" w:rsidRDefault="00B52BA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671860" w14:textId="77777777" w:rsidR="00AA255A" w:rsidRDefault="00B52BA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1ED611" w14:textId="77777777" w:rsidR="00AA255A" w:rsidRDefault="00B52B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07370C" w14:textId="77777777" w:rsidR="00AA255A" w:rsidRDefault="00B52B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D79E47" w14:textId="77777777" w:rsidR="00AA255A" w:rsidRDefault="00B52BA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DFD83F" w14:textId="77777777" w:rsidR="00AA255A" w:rsidRDefault="00B52BAD">
            <w:pPr>
              <w:jc w:val="center"/>
            </w:pPr>
            <w:r>
              <w:t>D=R*S</w:t>
            </w:r>
          </w:p>
        </w:tc>
      </w:tr>
      <w:tr w:rsidR="00AA255A" w14:paraId="05D3AC69" w14:textId="77777777">
        <w:tc>
          <w:tcPr>
            <w:tcW w:w="3345" w:type="dxa"/>
            <w:vAlign w:val="center"/>
          </w:tcPr>
          <w:p w14:paraId="0ABC01B1" w14:textId="77777777" w:rsidR="00AA255A" w:rsidRDefault="00B52BAD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9999EF1" w14:textId="77777777" w:rsidR="00AA255A" w:rsidRDefault="00B52BAD">
            <w:r>
              <w:t>20</w:t>
            </w:r>
          </w:p>
        </w:tc>
        <w:tc>
          <w:tcPr>
            <w:tcW w:w="1075" w:type="dxa"/>
            <w:vAlign w:val="center"/>
          </w:tcPr>
          <w:p w14:paraId="457373DE" w14:textId="77777777" w:rsidR="00AA255A" w:rsidRDefault="00B52BAD">
            <w:r>
              <w:t>0.870</w:t>
            </w:r>
          </w:p>
        </w:tc>
        <w:tc>
          <w:tcPr>
            <w:tcW w:w="1075" w:type="dxa"/>
            <w:vAlign w:val="center"/>
          </w:tcPr>
          <w:p w14:paraId="7930F033" w14:textId="77777777" w:rsidR="00AA255A" w:rsidRDefault="00B52BAD">
            <w:r>
              <w:t>10.750</w:t>
            </w:r>
          </w:p>
        </w:tc>
        <w:tc>
          <w:tcPr>
            <w:tcW w:w="848" w:type="dxa"/>
            <w:vAlign w:val="center"/>
          </w:tcPr>
          <w:p w14:paraId="657BCB96" w14:textId="77777777" w:rsidR="00AA255A" w:rsidRDefault="00B52BAD">
            <w:r>
              <w:t>1.00</w:t>
            </w:r>
          </w:p>
        </w:tc>
        <w:tc>
          <w:tcPr>
            <w:tcW w:w="1075" w:type="dxa"/>
            <w:vAlign w:val="center"/>
          </w:tcPr>
          <w:p w14:paraId="593E2B75" w14:textId="77777777" w:rsidR="00AA255A" w:rsidRDefault="00B52BAD">
            <w:r>
              <w:t>0.023</w:t>
            </w:r>
          </w:p>
        </w:tc>
        <w:tc>
          <w:tcPr>
            <w:tcW w:w="1064" w:type="dxa"/>
            <w:vAlign w:val="center"/>
          </w:tcPr>
          <w:p w14:paraId="41160BE8" w14:textId="77777777" w:rsidR="00AA255A" w:rsidRDefault="00B52BAD">
            <w:r>
              <w:t>0.247</w:t>
            </w:r>
          </w:p>
        </w:tc>
      </w:tr>
      <w:tr w:rsidR="00AA255A" w14:paraId="6F80DBAD" w14:textId="77777777">
        <w:tc>
          <w:tcPr>
            <w:tcW w:w="3345" w:type="dxa"/>
            <w:vAlign w:val="center"/>
          </w:tcPr>
          <w:p w14:paraId="2489E58E" w14:textId="77777777" w:rsidR="00AA255A" w:rsidRDefault="00B52BAD">
            <w:r>
              <w:lastRenderedPageBreak/>
              <w:t>加气砼砌块</w:t>
            </w:r>
          </w:p>
        </w:tc>
        <w:tc>
          <w:tcPr>
            <w:tcW w:w="848" w:type="dxa"/>
            <w:vAlign w:val="center"/>
          </w:tcPr>
          <w:p w14:paraId="59382EE8" w14:textId="77777777" w:rsidR="00AA255A" w:rsidRDefault="00B52BAD">
            <w:r>
              <w:t>200</w:t>
            </w:r>
          </w:p>
        </w:tc>
        <w:tc>
          <w:tcPr>
            <w:tcW w:w="1075" w:type="dxa"/>
            <w:vAlign w:val="center"/>
          </w:tcPr>
          <w:p w14:paraId="5B6C6E92" w14:textId="77777777" w:rsidR="00AA255A" w:rsidRDefault="00B52BAD">
            <w:r>
              <w:t>0.200</w:t>
            </w:r>
          </w:p>
        </w:tc>
        <w:tc>
          <w:tcPr>
            <w:tcW w:w="1075" w:type="dxa"/>
            <w:vAlign w:val="center"/>
          </w:tcPr>
          <w:p w14:paraId="69DAAD48" w14:textId="77777777" w:rsidR="00AA255A" w:rsidRDefault="00B52BAD">
            <w:r>
              <w:t>3.000</w:t>
            </w:r>
          </w:p>
        </w:tc>
        <w:tc>
          <w:tcPr>
            <w:tcW w:w="848" w:type="dxa"/>
            <w:vAlign w:val="center"/>
          </w:tcPr>
          <w:p w14:paraId="05367F9F" w14:textId="77777777" w:rsidR="00AA255A" w:rsidRDefault="00B52BAD">
            <w:r>
              <w:t>1.25</w:t>
            </w:r>
          </w:p>
        </w:tc>
        <w:tc>
          <w:tcPr>
            <w:tcW w:w="1075" w:type="dxa"/>
            <w:vAlign w:val="center"/>
          </w:tcPr>
          <w:p w14:paraId="16CAAFC9" w14:textId="77777777" w:rsidR="00AA255A" w:rsidRDefault="00B52BAD">
            <w:r>
              <w:t>0.800</w:t>
            </w:r>
          </w:p>
        </w:tc>
        <w:tc>
          <w:tcPr>
            <w:tcW w:w="1064" w:type="dxa"/>
            <w:vAlign w:val="center"/>
          </w:tcPr>
          <w:p w14:paraId="78C66E42" w14:textId="77777777" w:rsidR="00AA255A" w:rsidRDefault="00B52BAD">
            <w:r>
              <w:t>3.000</w:t>
            </w:r>
          </w:p>
        </w:tc>
      </w:tr>
      <w:tr w:rsidR="00AA255A" w14:paraId="5F8F2C63" w14:textId="77777777">
        <w:tc>
          <w:tcPr>
            <w:tcW w:w="3345" w:type="dxa"/>
            <w:vAlign w:val="center"/>
          </w:tcPr>
          <w:p w14:paraId="3D7865DF" w14:textId="77777777" w:rsidR="00AA255A" w:rsidRDefault="00B52BAD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4EE8F6C0" w14:textId="77777777" w:rsidR="00AA255A" w:rsidRDefault="00B52BAD">
            <w:r>
              <w:t>60</w:t>
            </w:r>
          </w:p>
        </w:tc>
        <w:tc>
          <w:tcPr>
            <w:tcW w:w="1075" w:type="dxa"/>
            <w:vAlign w:val="center"/>
          </w:tcPr>
          <w:p w14:paraId="5A4EFC50" w14:textId="77777777" w:rsidR="00AA255A" w:rsidRDefault="00B52BAD">
            <w:r>
              <w:t>0.042</w:t>
            </w:r>
          </w:p>
        </w:tc>
        <w:tc>
          <w:tcPr>
            <w:tcW w:w="1075" w:type="dxa"/>
            <w:vAlign w:val="center"/>
          </w:tcPr>
          <w:p w14:paraId="23327DBA" w14:textId="77777777" w:rsidR="00AA255A" w:rsidRDefault="00B52BAD">
            <w:r>
              <w:t>0.360</w:t>
            </w:r>
          </w:p>
        </w:tc>
        <w:tc>
          <w:tcPr>
            <w:tcW w:w="848" w:type="dxa"/>
            <w:vAlign w:val="center"/>
          </w:tcPr>
          <w:p w14:paraId="630E1B4A" w14:textId="77777777" w:rsidR="00AA255A" w:rsidRDefault="00B52BAD">
            <w:r>
              <w:t>1.20</w:t>
            </w:r>
          </w:p>
        </w:tc>
        <w:tc>
          <w:tcPr>
            <w:tcW w:w="1075" w:type="dxa"/>
            <w:vAlign w:val="center"/>
          </w:tcPr>
          <w:p w14:paraId="2F39D41B" w14:textId="77777777" w:rsidR="00AA255A" w:rsidRDefault="00B52BAD">
            <w:r>
              <w:t>1.190</w:t>
            </w:r>
          </w:p>
        </w:tc>
        <w:tc>
          <w:tcPr>
            <w:tcW w:w="1064" w:type="dxa"/>
            <w:vAlign w:val="center"/>
          </w:tcPr>
          <w:p w14:paraId="588ACAB3" w14:textId="77777777" w:rsidR="00AA255A" w:rsidRDefault="00B52BAD">
            <w:r>
              <w:t>0.514</w:t>
            </w:r>
          </w:p>
        </w:tc>
      </w:tr>
      <w:tr w:rsidR="00AA255A" w14:paraId="496DE699" w14:textId="77777777">
        <w:tc>
          <w:tcPr>
            <w:tcW w:w="3345" w:type="dxa"/>
            <w:vAlign w:val="center"/>
          </w:tcPr>
          <w:p w14:paraId="12A6B95E" w14:textId="77777777" w:rsidR="00AA255A" w:rsidRDefault="00B52BA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22181A" w14:textId="77777777" w:rsidR="00AA255A" w:rsidRDefault="00B52BAD">
            <w:r>
              <w:t>280</w:t>
            </w:r>
          </w:p>
        </w:tc>
        <w:tc>
          <w:tcPr>
            <w:tcW w:w="1075" w:type="dxa"/>
            <w:vAlign w:val="center"/>
          </w:tcPr>
          <w:p w14:paraId="340365D4" w14:textId="77777777" w:rsidR="00AA255A" w:rsidRDefault="00B52BAD">
            <w:r>
              <w:t>－</w:t>
            </w:r>
          </w:p>
        </w:tc>
        <w:tc>
          <w:tcPr>
            <w:tcW w:w="1075" w:type="dxa"/>
            <w:vAlign w:val="center"/>
          </w:tcPr>
          <w:p w14:paraId="01663B54" w14:textId="77777777" w:rsidR="00AA255A" w:rsidRDefault="00B52BAD">
            <w:r>
              <w:t>－</w:t>
            </w:r>
          </w:p>
        </w:tc>
        <w:tc>
          <w:tcPr>
            <w:tcW w:w="848" w:type="dxa"/>
            <w:vAlign w:val="center"/>
          </w:tcPr>
          <w:p w14:paraId="49FEB9AA" w14:textId="77777777" w:rsidR="00AA255A" w:rsidRDefault="00B52BAD">
            <w:r>
              <w:t>－</w:t>
            </w:r>
          </w:p>
        </w:tc>
        <w:tc>
          <w:tcPr>
            <w:tcW w:w="1075" w:type="dxa"/>
            <w:vAlign w:val="center"/>
          </w:tcPr>
          <w:p w14:paraId="4C2598C8" w14:textId="77777777" w:rsidR="00AA255A" w:rsidRDefault="00B52BAD">
            <w:r>
              <w:t>2.013</w:t>
            </w:r>
          </w:p>
        </w:tc>
        <w:tc>
          <w:tcPr>
            <w:tcW w:w="1064" w:type="dxa"/>
            <w:vAlign w:val="center"/>
          </w:tcPr>
          <w:p w14:paraId="596316C8" w14:textId="77777777" w:rsidR="00AA255A" w:rsidRDefault="00B52BAD">
            <w:r>
              <w:t>3.761</w:t>
            </w:r>
          </w:p>
        </w:tc>
      </w:tr>
      <w:tr w:rsidR="00AA255A" w14:paraId="29D2F1E6" w14:textId="77777777">
        <w:tc>
          <w:tcPr>
            <w:tcW w:w="3345" w:type="dxa"/>
            <w:shd w:val="clear" w:color="auto" w:fill="E6E6E6"/>
            <w:vAlign w:val="center"/>
          </w:tcPr>
          <w:p w14:paraId="183463A9" w14:textId="77777777" w:rsidR="00AA255A" w:rsidRDefault="00B52BAD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CE00956" w14:textId="77777777" w:rsidR="00AA255A" w:rsidRDefault="00B52BAD">
            <w:pPr>
              <w:jc w:val="center"/>
            </w:pPr>
            <w:r>
              <w:t>0.45</w:t>
            </w:r>
          </w:p>
        </w:tc>
      </w:tr>
      <w:tr w:rsidR="00AA255A" w14:paraId="6BD80236" w14:textId="77777777">
        <w:tc>
          <w:tcPr>
            <w:tcW w:w="3345" w:type="dxa"/>
            <w:shd w:val="clear" w:color="auto" w:fill="E6E6E6"/>
            <w:vAlign w:val="center"/>
          </w:tcPr>
          <w:p w14:paraId="1C96CD3D" w14:textId="77777777" w:rsidR="00AA255A" w:rsidRDefault="00B52BAD">
            <w:r>
              <w:t>数据来源</w:t>
            </w:r>
          </w:p>
        </w:tc>
        <w:tc>
          <w:tcPr>
            <w:tcW w:w="5985" w:type="dxa"/>
            <w:gridSpan w:val="6"/>
          </w:tcPr>
          <w:p w14:paraId="604C57FA" w14:textId="77777777" w:rsidR="00AA255A" w:rsidRDefault="00B52BAD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60</w:t>
            </w:r>
            <w:r>
              <w:t>页</w:t>
            </w:r>
          </w:p>
        </w:tc>
      </w:tr>
    </w:tbl>
    <w:p w14:paraId="58D9BD23" w14:textId="77777777" w:rsidR="00AA255A" w:rsidRDefault="00AA255A">
      <w:pPr>
        <w:widowControl w:val="0"/>
        <w:jc w:val="both"/>
        <w:rPr>
          <w:kern w:val="2"/>
          <w:szCs w:val="24"/>
          <w:lang w:val="en-US"/>
        </w:rPr>
      </w:pPr>
    </w:p>
    <w:p w14:paraId="3439DABB" w14:textId="77777777" w:rsidR="00AA255A" w:rsidRDefault="00B52BAD">
      <w:pPr>
        <w:pStyle w:val="2"/>
        <w:widowControl w:val="0"/>
        <w:rPr>
          <w:kern w:val="2"/>
        </w:rPr>
      </w:pPr>
      <w:bookmarkStart w:id="67" w:name="_Toc90904921"/>
      <w:r>
        <w:rPr>
          <w:kern w:val="2"/>
        </w:rPr>
        <w:t>采暖与非采暖户墙</w:t>
      </w:r>
      <w:bookmarkEnd w:id="67"/>
    </w:p>
    <w:p w14:paraId="2A890ACE" w14:textId="77777777" w:rsidR="00AA255A" w:rsidRDefault="00B52B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667056A0" w14:textId="77777777" w:rsidR="00AA255A" w:rsidRDefault="00B52BAD">
      <w:pPr>
        <w:pStyle w:val="2"/>
        <w:widowControl w:val="0"/>
        <w:rPr>
          <w:kern w:val="2"/>
        </w:rPr>
      </w:pPr>
      <w:bookmarkStart w:id="68" w:name="_Toc90904922"/>
      <w:r>
        <w:rPr>
          <w:kern w:val="2"/>
        </w:rPr>
        <w:t>采暖与非采暖隔墙</w:t>
      </w:r>
      <w:bookmarkEnd w:id="68"/>
    </w:p>
    <w:p w14:paraId="7EB83780" w14:textId="77777777" w:rsidR="00AA255A" w:rsidRDefault="00B52BAD">
      <w:pPr>
        <w:pStyle w:val="3"/>
        <w:widowControl w:val="0"/>
        <w:jc w:val="both"/>
        <w:rPr>
          <w:kern w:val="2"/>
          <w:szCs w:val="24"/>
        </w:rPr>
      </w:pPr>
      <w:bookmarkStart w:id="69" w:name="_Toc90904923"/>
      <w:r>
        <w:rPr>
          <w:kern w:val="2"/>
          <w:szCs w:val="24"/>
        </w:rPr>
        <w:t>砼多孔砖</w:t>
      </w:r>
      <w:r>
        <w:rPr>
          <w:kern w:val="2"/>
          <w:szCs w:val="24"/>
        </w:rPr>
        <w:t>(190</w:t>
      </w:r>
      <w:r>
        <w:rPr>
          <w:kern w:val="2"/>
          <w:szCs w:val="24"/>
        </w:rPr>
        <w:t>六孔砖</w:t>
      </w:r>
      <w:r>
        <w:rPr>
          <w:kern w:val="2"/>
          <w:szCs w:val="24"/>
        </w:rPr>
        <w:t>)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A255A" w14:paraId="7CFD3ED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36219B" w14:textId="77777777" w:rsidR="00AA255A" w:rsidRDefault="00B52BA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B43E1B" w14:textId="77777777" w:rsidR="00AA255A" w:rsidRDefault="00B52BA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F62F4" w14:textId="77777777" w:rsidR="00AA255A" w:rsidRDefault="00B52B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441FFA" w14:textId="77777777" w:rsidR="00AA255A" w:rsidRDefault="00B52B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8BA50A" w14:textId="77777777" w:rsidR="00AA255A" w:rsidRDefault="00B52BA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476E24" w14:textId="77777777" w:rsidR="00AA255A" w:rsidRDefault="00B52BA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591812" w14:textId="77777777" w:rsidR="00AA255A" w:rsidRDefault="00B52BAD">
            <w:pPr>
              <w:jc w:val="center"/>
            </w:pPr>
            <w:r>
              <w:t>热惰性指标</w:t>
            </w:r>
          </w:p>
        </w:tc>
      </w:tr>
      <w:tr w:rsidR="00AA255A" w14:paraId="1EB1B2E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60587C" w14:textId="77777777" w:rsidR="00AA255A" w:rsidRDefault="00AA255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2F3E1F" w14:textId="77777777" w:rsidR="00AA255A" w:rsidRDefault="00B52BA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6F2A7E" w14:textId="77777777" w:rsidR="00AA255A" w:rsidRDefault="00B52BA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BDE7BB" w14:textId="77777777" w:rsidR="00AA255A" w:rsidRDefault="00B52B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6FE778" w14:textId="77777777" w:rsidR="00AA255A" w:rsidRDefault="00B52B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0FCE38" w14:textId="77777777" w:rsidR="00AA255A" w:rsidRDefault="00B52BA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671C33" w14:textId="77777777" w:rsidR="00AA255A" w:rsidRDefault="00B52BAD">
            <w:pPr>
              <w:jc w:val="center"/>
            </w:pPr>
            <w:r>
              <w:t>D=R*S</w:t>
            </w:r>
          </w:p>
        </w:tc>
      </w:tr>
      <w:tr w:rsidR="00AA255A" w14:paraId="19928E7F" w14:textId="77777777">
        <w:tc>
          <w:tcPr>
            <w:tcW w:w="3345" w:type="dxa"/>
            <w:vAlign w:val="center"/>
          </w:tcPr>
          <w:p w14:paraId="22295B14" w14:textId="77777777" w:rsidR="00AA255A" w:rsidRDefault="00B52BAD">
            <w:r>
              <w:t>水泥砂浆</w:t>
            </w:r>
          </w:p>
        </w:tc>
        <w:tc>
          <w:tcPr>
            <w:tcW w:w="848" w:type="dxa"/>
            <w:vAlign w:val="center"/>
          </w:tcPr>
          <w:p w14:paraId="2797DE37" w14:textId="77777777" w:rsidR="00AA255A" w:rsidRDefault="00B52BAD">
            <w:r>
              <w:t>20</w:t>
            </w:r>
          </w:p>
        </w:tc>
        <w:tc>
          <w:tcPr>
            <w:tcW w:w="1075" w:type="dxa"/>
            <w:vAlign w:val="center"/>
          </w:tcPr>
          <w:p w14:paraId="0834B68E" w14:textId="77777777" w:rsidR="00AA255A" w:rsidRDefault="00B52BAD">
            <w:r>
              <w:t>0.930</w:t>
            </w:r>
          </w:p>
        </w:tc>
        <w:tc>
          <w:tcPr>
            <w:tcW w:w="1075" w:type="dxa"/>
            <w:vAlign w:val="center"/>
          </w:tcPr>
          <w:p w14:paraId="694C1F81" w14:textId="77777777" w:rsidR="00AA255A" w:rsidRDefault="00B52BAD">
            <w:r>
              <w:t>11.370</w:t>
            </w:r>
          </w:p>
        </w:tc>
        <w:tc>
          <w:tcPr>
            <w:tcW w:w="848" w:type="dxa"/>
            <w:vAlign w:val="center"/>
          </w:tcPr>
          <w:p w14:paraId="2861815D" w14:textId="77777777" w:rsidR="00AA255A" w:rsidRDefault="00B52BAD">
            <w:r>
              <w:t>1.00</w:t>
            </w:r>
          </w:p>
        </w:tc>
        <w:tc>
          <w:tcPr>
            <w:tcW w:w="1075" w:type="dxa"/>
            <w:vAlign w:val="center"/>
          </w:tcPr>
          <w:p w14:paraId="3FAC9D09" w14:textId="77777777" w:rsidR="00AA255A" w:rsidRDefault="00B52BAD">
            <w:r>
              <w:t>0.022</w:t>
            </w:r>
          </w:p>
        </w:tc>
        <w:tc>
          <w:tcPr>
            <w:tcW w:w="1064" w:type="dxa"/>
            <w:vAlign w:val="center"/>
          </w:tcPr>
          <w:p w14:paraId="5C112A59" w14:textId="77777777" w:rsidR="00AA255A" w:rsidRDefault="00B52BAD">
            <w:r>
              <w:t>0.245</w:t>
            </w:r>
          </w:p>
        </w:tc>
      </w:tr>
      <w:tr w:rsidR="00AA255A" w14:paraId="11F101AE" w14:textId="77777777">
        <w:tc>
          <w:tcPr>
            <w:tcW w:w="3345" w:type="dxa"/>
            <w:vAlign w:val="center"/>
          </w:tcPr>
          <w:p w14:paraId="267162C6" w14:textId="77777777" w:rsidR="00AA255A" w:rsidRDefault="00B52BA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6E70817" w14:textId="77777777" w:rsidR="00AA255A" w:rsidRDefault="00B52BAD">
            <w:r>
              <w:t>190</w:t>
            </w:r>
          </w:p>
        </w:tc>
        <w:tc>
          <w:tcPr>
            <w:tcW w:w="1075" w:type="dxa"/>
            <w:vAlign w:val="center"/>
          </w:tcPr>
          <w:p w14:paraId="482E431B" w14:textId="77777777" w:rsidR="00AA255A" w:rsidRDefault="00B52BAD">
            <w:r>
              <w:t>0.750</w:t>
            </w:r>
          </w:p>
        </w:tc>
        <w:tc>
          <w:tcPr>
            <w:tcW w:w="1075" w:type="dxa"/>
            <w:vAlign w:val="center"/>
          </w:tcPr>
          <w:p w14:paraId="31D13A1A" w14:textId="77777777" w:rsidR="00AA255A" w:rsidRDefault="00B52BAD">
            <w:r>
              <w:t>7.490</w:t>
            </w:r>
          </w:p>
        </w:tc>
        <w:tc>
          <w:tcPr>
            <w:tcW w:w="848" w:type="dxa"/>
            <w:vAlign w:val="center"/>
          </w:tcPr>
          <w:p w14:paraId="42AEC260" w14:textId="77777777" w:rsidR="00AA255A" w:rsidRDefault="00B52BAD">
            <w:r>
              <w:t>1.00</w:t>
            </w:r>
          </w:p>
        </w:tc>
        <w:tc>
          <w:tcPr>
            <w:tcW w:w="1075" w:type="dxa"/>
            <w:vAlign w:val="center"/>
          </w:tcPr>
          <w:p w14:paraId="4563A8ED" w14:textId="77777777" w:rsidR="00AA255A" w:rsidRDefault="00B52BAD">
            <w:r>
              <w:t>0.253</w:t>
            </w:r>
          </w:p>
        </w:tc>
        <w:tc>
          <w:tcPr>
            <w:tcW w:w="1064" w:type="dxa"/>
            <w:vAlign w:val="center"/>
          </w:tcPr>
          <w:p w14:paraId="1B5473F3" w14:textId="77777777" w:rsidR="00AA255A" w:rsidRDefault="00B52BAD">
            <w:r>
              <w:t>1.897</w:t>
            </w:r>
          </w:p>
        </w:tc>
      </w:tr>
      <w:tr w:rsidR="00AA255A" w14:paraId="2A46F6B5" w14:textId="77777777">
        <w:tc>
          <w:tcPr>
            <w:tcW w:w="3345" w:type="dxa"/>
            <w:vAlign w:val="center"/>
          </w:tcPr>
          <w:p w14:paraId="65DA1FDD" w14:textId="77777777" w:rsidR="00AA255A" w:rsidRDefault="00B52BAD">
            <w:r>
              <w:t>石灰砂浆</w:t>
            </w:r>
          </w:p>
        </w:tc>
        <w:tc>
          <w:tcPr>
            <w:tcW w:w="848" w:type="dxa"/>
            <w:vAlign w:val="center"/>
          </w:tcPr>
          <w:p w14:paraId="7C054F34" w14:textId="77777777" w:rsidR="00AA255A" w:rsidRDefault="00B52BAD">
            <w:r>
              <w:t>20</w:t>
            </w:r>
          </w:p>
        </w:tc>
        <w:tc>
          <w:tcPr>
            <w:tcW w:w="1075" w:type="dxa"/>
            <w:vAlign w:val="center"/>
          </w:tcPr>
          <w:p w14:paraId="72BC69A2" w14:textId="77777777" w:rsidR="00AA255A" w:rsidRDefault="00B52BAD">
            <w:r>
              <w:t>0.810</w:t>
            </w:r>
          </w:p>
        </w:tc>
        <w:tc>
          <w:tcPr>
            <w:tcW w:w="1075" w:type="dxa"/>
            <w:vAlign w:val="center"/>
          </w:tcPr>
          <w:p w14:paraId="412D73D9" w14:textId="77777777" w:rsidR="00AA255A" w:rsidRDefault="00B52BAD">
            <w:r>
              <w:t>10.070</w:t>
            </w:r>
          </w:p>
        </w:tc>
        <w:tc>
          <w:tcPr>
            <w:tcW w:w="848" w:type="dxa"/>
            <w:vAlign w:val="center"/>
          </w:tcPr>
          <w:p w14:paraId="07C21963" w14:textId="77777777" w:rsidR="00AA255A" w:rsidRDefault="00B52BAD">
            <w:r>
              <w:t>1.00</w:t>
            </w:r>
          </w:p>
        </w:tc>
        <w:tc>
          <w:tcPr>
            <w:tcW w:w="1075" w:type="dxa"/>
            <w:vAlign w:val="center"/>
          </w:tcPr>
          <w:p w14:paraId="3C549E5E" w14:textId="77777777" w:rsidR="00AA255A" w:rsidRDefault="00B52BAD">
            <w:r>
              <w:t>0.025</w:t>
            </w:r>
          </w:p>
        </w:tc>
        <w:tc>
          <w:tcPr>
            <w:tcW w:w="1064" w:type="dxa"/>
            <w:vAlign w:val="center"/>
          </w:tcPr>
          <w:p w14:paraId="154C46DB" w14:textId="77777777" w:rsidR="00AA255A" w:rsidRDefault="00B52BAD">
            <w:r>
              <w:t>0.249</w:t>
            </w:r>
          </w:p>
        </w:tc>
      </w:tr>
      <w:tr w:rsidR="00AA255A" w14:paraId="38075779" w14:textId="77777777">
        <w:tc>
          <w:tcPr>
            <w:tcW w:w="3345" w:type="dxa"/>
            <w:vAlign w:val="center"/>
          </w:tcPr>
          <w:p w14:paraId="7F734B9A" w14:textId="77777777" w:rsidR="00AA255A" w:rsidRDefault="00B52BA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284896" w14:textId="77777777" w:rsidR="00AA255A" w:rsidRDefault="00B52BAD">
            <w:r>
              <w:t>230</w:t>
            </w:r>
          </w:p>
        </w:tc>
        <w:tc>
          <w:tcPr>
            <w:tcW w:w="1075" w:type="dxa"/>
            <w:vAlign w:val="center"/>
          </w:tcPr>
          <w:p w14:paraId="75755CDC" w14:textId="77777777" w:rsidR="00AA255A" w:rsidRDefault="00B52BAD">
            <w:r>
              <w:t>－</w:t>
            </w:r>
          </w:p>
        </w:tc>
        <w:tc>
          <w:tcPr>
            <w:tcW w:w="1075" w:type="dxa"/>
            <w:vAlign w:val="center"/>
          </w:tcPr>
          <w:p w14:paraId="327850DE" w14:textId="77777777" w:rsidR="00AA255A" w:rsidRDefault="00B52BAD">
            <w:r>
              <w:t>－</w:t>
            </w:r>
          </w:p>
        </w:tc>
        <w:tc>
          <w:tcPr>
            <w:tcW w:w="848" w:type="dxa"/>
            <w:vAlign w:val="center"/>
          </w:tcPr>
          <w:p w14:paraId="4CC332AF" w14:textId="77777777" w:rsidR="00AA255A" w:rsidRDefault="00B52BAD">
            <w:r>
              <w:t>－</w:t>
            </w:r>
          </w:p>
        </w:tc>
        <w:tc>
          <w:tcPr>
            <w:tcW w:w="1075" w:type="dxa"/>
            <w:vAlign w:val="center"/>
          </w:tcPr>
          <w:p w14:paraId="777C3BD6" w14:textId="77777777" w:rsidR="00AA255A" w:rsidRDefault="00B52BAD">
            <w:r>
              <w:t>0.300</w:t>
            </w:r>
          </w:p>
        </w:tc>
        <w:tc>
          <w:tcPr>
            <w:tcW w:w="1064" w:type="dxa"/>
            <w:vAlign w:val="center"/>
          </w:tcPr>
          <w:p w14:paraId="74107FE5" w14:textId="77777777" w:rsidR="00AA255A" w:rsidRDefault="00B52BAD">
            <w:r>
              <w:t>2.391</w:t>
            </w:r>
          </w:p>
        </w:tc>
      </w:tr>
      <w:tr w:rsidR="00AA255A" w14:paraId="61B5E532" w14:textId="77777777">
        <w:tc>
          <w:tcPr>
            <w:tcW w:w="3345" w:type="dxa"/>
            <w:shd w:val="clear" w:color="auto" w:fill="E6E6E6"/>
            <w:vAlign w:val="center"/>
          </w:tcPr>
          <w:p w14:paraId="0CB38A5D" w14:textId="77777777" w:rsidR="00AA255A" w:rsidRDefault="00B52BAD">
            <w:r>
              <w:t>传热系数</w:t>
            </w:r>
            <w:r>
              <w:t>K=1/(0.17+∑R)</w:t>
            </w:r>
          </w:p>
        </w:tc>
        <w:tc>
          <w:tcPr>
            <w:tcW w:w="5985" w:type="dxa"/>
            <w:gridSpan w:val="6"/>
          </w:tcPr>
          <w:p w14:paraId="5ECFB73F" w14:textId="77777777" w:rsidR="00AA255A" w:rsidRDefault="00B52BAD">
            <w:pPr>
              <w:jc w:val="center"/>
            </w:pPr>
            <w:r>
              <w:t>2.13</w:t>
            </w:r>
          </w:p>
        </w:tc>
      </w:tr>
    </w:tbl>
    <w:p w14:paraId="1A268BEE" w14:textId="77777777" w:rsidR="00AA255A" w:rsidRDefault="00AA255A">
      <w:pPr>
        <w:widowControl w:val="0"/>
        <w:jc w:val="both"/>
        <w:rPr>
          <w:kern w:val="2"/>
          <w:szCs w:val="24"/>
          <w:lang w:val="en-US"/>
        </w:rPr>
      </w:pPr>
    </w:p>
    <w:p w14:paraId="53D2D7FE" w14:textId="77777777" w:rsidR="00AA255A" w:rsidRDefault="00B52BAD">
      <w:pPr>
        <w:pStyle w:val="2"/>
        <w:widowControl w:val="0"/>
        <w:rPr>
          <w:kern w:val="2"/>
        </w:rPr>
      </w:pPr>
      <w:bookmarkStart w:id="70" w:name="_Toc90904924"/>
      <w:r>
        <w:rPr>
          <w:kern w:val="2"/>
        </w:rPr>
        <w:t>外窗热工</w:t>
      </w:r>
      <w:bookmarkEnd w:id="70"/>
    </w:p>
    <w:p w14:paraId="5AB4FD65" w14:textId="77777777" w:rsidR="00AA255A" w:rsidRDefault="00B52BAD">
      <w:pPr>
        <w:pStyle w:val="3"/>
        <w:widowControl w:val="0"/>
        <w:jc w:val="both"/>
        <w:rPr>
          <w:kern w:val="2"/>
          <w:szCs w:val="24"/>
        </w:rPr>
      </w:pPr>
      <w:bookmarkStart w:id="71" w:name="_Toc90904925"/>
      <w:r>
        <w:rPr>
          <w:kern w:val="2"/>
          <w:szCs w:val="24"/>
        </w:rPr>
        <w:t>外窗构造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A255A" w14:paraId="43B4844D" w14:textId="77777777">
        <w:tc>
          <w:tcPr>
            <w:tcW w:w="905" w:type="dxa"/>
            <w:shd w:val="clear" w:color="auto" w:fill="E6E6E6"/>
            <w:vAlign w:val="center"/>
          </w:tcPr>
          <w:p w14:paraId="6C69E886" w14:textId="77777777" w:rsidR="00AA255A" w:rsidRDefault="00B52BAD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60A5EE8" w14:textId="77777777" w:rsidR="00AA255A" w:rsidRDefault="00B52BAD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6E7B86E" w14:textId="77777777" w:rsidR="00AA255A" w:rsidRDefault="00B52BAD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29B3F1C" w14:textId="77777777" w:rsidR="00AA255A" w:rsidRDefault="00B52BAD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8D0E545" w14:textId="77777777" w:rsidR="00AA255A" w:rsidRDefault="00B52BAD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0F86893" w14:textId="77777777" w:rsidR="00AA255A" w:rsidRDefault="00B52BAD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4D0A772" w14:textId="77777777" w:rsidR="00AA255A" w:rsidRDefault="00B52BAD">
            <w:pPr>
              <w:jc w:val="center"/>
            </w:pPr>
            <w:r>
              <w:t>备注</w:t>
            </w:r>
          </w:p>
        </w:tc>
      </w:tr>
      <w:tr w:rsidR="00AA255A" w14:paraId="653A47B0" w14:textId="77777777">
        <w:tc>
          <w:tcPr>
            <w:tcW w:w="905" w:type="dxa"/>
            <w:vAlign w:val="center"/>
          </w:tcPr>
          <w:p w14:paraId="7F44472D" w14:textId="77777777" w:rsidR="00AA255A" w:rsidRDefault="00B52BAD">
            <w:r>
              <w:t>1</w:t>
            </w:r>
          </w:p>
        </w:tc>
        <w:tc>
          <w:tcPr>
            <w:tcW w:w="1867" w:type="dxa"/>
            <w:vAlign w:val="center"/>
          </w:tcPr>
          <w:p w14:paraId="796B74F1" w14:textId="77777777" w:rsidR="00AA255A" w:rsidRDefault="00B52BAD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2A723B76" w14:textId="77777777" w:rsidR="00AA255A" w:rsidRDefault="00B52BAD">
            <w:r>
              <w:t>18</w:t>
            </w:r>
          </w:p>
        </w:tc>
        <w:tc>
          <w:tcPr>
            <w:tcW w:w="832" w:type="dxa"/>
            <w:vAlign w:val="center"/>
          </w:tcPr>
          <w:p w14:paraId="7B5FE5B8" w14:textId="77777777" w:rsidR="00AA255A" w:rsidRDefault="00B52BAD">
            <w:r>
              <w:t>1.60</w:t>
            </w:r>
          </w:p>
        </w:tc>
        <w:tc>
          <w:tcPr>
            <w:tcW w:w="956" w:type="dxa"/>
            <w:vAlign w:val="center"/>
          </w:tcPr>
          <w:p w14:paraId="28FCCB77" w14:textId="77777777" w:rsidR="00AA255A" w:rsidRDefault="00B52BAD">
            <w:r>
              <w:t>0.50</w:t>
            </w:r>
          </w:p>
        </w:tc>
        <w:tc>
          <w:tcPr>
            <w:tcW w:w="956" w:type="dxa"/>
            <w:vAlign w:val="center"/>
          </w:tcPr>
          <w:p w14:paraId="05166562" w14:textId="77777777" w:rsidR="00AA255A" w:rsidRDefault="00B52BAD">
            <w:r>
              <w:t>1.000</w:t>
            </w:r>
          </w:p>
        </w:tc>
        <w:tc>
          <w:tcPr>
            <w:tcW w:w="2988" w:type="dxa"/>
            <w:vAlign w:val="center"/>
          </w:tcPr>
          <w:p w14:paraId="473C0936" w14:textId="77777777" w:rsidR="00AA255A" w:rsidRDefault="00B52BAD">
            <w:r>
              <w:t>《全国民用建筑工程设计技术措施节能篇》</w:t>
            </w:r>
          </w:p>
        </w:tc>
      </w:tr>
    </w:tbl>
    <w:p w14:paraId="07DD1A6F" w14:textId="77777777" w:rsidR="00AA255A" w:rsidRDefault="00B52BAD">
      <w:pPr>
        <w:pStyle w:val="3"/>
        <w:widowControl w:val="0"/>
        <w:jc w:val="both"/>
        <w:rPr>
          <w:kern w:val="2"/>
          <w:szCs w:val="24"/>
        </w:rPr>
      </w:pPr>
      <w:bookmarkStart w:id="72" w:name="_Toc90904926"/>
      <w:r>
        <w:rPr>
          <w:kern w:val="2"/>
          <w:szCs w:val="24"/>
        </w:rPr>
        <w:lastRenderedPageBreak/>
        <w:t>外遮阳类型</w:t>
      </w:r>
      <w:bookmarkEnd w:id="72"/>
    </w:p>
    <w:p w14:paraId="484BD297" w14:textId="77777777" w:rsidR="00AA255A" w:rsidRDefault="00B52BAD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平板遮阳</w:t>
      </w:r>
    </w:p>
    <w:p w14:paraId="1FDAC286" w14:textId="77777777" w:rsidR="00AA255A" w:rsidRDefault="00B52BAD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8A1DCC6" wp14:editId="449F3DB2">
            <wp:extent cx="3134054" cy="219098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690"/>
        <w:gridCol w:w="1146"/>
        <w:gridCol w:w="1146"/>
        <w:gridCol w:w="1146"/>
        <w:gridCol w:w="1146"/>
        <w:gridCol w:w="1146"/>
        <w:gridCol w:w="1146"/>
      </w:tblGrid>
      <w:tr w:rsidR="00AA255A" w14:paraId="393B948B" w14:textId="77777777">
        <w:tc>
          <w:tcPr>
            <w:tcW w:w="766" w:type="dxa"/>
            <w:shd w:val="clear" w:color="auto" w:fill="E6E6E6"/>
            <w:vAlign w:val="center"/>
          </w:tcPr>
          <w:p w14:paraId="26655617" w14:textId="77777777" w:rsidR="00AA255A" w:rsidRDefault="00B52BAD">
            <w:pPr>
              <w:jc w:val="center"/>
            </w:pPr>
            <w:r>
              <w:t>序号</w:t>
            </w:r>
          </w:p>
        </w:tc>
        <w:tc>
          <w:tcPr>
            <w:tcW w:w="1689" w:type="dxa"/>
            <w:shd w:val="clear" w:color="auto" w:fill="E6E6E6"/>
            <w:vAlign w:val="center"/>
          </w:tcPr>
          <w:p w14:paraId="18A467CE" w14:textId="77777777" w:rsidR="00AA255A" w:rsidRDefault="00B52BAD">
            <w:pPr>
              <w:jc w:val="center"/>
            </w:pPr>
            <w:r>
              <w:t>编号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762F0D32" w14:textId="77777777" w:rsidR="00AA255A" w:rsidRDefault="00B52BAD">
            <w:pPr>
              <w:jc w:val="center"/>
            </w:pPr>
            <w:r>
              <w:t>水平挑出</w:t>
            </w:r>
            <w:r>
              <w:br/>
              <w:t>Ah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061A1C52" w14:textId="77777777" w:rsidR="00AA255A" w:rsidRDefault="00B52BAD">
            <w:pPr>
              <w:jc w:val="center"/>
            </w:pPr>
            <w:r>
              <w:t>距离上沿</w:t>
            </w:r>
            <w:r>
              <w:br/>
              <w:t>Eh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32BD31A8" w14:textId="77777777" w:rsidR="00AA255A" w:rsidRDefault="00B52BAD">
            <w:pPr>
              <w:jc w:val="center"/>
            </w:pPr>
            <w:r>
              <w:t>垂直挑出</w:t>
            </w:r>
            <w:r>
              <w:br/>
              <w:t>Av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1F26D8E5" w14:textId="77777777" w:rsidR="00AA255A" w:rsidRDefault="00B52BAD">
            <w:pPr>
              <w:jc w:val="center"/>
            </w:pPr>
            <w:r>
              <w:t>距离边沿</w:t>
            </w:r>
            <w:r>
              <w:br/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305B7B05" w14:textId="77777777" w:rsidR="00AA255A" w:rsidRDefault="00B52BAD">
            <w:pPr>
              <w:jc w:val="center"/>
            </w:pPr>
            <w:r>
              <w:t>挡板高</w:t>
            </w:r>
            <w:r>
              <w:br/>
              <w:t>Dh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408B40A3" w14:textId="77777777" w:rsidR="00AA255A" w:rsidRDefault="00B52BAD">
            <w:pPr>
              <w:jc w:val="center"/>
            </w:pPr>
            <w:r>
              <w:t>挡板透射</w:t>
            </w:r>
            <w:r>
              <w:br/>
              <w:t>η*</w:t>
            </w:r>
          </w:p>
        </w:tc>
      </w:tr>
      <w:tr w:rsidR="00AA255A" w14:paraId="65055C29" w14:textId="77777777">
        <w:tc>
          <w:tcPr>
            <w:tcW w:w="766" w:type="dxa"/>
            <w:vAlign w:val="center"/>
          </w:tcPr>
          <w:p w14:paraId="3DBE5E7B" w14:textId="77777777" w:rsidR="00AA255A" w:rsidRDefault="00B52BAD">
            <w:r>
              <w:t>1</w:t>
            </w:r>
          </w:p>
        </w:tc>
        <w:tc>
          <w:tcPr>
            <w:tcW w:w="1689" w:type="dxa"/>
            <w:vAlign w:val="center"/>
          </w:tcPr>
          <w:p w14:paraId="4B3B612F" w14:textId="77777777" w:rsidR="00AA255A" w:rsidRDefault="00B52BAD">
            <w:r>
              <w:t>平板遮阳</w:t>
            </w:r>
            <w:r>
              <w:t>0</w:t>
            </w:r>
          </w:p>
        </w:tc>
        <w:tc>
          <w:tcPr>
            <w:tcW w:w="1146" w:type="dxa"/>
            <w:vAlign w:val="center"/>
          </w:tcPr>
          <w:p w14:paraId="400C335F" w14:textId="77777777" w:rsidR="00AA255A" w:rsidRDefault="00B52BAD">
            <w:r>
              <w:t>0.500</w:t>
            </w:r>
          </w:p>
        </w:tc>
        <w:tc>
          <w:tcPr>
            <w:tcW w:w="1146" w:type="dxa"/>
            <w:vAlign w:val="center"/>
          </w:tcPr>
          <w:p w14:paraId="2F1BA18C" w14:textId="77777777" w:rsidR="00AA255A" w:rsidRDefault="00B52BAD">
            <w:r>
              <w:t>0.000</w:t>
            </w:r>
          </w:p>
        </w:tc>
        <w:tc>
          <w:tcPr>
            <w:tcW w:w="1146" w:type="dxa"/>
            <w:vAlign w:val="center"/>
          </w:tcPr>
          <w:p w14:paraId="52115020" w14:textId="77777777" w:rsidR="00AA255A" w:rsidRDefault="00B52BAD">
            <w:r>
              <w:t>0.000</w:t>
            </w:r>
          </w:p>
        </w:tc>
        <w:tc>
          <w:tcPr>
            <w:tcW w:w="1146" w:type="dxa"/>
            <w:vAlign w:val="center"/>
          </w:tcPr>
          <w:p w14:paraId="7D3BB469" w14:textId="77777777" w:rsidR="00AA255A" w:rsidRDefault="00B52BAD">
            <w:r>
              <w:t>0.000</w:t>
            </w:r>
          </w:p>
        </w:tc>
        <w:tc>
          <w:tcPr>
            <w:tcW w:w="1146" w:type="dxa"/>
            <w:vAlign w:val="center"/>
          </w:tcPr>
          <w:p w14:paraId="768529B6" w14:textId="77777777" w:rsidR="00AA255A" w:rsidRDefault="00B52BAD">
            <w:r>
              <w:t>0.000</w:t>
            </w:r>
          </w:p>
        </w:tc>
        <w:tc>
          <w:tcPr>
            <w:tcW w:w="1146" w:type="dxa"/>
            <w:vAlign w:val="center"/>
          </w:tcPr>
          <w:p w14:paraId="6D9E17D6" w14:textId="77777777" w:rsidR="00AA255A" w:rsidRDefault="00B52BAD">
            <w:r>
              <w:t>0.000</w:t>
            </w:r>
          </w:p>
        </w:tc>
      </w:tr>
    </w:tbl>
    <w:p w14:paraId="19AD6EA2" w14:textId="77777777" w:rsidR="00AA255A" w:rsidRDefault="00B52BAD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2D79F93F" w14:textId="77777777" w:rsidR="00AA255A" w:rsidRDefault="00B52BAD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C0E9E1F" wp14:editId="47D4D78A">
            <wp:extent cx="4048550" cy="24672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AA255A" w14:paraId="324912E8" w14:textId="77777777">
        <w:tc>
          <w:tcPr>
            <w:tcW w:w="1143" w:type="dxa"/>
            <w:shd w:val="clear" w:color="auto" w:fill="E6E6E6"/>
            <w:vAlign w:val="center"/>
          </w:tcPr>
          <w:p w14:paraId="3B5BA8CC" w14:textId="77777777" w:rsidR="00AA255A" w:rsidRDefault="00B52BAD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6677BD1" w14:textId="77777777" w:rsidR="00AA255A" w:rsidRDefault="00B52BAD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B05D560" w14:textId="77777777" w:rsidR="00AA255A" w:rsidRDefault="00B52BAD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9D76C2F" w14:textId="77777777" w:rsidR="00AA255A" w:rsidRDefault="00B52BAD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85E3CA3" w14:textId="77777777" w:rsidR="00AA255A" w:rsidRDefault="00B52BAD">
            <w:pPr>
              <w:jc w:val="center"/>
            </w:pPr>
            <w:r>
              <w:t>下垂</w:t>
            </w:r>
            <w:r>
              <w:br/>
              <w:t xml:space="preserve">C </w:t>
            </w:r>
            <w:r>
              <w:t>(m)</w:t>
            </w:r>
          </w:p>
        </w:tc>
      </w:tr>
      <w:tr w:rsidR="00AA255A" w14:paraId="0C8DC44F" w14:textId="77777777">
        <w:tc>
          <w:tcPr>
            <w:tcW w:w="1143" w:type="dxa"/>
            <w:vAlign w:val="center"/>
          </w:tcPr>
          <w:p w14:paraId="38671204" w14:textId="77777777" w:rsidR="00AA255A" w:rsidRDefault="00B52BAD">
            <w:r>
              <w:t>1</w:t>
            </w:r>
          </w:p>
        </w:tc>
        <w:tc>
          <w:tcPr>
            <w:tcW w:w="3961" w:type="dxa"/>
            <w:vAlign w:val="center"/>
          </w:tcPr>
          <w:p w14:paraId="652B0515" w14:textId="77777777" w:rsidR="00AA255A" w:rsidRDefault="00B52BAD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3E6EEA78" w14:textId="77777777" w:rsidR="00AA255A" w:rsidRDefault="00B52BAD">
            <w:r>
              <w:t>0.200</w:t>
            </w:r>
          </w:p>
        </w:tc>
        <w:tc>
          <w:tcPr>
            <w:tcW w:w="1409" w:type="dxa"/>
            <w:vAlign w:val="center"/>
          </w:tcPr>
          <w:p w14:paraId="4025D064" w14:textId="77777777" w:rsidR="00AA255A" w:rsidRDefault="00B52BAD">
            <w:r>
              <w:t>0.400</w:t>
            </w:r>
          </w:p>
        </w:tc>
        <w:tc>
          <w:tcPr>
            <w:tcW w:w="1409" w:type="dxa"/>
            <w:vAlign w:val="center"/>
          </w:tcPr>
          <w:p w14:paraId="05B85B28" w14:textId="77777777" w:rsidR="00AA255A" w:rsidRDefault="00B52BAD">
            <w:r>
              <w:t>0.200</w:t>
            </w:r>
          </w:p>
        </w:tc>
      </w:tr>
    </w:tbl>
    <w:p w14:paraId="35B0B5B6" w14:textId="77777777" w:rsidR="00AA255A" w:rsidRDefault="00B52BAD">
      <w:pPr>
        <w:pStyle w:val="3"/>
        <w:widowControl w:val="0"/>
        <w:jc w:val="both"/>
        <w:rPr>
          <w:kern w:val="2"/>
          <w:szCs w:val="24"/>
        </w:rPr>
      </w:pPr>
      <w:bookmarkStart w:id="73" w:name="_Toc90904927"/>
      <w:r>
        <w:rPr>
          <w:kern w:val="2"/>
          <w:szCs w:val="24"/>
        </w:rPr>
        <w:t>总体热工性能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AA255A" w14:paraId="54FFA713" w14:textId="77777777">
        <w:tc>
          <w:tcPr>
            <w:tcW w:w="1131" w:type="dxa"/>
            <w:shd w:val="clear" w:color="auto" w:fill="E6E6E6"/>
            <w:vAlign w:val="center"/>
          </w:tcPr>
          <w:p w14:paraId="5737C4A2" w14:textId="77777777" w:rsidR="00AA255A" w:rsidRDefault="00B52BAD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17F5990" w14:textId="77777777" w:rsidR="00AA255A" w:rsidRDefault="00B52BAD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D9BB391" w14:textId="77777777" w:rsidR="00AA255A" w:rsidRDefault="00B52BAD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9449BBE" w14:textId="77777777" w:rsidR="00AA255A" w:rsidRDefault="00B52BAD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817883D" w14:textId="77777777" w:rsidR="00AA255A" w:rsidRDefault="00B52BAD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9D2592F" w14:textId="77777777" w:rsidR="00AA255A" w:rsidRDefault="00B52BAD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75B455C9" w14:textId="77777777" w:rsidR="00AA255A" w:rsidRDefault="00B52BAD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24BE793" w14:textId="77777777" w:rsidR="00AA255A" w:rsidRDefault="00B52BAD">
            <w:pPr>
              <w:jc w:val="center"/>
            </w:pPr>
            <w:r>
              <w:t>结论</w:t>
            </w:r>
          </w:p>
        </w:tc>
      </w:tr>
      <w:tr w:rsidR="00AA255A" w14:paraId="54AC734D" w14:textId="77777777">
        <w:tc>
          <w:tcPr>
            <w:tcW w:w="1131" w:type="dxa"/>
            <w:shd w:val="clear" w:color="auto" w:fill="E6E6E6"/>
            <w:vAlign w:val="center"/>
          </w:tcPr>
          <w:p w14:paraId="6EB97857" w14:textId="77777777" w:rsidR="00AA255A" w:rsidRDefault="00B52BAD">
            <w:r>
              <w:t>南向</w:t>
            </w:r>
          </w:p>
        </w:tc>
        <w:tc>
          <w:tcPr>
            <w:tcW w:w="792" w:type="dxa"/>
            <w:vAlign w:val="center"/>
          </w:tcPr>
          <w:p w14:paraId="5C4A85C8" w14:textId="77777777" w:rsidR="00AA255A" w:rsidRDefault="00B52BAD">
            <w:r>
              <w:t>261.27</w:t>
            </w:r>
          </w:p>
        </w:tc>
        <w:tc>
          <w:tcPr>
            <w:tcW w:w="792" w:type="dxa"/>
            <w:vAlign w:val="center"/>
          </w:tcPr>
          <w:p w14:paraId="31FB4451" w14:textId="77777777" w:rsidR="00AA255A" w:rsidRDefault="00B52BAD">
            <w:r>
              <w:t>1.60</w:t>
            </w:r>
          </w:p>
        </w:tc>
        <w:tc>
          <w:tcPr>
            <w:tcW w:w="1245" w:type="dxa"/>
            <w:vAlign w:val="center"/>
          </w:tcPr>
          <w:p w14:paraId="0F78982B" w14:textId="77777777" w:rsidR="00AA255A" w:rsidRDefault="00B52BAD">
            <w:r>
              <w:t>0.36</w:t>
            </w:r>
          </w:p>
        </w:tc>
        <w:tc>
          <w:tcPr>
            <w:tcW w:w="1245" w:type="dxa"/>
            <w:vAlign w:val="center"/>
          </w:tcPr>
          <w:p w14:paraId="20725AB4" w14:textId="77777777" w:rsidR="00AA255A" w:rsidRDefault="00B52BAD">
            <w:r>
              <w:t>0.36</w:t>
            </w:r>
          </w:p>
        </w:tc>
        <w:tc>
          <w:tcPr>
            <w:tcW w:w="905" w:type="dxa"/>
            <w:vAlign w:val="center"/>
          </w:tcPr>
          <w:p w14:paraId="5E0E5DE4" w14:textId="77777777" w:rsidR="00AA255A" w:rsidRDefault="00B52BAD">
            <w:r>
              <w:t>0.35</w:t>
            </w:r>
          </w:p>
        </w:tc>
        <w:tc>
          <w:tcPr>
            <w:tcW w:w="2258" w:type="dxa"/>
            <w:vAlign w:val="center"/>
          </w:tcPr>
          <w:p w14:paraId="6834DE00" w14:textId="77777777" w:rsidR="00AA255A" w:rsidRDefault="00B52BAD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4F358E99" w14:textId="77777777" w:rsidR="00AA255A" w:rsidRDefault="00B52BAD">
            <w:r>
              <w:t>不需要</w:t>
            </w:r>
          </w:p>
        </w:tc>
      </w:tr>
      <w:tr w:rsidR="00AA255A" w14:paraId="6030ED41" w14:textId="77777777">
        <w:tc>
          <w:tcPr>
            <w:tcW w:w="1131" w:type="dxa"/>
            <w:shd w:val="clear" w:color="auto" w:fill="E6E6E6"/>
            <w:vAlign w:val="center"/>
          </w:tcPr>
          <w:p w14:paraId="76D02424" w14:textId="77777777" w:rsidR="00AA255A" w:rsidRDefault="00B52BAD">
            <w:r>
              <w:lastRenderedPageBreak/>
              <w:t>北向</w:t>
            </w:r>
          </w:p>
        </w:tc>
        <w:tc>
          <w:tcPr>
            <w:tcW w:w="792" w:type="dxa"/>
            <w:vAlign w:val="center"/>
          </w:tcPr>
          <w:p w14:paraId="2A076ABF" w14:textId="77777777" w:rsidR="00AA255A" w:rsidRDefault="00B52BAD">
            <w:r>
              <w:t>270.54</w:t>
            </w:r>
          </w:p>
        </w:tc>
        <w:tc>
          <w:tcPr>
            <w:tcW w:w="792" w:type="dxa"/>
            <w:vAlign w:val="center"/>
          </w:tcPr>
          <w:p w14:paraId="7996E9FD" w14:textId="77777777" w:rsidR="00AA255A" w:rsidRDefault="00B52BAD">
            <w:r>
              <w:t>1.60</w:t>
            </w:r>
          </w:p>
        </w:tc>
        <w:tc>
          <w:tcPr>
            <w:tcW w:w="1245" w:type="dxa"/>
            <w:vAlign w:val="center"/>
          </w:tcPr>
          <w:p w14:paraId="2D9B8F7D" w14:textId="77777777" w:rsidR="00AA255A" w:rsidRDefault="00B52BAD">
            <w:r>
              <w:t>0.27</w:t>
            </w:r>
          </w:p>
        </w:tc>
        <w:tc>
          <w:tcPr>
            <w:tcW w:w="1245" w:type="dxa"/>
            <w:vAlign w:val="center"/>
          </w:tcPr>
          <w:p w14:paraId="43DC7C8F" w14:textId="77777777" w:rsidR="00AA255A" w:rsidRDefault="00B52BAD">
            <w:r>
              <w:t>0.27</w:t>
            </w:r>
          </w:p>
        </w:tc>
        <w:tc>
          <w:tcPr>
            <w:tcW w:w="905" w:type="dxa"/>
            <w:vAlign w:val="center"/>
          </w:tcPr>
          <w:p w14:paraId="7CA36518" w14:textId="77777777" w:rsidR="00AA255A" w:rsidRDefault="00B52BAD">
            <w:r>
              <w:t>0.37</w:t>
            </w:r>
          </w:p>
        </w:tc>
        <w:tc>
          <w:tcPr>
            <w:tcW w:w="2258" w:type="dxa"/>
            <w:vAlign w:val="center"/>
          </w:tcPr>
          <w:p w14:paraId="236A402F" w14:textId="77777777" w:rsidR="00AA255A" w:rsidRDefault="00B52BAD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3E2D054B" w14:textId="77777777" w:rsidR="00AA255A" w:rsidRDefault="00B52BAD">
            <w:r>
              <w:t>不需要</w:t>
            </w:r>
          </w:p>
        </w:tc>
      </w:tr>
      <w:tr w:rsidR="00AA255A" w14:paraId="497CD439" w14:textId="77777777">
        <w:tc>
          <w:tcPr>
            <w:tcW w:w="1131" w:type="dxa"/>
            <w:shd w:val="clear" w:color="auto" w:fill="E6E6E6"/>
            <w:vAlign w:val="center"/>
          </w:tcPr>
          <w:p w14:paraId="500ABCBD" w14:textId="77777777" w:rsidR="00AA255A" w:rsidRDefault="00B52BAD">
            <w:r>
              <w:t>东向</w:t>
            </w:r>
          </w:p>
        </w:tc>
        <w:tc>
          <w:tcPr>
            <w:tcW w:w="792" w:type="dxa"/>
            <w:vAlign w:val="center"/>
          </w:tcPr>
          <w:p w14:paraId="46F78E9A" w14:textId="77777777" w:rsidR="00AA255A" w:rsidRDefault="00B52BAD">
            <w:r>
              <w:t>49.59</w:t>
            </w:r>
          </w:p>
        </w:tc>
        <w:tc>
          <w:tcPr>
            <w:tcW w:w="792" w:type="dxa"/>
            <w:vAlign w:val="center"/>
          </w:tcPr>
          <w:p w14:paraId="22269206" w14:textId="77777777" w:rsidR="00AA255A" w:rsidRDefault="00B52BAD">
            <w:r>
              <w:t>1.60</w:t>
            </w:r>
          </w:p>
        </w:tc>
        <w:tc>
          <w:tcPr>
            <w:tcW w:w="1245" w:type="dxa"/>
            <w:vAlign w:val="center"/>
          </w:tcPr>
          <w:p w14:paraId="3CBCAF1F" w14:textId="77777777" w:rsidR="00AA255A" w:rsidRDefault="00B52BAD">
            <w:r>
              <w:t>0.30</w:t>
            </w:r>
          </w:p>
        </w:tc>
        <w:tc>
          <w:tcPr>
            <w:tcW w:w="1245" w:type="dxa"/>
            <w:vAlign w:val="center"/>
          </w:tcPr>
          <w:p w14:paraId="2D9701EB" w14:textId="77777777" w:rsidR="00AA255A" w:rsidRDefault="00B52BAD">
            <w:r>
              <w:t>0.30</w:t>
            </w:r>
          </w:p>
        </w:tc>
        <w:tc>
          <w:tcPr>
            <w:tcW w:w="905" w:type="dxa"/>
            <w:vAlign w:val="center"/>
          </w:tcPr>
          <w:p w14:paraId="15315D0E" w14:textId="77777777" w:rsidR="00AA255A" w:rsidRDefault="00B52BAD">
            <w:r>
              <w:t>0.16</w:t>
            </w:r>
          </w:p>
        </w:tc>
        <w:tc>
          <w:tcPr>
            <w:tcW w:w="2258" w:type="dxa"/>
            <w:vAlign w:val="center"/>
          </w:tcPr>
          <w:p w14:paraId="21CB9CE8" w14:textId="77777777" w:rsidR="00AA255A" w:rsidRDefault="00B52BAD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1B4F3A50" w14:textId="77777777" w:rsidR="00AA255A" w:rsidRDefault="00B52BAD">
            <w:r>
              <w:t>不需要</w:t>
            </w:r>
          </w:p>
        </w:tc>
      </w:tr>
      <w:tr w:rsidR="00AA255A" w14:paraId="363262BD" w14:textId="77777777">
        <w:tc>
          <w:tcPr>
            <w:tcW w:w="1131" w:type="dxa"/>
            <w:shd w:val="clear" w:color="auto" w:fill="E6E6E6"/>
            <w:vAlign w:val="center"/>
          </w:tcPr>
          <w:p w14:paraId="54E65B48" w14:textId="77777777" w:rsidR="00AA255A" w:rsidRDefault="00B52BAD">
            <w:r>
              <w:t>西向</w:t>
            </w:r>
          </w:p>
        </w:tc>
        <w:tc>
          <w:tcPr>
            <w:tcW w:w="792" w:type="dxa"/>
            <w:vAlign w:val="center"/>
          </w:tcPr>
          <w:p w14:paraId="2448CB6D" w14:textId="77777777" w:rsidR="00AA255A" w:rsidRDefault="00B52BAD">
            <w:r>
              <w:t>73.62</w:t>
            </w:r>
          </w:p>
        </w:tc>
        <w:tc>
          <w:tcPr>
            <w:tcW w:w="792" w:type="dxa"/>
            <w:vAlign w:val="center"/>
          </w:tcPr>
          <w:p w14:paraId="17B0C827" w14:textId="77777777" w:rsidR="00AA255A" w:rsidRDefault="00B52BAD">
            <w:r>
              <w:t>1.60</w:t>
            </w:r>
          </w:p>
        </w:tc>
        <w:tc>
          <w:tcPr>
            <w:tcW w:w="1245" w:type="dxa"/>
            <w:vAlign w:val="center"/>
          </w:tcPr>
          <w:p w14:paraId="73FB3271" w14:textId="77777777" w:rsidR="00AA255A" w:rsidRDefault="00B52BAD">
            <w:r>
              <w:t>0.25</w:t>
            </w:r>
          </w:p>
        </w:tc>
        <w:tc>
          <w:tcPr>
            <w:tcW w:w="1245" w:type="dxa"/>
            <w:vAlign w:val="center"/>
          </w:tcPr>
          <w:p w14:paraId="06CB14B0" w14:textId="77777777" w:rsidR="00AA255A" w:rsidRDefault="00B52BAD">
            <w:r>
              <w:t>0.25</w:t>
            </w:r>
          </w:p>
        </w:tc>
        <w:tc>
          <w:tcPr>
            <w:tcW w:w="905" w:type="dxa"/>
            <w:vAlign w:val="center"/>
          </w:tcPr>
          <w:p w14:paraId="37E54C53" w14:textId="77777777" w:rsidR="00AA255A" w:rsidRDefault="00B52BAD">
            <w:r>
              <w:t>0.24</w:t>
            </w:r>
          </w:p>
        </w:tc>
        <w:tc>
          <w:tcPr>
            <w:tcW w:w="2258" w:type="dxa"/>
            <w:vAlign w:val="center"/>
          </w:tcPr>
          <w:p w14:paraId="72ADE251" w14:textId="77777777" w:rsidR="00AA255A" w:rsidRDefault="00B52BAD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13D03949" w14:textId="77777777" w:rsidR="00AA255A" w:rsidRDefault="00B52BAD">
            <w:r>
              <w:t>不需要</w:t>
            </w:r>
          </w:p>
        </w:tc>
      </w:tr>
      <w:tr w:rsidR="00AA255A" w14:paraId="292A8CCE" w14:textId="77777777">
        <w:tc>
          <w:tcPr>
            <w:tcW w:w="1131" w:type="dxa"/>
            <w:shd w:val="clear" w:color="auto" w:fill="E6E6E6"/>
            <w:vAlign w:val="center"/>
          </w:tcPr>
          <w:p w14:paraId="4602AF7F" w14:textId="77777777" w:rsidR="00AA255A" w:rsidRDefault="00B52BAD">
            <w:r>
              <w:t>综合平均</w:t>
            </w:r>
          </w:p>
        </w:tc>
        <w:tc>
          <w:tcPr>
            <w:tcW w:w="792" w:type="dxa"/>
            <w:vAlign w:val="center"/>
          </w:tcPr>
          <w:p w14:paraId="701375DF" w14:textId="77777777" w:rsidR="00AA255A" w:rsidRDefault="00B52BAD">
            <w:r>
              <w:t>655.02</w:t>
            </w:r>
          </w:p>
        </w:tc>
        <w:tc>
          <w:tcPr>
            <w:tcW w:w="792" w:type="dxa"/>
            <w:vAlign w:val="center"/>
          </w:tcPr>
          <w:p w14:paraId="359DEAF1" w14:textId="77777777" w:rsidR="00AA255A" w:rsidRDefault="00B52BAD">
            <w:r>
              <w:t>1.60</w:t>
            </w:r>
          </w:p>
        </w:tc>
        <w:tc>
          <w:tcPr>
            <w:tcW w:w="1245" w:type="dxa"/>
            <w:vAlign w:val="center"/>
          </w:tcPr>
          <w:p w14:paraId="064AEE01" w14:textId="77777777" w:rsidR="00AA255A" w:rsidRDefault="00B52BAD">
            <w:r>
              <w:t>0.31</w:t>
            </w:r>
          </w:p>
        </w:tc>
        <w:tc>
          <w:tcPr>
            <w:tcW w:w="1245" w:type="dxa"/>
            <w:vAlign w:val="center"/>
          </w:tcPr>
          <w:p w14:paraId="039956A9" w14:textId="77777777" w:rsidR="00AA255A" w:rsidRDefault="00B52BAD">
            <w:r>
              <w:t>0.31</w:t>
            </w:r>
          </w:p>
        </w:tc>
        <w:tc>
          <w:tcPr>
            <w:tcW w:w="905" w:type="dxa"/>
            <w:vAlign w:val="center"/>
          </w:tcPr>
          <w:p w14:paraId="2C9E5103" w14:textId="77777777" w:rsidR="00AA255A" w:rsidRDefault="00B52BAD">
            <w:r>
              <w:t>0.31</w:t>
            </w:r>
          </w:p>
        </w:tc>
        <w:tc>
          <w:tcPr>
            <w:tcW w:w="2258" w:type="dxa"/>
            <w:vAlign w:val="center"/>
          </w:tcPr>
          <w:p w14:paraId="50969BBB" w14:textId="77777777" w:rsidR="00AA255A" w:rsidRDefault="00AA255A"/>
        </w:tc>
        <w:tc>
          <w:tcPr>
            <w:tcW w:w="962" w:type="dxa"/>
            <w:vAlign w:val="center"/>
          </w:tcPr>
          <w:p w14:paraId="3CE14540" w14:textId="77777777" w:rsidR="00AA255A" w:rsidRDefault="00AA255A"/>
        </w:tc>
      </w:tr>
      <w:tr w:rsidR="00AA255A" w14:paraId="7E398B0B" w14:textId="77777777">
        <w:tc>
          <w:tcPr>
            <w:tcW w:w="1131" w:type="dxa"/>
            <w:shd w:val="clear" w:color="auto" w:fill="E6E6E6"/>
            <w:vAlign w:val="center"/>
          </w:tcPr>
          <w:p w14:paraId="60688B88" w14:textId="77777777" w:rsidR="00AA255A" w:rsidRDefault="00B52BAD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25BDD24D" w14:textId="77777777" w:rsidR="00AA255A" w:rsidRDefault="00B52BAD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AA255A" w14:paraId="653C8252" w14:textId="77777777">
        <w:tc>
          <w:tcPr>
            <w:tcW w:w="1131" w:type="dxa"/>
            <w:shd w:val="clear" w:color="auto" w:fill="E6E6E6"/>
            <w:vAlign w:val="center"/>
          </w:tcPr>
          <w:p w14:paraId="0098123F" w14:textId="77777777" w:rsidR="00AA255A" w:rsidRDefault="00B52BAD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6500A811" w14:textId="77777777" w:rsidR="00AA255A" w:rsidRDefault="00B52BAD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AA255A" w14:paraId="4978B1E6" w14:textId="77777777">
        <w:tc>
          <w:tcPr>
            <w:tcW w:w="1131" w:type="dxa"/>
            <w:shd w:val="clear" w:color="auto" w:fill="E6E6E6"/>
            <w:vAlign w:val="center"/>
          </w:tcPr>
          <w:p w14:paraId="5D60698A" w14:textId="77777777" w:rsidR="00AA255A" w:rsidRDefault="00B52BAD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56BDC699" w14:textId="77777777" w:rsidR="00AA255A" w:rsidRDefault="00B52BAD">
            <w:r>
              <w:t>不需要</w:t>
            </w:r>
          </w:p>
        </w:tc>
      </w:tr>
    </w:tbl>
    <w:p w14:paraId="364DA7FC" w14:textId="77777777" w:rsidR="00AA255A" w:rsidRDefault="00B52B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5C3249CF" w14:textId="77777777" w:rsidR="00AA255A" w:rsidRDefault="00B52BAD">
      <w:pPr>
        <w:pStyle w:val="2"/>
        <w:widowControl w:val="0"/>
        <w:rPr>
          <w:kern w:val="2"/>
        </w:rPr>
      </w:pPr>
      <w:bookmarkStart w:id="74" w:name="_Toc90904928"/>
      <w:r>
        <w:rPr>
          <w:kern w:val="2"/>
        </w:rPr>
        <w:t>外门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AA255A" w14:paraId="5AF583D3" w14:textId="77777777">
        <w:tc>
          <w:tcPr>
            <w:tcW w:w="3107" w:type="dxa"/>
            <w:shd w:val="clear" w:color="auto" w:fill="E6E6E6"/>
            <w:vAlign w:val="center"/>
          </w:tcPr>
          <w:p w14:paraId="10466D2F" w14:textId="77777777" w:rsidR="00AA255A" w:rsidRDefault="00B52BAD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8D75586" w14:textId="77777777" w:rsidR="00AA255A" w:rsidRDefault="00B52BA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7F8F162" w14:textId="77777777" w:rsidR="00AA255A" w:rsidRDefault="00B52BAD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2451389C" w14:textId="77777777" w:rsidR="00AA255A" w:rsidRDefault="00B52BAD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AA255A" w14:paraId="540B929E" w14:textId="77777777">
        <w:tc>
          <w:tcPr>
            <w:tcW w:w="3107" w:type="dxa"/>
            <w:vAlign w:val="center"/>
          </w:tcPr>
          <w:p w14:paraId="17CF169D" w14:textId="77777777" w:rsidR="00AA255A" w:rsidRDefault="00B52BAD">
            <w:r>
              <w:t>金属三防门</w:t>
            </w:r>
          </w:p>
        </w:tc>
        <w:tc>
          <w:tcPr>
            <w:tcW w:w="1726" w:type="dxa"/>
            <w:vAlign w:val="center"/>
          </w:tcPr>
          <w:p w14:paraId="7EA33A28" w14:textId="77777777" w:rsidR="00AA255A" w:rsidRDefault="00B52BAD">
            <w:r>
              <w:t>91.26</w:t>
            </w:r>
          </w:p>
        </w:tc>
        <w:tc>
          <w:tcPr>
            <w:tcW w:w="1839" w:type="dxa"/>
            <w:vAlign w:val="center"/>
          </w:tcPr>
          <w:p w14:paraId="56FB086A" w14:textId="77777777" w:rsidR="00AA255A" w:rsidRDefault="00B52BAD">
            <w:r>
              <w:t>1.000</w:t>
            </w:r>
          </w:p>
        </w:tc>
        <w:tc>
          <w:tcPr>
            <w:tcW w:w="2660" w:type="dxa"/>
            <w:vAlign w:val="center"/>
          </w:tcPr>
          <w:p w14:paraId="777EBC52" w14:textId="77777777" w:rsidR="00AA255A" w:rsidRDefault="00B52BAD">
            <w:r>
              <w:t>1.35</w:t>
            </w:r>
          </w:p>
        </w:tc>
      </w:tr>
      <w:tr w:rsidR="00AA255A" w14:paraId="72284519" w14:textId="77777777">
        <w:tc>
          <w:tcPr>
            <w:tcW w:w="3107" w:type="dxa"/>
            <w:vAlign w:val="center"/>
          </w:tcPr>
          <w:p w14:paraId="5B04A8EA" w14:textId="77777777" w:rsidR="00AA255A" w:rsidRDefault="00B52BAD">
            <w:r>
              <w:t>综合平均</w:t>
            </w:r>
          </w:p>
        </w:tc>
        <w:tc>
          <w:tcPr>
            <w:tcW w:w="1726" w:type="dxa"/>
            <w:vAlign w:val="center"/>
          </w:tcPr>
          <w:p w14:paraId="5CD0F9F7" w14:textId="77777777" w:rsidR="00AA255A" w:rsidRDefault="00B52BAD">
            <w:r>
              <w:t>91.26</w:t>
            </w:r>
          </w:p>
        </w:tc>
        <w:tc>
          <w:tcPr>
            <w:tcW w:w="1839" w:type="dxa"/>
            <w:vAlign w:val="center"/>
          </w:tcPr>
          <w:p w14:paraId="58125437" w14:textId="77777777" w:rsidR="00AA255A" w:rsidRDefault="00B52BAD">
            <w:r>
              <w:t>1.000</w:t>
            </w:r>
          </w:p>
        </w:tc>
        <w:tc>
          <w:tcPr>
            <w:tcW w:w="2660" w:type="dxa"/>
            <w:vAlign w:val="center"/>
          </w:tcPr>
          <w:p w14:paraId="5235B9DD" w14:textId="77777777" w:rsidR="00AA255A" w:rsidRDefault="00B52BAD">
            <w:r>
              <w:t>1.35</w:t>
            </w:r>
          </w:p>
        </w:tc>
      </w:tr>
      <w:tr w:rsidR="00AA255A" w14:paraId="45011DDA" w14:textId="77777777">
        <w:tc>
          <w:tcPr>
            <w:tcW w:w="3107" w:type="dxa"/>
            <w:shd w:val="clear" w:color="auto" w:fill="E6E6E6"/>
            <w:vAlign w:val="center"/>
          </w:tcPr>
          <w:p w14:paraId="0DEFCCEA" w14:textId="77777777" w:rsidR="00AA255A" w:rsidRDefault="00B52BAD">
            <w:r>
              <w:t>标准依据</w:t>
            </w:r>
          </w:p>
        </w:tc>
        <w:tc>
          <w:tcPr>
            <w:tcW w:w="6225" w:type="dxa"/>
            <w:gridSpan w:val="3"/>
          </w:tcPr>
          <w:p w14:paraId="4394F829" w14:textId="77777777" w:rsidR="00AA255A" w:rsidRDefault="00B52BAD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6.1.6</w:t>
            </w:r>
            <w:r>
              <w:t>条</w:t>
            </w:r>
          </w:p>
        </w:tc>
      </w:tr>
      <w:tr w:rsidR="00AA255A" w14:paraId="4F3B5089" w14:textId="77777777">
        <w:tc>
          <w:tcPr>
            <w:tcW w:w="3107" w:type="dxa"/>
            <w:shd w:val="clear" w:color="auto" w:fill="E6E6E6"/>
            <w:vAlign w:val="center"/>
          </w:tcPr>
          <w:p w14:paraId="56E30FAF" w14:textId="77777777" w:rsidR="00AA255A" w:rsidRDefault="00B52BAD">
            <w:r>
              <w:t>标准要求</w:t>
            </w:r>
          </w:p>
        </w:tc>
        <w:tc>
          <w:tcPr>
            <w:tcW w:w="6225" w:type="dxa"/>
            <w:gridSpan w:val="3"/>
          </w:tcPr>
          <w:p w14:paraId="5FDD7E18" w14:textId="77777777" w:rsidR="00AA255A" w:rsidRDefault="00B52BAD">
            <w:r>
              <w:t>K</w:t>
            </w:r>
            <w:r>
              <w:t>值宜符合第</w:t>
            </w:r>
            <w:r>
              <w:t>6.1.6</w:t>
            </w:r>
            <w:r>
              <w:t>条的要求</w:t>
            </w:r>
            <w:r>
              <w:t>(K≤1.50)</w:t>
            </w:r>
          </w:p>
        </w:tc>
      </w:tr>
      <w:tr w:rsidR="00AA255A" w14:paraId="17C64F48" w14:textId="77777777">
        <w:tc>
          <w:tcPr>
            <w:tcW w:w="3107" w:type="dxa"/>
            <w:shd w:val="clear" w:color="auto" w:fill="E6E6E6"/>
            <w:vAlign w:val="center"/>
          </w:tcPr>
          <w:p w14:paraId="318D6E3D" w14:textId="77777777" w:rsidR="00AA255A" w:rsidRDefault="00B52BAD">
            <w:r>
              <w:t>结论</w:t>
            </w:r>
          </w:p>
        </w:tc>
        <w:tc>
          <w:tcPr>
            <w:tcW w:w="6225" w:type="dxa"/>
            <w:gridSpan w:val="3"/>
          </w:tcPr>
          <w:p w14:paraId="19CAE52B" w14:textId="77777777" w:rsidR="00AA255A" w:rsidRDefault="00B52BAD">
            <w:r>
              <w:t>适宜</w:t>
            </w:r>
          </w:p>
        </w:tc>
      </w:tr>
    </w:tbl>
    <w:p w14:paraId="2DDC3A86" w14:textId="77777777" w:rsidR="00AA255A" w:rsidRDefault="00B52BAD">
      <w:pPr>
        <w:pStyle w:val="2"/>
        <w:widowControl w:val="0"/>
        <w:rPr>
          <w:kern w:val="2"/>
        </w:rPr>
      </w:pPr>
      <w:bookmarkStart w:id="75" w:name="_Toc90904929"/>
      <w:r>
        <w:rPr>
          <w:kern w:val="2"/>
        </w:rPr>
        <w:t>分隔采暖与非采暖空间的户门</w:t>
      </w:r>
      <w:bookmarkEnd w:id="75"/>
    </w:p>
    <w:p w14:paraId="74BDF773" w14:textId="77777777" w:rsidR="00AA255A" w:rsidRDefault="00AA255A">
      <w:pPr>
        <w:widowControl w:val="0"/>
        <w:jc w:val="both"/>
        <w:rPr>
          <w:kern w:val="2"/>
          <w:szCs w:val="24"/>
          <w:lang w:val="en-US"/>
        </w:rPr>
      </w:pPr>
    </w:p>
    <w:p w14:paraId="36CAEFA3" w14:textId="77777777" w:rsidR="00AA255A" w:rsidRDefault="00B52BAD">
      <w:r>
        <w:t>本工程无此项内容</w:t>
      </w:r>
    </w:p>
    <w:p w14:paraId="2258199B" w14:textId="77777777" w:rsidR="00AA255A" w:rsidRDefault="00B52BAD">
      <w:pPr>
        <w:pStyle w:val="2"/>
      </w:pPr>
      <w:bookmarkStart w:id="76" w:name="_Toc90904930"/>
      <w:r>
        <w:t>外门窗气密性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AA255A" w14:paraId="6D328A44" w14:textId="77777777">
        <w:tc>
          <w:tcPr>
            <w:tcW w:w="2263" w:type="dxa"/>
            <w:shd w:val="clear" w:color="auto" w:fill="E6E6E6"/>
            <w:vAlign w:val="center"/>
          </w:tcPr>
          <w:p w14:paraId="28DB1D89" w14:textId="77777777" w:rsidR="00AA255A" w:rsidRDefault="00B52BAD">
            <w:r>
              <w:t>层数</w:t>
            </w:r>
          </w:p>
        </w:tc>
        <w:tc>
          <w:tcPr>
            <w:tcW w:w="2356" w:type="dxa"/>
            <w:vAlign w:val="center"/>
          </w:tcPr>
          <w:p w14:paraId="7908DC85" w14:textId="77777777" w:rsidR="00AA255A" w:rsidRDefault="00B52BAD">
            <w:r>
              <w:t>外窗气密性</w:t>
            </w:r>
          </w:p>
        </w:tc>
        <w:tc>
          <w:tcPr>
            <w:tcW w:w="2356" w:type="dxa"/>
            <w:vAlign w:val="center"/>
          </w:tcPr>
          <w:p w14:paraId="6400CCA8" w14:textId="77777777" w:rsidR="00AA255A" w:rsidRDefault="00B52BAD">
            <w:r>
              <w:t>外门气密性</w:t>
            </w:r>
          </w:p>
        </w:tc>
        <w:tc>
          <w:tcPr>
            <w:tcW w:w="2356" w:type="dxa"/>
            <w:vAlign w:val="center"/>
          </w:tcPr>
          <w:p w14:paraId="0DB82A11" w14:textId="77777777" w:rsidR="00AA255A" w:rsidRDefault="00B52BAD">
            <w:r>
              <w:t>户门气密性</w:t>
            </w:r>
          </w:p>
        </w:tc>
      </w:tr>
      <w:tr w:rsidR="00AA255A" w14:paraId="1C12FF0E" w14:textId="77777777">
        <w:tc>
          <w:tcPr>
            <w:tcW w:w="2263" w:type="dxa"/>
            <w:shd w:val="clear" w:color="auto" w:fill="E6E6E6"/>
            <w:vAlign w:val="center"/>
          </w:tcPr>
          <w:p w14:paraId="46EF4678" w14:textId="77777777" w:rsidR="00AA255A" w:rsidRDefault="00B52BAD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646F357F" w14:textId="77777777" w:rsidR="00AA255A" w:rsidRDefault="00B52BAD">
            <w:r>
              <w:t>8</w:t>
            </w:r>
            <w:r>
              <w:t>级</w:t>
            </w:r>
            <w:r>
              <w:t xml:space="preserve">  C0909</w:t>
            </w:r>
          </w:p>
        </w:tc>
        <w:tc>
          <w:tcPr>
            <w:tcW w:w="2356" w:type="dxa"/>
            <w:vAlign w:val="center"/>
          </w:tcPr>
          <w:p w14:paraId="1964230E" w14:textId="77777777" w:rsidR="00AA255A" w:rsidRDefault="00B52BAD">
            <w:r>
              <w:t>8</w:t>
            </w:r>
            <w:r>
              <w:t>级</w:t>
            </w:r>
            <w:r>
              <w:t xml:space="preserve">  C0909</w:t>
            </w:r>
          </w:p>
        </w:tc>
        <w:tc>
          <w:tcPr>
            <w:tcW w:w="2356" w:type="dxa"/>
            <w:vAlign w:val="center"/>
          </w:tcPr>
          <w:p w14:paraId="31A1825D" w14:textId="77777777" w:rsidR="00AA255A" w:rsidRDefault="00B52BAD">
            <w:r>
              <w:t>8</w:t>
            </w:r>
            <w:r>
              <w:t>级</w:t>
            </w:r>
            <w:r>
              <w:t xml:space="preserve">  C0909</w:t>
            </w:r>
          </w:p>
        </w:tc>
      </w:tr>
      <w:tr w:rsidR="00AA255A" w14:paraId="2804BEC9" w14:textId="77777777">
        <w:tc>
          <w:tcPr>
            <w:tcW w:w="2263" w:type="dxa"/>
            <w:shd w:val="clear" w:color="auto" w:fill="E6E6E6"/>
            <w:vAlign w:val="center"/>
          </w:tcPr>
          <w:p w14:paraId="1FCF8AB0" w14:textId="77777777" w:rsidR="00AA255A" w:rsidRDefault="00B52BAD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78084A2A" w14:textId="77777777" w:rsidR="00AA255A" w:rsidRDefault="00AA255A"/>
        </w:tc>
        <w:tc>
          <w:tcPr>
            <w:tcW w:w="2356" w:type="dxa"/>
            <w:vAlign w:val="center"/>
          </w:tcPr>
          <w:p w14:paraId="7112315B" w14:textId="77777777" w:rsidR="00AA255A" w:rsidRDefault="00AA255A"/>
        </w:tc>
        <w:tc>
          <w:tcPr>
            <w:tcW w:w="2356" w:type="dxa"/>
            <w:vAlign w:val="center"/>
          </w:tcPr>
          <w:p w14:paraId="61FC52E3" w14:textId="77777777" w:rsidR="00AA255A" w:rsidRDefault="00AA255A"/>
        </w:tc>
      </w:tr>
      <w:tr w:rsidR="00AA255A" w14:paraId="601F7539" w14:textId="77777777">
        <w:tc>
          <w:tcPr>
            <w:tcW w:w="2263" w:type="dxa"/>
            <w:shd w:val="clear" w:color="auto" w:fill="E6E6E6"/>
            <w:vAlign w:val="center"/>
          </w:tcPr>
          <w:p w14:paraId="5917E335" w14:textId="77777777" w:rsidR="00AA255A" w:rsidRDefault="00B52BAD">
            <w:r>
              <w:t>标准依据</w:t>
            </w:r>
          </w:p>
        </w:tc>
        <w:tc>
          <w:tcPr>
            <w:tcW w:w="2356" w:type="dxa"/>
            <w:vAlign w:val="center"/>
          </w:tcPr>
          <w:p w14:paraId="04745F52" w14:textId="77777777" w:rsidR="00AA255A" w:rsidRDefault="00B52BAD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7F7971F3" w14:textId="77777777" w:rsidR="00AA255A" w:rsidRDefault="00B52BAD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71157B13" w14:textId="77777777" w:rsidR="00AA255A" w:rsidRDefault="00B52BAD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AA255A" w14:paraId="21D1C4F3" w14:textId="77777777">
        <w:tc>
          <w:tcPr>
            <w:tcW w:w="2263" w:type="dxa"/>
            <w:shd w:val="clear" w:color="auto" w:fill="E6E6E6"/>
            <w:vAlign w:val="center"/>
          </w:tcPr>
          <w:p w14:paraId="31E0E626" w14:textId="77777777" w:rsidR="00AA255A" w:rsidRDefault="00B52BAD">
            <w:r>
              <w:t>标准要求</w:t>
            </w:r>
          </w:p>
        </w:tc>
        <w:tc>
          <w:tcPr>
            <w:tcW w:w="2356" w:type="dxa"/>
            <w:vAlign w:val="center"/>
          </w:tcPr>
          <w:p w14:paraId="1BE9FC80" w14:textId="77777777" w:rsidR="00AA255A" w:rsidRDefault="00B52BAD">
            <w:r>
              <w:t>外窗及外门户门气密性不宜低于《建筑外门窗气密，水密</w:t>
            </w:r>
            <w:r>
              <w:t>，抗风压性</w:t>
            </w:r>
            <w:r>
              <w:lastRenderedPageBreak/>
              <w:t>能分级及检测方法》（</w:t>
            </w:r>
            <w:r>
              <w:t>GB/T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7A8872EB" w14:textId="77777777" w:rsidR="00AA255A" w:rsidRDefault="00B52BAD">
            <w:r>
              <w:lastRenderedPageBreak/>
              <w:t>外窗及外门户门气密性不宜低于《建筑外门窗气密，水密，抗风压性</w:t>
            </w:r>
            <w:r>
              <w:lastRenderedPageBreak/>
              <w:t>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5FAD98F4" w14:textId="77777777" w:rsidR="00AA255A" w:rsidRDefault="00B52BAD">
            <w:r>
              <w:lastRenderedPageBreak/>
              <w:t>外窗及外门户门气密性不宜低于《建筑外门窗气密，水密，抗风压性</w:t>
            </w:r>
            <w:r>
              <w:lastRenderedPageBreak/>
              <w:t>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AA255A" w14:paraId="621BEDD6" w14:textId="77777777">
        <w:tc>
          <w:tcPr>
            <w:tcW w:w="2263" w:type="dxa"/>
            <w:shd w:val="clear" w:color="auto" w:fill="E6E6E6"/>
            <w:vAlign w:val="center"/>
          </w:tcPr>
          <w:p w14:paraId="077D5EDF" w14:textId="77777777" w:rsidR="00AA255A" w:rsidRDefault="00B52BAD">
            <w:r>
              <w:lastRenderedPageBreak/>
              <w:t>结论</w:t>
            </w:r>
          </w:p>
        </w:tc>
        <w:tc>
          <w:tcPr>
            <w:tcW w:w="2356" w:type="dxa"/>
            <w:vAlign w:val="center"/>
          </w:tcPr>
          <w:p w14:paraId="6FAD3427" w14:textId="77777777" w:rsidR="00AA255A" w:rsidRDefault="00B52BAD">
            <w:r>
              <w:t>适宜</w:t>
            </w:r>
          </w:p>
        </w:tc>
        <w:tc>
          <w:tcPr>
            <w:tcW w:w="2356" w:type="dxa"/>
            <w:vAlign w:val="center"/>
          </w:tcPr>
          <w:p w14:paraId="62B69D46" w14:textId="77777777" w:rsidR="00AA255A" w:rsidRDefault="00B52BAD">
            <w:r>
              <w:t>适宜</w:t>
            </w:r>
          </w:p>
        </w:tc>
        <w:tc>
          <w:tcPr>
            <w:tcW w:w="2356" w:type="dxa"/>
            <w:vAlign w:val="center"/>
          </w:tcPr>
          <w:p w14:paraId="12BC6FDB" w14:textId="77777777" w:rsidR="00AA255A" w:rsidRDefault="00B52BAD">
            <w:r>
              <w:t>适宜</w:t>
            </w:r>
          </w:p>
        </w:tc>
      </w:tr>
    </w:tbl>
    <w:p w14:paraId="64801D4E" w14:textId="77777777" w:rsidR="00AA255A" w:rsidRDefault="00B52BAD">
      <w:pPr>
        <w:pStyle w:val="2"/>
      </w:pPr>
      <w:bookmarkStart w:id="77" w:name="_Toc90904931"/>
      <w:r>
        <w:t>规定项检查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AA255A" w14:paraId="0F259F1D" w14:textId="77777777">
        <w:tc>
          <w:tcPr>
            <w:tcW w:w="1131" w:type="dxa"/>
            <w:shd w:val="clear" w:color="auto" w:fill="E6E6E6"/>
            <w:vAlign w:val="center"/>
          </w:tcPr>
          <w:p w14:paraId="21F12F20" w14:textId="77777777" w:rsidR="00AA255A" w:rsidRDefault="00B52BAD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CA9A6C8" w14:textId="77777777" w:rsidR="00AA255A" w:rsidRDefault="00B52BAD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53701D6C" w14:textId="77777777" w:rsidR="00AA255A" w:rsidRDefault="00B52BAD">
            <w:pPr>
              <w:jc w:val="center"/>
            </w:pPr>
            <w:r>
              <w:t>结论</w:t>
            </w:r>
          </w:p>
        </w:tc>
      </w:tr>
      <w:tr w:rsidR="00AA255A" w14:paraId="30F8976B" w14:textId="77777777">
        <w:tc>
          <w:tcPr>
            <w:tcW w:w="1131" w:type="dxa"/>
            <w:vAlign w:val="center"/>
          </w:tcPr>
          <w:p w14:paraId="3155DE13" w14:textId="77777777" w:rsidR="00AA255A" w:rsidRDefault="00B52BAD">
            <w:r>
              <w:t>1</w:t>
            </w:r>
          </w:p>
        </w:tc>
        <w:tc>
          <w:tcPr>
            <w:tcW w:w="4069" w:type="dxa"/>
            <w:vAlign w:val="center"/>
          </w:tcPr>
          <w:p w14:paraId="46353DC4" w14:textId="77777777" w:rsidR="00AA255A" w:rsidRDefault="00B52BAD">
            <w:r>
              <w:t>屋顶</w:t>
            </w:r>
          </w:p>
        </w:tc>
        <w:tc>
          <w:tcPr>
            <w:tcW w:w="4131" w:type="dxa"/>
            <w:vAlign w:val="center"/>
          </w:tcPr>
          <w:p w14:paraId="038F7142" w14:textId="77777777" w:rsidR="00AA255A" w:rsidRDefault="00B52BAD">
            <w:r>
              <w:t>不需要</w:t>
            </w:r>
          </w:p>
        </w:tc>
      </w:tr>
      <w:tr w:rsidR="00AA255A" w14:paraId="4CAADB32" w14:textId="77777777">
        <w:tc>
          <w:tcPr>
            <w:tcW w:w="1131" w:type="dxa"/>
            <w:vAlign w:val="center"/>
          </w:tcPr>
          <w:p w14:paraId="4BD59E51" w14:textId="77777777" w:rsidR="00AA255A" w:rsidRDefault="00B52BAD">
            <w:r>
              <w:t>2</w:t>
            </w:r>
          </w:p>
        </w:tc>
        <w:tc>
          <w:tcPr>
            <w:tcW w:w="4069" w:type="dxa"/>
            <w:vAlign w:val="center"/>
          </w:tcPr>
          <w:p w14:paraId="5D2756FA" w14:textId="77777777" w:rsidR="00AA255A" w:rsidRDefault="00B52BAD">
            <w:r>
              <w:t>外墙</w:t>
            </w:r>
          </w:p>
        </w:tc>
        <w:tc>
          <w:tcPr>
            <w:tcW w:w="4131" w:type="dxa"/>
            <w:vAlign w:val="center"/>
          </w:tcPr>
          <w:p w14:paraId="49408E96" w14:textId="77777777" w:rsidR="00AA255A" w:rsidRDefault="00B52BAD">
            <w:r>
              <w:t>不需要</w:t>
            </w:r>
          </w:p>
        </w:tc>
      </w:tr>
      <w:tr w:rsidR="00AA255A" w14:paraId="2E5BE08E" w14:textId="77777777">
        <w:tc>
          <w:tcPr>
            <w:tcW w:w="1131" w:type="dxa"/>
            <w:vAlign w:val="center"/>
          </w:tcPr>
          <w:p w14:paraId="51A7EAAC" w14:textId="77777777" w:rsidR="00AA255A" w:rsidRDefault="00B52BAD">
            <w:r>
              <w:t>3</w:t>
            </w:r>
          </w:p>
        </w:tc>
        <w:tc>
          <w:tcPr>
            <w:tcW w:w="4069" w:type="dxa"/>
            <w:vAlign w:val="center"/>
          </w:tcPr>
          <w:p w14:paraId="31E2BCB3" w14:textId="77777777" w:rsidR="00AA255A" w:rsidRDefault="00B52BAD">
            <w:r>
              <w:t>地面构造</w:t>
            </w:r>
          </w:p>
        </w:tc>
        <w:tc>
          <w:tcPr>
            <w:tcW w:w="4131" w:type="dxa"/>
            <w:vAlign w:val="center"/>
          </w:tcPr>
          <w:p w14:paraId="626DEE4D" w14:textId="77777777" w:rsidR="00AA255A" w:rsidRDefault="00B52BAD">
            <w:r>
              <w:t>不需要</w:t>
            </w:r>
          </w:p>
        </w:tc>
      </w:tr>
      <w:tr w:rsidR="00AA255A" w14:paraId="647F88B8" w14:textId="77777777">
        <w:tc>
          <w:tcPr>
            <w:tcW w:w="1131" w:type="dxa"/>
            <w:vAlign w:val="center"/>
          </w:tcPr>
          <w:p w14:paraId="15C28699" w14:textId="77777777" w:rsidR="00AA255A" w:rsidRDefault="00B52BAD">
            <w:r>
              <w:t>4</w:t>
            </w:r>
          </w:p>
        </w:tc>
        <w:tc>
          <w:tcPr>
            <w:tcW w:w="4069" w:type="dxa"/>
            <w:vAlign w:val="center"/>
          </w:tcPr>
          <w:p w14:paraId="62B25B58" w14:textId="77777777" w:rsidR="00AA255A" w:rsidRDefault="00B52BAD">
            <w:r>
              <w:t>采暖与非采暖楼板</w:t>
            </w:r>
          </w:p>
        </w:tc>
        <w:tc>
          <w:tcPr>
            <w:tcW w:w="4131" w:type="dxa"/>
            <w:vAlign w:val="center"/>
          </w:tcPr>
          <w:p w14:paraId="6F672EE9" w14:textId="77777777" w:rsidR="00AA255A" w:rsidRDefault="00B52BAD">
            <w:r>
              <w:t>不需要</w:t>
            </w:r>
          </w:p>
        </w:tc>
      </w:tr>
      <w:tr w:rsidR="00AA255A" w14:paraId="12DB5A40" w14:textId="77777777">
        <w:tc>
          <w:tcPr>
            <w:tcW w:w="1131" w:type="dxa"/>
            <w:vAlign w:val="center"/>
          </w:tcPr>
          <w:p w14:paraId="0BACE03A" w14:textId="77777777" w:rsidR="00AA255A" w:rsidRDefault="00B52BAD">
            <w:r>
              <w:t>5</w:t>
            </w:r>
          </w:p>
        </w:tc>
        <w:tc>
          <w:tcPr>
            <w:tcW w:w="4069" w:type="dxa"/>
            <w:vAlign w:val="center"/>
          </w:tcPr>
          <w:p w14:paraId="0222BB55" w14:textId="77777777" w:rsidR="00AA255A" w:rsidRDefault="00B52BAD">
            <w:r>
              <w:t>采暖与非采暖隔墙</w:t>
            </w:r>
          </w:p>
        </w:tc>
        <w:tc>
          <w:tcPr>
            <w:tcW w:w="4131" w:type="dxa"/>
            <w:vAlign w:val="center"/>
          </w:tcPr>
          <w:p w14:paraId="09797071" w14:textId="77777777" w:rsidR="00AA255A" w:rsidRDefault="00B52BAD">
            <w:r>
              <w:t>不需要</w:t>
            </w:r>
          </w:p>
        </w:tc>
      </w:tr>
      <w:tr w:rsidR="00AA255A" w14:paraId="5C911861" w14:textId="77777777">
        <w:tc>
          <w:tcPr>
            <w:tcW w:w="1131" w:type="dxa"/>
            <w:vAlign w:val="center"/>
          </w:tcPr>
          <w:p w14:paraId="04220064" w14:textId="77777777" w:rsidR="00AA255A" w:rsidRDefault="00B52BAD">
            <w:r>
              <w:t>6</w:t>
            </w:r>
          </w:p>
        </w:tc>
        <w:tc>
          <w:tcPr>
            <w:tcW w:w="4069" w:type="dxa"/>
            <w:vAlign w:val="center"/>
          </w:tcPr>
          <w:p w14:paraId="2775BAEF" w14:textId="77777777" w:rsidR="00AA255A" w:rsidRDefault="00B52BAD">
            <w:r>
              <w:t>外窗热工</w:t>
            </w:r>
          </w:p>
        </w:tc>
        <w:tc>
          <w:tcPr>
            <w:tcW w:w="4131" w:type="dxa"/>
            <w:vAlign w:val="center"/>
          </w:tcPr>
          <w:p w14:paraId="6A91204D" w14:textId="77777777" w:rsidR="00AA255A" w:rsidRDefault="00B52BAD">
            <w:r>
              <w:t>不需要</w:t>
            </w:r>
          </w:p>
        </w:tc>
      </w:tr>
      <w:tr w:rsidR="00AA255A" w14:paraId="4711E233" w14:textId="77777777">
        <w:tc>
          <w:tcPr>
            <w:tcW w:w="1131" w:type="dxa"/>
            <w:vAlign w:val="center"/>
          </w:tcPr>
          <w:p w14:paraId="456120B2" w14:textId="77777777" w:rsidR="00AA255A" w:rsidRDefault="00B52BAD">
            <w:r>
              <w:t>7</w:t>
            </w:r>
          </w:p>
        </w:tc>
        <w:tc>
          <w:tcPr>
            <w:tcW w:w="4069" w:type="dxa"/>
            <w:vAlign w:val="center"/>
          </w:tcPr>
          <w:p w14:paraId="3A30363D" w14:textId="77777777" w:rsidR="00AA255A" w:rsidRDefault="00B52BAD">
            <w:r>
              <w:t>外门</w:t>
            </w:r>
          </w:p>
        </w:tc>
        <w:tc>
          <w:tcPr>
            <w:tcW w:w="4131" w:type="dxa"/>
            <w:vAlign w:val="center"/>
          </w:tcPr>
          <w:p w14:paraId="669D9960" w14:textId="77777777" w:rsidR="00AA255A" w:rsidRDefault="00B52BAD">
            <w:r>
              <w:t>适宜</w:t>
            </w:r>
          </w:p>
        </w:tc>
      </w:tr>
      <w:tr w:rsidR="00AA255A" w14:paraId="3DDA3B48" w14:textId="77777777">
        <w:tc>
          <w:tcPr>
            <w:tcW w:w="1131" w:type="dxa"/>
            <w:vAlign w:val="center"/>
          </w:tcPr>
          <w:p w14:paraId="141F8EB4" w14:textId="77777777" w:rsidR="00AA255A" w:rsidRDefault="00B52BAD">
            <w:r>
              <w:t>8</w:t>
            </w:r>
          </w:p>
        </w:tc>
        <w:tc>
          <w:tcPr>
            <w:tcW w:w="4069" w:type="dxa"/>
            <w:vAlign w:val="center"/>
          </w:tcPr>
          <w:p w14:paraId="19B25082" w14:textId="77777777" w:rsidR="00AA255A" w:rsidRDefault="00B52BAD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68C738C8" w14:textId="77777777" w:rsidR="00AA255A" w:rsidRDefault="00B52BAD">
            <w:r>
              <w:t>适宜</w:t>
            </w:r>
          </w:p>
        </w:tc>
      </w:tr>
    </w:tbl>
    <w:p w14:paraId="7820FED6" w14:textId="77777777" w:rsidR="00AA255A" w:rsidRDefault="00B52BAD">
      <w:pPr>
        <w:pStyle w:val="1"/>
      </w:pPr>
      <w:bookmarkStart w:id="78" w:name="_Toc90904932"/>
      <w:r>
        <w:t>设计建筑</w:t>
      </w:r>
      <w:bookmarkEnd w:id="78"/>
    </w:p>
    <w:p w14:paraId="24DD5519" w14:textId="77777777" w:rsidR="00AA255A" w:rsidRDefault="00B52BAD">
      <w:pPr>
        <w:pStyle w:val="2"/>
      </w:pPr>
      <w:bookmarkStart w:id="79" w:name="_Toc90904933"/>
      <w:r>
        <w:t>房间类型</w:t>
      </w:r>
      <w:bookmarkEnd w:id="79"/>
    </w:p>
    <w:p w14:paraId="5A167593" w14:textId="77777777" w:rsidR="00AA255A" w:rsidRDefault="00B52BAD">
      <w:pPr>
        <w:pStyle w:val="3"/>
      </w:pPr>
      <w:bookmarkStart w:id="80" w:name="_Toc90904934"/>
      <w:r>
        <w:t>房间表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A255A" w14:paraId="0258D1C7" w14:textId="77777777">
        <w:tc>
          <w:tcPr>
            <w:tcW w:w="1862" w:type="dxa"/>
            <w:shd w:val="clear" w:color="auto" w:fill="E6E6E6"/>
            <w:vAlign w:val="center"/>
          </w:tcPr>
          <w:p w14:paraId="2AA96BE9" w14:textId="77777777" w:rsidR="00AA255A" w:rsidRDefault="00B52BAD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09D8583" w14:textId="77777777" w:rsidR="00AA255A" w:rsidRDefault="00B52BAD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617D172" w14:textId="77777777" w:rsidR="00AA255A" w:rsidRDefault="00B52BAD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ACB00F9" w14:textId="77777777" w:rsidR="00AA255A" w:rsidRDefault="00B52BAD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8F0FBFE" w14:textId="77777777" w:rsidR="00AA255A" w:rsidRDefault="00B52BAD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0000734" w14:textId="77777777" w:rsidR="00AA255A" w:rsidRDefault="00B52BA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213E1D" w14:textId="77777777" w:rsidR="00AA255A" w:rsidRDefault="00B52BA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A255A" w14:paraId="126E5055" w14:textId="77777777">
        <w:tc>
          <w:tcPr>
            <w:tcW w:w="1862" w:type="dxa"/>
            <w:shd w:val="clear" w:color="auto" w:fill="E6E6E6"/>
            <w:vAlign w:val="center"/>
          </w:tcPr>
          <w:p w14:paraId="247480B5" w14:textId="77777777" w:rsidR="00AA255A" w:rsidRDefault="00B52BA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247A6930" w14:textId="77777777" w:rsidR="00AA255A" w:rsidRDefault="00B52B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7222138" w14:textId="77777777" w:rsidR="00AA255A" w:rsidRDefault="00B52BAD">
            <w:pPr>
              <w:jc w:val="center"/>
            </w:pPr>
            <w:r>
              <w:t>25</w:t>
            </w:r>
          </w:p>
        </w:tc>
        <w:tc>
          <w:tcPr>
            <w:tcW w:w="1618" w:type="dxa"/>
            <w:vAlign w:val="center"/>
          </w:tcPr>
          <w:p w14:paraId="43611F76" w14:textId="77777777" w:rsidR="00AA255A" w:rsidRDefault="00B52BAD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00BB9A" w14:textId="77777777" w:rsidR="00AA255A" w:rsidRDefault="00B52BAD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729AC3B" w14:textId="77777777" w:rsidR="00AA255A" w:rsidRDefault="00B52BA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4C1307F" w14:textId="77777777" w:rsidR="00AA255A" w:rsidRDefault="00B52BA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</w:tr>
      <w:tr w:rsidR="00AA255A" w14:paraId="488862F8" w14:textId="77777777">
        <w:tc>
          <w:tcPr>
            <w:tcW w:w="1862" w:type="dxa"/>
            <w:shd w:val="clear" w:color="auto" w:fill="E6E6E6"/>
            <w:vAlign w:val="center"/>
          </w:tcPr>
          <w:p w14:paraId="2D0C7857" w14:textId="77777777" w:rsidR="00AA255A" w:rsidRDefault="00B52BAD">
            <w:r>
              <w:t>办公</w:t>
            </w:r>
            <w:r>
              <w:t>-</w:t>
            </w:r>
            <w:r>
              <w:t>设备用房</w:t>
            </w:r>
          </w:p>
        </w:tc>
        <w:tc>
          <w:tcPr>
            <w:tcW w:w="781" w:type="dxa"/>
            <w:vAlign w:val="center"/>
          </w:tcPr>
          <w:p w14:paraId="52716291" w14:textId="77777777" w:rsidR="00AA255A" w:rsidRDefault="00B52BAD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2DF4105" w14:textId="77777777" w:rsidR="00AA255A" w:rsidRDefault="00B52BAD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9CE4FAF" w14:textId="77777777" w:rsidR="00AA255A" w:rsidRDefault="00B52BA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AD3B182" w14:textId="77777777" w:rsidR="00AA255A" w:rsidRDefault="00B52BAD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64DA643" w14:textId="77777777" w:rsidR="00AA255A" w:rsidRDefault="00B52BAD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BF030AD" w14:textId="77777777" w:rsidR="00AA255A" w:rsidRDefault="00B52BA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A255A" w14:paraId="219F857A" w14:textId="77777777">
        <w:tc>
          <w:tcPr>
            <w:tcW w:w="1862" w:type="dxa"/>
            <w:shd w:val="clear" w:color="auto" w:fill="E6E6E6"/>
            <w:vAlign w:val="center"/>
          </w:tcPr>
          <w:p w14:paraId="3349A354" w14:textId="77777777" w:rsidR="00AA255A" w:rsidRDefault="00B52BAD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81" w:type="dxa"/>
            <w:vAlign w:val="center"/>
          </w:tcPr>
          <w:p w14:paraId="2B0BA230" w14:textId="77777777" w:rsidR="00AA255A" w:rsidRDefault="00B52B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859C8A7" w14:textId="77777777" w:rsidR="00AA255A" w:rsidRDefault="00B52BAD">
            <w:pPr>
              <w:jc w:val="center"/>
            </w:pPr>
            <w:r>
              <w:t>25</w:t>
            </w:r>
          </w:p>
        </w:tc>
        <w:tc>
          <w:tcPr>
            <w:tcW w:w="1618" w:type="dxa"/>
            <w:vAlign w:val="center"/>
          </w:tcPr>
          <w:p w14:paraId="277397DE" w14:textId="77777777" w:rsidR="00AA255A" w:rsidRDefault="00B52BAD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95FA64" w14:textId="77777777" w:rsidR="00AA255A" w:rsidRDefault="00B52BAD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B38088" w14:textId="77777777" w:rsidR="00AA255A" w:rsidRDefault="00B52BA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D56AFB5" w14:textId="77777777" w:rsidR="00AA255A" w:rsidRDefault="00B52BA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  <w:tr w:rsidR="00AA255A" w14:paraId="7961407F" w14:textId="77777777">
        <w:tc>
          <w:tcPr>
            <w:tcW w:w="1862" w:type="dxa"/>
            <w:shd w:val="clear" w:color="auto" w:fill="E6E6E6"/>
            <w:vAlign w:val="center"/>
          </w:tcPr>
          <w:p w14:paraId="7FD0612C" w14:textId="77777777" w:rsidR="00AA255A" w:rsidRDefault="00B52BAD">
            <w:r>
              <w:t>商场</w:t>
            </w:r>
            <w:r>
              <w:t>-</w:t>
            </w:r>
            <w:r>
              <w:t>中餐厅</w:t>
            </w:r>
          </w:p>
        </w:tc>
        <w:tc>
          <w:tcPr>
            <w:tcW w:w="781" w:type="dxa"/>
            <w:vAlign w:val="center"/>
          </w:tcPr>
          <w:p w14:paraId="782CDC9A" w14:textId="77777777" w:rsidR="00AA255A" w:rsidRDefault="00B52B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C17F774" w14:textId="77777777" w:rsidR="00AA255A" w:rsidRDefault="00B52BAD">
            <w:pPr>
              <w:jc w:val="center"/>
            </w:pPr>
            <w:r>
              <w:t>25</w:t>
            </w:r>
          </w:p>
        </w:tc>
        <w:tc>
          <w:tcPr>
            <w:tcW w:w="1618" w:type="dxa"/>
            <w:vAlign w:val="center"/>
          </w:tcPr>
          <w:p w14:paraId="6E7D128D" w14:textId="77777777" w:rsidR="00AA255A" w:rsidRDefault="00B52BAD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F3D9D56" w14:textId="77777777" w:rsidR="00AA255A" w:rsidRDefault="00B52BAD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C9DEA9" w14:textId="77777777" w:rsidR="00AA255A" w:rsidRDefault="00B52BA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06FBAE2" w14:textId="77777777" w:rsidR="00AA255A" w:rsidRDefault="00B52BAD">
            <w:pPr>
              <w:jc w:val="center"/>
            </w:pPr>
            <w:r>
              <w:t>1(W/</w:t>
            </w:r>
            <w:r>
              <w:t>㎡</w:t>
            </w:r>
            <w:r>
              <w:t>)</w:t>
            </w:r>
          </w:p>
        </w:tc>
      </w:tr>
      <w:tr w:rsidR="00AA255A" w14:paraId="40B06269" w14:textId="77777777">
        <w:tc>
          <w:tcPr>
            <w:tcW w:w="1862" w:type="dxa"/>
            <w:shd w:val="clear" w:color="auto" w:fill="E6E6E6"/>
            <w:vAlign w:val="center"/>
          </w:tcPr>
          <w:p w14:paraId="22F44485" w14:textId="77777777" w:rsidR="00AA255A" w:rsidRDefault="00B52BAD">
            <w:r>
              <w:t>商场</w:t>
            </w:r>
            <w:r>
              <w:t>-</w:t>
            </w:r>
            <w:r>
              <w:t>厨房</w:t>
            </w:r>
          </w:p>
        </w:tc>
        <w:tc>
          <w:tcPr>
            <w:tcW w:w="781" w:type="dxa"/>
            <w:vAlign w:val="center"/>
          </w:tcPr>
          <w:p w14:paraId="0FF569E0" w14:textId="77777777" w:rsidR="00AA255A" w:rsidRDefault="00B52B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4EB7BC2" w14:textId="77777777" w:rsidR="00AA255A" w:rsidRDefault="00B52BAD">
            <w:pPr>
              <w:jc w:val="center"/>
            </w:pPr>
            <w:r>
              <w:t>25</w:t>
            </w:r>
          </w:p>
        </w:tc>
        <w:tc>
          <w:tcPr>
            <w:tcW w:w="1618" w:type="dxa"/>
            <w:vAlign w:val="center"/>
          </w:tcPr>
          <w:p w14:paraId="68F7A2F5" w14:textId="77777777" w:rsidR="00AA255A" w:rsidRDefault="00B52B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3376E7" w14:textId="77777777" w:rsidR="00AA255A" w:rsidRDefault="00B52BA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657D51" w14:textId="77777777" w:rsidR="00AA255A" w:rsidRDefault="00B52BA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48580F0" w14:textId="77777777" w:rsidR="00AA255A" w:rsidRDefault="00B52BAD">
            <w:pPr>
              <w:jc w:val="center"/>
            </w:pPr>
            <w:r>
              <w:t>1(W/</w:t>
            </w:r>
            <w:r>
              <w:t>㎡</w:t>
            </w:r>
            <w:r>
              <w:t>)</w:t>
            </w:r>
          </w:p>
        </w:tc>
      </w:tr>
      <w:tr w:rsidR="00AA255A" w14:paraId="44FA8FD9" w14:textId="77777777">
        <w:tc>
          <w:tcPr>
            <w:tcW w:w="1862" w:type="dxa"/>
            <w:shd w:val="clear" w:color="auto" w:fill="E6E6E6"/>
            <w:vAlign w:val="center"/>
          </w:tcPr>
          <w:p w14:paraId="49BC2D49" w14:textId="77777777" w:rsidR="00AA255A" w:rsidRDefault="00B52BAD">
            <w:r>
              <w:t>学校</w:t>
            </w:r>
            <w:r>
              <w:t>-</w:t>
            </w:r>
            <w:r>
              <w:t>阅览室</w:t>
            </w:r>
          </w:p>
        </w:tc>
        <w:tc>
          <w:tcPr>
            <w:tcW w:w="781" w:type="dxa"/>
            <w:vAlign w:val="center"/>
          </w:tcPr>
          <w:p w14:paraId="53222CE0" w14:textId="77777777" w:rsidR="00AA255A" w:rsidRDefault="00B52B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12061AB" w14:textId="77777777" w:rsidR="00AA255A" w:rsidRDefault="00B52BAD">
            <w:pPr>
              <w:jc w:val="center"/>
            </w:pPr>
            <w:r>
              <w:t>25</w:t>
            </w:r>
          </w:p>
        </w:tc>
        <w:tc>
          <w:tcPr>
            <w:tcW w:w="1618" w:type="dxa"/>
            <w:vAlign w:val="center"/>
          </w:tcPr>
          <w:p w14:paraId="324FC439" w14:textId="77777777" w:rsidR="00AA255A" w:rsidRDefault="00B52BAD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279626" w14:textId="77777777" w:rsidR="00AA255A" w:rsidRDefault="00B52BAD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EB808AC" w14:textId="77777777" w:rsidR="00AA255A" w:rsidRDefault="00B52BAD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531724C" w14:textId="77777777" w:rsidR="00AA255A" w:rsidRDefault="00B52BAD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</w:tr>
      <w:tr w:rsidR="00AA255A" w14:paraId="76A3596E" w14:textId="77777777">
        <w:tc>
          <w:tcPr>
            <w:tcW w:w="1862" w:type="dxa"/>
            <w:shd w:val="clear" w:color="auto" w:fill="E6E6E6"/>
            <w:vAlign w:val="center"/>
          </w:tcPr>
          <w:p w14:paraId="5B6D412F" w14:textId="77777777" w:rsidR="00AA255A" w:rsidRDefault="00B52BAD">
            <w:r>
              <w:t>空房间</w:t>
            </w:r>
          </w:p>
        </w:tc>
        <w:tc>
          <w:tcPr>
            <w:tcW w:w="781" w:type="dxa"/>
            <w:vAlign w:val="center"/>
          </w:tcPr>
          <w:p w14:paraId="096AA19D" w14:textId="77777777" w:rsidR="00AA255A" w:rsidRDefault="00B52BAD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AC6A8F9" w14:textId="77777777" w:rsidR="00AA255A" w:rsidRDefault="00B52BAD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124D475B" w14:textId="77777777" w:rsidR="00AA255A" w:rsidRDefault="00B52BAD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B71AF1" w14:textId="77777777" w:rsidR="00AA255A" w:rsidRDefault="00B52BAD">
            <w:pPr>
              <w:jc w:val="center"/>
            </w:pPr>
            <w:r>
              <w:t>40(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09161D3" w14:textId="77777777" w:rsidR="00AA255A" w:rsidRDefault="00B52BAD">
            <w:pPr>
              <w:jc w:val="center"/>
            </w:pPr>
            <w:r>
              <w:t>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462A010" w14:textId="77777777" w:rsidR="00AA255A" w:rsidRDefault="00B52BAD">
            <w:pPr>
              <w:jc w:val="center"/>
            </w:pPr>
            <w:r>
              <w:t>1(W/</w:t>
            </w:r>
            <w:r>
              <w:t>㎡</w:t>
            </w:r>
            <w:r>
              <w:t>)</w:t>
            </w:r>
          </w:p>
        </w:tc>
      </w:tr>
    </w:tbl>
    <w:p w14:paraId="73AAC612" w14:textId="77777777" w:rsidR="00AA255A" w:rsidRDefault="00B52BAD">
      <w:pPr>
        <w:pStyle w:val="3"/>
      </w:pPr>
      <w:bookmarkStart w:id="81" w:name="_Toc90904935"/>
      <w:r>
        <w:t>作息时间表</w:t>
      </w:r>
      <w:bookmarkEnd w:id="81"/>
    </w:p>
    <w:p w14:paraId="797D9D24" w14:textId="77777777" w:rsidR="00AA255A" w:rsidRDefault="00B52BAD">
      <w:r>
        <w:t>详见附录</w:t>
      </w:r>
    </w:p>
    <w:p w14:paraId="630270FA" w14:textId="77777777" w:rsidR="00AA255A" w:rsidRDefault="00B52BAD">
      <w:pPr>
        <w:pStyle w:val="2"/>
      </w:pPr>
      <w:bookmarkStart w:id="82" w:name="_Toc90904936"/>
      <w:r>
        <w:t>系统类型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A255A" w14:paraId="7BB6316F" w14:textId="77777777">
        <w:tc>
          <w:tcPr>
            <w:tcW w:w="1131" w:type="dxa"/>
            <w:shd w:val="clear" w:color="auto" w:fill="E6E6E6"/>
            <w:vAlign w:val="center"/>
          </w:tcPr>
          <w:p w14:paraId="6FB50D3F" w14:textId="77777777" w:rsidR="00AA255A" w:rsidRDefault="00B52BA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FCA0F58" w14:textId="77777777" w:rsidR="00AA255A" w:rsidRDefault="00B52BA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BB5458" w14:textId="77777777" w:rsidR="00AA255A" w:rsidRDefault="00B52BA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9FA8B6" w14:textId="77777777" w:rsidR="00AA255A" w:rsidRDefault="00B52BA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E180172" w14:textId="77777777" w:rsidR="00AA255A" w:rsidRDefault="00B52BA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9FC3627" w14:textId="77777777" w:rsidR="00AA255A" w:rsidRDefault="00B52BAD">
            <w:pPr>
              <w:jc w:val="center"/>
            </w:pPr>
            <w:r>
              <w:t>包含的房间</w:t>
            </w:r>
          </w:p>
        </w:tc>
      </w:tr>
      <w:tr w:rsidR="00AA255A" w14:paraId="73AF9284" w14:textId="77777777">
        <w:tc>
          <w:tcPr>
            <w:tcW w:w="1131" w:type="dxa"/>
            <w:vAlign w:val="center"/>
          </w:tcPr>
          <w:p w14:paraId="1793632B" w14:textId="77777777" w:rsidR="00AA255A" w:rsidRDefault="00B52BAD">
            <w:r>
              <w:t>全空气</w:t>
            </w:r>
          </w:p>
        </w:tc>
        <w:tc>
          <w:tcPr>
            <w:tcW w:w="1924" w:type="dxa"/>
            <w:vAlign w:val="center"/>
          </w:tcPr>
          <w:p w14:paraId="0C501535" w14:textId="77777777" w:rsidR="00AA255A" w:rsidRDefault="00B52BAD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74A48A6" w14:textId="77777777" w:rsidR="00AA255A" w:rsidRDefault="00B52BAD">
            <w:r>
              <w:t>－</w:t>
            </w:r>
          </w:p>
        </w:tc>
        <w:tc>
          <w:tcPr>
            <w:tcW w:w="848" w:type="dxa"/>
            <w:vAlign w:val="center"/>
          </w:tcPr>
          <w:p w14:paraId="77D2038F" w14:textId="77777777" w:rsidR="00AA255A" w:rsidRDefault="00B52BAD">
            <w:r>
              <w:t>－</w:t>
            </w:r>
          </w:p>
        </w:tc>
        <w:tc>
          <w:tcPr>
            <w:tcW w:w="905" w:type="dxa"/>
            <w:vAlign w:val="center"/>
          </w:tcPr>
          <w:p w14:paraId="4EDF7D82" w14:textId="77777777" w:rsidR="00AA255A" w:rsidRDefault="00B52BAD">
            <w:r>
              <w:t>1567.75</w:t>
            </w:r>
          </w:p>
        </w:tc>
        <w:tc>
          <w:tcPr>
            <w:tcW w:w="3673" w:type="dxa"/>
            <w:vAlign w:val="center"/>
          </w:tcPr>
          <w:p w14:paraId="6EDEC81A" w14:textId="77777777" w:rsidR="00AA255A" w:rsidRDefault="00B52BAD">
            <w:r>
              <w:t>X011(1),X010(1),X006(1),X005(1),X004(1),X003(1),X002(1),X001(1)</w:t>
            </w:r>
          </w:p>
        </w:tc>
      </w:tr>
      <w:tr w:rsidR="00AA255A" w14:paraId="446E30EE" w14:textId="77777777">
        <w:tc>
          <w:tcPr>
            <w:tcW w:w="1131" w:type="dxa"/>
            <w:vAlign w:val="center"/>
          </w:tcPr>
          <w:p w14:paraId="3194C292" w14:textId="77777777" w:rsidR="00AA255A" w:rsidRDefault="00B52BAD">
            <w:r>
              <w:t>风机盘管</w:t>
            </w:r>
          </w:p>
        </w:tc>
        <w:tc>
          <w:tcPr>
            <w:tcW w:w="1924" w:type="dxa"/>
            <w:vAlign w:val="center"/>
          </w:tcPr>
          <w:p w14:paraId="32F9352E" w14:textId="77777777" w:rsidR="00AA255A" w:rsidRDefault="00B52BAD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D79ECE5" w14:textId="77777777" w:rsidR="00AA255A" w:rsidRDefault="00B52BAD">
            <w:r>
              <w:t>－</w:t>
            </w:r>
          </w:p>
        </w:tc>
        <w:tc>
          <w:tcPr>
            <w:tcW w:w="848" w:type="dxa"/>
            <w:vAlign w:val="center"/>
          </w:tcPr>
          <w:p w14:paraId="6981D618" w14:textId="77777777" w:rsidR="00AA255A" w:rsidRDefault="00B52BAD">
            <w:r>
              <w:t>－</w:t>
            </w:r>
          </w:p>
        </w:tc>
        <w:tc>
          <w:tcPr>
            <w:tcW w:w="905" w:type="dxa"/>
            <w:vAlign w:val="center"/>
          </w:tcPr>
          <w:p w14:paraId="34FF4CCF" w14:textId="77777777" w:rsidR="00AA255A" w:rsidRDefault="00B52BAD">
            <w:r>
              <w:t>1129.26</w:t>
            </w:r>
          </w:p>
        </w:tc>
        <w:tc>
          <w:tcPr>
            <w:tcW w:w="3673" w:type="dxa"/>
            <w:vAlign w:val="center"/>
          </w:tcPr>
          <w:p w14:paraId="41325EDE" w14:textId="77777777" w:rsidR="00AA255A" w:rsidRDefault="00B52BAD">
            <w:r>
              <w:t>X004(2),X003(2),X002(2),X001(2)</w:t>
            </w:r>
          </w:p>
        </w:tc>
      </w:tr>
    </w:tbl>
    <w:p w14:paraId="525802D6" w14:textId="77777777" w:rsidR="00AA255A" w:rsidRDefault="00B52BAD">
      <w:pPr>
        <w:pStyle w:val="2"/>
      </w:pPr>
      <w:bookmarkStart w:id="83" w:name="_Toc90904937"/>
      <w:r>
        <w:lastRenderedPageBreak/>
        <w:t>制冷系统</w:t>
      </w:r>
      <w:bookmarkEnd w:id="83"/>
    </w:p>
    <w:p w14:paraId="1571A68F" w14:textId="77777777" w:rsidR="00AA255A" w:rsidRDefault="00B52BAD">
      <w:pPr>
        <w:pStyle w:val="3"/>
      </w:pPr>
      <w:bookmarkStart w:id="84" w:name="_Toc90904938"/>
      <w:r>
        <w:t>冷水机组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AA255A" w14:paraId="25A785A1" w14:textId="77777777">
        <w:tc>
          <w:tcPr>
            <w:tcW w:w="1930" w:type="dxa"/>
            <w:shd w:val="clear" w:color="auto" w:fill="E6E6E6"/>
            <w:vAlign w:val="center"/>
          </w:tcPr>
          <w:p w14:paraId="440F751F" w14:textId="77777777" w:rsidR="00AA255A" w:rsidRDefault="00B52BAD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00CF071" w14:textId="77777777" w:rsidR="00AA255A" w:rsidRDefault="00B52BAD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B70F226" w14:textId="77777777" w:rsidR="00AA255A" w:rsidRDefault="00B52BAD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066024" w14:textId="77777777" w:rsidR="00AA255A" w:rsidRDefault="00B52BAD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AA311BB" w14:textId="77777777" w:rsidR="00AA255A" w:rsidRDefault="00B52BAD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CEC05CF" w14:textId="77777777" w:rsidR="00AA255A" w:rsidRDefault="00B52BAD">
            <w:pPr>
              <w:jc w:val="center"/>
            </w:pPr>
            <w:r>
              <w:t>台数</w:t>
            </w:r>
          </w:p>
        </w:tc>
      </w:tr>
      <w:tr w:rsidR="00AA255A" w14:paraId="60F5023A" w14:textId="77777777">
        <w:tc>
          <w:tcPr>
            <w:tcW w:w="1930" w:type="dxa"/>
            <w:vAlign w:val="center"/>
          </w:tcPr>
          <w:p w14:paraId="26BE4A81" w14:textId="77777777" w:rsidR="00AA255A" w:rsidRDefault="00B52BA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6D3D089C" w14:textId="77777777" w:rsidR="00AA255A" w:rsidRDefault="00B52BA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59802907" w14:textId="77777777" w:rsidR="00AA255A" w:rsidRDefault="00B52BAD">
            <w:r>
              <w:t>223</w:t>
            </w:r>
          </w:p>
        </w:tc>
        <w:tc>
          <w:tcPr>
            <w:tcW w:w="1273" w:type="dxa"/>
            <w:vAlign w:val="center"/>
          </w:tcPr>
          <w:p w14:paraId="24B2E22A" w14:textId="77777777" w:rsidR="00AA255A" w:rsidRDefault="00B52BAD">
            <w:r>
              <w:t>1290</w:t>
            </w:r>
          </w:p>
        </w:tc>
        <w:tc>
          <w:tcPr>
            <w:tcW w:w="1630" w:type="dxa"/>
            <w:vAlign w:val="center"/>
          </w:tcPr>
          <w:p w14:paraId="7D9B18F4" w14:textId="77777777" w:rsidR="00AA255A" w:rsidRDefault="00B52BAD">
            <w:r>
              <w:t>5.00</w:t>
            </w:r>
          </w:p>
        </w:tc>
        <w:tc>
          <w:tcPr>
            <w:tcW w:w="628" w:type="dxa"/>
            <w:vAlign w:val="center"/>
          </w:tcPr>
          <w:p w14:paraId="42195595" w14:textId="77777777" w:rsidR="00AA255A" w:rsidRDefault="00B52BAD">
            <w:r>
              <w:t>1</w:t>
            </w:r>
          </w:p>
        </w:tc>
      </w:tr>
    </w:tbl>
    <w:p w14:paraId="326367C1" w14:textId="77777777" w:rsidR="00AA255A" w:rsidRDefault="00B52BAD">
      <w:pPr>
        <w:pStyle w:val="3"/>
      </w:pPr>
      <w:bookmarkStart w:id="85" w:name="_Toc90904939"/>
      <w:r>
        <w:t>水泵系统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AA255A" w14:paraId="3E9E250A" w14:textId="77777777">
        <w:tc>
          <w:tcPr>
            <w:tcW w:w="1267" w:type="dxa"/>
            <w:shd w:val="clear" w:color="auto" w:fill="E6E6E6"/>
            <w:vAlign w:val="center"/>
          </w:tcPr>
          <w:p w14:paraId="2A90142E" w14:textId="77777777" w:rsidR="00AA255A" w:rsidRDefault="00B52BAD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46303F9" w14:textId="77777777" w:rsidR="00AA255A" w:rsidRDefault="00B52BAD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59C4A71" w14:textId="77777777" w:rsidR="00AA255A" w:rsidRDefault="00B52BAD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7E08295" w14:textId="77777777" w:rsidR="00AA255A" w:rsidRDefault="00B52BAD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6AFE4413" w14:textId="77777777" w:rsidR="00AA255A" w:rsidRDefault="00B52BAD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8684B7" w14:textId="77777777" w:rsidR="00AA255A" w:rsidRDefault="00B52BAD">
            <w:pPr>
              <w:jc w:val="center"/>
            </w:pPr>
            <w:r>
              <w:t>台数</w:t>
            </w:r>
          </w:p>
        </w:tc>
      </w:tr>
      <w:tr w:rsidR="00AA255A" w14:paraId="44CCD7DD" w14:textId="77777777">
        <w:tc>
          <w:tcPr>
            <w:tcW w:w="1267" w:type="dxa"/>
            <w:vAlign w:val="center"/>
          </w:tcPr>
          <w:p w14:paraId="53FFD230" w14:textId="77777777" w:rsidR="00AA255A" w:rsidRDefault="00B52BAD">
            <w:r>
              <w:t>冷却水泵</w:t>
            </w:r>
          </w:p>
        </w:tc>
        <w:tc>
          <w:tcPr>
            <w:tcW w:w="1415" w:type="dxa"/>
            <w:vAlign w:val="center"/>
          </w:tcPr>
          <w:p w14:paraId="182F6850" w14:textId="77777777" w:rsidR="00AA255A" w:rsidRDefault="00B52BAD">
            <w:r>
              <w:t>8</w:t>
            </w:r>
          </w:p>
        </w:tc>
        <w:tc>
          <w:tcPr>
            <w:tcW w:w="1273" w:type="dxa"/>
            <w:vAlign w:val="center"/>
          </w:tcPr>
          <w:p w14:paraId="6DC1759D" w14:textId="77777777" w:rsidR="00AA255A" w:rsidRDefault="00B52BAD">
            <w:r>
              <w:t>25</w:t>
            </w:r>
          </w:p>
        </w:tc>
        <w:tc>
          <w:tcPr>
            <w:tcW w:w="1867" w:type="dxa"/>
            <w:vAlign w:val="center"/>
          </w:tcPr>
          <w:p w14:paraId="31C9FCD9" w14:textId="77777777" w:rsidR="00AA255A" w:rsidRDefault="00B52BAD">
            <w:r>
              <w:t>5</w:t>
            </w:r>
          </w:p>
        </w:tc>
        <w:tc>
          <w:tcPr>
            <w:tcW w:w="2377" w:type="dxa"/>
            <w:vAlign w:val="center"/>
          </w:tcPr>
          <w:p w14:paraId="2CF5F191" w14:textId="77777777" w:rsidR="00AA255A" w:rsidRDefault="00B52BAD">
            <w:r>
              <w:t>80</w:t>
            </w:r>
          </w:p>
        </w:tc>
        <w:tc>
          <w:tcPr>
            <w:tcW w:w="1131" w:type="dxa"/>
            <w:vAlign w:val="center"/>
          </w:tcPr>
          <w:p w14:paraId="72410E41" w14:textId="77777777" w:rsidR="00AA255A" w:rsidRDefault="00B52BAD">
            <w:r>
              <w:t>1</w:t>
            </w:r>
          </w:p>
        </w:tc>
      </w:tr>
      <w:tr w:rsidR="00AA255A" w14:paraId="6532D5FB" w14:textId="77777777">
        <w:tc>
          <w:tcPr>
            <w:tcW w:w="1267" w:type="dxa"/>
            <w:vAlign w:val="center"/>
          </w:tcPr>
          <w:p w14:paraId="018203B1" w14:textId="77777777" w:rsidR="00AA255A" w:rsidRDefault="00B52BAD">
            <w:r>
              <w:t>冷冻水泵</w:t>
            </w:r>
          </w:p>
        </w:tc>
        <w:tc>
          <w:tcPr>
            <w:tcW w:w="1415" w:type="dxa"/>
            <w:vAlign w:val="center"/>
          </w:tcPr>
          <w:p w14:paraId="73D45EEF" w14:textId="77777777" w:rsidR="00AA255A" w:rsidRDefault="00B52BAD">
            <w:r>
              <w:t>5.5</w:t>
            </w:r>
          </w:p>
        </w:tc>
        <w:tc>
          <w:tcPr>
            <w:tcW w:w="1273" w:type="dxa"/>
            <w:vAlign w:val="center"/>
          </w:tcPr>
          <w:p w14:paraId="354AFB86" w14:textId="77777777" w:rsidR="00AA255A" w:rsidRDefault="00B52BAD">
            <w:r>
              <w:t>30</w:t>
            </w:r>
          </w:p>
        </w:tc>
        <w:tc>
          <w:tcPr>
            <w:tcW w:w="1867" w:type="dxa"/>
            <w:vAlign w:val="center"/>
          </w:tcPr>
          <w:p w14:paraId="18A01D12" w14:textId="77777777" w:rsidR="00AA255A" w:rsidRDefault="00B52BAD">
            <w:r>
              <w:t>5</w:t>
            </w:r>
          </w:p>
        </w:tc>
        <w:tc>
          <w:tcPr>
            <w:tcW w:w="2377" w:type="dxa"/>
            <w:vAlign w:val="center"/>
          </w:tcPr>
          <w:p w14:paraId="518809C3" w14:textId="77777777" w:rsidR="00AA255A" w:rsidRDefault="00B52BAD">
            <w:r>
              <w:t>80</w:t>
            </w:r>
          </w:p>
        </w:tc>
        <w:tc>
          <w:tcPr>
            <w:tcW w:w="1131" w:type="dxa"/>
            <w:vAlign w:val="center"/>
          </w:tcPr>
          <w:p w14:paraId="6AEB6FF4" w14:textId="77777777" w:rsidR="00AA255A" w:rsidRDefault="00B52BAD">
            <w:r>
              <w:t>1</w:t>
            </w:r>
          </w:p>
        </w:tc>
      </w:tr>
    </w:tbl>
    <w:p w14:paraId="6A47DF37" w14:textId="77777777" w:rsidR="00AA255A" w:rsidRDefault="00B52BAD">
      <w:pPr>
        <w:pStyle w:val="3"/>
      </w:pPr>
      <w:bookmarkStart w:id="86" w:name="_Toc90904940"/>
      <w:r>
        <w:t>运行工况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AA255A" w14:paraId="5A6ADCCA" w14:textId="77777777">
        <w:tc>
          <w:tcPr>
            <w:tcW w:w="1115" w:type="dxa"/>
            <w:shd w:val="clear" w:color="auto" w:fill="E6E6E6"/>
            <w:vAlign w:val="center"/>
          </w:tcPr>
          <w:p w14:paraId="624B236F" w14:textId="77777777" w:rsidR="00AA255A" w:rsidRDefault="00B52BA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9B4D16" w14:textId="77777777" w:rsidR="00AA255A" w:rsidRDefault="00B52BAD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E9372F" w14:textId="77777777" w:rsidR="00AA255A" w:rsidRDefault="00B52BAD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F6D905" w14:textId="77777777" w:rsidR="00AA255A" w:rsidRDefault="00B52BA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F07195" w14:textId="77777777" w:rsidR="00AA255A" w:rsidRDefault="00B52BAD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420FAA" w14:textId="77777777" w:rsidR="00AA255A" w:rsidRDefault="00B52BAD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5F9884" w14:textId="77777777" w:rsidR="00AA255A" w:rsidRDefault="00B52BAD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AA255A" w14:paraId="0E1ACCF4" w14:textId="77777777">
        <w:tc>
          <w:tcPr>
            <w:tcW w:w="1115" w:type="dxa"/>
            <w:shd w:val="clear" w:color="auto" w:fill="E6E6E6"/>
            <w:vAlign w:val="center"/>
          </w:tcPr>
          <w:p w14:paraId="50A50D3F" w14:textId="77777777" w:rsidR="00AA255A" w:rsidRDefault="00B52BAD">
            <w:r>
              <w:t>25</w:t>
            </w:r>
          </w:p>
        </w:tc>
        <w:tc>
          <w:tcPr>
            <w:tcW w:w="1273" w:type="dxa"/>
            <w:vAlign w:val="center"/>
          </w:tcPr>
          <w:p w14:paraId="66F9F7E3" w14:textId="77777777" w:rsidR="00AA255A" w:rsidRDefault="00B52BAD">
            <w:r>
              <w:t>322.5</w:t>
            </w:r>
          </w:p>
        </w:tc>
        <w:tc>
          <w:tcPr>
            <w:tcW w:w="1273" w:type="dxa"/>
            <w:vAlign w:val="center"/>
          </w:tcPr>
          <w:p w14:paraId="1EA79CAE" w14:textId="77777777" w:rsidR="00AA255A" w:rsidRDefault="00B52BAD">
            <w:r>
              <w:t>59</w:t>
            </w:r>
          </w:p>
        </w:tc>
        <w:tc>
          <w:tcPr>
            <w:tcW w:w="1273" w:type="dxa"/>
            <w:vAlign w:val="center"/>
          </w:tcPr>
          <w:p w14:paraId="1F327131" w14:textId="77777777" w:rsidR="00AA255A" w:rsidRDefault="00B52BAD">
            <w:r>
              <w:t>5.47</w:t>
            </w:r>
          </w:p>
        </w:tc>
        <w:tc>
          <w:tcPr>
            <w:tcW w:w="1556" w:type="dxa"/>
            <w:vAlign w:val="center"/>
          </w:tcPr>
          <w:p w14:paraId="6D2D1E32" w14:textId="77777777" w:rsidR="00AA255A" w:rsidRDefault="00B52BAD">
            <w:r>
              <w:t>9.7</w:t>
            </w:r>
          </w:p>
        </w:tc>
        <w:tc>
          <w:tcPr>
            <w:tcW w:w="1556" w:type="dxa"/>
            <w:vAlign w:val="center"/>
          </w:tcPr>
          <w:p w14:paraId="76EC433F" w14:textId="77777777" w:rsidR="00AA255A" w:rsidRDefault="00B52BAD">
            <w:r>
              <w:t>2.1</w:t>
            </w:r>
          </w:p>
        </w:tc>
        <w:tc>
          <w:tcPr>
            <w:tcW w:w="1273" w:type="dxa"/>
            <w:vAlign w:val="center"/>
          </w:tcPr>
          <w:p w14:paraId="60DCB50E" w14:textId="77777777" w:rsidR="00AA255A" w:rsidRDefault="00B52BAD">
            <w:r>
              <w:t>－</w:t>
            </w:r>
          </w:p>
        </w:tc>
      </w:tr>
      <w:tr w:rsidR="00AA255A" w14:paraId="5E4194D2" w14:textId="77777777">
        <w:tc>
          <w:tcPr>
            <w:tcW w:w="1115" w:type="dxa"/>
            <w:shd w:val="clear" w:color="auto" w:fill="E6E6E6"/>
            <w:vAlign w:val="center"/>
          </w:tcPr>
          <w:p w14:paraId="35357193" w14:textId="77777777" w:rsidR="00AA255A" w:rsidRDefault="00B52BAD">
            <w:r>
              <w:t>50</w:t>
            </w:r>
          </w:p>
        </w:tc>
        <w:tc>
          <w:tcPr>
            <w:tcW w:w="1273" w:type="dxa"/>
            <w:vAlign w:val="center"/>
          </w:tcPr>
          <w:p w14:paraId="5E52F270" w14:textId="77777777" w:rsidR="00AA255A" w:rsidRDefault="00B52BAD">
            <w:r>
              <w:t>645</w:t>
            </w:r>
          </w:p>
        </w:tc>
        <w:tc>
          <w:tcPr>
            <w:tcW w:w="1273" w:type="dxa"/>
            <w:vAlign w:val="center"/>
          </w:tcPr>
          <w:p w14:paraId="2F2B8AF4" w14:textId="77777777" w:rsidR="00AA255A" w:rsidRDefault="00B52BAD">
            <w:r>
              <w:t>112</w:t>
            </w:r>
          </w:p>
        </w:tc>
        <w:tc>
          <w:tcPr>
            <w:tcW w:w="1273" w:type="dxa"/>
            <w:vAlign w:val="center"/>
          </w:tcPr>
          <w:p w14:paraId="347E8B6F" w14:textId="77777777" w:rsidR="00AA255A" w:rsidRDefault="00B52BAD">
            <w:r>
              <w:t>5.76</w:t>
            </w:r>
          </w:p>
        </w:tc>
        <w:tc>
          <w:tcPr>
            <w:tcW w:w="1556" w:type="dxa"/>
            <w:vAlign w:val="center"/>
          </w:tcPr>
          <w:p w14:paraId="75B7DE2A" w14:textId="77777777" w:rsidR="00AA255A" w:rsidRDefault="00B52BAD">
            <w:r>
              <w:t>9.7</w:t>
            </w:r>
          </w:p>
        </w:tc>
        <w:tc>
          <w:tcPr>
            <w:tcW w:w="1556" w:type="dxa"/>
            <w:vAlign w:val="center"/>
          </w:tcPr>
          <w:p w14:paraId="29D2DDFB" w14:textId="77777777" w:rsidR="00AA255A" w:rsidRDefault="00B52BAD">
            <w:r>
              <w:t>4.2</w:t>
            </w:r>
          </w:p>
        </w:tc>
        <w:tc>
          <w:tcPr>
            <w:tcW w:w="1273" w:type="dxa"/>
            <w:vAlign w:val="center"/>
          </w:tcPr>
          <w:p w14:paraId="199AAF3E" w14:textId="77777777" w:rsidR="00AA255A" w:rsidRDefault="00B52BAD">
            <w:r>
              <w:t>－</w:t>
            </w:r>
          </w:p>
        </w:tc>
      </w:tr>
      <w:tr w:rsidR="00AA255A" w14:paraId="4B20BD1D" w14:textId="77777777">
        <w:tc>
          <w:tcPr>
            <w:tcW w:w="1115" w:type="dxa"/>
            <w:shd w:val="clear" w:color="auto" w:fill="E6E6E6"/>
            <w:vAlign w:val="center"/>
          </w:tcPr>
          <w:p w14:paraId="14F71814" w14:textId="77777777" w:rsidR="00AA255A" w:rsidRDefault="00B52BAD">
            <w:r>
              <w:t>75</w:t>
            </w:r>
          </w:p>
        </w:tc>
        <w:tc>
          <w:tcPr>
            <w:tcW w:w="1273" w:type="dxa"/>
            <w:vAlign w:val="center"/>
          </w:tcPr>
          <w:p w14:paraId="66637E4C" w14:textId="77777777" w:rsidR="00AA255A" w:rsidRDefault="00B52BAD">
            <w:r>
              <w:t>967.5</w:t>
            </w:r>
          </w:p>
        </w:tc>
        <w:tc>
          <w:tcPr>
            <w:tcW w:w="1273" w:type="dxa"/>
            <w:vAlign w:val="center"/>
          </w:tcPr>
          <w:p w14:paraId="11F10AF2" w14:textId="77777777" w:rsidR="00AA255A" w:rsidRDefault="00B52BAD">
            <w:r>
              <w:t>157</w:t>
            </w:r>
          </w:p>
        </w:tc>
        <w:tc>
          <w:tcPr>
            <w:tcW w:w="1273" w:type="dxa"/>
            <w:vAlign w:val="center"/>
          </w:tcPr>
          <w:p w14:paraId="673D9784" w14:textId="77777777" w:rsidR="00AA255A" w:rsidRDefault="00B52BAD">
            <w:r>
              <w:t>6.16</w:t>
            </w:r>
          </w:p>
        </w:tc>
        <w:tc>
          <w:tcPr>
            <w:tcW w:w="1556" w:type="dxa"/>
            <w:vAlign w:val="center"/>
          </w:tcPr>
          <w:p w14:paraId="40EA863C" w14:textId="77777777" w:rsidR="00AA255A" w:rsidRDefault="00B52BAD">
            <w:r>
              <w:t>9.7</w:t>
            </w:r>
          </w:p>
        </w:tc>
        <w:tc>
          <w:tcPr>
            <w:tcW w:w="1556" w:type="dxa"/>
            <w:vAlign w:val="center"/>
          </w:tcPr>
          <w:p w14:paraId="002C7921" w14:textId="77777777" w:rsidR="00AA255A" w:rsidRDefault="00B52BAD">
            <w:r>
              <w:t>6</w:t>
            </w:r>
          </w:p>
        </w:tc>
        <w:tc>
          <w:tcPr>
            <w:tcW w:w="1273" w:type="dxa"/>
            <w:vAlign w:val="center"/>
          </w:tcPr>
          <w:p w14:paraId="452F857C" w14:textId="77777777" w:rsidR="00AA255A" w:rsidRDefault="00B52BAD">
            <w:r>
              <w:t>－</w:t>
            </w:r>
          </w:p>
        </w:tc>
      </w:tr>
      <w:tr w:rsidR="00AA255A" w14:paraId="48CA74E7" w14:textId="77777777">
        <w:tc>
          <w:tcPr>
            <w:tcW w:w="1115" w:type="dxa"/>
            <w:shd w:val="clear" w:color="auto" w:fill="E6E6E6"/>
            <w:vAlign w:val="center"/>
          </w:tcPr>
          <w:p w14:paraId="4203EC4F" w14:textId="77777777" w:rsidR="00AA255A" w:rsidRDefault="00B52BAD">
            <w:r>
              <w:t>100</w:t>
            </w:r>
          </w:p>
        </w:tc>
        <w:tc>
          <w:tcPr>
            <w:tcW w:w="1273" w:type="dxa"/>
            <w:vAlign w:val="center"/>
          </w:tcPr>
          <w:p w14:paraId="2B8D6652" w14:textId="77777777" w:rsidR="00AA255A" w:rsidRDefault="00B52BAD">
            <w:r>
              <w:t>1290</w:t>
            </w:r>
          </w:p>
        </w:tc>
        <w:tc>
          <w:tcPr>
            <w:tcW w:w="1273" w:type="dxa"/>
            <w:vAlign w:val="center"/>
          </w:tcPr>
          <w:p w14:paraId="6A9B2689" w14:textId="77777777" w:rsidR="00AA255A" w:rsidRDefault="00B52BAD">
            <w:r>
              <w:t>223</w:t>
            </w:r>
          </w:p>
        </w:tc>
        <w:tc>
          <w:tcPr>
            <w:tcW w:w="1273" w:type="dxa"/>
            <w:vAlign w:val="center"/>
          </w:tcPr>
          <w:p w14:paraId="5D22524D" w14:textId="77777777" w:rsidR="00AA255A" w:rsidRDefault="00B52BAD">
            <w:r>
              <w:t>5.78</w:t>
            </w:r>
          </w:p>
        </w:tc>
        <w:tc>
          <w:tcPr>
            <w:tcW w:w="1556" w:type="dxa"/>
            <w:vAlign w:val="center"/>
          </w:tcPr>
          <w:p w14:paraId="08BC2978" w14:textId="77777777" w:rsidR="00AA255A" w:rsidRDefault="00B52BAD">
            <w:r>
              <w:t>9.7</w:t>
            </w:r>
          </w:p>
        </w:tc>
        <w:tc>
          <w:tcPr>
            <w:tcW w:w="1556" w:type="dxa"/>
            <w:vAlign w:val="center"/>
          </w:tcPr>
          <w:p w14:paraId="358F9DBC" w14:textId="77777777" w:rsidR="00AA255A" w:rsidRDefault="00B52BAD">
            <w:r>
              <w:t>8</w:t>
            </w:r>
          </w:p>
        </w:tc>
        <w:tc>
          <w:tcPr>
            <w:tcW w:w="1273" w:type="dxa"/>
            <w:vAlign w:val="center"/>
          </w:tcPr>
          <w:p w14:paraId="61A31787" w14:textId="77777777" w:rsidR="00AA255A" w:rsidRDefault="00B52BAD">
            <w:r>
              <w:t>－</w:t>
            </w:r>
          </w:p>
        </w:tc>
      </w:tr>
    </w:tbl>
    <w:p w14:paraId="19F39A1C" w14:textId="77777777" w:rsidR="00AA255A" w:rsidRDefault="00B52BAD">
      <w:pPr>
        <w:pStyle w:val="3"/>
      </w:pPr>
      <w:bookmarkStart w:id="87" w:name="_Toc90904941"/>
      <w:r>
        <w:t>制冷能耗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AA255A" w14:paraId="1E7EFFF2" w14:textId="77777777">
        <w:tc>
          <w:tcPr>
            <w:tcW w:w="1115" w:type="dxa"/>
            <w:shd w:val="clear" w:color="auto" w:fill="E6E6E6"/>
            <w:vAlign w:val="center"/>
          </w:tcPr>
          <w:p w14:paraId="316BF5FF" w14:textId="77777777" w:rsidR="00AA255A" w:rsidRDefault="00B52BAD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C8F89A" w14:textId="77777777" w:rsidR="00AA255A" w:rsidRDefault="00B52BAD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F5F1ED" w14:textId="77777777" w:rsidR="00AA255A" w:rsidRDefault="00B52BA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4F03F6" w14:textId="77777777" w:rsidR="00AA255A" w:rsidRDefault="00B52BA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57DFAA" w14:textId="77777777" w:rsidR="00AA255A" w:rsidRDefault="00B52BAD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2C5ACC" w14:textId="77777777" w:rsidR="00AA255A" w:rsidRDefault="00B52BAD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A3F603" w14:textId="77777777" w:rsidR="00AA255A" w:rsidRDefault="00B52BAD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21A9E1" w14:textId="77777777" w:rsidR="00AA255A" w:rsidRDefault="00B52BAD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AA255A" w14:paraId="7236523C" w14:textId="77777777">
        <w:tc>
          <w:tcPr>
            <w:tcW w:w="1115" w:type="dxa"/>
            <w:shd w:val="clear" w:color="auto" w:fill="E6E6E6"/>
            <w:vAlign w:val="center"/>
          </w:tcPr>
          <w:p w14:paraId="092DAD47" w14:textId="77777777" w:rsidR="00AA255A" w:rsidRDefault="00B52BAD">
            <w:r>
              <w:t>0~25</w:t>
            </w:r>
          </w:p>
        </w:tc>
        <w:tc>
          <w:tcPr>
            <w:tcW w:w="1131" w:type="dxa"/>
            <w:vAlign w:val="center"/>
          </w:tcPr>
          <w:p w14:paraId="385D1F69" w14:textId="77777777" w:rsidR="00AA255A" w:rsidRDefault="00B52BAD">
            <w:r>
              <w:t>74778</w:t>
            </w:r>
          </w:p>
        </w:tc>
        <w:tc>
          <w:tcPr>
            <w:tcW w:w="1131" w:type="dxa"/>
            <w:vAlign w:val="center"/>
          </w:tcPr>
          <w:p w14:paraId="678AD5D6" w14:textId="77777777" w:rsidR="00AA255A" w:rsidRDefault="00B52BAD">
            <w:r>
              <w:t>438</w:t>
            </w:r>
          </w:p>
        </w:tc>
        <w:tc>
          <w:tcPr>
            <w:tcW w:w="1273" w:type="dxa"/>
            <w:vAlign w:val="center"/>
          </w:tcPr>
          <w:p w14:paraId="543A52A6" w14:textId="77777777" w:rsidR="00AA255A" w:rsidRDefault="00B52BAD">
            <w:r>
              <w:t>5.47</w:t>
            </w:r>
          </w:p>
        </w:tc>
        <w:tc>
          <w:tcPr>
            <w:tcW w:w="1131" w:type="dxa"/>
            <w:vAlign w:val="center"/>
          </w:tcPr>
          <w:p w14:paraId="5C819753" w14:textId="77777777" w:rsidR="00AA255A" w:rsidRDefault="00B52BAD">
            <w:r>
              <w:t>13680</w:t>
            </w:r>
          </w:p>
        </w:tc>
        <w:tc>
          <w:tcPr>
            <w:tcW w:w="1273" w:type="dxa"/>
            <w:vAlign w:val="center"/>
          </w:tcPr>
          <w:p w14:paraId="72973001" w14:textId="77777777" w:rsidR="00AA255A" w:rsidRDefault="00B52BAD">
            <w:r>
              <w:t>4249</w:t>
            </w:r>
          </w:p>
        </w:tc>
        <w:tc>
          <w:tcPr>
            <w:tcW w:w="1131" w:type="dxa"/>
            <w:vAlign w:val="center"/>
          </w:tcPr>
          <w:p w14:paraId="2D1982F0" w14:textId="77777777" w:rsidR="00AA255A" w:rsidRDefault="00B52BAD">
            <w:r>
              <w:t>920</w:t>
            </w:r>
          </w:p>
        </w:tc>
        <w:tc>
          <w:tcPr>
            <w:tcW w:w="1131" w:type="dxa"/>
            <w:vAlign w:val="center"/>
          </w:tcPr>
          <w:p w14:paraId="46C0EC4E" w14:textId="77777777" w:rsidR="00AA255A" w:rsidRDefault="00B52BAD">
            <w:r>
              <w:t>－</w:t>
            </w:r>
          </w:p>
        </w:tc>
      </w:tr>
      <w:tr w:rsidR="00AA255A" w14:paraId="35E46D7C" w14:textId="77777777">
        <w:tc>
          <w:tcPr>
            <w:tcW w:w="1115" w:type="dxa"/>
            <w:shd w:val="clear" w:color="auto" w:fill="E6E6E6"/>
            <w:vAlign w:val="center"/>
          </w:tcPr>
          <w:p w14:paraId="28FDC933" w14:textId="77777777" w:rsidR="00AA255A" w:rsidRDefault="00B52BAD">
            <w:r>
              <w:t>25~50</w:t>
            </w:r>
          </w:p>
        </w:tc>
        <w:tc>
          <w:tcPr>
            <w:tcW w:w="1131" w:type="dxa"/>
            <w:vAlign w:val="center"/>
          </w:tcPr>
          <w:p w14:paraId="2B1C77AE" w14:textId="77777777" w:rsidR="00AA255A" w:rsidRDefault="00B52BAD">
            <w:r>
              <w:t>82728</w:t>
            </w:r>
          </w:p>
        </w:tc>
        <w:tc>
          <w:tcPr>
            <w:tcW w:w="1131" w:type="dxa"/>
            <w:vAlign w:val="center"/>
          </w:tcPr>
          <w:p w14:paraId="7E2812FE" w14:textId="77777777" w:rsidR="00AA255A" w:rsidRDefault="00B52BAD">
            <w:r>
              <w:t>213</w:t>
            </w:r>
          </w:p>
        </w:tc>
        <w:tc>
          <w:tcPr>
            <w:tcW w:w="1273" w:type="dxa"/>
            <w:vAlign w:val="center"/>
          </w:tcPr>
          <w:p w14:paraId="626D90BC" w14:textId="77777777" w:rsidR="00AA255A" w:rsidRDefault="00B52BAD">
            <w:r>
              <w:t>5.76</w:t>
            </w:r>
          </w:p>
        </w:tc>
        <w:tc>
          <w:tcPr>
            <w:tcW w:w="1131" w:type="dxa"/>
            <w:vAlign w:val="center"/>
          </w:tcPr>
          <w:p w14:paraId="20565CE2" w14:textId="77777777" w:rsidR="00AA255A" w:rsidRDefault="00B52BAD">
            <w:r>
              <w:t>14365</w:t>
            </w:r>
          </w:p>
        </w:tc>
        <w:tc>
          <w:tcPr>
            <w:tcW w:w="1273" w:type="dxa"/>
            <w:vAlign w:val="center"/>
          </w:tcPr>
          <w:p w14:paraId="2C3602C0" w14:textId="77777777" w:rsidR="00AA255A" w:rsidRDefault="00B52BAD">
            <w:r>
              <w:t>2066</w:t>
            </w:r>
          </w:p>
        </w:tc>
        <w:tc>
          <w:tcPr>
            <w:tcW w:w="1131" w:type="dxa"/>
            <w:vAlign w:val="center"/>
          </w:tcPr>
          <w:p w14:paraId="2F143F84" w14:textId="77777777" w:rsidR="00AA255A" w:rsidRDefault="00B52BAD">
            <w:r>
              <w:t>895</w:t>
            </w:r>
          </w:p>
        </w:tc>
        <w:tc>
          <w:tcPr>
            <w:tcW w:w="1131" w:type="dxa"/>
            <w:vAlign w:val="center"/>
          </w:tcPr>
          <w:p w14:paraId="36D57489" w14:textId="77777777" w:rsidR="00AA255A" w:rsidRDefault="00B52BAD">
            <w:r>
              <w:t>－</w:t>
            </w:r>
          </w:p>
        </w:tc>
      </w:tr>
      <w:tr w:rsidR="00AA255A" w14:paraId="308B6AA8" w14:textId="77777777">
        <w:tc>
          <w:tcPr>
            <w:tcW w:w="1115" w:type="dxa"/>
            <w:shd w:val="clear" w:color="auto" w:fill="E6E6E6"/>
            <w:vAlign w:val="center"/>
          </w:tcPr>
          <w:p w14:paraId="1748ECFD" w14:textId="77777777" w:rsidR="00AA255A" w:rsidRDefault="00B52BAD">
            <w:r>
              <w:t>50~75</w:t>
            </w:r>
          </w:p>
        </w:tc>
        <w:tc>
          <w:tcPr>
            <w:tcW w:w="1131" w:type="dxa"/>
            <w:vAlign w:val="center"/>
          </w:tcPr>
          <w:p w14:paraId="63B86F90" w14:textId="77777777" w:rsidR="00AA255A" w:rsidRDefault="00B52BAD">
            <w:r>
              <w:t>0</w:t>
            </w:r>
          </w:p>
        </w:tc>
        <w:tc>
          <w:tcPr>
            <w:tcW w:w="1131" w:type="dxa"/>
            <w:vAlign w:val="center"/>
          </w:tcPr>
          <w:p w14:paraId="359CD65B" w14:textId="77777777" w:rsidR="00AA255A" w:rsidRDefault="00B52BAD">
            <w:r>
              <w:t>0</w:t>
            </w:r>
          </w:p>
        </w:tc>
        <w:tc>
          <w:tcPr>
            <w:tcW w:w="1273" w:type="dxa"/>
            <w:vAlign w:val="center"/>
          </w:tcPr>
          <w:p w14:paraId="5CD8423D" w14:textId="77777777" w:rsidR="00AA255A" w:rsidRDefault="00B52BAD">
            <w:r>
              <w:t>6.16</w:t>
            </w:r>
          </w:p>
        </w:tc>
        <w:tc>
          <w:tcPr>
            <w:tcW w:w="1131" w:type="dxa"/>
            <w:vAlign w:val="center"/>
          </w:tcPr>
          <w:p w14:paraId="6F720E8D" w14:textId="77777777" w:rsidR="00AA255A" w:rsidRDefault="00B52BAD">
            <w:r>
              <w:t>0</w:t>
            </w:r>
          </w:p>
        </w:tc>
        <w:tc>
          <w:tcPr>
            <w:tcW w:w="1273" w:type="dxa"/>
            <w:vAlign w:val="center"/>
          </w:tcPr>
          <w:p w14:paraId="05A522C0" w14:textId="77777777" w:rsidR="00AA255A" w:rsidRDefault="00B52BAD">
            <w:r>
              <w:t>0</w:t>
            </w:r>
          </w:p>
        </w:tc>
        <w:tc>
          <w:tcPr>
            <w:tcW w:w="1131" w:type="dxa"/>
            <w:vAlign w:val="center"/>
          </w:tcPr>
          <w:p w14:paraId="2B32C60A" w14:textId="77777777" w:rsidR="00AA255A" w:rsidRDefault="00B52BAD">
            <w:r>
              <w:t>0</w:t>
            </w:r>
          </w:p>
        </w:tc>
        <w:tc>
          <w:tcPr>
            <w:tcW w:w="1131" w:type="dxa"/>
            <w:vAlign w:val="center"/>
          </w:tcPr>
          <w:p w14:paraId="55E44081" w14:textId="77777777" w:rsidR="00AA255A" w:rsidRDefault="00B52BAD">
            <w:r>
              <w:t>－</w:t>
            </w:r>
          </w:p>
        </w:tc>
      </w:tr>
      <w:tr w:rsidR="00AA255A" w14:paraId="7361E10C" w14:textId="77777777">
        <w:tc>
          <w:tcPr>
            <w:tcW w:w="1115" w:type="dxa"/>
            <w:shd w:val="clear" w:color="auto" w:fill="E6E6E6"/>
            <w:vAlign w:val="center"/>
          </w:tcPr>
          <w:p w14:paraId="6F87880B" w14:textId="77777777" w:rsidR="00AA255A" w:rsidRDefault="00B52BAD">
            <w:r>
              <w:t>75~100</w:t>
            </w:r>
          </w:p>
        </w:tc>
        <w:tc>
          <w:tcPr>
            <w:tcW w:w="1131" w:type="dxa"/>
            <w:vAlign w:val="center"/>
          </w:tcPr>
          <w:p w14:paraId="3D7B061B" w14:textId="77777777" w:rsidR="00AA255A" w:rsidRDefault="00B52BAD">
            <w:r>
              <w:t>0</w:t>
            </w:r>
          </w:p>
        </w:tc>
        <w:tc>
          <w:tcPr>
            <w:tcW w:w="1131" w:type="dxa"/>
            <w:vAlign w:val="center"/>
          </w:tcPr>
          <w:p w14:paraId="33A61A3E" w14:textId="77777777" w:rsidR="00AA255A" w:rsidRDefault="00B52BAD">
            <w:r>
              <w:t>0</w:t>
            </w:r>
          </w:p>
        </w:tc>
        <w:tc>
          <w:tcPr>
            <w:tcW w:w="1273" w:type="dxa"/>
            <w:vAlign w:val="center"/>
          </w:tcPr>
          <w:p w14:paraId="06498D9A" w14:textId="77777777" w:rsidR="00AA255A" w:rsidRDefault="00B52BAD">
            <w:r>
              <w:t>5.78</w:t>
            </w:r>
          </w:p>
        </w:tc>
        <w:tc>
          <w:tcPr>
            <w:tcW w:w="1131" w:type="dxa"/>
            <w:vAlign w:val="center"/>
          </w:tcPr>
          <w:p w14:paraId="4EC9EE96" w14:textId="77777777" w:rsidR="00AA255A" w:rsidRDefault="00B52BAD">
            <w:r>
              <w:t>0</w:t>
            </w:r>
          </w:p>
        </w:tc>
        <w:tc>
          <w:tcPr>
            <w:tcW w:w="1273" w:type="dxa"/>
            <w:vAlign w:val="center"/>
          </w:tcPr>
          <w:p w14:paraId="33D2DFB0" w14:textId="77777777" w:rsidR="00AA255A" w:rsidRDefault="00B52BAD">
            <w:r>
              <w:t>0</w:t>
            </w:r>
          </w:p>
        </w:tc>
        <w:tc>
          <w:tcPr>
            <w:tcW w:w="1131" w:type="dxa"/>
            <w:vAlign w:val="center"/>
          </w:tcPr>
          <w:p w14:paraId="3BDC2BB2" w14:textId="77777777" w:rsidR="00AA255A" w:rsidRDefault="00B52BAD">
            <w:r>
              <w:t>0</w:t>
            </w:r>
          </w:p>
        </w:tc>
        <w:tc>
          <w:tcPr>
            <w:tcW w:w="1131" w:type="dxa"/>
            <w:vAlign w:val="center"/>
          </w:tcPr>
          <w:p w14:paraId="08850D74" w14:textId="77777777" w:rsidR="00AA255A" w:rsidRDefault="00B52BAD">
            <w:r>
              <w:t>－</w:t>
            </w:r>
          </w:p>
        </w:tc>
      </w:tr>
      <w:tr w:rsidR="00AA255A" w14:paraId="12144485" w14:textId="77777777">
        <w:tc>
          <w:tcPr>
            <w:tcW w:w="1115" w:type="dxa"/>
            <w:shd w:val="clear" w:color="auto" w:fill="E6E6E6"/>
            <w:vAlign w:val="center"/>
          </w:tcPr>
          <w:p w14:paraId="0D037542" w14:textId="77777777" w:rsidR="00AA255A" w:rsidRDefault="00B52BAD">
            <w:r>
              <w:t>&gt;100</w:t>
            </w:r>
          </w:p>
        </w:tc>
        <w:tc>
          <w:tcPr>
            <w:tcW w:w="1131" w:type="dxa"/>
            <w:vAlign w:val="center"/>
          </w:tcPr>
          <w:p w14:paraId="58B62E08" w14:textId="77777777" w:rsidR="00AA255A" w:rsidRDefault="00B52BAD">
            <w:r>
              <w:t>0</w:t>
            </w:r>
          </w:p>
        </w:tc>
        <w:tc>
          <w:tcPr>
            <w:tcW w:w="1131" w:type="dxa"/>
            <w:vAlign w:val="center"/>
          </w:tcPr>
          <w:p w14:paraId="6010C691" w14:textId="77777777" w:rsidR="00AA255A" w:rsidRDefault="00B52BAD">
            <w:r>
              <w:t>0</w:t>
            </w:r>
          </w:p>
        </w:tc>
        <w:tc>
          <w:tcPr>
            <w:tcW w:w="1273" w:type="dxa"/>
            <w:vAlign w:val="center"/>
          </w:tcPr>
          <w:p w14:paraId="7E9E8476" w14:textId="77777777" w:rsidR="00AA255A" w:rsidRDefault="00B52BAD">
            <w:r>
              <w:t>－</w:t>
            </w:r>
          </w:p>
        </w:tc>
        <w:tc>
          <w:tcPr>
            <w:tcW w:w="1131" w:type="dxa"/>
            <w:vAlign w:val="center"/>
          </w:tcPr>
          <w:p w14:paraId="224C9044" w14:textId="77777777" w:rsidR="00AA255A" w:rsidRDefault="00B52BAD">
            <w:r>
              <w:t>0</w:t>
            </w:r>
          </w:p>
        </w:tc>
        <w:tc>
          <w:tcPr>
            <w:tcW w:w="1273" w:type="dxa"/>
            <w:vAlign w:val="center"/>
          </w:tcPr>
          <w:p w14:paraId="6E473BAB" w14:textId="77777777" w:rsidR="00AA255A" w:rsidRDefault="00B52BAD">
            <w:r>
              <w:t>0</w:t>
            </w:r>
          </w:p>
        </w:tc>
        <w:tc>
          <w:tcPr>
            <w:tcW w:w="1131" w:type="dxa"/>
            <w:vAlign w:val="center"/>
          </w:tcPr>
          <w:p w14:paraId="3DC90D73" w14:textId="77777777" w:rsidR="00AA255A" w:rsidRDefault="00B52BAD">
            <w:r>
              <w:t>0</w:t>
            </w:r>
          </w:p>
        </w:tc>
        <w:tc>
          <w:tcPr>
            <w:tcW w:w="1131" w:type="dxa"/>
            <w:vAlign w:val="center"/>
          </w:tcPr>
          <w:p w14:paraId="6515D835" w14:textId="77777777" w:rsidR="00AA255A" w:rsidRDefault="00B52BAD">
            <w:r>
              <w:t>－</w:t>
            </w:r>
          </w:p>
        </w:tc>
      </w:tr>
      <w:tr w:rsidR="00AA255A" w14:paraId="3F31846E" w14:textId="77777777">
        <w:tc>
          <w:tcPr>
            <w:tcW w:w="1115" w:type="dxa"/>
            <w:shd w:val="clear" w:color="auto" w:fill="E6E6E6"/>
            <w:vAlign w:val="center"/>
          </w:tcPr>
          <w:p w14:paraId="2E955EEF" w14:textId="77777777" w:rsidR="00AA255A" w:rsidRDefault="00B52BAD">
            <w:r>
              <w:t>合计</w:t>
            </w:r>
          </w:p>
        </w:tc>
        <w:tc>
          <w:tcPr>
            <w:tcW w:w="1131" w:type="dxa"/>
            <w:vAlign w:val="center"/>
          </w:tcPr>
          <w:p w14:paraId="3367CEA4" w14:textId="77777777" w:rsidR="00AA255A" w:rsidRDefault="00B52BAD">
            <w:r>
              <w:t>157506</w:t>
            </w:r>
          </w:p>
        </w:tc>
        <w:tc>
          <w:tcPr>
            <w:tcW w:w="1131" w:type="dxa"/>
            <w:vAlign w:val="center"/>
          </w:tcPr>
          <w:p w14:paraId="306F3EEC" w14:textId="77777777" w:rsidR="00AA255A" w:rsidRDefault="00B52BAD">
            <w:r>
              <w:t>651</w:t>
            </w:r>
          </w:p>
        </w:tc>
        <w:tc>
          <w:tcPr>
            <w:tcW w:w="1273" w:type="dxa"/>
            <w:vAlign w:val="center"/>
          </w:tcPr>
          <w:p w14:paraId="36CDB94E" w14:textId="77777777" w:rsidR="00AA255A" w:rsidRDefault="00AA255A"/>
        </w:tc>
        <w:tc>
          <w:tcPr>
            <w:tcW w:w="1131" w:type="dxa"/>
            <w:vAlign w:val="center"/>
          </w:tcPr>
          <w:p w14:paraId="0D4AA973" w14:textId="77777777" w:rsidR="00AA255A" w:rsidRDefault="00B52BAD">
            <w:r>
              <w:t>28046</w:t>
            </w:r>
          </w:p>
        </w:tc>
        <w:tc>
          <w:tcPr>
            <w:tcW w:w="1273" w:type="dxa"/>
            <w:vAlign w:val="center"/>
          </w:tcPr>
          <w:p w14:paraId="04535887" w14:textId="77777777" w:rsidR="00AA255A" w:rsidRDefault="00B52BAD">
            <w:r>
              <w:t>6315</w:t>
            </w:r>
          </w:p>
        </w:tc>
        <w:tc>
          <w:tcPr>
            <w:tcW w:w="1131" w:type="dxa"/>
            <w:vAlign w:val="center"/>
          </w:tcPr>
          <w:p w14:paraId="0C77EBEB" w14:textId="77777777" w:rsidR="00AA255A" w:rsidRDefault="00B52BAD">
            <w:r>
              <w:t>1814</w:t>
            </w:r>
          </w:p>
        </w:tc>
        <w:tc>
          <w:tcPr>
            <w:tcW w:w="1131" w:type="dxa"/>
            <w:vAlign w:val="center"/>
          </w:tcPr>
          <w:p w14:paraId="6FA244AD" w14:textId="77777777" w:rsidR="00AA255A" w:rsidRDefault="00B52BAD">
            <w:r>
              <w:t>－</w:t>
            </w:r>
          </w:p>
        </w:tc>
      </w:tr>
    </w:tbl>
    <w:p w14:paraId="69B232DF" w14:textId="77777777" w:rsidR="00AA255A" w:rsidRDefault="00B52BAD">
      <w:pPr>
        <w:pStyle w:val="2"/>
      </w:pPr>
      <w:bookmarkStart w:id="88" w:name="_Toc90904942"/>
      <w:r>
        <w:t>供暖系统</w:t>
      </w:r>
      <w:bookmarkEnd w:id="88"/>
    </w:p>
    <w:p w14:paraId="745676B7" w14:textId="77777777" w:rsidR="00AA255A" w:rsidRDefault="00B52BAD">
      <w:pPr>
        <w:pStyle w:val="3"/>
      </w:pPr>
      <w:bookmarkStart w:id="89" w:name="_Toc90904943"/>
      <w:r>
        <w:t>市政热力系统能耗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AA255A" w14:paraId="6EEA4C52" w14:textId="77777777">
        <w:tc>
          <w:tcPr>
            <w:tcW w:w="1182" w:type="dxa"/>
            <w:shd w:val="clear" w:color="auto" w:fill="E6E6E6"/>
            <w:vAlign w:val="center"/>
          </w:tcPr>
          <w:p w14:paraId="3415454A" w14:textId="77777777" w:rsidR="00AA255A" w:rsidRDefault="00B52BAD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F0FF6A2" w14:textId="77777777" w:rsidR="00AA255A" w:rsidRDefault="00B52BAD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2757B06" w14:textId="77777777" w:rsidR="00AA255A" w:rsidRDefault="00B52BAD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FFD444F" w14:textId="77777777" w:rsidR="00AA255A" w:rsidRDefault="00B52BAD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2326E34" w14:textId="77777777" w:rsidR="00AA255A" w:rsidRDefault="00B52BAD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3BAA320" w14:textId="77777777" w:rsidR="00AA255A" w:rsidRDefault="00B52BAD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A10BB31" w14:textId="77777777" w:rsidR="00AA255A" w:rsidRDefault="00B52BAD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AA255A" w14:paraId="09DCC871" w14:textId="77777777">
        <w:tc>
          <w:tcPr>
            <w:tcW w:w="1182" w:type="dxa"/>
            <w:vAlign w:val="center"/>
          </w:tcPr>
          <w:p w14:paraId="2D7EDA01" w14:textId="77777777" w:rsidR="00AA255A" w:rsidRDefault="00B52BAD">
            <w:r>
              <w:t>0.92</w:t>
            </w:r>
          </w:p>
        </w:tc>
        <w:tc>
          <w:tcPr>
            <w:tcW w:w="1358" w:type="dxa"/>
            <w:vAlign w:val="center"/>
          </w:tcPr>
          <w:p w14:paraId="767E27B6" w14:textId="77777777" w:rsidR="00AA255A" w:rsidRDefault="00B52BAD">
            <w:r>
              <w:t>0.00259</w:t>
            </w:r>
          </w:p>
        </w:tc>
        <w:tc>
          <w:tcPr>
            <w:tcW w:w="1358" w:type="dxa"/>
            <w:vAlign w:val="center"/>
          </w:tcPr>
          <w:p w14:paraId="60C658AB" w14:textId="77777777" w:rsidR="00AA255A" w:rsidRDefault="00B52BAD">
            <w:r>
              <w:t>14938</w:t>
            </w:r>
          </w:p>
        </w:tc>
        <w:tc>
          <w:tcPr>
            <w:tcW w:w="1358" w:type="dxa"/>
            <w:vAlign w:val="center"/>
          </w:tcPr>
          <w:p w14:paraId="34447329" w14:textId="77777777" w:rsidR="00AA255A" w:rsidRDefault="00B52BAD">
            <w:r>
              <w:t>2.93</w:t>
            </w:r>
          </w:p>
        </w:tc>
        <w:tc>
          <w:tcPr>
            <w:tcW w:w="1358" w:type="dxa"/>
            <w:vAlign w:val="center"/>
          </w:tcPr>
          <w:p w14:paraId="4102B9F8" w14:textId="77777777" w:rsidR="00AA255A" w:rsidRDefault="00B52BAD">
            <w:r>
              <w:t>5541</w:t>
            </w:r>
          </w:p>
        </w:tc>
        <w:tc>
          <w:tcPr>
            <w:tcW w:w="1358" w:type="dxa"/>
            <w:vAlign w:val="center"/>
          </w:tcPr>
          <w:p w14:paraId="20A54346" w14:textId="77777777" w:rsidR="00AA255A" w:rsidRDefault="00B52BAD">
            <w:r>
              <w:t>39</w:t>
            </w:r>
          </w:p>
        </w:tc>
        <w:tc>
          <w:tcPr>
            <w:tcW w:w="1358" w:type="dxa"/>
            <w:vAlign w:val="center"/>
          </w:tcPr>
          <w:p w14:paraId="7F12A8A5" w14:textId="77777777" w:rsidR="00AA255A" w:rsidRDefault="00B52BAD">
            <w:r>
              <w:t>5580</w:t>
            </w:r>
          </w:p>
        </w:tc>
      </w:tr>
    </w:tbl>
    <w:p w14:paraId="76024C52" w14:textId="77777777" w:rsidR="00AA255A" w:rsidRDefault="00B52BAD">
      <w:pPr>
        <w:pStyle w:val="2"/>
      </w:pPr>
      <w:bookmarkStart w:id="90" w:name="_Toc90904944"/>
      <w:r>
        <w:t>照明</w:t>
      </w:r>
      <w:bookmarkEnd w:id="9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A255A" w14:paraId="71F391BE" w14:textId="77777777">
        <w:tc>
          <w:tcPr>
            <w:tcW w:w="3135" w:type="dxa"/>
            <w:shd w:val="clear" w:color="auto" w:fill="E6E6E6"/>
            <w:vAlign w:val="center"/>
          </w:tcPr>
          <w:p w14:paraId="5136EB9C" w14:textId="77777777" w:rsidR="00AA255A" w:rsidRDefault="00B52BAD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2F9A965" w14:textId="77777777" w:rsidR="00AA255A" w:rsidRDefault="00B52BA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E46CD7" w14:textId="77777777" w:rsidR="00AA255A" w:rsidRDefault="00B52BAD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C307C8D" w14:textId="77777777" w:rsidR="00AA255A" w:rsidRDefault="00B52BA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26FE39" w14:textId="77777777" w:rsidR="00AA255A" w:rsidRDefault="00B52BA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A255A" w14:paraId="54B8D429" w14:textId="77777777">
        <w:tc>
          <w:tcPr>
            <w:tcW w:w="3135" w:type="dxa"/>
            <w:vAlign w:val="center"/>
          </w:tcPr>
          <w:p w14:paraId="282B1957" w14:textId="77777777" w:rsidR="00AA255A" w:rsidRDefault="00B52BAD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877E710" w14:textId="77777777" w:rsidR="00AA255A" w:rsidRDefault="00B52BAD">
            <w:r>
              <w:t>18.00</w:t>
            </w:r>
          </w:p>
        </w:tc>
        <w:tc>
          <w:tcPr>
            <w:tcW w:w="1131" w:type="dxa"/>
            <w:vAlign w:val="center"/>
          </w:tcPr>
          <w:p w14:paraId="4AE81D17" w14:textId="77777777" w:rsidR="00AA255A" w:rsidRDefault="00B52BAD">
            <w:r>
              <w:t>6</w:t>
            </w:r>
          </w:p>
        </w:tc>
        <w:tc>
          <w:tcPr>
            <w:tcW w:w="1522" w:type="dxa"/>
            <w:vAlign w:val="center"/>
          </w:tcPr>
          <w:p w14:paraId="45B0D1BF" w14:textId="77777777" w:rsidR="00AA255A" w:rsidRDefault="00B52BAD">
            <w:r>
              <w:t>216</w:t>
            </w:r>
          </w:p>
        </w:tc>
        <w:tc>
          <w:tcPr>
            <w:tcW w:w="1862" w:type="dxa"/>
            <w:vAlign w:val="center"/>
          </w:tcPr>
          <w:p w14:paraId="2B6B76C9" w14:textId="77777777" w:rsidR="00AA255A" w:rsidRDefault="00B52BAD">
            <w:r>
              <w:t>3884</w:t>
            </w:r>
          </w:p>
        </w:tc>
      </w:tr>
      <w:tr w:rsidR="00AA255A" w14:paraId="41D3BE2B" w14:textId="77777777">
        <w:tc>
          <w:tcPr>
            <w:tcW w:w="3135" w:type="dxa"/>
            <w:vAlign w:val="center"/>
          </w:tcPr>
          <w:p w14:paraId="51B00C40" w14:textId="77777777" w:rsidR="00AA255A" w:rsidRDefault="00B52BAD">
            <w:r>
              <w:t>办公</w:t>
            </w:r>
            <w:r>
              <w:t>-</w:t>
            </w:r>
            <w:r>
              <w:t>设备用房</w:t>
            </w:r>
          </w:p>
        </w:tc>
        <w:tc>
          <w:tcPr>
            <w:tcW w:w="1697" w:type="dxa"/>
            <w:vAlign w:val="center"/>
          </w:tcPr>
          <w:p w14:paraId="69D2C78B" w14:textId="77777777" w:rsidR="00AA255A" w:rsidRDefault="00B52BAD">
            <w:r>
              <w:t>0.00</w:t>
            </w:r>
          </w:p>
        </w:tc>
        <w:tc>
          <w:tcPr>
            <w:tcW w:w="1131" w:type="dxa"/>
            <w:vAlign w:val="center"/>
          </w:tcPr>
          <w:p w14:paraId="563E0699" w14:textId="77777777" w:rsidR="00AA255A" w:rsidRDefault="00B52BAD">
            <w:r>
              <w:t>5</w:t>
            </w:r>
          </w:p>
        </w:tc>
        <w:tc>
          <w:tcPr>
            <w:tcW w:w="1522" w:type="dxa"/>
            <w:vAlign w:val="center"/>
          </w:tcPr>
          <w:p w14:paraId="248FF306" w14:textId="77777777" w:rsidR="00AA255A" w:rsidRDefault="00B52BAD">
            <w:r>
              <w:t>30</w:t>
            </w:r>
          </w:p>
        </w:tc>
        <w:tc>
          <w:tcPr>
            <w:tcW w:w="1862" w:type="dxa"/>
            <w:vAlign w:val="center"/>
          </w:tcPr>
          <w:p w14:paraId="416B060B" w14:textId="77777777" w:rsidR="00AA255A" w:rsidRDefault="00B52BAD">
            <w:r>
              <w:t>0</w:t>
            </w:r>
          </w:p>
        </w:tc>
      </w:tr>
      <w:tr w:rsidR="00AA255A" w14:paraId="41E2D405" w14:textId="77777777">
        <w:tc>
          <w:tcPr>
            <w:tcW w:w="3135" w:type="dxa"/>
            <w:vAlign w:val="center"/>
          </w:tcPr>
          <w:p w14:paraId="73336038" w14:textId="77777777" w:rsidR="00AA255A" w:rsidRDefault="00B52BAD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14FF3411" w14:textId="77777777" w:rsidR="00AA255A" w:rsidRDefault="00B52BAD">
            <w:r>
              <w:t>32.27</w:t>
            </w:r>
          </w:p>
        </w:tc>
        <w:tc>
          <w:tcPr>
            <w:tcW w:w="1131" w:type="dxa"/>
            <w:vAlign w:val="center"/>
          </w:tcPr>
          <w:p w14:paraId="1D7D1D0F" w14:textId="77777777" w:rsidR="00AA255A" w:rsidRDefault="00B52BAD">
            <w:r>
              <w:t>1</w:t>
            </w:r>
          </w:p>
        </w:tc>
        <w:tc>
          <w:tcPr>
            <w:tcW w:w="1522" w:type="dxa"/>
            <w:vAlign w:val="center"/>
          </w:tcPr>
          <w:p w14:paraId="63D09AB8" w14:textId="77777777" w:rsidR="00AA255A" w:rsidRDefault="00B52BAD">
            <w:r>
              <w:t>340</w:t>
            </w:r>
          </w:p>
        </w:tc>
        <w:tc>
          <w:tcPr>
            <w:tcW w:w="1862" w:type="dxa"/>
            <w:vAlign w:val="center"/>
          </w:tcPr>
          <w:p w14:paraId="54CC6F9E" w14:textId="77777777" w:rsidR="00AA255A" w:rsidRDefault="00B52BAD">
            <w:r>
              <w:t>10963</w:t>
            </w:r>
          </w:p>
        </w:tc>
      </w:tr>
      <w:tr w:rsidR="00AA255A" w14:paraId="02429B63" w14:textId="77777777">
        <w:tc>
          <w:tcPr>
            <w:tcW w:w="3135" w:type="dxa"/>
            <w:vAlign w:val="center"/>
          </w:tcPr>
          <w:p w14:paraId="35EC9291" w14:textId="77777777" w:rsidR="00AA255A" w:rsidRDefault="00B52BAD">
            <w:r>
              <w:t>商场</w:t>
            </w:r>
            <w:r>
              <w:t>-</w:t>
            </w:r>
            <w:r>
              <w:t>中餐厅</w:t>
            </w:r>
          </w:p>
        </w:tc>
        <w:tc>
          <w:tcPr>
            <w:tcW w:w="1697" w:type="dxa"/>
            <w:vAlign w:val="center"/>
          </w:tcPr>
          <w:p w14:paraId="4FBF9AD8" w14:textId="77777777" w:rsidR="00AA255A" w:rsidRDefault="00B52BAD">
            <w:r>
              <w:t>29.23</w:t>
            </w:r>
          </w:p>
        </w:tc>
        <w:tc>
          <w:tcPr>
            <w:tcW w:w="1131" w:type="dxa"/>
            <w:vAlign w:val="center"/>
          </w:tcPr>
          <w:p w14:paraId="04A425F7" w14:textId="77777777" w:rsidR="00AA255A" w:rsidRDefault="00B52BAD">
            <w:r>
              <w:t>1</w:t>
            </w:r>
          </w:p>
        </w:tc>
        <w:tc>
          <w:tcPr>
            <w:tcW w:w="1522" w:type="dxa"/>
            <w:vAlign w:val="center"/>
          </w:tcPr>
          <w:p w14:paraId="285131E0" w14:textId="77777777" w:rsidR="00AA255A" w:rsidRDefault="00B52BAD">
            <w:r>
              <w:t>176</w:t>
            </w:r>
          </w:p>
        </w:tc>
        <w:tc>
          <w:tcPr>
            <w:tcW w:w="1862" w:type="dxa"/>
            <w:vAlign w:val="center"/>
          </w:tcPr>
          <w:p w14:paraId="4DF31A3E" w14:textId="77777777" w:rsidR="00AA255A" w:rsidRDefault="00B52BAD">
            <w:r>
              <w:t>5130</w:t>
            </w:r>
          </w:p>
        </w:tc>
      </w:tr>
      <w:tr w:rsidR="00AA255A" w14:paraId="63C2BFEC" w14:textId="77777777">
        <w:tc>
          <w:tcPr>
            <w:tcW w:w="3135" w:type="dxa"/>
            <w:vAlign w:val="center"/>
          </w:tcPr>
          <w:p w14:paraId="504FD6CB" w14:textId="77777777" w:rsidR="00AA255A" w:rsidRDefault="00B52BAD">
            <w:r>
              <w:t>商场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21EFFB93" w14:textId="77777777" w:rsidR="00AA255A" w:rsidRDefault="00B52BAD">
            <w:r>
              <w:t>29.23</w:t>
            </w:r>
          </w:p>
        </w:tc>
        <w:tc>
          <w:tcPr>
            <w:tcW w:w="1131" w:type="dxa"/>
            <w:vAlign w:val="center"/>
          </w:tcPr>
          <w:p w14:paraId="0E92E802" w14:textId="77777777" w:rsidR="00AA255A" w:rsidRDefault="00B52BAD">
            <w:r>
              <w:t>1</w:t>
            </w:r>
          </w:p>
        </w:tc>
        <w:tc>
          <w:tcPr>
            <w:tcW w:w="1522" w:type="dxa"/>
            <w:vAlign w:val="center"/>
          </w:tcPr>
          <w:p w14:paraId="34DB51A5" w14:textId="77777777" w:rsidR="00AA255A" w:rsidRDefault="00B52BAD">
            <w:r>
              <w:t>61</w:t>
            </w:r>
          </w:p>
        </w:tc>
        <w:tc>
          <w:tcPr>
            <w:tcW w:w="1862" w:type="dxa"/>
            <w:vAlign w:val="center"/>
          </w:tcPr>
          <w:p w14:paraId="5CD7F444" w14:textId="77777777" w:rsidR="00AA255A" w:rsidRDefault="00B52BAD">
            <w:r>
              <w:t>1778</w:t>
            </w:r>
          </w:p>
        </w:tc>
      </w:tr>
      <w:tr w:rsidR="00AA255A" w14:paraId="14AC27A8" w14:textId="77777777">
        <w:tc>
          <w:tcPr>
            <w:tcW w:w="3135" w:type="dxa"/>
            <w:vAlign w:val="center"/>
          </w:tcPr>
          <w:p w14:paraId="4149BE2A" w14:textId="77777777" w:rsidR="00AA255A" w:rsidRDefault="00B52BAD">
            <w:r>
              <w:t>学校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45112DA5" w14:textId="77777777" w:rsidR="00AA255A" w:rsidRDefault="00B52BAD">
            <w:r>
              <w:t>27.06</w:t>
            </w:r>
          </w:p>
        </w:tc>
        <w:tc>
          <w:tcPr>
            <w:tcW w:w="1131" w:type="dxa"/>
            <w:vAlign w:val="center"/>
          </w:tcPr>
          <w:p w14:paraId="3F10EB5B" w14:textId="77777777" w:rsidR="00AA255A" w:rsidRDefault="00B52BAD">
            <w:r>
              <w:t>3</w:t>
            </w:r>
          </w:p>
        </w:tc>
        <w:tc>
          <w:tcPr>
            <w:tcW w:w="1522" w:type="dxa"/>
            <w:vAlign w:val="center"/>
          </w:tcPr>
          <w:p w14:paraId="0721E8CA" w14:textId="77777777" w:rsidR="00AA255A" w:rsidRDefault="00B52BAD">
            <w:r>
              <w:t>1988</w:t>
            </w:r>
          </w:p>
        </w:tc>
        <w:tc>
          <w:tcPr>
            <w:tcW w:w="1862" w:type="dxa"/>
            <w:vAlign w:val="center"/>
          </w:tcPr>
          <w:p w14:paraId="3AEC41FC" w14:textId="77777777" w:rsidR="00AA255A" w:rsidRDefault="00B52BAD">
            <w:r>
              <w:t>53795</w:t>
            </w:r>
          </w:p>
        </w:tc>
      </w:tr>
      <w:tr w:rsidR="00AA255A" w14:paraId="2740854D" w14:textId="77777777">
        <w:tc>
          <w:tcPr>
            <w:tcW w:w="3135" w:type="dxa"/>
            <w:vAlign w:val="center"/>
          </w:tcPr>
          <w:p w14:paraId="2B7A19F8" w14:textId="77777777" w:rsidR="00AA255A" w:rsidRDefault="00B52BAD">
            <w:r>
              <w:t>空房间</w:t>
            </w:r>
          </w:p>
        </w:tc>
        <w:tc>
          <w:tcPr>
            <w:tcW w:w="1697" w:type="dxa"/>
            <w:vAlign w:val="center"/>
          </w:tcPr>
          <w:p w14:paraId="064312F1" w14:textId="77777777" w:rsidR="00AA255A" w:rsidRDefault="00B52BAD">
            <w:r>
              <w:t>4.02</w:t>
            </w:r>
          </w:p>
        </w:tc>
        <w:tc>
          <w:tcPr>
            <w:tcW w:w="1131" w:type="dxa"/>
            <w:vAlign w:val="center"/>
          </w:tcPr>
          <w:p w14:paraId="563A64D7" w14:textId="77777777" w:rsidR="00AA255A" w:rsidRDefault="00B52BAD">
            <w:r>
              <w:t>21</w:t>
            </w:r>
          </w:p>
        </w:tc>
        <w:tc>
          <w:tcPr>
            <w:tcW w:w="1522" w:type="dxa"/>
            <w:vAlign w:val="center"/>
          </w:tcPr>
          <w:p w14:paraId="193B7C47" w14:textId="77777777" w:rsidR="00AA255A" w:rsidRDefault="00B52BAD">
            <w:r>
              <w:t>434</w:t>
            </w:r>
          </w:p>
        </w:tc>
        <w:tc>
          <w:tcPr>
            <w:tcW w:w="1862" w:type="dxa"/>
            <w:vAlign w:val="center"/>
          </w:tcPr>
          <w:p w14:paraId="1A1B600D" w14:textId="77777777" w:rsidR="00AA255A" w:rsidRDefault="00B52BAD">
            <w:r>
              <w:t>1744</w:t>
            </w:r>
          </w:p>
        </w:tc>
      </w:tr>
      <w:tr w:rsidR="00AA255A" w14:paraId="5BBCF03D" w14:textId="77777777">
        <w:tc>
          <w:tcPr>
            <w:tcW w:w="7485" w:type="dxa"/>
            <w:gridSpan w:val="4"/>
            <w:vAlign w:val="center"/>
          </w:tcPr>
          <w:p w14:paraId="7146A5C0" w14:textId="77777777" w:rsidR="00AA255A" w:rsidRDefault="00B52BAD">
            <w:r>
              <w:t>总计</w:t>
            </w:r>
          </w:p>
        </w:tc>
        <w:tc>
          <w:tcPr>
            <w:tcW w:w="1862" w:type="dxa"/>
            <w:vAlign w:val="center"/>
          </w:tcPr>
          <w:p w14:paraId="3E519B3B" w14:textId="77777777" w:rsidR="00AA255A" w:rsidRDefault="00B52BAD">
            <w:r>
              <w:t>77295</w:t>
            </w:r>
          </w:p>
        </w:tc>
      </w:tr>
    </w:tbl>
    <w:p w14:paraId="7A592AC6" w14:textId="77777777" w:rsidR="00AA255A" w:rsidRDefault="00B52BAD">
      <w:pPr>
        <w:pStyle w:val="2"/>
      </w:pPr>
      <w:bookmarkStart w:id="91" w:name="_Toc90904945"/>
      <w:r>
        <w:t>生活热水</w:t>
      </w:r>
      <w:bookmarkEnd w:id="91"/>
    </w:p>
    <w:p w14:paraId="49CAED3C" w14:textId="77777777" w:rsidR="00AA255A" w:rsidRDefault="00B52BAD"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16890</w:t>
      </w:r>
      <w:r>
        <w:t>，年运行天数：</w:t>
      </w:r>
      <w:r>
        <w:t>250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AA255A" w14:paraId="408CE8AF" w14:textId="77777777">
        <w:tc>
          <w:tcPr>
            <w:tcW w:w="1035" w:type="dxa"/>
            <w:shd w:val="clear" w:color="auto" w:fill="E6E6E6"/>
            <w:vAlign w:val="center"/>
          </w:tcPr>
          <w:p w14:paraId="08FBE1A7" w14:textId="77777777" w:rsidR="00AA255A" w:rsidRDefault="00B52BAD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20C88C1" w14:textId="77777777" w:rsidR="00AA255A" w:rsidRDefault="00B52BAD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5E719B8" w14:textId="77777777" w:rsidR="00AA255A" w:rsidRDefault="00B52BAD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3DD29E3B" w14:textId="77777777" w:rsidR="00AA255A" w:rsidRDefault="00B52BAD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40D16F9" w14:textId="77777777" w:rsidR="00AA255A" w:rsidRDefault="00B52BAD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5372A9F" w14:textId="77777777" w:rsidR="00AA255A" w:rsidRDefault="00B52BAD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06AD947" w14:textId="77777777" w:rsidR="00AA255A" w:rsidRDefault="00B52BAD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E1E1F29" w14:textId="77777777" w:rsidR="00AA255A" w:rsidRDefault="00B52BAD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049E1B60" w14:textId="77777777" w:rsidR="00AA255A" w:rsidRDefault="00B52BAD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AA255A" w14:paraId="0A4C9046" w14:textId="77777777">
        <w:tc>
          <w:tcPr>
            <w:tcW w:w="1035" w:type="dxa"/>
            <w:vAlign w:val="center"/>
          </w:tcPr>
          <w:p w14:paraId="78C7699C" w14:textId="77777777" w:rsidR="00AA255A" w:rsidRDefault="00B52BAD">
            <w:r>
              <w:t>办公</w:t>
            </w:r>
          </w:p>
        </w:tc>
        <w:tc>
          <w:tcPr>
            <w:tcW w:w="1035" w:type="dxa"/>
            <w:vAlign w:val="center"/>
          </w:tcPr>
          <w:p w14:paraId="152B7AB6" w14:textId="77777777" w:rsidR="00AA255A" w:rsidRDefault="00B52BAD">
            <w:r>
              <w:t>10</w:t>
            </w:r>
          </w:p>
        </w:tc>
        <w:tc>
          <w:tcPr>
            <w:tcW w:w="1035" w:type="dxa"/>
            <w:vAlign w:val="center"/>
          </w:tcPr>
          <w:p w14:paraId="400F6777" w14:textId="77777777" w:rsidR="00AA255A" w:rsidRDefault="00B52BAD">
            <w:r>
              <w:t>150</w:t>
            </w:r>
          </w:p>
        </w:tc>
        <w:tc>
          <w:tcPr>
            <w:tcW w:w="1035" w:type="dxa"/>
            <w:vAlign w:val="center"/>
          </w:tcPr>
          <w:p w14:paraId="2A0127C8" w14:textId="77777777" w:rsidR="00AA255A" w:rsidRDefault="00B52BAD">
            <w:r>
              <w:t>250</w:t>
            </w:r>
          </w:p>
        </w:tc>
        <w:tc>
          <w:tcPr>
            <w:tcW w:w="1035" w:type="dxa"/>
            <w:vAlign w:val="center"/>
          </w:tcPr>
          <w:p w14:paraId="095FFE8C" w14:textId="77777777" w:rsidR="00AA255A" w:rsidRDefault="00B52BAD">
            <w:r>
              <w:t>6583.71</w:t>
            </w:r>
          </w:p>
        </w:tc>
        <w:tc>
          <w:tcPr>
            <w:tcW w:w="1035" w:type="dxa"/>
            <w:vAlign w:val="center"/>
          </w:tcPr>
          <w:p w14:paraId="42B50100" w14:textId="77777777" w:rsidR="00AA255A" w:rsidRDefault="00B52BAD">
            <w:r>
              <w:t>100</w:t>
            </w:r>
          </w:p>
        </w:tc>
        <w:tc>
          <w:tcPr>
            <w:tcW w:w="1035" w:type="dxa"/>
            <w:vAlign w:val="center"/>
          </w:tcPr>
          <w:p w14:paraId="34F4230F" w14:textId="77777777" w:rsidR="00AA255A" w:rsidRDefault="00B52BAD">
            <w:r>
              <w:t>0.45</w:t>
            </w:r>
          </w:p>
        </w:tc>
        <w:tc>
          <w:tcPr>
            <w:tcW w:w="1035" w:type="dxa"/>
            <w:vAlign w:val="center"/>
          </w:tcPr>
          <w:p w14:paraId="14F1C9EC" w14:textId="77777777" w:rsidR="00AA255A" w:rsidRDefault="00B52BAD">
            <w:r>
              <w:t>0.15</w:t>
            </w:r>
          </w:p>
        </w:tc>
        <w:tc>
          <w:tcPr>
            <w:tcW w:w="1047" w:type="dxa"/>
            <w:vAlign w:val="center"/>
          </w:tcPr>
          <w:p w14:paraId="1ADC238D" w14:textId="77777777" w:rsidR="00AA255A" w:rsidRDefault="00B52BAD">
            <w:r>
              <w:t>6583.71</w:t>
            </w:r>
          </w:p>
        </w:tc>
      </w:tr>
      <w:tr w:rsidR="00AA255A" w14:paraId="43DB8EE2" w14:textId="77777777">
        <w:tc>
          <w:tcPr>
            <w:tcW w:w="4140" w:type="dxa"/>
            <w:gridSpan w:val="4"/>
            <w:vAlign w:val="center"/>
          </w:tcPr>
          <w:p w14:paraId="36477BD0" w14:textId="77777777" w:rsidR="00AA255A" w:rsidRDefault="00B52BAD">
            <w:r>
              <w:t>总计</w:t>
            </w:r>
          </w:p>
        </w:tc>
        <w:tc>
          <w:tcPr>
            <w:tcW w:w="1035" w:type="dxa"/>
            <w:vAlign w:val="center"/>
          </w:tcPr>
          <w:p w14:paraId="6F659EBF" w14:textId="77777777" w:rsidR="00AA255A" w:rsidRDefault="00B52BAD">
            <w:r>
              <w:t>6584</w:t>
            </w:r>
          </w:p>
        </w:tc>
        <w:tc>
          <w:tcPr>
            <w:tcW w:w="3105" w:type="dxa"/>
            <w:gridSpan w:val="3"/>
            <w:vAlign w:val="center"/>
          </w:tcPr>
          <w:p w14:paraId="2887EA77" w14:textId="77777777" w:rsidR="00AA255A" w:rsidRDefault="00AA255A"/>
        </w:tc>
        <w:tc>
          <w:tcPr>
            <w:tcW w:w="1047" w:type="dxa"/>
            <w:vAlign w:val="center"/>
          </w:tcPr>
          <w:p w14:paraId="013AB26C" w14:textId="77777777" w:rsidR="00AA255A" w:rsidRDefault="00B52BAD">
            <w:r>
              <w:t>6584</w:t>
            </w:r>
          </w:p>
        </w:tc>
      </w:tr>
    </w:tbl>
    <w:p w14:paraId="5905500A" w14:textId="77777777" w:rsidR="00AA255A" w:rsidRDefault="00B52BAD">
      <w:pPr>
        <w:pStyle w:val="2"/>
      </w:pPr>
      <w:bookmarkStart w:id="92" w:name="_Toc90904946"/>
      <w:r>
        <w:t>电梯</w:t>
      </w:r>
      <w:bookmarkEnd w:id="92"/>
    </w:p>
    <w:p w14:paraId="3BDC7011" w14:textId="77777777" w:rsidR="00AA255A" w:rsidRDefault="00B52BAD">
      <w:r>
        <w:t>无</w:t>
      </w:r>
    </w:p>
    <w:p w14:paraId="12C40D40" w14:textId="77777777" w:rsidR="00AA255A" w:rsidRDefault="00B52BAD">
      <w:pPr>
        <w:pStyle w:val="2"/>
      </w:pPr>
      <w:bookmarkStart w:id="93" w:name="_Toc90904947"/>
      <w:r>
        <w:t>光伏发电</w:t>
      </w:r>
      <w:bookmarkEnd w:id="93"/>
    </w:p>
    <w:p w14:paraId="063D1843" w14:textId="77777777" w:rsidR="00AA255A" w:rsidRDefault="00B52BAD"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AA255A" w14:paraId="41F93FAD" w14:textId="77777777">
        <w:tc>
          <w:tcPr>
            <w:tcW w:w="1556" w:type="dxa"/>
            <w:shd w:val="clear" w:color="auto" w:fill="E6E6E6"/>
            <w:vAlign w:val="center"/>
          </w:tcPr>
          <w:p w14:paraId="70D864CE" w14:textId="77777777" w:rsidR="00AA255A" w:rsidRDefault="00B52BAD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A021F5" w14:textId="77777777" w:rsidR="00AA255A" w:rsidRDefault="00B52BAD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4375DD" w14:textId="77777777" w:rsidR="00AA255A" w:rsidRDefault="00B52BAD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10D9287" w14:textId="77777777" w:rsidR="00AA255A" w:rsidRDefault="00B52BAD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BB069C" w14:textId="77777777" w:rsidR="00AA255A" w:rsidRDefault="00B52BAD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A255A" w14:paraId="6AFA98DB" w14:textId="77777777">
        <w:tc>
          <w:tcPr>
            <w:tcW w:w="1556" w:type="dxa"/>
            <w:vAlign w:val="center"/>
          </w:tcPr>
          <w:p w14:paraId="120CA1BF" w14:textId="77777777" w:rsidR="00AA255A" w:rsidRDefault="00B52BAD">
            <w:r>
              <w:t>100</w:t>
            </w:r>
          </w:p>
        </w:tc>
        <w:tc>
          <w:tcPr>
            <w:tcW w:w="1556" w:type="dxa"/>
            <w:vAlign w:val="center"/>
          </w:tcPr>
          <w:p w14:paraId="09A5E452" w14:textId="77777777" w:rsidR="00AA255A" w:rsidRDefault="00B52BAD">
            <w:r>
              <w:t>0.4</w:t>
            </w:r>
          </w:p>
        </w:tc>
        <w:tc>
          <w:tcPr>
            <w:tcW w:w="1556" w:type="dxa"/>
            <w:vAlign w:val="center"/>
          </w:tcPr>
          <w:p w14:paraId="3C34DFA7" w14:textId="77777777" w:rsidR="00AA255A" w:rsidRDefault="00B52BAD">
            <w:r>
              <w:t>0.8</w:t>
            </w:r>
          </w:p>
        </w:tc>
        <w:tc>
          <w:tcPr>
            <w:tcW w:w="3107" w:type="dxa"/>
            <w:vAlign w:val="center"/>
          </w:tcPr>
          <w:p w14:paraId="5374D68B" w14:textId="77777777" w:rsidR="00AA255A" w:rsidRDefault="00B52BAD">
            <w:r>
              <w:t>0.9</w:t>
            </w:r>
          </w:p>
        </w:tc>
        <w:tc>
          <w:tcPr>
            <w:tcW w:w="1556" w:type="dxa"/>
            <w:vAlign w:val="center"/>
          </w:tcPr>
          <w:p w14:paraId="44577A46" w14:textId="77777777" w:rsidR="00AA255A" w:rsidRDefault="00B52BAD">
            <w:r>
              <w:t>48</w:t>
            </w:r>
          </w:p>
        </w:tc>
      </w:tr>
      <w:tr w:rsidR="00AA255A" w14:paraId="2EE9B56A" w14:textId="77777777">
        <w:tc>
          <w:tcPr>
            <w:tcW w:w="7775" w:type="dxa"/>
            <w:gridSpan w:val="4"/>
            <w:vAlign w:val="center"/>
          </w:tcPr>
          <w:p w14:paraId="2AC70A10" w14:textId="77777777" w:rsidR="00AA255A" w:rsidRDefault="00B52BAD">
            <w:r>
              <w:t>总计</w:t>
            </w:r>
          </w:p>
        </w:tc>
        <w:tc>
          <w:tcPr>
            <w:tcW w:w="1556" w:type="dxa"/>
            <w:vAlign w:val="center"/>
          </w:tcPr>
          <w:p w14:paraId="30D9CF12" w14:textId="77777777" w:rsidR="00AA255A" w:rsidRDefault="00B52BAD">
            <w:r>
              <w:t>48</w:t>
            </w:r>
          </w:p>
        </w:tc>
      </w:tr>
    </w:tbl>
    <w:p w14:paraId="56E16F1C" w14:textId="77777777" w:rsidR="00AA255A" w:rsidRDefault="00B52BAD">
      <w:pPr>
        <w:pStyle w:val="1"/>
      </w:pPr>
      <w:bookmarkStart w:id="94" w:name="_Toc90904948"/>
      <w:r>
        <w:t>基准建筑</w:t>
      </w:r>
      <w:bookmarkEnd w:id="94"/>
    </w:p>
    <w:p w14:paraId="21706994" w14:textId="77777777" w:rsidR="00AA255A" w:rsidRDefault="00B52BAD">
      <w:pPr>
        <w:pStyle w:val="2"/>
      </w:pPr>
      <w:bookmarkStart w:id="95" w:name="_Toc90904949"/>
      <w:r>
        <w:t>房间类型</w:t>
      </w:r>
      <w:bookmarkEnd w:id="95"/>
    </w:p>
    <w:p w14:paraId="708F1586" w14:textId="77777777" w:rsidR="00AA255A" w:rsidRDefault="00B52BAD">
      <w:pPr>
        <w:pStyle w:val="3"/>
      </w:pPr>
      <w:bookmarkStart w:id="96" w:name="_Toc90904950"/>
      <w:r>
        <w:t>房间表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A255A" w14:paraId="64935A93" w14:textId="77777777">
        <w:tc>
          <w:tcPr>
            <w:tcW w:w="1862" w:type="dxa"/>
            <w:shd w:val="clear" w:color="auto" w:fill="E6E6E6"/>
            <w:vAlign w:val="center"/>
          </w:tcPr>
          <w:p w14:paraId="3C39AFD0" w14:textId="77777777" w:rsidR="00AA255A" w:rsidRDefault="00B52BAD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C1A9B67" w14:textId="77777777" w:rsidR="00AA255A" w:rsidRDefault="00B52BAD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3C873EA" w14:textId="77777777" w:rsidR="00AA255A" w:rsidRDefault="00B52BAD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C13CC5E" w14:textId="77777777" w:rsidR="00AA255A" w:rsidRDefault="00B52BAD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E9435CC" w14:textId="77777777" w:rsidR="00AA255A" w:rsidRDefault="00B52BAD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6E0B27F" w14:textId="77777777" w:rsidR="00AA255A" w:rsidRDefault="00B52BA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52C6E62" w14:textId="77777777" w:rsidR="00AA255A" w:rsidRDefault="00B52BA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A255A" w14:paraId="4D177DD4" w14:textId="77777777">
        <w:tc>
          <w:tcPr>
            <w:tcW w:w="1862" w:type="dxa"/>
            <w:shd w:val="clear" w:color="auto" w:fill="E6E6E6"/>
            <w:vAlign w:val="center"/>
          </w:tcPr>
          <w:p w14:paraId="0406A35B" w14:textId="77777777" w:rsidR="00AA255A" w:rsidRDefault="00B52BA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DB58765" w14:textId="77777777" w:rsidR="00AA255A" w:rsidRDefault="00B52B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817DD0D" w14:textId="77777777" w:rsidR="00AA255A" w:rsidRDefault="00B52BA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687E769" w14:textId="77777777" w:rsidR="00AA255A" w:rsidRDefault="00B52B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C556A5" w14:textId="77777777" w:rsidR="00AA255A" w:rsidRDefault="00B52BAD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B99FE4B" w14:textId="77777777" w:rsidR="00AA255A" w:rsidRDefault="00B52BA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DBD2A96" w14:textId="77777777" w:rsidR="00AA255A" w:rsidRDefault="00B52BAD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A255A" w14:paraId="409B8011" w14:textId="77777777">
        <w:tc>
          <w:tcPr>
            <w:tcW w:w="1862" w:type="dxa"/>
            <w:shd w:val="clear" w:color="auto" w:fill="E6E6E6"/>
            <w:vAlign w:val="center"/>
          </w:tcPr>
          <w:p w14:paraId="194316D8" w14:textId="77777777" w:rsidR="00AA255A" w:rsidRDefault="00B52BAD">
            <w:r>
              <w:t>办公</w:t>
            </w:r>
            <w:r>
              <w:t>-</w:t>
            </w:r>
            <w:r>
              <w:t>设备用房</w:t>
            </w:r>
          </w:p>
        </w:tc>
        <w:tc>
          <w:tcPr>
            <w:tcW w:w="781" w:type="dxa"/>
            <w:vAlign w:val="center"/>
          </w:tcPr>
          <w:p w14:paraId="3DD0145E" w14:textId="77777777" w:rsidR="00AA255A" w:rsidRDefault="00B52BAD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2AA20F4" w14:textId="77777777" w:rsidR="00AA255A" w:rsidRDefault="00B52BAD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3BF236F" w14:textId="77777777" w:rsidR="00AA255A" w:rsidRDefault="00B52BA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6BF174A" w14:textId="77777777" w:rsidR="00AA255A" w:rsidRDefault="00B52BAD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BED5409" w14:textId="77777777" w:rsidR="00AA255A" w:rsidRDefault="00B52BA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ABDDB86" w14:textId="77777777" w:rsidR="00AA255A" w:rsidRDefault="00B52BA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A255A" w14:paraId="3C507232" w14:textId="77777777">
        <w:tc>
          <w:tcPr>
            <w:tcW w:w="1862" w:type="dxa"/>
            <w:shd w:val="clear" w:color="auto" w:fill="E6E6E6"/>
            <w:vAlign w:val="center"/>
          </w:tcPr>
          <w:p w14:paraId="288CE498" w14:textId="77777777" w:rsidR="00AA255A" w:rsidRDefault="00B52BAD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81" w:type="dxa"/>
            <w:vAlign w:val="center"/>
          </w:tcPr>
          <w:p w14:paraId="402A5B95" w14:textId="77777777" w:rsidR="00AA255A" w:rsidRDefault="00B52B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4083E18" w14:textId="77777777" w:rsidR="00AA255A" w:rsidRDefault="00B52BA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B42E5D4" w14:textId="77777777" w:rsidR="00AA255A" w:rsidRDefault="00B52B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077B7F5" w14:textId="77777777" w:rsidR="00AA255A" w:rsidRDefault="00B52BAD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BD8DF7C" w14:textId="77777777" w:rsidR="00AA255A" w:rsidRDefault="00B52BAD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A027BB4" w14:textId="77777777" w:rsidR="00AA255A" w:rsidRDefault="00B52BAD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A255A" w14:paraId="20CF9DB4" w14:textId="77777777">
        <w:tc>
          <w:tcPr>
            <w:tcW w:w="1862" w:type="dxa"/>
            <w:shd w:val="clear" w:color="auto" w:fill="E6E6E6"/>
            <w:vAlign w:val="center"/>
          </w:tcPr>
          <w:p w14:paraId="7539BEC7" w14:textId="77777777" w:rsidR="00AA255A" w:rsidRDefault="00B52BAD">
            <w:r>
              <w:t>商场</w:t>
            </w:r>
            <w:r>
              <w:t>-</w:t>
            </w:r>
            <w:r>
              <w:t>中餐厅</w:t>
            </w:r>
          </w:p>
        </w:tc>
        <w:tc>
          <w:tcPr>
            <w:tcW w:w="781" w:type="dxa"/>
            <w:vAlign w:val="center"/>
          </w:tcPr>
          <w:p w14:paraId="4358D799" w14:textId="77777777" w:rsidR="00AA255A" w:rsidRDefault="00B52B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253D370" w14:textId="77777777" w:rsidR="00AA255A" w:rsidRDefault="00B52BA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4E334C6" w14:textId="77777777" w:rsidR="00AA255A" w:rsidRDefault="00B52B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B6C558A" w14:textId="77777777" w:rsidR="00AA255A" w:rsidRDefault="00B52BAD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1A5F28" w14:textId="77777777" w:rsidR="00AA255A" w:rsidRDefault="00B52BA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CC15B11" w14:textId="77777777" w:rsidR="00AA255A" w:rsidRDefault="00B52BA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A255A" w14:paraId="7713EBE5" w14:textId="77777777">
        <w:tc>
          <w:tcPr>
            <w:tcW w:w="1862" w:type="dxa"/>
            <w:shd w:val="clear" w:color="auto" w:fill="E6E6E6"/>
            <w:vAlign w:val="center"/>
          </w:tcPr>
          <w:p w14:paraId="57E1C60D" w14:textId="77777777" w:rsidR="00AA255A" w:rsidRDefault="00B52BAD">
            <w:r>
              <w:t>商场</w:t>
            </w:r>
            <w:r>
              <w:t>-</w:t>
            </w:r>
            <w:r>
              <w:t>厨房</w:t>
            </w:r>
          </w:p>
        </w:tc>
        <w:tc>
          <w:tcPr>
            <w:tcW w:w="781" w:type="dxa"/>
            <w:vAlign w:val="center"/>
          </w:tcPr>
          <w:p w14:paraId="0B77BB64" w14:textId="77777777" w:rsidR="00AA255A" w:rsidRDefault="00B52B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B5C9691" w14:textId="77777777" w:rsidR="00AA255A" w:rsidRDefault="00B52BA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A08E4BB" w14:textId="77777777" w:rsidR="00AA255A" w:rsidRDefault="00B52B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3BD2A5" w14:textId="77777777" w:rsidR="00AA255A" w:rsidRDefault="00B52BAD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0CCF66" w14:textId="77777777" w:rsidR="00AA255A" w:rsidRDefault="00B52BA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27D2C28" w14:textId="77777777" w:rsidR="00AA255A" w:rsidRDefault="00B52BA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A255A" w14:paraId="44AF388F" w14:textId="77777777">
        <w:tc>
          <w:tcPr>
            <w:tcW w:w="1862" w:type="dxa"/>
            <w:shd w:val="clear" w:color="auto" w:fill="E6E6E6"/>
            <w:vAlign w:val="center"/>
          </w:tcPr>
          <w:p w14:paraId="524DA993" w14:textId="77777777" w:rsidR="00AA255A" w:rsidRDefault="00B52BAD">
            <w:r>
              <w:lastRenderedPageBreak/>
              <w:t>学校</w:t>
            </w:r>
            <w:r>
              <w:t>-</w:t>
            </w:r>
            <w:r>
              <w:t>阅览室</w:t>
            </w:r>
          </w:p>
        </w:tc>
        <w:tc>
          <w:tcPr>
            <w:tcW w:w="781" w:type="dxa"/>
            <w:vAlign w:val="center"/>
          </w:tcPr>
          <w:p w14:paraId="086F5023" w14:textId="77777777" w:rsidR="00AA255A" w:rsidRDefault="00B52B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161F920" w14:textId="77777777" w:rsidR="00AA255A" w:rsidRDefault="00B52BA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69F1320" w14:textId="77777777" w:rsidR="00AA255A" w:rsidRDefault="00B52B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FAD6593" w14:textId="77777777" w:rsidR="00AA255A" w:rsidRDefault="00B52BAD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A1EA605" w14:textId="77777777" w:rsidR="00AA255A" w:rsidRDefault="00B52BAD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4D40421" w14:textId="77777777" w:rsidR="00AA255A" w:rsidRDefault="00B52BA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A255A" w14:paraId="0DE70021" w14:textId="77777777">
        <w:tc>
          <w:tcPr>
            <w:tcW w:w="1862" w:type="dxa"/>
            <w:shd w:val="clear" w:color="auto" w:fill="E6E6E6"/>
            <w:vAlign w:val="center"/>
          </w:tcPr>
          <w:p w14:paraId="1119A63C" w14:textId="77777777" w:rsidR="00AA255A" w:rsidRDefault="00B52BAD">
            <w:r>
              <w:t>空房间</w:t>
            </w:r>
          </w:p>
        </w:tc>
        <w:tc>
          <w:tcPr>
            <w:tcW w:w="781" w:type="dxa"/>
            <w:vAlign w:val="center"/>
          </w:tcPr>
          <w:p w14:paraId="200B0EEF" w14:textId="77777777" w:rsidR="00AA255A" w:rsidRDefault="00B52BAD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348B712" w14:textId="77777777" w:rsidR="00AA255A" w:rsidRDefault="00B52BAD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7A41BFB" w14:textId="77777777" w:rsidR="00AA255A" w:rsidRDefault="00B52BA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DD26258" w14:textId="77777777" w:rsidR="00AA255A" w:rsidRDefault="00B52BAD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B13B50B" w14:textId="77777777" w:rsidR="00AA255A" w:rsidRDefault="00B52BA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E153033" w14:textId="77777777" w:rsidR="00AA255A" w:rsidRDefault="00B52BA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1FC9F2B" w14:textId="77777777" w:rsidR="00AA255A" w:rsidRDefault="00B52BAD">
      <w:pPr>
        <w:pStyle w:val="3"/>
      </w:pPr>
      <w:bookmarkStart w:id="97" w:name="_Toc90904951"/>
      <w:r>
        <w:t>作息时间表</w:t>
      </w:r>
      <w:bookmarkEnd w:id="97"/>
    </w:p>
    <w:p w14:paraId="037322C5" w14:textId="77777777" w:rsidR="00AA255A" w:rsidRDefault="00B52BAD">
      <w:r>
        <w:t>同设计建筑</w:t>
      </w:r>
    </w:p>
    <w:p w14:paraId="730993A4" w14:textId="77777777" w:rsidR="00AA255A" w:rsidRDefault="00B52BAD">
      <w:pPr>
        <w:pStyle w:val="2"/>
      </w:pPr>
      <w:bookmarkStart w:id="98" w:name="_Toc90904952"/>
      <w:r>
        <w:t>系统类型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A255A" w14:paraId="6FE38F94" w14:textId="77777777">
        <w:tc>
          <w:tcPr>
            <w:tcW w:w="1131" w:type="dxa"/>
            <w:shd w:val="clear" w:color="auto" w:fill="E6E6E6"/>
            <w:vAlign w:val="center"/>
          </w:tcPr>
          <w:p w14:paraId="5171DDA2" w14:textId="77777777" w:rsidR="00AA255A" w:rsidRDefault="00B52BA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8506ECA" w14:textId="77777777" w:rsidR="00AA255A" w:rsidRDefault="00B52BA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B6F42D" w14:textId="77777777" w:rsidR="00AA255A" w:rsidRDefault="00B52BA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C25669" w14:textId="77777777" w:rsidR="00AA255A" w:rsidRDefault="00B52BA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B79E1D8" w14:textId="77777777" w:rsidR="00AA255A" w:rsidRDefault="00B52BA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DDA044B" w14:textId="77777777" w:rsidR="00AA255A" w:rsidRDefault="00B52BAD">
            <w:pPr>
              <w:jc w:val="center"/>
            </w:pPr>
            <w:r>
              <w:t>包含的房间</w:t>
            </w:r>
          </w:p>
        </w:tc>
      </w:tr>
      <w:tr w:rsidR="00AA255A" w14:paraId="78FF6D68" w14:textId="77777777">
        <w:tc>
          <w:tcPr>
            <w:tcW w:w="1131" w:type="dxa"/>
            <w:vAlign w:val="center"/>
          </w:tcPr>
          <w:p w14:paraId="080814E9" w14:textId="77777777" w:rsidR="00AA255A" w:rsidRDefault="00B52BAD">
            <w:r>
              <w:t>全空气</w:t>
            </w:r>
          </w:p>
        </w:tc>
        <w:tc>
          <w:tcPr>
            <w:tcW w:w="1924" w:type="dxa"/>
            <w:vAlign w:val="center"/>
          </w:tcPr>
          <w:p w14:paraId="3916D0BD" w14:textId="77777777" w:rsidR="00AA255A" w:rsidRDefault="00B52BAD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3B52AEF0" w14:textId="77777777" w:rsidR="00AA255A" w:rsidRDefault="00B52BAD">
            <w:r>
              <w:t>－</w:t>
            </w:r>
          </w:p>
        </w:tc>
        <w:tc>
          <w:tcPr>
            <w:tcW w:w="848" w:type="dxa"/>
            <w:vAlign w:val="center"/>
          </w:tcPr>
          <w:p w14:paraId="6E0E0394" w14:textId="77777777" w:rsidR="00AA255A" w:rsidRDefault="00B52BAD">
            <w:r>
              <w:t>－</w:t>
            </w:r>
          </w:p>
        </w:tc>
        <w:tc>
          <w:tcPr>
            <w:tcW w:w="905" w:type="dxa"/>
            <w:vAlign w:val="center"/>
          </w:tcPr>
          <w:p w14:paraId="2AAC2F2A" w14:textId="77777777" w:rsidR="00AA255A" w:rsidRDefault="00B52BAD">
            <w:r>
              <w:t>1567.75</w:t>
            </w:r>
          </w:p>
        </w:tc>
        <w:tc>
          <w:tcPr>
            <w:tcW w:w="3673" w:type="dxa"/>
            <w:vAlign w:val="center"/>
          </w:tcPr>
          <w:p w14:paraId="2A9A3567" w14:textId="77777777" w:rsidR="00AA255A" w:rsidRDefault="00B52BAD">
            <w:r>
              <w:t>同设计建筑</w:t>
            </w:r>
          </w:p>
        </w:tc>
      </w:tr>
      <w:tr w:rsidR="00AA255A" w14:paraId="4204EDB3" w14:textId="77777777">
        <w:tc>
          <w:tcPr>
            <w:tcW w:w="1131" w:type="dxa"/>
            <w:vAlign w:val="center"/>
          </w:tcPr>
          <w:p w14:paraId="7A152970" w14:textId="77777777" w:rsidR="00AA255A" w:rsidRDefault="00B52BAD">
            <w:r>
              <w:t>风机盘管</w:t>
            </w:r>
          </w:p>
        </w:tc>
        <w:tc>
          <w:tcPr>
            <w:tcW w:w="1924" w:type="dxa"/>
            <w:vAlign w:val="center"/>
          </w:tcPr>
          <w:p w14:paraId="18E394DE" w14:textId="77777777" w:rsidR="00AA255A" w:rsidRDefault="00B52BAD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6DD2C0C4" w14:textId="77777777" w:rsidR="00AA255A" w:rsidRDefault="00B52BAD">
            <w:r>
              <w:t>－</w:t>
            </w:r>
          </w:p>
        </w:tc>
        <w:tc>
          <w:tcPr>
            <w:tcW w:w="848" w:type="dxa"/>
            <w:vAlign w:val="center"/>
          </w:tcPr>
          <w:p w14:paraId="493A2147" w14:textId="77777777" w:rsidR="00AA255A" w:rsidRDefault="00B52BAD">
            <w:r>
              <w:t>－</w:t>
            </w:r>
          </w:p>
        </w:tc>
        <w:tc>
          <w:tcPr>
            <w:tcW w:w="905" w:type="dxa"/>
            <w:vAlign w:val="center"/>
          </w:tcPr>
          <w:p w14:paraId="561B8738" w14:textId="77777777" w:rsidR="00AA255A" w:rsidRDefault="00B52BAD">
            <w:r>
              <w:t>1129.26</w:t>
            </w:r>
          </w:p>
        </w:tc>
        <w:tc>
          <w:tcPr>
            <w:tcW w:w="3673" w:type="dxa"/>
            <w:vAlign w:val="center"/>
          </w:tcPr>
          <w:p w14:paraId="791F54CB" w14:textId="77777777" w:rsidR="00AA255A" w:rsidRDefault="00B52BAD">
            <w:r>
              <w:t>同设计建筑</w:t>
            </w:r>
          </w:p>
        </w:tc>
      </w:tr>
    </w:tbl>
    <w:p w14:paraId="521FD2E7" w14:textId="77777777" w:rsidR="00AA255A" w:rsidRDefault="00B52BAD">
      <w:pPr>
        <w:pStyle w:val="2"/>
      </w:pPr>
      <w:bookmarkStart w:id="99" w:name="_Toc90904953"/>
      <w:r>
        <w:t>制冷系统</w:t>
      </w:r>
      <w:bookmarkEnd w:id="99"/>
    </w:p>
    <w:p w14:paraId="29EAD0D2" w14:textId="77777777" w:rsidR="00AA255A" w:rsidRDefault="00B52BAD">
      <w:pPr>
        <w:pStyle w:val="3"/>
      </w:pPr>
      <w:bookmarkStart w:id="100" w:name="_Toc90904954"/>
      <w:r>
        <w:t>冷水机组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27"/>
        <w:gridCol w:w="1115"/>
        <w:gridCol w:w="1115"/>
        <w:gridCol w:w="401"/>
        <w:gridCol w:w="979"/>
        <w:gridCol w:w="1381"/>
        <w:gridCol w:w="888"/>
      </w:tblGrid>
      <w:tr w:rsidR="00AA255A" w14:paraId="563AC63C" w14:textId="77777777">
        <w:tc>
          <w:tcPr>
            <w:tcW w:w="1726" w:type="dxa"/>
            <w:shd w:val="clear" w:color="auto" w:fill="E6E6E6"/>
            <w:vAlign w:val="center"/>
          </w:tcPr>
          <w:p w14:paraId="3059C728" w14:textId="77777777" w:rsidR="00AA255A" w:rsidRDefault="00B52BAD">
            <w:pPr>
              <w:jc w:val="center"/>
            </w:pPr>
            <w:r>
              <w:t>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F3A0C37" w14:textId="77777777" w:rsidR="00AA255A" w:rsidRDefault="00B52BAD">
            <w:pPr>
              <w:jc w:val="center"/>
            </w:pPr>
            <w:r>
              <w:t>类型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70F38D25" w14:textId="77777777" w:rsidR="00AA255A" w:rsidRDefault="00B52BAD">
            <w:pPr>
              <w:jc w:val="center"/>
            </w:pPr>
            <w:r>
              <w:t>额定制冷</w:t>
            </w:r>
            <w:r>
              <w:br/>
            </w:r>
            <w:r>
              <w:t>量</w:t>
            </w:r>
            <w:r>
              <w:t>(kW)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4A7AA553" w14:textId="77777777" w:rsidR="00AA255A" w:rsidRDefault="00B52BAD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t>(COP)</w:t>
            </w:r>
          </w:p>
        </w:tc>
        <w:tc>
          <w:tcPr>
            <w:tcW w:w="401" w:type="dxa"/>
            <w:shd w:val="clear" w:color="auto" w:fill="E6E6E6"/>
            <w:vAlign w:val="center"/>
          </w:tcPr>
          <w:p w14:paraId="5E2535BF" w14:textId="77777777" w:rsidR="00AA255A" w:rsidRDefault="00B52BAD">
            <w:pPr>
              <w:jc w:val="center"/>
            </w:pPr>
            <w:r>
              <w:t>台数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48BBCFF" w14:textId="77777777" w:rsidR="00AA255A" w:rsidRDefault="00B52BAD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FDE6FF6" w14:textId="77777777" w:rsidR="00AA255A" w:rsidRDefault="00B52BAD">
            <w:pPr>
              <w:jc w:val="center"/>
            </w:pPr>
            <w:r>
              <w:t>综合部分</w:t>
            </w:r>
            <w:r>
              <w:br/>
            </w:r>
            <w:r>
              <w:t>负荷性能系</w:t>
            </w:r>
            <w:r>
              <w:br/>
            </w:r>
            <w:r>
              <w:t>数</w:t>
            </w:r>
            <w:r>
              <w:t>(IPLV)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379E45E" w14:textId="77777777" w:rsidR="00AA255A" w:rsidRDefault="00B52BAD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AA255A" w14:paraId="1F8F357A" w14:textId="77777777">
        <w:tc>
          <w:tcPr>
            <w:tcW w:w="1726" w:type="dxa"/>
            <w:vAlign w:val="center"/>
          </w:tcPr>
          <w:p w14:paraId="27D3CEB4" w14:textId="77777777" w:rsidR="00AA255A" w:rsidRDefault="00B52BAD">
            <w:r>
              <w:t>冷水螺杆机组</w:t>
            </w:r>
          </w:p>
        </w:tc>
        <w:tc>
          <w:tcPr>
            <w:tcW w:w="1726" w:type="dxa"/>
            <w:vAlign w:val="center"/>
          </w:tcPr>
          <w:p w14:paraId="03ADA03E" w14:textId="77777777" w:rsidR="00AA255A" w:rsidRDefault="00B52BA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115" w:type="dxa"/>
            <w:vAlign w:val="center"/>
          </w:tcPr>
          <w:p w14:paraId="36E91DA0" w14:textId="77777777" w:rsidR="00AA255A" w:rsidRDefault="00B52BAD">
            <w:r>
              <w:t>501.83</w:t>
            </w:r>
          </w:p>
        </w:tc>
        <w:tc>
          <w:tcPr>
            <w:tcW w:w="1115" w:type="dxa"/>
            <w:vAlign w:val="center"/>
          </w:tcPr>
          <w:p w14:paraId="28225852" w14:textId="77777777" w:rsidR="00AA255A" w:rsidRDefault="00B52BAD">
            <w:r>
              <w:t>4.70</w:t>
            </w:r>
          </w:p>
        </w:tc>
        <w:tc>
          <w:tcPr>
            <w:tcW w:w="401" w:type="dxa"/>
            <w:vAlign w:val="center"/>
          </w:tcPr>
          <w:p w14:paraId="48A3096C" w14:textId="77777777" w:rsidR="00AA255A" w:rsidRDefault="00B52BAD">
            <w:r>
              <w:t>1</w:t>
            </w:r>
          </w:p>
        </w:tc>
        <w:tc>
          <w:tcPr>
            <w:tcW w:w="979" w:type="dxa"/>
            <w:vAlign w:val="center"/>
          </w:tcPr>
          <w:p w14:paraId="31AD4096" w14:textId="77777777" w:rsidR="00AA255A" w:rsidRDefault="00B52BAD">
            <w:r>
              <w:t>177752</w:t>
            </w:r>
          </w:p>
        </w:tc>
        <w:tc>
          <w:tcPr>
            <w:tcW w:w="1381" w:type="dxa"/>
            <w:vAlign w:val="center"/>
          </w:tcPr>
          <w:p w14:paraId="5E9397DA" w14:textId="77777777" w:rsidR="00AA255A" w:rsidRDefault="00B52BAD">
            <w:r>
              <w:t>5.45</w:t>
            </w:r>
          </w:p>
        </w:tc>
        <w:tc>
          <w:tcPr>
            <w:tcW w:w="888" w:type="dxa"/>
            <w:vAlign w:val="center"/>
          </w:tcPr>
          <w:p w14:paraId="5F356C79" w14:textId="77777777" w:rsidR="00AA255A" w:rsidRDefault="00B52BAD">
            <w:r>
              <w:t>32615</w:t>
            </w:r>
          </w:p>
        </w:tc>
      </w:tr>
      <w:tr w:rsidR="00AA255A" w14:paraId="7E76FC4C" w14:textId="77777777">
        <w:tc>
          <w:tcPr>
            <w:tcW w:w="8443" w:type="dxa"/>
            <w:gridSpan w:val="7"/>
            <w:vAlign w:val="center"/>
          </w:tcPr>
          <w:p w14:paraId="540342CA" w14:textId="77777777" w:rsidR="00AA255A" w:rsidRDefault="00B52BAD">
            <w:r>
              <w:t>合计</w:t>
            </w:r>
          </w:p>
        </w:tc>
        <w:tc>
          <w:tcPr>
            <w:tcW w:w="888" w:type="dxa"/>
            <w:vAlign w:val="center"/>
          </w:tcPr>
          <w:p w14:paraId="1C262570" w14:textId="77777777" w:rsidR="00AA255A" w:rsidRDefault="00B52BAD">
            <w:r>
              <w:t>32615</w:t>
            </w:r>
          </w:p>
        </w:tc>
      </w:tr>
    </w:tbl>
    <w:p w14:paraId="35B9DBCF" w14:textId="77777777" w:rsidR="00AA255A" w:rsidRDefault="00B52BAD">
      <w:pPr>
        <w:pStyle w:val="3"/>
      </w:pPr>
      <w:bookmarkStart w:id="101" w:name="_Toc90904955"/>
      <w:r>
        <w:t>冷却水泵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557"/>
        <w:gridCol w:w="1415"/>
        <w:gridCol w:w="1697"/>
        <w:gridCol w:w="1556"/>
        <w:gridCol w:w="1426"/>
      </w:tblGrid>
      <w:tr w:rsidR="00AA255A" w14:paraId="11D8AF27" w14:textId="77777777">
        <w:tc>
          <w:tcPr>
            <w:tcW w:w="1681" w:type="dxa"/>
            <w:shd w:val="clear" w:color="auto" w:fill="E6E6E6"/>
            <w:vAlign w:val="center"/>
          </w:tcPr>
          <w:p w14:paraId="363252C4" w14:textId="77777777" w:rsidR="00AA255A" w:rsidRDefault="00B52BAD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9DF661" w14:textId="77777777" w:rsidR="00AA255A" w:rsidRDefault="00B52BAD">
            <w:pPr>
              <w:jc w:val="center"/>
            </w:pPr>
            <w:r>
              <w:t>冷水机组性能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E01C487" w14:textId="77777777" w:rsidR="00AA255A" w:rsidRDefault="00B52BAD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DD27FD" w14:textId="77777777" w:rsidR="00AA255A" w:rsidRDefault="00B52BAD">
            <w:pPr>
              <w:jc w:val="center"/>
            </w:pPr>
            <w:r>
              <w:t>输送能效比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53F08B" w14:textId="77777777" w:rsidR="00AA255A" w:rsidRDefault="00B52BAD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26" w:type="dxa"/>
            <w:shd w:val="clear" w:color="auto" w:fill="E6E6E6"/>
            <w:vAlign w:val="center"/>
          </w:tcPr>
          <w:p w14:paraId="76400A51" w14:textId="77777777" w:rsidR="00AA255A" w:rsidRDefault="00B52BAD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AA255A" w14:paraId="53EB2DFC" w14:textId="77777777">
        <w:tc>
          <w:tcPr>
            <w:tcW w:w="1681" w:type="dxa"/>
            <w:vAlign w:val="center"/>
          </w:tcPr>
          <w:p w14:paraId="40C42A08" w14:textId="77777777" w:rsidR="00AA255A" w:rsidRDefault="00B52BAD">
            <w:r>
              <w:t>501.83</w:t>
            </w:r>
          </w:p>
        </w:tc>
        <w:tc>
          <w:tcPr>
            <w:tcW w:w="1556" w:type="dxa"/>
            <w:vAlign w:val="center"/>
          </w:tcPr>
          <w:p w14:paraId="408D5DF5" w14:textId="77777777" w:rsidR="00AA255A" w:rsidRDefault="00B52BAD">
            <w:r>
              <w:t>4.70</w:t>
            </w:r>
          </w:p>
        </w:tc>
        <w:tc>
          <w:tcPr>
            <w:tcW w:w="1415" w:type="dxa"/>
            <w:vAlign w:val="center"/>
          </w:tcPr>
          <w:p w14:paraId="0A5A4CCF" w14:textId="77777777" w:rsidR="00AA255A" w:rsidRDefault="00B52BAD">
            <w:r>
              <w:t>608.60</w:t>
            </w:r>
          </w:p>
        </w:tc>
        <w:tc>
          <w:tcPr>
            <w:tcW w:w="1697" w:type="dxa"/>
            <w:vAlign w:val="center"/>
          </w:tcPr>
          <w:p w14:paraId="45415BA5" w14:textId="77777777" w:rsidR="00AA255A" w:rsidRDefault="00B52BAD">
            <w:r>
              <w:t>0.0214</w:t>
            </w:r>
          </w:p>
        </w:tc>
        <w:tc>
          <w:tcPr>
            <w:tcW w:w="1556" w:type="dxa"/>
            <w:vAlign w:val="center"/>
          </w:tcPr>
          <w:p w14:paraId="7765967D" w14:textId="77777777" w:rsidR="00AA255A" w:rsidRDefault="00B52BAD">
            <w:r>
              <w:t>617</w:t>
            </w:r>
          </w:p>
        </w:tc>
        <w:tc>
          <w:tcPr>
            <w:tcW w:w="1426" w:type="dxa"/>
            <w:vAlign w:val="center"/>
          </w:tcPr>
          <w:p w14:paraId="0F4B398A" w14:textId="77777777" w:rsidR="00AA255A" w:rsidRDefault="00B52BAD">
            <w:r>
              <w:t>8036</w:t>
            </w:r>
          </w:p>
        </w:tc>
      </w:tr>
    </w:tbl>
    <w:p w14:paraId="00500800" w14:textId="77777777" w:rsidR="00AA255A" w:rsidRDefault="00B52BAD">
      <w:pPr>
        <w:pStyle w:val="3"/>
      </w:pPr>
      <w:bookmarkStart w:id="102" w:name="_Toc90904956"/>
      <w:r>
        <w:t>冷冻水泵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AA255A" w14:paraId="09BBB62D" w14:textId="77777777">
        <w:tc>
          <w:tcPr>
            <w:tcW w:w="2331" w:type="dxa"/>
            <w:shd w:val="clear" w:color="auto" w:fill="E6E6E6"/>
            <w:vAlign w:val="center"/>
          </w:tcPr>
          <w:p w14:paraId="194F873F" w14:textId="77777777" w:rsidR="00AA255A" w:rsidRDefault="00B52BAD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B044BEA" w14:textId="77777777" w:rsidR="00AA255A" w:rsidRDefault="00B52BAD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EE1118E" w14:textId="77777777" w:rsidR="00AA255A" w:rsidRDefault="00B52BAD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B6B2D74" w14:textId="77777777" w:rsidR="00AA255A" w:rsidRDefault="00B52BAD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AA255A" w14:paraId="76F677E1" w14:textId="77777777">
        <w:tc>
          <w:tcPr>
            <w:tcW w:w="2331" w:type="dxa"/>
            <w:vAlign w:val="center"/>
          </w:tcPr>
          <w:p w14:paraId="014899B8" w14:textId="77777777" w:rsidR="00AA255A" w:rsidRDefault="00B52BAD">
            <w:r>
              <w:t>501.83</w:t>
            </w:r>
          </w:p>
        </w:tc>
        <w:tc>
          <w:tcPr>
            <w:tcW w:w="2331" w:type="dxa"/>
            <w:vAlign w:val="center"/>
          </w:tcPr>
          <w:p w14:paraId="593DD241" w14:textId="77777777" w:rsidR="00AA255A" w:rsidRDefault="00B52BAD">
            <w:r>
              <w:t>0.0241</w:t>
            </w:r>
          </w:p>
        </w:tc>
        <w:tc>
          <w:tcPr>
            <w:tcW w:w="2331" w:type="dxa"/>
            <w:vAlign w:val="center"/>
          </w:tcPr>
          <w:p w14:paraId="33B7DA1D" w14:textId="77777777" w:rsidR="00AA255A" w:rsidRDefault="00B52BAD">
            <w:r>
              <w:t>617</w:t>
            </w:r>
          </w:p>
        </w:tc>
        <w:tc>
          <w:tcPr>
            <w:tcW w:w="2337" w:type="dxa"/>
            <w:vAlign w:val="center"/>
          </w:tcPr>
          <w:p w14:paraId="2F3748F4" w14:textId="77777777" w:rsidR="00AA255A" w:rsidRDefault="00B52BAD">
            <w:r>
              <w:t>7462</w:t>
            </w:r>
          </w:p>
        </w:tc>
      </w:tr>
    </w:tbl>
    <w:p w14:paraId="6861D844" w14:textId="77777777" w:rsidR="00AA255A" w:rsidRDefault="00B52BAD">
      <w:pPr>
        <w:pStyle w:val="2"/>
      </w:pPr>
      <w:bookmarkStart w:id="103" w:name="_Toc90904957"/>
      <w:r>
        <w:t>供暖系统</w:t>
      </w:r>
      <w:bookmarkEnd w:id="103"/>
    </w:p>
    <w:p w14:paraId="0CB28757" w14:textId="77777777" w:rsidR="00AA255A" w:rsidRDefault="00B52BAD">
      <w:pPr>
        <w:pStyle w:val="3"/>
      </w:pPr>
      <w:bookmarkStart w:id="104" w:name="_Toc90904958"/>
      <w:r>
        <w:t>热水锅炉能耗</w:t>
      </w:r>
      <w:bookmarkEnd w:id="10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AA255A" w14:paraId="53979057" w14:textId="77777777">
        <w:tc>
          <w:tcPr>
            <w:tcW w:w="1166" w:type="dxa"/>
            <w:shd w:val="clear" w:color="auto" w:fill="E6E6E6"/>
            <w:vAlign w:val="center"/>
          </w:tcPr>
          <w:p w14:paraId="37FED7E4" w14:textId="77777777" w:rsidR="00AA255A" w:rsidRDefault="00B52BAD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6AD2403" w14:textId="77777777" w:rsidR="00AA255A" w:rsidRDefault="00B52BAD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7B4B6D4A" w14:textId="77777777" w:rsidR="00AA255A" w:rsidRDefault="00B52BAD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7ACA6CC" w14:textId="77777777" w:rsidR="00AA255A" w:rsidRDefault="00B52BAD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5879DC6" w14:textId="77777777" w:rsidR="00AA255A" w:rsidRDefault="00B52BAD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EBCA193" w14:textId="77777777" w:rsidR="00AA255A" w:rsidRDefault="00B52BAD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358F6CC7" w14:textId="77777777" w:rsidR="00AA255A" w:rsidRDefault="00B52BAD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A4CE91B" w14:textId="77777777" w:rsidR="00AA255A" w:rsidRDefault="00B52BAD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AA255A" w14:paraId="01670C05" w14:textId="77777777">
        <w:tc>
          <w:tcPr>
            <w:tcW w:w="1166" w:type="dxa"/>
            <w:vAlign w:val="center"/>
          </w:tcPr>
          <w:p w14:paraId="78894A25" w14:textId="77777777" w:rsidR="00AA255A" w:rsidRDefault="00B52BAD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45EE66E6" w14:textId="77777777" w:rsidR="00AA255A" w:rsidRDefault="00B52BAD">
            <w:r>
              <w:t>0.39</w:t>
            </w:r>
          </w:p>
        </w:tc>
        <w:tc>
          <w:tcPr>
            <w:tcW w:w="600" w:type="dxa"/>
            <w:vAlign w:val="center"/>
          </w:tcPr>
          <w:p w14:paraId="65EE7053" w14:textId="77777777" w:rsidR="00AA255A" w:rsidRDefault="00B52BAD">
            <w:r>
              <w:t>1</w:t>
            </w:r>
          </w:p>
        </w:tc>
        <w:tc>
          <w:tcPr>
            <w:tcW w:w="1166" w:type="dxa"/>
            <w:vAlign w:val="center"/>
          </w:tcPr>
          <w:p w14:paraId="07581A24" w14:textId="77777777" w:rsidR="00AA255A" w:rsidRDefault="00B52BAD">
            <w:r>
              <w:t>0.88</w:t>
            </w:r>
          </w:p>
        </w:tc>
        <w:tc>
          <w:tcPr>
            <w:tcW w:w="1166" w:type="dxa"/>
            <w:vAlign w:val="center"/>
          </w:tcPr>
          <w:p w14:paraId="59EF7F77" w14:textId="77777777" w:rsidR="00AA255A" w:rsidRDefault="00B52BAD">
            <w:r>
              <w:t>0.92</w:t>
            </w:r>
          </w:p>
        </w:tc>
        <w:tc>
          <w:tcPr>
            <w:tcW w:w="1166" w:type="dxa"/>
            <w:vAlign w:val="center"/>
          </w:tcPr>
          <w:p w14:paraId="53F9CE66" w14:textId="77777777" w:rsidR="00AA255A" w:rsidRDefault="00B52BAD">
            <w:r>
              <w:t>308270</w:t>
            </w:r>
          </w:p>
        </w:tc>
        <w:tc>
          <w:tcPr>
            <w:tcW w:w="1732" w:type="dxa"/>
            <w:vAlign w:val="center"/>
          </w:tcPr>
          <w:p w14:paraId="316FF48D" w14:textId="77777777" w:rsidR="00AA255A" w:rsidRDefault="00B52BAD">
            <w:r>
              <w:t>2.93</w:t>
            </w:r>
          </w:p>
        </w:tc>
        <w:tc>
          <w:tcPr>
            <w:tcW w:w="1166" w:type="dxa"/>
            <w:vAlign w:val="center"/>
          </w:tcPr>
          <w:p w14:paraId="2F05825E" w14:textId="77777777" w:rsidR="00AA255A" w:rsidRDefault="00B52BAD">
            <w:r>
              <w:t>129937</w:t>
            </w:r>
          </w:p>
        </w:tc>
      </w:tr>
    </w:tbl>
    <w:p w14:paraId="6944D44F" w14:textId="77777777" w:rsidR="00AA255A" w:rsidRDefault="00B52BAD">
      <w:pPr>
        <w:pStyle w:val="3"/>
      </w:pPr>
      <w:bookmarkStart w:id="105" w:name="_Toc90904959"/>
      <w:r>
        <w:lastRenderedPageBreak/>
        <w:t>热水循环水泵能耗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AA255A" w14:paraId="35A46332" w14:textId="77777777">
        <w:tc>
          <w:tcPr>
            <w:tcW w:w="2331" w:type="dxa"/>
            <w:shd w:val="clear" w:color="auto" w:fill="E6E6E6"/>
            <w:vAlign w:val="center"/>
          </w:tcPr>
          <w:p w14:paraId="1091D942" w14:textId="77777777" w:rsidR="00AA255A" w:rsidRDefault="00B52BAD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6486FE6" w14:textId="77777777" w:rsidR="00AA255A" w:rsidRDefault="00B52BAD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3F9A9DD" w14:textId="77777777" w:rsidR="00AA255A" w:rsidRDefault="00B52BA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BF65EEB" w14:textId="77777777" w:rsidR="00AA255A" w:rsidRDefault="00B52BAD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AA255A" w14:paraId="47ECA699" w14:textId="77777777">
        <w:tc>
          <w:tcPr>
            <w:tcW w:w="2331" w:type="dxa"/>
            <w:vAlign w:val="center"/>
          </w:tcPr>
          <w:p w14:paraId="7E7E3885" w14:textId="77777777" w:rsidR="00AA255A" w:rsidRDefault="00B52BAD">
            <w:r>
              <w:t>394</w:t>
            </w:r>
          </w:p>
        </w:tc>
        <w:tc>
          <w:tcPr>
            <w:tcW w:w="2331" w:type="dxa"/>
            <w:vAlign w:val="center"/>
          </w:tcPr>
          <w:p w14:paraId="4B4B51D5" w14:textId="77777777" w:rsidR="00AA255A" w:rsidRDefault="00B52BAD">
            <w:r>
              <w:t>0.00433</w:t>
            </w:r>
          </w:p>
        </w:tc>
        <w:tc>
          <w:tcPr>
            <w:tcW w:w="2331" w:type="dxa"/>
            <w:vAlign w:val="center"/>
          </w:tcPr>
          <w:p w14:paraId="238F3A9D" w14:textId="77777777" w:rsidR="00AA255A" w:rsidRDefault="00B52BAD">
            <w:r>
              <w:t>984</w:t>
            </w:r>
          </w:p>
        </w:tc>
        <w:tc>
          <w:tcPr>
            <w:tcW w:w="2337" w:type="dxa"/>
            <w:vAlign w:val="center"/>
          </w:tcPr>
          <w:p w14:paraId="48C85188" w14:textId="77777777" w:rsidR="00AA255A" w:rsidRDefault="00B52BAD">
            <w:r>
              <w:t>1677</w:t>
            </w:r>
          </w:p>
        </w:tc>
      </w:tr>
    </w:tbl>
    <w:p w14:paraId="5CC00D67" w14:textId="77777777" w:rsidR="00AA255A" w:rsidRDefault="00B52BAD">
      <w:pPr>
        <w:pStyle w:val="2"/>
      </w:pPr>
      <w:bookmarkStart w:id="106" w:name="_Toc90904960"/>
      <w:r>
        <w:t>照明</w:t>
      </w:r>
      <w:bookmarkEnd w:id="10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A255A" w14:paraId="79B2F927" w14:textId="77777777">
        <w:tc>
          <w:tcPr>
            <w:tcW w:w="3135" w:type="dxa"/>
            <w:shd w:val="clear" w:color="auto" w:fill="E6E6E6"/>
            <w:vAlign w:val="center"/>
          </w:tcPr>
          <w:p w14:paraId="4ECF0FBE" w14:textId="77777777" w:rsidR="00AA255A" w:rsidRDefault="00B52BAD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9BD85E" w14:textId="77777777" w:rsidR="00AA255A" w:rsidRDefault="00B52BAD">
            <w:pPr>
              <w:jc w:val="center"/>
            </w:pPr>
            <w:r>
              <w:t>单位面积电耗</w:t>
            </w:r>
            <w:r>
              <w:br/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C88104" w14:textId="77777777" w:rsidR="00AA255A" w:rsidRDefault="00B52BAD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00A3B76" w14:textId="77777777" w:rsidR="00AA255A" w:rsidRDefault="00B52BA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39802E0" w14:textId="77777777" w:rsidR="00AA255A" w:rsidRDefault="00B52BA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A255A" w14:paraId="1FB9AE89" w14:textId="77777777">
        <w:tc>
          <w:tcPr>
            <w:tcW w:w="3135" w:type="dxa"/>
            <w:vAlign w:val="center"/>
          </w:tcPr>
          <w:p w14:paraId="620D4CB2" w14:textId="77777777" w:rsidR="00AA255A" w:rsidRDefault="00B52BA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3442880" w14:textId="77777777" w:rsidR="00AA255A" w:rsidRDefault="00B52BAD">
            <w:r>
              <w:t>27.00</w:t>
            </w:r>
          </w:p>
        </w:tc>
        <w:tc>
          <w:tcPr>
            <w:tcW w:w="1131" w:type="dxa"/>
            <w:vAlign w:val="center"/>
          </w:tcPr>
          <w:p w14:paraId="58D27630" w14:textId="77777777" w:rsidR="00AA255A" w:rsidRDefault="00B52BAD">
            <w:r>
              <w:t>6</w:t>
            </w:r>
          </w:p>
        </w:tc>
        <w:tc>
          <w:tcPr>
            <w:tcW w:w="1522" w:type="dxa"/>
            <w:vAlign w:val="center"/>
          </w:tcPr>
          <w:p w14:paraId="1D0CF86A" w14:textId="77777777" w:rsidR="00AA255A" w:rsidRDefault="00B52BAD">
            <w:r>
              <w:t>216</w:t>
            </w:r>
          </w:p>
        </w:tc>
        <w:tc>
          <w:tcPr>
            <w:tcW w:w="1862" w:type="dxa"/>
            <w:vAlign w:val="center"/>
          </w:tcPr>
          <w:p w14:paraId="15A2C058" w14:textId="77777777" w:rsidR="00AA255A" w:rsidRDefault="00B52BAD">
            <w:r>
              <w:t>5826</w:t>
            </w:r>
          </w:p>
        </w:tc>
      </w:tr>
      <w:tr w:rsidR="00AA255A" w14:paraId="03FC951D" w14:textId="77777777">
        <w:tc>
          <w:tcPr>
            <w:tcW w:w="3135" w:type="dxa"/>
            <w:vAlign w:val="center"/>
          </w:tcPr>
          <w:p w14:paraId="31698AF2" w14:textId="77777777" w:rsidR="00AA255A" w:rsidRDefault="00B52BAD">
            <w:r>
              <w:t>办公</w:t>
            </w:r>
            <w:r>
              <w:t>-</w:t>
            </w:r>
            <w:r>
              <w:t>设备用房</w:t>
            </w:r>
          </w:p>
        </w:tc>
        <w:tc>
          <w:tcPr>
            <w:tcW w:w="1697" w:type="dxa"/>
            <w:vAlign w:val="center"/>
          </w:tcPr>
          <w:p w14:paraId="39044333" w14:textId="77777777" w:rsidR="00AA255A" w:rsidRDefault="00B52BAD">
            <w:r>
              <w:t>0.00</w:t>
            </w:r>
          </w:p>
        </w:tc>
        <w:tc>
          <w:tcPr>
            <w:tcW w:w="1131" w:type="dxa"/>
            <w:vAlign w:val="center"/>
          </w:tcPr>
          <w:p w14:paraId="7392DAD5" w14:textId="77777777" w:rsidR="00AA255A" w:rsidRDefault="00B52BAD">
            <w:r>
              <w:t>5</w:t>
            </w:r>
          </w:p>
        </w:tc>
        <w:tc>
          <w:tcPr>
            <w:tcW w:w="1522" w:type="dxa"/>
            <w:vAlign w:val="center"/>
          </w:tcPr>
          <w:p w14:paraId="63E21F61" w14:textId="77777777" w:rsidR="00AA255A" w:rsidRDefault="00B52BAD">
            <w:r>
              <w:t>30</w:t>
            </w:r>
          </w:p>
        </w:tc>
        <w:tc>
          <w:tcPr>
            <w:tcW w:w="1862" w:type="dxa"/>
            <w:vAlign w:val="center"/>
          </w:tcPr>
          <w:p w14:paraId="74DAABC5" w14:textId="77777777" w:rsidR="00AA255A" w:rsidRDefault="00B52BAD">
            <w:r>
              <w:t>0</w:t>
            </w:r>
          </w:p>
        </w:tc>
      </w:tr>
      <w:tr w:rsidR="00AA255A" w14:paraId="0093E085" w14:textId="77777777">
        <w:tc>
          <w:tcPr>
            <w:tcW w:w="3135" w:type="dxa"/>
            <w:vAlign w:val="center"/>
          </w:tcPr>
          <w:p w14:paraId="0BF1266C" w14:textId="77777777" w:rsidR="00AA255A" w:rsidRDefault="00B52BAD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3D5BA925" w14:textId="77777777" w:rsidR="00AA255A" w:rsidRDefault="00B52BAD">
            <w:r>
              <w:t>40.33</w:t>
            </w:r>
          </w:p>
        </w:tc>
        <w:tc>
          <w:tcPr>
            <w:tcW w:w="1131" w:type="dxa"/>
            <w:vAlign w:val="center"/>
          </w:tcPr>
          <w:p w14:paraId="0074B4DB" w14:textId="77777777" w:rsidR="00AA255A" w:rsidRDefault="00B52BAD">
            <w:r>
              <w:t>1</w:t>
            </w:r>
          </w:p>
        </w:tc>
        <w:tc>
          <w:tcPr>
            <w:tcW w:w="1522" w:type="dxa"/>
            <w:vAlign w:val="center"/>
          </w:tcPr>
          <w:p w14:paraId="184AE2D1" w14:textId="77777777" w:rsidR="00AA255A" w:rsidRDefault="00B52BAD">
            <w:r>
              <w:t>340</w:t>
            </w:r>
          </w:p>
        </w:tc>
        <w:tc>
          <w:tcPr>
            <w:tcW w:w="1862" w:type="dxa"/>
            <w:vAlign w:val="center"/>
          </w:tcPr>
          <w:p w14:paraId="0BEC3AAE" w14:textId="77777777" w:rsidR="00AA255A" w:rsidRDefault="00B52BAD">
            <w:r>
              <w:t>13704</w:t>
            </w:r>
          </w:p>
        </w:tc>
      </w:tr>
      <w:tr w:rsidR="00AA255A" w14:paraId="25FCB8B3" w14:textId="77777777">
        <w:tc>
          <w:tcPr>
            <w:tcW w:w="3135" w:type="dxa"/>
            <w:vAlign w:val="center"/>
          </w:tcPr>
          <w:p w14:paraId="44190C18" w14:textId="77777777" w:rsidR="00AA255A" w:rsidRDefault="00B52BAD">
            <w:r>
              <w:t>商场</w:t>
            </w:r>
            <w:r>
              <w:t>-</w:t>
            </w:r>
            <w:r>
              <w:t>中餐厅</w:t>
            </w:r>
          </w:p>
        </w:tc>
        <w:tc>
          <w:tcPr>
            <w:tcW w:w="1697" w:type="dxa"/>
            <w:vAlign w:val="center"/>
          </w:tcPr>
          <w:p w14:paraId="0FF1D8A4" w14:textId="77777777" w:rsidR="00AA255A" w:rsidRDefault="00B52BAD">
            <w:r>
              <w:t>32.88</w:t>
            </w:r>
          </w:p>
        </w:tc>
        <w:tc>
          <w:tcPr>
            <w:tcW w:w="1131" w:type="dxa"/>
            <w:vAlign w:val="center"/>
          </w:tcPr>
          <w:p w14:paraId="4C10BFBA" w14:textId="77777777" w:rsidR="00AA255A" w:rsidRDefault="00B52BAD">
            <w:r>
              <w:t>1</w:t>
            </w:r>
          </w:p>
        </w:tc>
        <w:tc>
          <w:tcPr>
            <w:tcW w:w="1522" w:type="dxa"/>
            <w:vAlign w:val="center"/>
          </w:tcPr>
          <w:p w14:paraId="39982C98" w14:textId="77777777" w:rsidR="00AA255A" w:rsidRDefault="00B52BAD">
            <w:r>
              <w:t>176</w:t>
            </w:r>
          </w:p>
        </w:tc>
        <w:tc>
          <w:tcPr>
            <w:tcW w:w="1862" w:type="dxa"/>
            <w:vAlign w:val="center"/>
          </w:tcPr>
          <w:p w14:paraId="1DF39DE2" w14:textId="77777777" w:rsidR="00AA255A" w:rsidRDefault="00B52BAD">
            <w:r>
              <w:t>5771</w:t>
            </w:r>
          </w:p>
        </w:tc>
      </w:tr>
      <w:tr w:rsidR="00AA255A" w14:paraId="27E22EBD" w14:textId="77777777">
        <w:tc>
          <w:tcPr>
            <w:tcW w:w="3135" w:type="dxa"/>
            <w:vAlign w:val="center"/>
          </w:tcPr>
          <w:p w14:paraId="6B467D72" w14:textId="77777777" w:rsidR="00AA255A" w:rsidRDefault="00B52BAD">
            <w:r>
              <w:t>商场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0A477721" w14:textId="77777777" w:rsidR="00AA255A" w:rsidRDefault="00B52BAD">
            <w:r>
              <w:t>21.92</w:t>
            </w:r>
          </w:p>
        </w:tc>
        <w:tc>
          <w:tcPr>
            <w:tcW w:w="1131" w:type="dxa"/>
            <w:vAlign w:val="center"/>
          </w:tcPr>
          <w:p w14:paraId="72B1D213" w14:textId="77777777" w:rsidR="00AA255A" w:rsidRDefault="00B52BAD">
            <w:r>
              <w:t>1</w:t>
            </w:r>
          </w:p>
        </w:tc>
        <w:tc>
          <w:tcPr>
            <w:tcW w:w="1522" w:type="dxa"/>
            <w:vAlign w:val="center"/>
          </w:tcPr>
          <w:p w14:paraId="2AD51FBC" w14:textId="77777777" w:rsidR="00AA255A" w:rsidRDefault="00B52BAD">
            <w:r>
              <w:t>61</w:t>
            </w:r>
          </w:p>
        </w:tc>
        <w:tc>
          <w:tcPr>
            <w:tcW w:w="1862" w:type="dxa"/>
            <w:vAlign w:val="center"/>
          </w:tcPr>
          <w:p w14:paraId="4D2F3A73" w14:textId="77777777" w:rsidR="00AA255A" w:rsidRDefault="00B52BAD">
            <w:r>
              <w:t>1334</w:t>
            </w:r>
          </w:p>
        </w:tc>
      </w:tr>
      <w:tr w:rsidR="00AA255A" w14:paraId="7AE29558" w14:textId="77777777">
        <w:tc>
          <w:tcPr>
            <w:tcW w:w="3135" w:type="dxa"/>
            <w:vAlign w:val="center"/>
          </w:tcPr>
          <w:p w14:paraId="2B27BDC9" w14:textId="77777777" w:rsidR="00AA255A" w:rsidRDefault="00B52BAD">
            <w:r>
              <w:t>学校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2EA8998B" w14:textId="77777777" w:rsidR="00AA255A" w:rsidRDefault="00B52BAD">
            <w:r>
              <w:t>22.55</w:t>
            </w:r>
          </w:p>
        </w:tc>
        <w:tc>
          <w:tcPr>
            <w:tcW w:w="1131" w:type="dxa"/>
            <w:vAlign w:val="center"/>
          </w:tcPr>
          <w:p w14:paraId="151734F4" w14:textId="77777777" w:rsidR="00AA255A" w:rsidRDefault="00B52BAD">
            <w:r>
              <w:t>3</w:t>
            </w:r>
          </w:p>
        </w:tc>
        <w:tc>
          <w:tcPr>
            <w:tcW w:w="1522" w:type="dxa"/>
            <w:vAlign w:val="center"/>
          </w:tcPr>
          <w:p w14:paraId="365724BF" w14:textId="77777777" w:rsidR="00AA255A" w:rsidRDefault="00B52BAD">
            <w:r>
              <w:t>1988</w:t>
            </w:r>
          </w:p>
        </w:tc>
        <w:tc>
          <w:tcPr>
            <w:tcW w:w="1862" w:type="dxa"/>
            <w:vAlign w:val="center"/>
          </w:tcPr>
          <w:p w14:paraId="48297E64" w14:textId="77777777" w:rsidR="00AA255A" w:rsidRDefault="00B52BAD">
            <w:r>
              <w:t>44829</w:t>
            </w:r>
          </w:p>
        </w:tc>
      </w:tr>
      <w:tr w:rsidR="00AA255A" w14:paraId="776EC1C1" w14:textId="77777777">
        <w:tc>
          <w:tcPr>
            <w:tcW w:w="3135" w:type="dxa"/>
            <w:vAlign w:val="center"/>
          </w:tcPr>
          <w:p w14:paraId="61885B0F" w14:textId="77777777" w:rsidR="00AA255A" w:rsidRDefault="00B52BAD">
            <w:r>
              <w:t>空房间</w:t>
            </w:r>
          </w:p>
        </w:tc>
        <w:tc>
          <w:tcPr>
            <w:tcW w:w="1697" w:type="dxa"/>
            <w:vAlign w:val="center"/>
          </w:tcPr>
          <w:p w14:paraId="471A45A9" w14:textId="77777777" w:rsidR="00AA255A" w:rsidRDefault="00B52BAD">
            <w:r>
              <w:t>0.00</w:t>
            </w:r>
          </w:p>
        </w:tc>
        <w:tc>
          <w:tcPr>
            <w:tcW w:w="1131" w:type="dxa"/>
            <w:vAlign w:val="center"/>
          </w:tcPr>
          <w:p w14:paraId="55EF3DDC" w14:textId="77777777" w:rsidR="00AA255A" w:rsidRDefault="00B52BAD">
            <w:r>
              <w:t>21</w:t>
            </w:r>
          </w:p>
        </w:tc>
        <w:tc>
          <w:tcPr>
            <w:tcW w:w="1522" w:type="dxa"/>
            <w:vAlign w:val="center"/>
          </w:tcPr>
          <w:p w14:paraId="5624F61D" w14:textId="77777777" w:rsidR="00AA255A" w:rsidRDefault="00B52BAD">
            <w:r>
              <w:t>434</w:t>
            </w:r>
          </w:p>
        </w:tc>
        <w:tc>
          <w:tcPr>
            <w:tcW w:w="1862" w:type="dxa"/>
            <w:vAlign w:val="center"/>
          </w:tcPr>
          <w:p w14:paraId="6302A487" w14:textId="77777777" w:rsidR="00AA255A" w:rsidRDefault="00B52BAD">
            <w:r>
              <w:t>0</w:t>
            </w:r>
          </w:p>
        </w:tc>
      </w:tr>
      <w:tr w:rsidR="00AA255A" w14:paraId="308ADB26" w14:textId="77777777">
        <w:tc>
          <w:tcPr>
            <w:tcW w:w="7485" w:type="dxa"/>
            <w:gridSpan w:val="4"/>
            <w:vAlign w:val="center"/>
          </w:tcPr>
          <w:p w14:paraId="6F0C0CD6" w14:textId="77777777" w:rsidR="00AA255A" w:rsidRDefault="00B52BAD">
            <w:r>
              <w:t>总计</w:t>
            </w:r>
          </w:p>
        </w:tc>
        <w:tc>
          <w:tcPr>
            <w:tcW w:w="1862" w:type="dxa"/>
            <w:vAlign w:val="center"/>
          </w:tcPr>
          <w:p w14:paraId="3C55542B" w14:textId="77777777" w:rsidR="00AA255A" w:rsidRDefault="00B52BAD">
            <w:r>
              <w:t>71464</w:t>
            </w:r>
          </w:p>
        </w:tc>
      </w:tr>
    </w:tbl>
    <w:p w14:paraId="5A061F5D" w14:textId="77777777" w:rsidR="00AA255A" w:rsidRDefault="00B52BAD">
      <w:pPr>
        <w:pStyle w:val="2"/>
      </w:pPr>
      <w:bookmarkStart w:id="107" w:name="_Toc90904961"/>
      <w:r>
        <w:t>生活热水</w:t>
      </w:r>
      <w:bookmarkEnd w:id="107"/>
    </w:p>
    <w:p w14:paraId="37EE1577" w14:textId="77777777" w:rsidR="00AA255A" w:rsidRDefault="00B52BAD"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16890</w:t>
      </w:r>
      <w:r>
        <w:t>，年运行天数：</w:t>
      </w:r>
      <w:r>
        <w:t>250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AA255A" w14:paraId="2EAD9BC7" w14:textId="77777777">
        <w:tc>
          <w:tcPr>
            <w:tcW w:w="1035" w:type="dxa"/>
            <w:shd w:val="clear" w:color="auto" w:fill="E6E6E6"/>
            <w:vAlign w:val="center"/>
          </w:tcPr>
          <w:p w14:paraId="43BA5889" w14:textId="77777777" w:rsidR="00AA255A" w:rsidRDefault="00B52BAD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EE36598" w14:textId="77777777" w:rsidR="00AA255A" w:rsidRDefault="00B52BAD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4BD72A7" w14:textId="77777777" w:rsidR="00AA255A" w:rsidRDefault="00B52BAD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2E442DE" w14:textId="77777777" w:rsidR="00AA255A" w:rsidRDefault="00B52BAD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9E5FC18" w14:textId="77777777" w:rsidR="00AA255A" w:rsidRDefault="00B52BAD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704D619" w14:textId="77777777" w:rsidR="00AA255A" w:rsidRDefault="00B52BAD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F966273" w14:textId="77777777" w:rsidR="00AA255A" w:rsidRDefault="00B52BAD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74BBD7A" w14:textId="77777777" w:rsidR="00AA255A" w:rsidRDefault="00B52BAD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2FB0DA25" w14:textId="77777777" w:rsidR="00AA255A" w:rsidRDefault="00B52BAD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AA255A" w14:paraId="507A3A79" w14:textId="77777777">
        <w:tc>
          <w:tcPr>
            <w:tcW w:w="1035" w:type="dxa"/>
            <w:vAlign w:val="center"/>
          </w:tcPr>
          <w:p w14:paraId="553DEF11" w14:textId="77777777" w:rsidR="00AA255A" w:rsidRDefault="00B52BAD">
            <w:r>
              <w:t>办公</w:t>
            </w:r>
          </w:p>
        </w:tc>
        <w:tc>
          <w:tcPr>
            <w:tcW w:w="1035" w:type="dxa"/>
            <w:vAlign w:val="center"/>
          </w:tcPr>
          <w:p w14:paraId="44094DD8" w14:textId="77777777" w:rsidR="00AA255A" w:rsidRDefault="00B52BAD">
            <w:r>
              <w:t>10</w:t>
            </w:r>
          </w:p>
        </w:tc>
        <w:tc>
          <w:tcPr>
            <w:tcW w:w="1035" w:type="dxa"/>
            <w:vAlign w:val="center"/>
          </w:tcPr>
          <w:p w14:paraId="33FC3C2C" w14:textId="77777777" w:rsidR="00AA255A" w:rsidRDefault="00B52BAD">
            <w:r>
              <w:t>150</w:t>
            </w:r>
          </w:p>
        </w:tc>
        <w:tc>
          <w:tcPr>
            <w:tcW w:w="1035" w:type="dxa"/>
            <w:vAlign w:val="center"/>
          </w:tcPr>
          <w:p w14:paraId="6E9D429E" w14:textId="77777777" w:rsidR="00AA255A" w:rsidRDefault="00B52BAD">
            <w:r>
              <w:t>250</w:t>
            </w:r>
          </w:p>
        </w:tc>
        <w:tc>
          <w:tcPr>
            <w:tcW w:w="1035" w:type="dxa"/>
            <w:vAlign w:val="center"/>
          </w:tcPr>
          <w:p w14:paraId="2211910D" w14:textId="77777777" w:rsidR="00AA255A" w:rsidRDefault="00B52BAD">
            <w:r>
              <w:t>6583.71</w:t>
            </w:r>
          </w:p>
        </w:tc>
        <w:tc>
          <w:tcPr>
            <w:tcW w:w="1035" w:type="dxa"/>
            <w:vAlign w:val="center"/>
          </w:tcPr>
          <w:p w14:paraId="16F657B2" w14:textId="77777777" w:rsidR="00AA255A" w:rsidRDefault="00B52BAD">
            <w:r>
              <w:t>－</w:t>
            </w:r>
          </w:p>
        </w:tc>
        <w:tc>
          <w:tcPr>
            <w:tcW w:w="1035" w:type="dxa"/>
            <w:vAlign w:val="center"/>
          </w:tcPr>
          <w:p w14:paraId="038F1572" w14:textId="77777777" w:rsidR="00AA255A" w:rsidRDefault="00B52BAD">
            <w:r>
              <w:t>－</w:t>
            </w:r>
          </w:p>
        </w:tc>
        <w:tc>
          <w:tcPr>
            <w:tcW w:w="1035" w:type="dxa"/>
            <w:vAlign w:val="center"/>
          </w:tcPr>
          <w:p w14:paraId="2336585C" w14:textId="77777777" w:rsidR="00AA255A" w:rsidRDefault="00B52BAD">
            <w:r>
              <w:t>－</w:t>
            </w:r>
          </w:p>
        </w:tc>
        <w:tc>
          <w:tcPr>
            <w:tcW w:w="1047" w:type="dxa"/>
            <w:vAlign w:val="center"/>
          </w:tcPr>
          <w:p w14:paraId="76E87FC2" w14:textId="77777777" w:rsidR="00AA255A" w:rsidRDefault="00B52BAD">
            <w:r>
              <w:t>－</w:t>
            </w:r>
          </w:p>
        </w:tc>
      </w:tr>
      <w:tr w:rsidR="00AA255A" w14:paraId="44EDD441" w14:textId="77777777">
        <w:tc>
          <w:tcPr>
            <w:tcW w:w="4140" w:type="dxa"/>
            <w:gridSpan w:val="4"/>
            <w:vAlign w:val="center"/>
          </w:tcPr>
          <w:p w14:paraId="7C221DAD" w14:textId="77777777" w:rsidR="00AA255A" w:rsidRDefault="00B52BAD">
            <w:r>
              <w:t>总计</w:t>
            </w:r>
          </w:p>
        </w:tc>
        <w:tc>
          <w:tcPr>
            <w:tcW w:w="1035" w:type="dxa"/>
            <w:vAlign w:val="center"/>
          </w:tcPr>
          <w:p w14:paraId="43D9815D" w14:textId="77777777" w:rsidR="00AA255A" w:rsidRDefault="00B52BAD">
            <w:r>
              <w:t>6584</w:t>
            </w:r>
          </w:p>
        </w:tc>
        <w:tc>
          <w:tcPr>
            <w:tcW w:w="3105" w:type="dxa"/>
            <w:gridSpan w:val="3"/>
            <w:vAlign w:val="center"/>
          </w:tcPr>
          <w:p w14:paraId="0A44AF05" w14:textId="77777777" w:rsidR="00AA255A" w:rsidRDefault="00AA255A"/>
        </w:tc>
        <w:tc>
          <w:tcPr>
            <w:tcW w:w="1047" w:type="dxa"/>
            <w:vAlign w:val="center"/>
          </w:tcPr>
          <w:p w14:paraId="07FB0B51" w14:textId="77777777" w:rsidR="00AA255A" w:rsidRDefault="00B52BAD">
            <w:r>
              <w:t>0</w:t>
            </w:r>
          </w:p>
        </w:tc>
      </w:tr>
    </w:tbl>
    <w:p w14:paraId="72F4936F" w14:textId="77777777" w:rsidR="00AA255A" w:rsidRDefault="00B52BAD">
      <w:pPr>
        <w:pStyle w:val="2"/>
      </w:pPr>
      <w:bookmarkStart w:id="108" w:name="_Toc90904962"/>
      <w:r>
        <w:t>电梯</w:t>
      </w:r>
      <w:bookmarkEnd w:id="108"/>
    </w:p>
    <w:p w14:paraId="2BC8F0A7" w14:textId="77777777" w:rsidR="00AA255A" w:rsidRDefault="00B52BAD">
      <w:r>
        <w:t>无</w:t>
      </w:r>
    </w:p>
    <w:p w14:paraId="56C4FCBA" w14:textId="77777777" w:rsidR="00AA255A" w:rsidRDefault="00B52BAD">
      <w:pPr>
        <w:pStyle w:val="1"/>
      </w:pPr>
      <w:bookmarkStart w:id="109" w:name="_Toc90904963"/>
      <w:r>
        <w:t>能效计算</w:t>
      </w:r>
      <w:bookmarkEnd w:id="10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674"/>
        <w:gridCol w:w="1586"/>
        <w:gridCol w:w="1586"/>
        <w:gridCol w:w="1736"/>
      </w:tblGrid>
      <w:tr w:rsidR="00384CF3" w:rsidRPr="00771B84" w14:paraId="116ECC7B" w14:textId="77777777" w:rsidTr="00264DC9">
        <w:tc>
          <w:tcPr>
            <w:tcW w:w="807" w:type="pct"/>
            <w:shd w:val="clear" w:color="auto" w:fill="E0E0E0"/>
            <w:vAlign w:val="center"/>
          </w:tcPr>
          <w:p w14:paraId="5E203F0A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1F49D0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95F689C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10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110"/>
          </w:p>
          <w:p w14:paraId="6C3CFD6A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AD2B60D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11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111"/>
          </w:p>
          <w:p w14:paraId="009F1C51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730E122F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12" w:name="节能率别名"/>
            <w:r w:rsidRPr="00771B84">
              <w:rPr>
                <w:rFonts w:hint="eastAsia"/>
                <w:lang w:val="en-US"/>
              </w:rPr>
              <w:t>节能率</w:t>
            </w:r>
            <w:bookmarkEnd w:id="112"/>
          </w:p>
          <w:p w14:paraId="7DDC8F34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384CF3" w:rsidRPr="00771B84" w14:paraId="5485793A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62A757A2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D9D098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672442E3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13" w:name="耗冷量2"/>
            <w:r w:rsidRPr="00771B84">
              <w:rPr>
                <w:rFonts w:hint="eastAsia"/>
                <w:lang w:val="en-US"/>
              </w:rPr>
              <w:t>47.77</w:t>
            </w:r>
            <w:bookmarkEnd w:id="113"/>
          </w:p>
        </w:tc>
        <w:tc>
          <w:tcPr>
            <w:tcW w:w="877" w:type="pct"/>
            <w:vAlign w:val="center"/>
          </w:tcPr>
          <w:p w14:paraId="7526FF57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14" w:name="参照建筑耗冷量2"/>
            <w:r w:rsidRPr="00771B84">
              <w:rPr>
                <w:rFonts w:hint="eastAsia"/>
                <w:lang w:val="en-US"/>
              </w:rPr>
              <w:t>53.91</w:t>
            </w:r>
            <w:bookmarkEnd w:id="114"/>
          </w:p>
        </w:tc>
        <w:tc>
          <w:tcPr>
            <w:tcW w:w="960" w:type="pct"/>
            <w:vAlign w:val="center"/>
          </w:tcPr>
          <w:p w14:paraId="741E96A0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15" w:name="节能率耗冷量2"/>
            <w:r w:rsidRPr="00771B84">
              <w:rPr>
                <w:rFonts w:hint="eastAsia"/>
                <w:lang w:val="en-US"/>
              </w:rPr>
              <w:t>11.39%</w:t>
            </w:r>
            <w:bookmarkEnd w:id="115"/>
          </w:p>
        </w:tc>
      </w:tr>
      <w:tr w:rsidR="00384CF3" w:rsidRPr="00771B84" w14:paraId="5FA34D35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1F887EB6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1E163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5E06190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16" w:name="耗热量2"/>
            <w:r w:rsidRPr="00771B84">
              <w:rPr>
                <w:rFonts w:hint="eastAsia"/>
                <w:lang w:val="en-US"/>
              </w:rPr>
              <w:t>4.53</w:t>
            </w:r>
            <w:bookmarkEnd w:id="116"/>
          </w:p>
        </w:tc>
        <w:tc>
          <w:tcPr>
            <w:tcW w:w="877" w:type="pct"/>
            <w:vAlign w:val="center"/>
          </w:tcPr>
          <w:p w14:paraId="3C0BBFE8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17" w:name="参照建筑耗热量2"/>
            <w:r w:rsidRPr="00771B84">
              <w:rPr>
                <w:rFonts w:hint="eastAsia"/>
                <w:lang w:val="en-US"/>
              </w:rPr>
              <w:t>93.49</w:t>
            </w:r>
            <w:bookmarkEnd w:id="117"/>
          </w:p>
        </w:tc>
        <w:tc>
          <w:tcPr>
            <w:tcW w:w="960" w:type="pct"/>
            <w:vAlign w:val="center"/>
          </w:tcPr>
          <w:p w14:paraId="29CE0505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18" w:name="节能率耗热量2"/>
            <w:r w:rsidRPr="00771B84">
              <w:rPr>
                <w:rFonts w:hint="eastAsia"/>
                <w:lang w:val="en-US"/>
              </w:rPr>
              <w:t>95.15%</w:t>
            </w:r>
            <w:bookmarkEnd w:id="118"/>
          </w:p>
        </w:tc>
      </w:tr>
      <w:tr w:rsidR="00384CF3" w:rsidRPr="00771B84" w14:paraId="1FDDF5F4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16D5D388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420C3C0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8027132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19" w:name="耗冷耗热量2"/>
            <w:r w:rsidRPr="00771B84">
              <w:rPr>
                <w:rFonts w:hint="eastAsia"/>
                <w:lang w:val="en-US"/>
              </w:rPr>
              <w:t>52.30</w:t>
            </w:r>
            <w:bookmarkEnd w:id="119"/>
          </w:p>
        </w:tc>
        <w:tc>
          <w:tcPr>
            <w:tcW w:w="877" w:type="pct"/>
            <w:vAlign w:val="center"/>
          </w:tcPr>
          <w:p w14:paraId="30BD59D7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20" w:name="参照建筑耗冷耗热量2"/>
            <w:r w:rsidRPr="00771B84">
              <w:rPr>
                <w:rFonts w:hint="eastAsia"/>
                <w:lang w:val="en-US"/>
              </w:rPr>
              <w:t>147.40</w:t>
            </w:r>
            <w:bookmarkEnd w:id="120"/>
          </w:p>
        </w:tc>
        <w:tc>
          <w:tcPr>
            <w:tcW w:w="960" w:type="pct"/>
            <w:vAlign w:val="center"/>
          </w:tcPr>
          <w:p w14:paraId="6B2C5C4D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21" w:name="节能率耗冷耗热量2"/>
            <w:r w:rsidRPr="00771B84">
              <w:rPr>
                <w:rFonts w:hint="eastAsia"/>
                <w:lang w:val="en-US"/>
              </w:rPr>
              <w:t>64.52%</w:t>
            </w:r>
            <w:bookmarkEnd w:id="121"/>
          </w:p>
        </w:tc>
      </w:tr>
      <w:tr w:rsidR="00384CF3" w:rsidRPr="00771B84" w14:paraId="5EEDCC11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21314E69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7B99D188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570841DF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22" w:name="冷源能耗"/>
            <w:r w:rsidRPr="00771B84">
              <w:rPr>
                <w:lang w:val="en-US"/>
              </w:rPr>
              <w:t>8.51</w:t>
            </w:r>
            <w:bookmarkEnd w:id="122"/>
          </w:p>
        </w:tc>
        <w:tc>
          <w:tcPr>
            <w:tcW w:w="877" w:type="pct"/>
            <w:vAlign w:val="center"/>
          </w:tcPr>
          <w:p w14:paraId="72D3DE67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23" w:name="参照建筑冷源能耗"/>
            <w:r w:rsidRPr="00771B84">
              <w:rPr>
                <w:lang w:val="en-US"/>
              </w:rPr>
              <w:t>9.89</w:t>
            </w:r>
            <w:bookmarkEnd w:id="123"/>
          </w:p>
        </w:tc>
        <w:tc>
          <w:tcPr>
            <w:tcW w:w="960" w:type="pct"/>
            <w:vMerge w:val="restart"/>
            <w:vAlign w:val="center"/>
          </w:tcPr>
          <w:p w14:paraId="4507FFD1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24" w:name="节能率空调能耗"/>
            <w:r w:rsidRPr="00771B84">
              <w:rPr>
                <w:lang w:val="en-US"/>
              </w:rPr>
              <w:t>24.81%</w:t>
            </w:r>
            <w:bookmarkEnd w:id="124"/>
          </w:p>
        </w:tc>
      </w:tr>
      <w:tr w:rsidR="00384CF3" w:rsidRPr="00771B84" w14:paraId="75F473F9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63BA8B87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687B4B4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1F2C1E22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25" w:name="冷却水泵能耗"/>
            <w:r w:rsidRPr="00771B84">
              <w:rPr>
                <w:lang w:val="en-US"/>
              </w:rPr>
              <w:t>1.92</w:t>
            </w:r>
            <w:bookmarkEnd w:id="125"/>
          </w:p>
        </w:tc>
        <w:tc>
          <w:tcPr>
            <w:tcW w:w="877" w:type="pct"/>
            <w:vAlign w:val="center"/>
          </w:tcPr>
          <w:p w14:paraId="7A8CAF6D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26" w:name="参照建筑冷却水泵能耗"/>
            <w:r w:rsidRPr="00771B84">
              <w:rPr>
                <w:lang w:val="en-US"/>
              </w:rPr>
              <w:t>2.44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0232E7D4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19555F2F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3E120DFF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5AFC7D4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391E1D6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27" w:name="冷冻水泵能耗"/>
            <w:r w:rsidRPr="00771B84">
              <w:rPr>
                <w:lang w:val="en-US"/>
              </w:rPr>
              <w:t>0.55</w:t>
            </w:r>
            <w:bookmarkEnd w:id="127"/>
          </w:p>
        </w:tc>
        <w:tc>
          <w:tcPr>
            <w:tcW w:w="877" w:type="pct"/>
            <w:vAlign w:val="center"/>
          </w:tcPr>
          <w:p w14:paraId="1E91B612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28" w:name="参照建筑冷冻水泵能耗"/>
            <w:r w:rsidRPr="00771B84">
              <w:rPr>
                <w:lang w:val="en-US"/>
              </w:rPr>
              <w:t>2.26</w:t>
            </w:r>
            <w:bookmarkEnd w:id="128"/>
          </w:p>
        </w:tc>
        <w:tc>
          <w:tcPr>
            <w:tcW w:w="960" w:type="pct"/>
            <w:vMerge/>
            <w:vAlign w:val="center"/>
          </w:tcPr>
          <w:p w14:paraId="57029685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595425AF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7B315301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E4A51C3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742F7E2D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29" w:name="单元式空调能耗"/>
            <w:r w:rsidRPr="00771B84">
              <w:rPr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5D088A78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30" w:name="参照建筑单元式空调能耗"/>
            <w:r w:rsidRPr="00771B84">
              <w:rPr>
                <w:lang w:val="en-US"/>
              </w:rPr>
              <w:t>0.00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2BB4FCD4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630C5D0C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C368E28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3F8575F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93C8BE4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31" w:name="空调能耗"/>
            <w:r w:rsidRPr="00771B84">
              <w:rPr>
                <w:lang w:val="en-US"/>
              </w:rPr>
              <w:t>10.97</w:t>
            </w:r>
            <w:bookmarkEnd w:id="131"/>
          </w:p>
        </w:tc>
        <w:tc>
          <w:tcPr>
            <w:tcW w:w="877" w:type="pct"/>
            <w:vAlign w:val="center"/>
          </w:tcPr>
          <w:p w14:paraId="72CF5C07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32" w:name="参照建筑空调能耗"/>
            <w:r w:rsidRPr="00771B84">
              <w:rPr>
                <w:lang w:val="en-US"/>
              </w:rPr>
              <w:t>14.59</w:t>
            </w:r>
            <w:bookmarkEnd w:id="132"/>
          </w:p>
        </w:tc>
        <w:tc>
          <w:tcPr>
            <w:tcW w:w="960" w:type="pct"/>
            <w:vMerge/>
            <w:vAlign w:val="center"/>
          </w:tcPr>
          <w:p w14:paraId="180A6D36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5B821046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6C5A8A8B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1F9FE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D607D15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33" w:name="热源能耗"/>
            <w:r w:rsidRPr="00771B84">
              <w:rPr>
                <w:lang w:val="en-US"/>
              </w:rPr>
              <w:t>1.68</w:t>
            </w:r>
            <w:bookmarkEnd w:id="133"/>
          </w:p>
        </w:tc>
        <w:tc>
          <w:tcPr>
            <w:tcW w:w="877" w:type="pct"/>
            <w:vAlign w:val="center"/>
          </w:tcPr>
          <w:p w14:paraId="59AB797A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34" w:name="参照建筑热源能耗"/>
            <w:r w:rsidRPr="00771B84">
              <w:rPr>
                <w:lang w:val="en-US"/>
              </w:rPr>
              <w:t>39.41</w:t>
            </w:r>
            <w:bookmarkEnd w:id="134"/>
          </w:p>
        </w:tc>
        <w:tc>
          <w:tcPr>
            <w:tcW w:w="960" w:type="pct"/>
            <w:vMerge w:val="restart"/>
            <w:vAlign w:val="center"/>
          </w:tcPr>
          <w:p w14:paraId="226017E9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35" w:name="节能率供暖能耗"/>
            <w:r w:rsidRPr="00771B84">
              <w:rPr>
                <w:rFonts w:hint="eastAsia"/>
                <w:lang w:val="en-US"/>
              </w:rPr>
              <w:t>95.76%</w:t>
            </w:r>
            <w:bookmarkEnd w:id="135"/>
          </w:p>
        </w:tc>
      </w:tr>
      <w:tr w:rsidR="00384CF3" w:rsidRPr="00771B84" w14:paraId="67147C00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27B723F9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BD96E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E011FDC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36" w:name="热水泵能耗"/>
            <w:r w:rsidRPr="00771B84">
              <w:rPr>
                <w:lang w:val="en-US"/>
              </w:rPr>
              <w:t>0.01</w:t>
            </w:r>
            <w:bookmarkEnd w:id="136"/>
          </w:p>
        </w:tc>
        <w:tc>
          <w:tcPr>
            <w:tcW w:w="877" w:type="pct"/>
            <w:vAlign w:val="center"/>
          </w:tcPr>
          <w:p w14:paraId="3C301F07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37" w:name="参照建筑热水泵能耗"/>
            <w:r w:rsidRPr="00771B84">
              <w:rPr>
                <w:lang w:val="en-US"/>
              </w:rPr>
              <w:t>0.51</w:t>
            </w:r>
            <w:bookmarkEnd w:id="137"/>
          </w:p>
        </w:tc>
        <w:tc>
          <w:tcPr>
            <w:tcW w:w="960" w:type="pct"/>
            <w:vMerge/>
            <w:vAlign w:val="center"/>
          </w:tcPr>
          <w:p w14:paraId="1D231CCC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384E555D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17E5E731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2F872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43622FB7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38" w:name="单元式热泵能耗"/>
            <w:r w:rsidRPr="00771B84"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28CD5473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39" w:name="参照建筑单元式热泵能耗"/>
            <w:r w:rsidRPr="00771B84">
              <w:rPr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/>
            <w:vAlign w:val="center"/>
          </w:tcPr>
          <w:p w14:paraId="682D98DD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2678C836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302DAD06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35389A8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16D4E101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40" w:name="供暖能耗"/>
            <w:r w:rsidRPr="00771B84">
              <w:rPr>
                <w:lang w:val="en-US"/>
              </w:rPr>
              <w:t>1.69</w:t>
            </w:r>
            <w:bookmarkEnd w:id="140"/>
          </w:p>
        </w:tc>
        <w:tc>
          <w:tcPr>
            <w:tcW w:w="877" w:type="pct"/>
            <w:vAlign w:val="center"/>
          </w:tcPr>
          <w:p w14:paraId="7FC89736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41" w:name="参照建筑供暖能耗"/>
            <w:r w:rsidRPr="00771B84">
              <w:rPr>
                <w:lang w:val="en-US"/>
              </w:rPr>
              <w:t>39.92</w:t>
            </w:r>
            <w:bookmarkEnd w:id="141"/>
          </w:p>
        </w:tc>
        <w:tc>
          <w:tcPr>
            <w:tcW w:w="960" w:type="pct"/>
            <w:vMerge/>
            <w:vAlign w:val="center"/>
          </w:tcPr>
          <w:p w14:paraId="4D5DE721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599801DD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02A596B0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877" w:type="pct"/>
            <w:vAlign w:val="center"/>
          </w:tcPr>
          <w:p w14:paraId="259293F6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42" w:name="空调供暖能耗"/>
            <w:r w:rsidRPr="00771B84">
              <w:rPr>
                <w:rFonts w:hint="eastAsia"/>
                <w:lang w:val="en-US"/>
              </w:rPr>
              <w:t>12.66</w:t>
            </w:r>
            <w:bookmarkEnd w:id="142"/>
          </w:p>
        </w:tc>
        <w:tc>
          <w:tcPr>
            <w:tcW w:w="877" w:type="pct"/>
            <w:vAlign w:val="center"/>
          </w:tcPr>
          <w:p w14:paraId="03431CCA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43" w:name="参照建筑空调供暖能耗"/>
            <w:r w:rsidRPr="00771B84">
              <w:rPr>
                <w:rFonts w:hint="eastAsia"/>
                <w:lang w:val="en-US"/>
              </w:rPr>
              <w:t>54.51</w:t>
            </w:r>
            <w:bookmarkEnd w:id="143"/>
          </w:p>
        </w:tc>
        <w:tc>
          <w:tcPr>
            <w:tcW w:w="960" w:type="pct"/>
            <w:vAlign w:val="center"/>
          </w:tcPr>
          <w:p w14:paraId="40B42263" w14:textId="77777777" w:rsidR="00384CF3" w:rsidRPr="00771B84" w:rsidRDefault="00B52BAD" w:rsidP="00F21AC0">
            <w:pPr>
              <w:jc w:val="center"/>
              <w:rPr>
                <w:lang w:val="en-US"/>
              </w:rPr>
            </w:pPr>
            <w:bookmarkStart w:id="144" w:name="节能率空调供暖能耗"/>
            <w:r w:rsidRPr="00771B84">
              <w:rPr>
                <w:rFonts w:hint="eastAsia"/>
                <w:lang w:val="en-US"/>
              </w:rPr>
              <w:t>76.77%</w:t>
            </w:r>
            <w:bookmarkEnd w:id="144"/>
          </w:p>
        </w:tc>
      </w:tr>
      <w:tr w:rsidR="00451A6F" w:rsidRPr="00771B84" w14:paraId="66DEE2EA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378C5A38" w14:textId="77777777" w:rsidR="00451A6F" w:rsidRDefault="00B52BAD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877" w:type="pct"/>
            <w:vAlign w:val="center"/>
          </w:tcPr>
          <w:p w14:paraId="1E6DF581" w14:textId="77777777" w:rsidR="00451A6F" w:rsidRDefault="00B52BAD" w:rsidP="008A50D8">
            <w:pPr>
              <w:jc w:val="center"/>
              <w:rPr>
                <w:lang w:val="en-US"/>
              </w:rPr>
            </w:pPr>
            <w:bookmarkStart w:id="145" w:name="照明能耗"/>
            <w:r>
              <w:rPr>
                <w:lang w:val="en-US"/>
              </w:rPr>
              <w:t>23.44</w:t>
            </w:r>
            <w:bookmarkEnd w:id="145"/>
          </w:p>
        </w:tc>
        <w:tc>
          <w:tcPr>
            <w:tcW w:w="877" w:type="pct"/>
            <w:vAlign w:val="center"/>
          </w:tcPr>
          <w:p w14:paraId="7B702390" w14:textId="77777777" w:rsidR="00451A6F" w:rsidRDefault="00B52BAD" w:rsidP="008A50D8">
            <w:pPr>
              <w:jc w:val="center"/>
              <w:rPr>
                <w:lang w:val="en-US"/>
              </w:rPr>
            </w:pPr>
            <w:bookmarkStart w:id="146" w:name="参照建筑照明能耗"/>
            <w:r>
              <w:rPr>
                <w:lang w:val="en-US"/>
              </w:rPr>
              <w:t>21.67</w:t>
            </w:r>
            <w:bookmarkEnd w:id="146"/>
          </w:p>
        </w:tc>
        <w:tc>
          <w:tcPr>
            <w:tcW w:w="960" w:type="pct"/>
            <w:vMerge w:val="restart"/>
            <w:vAlign w:val="center"/>
          </w:tcPr>
          <w:p w14:paraId="18113304" w14:textId="77777777" w:rsidR="00451A6F" w:rsidRPr="00771B84" w:rsidRDefault="00B52BAD" w:rsidP="008A50D8">
            <w:pPr>
              <w:jc w:val="center"/>
              <w:rPr>
                <w:lang w:val="en-US"/>
              </w:rPr>
            </w:pPr>
            <w:bookmarkStart w:id="147" w:name="节能率其他能耗"/>
            <w:r>
              <w:rPr>
                <w:rFonts w:hint="eastAsia"/>
                <w:lang w:val="en-US"/>
              </w:rPr>
              <w:t>-7.47%</w:t>
            </w:r>
            <w:bookmarkEnd w:id="147"/>
          </w:p>
        </w:tc>
      </w:tr>
      <w:tr w:rsidR="00451A6F" w:rsidRPr="00771B84" w14:paraId="46F135A1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0FB40945" w14:textId="77777777" w:rsidR="00451A6F" w:rsidRDefault="00B52BAD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877" w:type="pct"/>
            <w:vAlign w:val="center"/>
          </w:tcPr>
          <w:p w14:paraId="08D462E1" w14:textId="77777777" w:rsidR="00451A6F" w:rsidRDefault="00B52BAD" w:rsidP="008A50D8">
            <w:pPr>
              <w:jc w:val="center"/>
              <w:rPr>
                <w:lang w:val="en-US"/>
              </w:rPr>
            </w:pPr>
            <w:bookmarkStart w:id="148" w:name="热水系统能耗"/>
            <w:r>
              <w:rPr>
                <w:lang w:val="en-US"/>
              </w:rPr>
              <w:t>2.00</w:t>
            </w:r>
            <w:bookmarkEnd w:id="148"/>
          </w:p>
        </w:tc>
        <w:tc>
          <w:tcPr>
            <w:tcW w:w="877" w:type="pct"/>
            <w:vAlign w:val="center"/>
          </w:tcPr>
          <w:p w14:paraId="56E1F7CD" w14:textId="77777777" w:rsidR="00451A6F" w:rsidRDefault="00B52BAD" w:rsidP="008A50D8">
            <w:pPr>
              <w:jc w:val="center"/>
              <w:rPr>
                <w:lang w:val="en-US"/>
              </w:rPr>
            </w:pPr>
            <w:bookmarkStart w:id="149" w:name="参照建筑热水系统能耗"/>
            <w:r>
              <w:rPr>
                <w:lang w:val="en-US"/>
              </w:rPr>
              <w:t>2.00</w:t>
            </w:r>
            <w:bookmarkEnd w:id="149"/>
          </w:p>
        </w:tc>
        <w:tc>
          <w:tcPr>
            <w:tcW w:w="960" w:type="pct"/>
            <w:vMerge/>
            <w:vAlign w:val="center"/>
          </w:tcPr>
          <w:p w14:paraId="35EC57CD" w14:textId="77777777" w:rsidR="00451A6F" w:rsidRPr="00771B84" w:rsidRDefault="00B52BAD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14:paraId="28A0AAAF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2EA33961" w14:textId="77777777" w:rsidR="00451A6F" w:rsidRDefault="00B52BAD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877" w:type="pct"/>
            <w:vAlign w:val="center"/>
          </w:tcPr>
          <w:p w14:paraId="46DD1A8D" w14:textId="77777777" w:rsidR="00451A6F" w:rsidRDefault="00B52BAD" w:rsidP="008A50D8">
            <w:pPr>
              <w:jc w:val="center"/>
              <w:rPr>
                <w:lang w:val="en-US"/>
              </w:rPr>
            </w:pPr>
            <w:bookmarkStart w:id="150" w:name="动力系统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14:paraId="2B5064AC" w14:textId="77777777" w:rsidR="00451A6F" w:rsidRDefault="00B52BAD" w:rsidP="008A50D8">
            <w:pPr>
              <w:jc w:val="center"/>
              <w:rPr>
                <w:lang w:val="en-US"/>
              </w:rPr>
            </w:pPr>
            <w:bookmarkStart w:id="151" w:name="参照建筑动力系统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/>
            <w:vAlign w:val="center"/>
          </w:tcPr>
          <w:p w14:paraId="4632DEF8" w14:textId="77777777" w:rsidR="00451A6F" w:rsidRPr="00771B84" w:rsidRDefault="00B52BAD" w:rsidP="008A50D8">
            <w:pPr>
              <w:jc w:val="center"/>
              <w:rPr>
                <w:lang w:val="en-US"/>
              </w:rPr>
            </w:pPr>
          </w:p>
        </w:tc>
      </w:tr>
      <w:tr w:rsidR="00CF25A5" w:rsidRPr="00771B84" w14:paraId="7A556854" w14:textId="77777777" w:rsidTr="00457748">
        <w:tc>
          <w:tcPr>
            <w:tcW w:w="2286" w:type="pct"/>
            <w:gridSpan w:val="2"/>
            <w:shd w:val="clear" w:color="auto" w:fill="E0E0E0"/>
            <w:vAlign w:val="center"/>
          </w:tcPr>
          <w:p w14:paraId="36C0C634" w14:textId="77777777" w:rsidR="00CF25A5" w:rsidRPr="00771B84" w:rsidRDefault="00B52BAD" w:rsidP="00457748">
            <w:pPr>
              <w:jc w:val="center"/>
              <w:rPr>
                <w:lang w:val="en-US"/>
              </w:rPr>
            </w:pPr>
            <w:bookmarkStart w:id="152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</w:p>
        </w:tc>
        <w:tc>
          <w:tcPr>
            <w:tcW w:w="877" w:type="pct"/>
            <w:vAlign w:val="center"/>
          </w:tcPr>
          <w:p w14:paraId="1C808F6F" w14:textId="77777777" w:rsidR="00CF25A5" w:rsidRPr="00771B84" w:rsidRDefault="00B52BAD" w:rsidP="00457748">
            <w:pPr>
              <w:jc w:val="center"/>
              <w:rPr>
                <w:lang w:val="en-US"/>
              </w:rPr>
            </w:pPr>
            <w:bookmarkStart w:id="153" w:name="建筑本体能耗"/>
            <w:r>
              <w:rPr>
                <w:rFonts w:hint="eastAsia"/>
                <w:lang w:val="en-US"/>
              </w:rPr>
              <w:t>38.10</w:t>
            </w:r>
            <w:bookmarkEnd w:id="153"/>
          </w:p>
        </w:tc>
        <w:tc>
          <w:tcPr>
            <w:tcW w:w="877" w:type="pct"/>
            <w:vAlign w:val="center"/>
          </w:tcPr>
          <w:p w14:paraId="0B0B674D" w14:textId="77777777" w:rsidR="00CF25A5" w:rsidRPr="00771B84" w:rsidRDefault="00B52BAD" w:rsidP="00457748">
            <w:pPr>
              <w:jc w:val="center"/>
              <w:rPr>
                <w:lang w:val="en-US"/>
              </w:rPr>
            </w:pPr>
            <w:bookmarkStart w:id="154" w:name="参照建筑建筑本体能耗"/>
            <w:r>
              <w:rPr>
                <w:rFonts w:hint="eastAsia"/>
                <w:lang w:val="en-US"/>
              </w:rPr>
              <w:t>78.18</w:t>
            </w:r>
            <w:bookmarkEnd w:id="154"/>
          </w:p>
        </w:tc>
        <w:tc>
          <w:tcPr>
            <w:tcW w:w="960" w:type="pct"/>
            <w:vAlign w:val="center"/>
          </w:tcPr>
          <w:p w14:paraId="4F869D82" w14:textId="77777777" w:rsidR="00CF25A5" w:rsidRPr="00771B84" w:rsidRDefault="00B52BAD" w:rsidP="00457748">
            <w:pPr>
              <w:jc w:val="center"/>
              <w:rPr>
                <w:lang w:val="en-US"/>
              </w:rPr>
            </w:pPr>
            <w:bookmarkStart w:id="155" w:name="节能率建筑本体能耗"/>
            <w:r>
              <w:rPr>
                <w:rFonts w:hint="eastAsia"/>
                <w:lang w:val="en-US"/>
              </w:rPr>
              <w:t>51.26%</w:t>
            </w:r>
            <w:bookmarkEnd w:id="155"/>
          </w:p>
        </w:tc>
      </w:tr>
      <w:bookmarkEnd w:id="152"/>
      <w:tr w:rsidR="00411ECF" w:rsidRPr="00771B84" w14:paraId="26B49F39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39905221" w14:textId="77777777" w:rsidR="00411ECF" w:rsidRDefault="00B52BAD" w:rsidP="00331AD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BA051" w14:textId="77777777" w:rsidR="00411ECF" w:rsidRDefault="00B52BAD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</w:t>
            </w:r>
          </w:p>
        </w:tc>
        <w:tc>
          <w:tcPr>
            <w:tcW w:w="877" w:type="pct"/>
            <w:vAlign w:val="center"/>
          </w:tcPr>
          <w:p w14:paraId="03322596" w14:textId="77777777" w:rsidR="00411ECF" w:rsidRDefault="00B52BAD" w:rsidP="00306E46">
            <w:pPr>
              <w:jc w:val="center"/>
              <w:rPr>
                <w:lang w:val="en-US"/>
              </w:rPr>
            </w:pPr>
            <w:bookmarkStart w:id="156" w:name="太阳能能耗"/>
            <w:r>
              <w:rPr>
                <w:rFonts w:hint="eastAsia"/>
                <w:lang w:val="en-US"/>
              </w:rPr>
              <w:t>2.00</w:t>
            </w:r>
            <w:bookmarkEnd w:id="156"/>
          </w:p>
        </w:tc>
        <w:tc>
          <w:tcPr>
            <w:tcW w:w="877" w:type="pct"/>
            <w:vAlign w:val="center"/>
          </w:tcPr>
          <w:p w14:paraId="35D89D2C" w14:textId="77777777" w:rsidR="00411ECF" w:rsidRDefault="00B52BAD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521264DF" w14:textId="77777777" w:rsidR="00411ECF" w:rsidRDefault="00B52BAD" w:rsidP="00846AAA">
            <w:pPr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411ECF" w:rsidRPr="00771B84" w14:paraId="23AECCD5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7A4D09DF" w14:textId="77777777" w:rsidR="00411ECF" w:rsidRDefault="00B52BAD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80AABE" w14:textId="77777777" w:rsidR="00411ECF" w:rsidRDefault="00B52BAD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877" w:type="pct"/>
            <w:vAlign w:val="center"/>
          </w:tcPr>
          <w:p w14:paraId="7B23293D" w14:textId="77777777" w:rsidR="00411ECF" w:rsidRDefault="00B52BAD" w:rsidP="00306E46">
            <w:pPr>
              <w:jc w:val="center"/>
              <w:rPr>
                <w:lang w:val="en-US"/>
              </w:rPr>
            </w:pPr>
            <w:bookmarkStart w:id="157" w:name="光伏能耗"/>
            <w:r>
              <w:rPr>
                <w:rFonts w:hint="eastAsia"/>
                <w:lang w:val="en-US"/>
              </w:rPr>
              <w:t>14.47</w:t>
            </w:r>
            <w:bookmarkEnd w:id="157"/>
          </w:p>
        </w:tc>
        <w:tc>
          <w:tcPr>
            <w:tcW w:w="877" w:type="pct"/>
            <w:vAlign w:val="center"/>
          </w:tcPr>
          <w:p w14:paraId="0EF210DC" w14:textId="77777777" w:rsidR="00411ECF" w:rsidRDefault="00B52BAD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77D7999" w14:textId="77777777" w:rsidR="00411ECF" w:rsidRDefault="00B52BAD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411ECF" w:rsidRPr="00771B84" w14:paraId="70A4166E" w14:textId="77777777" w:rsidTr="00264DC9">
        <w:tc>
          <w:tcPr>
            <w:tcW w:w="807" w:type="pct"/>
            <w:vMerge/>
            <w:shd w:val="clear" w:color="auto" w:fill="E0E0E0"/>
            <w:vAlign w:val="center"/>
          </w:tcPr>
          <w:p w14:paraId="03F4D0BD" w14:textId="77777777" w:rsidR="00411ECF" w:rsidRDefault="00B52BAD" w:rsidP="00846AA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1F88F77" w14:textId="77777777" w:rsidR="00411ECF" w:rsidRDefault="00B52BAD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17A4B9E6" w14:textId="77777777" w:rsidR="00411ECF" w:rsidRDefault="00B52BAD" w:rsidP="00846AAA">
            <w:pPr>
              <w:jc w:val="center"/>
              <w:rPr>
                <w:lang w:val="en-US"/>
              </w:rPr>
            </w:pPr>
            <w:bookmarkStart w:id="158" w:name="可再生能源能耗"/>
            <w:r>
              <w:rPr>
                <w:rFonts w:hint="eastAsia"/>
                <w:lang w:val="en-US"/>
              </w:rPr>
              <w:t>16.47</w:t>
            </w:r>
            <w:bookmarkEnd w:id="158"/>
          </w:p>
        </w:tc>
        <w:tc>
          <w:tcPr>
            <w:tcW w:w="877" w:type="pct"/>
            <w:vAlign w:val="center"/>
          </w:tcPr>
          <w:p w14:paraId="257C7516" w14:textId="77777777" w:rsidR="00411ECF" w:rsidRDefault="00B52BAD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32A4A03D" w14:textId="77777777" w:rsidR="00411ECF" w:rsidRPr="00771B84" w:rsidRDefault="00B52BAD" w:rsidP="00846AAA">
            <w:pPr>
              <w:jc w:val="center"/>
              <w:rPr>
                <w:lang w:val="en-US"/>
              </w:rPr>
            </w:pPr>
          </w:p>
        </w:tc>
      </w:tr>
      <w:tr w:rsidR="00DF7634" w:rsidRPr="00771B84" w14:paraId="0247A5A9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61FD64BB" w14:textId="77777777" w:rsidR="00DF7634" w:rsidRPr="00771B84" w:rsidRDefault="00B52BA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</w:p>
        </w:tc>
        <w:tc>
          <w:tcPr>
            <w:tcW w:w="877" w:type="pct"/>
            <w:vAlign w:val="center"/>
          </w:tcPr>
          <w:p w14:paraId="510E53FE" w14:textId="77777777" w:rsidR="00DF7634" w:rsidRPr="00771B84" w:rsidRDefault="00B52BAD" w:rsidP="00F21AC0">
            <w:pPr>
              <w:jc w:val="center"/>
              <w:rPr>
                <w:lang w:val="en-US"/>
              </w:rPr>
            </w:pPr>
            <w:bookmarkStart w:id="159" w:name="建筑综合能耗"/>
            <w:r>
              <w:rPr>
                <w:rFonts w:hint="eastAsia"/>
                <w:lang w:val="en-US"/>
              </w:rPr>
              <w:t>21.64</w:t>
            </w:r>
            <w:bookmarkEnd w:id="159"/>
          </w:p>
        </w:tc>
        <w:tc>
          <w:tcPr>
            <w:tcW w:w="877" w:type="pct"/>
            <w:vAlign w:val="center"/>
          </w:tcPr>
          <w:p w14:paraId="2DB90CFE" w14:textId="77777777" w:rsidR="00DF7634" w:rsidRPr="00771B84" w:rsidRDefault="00B52BAD" w:rsidP="00F21AC0">
            <w:pPr>
              <w:jc w:val="center"/>
              <w:rPr>
                <w:lang w:val="en-US"/>
              </w:rPr>
            </w:pPr>
            <w:bookmarkStart w:id="160" w:name="参照建筑建筑综合能耗"/>
            <w:r>
              <w:rPr>
                <w:rFonts w:hint="eastAsia"/>
                <w:lang w:val="en-US"/>
              </w:rPr>
              <w:t>78.18</w:t>
            </w:r>
            <w:bookmarkEnd w:id="160"/>
          </w:p>
        </w:tc>
        <w:tc>
          <w:tcPr>
            <w:tcW w:w="960" w:type="pct"/>
            <w:vAlign w:val="center"/>
          </w:tcPr>
          <w:p w14:paraId="2F343E52" w14:textId="77777777" w:rsidR="00DF7634" w:rsidRPr="00771B84" w:rsidRDefault="00B52BAD" w:rsidP="00F21AC0">
            <w:pPr>
              <w:jc w:val="center"/>
              <w:rPr>
                <w:lang w:val="en-US"/>
              </w:rPr>
            </w:pPr>
            <w:bookmarkStart w:id="161" w:name="节能率建筑综合能耗"/>
            <w:r>
              <w:rPr>
                <w:rFonts w:hint="eastAsia"/>
                <w:lang w:val="en-US"/>
              </w:rPr>
              <w:t>72.33%</w:t>
            </w:r>
            <w:bookmarkEnd w:id="161"/>
          </w:p>
        </w:tc>
      </w:tr>
      <w:tr w:rsidR="0090577E" w:rsidRPr="00771B84" w14:paraId="0AFFD001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11AAFE04" w14:textId="77777777" w:rsidR="0090577E" w:rsidRDefault="00B52BA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714" w:type="pct"/>
            <w:gridSpan w:val="3"/>
            <w:vAlign w:val="center"/>
          </w:tcPr>
          <w:p w14:paraId="67DFAD14" w14:textId="77777777" w:rsidR="0090577E" w:rsidRDefault="00B52BAD" w:rsidP="001F5CA8">
            <w:pPr>
              <w:rPr>
                <w:lang w:val="en-US"/>
              </w:rPr>
            </w:pPr>
            <w:bookmarkStart w:id="162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162"/>
          </w:p>
        </w:tc>
      </w:tr>
      <w:tr w:rsidR="0090577E" w:rsidRPr="00771B84" w14:paraId="0482CF09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12DB73E2" w14:textId="77777777" w:rsidR="0090577E" w:rsidRDefault="00B52BA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714" w:type="pct"/>
            <w:gridSpan w:val="3"/>
            <w:vAlign w:val="center"/>
          </w:tcPr>
          <w:p w14:paraId="07F95D74" w14:textId="77777777" w:rsidR="0090577E" w:rsidRDefault="00B52BAD" w:rsidP="001F5CA8">
            <w:pPr>
              <w:rPr>
                <w:lang w:val="en-US"/>
              </w:rPr>
            </w:pPr>
            <w:bookmarkStart w:id="163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163"/>
          </w:p>
        </w:tc>
      </w:tr>
      <w:tr w:rsidR="0090577E" w:rsidRPr="00771B84" w14:paraId="60DFDA82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294D3FF9" w14:textId="77777777" w:rsidR="0090577E" w:rsidRDefault="00B52BA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714" w:type="pct"/>
            <w:gridSpan w:val="3"/>
            <w:vAlign w:val="center"/>
          </w:tcPr>
          <w:p w14:paraId="139BF3AC" w14:textId="77777777" w:rsidR="0090577E" w:rsidRDefault="00B52BAD" w:rsidP="001F5CA8">
            <w:pPr>
              <w:rPr>
                <w:lang w:val="en-US"/>
              </w:rPr>
            </w:pPr>
            <w:bookmarkStart w:id="164" w:name="结论"/>
            <w:r>
              <w:rPr>
                <w:rFonts w:hint="eastAsia"/>
              </w:rPr>
              <w:t>满足</w:t>
            </w:r>
            <w:bookmarkEnd w:id="164"/>
          </w:p>
        </w:tc>
      </w:tr>
    </w:tbl>
    <w:p w14:paraId="06CEA2F1" w14:textId="77777777" w:rsidR="00CC2ABC" w:rsidRDefault="00B52BAD"/>
    <w:p w14:paraId="404DB8BD" w14:textId="77777777" w:rsidR="00AA255A" w:rsidRDefault="00AA255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AA255A" w14:paraId="37700EA7" w14:textId="77777777">
        <w:tc>
          <w:tcPr>
            <w:tcW w:w="2331" w:type="dxa"/>
            <w:shd w:val="clear" w:color="auto" w:fill="E6E6E6"/>
            <w:vAlign w:val="center"/>
          </w:tcPr>
          <w:p w14:paraId="00B5058D" w14:textId="77777777" w:rsidR="00AA255A" w:rsidRDefault="00B52BAD">
            <w:pPr>
              <w:jc w:val="center"/>
            </w:pPr>
            <w:r>
              <w:t>能耗分项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BA2B25D" w14:textId="77777777" w:rsidR="00AA255A" w:rsidRDefault="00B52BAD">
            <w:pPr>
              <w:jc w:val="center"/>
            </w:pPr>
            <w:r>
              <w:t>需求量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BA15FD8" w14:textId="77777777" w:rsidR="00AA255A" w:rsidRDefault="00B52BAD">
            <w:pPr>
              <w:jc w:val="center"/>
            </w:pPr>
            <w:r>
              <w:t>可再生能源利用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8E6C068" w14:textId="77777777" w:rsidR="00AA255A" w:rsidRDefault="00B52BAD">
            <w:pPr>
              <w:jc w:val="center"/>
            </w:pPr>
            <w:r>
              <w:t>利用量</w:t>
            </w:r>
            <w:r>
              <w:t>(</w:t>
            </w:r>
            <w:r>
              <w:t>热量</w:t>
            </w:r>
            <w:r>
              <w:t>) (kWh/</w:t>
            </w:r>
            <w:r>
              <w:t>㎡</w:t>
            </w:r>
            <w:r>
              <w:t>)</w:t>
            </w:r>
          </w:p>
        </w:tc>
      </w:tr>
      <w:tr w:rsidR="00AA255A" w14:paraId="607FD05E" w14:textId="77777777">
        <w:tc>
          <w:tcPr>
            <w:tcW w:w="2331" w:type="dxa"/>
            <w:shd w:val="clear" w:color="auto" w:fill="E6E6E6"/>
            <w:vAlign w:val="center"/>
          </w:tcPr>
          <w:p w14:paraId="60EEF156" w14:textId="77777777" w:rsidR="00AA255A" w:rsidRDefault="00B52BAD">
            <w:r>
              <w:t>耗冷量</w:t>
            </w:r>
            <w:r>
              <w:t>Qc</w:t>
            </w:r>
          </w:p>
        </w:tc>
        <w:tc>
          <w:tcPr>
            <w:tcW w:w="2331" w:type="dxa"/>
            <w:vAlign w:val="center"/>
          </w:tcPr>
          <w:p w14:paraId="49AD53D2" w14:textId="77777777" w:rsidR="00AA255A" w:rsidRDefault="00B52BAD">
            <w:r>
              <w:t>47.77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975887E" w14:textId="77777777" w:rsidR="00AA255A" w:rsidRDefault="00AA255A"/>
        </w:tc>
        <w:tc>
          <w:tcPr>
            <w:tcW w:w="2331" w:type="dxa"/>
            <w:vAlign w:val="center"/>
          </w:tcPr>
          <w:p w14:paraId="4D01FE26" w14:textId="77777777" w:rsidR="00AA255A" w:rsidRDefault="00AA255A"/>
        </w:tc>
      </w:tr>
      <w:tr w:rsidR="00AA255A" w14:paraId="2601C55A" w14:textId="77777777">
        <w:tc>
          <w:tcPr>
            <w:tcW w:w="2331" w:type="dxa"/>
            <w:shd w:val="clear" w:color="auto" w:fill="E6E6E6"/>
            <w:vAlign w:val="center"/>
          </w:tcPr>
          <w:p w14:paraId="22699AD0" w14:textId="77777777" w:rsidR="00AA255A" w:rsidRDefault="00B52BAD">
            <w:r>
              <w:t>耗热量</w:t>
            </w:r>
            <w:proofErr w:type="spellStart"/>
            <w:r>
              <w:t>Qh</w:t>
            </w:r>
            <w:proofErr w:type="spellEnd"/>
          </w:p>
        </w:tc>
        <w:tc>
          <w:tcPr>
            <w:tcW w:w="2331" w:type="dxa"/>
            <w:vAlign w:val="center"/>
          </w:tcPr>
          <w:p w14:paraId="4864F048" w14:textId="77777777" w:rsidR="00AA255A" w:rsidRDefault="00B52BAD">
            <w:r>
              <w:t>4.53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362E860" w14:textId="77777777" w:rsidR="00AA255A" w:rsidRDefault="00B52BAD">
            <w:r>
              <w:t>地源</w:t>
            </w:r>
            <w:r>
              <w:t>\</w:t>
            </w:r>
            <w:r>
              <w:t>空气源</w:t>
            </w:r>
            <w:proofErr w:type="spellStart"/>
            <w:r>
              <w:t>EPh</w:t>
            </w:r>
            <w:proofErr w:type="spellEnd"/>
          </w:p>
        </w:tc>
        <w:tc>
          <w:tcPr>
            <w:tcW w:w="2331" w:type="dxa"/>
            <w:vAlign w:val="center"/>
          </w:tcPr>
          <w:p w14:paraId="64798C21" w14:textId="77777777" w:rsidR="00AA255A" w:rsidRDefault="00B52BAD">
            <w:r>
              <w:t>0.00</w:t>
            </w:r>
          </w:p>
        </w:tc>
      </w:tr>
      <w:tr w:rsidR="00AA255A" w14:paraId="17A4BD27" w14:textId="77777777">
        <w:tc>
          <w:tcPr>
            <w:tcW w:w="2331" w:type="dxa"/>
            <w:shd w:val="clear" w:color="auto" w:fill="E6E6E6"/>
            <w:vAlign w:val="center"/>
          </w:tcPr>
          <w:p w14:paraId="2CFCCEBC" w14:textId="77777777" w:rsidR="00AA255A" w:rsidRDefault="00B52BAD">
            <w:r>
              <w:t>生活热水耗热量</w:t>
            </w:r>
            <w:proofErr w:type="spellStart"/>
            <w:r>
              <w:t>Qw</w:t>
            </w:r>
            <w:proofErr w:type="spellEnd"/>
          </w:p>
        </w:tc>
        <w:tc>
          <w:tcPr>
            <w:tcW w:w="2331" w:type="dxa"/>
            <w:vAlign w:val="center"/>
          </w:tcPr>
          <w:p w14:paraId="7993CF3F" w14:textId="77777777" w:rsidR="00AA255A" w:rsidRDefault="00B52BAD">
            <w:r>
              <w:t>5.86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68292A2" w14:textId="77777777" w:rsidR="00AA255A" w:rsidRDefault="00B52BAD">
            <w:r>
              <w:t>太阳能供热</w:t>
            </w:r>
            <w:proofErr w:type="spellStart"/>
            <w:r>
              <w:t>EPw,sol</w:t>
            </w:r>
            <w:proofErr w:type="spellEnd"/>
          </w:p>
        </w:tc>
        <w:tc>
          <w:tcPr>
            <w:tcW w:w="2331" w:type="dxa"/>
            <w:vAlign w:val="center"/>
          </w:tcPr>
          <w:p w14:paraId="4A40164F" w14:textId="77777777" w:rsidR="00AA255A" w:rsidRDefault="00B52BAD">
            <w:r>
              <w:t>5.86</w:t>
            </w:r>
          </w:p>
        </w:tc>
      </w:tr>
      <w:tr w:rsidR="00AA255A" w14:paraId="02AFD986" w14:textId="77777777">
        <w:tc>
          <w:tcPr>
            <w:tcW w:w="2331" w:type="dxa"/>
            <w:shd w:val="clear" w:color="auto" w:fill="E6E6E6"/>
            <w:vAlign w:val="center"/>
          </w:tcPr>
          <w:p w14:paraId="25F93C97" w14:textId="77777777" w:rsidR="00AA255A" w:rsidRDefault="00B52BAD">
            <w:r>
              <w:t>照明能耗</w:t>
            </w:r>
            <w:proofErr w:type="spellStart"/>
            <w:r>
              <w:t>Ql</w:t>
            </w:r>
            <w:proofErr w:type="spellEnd"/>
          </w:p>
        </w:tc>
        <w:tc>
          <w:tcPr>
            <w:tcW w:w="2331" w:type="dxa"/>
            <w:vAlign w:val="center"/>
          </w:tcPr>
          <w:p w14:paraId="659621E7" w14:textId="77777777" w:rsidR="00AA255A" w:rsidRDefault="00B52BAD">
            <w:r>
              <w:t>60.94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B9F8BD6" w14:textId="77777777" w:rsidR="00AA255A" w:rsidRDefault="00B52BAD">
            <w:r>
              <w:t>光伏发电</w:t>
            </w:r>
            <w:r>
              <w:t>Er</w:t>
            </w:r>
          </w:p>
        </w:tc>
        <w:tc>
          <w:tcPr>
            <w:tcW w:w="2331" w:type="dxa"/>
            <w:vAlign w:val="center"/>
          </w:tcPr>
          <w:p w14:paraId="42C46051" w14:textId="77777777" w:rsidR="00AA255A" w:rsidRDefault="00B52BAD">
            <w:r>
              <w:t>37.62</w:t>
            </w:r>
          </w:p>
        </w:tc>
      </w:tr>
      <w:tr w:rsidR="00AA255A" w14:paraId="4359A812" w14:textId="77777777">
        <w:tc>
          <w:tcPr>
            <w:tcW w:w="2331" w:type="dxa"/>
            <w:shd w:val="clear" w:color="auto" w:fill="E6E6E6"/>
            <w:vAlign w:val="center"/>
          </w:tcPr>
          <w:p w14:paraId="2F3891D8" w14:textId="77777777" w:rsidR="00AA255A" w:rsidRDefault="00B52BAD">
            <w:r>
              <w:t>电梯能耗</w:t>
            </w:r>
            <w:proofErr w:type="spellStart"/>
            <w:r>
              <w:t>Qe</w:t>
            </w:r>
            <w:proofErr w:type="spellEnd"/>
          </w:p>
        </w:tc>
        <w:tc>
          <w:tcPr>
            <w:tcW w:w="2331" w:type="dxa"/>
            <w:vAlign w:val="center"/>
          </w:tcPr>
          <w:p w14:paraId="283FCCBC" w14:textId="77777777" w:rsidR="00AA255A" w:rsidRDefault="00B52BAD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29E1ACB" w14:textId="77777777" w:rsidR="00AA255A" w:rsidRDefault="00AA255A"/>
        </w:tc>
        <w:tc>
          <w:tcPr>
            <w:tcW w:w="2331" w:type="dxa"/>
            <w:vAlign w:val="center"/>
          </w:tcPr>
          <w:p w14:paraId="7676B70F" w14:textId="77777777" w:rsidR="00AA255A" w:rsidRDefault="00AA255A"/>
        </w:tc>
      </w:tr>
      <w:tr w:rsidR="00AA255A" w14:paraId="44926C2F" w14:textId="77777777">
        <w:tc>
          <w:tcPr>
            <w:tcW w:w="2331" w:type="dxa"/>
            <w:shd w:val="clear" w:color="auto" w:fill="E6E6E6"/>
            <w:vAlign w:val="center"/>
          </w:tcPr>
          <w:p w14:paraId="61918A7C" w14:textId="77777777" w:rsidR="00AA255A" w:rsidRDefault="00B52BAD">
            <w:r>
              <w:t>合计</w:t>
            </w:r>
          </w:p>
        </w:tc>
        <w:tc>
          <w:tcPr>
            <w:tcW w:w="2331" w:type="dxa"/>
            <w:vAlign w:val="center"/>
          </w:tcPr>
          <w:p w14:paraId="277AAFFC" w14:textId="77777777" w:rsidR="00AA255A" w:rsidRDefault="00B52BAD">
            <w:r>
              <w:t>119.10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8BE1078" w14:textId="77777777" w:rsidR="00AA255A" w:rsidRDefault="00AA255A"/>
        </w:tc>
        <w:tc>
          <w:tcPr>
            <w:tcW w:w="2331" w:type="dxa"/>
            <w:vAlign w:val="center"/>
          </w:tcPr>
          <w:p w14:paraId="1E8A8EBB" w14:textId="77777777" w:rsidR="00AA255A" w:rsidRDefault="00B52BAD">
            <w:r>
              <w:t>43.48</w:t>
            </w:r>
          </w:p>
        </w:tc>
      </w:tr>
      <w:tr w:rsidR="00AA255A" w14:paraId="4D161E83" w14:textId="77777777">
        <w:tc>
          <w:tcPr>
            <w:tcW w:w="2331" w:type="dxa"/>
            <w:shd w:val="clear" w:color="auto" w:fill="E6E6E6"/>
            <w:vAlign w:val="center"/>
          </w:tcPr>
          <w:p w14:paraId="404D0F28" w14:textId="77777777" w:rsidR="00AA255A" w:rsidRDefault="00B52BAD">
            <w:r>
              <w:t>可再生利用率</w:t>
            </w:r>
          </w:p>
        </w:tc>
        <w:tc>
          <w:tcPr>
            <w:tcW w:w="6993" w:type="dxa"/>
            <w:gridSpan w:val="3"/>
            <w:vAlign w:val="center"/>
          </w:tcPr>
          <w:p w14:paraId="674B4154" w14:textId="77777777" w:rsidR="00AA255A" w:rsidRDefault="00B52BAD">
            <w:r>
              <w:t>37%</w:t>
            </w:r>
          </w:p>
        </w:tc>
      </w:tr>
      <w:tr w:rsidR="00AA255A" w14:paraId="4B4F54D0" w14:textId="77777777">
        <w:tc>
          <w:tcPr>
            <w:tcW w:w="2331" w:type="dxa"/>
            <w:shd w:val="clear" w:color="auto" w:fill="E6E6E6"/>
            <w:vAlign w:val="center"/>
          </w:tcPr>
          <w:p w14:paraId="649D701D" w14:textId="77777777" w:rsidR="00AA255A" w:rsidRDefault="00B52BAD">
            <w:r>
              <w:t>计算依据</w:t>
            </w:r>
          </w:p>
        </w:tc>
        <w:tc>
          <w:tcPr>
            <w:tcW w:w="6993" w:type="dxa"/>
            <w:gridSpan w:val="3"/>
            <w:vAlign w:val="center"/>
          </w:tcPr>
          <w:p w14:paraId="06E2F14A" w14:textId="77777777" w:rsidR="00AA255A" w:rsidRDefault="00B52BAD">
            <w:r>
              <w:t>《近零能耗建筑技术标准》第</w:t>
            </w:r>
            <w:r>
              <w:t>A.1.7</w:t>
            </w:r>
            <w:r>
              <w:t>条</w:t>
            </w:r>
          </w:p>
        </w:tc>
      </w:tr>
    </w:tbl>
    <w:p w14:paraId="3D757A7E" w14:textId="77777777" w:rsidR="00AA255A" w:rsidRDefault="00AA255A"/>
    <w:p w14:paraId="5EE8FFD3" w14:textId="77777777" w:rsidR="00AA255A" w:rsidRDefault="00AA255A">
      <w:pPr>
        <w:sectPr w:rsidR="00AA255A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BAB2981" w14:textId="77777777" w:rsidR="00AA255A" w:rsidRDefault="00B52BAD">
      <w:pPr>
        <w:pStyle w:val="1"/>
      </w:pPr>
      <w:bookmarkStart w:id="165" w:name="_Toc90904964"/>
      <w:r>
        <w:lastRenderedPageBreak/>
        <w:t>附录</w:t>
      </w:r>
      <w:bookmarkEnd w:id="165"/>
    </w:p>
    <w:p w14:paraId="60640A42" w14:textId="77777777" w:rsidR="00AA255A" w:rsidRDefault="00AA255A"/>
    <w:p w14:paraId="78EA825B" w14:textId="77777777" w:rsidR="00AA255A" w:rsidRDefault="00B52BAD">
      <w:r>
        <w:t>暑假</w:t>
      </w:r>
      <w:r>
        <w:t xml:space="preserve">:7.4~8.31; </w:t>
      </w:r>
      <w:r>
        <w:t>寒假：</w:t>
      </w:r>
      <w:r>
        <w:t>1.22~2.20</w:t>
      </w:r>
    </w:p>
    <w:p w14:paraId="5797CAFA" w14:textId="77777777" w:rsidR="00AA255A" w:rsidRDefault="00B52BAD">
      <w:pPr>
        <w:pStyle w:val="2"/>
      </w:pPr>
      <w:bookmarkStart w:id="166" w:name="_Toc90904965"/>
      <w:r>
        <w:t>工作日</w:t>
      </w:r>
      <w:r>
        <w:t>/</w:t>
      </w:r>
      <w:r>
        <w:t>节假日人员逐时在室率</w:t>
      </w:r>
      <w:r>
        <w:t>(%)</w:t>
      </w:r>
      <w:bookmarkEnd w:id="166"/>
    </w:p>
    <w:p w14:paraId="7552C4A4" w14:textId="77777777" w:rsidR="00AA255A" w:rsidRDefault="00AA255A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0E3BC1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EB00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3DE7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AB15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0FD1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A299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A105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1EA4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60F7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D433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88B2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ECF1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AF46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FE25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B479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7900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E352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9679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6F61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B0CE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B814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BDFA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F04F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CE840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AA8A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5C2E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A255A" w14:paraId="7C8459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93F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692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27A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E80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EF7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A3E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DDA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894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CC9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BE3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FE4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A96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DCC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FB5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F6D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A0A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FA9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5D3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A3F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92F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3C8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4B0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388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177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FF3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6CE59D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849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E47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291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FCA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5DD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DC0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ABD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4DB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7A0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DF4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130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5BD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646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7AF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5FF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C08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CD0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077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823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93A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F3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064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C21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6AA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9BD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265CD2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52C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2EC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895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9A2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0DE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5BA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440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E0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289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DDE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FE0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40A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542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3C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0B9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9D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CC2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7C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694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AE4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384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FA9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538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D4A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371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64994A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47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819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437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FC4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232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B5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5F6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4C2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6EC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55A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0E2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1C9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146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0F0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689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35E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83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9ED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D1E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6F2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C62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61F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4F9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8F7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E87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589F74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BFF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EDE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A79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C69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4A7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20A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733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4A2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F08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E2D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D33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4DB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F95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374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86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EAE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1BD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1B5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D6E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24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02E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E5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30E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D6B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266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4B9560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AF8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ED7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9C9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F73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046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7E6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D13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39D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28A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34D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67E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31E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759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B4B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87C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DF2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63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766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E42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548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7BA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DA4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FED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02D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438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7F31DE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CF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C61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325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8F6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B99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894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9C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1C1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86E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749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4D1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915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DD7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0C0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FF1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E59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336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532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DDA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54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AA4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F08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841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50A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F36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5F61DA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390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9E6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84E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81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E7B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3DC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12F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7A1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43D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380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F82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E6A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48C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AA2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367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92C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7EB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0DD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F4F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E8F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374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3EF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7A3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C2A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6F7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69743B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685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48E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102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652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AA2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DA8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B79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5B4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29E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5EF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662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F8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7C9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A84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7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6C2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ACA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DF1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D16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BBF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26C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B30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F9D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7E9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F82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1385C0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5C9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A8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349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34D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2B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7C2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889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A0C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0A2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F4D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6A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AB4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99A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7FD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55F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7A7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CE4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F8E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3C2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E78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81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61F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2A7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AF6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48B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5B2E2B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C3F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39A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310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BB5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A9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973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20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CD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B2D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BD3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BC4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6BA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C5E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BEA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122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F5D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637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FAE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799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7CB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FAD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A29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FD5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7F3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8E8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7FD586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CDA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643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895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8FE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D34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51B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9EA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EC4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1CD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D91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2CA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190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D06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E09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3DF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64F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BDC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ADB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2BF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6ED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904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0F1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07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1F8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A10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73BF9B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221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145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1FB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FF6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14A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CBF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B9C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462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327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04D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0DA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D62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7F5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3E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C40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353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04F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B2A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781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74C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EA3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F31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67E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67A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58B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EA897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011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EDD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BE6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32F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934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C8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B69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BB9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3A1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9BA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459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9FF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D43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599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682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4A2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C92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E6B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80E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CF8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2AB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934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EA5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88C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7E2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B6C0DC" w14:textId="77777777" w:rsidR="00AA255A" w:rsidRDefault="00AA255A"/>
    <w:p w14:paraId="12117F2F" w14:textId="77777777" w:rsidR="00AA255A" w:rsidRDefault="00B52BAD">
      <w:r>
        <w:t>注：上行：工作日；下行：节假日</w:t>
      </w:r>
    </w:p>
    <w:p w14:paraId="4448D796" w14:textId="77777777" w:rsidR="00AA255A" w:rsidRDefault="00B52BAD">
      <w:pPr>
        <w:pStyle w:val="2"/>
      </w:pPr>
      <w:bookmarkStart w:id="167" w:name="_Toc90904966"/>
      <w:r>
        <w:t>工作日</w:t>
      </w:r>
      <w:r>
        <w:t>/</w:t>
      </w:r>
      <w:r>
        <w:t>节假日照明开关时间表</w:t>
      </w:r>
      <w:r>
        <w:t>(%)</w:t>
      </w:r>
      <w:bookmarkEnd w:id="167"/>
    </w:p>
    <w:p w14:paraId="39836118" w14:textId="77777777" w:rsidR="00AA255A" w:rsidRDefault="00AA255A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DC82B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0BA2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1206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449B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D9C5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4B1B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2A51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3C3D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BCA5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E834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E6D6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77D2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A1E1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1EE3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B955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DAFC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E535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F305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DE18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2D2A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881B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5785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75FA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E4C2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C925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6FE7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A255A" w14:paraId="14B411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0A9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0CD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FF8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D34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3B7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2B4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0D3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454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D0F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55D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3AC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A3B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63C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50B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2F4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BCD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5C3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19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766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ECA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05D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831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FB3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62B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07D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7FFADA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392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936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F69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CC3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120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6B4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BA1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034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AFB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479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321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975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B4A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17C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43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C49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9DF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F76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DD8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0CA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84F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BBF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C4F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C1F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290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4B2573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EC3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D2F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2C4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F59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779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CE3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5B2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464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CF5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86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CE6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F91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DA7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475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F0A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392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3CE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121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70E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BCB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681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A82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B46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403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710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4DC8AF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8B8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122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56A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82A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3FE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1E5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BE6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A55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0DF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61A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CC0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88B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0D4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078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CDF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33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521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97B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282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ACB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E44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74A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0F3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CE6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375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71A173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989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F8F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6F0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421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A74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F02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421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0C7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A7A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0ED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A31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5E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33B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9BD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B00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471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7CC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558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EC3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E19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D92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02C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D3D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3AB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678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6069C5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02A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99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639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5D8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280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92A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8A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C4E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95A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14D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488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6DB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A77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E52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FFF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499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51A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ADC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D9A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830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5ED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50A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A5E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A3C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1B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36311E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009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809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E61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F9F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711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8E2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98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AF9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CB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8C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B5E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12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D7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156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9DC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BB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E25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FD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28D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74C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EAB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EC1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E8D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F43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A3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31C0A6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99F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A42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071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1F2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EEA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42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593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370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C91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2E6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E9C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5DC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FB1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DDB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CEC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9AD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934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EF1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345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2E5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9A4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40C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229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41E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5FA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44F16D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B5D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7E2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981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FF0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49A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3A6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284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62D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A28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BEA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F2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F92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384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256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CFC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68B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7F9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47D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5B8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C0E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57B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8E2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280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DD9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F12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553AA0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6B9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317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38E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041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2F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25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ECB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274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F5B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D55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CB2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F2A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0BA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584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FF6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CBB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300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3CA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A58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4E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811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074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358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30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B29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603FC4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70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57D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867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CDD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6A9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6F7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9E1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AAB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ACD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677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F72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727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8DF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CF7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CB7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854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830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910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086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B82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53A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9B6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F28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8BB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DC8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131C74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3E5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450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310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DEE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9D2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114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525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F91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D76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468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6C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CD9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2BB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E4A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3B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CFA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793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9E2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2B1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1BA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551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5C0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11E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146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77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70794E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D18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2E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5F3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255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06B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913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3C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0F8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B41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D49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873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CF8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33C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F75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83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B7D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C97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632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73E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7F1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74F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0FE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170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3B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0A2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95ADC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466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54A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5AE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B17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7EF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A82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FB9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056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50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7DF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D40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067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CA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A66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56B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E66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A01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09B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8CC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5E1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BA9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7CE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B28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2A7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55F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DD9E456" w14:textId="77777777" w:rsidR="00AA255A" w:rsidRDefault="00AA255A"/>
    <w:p w14:paraId="7B197D39" w14:textId="77777777" w:rsidR="00AA255A" w:rsidRDefault="00B52BAD">
      <w:r>
        <w:t>注：上行：工作日；下行：节假日</w:t>
      </w:r>
    </w:p>
    <w:p w14:paraId="1BE5E693" w14:textId="77777777" w:rsidR="00AA255A" w:rsidRDefault="00B52BAD">
      <w:pPr>
        <w:pStyle w:val="2"/>
      </w:pPr>
      <w:bookmarkStart w:id="168" w:name="_Toc90904967"/>
      <w:r>
        <w:t>工作日</w:t>
      </w:r>
      <w:r>
        <w:t>/</w:t>
      </w:r>
      <w:r>
        <w:t>节假日设备逐时使用率</w:t>
      </w:r>
      <w:r>
        <w:t>(%)</w:t>
      </w:r>
      <w:bookmarkEnd w:id="168"/>
    </w:p>
    <w:p w14:paraId="5DCB5A69" w14:textId="77777777" w:rsidR="00AA255A" w:rsidRDefault="00AA255A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CD8EF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8532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AACF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9BF7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231B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AD16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09A5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EA6D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47E9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A69C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91D8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FD31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2C30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1701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5D5D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91E0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2B21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7D0C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0949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1574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DD9F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0BCA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1B17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25D4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0487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93D3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A255A" w14:paraId="3DB09C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7CF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835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E5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822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BB8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0E1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B52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47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7A9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D26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109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FE3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846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4A4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E20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F44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FC7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5A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654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0F3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AAF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6E7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845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4DB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AFC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5028AE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AC2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C88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C38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167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7F1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92B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8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54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F7B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F96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7FF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4D5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E81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5F3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A92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FD0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2C5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F3C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0D3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840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7E8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91D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3FD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F6E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9C5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279AA0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BE7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31B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47E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E7A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A18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9A8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A7A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883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77A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412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413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E93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0A9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29A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CDD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95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896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18D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D33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D0C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0AD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4B1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B18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D2D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83A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4CC087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A1E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22C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9EF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03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488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07F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171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2D8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CD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FED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60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810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A6A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00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DD3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D38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DDF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DD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BB2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8CC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A46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275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EB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158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F66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522E53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BD9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9C7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BEC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611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5FF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F5D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4AE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253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0DB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67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696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3A8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44F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500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30D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B42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020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C50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420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185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20A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102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4BF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5A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DF5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30E945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192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98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027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B2E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C39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C9C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BC0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2A5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191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38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41D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DA4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7A9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AD2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96E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EF0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EA9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878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317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46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A3A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0AA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F7E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DC3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299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517C08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740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C9B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98F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88F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0C8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462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FB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3D2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A11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B15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3DF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E5E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992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070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3DF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ED3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265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4C1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031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635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E07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C88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572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6B6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FCC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47058B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D9F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492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8C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F3B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801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B17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3A2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DEE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5AF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E37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14D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560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082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0C2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EB6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E9E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27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1F5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0B5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DDA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2F7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6DC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2FB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E00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A1D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16C25F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D1E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2E3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C6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74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147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403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CC4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95C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5A5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A92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061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D6A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9C2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70D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C3F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A90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448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05F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0E5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3D3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0D4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E2F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E6F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043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EA4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2CFA4B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A97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09D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200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526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490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59B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FEC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989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F4B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BC7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12B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509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A7F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67A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37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B9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D4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A2C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308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320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72C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413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E3C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434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A37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1084D1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5D6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E8E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870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493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F6B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34A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B03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AA0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1CF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400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B9B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910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3ED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7A2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0A2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47C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177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904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5E9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912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991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835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74F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628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A85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23D612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B9E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D43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3BF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67A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261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2C6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688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F01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47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BDD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1B4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1B2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89E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523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84F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CD6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60B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BE2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A37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33B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C60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076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E71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F31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868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5AB315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860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BE2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70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D27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DDA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0EA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668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E37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111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766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E99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512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121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3DD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34C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B87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E3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603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F4B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7BF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6C0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4D0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2B7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472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661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BE7D4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FF4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E37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84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39C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FDF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785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A7B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69A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18C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DCA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27D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6B4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51A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15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19A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584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9D3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7B5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4DB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07A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64A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DDE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466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975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7D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C25368" w14:textId="77777777" w:rsidR="00AA255A" w:rsidRDefault="00AA255A"/>
    <w:p w14:paraId="450666AB" w14:textId="77777777" w:rsidR="00AA255A" w:rsidRDefault="00B52BAD">
      <w:r>
        <w:t>注：上行：工作日；下行：节假日</w:t>
      </w:r>
    </w:p>
    <w:p w14:paraId="219D7634" w14:textId="77777777" w:rsidR="00AA255A" w:rsidRDefault="00B52BAD">
      <w:pPr>
        <w:pStyle w:val="2"/>
      </w:pPr>
      <w:bookmarkStart w:id="169" w:name="_Toc90904968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9"/>
    </w:p>
    <w:p w14:paraId="30CC78B1" w14:textId="77777777" w:rsidR="00AA255A" w:rsidRDefault="00B52BAD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F0F6B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EE2F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4D35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CE61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38AE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54AA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E27D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A180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97B2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52A5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6B39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442C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1C7F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1577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5A9C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E211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7356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7D0E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5579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E7F3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2693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C65A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5D59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F2A9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0BF1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EA01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A255A" w14:paraId="2F2A4F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7CB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全空气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39F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AF7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4AC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154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6B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725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C00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B42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FDB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A03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E57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331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D4F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F3B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368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FEE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D06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4CF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C2F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82E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C2F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2D5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16A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CE2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5371DB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0EC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D7F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DE6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71C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C14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4AD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B44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0A8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28D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C2F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BDA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5D9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779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CC9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7BC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50F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46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F8E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C30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24C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F7C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69E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D65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52E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BB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25CFE8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883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A04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14F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D6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2A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2DA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80B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C70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A21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8BC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C86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F38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388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21E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B35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3C2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D5F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8C9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921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0FB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A7A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A8C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FFB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857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0CD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9C326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3BE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59C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CBA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E35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4A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207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3BF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5E4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D64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781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F2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C6E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94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80A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5BB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0F1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6F8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1C4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E35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000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B4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DCB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6FF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416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BF8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A9373A" w14:textId="77777777" w:rsidR="00AA255A" w:rsidRDefault="00B52BAD">
      <w:r>
        <w:t>供冷期：</w:t>
      </w:r>
    </w:p>
    <w:p w14:paraId="0CB85210" w14:textId="77777777" w:rsidR="00AA255A" w:rsidRDefault="00AA255A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4F62BF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0E6D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3797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814D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4359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782E7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B011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6A1B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767D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8567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9CA2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CD197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738F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0EE8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BEE5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2462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A6E3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3B76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EFE4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E7F5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78B8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1E92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B69B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29F4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5BA9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5060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A255A" w14:paraId="4E2648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82C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全空气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2DE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160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366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E7A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262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2F6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CFA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DA7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B67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D0E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969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F28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272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4A1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AB1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CE3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43D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749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FA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1E5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6C9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6C5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2D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0F9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4882D8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3A5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CA5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127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965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D21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3B7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F08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DEE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59E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B8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44E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27D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09E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9FE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5BD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56E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587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E62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825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BF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59A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4F1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E7E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FB0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312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A255A" w14:paraId="6F12C5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20C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A66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241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779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077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0C0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EBEA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508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FF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8D9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F6C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31B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018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75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34A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A0C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84A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E77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B65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4B8C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42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EF4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2B8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2273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1CB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F0AD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3572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91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0BB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B76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ECE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5387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3464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BB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0E4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A2B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FF4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3A9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71D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48B5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39A6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C6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EC20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34A9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F13E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93B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C1AD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AB3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4A1F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081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F528" w14:textId="77777777" w:rsidR="001211D7" w:rsidRDefault="00B5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30067C" w14:textId="77777777" w:rsidR="00AA255A" w:rsidRDefault="00AA255A"/>
    <w:p w14:paraId="307591A6" w14:textId="77777777" w:rsidR="00AA255A" w:rsidRDefault="00B52BAD">
      <w:r>
        <w:t>注：上行：工作日；下行：节假日</w:t>
      </w:r>
    </w:p>
    <w:p w14:paraId="2961558A" w14:textId="77777777" w:rsidR="00AA255A" w:rsidRDefault="00AA255A"/>
    <w:sectPr w:rsidR="00AA255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EB40" w14:textId="77777777" w:rsidR="00B52BAD" w:rsidRDefault="00B52BAD" w:rsidP="00203A7D">
      <w:r>
        <w:separator/>
      </w:r>
    </w:p>
  </w:endnote>
  <w:endnote w:type="continuationSeparator" w:id="0">
    <w:p w14:paraId="59922A03" w14:textId="77777777" w:rsidR="00B52BAD" w:rsidRDefault="00B52BA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7FA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3E2FB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B7D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4BF0">
      <w:rPr>
        <w:rStyle w:val="a9"/>
        <w:noProof/>
      </w:rPr>
      <w:t>4</w:t>
    </w:r>
    <w:r>
      <w:rPr>
        <w:rStyle w:val="a9"/>
      </w:rPr>
      <w:fldChar w:fldCharType="end"/>
    </w:r>
  </w:p>
  <w:p w14:paraId="41BD39A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2CDE" w14:textId="77777777" w:rsidR="00B52BAD" w:rsidRDefault="00B52BAD" w:rsidP="00203A7D">
      <w:r>
        <w:separator/>
      </w:r>
    </w:p>
  </w:footnote>
  <w:footnote w:type="continuationSeparator" w:id="0">
    <w:p w14:paraId="1249D173" w14:textId="77777777" w:rsidR="00B52BAD" w:rsidRDefault="00B52BA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1052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35C2EFDA" wp14:editId="12784AB3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CF"/>
    <w:rsid w:val="00037A4C"/>
    <w:rsid w:val="00043DCF"/>
    <w:rsid w:val="000A3C8F"/>
    <w:rsid w:val="000D5BDD"/>
    <w:rsid w:val="000F7EF2"/>
    <w:rsid w:val="00122AE1"/>
    <w:rsid w:val="0014776A"/>
    <w:rsid w:val="001653E4"/>
    <w:rsid w:val="00197094"/>
    <w:rsid w:val="00203A7D"/>
    <w:rsid w:val="002555B8"/>
    <w:rsid w:val="00267582"/>
    <w:rsid w:val="002B220D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24D26"/>
    <w:rsid w:val="00534262"/>
    <w:rsid w:val="00570EEE"/>
    <w:rsid w:val="005755BA"/>
    <w:rsid w:val="005A5ADF"/>
    <w:rsid w:val="005C264D"/>
    <w:rsid w:val="005F3E0E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32590"/>
    <w:rsid w:val="00A355BD"/>
    <w:rsid w:val="00A471F7"/>
    <w:rsid w:val="00AA255A"/>
    <w:rsid w:val="00AA47FE"/>
    <w:rsid w:val="00AA684C"/>
    <w:rsid w:val="00AB02C1"/>
    <w:rsid w:val="00B41640"/>
    <w:rsid w:val="00B52BAD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BD679F7"/>
  <w15:chartTrackingRefBased/>
  <w15:docId w15:val="{BACD145C-9F8F-40B9-85ED-3F02F943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19</Pages>
  <Words>2704</Words>
  <Characters>15414</Characters>
  <Application>Microsoft Office Word</Application>
  <DocSecurity>0</DocSecurity>
  <Lines>128</Lines>
  <Paragraphs>36</Paragraphs>
  <ScaleCrop>false</ScaleCrop>
  <Company>ths</Company>
  <LinksUpToDate>false</LinksUpToDate>
  <CharactersWithSpaces>18082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低能耗建筑能效评估报告书</dc:title>
  <dc:subject/>
  <dc:creator>Administrator</dc:creator>
  <cp:keywords/>
  <cp:lastModifiedBy>郭 梦雅</cp:lastModifiedBy>
  <cp:revision>1</cp:revision>
  <cp:lastPrinted>1899-12-31T16:00:00Z</cp:lastPrinted>
  <dcterms:created xsi:type="dcterms:W3CDTF">2021-12-20T07:01:00Z</dcterms:created>
  <dcterms:modified xsi:type="dcterms:W3CDTF">2021-12-20T07:02:00Z</dcterms:modified>
</cp:coreProperties>
</file>