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F02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A2C74A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6855516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41DFBF8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D581DC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87C30F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206CEC2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F6F585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D9D991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蠹鱼</w:t>
            </w:r>
            <w:bookmarkEnd w:id="1"/>
          </w:p>
        </w:tc>
      </w:tr>
      <w:tr w:rsidR="00D40158" w:rsidRPr="00D40158" w14:paraId="391F9FB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36ECA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82186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安阳</w:t>
            </w:r>
            <w:bookmarkEnd w:id="2"/>
          </w:p>
        </w:tc>
      </w:tr>
      <w:tr w:rsidR="00D40158" w:rsidRPr="00D40158" w14:paraId="530DD3E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3E51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AD89D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BK40336</w:t>
            </w:r>
            <w:bookmarkEnd w:id="3"/>
          </w:p>
        </w:tc>
      </w:tr>
      <w:tr w:rsidR="00D40158" w:rsidRPr="00D40158" w14:paraId="416C02F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8789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BF715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中原科技学院</w:t>
            </w:r>
            <w:bookmarkEnd w:id="4"/>
          </w:p>
        </w:tc>
      </w:tr>
      <w:tr w:rsidR="00D40158" w:rsidRPr="00D40158" w14:paraId="024633B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BA17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91C6B1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2018级建筑学</w:t>
            </w:r>
            <w:bookmarkEnd w:id="5"/>
          </w:p>
        </w:tc>
      </w:tr>
      <w:tr w:rsidR="00D40158" w:rsidRPr="00D40158" w14:paraId="57C6265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39E6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45832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93198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B9E57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1A41A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550146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462F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49AE5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9283C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C2C9B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64BBCB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2021年12月20日</w:t>
              </w:r>
            </w:smartTag>
            <w:bookmarkEnd w:id="6"/>
          </w:p>
        </w:tc>
      </w:tr>
    </w:tbl>
    <w:p w14:paraId="79D55874" w14:textId="77777777" w:rsidR="00D40158" w:rsidRDefault="00D40158" w:rsidP="00B41640">
      <w:pPr>
        <w:rPr>
          <w:rFonts w:ascii="宋体" w:hAnsi="宋体"/>
          <w:lang w:val="en-US"/>
        </w:rPr>
      </w:pPr>
    </w:p>
    <w:p w14:paraId="08AF5627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D27981E" wp14:editId="03038C2C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C4B9DD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88BAF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7929F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69EE951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BF3AC1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E1D6D1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0571DCD3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0DAAB1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FE23E03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BC8EE6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C31408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885458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T13781779824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6700079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1CF0E6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F6772B6" w14:textId="77777777" w:rsidR="00AE612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906372" w:history="1">
        <w:r w:rsidR="00AE612D" w:rsidRPr="00211136">
          <w:rPr>
            <w:rStyle w:val="a6"/>
          </w:rPr>
          <w:t>1</w:t>
        </w:r>
        <w:r w:rsidR="00AE612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612D" w:rsidRPr="00211136">
          <w:rPr>
            <w:rStyle w:val="a6"/>
          </w:rPr>
          <w:t>建筑概况</w:t>
        </w:r>
        <w:r w:rsidR="00AE612D">
          <w:rPr>
            <w:webHidden/>
          </w:rPr>
          <w:tab/>
        </w:r>
        <w:r w:rsidR="00AE612D">
          <w:rPr>
            <w:webHidden/>
          </w:rPr>
          <w:fldChar w:fldCharType="begin"/>
        </w:r>
        <w:r w:rsidR="00AE612D">
          <w:rPr>
            <w:webHidden/>
          </w:rPr>
          <w:instrText xml:space="preserve"> PAGEREF _Toc90906372 \h </w:instrText>
        </w:r>
        <w:r w:rsidR="00AE612D">
          <w:rPr>
            <w:webHidden/>
          </w:rPr>
        </w:r>
        <w:r w:rsidR="00AE612D">
          <w:rPr>
            <w:webHidden/>
          </w:rPr>
          <w:fldChar w:fldCharType="separate"/>
        </w:r>
        <w:r w:rsidR="00AE612D">
          <w:rPr>
            <w:webHidden/>
          </w:rPr>
          <w:t>4</w:t>
        </w:r>
        <w:r w:rsidR="00AE612D">
          <w:rPr>
            <w:webHidden/>
          </w:rPr>
          <w:fldChar w:fldCharType="end"/>
        </w:r>
      </w:hyperlink>
    </w:p>
    <w:p w14:paraId="2EA87115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73" w:history="1">
        <w:r w:rsidRPr="0021113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06F89E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74" w:history="1">
        <w:r w:rsidRPr="0021113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7C6B8A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75" w:history="1">
        <w:r w:rsidRPr="0021113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365211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76" w:history="1">
        <w:r w:rsidRPr="00211136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F73437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77" w:history="1">
        <w:r w:rsidRPr="00211136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9AD3E1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78" w:history="1">
        <w:r w:rsidRPr="00211136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BF5DE4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79" w:history="1">
        <w:r w:rsidRPr="00211136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81D709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80" w:history="1">
        <w:r w:rsidRPr="0021113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233AA2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81" w:history="1">
        <w:r w:rsidRPr="0021113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98CFB77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82" w:history="1">
        <w:r w:rsidRPr="0021113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98014A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83" w:history="1">
        <w:r w:rsidRPr="0021113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76446E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84" w:history="1">
        <w:r w:rsidRPr="0021113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2C13EB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85" w:history="1">
        <w:r w:rsidRPr="0021113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04DDB0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86" w:history="1">
        <w:r w:rsidRPr="00211136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B96F13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87" w:history="1">
        <w:r w:rsidRPr="00211136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1E6DFFA" w14:textId="77777777" w:rsidR="00AE612D" w:rsidRDefault="00AE612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6388" w:history="1">
        <w:r w:rsidRPr="00211136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12B5CE1" w14:textId="77777777" w:rsidR="00AE612D" w:rsidRDefault="00AE612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6389" w:history="1">
        <w:r w:rsidRPr="00211136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796F32B" w14:textId="77777777" w:rsidR="00AE612D" w:rsidRDefault="00AE612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6390" w:history="1">
        <w:r w:rsidRPr="00211136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FB5A6A" w14:textId="77777777" w:rsidR="00AE612D" w:rsidRDefault="00AE612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6391" w:history="1">
        <w:r w:rsidRPr="00211136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9C86B46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92" w:history="1">
        <w:r w:rsidRPr="00211136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8C8434F" w14:textId="77777777" w:rsidR="00AE612D" w:rsidRDefault="00AE612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6393" w:history="1">
        <w:r w:rsidRPr="00211136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CAF04F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394" w:history="1">
        <w:r w:rsidRPr="00211136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571F2E5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95" w:history="1">
        <w:r w:rsidRPr="0021113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F80201E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96" w:history="1">
        <w:r w:rsidRPr="0021113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5D1270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97" w:history="1">
        <w:r w:rsidRPr="0021113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A992FF8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98" w:history="1">
        <w:r w:rsidRPr="00211136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1D242C4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399" w:history="1">
        <w:r w:rsidRPr="00211136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A5834D7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400" w:history="1">
        <w:r w:rsidRPr="00211136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4EFFB91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401" w:history="1">
        <w:r w:rsidRPr="00211136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92ACE4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402" w:history="1">
        <w:r w:rsidRPr="00211136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6FF57AE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03" w:history="1">
        <w:r w:rsidRPr="00211136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D39888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04" w:history="1">
        <w:r w:rsidRPr="00211136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8F8FF2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05" w:history="1">
        <w:r w:rsidRPr="00211136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91F82C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06" w:history="1">
        <w:r w:rsidRPr="00211136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CEAB834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07" w:history="1">
        <w:r w:rsidRPr="00211136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3A9856B" w14:textId="77777777" w:rsidR="00AE612D" w:rsidRDefault="00AE612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6408" w:history="1">
        <w:r w:rsidRPr="00211136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1136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970549A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09" w:history="1">
        <w:r w:rsidRPr="00211136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工作日</w:t>
        </w:r>
        <w:r w:rsidRPr="00211136">
          <w:rPr>
            <w:rStyle w:val="a6"/>
          </w:rPr>
          <w:t>/</w:t>
        </w:r>
        <w:r w:rsidRPr="00211136">
          <w:rPr>
            <w:rStyle w:val="a6"/>
          </w:rPr>
          <w:t>节假日人员逐时在室率</w:t>
        </w:r>
        <w:r w:rsidRPr="0021113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56A8603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10" w:history="1">
        <w:r w:rsidRPr="00211136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工作日</w:t>
        </w:r>
        <w:r w:rsidRPr="00211136">
          <w:rPr>
            <w:rStyle w:val="a6"/>
          </w:rPr>
          <w:t>/</w:t>
        </w:r>
        <w:r w:rsidRPr="00211136">
          <w:rPr>
            <w:rStyle w:val="a6"/>
          </w:rPr>
          <w:t>节假日照明开关时间表</w:t>
        </w:r>
        <w:r w:rsidRPr="0021113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2A41AD9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11" w:history="1">
        <w:r w:rsidRPr="00211136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工作日</w:t>
        </w:r>
        <w:r w:rsidRPr="00211136">
          <w:rPr>
            <w:rStyle w:val="a6"/>
          </w:rPr>
          <w:t>/</w:t>
        </w:r>
        <w:r w:rsidRPr="00211136">
          <w:rPr>
            <w:rStyle w:val="a6"/>
          </w:rPr>
          <w:t>节假日设备逐时使用率</w:t>
        </w:r>
        <w:r w:rsidRPr="0021113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CA6D70B" w14:textId="77777777" w:rsidR="00AE612D" w:rsidRDefault="00AE612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6412" w:history="1">
        <w:r w:rsidRPr="00211136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1136">
          <w:rPr>
            <w:rStyle w:val="a6"/>
          </w:rPr>
          <w:t>工作日</w:t>
        </w:r>
        <w:r w:rsidRPr="00211136">
          <w:rPr>
            <w:rStyle w:val="a6"/>
          </w:rPr>
          <w:t>/</w:t>
        </w:r>
        <w:r w:rsidRPr="00211136">
          <w:rPr>
            <w:rStyle w:val="a6"/>
          </w:rPr>
          <w:t>节假日空调系统运行时间表</w:t>
        </w:r>
        <w:r w:rsidRPr="00211136">
          <w:rPr>
            <w:rStyle w:val="a6"/>
          </w:rPr>
          <w:t>(1:</w:t>
        </w:r>
        <w:r w:rsidRPr="00211136">
          <w:rPr>
            <w:rStyle w:val="a6"/>
          </w:rPr>
          <w:t>开</w:t>
        </w:r>
        <w:r w:rsidRPr="00211136">
          <w:rPr>
            <w:rStyle w:val="a6"/>
          </w:rPr>
          <w:t>,0:</w:t>
        </w:r>
        <w:r w:rsidRPr="00211136">
          <w:rPr>
            <w:rStyle w:val="a6"/>
          </w:rPr>
          <w:t>关</w:t>
        </w:r>
        <w:r w:rsidRPr="0021113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_Toc90906412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7947D2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69288A1" w14:textId="77777777" w:rsidR="00D40158" w:rsidRDefault="00D40158" w:rsidP="00D40158">
      <w:pPr>
        <w:pStyle w:val="TOC1"/>
      </w:pPr>
    </w:p>
    <w:p w14:paraId="2E905032" w14:textId="77777777" w:rsidR="00D40158" w:rsidRPr="005E5F93" w:rsidRDefault="00D40158" w:rsidP="005215FB">
      <w:pPr>
        <w:pStyle w:val="1"/>
      </w:pPr>
      <w:bookmarkStart w:id="11" w:name="_Toc9090637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8E8F63E" w14:textId="77777777" w:rsidTr="00853D5D">
        <w:tc>
          <w:tcPr>
            <w:tcW w:w="2763" w:type="dxa"/>
            <w:shd w:val="clear" w:color="auto" w:fill="E6E6E6"/>
          </w:tcPr>
          <w:p w14:paraId="716161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3FE5AB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蠹鱼</w:t>
            </w:r>
            <w:bookmarkEnd w:id="12"/>
          </w:p>
        </w:tc>
      </w:tr>
      <w:tr w:rsidR="00D40158" w:rsidRPr="00FF2243" w14:paraId="37238D46" w14:textId="77777777" w:rsidTr="00853D5D">
        <w:tc>
          <w:tcPr>
            <w:tcW w:w="2763" w:type="dxa"/>
            <w:shd w:val="clear" w:color="auto" w:fill="E6E6E6"/>
          </w:tcPr>
          <w:p w14:paraId="4C3BA9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27EFD7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安阳</w:t>
            </w:r>
            <w:bookmarkEnd w:id="13"/>
          </w:p>
        </w:tc>
      </w:tr>
      <w:tr w:rsidR="00037A4C" w:rsidRPr="00FF2243" w14:paraId="2D96E4BA" w14:textId="77777777" w:rsidTr="00853D5D">
        <w:tc>
          <w:tcPr>
            <w:tcW w:w="2763" w:type="dxa"/>
            <w:shd w:val="clear" w:color="auto" w:fill="E6E6E6"/>
          </w:tcPr>
          <w:p w14:paraId="69EF8A4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598831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36.00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66E9ACC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114.36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22CD22A1" w14:textId="77777777" w:rsidTr="00853D5D">
        <w:tc>
          <w:tcPr>
            <w:tcW w:w="2763" w:type="dxa"/>
            <w:shd w:val="clear" w:color="auto" w:fill="E6E6E6"/>
          </w:tcPr>
          <w:p w14:paraId="10D18C8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5208485E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34C7D856" w14:textId="77777777" w:rsidTr="00853D5D">
        <w:tc>
          <w:tcPr>
            <w:tcW w:w="2763" w:type="dxa"/>
            <w:shd w:val="clear" w:color="auto" w:fill="E6E6E6"/>
          </w:tcPr>
          <w:p w14:paraId="32B644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563E7F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3297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D4B85E4" w14:textId="77777777" w:rsidTr="00853D5D">
        <w:tc>
          <w:tcPr>
            <w:tcW w:w="2763" w:type="dxa"/>
            <w:shd w:val="clear" w:color="auto" w:fill="E6E6E6"/>
          </w:tcPr>
          <w:p w14:paraId="71C325A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668812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310BAEB8" w14:textId="77777777" w:rsidTr="00853D5D">
        <w:tc>
          <w:tcPr>
            <w:tcW w:w="2763" w:type="dxa"/>
            <w:shd w:val="clear" w:color="auto" w:fill="E6E6E6"/>
          </w:tcPr>
          <w:p w14:paraId="255C233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5AC0C9D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1324F448" w14:textId="77777777" w:rsidTr="00853D5D">
        <w:tc>
          <w:tcPr>
            <w:tcW w:w="2763" w:type="dxa"/>
            <w:shd w:val="clear" w:color="auto" w:fill="E6E6E6"/>
          </w:tcPr>
          <w:p w14:paraId="283AA77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D37DCF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16116.71</w:t>
            </w:r>
            <w:bookmarkEnd w:id="23"/>
          </w:p>
        </w:tc>
      </w:tr>
      <w:tr w:rsidR="00203A7D" w:rsidRPr="00FF2243" w14:paraId="34E638EC" w14:textId="77777777" w:rsidTr="00853D5D">
        <w:tc>
          <w:tcPr>
            <w:tcW w:w="2763" w:type="dxa"/>
            <w:shd w:val="clear" w:color="auto" w:fill="E6E6E6"/>
          </w:tcPr>
          <w:p w14:paraId="0BBC2E1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D40400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4215.76</w:t>
            </w:r>
            <w:bookmarkEnd w:id="24"/>
          </w:p>
        </w:tc>
      </w:tr>
      <w:tr w:rsidR="00D40158" w:rsidRPr="00FF2243" w14:paraId="53A57286" w14:textId="77777777" w:rsidTr="00853D5D">
        <w:tc>
          <w:tcPr>
            <w:tcW w:w="2763" w:type="dxa"/>
            <w:shd w:val="clear" w:color="auto" w:fill="E6E6E6"/>
          </w:tcPr>
          <w:p w14:paraId="7F2275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67FF99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2A97EDF3" w14:textId="77777777" w:rsidTr="00853D5D">
        <w:tc>
          <w:tcPr>
            <w:tcW w:w="2763" w:type="dxa"/>
            <w:shd w:val="clear" w:color="auto" w:fill="E6E6E6"/>
          </w:tcPr>
          <w:p w14:paraId="0D276A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C3078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07759097" w14:textId="77777777" w:rsidTr="00853D5D">
        <w:tc>
          <w:tcPr>
            <w:tcW w:w="2763" w:type="dxa"/>
            <w:shd w:val="clear" w:color="auto" w:fill="E6E6E6"/>
          </w:tcPr>
          <w:p w14:paraId="21905F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A9BD63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372AFD59" w14:textId="77777777" w:rsidTr="00853D5D">
        <w:tc>
          <w:tcPr>
            <w:tcW w:w="2763" w:type="dxa"/>
            <w:shd w:val="clear" w:color="auto" w:fill="E6E6E6"/>
          </w:tcPr>
          <w:p w14:paraId="4438A27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4BBD45C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5343FB09" w14:textId="77777777" w:rsidTr="00853D5D">
        <w:tc>
          <w:tcPr>
            <w:tcW w:w="2763" w:type="dxa"/>
            <w:shd w:val="clear" w:color="auto" w:fill="E6E6E6"/>
          </w:tcPr>
          <w:p w14:paraId="07460432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41BA2DF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:11.15-3.15</w:t>
            </w:r>
            <w:bookmarkEnd w:id="29"/>
          </w:p>
        </w:tc>
      </w:tr>
    </w:tbl>
    <w:p w14:paraId="720260AF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6044004D" w14:textId="77777777" w:rsidR="00033A7A" w:rsidRDefault="00732438" w:rsidP="00824A6F">
      <w:pPr>
        <w:pStyle w:val="1"/>
      </w:pPr>
      <w:bookmarkStart w:id="31" w:name="_Toc9090637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14:paraId="2BCC6503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5B4BF22A" w14:textId="77777777" w:rsidR="00AD5F5D" w:rsidRDefault="000953FF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0B961971" w14:textId="77777777" w:rsidR="00AD5F5D" w:rsidRDefault="000953FF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185AB1E9" w14:textId="77777777" w:rsidR="00AD5F5D" w:rsidRDefault="000953FF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6A67F169" w14:textId="77777777" w:rsidR="00AD5F5D" w:rsidRDefault="000953FF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30A54B12" w14:textId="77777777" w:rsidR="00AD5F5D" w:rsidRDefault="00AD5F5D">
      <w:pPr>
        <w:pStyle w:val="a0"/>
        <w:ind w:firstLineChars="0" w:firstLine="0"/>
        <w:rPr>
          <w:lang w:val="en-US"/>
        </w:rPr>
      </w:pPr>
    </w:p>
    <w:p w14:paraId="503DCA07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090637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6D7C5C3C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56EB6700" w14:textId="77777777" w:rsidR="00A23AC4" w:rsidRDefault="00B31357" w:rsidP="00B31357">
      <w:pPr>
        <w:pStyle w:val="1"/>
      </w:pPr>
      <w:bookmarkStart w:id="39" w:name="_Toc90906375"/>
      <w:r>
        <w:rPr>
          <w:rFonts w:hint="eastAsia"/>
        </w:rPr>
        <w:lastRenderedPageBreak/>
        <w:t>气象数据</w:t>
      </w:r>
      <w:bookmarkEnd w:id="39"/>
    </w:p>
    <w:p w14:paraId="1FDB58EC" w14:textId="77777777" w:rsidR="00B31357" w:rsidRDefault="008244A0" w:rsidP="008244A0">
      <w:pPr>
        <w:pStyle w:val="2"/>
      </w:pPr>
      <w:bookmarkStart w:id="40" w:name="_Toc90906376"/>
      <w:r>
        <w:rPr>
          <w:rFonts w:hint="eastAsia"/>
        </w:rPr>
        <w:t>气象地点</w:t>
      </w:r>
      <w:bookmarkEnd w:id="40"/>
    </w:p>
    <w:p w14:paraId="3CEF1B1E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河南</w:t>
      </w:r>
      <w:r>
        <w:t>-</w:t>
      </w:r>
      <w:r>
        <w:t>安阳</w:t>
      </w:r>
      <w:r>
        <w:t xml:space="preserve">, </w:t>
      </w:r>
      <w:r>
        <w:t>《建筑节能气象参数标准》</w:t>
      </w:r>
      <w:bookmarkEnd w:id="41"/>
    </w:p>
    <w:p w14:paraId="3BF02F61" w14:textId="77777777" w:rsidR="008244A0" w:rsidRDefault="00483CEF" w:rsidP="00483CEF">
      <w:pPr>
        <w:pStyle w:val="2"/>
      </w:pPr>
      <w:bookmarkStart w:id="42" w:name="_Toc90906377"/>
      <w:r>
        <w:rPr>
          <w:rFonts w:hint="eastAsia"/>
        </w:rPr>
        <w:t>逐日干球温度表</w:t>
      </w:r>
      <w:bookmarkEnd w:id="42"/>
    </w:p>
    <w:p w14:paraId="08568225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0B0C93A8" wp14:editId="7C894541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B7A1D" w14:textId="77777777" w:rsidR="00902539" w:rsidRDefault="00483CEF" w:rsidP="00902539">
      <w:pPr>
        <w:pStyle w:val="2"/>
      </w:pPr>
      <w:bookmarkStart w:id="44" w:name="_Toc90906378"/>
      <w:r>
        <w:rPr>
          <w:rFonts w:hint="eastAsia"/>
        </w:rPr>
        <w:t>逐月辐照量表</w:t>
      </w:r>
      <w:bookmarkEnd w:id="44"/>
    </w:p>
    <w:p w14:paraId="0E189EFA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3932DBC7" wp14:editId="6F264339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79AC9" w14:textId="77777777" w:rsidR="00483CEF" w:rsidRDefault="00483CEF" w:rsidP="00483CEF">
      <w:pPr>
        <w:pStyle w:val="2"/>
      </w:pPr>
      <w:bookmarkStart w:id="46" w:name="_Toc90906379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D5F5D" w14:paraId="6DBF72EA" w14:textId="77777777">
        <w:tc>
          <w:tcPr>
            <w:tcW w:w="1131" w:type="dxa"/>
            <w:shd w:val="clear" w:color="auto" w:fill="E6E6E6"/>
            <w:vAlign w:val="center"/>
          </w:tcPr>
          <w:p w14:paraId="1019F32E" w14:textId="77777777" w:rsidR="00AD5F5D" w:rsidRDefault="000953FF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E92DD3D" w14:textId="77777777" w:rsidR="00AD5F5D" w:rsidRDefault="000953FF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3E4978" w14:textId="77777777" w:rsidR="00AD5F5D" w:rsidRDefault="000953FF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957868" w14:textId="77777777" w:rsidR="00AD5F5D" w:rsidRDefault="000953FF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38F256" w14:textId="77777777" w:rsidR="00AD5F5D" w:rsidRDefault="000953FF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B5D52A" w14:textId="77777777" w:rsidR="00AD5F5D" w:rsidRDefault="000953FF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AD5F5D" w14:paraId="0719F641" w14:textId="77777777">
        <w:tc>
          <w:tcPr>
            <w:tcW w:w="1131" w:type="dxa"/>
            <w:shd w:val="clear" w:color="auto" w:fill="E6E6E6"/>
            <w:vAlign w:val="center"/>
          </w:tcPr>
          <w:p w14:paraId="64A85FDC" w14:textId="77777777" w:rsidR="00AD5F5D" w:rsidRDefault="000953FF">
            <w:r>
              <w:t>最热</w:t>
            </w:r>
          </w:p>
        </w:tc>
        <w:tc>
          <w:tcPr>
            <w:tcW w:w="1975" w:type="dxa"/>
            <w:vAlign w:val="center"/>
          </w:tcPr>
          <w:p w14:paraId="2A7267A5" w14:textId="77777777" w:rsidR="00AD5F5D" w:rsidRDefault="000953FF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1FEEDED" w14:textId="77777777" w:rsidR="00AD5F5D" w:rsidRDefault="000953FF">
            <w:r>
              <w:t>38.3</w:t>
            </w:r>
          </w:p>
        </w:tc>
        <w:tc>
          <w:tcPr>
            <w:tcW w:w="1556" w:type="dxa"/>
            <w:vAlign w:val="center"/>
          </w:tcPr>
          <w:p w14:paraId="2BFA4D6E" w14:textId="77777777" w:rsidR="00AD5F5D" w:rsidRDefault="000953FF">
            <w:r>
              <w:t>26.1</w:t>
            </w:r>
          </w:p>
        </w:tc>
        <w:tc>
          <w:tcPr>
            <w:tcW w:w="1556" w:type="dxa"/>
            <w:vAlign w:val="center"/>
          </w:tcPr>
          <w:p w14:paraId="3C792E82" w14:textId="77777777" w:rsidR="00AD5F5D" w:rsidRDefault="000953FF">
            <w:r>
              <w:t>17.0</w:t>
            </w:r>
          </w:p>
        </w:tc>
        <w:tc>
          <w:tcPr>
            <w:tcW w:w="1556" w:type="dxa"/>
            <w:vAlign w:val="center"/>
          </w:tcPr>
          <w:p w14:paraId="0FFA0EE4" w14:textId="77777777" w:rsidR="00AD5F5D" w:rsidRDefault="000953FF">
            <w:r>
              <w:t>82.2</w:t>
            </w:r>
          </w:p>
        </w:tc>
      </w:tr>
      <w:tr w:rsidR="00AD5F5D" w14:paraId="360CD9CE" w14:textId="77777777">
        <w:tc>
          <w:tcPr>
            <w:tcW w:w="1131" w:type="dxa"/>
            <w:shd w:val="clear" w:color="auto" w:fill="E6E6E6"/>
            <w:vAlign w:val="center"/>
          </w:tcPr>
          <w:p w14:paraId="0A08E2A6" w14:textId="77777777" w:rsidR="00AD5F5D" w:rsidRDefault="000953FF">
            <w:r>
              <w:t>最冷</w:t>
            </w:r>
          </w:p>
        </w:tc>
        <w:tc>
          <w:tcPr>
            <w:tcW w:w="1975" w:type="dxa"/>
            <w:vAlign w:val="center"/>
          </w:tcPr>
          <w:p w14:paraId="11EBB547" w14:textId="77777777" w:rsidR="00AD5F5D" w:rsidRDefault="000953FF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A961666" w14:textId="77777777" w:rsidR="00AD5F5D" w:rsidRDefault="000953FF">
            <w:r>
              <w:t>-11.7</w:t>
            </w:r>
          </w:p>
        </w:tc>
        <w:tc>
          <w:tcPr>
            <w:tcW w:w="1556" w:type="dxa"/>
            <w:vAlign w:val="center"/>
          </w:tcPr>
          <w:p w14:paraId="0AE603FA" w14:textId="77777777" w:rsidR="00AD5F5D" w:rsidRDefault="000953FF">
            <w:r>
              <w:t>-12.2</w:t>
            </w:r>
          </w:p>
        </w:tc>
        <w:tc>
          <w:tcPr>
            <w:tcW w:w="1556" w:type="dxa"/>
            <w:vAlign w:val="center"/>
          </w:tcPr>
          <w:p w14:paraId="353334C9" w14:textId="77777777" w:rsidR="00AD5F5D" w:rsidRDefault="000953FF">
            <w:r>
              <w:t>1.1</w:t>
            </w:r>
          </w:p>
        </w:tc>
        <w:tc>
          <w:tcPr>
            <w:tcW w:w="1556" w:type="dxa"/>
            <w:vAlign w:val="center"/>
          </w:tcPr>
          <w:p w14:paraId="087CC7E2" w14:textId="77777777" w:rsidR="00AD5F5D" w:rsidRDefault="000953FF">
            <w:r>
              <w:t>-9.0</w:t>
            </w:r>
          </w:p>
        </w:tc>
      </w:tr>
    </w:tbl>
    <w:p w14:paraId="260C9039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0906380"/>
      <w:bookmarkEnd w:id="47"/>
      <w:r>
        <w:lastRenderedPageBreak/>
        <w:t>围护结构</w:t>
      </w:r>
      <w:bookmarkEnd w:id="48"/>
    </w:p>
    <w:p w14:paraId="4B05B31F" w14:textId="77777777" w:rsidR="00AD5F5D" w:rsidRDefault="000953FF">
      <w:pPr>
        <w:pStyle w:val="1"/>
        <w:widowControl w:val="0"/>
        <w:jc w:val="both"/>
      </w:pPr>
      <w:bookmarkStart w:id="49" w:name="_Toc90906381"/>
      <w:r>
        <w:t>围护结构概况</w:t>
      </w:r>
      <w:bookmarkEnd w:id="49"/>
    </w:p>
    <w:p w14:paraId="34B592FD" w14:textId="77777777" w:rsidR="00AD5F5D" w:rsidRDefault="00AD5F5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1"/>
        <w:gridCol w:w="2652"/>
        <w:gridCol w:w="1413"/>
        <w:gridCol w:w="1413"/>
        <w:gridCol w:w="1648"/>
      </w:tblGrid>
      <w:tr w:rsidR="003C0CC2" w14:paraId="25310CFC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D4CEE0" w14:textId="77777777" w:rsidR="003C0CC2" w:rsidRDefault="000953F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112E7B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3C0CC2" w14:paraId="63F55B59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CBF364" w14:textId="77777777" w:rsidR="003C0CC2" w:rsidRDefault="000953FF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526FB" w14:textId="77777777" w:rsidR="003C0CC2" w:rsidRDefault="000953FF" w:rsidP="00707638">
            <w:pPr>
              <w:jc w:val="center"/>
              <w:rPr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0.26</w:t>
            </w:r>
            <w:bookmarkEnd w:id="51"/>
          </w:p>
        </w:tc>
      </w:tr>
      <w:tr w:rsidR="003C0CC2" w14:paraId="6AABA124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BE6250" w14:textId="77777777" w:rsidR="003C0CC2" w:rsidRDefault="000953F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CE7000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0.37</w:t>
            </w:r>
            <w:bookmarkEnd w:id="52"/>
          </w:p>
        </w:tc>
      </w:tr>
      <w:tr w:rsidR="003C0CC2" w14:paraId="212153DD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51C68E" w14:textId="77777777" w:rsidR="003C0CC2" w:rsidRDefault="000953F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B25AE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0.38</w:t>
            </w:r>
            <w:bookmarkEnd w:id="53"/>
          </w:p>
        </w:tc>
      </w:tr>
      <w:tr w:rsidR="003C0CC2" w14:paraId="1416E821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9AFBFC" w14:textId="77777777" w:rsidR="003C0CC2" w:rsidRDefault="000953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2C1BCF3" w14:textId="77777777" w:rsidR="003C0CC2" w:rsidRDefault="000953F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A9E46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3C0CC2" w14:paraId="072573D3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D407D7" w14:textId="77777777" w:rsidR="003C0CC2" w:rsidRDefault="000953F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D9261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bookmarkStart w:id="55" w:name="天窗SHG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3C0CC2" w14:paraId="37702F3E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D91E4C" w14:textId="77777777" w:rsidR="003C0CC2" w:rsidRDefault="000953F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C2FBD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0.38</w:t>
            </w:r>
            <w:bookmarkEnd w:id="56"/>
          </w:p>
        </w:tc>
      </w:tr>
      <w:tr w:rsidR="003C0CC2" w14:paraId="1E2E1721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D11F3C" w14:textId="77777777" w:rsidR="003C0CC2" w:rsidRPr="00D9724A" w:rsidRDefault="000953F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22A8261A" w14:textId="77777777" w:rsidR="003C0CC2" w:rsidRPr="00D9724A" w:rsidRDefault="000953F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A7D1A" w14:textId="77777777" w:rsidR="003C0CC2" w:rsidRDefault="000953FF" w:rsidP="00CC09EF">
            <w:pPr>
              <w:jc w:val="center"/>
              <w:rPr>
                <w:bCs/>
                <w:szCs w:val="21"/>
              </w:rPr>
            </w:pPr>
            <w:bookmarkStart w:id="57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3C0CC2" w14:paraId="29744E98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3A07CE" w14:textId="77777777" w:rsidR="003C0CC2" w:rsidRPr="00D9724A" w:rsidRDefault="000953F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A5A3A" w14:textId="77777777" w:rsidR="003C0CC2" w:rsidRDefault="000953FF" w:rsidP="00CC09EF">
            <w:pPr>
              <w:jc w:val="center"/>
              <w:rPr>
                <w:bCs/>
                <w:szCs w:val="21"/>
              </w:rPr>
            </w:pPr>
            <w:bookmarkStart w:id="58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58"/>
          </w:p>
        </w:tc>
      </w:tr>
      <w:tr w:rsidR="003C0CC2" w14:paraId="0DB3CE0C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F7E9DE" w14:textId="77777777" w:rsidR="003C0CC2" w:rsidRDefault="000953F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3E2E2" w14:textId="77777777" w:rsidR="003C0CC2" w:rsidRDefault="000953FF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14:paraId="40D752C3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F462F3" w14:textId="77777777" w:rsidR="003C0CC2" w:rsidRDefault="000953F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4CDC8" w14:textId="77777777" w:rsidR="003C0CC2" w:rsidRDefault="000953FF" w:rsidP="00C81641">
            <w:pPr>
              <w:jc w:val="center"/>
              <w:rPr>
                <w:szCs w:val="21"/>
              </w:rPr>
            </w:pPr>
            <w:bookmarkStart w:id="59" w:name="地下墙R"/>
            <w:r>
              <w:rPr>
                <w:rFonts w:hint="eastAsia"/>
                <w:szCs w:val="21"/>
              </w:rPr>
              <w:t>－</w:t>
            </w:r>
            <w:bookmarkEnd w:id="59"/>
          </w:p>
        </w:tc>
      </w:tr>
      <w:tr w:rsidR="003C0CC2" w14:paraId="3AF450C0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8EEC44" w14:textId="77777777" w:rsidR="003C0CC2" w:rsidRDefault="000953F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AB5FC" w14:textId="77777777" w:rsidR="003C0CC2" w:rsidRDefault="000953FF" w:rsidP="00C81641">
            <w:pPr>
              <w:jc w:val="center"/>
              <w:rPr>
                <w:szCs w:val="21"/>
              </w:rPr>
            </w:pPr>
            <w:bookmarkStart w:id="60" w:name="变形缝R"/>
            <w:r>
              <w:rPr>
                <w:rFonts w:hint="eastAsia"/>
                <w:szCs w:val="21"/>
              </w:rPr>
              <w:t>－</w:t>
            </w:r>
            <w:bookmarkEnd w:id="60"/>
          </w:p>
        </w:tc>
      </w:tr>
      <w:tr w:rsidR="003C0CC2" w14:paraId="3D4B486C" w14:textId="77777777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CAA52C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2F7780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0866A0" w14:textId="77777777" w:rsidR="003C0CC2" w:rsidRDefault="000953FF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561584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843980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39EC774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5692D2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14:paraId="60AA108C" w14:textId="77777777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631AD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4C768A" w14:textId="77777777" w:rsidR="003C0CC2" w:rsidRDefault="000953FF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C6AEC" w14:textId="77777777" w:rsidR="003C0CC2" w:rsidRDefault="000953FF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E8A98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7BF2A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D7A50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</w:tr>
      <w:tr w:rsidR="003C0CC2" w14:paraId="721E4958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9C19E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95C6C7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7AE37" w14:textId="77777777" w:rsidR="003C0CC2" w:rsidRDefault="000953FF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3395D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C8644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7C49A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:rsidR="003C0CC2" w14:paraId="2C25A45B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0A97C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2BEE8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2A15A" w14:textId="77777777" w:rsidR="003C0CC2" w:rsidRDefault="000953FF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4AFB7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5FE43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810B4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3C0CC2" w14:paraId="567773DB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1F09AB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C2B5B5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1B4F9" w14:textId="77777777" w:rsidR="003C0CC2" w:rsidRDefault="000953FF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489496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79406B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A92183" w14:textId="77777777" w:rsidR="003C0CC2" w:rsidRDefault="000953F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</w:tbl>
    <w:p w14:paraId="3FA48D86" w14:textId="77777777" w:rsidR="00AD5F5D" w:rsidRDefault="00AD5F5D">
      <w:pPr>
        <w:widowControl w:val="0"/>
        <w:jc w:val="both"/>
      </w:pPr>
    </w:p>
    <w:p w14:paraId="26D615EA" w14:textId="77777777" w:rsidR="00AD5F5D" w:rsidRDefault="000953FF">
      <w:pPr>
        <w:pStyle w:val="1"/>
        <w:widowControl w:val="0"/>
        <w:jc w:val="both"/>
      </w:pPr>
      <w:bookmarkStart w:id="62" w:name="_Toc90906382"/>
      <w:r>
        <w:t>房间类型</w:t>
      </w:r>
      <w:bookmarkEnd w:id="62"/>
    </w:p>
    <w:p w14:paraId="7E136960" w14:textId="77777777" w:rsidR="00AD5F5D" w:rsidRDefault="000953FF">
      <w:pPr>
        <w:pStyle w:val="2"/>
        <w:widowControl w:val="0"/>
      </w:pPr>
      <w:bookmarkStart w:id="63" w:name="_Toc90906383"/>
      <w:r>
        <w:t>房间表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AD5F5D" w14:paraId="35F164CB" w14:textId="77777777">
        <w:tc>
          <w:tcPr>
            <w:tcW w:w="1567" w:type="dxa"/>
            <w:shd w:val="clear" w:color="auto" w:fill="E6E6E6"/>
            <w:vAlign w:val="center"/>
          </w:tcPr>
          <w:p w14:paraId="49BE90FE" w14:textId="77777777" w:rsidR="00AD5F5D" w:rsidRDefault="000953FF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ECD49B3" w14:textId="77777777" w:rsidR="00AD5F5D" w:rsidRDefault="000953FF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491214F" w14:textId="77777777" w:rsidR="00AD5F5D" w:rsidRDefault="000953FF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EB79FE7" w14:textId="77777777" w:rsidR="00AD5F5D" w:rsidRDefault="000953FF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7E3059" w14:textId="77777777" w:rsidR="00AD5F5D" w:rsidRDefault="000953FF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116820" w14:textId="77777777" w:rsidR="00AD5F5D" w:rsidRDefault="000953FF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D46A65" w14:textId="77777777" w:rsidR="00AD5F5D" w:rsidRDefault="000953F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026534" w14:textId="77777777" w:rsidR="00AD5F5D" w:rsidRDefault="000953F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D5F5D" w14:paraId="15B8C48B" w14:textId="77777777">
        <w:tc>
          <w:tcPr>
            <w:tcW w:w="1567" w:type="dxa"/>
            <w:shd w:val="clear" w:color="auto" w:fill="E6E6E6"/>
            <w:vAlign w:val="center"/>
          </w:tcPr>
          <w:p w14:paraId="08B47E9D" w14:textId="77777777" w:rsidR="00AD5F5D" w:rsidRDefault="000953F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F6A0FBA" w14:textId="77777777" w:rsidR="00AD5F5D" w:rsidRDefault="000953F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2E9F901" w14:textId="77777777" w:rsidR="00AD5F5D" w:rsidRDefault="000953FF">
            <w:pPr>
              <w:jc w:val="center"/>
            </w:pPr>
            <w:r>
              <w:t>25</w:t>
            </w:r>
          </w:p>
        </w:tc>
        <w:tc>
          <w:tcPr>
            <w:tcW w:w="1273" w:type="dxa"/>
            <w:vAlign w:val="center"/>
          </w:tcPr>
          <w:p w14:paraId="1502A289" w14:textId="77777777" w:rsidR="00AD5F5D" w:rsidRDefault="000953FF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222F53" w14:textId="77777777" w:rsidR="00AD5F5D" w:rsidRDefault="000953F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7E368E" w14:textId="77777777" w:rsidR="00AD5F5D" w:rsidRDefault="000953FF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FFB049" w14:textId="77777777" w:rsidR="00AD5F5D" w:rsidRDefault="000953FF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1AE466" w14:textId="77777777" w:rsidR="00AD5F5D" w:rsidRDefault="000953FF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  <w:tr w:rsidR="00AD5F5D" w14:paraId="3AB9DB2C" w14:textId="77777777">
        <w:tc>
          <w:tcPr>
            <w:tcW w:w="1567" w:type="dxa"/>
            <w:shd w:val="clear" w:color="auto" w:fill="E6E6E6"/>
            <w:vAlign w:val="center"/>
          </w:tcPr>
          <w:p w14:paraId="6C58D7C5" w14:textId="77777777" w:rsidR="00AD5F5D" w:rsidRDefault="000953FF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275A8127" w14:textId="77777777" w:rsidR="00AD5F5D" w:rsidRDefault="000953F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196DE3" w14:textId="77777777" w:rsidR="00AD5F5D" w:rsidRDefault="000953FF">
            <w:pPr>
              <w:jc w:val="center"/>
            </w:pPr>
            <w:r>
              <w:t>25</w:t>
            </w:r>
          </w:p>
        </w:tc>
        <w:tc>
          <w:tcPr>
            <w:tcW w:w="1273" w:type="dxa"/>
            <w:vAlign w:val="center"/>
          </w:tcPr>
          <w:p w14:paraId="28998A90" w14:textId="77777777" w:rsidR="00AD5F5D" w:rsidRDefault="000953FF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657BC6" w14:textId="77777777" w:rsidR="00AD5F5D" w:rsidRDefault="000953F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14A1D04" w14:textId="77777777" w:rsidR="00AD5F5D" w:rsidRDefault="000953F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48043C" w14:textId="77777777" w:rsidR="00AD5F5D" w:rsidRDefault="000953FF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D74D36" w14:textId="77777777" w:rsidR="00AD5F5D" w:rsidRDefault="000953FF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</w:tr>
      <w:tr w:rsidR="00AD5F5D" w14:paraId="22BB56D3" w14:textId="77777777">
        <w:tc>
          <w:tcPr>
            <w:tcW w:w="1567" w:type="dxa"/>
            <w:shd w:val="clear" w:color="auto" w:fill="E6E6E6"/>
            <w:vAlign w:val="center"/>
          </w:tcPr>
          <w:p w14:paraId="0719F690" w14:textId="77777777" w:rsidR="00AD5F5D" w:rsidRDefault="000953FF">
            <w:r>
              <w:t>空房间</w:t>
            </w:r>
          </w:p>
        </w:tc>
        <w:tc>
          <w:tcPr>
            <w:tcW w:w="973" w:type="dxa"/>
            <w:vAlign w:val="center"/>
          </w:tcPr>
          <w:p w14:paraId="0A14A20C" w14:textId="77777777" w:rsidR="00AD5F5D" w:rsidRDefault="000953FF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4994E85" w14:textId="77777777" w:rsidR="00AD5F5D" w:rsidRDefault="000953FF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8662BF2" w14:textId="77777777" w:rsidR="00AD5F5D" w:rsidRDefault="000953FF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B09E69" w14:textId="77777777" w:rsidR="00AD5F5D" w:rsidRDefault="000953F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B9DE29" w14:textId="77777777" w:rsidR="00AD5F5D" w:rsidRDefault="000953FF">
            <w:pPr>
              <w:jc w:val="center"/>
            </w:pPr>
            <w:r>
              <w:t>40(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8CB7B1" w14:textId="77777777" w:rsidR="00AD5F5D" w:rsidRDefault="000953FF">
            <w:pPr>
              <w:jc w:val="center"/>
            </w:pPr>
            <w:r>
              <w:t>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6FD13F" w14:textId="77777777" w:rsidR="00AD5F5D" w:rsidRDefault="000953FF">
            <w:pPr>
              <w:jc w:val="center"/>
            </w:pPr>
            <w:r>
              <w:t>1(W/</w:t>
            </w:r>
            <w:r>
              <w:t>㎡</w:t>
            </w:r>
            <w:r>
              <w:t>)</w:t>
            </w:r>
          </w:p>
        </w:tc>
      </w:tr>
    </w:tbl>
    <w:p w14:paraId="07FE96BA" w14:textId="77777777" w:rsidR="00AD5F5D" w:rsidRDefault="000953FF">
      <w:pPr>
        <w:pStyle w:val="2"/>
        <w:widowControl w:val="0"/>
      </w:pPr>
      <w:bookmarkStart w:id="64" w:name="_Toc90906384"/>
      <w:r>
        <w:lastRenderedPageBreak/>
        <w:t>作息时间表</w:t>
      </w:r>
      <w:bookmarkEnd w:id="64"/>
    </w:p>
    <w:p w14:paraId="4CE90847" w14:textId="77777777" w:rsidR="00AD5F5D" w:rsidRDefault="000953FF">
      <w:pPr>
        <w:widowControl w:val="0"/>
        <w:jc w:val="both"/>
      </w:pPr>
      <w:r>
        <w:t>详见附录</w:t>
      </w:r>
    </w:p>
    <w:p w14:paraId="22EF7A2A" w14:textId="77777777" w:rsidR="00AD5F5D" w:rsidRDefault="000953FF">
      <w:pPr>
        <w:pStyle w:val="1"/>
        <w:widowControl w:val="0"/>
        <w:jc w:val="both"/>
      </w:pPr>
      <w:bookmarkStart w:id="65" w:name="_Toc90906385"/>
      <w:r>
        <w:t>暖通空调系统</w:t>
      </w:r>
      <w:bookmarkEnd w:id="65"/>
    </w:p>
    <w:p w14:paraId="582E6616" w14:textId="77777777" w:rsidR="00AD5F5D" w:rsidRDefault="000953FF">
      <w:pPr>
        <w:pStyle w:val="2"/>
        <w:widowControl w:val="0"/>
      </w:pPr>
      <w:bookmarkStart w:id="66" w:name="_Toc90906386"/>
      <w:r>
        <w:t>系统类型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D5F5D" w14:paraId="6E66A41D" w14:textId="77777777">
        <w:tc>
          <w:tcPr>
            <w:tcW w:w="1131" w:type="dxa"/>
            <w:shd w:val="clear" w:color="auto" w:fill="E6E6E6"/>
            <w:vAlign w:val="center"/>
          </w:tcPr>
          <w:p w14:paraId="070F491D" w14:textId="77777777" w:rsidR="00AD5F5D" w:rsidRDefault="000953FF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0749F52" w14:textId="77777777" w:rsidR="00AD5F5D" w:rsidRDefault="000953F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10F90F" w14:textId="77777777" w:rsidR="00AD5F5D" w:rsidRDefault="000953FF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2FA06C" w14:textId="77777777" w:rsidR="00AD5F5D" w:rsidRDefault="000953FF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92A1F42" w14:textId="77777777" w:rsidR="00AD5F5D" w:rsidRDefault="000953F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FFE0085" w14:textId="77777777" w:rsidR="00AD5F5D" w:rsidRDefault="000953FF">
            <w:pPr>
              <w:jc w:val="center"/>
            </w:pPr>
            <w:r>
              <w:t>包含的房间</w:t>
            </w:r>
          </w:p>
        </w:tc>
      </w:tr>
      <w:tr w:rsidR="00AD5F5D" w14:paraId="62B902D2" w14:textId="77777777">
        <w:tc>
          <w:tcPr>
            <w:tcW w:w="1131" w:type="dxa"/>
            <w:vAlign w:val="center"/>
          </w:tcPr>
          <w:p w14:paraId="72B2D668" w14:textId="77777777" w:rsidR="00AD5F5D" w:rsidRDefault="000953FF">
            <w:r>
              <w:t>全空气</w:t>
            </w:r>
          </w:p>
        </w:tc>
        <w:tc>
          <w:tcPr>
            <w:tcW w:w="1924" w:type="dxa"/>
            <w:vAlign w:val="center"/>
          </w:tcPr>
          <w:p w14:paraId="51D846F2" w14:textId="77777777" w:rsidR="00AD5F5D" w:rsidRDefault="000953FF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12692CB" w14:textId="77777777" w:rsidR="00AD5F5D" w:rsidRDefault="000953FF">
            <w:r>
              <w:t>－</w:t>
            </w:r>
          </w:p>
        </w:tc>
        <w:tc>
          <w:tcPr>
            <w:tcW w:w="848" w:type="dxa"/>
            <w:vAlign w:val="center"/>
          </w:tcPr>
          <w:p w14:paraId="6FDA70A0" w14:textId="77777777" w:rsidR="00AD5F5D" w:rsidRDefault="000953FF">
            <w:r>
              <w:t>－</w:t>
            </w:r>
          </w:p>
        </w:tc>
        <w:tc>
          <w:tcPr>
            <w:tcW w:w="905" w:type="dxa"/>
            <w:vAlign w:val="center"/>
          </w:tcPr>
          <w:p w14:paraId="2A1FA622" w14:textId="77777777" w:rsidR="00AD5F5D" w:rsidRDefault="000953FF">
            <w:r>
              <w:t>1585.47</w:t>
            </w:r>
          </w:p>
        </w:tc>
        <w:tc>
          <w:tcPr>
            <w:tcW w:w="3673" w:type="dxa"/>
            <w:vAlign w:val="center"/>
          </w:tcPr>
          <w:p w14:paraId="1B353182" w14:textId="77777777" w:rsidR="00AD5F5D" w:rsidRDefault="000953FF">
            <w:r>
              <w:t>X021(1),X020(1),X017(1),X011(1),X010(1),X006(1),X005(1),X004(1),X003(1),X002(1),X001(1)</w:t>
            </w:r>
          </w:p>
        </w:tc>
      </w:tr>
      <w:tr w:rsidR="00AD5F5D" w14:paraId="119A8ADF" w14:textId="77777777">
        <w:tc>
          <w:tcPr>
            <w:tcW w:w="1131" w:type="dxa"/>
            <w:vAlign w:val="center"/>
          </w:tcPr>
          <w:p w14:paraId="6EAE0DC6" w14:textId="77777777" w:rsidR="00AD5F5D" w:rsidRDefault="000953FF">
            <w:r>
              <w:t>风机盘管</w:t>
            </w:r>
          </w:p>
        </w:tc>
        <w:tc>
          <w:tcPr>
            <w:tcW w:w="1924" w:type="dxa"/>
            <w:vAlign w:val="center"/>
          </w:tcPr>
          <w:p w14:paraId="26535CD1" w14:textId="77777777" w:rsidR="00AD5F5D" w:rsidRDefault="000953FF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71C8960" w14:textId="77777777" w:rsidR="00AD5F5D" w:rsidRDefault="000953FF">
            <w:r>
              <w:t>－</w:t>
            </w:r>
          </w:p>
        </w:tc>
        <w:tc>
          <w:tcPr>
            <w:tcW w:w="848" w:type="dxa"/>
            <w:vAlign w:val="center"/>
          </w:tcPr>
          <w:p w14:paraId="4CCF24B4" w14:textId="77777777" w:rsidR="00AD5F5D" w:rsidRDefault="000953FF">
            <w:r>
              <w:t>－</w:t>
            </w:r>
          </w:p>
        </w:tc>
        <w:tc>
          <w:tcPr>
            <w:tcW w:w="905" w:type="dxa"/>
            <w:vAlign w:val="center"/>
          </w:tcPr>
          <w:p w14:paraId="41BFFEC2" w14:textId="77777777" w:rsidR="00AD5F5D" w:rsidRDefault="000953FF">
            <w:r>
              <w:t>1139.71</w:t>
            </w:r>
          </w:p>
        </w:tc>
        <w:tc>
          <w:tcPr>
            <w:tcW w:w="3673" w:type="dxa"/>
            <w:vAlign w:val="center"/>
          </w:tcPr>
          <w:p w14:paraId="7D9D2B7E" w14:textId="77777777" w:rsidR="00AD5F5D" w:rsidRDefault="000953FF">
            <w:r>
              <w:t>X017(2),X016(2),X004(2),X003(2),X002(2),X001(2)</w:t>
            </w:r>
          </w:p>
        </w:tc>
      </w:tr>
    </w:tbl>
    <w:p w14:paraId="70CE377E" w14:textId="77777777" w:rsidR="00AD5F5D" w:rsidRDefault="000953FF">
      <w:pPr>
        <w:pStyle w:val="2"/>
        <w:widowControl w:val="0"/>
      </w:pPr>
      <w:bookmarkStart w:id="67" w:name="_Toc90906387"/>
      <w:r>
        <w:t>制冷系统</w:t>
      </w:r>
      <w:bookmarkEnd w:id="67"/>
    </w:p>
    <w:p w14:paraId="3233DC9A" w14:textId="77777777" w:rsidR="00AD5F5D" w:rsidRDefault="000953FF">
      <w:pPr>
        <w:pStyle w:val="3"/>
        <w:widowControl w:val="0"/>
        <w:jc w:val="both"/>
      </w:pPr>
      <w:bookmarkStart w:id="68" w:name="_Toc90906388"/>
      <w:r>
        <w:t>冷水机组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AD5F5D" w14:paraId="7F407379" w14:textId="77777777">
        <w:tc>
          <w:tcPr>
            <w:tcW w:w="1697" w:type="dxa"/>
            <w:shd w:val="clear" w:color="auto" w:fill="E6E6E6"/>
            <w:vAlign w:val="center"/>
          </w:tcPr>
          <w:p w14:paraId="0AA2D54B" w14:textId="77777777" w:rsidR="00AD5F5D" w:rsidRDefault="000953FF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3DD4D74" w14:textId="77777777" w:rsidR="00AD5F5D" w:rsidRDefault="000953FF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BF11F3F" w14:textId="77777777" w:rsidR="00AD5F5D" w:rsidRDefault="000953FF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48B85C" w14:textId="77777777" w:rsidR="00AD5F5D" w:rsidRDefault="000953FF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CD580A8" w14:textId="77777777" w:rsidR="00AD5F5D" w:rsidRDefault="000953FF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5B581C6" w14:textId="77777777" w:rsidR="00AD5F5D" w:rsidRDefault="000953FF">
            <w:pPr>
              <w:jc w:val="center"/>
            </w:pPr>
            <w:r>
              <w:t>台数</w:t>
            </w:r>
          </w:p>
        </w:tc>
      </w:tr>
      <w:tr w:rsidR="00AD5F5D" w14:paraId="4340F753" w14:textId="77777777">
        <w:tc>
          <w:tcPr>
            <w:tcW w:w="1697" w:type="dxa"/>
            <w:vAlign w:val="center"/>
          </w:tcPr>
          <w:p w14:paraId="669AF466" w14:textId="77777777" w:rsidR="00AD5F5D" w:rsidRDefault="000953F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619EC83E" w14:textId="77777777" w:rsidR="00AD5F5D" w:rsidRDefault="000953F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2374CE8A" w14:textId="77777777" w:rsidR="00AD5F5D" w:rsidRDefault="000953FF">
            <w:r>
              <w:t>258</w:t>
            </w:r>
          </w:p>
        </w:tc>
        <w:tc>
          <w:tcPr>
            <w:tcW w:w="1273" w:type="dxa"/>
            <w:vAlign w:val="center"/>
          </w:tcPr>
          <w:p w14:paraId="532439B5" w14:textId="77777777" w:rsidR="00AD5F5D" w:rsidRDefault="000953FF">
            <w:r>
              <w:t>1290</w:t>
            </w:r>
          </w:p>
        </w:tc>
        <w:tc>
          <w:tcPr>
            <w:tcW w:w="1630" w:type="dxa"/>
            <w:vAlign w:val="center"/>
          </w:tcPr>
          <w:p w14:paraId="2FC6A9B9" w14:textId="77777777" w:rsidR="00AD5F5D" w:rsidRDefault="000953FF">
            <w:r>
              <w:t>5.00</w:t>
            </w:r>
          </w:p>
        </w:tc>
        <w:tc>
          <w:tcPr>
            <w:tcW w:w="628" w:type="dxa"/>
            <w:vAlign w:val="center"/>
          </w:tcPr>
          <w:p w14:paraId="7369F74B" w14:textId="77777777" w:rsidR="00AD5F5D" w:rsidRDefault="000953FF">
            <w:r>
              <w:t>1</w:t>
            </w:r>
          </w:p>
        </w:tc>
      </w:tr>
    </w:tbl>
    <w:p w14:paraId="2E5D0764" w14:textId="77777777" w:rsidR="00AD5F5D" w:rsidRDefault="000953FF">
      <w:pPr>
        <w:pStyle w:val="3"/>
        <w:widowControl w:val="0"/>
        <w:jc w:val="both"/>
      </w:pPr>
      <w:bookmarkStart w:id="69" w:name="_Toc90906389"/>
      <w:r>
        <w:t>水泵系统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AD5F5D" w14:paraId="6B1195C7" w14:textId="77777777">
        <w:tc>
          <w:tcPr>
            <w:tcW w:w="2677" w:type="dxa"/>
            <w:shd w:val="clear" w:color="auto" w:fill="E6E6E6"/>
            <w:vAlign w:val="center"/>
          </w:tcPr>
          <w:p w14:paraId="41F151CF" w14:textId="77777777" w:rsidR="00AD5F5D" w:rsidRDefault="000953FF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1DC3ACE" w14:textId="77777777" w:rsidR="00AD5F5D" w:rsidRDefault="000953FF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C8CB0C" w14:textId="77777777" w:rsidR="00AD5F5D" w:rsidRDefault="000953FF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A227FE0" w14:textId="77777777" w:rsidR="00AD5F5D" w:rsidRDefault="000953FF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90792A" w14:textId="77777777" w:rsidR="00AD5F5D" w:rsidRDefault="000953FF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984E9FF" w14:textId="77777777" w:rsidR="00AD5F5D" w:rsidRDefault="000953FF">
            <w:pPr>
              <w:jc w:val="center"/>
            </w:pPr>
            <w:r>
              <w:t>台数</w:t>
            </w:r>
          </w:p>
        </w:tc>
      </w:tr>
      <w:tr w:rsidR="00AD5F5D" w14:paraId="21E44A5A" w14:textId="77777777">
        <w:tc>
          <w:tcPr>
            <w:tcW w:w="2677" w:type="dxa"/>
            <w:vAlign w:val="center"/>
          </w:tcPr>
          <w:p w14:paraId="1CABF1B3" w14:textId="77777777" w:rsidR="00AD5F5D" w:rsidRDefault="000953FF">
            <w:r>
              <w:t>冷却水泵</w:t>
            </w:r>
          </w:p>
        </w:tc>
        <w:tc>
          <w:tcPr>
            <w:tcW w:w="1267" w:type="dxa"/>
            <w:vAlign w:val="center"/>
          </w:tcPr>
          <w:p w14:paraId="0B6423FE" w14:textId="77777777" w:rsidR="00AD5F5D" w:rsidRDefault="000953FF">
            <w:r>
              <w:t>320</w:t>
            </w:r>
          </w:p>
        </w:tc>
        <w:tc>
          <w:tcPr>
            <w:tcW w:w="990" w:type="dxa"/>
            <w:vAlign w:val="center"/>
          </w:tcPr>
          <w:p w14:paraId="1BC57116" w14:textId="77777777" w:rsidR="00AD5F5D" w:rsidRDefault="000953FF">
            <w:r>
              <w:t>25</w:t>
            </w:r>
          </w:p>
        </w:tc>
        <w:tc>
          <w:tcPr>
            <w:tcW w:w="2122" w:type="dxa"/>
            <w:vAlign w:val="center"/>
          </w:tcPr>
          <w:p w14:paraId="00901A1C" w14:textId="77777777" w:rsidR="00AD5F5D" w:rsidRDefault="000953FF">
            <w:r>
              <w:t>80</w:t>
            </w:r>
          </w:p>
        </w:tc>
        <w:tc>
          <w:tcPr>
            <w:tcW w:w="1556" w:type="dxa"/>
            <w:vAlign w:val="center"/>
          </w:tcPr>
          <w:p w14:paraId="334651BB" w14:textId="77777777" w:rsidR="00AD5F5D" w:rsidRDefault="000953FF">
            <w:r>
              <w:t>31.3</w:t>
            </w:r>
          </w:p>
        </w:tc>
        <w:tc>
          <w:tcPr>
            <w:tcW w:w="701" w:type="dxa"/>
            <w:vAlign w:val="center"/>
          </w:tcPr>
          <w:p w14:paraId="2BBA3732" w14:textId="77777777" w:rsidR="00AD5F5D" w:rsidRDefault="000953FF">
            <w:r>
              <w:t>1</w:t>
            </w:r>
          </w:p>
        </w:tc>
      </w:tr>
      <w:tr w:rsidR="00AD5F5D" w14:paraId="1FE55B30" w14:textId="77777777">
        <w:tc>
          <w:tcPr>
            <w:tcW w:w="2677" w:type="dxa"/>
            <w:vAlign w:val="center"/>
          </w:tcPr>
          <w:p w14:paraId="4E051DF9" w14:textId="77777777" w:rsidR="00AD5F5D" w:rsidRDefault="000953FF">
            <w:r>
              <w:t>冷冻水泵</w:t>
            </w:r>
          </w:p>
        </w:tc>
        <w:tc>
          <w:tcPr>
            <w:tcW w:w="1267" w:type="dxa"/>
            <w:vAlign w:val="center"/>
          </w:tcPr>
          <w:p w14:paraId="355BAF4A" w14:textId="77777777" w:rsidR="00AD5F5D" w:rsidRDefault="000953FF">
            <w:r>
              <w:t>320</w:t>
            </w:r>
          </w:p>
        </w:tc>
        <w:tc>
          <w:tcPr>
            <w:tcW w:w="990" w:type="dxa"/>
            <w:vAlign w:val="center"/>
          </w:tcPr>
          <w:p w14:paraId="1960732A" w14:textId="77777777" w:rsidR="00AD5F5D" w:rsidRDefault="000953FF">
            <w:r>
              <w:t>30</w:t>
            </w:r>
          </w:p>
        </w:tc>
        <w:tc>
          <w:tcPr>
            <w:tcW w:w="2122" w:type="dxa"/>
            <w:vAlign w:val="center"/>
          </w:tcPr>
          <w:p w14:paraId="242EDE76" w14:textId="77777777" w:rsidR="00AD5F5D" w:rsidRDefault="000953FF">
            <w:r>
              <w:t>80</w:t>
            </w:r>
          </w:p>
        </w:tc>
        <w:tc>
          <w:tcPr>
            <w:tcW w:w="1556" w:type="dxa"/>
            <w:vAlign w:val="center"/>
          </w:tcPr>
          <w:p w14:paraId="3519244B" w14:textId="77777777" w:rsidR="00AD5F5D" w:rsidRDefault="000953FF">
            <w:r>
              <w:t>37.6</w:t>
            </w:r>
          </w:p>
        </w:tc>
        <w:tc>
          <w:tcPr>
            <w:tcW w:w="701" w:type="dxa"/>
            <w:vAlign w:val="center"/>
          </w:tcPr>
          <w:p w14:paraId="20921967" w14:textId="77777777" w:rsidR="00AD5F5D" w:rsidRDefault="000953FF">
            <w:r>
              <w:t>1</w:t>
            </w:r>
          </w:p>
        </w:tc>
      </w:tr>
    </w:tbl>
    <w:p w14:paraId="3CE800F4" w14:textId="77777777" w:rsidR="00AD5F5D" w:rsidRDefault="000953FF">
      <w:pPr>
        <w:pStyle w:val="3"/>
        <w:widowControl w:val="0"/>
        <w:jc w:val="both"/>
      </w:pPr>
      <w:bookmarkStart w:id="70" w:name="_Toc90906390"/>
      <w:r>
        <w:t>运行工况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AD5F5D" w14:paraId="26831BB1" w14:textId="77777777">
        <w:tc>
          <w:tcPr>
            <w:tcW w:w="1115" w:type="dxa"/>
            <w:shd w:val="clear" w:color="auto" w:fill="E6E6E6"/>
            <w:vAlign w:val="center"/>
          </w:tcPr>
          <w:p w14:paraId="2B79532E" w14:textId="77777777" w:rsidR="00AD5F5D" w:rsidRDefault="000953FF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878CA93" w14:textId="77777777" w:rsidR="00AD5F5D" w:rsidRDefault="000953FF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005273" w14:textId="77777777" w:rsidR="00AD5F5D" w:rsidRDefault="000953FF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67F8F2" w14:textId="77777777" w:rsidR="00AD5F5D" w:rsidRDefault="000953FF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C6166E" w14:textId="77777777" w:rsidR="00AD5F5D" w:rsidRDefault="000953FF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5774D7" w14:textId="77777777" w:rsidR="00AD5F5D" w:rsidRDefault="000953FF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F2A581C" w14:textId="77777777" w:rsidR="00AD5F5D" w:rsidRDefault="000953FF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AD5F5D" w14:paraId="09D5CAA2" w14:textId="77777777">
        <w:tc>
          <w:tcPr>
            <w:tcW w:w="1115" w:type="dxa"/>
            <w:shd w:val="clear" w:color="auto" w:fill="E6E6E6"/>
            <w:vAlign w:val="center"/>
          </w:tcPr>
          <w:p w14:paraId="0ECA0FE6" w14:textId="77777777" w:rsidR="00AD5F5D" w:rsidRDefault="000953FF">
            <w:r>
              <w:t>25</w:t>
            </w:r>
          </w:p>
        </w:tc>
        <w:tc>
          <w:tcPr>
            <w:tcW w:w="1273" w:type="dxa"/>
            <w:vAlign w:val="center"/>
          </w:tcPr>
          <w:p w14:paraId="78D09FAD" w14:textId="77777777" w:rsidR="00AD5F5D" w:rsidRDefault="000953FF">
            <w:r>
              <w:t>322.5</w:t>
            </w:r>
          </w:p>
        </w:tc>
        <w:tc>
          <w:tcPr>
            <w:tcW w:w="1273" w:type="dxa"/>
            <w:vAlign w:val="center"/>
          </w:tcPr>
          <w:p w14:paraId="768AA7BB" w14:textId="77777777" w:rsidR="00AD5F5D" w:rsidRDefault="000953FF">
            <w:r>
              <w:t>59</w:t>
            </w:r>
          </w:p>
        </w:tc>
        <w:tc>
          <w:tcPr>
            <w:tcW w:w="1273" w:type="dxa"/>
            <w:vAlign w:val="center"/>
          </w:tcPr>
          <w:p w14:paraId="4051A2C0" w14:textId="77777777" w:rsidR="00AD5F5D" w:rsidRDefault="000953FF">
            <w:r>
              <w:t>5.47</w:t>
            </w:r>
          </w:p>
        </w:tc>
        <w:tc>
          <w:tcPr>
            <w:tcW w:w="1556" w:type="dxa"/>
            <w:vAlign w:val="center"/>
          </w:tcPr>
          <w:p w14:paraId="16DD764C" w14:textId="77777777" w:rsidR="00AD5F5D" w:rsidRDefault="000953FF">
            <w:r>
              <w:t>9.7</w:t>
            </w:r>
          </w:p>
        </w:tc>
        <w:tc>
          <w:tcPr>
            <w:tcW w:w="1556" w:type="dxa"/>
            <w:vAlign w:val="center"/>
          </w:tcPr>
          <w:p w14:paraId="490FED38" w14:textId="77777777" w:rsidR="00AD5F5D" w:rsidRDefault="000953FF">
            <w:r>
              <w:t>2.1</w:t>
            </w:r>
          </w:p>
        </w:tc>
        <w:tc>
          <w:tcPr>
            <w:tcW w:w="1273" w:type="dxa"/>
            <w:vAlign w:val="center"/>
          </w:tcPr>
          <w:p w14:paraId="030C4C3F" w14:textId="77777777" w:rsidR="00AD5F5D" w:rsidRDefault="000953FF">
            <w:r>
              <w:t>10</w:t>
            </w:r>
          </w:p>
        </w:tc>
      </w:tr>
      <w:tr w:rsidR="00AD5F5D" w14:paraId="742CAF85" w14:textId="77777777">
        <w:tc>
          <w:tcPr>
            <w:tcW w:w="1115" w:type="dxa"/>
            <w:shd w:val="clear" w:color="auto" w:fill="E6E6E6"/>
            <w:vAlign w:val="center"/>
          </w:tcPr>
          <w:p w14:paraId="69CB4FBD" w14:textId="77777777" w:rsidR="00AD5F5D" w:rsidRDefault="000953FF">
            <w:r>
              <w:t>50</w:t>
            </w:r>
          </w:p>
        </w:tc>
        <w:tc>
          <w:tcPr>
            <w:tcW w:w="1273" w:type="dxa"/>
            <w:vAlign w:val="center"/>
          </w:tcPr>
          <w:p w14:paraId="37BF00E9" w14:textId="77777777" w:rsidR="00AD5F5D" w:rsidRDefault="000953FF">
            <w:r>
              <w:t>645</w:t>
            </w:r>
          </w:p>
        </w:tc>
        <w:tc>
          <w:tcPr>
            <w:tcW w:w="1273" w:type="dxa"/>
            <w:vAlign w:val="center"/>
          </w:tcPr>
          <w:p w14:paraId="3592AD7B" w14:textId="77777777" w:rsidR="00AD5F5D" w:rsidRDefault="000953FF">
            <w:r>
              <w:t>112</w:t>
            </w:r>
          </w:p>
        </w:tc>
        <w:tc>
          <w:tcPr>
            <w:tcW w:w="1273" w:type="dxa"/>
            <w:vAlign w:val="center"/>
          </w:tcPr>
          <w:p w14:paraId="5716226C" w14:textId="77777777" w:rsidR="00AD5F5D" w:rsidRDefault="000953FF">
            <w:r>
              <w:t>5.76</w:t>
            </w:r>
          </w:p>
        </w:tc>
        <w:tc>
          <w:tcPr>
            <w:tcW w:w="1556" w:type="dxa"/>
            <w:vAlign w:val="center"/>
          </w:tcPr>
          <w:p w14:paraId="073361CE" w14:textId="77777777" w:rsidR="00AD5F5D" w:rsidRDefault="000953FF">
            <w:r>
              <w:t>9.7</w:t>
            </w:r>
          </w:p>
        </w:tc>
        <w:tc>
          <w:tcPr>
            <w:tcW w:w="1556" w:type="dxa"/>
            <w:vAlign w:val="center"/>
          </w:tcPr>
          <w:p w14:paraId="593BC3C6" w14:textId="77777777" w:rsidR="00AD5F5D" w:rsidRDefault="000953FF">
            <w:r>
              <w:t>4.2</w:t>
            </w:r>
          </w:p>
        </w:tc>
        <w:tc>
          <w:tcPr>
            <w:tcW w:w="1273" w:type="dxa"/>
            <w:vAlign w:val="center"/>
          </w:tcPr>
          <w:p w14:paraId="64D255A6" w14:textId="77777777" w:rsidR="00AD5F5D" w:rsidRDefault="000953FF">
            <w:r>
              <w:t>10</w:t>
            </w:r>
          </w:p>
        </w:tc>
      </w:tr>
      <w:tr w:rsidR="00AD5F5D" w14:paraId="2D207AEC" w14:textId="77777777">
        <w:tc>
          <w:tcPr>
            <w:tcW w:w="1115" w:type="dxa"/>
            <w:shd w:val="clear" w:color="auto" w:fill="E6E6E6"/>
            <w:vAlign w:val="center"/>
          </w:tcPr>
          <w:p w14:paraId="715688EF" w14:textId="77777777" w:rsidR="00AD5F5D" w:rsidRDefault="000953FF">
            <w:r>
              <w:t>75</w:t>
            </w:r>
          </w:p>
        </w:tc>
        <w:tc>
          <w:tcPr>
            <w:tcW w:w="1273" w:type="dxa"/>
            <w:vAlign w:val="center"/>
          </w:tcPr>
          <w:p w14:paraId="1FD03056" w14:textId="77777777" w:rsidR="00AD5F5D" w:rsidRDefault="000953FF">
            <w:r>
              <w:t>967.5</w:t>
            </w:r>
          </w:p>
        </w:tc>
        <w:tc>
          <w:tcPr>
            <w:tcW w:w="1273" w:type="dxa"/>
            <w:vAlign w:val="center"/>
          </w:tcPr>
          <w:p w14:paraId="10DB224B" w14:textId="77777777" w:rsidR="00AD5F5D" w:rsidRDefault="000953FF">
            <w:r>
              <w:t>157</w:t>
            </w:r>
          </w:p>
        </w:tc>
        <w:tc>
          <w:tcPr>
            <w:tcW w:w="1273" w:type="dxa"/>
            <w:vAlign w:val="center"/>
          </w:tcPr>
          <w:p w14:paraId="41BF62ED" w14:textId="77777777" w:rsidR="00AD5F5D" w:rsidRDefault="000953FF">
            <w:r>
              <w:t>6.16</w:t>
            </w:r>
          </w:p>
        </w:tc>
        <w:tc>
          <w:tcPr>
            <w:tcW w:w="1556" w:type="dxa"/>
            <w:vAlign w:val="center"/>
          </w:tcPr>
          <w:p w14:paraId="6642E31B" w14:textId="77777777" w:rsidR="00AD5F5D" w:rsidRDefault="000953FF">
            <w:r>
              <w:t>9.7</w:t>
            </w:r>
          </w:p>
        </w:tc>
        <w:tc>
          <w:tcPr>
            <w:tcW w:w="1556" w:type="dxa"/>
            <w:vAlign w:val="center"/>
          </w:tcPr>
          <w:p w14:paraId="2F0F67D0" w14:textId="77777777" w:rsidR="00AD5F5D" w:rsidRDefault="000953FF">
            <w:r>
              <w:t>6</w:t>
            </w:r>
          </w:p>
        </w:tc>
        <w:tc>
          <w:tcPr>
            <w:tcW w:w="1273" w:type="dxa"/>
            <w:vAlign w:val="center"/>
          </w:tcPr>
          <w:p w14:paraId="7D0E6AB4" w14:textId="77777777" w:rsidR="00AD5F5D" w:rsidRDefault="000953FF">
            <w:r>
              <w:t>10</w:t>
            </w:r>
          </w:p>
        </w:tc>
      </w:tr>
      <w:tr w:rsidR="00AD5F5D" w14:paraId="527404AF" w14:textId="77777777">
        <w:tc>
          <w:tcPr>
            <w:tcW w:w="1115" w:type="dxa"/>
            <w:shd w:val="clear" w:color="auto" w:fill="E6E6E6"/>
            <w:vAlign w:val="center"/>
          </w:tcPr>
          <w:p w14:paraId="52186934" w14:textId="77777777" w:rsidR="00AD5F5D" w:rsidRDefault="000953FF">
            <w:r>
              <w:t>100</w:t>
            </w:r>
          </w:p>
        </w:tc>
        <w:tc>
          <w:tcPr>
            <w:tcW w:w="1273" w:type="dxa"/>
            <w:vAlign w:val="center"/>
          </w:tcPr>
          <w:p w14:paraId="0D88D5F2" w14:textId="77777777" w:rsidR="00AD5F5D" w:rsidRDefault="000953FF">
            <w:r>
              <w:t>1290</w:t>
            </w:r>
          </w:p>
        </w:tc>
        <w:tc>
          <w:tcPr>
            <w:tcW w:w="1273" w:type="dxa"/>
            <w:vAlign w:val="center"/>
          </w:tcPr>
          <w:p w14:paraId="55846786" w14:textId="77777777" w:rsidR="00AD5F5D" w:rsidRDefault="000953FF">
            <w:r>
              <w:t>223</w:t>
            </w:r>
          </w:p>
        </w:tc>
        <w:tc>
          <w:tcPr>
            <w:tcW w:w="1273" w:type="dxa"/>
            <w:vAlign w:val="center"/>
          </w:tcPr>
          <w:p w14:paraId="53846BE0" w14:textId="77777777" w:rsidR="00AD5F5D" w:rsidRDefault="000953FF">
            <w:r>
              <w:t>5.78</w:t>
            </w:r>
          </w:p>
        </w:tc>
        <w:tc>
          <w:tcPr>
            <w:tcW w:w="1556" w:type="dxa"/>
            <w:vAlign w:val="center"/>
          </w:tcPr>
          <w:p w14:paraId="1A2B554E" w14:textId="77777777" w:rsidR="00AD5F5D" w:rsidRDefault="000953FF">
            <w:r>
              <w:t>9.7</w:t>
            </w:r>
          </w:p>
        </w:tc>
        <w:tc>
          <w:tcPr>
            <w:tcW w:w="1556" w:type="dxa"/>
            <w:vAlign w:val="center"/>
          </w:tcPr>
          <w:p w14:paraId="0B745E84" w14:textId="77777777" w:rsidR="00AD5F5D" w:rsidRDefault="000953FF">
            <w:r>
              <w:t>8</w:t>
            </w:r>
          </w:p>
        </w:tc>
        <w:tc>
          <w:tcPr>
            <w:tcW w:w="1273" w:type="dxa"/>
            <w:vAlign w:val="center"/>
          </w:tcPr>
          <w:p w14:paraId="0A5AA4E1" w14:textId="77777777" w:rsidR="00AD5F5D" w:rsidRDefault="000953FF">
            <w:r>
              <w:t>10</w:t>
            </w:r>
          </w:p>
        </w:tc>
      </w:tr>
    </w:tbl>
    <w:p w14:paraId="47E48936" w14:textId="77777777" w:rsidR="00AD5F5D" w:rsidRDefault="000953FF">
      <w:pPr>
        <w:pStyle w:val="3"/>
        <w:widowControl w:val="0"/>
        <w:jc w:val="both"/>
      </w:pPr>
      <w:bookmarkStart w:id="71" w:name="_Toc90906391"/>
      <w:r>
        <w:t>制冷能耗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AD5F5D" w14:paraId="45A3994A" w14:textId="77777777">
        <w:tc>
          <w:tcPr>
            <w:tcW w:w="1115" w:type="dxa"/>
            <w:shd w:val="clear" w:color="auto" w:fill="E6E6E6"/>
            <w:vAlign w:val="center"/>
          </w:tcPr>
          <w:p w14:paraId="2570BC14" w14:textId="77777777" w:rsidR="00AD5F5D" w:rsidRDefault="000953FF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EC0E79" w14:textId="77777777" w:rsidR="00AD5F5D" w:rsidRDefault="000953FF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F4358A" w14:textId="77777777" w:rsidR="00AD5F5D" w:rsidRDefault="000953F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5B6B317" w14:textId="77777777" w:rsidR="00AD5F5D" w:rsidRDefault="000953FF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016FE3" w14:textId="77777777" w:rsidR="00AD5F5D" w:rsidRDefault="000953FF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B2E6574" w14:textId="77777777" w:rsidR="00AD5F5D" w:rsidRDefault="000953FF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F6F512" w14:textId="77777777" w:rsidR="00AD5F5D" w:rsidRDefault="000953FF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249CE4" w14:textId="77777777" w:rsidR="00AD5F5D" w:rsidRDefault="000953FF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AD5F5D" w14:paraId="56A8EBD8" w14:textId="77777777">
        <w:tc>
          <w:tcPr>
            <w:tcW w:w="1115" w:type="dxa"/>
            <w:shd w:val="clear" w:color="auto" w:fill="E6E6E6"/>
            <w:vAlign w:val="center"/>
          </w:tcPr>
          <w:p w14:paraId="303C8A25" w14:textId="77777777" w:rsidR="00AD5F5D" w:rsidRDefault="000953FF">
            <w:r>
              <w:t>0~25</w:t>
            </w:r>
          </w:p>
        </w:tc>
        <w:tc>
          <w:tcPr>
            <w:tcW w:w="1131" w:type="dxa"/>
            <w:vAlign w:val="center"/>
          </w:tcPr>
          <w:p w14:paraId="1D8C7440" w14:textId="77777777" w:rsidR="00AD5F5D" w:rsidRDefault="000953FF">
            <w:r>
              <w:t>34021</w:t>
            </w:r>
          </w:p>
        </w:tc>
        <w:tc>
          <w:tcPr>
            <w:tcW w:w="1131" w:type="dxa"/>
            <w:vAlign w:val="center"/>
          </w:tcPr>
          <w:p w14:paraId="305487AE" w14:textId="77777777" w:rsidR="00AD5F5D" w:rsidRDefault="000953FF">
            <w:r>
              <w:t>225</w:t>
            </w:r>
          </w:p>
        </w:tc>
        <w:tc>
          <w:tcPr>
            <w:tcW w:w="1273" w:type="dxa"/>
            <w:vAlign w:val="center"/>
          </w:tcPr>
          <w:p w14:paraId="35E5DC2D" w14:textId="77777777" w:rsidR="00AD5F5D" w:rsidRDefault="000953FF">
            <w:r>
              <w:t>5.47</w:t>
            </w:r>
          </w:p>
        </w:tc>
        <w:tc>
          <w:tcPr>
            <w:tcW w:w="1131" w:type="dxa"/>
            <w:vAlign w:val="center"/>
          </w:tcPr>
          <w:p w14:paraId="4E3C8C81" w14:textId="77777777" w:rsidR="00AD5F5D" w:rsidRDefault="000953FF">
            <w:r>
              <w:t>6224</w:t>
            </w:r>
          </w:p>
        </w:tc>
        <w:tc>
          <w:tcPr>
            <w:tcW w:w="1273" w:type="dxa"/>
            <w:vAlign w:val="center"/>
          </w:tcPr>
          <w:p w14:paraId="03E708C2" w14:textId="77777777" w:rsidR="00AD5F5D" w:rsidRDefault="000953FF">
            <w:r>
              <w:t>2183</w:t>
            </w:r>
          </w:p>
        </w:tc>
        <w:tc>
          <w:tcPr>
            <w:tcW w:w="1131" w:type="dxa"/>
            <w:vAlign w:val="center"/>
          </w:tcPr>
          <w:p w14:paraId="5147B06D" w14:textId="77777777" w:rsidR="00AD5F5D" w:rsidRDefault="000953FF">
            <w:r>
              <w:t>473</w:t>
            </w:r>
          </w:p>
        </w:tc>
        <w:tc>
          <w:tcPr>
            <w:tcW w:w="1131" w:type="dxa"/>
            <w:vAlign w:val="center"/>
          </w:tcPr>
          <w:p w14:paraId="4648170B" w14:textId="77777777" w:rsidR="00AD5F5D" w:rsidRDefault="000953FF">
            <w:r>
              <w:t>2250</w:t>
            </w:r>
          </w:p>
        </w:tc>
      </w:tr>
      <w:tr w:rsidR="00AD5F5D" w14:paraId="3A188F16" w14:textId="77777777">
        <w:tc>
          <w:tcPr>
            <w:tcW w:w="1115" w:type="dxa"/>
            <w:shd w:val="clear" w:color="auto" w:fill="E6E6E6"/>
            <w:vAlign w:val="center"/>
          </w:tcPr>
          <w:p w14:paraId="296C980F" w14:textId="77777777" w:rsidR="00AD5F5D" w:rsidRDefault="000953FF">
            <w:r>
              <w:t>25~50</w:t>
            </w:r>
          </w:p>
        </w:tc>
        <w:tc>
          <w:tcPr>
            <w:tcW w:w="1131" w:type="dxa"/>
            <w:vAlign w:val="center"/>
          </w:tcPr>
          <w:p w14:paraId="46124214" w14:textId="77777777" w:rsidR="00AD5F5D" w:rsidRDefault="000953FF">
            <w:r>
              <w:t>139466</w:t>
            </w:r>
          </w:p>
        </w:tc>
        <w:tc>
          <w:tcPr>
            <w:tcW w:w="1131" w:type="dxa"/>
            <w:vAlign w:val="center"/>
          </w:tcPr>
          <w:p w14:paraId="457DCFCF" w14:textId="77777777" w:rsidR="00AD5F5D" w:rsidRDefault="000953FF">
            <w:r>
              <w:t>286</w:t>
            </w:r>
          </w:p>
        </w:tc>
        <w:tc>
          <w:tcPr>
            <w:tcW w:w="1273" w:type="dxa"/>
            <w:vAlign w:val="center"/>
          </w:tcPr>
          <w:p w14:paraId="069A0A2D" w14:textId="77777777" w:rsidR="00AD5F5D" w:rsidRDefault="000953FF">
            <w:r>
              <w:t>5.76</w:t>
            </w:r>
          </w:p>
        </w:tc>
        <w:tc>
          <w:tcPr>
            <w:tcW w:w="1131" w:type="dxa"/>
            <w:vAlign w:val="center"/>
          </w:tcPr>
          <w:p w14:paraId="5E8508E2" w14:textId="77777777" w:rsidR="00AD5F5D" w:rsidRDefault="000953FF">
            <w:r>
              <w:t>24217</w:t>
            </w:r>
          </w:p>
        </w:tc>
        <w:tc>
          <w:tcPr>
            <w:tcW w:w="1273" w:type="dxa"/>
            <w:vAlign w:val="center"/>
          </w:tcPr>
          <w:p w14:paraId="30B2AA35" w14:textId="77777777" w:rsidR="00AD5F5D" w:rsidRDefault="000953FF">
            <w:r>
              <w:t>2774</w:t>
            </w:r>
          </w:p>
        </w:tc>
        <w:tc>
          <w:tcPr>
            <w:tcW w:w="1131" w:type="dxa"/>
            <w:vAlign w:val="center"/>
          </w:tcPr>
          <w:p w14:paraId="51388081" w14:textId="77777777" w:rsidR="00AD5F5D" w:rsidRDefault="000953FF">
            <w:r>
              <w:t>1201</w:t>
            </w:r>
          </w:p>
        </w:tc>
        <w:tc>
          <w:tcPr>
            <w:tcW w:w="1131" w:type="dxa"/>
            <w:vAlign w:val="center"/>
          </w:tcPr>
          <w:p w14:paraId="7FA6B91D" w14:textId="77777777" w:rsidR="00AD5F5D" w:rsidRDefault="000953FF">
            <w:r>
              <w:t>2860</w:t>
            </w:r>
          </w:p>
        </w:tc>
      </w:tr>
      <w:tr w:rsidR="00AD5F5D" w14:paraId="45389700" w14:textId="77777777">
        <w:tc>
          <w:tcPr>
            <w:tcW w:w="1115" w:type="dxa"/>
            <w:shd w:val="clear" w:color="auto" w:fill="E6E6E6"/>
            <w:vAlign w:val="center"/>
          </w:tcPr>
          <w:p w14:paraId="5B361B14" w14:textId="77777777" w:rsidR="00AD5F5D" w:rsidRDefault="000953FF">
            <w:r>
              <w:t>50~75</w:t>
            </w:r>
          </w:p>
        </w:tc>
        <w:tc>
          <w:tcPr>
            <w:tcW w:w="1131" w:type="dxa"/>
            <w:vAlign w:val="center"/>
          </w:tcPr>
          <w:p w14:paraId="45B9B12C" w14:textId="77777777" w:rsidR="00AD5F5D" w:rsidRDefault="000953FF">
            <w:r>
              <w:t>84915</w:t>
            </w:r>
          </w:p>
        </w:tc>
        <w:tc>
          <w:tcPr>
            <w:tcW w:w="1131" w:type="dxa"/>
            <w:vAlign w:val="center"/>
          </w:tcPr>
          <w:p w14:paraId="7FCEB5D4" w14:textId="77777777" w:rsidR="00AD5F5D" w:rsidRDefault="000953FF">
            <w:r>
              <w:t>114</w:t>
            </w:r>
          </w:p>
        </w:tc>
        <w:tc>
          <w:tcPr>
            <w:tcW w:w="1273" w:type="dxa"/>
            <w:vAlign w:val="center"/>
          </w:tcPr>
          <w:p w14:paraId="382285D8" w14:textId="77777777" w:rsidR="00AD5F5D" w:rsidRDefault="000953FF">
            <w:r>
              <w:t>6.16</w:t>
            </w:r>
          </w:p>
        </w:tc>
        <w:tc>
          <w:tcPr>
            <w:tcW w:w="1131" w:type="dxa"/>
            <w:vAlign w:val="center"/>
          </w:tcPr>
          <w:p w14:paraId="1F7584D0" w14:textId="77777777" w:rsidR="00AD5F5D" w:rsidRDefault="000953FF">
            <w:r>
              <w:t>13779</w:t>
            </w:r>
          </w:p>
        </w:tc>
        <w:tc>
          <w:tcPr>
            <w:tcW w:w="1273" w:type="dxa"/>
            <w:vAlign w:val="center"/>
          </w:tcPr>
          <w:p w14:paraId="7A74F521" w14:textId="77777777" w:rsidR="00AD5F5D" w:rsidRDefault="000953FF">
            <w:r>
              <w:t>1106</w:t>
            </w:r>
          </w:p>
        </w:tc>
        <w:tc>
          <w:tcPr>
            <w:tcW w:w="1131" w:type="dxa"/>
            <w:vAlign w:val="center"/>
          </w:tcPr>
          <w:p w14:paraId="73ECDD75" w14:textId="77777777" w:rsidR="00AD5F5D" w:rsidRDefault="000953FF">
            <w:r>
              <w:t>684</w:t>
            </w:r>
          </w:p>
        </w:tc>
        <w:tc>
          <w:tcPr>
            <w:tcW w:w="1131" w:type="dxa"/>
            <w:vAlign w:val="center"/>
          </w:tcPr>
          <w:p w14:paraId="60F8D60D" w14:textId="77777777" w:rsidR="00AD5F5D" w:rsidRDefault="000953FF">
            <w:r>
              <w:t>1140</w:t>
            </w:r>
          </w:p>
        </w:tc>
      </w:tr>
      <w:tr w:rsidR="00AD5F5D" w14:paraId="4459CB39" w14:textId="77777777">
        <w:tc>
          <w:tcPr>
            <w:tcW w:w="1115" w:type="dxa"/>
            <w:shd w:val="clear" w:color="auto" w:fill="E6E6E6"/>
            <w:vAlign w:val="center"/>
          </w:tcPr>
          <w:p w14:paraId="2705B285" w14:textId="77777777" w:rsidR="00AD5F5D" w:rsidRDefault="000953FF">
            <w:r>
              <w:lastRenderedPageBreak/>
              <w:t>75~100</w:t>
            </w:r>
          </w:p>
        </w:tc>
        <w:tc>
          <w:tcPr>
            <w:tcW w:w="1131" w:type="dxa"/>
            <w:vAlign w:val="center"/>
          </w:tcPr>
          <w:p w14:paraId="209E51CA" w14:textId="77777777" w:rsidR="00AD5F5D" w:rsidRDefault="000953FF">
            <w:r>
              <w:t>0</w:t>
            </w:r>
          </w:p>
        </w:tc>
        <w:tc>
          <w:tcPr>
            <w:tcW w:w="1131" w:type="dxa"/>
            <w:vAlign w:val="center"/>
          </w:tcPr>
          <w:p w14:paraId="74B47212" w14:textId="77777777" w:rsidR="00AD5F5D" w:rsidRDefault="000953FF">
            <w:r>
              <w:t>0</w:t>
            </w:r>
          </w:p>
        </w:tc>
        <w:tc>
          <w:tcPr>
            <w:tcW w:w="1273" w:type="dxa"/>
            <w:vAlign w:val="center"/>
          </w:tcPr>
          <w:p w14:paraId="49890583" w14:textId="77777777" w:rsidR="00AD5F5D" w:rsidRDefault="000953FF">
            <w:r>
              <w:t>5.78</w:t>
            </w:r>
          </w:p>
        </w:tc>
        <w:tc>
          <w:tcPr>
            <w:tcW w:w="1131" w:type="dxa"/>
            <w:vAlign w:val="center"/>
          </w:tcPr>
          <w:p w14:paraId="28A55EDD" w14:textId="77777777" w:rsidR="00AD5F5D" w:rsidRDefault="000953FF">
            <w:r>
              <w:t>0</w:t>
            </w:r>
          </w:p>
        </w:tc>
        <w:tc>
          <w:tcPr>
            <w:tcW w:w="1273" w:type="dxa"/>
            <w:vAlign w:val="center"/>
          </w:tcPr>
          <w:p w14:paraId="6B3509D1" w14:textId="77777777" w:rsidR="00AD5F5D" w:rsidRDefault="000953FF">
            <w:r>
              <w:t>0</w:t>
            </w:r>
          </w:p>
        </w:tc>
        <w:tc>
          <w:tcPr>
            <w:tcW w:w="1131" w:type="dxa"/>
            <w:vAlign w:val="center"/>
          </w:tcPr>
          <w:p w14:paraId="6CC68657" w14:textId="77777777" w:rsidR="00AD5F5D" w:rsidRDefault="000953FF">
            <w:r>
              <w:t>0</w:t>
            </w:r>
          </w:p>
        </w:tc>
        <w:tc>
          <w:tcPr>
            <w:tcW w:w="1131" w:type="dxa"/>
            <w:vAlign w:val="center"/>
          </w:tcPr>
          <w:p w14:paraId="171CBBB5" w14:textId="77777777" w:rsidR="00AD5F5D" w:rsidRDefault="000953FF">
            <w:r>
              <w:t>0</w:t>
            </w:r>
          </w:p>
        </w:tc>
      </w:tr>
      <w:tr w:rsidR="00AD5F5D" w14:paraId="3E5C766D" w14:textId="77777777">
        <w:tc>
          <w:tcPr>
            <w:tcW w:w="1115" w:type="dxa"/>
            <w:shd w:val="clear" w:color="auto" w:fill="E6E6E6"/>
            <w:vAlign w:val="center"/>
          </w:tcPr>
          <w:p w14:paraId="43D61396" w14:textId="77777777" w:rsidR="00AD5F5D" w:rsidRDefault="000953FF">
            <w:r>
              <w:t>&gt;100</w:t>
            </w:r>
          </w:p>
        </w:tc>
        <w:tc>
          <w:tcPr>
            <w:tcW w:w="1131" w:type="dxa"/>
            <w:vAlign w:val="center"/>
          </w:tcPr>
          <w:p w14:paraId="06BA3F15" w14:textId="77777777" w:rsidR="00AD5F5D" w:rsidRDefault="000953FF">
            <w:r>
              <w:t>0</w:t>
            </w:r>
          </w:p>
        </w:tc>
        <w:tc>
          <w:tcPr>
            <w:tcW w:w="1131" w:type="dxa"/>
            <w:vAlign w:val="center"/>
          </w:tcPr>
          <w:p w14:paraId="3212B716" w14:textId="77777777" w:rsidR="00AD5F5D" w:rsidRDefault="000953FF">
            <w:r>
              <w:t>0</w:t>
            </w:r>
          </w:p>
        </w:tc>
        <w:tc>
          <w:tcPr>
            <w:tcW w:w="1273" w:type="dxa"/>
            <w:vAlign w:val="center"/>
          </w:tcPr>
          <w:p w14:paraId="13069226" w14:textId="77777777" w:rsidR="00AD5F5D" w:rsidRDefault="000953FF">
            <w:r>
              <w:t>－</w:t>
            </w:r>
          </w:p>
        </w:tc>
        <w:tc>
          <w:tcPr>
            <w:tcW w:w="1131" w:type="dxa"/>
            <w:vAlign w:val="center"/>
          </w:tcPr>
          <w:p w14:paraId="7E217665" w14:textId="77777777" w:rsidR="00AD5F5D" w:rsidRDefault="000953FF">
            <w:r>
              <w:t>0</w:t>
            </w:r>
          </w:p>
        </w:tc>
        <w:tc>
          <w:tcPr>
            <w:tcW w:w="1273" w:type="dxa"/>
            <w:vAlign w:val="center"/>
          </w:tcPr>
          <w:p w14:paraId="64C8028A" w14:textId="77777777" w:rsidR="00AD5F5D" w:rsidRDefault="000953FF">
            <w:r>
              <w:t>0</w:t>
            </w:r>
          </w:p>
        </w:tc>
        <w:tc>
          <w:tcPr>
            <w:tcW w:w="1131" w:type="dxa"/>
            <w:vAlign w:val="center"/>
          </w:tcPr>
          <w:p w14:paraId="68166017" w14:textId="77777777" w:rsidR="00AD5F5D" w:rsidRDefault="000953FF">
            <w:r>
              <w:t>0</w:t>
            </w:r>
          </w:p>
        </w:tc>
        <w:tc>
          <w:tcPr>
            <w:tcW w:w="1131" w:type="dxa"/>
            <w:vAlign w:val="center"/>
          </w:tcPr>
          <w:p w14:paraId="3D714B24" w14:textId="77777777" w:rsidR="00AD5F5D" w:rsidRDefault="000953FF">
            <w:r>
              <w:t>0</w:t>
            </w:r>
          </w:p>
        </w:tc>
      </w:tr>
      <w:tr w:rsidR="00AD5F5D" w14:paraId="0E2A0CD2" w14:textId="77777777">
        <w:tc>
          <w:tcPr>
            <w:tcW w:w="1115" w:type="dxa"/>
            <w:shd w:val="clear" w:color="auto" w:fill="E6E6E6"/>
            <w:vAlign w:val="center"/>
          </w:tcPr>
          <w:p w14:paraId="7C37FEF9" w14:textId="77777777" w:rsidR="00AD5F5D" w:rsidRDefault="000953FF">
            <w:r>
              <w:t>合计</w:t>
            </w:r>
          </w:p>
        </w:tc>
        <w:tc>
          <w:tcPr>
            <w:tcW w:w="1131" w:type="dxa"/>
            <w:vAlign w:val="center"/>
          </w:tcPr>
          <w:p w14:paraId="0B3D8C53" w14:textId="77777777" w:rsidR="00AD5F5D" w:rsidRDefault="000953FF">
            <w:r>
              <w:t>258402</w:t>
            </w:r>
          </w:p>
        </w:tc>
        <w:tc>
          <w:tcPr>
            <w:tcW w:w="1131" w:type="dxa"/>
            <w:vAlign w:val="center"/>
          </w:tcPr>
          <w:p w14:paraId="533CF4FD" w14:textId="77777777" w:rsidR="00AD5F5D" w:rsidRDefault="000953FF">
            <w:r>
              <w:t>625</w:t>
            </w:r>
          </w:p>
        </w:tc>
        <w:tc>
          <w:tcPr>
            <w:tcW w:w="1273" w:type="dxa"/>
            <w:vAlign w:val="center"/>
          </w:tcPr>
          <w:p w14:paraId="648F6786" w14:textId="77777777" w:rsidR="00AD5F5D" w:rsidRDefault="00AD5F5D"/>
        </w:tc>
        <w:tc>
          <w:tcPr>
            <w:tcW w:w="1131" w:type="dxa"/>
            <w:vAlign w:val="center"/>
          </w:tcPr>
          <w:p w14:paraId="6C8362CF" w14:textId="77777777" w:rsidR="00AD5F5D" w:rsidRDefault="000953FF">
            <w:r>
              <w:t>44221</w:t>
            </w:r>
          </w:p>
        </w:tc>
        <w:tc>
          <w:tcPr>
            <w:tcW w:w="1273" w:type="dxa"/>
            <w:vAlign w:val="center"/>
          </w:tcPr>
          <w:p w14:paraId="077284F5" w14:textId="77777777" w:rsidR="00AD5F5D" w:rsidRDefault="000953FF">
            <w:r>
              <w:t>6063</w:t>
            </w:r>
          </w:p>
        </w:tc>
        <w:tc>
          <w:tcPr>
            <w:tcW w:w="1131" w:type="dxa"/>
            <w:vAlign w:val="center"/>
          </w:tcPr>
          <w:p w14:paraId="4F6351E4" w14:textId="77777777" w:rsidR="00AD5F5D" w:rsidRDefault="000953FF">
            <w:r>
              <w:t>2358</w:t>
            </w:r>
          </w:p>
        </w:tc>
        <w:tc>
          <w:tcPr>
            <w:tcW w:w="1131" w:type="dxa"/>
            <w:vAlign w:val="center"/>
          </w:tcPr>
          <w:p w14:paraId="30497C15" w14:textId="77777777" w:rsidR="00AD5F5D" w:rsidRDefault="000953FF">
            <w:r>
              <w:t>6250</w:t>
            </w:r>
          </w:p>
        </w:tc>
      </w:tr>
    </w:tbl>
    <w:p w14:paraId="7E3A89EF" w14:textId="77777777" w:rsidR="00AD5F5D" w:rsidRDefault="00AD5F5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D5F5D" w14:paraId="77597A05" w14:textId="77777777">
        <w:tc>
          <w:tcPr>
            <w:tcW w:w="2326" w:type="dxa"/>
            <w:shd w:val="clear" w:color="auto" w:fill="E6E6E6"/>
            <w:vAlign w:val="center"/>
          </w:tcPr>
          <w:p w14:paraId="26CA9820" w14:textId="77777777" w:rsidR="00AD5F5D" w:rsidRDefault="000953FF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53AD8AB" w14:textId="77777777" w:rsidR="00AD5F5D" w:rsidRDefault="000953FF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D96F82D" w14:textId="77777777" w:rsidR="00AD5F5D" w:rsidRDefault="000953FF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3BBD14F" w14:textId="77777777" w:rsidR="00AD5F5D" w:rsidRDefault="000953FF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D5F5D" w14:paraId="3B78441C" w14:textId="77777777">
        <w:tc>
          <w:tcPr>
            <w:tcW w:w="2326" w:type="dxa"/>
            <w:shd w:val="clear" w:color="auto" w:fill="E6E6E6"/>
            <w:vAlign w:val="center"/>
          </w:tcPr>
          <w:p w14:paraId="3EAB061B" w14:textId="77777777" w:rsidR="00AD5F5D" w:rsidRDefault="000953FF">
            <w:r>
              <w:t>制冷机组</w:t>
            </w:r>
          </w:p>
        </w:tc>
        <w:tc>
          <w:tcPr>
            <w:tcW w:w="2326" w:type="dxa"/>
            <w:vAlign w:val="center"/>
          </w:tcPr>
          <w:p w14:paraId="4216100D" w14:textId="77777777" w:rsidR="00AD5F5D" w:rsidRDefault="000953FF">
            <w:r>
              <w:t>44221</w:t>
            </w:r>
          </w:p>
        </w:tc>
        <w:tc>
          <w:tcPr>
            <w:tcW w:w="2326" w:type="dxa"/>
            <w:vMerge w:val="restart"/>
            <w:vAlign w:val="center"/>
          </w:tcPr>
          <w:p w14:paraId="63729F2F" w14:textId="77777777" w:rsidR="00AD5F5D" w:rsidRDefault="000953FF">
            <w:r>
              <w:t>0.5257</w:t>
            </w:r>
          </w:p>
        </w:tc>
        <w:tc>
          <w:tcPr>
            <w:tcW w:w="2337" w:type="dxa"/>
            <w:vAlign w:val="center"/>
          </w:tcPr>
          <w:p w14:paraId="3F51AD75" w14:textId="77777777" w:rsidR="00AD5F5D" w:rsidRDefault="000953FF">
            <w:r>
              <w:t>1162</w:t>
            </w:r>
          </w:p>
        </w:tc>
      </w:tr>
      <w:tr w:rsidR="00AD5F5D" w14:paraId="7BCC1986" w14:textId="77777777">
        <w:tc>
          <w:tcPr>
            <w:tcW w:w="2326" w:type="dxa"/>
            <w:shd w:val="clear" w:color="auto" w:fill="E6E6E6"/>
            <w:vAlign w:val="center"/>
          </w:tcPr>
          <w:p w14:paraId="0FD9C183" w14:textId="77777777" w:rsidR="00AD5F5D" w:rsidRDefault="000953FF">
            <w:r>
              <w:t>冷却水泵</w:t>
            </w:r>
          </w:p>
        </w:tc>
        <w:tc>
          <w:tcPr>
            <w:tcW w:w="2326" w:type="dxa"/>
            <w:vAlign w:val="center"/>
          </w:tcPr>
          <w:p w14:paraId="2FE1822D" w14:textId="77777777" w:rsidR="00AD5F5D" w:rsidRDefault="000953FF">
            <w:r>
              <w:t>6063</w:t>
            </w:r>
          </w:p>
        </w:tc>
        <w:tc>
          <w:tcPr>
            <w:tcW w:w="2326" w:type="dxa"/>
            <w:vMerge/>
            <w:vAlign w:val="center"/>
          </w:tcPr>
          <w:p w14:paraId="794BCC0A" w14:textId="77777777" w:rsidR="00AD5F5D" w:rsidRDefault="00AD5F5D"/>
        </w:tc>
        <w:tc>
          <w:tcPr>
            <w:tcW w:w="2337" w:type="dxa"/>
            <w:vAlign w:val="center"/>
          </w:tcPr>
          <w:p w14:paraId="6BDF97B6" w14:textId="77777777" w:rsidR="00AD5F5D" w:rsidRDefault="000953FF">
            <w:r>
              <w:t>159</w:t>
            </w:r>
          </w:p>
        </w:tc>
      </w:tr>
      <w:tr w:rsidR="00AD5F5D" w14:paraId="79ECFF38" w14:textId="77777777">
        <w:tc>
          <w:tcPr>
            <w:tcW w:w="2326" w:type="dxa"/>
            <w:shd w:val="clear" w:color="auto" w:fill="E6E6E6"/>
            <w:vAlign w:val="center"/>
          </w:tcPr>
          <w:p w14:paraId="5FFC25FC" w14:textId="77777777" w:rsidR="00AD5F5D" w:rsidRDefault="000953FF">
            <w:r>
              <w:t>冷冻水泵</w:t>
            </w:r>
          </w:p>
        </w:tc>
        <w:tc>
          <w:tcPr>
            <w:tcW w:w="2326" w:type="dxa"/>
            <w:vAlign w:val="center"/>
          </w:tcPr>
          <w:p w14:paraId="674A1B92" w14:textId="77777777" w:rsidR="00AD5F5D" w:rsidRDefault="000953FF">
            <w:r>
              <w:t>2358</w:t>
            </w:r>
          </w:p>
        </w:tc>
        <w:tc>
          <w:tcPr>
            <w:tcW w:w="2326" w:type="dxa"/>
            <w:vMerge/>
            <w:vAlign w:val="center"/>
          </w:tcPr>
          <w:p w14:paraId="2110A6E1" w14:textId="77777777" w:rsidR="00AD5F5D" w:rsidRDefault="00AD5F5D"/>
        </w:tc>
        <w:tc>
          <w:tcPr>
            <w:tcW w:w="2337" w:type="dxa"/>
            <w:vAlign w:val="center"/>
          </w:tcPr>
          <w:p w14:paraId="16DEBC5D" w14:textId="77777777" w:rsidR="00AD5F5D" w:rsidRDefault="000953FF">
            <w:r>
              <w:t>62</w:t>
            </w:r>
          </w:p>
        </w:tc>
      </w:tr>
      <w:tr w:rsidR="00AD5F5D" w14:paraId="2056A54F" w14:textId="77777777">
        <w:tc>
          <w:tcPr>
            <w:tcW w:w="2326" w:type="dxa"/>
            <w:shd w:val="clear" w:color="auto" w:fill="E6E6E6"/>
            <w:vAlign w:val="center"/>
          </w:tcPr>
          <w:p w14:paraId="1407F378" w14:textId="77777777" w:rsidR="00AD5F5D" w:rsidRDefault="000953FF">
            <w:r>
              <w:t>冷冻塔</w:t>
            </w:r>
          </w:p>
        </w:tc>
        <w:tc>
          <w:tcPr>
            <w:tcW w:w="2326" w:type="dxa"/>
            <w:vAlign w:val="center"/>
          </w:tcPr>
          <w:p w14:paraId="1013FA45" w14:textId="77777777" w:rsidR="00AD5F5D" w:rsidRDefault="000953FF">
            <w:r>
              <w:t>6250</w:t>
            </w:r>
          </w:p>
        </w:tc>
        <w:tc>
          <w:tcPr>
            <w:tcW w:w="2326" w:type="dxa"/>
            <w:vMerge/>
            <w:vAlign w:val="center"/>
          </w:tcPr>
          <w:p w14:paraId="6974DAF7" w14:textId="77777777" w:rsidR="00AD5F5D" w:rsidRDefault="00AD5F5D"/>
        </w:tc>
        <w:tc>
          <w:tcPr>
            <w:tcW w:w="2337" w:type="dxa"/>
            <w:vAlign w:val="center"/>
          </w:tcPr>
          <w:p w14:paraId="430134E2" w14:textId="77777777" w:rsidR="00AD5F5D" w:rsidRDefault="000953FF">
            <w:r>
              <w:t>164</w:t>
            </w:r>
          </w:p>
        </w:tc>
      </w:tr>
      <w:tr w:rsidR="00AD5F5D" w14:paraId="1198B8A8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7108E0F" w14:textId="77777777" w:rsidR="00AD5F5D" w:rsidRDefault="000953FF">
            <w:r>
              <w:t>合计</w:t>
            </w:r>
          </w:p>
        </w:tc>
        <w:tc>
          <w:tcPr>
            <w:tcW w:w="2337" w:type="dxa"/>
            <w:vAlign w:val="center"/>
          </w:tcPr>
          <w:p w14:paraId="11269E6F" w14:textId="77777777" w:rsidR="00AD5F5D" w:rsidRDefault="000953FF">
            <w:r>
              <w:t>1548</w:t>
            </w:r>
          </w:p>
        </w:tc>
      </w:tr>
    </w:tbl>
    <w:p w14:paraId="2AF0BE94" w14:textId="77777777" w:rsidR="00AD5F5D" w:rsidRDefault="000953FF">
      <w:pPr>
        <w:pStyle w:val="2"/>
      </w:pPr>
      <w:bookmarkStart w:id="72" w:name="_Toc90906392"/>
      <w:r>
        <w:t>供暖系统</w:t>
      </w:r>
      <w:bookmarkEnd w:id="72"/>
    </w:p>
    <w:p w14:paraId="70CBFA6C" w14:textId="77777777" w:rsidR="00AD5F5D" w:rsidRDefault="000953FF">
      <w:pPr>
        <w:pStyle w:val="3"/>
        <w:widowControl w:val="0"/>
        <w:jc w:val="both"/>
      </w:pPr>
      <w:bookmarkStart w:id="73" w:name="_Toc90906393"/>
      <w:r>
        <w:t>市政热力系统能耗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1274"/>
        <w:gridCol w:w="990"/>
        <w:gridCol w:w="848"/>
        <w:gridCol w:w="990"/>
        <w:gridCol w:w="1274"/>
        <w:gridCol w:w="843"/>
      </w:tblGrid>
      <w:tr w:rsidR="00AD5F5D" w14:paraId="25D14ABF" w14:textId="77777777">
        <w:tc>
          <w:tcPr>
            <w:tcW w:w="1115" w:type="dxa"/>
            <w:shd w:val="clear" w:color="auto" w:fill="E6E6E6"/>
            <w:vAlign w:val="center"/>
          </w:tcPr>
          <w:p w14:paraId="5C52E616" w14:textId="77777777" w:rsidR="00AD5F5D" w:rsidRDefault="000953FF">
            <w:pPr>
              <w:jc w:val="center"/>
            </w:pPr>
            <w:r>
              <w:t>外网热输送效率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51C6B6" w14:textId="77777777" w:rsidR="00AD5F5D" w:rsidRDefault="000953FF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412376" w14:textId="77777777" w:rsidR="00AD5F5D" w:rsidRDefault="000953FF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FA3CB6" w14:textId="77777777" w:rsidR="00AD5F5D" w:rsidRDefault="000953FF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F7D999" w14:textId="77777777" w:rsidR="00AD5F5D" w:rsidRDefault="000953FF">
            <w:pPr>
              <w:jc w:val="center"/>
            </w:pPr>
            <w:r>
              <w:t>热源折合电耗</w:t>
            </w:r>
            <w:r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63A75C" w14:textId="77777777" w:rsidR="00AD5F5D" w:rsidRDefault="000953FF">
            <w:pPr>
              <w:jc w:val="center"/>
            </w:pPr>
            <w:r>
              <w:t>供暖水泵电耗</w:t>
            </w:r>
            <w:r>
              <w:t>(kWh)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185A06" w14:textId="77777777" w:rsidR="00AD5F5D" w:rsidRDefault="000953FF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0427DB5" w14:textId="77777777" w:rsidR="00AD5F5D" w:rsidRDefault="000953FF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01DD6751" w14:textId="77777777" w:rsidR="00AD5F5D" w:rsidRDefault="000953FF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D5F5D" w14:paraId="0C403252" w14:textId="77777777">
        <w:tc>
          <w:tcPr>
            <w:tcW w:w="1115" w:type="dxa"/>
            <w:vAlign w:val="center"/>
          </w:tcPr>
          <w:p w14:paraId="692D3D54" w14:textId="77777777" w:rsidR="00AD5F5D" w:rsidRDefault="000953FF">
            <w:r>
              <w:t>0.92</w:t>
            </w:r>
          </w:p>
        </w:tc>
        <w:tc>
          <w:tcPr>
            <w:tcW w:w="990" w:type="dxa"/>
            <w:vAlign w:val="center"/>
          </w:tcPr>
          <w:p w14:paraId="0796BC5A" w14:textId="77777777" w:rsidR="00AD5F5D" w:rsidRDefault="000953FF">
            <w:r>
              <w:t>0.00259</w:t>
            </w:r>
          </w:p>
        </w:tc>
        <w:tc>
          <w:tcPr>
            <w:tcW w:w="990" w:type="dxa"/>
            <w:vAlign w:val="center"/>
          </w:tcPr>
          <w:p w14:paraId="3CC46D56" w14:textId="77777777" w:rsidR="00AD5F5D" w:rsidRDefault="000953FF">
            <w:r>
              <w:t>8317439</w:t>
            </w:r>
          </w:p>
        </w:tc>
        <w:tc>
          <w:tcPr>
            <w:tcW w:w="1273" w:type="dxa"/>
            <w:vAlign w:val="center"/>
          </w:tcPr>
          <w:p w14:paraId="56A34F43" w14:textId="77777777" w:rsidR="00AD5F5D" w:rsidRDefault="000953FF">
            <w:r>
              <w:t>2.93</w:t>
            </w:r>
          </w:p>
        </w:tc>
        <w:tc>
          <w:tcPr>
            <w:tcW w:w="990" w:type="dxa"/>
            <w:vAlign w:val="center"/>
          </w:tcPr>
          <w:p w14:paraId="5224A112" w14:textId="77777777" w:rsidR="00AD5F5D" w:rsidRDefault="000953FF">
            <w:r>
              <w:t>3085140</w:t>
            </w:r>
          </w:p>
        </w:tc>
        <w:tc>
          <w:tcPr>
            <w:tcW w:w="848" w:type="dxa"/>
            <w:vAlign w:val="center"/>
          </w:tcPr>
          <w:p w14:paraId="6244004F" w14:textId="77777777" w:rsidR="00AD5F5D" w:rsidRDefault="000953FF">
            <w:r>
              <w:t>21542</w:t>
            </w:r>
          </w:p>
        </w:tc>
        <w:tc>
          <w:tcPr>
            <w:tcW w:w="990" w:type="dxa"/>
            <w:vAlign w:val="center"/>
          </w:tcPr>
          <w:p w14:paraId="65CCCF8E" w14:textId="77777777" w:rsidR="00AD5F5D" w:rsidRDefault="000953FF">
            <w:r>
              <w:t>3106682</w:t>
            </w:r>
          </w:p>
        </w:tc>
        <w:tc>
          <w:tcPr>
            <w:tcW w:w="1273" w:type="dxa"/>
            <w:vAlign w:val="center"/>
          </w:tcPr>
          <w:p w14:paraId="7D437A43" w14:textId="77777777" w:rsidR="00AD5F5D" w:rsidRDefault="000953FF">
            <w:r>
              <w:t>0.5257</w:t>
            </w:r>
          </w:p>
        </w:tc>
        <w:tc>
          <w:tcPr>
            <w:tcW w:w="843" w:type="dxa"/>
            <w:vAlign w:val="center"/>
          </w:tcPr>
          <w:p w14:paraId="20B649F6" w14:textId="77777777" w:rsidR="00AD5F5D" w:rsidRDefault="000953FF">
            <w:r>
              <w:t>81659</w:t>
            </w:r>
          </w:p>
        </w:tc>
      </w:tr>
    </w:tbl>
    <w:p w14:paraId="15D72000" w14:textId="77777777" w:rsidR="00AD5F5D" w:rsidRDefault="000953FF">
      <w:pPr>
        <w:pStyle w:val="2"/>
        <w:widowControl w:val="0"/>
      </w:pPr>
      <w:bookmarkStart w:id="74" w:name="_Toc90906394"/>
      <w:r>
        <w:t>空调风机</w:t>
      </w:r>
      <w:bookmarkEnd w:id="7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D5F5D" w14:paraId="1BD9E509" w14:textId="77777777">
        <w:tc>
          <w:tcPr>
            <w:tcW w:w="2326" w:type="dxa"/>
            <w:shd w:val="clear" w:color="auto" w:fill="E6E6E6"/>
            <w:vAlign w:val="center"/>
          </w:tcPr>
          <w:p w14:paraId="78F359EB" w14:textId="77777777" w:rsidR="00AD5F5D" w:rsidRDefault="000953FF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ACD75DF" w14:textId="77777777" w:rsidR="00AD5F5D" w:rsidRDefault="000953FF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72FBC43" w14:textId="77777777" w:rsidR="00AD5F5D" w:rsidRDefault="000953FF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D561E6B" w14:textId="77777777" w:rsidR="00AD5F5D" w:rsidRDefault="000953FF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D5F5D" w14:paraId="24B40F81" w14:textId="77777777">
        <w:tc>
          <w:tcPr>
            <w:tcW w:w="2326" w:type="dxa"/>
            <w:shd w:val="clear" w:color="auto" w:fill="E6E6E6"/>
            <w:vAlign w:val="center"/>
          </w:tcPr>
          <w:p w14:paraId="11344EFB" w14:textId="77777777" w:rsidR="00AD5F5D" w:rsidRDefault="000953FF">
            <w:r>
              <w:t>独立新排风</w:t>
            </w:r>
          </w:p>
        </w:tc>
        <w:tc>
          <w:tcPr>
            <w:tcW w:w="2326" w:type="dxa"/>
            <w:vAlign w:val="center"/>
          </w:tcPr>
          <w:p w14:paraId="1EC6BC51" w14:textId="77777777" w:rsidR="00AD5F5D" w:rsidRDefault="000953FF">
            <w:r>
              <w:t>45395</w:t>
            </w:r>
          </w:p>
        </w:tc>
        <w:tc>
          <w:tcPr>
            <w:tcW w:w="2326" w:type="dxa"/>
            <w:vMerge w:val="restart"/>
            <w:vAlign w:val="center"/>
          </w:tcPr>
          <w:p w14:paraId="49332DB1" w14:textId="77777777" w:rsidR="00AD5F5D" w:rsidRDefault="000953FF">
            <w:r>
              <w:t>0.5257</w:t>
            </w:r>
          </w:p>
        </w:tc>
        <w:tc>
          <w:tcPr>
            <w:tcW w:w="2337" w:type="dxa"/>
            <w:vAlign w:val="center"/>
          </w:tcPr>
          <w:p w14:paraId="4B6CB6F7" w14:textId="77777777" w:rsidR="00AD5F5D" w:rsidRDefault="000953FF">
            <w:r>
              <w:t>1193</w:t>
            </w:r>
          </w:p>
        </w:tc>
      </w:tr>
      <w:tr w:rsidR="00AD5F5D" w14:paraId="4E389848" w14:textId="77777777">
        <w:tc>
          <w:tcPr>
            <w:tcW w:w="2326" w:type="dxa"/>
            <w:shd w:val="clear" w:color="auto" w:fill="E6E6E6"/>
            <w:vAlign w:val="center"/>
          </w:tcPr>
          <w:p w14:paraId="2AC37F50" w14:textId="77777777" w:rsidR="00AD5F5D" w:rsidRDefault="000953FF">
            <w:r>
              <w:t>风机盘管</w:t>
            </w:r>
          </w:p>
        </w:tc>
        <w:tc>
          <w:tcPr>
            <w:tcW w:w="2326" w:type="dxa"/>
            <w:vAlign w:val="center"/>
          </w:tcPr>
          <w:p w14:paraId="28F7E36D" w14:textId="77777777" w:rsidR="00AD5F5D" w:rsidRDefault="000953FF">
            <w:r>
              <w:t>8143</w:t>
            </w:r>
          </w:p>
        </w:tc>
        <w:tc>
          <w:tcPr>
            <w:tcW w:w="2326" w:type="dxa"/>
            <w:vMerge/>
            <w:vAlign w:val="center"/>
          </w:tcPr>
          <w:p w14:paraId="48DC8B63" w14:textId="77777777" w:rsidR="00AD5F5D" w:rsidRDefault="00AD5F5D"/>
        </w:tc>
        <w:tc>
          <w:tcPr>
            <w:tcW w:w="2337" w:type="dxa"/>
            <w:vAlign w:val="center"/>
          </w:tcPr>
          <w:p w14:paraId="4FDC370C" w14:textId="77777777" w:rsidR="00AD5F5D" w:rsidRDefault="000953FF">
            <w:r>
              <w:t>214</w:t>
            </w:r>
          </w:p>
        </w:tc>
      </w:tr>
      <w:tr w:rsidR="00AD5F5D" w14:paraId="16D85F23" w14:textId="77777777">
        <w:tc>
          <w:tcPr>
            <w:tcW w:w="2326" w:type="dxa"/>
            <w:shd w:val="clear" w:color="auto" w:fill="E6E6E6"/>
            <w:vAlign w:val="center"/>
          </w:tcPr>
          <w:p w14:paraId="6C36E296" w14:textId="77777777" w:rsidR="00AD5F5D" w:rsidRDefault="000953FF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109F8BEE" w14:textId="77777777" w:rsidR="00AD5F5D" w:rsidRDefault="000953FF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3C7F19E" w14:textId="77777777" w:rsidR="00AD5F5D" w:rsidRDefault="00AD5F5D"/>
        </w:tc>
        <w:tc>
          <w:tcPr>
            <w:tcW w:w="2337" w:type="dxa"/>
            <w:vAlign w:val="center"/>
          </w:tcPr>
          <w:p w14:paraId="388D112B" w14:textId="77777777" w:rsidR="00AD5F5D" w:rsidRDefault="000953FF">
            <w:r>
              <w:t>0</w:t>
            </w:r>
          </w:p>
        </w:tc>
      </w:tr>
      <w:tr w:rsidR="00AD5F5D" w14:paraId="3B69CBDF" w14:textId="77777777">
        <w:tc>
          <w:tcPr>
            <w:tcW w:w="2326" w:type="dxa"/>
            <w:shd w:val="clear" w:color="auto" w:fill="E6E6E6"/>
            <w:vAlign w:val="center"/>
          </w:tcPr>
          <w:p w14:paraId="05C68441" w14:textId="77777777" w:rsidR="00AD5F5D" w:rsidRDefault="000953FF">
            <w:r>
              <w:t>全空气机组</w:t>
            </w:r>
          </w:p>
        </w:tc>
        <w:tc>
          <w:tcPr>
            <w:tcW w:w="2326" w:type="dxa"/>
            <w:vAlign w:val="center"/>
          </w:tcPr>
          <w:p w14:paraId="2BCC707B" w14:textId="77777777" w:rsidR="00AD5F5D" w:rsidRDefault="000953FF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D03E15E" w14:textId="77777777" w:rsidR="00AD5F5D" w:rsidRDefault="00AD5F5D"/>
        </w:tc>
        <w:tc>
          <w:tcPr>
            <w:tcW w:w="2337" w:type="dxa"/>
            <w:vAlign w:val="center"/>
          </w:tcPr>
          <w:p w14:paraId="78E9C64F" w14:textId="77777777" w:rsidR="00AD5F5D" w:rsidRDefault="000953FF">
            <w:r>
              <w:t>0</w:t>
            </w:r>
          </w:p>
        </w:tc>
      </w:tr>
      <w:tr w:rsidR="00AD5F5D" w14:paraId="7230AEF7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4BEF790" w14:textId="77777777" w:rsidR="00AD5F5D" w:rsidRDefault="000953FF">
            <w:r>
              <w:t>合计</w:t>
            </w:r>
          </w:p>
        </w:tc>
        <w:tc>
          <w:tcPr>
            <w:tcW w:w="2337" w:type="dxa"/>
            <w:vAlign w:val="center"/>
          </w:tcPr>
          <w:p w14:paraId="0D2C2914" w14:textId="77777777" w:rsidR="00AD5F5D" w:rsidRDefault="000953FF">
            <w:r>
              <w:t>1407</w:t>
            </w:r>
          </w:p>
        </w:tc>
      </w:tr>
    </w:tbl>
    <w:p w14:paraId="50B53D9B" w14:textId="77777777" w:rsidR="00AD5F5D" w:rsidRDefault="000953FF">
      <w:pPr>
        <w:pStyle w:val="1"/>
        <w:widowControl w:val="0"/>
        <w:jc w:val="both"/>
      </w:pPr>
      <w:bookmarkStart w:id="75" w:name="_Toc90906395"/>
      <w:r>
        <w:t>照明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D5F5D" w14:paraId="5E65AF32" w14:textId="77777777">
        <w:tc>
          <w:tcPr>
            <w:tcW w:w="1822" w:type="dxa"/>
            <w:shd w:val="clear" w:color="auto" w:fill="E6E6E6"/>
            <w:vAlign w:val="center"/>
          </w:tcPr>
          <w:p w14:paraId="54093128" w14:textId="77777777" w:rsidR="00AD5F5D" w:rsidRDefault="000953FF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AFC12A" w14:textId="77777777" w:rsidR="00AD5F5D" w:rsidRDefault="000953FF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4926F35" w14:textId="77777777" w:rsidR="00AD5F5D" w:rsidRDefault="000953FF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50C0FCF9" w14:textId="77777777" w:rsidR="00AD5F5D" w:rsidRDefault="000953FF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6B5C98E" w14:textId="77777777" w:rsidR="00AD5F5D" w:rsidRDefault="000953FF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702120B" w14:textId="77777777" w:rsidR="00AD5F5D" w:rsidRDefault="000953FF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57B1873" w14:textId="77777777" w:rsidR="00AD5F5D" w:rsidRDefault="000953FF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D5F5D" w14:paraId="62D4AD4E" w14:textId="77777777">
        <w:tc>
          <w:tcPr>
            <w:tcW w:w="1822" w:type="dxa"/>
            <w:vAlign w:val="center"/>
          </w:tcPr>
          <w:p w14:paraId="7DFEEC93" w14:textId="77777777" w:rsidR="00AD5F5D" w:rsidRDefault="000953F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37C6B452" w14:textId="77777777" w:rsidR="00AD5F5D" w:rsidRDefault="000953FF">
            <w:r>
              <w:t>18.00</w:t>
            </w:r>
          </w:p>
        </w:tc>
        <w:tc>
          <w:tcPr>
            <w:tcW w:w="854" w:type="dxa"/>
            <w:vAlign w:val="center"/>
          </w:tcPr>
          <w:p w14:paraId="5D007D70" w14:textId="77777777" w:rsidR="00AD5F5D" w:rsidRDefault="000953FF">
            <w:r>
              <w:t>16</w:t>
            </w:r>
          </w:p>
        </w:tc>
        <w:tc>
          <w:tcPr>
            <w:tcW w:w="1098" w:type="dxa"/>
            <w:vAlign w:val="center"/>
          </w:tcPr>
          <w:p w14:paraId="76D90EBF" w14:textId="77777777" w:rsidR="00AD5F5D" w:rsidRDefault="000953FF">
            <w:r>
              <w:t>2470</w:t>
            </w:r>
          </w:p>
        </w:tc>
        <w:tc>
          <w:tcPr>
            <w:tcW w:w="1330" w:type="dxa"/>
            <w:vAlign w:val="center"/>
          </w:tcPr>
          <w:p w14:paraId="0017A628" w14:textId="77777777" w:rsidR="00AD5F5D" w:rsidRDefault="000953FF">
            <w:r>
              <w:t>44460</w:t>
            </w:r>
          </w:p>
        </w:tc>
        <w:tc>
          <w:tcPr>
            <w:tcW w:w="1330" w:type="dxa"/>
            <w:vMerge w:val="restart"/>
            <w:vAlign w:val="center"/>
          </w:tcPr>
          <w:p w14:paraId="264E0E3F" w14:textId="77777777" w:rsidR="00AD5F5D" w:rsidRDefault="000953FF">
            <w:r>
              <w:t>0.5257</w:t>
            </w:r>
          </w:p>
        </w:tc>
        <w:tc>
          <w:tcPr>
            <w:tcW w:w="1330" w:type="dxa"/>
            <w:vAlign w:val="center"/>
          </w:tcPr>
          <w:p w14:paraId="1B8545D5" w14:textId="77777777" w:rsidR="00AD5F5D" w:rsidRDefault="000953FF">
            <w:r>
              <w:t>1169</w:t>
            </w:r>
          </w:p>
        </w:tc>
      </w:tr>
      <w:tr w:rsidR="00AD5F5D" w14:paraId="75FAA007" w14:textId="77777777">
        <w:tc>
          <w:tcPr>
            <w:tcW w:w="1822" w:type="dxa"/>
            <w:vAlign w:val="center"/>
          </w:tcPr>
          <w:p w14:paraId="14097AA1" w14:textId="77777777" w:rsidR="00AD5F5D" w:rsidRDefault="000953FF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56" w:type="dxa"/>
            <w:vAlign w:val="center"/>
          </w:tcPr>
          <w:p w14:paraId="4AB23E8A" w14:textId="77777777" w:rsidR="00AD5F5D" w:rsidRDefault="000953FF">
            <w:r>
              <w:t>32.27</w:t>
            </w:r>
          </w:p>
        </w:tc>
        <w:tc>
          <w:tcPr>
            <w:tcW w:w="854" w:type="dxa"/>
            <w:vAlign w:val="center"/>
          </w:tcPr>
          <w:p w14:paraId="33161BFC" w14:textId="77777777" w:rsidR="00AD5F5D" w:rsidRDefault="000953FF">
            <w:r>
              <w:t>1</w:t>
            </w:r>
          </w:p>
        </w:tc>
        <w:tc>
          <w:tcPr>
            <w:tcW w:w="1098" w:type="dxa"/>
            <w:vAlign w:val="center"/>
          </w:tcPr>
          <w:p w14:paraId="723C62F1" w14:textId="77777777" w:rsidR="00AD5F5D" w:rsidRDefault="000953FF">
            <w:r>
              <w:t>340</w:t>
            </w:r>
          </w:p>
        </w:tc>
        <w:tc>
          <w:tcPr>
            <w:tcW w:w="1330" w:type="dxa"/>
            <w:vAlign w:val="center"/>
          </w:tcPr>
          <w:p w14:paraId="11ACB3EF" w14:textId="77777777" w:rsidR="00AD5F5D" w:rsidRDefault="000953FF">
            <w:r>
              <w:t>10978</w:t>
            </w:r>
          </w:p>
        </w:tc>
        <w:tc>
          <w:tcPr>
            <w:tcW w:w="1330" w:type="dxa"/>
            <w:vMerge/>
            <w:vAlign w:val="center"/>
          </w:tcPr>
          <w:p w14:paraId="297F9F62" w14:textId="77777777" w:rsidR="00AD5F5D" w:rsidRDefault="00AD5F5D"/>
        </w:tc>
        <w:tc>
          <w:tcPr>
            <w:tcW w:w="1330" w:type="dxa"/>
            <w:vAlign w:val="center"/>
          </w:tcPr>
          <w:p w14:paraId="201237FD" w14:textId="77777777" w:rsidR="00AD5F5D" w:rsidRDefault="000953FF">
            <w:r>
              <w:t>289</w:t>
            </w:r>
          </w:p>
        </w:tc>
      </w:tr>
      <w:tr w:rsidR="00AD5F5D" w14:paraId="2F396C29" w14:textId="77777777">
        <w:tc>
          <w:tcPr>
            <w:tcW w:w="1822" w:type="dxa"/>
            <w:vAlign w:val="center"/>
          </w:tcPr>
          <w:p w14:paraId="2ADA1272" w14:textId="77777777" w:rsidR="00AD5F5D" w:rsidRDefault="000953FF">
            <w:r>
              <w:t>空房间</w:t>
            </w:r>
          </w:p>
        </w:tc>
        <w:tc>
          <w:tcPr>
            <w:tcW w:w="1556" w:type="dxa"/>
            <w:vAlign w:val="center"/>
          </w:tcPr>
          <w:p w14:paraId="0B027A75" w14:textId="77777777" w:rsidR="00AD5F5D" w:rsidRDefault="000953FF">
            <w:r>
              <w:t>4.02</w:t>
            </w:r>
          </w:p>
        </w:tc>
        <w:tc>
          <w:tcPr>
            <w:tcW w:w="854" w:type="dxa"/>
            <w:vAlign w:val="center"/>
          </w:tcPr>
          <w:p w14:paraId="79208236" w14:textId="77777777" w:rsidR="00AD5F5D" w:rsidRDefault="000953FF">
            <w:r>
              <w:t>21</w:t>
            </w:r>
          </w:p>
        </w:tc>
        <w:tc>
          <w:tcPr>
            <w:tcW w:w="1098" w:type="dxa"/>
            <w:vAlign w:val="center"/>
          </w:tcPr>
          <w:p w14:paraId="6F305C28" w14:textId="77777777" w:rsidR="00AD5F5D" w:rsidRDefault="000953FF">
            <w:r>
              <w:t>434</w:t>
            </w:r>
          </w:p>
        </w:tc>
        <w:tc>
          <w:tcPr>
            <w:tcW w:w="1330" w:type="dxa"/>
            <w:vAlign w:val="center"/>
          </w:tcPr>
          <w:p w14:paraId="2D4C6531" w14:textId="77777777" w:rsidR="00AD5F5D" w:rsidRDefault="000953FF">
            <w:r>
              <w:t>1744</w:t>
            </w:r>
          </w:p>
        </w:tc>
        <w:tc>
          <w:tcPr>
            <w:tcW w:w="1330" w:type="dxa"/>
            <w:vMerge/>
            <w:vAlign w:val="center"/>
          </w:tcPr>
          <w:p w14:paraId="66D2C99D" w14:textId="77777777" w:rsidR="00AD5F5D" w:rsidRDefault="00AD5F5D"/>
        </w:tc>
        <w:tc>
          <w:tcPr>
            <w:tcW w:w="1330" w:type="dxa"/>
            <w:vAlign w:val="center"/>
          </w:tcPr>
          <w:p w14:paraId="3F8D6A72" w14:textId="77777777" w:rsidR="00AD5F5D" w:rsidRDefault="000953FF">
            <w:r>
              <w:t>46</w:t>
            </w:r>
          </w:p>
        </w:tc>
      </w:tr>
      <w:tr w:rsidR="00AD5F5D" w14:paraId="2714EC15" w14:textId="77777777">
        <w:tc>
          <w:tcPr>
            <w:tcW w:w="7990" w:type="dxa"/>
            <w:gridSpan w:val="6"/>
            <w:vAlign w:val="center"/>
          </w:tcPr>
          <w:p w14:paraId="48F72514" w14:textId="77777777" w:rsidR="00AD5F5D" w:rsidRDefault="000953FF">
            <w:r>
              <w:t>总计</w:t>
            </w:r>
          </w:p>
        </w:tc>
        <w:tc>
          <w:tcPr>
            <w:tcW w:w="1330" w:type="dxa"/>
            <w:vAlign w:val="center"/>
          </w:tcPr>
          <w:p w14:paraId="4C565558" w14:textId="77777777" w:rsidR="00AD5F5D" w:rsidRDefault="000953FF">
            <w:r>
              <w:t>1503</w:t>
            </w:r>
          </w:p>
        </w:tc>
      </w:tr>
    </w:tbl>
    <w:p w14:paraId="68B1B6AC" w14:textId="77777777" w:rsidR="00AD5F5D" w:rsidRDefault="000953FF">
      <w:pPr>
        <w:pStyle w:val="1"/>
        <w:widowControl w:val="0"/>
        <w:jc w:val="both"/>
      </w:pPr>
      <w:bookmarkStart w:id="76" w:name="_Toc90906396"/>
      <w:r>
        <w:lastRenderedPageBreak/>
        <w:t>插座设备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AD5F5D" w14:paraId="597D77D5" w14:textId="77777777">
        <w:tc>
          <w:tcPr>
            <w:tcW w:w="1822" w:type="dxa"/>
            <w:shd w:val="clear" w:color="auto" w:fill="E6E6E6"/>
            <w:vAlign w:val="center"/>
          </w:tcPr>
          <w:p w14:paraId="04B9C48C" w14:textId="77777777" w:rsidR="00AD5F5D" w:rsidRDefault="000953FF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B5DD17" w14:textId="77777777" w:rsidR="00AD5F5D" w:rsidRDefault="000953FF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CEF97F8" w14:textId="77777777" w:rsidR="00AD5F5D" w:rsidRDefault="000953FF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5EA5CC0D" w14:textId="77777777" w:rsidR="00AD5F5D" w:rsidRDefault="000953FF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991E917" w14:textId="77777777" w:rsidR="00AD5F5D" w:rsidRDefault="000953FF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DA7CD15" w14:textId="77777777" w:rsidR="00AD5F5D" w:rsidRDefault="000953FF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9735B2B" w14:textId="77777777" w:rsidR="00AD5F5D" w:rsidRDefault="000953FF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D5F5D" w14:paraId="5089C64E" w14:textId="77777777">
        <w:tc>
          <w:tcPr>
            <w:tcW w:w="1822" w:type="dxa"/>
            <w:vAlign w:val="center"/>
          </w:tcPr>
          <w:p w14:paraId="3D6AFFEB" w14:textId="77777777" w:rsidR="00AD5F5D" w:rsidRDefault="000953F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4CE8B688" w14:textId="77777777" w:rsidR="00AD5F5D" w:rsidRDefault="000953FF">
            <w:r>
              <w:t>5.45</w:t>
            </w:r>
          </w:p>
        </w:tc>
        <w:tc>
          <w:tcPr>
            <w:tcW w:w="854" w:type="dxa"/>
            <w:vAlign w:val="center"/>
          </w:tcPr>
          <w:p w14:paraId="16AF6948" w14:textId="77777777" w:rsidR="00AD5F5D" w:rsidRDefault="000953FF">
            <w:r>
              <w:t>16</w:t>
            </w:r>
          </w:p>
        </w:tc>
        <w:tc>
          <w:tcPr>
            <w:tcW w:w="1098" w:type="dxa"/>
            <w:vAlign w:val="center"/>
          </w:tcPr>
          <w:p w14:paraId="6266BBE2" w14:textId="77777777" w:rsidR="00AD5F5D" w:rsidRDefault="000953FF">
            <w:r>
              <w:t>2470</w:t>
            </w:r>
          </w:p>
        </w:tc>
        <w:tc>
          <w:tcPr>
            <w:tcW w:w="1330" w:type="dxa"/>
            <w:vAlign w:val="center"/>
          </w:tcPr>
          <w:p w14:paraId="1A42A6F1" w14:textId="77777777" w:rsidR="00AD5F5D" w:rsidRDefault="000953FF">
            <w:r>
              <w:t>13449</w:t>
            </w:r>
          </w:p>
        </w:tc>
        <w:tc>
          <w:tcPr>
            <w:tcW w:w="1330" w:type="dxa"/>
            <w:vMerge w:val="restart"/>
            <w:vAlign w:val="center"/>
          </w:tcPr>
          <w:p w14:paraId="0A0B3D3A" w14:textId="77777777" w:rsidR="00AD5F5D" w:rsidRDefault="000953FF">
            <w:r>
              <w:t>0.5257</w:t>
            </w:r>
          </w:p>
        </w:tc>
        <w:tc>
          <w:tcPr>
            <w:tcW w:w="1330" w:type="dxa"/>
            <w:vAlign w:val="center"/>
          </w:tcPr>
          <w:p w14:paraId="6C388D18" w14:textId="77777777" w:rsidR="00AD5F5D" w:rsidRDefault="000953FF">
            <w:r>
              <w:t>354</w:t>
            </w:r>
          </w:p>
        </w:tc>
      </w:tr>
      <w:tr w:rsidR="00AD5F5D" w14:paraId="2CA3C72F" w14:textId="77777777">
        <w:tc>
          <w:tcPr>
            <w:tcW w:w="1822" w:type="dxa"/>
            <w:vAlign w:val="center"/>
          </w:tcPr>
          <w:p w14:paraId="50899073" w14:textId="77777777" w:rsidR="00AD5F5D" w:rsidRDefault="000953FF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56" w:type="dxa"/>
            <w:vAlign w:val="center"/>
          </w:tcPr>
          <w:p w14:paraId="48777E1E" w14:textId="77777777" w:rsidR="00AD5F5D" w:rsidRDefault="000953FF">
            <w:r>
              <w:t>20.50</w:t>
            </w:r>
          </w:p>
        </w:tc>
        <w:tc>
          <w:tcPr>
            <w:tcW w:w="854" w:type="dxa"/>
            <w:vAlign w:val="center"/>
          </w:tcPr>
          <w:p w14:paraId="2B2E25C8" w14:textId="77777777" w:rsidR="00AD5F5D" w:rsidRDefault="000953FF">
            <w:r>
              <w:t>1</w:t>
            </w:r>
          </w:p>
        </w:tc>
        <w:tc>
          <w:tcPr>
            <w:tcW w:w="1098" w:type="dxa"/>
            <w:vAlign w:val="center"/>
          </w:tcPr>
          <w:p w14:paraId="246C3E2D" w14:textId="77777777" w:rsidR="00AD5F5D" w:rsidRDefault="000953FF">
            <w:r>
              <w:t>340</w:t>
            </w:r>
          </w:p>
        </w:tc>
        <w:tc>
          <w:tcPr>
            <w:tcW w:w="1330" w:type="dxa"/>
            <w:vAlign w:val="center"/>
          </w:tcPr>
          <w:p w14:paraId="679A19FD" w14:textId="77777777" w:rsidR="00AD5F5D" w:rsidRDefault="000953FF">
            <w:r>
              <w:t>6974</w:t>
            </w:r>
          </w:p>
        </w:tc>
        <w:tc>
          <w:tcPr>
            <w:tcW w:w="1330" w:type="dxa"/>
            <w:vMerge/>
            <w:vAlign w:val="center"/>
          </w:tcPr>
          <w:p w14:paraId="1DE3F05B" w14:textId="77777777" w:rsidR="00AD5F5D" w:rsidRDefault="00AD5F5D"/>
        </w:tc>
        <w:tc>
          <w:tcPr>
            <w:tcW w:w="1330" w:type="dxa"/>
            <w:vAlign w:val="center"/>
          </w:tcPr>
          <w:p w14:paraId="4C8886AF" w14:textId="77777777" w:rsidR="00AD5F5D" w:rsidRDefault="000953FF">
            <w:r>
              <w:t>183</w:t>
            </w:r>
          </w:p>
        </w:tc>
      </w:tr>
      <w:tr w:rsidR="00AD5F5D" w14:paraId="1403F686" w14:textId="77777777">
        <w:tc>
          <w:tcPr>
            <w:tcW w:w="1822" w:type="dxa"/>
            <w:vAlign w:val="center"/>
          </w:tcPr>
          <w:p w14:paraId="221D2739" w14:textId="77777777" w:rsidR="00AD5F5D" w:rsidRDefault="000953FF">
            <w:r>
              <w:t>空房间</w:t>
            </w:r>
          </w:p>
        </w:tc>
        <w:tc>
          <w:tcPr>
            <w:tcW w:w="1556" w:type="dxa"/>
            <w:vAlign w:val="center"/>
          </w:tcPr>
          <w:p w14:paraId="537684AE" w14:textId="77777777" w:rsidR="00AD5F5D" w:rsidRDefault="000953FF">
            <w:r>
              <w:t>3.65</w:t>
            </w:r>
          </w:p>
        </w:tc>
        <w:tc>
          <w:tcPr>
            <w:tcW w:w="854" w:type="dxa"/>
            <w:vAlign w:val="center"/>
          </w:tcPr>
          <w:p w14:paraId="04CCF24A" w14:textId="77777777" w:rsidR="00AD5F5D" w:rsidRDefault="000953FF">
            <w:r>
              <w:t>21</w:t>
            </w:r>
          </w:p>
        </w:tc>
        <w:tc>
          <w:tcPr>
            <w:tcW w:w="1098" w:type="dxa"/>
            <w:vAlign w:val="center"/>
          </w:tcPr>
          <w:p w14:paraId="4577A3A6" w14:textId="77777777" w:rsidR="00AD5F5D" w:rsidRDefault="000953FF">
            <w:r>
              <w:t>434</w:t>
            </w:r>
          </w:p>
        </w:tc>
        <w:tc>
          <w:tcPr>
            <w:tcW w:w="1330" w:type="dxa"/>
            <w:vAlign w:val="center"/>
          </w:tcPr>
          <w:p w14:paraId="19CDFBF0" w14:textId="77777777" w:rsidR="00AD5F5D" w:rsidRDefault="000953FF">
            <w:r>
              <w:t>1585</w:t>
            </w:r>
          </w:p>
        </w:tc>
        <w:tc>
          <w:tcPr>
            <w:tcW w:w="1330" w:type="dxa"/>
            <w:vMerge/>
            <w:vAlign w:val="center"/>
          </w:tcPr>
          <w:p w14:paraId="0E46D77E" w14:textId="77777777" w:rsidR="00AD5F5D" w:rsidRDefault="00AD5F5D"/>
        </w:tc>
        <w:tc>
          <w:tcPr>
            <w:tcW w:w="1330" w:type="dxa"/>
            <w:vAlign w:val="center"/>
          </w:tcPr>
          <w:p w14:paraId="4EC5C42E" w14:textId="77777777" w:rsidR="00AD5F5D" w:rsidRDefault="000953FF">
            <w:r>
              <w:t>42</w:t>
            </w:r>
          </w:p>
        </w:tc>
      </w:tr>
      <w:tr w:rsidR="00AD5F5D" w14:paraId="04C2BB41" w14:textId="77777777">
        <w:tc>
          <w:tcPr>
            <w:tcW w:w="7990" w:type="dxa"/>
            <w:gridSpan w:val="6"/>
            <w:vAlign w:val="center"/>
          </w:tcPr>
          <w:p w14:paraId="7715360A" w14:textId="77777777" w:rsidR="00AD5F5D" w:rsidRDefault="000953FF">
            <w:r>
              <w:t>总计</w:t>
            </w:r>
          </w:p>
        </w:tc>
        <w:tc>
          <w:tcPr>
            <w:tcW w:w="1330" w:type="dxa"/>
            <w:vAlign w:val="center"/>
          </w:tcPr>
          <w:p w14:paraId="03C702CA" w14:textId="77777777" w:rsidR="00AD5F5D" w:rsidRDefault="000953FF">
            <w:r>
              <w:t>578</w:t>
            </w:r>
          </w:p>
        </w:tc>
      </w:tr>
    </w:tbl>
    <w:p w14:paraId="3D96651C" w14:textId="77777777" w:rsidR="00AD5F5D" w:rsidRDefault="000953FF">
      <w:pPr>
        <w:pStyle w:val="1"/>
        <w:widowControl w:val="0"/>
        <w:jc w:val="both"/>
      </w:pPr>
      <w:bookmarkStart w:id="77" w:name="_Toc90906397"/>
      <w:r>
        <w:t>排风机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AD5F5D" w14:paraId="3D5C6BC2" w14:textId="77777777">
        <w:tc>
          <w:tcPr>
            <w:tcW w:w="1165" w:type="dxa"/>
            <w:shd w:val="clear" w:color="auto" w:fill="E6E6E6"/>
            <w:vAlign w:val="center"/>
          </w:tcPr>
          <w:p w14:paraId="4DB1BB5D" w14:textId="77777777" w:rsidR="00AD5F5D" w:rsidRDefault="000953FF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366DB09C" w14:textId="77777777" w:rsidR="00AD5F5D" w:rsidRDefault="000953FF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91D11A3" w14:textId="77777777" w:rsidR="00AD5F5D" w:rsidRDefault="000953FF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B3A6032" w14:textId="77777777" w:rsidR="00AD5F5D" w:rsidRDefault="000953FF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9895107" w14:textId="77777777" w:rsidR="00AD5F5D" w:rsidRDefault="000953FF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3F664D7" w14:textId="77777777" w:rsidR="00AD5F5D" w:rsidRDefault="000953FF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E876A24" w14:textId="77777777" w:rsidR="00AD5F5D" w:rsidRDefault="000953FF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BFFBF59" w14:textId="77777777" w:rsidR="00AD5F5D" w:rsidRDefault="000953FF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D5F5D" w14:paraId="08B3DC7C" w14:textId="77777777">
        <w:tc>
          <w:tcPr>
            <w:tcW w:w="1165" w:type="dxa"/>
            <w:vAlign w:val="center"/>
          </w:tcPr>
          <w:p w14:paraId="1D9ED4AF" w14:textId="77777777" w:rsidR="00AD5F5D" w:rsidRDefault="000953FF">
            <w:r>
              <w:t>5</w:t>
            </w:r>
          </w:p>
        </w:tc>
        <w:tc>
          <w:tcPr>
            <w:tcW w:w="1160" w:type="dxa"/>
            <w:vAlign w:val="center"/>
          </w:tcPr>
          <w:p w14:paraId="715203EE" w14:textId="77777777" w:rsidR="00AD5F5D" w:rsidRDefault="000953FF">
            <w:r>
              <w:t>5</w:t>
            </w:r>
          </w:p>
        </w:tc>
        <w:tc>
          <w:tcPr>
            <w:tcW w:w="1165" w:type="dxa"/>
            <w:vAlign w:val="center"/>
          </w:tcPr>
          <w:p w14:paraId="726DB0CD" w14:textId="77777777" w:rsidR="00AD5F5D" w:rsidRDefault="000953FF">
            <w:r>
              <w:t>0.8</w:t>
            </w:r>
          </w:p>
        </w:tc>
        <w:tc>
          <w:tcPr>
            <w:tcW w:w="1165" w:type="dxa"/>
            <w:vAlign w:val="center"/>
          </w:tcPr>
          <w:p w14:paraId="7524A5AD" w14:textId="77777777" w:rsidR="00AD5F5D" w:rsidRDefault="000953FF">
            <w:r>
              <w:t>5</w:t>
            </w:r>
          </w:p>
        </w:tc>
        <w:tc>
          <w:tcPr>
            <w:tcW w:w="1165" w:type="dxa"/>
            <w:vAlign w:val="center"/>
          </w:tcPr>
          <w:p w14:paraId="19F4CBC5" w14:textId="77777777" w:rsidR="00AD5F5D" w:rsidRDefault="000953FF">
            <w:r>
              <w:t>250</w:t>
            </w:r>
          </w:p>
        </w:tc>
        <w:tc>
          <w:tcPr>
            <w:tcW w:w="1165" w:type="dxa"/>
            <w:vAlign w:val="center"/>
          </w:tcPr>
          <w:p w14:paraId="5F3A0A06" w14:textId="77777777" w:rsidR="00AD5F5D" w:rsidRDefault="000953FF">
            <w:r>
              <w:t>25000</w:t>
            </w:r>
          </w:p>
        </w:tc>
        <w:tc>
          <w:tcPr>
            <w:tcW w:w="1165" w:type="dxa"/>
            <w:vAlign w:val="center"/>
          </w:tcPr>
          <w:p w14:paraId="509F70A1" w14:textId="77777777" w:rsidR="00AD5F5D" w:rsidRDefault="000953FF">
            <w:r>
              <w:t>0.5257</w:t>
            </w:r>
          </w:p>
        </w:tc>
        <w:tc>
          <w:tcPr>
            <w:tcW w:w="1165" w:type="dxa"/>
            <w:vAlign w:val="center"/>
          </w:tcPr>
          <w:p w14:paraId="0FB0B246" w14:textId="77777777" w:rsidR="00AD5F5D" w:rsidRDefault="000953FF">
            <w:r>
              <w:t>657</w:t>
            </w:r>
          </w:p>
        </w:tc>
      </w:tr>
      <w:tr w:rsidR="00AD5F5D" w14:paraId="1730568B" w14:textId="77777777">
        <w:tc>
          <w:tcPr>
            <w:tcW w:w="8150" w:type="dxa"/>
            <w:gridSpan w:val="7"/>
            <w:vAlign w:val="center"/>
          </w:tcPr>
          <w:p w14:paraId="771E253C" w14:textId="77777777" w:rsidR="00AD5F5D" w:rsidRDefault="000953FF">
            <w:r>
              <w:t>总计</w:t>
            </w:r>
          </w:p>
        </w:tc>
        <w:tc>
          <w:tcPr>
            <w:tcW w:w="1165" w:type="dxa"/>
            <w:vAlign w:val="center"/>
          </w:tcPr>
          <w:p w14:paraId="5A8764BC" w14:textId="77777777" w:rsidR="00AD5F5D" w:rsidRDefault="000953FF">
            <w:r>
              <w:t>657</w:t>
            </w:r>
          </w:p>
        </w:tc>
      </w:tr>
    </w:tbl>
    <w:p w14:paraId="3474C898" w14:textId="77777777" w:rsidR="00AD5F5D" w:rsidRDefault="000953FF">
      <w:pPr>
        <w:widowControl w:val="0"/>
        <w:jc w:val="both"/>
      </w:pPr>
      <w:r>
        <w:t>注：此类风机指非空调区域排风机</w:t>
      </w:r>
    </w:p>
    <w:p w14:paraId="7F404E99" w14:textId="77777777" w:rsidR="00AD5F5D" w:rsidRDefault="000953FF">
      <w:pPr>
        <w:pStyle w:val="1"/>
        <w:widowControl w:val="0"/>
        <w:jc w:val="both"/>
      </w:pPr>
      <w:bookmarkStart w:id="78" w:name="_Toc90906398"/>
      <w:r>
        <w:t>生活热水</w:t>
      </w:r>
      <w:bookmarkEnd w:id="78"/>
    </w:p>
    <w:p w14:paraId="61144C8D" w14:textId="77777777" w:rsidR="00AD5F5D" w:rsidRDefault="000953FF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16890</w:t>
      </w:r>
      <w:r>
        <w:t>，年运行天数：</w:t>
      </w:r>
      <w:r>
        <w:t>250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AD5F5D" w14:paraId="268F7B56" w14:textId="77777777">
        <w:tc>
          <w:tcPr>
            <w:tcW w:w="933" w:type="dxa"/>
            <w:shd w:val="clear" w:color="auto" w:fill="E6E6E6"/>
            <w:vAlign w:val="center"/>
          </w:tcPr>
          <w:p w14:paraId="62C9988F" w14:textId="77777777" w:rsidR="00AD5F5D" w:rsidRDefault="000953FF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AEE8FE5" w14:textId="77777777" w:rsidR="00AD5F5D" w:rsidRDefault="000953FF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D133E40" w14:textId="77777777" w:rsidR="00AD5F5D" w:rsidRDefault="000953FF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647F30B" w14:textId="77777777" w:rsidR="00AD5F5D" w:rsidRDefault="000953FF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143C603" w14:textId="77777777" w:rsidR="00AD5F5D" w:rsidRDefault="000953FF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01032D7" w14:textId="77777777" w:rsidR="00AD5F5D" w:rsidRDefault="000953FF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87B1C19" w14:textId="77777777" w:rsidR="00AD5F5D" w:rsidRDefault="000953FF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5F1DB8D" w14:textId="77777777" w:rsidR="00AD5F5D" w:rsidRDefault="000953FF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A807C6D" w14:textId="77777777" w:rsidR="00AD5F5D" w:rsidRDefault="000953FF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E323106" w14:textId="77777777" w:rsidR="00AD5F5D" w:rsidRDefault="000953FF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AD5F5D" w14:paraId="1E6296F6" w14:textId="77777777">
        <w:tc>
          <w:tcPr>
            <w:tcW w:w="933" w:type="dxa"/>
            <w:vAlign w:val="center"/>
          </w:tcPr>
          <w:p w14:paraId="697B6902" w14:textId="77777777" w:rsidR="00AD5F5D" w:rsidRDefault="000953FF">
            <w:r>
              <w:t>办公</w:t>
            </w:r>
          </w:p>
        </w:tc>
        <w:tc>
          <w:tcPr>
            <w:tcW w:w="933" w:type="dxa"/>
            <w:vAlign w:val="center"/>
          </w:tcPr>
          <w:p w14:paraId="3E78589B" w14:textId="77777777" w:rsidR="00AD5F5D" w:rsidRDefault="000953FF">
            <w:r>
              <w:t>0.9</w:t>
            </w:r>
          </w:p>
        </w:tc>
        <w:tc>
          <w:tcPr>
            <w:tcW w:w="933" w:type="dxa"/>
            <w:vAlign w:val="center"/>
          </w:tcPr>
          <w:p w14:paraId="29EBF4D9" w14:textId="77777777" w:rsidR="00AD5F5D" w:rsidRDefault="000953FF">
            <w:r>
              <w:t>10</w:t>
            </w:r>
          </w:p>
        </w:tc>
        <w:tc>
          <w:tcPr>
            <w:tcW w:w="933" w:type="dxa"/>
            <w:vAlign w:val="center"/>
          </w:tcPr>
          <w:p w14:paraId="5C1CE7B2" w14:textId="77777777" w:rsidR="00AD5F5D" w:rsidRDefault="000953FF">
            <w:r>
              <w:t>150</w:t>
            </w:r>
          </w:p>
        </w:tc>
        <w:tc>
          <w:tcPr>
            <w:tcW w:w="933" w:type="dxa"/>
            <w:vAlign w:val="center"/>
          </w:tcPr>
          <w:p w14:paraId="5BF180B6" w14:textId="77777777" w:rsidR="00AD5F5D" w:rsidRDefault="000953FF">
            <w:r>
              <w:t>250</w:t>
            </w:r>
          </w:p>
        </w:tc>
        <w:tc>
          <w:tcPr>
            <w:tcW w:w="933" w:type="dxa"/>
            <w:vAlign w:val="center"/>
          </w:tcPr>
          <w:p w14:paraId="5AE3B948" w14:textId="77777777" w:rsidR="00AD5F5D" w:rsidRDefault="000953FF">
            <w:r>
              <w:t>7315.24</w:t>
            </w:r>
          </w:p>
        </w:tc>
        <w:tc>
          <w:tcPr>
            <w:tcW w:w="933" w:type="dxa"/>
            <w:vAlign w:val="center"/>
          </w:tcPr>
          <w:p w14:paraId="6D47DFF6" w14:textId="77777777" w:rsidR="00AD5F5D" w:rsidRDefault="000953FF">
            <w:r>
              <w:t>100</w:t>
            </w:r>
          </w:p>
        </w:tc>
        <w:tc>
          <w:tcPr>
            <w:tcW w:w="933" w:type="dxa"/>
            <w:vAlign w:val="center"/>
          </w:tcPr>
          <w:p w14:paraId="7967D447" w14:textId="77777777" w:rsidR="00AD5F5D" w:rsidRDefault="000953FF">
            <w:r>
              <w:t>0.45</w:t>
            </w:r>
          </w:p>
        </w:tc>
        <w:tc>
          <w:tcPr>
            <w:tcW w:w="933" w:type="dxa"/>
            <w:vAlign w:val="center"/>
          </w:tcPr>
          <w:p w14:paraId="1F47A7FF" w14:textId="77777777" w:rsidR="00AD5F5D" w:rsidRDefault="000953FF">
            <w:r>
              <w:t>0.15</w:t>
            </w:r>
          </w:p>
        </w:tc>
        <w:tc>
          <w:tcPr>
            <w:tcW w:w="933" w:type="dxa"/>
            <w:vAlign w:val="center"/>
          </w:tcPr>
          <w:p w14:paraId="1B04B363" w14:textId="77777777" w:rsidR="00AD5F5D" w:rsidRDefault="000953FF">
            <w:r>
              <w:t>7315.24</w:t>
            </w:r>
          </w:p>
        </w:tc>
      </w:tr>
      <w:tr w:rsidR="00AD5F5D" w14:paraId="593D667A" w14:textId="77777777">
        <w:tc>
          <w:tcPr>
            <w:tcW w:w="4665" w:type="dxa"/>
            <w:gridSpan w:val="5"/>
            <w:vAlign w:val="center"/>
          </w:tcPr>
          <w:p w14:paraId="47462579" w14:textId="77777777" w:rsidR="00AD5F5D" w:rsidRDefault="000953FF">
            <w:r>
              <w:t>总计</w:t>
            </w:r>
          </w:p>
        </w:tc>
        <w:tc>
          <w:tcPr>
            <w:tcW w:w="933" w:type="dxa"/>
            <w:vAlign w:val="center"/>
          </w:tcPr>
          <w:p w14:paraId="69185F15" w14:textId="77777777" w:rsidR="00AD5F5D" w:rsidRDefault="000953FF">
            <w:r>
              <w:t>7315</w:t>
            </w:r>
          </w:p>
        </w:tc>
        <w:tc>
          <w:tcPr>
            <w:tcW w:w="2799" w:type="dxa"/>
            <w:gridSpan w:val="3"/>
            <w:vAlign w:val="center"/>
          </w:tcPr>
          <w:p w14:paraId="67049772" w14:textId="77777777" w:rsidR="00AD5F5D" w:rsidRDefault="00AD5F5D"/>
        </w:tc>
        <w:tc>
          <w:tcPr>
            <w:tcW w:w="933" w:type="dxa"/>
            <w:vAlign w:val="center"/>
          </w:tcPr>
          <w:p w14:paraId="3632E30E" w14:textId="77777777" w:rsidR="00AD5F5D" w:rsidRDefault="000953FF">
            <w:r>
              <w:t>7315</w:t>
            </w:r>
          </w:p>
        </w:tc>
      </w:tr>
    </w:tbl>
    <w:p w14:paraId="239140B8" w14:textId="77777777" w:rsidR="00AD5F5D" w:rsidRDefault="00AD5F5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AD5F5D" w14:paraId="0F49694A" w14:textId="77777777">
        <w:tc>
          <w:tcPr>
            <w:tcW w:w="2326" w:type="dxa"/>
            <w:shd w:val="clear" w:color="auto" w:fill="E6E6E6"/>
            <w:vAlign w:val="center"/>
          </w:tcPr>
          <w:p w14:paraId="166CA9FD" w14:textId="77777777" w:rsidR="00AD5F5D" w:rsidRDefault="000953FF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1C20BE6" w14:textId="77777777" w:rsidR="00AD5F5D" w:rsidRDefault="000953FF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C4F7136" w14:textId="77777777" w:rsidR="00AD5F5D" w:rsidRDefault="000953FF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EB70BB8" w14:textId="77777777" w:rsidR="00AD5F5D" w:rsidRDefault="000953FF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AD5F5D" w14:paraId="0292CD04" w14:textId="77777777">
        <w:tc>
          <w:tcPr>
            <w:tcW w:w="2326" w:type="dxa"/>
            <w:shd w:val="clear" w:color="auto" w:fill="E6E6E6"/>
            <w:vAlign w:val="center"/>
          </w:tcPr>
          <w:p w14:paraId="0E58EE63" w14:textId="77777777" w:rsidR="00AD5F5D" w:rsidRDefault="000953FF">
            <w:r>
              <w:t>生活热水</w:t>
            </w:r>
          </w:p>
        </w:tc>
        <w:tc>
          <w:tcPr>
            <w:tcW w:w="2326" w:type="dxa"/>
            <w:vAlign w:val="center"/>
          </w:tcPr>
          <w:p w14:paraId="04BE0FC7" w14:textId="77777777" w:rsidR="00AD5F5D" w:rsidRDefault="000953FF">
            <w:r>
              <w:t>7315</w:t>
            </w:r>
          </w:p>
        </w:tc>
        <w:tc>
          <w:tcPr>
            <w:tcW w:w="2326" w:type="dxa"/>
            <w:vMerge w:val="restart"/>
            <w:vAlign w:val="center"/>
          </w:tcPr>
          <w:p w14:paraId="0A700788" w14:textId="77777777" w:rsidR="00AD5F5D" w:rsidRDefault="000953FF">
            <w:r>
              <w:t>0.5257</w:t>
            </w:r>
          </w:p>
        </w:tc>
        <w:tc>
          <w:tcPr>
            <w:tcW w:w="2337" w:type="dxa"/>
            <w:vAlign w:val="center"/>
          </w:tcPr>
          <w:p w14:paraId="06DDB5C4" w14:textId="77777777" w:rsidR="00AD5F5D" w:rsidRDefault="000953FF">
            <w:r>
              <w:t>192</w:t>
            </w:r>
          </w:p>
        </w:tc>
      </w:tr>
      <w:tr w:rsidR="00AD5F5D" w14:paraId="33E56EDA" w14:textId="77777777">
        <w:tc>
          <w:tcPr>
            <w:tcW w:w="2326" w:type="dxa"/>
            <w:shd w:val="clear" w:color="auto" w:fill="E6E6E6"/>
            <w:vAlign w:val="center"/>
          </w:tcPr>
          <w:p w14:paraId="54CFB764" w14:textId="77777777" w:rsidR="00AD5F5D" w:rsidRDefault="000953FF">
            <w:r>
              <w:t>太阳能</w:t>
            </w:r>
          </w:p>
        </w:tc>
        <w:tc>
          <w:tcPr>
            <w:tcW w:w="2326" w:type="dxa"/>
            <w:vAlign w:val="center"/>
          </w:tcPr>
          <w:p w14:paraId="3FBB663A" w14:textId="77777777" w:rsidR="00AD5F5D" w:rsidRDefault="000953FF">
            <w:r>
              <w:t>7315</w:t>
            </w:r>
          </w:p>
        </w:tc>
        <w:tc>
          <w:tcPr>
            <w:tcW w:w="2326" w:type="dxa"/>
            <w:vMerge/>
            <w:vAlign w:val="center"/>
          </w:tcPr>
          <w:p w14:paraId="134D82F5" w14:textId="77777777" w:rsidR="00AD5F5D" w:rsidRDefault="00AD5F5D"/>
        </w:tc>
        <w:tc>
          <w:tcPr>
            <w:tcW w:w="2337" w:type="dxa"/>
            <w:vAlign w:val="center"/>
          </w:tcPr>
          <w:p w14:paraId="1FA5BA36" w14:textId="77777777" w:rsidR="00AD5F5D" w:rsidRDefault="000953FF">
            <w:r>
              <w:t>192</w:t>
            </w:r>
          </w:p>
        </w:tc>
      </w:tr>
      <w:tr w:rsidR="00AD5F5D" w14:paraId="72D10D1F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3DA74BF" w14:textId="77777777" w:rsidR="00AD5F5D" w:rsidRDefault="000953FF">
            <w:r>
              <w:t>合计</w:t>
            </w:r>
          </w:p>
        </w:tc>
        <w:tc>
          <w:tcPr>
            <w:tcW w:w="2337" w:type="dxa"/>
            <w:vAlign w:val="center"/>
          </w:tcPr>
          <w:p w14:paraId="6EBD64CD" w14:textId="77777777" w:rsidR="00AD5F5D" w:rsidRDefault="000953FF">
            <w:r>
              <w:t>385</w:t>
            </w:r>
          </w:p>
        </w:tc>
      </w:tr>
    </w:tbl>
    <w:p w14:paraId="58F159D1" w14:textId="77777777" w:rsidR="00AD5F5D" w:rsidRDefault="00AD5F5D"/>
    <w:p w14:paraId="3E0F94FF" w14:textId="77777777" w:rsidR="00AD5F5D" w:rsidRDefault="000953FF">
      <w:pPr>
        <w:pStyle w:val="1"/>
        <w:widowControl w:val="0"/>
        <w:jc w:val="both"/>
      </w:pPr>
      <w:bookmarkStart w:id="79" w:name="_Toc90906399"/>
      <w:r>
        <w:t>电梯</w:t>
      </w:r>
      <w:bookmarkEnd w:id="79"/>
    </w:p>
    <w:p w14:paraId="76D3CDF4" w14:textId="77777777" w:rsidR="00AD5F5D" w:rsidRDefault="000953FF">
      <w:pPr>
        <w:widowControl w:val="0"/>
        <w:jc w:val="both"/>
      </w:pPr>
      <w:r>
        <w:t>无</w:t>
      </w:r>
    </w:p>
    <w:p w14:paraId="3691093F" w14:textId="77777777" w:rsidR="00AD5F5D" w:rsidRDefault="000953FF">
      <w:pPr>
        <w:pStyle w:val="1"/>
        <w:widowControl w:val="0"/>
        <w:jc w:val="both"/>
      </w:pPr>
      <w:bookmarkStart w:id="80" w:name="_Toc90906400"/>
      <w:r>
        <w:t>光伏发电</w:t>
      </w:r>
      <w:bookmarkEnd w:id="80"/>
    </w:p>
    <w:p w14:paraId="751C763F" w14:textId="77777777" w:rsidR="00AD5F5D" w:rsidRDefault="000953FF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AD5F5D" w14:paraId="46B86573" w14:textId="77777777">
        <w:tc>
          <w:tcPr>
            <w:tcW w:w="1398" w:type="dxa"/>
            <w:shd w:val="clear" w:color="auto" w:fill="E6E6E6"/>
            <w:vAlign w:val="center"/>
          </w:tcPr>
          <w:p w14:paraId="5FF15036" w14:textId="77777777" w:rsidR="00AD5F5D" w:rsidRDefault="000953FF">
            <w:pPr>
              <w:jc w:val="center"/>
            </w:pPr>
            <w:r>
              <w:lastRenderedPageBreak/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9F153D" w14:textId="77777777" w:rsidR="00AD5F5D" w:rsidRDefault="000953FF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FE9509" w14:textId="77777777" w:rsidR="00AD5F5D" w:rsidRDefault="000953FF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DA845E0" w14:textId="77777777" w:rsidR="00AD5F5D" w:rsidRDefault="000953FF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8D606B" w14:textId="77777777" w:rsidR="00AD5F5D" w:rsidRDefault="000953FF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9B8ABA2" w14:textId="77777777" w:rsidR="00AD5F5D" w:rsidRDefault="000953FF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4C9D399F" w14:textId="77777777" w:rsidR="00AD5F5D" w:rsidRDefault="000953FF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AD5F5D" w14:paraId="13C88256" w14:textId="77777777">
        <w:tc>
          <w:tcPr>
            <w:tcW w:w="1398" w:type="dxa"/>
            <w:vAlign w:val="center"/>
          </w:tcPr>
          <w:p w14:paraId="2B18BAB4" w14:textId="77777777" w:rsidR="00AD5F5D" w:rsidRDefault="000953FF">
            <w:r>
              <w:t>100</w:t>
            </w:r>
          </w:p>
        </w:tc>
        <w:tc>
          <w:tcPr>
            <w:tcW w:w="1131" w:type="dxa"/>
            <w:vAlign w:val="center"/>
          </w:tcPr>
          <w:p w14:paraId="6EBF61A1" w14:textId="77777777" w:rsidR="00AD5F5D" w:rsidRDefault="000953FF">
            <w:r>
              <w:t>0.4</w:t>
            </w:r>
          </w:p>
        </w:tc>
        <w:tc>
          <w:tcPr>
            <w:tcW w:w="1131" w:type="dxa"/>
            <w:vAlign w:val="center"/>
          </w:tcPr>
          <w:p w14:paraId="3F116050" w14:textId="77777777" w:rsidR="00AD5F5D" w:rsidRDefault="000953FF">
            <w:r>
              <w:t>0.8</w:t>
            </w:r>
          </w:p>
        </w:tc>
        <w:tc>
          <w:tcPr>
            <w:tcW w:w="1697" w:type="dxa"/>
            <w:vAlign w:val="center"/>
          </w:tcPr>
          <w:p w14:paraId="18A8BC99" w14:textId="77777777" w:rsidR="00AD5F5D" w:rsidRDefault="000953FF">
            <w:r>
              <w:t>0.9</w:t>
            </w:r>
          </w:p>
        </w:tc>
        <w:tc>
          <w:tcPr>
            <w:tcW w:w="1131" w:type="dxa"/>
            <w:vAlign w:val="center"/>
          </w:tcPr>
          <w:p w14:paraId="1C5803C3" w14:textId="77777777" w:rsidR="00AD5F5D" w:rsidRDefault="000953FF">
            <w:r>
              <w:t>47713</w:t>
            </w:r>
          </w:p>
        </w:tc>
        <w:tc>
          <w:tcPr>
            <w:tcW w:w="1431" w:type="dxa"/>
            <w:vAlign w:val="center"/>
          </w:tcPr>
          <w:p w14:paraId="779522EF" w14:textId="77777777" w:rsidR="00AD5F5D" w:rsidRDefault="000953FF">
            <w:r>
              <w:t>0.5257</w:t>
            </w:r>
          </w:p>
        </w:tc>
        <w:tc>
          <w:tcPr>
            <w:tcW w:w="1398" w:type="dxa"/>
            <w:vAlign w:val="center"/>
          </w:tcPr>
          <w:p w14:paraId="2F6A1586" w14:textId="77777777" w:rsidR="00AD5F5D" w:rsidRDefault="000953FF">
            <w:r>
              <w:t>1254</w:t>
            </w:r>
          </w:p>
        </w:tc>
      </w:tr>
      <w:tr w:rsidR="00AD5F5D" w14:paraId="2B5FCD83" w14:textId="77777777">
        <w:tc>
          <w:tcPr>
            <w:tcW w:w="7919" w:type="dxa"/>
            <w:gridSpan w:val="6"/>
            <w:vAlign w:val="center"/>
          </w:tcPr>
          <w:p w14:paraId="0E3CC9C1" w14:textId="77777777" w:rsidR="00AD5F5D" w:rsidRDefault="000953FF">
            <w:r>
              <w:t>总计</w:t>
            </w:r>
          </w:p>
        </w:tc>
        <w:tc>
          <w:tcPr>
            <w:tcW w:w="1398" w:type="dxa"/>
            <w:vAlign w:val="center"/>
          </w:tcPr>
          <w:p w14:paraId="4D14A08B" w14:textId="77777777" w:rsidR="00AD5F5D" w:rsidRDefault="000953FF">
            <w:r>
              <w:t>1254</w:t>
            </w:r>
          </w:p>
        </w:tc>
      </w:tr>
    </w:tbl>
    <w:p w14:paraId="155BEC57" w14:textId="77777777" w:rsidR="00AD5F5D" w:rsidRDefault="000953FF">
      <w:pPr>
        <w:pStyle w:val="1"/>
        <w:widowControl w:val="0"/>
        <w:jc w:val="both"/>
      </w:pPr>
      <w:bookmarkStart w:id="81" w:name="_Toc90906401"/>
      <w:r>
        <w:t>风力发电</w:t>
      </w:r>
      <w:bookmarkEnd w:id="8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AD5F5D" w14:paraId="00AE3A3B" w14:textId="77777777">
        <w:tc>
          <w:tcPr>
            <w:tcW w:w="3096" w:type="dxa"/>
            <w:shd w:val="clear" w:color="auto" w:fill="E6E6E6"/>
            <w:vAlign w:val="center"/>
          </w:tcPr>
          <w:p w14:paraId="02867F9B" w14:textId="77777777" w:rsidR="00AD5F5D" w:rsidRDefault="000953FF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CDA010C" w14:textId="77777777" w:rsidR="00AD5F5D" w:rsidRDefault="000953FF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671BDA" w14:textId="77777777" w:rsidR="00AD5F5D" w:rsidRDefault="000953FF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A459BA" w14:textId="77777777" w:rsidR="00AD5F5D" w:rsidRDefault="000953FF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413251D" w14:textId="77777777" w:rsidR="00AD5F5D" w:rsidRDefault="000953FF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D839CA1" w14:textId="77777777" w:rsidR="00AD5F5D" w:rsidRDefault="000953FF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1CB730" w14:textId="77777777" w:rsidR="00AD5F5D" w:rsidRDefault="000953FF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1AC7916" w14:textId="77777777" w:rsidR="00AD5F5D" w:rsidRDefault="000953FF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AD5F5D" w14:paraId="07D7352F" w14:textId="77777777">
        <w:tc>
          <w:tcPr>
            <w:tcW w:w="3096" w:type="dxa"/>
            <w:vAlign w:val="center"/>
          </w:tcPr>
          <w:p w14:paraId="36FC9904" w14:textId="77777777" w:rsidR="00AD5F5D" w:rsidRDefault="000953FF">
            <w:r>
              <w:t>平均高度超过</w:t>
            </w:r>
            <w:r>
              <w:t>15m</w:t>
            </w:r>
            <w:r>
              <w:t>的建筑占</w:t>
            </w:r>
            <w:r>
              <w:t>15%</w:t>
            </w:r>
            <w:r>
              <w:t>面积以上的市区</w:t>
            </w:r>
          </w:p>
        </w:tc>
        <w:tc>
          <w:tcPr>
            <w:tcW w:w="707" w:type="dxa"/>
            <w:vAlign w:val="center"/>
          </w:tcPr>
          <w:p w14:paraId="1386EF0C" w14:textId="77777777" w:rsidR="00AD5F5D" w:rsidRDefault="000953FF">
            <w:r>
              <w:t>54</w:t>
            </w:r>
          </w:p>
        </w:tc>
        <w:tc>
          <w:tcPr>
            <w:tcW w:w="990" w:type="dxa"/>
            <w:vAlign w:val="center"/>
          </w:tcPr>
          <w:p w14:paraId="3A8D4DF7" w14:textId="77777777" w:rsidR="00AD5F5D" w:rsidRDefault="000953FF">
            <w:r>
              <w:t>65</w:t>
            </w:r>
          </w:p>
        </w:tc>
        <w:tc>
          <w:tcPr>
            <w:tcW w:w="1131" w:type="dxa"/>
            <w:vAlign w:val="center"/>
          </w:tcPr>
          <w:p w14:paraId="59F4D5D2" w14:textId="77777777" w:rsidR="00AD5F5D" w:rsidRDefault="000953FF">
            <w:r>
              <w:t>5</w:t>
            </w:r>
          </w:p>
        </w:tc>
        <w:tc>
          <w:tcPr>
            <w:tcW w:w="707" w:type="dxa"/>
            <w:vAlign w:val="center"/>
          </w:tcPr>
          <w:p w14:paraId="20BBB202" w14:textId="77777777" w:rsidR="00AD5F5D" w:rsidRDefault="000953FF">
            <w:r>
              <w:t>0.35</w:t>
            </w:r>
          </w:p>
        </w:tc>
        <w:tc>
          <w:tcPr>
            <w:tcW w:w="565" w:type="dxa"/>
            <w:vAlign w:val="center"/>
          </w:tcPr>
          <w:p w14:paraId="5BA8AC99" w14:textId="77777777" w:rsidR="00AD5F5D" w:rsidRDefault="000953FF">
            <w:r>
              <w:t>2</w:t>
            </w:r>
          </w:p>
        </w:tc>
        <w:tc>
          <w:tcPr>
            <w:tcW w:w="990" w:type="dxa"/>
            <w:vAlign w:val="center"/>
          </w:tcPr>
          <w:p w14:paraId="70F25A6C" w14:textId="77777777" w:rsidR="00AD5F5D" w:rsidRDefault="000953FF">
            <w:r>
              <w:t>120</w:t>
            </w:r>
          </w:p>
        </w:tc>
        <w:tc>
          <w:tcPr>
            <w:tcW w:w="1137" w:type="dxa"/>
            <w:vAlign w:val="center"/>
          </w:tcPr>
          <w:p w14:paraId="1C83D035" w14:textId="77777777" w:rsidR="00AD5F5D" w:rsidRDefault="000953FF">
            <w:r>
              <w:t>3</w:t>
            </w:r>
          </w:p>
        </w:tc>
      </w:tr>
      <w:tr w:rsidR="00AD5F5D" w14:paraId="6C7E3C77" w14:textId="77777777">
        <w:tc>
          <w:tcPr>
            <w:tcW w:w="8186" w:type="dxa"/>
            <w:gridSpan w:val="7"/>
            <w:vAlign w:val="center"/>
          </w:tcPr>
          <w:p w14:paraId="661FFAD4" w14:textId="77777777" w:rsidR="00AD5F5D" w:rsidRDefault="000953FF">
            <w:r>
              <w:t>总计</w:t>
            </w:r>
          </w:p>
        </w:tc>
        <w:tc>
          <w:tcPr>
            <w:tcW w:w="1137" w:type="dxa"/>
            <w:vAlign w:val="center"/>
          </w:tcPr>
          <w:p w14:paraId="73E67E0A" w14:textId="77777777" w:rsidR="00AD5F5D" w:rsidRDefault="000953FF">
            <w:r>
              <w:t>3</w:t>
            </w:r>
          </w:p>
        </w:tc>
      </w:tr>
    </w:tbl>
    <w:p w14:paraId="41E2A4BB" w14:textId="77777777" w:rsidR="00AD5F5D" w:rsidRDefault="000953FF">
      <w:pPr>
        <w:pStyle w:val="1"/>
        <w:widowControl w:val="0"/>
        <w:jc w:val="both"/>
      </w:pPr>
      <w:bookmarkStart w:id="82" w:name="_Toc90906402"/>
      <w:r>
        <w:t>计算结果</w:t>
      </w:r>
      <w:bookmarkEnd w:id="82"/>
    </w:p>
    <w:p w14:paraId="2ED66B62" w14:textId="77777777" w:rsidR="00AD5F5D" w:rsidRDefault="000953FF">
      <w:pPr>
        <w:pStyle w:val="2"/>
        <w:widowControl w:val="0"/>
      </w:pPr>
      <w:bookmarkStart w:id="83" w:name="_Toc90906403"/>
      <w:r>
        <w:t>建材生产运输碳排放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AD5F5D" w14:paraId="2B5346E9" w14:textId="77777777">
        <w:tc>
          <w:tcPr>
            <w:tcW w:w="899" w:type="dxa"/>
            <w:shd w:val="clear" w:color="auto" w:fill="E6E6E6"/>
            <w:vAlign w:val="center"/>
          </w:tcPr>
          <w:p w14:paraId="72E25315" w14:textId="77777777" w:rsidR="00AD5F5D" w:rsidRDefault="000953FF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6F9A4D94" w14:textId="77777777" w:rsidR="00AD5F5D" w:rsidRDefault="000953FF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9F17D6" w14:textId="77777777" w:rsidR="00AD5F5D" w:rsidRDefault="000953FF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6223F7" w14:textId="77777777" w:rsidR="00AD5F5D" w:rsidRDefault="000953FF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0A8F8C" w14:textId="77777777" w:rsidR="00AD5F5D" w:rsidRDefault="000953FF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0331DF61" w14:textId="77777777" w:rsidR="00AD5F5D" w:rsidRDefault="000953FF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D5F5D" w14:paraId="3B70F550" w14:textId="77777777">
        <w:tc>
          <w:tcPr>
            <w:tcW w:w="899" w:type="dxa"/>
            <w:shd w:val="clear" w:color="auto" w:fill="E6E6E6"/>
            <w:vAlign w:val="center"/>
          </w:tcPr>
          <w:p w14:paraId="34D414BE" w14:textId="77777777" w:rsidR="00AD5F5D" w:rsidRDefault="000953FF">
            <w:r>
              <w:t>混凝土</w:t>
            </w:r>
          </w:p>
        </w:tc>
        <w:tc>
          <w:tcPr>
            <w:tcW w:w="4182" w:type="dxa"/>
            <w:vAlign w:val="center"/>
          </w:tcPr>
          <w:p w14:paraId="472C7B10" w14:textId="77777777" w:rsidR="00AD5F5D" w:rsidRDefault="000953FF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1079FDF1" w14:textId="77777777" w:rsidR="00AD5F5D" w:rsidRDefault="000953FF">
            <w:r>
              <w:t>m3</w:t>
            </w:r>
          </w:p>
        </w:tc>
        <w:tc>
          <w:tcPr>
            <w:tcW w:w="848" w:type="dxa"/>
            <w:vAlign w:val="center"/>
          </w:tcPr>
          <w:p w14:paraId="330FB3F5" w14:textId="77777777" w:rsidR="00AD5F5D" w:rsidRDefault="000953FF">
            <w:r>
              <w:t>100</w:t>
            </w:r>
          </w:p>
        </w:tc>
        <w:tc>
          <w:tcPr>
            <w:tcW w:w="990" w:type="dxa"/>
            <w:vAlign w:val="center"/>
          </w:tcPr>
          <w:p w14:paraId="7C779AB0" w14:textId="77777777" w:rsidR="00AD5F5D" w:rsidRDefault="000953FF">
            <w:r>
              <w:t>100</w:t>
            </w:r>
          </w:p>
        </w:tc>
        <w:tc>
          <w:tcPr>
            <w:tcW w:w="1692" w:type="dxa"/>
            <w:vAlign w:val="center"/>
          </w:tcPr>
          <w:p w14:paraId="1376463B" w14:textId="77777777" w:rsidR="00AD5F5D" w:rsidRDefault="000953FF">
            <w:r>
              <w:t>9</w:t>
            </w:r>
          </w:p>
        </w:tc>
      </w:tr>
      <w:tr w:rsidR="00AD5F5D" w14:paraId="53813AC8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777FDA85" w14:textId="77777777" w:rsidR="00AD5F5D" w:rsidRDefault="000953FF">
            <w:r>
              <w:t>石灰</w:t>
            </w:r>
          </w:p>
        </w:tc>
        <w:tc>
          <w:tcPr>
            <w:tcW w:w="4182" w:type="dxa"/>
            <w:vAlign w:val="center"/>
          </w:tcPr>
          <w:p w14:paraId="7EEF260F" w14:textId="77777777" w:rsidR="00AD5F5D" w:rsidRDefault="000953FF">
            <w:r>
              <w:t>石灰生产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3794167E" w14:textId="77777777" w:rsidR="00AD5F5D" w:rsidRDefault="000953FF">
            <w:r>
              <w:t>t</w:t>
            </w:r>
          </w:p>
        </w:tc>
        <w:tc>
          <w:tcPr>
            <w:tcW w:w="848" w:type="dxa"/>
            <w:vAlign w:val="center"/>
          </w:tcPr>
          <w:p w14:paraId="472FC227" w14:textId="77777777" w:rsidR="00AD5F5D" w:rsidRDefault="000953FF">
            <w:r>
              <w:t>300</w:t>
            </w:r>
          </w:p>
        </w:tc>
        <w:tc>
          <w:tcPr>
            <w:tcW w:w="990" w:type="dxa"/>
            <w:vAlign w:val="center"/>
          </w:tcPr>
          <w:p w14:paraId="0E383EF8" w14:textId="77777777" w:rsidR="00AD5F5D" w:rsidRDefault="000953FF">
            <w:r>
              <w:t>1</w:t>
            </w:r>
          </w:p>
        </w:tc>
        <w:tc>
          <w:tcPr>
            <w:tcW w:w="1692" w:type="dxa"/>
            <w:vAlign w:val="center"/>
          </w:tcPr>
          <w:p w14:paraId="1ED459AE" w14:textId="77777777" w:rsidR="00AD5F5D" w:rsidRDefault="000953FF">
            <w:r>
              <w:t>108</w:t>
            </w:r>
          </w:p>
        </w:tc>
      </w:tr>
      <w:tr w:rsidR="00AD5F5D" w14:paraId="417C15EE" w14:textId="77777777">
        <w:tc>
          <w:tcPr>
            <w:tcW w:w="899" w:type="dxa"/>
            <w:vMerge/>
            <w:shd w:val="clear" w:color="auto" w:fill="E6E6E6"/>
            <w:vAlign w:val="center"/>
          </w:tcPr>
          <w:p w14:paraId="1FB8EAF1" w14:textId="77777777" w:rsidR="00AD5F5D" w:rsidRDefault="00AD5F5D"/>
        </w:tc>
        <w:tc>
          <w:tcPr>
            <w:tcW w:w="4182" w:type="dxa"/>
            <w:vAlign w:val="center"/>
          </w:tcPr>
          <w:p w14:paraId="1419E2B1" w14:textId="77777777" w:rsidR="00AD5F5D" w:rsidRDefault="000953FF">
            <w:r>
              <w:t>消石灰</w:t>
            </w:r>
            <w:r>
              <w:t>(</w:t>
            </w:r>
            <w:r>
              <w:t>熟石灰、氢氧化钙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401A4A30" w14:textId="77777777" w:rsidR="00AD5F5D" w:rsidRDefault="000953FF">
            <w:r>
              <w:t>t</w:t>
            </w:r>
          </w:p>
        </w:tc>
        <w:tc>
          <w:tcPr>
            <w:tcW w:w="848" w:type="dxa"/>
            <w:vAlign w:val="center"/>
          </w:tcPr>
          <w:p w14:paraId="4B9CDB85" w14:textId="77777777" w:rsidR="00AD5F5D" w:rsidRDefault="000953FF">
            <w:r>
              <w:t>200</w:t>
            </w:r>
          </w:p>
        </w:tc>
        <w:tc>
          <w:tcPr>
            <w:tcW w:w="990" w:type="dxa"/>
            <w:vAlign w:val="center"/>
          </w:tcPr>
          <w:p w14:paraId="5B9E4D1D" w14:textId="77777777" w:rsidR="00AD5F5D" w:rsidRDefault="000953FF">
            <w:r>
              <w:t>2</w:t>
            </w:r>
          </w:p>
        </w:tc>
        <w:tc>
          <w:tcPr>
            <w:tcW w:w="1692" w:type="dxa"/>
            <w:vAlign w:val="center"/>
          </w:tcPr>
          <w:p w14:paraId="63013C88" w14:textId="77777777" w:rsidR="00AD5F5D" w:rsidRDefault="000953FF">
            <w:r>
              <w:t>45</w:t>
            </w:r>
          </w:p>
        </w:tc>
      </w:tr>
      <w:tr w:rsidR="00AD5F5D" w14:paraId="1C201355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0623436" w14:textId="77777777" w:rsidR="00AD5F5D" w:rsidRDefault="00AD5F5D"/>
        </w:tc>
        <w:tc>
          <w:tcPr>
            <w:tcW w:w="4182" w:type="dxa"/>
            <w:vAlign w:val="center"/>
          </w:tcPr>
          <w:p w14:paraId="6279D2E8" w14:textId="77777777" w:rsidR="00AD5F5D" w:rsidRDefault="000953FF">
            <w:r>
              <w:t>天然石膏</w:t>
            </w:r>
          </w:p>
        </w:tc>
        <w:tc>
          <w:tcPr>
            <w:tcW w:w="707" w:type="dxa"/>
            <w:vAlign w:val="center"/>
          </w:tcPr>
          <w:p w14:paraId="769CFF92" w14:textId="77777777" w:rsidR="00AD5F5D" w:rsidRDefault="000953FF">
            <w:r>
              <w:t>t</w:t>
            </w:r>
          </w:p>
        </w:tc>
        <w:tc>
          <w:tcPr>
            <w:tcW w:w="848" w:type="dxa"/>
            <w:vAlign w:val="center"/>
          </w:tcPr>
          <w:p w14:paraId="00057675" w14:textId="77777777" w:rsidR="00AD5F5D" w:rsidRDefault="000953FF">
            <w:r>
              <w:t>500</w:t>
            </w:r>
          </w:p>
        </w:tc>
        <w:tc>
          <w:tcPr>
            <w:tcW w:w="990" w:type="dxa"/>
            <w:vAlign w:val="center"/>
          </w:tcPr>
          <w:p w14:paraId="6C9E2810" w14:textId="77777777" w:rsidR="00AD5F5D" w:rsidRDefault="000953FF">
            <w:r>
              <w:t>1</w:t>
            </w:r>
          </w:p>
        </w:tc>
        <w:tc>
          <w:tcPr>
            <w:tcW w:w="1692" w:type="dxa"/>
            <w:vAlign w:val="center"/>
          </w:tcPr>
          <w:p w14:paraId="0A73EB8C" w14:textId="77777777" w:rsidR="00AD5F5D" w:rsidRDefault="000953FF">
            <w:r>
              <w:t>5</w:t>
            </w:r>
          </w:p>
        </w:tc>
      </w:tr>
      <w:tr w:rsidR="00AD5F5D" w14:paraId="60DE2325" w14:textId="77777777">
        <w:tc>
          <w:tcPr>
            <w:tcW w:w="899" w:type="dxa"/>
            <w:shd w:val="clear" w:color="auto" w:fill="E6E6E6"/>
            <w:vAlign w:val="center"/>
          </w:tcPr>
          <w:p w14:paraId="15926392" w14:textId="77777777" w:rsidR="00AD5F5D" w:rsidRDefault="000953FF">
            <w:r>
              <w:t>窗</w:t>
            </w:r>
          </w:p>
        </w:tc>
        <w:tc>
          <w:tcPr>
            <w:tcW w:w="4182" w:type="dxa"/>
            <w:vAlign w:val="center"/>
          </w:tcPr>
          <w:p w14:paraId="2C029AA7" w14:textId="77777777" w:rsidR="00AD5F5D" w:rsidRDefault="000953FF">
            <w:r>
              <w:t>断桥铝合金窗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7AF3BE7F" w14:textId="77777777" w:rsidR="00AD5F5D" w:rsidRDefault="000953FF">
            <w:r>
              <w:t>m2</w:t>
            </w:r>
          </w:p>
        </w:tc>
        <w:tc>
          <w:tcPr>
            <w:tcW w:w="848" w:type="dxa"/>
            <w:vAlign w:val="center"/>
          </w:tcPr>
          <w:p w14:paraId="73E0196D" w14:textId="77777777" w:rsidR="00AD5F5D" w:rsidRDefault="000953FF">
            <w:r>
              <w:t>150</w:t>
            </w:r>
          </w:p>
        </w:tc>
        <w:tc>
          <w:tcPr>
            <w:tcW w:w="990" w:type="dxa"/>
            <w:vAlign w:val="center"/>
          </w:tcPr>
          <w:p w14:paraId="773C5E35" w14:textId="77777777" w:rsidR="00AD5F5D" w:rsidRDefault="000953FF">
            <w:r>
              <w:t>1</w:t>
            </w:r>
          </w:p>
        </w:tc>
        <w:tc>
          <w:tcPr>
            <w:tcW w:w="1692" w:type="dxa"/>
            <w:vAlign w:val="center"/>
          </w:tcPr>
          <w:p w14:paraId="61F721F2" w14:textId="77777777" w:rsidR="00AD5F5D" w:rsidRDefault="000953FF">
            <w:r>
              <w:t>9</w:t>
            </w:r>
          </w:p>
        </w:tc>
      </w:tr>
      <w:tr w:rsidR="00AD5F5D" w14:paraId="76C5959F" w14:textId="77777777">
        <w:tc>
          <w:tcPr>
            <w:tcW w:w="899" w:type="dxa"/>
            <w:shd w:val="clear" w:color="auto" w:fill="E6E6E6"/>
            <w:vAlign w:val="center"/>
          </w:tcPr>
          <w:p w14:paraId="44F7214D" w14:textId="77777777" w:rsidR="00AD5F5D" w:rsidRDefault="000953FF">
            <w:r>
              <w:t>管材</w:t>
            </w:r>
          </w:p>
        </w:tc>
        <w:tc>
          <w:tcPr>
            <w:tcW w:w="4182" w:type="dxa"/>
            <w:vAlign w:val="center"/>
          </w:tcPr>
          <w:p w14:paraId="57C55F2A" w14:textId="77777777" w:rsidR="00AD5F5D" w:rsidRDefault="000953FF">
            <w:r>
              <w:t>聚乙烯管</w:t>
            </w:r>
          </w:p>
        </w:tc>
        <w:tc>
          <w:tcPr>
            <w:tcW w:w="707" w:type="dxa"/>
            <w:vAlign w:val="center"/>
          </w:tcPr>
          <w:p w14:paraId="49E0A014" w14:textId="77777777" w:rsidR="00AD5F5D" w:rsidRDefault="000953FF">
            <w:r>
              <w:t>kg</w:t>
            </w:r>
          </w:p>
        </w:tc>
        <w:tc>
          <w:tcPr>
            <w:tcW w:w="848" w:type="dxa"/>
            <w:vAlign w:val="center"/>
          </w:tcPr>
          <w:p w14:paraId="496A0697" w14:textId="77777777" w:rsidR="00AD5F5D" w:rsidRDefault="000953FF">
            <w:r>
              <w:t>200</w:t>
            </w:r>
          </w:p>
        </w:tc>
        <w:tc>
          <w:tcPr>
            <w:tcW w:w="990" w:type="dxa"/>
            <w:vAlign w:val="center"/>
          </w:tcPr>
          <w:p w14:paraId="038BBB35" w14:textId="77777777" w:rsidR="00AD5F5D" w:rsidRDefault="000953FF">
            <w:r>
              <w:t>1</w:t>
            </w:r>
          </w:p>
        </w:tc>
        <w:tc>
          <w:tcPr>
            <w:tcW w:w="1692" w:type="dxa"/>
            <w:vAlign w:val="center"/>
          </w:tcPr>
          <w:p w14:paraId="22998665" w14:textId="77777777" w:rsidR="00AD5F5D" w:rsidRDefault="000953FF">
            <w:r>
              <w:t>0</w:t>
            </w:r>
          </w:p>
        </w:tc>
      </w:tr>
      <w:tr w:rsidR="00AD5F5D" w14:paraId="0C5E59D1" w14:textId="77777777">
        <w:tc>
          <w:tcPr>
            <w:tcW w:w="899" w:type="dxa"/>
            <w:shd w:val="clear" w:color="auto" w:fill="E6E6E6"/>
            <w:vAlign w:val="center"/>
          </w:tcPr>
          <w:p w14:paraId="1509F92A" w14:textId="77777777" w:rsidR="00AD5F5D" w:rsidRDefault="000953FF">
            <w:r>
              <w:t>板材</w:t>
            </w:r>
          </w:p>
        </w:tc>
        <w:tc>
          <w:tcPr>
            <w:tcW w:w="4182" w:type="dxa"/>
            <w:vAlign w:val="center"/>
          </w:tcPr>
          <w:p w14:paraId="3AA8723C" w14:textId="77777777" w:rsidR="00AD5F5D" w:rsidRDefault="000953FF">
            <w:r>
              <w:t>岩棉板</w:t>
            </w:r>
          </w:p>
        </w:tc>
        <w:tc>
          <w:tcPr>
            <w:tcW w:w="707" w:type="dxa"/>
            <w:vAlign w:val="center"/>
          </w:tcPr>
          <w:p w14:paraId="6B33478E" w14:textId="77777777" w:rsidR="00AD5F5D" w:rsidRDefault="000953FF">
            <w:r>
              <w:t>t</w:t>
            </w:r>
          </w:p>
        </w:tc>
        <w:tc>
          <w:tcPr>
            <w:tcW w:w="848" w:type="dxa"/>
            <w:vAlign w:val="center"/>
          </w:tcPr>
          <w:p w14:paraId="294CF1AC" w14:textId="77777777" w:rsidR="00AD5F5D" w:rsidRDefault="000953FF">
            <w:r>
              <w:t>50</w:t>
            </w:r>
          </w:p>
        </w:tc>
        <w:tc>
          <w:tcPr>
            <w:tcW w:w="990" w:type="dxa"/>
            <w:vAlign w:val="center"/>
          </w:tcPr>
          <w:p w14:paraId="07E01A4C" w14:textId="77777777" w:rsidR="00AD5F5D" w:rsidRDefault="000953FF">
            <w:r>
              <w:t>2</w:t>
            </w:r>
          </w:p>
        </w:tc>
        <w:tc>
          <w:tcPr>
            <w:tcW w:w="1692" w:type="dxa"/>
            <w:vAlign w:val="center"/>
          </w:tcPr>
          <w:p w14:paraId="3B5D7BAC" w14:textId="77777777" w:rsidR="00AD5F5D" w:rsidRDefault="000953FF">
            <w:r>
              <w:t>30</w:t>
            </w:r>
          </w:p>
        </w:tc>
      </w:tr>
      <w:tr w:rsidR="00AD5F5D" w14:paraId="55227C9C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1AA862B9" w14:textId="77777777" w:rsidR="00AD5F5D" w:rsidRDefault="000953FF">
            <w:r>
              <w:t>合计</w:t>
            </w:r>
          </w:p>
        </w:tc>
        <w:tc>
          <w:tcPr>
            <w:tcW w:w="1692" w:type="dxa"/>
            <w:vAlign w:val="center"/>
          </w:tcPr>
          <w:p w14:paraId="48E004BC" w14:textId="77777777" w:rsidR="00AD5F5D" w:rsidRDefault="000953FF">
            <w:r>
              <w:t>206</w:t>
            </w:r>
          </w:p>
        </w:tc>
      </w:tr>
    </w:tbl>
    <w:p w14:paraId="27133E1F" w14:textId="77777777" w:rsidR="00AD5F5D" w:rsidRDefault="000953FF">
      <w:pPr>
        <w:pStyle w:val="2"/>
        <w:widowControl w:val="0"/>
      </w:pPr>
      <w:bookmarkStart w:id="84" w:name="_Toc90906404"/>
      <w:r>
        <w:t>建筑建造拆除碳排放</w:t>
      </w:r>
      <w:bookmarkEnd w:id="84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AD5F5D" w14:paraId="52FD299C" w14:textId="77777777">
        <w:tc>
          <w:tcPr>
            <w:tcW w:w="1822" w:type="dxa"/>
            <w:shd w:val="clear" w:color="auto" w:fill="E6E6E6"/>
            <w:vAlign w:val="center"/>
          </w:tcPr>
          <w:p w14:paraId="2842EFBF" w14:textId="77777777" w:rsidR="00AD5F5D" w:rsidRDefault="000953FF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AF44CFA" w14:textId="77777777" w:rsidR="00AD5F5D" w:rsidRDefault="000953FF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939DD72" w14:textId="77777777" w:rsidR="00AD5F5D" w:rsidRDefault="000953FF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3BF15B52" w14:textId="77777777" w:rsidR="00AD5F5D" w:rsidRDefault="000953FF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35492AD6" w14:textId="77777777" w:rsidR="00AD5F5D" w:rsidRDefault="000953FF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D5F5D" w14:paraId="58F92D80" w14:textId="77777777">
        <w:tc>
          <w:tcPr>
            <w:tcW w:w="1822" w:type="dxa"/>
            <w:shd w:val="clear" w:color="auto" w:fill="E6E6E6"/>
            <w:vAlign w:val="center"/>
          </w:tcPr>
          <w:p w14:paraId="553225A7" w14:textId="77777777" w:rsidR="00AD5F5D" w:rsidRDefault="000953FF">
            <w:r>
              <w:t>建造阶段</w:t>
            </w:r>
          </w:p>
        </w:tc>
        <w:tc>
          <w:tcPr>
            <w:tcW w:w="2122" w:type="dxa"/>
            <w:vAlign w:val="center"/>
          </w:tcPr>
          <w:p w14:paraId="7FDB6BA7" w14:textId="77777777" w:rsidR="00AD5F5D" w:rsidRDefault="000953FF">
            <w:r>
              <w:t>0</w:t>
            </w:r>
          </w:p>
        </w:tc>
        <w:tc>
          <w:tcPr>
            <w:tcW w:w="1839" w:type="dxa"/>
            <w:vAlign w:val="center"/>
          </w:tcPr>
          <w:p w14:paraId="1FBDECC4" w14:textId="77777777" w:rsidR="00AD5F5D" w:rsidRDefault="000953FF">
            <w:r>
              <w:t>0</w:t>
            </w:r>
          </w:p>
        </w:tc>
        <w:tc>
          <w:tcPr>
            <w:tcW w:w="1714" w:type="dxa"/>
            <w:vAlign w:val="center"/>
          </w:tcPr>
          <w:p w14:paraId="5430E1DC" w14:textId="77777777" w:rsidR="00AD5F5D" w:rsidRDefault="000953FF">
            <w:r>
              <w:t>0</w:t>
            </w:r>
          </w:p>
        </w:tc>
        <w:tc>
          <w:tcPr>
            <w:tcW w:w="1799" w:type="dxa"/>
            <w:vAlign w:val="center"/>
          </w:tcPr>
          <w:p w14:paraId="725599C6" w14:textId="77777777" w:rsidR="00AD5F5D" w:rsidRDefault="000953FF">
            <w:r>
              <w:t>0</w:t>
            </w:r>
          </w:p>
        </w:tc>
      </w:tr>
      <w:tr w:rsidR="00AD5F5D" w14:paraId="20E99F02" w14:textId="77777777">
        <w:tc>
          <w:tcPr>
            <w:tcW w:w="1822" w:type="dxa"/>
            <w:shd w:val="clear" w:color="auto" w:fill="E6E6E6"/>
            <w:vAlign w:val="center"/>
          </w:tcPr>
          <w:p w14:paraId="6A5368FB" w14:textId="77777777" w:rsidR="00AD5F5D" w:rsidRDefault="000953FF">
            <w:r>
              <w:t>拆除阶段</w:t>
            </w:r>
          </w:p>
        </w:tc>
        <w:tc>
          <w:tcPr>
            <w:tcW w:w="2122" w:type="dxa"/>
            <w:vAlign w:val="center"/>
          </w:tcPr>
          <w:p w14:paraId="1CEF4B17" w14:textId="77777777" w:rsidR="00AD5F5D" w:rsidRDefault="000953FF">
            <w:r>
              <w:t>0</w:t>
            </w:r>
          </w:p>
        </w:tc>
        <w:tc>
          <w:tcPr>
            <w:tcW w:w="1839" w:type="dxa"/>
            <w:vAlign w:val="center"/>
          </w:tcPr>
          <w:p w14:paraId="23206608" w14:textId="77777777" w:rsidR="00AD5F5D" w:rsidRDefault="000953FF">
            <w:r>
              <w:t>0</w:t>
            </w:r>
          </w:p>
        </w:tc>
        <w:tc>
          <w:tcPr>
            <w:tcW w:w="1714" w:type="dxa"/>
            <w:vAlign w:val="center"/>
          </w:tcPr>
          <w:p w14:paraId="2CF70EFC" w14:textId="77777777" w:rsidR="00AD5F5D" w:rsidRDefault="000953FF">
            <w:r>
              <w:t>0</w:t>
            </w:r>
          </w:p>
        </w:tc>
        <w:tc>
          <w:tcPr>
            <w:tcW w:w="1799" w:type="dxa"/>
            <w:vAlign w:val="center"/>
          </w:tcPr>
          <w:p w14:paraId="1D06975D" w14:textId="77777777" w:rsidR="00AD5F5D" w:rsidRDefault="000953FF">
            <w:r>
              <w:t>0</w:t>
            </w:r>
          </w:p>
        </w:tc>
      </w:tr>
      <w:tr w:rsidR="00AD5F5D" w14:paraId="3BDEF385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3D85C97F" w14:textId="77777777" w:rsidR="00AD5F5D" w:rsidRDefault="000953FF">
            <w:r>
              <w:t>合计</w:t>
            </w:r>
          </w:p>
        </w:tc>
        <w:tc>
          <w:tcPr>
            <w:tcW w:w="1799" w:type="dxa"/>
            <w:vAlign w:val="center"/>
          </w:tcPr>
          <w:p w14:paraId="508FE8B3" w14:textId="77777777" w:rsidR="00AD5F5D" w:rsidRDefault="000953FF">
            <w:r>
              <w:t>0</w:t>
            </w:r>
          </w:p>
        </w:tc>
      </w:tr>
    </w:tbl>
    <w:p w14:paraId="7330FCA5" w14:textId="77777777" w:rsidR="00AD5F5D" w:rsidRDefault="000953FF">
      <w:pPr>
        <w:pStyle w:val="2"/>
        <w:widowControl w:val="0"/>
      </w:pPr>
      <w:bookmarkStart w:id="85" w:name="_Toc90906405"/>
      <w:r>
        <w:t>碳汇</w:t>
      </w:r>
      <w:bookmarkEnd w:id="85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AD5F5D" w14:paraId="4D51745F" w14:textId="77777777">
        <w:tc>
          <w:tcPr>
            <w:tcW w:w="3520" w:type="dxa"/>
            <w:shd w:val="clear" w:color="auto" w:fill="E6E6E6"/>
            <w:vAlign w:val="center"/>
          </w:tcPr>
          <w:p w14:paraId="39594326" w14:textId="77777777" w:rsidR="00AD5F5D" w:rsidRDefault="000953FF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071D05D" w14:textId="77777777" w:rsidR="00AD5F5D" w:rsidRDefault="000953FF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53452C" w14:textId="77777777" w:rsidR="00AD5F5D" w:rsidRDefault="000953F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91641B" w14:textId="77777777" w:rsidR="00AD5F5D" w:rsidRDefault="000953FF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26BA1F5A" w14:textId="77777777" w:rsidR="00AD5F5D" w:rsidRDefault="000953FF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D5F5D" w14:paraId="7D830A03" w14:textId="77777777">
        <w:tc>
          <w:tcPr>
            <w:tcW w:w="3520" w:type="dxa"/>
            <w:shd w:val="clear" w:color="auto" w:fill="E6E6E6"/>
            <w:vAlign w:val="center"/>
          </w:tcPr>
          <w:p w14:paraId="48EA2E96" w14:textId="77777777" w:rsidR="00AD5F5D" w:rsidRDefault="000953FF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5B0A14AC" w14:textId="77777777" w:rsidR="00AD5F5D" w:rsidRDefault="000953FF">
            <w:r>
              <w:t>30</w:t>
            </w:r>
          </w:p>
        </w:tc>
        <w:tc>
          <w:tcPr>
            <w:tcW w:w="990" w:type="dxa"/>
            <w:vAlign w:val="center"/>
          </w:tcPr>
          <w:p w14:paraId="2CC7DEB5" w14:textId="77777777" w:rsidR="00AD5F5D" w:rsidRDefault="000953FF">
            <w:r>
              <w:t>50</w:t>
            </w:r>
          </w:p>
        </w:tc>
        <w:tc>
          <w:tcPr>
            <w:tcW w:w="707" w:type="dxa"/>
            <w:vMerge w:val="restart"/>
            <w:vAlign w:val="center"/>
          </w:tcPr>
          <w:p w14:paraId="0AB77F87" w14:textId="77777777" w:rsidR="00AD5F5D" w:rsidRDefault="000953FF">
            <w:r>
              <w:t>50</w:t>
            </w:r>
          </w:p>
        </w:tc>
        <w:tc>
          <w:tcPr>
            <w:tcW w:w="2507" w:type="dxa"/>
            <w:vAlign w:val="center"/>
          </w:tcPr>
          <w:p w14:paraId="3CA4133E" w14:textId="77777777" w:rsidR="00AD5F5D" w:rsidRDefault="000953FF">
            <w:r>
              <w:t>16</w:t>
            </w:r>
          </w:p>
        </w:tc>
      </w:tr>
      <w:tr w:rsidR="00AD5F5D" w14:paraId="42B6318C" w14:textId="77777777">
        <w:tc>
          <w:tcPr>
            <w:tcW w:w="3520" w:type="dxa"/>
            <w:shd w:val="clear" w:color="auto" w:fill="E6E6E6"/>
            <w:vAlign w:val="center"/>
          </w:tcPr>
          <w:p w14:paraId="272402C9" w14:textId="77777777" w:rsidR="00AD5F5D" w:rsidRDefault="000953FF">
            <w:r>
              <w:t>阔叶大乔木</w:t>
            </w:r>
          </w:p>
        </w:tc>
        <w:tc>
          <w:tcPr>
            <w:tcW w:w="1562" w:type="dxa"/>
            <w:vAlign w:val="center"/>
          </w:tcPr>
          <w:p w14:paraId="2B8BAFDD" w14:textId="77777777" w:rsidR="00AD5F5D" w:rsidRDefault="000953FF">
            <w:r>
              <w:t>22.5</w:t>
            </w:r>
          </w:p>
        </w:tc>
        <w:tc>
          <w:tcPr>
            <w:tcW w:w="990" w:type="dxa"/>
            <w:vAlign w:val="center"/>
          </w:tcPr>
          <w:p w14:paraId="28E678C5" w14:textId="77777777" w:rsidR="00AD5F5D" w:rsidRDefault="000953FF">
            <w:r>
              <w:t>30</w:t>
            </w:r>
          </w:p>
        </w:tc>
        <w:tc>
          <w:tcPr>
            <w:tcW w:w="707" w:type="dxa"/>
            <w:vMerge/>
            <w:vAlign w:val="center"/>
          </w:tcPr>
          <w:p w14:paraId="2CB3DBFC" w14:textId="77777777" w:rsidR="00AD5F5D" w:rsidRDefault="00AD5F5D"/>
        </w:tc>
        <w:tc>
          <w:tcPr>
            <w:tcW w:w="2507" w:type="dxa"/>
            <w:vAlign w:val="center"/>
          </w:tcPr>
          <w:p w14:paraId="0B0B11CA" w14:textId="77777777" w:rsidR="00AD5F5D" w:rsidRDefault="000953FF">
            <w:r>
              <w:t>7</w:t>
            </w:r>
          </w:p>
        </w:tc>
      </w:tr>
      <w:tr w:rsidR="00AD5F5D" w14:paraId="2A5372B3" w14:textId="77777777">
        <w:tc>
          <w:tcPr>
            <w:tcW w:w="3520" w:type="dxa"/>
            <w:shd w:val="clear" w:color="auto" w:fill="E6E6E6"/>
            <w:vAlign w:val="center"/>
          </w:tcPr>
          <w:p w14:paraId="6297A66B" w14:textId="77777777" w:rsidR="00AD5F5D" w:rsidRDefault="000953FF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14:paraId="6ED8398D" w14:textId="77777777" w:rsidR="00AD5F5D" w:rsidRDefault="000953FF">
            <w:r>
              <w:t>15</w:t>
            </w:r>
          </w:p>
        </w:tc>
        <w:tc>
          <w:tcPr>
            <w:tcW w:w="990" w:type="dxa"/>
            <w:vAlign w:val="center"/>
          </w:tcPr>
          <w:p w14:paraId="7824B887" w14:textId="77777777" w:rsidR="00AD5F5D" w:rsidRDefault="000953FF">
            <w:r>
              <w:t>50</w:t>
            </w:r>
          </w:p>
        </w:tc>
        <w:tc>
          <w:tcPr>
            <w:tcW w:w="707" w:type="dxa"/>
            <w:vMerge/>
            <w:vAlign w:val="center"/>
          </w:tcPr>
          <w:p w14:paraId="33C7F8DF" w14:textId="77777777" w:rsidR="00AD5F5D" w:rsidRDefault="00AD5F5D"/>
        </w:tc>
        <w:tc>
          <w:tcPr>
            <w:tcW w:w="2507" w:type="dxa"/>
            <w:vAlign w:val="center"/>
          </w:tcPr>
          <w:p w14:paraId="19A35729" w14:textId="77777777" w:rsidR="00AD5F5D" w:rsidRDefault="000953FF">
            <w:r>
              <w:t>8</w:t>
            </w:r>
          </w:p>
        </w:tc>
      </w:tr>
      <w:tr w:rsidR="00AD5F5D" w14:paraId="6C56BB21" w14:textId="77777777">
        <w:tc>
          <w:tcPr>
            <w:tcW w:w="3520" w:type="dxa"/>
            <w:shd w:val="clear" w:color="auto" w:fill="E6E6E6"/>
            <w:vAlign w:val="center"/>
          </w:tcPr>
          <w:p w14:paraId="5E63F659" w14:textId="77777777" w:rsidR="00AD5F5D" w:rsidRDefault="000953FF">
            <w:r>
              <w:lastRenderedPageBreak/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3BEE8C73" w14:textId="77777777" w:rsidR="00AD5F5D" w:rsidRDefault="000953FF">
            <w:r>
              <w:t>0.5</w:t>
            </w:r>
          </w:p>
        </w:tc>
        <w:tc>
          <w:tcPr>
            <w:tcW w:w="990" w:type="dxa"/>
            <w:vAlign w:val="center"/>
          </w:tcPr>
          <w:p w14:paraId="498EE2A1" w14:textId="77777777" w:rsidR="00AD5F5D" w:rsidRDefault="000953FF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099925F0" w14:textId="77777777" w:rsidR="00AD5F5D" w:rsidRDefault="00AD5F5D"/>
        </w:tc>
        <w:tc>
          <w:tcPr>
            <w:tcW w:w="2507" w:type="dxa"/>
            <w:vAlign w:val="center"/>
          </w:tcPr>
          <w:p w14:paraId="53512DCC" w14:textId="77777777" w:rsidR="00AD5F5D" w:rsidRDefault="000953FF">
            <w:r>
              <w:t>1</w:t>
            </w:r>
          </w:p>
        </w:tc>
      </w:tr>
      <w:tr w:rsidR="00AD5F5D" w14:paraId="45FBC1A8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5655E0E4" w14:textId="77777777" w:rsidR="00AD5F5D" w:rsidRDefault="000953FF">
            <w:r>
              <w:t>合计</w:t>
            </w:r>
          </w:p>
        </w:tc>
        <w:tc>
          <w:tcPr>
            <w:tcW w:w="2507" w:type="dxa"/>
            <w:vAlign w:val="center"/>
          </w:tcPr>
          <w:p w14:paraId="37A16711" w14:textId="77777777" w:rsidR="00AD5F5D" w:rsidRDefault="000953FF">
            <w:r>
              <w:t>32</w:t>
            </w:r>
          </w:p>
        </w:tc>
      </w:tr>
    </w:tbl>
    <w:p w14:paraId="664112A2" w14:textId="77777777" w:rsidR="00AD5F5D" w:rsidRDefault="000953FF">
      <w:pPr>
        <w:pStyle w:val="2"/>
        <w:widowControl w:val="0"/>
      </w:pPr>
      <w:bookmarkStart w:id="86" w:name="_Toc90906406"/>
      <w:r>
        <w:t>建筑运行碳排放</w:t>
      </w:r>
      <w:bookmarkEnd w:id="8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1FADB6E4" w14:textId="77777777" w:rsidTr="00E95C54">
        <w:tc>
          <w:tcPr>
            <w:tcW w:w="1063" w:type="dxa"/>
            <w:shd w:val="clear" w:color="auto" w:fill="D0CECE"/>
            <w:vAlign w:val="center"/>
          </w:tcPr>
          <w:p w14:paraId="6974D16D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193371D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47B61852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FCFD1E4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52B3D1F9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78B157F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0DC49363" w14:textId="77777777" w:rsidR="00A4274E" w:rsidRDefault="000953FF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4957062B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2A948B38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69C9FFF7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664E109B" w14:textId="77777777" w:rsidR="00E85C9F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BE00AF6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11547C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5CE30012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87" w:name="冷源能耗"/>
            <w:r w:rsidRPr="00771B84">
              <w:rPr>
                <w:lang w:val="en-US"/>
              </w:rPr>
              <w:t>671</w:t>
            </w:r>
            <w:bookmarkEnd w:id="87"/>
          </w:p>
        </w:tc>
        <w:tc>
          <w:tcPr>
            <w:tcW w:w="1559" w:type="dxa"/>
            <w:vMerge w:val="restart"/>
            <w:vAlign w:val="center"/>
          </w:tcPr>
          <w:p w14:paraId="0B86A961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88" w:name="电力CO2排放因子"/>
            <w:r>
              <w:t>0.5257</w:t>
            </w:r>
            <w:bookmarkEnd w:id="88"/>
          </w:p>
        </w:tc>
        <w:tc>
          <w:tcPr>
            <w:tcW w:w="1417" w:type="dxa"/>
            <w:vMerge w:val="restart"/>
            <w:vAlign w:val="center"/>
          </w:tcPr>
          <w:p w14:paraId="481CA4DC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89" w:name="空调能耗_电耗CO2排放"/>
            <w:r>
              <w:t>1548</w:t>
            </w:r>
            <w:bookmarkEnd w:id="89"/>
          </w:p>
        </w:tc>
        <w:tc>
          <w:tcPr>
            <w:tcW w:w="2421" w:type="dxa"/>
          </w:tcPr>
          <w:p w14:paraId="0DED75B9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0" w:name="冷源能耗_电耗CO2排放平米"/>
            <w:r>
              <w:t>353</w:t>
            </w:r>
            <w:bookmarkEnd w:id="90"/>
          </w:p>
        </w:tc>
      </w:tr>
      <w:tr w:rsidR="00E85C9F" w:rsidRPr="00771B84" w14:paraId="414A7F0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56D84B2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55884B99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68C9097E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1" w:name="冷却水泵能耗"/>
            <w:r w:rsidRPr="00771B84">
              <w:rPr>
                <w:lang w:val="en-US"/>
              </w:rPr>
              <w:t>92</w:t>
            </w:r>
            <w:bookmarkEnd w:id="91"/>
          </w:p>
        </w:tc>
        <w:tc>
          <w:tcPr>
            <w:tcW w:w="1559" w:type="dxa"/>
            <w:vMerge/>
            <w:vAlign w:val="center"/>
          </w:tcPr>
          <w:p w14:paraId="037E099C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5434931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15B9406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2" w:name="冷却水泵能耗_电耗CO2排放平米"/>
            <w:r>
              <w:t>48</w:t>
            </w:r>
            <w:bookmarkEnd w:id="92"/>
          </w:p>
        </w:tc>
      </w:tr>
      <w:tr w:rsidR="00E85C9F" w:rsidRPr="00771B84" w14:paraId="61A2C34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1F6EE27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591B2F20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02EBBA1E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3" w:name="冷冻水泵能耗"/>
            <w:r w:rsidRPr="00771B84">
              <w:rPr>
                <w:lang w:val="en-US"/>
              </w:rPr>
              <w:t>36</w:t>
            </w:r>
            <w:bookmarkEnd w:id="93"/>
          </w:p>
        </w:tc>
        <w:tc>
          <w:tcPr>
            <w:tcW w:w="1559" w:type="dxa"/>
            <w:vMerge/>
            <w:vAlign w:val="center"/>
          </w:tcPr>
          <w:p w14:paraId="284FBC0F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5EE56E8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388C963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4" w:name="冷冻水泵能耗_电耗CO2排放平米"/>
            <w:r>
              <w:t>19</w:t>
            </w:r>
            <w:bookmarkEnd w:id="94"/>
          </w:p>
        </w:tc>
      </w:tr>
      <w:tr w:rsidR="00E85C9F" w:rsidRPr="00771B84" w14:paraId="0DE5F27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C29DB8C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2CD86D84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05EE2AC3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5" w:name="冷却塔能耗"/>
            <w:r w:rsidRPr="00771B84">
              <w:rPr>
                <w:rFonts w:hint="eastAsia"/>
                <w:lang w:val="en-US"/>
              </w:rPr>
              <w:t>95</w:t>
            </w:r>
            <w:bookmarkEnd w:id="95"/>
          </w:p>
        </w:tc>
        <w:tc>
          <w:tcPr>
            <w:tcW w:w="1559" w:type="dxa"/>
            <w:vMerge/>
            <w:vAlign w:val="center"/>
          </w:tcPr>
          <w:p w14:paraId="1CEB2B19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4E110AA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948EE2C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6" w:name="冷却塔能耗_电耗CO2排放平米"/>
            <w:r>
              <w:t>50</w:t>
            </w:r>
            <w:bookmarkEnd w:id="96"/>
          </w:p>
        </w:tc>
      </w:tr>
      <w:tr w:rsidR="00E85C9F" w:rsidRPr="00771B84" w14:paraId="478839C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99388F6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BFA1504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04051785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7" w:name="单元式空调能耗"/>
            <w:r w:rsidRPr="00771B84">
              <w:rPr>
                <w:lang w:val="en-US"/>
              </w:rPr>
              <w:t>0</w:t>
            </w:r>
            <w:bookmarkEnd w:id="97"/>
          </w:p>
        </w:tc>
        <w:tc>
          <w:tcPr>
            <w:tcW w:w="1559" w:type="dxa"/>
            <w:vMerge/>
            <w:vAlign w:val="center"/>
          </w:tcPr>
          <w:p w14:paraId="5263ED5B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E95A40F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DC3B1C9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8" w:name="单元式空调能耗_电耗CO2排放平米"/>
            <w:r>
              <w:t>0</w:t>
            </w:r>
            <w:bookmarkEnd w:id="98"/>
          </w:p>
        </w:tc>
      </w:tr>
      <w:tr w:rsidR="00E85C9F" w:rsidRPr="00771B84" w14:paraId="3AD3EBC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01E0F6A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23A37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03C00841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99" w:name="空调能耗"/>
            <w:r w:rsidRPr="00771B84">
              <w:rPr>
                <w:lang w:val="en-US"/>
              </w:rPr>
              <w:t>893</w:t>
            </w:r>
            <w:bookmarkEnd w:id="99"/>
          </w:p>
        </w:tc>
        <w:tc>
          <w:tcPr>
            <w:tcW w:w="1559" w:type="dxa"/>
            <w:vMerge/>
            <w:vAlign w:val="center"/>
          </w:tcPr>
          <w:p w14:paraId="790968E5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90A1DBD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423C1F1" w14:textId="77777777" w:rsidR="00E85C9F" w:rsidRPr="00771B84" w:rsidRDefault="000953FF" w:rsidP="00F21AC0">
            <w:pPr>
              <w:jc w:val="center"/>
              <w:rPr>
                <w:lang w:val="en-US"/>
              </w:rPr>
            </w:pPr>
            <w:bookmarkStart w:id="100" w:name="空调能耗_电耗CO2排放平米"/>
            <w:r>
              <w:t>469</w:t>
            </w:r>
            <w:bookmarkEnd w:id="100"/>
          </w:p>
        </w:tc>
      </w:tr>
      <w:tr w:rsidR="00D92D6F" w:rsidRPr="00771B84" w14:paraId="451BB3E0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6F091818" w14:textId="77777777" w:rsidR="00D92D6F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4AEE32A6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9F3BB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11A81637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1" w:name="热源能耗"/>
            <w:r w:rsidRPr="00771B84">
              <w:rPr>
                <w:lang w:val="en-US"/>
              </w:rPr>
              <w:t>936</w:t>
            </w:r>
            <w:bookmarkEnd w:id="101"/>
          </w:p>
        </w:tc>
        <w:tc>
          <w:tcPr>
            <w:tcW w:w="1559" w:type="dxa"/>
            <w:vMerge w:val="restart"/>
            <w:vAlign w:val="center"/>
          </w:tcPr>
          <w:p w14:paraId="7869082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2" w:name="电力CO2排放因子2"/>
            <w:r>
              <w:t>0.5257</w:t>
            </w:r>
            <w:bookmarkEnd w:id="102"/>
          </w:p>
        </w:tc>
        <w:tc>
          <w:tcPr>
            <w:tcW w:w="1417" w:type="dxa"/>
            <w:vMerge w:val="restart"/>
            <w:vAlign w:val="center"/>
          </w:tcPr>
          <w:p w14:paraId="706BC27F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3" w:name="供暖能耗_电耗CO2排放"/>
            <w:r>
              <w:t>1633</w:t>
            </w:r>
            <w:bookmarkEnd w:id="103"/>
          </w:p>
        </w:tc>
        <w:tc>
          <w:tcPr>
            <w:tcW w:w="2421" w:type="dxa"/>
          </w:tcPr>
          <w:p w14:paraId="711170A7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4" w:name="热源能耗_电耗CO2排放平米"/>
            <w:r>
              <w:t>492</w:t>
            </w:r>
            <w:bookmarkEnd w:id="104"/>
          </w:p>
        </w:tc>
      </w:tr>
      <w:tr w:rsidR="00D92D6F" w:rsidRPr="00771B84" w14:paraId="79C6B9E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2D05FE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D1936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6EBCE7BC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5" w:name="热水泵能耗"/>
            <w:r w:rsidRPr="00771B84">
              <w:rPr>
                <w:lang w:val="en-US"/>
              </w:rPr>
              <w:t>7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6012FD33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3886890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32050C1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6" w:name="热水泵能耗_电耗CO2排放平米"/>
            <w:r>
              <w:t>3</w:t>
            </w:r>
            <w:bookmarkEnd w:id="106"/>
          </w:p>
        </w:tc>
      </w:tr>
      <w:tr w:rsidR="00D92D6F" w:rsidRPr="00771B84" w14:paraId="185F652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7D7B3A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4FA59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04D4DD89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7" w:name="单元式热泵能耗"/>
            <w:r w:rsidRPr="00771B84">
              <w:rPr>
                <w:lang w:val="en-US"/>
              </w:rPr>
              <w:t>0</w:t>
            </w:r>
            <w:bookmarkEnd w:id="107"/>
          </w:p>
        </w:tc>
        <w:tc>
          <w:tcPr>
            <w:tcW w:w="1559" w:type="dxa"/>
            <w:vMerge/>
            <w:vAlign w:val="center"/>
          </w:tcPr>
          <w:p w14:paraId="754382E5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A0178E3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587734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8" w:name="单元式热泵能耗_电耗CO2排放平米"/>
            <w:r>
              <w:t>0</w:t>
            </w:r>
            <w:bookmarkEnd w:id="108"/>
          </w:p>
        </w:tc>
      </w:tr>
      <w:tr w:rsidR="00D92D6F" w:rsidRPr="00771B84" w14:paraId="58A8139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EB97A7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CF303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3C239F9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09" w:name="供暖能耗"/>
            <w:r w:rsidRPr="00771B84">
              <w:rPr>
                <w:lang w:val="en-US"/>
              </w:rPr>
              <w:t>942</w:t>
            </w:r>
            <w:bookmarkEnd w:id="109"/>
          </w:p>
        </w:tc>
        <w:tc>
          <w:tcPr>
            <w:tcW w:w="1559" w:type="dxa"/>
            <w:vMerge/>
            <w:vAlign w:val="center"/>
          </w:tcPr>
          <w:p w14:paraId="3DAF4EF5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974EFB0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61BEEE1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0" w:name="供暖能耗_电耗CO2排放平米"/>
            <w:r>
              <w:t>495</w:t>
            </w:r>
            <w:bookmarkEnd w:id="110"/>
          </w:p>
        </w:tc>
      </w:tr>
      <w:tr w:rsidR="00D92D6F" w:rsidRPr="00771B84" w14:paraId="3EA00828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30375BF" w14:textId="77777777" w:rsidR="00D92D6F" w:rsidRDefault="000953FF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76C8F294" w14:textId="77777777" w:rsidR="00D92D6F" w:rsidRPr="00771B84" w:rsidRDefault="000953FF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F21F0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5D95A590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1" w:name="新排风系统能耗"/>
            <w:r w:rsidRPr="00771B84">
              <w:rPr>
                <w:rFonts w:hint="eastAsia"/>
                <w:lang w:val="en-US"/>
              </w:rPr>
              <w:t>688</w:t>
            </w:r>
            <w:bookmarkEnd w:id="111"/>
          </w:p>
        </w:tc>
        <w:tc>
          <w:tcPr>
            <w:tcW w:w="1559" w:type="dxa"/>
            <w:vMerge w:val="restart"/>
            <w:vAlign w:val="center"/>
          </w:tcPr>
          <w:p w14:paraId="50FD7A0D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2" w:name="电力CO2排放因子3"/>
            <w:r>
              <w:t>0.5257</w:t>
            </w:r>
            <w:bookmarkEnd w:id="112"/>
          </w:p>
        </w:tc>
        <w:tc>
          <w:tcPr>
            <w:tcW w:w="1417" w:type="dxa"/>
            <w:vMerge w:val="restart"/>
            <w:vAlign w:val="center"/>
          </w:tcPr>
          <w:p w14:paraId="27401E6A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3" w:name="空调动力能耗_电耗CO2排放"/>
            <w:r>
              <w:t>1407</w:t>
            </w:r>
            <w:bookmarkEnd w:id="113"/>
          </w:p>
        </w:tc>
        <w:tc>
          <w:tcPr>
            <w:tcW w:w="2421" w:type="dxa"/>
          </w:tcPr>
          <w:p w14:paraId="61DB8C3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4" w:name="新排风系统能耗_电耗CO2排放平米"/>
            <w:r>
              <w:t>362</w:t>
            </w:r>
            <w:bookmarkEnd w:id="114"/>
          </w:p>
        </w:tc>
      </w:tr>
      <w:tr w:rsidR="00D92D6F" w:rsidRPr="00771B84" w14:paraId="6F0B280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C65B402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78387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0F3D7A82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5" w:name="风机盘管能耗"/>
            <w:r w:rsidRPr="00771B84">
              <w:rPr>
                <w:rFonts w:hint="eastAsia"/>
                <w:lang w:val="en-US"/>
              </w:rPr>
              <w:t>123</w:t>
            </w:r>
            <w:bookmarkEnd w:id="115"/>
          </w:p>
        </w:tc>
        <w:tc>
          <w:tcPr>
            <w:tcW w:w="1559" w:type="dxa"/>
            <w:vMerge/>
            <w:vAlign w:val="center"/>
          </w:tcPr>
          <w:p w14:paraId="44918400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D81C560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67DB165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6" w:name="风机盘管能耗_电耗CO2排放平米"/>
            <w:r>
              <w:t>65</w:t>
            </w:r>
            <w:bookmarkEnd w:id="116"/>
          </w:p>
        </w:tc>
      </w:tr>
      <w:tr w:rsidR="00D92D6F" w:rsidRPr="00771B84" w14:paraId="35957FD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A0BD1E4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FCB9A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0BB2C07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7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17"/>
          </w:p>
        </w:tc>
        <w:tc>
          <w:tcPr>
            <w:tcW w:w="1559" w:type="dxa"/>
            <w:vMerge/>
            <w:vAlign w:val="center"/>
          </w:tcPr>
          <w:p w14:paraId="638F6AAD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FFC64F0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0B908DA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8" w:name="多联机室内机能耗_电耗CO2排放平米"/>
            <w:r>
              <w:t>0</w:t>
            </w:r>
            <w:bookmarkEnd w:id="118"/>
          </w:p>
        </w:tc>
      </w:tr>
      <w:tr w:rsidR="00D92D6F" w:rsidRPr="00771B84" w14:paraId="69B951B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356437B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7A07F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258507AC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19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9"/>
          </w:p>
        </w:tc>
        <w:tc>
          <w:tcPr>
            <w:tcW w:w="1559" w:type="dxa"/>
            <w:vMerge/>
            <w:vAlign w:val="center"/>
          </w:tcPr>
          <w:p w14:paraId="7B841BA9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6261BDB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F0764F8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20" w:name="全空气系统能耗_电耗CO2排放平米"/>
            <w:r>
              <w:t>0</w:t>
            </w:r>
            <w:bookmarkEnd w:id="120"/>
          </w:p>
        </w:tc>
      </w:tr>
      <w:tr w:rsidR="00D92D6F" w:rsidRPr="00771B84" w14:paraId="20B2146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580A83C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2B59A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4FBDAA70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21" w:name="空调动力能耗"/>
            <w:r w:rsidRPr="00771B84">
              <w:rPr>
                <w:rFonts w:hint="eastAsia"/>
                <w:lang w:val="en-US"/>
              </w:rPr>
              <w:t>812</w:t>
            </w:r>
            <w:bookmarkEnd w:id="121"/>
          </w:p>
        </w:tc>
        <w:tc>
          <w:tcPr>
            <w:tcW w:w="1559" w:type="dxa"/>
            <w:vMerge/>
            <w:vAlign w:val="center"/>
          </w:tcPr>
          <w:p w14:paraId="3A406E31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4D03008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1CF81C4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22" w:name="空调动力能耗_电耗CO2排放平米"/>
            <w:r>
              <w:t>427</w:t>
            </w:r>
            <w:bookmarkEnd w:id="122"/>
          </w:p>
        </w:tc>
      </w:tr>
      <w:tr w:rsidR="00A4274E" w:rsidRPr="00771B84" w14:paraId="365AF797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AC53883" w14:textId="77777777" w:rsidR="00A4274E" w:rsidRDefault="000953FF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2B15E0EB" w14:textId="77777777" w:rsidR="00A4274E" w:rsidRPr="00771B84" w:rsidRDefault="000953FF" w:rsidP="00DC5898">
            <w:pPr>
              <w:jc w:val="center"/>
              <w:rPr>
                <w:lang w:val="en-US"/>
              </w:rPr>
            </w:pPr>
            <w:bookmarkStart w:id="123" w:name="照明能耗"/>
            <w:r w:rsidRPr="00771B84">
              <w:rPr>
                <w:rFonts w:hint="eastAsia"/>
                <w:lang w:val="en-US"/>
              </w:rPr>
              <w:t>867</w:t>
            </w:r>
            <w:bookmarkEnd w:id="123"/>
          </w:p>
        </w:tc>
        <w:tc>
          <w:tcPr>
            <w:tcW w:w="1559" w:type="dxa"/>
            <w:vAlign w:val="center"/>
          </w:tcPr>
          <w:p w14:paraId="01625D6F" w14:textId="77777777" w:rsidR="00A4274E" w:rsidRPr="00771B84" w:rsidRDefault="000953FF" w:rsidP="00DC5898">
            <w:pPr>
              <w:jc w:val="center"/>
              <w:rPr>
                <w:lang w:val="en-US"/>
              </w:rPr>
            </w:pPr>
            <w:bookmarkStart w:id="124" w:name="电力CO2排放因子4"/>
            <w:r>
              <w:t>0.5257</w:t>
            </w:r>
            <w:bookmarkEnd w:id="124"/>
          </w:p>
        </w:tc>
        <w:tc>
          <w:tcPr>
            <w:tcW w:w="1417" w:type="dxa"/>
          </w:tcPr>
          <w:p w14:paraId="35A7186F" w14:textId="77777777" w:rsidR="00A4274E" w:rsidRPr="00771B84" w:rsidRDefault="000953FF" w:rsidP="00DC5898">
            <w:pPr>
              <w:jc w:val="center"/>
              <w:rPr>
                <w:lang w:val="en-US"/>
              </w:rPr>
            </w:pPr>
            <w:bookmarkStart w:id="125" w:name="照明能耗_电耗CO2排放"/>
            <w:r>
              <w:t>1503</w:t>
            </w:r>
            <w:bookmarkEnd w:id="125"/>
          </w:p>
        </w:tc>
        <w:tc>
          <w:tcPr>
            <w:tcW w:w="2421" w:type="dxa"/>
          </w:tcPr>
          <w:p w14:paraId="66611B23" w14:textId="77777777" w:rsidR="00A4274E" w:rsidRPr="00771B84" w:rsidRDefault="000953FF" w:rsidP="00DC5898">
            <w:pPr>
              <w:jc w:val="center"/>
              <w:rPr>
                <w:lang w:val="en-US"/>
              </w:rPr>
            </w:pPr>
            <w:bookmarkStart w:id="126" w:name="照明能耗_电耗CO2排放平米"/>
            <w:r>
              <w:t>456</w:t>
            </w:r>
            <w:bookmarkEnd w:id="126"/>
          </w:p>
        </w:tc>
      </w:tr>
      <w:tr w:rsidR="00A4274E" w:rsidRPr="00771B84" w14:paraId="2EF5A62B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5AD92895" w14:textId="77777777" w:rsidR="00A4274E" w:rsidRDefault="000953FF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57F6B5F7" w14:textId="77777777" w:rsidR="00A4274E" w:rsidRPr="00771B84" w:rsidRDefault="000953FF" w:rsidP="00DC5898">
            <w:pPr>
              <w:jc w:val="center"/>
              <w:rPr>
                <w:lang w:val="en-US"/>
              </w:rPr>
            </w:pPr>
            <w:bookmarkStart w:id="127" w:name="设备用电"/>
            <w:r w:rsidRPr="00771B84">
              <w:rPr>
                <w:rFonts w:hint="eastAsia"/>
                <w:lang w:val="en-US"/>
              </w:rPr>
              <w:t>334</w:t>
            </w:r>
            <w:bookmarkEnd w:id="127"/>
          </w:p>
        </w:tc>
        <w:tc>
          <w:tcPr>
            <w:tcW w:w="1559" w:type="dxa"/>
            <w:vAlign w:val="center"/>
          </w:tcPr>
          <w:p w14:paraId="2EAFBCC4" w14:textId="77777777" w:rsidR="00A4274E" w:rsidRPr="00771B84" w:rsidRDefault="000953FF" w:rsidP="00DC5898">
            <w:pPr>
              <w:jc w:val="center"/>
              <w:rPr>
                <w:lang w:val="en-US"/>
              </w:rPr>
            </w:pPr>
            <w:bookmarkStart w:id="128" w:name="电力CO2排放因子5"/>
            <w:r>
              <w:t>0.5257</w:t>
            </w:r>
            <w:bookmarkEnd w:id="128"/>
          </w:p>
        </w:tc>
        <w:tc>
          <w:tcPr>
            <w:tcW w:w="1417" w:type="dxa"/>
          </w:tcPr>
          <w:p w14:paraId="26E98498" w14:textId="77777777" w:rsidR="00A4274E" w:rsidRPr="00771B84" w:rsidRDefault="000953FF" w:rsidP="00DC5898">
            <w:pPr>
              <w:jc w:val="center"/>
              <w:rPr>
                <w:lang w:val="en-US"/>
              </w:rPr>
            </w:pPr>
            <w:bookmarkStart w:id="129" w:name="设备用电_电耗CO2排放"/>
            <w:r>
              <w:t>578</w:t>
            </w:r>
            <w:bookmarkEnd w:id="129"/>
          </w:p>
        </w:tc>
        <w:tc>
          <w:tcPr>
            <w:tcW w:w="2421" w:type="dxa"/>
          </w:tcPr>
          <w:p w14:paraId="67908971" w14:textId="77777777" w:rsidR="00A4274E" w:rsidRPr="00771B84" w:rsidRDefault="000953FF" w:rsidP="00DC5898">
            <w:pPr>
              <w:jc w:val="center"/>
              <w:rPr>
                <w:lang w:val="en-US"/>
              </w:rPr>
            </w:pPr>
            <w:bookmarkStart w:id="130" w:name="设备用电_电耗CO2排放平米"/>
            <w:r>
              <w:t>175</w:t>
            </w:r>
            <w:bookmarkEnd w:id="130"/>
          </w:p>
        </w:tc>
      </w:tr>
      <w:tr w:rsidR="00D92D6F" w:rsidRPr="00771B84" w14:paraId="70B50831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0F48B9A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C4D76" w14:textId="77777777" w:rsidR="00D92D6F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6754A2BF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31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31"/>
          </w:p>
        </w:tc>
        <w:tc>
          <w:tcPr>
            <w:tcW w:w="1559" w:type="dxa"/>
            <w:vMerge w:val="restart"/>
            <w:vAlign w:val="center"/>
          </w:tcPr>
          <w:p w14:paraId="34F47565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32" w:name="电力CO2排放因子6"/>
            <w:r>
              <w:t>0.5257</w:t>
            </w:r>
            <w:bookmarkEnd w:id="132"/>
          </w:p>
        </w:tc>
        <w:tc>
          <w:tcPr>
            <w:tcW w:w="1417" w:type="dxa"/>
            <w:vMerge w:val="restart"/>
            <w:vAlign w:val="center"/>
          </w:tcPr>
          <w:p w14:paraId="21486EC6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33" w:name="其他能耗_电耗CO2排放"/>
            <w:r>
              <w:t>657</w:t>
            </w:r>
            <w:bookmarkEnd w:id="133"/>
          </w:p>
        </w:tc>
        <w:tc>
          <w:tcPr>
            <w:tcW w:w="2421" w:type="dxa"/>
          </w:tcPr>
          <w:p w14:paraId="72CE558D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34" w:name="动力系统能耗_电耗CO2排放平米"/>
            <w:r>
              <w:t>0</w:t>
            </w:r>
            <w:bookmarkEnd w:id="134"/>
          </w:p>
        </w:tc>
      </w:tr>
      <w:tr w:rsidR="00D92D6F" w:rsidRPr="00771B84" w14:paraId="02C720B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C08374F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EC71D" w14:textId="77777777" w:rsidR="00D92D6F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0D696F4B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35" w:name="排风机能耗"/>
            <w:r w:rsidRPr="00771B84">
              <w:rPr>
                <w:rFonts w:hint="eastAsia"/>
                <w:lang w:val="en-US"/>
              </w:rPr>
              <w:t>379</w:t>
            </w:r>
            <w:bookmarkEnd w:id="135"/>
          </w:p>
        </w:tc>
        <w:tc>
          <w:tcPr>
            <w:tcW w:w="1559" w:type="dxa"/>
            <w:vMerge/>
          </w:tcPr>
          <w:p w14:paraId="20DF35DD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E2219CE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D44C85A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36" w:name="排风机能耗_电耗CO2排放平米"/>
            <w:r>
              <w:t>199</w:t>
            </w:r>
            <w:bookmarkEnd w:id="136"/>
          </w:p>
        </w:tc>
      </w:tr>
      <w:tr w:rsidR="00D92D6F" w:rsidRPr="00771B84" w14:paraId="2BC0AD9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C3E648C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40974" w14:textId="77777777" w:rsidR="00D92D6F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600B99A1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37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37"/>
          </w:p>
        </w:tc>
        <w:tc>
          <w:tcPr>
            <w:tcW w:w="1559" w:type="dxa"/>
            <w:vMerge/>
          </w:tcPr>
          <w:p w14:paraId="3811A44F" w14:textId="77777777" w:rsidR="00D92D6F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7D936FB" w14:textId="77777777" w:rsidR="00D92D6F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31EEB37" w14:textId="77777777" w:rsidR="00D92D6F" w:rsidRDefault="000953FF" w:rsidP="00F21AC0">
            <w:pPr>
              <w:jc w:val="center"/>
              <w:rPr>
                <w:lang w:val="en-US"/>
              </w:rPr>
            </w:pPr>
            <w:bookmarkStart w:id="138" w:name="热水系统能耗_电耗CO2排放平米"/>
            <w:r>
              <w:t>0</w:t>
            </w:r>
            <w:bookmarkEnd w:id="138"/>
          </w:p>
          <w:p w14:paraId="54326104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1EA036F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9D09A94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6EAFE" w14:textId="77777777" w:rsidR="00D92D6F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5431FA33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39" w:name="其他能耗"/>
            <w:r w:rsidRPr="00771B84">
              <w:rPr>
                <w:rFonts w:hint="eastAsia"/>
                <w:lang w:val="en-US"/>
              </w:rPr>
              <w:t>379</w:t>
            </w:r>
            <w:bookmarkEnd w:id="139"/>
          </w:p>
        </w:tc>
        <w:tc>
          <w:tcPr>
            <w:tcW w:w="1559" w:type="dxa"/>
            <w:vMerge/>
          </w:tcPr>
          <w:p w14:paraId="1C584DF9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2B3FBF6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DD5D02D" w14:textId="77777777" w:rsidR="00D92D6F" w:rsidRPr="00771B84" w:rsidRDefault="000953FF" w:rsidP="00F21AC0">
            <w:pPr>
              <w:jc w:val="center"/>
              <w:rPr>
                <w:lang w:val="en-US"/>
              </w:rPr>
            </w:pPr>
            <w:bookmarkStart w:id="140" w:name="其他能耗_电耗CO2排放平米"/>
            <w:r>
              <w:t>199</w:t>
            </w:r>
            <w:bookmarkEnd w:id="140"/>
          </w:p>
        </w:tc>
      </w:tr>
      <w:tr w:rsidR="00A4274E" w:rsidRPr="00771B84" w14:paraId="5EA8A01F" w14:textId="77777777" w:rsidTr="00E95C54">
        <w:tc>
          <w:tcPr>
            <w:tcW w:w="1063" w:type="dxa"/>
            <w:shd w:val="clear" w:color="auto" w:fill="D0CECE"/>
            <w:vAlign w:val="center"/>
          </w:tcPr>
          <w:p w14:paraId="0368E8A4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AB17F51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366E38EB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3D8A57D4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7F582C4A" w14:textId="77777777" w:rsidR="00A4274E" w:rsidRDefault="000953FF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74A80FA3" w14:textId="77777777" w:rsidR="001123FF" w:rsidRDefault="000953FF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6E6CCAAF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1658BA8C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613AB8B" w14:textId="77777777" w:rsidR="00A4274E" w:rsidRDefault="000953FF" w:rsidP="00F21AC0">
            <w:pPr>
              <w:jc w:val="center"/>
              <w:rPr>
                <w:lang w:val="en-US"/>
              </w:rPr>
            </w:pPr>
            <w:bookmarkStart w:id="141" w:name="热源能耗_燃料类型"/>
            <w:r>
              <w:t>无</w:t>
            </w:r>
            <w:bookmarkEnd w:id="141"/>
          </w:p>
        </w:tc>
        <w:tc>
          <w:tcPr>
            <w:tcW w:w="1276" w:type="dxa"/>
            <w:shd w:val="clear" w:color="auto" w:fill="FFFFFF"/>
            <w:vAlign w:val="center"/>
          </w:tcPr>
          <w:p w14:paraId="3BA8A4A6" w14:textId="77777777" w:rsidR="00A4274E" w:rsidRDefault="000953FF" w:rsidP="00F21AC0">
            <w:pPr>
              <w:jc w:val="center"/>
              <w:rPr>
                <w:lang w:val="en-US"/>
              </w:rPr>
            </w:pPr>
            <w:bookmarkStart w:id="142" w:name="热源锅炉能耗"/>
            <w:r>
              <w:rPr>
                <w:rFonts w:hint="eastAsia"/>
                <w:lang w:val="en-US"/>
              </w:rPr>
              <w:t>0</w:t>
            </w:r>
            <w:bookmarkEnd w:id="142"/>
          </w:p>
        </w:tc>
        <w:tc>
          <w:tcPr>
            <w:tcW w:w="1559" w:type="dxa"/>
            <w:shd w:val="clear" w:color="auto" w:fill="FFFFFF"/>
          </w:tcPr>
          <w:p w14:paraId="4FC15423" w14:textId="77777777" w:rsidR="00A4274E" w:rsidRDefault="000953FF" w:rsidP="00F21AC0">
            <w:pPr>
              <w:jc w:val="center"/>
              <w:rPr>
                <w:lang w:val="en-US"/>
              </w:rPr>
            </w:pPr>
            <w:bookmarkStart w:id="143" w:name="热源能耗_燃料CO2排放因子"/>
            <w:r>
              <w:t>0</w:t>
            </w:r>
            <w:bookmarkEnd w:id="143"/>
          </w:p>
        </w:tc>
        <w:tc>
          <w:tcPr>
            <w:tcW w:w="1417" w:type="dxa"/>
            <w:shd w:val="clear" w:color="auto" w:fill="FFFFFF"/>
          </w:tcPr>
          <w:p w14:paraId="46C5A8C4" w14:textId="77777777" w:rsidR="00A4274E" w:rsidRDefault="000953FF" w:rsidP="00F21AC0">
            <w:pPr>
              <w:jc w:val="center"/>
              <w:rPr>
                <w:lang w:val="en-US"/>
              </w:rPr>
            </w:pPr>
            <w:bookmarkStart w:id="144" w:name="热源能耗锅炉碳排放"/>
            <w:r>
              <w:t>0</w:t>
            </w:r>
            <w:bookmarkEnd w:id="144"/>
          </w:p>
        </w:tc>
        <w:tc>
          <w:tcPr>
            <w:tcW w:w="2421" w:type="dxa"/>
            <w:shd w:val="clear" w:color="auto" w:fill="FFFFFF"/>
          </w:tcPr>
          <w:p w14:paraId="27E8502E" w14:textId="77777777" w:rsidR="00A4274E" w:rsidRDefault="000953FF" w:rsidP="00F21AC0">
            <w:pPr>
              <w:jc w:val="center"/>
              <w:rPr>
                <w:lang w:val="en-US"/>
              </w:rPr>
            </w:pPr>
            <w:bookmarkStart w:id="145" w:name="热源能耗锅炉碳排放平米"/>
            <w:r>
              <w:t>0</w:t>
            </w:r>
            <w:bookmarkEnd w:id="145"/>
          </w:p>
        </w:tc>
      </w:tr>
      <w:tr w:rsidR="00A4274E" w:rsidRPr="00771B84" w14:paraId="6574DE3F" w14:textId="77777777" w:rsidTr="00E95C54">
        <w:tc>
          <w:tcPr>
            <w:tcW w:w="1063" w:type="dxa"/>
            <w:shd w:val="clear" w:color="auto" w:fill="D0CECE"/>
            <w:vAlign w:val="center"/>
          </w:tcPr>
          <w:p w14:paraId="64F94B6C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4ACF61C6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0E6C638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04F0B4B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7370F184" w14:textId="77777777" w:rsidR="00A4274E" w:rsidRDefault="000953FF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4EEE5AC7" w14:textId="77777777" w:rsidR="00AD3E40" w:rsidRDefault="000953FF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291D55E4" w14:textId="77777777" w:rsidR="00A4274E" w:rsidRDefault="000953F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70D9C9EA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F7F0F98" w14:textId="77777777" w:rsidR="00D92D6F" w:rsidRPr="00771B84" w:rsidRDefault="000953FF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2BF5" w14:textId="77777777" w:rsidR="00D92D6F" w:rsidRDefault="000953FF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2E514BDE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  <w:bookmarkStart w:id="146" w:name="太阳能能耗"/>
            <w:r w:rsidRPr="00771B84">
              <w:rPr>
                <w:rFonts w:hint="eastAsia"/>
                <w:lang w:val="en-US"/>
              </w:rPr>
              <w:t>111</w:t>
            </w:r>
            <w:bookmarkEnd w:id="146"/>
          </w:p>
        </w:tc>
        <w:tc>
          <w:tcPr>
            <w:tcW w:w="1559" w:type="dxa"/>
            <w:vMerge w:val="restart"/>
            <w:vAlign w:val="center"/>
          </w:tcPr>
          <w:p w14:paraId="7FD852C5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  <w:bookmarkStart w:id="147" w:name="电力CO2排放因子7"/>
            <w:r>
              <w:t>0.5257</w:t>
            </w:r>
            <w:bookmarkEnd w:id="147"/>
          </w:p>
        </w:tc>
        <w:tc>
          <w:tcPr>
            <w:tcW w:w="1417" w:type="dxa"/>
            <w:vMerge w:val="restart"/>
            <w:vAlign w:val="center"/>
          </w:tcPr>
          <w:p w14:paraId="28EC4894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  <w:bookmarkStart w:id="148" w:name="可再生能源能耗_电耗CO2排放"/>
            <w:r>
              <w:t>1450</w:t>
            </w:r>
            <w:bookmarkEnd w:id="148"/>
          </w:p>
        </w:tc>
        <w:tc>
          <w:tcPr>
            <w:tcW w:w="2421" w:type="dxa"/>
          </w:tcPr>
          <w:p w14:paraId="0BA916BB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  <w:bookmarkStart w:id="149" w:name="太阳能能耗_电耗CO2排放平米"/>
            <w:r>
              <w:t>58</w:t>
            </w:r>
            <w:bookmarkEnd w:id="149"/>
          </w:p>
        </w:tc>
      </w:tr>
      <w:tr w:rsidR="00D92D6F" w:rsidRPr="00771B84" w14:paraId="0F58E28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E2408DF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53E62" w14:textId="77777777" w:rsidR="00D92D6F" w:rsidRDefault="000953FF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67E71AAD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  <w:bookmarkStart w:id="150" w:name="光伏能耗"/>
            <w:r w:rsidRPr="00771B84">
              <w:rPr>
                <w:rFonts w:hint="eastAsia"/>
                <w:lang w:val="en-US"/>
              </w:rPr>
              <w:t>724</w:t>
            </w:r>
            <w:bookmarkEnd w:id="150"/>
          </w:p>
        </w:tc>
        <w:tc>
          <w:tcPr>
            <w:tcW w:w="1559" w:type="dxa"/>
            <w:vMerge/>
          </w:tcPr>
          <w:p w14:paraId="27F76067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83A0511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4E1391D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  <w:bookmarkStart w:id="151" w:name="光伏能耗_电耗CO2排放平米"/>
            <w:r>
              <w:t>380</w:t>
            </w:r>
            <w:bookmarkEnd w:id="151"/>
          </w:p>
        </w:tc>
      </w:tr>
      <w:tr w:rsidR="00C74B50" w:rsidRPr="00771B84" w14:paraId="6933B40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FF647F4" w14:textId="77777777" w:rsidR="00C74B50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3345C" w14:textId="77777777" w:rsidR="00C74B50" w:rsidRDefault="000953FF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756C634B" w14:textId="77777777" w:rsidR="00C74B50" w:rsidRPr="00771B84" w:rsidRDefault="000953FF" w:rsidP="00273712">
            <w:pPr>
              <w:jc w:val="center"/>
              <w:rPr>
                <w:lang w:val="en-US"/>
              </w:rPr>
            </w:pPr>
            <w:bookmarkStart w:id="152" w:name="风力能耗"/>
            <w:r>
              <w:rPr>
                <w:rFonts w:hint="eastAsia"/>
                <w:lang w:val="en-US"/>
              </w:rPr>
              <w:t>2</w:t>
            </w:r>
            <w:bookmarkEnd w:id="152"/>
          </w:p>
        </w:tc>
        <w:tc>
          <w:tcPr>
            <w:tcW w:w="1559" w:type="dxa"/>
            <w:vMerge/>
          </w:tcPr>
          <w:p w14:paraId="5A2A2516" w14:textId="77777777" w:rsidR="00C74B50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DDDAC1D" w14:textId="77777777" w:rsidR="00C74B50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C209652" w14:textId="77777777" w:rsidR="00C74B50" w:rsidRPr="00771B84" w:rsidRDefault="000953FF" w:rsidP="00273712">
            <w:pPr>
              <w:jc w:val="center"/>
              <w:rPr>
                <w:lang w:val="en-US"/>
              </w:rPr>
            </w:pPr>
            <w:bookmarkStart w:id="153" w:name="风力能耗_电耗CO2排放平米"/>
            <w:r>
              <w:t>1</w:t>
            </w:r>
            <w:bookmarkEnd w:id="153"/>
          </w:p>
        </w:tc>
      </w:tr>
      <w:tr w:rsidR="00D92D6F" w:rsidRPr="00771B84" w14:paraId="2B3E211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F8F8F58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B1263" w14:textId="77777777" w:rsidR="00D92D6F" w:rsidRDefault="000953FF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297D3DB4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  <w:bookmarkStart w:id="154" w:name="可再生能源能耗"/>
            <w:r w:rsidRPr="00771B84">
              <w:rPr>
                <w:rFonts w:hint="eastAsia"/>
                <w:lang w:val="en-US"/>
              </w:rPr>
              <w:t>836</w:t>
            </w:r>
            <w:bookmarkEnd w:id="154"/>
          </w:p>
        </w:tc>
        <w:tc>
          <w:tcPr>
            <w:tcW w:w="1559" w:type="dxa"/>
            <w:vMerge/>
          </w:tcPr>
          <w:p w14:paraId="44B4DEC8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9D387EE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312972A" w14:textId="77777777" w:rsidR="00D92D6F" w:rsidRPr="00771B84" w:rsidRDefault="000953FF" w:rsidP="00273712">
            <w:pPr>
              <w:jc w:val="center"/>
              <w:rPr>
                <w:lang w:val="en-US"/>
              </w:rPr>
            </w:pPr>
            <w:bookmarkStart w:id="155" w:name="可再生能源能耗_电耗CO2排放平米"/>
            <w:r>
              <w:t>440</w:t>
            </w:r>
            <w:bookmarkEnd w:id="155"/>
          </w:p>
        </w:tc>
      </w:tr>
      <w:tr w:rsidR="00A4274E" w:rsidRPr="00771B84" w14:paraId="2F5AECAC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098757EE" w14:textId="77777777" w:rsidR="00A4274E" w:rsidRPr="00547314" w:rsidRDefault="000953FF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2844F544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bookmarkStart w:id="156" w:name="建筑总碳排放"/>
            <w:r>
              <w:t>6070</w:t>
            </w:r>
            <w:bookmarkEnd w:id="156"/>
          </w:p>
        </w:tc>
        <w:tc>
          <w:tcPr>
            <w:tcW w:w="2421" w:type="dxa"/>
          </w:tcPr>
          <w:p w14:paraId="78820731" w14:textId="77777777" w:rsidR="00A4274E" w:rsidRPr="00771B84" w:rsidRDefault="000953FF" w:rsidP="00F21AC0">
            <w:pPr>
              <w:jc w:val="center"/>
              <w:rPr>
                <w:lang w:val="en-US"/>
              </w:rPr>
            </w:pPr>
            <w:bookmarkStart w:id="157" w:name="建筑总碳排放平米"/>
            <w:r>
              <w:t>1841</w:t>
            </w:r>
            <w:bookmarkEnd w:id="157"/>
          </w:p>
        </w:tc>
      </w:tr>
    </w:tbl>
    <w:p w14:paraId="4E363E5A" w14:textId="77777777" w:rsidR="00CC2ABC" w:rsidRDefault="000953FF"/>
    <w:p w14:paraId="1202E18F" w14:textId="77777777" w:rsidR="00AD5F5D" w:rsidRDefault="00AD5F5D">
      <w:pPr>
        <w:widowControl w:val="0"/>
        <w:jc w:val="both"/>
      </w:pPr>
    </w:p>
    <w:p w14:paraId="1393DCC8" w14:textId="77777777" w:rsidR="00AD5F5D" w:rsidRDefault="000953FF">
      <w:pPr>
        <w:pStyle w:val="2"/>
        <w:widowControl w:val="0"/>
      </w:pPr>
      <w:bookmarkStart w:id="158" w:name="_Toc90906407"/>
      <w:r>
        <w:t>全生命周期</w:t>
      </w:r>
      <w:bookmarkEnd w:id="1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AD5F5D" w14:paraId="36EAEBB7" w14:textId="77777777">
        <w:tc>
          <w:tcPr>
            <w:tcW w:w="2247" w:type="dxa"/>
            <w:shd w:val="clear" w:color="auto" w:fill="E6E6E6"/>
            <w:vAlign w:val="center"/>
          </w:tcPr>
          <w:p w14:paraId="2A89901E" w14:textId="77777777" w:rsidR="00AD5F5D" w:rsidRDefault="000953FF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6A8FDC" w14:textId="77777777" w:rsidR="00AD5F5D" w:rsidRDefault="000953FF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651DD744" w14:textId="77777777" w:rsidR="00AD5F5D" w:rsidRDefault="000953FF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4D83EB8" w14:textId="77777777" w:rsidR="00AD5F5D" w:rsidRDefault="000953FF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AD5F5D" w14:paraId="53E2D6DE" w14:textId="77777777">
        <w:tc>
          <w:tcPr>
            <w:tcW w:w="2247" w:type="dxa"/>
            <w:shd w:val="clear" w:color="auto" w:fill="E6E6E6"/>
            <w:vAlign w:val="center"/>
          </w:tcPr>
          <w:p w14:paraId="6D61A145" w14:textId="77777777" w:rsidR="00AD5F5D" w:rsidRDefault="000953FF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5574D372" w14:textId="77777777" w:rsidR="00AD5F5D" w:rsidRDefault="000953FF">
            <w:r>
              <w:t>681</w:t>
            </w:r>
          </w:p>
        </w:tc>
        <w:tc>
          <w:tcPr>
            <w:tcW w:w="2971" w:type="dxa"/>
            <w:vAlign w:val="center"/>
          </w:tcPr>
          <w:p w14:paraId="7DE08E28" w14:textId="77777777" w:rsidR="00AD5F5D" w:rsidRDefault="000953FF">
            <w:r>
              <w:t>4</w:t>
            </w:r>
          </w:p>
        </w:tc>
        <w:tc>
          <w:tcPr>
            <w:tcW w:w="2546" w:type="dxa"/>
            <w:vAlign w:val="center"/>
          </w:tcPr>
          <w:p w14:paraId="2ABA9B41" w14:textId="77777777" w:rsidR="00AD5F5D" w:rsidRDefault="000953FF">
            <w:r>
              <w:t>206</w:t>
            </w:r>
          </w:p>
        </w:tc>
      </w:tr>
      <w:tr w:rsidR="00AD5F5D" w14:paraId="6B6A21EE" w14:textId="77777777">
        <w:tc>
          <w:tcPr>
            <w:tcW w:w="2247" w:type="dxa"/>
            <w:shd w:val="clear" w:color="auto" w:fill="E6E6E6"/>
            <w:vAlign w:val="center"/>
          </w:tcPr>
          <w:p w14:paraId="4059DCB6" w14:textId="77777777" w:rsidR="00AD5F5D" w:rsidRDefault="000953FF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527518B1" w14:textId="77777777" w:rsidR="00AD5F5D" w:rsidRDefault="000953FF">
            <w:r>
              <w:t>0</w:t>
            </w:r>
          </w:p>
        </w:tc>
        <w:tc>
          <w:tcPr>
            <w:tcW w:w="2971" w:type="dxa"/>
            <w:vAlign w:val="center"/>
          </w:tcPr>
          <w:p w14:paraId="714131B0" w14:textId="77777777" w:rsidR="00AD5F5D" w:rsidRDefault="000953FF">
            <w:r>
              <w:t>0</w:t>
            </w:r>
          </w:p>
        </w:tc>
        <w:tc>
          <w:tcPr>
            <w:tcW w:w="2546" w:type="dxa"/>
            <w:vAlign w:val="center"/>
          </w:tcPr>
          <w:p w14:paraId="6D1C22A6" w14:textId="77777777" w:rsidR="00AD5F5D" w:rsidRDefault="000953FF">
            <w:r>
              <w:t>0</w:t>
            </w:r>
          </w:p>
        </w:tc>
      </w:tr>
      <w:tr w:rsidR="00AD5F5D" w14:paraId="5EEF1413" w14:textId="77777777">
        <w:tc>
          <w:tcPr>
            <w:tcW w:w="2247" w:type="dxa"/>
            <w:shd w:val="clear" w:color="auto" w:fill="E6E6E6"/>
            <w:vAlign w:val="center"/>
          </w:tcPr>
          <w:p w14:paraId="61A48964" w14:textId="77777777" w:rsidR="00AD5F5D" w:rsidRDefault="000953FF">
            <w:r>
              <w:t>建筑运行</w:t>
            </w:r>
          </w:p>
        </w:tc>
        <w:tc>
          <w:tcPr>
            <w:tcW w:w="1556" w:type="dxa"/>
            <w:vAlign w:val="center"/>
          </w:tcPr>
          <w:p w14:paraId="0037AAC2" w14:textId="77777777" w:rsidR="00AD5F5D" w:rsidRDefault="000953FF">
            <w:r>
              <w:t>6070</w:t>
            </w:r>
          </w:p>
        </w:tc>
        <w:tc>
          <w:tcPr>
            <w:tcW w:w="2971" w:type="dxa"/>
            <w:vAlign w:val="center"/>
          </w:tcPr>
          <w:p w14:paraId="729E7764" w14:textId="77777777" w:rsidR="00AD5F5D" w:rsidRDefault="000953FF">
            <w:r>
              <w:t>37</w:t>
            </w:r>
          </w:p>
        </w:tc>
        <w:tc>
          <w:tcPr>
            <w:tcW w:w="2546" w:type="dxa"/>
            <w:vAlign w:val="center"/>
          </w:tcPr>
          <w:p w14:paraId="445729E5" w14:textId="77777777" w:rsidR="00AD5F5D" w:rsidRDefault="000953FF">
            <w:r>
              <w:t>1841</w:t>
            </w:r>
          </w:p>
        </w:tc>
      </w:tr>
      <w:tr w:rsidR="00AD5F5D" w14:paraId="0375C95D" w14:textId="77777777">
        <w:tc>
          <w:tcPr>
            <w:tcW w:w="2247" w:type="dxa"/>
            <w:shd w:val="clear" w:color="auto" w:fill="E6E6E6"/>
            <w:vAlign w:val="center"/>
          </w:tcPr>
          <w:p w14:paraId="14E20D99" w14:textId="77777777" w:rsidR="00AD5F5D" w:rsidRDefault="000953FF">
            <w:r>
              <w:t>碳汇</w:t>
            </w:r>
          </w:p>
        </w:tc>
        <w:tc>
          <w:tcPr>
            <w:tcW w:w="1556" w:type="dxa"/>
            <w:vAlign w:val="center"/>
          </w:tcPr>
          <w:p w14:paraId="3F306140" w14:textId="77777777" w:rsidR="00AD5F5D" w:rsidRDefault="000953FF">
            <w:r>
              <w:t>-105</w:t>
            </w:r>
          </w:p>
        </w:tc>
        <w:tc>
          <w:tcPr>
            <w:tcW w:w="2971" w:type="dxa"/>
            <w:vAlign w:val="center"/>
          </w:tcPr>
          <w:p w14:paraId="3E0FB6B5" w14:textId="77777777" w:rsidR="00AD5F5D" w:rsidRDefault="000953FF">
            <w:r>
              <w:t>0</w:t>
            </w:r>
          </w:p>
        </w:tc>
        <w:tc>
          <w:tcPr>
            <w:tcW w:w="2546" w:type="dxa"/>
            <w:vAlign w:val="center"/>
          </w:tcPr>
          <w:p w14:paraId="7BE10B27" w14:textId="77777777" w:rsidR="00AD5F5D" w:rsidRDefault="000953FF">
            <w:r>
              <w:t>-32</w:t>
            </w:r>
          </w:p>
        </w:tc>
      </w:tr>
      <w:tr w:rsidR="00AD5F5D" w14:paraId="3A7D3C73" w14:textId="77777777">
        <w:tc>
          <w:tcPr>
            <w:tcW w:w="2247" w:type="dxa"/>
            <w:shd w:val="clear" w:color="auto" w:fill="E6E6E6"/>
            <w:vAlign w:val="center"/>
          </w:tcPr>
          <w:p w14:paraId="58BAA15E" w14:textId="77777777" w:rsidR="00AD5F5D" w:rsidRDefault="000953FF">
            <w:r>
              <w:t>合计</w:t>
            </w:r>
          </w:p>
        </w:tc>
        <w:tc>
          <w:tcPr>
            <w:tcW w:w="1556" w:type="dxa"/>
            <w:vAlign w:val="center"/>
          </w:tcPr>
          <w:p w14:paraId="0ACD6FEA" w14:textId="77777777" w:rsidR="00AD5F5D" w:rsidRDefault="000953FF">
            <w:r>
              <w:t>6646</w:t>
            </w:r>
          </w:p>
        </w:tc>
        <w:tc>
          <w:tcPr>
            <w:tcW w:w="2971" w:type="dxa"/>
            <w:vAlign w:val="center"/>
          </w:tcPr>
          <w:p w14:paraId="064B128B" w14:textId="77777777" w:rsidR="00AD5F5D" w:rsidRDefault="000953FF">
            <w:r>
              <w:t>41</w:t>
            </w:r>
          </w:p>
        </w:tc>
        <w:tc>
          <w:tcPr>
            <w:tcW w:w="2546" w:type="dxa"/>
            <w:vAlign w:val="center"/>
          </w:tcPr>
          <w:p w14:paraId="09130A42" w14:textId="77777777" w:rsidR="00AD5F5D" w:rsidRDefault="000953FF">
            <w:r>
              <w:t>2015</w:t>
            </w:r>
          </w:p>
        </w:tc>
      </w:tr>
    </w:tbl>
    <w:p w14:paraId="7184E3A3" w14:textId="77777777" w:rsidR="00AD5F5D" w:rsidRDefault="000953FF">
      <w:pPr>
        <w:widowControl w:val="0"/>
        <w:jc w:val="center"/>
      </w:pPr>
      <w:r>
        <w:rPr>
          <w:noProof/>
        </w:rPr>
        <w:drawing>
          <wp:inline distT="0" distB="0" distL="0" distR="0" wp14:anchorId="29EDCB0F" wp14:editId="2293C0EA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5C88E8" wp14:editId="0DFCF318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DD895" w14:textId="77777777" w:rsidR="00AD5F5D" w:rsidRDefault="00AD5F5D">
      <w:pPr>
        <w:jc w:val="both"/>
      </w:pPr>
    </w:p>
    <w:p w14:paraId="1E0A830E" w14:textId="77777777" w:rsidR="00AD5F5D" w:rsidRDefault="00AD5F5D">
      <w:pPr>
        <w:sectPr w:rsidR="00AD5F5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4526909" w14:textId="77777777" w:rsidR="00AD5F5D" w:rsidRDefault="000953FF">
      <w:pPr>
        <w:pStyle w:val="1"/>
        <w:jc w:val="both"/>
      </w:pPr>
      <w:bookmarkStart w:id="159" w:name="_Toc90906408"/>
      <w:r>
        <w:lastRenderedPageBreak/>
        <w:t>附录</w:t>
      </w:r>
      <w:bookmarkEnd w:id="159"/>
    </w:p>
    <w:p w14:paraId="3894338B" w14:textId="77777777" w:rsidR="00AD5F5D" w:rsidRDefault="000953FF">
      <w:pPr>
        <w:pStyle w:val="2"/>
      </w:pPr>
      <w:bookmarkStart w:id="160" w:name="_Toc90906409"/>
      <w:r>
        <w:t>工作日</w:t>
      </w:r>
      <w:r>
        <w:t>/</w:t>
      </w:r>
      <w:r>
        <w:t>节假日人员逐时在室率</w:t>
      </w:r>
      <w:r>
        <w:t>(%)</w:t>
      </w:r>
      <w:bookmarkEnd w:id="160"/>
    </w:p>
    <w:p w14:paraId="288A3AF5" w14:textId="77777777" w:rsidR="00AD5F5D" w:rsidRDefault="00AD5F5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40476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48C3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3F13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8F57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E8CA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6F77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0D31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010E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B509B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29A3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23A0B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9CA7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A5C8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D751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12A4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0A1F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354D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A34C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6FE5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775B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AE25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9F1A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9846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8C48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90EF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101D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5F5D" w14:paraId="220AAF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FD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C9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0B4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0D7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647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2C5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DD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C55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5D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05D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731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B6C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3C8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807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63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9F0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B0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195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C1A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78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5E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9CD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3B0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008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AE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34A6B3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5B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05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50E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FC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02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A43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38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CF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B6F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C7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018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70A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8C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EB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CC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7E5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19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C7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98D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3C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0D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63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15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060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5B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5747FF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FB0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C17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33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4B2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D4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4A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D8E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54B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62D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62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1AA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1C0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54E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988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849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57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1E9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E0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3FE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15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D7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A7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650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EC3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9E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039732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62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894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56B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7D8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332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39B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D85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E6D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3F5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E58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95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A9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B1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A60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F7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999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417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553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F68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6C1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58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64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7B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85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538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7BFD83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6E8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4A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BE4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7D3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AB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CE5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63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A7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074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A29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0B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6ED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AC7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049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BC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709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F9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69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21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DD6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FA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9D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C4B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1BC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6C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4F8AD2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42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1E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22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910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DA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7B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62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4CD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6AD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888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03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808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09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50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542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539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295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D14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99B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31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8E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6B7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0A3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DD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637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17BFD4" w14:textId="77777777" w:rsidR="00AD5F5D" w:rsidRDefault="00AD5F5D">
      <w:pPr>
        <w:jc w:val="both"/>
      </w:pPr>
    </w:p>
    <w:p w14:paraId="71272239" w14:textId="77777777" w:rsidR="00AD5F5D" w:rsidRDefault="000953FF">
      <w:r>
        <w:t>注：上行：工作日；下行：节假日</w:t>
      </w:r>
    </w:p>
    <w:p w14:paraId="0558C871" w14:textId="77777777" w:rsidR="00AD5F5D" w:rsidRDefault="000953FF">
      <w:pPr>
        <w:pStyle w:val="2"/>
      </w:pPr>
      <w:bookmarkStart w:id="161" w:name="_Toc90906410"/>
      <w:r>
        <w:t>工作日</w:t>
      </w:r>
      <w:r>
        <w:t>/</w:t>
      </w:r>
      <w:r>
        <w:t>节假日照明开关时间表</w:t>
      </w:r>
      <w:r>
        <w:t>(%)</w:t>
      </w:r>
      <w:bookmarkEnd w:id="161"/>
    </w:p>
    <w:p w14:paraId="3A0E4189" w14:textId="77777777" w:rsidR="00AD5F5D" w:rsidRDefault="00AD5F5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4C675F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4FE3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A18F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D8FE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683A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4BB3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EECE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2E4B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CD39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E078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4487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6D0FC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039D5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6D33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2A87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4FCB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B020D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8DDE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96B6A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AC75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D384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5E5E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2638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209B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C789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C20E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5F5D" w14:paraId="0B44E0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65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645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C9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62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F9A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B09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46D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46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F6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D4C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BA2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4EE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96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6C2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85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141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39F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AC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FA5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080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FD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50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EE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B3A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47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65A607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D9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35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15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B04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59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FCC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53F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D82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938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42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DD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F06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B9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5C1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CF3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02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29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12D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13C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F9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148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6E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5FE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0AF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53F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2F4416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E85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BF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484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35D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09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2A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FDF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992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AF1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5C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19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84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0D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2EE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DF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DCE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B19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4C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E9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11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68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35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906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C78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010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446B7A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E59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B3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3B9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A58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12C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10A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EE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50B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698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E7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25A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3F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CFF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A4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D9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9AB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6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8E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00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98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9D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F93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040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F3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81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655E9F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E7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1D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DAC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A8B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C6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34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957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20C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8E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B15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A63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5B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81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37B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DF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45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462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E56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E38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B1F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D1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BC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E0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FA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1B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93BEA5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89E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5D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BF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BD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03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1AC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DD0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E06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DC9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20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82C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4C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35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260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97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22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A7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B8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863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C61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345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2BE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E4A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C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0E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A999EDE" w14:textId="77777777" w:rsidR="00AD5F5D" w:rsidRDefault="00AD5F5D"/>
    <w:p w14:paraId="427051FC" w14:textId="77777777" w:rsidR="00AD5F5D" w:rsidRDefault="000953FF">
      <w:r>
        <w:t>注：上行：工作日；下行：节假日</w:t>
      </w:r>
    </w:p>
    <w:p w14:paraId="6A06183F" w14:textId="77777777" w:rsidR="00AD5F5D" w:rsidRDefault="000953FF">
      <w:pPr>
        <w:pStyle w:val="2"/>
      </w:pPr>
      <w:bookmarkStart w:id="162" w:name="_Toc90906411"/>
      <w:r>
        <w:t>工作日</w:t>
      </w:r>
      <w:r>
        <w:t>/</w:t>
      </w:r>
      <w:r>
        <w:t>节假日设备逐时使用率</w:t>
      </w:r>
      <w:r>
        <w:t>(%)</w:t>
      </w:r>
      <w:bookmarkEnd w:id="162"/>
    </w:p>
    <w:p w14:paraId="06DD11B7" w14:textId="77777777" w:rsidR="00AD5F5D" w:rsidRDefault="00AD5F5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A25675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D516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7BD0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C41C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4A05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8587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78B7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DA50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0C6C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578F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F2F1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E738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1CFC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D4D8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30E8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1218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FA1F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245DF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678A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0162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ED4E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94ED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29A8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EC94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D081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BCC3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5F5D" w14:paraId="48727D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51E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772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55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3D2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AB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523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D87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DD3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4F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CFF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FA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CD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60F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66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682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900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644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9E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46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630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0BE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D9F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6F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8C4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53B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2378FA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E1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509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FD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D6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06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E76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B3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98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E31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4A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E8B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9A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AD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CD7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477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C3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E17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47A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BF1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AA2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256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EA1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53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AC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BA2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44E704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71C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FE2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7E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7E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40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44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65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0AD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95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E9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8C2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68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85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E8E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A7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831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E0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AA1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2C9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15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8BB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4E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35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ED4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C9D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69F111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3C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3C1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BBD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D6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75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FF7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6B5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8B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108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FF2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BC9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67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7B5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465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47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165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6D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0A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4B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D9F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B6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54E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5C7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62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E8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25CA3B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3C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3E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B8B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5FF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102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D7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54D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4E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30F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5B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708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30D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E35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A45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35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981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31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B11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1E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60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B9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8D6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31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BCA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DAD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106979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009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91D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86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1CD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FB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0D0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05E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935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54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7DE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C7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02B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C1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8D4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C7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01E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506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8C8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584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AD4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97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7D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DE6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991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39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4F18757" w14:textId="77777777" w:rsidR="00AD5F5D" w:rsidRDefault="00AD5F5D"/>
    <w:p w14:paraId="70E2037F" w14:textId="77777777" w:rsidR="00AD5F5D" w:rsidRDefault="000953FF">
      <w:r>
        <w:t>注：上行：工作日；下行：节假日</w:t>
      </w:r>
    </w:p>
    <w:p w14:paraId="29AD2449" w14:textId="77777777" w:rsidR="00AD5F5D" w:rsidRDefault="000953FF">
      <w:pPr>
        <w:pStyle w:val="2"/>
      </w:pPr>
      <w:bookmarkStart w:id="163" w:name="_Toc90906412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3"/>
    </w:p>
    <w:p w14:paraId="7255D5D0" w14:textId="77777777" w:rsidR="00AD5F5D" w:rsidRDefault="000953FF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A32FB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88FD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2E79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ABC4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5F3B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494D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EEDA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ECDB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6E75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5796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F2FE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C547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1BDA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6DC0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4099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14BF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BEF3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5CCF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485A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84FC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965A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D81E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E14C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0BCB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3790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74AF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5F5D" w14:paraId="79C8A5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0E0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全空气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A01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48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590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94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73E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F1E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ED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96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56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505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A7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FAF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D8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C8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23E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4A9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C3F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F82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D2F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AC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E0E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11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50C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25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7F31F8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DF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5E2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0C6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95C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78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CCB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0C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4E0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CC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B8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64F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D5F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3F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C69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A05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C7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79E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526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4DA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1A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A40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053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1D8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10D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26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77D2BF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945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C59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E1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776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25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131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C1E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C07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A2E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DB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87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31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196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E65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AA9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77A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5E7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23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5C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58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1D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F6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924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501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FD4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2C5242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6A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27D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8D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989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F9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BEC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4B6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A55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B7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04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3A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659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3B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82D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65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B26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58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73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6FC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64C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3D8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463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A6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72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C78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0939DA" w14:textId="77777777" w:rsidR="00AD5F5D" w:rsidRDefault="000953FF">
      <w:r>
        <w:t>供冷期：</w:t>
      </w:r>
    </w:p>
    <w:p w14:paraId="7CFD0475" w14:textId="77777777" w:rsidR="00AD5F5D" w:rsidRDefault="00AD5F5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0EF9FE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0F96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D10D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B6D2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67C3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7C25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7495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652D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41AA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E724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1B9F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84C3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FB94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3016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A946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B28A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3593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2AF4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B334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9ECC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D4F8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1DC7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2BD9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FD19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7C31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3A57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5F5D" w14:paraId="7FE713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E47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全空气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83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43D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91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061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0FF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BF5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439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3E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A2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F6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CBA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BE9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42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82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688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2BF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D1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C7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D4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4B0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5C4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CD6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0E6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6608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1CAD3F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B04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5EF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4A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DF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535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452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0E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78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2FC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B1B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E1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49B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E1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C48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0BE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272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1B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7D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AB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3B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85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2CC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DE6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146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97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5F5D" w14:paraId="5C1F88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DE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4B3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10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01B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70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F1C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8F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826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2C0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632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DCF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FF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404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03C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7FF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34E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3E8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59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80D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674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2C2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7D9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E2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6B9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34E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42BB62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77B3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D24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69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5FD0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B849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69A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09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62F7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50F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905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32D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490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67D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465B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5F6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AF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DD5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E21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DDA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5AEF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367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B962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C1D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1395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2D2C" w14:textId="77777777" w:rsidR="001211D7" w:rsidRDefault="000953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BF77604" w14:textId="77777777" w:rsidR="00AD5F5D" w:rsidRDefault="00AD5F5D"/>
    <w:p w14:paraId="3F7769B8" w14:textId="77777777" w:rsidR="00AD5F5D" w:rsidRDefault="000953FF">
      <w:r>
        <w:t>注：上行：工作日；下行：节假日</w:t>
      </w:r>
    </w:p>
    <w:p w14:paraId="631F91C2" w14:textId="77777777" w:rsidR="00AD5F5D" w:rsidRDefault="00AD5F5D"/>
    <w:sectPr w:rsidR="00AD5F5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C30E" w14:textId="77777777" w:rsidR="000953FF" w:rsidRDefault="000953FF" w:rsidP="00203A7D">
      <w:r>
        <w:separator/>
      </w:r>
    </w:p>
  </w:endnote>
  <w:endnote w:type="continuationSeparator" w:id="0">
    <w:p w14:paraId="5EF71FA0" w14:textId="77777777" w:rsidR="000953FF" w:rsidRDefault="000953F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DC93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1EDD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66FD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46D4F60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6A90" w14:textId="77777777" w:rsidR="000953FF" w:rsidRDefault="000953FF" w:rsidP="00203A7D">
      <w:r>
        <w:separator/>
      </w:r>
    </w:p>
  </w:footnote>
  <w:footnote w:type="continuationSeparator" w:id="0">
    <w:p w14:paraId="41062DB3" w14:textId="77777777" w:rsidR="000953FF" w:rsidRDefault="000953F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C52A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578AE6B3" wp14:editId="06C150C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2D"/>
    <w:rsid w:val="000118E3"/>
    <w:rsid w:val="00033A7A"/>
    <w:rsid w:val="00036AFE"/>
    <w:rsid w:val="00037A4C"/>
    <w:rsid w:val="00057DFB"/>
    <w:rsid w:val="000953FF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AD5F5D"/>
    <w:rsid w:val="00AE612D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143828F"/>
  <w15:chartTrackingRefBased/>
  <w15:docId w15:val="{F5FC4F99-C5AA-4B00-8EE7-9EC61F89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15</Pages>
  <Words>1579</Words>
  <Characters>9003</Characters>
  <Application>Microsoft Office Word</Application>
  <DocSecurity>0</DocSecurity>
  <Lines>75</Lines>
  <Paragraphs>21</Paragraphs>
  <ScaleCrop>false</ScaleCrop>
  <Company>ths</Company>
  <LinksUpToDate>false</LinksUpToDate>
  <CharactersWithSpaces>10561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Administrator</dc:creator>
  <cp:keywords/>
  <cp:lastModifiedBy>郭 梦雅</cp:lastModifiedBy>
  <cp:revision>1</cp:revision>
  <cp:lastPrinted>1899-12-31T16:00:00Z</cp:lastPrinted>
  <dcterms:created xsi:type="dcterms:W3CDTF">2021-12-20T07:25:00Z</dcterms:created>
  <dcterms:modified xsi:type="dcterms:W3CDTF">2021-12-20T07:26:00Z</dcterms:modified>
</cp:coreProperties>
</file>