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A1A03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28D4A06F" w14:textId="77777777"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01B96C6" w14:textId="77777777"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14:paraId="3D73D23E" w14:textId="77777777"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1F5563BA" w14:textId="77777777" w:rsidR="00CE28AA" w:rsidRPr="007A20AF" w:rsidRDefault="00CE28AA" w:rsidP="00532D04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432F9A1" w14:textId="77777777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9DF9836" w14:textId="77777777"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01DF0798" w14:textId="77777777" w:rsidR="00D40158" w:rsidRPr="00D40158" w:rsidRDefault="00D40158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蠹鱼</w:t>
            </w:r>
            <w:bookmarkEnd w:id="1"/>
          </w:p>
        </w:tc>
      </w:tr>
      <w:tr w:rsidR="00D40158" w:rsidRPr="00D40158" w14:paraId="21C96FBB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29F842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C9DEE3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河南</w:t>
            </w:r>
            <w:r>
              <w:t>-</w:t>
            </w:r>
            <w:r>
              <w:t>安阳</w:t>
            </w:r>
            <w:bookmarkEnd w:id="2"/>
          </w:p>
        </w:tc>
      </w:tr>
      <w:tr w:rsidR="00D40158" w:rsidRPr="00D40158" w14:paraId="41BEA40B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7D01D0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5F70D1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>
              <w:t>BK40336</w:t>
            </w:r>
            <w:bookmarkEnd w:id="3"/>
          </w:p>
        </w:tc>
      </w:tr>
      <w:tr w:rsidR="00D40158" w:rsidRPr="00D40158" w14:paraId="03209372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A80EA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F47735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t>中原科技学院</w:t>
            </w:r>
            <w:bookmarkEnd w:id="4"/>
          </w:p>
        </w:tc>
      </w:tr>
      <w:tr w:rsidR="00D40158" w:rsidRPr="00D40158" w14:paraId="4A6B8895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C530C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EED8DF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r>
              <w:t>2018</w:t>
            </w:r>
            <w:r>
              <w:t>级建筑学</w:t>
            </w:r>
            <w:bookmarkEnd w:id="5"/>
          </w:p>
        </w:tc>
      </w:tr>
      <w:tr w:rsidR="00D40158" w:rsidRPr="00D40158" w14:paraId="445C0C36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6385C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71038B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C3DE1B3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4D3DB9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045AE5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271B3F7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D085C4E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4C9F2B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E52B53" w:rsidRPr="00D40158" w14:paraId="4E7E9155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12083D" w14:textId="77777777" w:rsidR="00E52B53" w:rsidRDefault="00E52B5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1D2C93A" w14:textId="77777777" w:rsidR="00E52B53" w:rsidRPr="00D40158" w:rsidRDefault="00E52B5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6C90702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89A4CD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2836BBE" w14:textId="77777777" w:rsidR="00D40158" w:rsidRPr="00D40158" w:rsidRDefault="00D40158" w:rsidP="00112118">
            <w:pPr>
              <w:rPr>
                <w:rFonts w:ascii="宋体" w:hAnsi="宋体"/>
                <w:szCs w:val="21"/>
              </w:rPr>
            </w:pPr>
            <w:bookmarkStart w:id="6" w:name="报告日期"/>
            <w:r w:rsidRPr="00D40158">
              <w:rPr>
                <w:rFonts w:ascii="宋体" w:hAnsi="宋体" w:hint="eastAsia"/>
                <w:szCs w:val="21"/>
              </w:rPr>
              <w:t>2021年12月15日</w:t>
            </w:r>
            <w:bookmarkEnd w:id="6"/>
          </w:p>
        </w:tc>
      </w:tr>
    </w:tbl>
    <w:p w14:paraId="691E86EE" w14:textId="77777777"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14:paraId="532B59ED" w14:textId="77777777" w:rsidR="00D51770" w:rsidRDefault="00D51770" w:rsidP="00B41640">
      <w:pPr>
        <w:spacing w:line="240" w:lineRule="auto"/>
        <w:rPr>
          <w:rFonts w:ascii="宋体" w:hAnsi="宋体"/>
          <w:lang w:val="en-US"/>
        </w:rPr>
      </w:pPr>
    </w:p>
    <w:p w14:paraId="4125C538" w14:textId="77777777" w:rsidR="00D40158" w:rsidRDefault="00D40158" w:rsidP="002A1AF2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59086520" wp14:editId="321C5351">
            <wp:extent cx="1628946" cy="1628946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BD34D" w14:textId="77777777" w:rsidR="00AC0859" w:rsidRDefault="00AC0859" w:rsidP="008B588D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14:paraId="22673AAC" w14:textId="77777777" w:rsidTr="00075B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DB628A3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7041ABC3" w14:textId="77777777" w:rsidR="00AC0859" w:rsidRPr="00F7608E" w:rsidRDefault="00AC0859" w:rsidP="005D3BE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proofErr w:type="gramStart"/>
            <w:r w:rsidRPr="00F7608E">
              <w:rPr>
                <w:rFonts w:ascii="宋体" w:hAnsi="宋体" w:hint="eastAsia"/>
              </w:rPr>
              <w:t>绿建斯</w:t>
            </w:r>
            <w:proofErr w:type="gramEnd"/>
            <w:r w:rsidRPr="00F7608E">
              <w:rPr>
                <w:rFonts w:ascii="宋体" w:hAnsi="宋体" w:hint="eastAsia"/>
              </w:rPr>
              <w:t>维尔室内热舒适评价ITES2020</w:t>
            </w:r>
          </w:p>
        </w:tc>
      </w:tr>
      <w:tr w:rsidR="00AC0859" w:rsidRPr="003539C2" w14:paraId="3577265F" w14:textId="77777777" w:rsidTr="00075BC5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42A270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305E873E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 w:rsidRPr="00F7608E">
              <w:rPr>
                <w:rFonts w:ascii="宋体" w:hAnsi="宋体"/>
              </w:rPr>
              <w:t>20200808</w:t>
            </w:r>
            <w:bookmarkEnd w:id="8"/>
          </w:p>
        </w:tc>
      </w:tr>
      <w:tr w:rsidR="00AC0859" w:rsidRPr="003539C2" w14:paraId="58633815" w14:textId="77777777" w:rsidTr="00075BC5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07E3FA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C1C304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14:paraId="408925F1" w14:textId="77777777" w:rsidTr="00075BC5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6B7057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1C1BD54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T13781779824</w:t>
            </w:r>
            <w:bookmarkEnd w:id="9"/>
          </w:p>
        </w:tc>
      </w:tr>
    </w:tbl>
    <w:p w14:paraId="68817400" w14:textId="77777777" w:rsidR="00D40158" w:rsidRDefault="00D40158" w:rsidP="00A273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bookmarkStart w:id="10" w:name="目录"/>
    <w:p w14:paraId="494C21F4" w14:textId="77777777" w:rsidR="009B3457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</w:instrText>
      </w:r>
      <w:r w:rsidR="00E263C0">
        <w:rPr>
          <w:rFonts w:ascii="宋体" w:hAnsi="宋体"/>
          <w:b w:val="0"/>
          <w:bCs w:val="0"/>
          <w:caps/>
        </w:rPr>
        <w:instrText>3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0462385" w:history="1">
        <w:r w:rsidR="009B3457" w:rsidRPr="009F5076">
          <w:rPr>
            <w:rStyle w:val="a8"/>
          </w:rPr>
          <w:t>1</w:t>
        </w:r>
        <w:r w:rsidR="009B345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B3457" w:rsidRPr="009F5076">
          <w:rPr>
            <w:rStyle w:val="a8"/>
          </w:rPr>
          <w:t>项目概况</w:t>
        </w:r>
        <w:r w:rsidR="009B3457">
          <w:rPr>
            <w:webHidden/>
          </w:rPr>
          <w:tab/>
        </w:r>
        <w:r w:rsidR="009B3457">
          <w:rPr>
            <w:webHidden/>
          </w:rPr>
          <w:fldChar w:fldCharType="begin"/>
        </w:r>
        <w:r w:rsidR="009B3457">
          <w:rPr>
            <w:webHidden/>
          </w:rPr>
          <w:instrText xml:space="preserve"> PAGEREF _Toc90462385 \h </w:instrText>
        </w:r>
        <w:r w:rsidR="009B3457">
          <w:rPr>
            <w:webHidden/>
          </w:rPr>
        </w:r>
        <w:r w:rsidR="009B3457">
          <w:rPr>
            <w:webHidden/>
          </w:rPr>
          <w:fldChar w:fldCharType="separate"/>
        </w:r>
        <w:r w:rsidR="009B3457">
          <w:rPr>
            <w:webHidden/>
          </w:rPr>
          <w:t>3</w:t>
        </w:r>
        <w:r w:rsidR="009B3457">
          <w:rPr>
            <w:webHidden/>
          </w:rPr>
          <w:fldChar w:fldCharType="end"/>
        </w:r>
      </w:hyperlink>
    </w:p>
    <w:p w14:paraId="08BF7472" w14:textId="77777777" w:rsidR="009B3457" w:rsidRDefault="009B345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462386" w:history="1">
        <w:r w:rsidRPr="009F5076">
          <w:rPr>
            <w:rStyle w:val="a8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F5076">
          <w:rPr>
            <w:rStyle w:val="a8"/>
          </w:rPr>
          <w:t>平面图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_Toc90462386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3E2F4FC" w14:textId="77777777" w:rsidR="009B3457" w:rsidRDefault="009B345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462387" w:history="1">
        <w:r w:rsidRPr="009F5076">
          <w:rPr>
            <w:rStyle w:val="a8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F5076">
          <w:rPr>
            <w:rStyle w:val="a8"/>
          </w:rPr>
          <w:t>三维视图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_Toc90462387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4DD2A89" w14:textId="77777777" w:rsidR="009B3457" w:rsidRDefault="009B345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462388" w:history="1">
        <w:r w:rsidRPr="009F5076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F5076">
          <w:rPr>
            <w:rStyle w:val="a8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_Toc90462388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3B58C15" w14:textId="77777777" w:rsidR="009B3457" w:rsidRDefault="009B345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462389" w:history="1">
        <w:r w:rsidRPr="009F5076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F5076">
          <w:rPr>
            <w:rStyle w:val="a8"/>
          </w:rPr>
          <w:t>参考标准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_Toc90462389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6CBD1F3" w14:textId="77777777" w:rsidR="009B3457" w:rsidRDefault="009B345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462390" w:history="1">
        <w:r w:rsidRPr="009F5076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F5076">
          <w:rPr>
            <w:rStyle w:val="a8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_Toc90462390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4424CB2" w14:textId="77777777" w:rsidR="009B3457" w:rsidRDefault="009B345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462391" w:history="1">
        <w:r w:rsidRPr="009F5076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F5076">
          <w:rPr>
            <w:rStyle w:val="a8"/>
          </w:rPr>
          <w:t>参数定义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_Toc90462391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E84EE0D" w14:textId="77777777" w:rsidR="009B3457" w:rsidRDefault="009B345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462392" w:history="1">
        <w:r w:rsidRPr="009F5076">
          <w:rPr>
            <w:rStyle w:val="a8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F5076">
          <w:rPr>
            <w:rStyle w:val="a8"/>
          </w:rPr>
          <w:t>计算流程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_Toc90462392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CAD5B10" w14:textId="77777777" w:rsidR="009B3457" w:rsidRDefault="009B345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462393" w:history="1">
        <w:r w:rsidRPr="009F5076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F5076">
          <w:rPr>
            <w:rStyle w:val="a8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_Toc90462393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18B55D9" w14:textId="77777777" w:rsidR="009B3457" w:rsidRDefault="009B345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462394" w:history="1">
        <w:r w:rsidRPr="009F5076">
          <w:rPr>
            <w:rStyle w:val="a8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F5076">
          <w:rPr>
            <w:rStyle w:val="a8"/>
          </w:rPr>
          <w:t>室外月平均温度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_Toc90462394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96921ED" w14:textId="77777777" w:rsidR="009B3457" w:rsidRDefault="009B345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462395" w:history="1">
        <w:r w:rsidRPr="009F5076">
          <w:rPr>
            <w:rStyle w:val="a8"/>
            <w:lang w:val="en-GB"/>
          </w:rPr>
          <w:t>4.3.2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F5076">
          <w:rPr>
            <w:rStyle w:val="a8"/>
          </w:rPr>
          <w:t>室内热舒适温度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_Toc90462395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1474E7F" w14:textId="77777777" w:rsidR="009B3457" w:rsidRDefault="009B345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462396" w:history="1">
        <w:r w:rsidRPr="009F5076">
          <w:rPr>
            <w:rStyle w:val="a8"/>
            <w:lang w:val="en-GB"/>
          </w:rPr>
          <w:t>4.3.3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F5076">
          <w:rPr>
            <w:rStyle w:val="a8"/>
          </w:rPr>
          <w:t>参评时间段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_Toc90462396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79B5055" w14:textId="77777777" w:rsidR="009B3457" w:rsidRDefault="009B345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462397" w:history="1">
        <w:r w:rsidRPr="009F5076">
          <w:rPr>
            <w:rStyle w:val="a8"/>
            <w:lang w:val="en-GB"/>
          </w:rPr>
          <w:t>4.3.4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F5076">
          <w:rPr>
            <w:rStyle w:val="a8"/>
          </w:rPr>
          <w:t>围护结构热工性能参数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_Toc90462397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C657975" w14:textId="77777777" w:rsidR="009B3457" w:rsidRDefault="009B345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0462398" w:history="1">
        <w:r w:rsidRPr="009F5076">
          <w:rPr>
            <w:rStyle w:val="a8"/>
            <w:lang w:val="en-GB"/>
          </w:rPr>
          <w:t>4.3.5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F5076">
          <w:rPr>
            <w:rStyle w:val="a8"/>
          </w:rPr>
          <w:t>房间类型参数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_Toc90462398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BF180A2" w14:textId="77777777" w:rsidR="009B3457" w:rsidRDefault="009B345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462399" w:history="1">
        <w:r w:rsidRPr="009F5076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F5076">
          <w:rPr>
            <w:rStyle w:val="a8"/>
          </w:rPr>
          <w:t>结果分析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_Toc90462399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AE07588" w14:textId="77777777" w:rsidR="009B3457" w:rsidRDefault="009B345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0462400" w:history="1">
        <w:r w:rsidRPr="009F5076">
          <w:rPr>
            <w:rStyle w:val="a8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9F5076">
          <w:rPr>
            <w:rStyle w:val="a8"/>
          </w:rPr>
          <w:t>室内适应性热舒适温度达标比例统计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_Toc90462400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009C277" w14:textId="77777777" w:rsidR="009B3457" w:rsidRDefault="009B345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462401" w:history="1">
        <w:r w:rsidRPr="009F5076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9F5076">
          <w:rPr>
            <w:rStyle w:val="a8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_Toc90462401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17623D3" w14:textId="77777777" w:rsidR="00AA47FE" w:rsidRDefault="00D40158" w:rsidP="004C7D33">
      <w:pPr>
        <w:pStyle w:val="TOC1"/>
        <w:spacing w:line="240" w:lineRule="auto"/>
        <w:sectPr w:rsidR="00AA47FE" w:rsidSect="00612E00">
          <w:headerReference w:type="default" r:id="rId9"/>
          <w:footerReference w:type="default" r:id="rId10"/>
          <w:footerReference w:type="first" r:id="rId11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fldChar w:fldCharType="end"/>
      </w:r>
      <w:bookmarkEnd w:id="10"/>
    </w:p>
    <w:p w14:paraId="1C493244" w14:textId="77777777" w:rsidR="0000578F" w:rsidRDefault="0000578F" w:rsidP="0000578F">
      <w:pPr>
        <w:pStyle w:val="1"/>
      </w:pPr>
      <w:bookmarkStart w:id="11" w:name="_Toc452108759"/>
      <w:bookmarkStart w:id="12" w:name="_Toc90462385"/>
      <w:r w:rsidRPr="0000578F">
        <w:rPr>
          <w:rFonts w:hint="eastAsia"/>
        </w:rPr>
        <w:lastRenderedPageBreak/>
        <w:t>项目概况</w:t>
      </w:r>
      <w:bookmarkEnd w:id="11"/>
      <w:bookmarkEnd w:id="12"/>
    </w:p>
    <w:p w14:paraId="3F1A21A9" w14:textId="77777777" w:rsidR="0000578F" w:rsidRDefault="0000578F" w:rsidP="0000578F">
      <w:pPr>
        <w:pStyle w:val="a0"/>
        <w:ind w:firstLine="420"/>
        <w:rPr>
          <w:lang w:val="en-US"/>
        </w:rPr>
      </w:pPr>
      <w:bookmarkStart w:id="13" w:name="项目概况"/>
      <w:bookmarkEnd w:id="13"/>
    </w:p>
    <w:p w14:paraId="688A2AC2" w14:textId="77777777" w:rsidR="007C15B9" w:rsidRDefault="007C15B9" w:rsidP="0000578F">
      <w:pPr>
        <w:pStyle w:val="a0"/>
        <w:ind w:firstLine="420"/>
        <w:rPr>
          <w:lang w:val="en-US"/>
        </w:rPr>
      </w:pPr>
    </w:p>
    <w:p w14:paraId="17973091" w14:textId="77777777" w:rsidR="0000578F" w:rsidRDefault="0000578F" w:rsidP="0000578F">
      <w:pPr>
        <w:pStyle w:val="a0"/>
        <w:ind w:firstLine="420"/>
        <w:rPr>
          <w:lang w:val="en-US"/>
        </w:rPr>
      </w:pPr>
    </w:p>
    <w:p w14:paraId="1E2EE738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B67D57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14:paraId="08692032" w14:textId="77777777" w:rsidR="0000578F" w:rsidRDefault="0000578F" w:rsidP="00DC62E7">
      <w:pPr>
        <w:pStyle w:val="2"/>
      </w:pPr>
      <w:bookmarkStart w:id="14" w:name="_Toc452108760"/>
      <w:bookmarkStart w:id="15" w:name="_Toc90462386"/>
      <w:r>
        <w:lastRenderedPageBreak/>
        <w:t>平面图</w:t>
      </w:r>
      <w:bookmarkEnd w:id="14"/>
      <w:bookmarkEnd w:id="15"/>
    </w:p>
    <w:p w14:paraId="4404D144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6" w:name="平面图"/>
      <w:bookmarkEnd w:id="16"/>
      <w:r>
        <w:rPr>
          <w:noProof/>
        </w:rPr>
        <w:drawing>
          <wp:inline distT="0" distB="0" distL="0" distR="0" wp14:anchorId="6BF6CA9C" wp14:editId="75C7C352">
            <wp:extent cx="5667375" cy="567690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CF2E6" w14:textId="77777777" w:rsidR="00316929" w:rsidRDefault="00B40E8C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层平面</w:t>
      </w:r>
    </w:p>
    <w:p w14:paraId="425F2930" w14:textId="77777777" w:rsidR="00316929" w:rsidRDefault="00B40E8C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B9D27E3" wp14:editId="270FF620">
            <wp:extent cx="5667375" cy="5676900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BE2CA" w14:textId="77777777" w:rsidR="00316929" w:rsidRDefault="00B40E8C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>层平面</w:t>
      </w:r>
    </w:p>
    <w:p w14:paraId="5DF83CBE" w14:textId="77777777" w:rsidR="00316929" w:rsidRDefault="00B40E8C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2A61E81E" wp14:editId="09128D1C">
            <wp:extent cx="5667375" cy="566737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F2B4E" w14:textId="77777777" w:rsidR="00316929" w:rsidRDefault="00B40E8C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>层平面</w:t>
      </w:r>
    </w:p>
    <w:p w14:paraId="6D6D007D" w14:textId="77777777" w:rsidR="00316929" w:rsidRDefault="00316929">
      <w:pPr>
        <w:pStyle w:val="a0"/>
        <w:ind w:firstLineChars="0" w:firstLine="0"/>
        <w:jc w:val="center"/>
        <w:rPr>
          <w:lang w:val="en-US"/>
        </w:rPr>
      </w:pPr>
    </w:p>
    <w:p w14:paraId="09B89B3F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0A287FA8" w14:textId="77777777" w:rsidR="0000578F" w:rsidRDefault="0000578F" w:rsidP="00DC62E7">
      <w:pPr>
        <w:pStyle w:val="2"/>
      </w:pPr>
      <w:bookmarkStart w:id="17" w:name="_Toc452108761"/>
      <w:bookmarkStart w:id="18" w:name="_Toc90462387"/>
      <w:r>
        <w:rPr>
          <w:rFonts w:hint="eastAsia"/>
        </w:rPr>
        <w:lastRenderedPageBreak/>
        <w:t>三</w:t>
      </w:r>
      <w:r>
        <w:t>维视图</w:t>
      </w:r>
      <w:bookmarkEnd w:id="17"/>
      <w:bookmarkEnd w:id="18"/>
    </w:p>
    <w:p w14:paraId="4EB5F33F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9" w:name="模型观察"/>
      <w:r>
        <w:t>请先在【模型观察】命令中保存图片</w:t>
      </w:r>
      <w:bookmarkEnd w:id="19"/>
    </w:p>
    <w:p w14:paraId="35419FF7" w14:textId="158DA5D1" w:rsidR="00E27B4C" w:rsidRPr="00180E79" w:rsidRDefault="009B3457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>
        <w:rPr>
          <w:noProof/>
        </w:rPr>
        <w:drawing>
          <wp:inline distT="0" distB="0" distL="0" distR="0" wp14:anchorId="5FCAF917" wp14:editId="497E83A8">
            <wp:extent cx="4019550" cy="3714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B4C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="00E27B4C"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="00E27B4C"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="00E27B4C"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="00E27B4C"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="00E27B4C"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>
        <w:rPr>
          <w:rFonts w:ascii="微软雅黑" w:eastAsia="微软雅黑" w:hAnsi="微软雅黑"/>
          <w:b/>
          <w:noProof/>
          <w:sz w:val="18"/>
          <w:szCs w:val="21"/>
        </w:rPr>
        <w:t>1.2</w:t>
      </w:r>
      <w:r w:rsidR="00E27B4C"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E27B4C"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="00E27B4C"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="00E27B4C"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="00E27B4C"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="00E27B4C"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="00E27B4C"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="00E27B4C"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E27B4C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="00E27B4C"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14:paraId="31A285AC" w14:textId="77777777" w:rsidR="00E27B4C" w:rsidRDefault="00E27B4C" w:rsidP="0034506B">
      <w:pPr>
        <w:pStyle w:val="a0"/>
        <w:ind w:firstLineChars="0" w:firstLine="0"/>
        <w:rPr>
          <w:lang w:val="en-US"/>
        </w:rPr>
        <w:sectPr w:rsidR="00E27B4C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42EEE124" w14:textId="77777777" w:rsidR="0069542D" w:rsidRDefault="0069542D" w:rsidP="00D40158">
      <w:pPr>
        <w:pStyle w:val="1"/>
      </w:pPr>
      <w:bookmarkStart w:id="20" w:name="TitleFormat"/>
      <w:bookmarkStart w:id="21" w:name="_Toc452108762"/>
      <w:bookmarkStart w:id="22" w:name="_Toc90462388"/>
      <w:r>
        <w:rPr>
          <w:rFonts w:hint="eastAsia"/>
        </w:rPr>
        <w:lastRenderedPageBreak/>
        <w:t>计算</w:t>
      </w:r>
      <w:r>
        <w:t>依据</w:t>
      </w:r>
      <w:bookmarkEnd w:id="20"/>
      <w:bookmarkEnd w:id="21"/>
      <w:bookmarkEnd w:id="22"/>
    </w:p>
    <w:p w14:paraId="613FEAC2" w14:textId="77777777"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 w14:paraId="6C1DF5A8" w14:textId="77777777"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GB/T 50378</w:t>
      </w:r>
      <w:r>
        <w:rPr>
          <w:lang w:val="en-US"/>
        </w:rPr>
        <w:t>-2019</w:t>
      </w:r>
    </w:p>
    <w:p w14:paraId="54661E6C" w14:textId="77777777"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6CAA00C1" w14:textId="77777777"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4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4"/>
    </w:p>
    <w:p w14:paraId="50EBDF0D" w14:textId="77777777"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5" w:name="_Hlk13516321"/>
    </w:p>
    <w:bookmarkEnd w:id="25"/>
    <w:p w14:paraId="03D8E824" w14:textId="77777777"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14:paraId="334E6E91" w14:textId="77777777"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14:paraId="62F48112" w14:textId="77777777" w:rsidR="0000578F" w:rsidRDefault="0000578F" w:rsidP="0000578F">
      <w:pPr>
        <w:pStyle w:val="1"/>
      </w:pPr>
      <w:bookmarkStart w:id="26" w:name="_Toc90462389"/>
      <w:r>
        <w:rPr>
          <w:rFonts w:hint="eastAsia"/>
        </w:rPr>
        <w:t>参考</w:t>
      </w:r>
      <w:r>
        <w:t>标准</w:t>
      </w:r>
      <w:bookmarkEnd w:id="23"/>
      <w:bookmarkEnd w:id="26"/>
    </w:p>
    <w:p w14:paraId="59088BEB" w14:textId="77777777" w:rsidR="008E2A42" w:rsidRPr="008E2A42" w:rsidRDefault="008E2A42" w:rsidP="00E2221D">
      <w:pPr>
        <w:pStyle w:val="a0"/>
        <w:ind w:firstLine="420"/>
        <w:rPr>
          <w:lang w:val="en-US"/>
        </w:rPr>
      </w:pPr>
      <w:bookmarkStart w:id="27" w:name="_Toc451698935"/>
      <w:bookmarkStart w:id="28" w:name="_Toc452108764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评价的主要依据为《绿色建筑评价标准》</w:t>
      </w:r>
      <w:r w:rsidRPr="008E2A42">
        <w:rPr>
          <w:rFonts w:hint="eastAsia"/>
          <w:lang w:val="en-US"/>
        </w:rPr>
        <w:t>GB/T 50378-2019</w:t>
      </w:r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14:paraId="37ECA44B" w14:textId="77777777"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</w:t>
      </w:r>
      <w:proofErr w:type="gramStart"/>
      <w:r w:rsidRPr="00E4790A">
        <w:rPr>
          <w:rFonts w:hint="eastAsia"/>
          <w:b/>
          <w:bCs/>
          <w:lang w:val="en-US"/>
        </w:rPr>
        <w:t>每再增加</w:t>
      </w:r>
      <w:proofErr w:type="gramEnd"/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14:paraId="0C6796A2" w14:textId="77777777"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266FC5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</w:t>
      </w:r>
      <w:proofErr w:type="gramStart"/>
      <w:r w:rsidRPr="008E2A42">
        <w:rPr>
          <w:rFonts w:hint="eastAsia"/>
          <w:lang w:val="en-US"/>
        </w:rPr>
        <w:t>每再增加</w:t>
      </w:r>
      <w:proofErr w:type="gramEnd"/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14:paraId="7D0A7FF7" w14:textId="77777777" w:rsidR="0000578F" w:rsidRDefault="0000578F" w:rsidP="0000578F">
      <w:pPr>
        <w:pStyle w:val="1"/>
      </w:pPr>
      <w:bookmarkStart w:id="29" w:name="_Toc90462390"/>
      <w:r>
        <w:rPr>
          <w:rFonts w:hint="eastAsia"/>
        </w:rPr>
        <w:t>计算</w:t>
      </w:r>
      <w:bookmarkEnd w:id="27"/>
      <w:bookmarkEnd w:id="28"/>
      <w:r w:rsidR="008E2A42">
        <w:rPr>
          <w:rFonts w:hint="eastAsia"/>
        </w:rPr>
        <w:t>方法</w:t>
      </w:r>
      <w:bookmarkEnd w:id="29"/>
    </w:p>
    <w:p w14:paraId="16DC3300" w14:textId="77777777"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14:paraId="189D3BAD" w14:textId="77777777" w:rsidR="00833AFE" w:rsidRDefault="00833AFE" w:rsidP="00833AFE">
      <w:pPr>
        <w:pStyle w:val="2"/>
      </w:pPr>
      <w:bookmarkStart w:id="30" w:name="_Toc90462391"/>
      <w:r>
        <w:rPr>
          <w:rFonts w:hint="eastAsia"/>
        </w:rPr>
        <w:t>参数定义</w:t>
      </w:r>
      <w:bookmarkEnd w:id="30"/>
    </w:p>
    <w:p w14:paraId="630729EC" w14:textId="77777777"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14:paraId="24E026EA" w14:textId="77777777"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14:paraId="4641B33A" w14:textId="77777777" w:rsidR="002D33C1" w:rsidRDefault="002D33C1" w:rsidP="002D33C1">
      <w:pPr>
        <w:pStyle w:val="2"/>
      </w:pPr>
      <w:bookmarkStart w:id="31" w:name="_Toc90462392"/>
      <w:r>
        <w:rPr>
          <w:rFonts w:hint="eastAsia"/>
        </w:rPr>
        <w:t>计算流程</w:t>
      </w:r>
      <w:bookmarkEnd w:id="31"/>
    </w:p>
    <w:p w14:paraId="61859834" w14:textId="77777777"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14:paraId="5D2CDE74" w14:textId="77777777"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14:paraId="1D5EE0A2" w14:textId="77777777" w:rsidR="00035ECB" w:rsidRDefault="00035ECB" w:rsidP="00035ECB">
      <w:pPr>
        <w:pStyle w:val="af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5BDC6E2F" w14:textId="77777777"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14:paraId="327BD7EB" w14:textId="77777777"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14:paraId="541719DA" w14:textId="77777777" w:rsidR="00FC1BB9" w:rsidRDefault="00FC1BB9" w:rsidP="00304FC5">
      <w:pPr>
        <w:pStyle w:val="af3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lastRenderedPageBreak/>
        <w:drawing>
          <wp:inline distT="0" distB="0" distL="0" distR="0" wp14:anchorId="27BC2638" wp14:editId="7812EAE9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47A4FA" w14:textId="77777777" w:rsidR="00035ECB" w:rsidRPr="00180E79" w:rsidRDefault="00B13824" w:rsidP="00304FC5">
      <w:pPr>
        <w:pStyle w:val="af3"/>
        <w:spacing w:line="360" w:lineRule="auto"/>
        <w:ind w:firstLineChars="1800" w:firstLine="3240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9B3457">
        <w:rPr>
          <w:rFonts w:ascii="微软雅黑" w:eastAsia="微软雅黑" w:hAnsi="微软雅黑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9B3457">
        <w:rPr>
          <w:rFonts w:ascii="微软雅黑" w:eastAsia="微软雅黑" w:hAnsi="微软雅黑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14:paraId="7890CA0F" w14:textId="77777777"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14:paraId="65A486FA" w14:textId="77777777" w:rsidR="00035ECB" w:rsidRDefault="00035ECB" w:rsidP="00D406D2">
      <w:pPr>
        <w:pStyle w:val="af3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proofErr w:type="spellStart"/>
      <w:r w:rsidR="00BB72F1" w:rsidRPr="00035ECB">
        <w:rPr>
          <w:szCs w:val="21"/>
        </w:rPr>
        <w:t>va</w:t>
      </w:r>
      <w:proofErr w:type="spellEnd"/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14:paraId="73DB0374" w14:textId="77777777" w:rsidR="006B0CC7" w:rsidRPr="00180E79" w:rsidRDefault="006B0CC7" w:rsidP="006B0CC7">
      <w:pPr>
        <w:pStyle w:val="af3"/>
        <w:ind w:leftChars="171" w:left="359" w:firstLineChars="1392" w:firstLine="2506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1889"/>
        <w:gridCol w:w="2034"/>
        <w:gridCol w:w="1928"/>
      </w:tblGrid>
      <w:tr w:rsidR="006B0CC7" w:rsidRPr="00BA2C60" w14:paraId="12252DE2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342062CA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proofErr w:type="spellStart"/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proofErr w:type="spellEnd"/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597ABDB7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4CD099E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8F6E111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14:paraId="42183524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375DEF60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proofErr w:type="spellStart"/>
            <w:r w:rsidRPr="00BA2C60">
              <w:rPr>
                <w:szCs w:val="21"/>
              </w:rPr>
              <w:t>Δt</w:t>
            </w:r>
            <w:proofErr w:type="spellEnd"/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29B4F92A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EC77815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65567D77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14:paraId="35BB8A09" w14:textId="77777777"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14:paraId="76AB3A95" w14:textId="77777777"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21F352A1" w14:textId="77777777" w:rsidR="000F57D4" w:rsidRPr="006043F1" w:rsidRDefault="000F57D4" w:rsidP="000F57D4">
      <w:pPr>
        <w:pStyle w:val="af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14:paraId="0EB59E91" w14:textId="77777777"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14:paraId="6890DD5E" w14:textId="77777777" w:rsidR="00500A38" w:rsidRPr="00B50E2E" w:rsidRDefault="00500A38" w:rsidP="000F57D4">
      <w:pPr>
        <w:pStyle w:val="af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14:paraId="18893DEF" w14:textId="77777777"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2" w:name="_Hlk36153165"/>
      <w:r>
        <w:rPr>
          <w:rFonts w:hint="eastAsia"/>
          <w:szCs w:val="21"/>
        </w:rPr>
        <w:t>室内适应性舒适温度时间比例</w:t>
      </w:r>
      <w:bookmarkEnd w:id="32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14:paraId="6419CB0B" w14:textId="77777777"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14:paraId="4C8F614D" w14:textId="77777777" w:rsidR="001B0BA1" w:rsidRDefault="006D296D" w:rsidP="00B50E2E">
      <w:pPr>
        <w:pStyle w:val="2"/>
      </w:pPr>
      <w:bookmarkStart w:id="33" w:name="_Toc90462393"/>
      <w:r>
        <w:rPr>
          <w:rFonts w:hint="eastAsia"/>
        </w:rPr>
        <w:t>计算参数</w:t>
      </w:r>
      <w:bookmarkEnd w:id="33"/>
    </w:p>
    <w:p w14:paraId="3394ADED" w14:textId="77777777" w:rsidR="006D296D" w:rsidRDefault="006043F1" w:rsidP="00EA3BB3">
      <w:pPr>
        <w:pStyle w:val="3"/>
      </w:pPr>
      <w:bookmarkStart w:id="34" w:name="_Toc90462394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34"/>
    </w:p>
    <w:p w14:paraId="69E1269A" w14:textId="77777777"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35" w:name="站台城市"/>
      <w:r w:rsidR="006D3413" w:rsidRPr="00E87AC0">
        <w:rPr>
          <w:rFonts w:ascii="Calibri" w:hAnsi="Calibri" w:hint="eastAsia"/>
          <w:kern w:val="2"/>
          <w:lang w:val="en-US"/>
        </w:rPr>
        <w:t>安阳</w:t>
      </w:r>
      <w:bookmarkEnd w:id="35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14:paraId="7D92C30D" w14:textId="77777777"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36" w:name="月平均温度图"/>
      <w:r>
        <w:rPr>
          <w:rFonts w:ascii="Calibri" w:hAnsi="Calibri" w:hint="eastAsia"/>
          <w:b/>
          <w:kern w:val="2"/>
          <w:lang w:val="en-US"/>
        </w:rPr>
        <w:lastRenderedPageBreak/>
        <w:t xml:space="preserve"> </w:t>
      </w:r>
      <w:bookmarkEnd w:id="36"/>
      <w:r>
        <w:rPr>
          <w:noProof/>
        </w:rPr>
        <w:drawing>
          <wp:inline distT="0" distB="0" distL="0" distR="0" wp14:anchorId="08CAF22C" wp14:editId="6CB92978">
            <wp:extent cx="5115462" cy="219098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15462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1B327" w14:textId="77777777" w:rsidR="005D0A02" w:rsidRPr="00180E79" w:rsidRDefault="00B13824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9B3457">
        <w:rPr>
          <w:rFonts w:ascii="微软雅黑" w:eastAsia="微软雅黑" w:hAnsi="微软雅黑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9B3457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14:paraId="1352822A" w14:textId="77777777" w:rsidR="00B665C1" w:rsidRDefault="00B665C1" w:rsidP="00EA3BB3">
      <w:pPr>
        <w:pStyle w:val="3"/>
      </w:pPr>
      <w:bookmarkStart w:id="37" w:name="_Toc90462395"/>
      <w:r w:rsidRPr="00B665C1">
        <w:rPr>
          <w:rFonts w:hint="eastAsia"/>
        </w:rPr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37"/>
    </w:p>
    <w:p w14:paraId="5F583211" w14:textId="77777777"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14:paraId="32479298" w14:textId="77777777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14:paraId="5585987B" w14:textId="77777777"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1378C84" w14:textId="77777777" w:rsidR="0099773C" w:rsidRPr="00A412D8" w:rsidRDefault="0099773C" w:rsidP="00A412D8">
            <w:pPr>
              <w:jc w:val="center"/>
            </w:pPr>
            <w:bookmarkStart w:id="38" w:name="室内热舒适温度表"/>
            <w:r w:rsidRPr="00A412D8">
              <w:rPr>
                <w:rFonts w:hint="eastAsia"/>
              </w:rPr>
              <w:t>室外月平均温度</w:t>
            </w:r>
            <w:bookmarkEnd w:id="38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B1651A9" w14:textId="77777777"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14:paraId="55DD7D24" w14:textId="77777777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14:paraId="7ECF9A1F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7D588D58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-0.6</w:t>
            </w: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4933735C" w14:textId="77777777" w:rsidR="0099773C" w:rsidRPr="00A412D8" w:rsidRDefault="0099773C" w:rsidP="00AF37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080D0563" w14:textId="77777777" w:rsidTr="0099773C">
        <w:trPr>
          <w:trHeight w:val="270"/>
        </w:trPr>
        <w:tc>
          <w:tcPr>
            <w:tcW w:w="1861" w:type="dxa"/>
          </w:tcPr>
          <w:p w14:paraId="2D16BD6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C6DAEE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6DC9A0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4D02658F" w14:textId="77777777" w:rsidTr="0099773C">
        <w:trPr>
          <w:trHeight w:val="270"/>
        </w:trPr>
        <w:tc>
          <w:tcPr>
            <w:tcW w:w="1861" w:type="dxa"/>
          </w:tcPr>
          <w:p w14:paraId="7694658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607DF9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9.0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719349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2360F61C" w14:textId="77777777" w:rsidTr="0099773C">
        <w:trPr>
          <w:trHeight w:val="270"/>
        </w:trPr>
        <w:tc>
          <w:tcPr>
            <w:tcW w:w="1861" w:type="dxa"/>
          </w:tcPr>
          <w:p w14:paraId="6FFEF25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2A3FA2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15.3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7C172E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19.0~26.0</w:t>
            </w:r>
          </w:p>
        </w:tc>
      </w:tr>
      <w:tr w:rsidR="0099773C" w:rsidRPr="00A412D8" w14:paraId="405CD497" w14:textId="77777777" w:rsidTr="0099773C">
        <w:trPr>
          <w:trHeight w:val="270"/>
        </w:trPr>
        <w:tc>
          <w:tcPr>
            <w:tcW w:w="1861" w:type="dxa"/>
          </w:tcPr>
          <w:p w14:paraId="59CE57E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C0E260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5D6E6B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21.0~28.0</w:t>
            </w:r>
          </w:p>
        </w:tc>
      </w:tr>
      <w:tr w:rsidR="0099773C" w:rsidRPr="00A412D8" w14:paraId="72445555" w14:textId="77777777" w:rsidTr="0099773C">
        <w:trPr>
          <w:trHeight w:val="270"/>
        </w:trPr>
        <w:tc>
          <w:tcPr>
            <w:tcW w:w="1861" w:type="dxa"/>
          </w:tcPr>
          <w:p w14:paraId="445478D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7AD0E6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26.0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50F2D2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22.4~29.4</w:t>
            </w:r>
          </w:p>
        </w:tc>
      </w:tr>
      <w:tr w:rsidR="0099773C" w:rsidRPr="00A412D8" w14:paraId="675E7B27" w14:textId="77777777" w:rsidTr="0099773C">
        <w:trPr>
          <w:trHeight w:val="270"/>
        </w:trPr>
        <w:tc>
          <w:tcPr>
            <w:tcW w:w="1861" w:type="dxa"/>
          </w:tcPr>
          <w:p w14:paraId="428A9D1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AB9FF2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C7D8B8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22.5~29.5</w:t>
            </w:r>
          </w:p>
        </w:tc>
      </w:tr>
      <w:tr w:rsidR="0099773C" w:rsidRPr="00A412D8" w14:paraId="23F55897" w14:textId="77777777" w:rsidTr="0099773C">
        <w:trPr>
          <w:trHeight w:val="270"/>
        </w:trPr>
        <w:tc>
          <w:tcPr>
            <w:tcW w:w="1861" w:type="dxa"/>
          </w:tcPr>
          <w:p w14:paraId="2EA7817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B1E036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26.1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9754C1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22.4~29.4</w:t>
            </w:r>
          </w:p>
        </w:tc>
      </w:tr>
      <w:tr w:rsidR="0099773C" w:rsidRPr="00A412D8" w14:paraId="2DAC3B37" w14:textId="77777777" w:rsidTr="0099773C">
        <w:trPr>
          <w:trHeight w:val="270"/>
        </w:trPr>
        <w:tc>
          <w:tcPr>
            <w:tcW w:w="1861" w:type="dxa"/>
          </w:tcPr>
          <w:p w14:paraId="165455E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C7119F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9FF2E9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21.0~28.0</w:t>
            </w:r>
          </w:p>
        </w:tc>
      </w:tr>
      <w:tr w:rsidR="0099773C" w:rsidRPr="00A412D8" w14:paraId="01BF218A" w14:textId="77777777" w:rsidTr="0099773C">
        <w:trPr>
          <w:trHeight w:val="270"/>
        </w:trPr>
        <w:tc>
          <w:tcPr>
            <w:tcW w:w="1861" w:type="dxa"/>
          </w:tcPr>
          <w:p w14:paraId="4368825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B5C7FB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15.1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69CA05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19.0~26.0</w:t>
            </w:r>
          </w:p>
        </w:tc>
      </w:tr>
      <w:tr w:rsidR="0099773C" w:rsidRPr="00A412D8" w14:paraId="19E3FB8C" w14:textId="77777777" w:rsidTr="0099773C">
        <w:trPr>
          <w:trHeight w:val="270"/>
        </w:trPr>
        <w:tc>
          <w:tcPr>
            <w:tcW w:w="1861" w:type="dxa"/>
          </w:tcPr>
          <w:p w14:paraId="1C76640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4E74F0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8.3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8CFE07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6FE2F2F1" w14:textId="77777777" w:rsidTr="0099773C">
        <w:trPr>
          <w:trHeight w:val="270"/>
        </w:trPr>
        <w:tc>
          <w:tcPr>
            <w:tcW w:w="1861" w:type="dxa"/>
          </w:tcPr>
          <w:p w14:paraId="5A35DF0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FBB1AF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80556E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708EF565" w14:textId="77777777" w:rsidR="009C72E6" w:rsidRDefault="009C72E6" w:rsidP="009C72E6">
      <w:pPr>
        <w:pStyle w:val="3"/>
      </w:pPr>
      <w:bookmarkStart w:id="39" w:name="_Toc90462396"/>
      <w:r>
        <w:rPr>
          <w:rFonts w:hint="eastAsia"/>
        </w:rPr>
        <w:t>参评时间</w:t>
      </w:r>
      <w:r>
        <w:t>段</w:t>
      </w:r>
      <w:bookmarkEnd w:id="39"/>
    </w:p>
    <w:p w14:paraId="3769089F" w14:textId="77777777" w:rsidR="00B665C1" w:rsidRPr="00A412D8" w:rsidRDefault="009C72E6" w:rsidP="00B665C1">
      <w:pPr>
        <w:pStyle w:val="a0"/>
        <w:ind w:firstLine="420"/>
        <w:rPr>
          <w:lang w:val="en-US"/>
        </w:rPr>
      </w:pPr>
      <w:bookmarkStart w:id="40" w:name="参评时间段"/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日至</w:t>
      </w:r>
      <w:r>
        <w:rPr>
          <w:rFonts w:hint="eastAsia"/>
          <w:lang w:val="en-US"/>
        </w:rPr>
        <w:t>12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31</w:t>
      </w:r>
      <w:r>
        <w:rPr>
          <w:rFonts w:hint="eastAsia"/>
          <w:lang w:val="en-US"/>
        </w:rPr>
        <w:t>日。</w:t>
      </w:r>
      <w:bookmarkEnd w:id="40"/>
    </w:p>
    <w:p w14:paraId="537C8903" w14:textId="77777777" w:rsidR="006043F1" w:rsidRPr="000B1793" w:rsidRDefault="006043F1" w:rsidP="00EA3BB3">
      <w:pPr>
        <w:pStyle w:val="3"/>
      </w:pPr>
      <w:bookmarkStart w:id="41" w:name="_Toc90462397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1"/>
    </w:p>
    <w:p w14:paraId="6BA11C57" w14:textId="77777777" w:rsidR="00BE0E75" w:rsidRDefault="00B40E8C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9B345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9B3457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挤塑聚苯板</w:t>
      </w:r>
      <w:r w:rsidRPr="00E145DC">
        <w:rPr>
          <w:rFonts w:hint="eastAsia"/>
        </w:rPr>
        <w:t>20+</w:t>
      </w:r>
      <w:r w:rsidRPr="00E145DC">
        <w:rPr>
          <w:rFonts w:hint="eastAsia"/>
        </w:rPr>
        <w:t>加气</w:t>
      </w:r>
      <w:proofErr w:type="gramStart"/>
      <w:r w:rsidRPr="00E145DC">
        <w:rPr>
          <w:rFonts w:hint="eastAsia"/>
        </w:rPr>
        <w:t>砼</w:t>
      </w:r>
      <w:proofErr w:type="gramEnd"/>
      <w:r w:rsidRPr="00E145DC">
        <w:rPr>
          <w:rFonts w:hint="eastAsia"/>
        </w:rPr>
        <w:t>80</w:t>
      </w:r>
      <w:r w:rsidRPr="00E145DC">
        <w:rPr>
          <w:rFonts w:hint="eastAsia"/>
        </w:rPr>
        <w:t>＋钢筋</w:t>
      </w:r>
      <w:proofErr w:type="gramStart"/>
      <w:r w:rsidRPr="00E145DC">
        <w:rPr>
          <w:rFonts w:hint="eastAsia"/>
        </w:rPr>
        <w:t>砼</w:t>
      </w:r>
      <w:proofErr w:type="gramEnd"/>
      <w:r w:rsidRPr="00E145DC">
        <w:rPr>
          <w:rFonts w:hint="eastAsia"/>
        </w:rPr>
        <w:t>120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4C07B15C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EC93729" w14:textId="77777777" w:rsidR="0058474F" w:rsidRDefault="00B40E8C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855D59F" w14:textId="77777777" w:rsidR="0058474F" w:rsidRDefault="00B40E8C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F0F14D" w14:textId="77777777" w:rsidR="0058474F" w:rsidRDefault="00B40E8C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660E2F" w14:textId="77777777" w:rsidR="0058474F" w:rsidRDefault="00B40E8C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3AFA9D" w14:textId="77777777" w:rsidR="0058474F" w:rsidRDefault="00B40E8C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AD3532" w14:textId="77777777" w:rsidR="0058474F" w:rsidRDefault="00B40E8C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FDEA909" w14:textId="77777777" w:rsidR="0058474F" w:rsidRDefault="00B40E8C" w:rsidP="002F44D5">
            <w:pPr>
              <w:jc w:val="center"/>
            </w:pPr>
            <w:r>
              <w:t>热惰性指标</w:t>
            </w:r>
          </w:p>
        </w:tc>
      </w:tr>
      <w:tr w:rsidR="0058474F" w14:paraId="7F2F8FE6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5E2BF042" w14:textId="77777777" w:rsidR="0058474F" w:rsidRDefault="00B40E8C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6AD0C03" w14:textId="77777777" w:rsidR="0058474F" w:rsidRDefault="00B40E8C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B2A87B" w14:textId="77777777" w:rsidR="0058474F" w:rsidRDefault="00B40E8C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F644E9" w14:textId="77777777" w:rsidR="0058474F" w:rsidRDefault="00B40E8C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1BE6A66" w14:textId="77777777" w:rsidR="0058474F" w:rsidRDefault="00B40E8C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049709" w14:textId="77777777" w:rsidR="0058474F" w:rsidRDefault="00B40E8C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822EECA" w14:textId="77777777" w:rsidR="0058474F" w:rsidRDefault="00B40E8C" w:rsidP="002F44D5">
            <w:pPr>
              <w:jc w:val="center"/>
            </w:pPr>
            <w:r>
              <w:t>D=R*S</w:t>
            </w:r>
          </w:p>
        </w:tc>
      </w:tr>
      <w:tr w:rsidR="00316929" w14:paraId="1201B9C9" w14:textId="77777777">
        <w:trPr>
          <w:jc w:val="center"/>
        </w:trPr>
        <w:tc>
          <w:tcPr>
            <w:tcW w:w="3347" w:type="dxa"/>
            <w:vAlign w:val="center"/>
          </w:tcPr>
          <w:p w14:paraId="5EB0668F" w14:textId="77777777" w:rsidR="0058474F" w:rsidRDefault="00B40E8C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305B6D78" w14:textId="77777777" w:rsidR="0058474F" w:rsidRDefault="00B40E8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E834F30" w14:textId="77777777" w:rsidR="0058474F" w:rsidRDefault="00B40E8C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4E81BFED" w14:textId="77777777" w:rsidR="0058474F" w:rsidRDefault="00B40E8C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62ACB89E" w14:textId="77777777" w:rsidR="0058474F" w:rsidRDefault="00B40E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7337738" w14:textId="77777777" w:rsidR="0058474F" w:rsidRDefault="00B40E8C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2C714F73" w14:textId="77777777" w:rsidR="0058474F" w:rsidRDefault="00B40E8C" w:rsidP="002F44D5">
            <w:r>
              <w:t>0.245</w:t>
            </w:r>
          </w:p>
        </w:tc>
      </w:tr>
      <w:tr w:rsidR="00316929" w14:paraId="4B8383D2" w14:textId="77777777">
        <w:trPr>
          <w:jc w:val="center"/>
        </w:trPr>
        <w:tc>
          <w:tcPr>
            <w:tcW w:w="3347" w:type="dxa"/>
            <w:vAlign w:val="center"/>
          </w:tcPr>
          <w:p w14:paraId="674100AD" w14:textId="77777777" w:rsidR="0058474F" w:rsidRDefault="00B40E8C" w:rsidP="002F44D5">
            <w:r>
              <w:t>YT</w:t>
            </w:r>
            <w:r>
              <w:t>泡沫</w:t>
            </w:r>
            <w:proofErr w:type="gramStart"/>
            <w:r>
              <w:t>砼</w:t>
            </w:r>
            <w:proofErr w:type="gramEnd"/>
          </w:p>
        </w:tc>
        <w:tc>
          <w:tcPr>
            <w:tcW w:w="849" w:type="dxa"/>
            <w:vAlign w:val="center"/>
          </w:tcPr>
          <w:p w14:paraId="43C3D094" w14:textId="77777777" w:rsidR="0058474F" w:rsidRDefault="00B40E8C" w:rsidP="002F44D5">
            <w:r>
              <w:t>250</w:t>
            </w:r>
          </w:p>
        </w:tc>
        <w:tc>
          <w:tcPr>
            <w:tcW w:w="1075" w:type="dxa"/>
            <w:vAlign w:val="center"/>
          </w:tcPr>
          <w:p w14:paraId="4A258E8A" w14:textId="77777777" w:rsidR="0058474F" w:rsidRDefault="00B40E8C" w:rsidP="002F44D5">
            <w:r>
              <w:t>0.098</w:t>
            </w:r>
          </w:p>
        </w:tc>
        <w:tc>
          <w:tcPr>
            <w:tcW w:w="1075" w:type="dxa"/>
            <w:vAlign w:val="center"/>
          </w:tcPr>
          <w:p w14:paraId="1DDA16A2" w14:textId="77777777" w:rsidR="0058474F" w:rsidRDefault="00B40E8C" w:rsidP="002F44D5">
            <w:r>
              <w:t>0.980</w:t>
            </w:r>
          </w:p>
        </w:tc>
        <w:tc>
          <w:tcPr>
            <w:tcW w:w="848" w:type="dxa"/>
            <w:vAlign w:val="center"/>
          </w:tcPr>
          <w:p w14:paraId="52A2F7CD" w14:textId="77777777" w:rsidR="0058474F" w:rsidRDefault="00B40E8C" w:rsidP="002F44D5">
            <w:r>
              <w:t>1.25</w:t>
            </w:r>
          </w:p>
        </w:tc>
        <w:tc>
          <w:tcPr>
            <w:tcW w:w="1075" w:type="dxa"/>
            <w:vAlign w:val="center"/>
          </w:tcPr>
          <w:p w14:paraId="51096118" w14:textId="77777777" w:rsidR="0058474F" w:rsidRDefault="00B40E8C" w:rsidP="002F44D5">
            <w:r>
              <w:t>2.041</w:t>
            </w:r>
          </w:p>
        </w:tc>
        <w:tc>
          <w:tcPr>
            <w:tcW w:w="1064" w:type="dxa"/>
            <w:vAlign w:val="center"/>
          </w:tcPr>
          <w:p w14:paraId="6FDEA597" w14:textId="77777777" w:rsidR="0058474F" w:rsidRDefault="00B40E8C" w:rsidP="002F44D5">
            <w:r>
              <w:t>2.500</w:t>
            </w:r>
          </w:p>
        </w:tc>
      </w:tr>
      <w:tr w:rsidR="00316929" w14:paraId="2BA0D116" w14:textId="77777777">
        <w:trPr>
          <w:jc w:val="center"/>
        </w:trPr>
        <w:tc>
          <w:tcPr>
            <w:tcW w:w="3347" w:type="dxa"/>
            <w:vAlign w:val="center"/>
          </w:tcPr>
          <w:p w14:paraId="0F64F3C5" w14:textId="77777777" w:rsidR="0058474F" w:rsidRDefault="00B40E8C" w:rsidP="002F44D5">
            <w:r>
              <w:t>水泥膨胀珍珠岩</w:t>
            </w:r>
            <w:r>
              <w:t>2%</w:t>
            </w:r>
            <w:proofErr w:type="gramStart"/>
            <w:r>
              <w:t>找坡</w:t>
            </w:r>
            <w:proofErr w:type="gramEnd"/>
          </w:p>
        </w:tc>
        <w:tc>
          <w:tcPr>
            <w:tcW w:w="849" w:type="dxa"/>
            <w:vAlign w:val="center"/>
          </w:tcPr>
          <w:p w14:paraId="2EE8964C" w14:textId="77777777" w:rsidR="0058474F" w:rsidRDefault="00B40E8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BDAB142" w14:textId="77777777" w:rsidR="0058474F" w:rsidRDefault="00B40E8C" w:rsidP="002F44D5">
            <w:r>
              <w:t>0.260</w:t>
            </w:r>
          </w:p>
        </w:tc>
        <w:tc>
          <w:tcPr>
            <w:tcW w:w="1075" w:type="dxa"/>
            <w:vAlign w:val="center"/>
          </w:tcPr>
          <w:p w14:paraId="7FCF0E09" w14:textId="77777777" w:rsidR="0058474F" w:rsidRDefault="00B40E8C" w:rsidP="002F44D5">
            <w:r>
              <w:t>4.370</w:t>
            </w:r>
          </w:p>
        </w:tc>
        <w:tc>
          <w:tcPr>
            <w:tcW w:w="848" w:type="dxa"/>
            <w:vAlign w:val="center"/>
          </w:tcPr>
          <w:p w14:paraId="455A6009" w14:textId="77777777" w:rsidR="0058474F" w:rsidRDefault="00B40E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7232159" w14:textId="77777777" w:rsidR="0058474F" w:rsidRDefault="00B40E8C" w:rsidP="002F44D5">
            <w:r>
              <w:t>0.077</w:t>
            </w:r>
          </w:p>
        </w:tc>
        <w:tc>
          <w:tcPr>
            <w:tcW w:w="1064" w:type="dxa"/>
            <w:vAlign w:val="center"/>
          </w:tcPr>
          <w:p w14:paraId="59C31245" w14:textId="77777777" w:rsidR="0058474F" w:rsidRDefault="00B40E8C" w:rsidP="002F44D5">
            <w:r>
              <w:t>0.336</w:t>
            </w:r>
          </w:p>
        </w:tc>
      </w:tr>
      <w:tr w:rsidR="00316929" w14:paraId="3D37D46F" w14:textId="77777777">
        <w:trPr>
          <w:jc w:val="center"/>
        </w:trPr>
        <w:tc>
          <w:tcPr>
            <w:tcW w:w="3347" w:type="dxa"/>
            <w:vAlign w:val="center"/>
          </w:tcPr>
          <w:p w14:paraId="538201AC" w14:textId="77777777" w:rsidR="0058474F" w:rsidRDefault="00B40E8C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3D8704AB" w14:textId="77777777" w:rsidR="0058474F" w:rsidRDefault="00B40E8C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7FCADE26" w14:textId="77777777" w:rsidR="0058474F" w:rsidRDefault="00B40E8C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24B94354" w14:textId="77777777" w:rsidR="0058474F" w:rsidRDefault="00B40E8C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7258BA2A" w14:textId="77777777" w:rsidR="0058474F" w:rsidRDefault="00B40E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0EAD67E" w14:textId="77777777" w:rsidR="0058474F" w:rsidRDefault="00B40E8C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5C3375B7" w14:textId="77777777" w:rsidR="0058474F" w:rsidRDefault="00B40E8C" w:rsidP="002F44D5">
            <w:r>
              <w:t>1.186</w:t>
            </w:r>
          </w:p>
        </w:tc>
      </w:tr>
      <w:tr w:rsidR="0058474F" w14:paraId="65E80605" w14:textId="77777777" w:rsidTr="00762E43">
        <w:trPr>
          <w:jc w:val="center"/>
        </w:trPr>
        <w:tc>
          <w:tcPr>
            <w:tcW w:w="3347" w:type="dxa"/>
            <w:vAlign w:val="center"/>
          </w:tcPr>
          <w:p w14:paraId="21DD6FD5" w14:textId="77777777" w:rsidR="0058474F" w:rsidRDefault="00B40E8C" w:rsidP="002F44D5">
            <w:r>
              <w:lastRenderedPageBreak/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717F91F" w14:textId="77777777" w:rsidR="0058474F" w:rsidRDefault="00B40E8C" w:rsidP="002F44D5">
            <w:r>
              <w:t>410</w:t>
            </w:r>
          </w:p>
        </w:tc>
        <w:tc>
          <w:tcPr>
            <w:tcW w:w="1075" w:type="dxa"/>
            <w:vAlign w:val="center"/>
          </w:tcPr>
          <w:p w14:paraId="7DBD03AF" w14:textId="77777777" w:rsidR="0058474F" w:rsidRDefault="00B40E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7434037" w14:textId="77777777" w:rsidR="0058474F" w:rsidRDefault="00B40E8C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4A0370B2" w14:textId="77777777" w:rsidR="0058474F" w:rsidRDefault="00B40E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1073A07" w14:textId="77777777" w:rsidR="0058474F" w:rsidRDefault="00B40E8C" w:rsidP="002F44D5">
            <w:r>
              <w:t>2.208</w:t>
            </w:r>
          </w:p>
        </w:tc>
        <w:tc>
          <w:tcPr>
            <w:tcW w:w="1064" w:type="dxa"/>
            <w:vAlign w:val="center"/>
          </w:tcPr>
          <w:p w14:paraId="0D49DE76" w14:textId="77777777" w:rsidR="0058474F" w:rsidRDefault="00B40E8C" w:rsidP="002F44D5">
            <w:r>
              <w:t>4.267</w:t>
            </w:r>
          </w:p>
        </w:tc>
      </w:tr>
      <w:tr w:rsidR="0058474F" w14:paraId="53BE5D2F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13BD928" w14:textId="77777777" w:rsidR="0058474F" w:rsidRDefault="00B40E8C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40067B8B" w14:textId="77777777" w:rsidR="0058474F" w:rsidRDefault="00B40E8C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21199DE0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909BE2C" w14:textId="77777777" w:rsidR="0058474F" w:rsidRPr="00D95163" w:rsidRDefault="00B40E8C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15D17F9E" w14:textId="77777777" w:rsidR="0058474F" w:rsidRDefault="00B40E8C" w:rsidP="002F44D5">
            <w:pPr>
              <w:jc w:val="center"/>
            </w:pPr>
            <w:r>
              <w:t>0.42</w:t>
            </w:r>
          </w:p>
        </w:tc>
      </w:tr>
    </w:tbl>
    <w:p w14:paraId="6ECA6D2B" w14:textId="77777777" w:rsidR="0058474F" w:rsidRPr="00612E00" w:rsidRDefault="00B40E8C" w:rsidP="0042722A">
      <w:pPr>
        <w:pStyle w:val="lj"/>
        <w:spacing w:line="360" w:lineRule="exact"/>
        <w:ind w:firstLineChars="1600" w:firstLine="3840"/>
      </w:pPr>
    </w:p>
    <w:p w14:paraId="66CAFFCF" w14:textId="77777777" w:rsidR="00BE0E75" w:rsidRDefault="00B40E8C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9B345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9B3457">
        <w:rPr>
          <w:noProof/>
        </w:rPr>
        <w:t>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外</w:t>
      </w:r>
      <w:r w:rsidRPr="00E145DC">
        <w:rPr>
          <w:rFonts w:hint="eastAsia"/>
        </w:rPr>
        <w:t>-</w:t>
      </w:r>
      <w:r w:rsidRPr="00E145DC">
        <w:rPr>
          <w:rFonts w:hint="eastAsia"/>
        </w:rPr>
        <w:t>挤塑聚苯板</w:t>
      </w:r>
      <w:r w:rsidRPr="00E145DC">
        <w:rPr>
          <w:rFonts w:hint="eastAsia"/>
        </w:rPr>
        <w:t>20+</w:t>
      </w:r>
      <w:r w:rsidRPr="00E145DC">
        <w:rPr>
          <w:rFonts w:hint="eastAsia"/>
        </w:rPr>
        <w:t>钢筋</w:t>
      </w:r>
      <w:proofErr w:type="gramStart"/>
      <w:r w:rsidRPr="00E145DC">
        <w:rPr>
          <w:rFonts w:hint="eastAsia"/>
        </w:rPr>
        <w:t>砼</w:t>
      </w:r>
      <w:proofErr w:type="gramEnd"/>
      <w:r w:rsidRPr="00E145DC">
        <w:rPr>
          <w:rFonts w:hint="eastAsia"/>
        </w:rPr>
        <w:t>200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62AF09B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4C48557" w14:textId="77777777" w:rsidR="0058474F" w:rsidRDefault="00B40E8C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23C059D" w14:textId="77777777" w:rsidR="0058474F" w:rsidRDefault="00B40E8C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B03BEA" w14:textId="77777777" w:rsidR="0058474F" w:rsidRDefault="00B40E8C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F75EB7" w14:textId="77777777" w:rsidR="0058474F" w:rsidRDefault="00B40E8C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F98318" w14:textId="77777777" w:rsidR="0058474F" w:rsidRDefault="00B40E8C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273039" w14:textId="77777777" w:rsidR="0058474F" w:rsidRDefault="00B40E8C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B71C1F8" w14:textId="77777777" w:rsidR="0058474F" w:rsidRDefault="00B40E8C" w:rsidP="002F44D5">
            <w:pPr>
              <w:jc w:val="center"/>
            </w:pPr>
            <w:r>
              <w:t>热惰性指标</w:t>
            </w:r>
          </w:p>
        </w:tc>
      </w:tr>
      <w:tr w:rsidR="0058474F" w14:paraId="43429106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585D35E9" w14:textId="77777777" w:rsidR="0058474F" w:rsidRDefault="00B40E8C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AEA100D" w14:textId="77777777" w:rsidR="0058474F" w:rsidRDefault="00B40E8C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76857C" w14:textId="77777777" w:rsidR="0058474F" w:rsidRDefault="00B40E8C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EBB9D0" w14:textId="77777777" w:rsidR="0058474F" w:rsidRDefault="00B40E8C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44639E" w14:textId="77777777" w:rsidR="0058474F" w:rsidRDefault="00B40E8C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AE4C09" w14:textId="77777777" w:rsidR="0058474F" w:rsidRDefault="00B40E8C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AA7D27A" w14:textId="77777777" w:rsidR="0058474F" w:rsidRDefault="00B40E8C" w:rsidP="002F44D5">
            <w:pPr>
              <w:jc w:val="center"/>
            </w:pPr>
            <w:r>
              <w:t>D=R*S</w:t>
            </w:r>
          </w:p>
        </w:tc>
      </w:tr>
      <w:tr w:rsidR="00316929" w14:paraId="608AB389" w14:textId="77777777">
        <w:trPr>
          <w:jc w:val="center"/>
        </w:trPr>
        <w:tc>
          <w:tcPr>
            <w:tcW w:w="3347" w:type="dxa"/>
            <w:vAlign w:val="center"/>
          </w:tcPr>
          <w:p w14:paraId="6BC272F0" w14:textId="77777777" w:rsidR="0058474F" w:rsidRDefault="00B40E8C" w:rsidP="002F44D5">
            <w:r>
              <w:t>石灰水泥砂浆（混合砂浆）</w:t>
            </w:r>
          </w:p>
        </w:tc>
        <w:tc>
          <w:tcPr>
            <w:tcW w:w="849" w:type="dxa"/>
            <w:vAlign w:val="center"/>
          </w:tcPr>
          <w:p w14:paraId="1DC04046" w14:textId="77777777" w:rsidR="0058474F" w:rsidRDefault="00B40E8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36E843C" w14:textId="77777777" w:rsidR="0058474F" w:rsidRDefault="00B40E8C" w:rsidP="002F44D5">
            <w:r>
              <w:t>0.870</w:t>
            </w:r>
          </w:p>
        </w:tc>
        <w:tc>
          <w:tcPr>
            <w:tcW w:w="1075" w:type="dxa"/>
            <w:vAlign w:val="center"/>
          </w:tcPr>
          <w:p w14:paraId="71D3E496" w14:textId="77777777" w:rsidR="0058474F" w:rsidRDefault="00B40E8C" w:rsidP="002F44D5">
            <w:r>
              <w:t>10.750</w:t>
            </w:r>
          </w:p>
        </w:tc>
        <w:tc>
          <w:tcPr>
            <w:tcW w:w="848" w:type="dxa"/>
            <w:vAlign w:val="center"/>
          </w:tcPr>
          <w:p w14:paraId="68F532D2" w14:textId="77777777" w:rsidR="0058474F" w:rsidRDefault="00B40E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1AB8486" w14:textId="77777777" w:rsidR="0058474F" w:rsidRDefault="00B40E8C" w:rsidP="002F44D5">
            <w:r>
              <w:t>0.023</w:t>
            </w:r>
          </w:p>
        </w:tc>
        <w:tc>
          <w:tcPr>
            <w:tcW w:w="1064" w:type="dxa"/>
            <w:vAlign w:val="center"/>
          </w:tcPr>
          <w:p w14:paraId="4C07C12D" w14:textId="77777777" w:rsidR="0058474F" w:rsidRDefault="00B40E8C" w:rsidP="002F44D5">
            <w:r>
              <w:t>0.247</w:t>
            </w:r>
          </w:p>
        </w:tc>
      </w:tr>
      <w:tr w:rsidR="00316929" w14:paraId="63DB780F" w14:textId="77777777">
        <w:trPr>
          <w:jc w:val="center"/>
        </w:trPr>
        <w:tc>
          <w:tcPr>
            <w:tcW w:w="3347" w:type="dxa"/>
            <w:vAlign w:val="center"/>
          </w:tcPr>
          <w:p w14:paraId="441686F4" w14:textId="77777777" w:rsidR="0058474F" w:rsidRDefault="00B40E8C" w:rsidP="002F44D5">
            <w:r>
              <w:t>加气</w:t>
            </w:r>
            <w:proofErr w:type="gramStart"/>
            <w:r>
              <w:t>砼</w:t>
            </w:r>
            <w:proofErr w:type="gramEnd"/>
            <w:r>
              <w:t>砌块</w:t>
            </w:r>
          </w:p>
        </w:tc>
        <w:tc>
          <w:tcPr>
            <w:tcW w:w="849" w:type="dxa"/>
            <w:vAlign w:val="center"/>
          </w:tcPr>
          <w:p w14:paraId="2F4425F8" w14:textId="77777777" w:rsidR="0058474F" w:rsidRDefault="00B40E8C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64716113" w14:textId="77777777" w:rsidR="0058474F" w:rsidRDefault="00B40E8C" w:rsidP="002F44D5">
            <w:r>
              <w:t>0.200</w:t>
            </w:r>
          </w:p>
        </w:tc>
        <w:tc>
          <w:tcPr>
            <w:tcW w:w="1075" w:type="dxa"/>
            <w:vAlign w:val="center"/>
          </w:tcPr>
          <w:p w14:paraId="6CA608C4" w14:textId="77777777" w:rsidR="0058474F" w:rsidRDefault="00B40E8C" w:rsidP="002F44D5">
            <w:r>
              <w:t>3.000</w:t>
            </w:r>
          </w:p>
        </w:tc>
        <w:tc>
          <w:tcPr>
            <w:tcW w:w="848" w:type="dxa"/>
            <w:vAlign w:val="center"/>
          </w:tcPr>
          <w:p w14:paraId="38AB3280" w14:textId="77777777" w:rsidR="0058474F" w:rsidRDefault="00B40E8C" w:rsidP="002F44D5">
            <w:r>
              <w:t>1.25</w:t>
            </w:r>
          </w:p>
        </w:tc>
        <w:tc>
          <w:tcPr>
            <w:tcW w:w="1075" w:type="dxa"/>
            <w:vAlign w:val="center"/>
          </w:tcPr>
          <w:p w14:paraId="1ABD368A" w14:textId="77777777" w:rsidR="0058474F" w:rsidRDefault="00B40E8C" w:rsidP="002F44D5">
            <w:r>
              <w:t>0.800</w:t>
            </w:r>
          </w:p>
        </w:tc>
        <w:tc>
          <w:tcPr>
            <w:tcW w:w="1064" w:type="dxa"/>
            <w:vAlign w:val="center"/>
          </w:tcPr>
          <w:p w14:paraId="67E1FE08" w14:textId="77777777" w:rsidR="0058474F" w:rsidRDefault="00B40E8C" w:rsidP="002F44D5">
            <w:r>
              <w:t>3.000</w:t>
            </w:r>
          </w:p>
        </w:tc>
      </w:tr>
      <w:tr w:rsidR="00316929" w14:paraId="5B4F40C5" w14:textId="77777777">
        <w:trPr>
          <w:jc w:val="center"/>
        </w:trPr>
        <w:tc>
          <w:tcPr>
            <w:tcW w:w="3347" w:type="dxa"/>
            <w:vAlign w:val="center"/>
          </w:tcPr>
          <w:p w14:paraId="7599BAA7" w14:textId="77777777" w:rsidR="0058474F" w:rsidRDefault="00B40E8C" w:rsidP="002F44D5">
            <w:r>
              <w:t>矿棉、岩棉、玻璃棉板</w:t>
            </w:r>
            <w:r>
              <w:t>(ρ=80-200)</w:t>
            </w:r>
          </w:p>
        </w:tc>
        <w:tc>
          <w:tcPr>
            <w:tcW w:w="849" w:type="dxa"/>
            <w:vAlign w:val="center"/>
          </w:tcPr>
          <w:p w14:paraId="259A8564" w14:textId="77777777" w:rsidR="0058474F" w:rsidRDefault="00B40E8C" w:rsidP="002F44D5">
            <w:r>
              <w:t>90</w:t>
            </w:r>
          </w:p>
        </w:tc>
        <w:tc>
          <w:tcPr>
            <w:tcW w:w="1075" w:type="dxa"/>
            <w:vAlign w:val="center"/>
          </w:tcPr>
          <w:p w14:paraId="33FC1662" w14:textId="77777777" w:rsidR="0058474F" w:rsidRDefault="00B40E8C" w:rsidP="002F44D5">
            <w:r>
              <w:t>0.045</w:t>
            </w:r>
          </w:p>
        </w:tc>
        <w:tc>
          <w:tcPr>
            <w:tcW w:w="1075" w:type="dxa"/>
            <w:vAlign w:val="center"/>
          </w:tcPr>
          <w:p w14:paraId="68F38B42" w14:textId="77777777" w:rsidR="0058474F" w:rsidRDefault="00B40E8C" w:rsidP="002F44D5">
            <w:r>
              <w:t>0.748</w:t>
            </w:r>
          </w:p>
        </w:tc>
        <w:tc>
          <w:tcPr>
            <w:tcW w:w="848" w:type="dxa"/>
            <w:vAlign w:val="center"/>
          </w:tcPr>
          <w:p w14:paraId="62326520" w14:textId="77777777" w:rsidR="0058474F" w:rsidRDefault="00B40E8C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425E6A05" w14:textId="77777777" w:rsidR="0058474F" w:rsidRDefault="00B40E8C" w:rsidP="002F44D5">
            <w:r>
              <w:t>1.667</w:t>
            </w:r>
          </w:p>
        </w:tc>
        <w:tc>
          <w:tcPr>
            <w:tcW w:w="1064" w:type="dxa"/>
            <w:vAlign w:val="center"/>
          </w:tcPr>
          <w:p w14:paraId="3B162326" w14:textId="77777777" w:rsidR="0058474F" w:rsidRDefault="00B40E8C" w:rsidP="002F44D5">
            <w:r>
              <w:t>1.496</w:t>
            </w:r>
          </w:p>
        </w:tc>
      </w:tr>
      <w:tr w:rsidR="0058474F" w14:paraId="00697541" w14:textId="77777777" w:rsidTr="00762E43">
        <w:trPr>
          <w:jc w:val="center"/>
        </w:trPr>
        <w:tc>
          <w:tcPr>
            <w:tcW w:w="3347" w:type="dxa"/>
            <w:vAlign w:val="center"/>
          </w:tcPr>
          <w:p w14:paraId="0A74A8DA" w14:textId="77777777" w:rsidR="0058474F" w:rsidRDefault="00B40E8C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387E5A29" w14:textId="77777777" w:rsidR="0058474F" w:rsidRDefault="00B40E8C" w:rsidP="002F44D5">
            <w:r>
              <w:t>310</w:t>
            </w:r>
          </w:p>
        </w:tc>
        <w:tc>
          <w:tcPr>
            <w:tcW w:w="1075" w:type="dxa"/>
            <w:vAlign w:val="center"/>
          </w:tcPr>
          <w:p w14:paraId="62559BC0" w14:textId="77777777" w:rsidR="0058474F" w:rsidRDefault="00B40E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945122F" w14:textId="77777777" w:rsidR="0058474F" w:rsidRDefault="00B40E8C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9D74B19" w14:textId="77777777" w:rsidR="0058474F" w:rsidRDefault="00B40E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368D680" w14:textId="77777777" w:rsidR="0058474F" w:rsidRDefault="00B40E8C" w:rsidP="002F44D5">
            <w:r>
              <w:t>2.490</w:t>
            </w:r>
          </w:p>
        </w:tc>
        <w:tc>
          <w:tcPr>
            <w:tcW w:w="1064" w:type="dxa"/>
            <w:vAlign w:val="center"/>
          </w:tcPr>
          <w:p w14:paraId="37F9ACDD" w14:textId="77777777" w:rsidR="0058474F" w:rsidRDefault="00B40E8C" w:rsidP="002F44D5">
            <w:r>
              <w:t>4.743</w:t>
            </w:r>
          </w:p>
        </w:tc>
      </w:tr>
      <w:tr w:rsidR="0058474F" w14:paraId="22CE41A8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8C3DF5B" w14:textId="77777777" w:rsidR="0058474F" w:rsidRDefault="00B40E8C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3D5C8E5C" w14:textId="77777777" w:rsidR="0058474F" w:rsidRDefault="00B40E8C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688CC89E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DB98287" w14:textId="77777777" w:rsidR="0058474F" w:rsidRPr="00D95163" w:rsidRDefault="00B40E8C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30D14D3C" w14:textId="77777777" w:rsidR="0058474F" w:rsidRDefault="00B40E8C" w:rsidP="002F44D5">
            <w:pPr>
              <w:jc w:val="center"/>
            </w:pPr>
            <w:r>
              <w:t>0.38</w:t>
            </w:r>
          </w:p>
        </w:tc>
      </w:tr>
    </w:tbl>
    <w:p w14:paraId="7BF93CB9" w14:textId="77777777" w:rsidR="0058474F" w:rsidRPr="00612E00" w:rsidRDefault="00B40E8C" w:rsidP="0042722A">
      <w:pPr>
        <w:pStyle w:val="lj"/>
        <w:spacing w:line="360" w:lineRule="exact"/>
        <w:ind w:firstLineChars="1600" w:firstLine="3840"/>
      </w:pPr>
    </w:p>
    <w:p w14:paraId="239B718E" w14:textId="77777777" w:rsidR="00BE0E75" w:rsidRDefault="00B40E8C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9B345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9B3457">
        <w:rPr>
          <w:noProof/>
        </w:rPr>
        <w:t>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挤塑聚苯板</w:t>
      </w:r>
      <w:r w:rsidRPr="00E145DC">
        <w:rPr>
          <w:rFonts w:hint="eastAsia"/>
        </w:rPr>
        <w:t>20</w:t>
      </w:r>
      <w:r w:rsidRPr="00E145DC">
        <w:rPr>
          <w:rFonts w:hint="eastAsia"/>
        </w:rPr>
        <w:t>＋钢筋</w:t>
      </w:r>
      <w:proofErr w:type="gramStart"/>
      <w:r w:rsidRPr="00E145DC">
        <w:rPr>
          <w:rFonts w:hint="eastAsia"/>
        </w:rPr>
        <w:t>砼</w:t>
      </w:r>
      <w:proofErr w:type="gramEnd"/>
      <w:r w:rsidRPr="00E145DC">
        <w:rPr>
          <w:rFonts w:hint="eastAsia"/>
        </w:rPr>
        <w:t>200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01E67CA0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D60213D" w14:textId="77777777" w:rsidR="0058474F" w:rsidRDefault="00B40E8C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BE7F409" w14:textId="77777777" w:rsidR="0058474F" w:rsidRDefault="00B40E8C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89ACB3" w14:textId="77777777" w:rsidR="0058474F" w:rsidRDefault="00B40E8C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B3280B" w14:textId="77777777" w:rsidR="0058474F" w:rsidRDefault="00B40E8C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13FFBD" w14:textId="77777777" w:rsidR="0058474F" w:rsidRDefault="00B40E8C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46FC62" w14:textId="77777777" w:rsidR="0058474F" w:rsidRDefault="00B40E8C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C4D05DC" w14:textId="77777777" w:rsidR="0058474F" w:rsidRDefault="00B40E8C" w:rsidP="002F44D5">
            <w:pPr>
              <w:jc w:val="center"/>
            </w:pPr>
            <w:r>
              <w:t>热惰性指标</w:t>
            </w:r>
          </w:p>
        </w:tc>
      </w:tr>
      <w:tr w:rsidR="0058474F" w14:paraId="0934937A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247C658" w14:textId="77777777" w:rsidR="0058474F" w:rsidRDefault="00B40E8C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690C4A3" w14:textId="77777777" w:rsidR="0058474F" w:rsidRDefault="00B40E8C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D46133" w14:textId="77777777" w:rsidR="0058474F" w:rsidRDefault="00B40E8C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A1B863" w14:textId="77777777" w:rsidR="0058474F" w:rsidRDefault="00B40E8C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2B93F1" w14:textId="77777777" w:rsidR="0058474F" w:rsidRDefault="00B40E8C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D7668F" w14:textId="77777777" w:rsidR="0058474F" w:rsidRDefault="00B40E8C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B8645E8" w14:textId="77777777" w:rsidR="0058474F" w:rsidRDefault="00B40E8C" w:rsidP="002F44D5">
            <w:pPr>
              <w:jc w:val="center"/>
            </w:pPr>
            <w:r>
              <w:t>D=R*S</w:t>
            </w:r>
          </w:p>
        </w:tc>
      </w:tr>
      <w:tr w:rsidR="00316929" w14:paraId="30CED386" w14:textId="77777777">
        <w:trPr>
          <w:jc w:val="center"/>
        </w:trPr>
        <w:tc>
          <w:tcPr>
            <w:tcW w:w="3347" w:type="dxa"/>
            <w:vAlign w:val="center"/>
          </w:tcPr>
          <w:p w14:paraId="410A59A8" w14:textId="77777777" w:rsidR="0058474F" w:rsidRDefault="00B40E8C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451E4D8F" w14:textId="77777777" w:rsidR="0058474F" w:rsidRDefault="00B40E8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6924463" w14:textId="77777777" w:rsidR="0058474F" w:rsidRDefault="00B40E8C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245650D9" w14:textId="77777777" w:rsidR="0058474F" w:rsidRDefault="00B40E8C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1E68683B" w14:textId="77777777" w:rsidR="0058474F" w:rsidRDefault="00B40E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6735948" w14:textId="77777777" w:rsidR="0058474F" w:rsidRDefault="00B40E8C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3234DB53" w14:textId="77777777" w:rsidR="0058474F" w:rsidRDefault="00B40E8C" w:rsidP="002F44D5">
            <w:r>
              <w:t>0.245</w:t>
            </w:r>
          </w:p>
        </w:tc>
      </w:tr>
      <w:tr w:rsidR="00316929" w14:paraId="670804EC" w14:textId="77777777">
        <w:trPr>
          <w:jc w:val="center"/>
        </w:trPr>
        <w:tc>
          <w:tcPr>
            <w:tcW w:w="3347" w:type="dxa"/>
            <w:vAlign w:val="center"/>
          </w:tcPr>
          <w:p w14:paraId="09958364" w14:textId="77777777" w:rsidR="0058474F" w:rsidRDefault="00B40E8C" w:rsidP="002F44D5">
            <w:r>
              <w:t>挤塑聚苯板</w:t>
            </w:r>
            <w:r>
              <w:t>(ρ=25-32)</w:t>
            </w:r>
          </w:p>
        </w:tc>
        <w:tc>
          <w:tcPr>
            <w:tcW w:w="849" w:type="dxa"/>
            <w:vAlign w:val="center"/>
          </w:tcPr>
          <w:p w14:paraId="47DE4049" w14:textId="77777777" w:rsidR="0058474F" w:rsidRDefault="00B40E8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45509C3" w14:textId="77777777" w:rsidR="0058474F" w:rsidRDefault="00B40E8C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3D643E21" w14:textId="77777777" w:rsidR="0058474F" w:rsidRDefault="00B40E8C" w:rsidP="002F44D5">
            <w:r>
              <w:t>0.320</w:t>
            </w:r>
          </w:p>
        </w:tc>
        <w:tc>
          <w:tcPr>
            <w:tcW w:w="848" w:type="dxa"/>
            <w:vAlign w:val="center"/>
          </w:tcPr>
          <w:p w14:paraId="49B04BFC" w14:textId="77777777" w:rsidR="0058474F" w:rsidRDefault="00B40E8C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0B5FCDC7" w14:textId="77777777" w:rsidR="0058474F" w:rsidRDefault="00B40E8C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75660CDA" w14:textId="77777777" w:rsidR="0058474F" w:rsidRDefault="00B40E8C" w:rsidP="002F44D5">
            <w:r>
              <w:t>0.213</w:t>
            </w:r>
          </w:p>
        </w:tc>
      </w:tr>
      <w:tr w:rsidR="00316929" w14:paraId="68DE5DAA" w14:textId="77777777">
        <w:trPr>
          <w:jc w:val="center"/>
        </w:trPr>
        <w:tc>
          <w:tcPr>
            <w:tcW w:w="3347" w:type="dxa"/>
            <w:vAlign w:val="center"/>
          </w:tcPr>
          <w:p w14:paraId="39B1CA25" w14:textId="77777777" w:rsidR="0058474F" w:rsidRDefault="00B40E8C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74A4C34E" w14:textId="77777777" w:rsidR="0058474F" w:rsidRDefault="00B40E8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FE58DAE" w14:textId="77777777" w:rsidR="0058474F" w:rsidRDefault="00B40E8C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54794046" w14:textId="77777777" w:rsidR="0058474F" w:rsidRDefault="00B40E8C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4AA3A534" w14:textId="77777777" w:rsidR="0058474F" w:rsidRDefault="00B40E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305ABB0" w14:textId="77777777" w:rsidR="0058474F" w:rsidRDefault="00B40E8C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0B9832B7" w14:textId="77777777" w:rsidR="0058474F" w:rsidRDefault="00B40E8C" w:rsidP="002F44D5">
            <w:r>
              <w:t>0.245</w:t>
            </w:r>
          </w:p>
        </w:tc>
      </w:tr>
      <w:tr w:rsidR="00316929" w14:paraId="751DB60D" w14:textId="77777777">
        <w:trPr>
          <w:jc w:val="center"/>
        </w:trPr>
        <w:tc>
          <w:tcPr>
            <w:tcW w:w="3347" w:type="dxa"/>
            <w:vAlign w:val="center"/>
          </w:tcPr>
          <w:p w14:paraId="35BC22A8" w14:textId="77777777" w:rsidR="0058474F" w:rsidRDefault="00B40E8C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0D8A64C5" w14:textId="77777777" w:rsidR="0058474F" w:rsidRDefault="00B40E8C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114895F6" w14:textId="77777777" w:rsidR="0058474F" w:rsidRDefault="00B40E8C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28ADC148" w14:textId="77777777" w:rsidR="0058474F" w:rsidRDefault="00B40E8C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2CDCA280" w14:textId="77777777" w:rsidR="0058474F" w:rsidRDefault="00B40E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752DCF2" w14:textId="77777777" w:rsidR="0058474F" w:rsidRDefault="00B40E8C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30F2FE97" w14:textId="77777777" w:rsidR="0058474F" w:rsidRDefault="00B40E8C" w:rsidP="002F44D5">
            <w:r>
              <w:t>1.977</w:t>
            </w:r>
          </w:p>
        </w:tc>
      </w:tr>
      <w:tr w:rsidR="00316929" w14:paraId="38B1AD3B" w14:textId="77777777">
        <w:trPr>
          <w:jc w:val="center"/>
        </w:trPr>
        <w:tc>
          <w:tcPr>
            <w:tcW w:w="3347" w:type="dxa"/>
            <w:vAlign w:val="center"/>
          </w:tcPr>
          <w:p w14:paraId="0FDE10B4" w14:textId="77777777" w:rsidR="0058474F" w:rsidRDefault="00B40E8C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55338628" w14:textId="77777777" w:rsidR="0058474F" w:rsidRDefault="00B40E8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4AE9249" w14:textId="77777777" w:rsidR="0058474F" w:rsidRDefault="00B40E8C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282EC79F" w14:textId="77777777" w:rsidR="0058474F" w:rsidRDefault="00B40E8C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25ACF515" w14:textId="77777777" w:rsidR="0058474F" w:rsidRDefault="00B40E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742E3B1" w14:textId="77777777" w:rsidR="0058474F" w:rsidRDefault="00B40E8C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5C25FEED" w14:textId="77777777" w:rsidR="0058474F" w:rsidRDefault="00B40E8C" w:rsidP="002F44D5">
            <w:r>
              <w:t>0.249</w:t>
            </w:r>
          </w:p>
        </w:tc>
      </w:tr>
      <w:tr w:rsidR="0058474F" w14:paraId="5384AD4B" w14:textId="77777777" w:rsidTr="00762E43">
        <w:trPr>
          <w:jc w:val="center"/>
        </w:trPr>
        <w:tc>
          <w:tcPr>
            <w:tcW w:w="3347" w:type="dxa"/>
            <w:vAlign w:val="center"/>
          </w:tcPr>
          <w:p w14:paraId="134F6FD3" w14:textId="77777777" w:rsidR="0058474F" w:rsidRDefault="00B40E8C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6981BEC0" w14:textId="77777777" w:rsidR="0058474F" w:rsidRDefault="00B40E8C" w:rsidP="002F44D5">
            <w:r>
              <w:t>280</w:t>
            </w:r>
          </w:p>
        </w:tc>
        <w:tc>
          <w:tcPr>
            <w:tcW w:w="1075" w:type="dxa"/>
            <w:vAlign w:val="center"/>
          </w:tcPr>
          <w:p w14:paraId="317FC86F" w14:textId="77777777" w:rsidR="0058474F" w:rsidRDefault="00B40E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E390765" w14:textId="77777777" w:rsidR="0058474F" w:rsidRDefault="00B40E8C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CDD6297" w14:textId="77777777" w:rsidR="0058474F" w:rsidRDefault="00B40E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41C1DD7" w14:textId="77777777" w:rsidR="0058474F" w:rsidRDefault="00B40E8C" w:rsidP="002F44D5">
            <w:r>
              <w:t>0.738</w:t>
            </w:r>
          </w:p>
        </w:tc>
        <w:tc>
          <w:tcPr>
            <w:tcW w:w="1064" w:type="dxa"/>
            <w:vAlign w:val="center"/>
          </w:tcPr>
          <w:p w14:paraId="15B17290" w14:textId="77777777" w:rsidR="0058474F" w:rsidRDefault="00B40E8C" w:rsidP="002F44D5">
            <w:r>
              <w:t>2.928</w:t>
            </w:r>
          </w:p>
        </w:tc>
      </w:tr>
      <w:tr w:rsidR="0058474F" w14:paraId="5E45B861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3F8EBD1" w14:textId="77777777" w:rsidR="0058474F" w:rsidRDefault="00B40E8C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1F7B750A" w14:textId="77777777" w:rsidR="0058474F" w:rsidRDefault="00B40E8C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21517BB5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3BF4079" w14:textId="77777777" w:rsidR="0058474F" w:rsidRPr="00D95163" w:rsidRDefault="00B40E8C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4B1936A0" w14:textId="77777777" w:rsidR="0058474F" w:rsidRDefault="00B40E8C" w:rsidP="002F44D5">
            <w:pPr>
              <w:jc w:val="center"/>
            </w:pPr>
            <w:r>
              <w:t>1.13</w:t>
            </w:r>
          </w:p>
        </w:tc>
      </w:tr>
    </w:tbl>
    <w:p w14:paraId="4E039197" w14:textId="77777777" w:rsidR="0058474F" w:rsidRPr="00612E00" w:rsidRDefault="00B40E8C" w:rsidP="0042722A">
      <w:pPr>
        <w:pStyle w:val="lj"/>
        <w:spacing w:line="360" w:lineRule="exact"/>
        <w:ind w:firstLineChars="1600" w:firstLine="3840"/>
      </w:pPr>
    </w:p>
    <w:p w14:paraId="79F52897" w14:textId="77777777" w:rsidR="00BE0E75" w:rsidRDefault="00B40E8C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9B345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9B3457">
        <w:rPr>
          <w:noProof/>
        </w:rPr>
        <w:t>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挤塑聚苯板</w:t>
      </w:r>
      <w:r w:rsidRPr="00E145DC">
        <w:rPr>
          <w:rFonts w:hint="eastAsia"/>
        </w:rPr>
        <w:t>20+</w:t>
      </w:r>
      <w:r w:rsidRPr="00E145DC">
        <w:rPr>
          <w:rFonts w:hint="eastAsia"/>
        </w:rPr>
        <w:t>钢筋</w:t>
      </w:r>
      <w:proofErr w:type="gramStart"/>
      <w:r w:rsidRPr="00E145DC">
        <w:rPr>
          <w:rFonts w:hint="eastAsia"/>
        </w:rPr>
        <w:t>砼</w:t>
      </w:r>
      <w:proofErr w:type="gramEnd"/>
      <w:r w:rsidRPr="00E145DC">
        <w:rPr>
          <w:rFonts w:hint="eastAsia"/>
        </w:rPr>
        <w:t>120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61AFEB58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D2327C9" w14:textId="77777777" w:rsidR="0058474F" w:rsidRDefault="00B40E8C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8BA1878" w14:textId="77777777" w:rsidR="0058474F" w:rsidRDefault="00B40E8C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499440" w14:textId="77777777" w:rsidR="0058474F" w:rsidRDefault="00B40E8C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C94139" w14:textId="77777777" w:rsidR="0058474F" w:rsidRDefault="00B40E8C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D83026" w14:textId="77777777" w:rsidR="0058474F" w:rsidRDefault="00B40E8C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BC192B" w14:textId="77777777" w:rsidR="0058474F" w:rsidRDefault="00B40E8C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11E47A8" w14:textId="77777777" w:rsidR="0058474F" w:rsidRDefault="00B40E8C" w:rsidP="002F44D5">
            <w:pPr>
              <w:jc w:val="center"/>
            </w:pPr>
            <w:r>
              <w:t>热惰性指标</w:t>
            </w:r>
          </w:p>
        </w:tc>
      </w:tr>
      <w:tr w:rsidR="0058474F" w14:paraId="6626F0B6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34E47DB7" w14:textId="77777777" w:rsidR="0058474F" w:rsidRDefault="00B40E8C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CB79ACA" w14:textId="77777777" w:rsidR="0058474F" w:rsidRDefault="00B40E8C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BA11E5" w14:textId="77777777" w:rsidR="0058474F" w:rsidRDefault="00B40E8C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4D6836" w14:textId="77777777" w:rsidR="0058474F" w:rsidRDefault="00B40E8C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A3E0A5" w14:textId="77777777" w:rsidR="0058474F" w:rsidRDefault="00B40E8C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EDEBB0" w14:textId="77777777" w:rsidR="0058474F" w:rsidRDefault="00B40E8C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6779F4B" w14:textId="77777777" w:rsidR="0058474F" w:rsidRDefault="00B40E8C" w:rsidP="002F44D5">
            <w:pPr>
              <w:jc w:val="center"/>
            </w:pPr>
            <w:r>
              <w:t>D=R*S</w:t>
            </w:r>
          </w:p>
        </w:tc>
      </w:tr>
      <w:tr w:rsidR="00316929" w14:paraId="7F6A177E" w14:textId="77777777">
        <w:trPr>
          <w:jc w:val="center"/>
        </w:trPr>
        <w:tc>
          <w:tcPr>
            <w:tcW w:w="3347" w:type="dxa"/>
            <w:vAlign w:val="center"/>
          </w:tcPr>
          <w:p w14:paraId="7EED68AE" w14:textId="77777777" w:rsidR="0058474F" w:rsidRDefault="00B40E8C" w:rsidP="002F44D5">
            <w:r>
              <w:t>石灰水泥砂浆（混合砂浆）</w:t>
            </w:r>
          </w:p>
        </w:tc>
        <w:tc>
          <w:tcPr>
            <w:tcW w:w="849" w:type="dxa"/>
            <w:vAlign w:val="center"/>
          </w:tcPr>
          <w:p w14:paraId="74D5D0FF" w14:textId="77777777" w:rsidR="0058474F" w:rsidRDefault="00B40E8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9BFB528" w14:textId="77777777" w:rsidR="0058474F" w:rsidRDefault="00B40E8C" w:rsidP="002F44D5">
            <w:r>
              <w:t>0.870</w:t>
            </w:r>
          </w:p>
        </w:tc>
        <w:tc>
          <w:tcPr>
            <w:tcW w:w="1075" w:type="dxa"/>
            <w:vAlign w:val="center"/>
          </w:tcPr>
          <w:p w14:paraId="5A95965F" w14:textId="77777777" w:rsidR="0058474F" w:rsidRDefault="00B40E8C" w:rsidP="002F44D5">
            <w:r>
              <w:t>10.750</w:t>
            </w:r>
          </w:p>
        </w:tc>
        <w:tc>
          <w:tcPr>
            <w:tcW w:w="848" w:type="dxa"/>
            <w:vAlign w:val="center"/>
          </w:tcPr>
          <w:p w14:paraId="37B6A85C" w14:textId="77777777" w:rsidR="0058474F" w:rsidRDefault="00B40E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5658FD6" w14:textId="77777777" w:rsidR="0058474F" w:rsidRDefault="00B40E8C" w:rsidP="002F44D5">
            <w:r>
              <w:t>0.023</w:t>
            </w:r>
          </w:p>
        </w:tc>
        <w:tc>
          <w:tcPr>
            <w:tcW w:w="1064" w:type="dxa"/>
            <w:vAlign w:val="center"/>
          </w:tcPr>
          <w:p w14:paraId="544BEA58" w14:textId="77777777" w:rsidR="0058474F" w:rsidRDefault="00B40E8C" w:rsidP="002F44D5">
            <w:r>
              <w:t>0.247</w:t>
            </w:r>
          </w:p>
        </w:tc>
      </w:tr>
      <w:tr w:rsidR="00316929" w14:paraId="062CEE69" w14:textId="77777777">
        <w:trPr>
          <w:jc w:val="center"/>
        </w:trPr>
        <w:tc>
          <w:tcPr>
            <w:tcW w:w="3347" w:type="dxa"/>
            <w:vAlign w:val="center"/>
          </w:tcPr>
          <w:p w14:paraId="241441B3" w14:textId="77777777" w:rsidR="0058474F" w:rsidRDefault="00B40E8C" w:rsidP="002F44D5">
            <w:r>
              <w:t>加气</w:t>
            </w:r>
            <w:proofErr w:type="gramStart"/>
            <w:r>
              <w:t>砼</w:t>
            </w:r>
            <w:proofErr w:type="gramEnd"/>
            <w:r>
              <w:t>砌块</w:t>
            </w:r>
          </w:p>
        </w:tc>
        <w:tc>
          <w:tcPr>
            <w:tcW w:w="849" w:type="dxa"/>
            <w:vAlign w:val="center"/>
          </w:tcPr>
          <w:p w14:paraId="38292C7F" w14:textId="77777777" w:rsidR="0058474F" w:rsidRDefault="00B40E8C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1E9CCE05" w14:textId="77777777" w:rsidR="0058474F" w:rsidRDefault="00B40E8C" w:rsidP="002F44D5">
            <w:r>
              <w:t>0.200</w:t>
            </w:r>
          </w:p>
        </w:tc>
        <w:tc>
          <w:tcPr>
            <w:tcW w:w="1075" w:type="dxa"/>
            <w:vAlign w:val="center"/>
          </w:tcPr>
          <w:p w14:paraId="00984D0B" w14:textId="77777777" w:rsidR="0058474F" w:rsidRDefault="00B40E8C" w:rsidP="002F44D5">
            <w:r>
              <w:t>3.000</w:t>
            </w:r>
          </w:p>
        </w:tc>
        <w:tc>
          <w:tcPr>
            <w:tcW w:w="848" w:type="dxa"/>
            <w:vAlign w:val="center"/>
          </w:tcPr>
          <w:p w14:paraId="6DD04D73" w14:textId="77777777" w:rsidR="0058474F" w:rsidRDefault="00B40E8C" w:rsidP="002F44D5">
            <w:r>
              <w:t>1.25</w:t>
            </w:r>
          </w:p>
        </w:tc>
        <w:tc>
          <w:tcPr>
            <w:tcW w:w="1075" w:type="dxa"/>
            <w:vAlign w:val="center"/>
          </w:tcPr>
          <w:p w14:paraId="6B38264B" w14:textId="77777777" w:rsidR="0058474F" w:rsidRDefault="00B40E8C" w:rsidP="002F44D5">
            <w:r>
              <w:t>0.800</w:t>
            </w:r>
          </w:p>
        </w:tc>
        <w:tc>
          <w:tcPr>
            <w:tcW w:w="1064" w:type="dxa"/>
            <w:vAlign w:val="center"/>
          </w:tcPr>
          <w:p w14:paraId="6421F7D1" w14:textId="77777777" w:rsidR="0058474F" w:rsidRDefault="00B40E8C" w:rsidP="002F44D5">
            <w:r>
              <w:t>3.000</w:t>
            </w:r>
          </w:p>
        </w:tc>
      </w:tr>
      <w:tr w:rsidR="00316929" w14:paraId="5E24D511" w14:textId="77777777">
        <w:trPr>
          <w:jc w:val="center"/>
        </w:trPr>
        <w:tc>
          <w:tcPr>
            <w:tcW w:w="3347" w:type="dxa"/>
            <w:vAlign w:val="center"/>
          </w:tcPr>
          <w:p w14:paraId="04C2F1B0" w14:textId="77777777" w:rsidR="0058474F" w:rsidRDefault="00B40E8C" w:rsidP="002F44D5">
            <w:r>
              <w:t>膨胀聚苯板</w:t>
            </w:r>
            <w:r>
              <w:t>(ρ=18-20)</w:t>
            </w:r>
          </w:p>
        </w:tc>
        <w:tc>
          <w:tcPr>
            <w:tcW w:w="849" w:type="dxa"/>
            <w:vAlign w:val="center"/>
          </w:tcPr>
          <w:p w14:paraId="45BEA19D" w14:textId="77777777" w:rsidR="0058474F" w:rsidRDefault="00B40E8C" w:rsidP="002F44D5">
            <w:r>
              <w:t>60</w:t>
            </w:r>
          </w:p>
        </w:tc>
        <w:tc>
          <w:tcPr>
            <w:tcW w:w="1075" w:type="dxa"/>
            <w:vAlign w:val="center"/>
          </w:tcPr>
          <w:p w14:paraId="3D4AD21C" w14:textId="77777777" w:rsidR="0058474F" w:rsidRDefault="00B40E8C" w:rsidP="002F44D5">
            <w:r>
              <w:t>0.042</w:t>
            </w:r>
          </w:p>
        </w:tc>
        <w:tc>
          <w:tcPr>
            <w:tcW w:w="1075" w:type="dxa"/>
            <w:vAlign w:val="center"/>
          </w:tcPr>
          <w:p w14:paraId="7A6B6059" w14:textId="77777777" w:rsidR="0058474F" w:rsidRDefault="00B40E8C" w:rsidP="002F44D5">
            <w:r>
              <w:t>0.360</w:t>
            </w:r>
          </w:p>
        </w:tc>
        <w:tc>
          <w:tcPr>
            <w:tcW w:w="848" w:type="dxa"/>
            <w:vAlign w:val="center"/>
          </w:tcPr>
          <w:p w14:paraId="045C30EB" w14:textId="77777777" w:rsidR="0058474F" w:rsidRDefault="00B40E8C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5FCD6124" w14:textId="77777777" w:rsidR="0058474F" w:rsidRDefault="00B40E8C" w:rsidP="002F44D5">
            <w:r>
              <w:t>1.190</w:t>
            </w:r>
          </w:p>
        </w:tc>
        <w:tc>
          <w:tcPr>
            <w:tcW w:w="1064" w:type="dxa"/>
            <w:vAlign w:val="center"/>
          </w:tcPr>
          <w:p w14:paraId="65147DA3" w14:textId="77777777" w:rsidR="0058474F" w:rsidRDefault="00B40E8C" w:rsidP="002F44D5">
            <w:r>
              <w:t>0.514</w:t>
            </w:r>
          </w:p>
        </w:tc>
      </w:tr>
      <w:tr w:rsidR="0058474F" w14:paraId="05170D90" w14:textId="77777777" w:rsidTr="00762E43">
        <w:trPr>
          <w:jc w:val="center"/>
        </w:trPr>
        <w:tc>
          <w:tcPr>
            <w:tcW w:w="3347" w:type="dxa"/>
            <w:vAlign w:val="center"/>
          </w:tcPr>
          <w:p w14:paraId="460EDADF" w14:textId="77777777" w:rsidR="0058474F" w:rsidRDefault="00B40E8C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2EF73DB" w14:textId="77777777" w:rsidR="0058474F" w:rsidRDefault="00B40E8C" w:rsidP="002F44D5">
            <w:r>
              <w:t>280</w:t>
            </w:r>
          </w:p>
        </w:tc>
        <w:tc>
          <w:tcPr>
            <w:tcW w:w="1075" w:type="dxa"/>
            <w:vAlign w:val="center"/>
          </w:tcPr>
          <w:p w14:paraId="773C600A" w14:textId="77777777" w:rsidR="0058474F" w:rsidRDefault="00B40E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23D4469" w14:textId="77777777" w:rsidR="0058474F" w:rsidRDefault="00B40E8C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37655D2" w14:textId="77777777" w:rsidR="0058474F" w:rsidRDefault="00B40E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DC745C9" w14:textId="77777777" w:rsidR="0058474F" w:rsidRDefault="00B40E8C" w:rsidP="002F44D5">
            <w:r>
              <w:t>2.013</w:t>
            </w:r>
          </w:p>
        </w:tc>
        <w:tc>
          <w:tcPr>
            <w:tcW w:w="1064" w:type="dxa"/>
            <w:vAlign w:val="center"/>
          </w:tcPr>
          <w:p w14:paraId="70CD0A75" w14:textId="77777777" w:rsidR="0058474F" w:rsidRDefault="00B40E8C" w:rsidP="002F44D5">
            <w:r>
              <w:t>3.761</w:t>
            </w:r>
          </w:p>
        </w:tc>
      </w:tr>
      <w:tr w:rsidR="0058474F" w14:paraId="11C46E0B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07005E2" w14:textId="77777777" w:rsidR="0058474F" w:rsidRPr="00D95163" w:rsidRDefault="00B40E8C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449E8E43" w14:textId="77777777" w:rsidR="0058474F" w:rsidRDefault="00B40E8C" w:rsidP="002F44D5">
            <w:pPr>
              <w:jc w:val="center"/>
            </w:pPr>
            <w:r>
              <w:t>0.46</w:t>
            </w:r>
          </w:p>
        </w:tc>
      </w:tr>
    </w:tbl>
    <w:p w14:paraId="37BE5D56" w14:textId="77777777" w:rsidR="0058474F" w:rsidRPr="00612E00" w:rsidRDefault="00B40E8C" w:rsidP="0042722A">
      <w:pPr>
        <w:pStyle w:val="lj"/>
        <w:spacing w:line="360" w:lineRule="exact"/>
        <w:ind w:firstLineChars="1600" w:firstLine="3840"/>
      </w:pPr>
    </w:p>
    <w:p w14:paraId="1D0F6EB5" w14:textId="77777777" w:rsidR="00BE0E75" w:rsidRDefault="00B40E8C" w:rsidP="0058474F">
      <w:pPr>
        <w:jc w:val="center"/>
      </w:pPr>
      <w:r w:rsidRPr="00E145DC">
        <w:rPr>
          <w:rFonts w:hint="eastAsia"/>
        </w:rPr>
        <w:lastRenderedPageBreak/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9B345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9B3457">
        <w:rPr>
          <w:noProof/>
        </w:rPr>
        <w:t>5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混凝土</w:t>
      </w:r>
      <w:r w:rsidRPr="00E145DC">
        <w:rPr>
          <w:rFonts w:hint="eastAsia"/>
        </w:rPr>
        <w:t>120</w:t>
      </w:r>
      <w:r w:rsidRPr="00E145DC">
        <w:rPr>
          <w:rFonts w:hint="eastAsia"/>
        </w:rPr>
        <w:t>不保温地面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4BDBFE0C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416CDA6" w14:textId="77777777" w:rsidR="0058474F" w:rsidRDefault="00B40E8C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9DC467A" w14:textId="77777777" w:rsidR="0058474F" w:rsidRDefault="00B40E8C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8882D4" w14:textId="77777777" w:rsidR="0058474F" w:rsidRDefault="00B40E8C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0F9D96" w14:textId="77777777" w:rsidR="0058474F" w:rsidRDefault="00B40E8C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1D6187" w14:textId="77777777" w:rsidR="0058474F" w:rsidRDefault="00B40E8C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336751" w14:textId="77777777" w:rsidR="0058474F" w:rsidRDefault="00B40E8C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D0F37C8" w14:textId="77777777" w:rsidR="0058474F" w:rsidRDefault="00B40E8C" w:rsidP="002F44D5">
            <w:pPr>
              <w:jc w:val="center"/>
            </w:pPr>
            <w:r>
              <w:t>热惰性指标</w:t>
            </w:r>
          </w:p>
        </w:tc>
      </w:tr>
      <w:tr w:rsidR="0058474F" w14:paraId="61068349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51ADFF14" w14:textId="77777777" w:rsidR="0058474F" w:rsidRDefault="00B40E8C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B1F919D" w14:textId="77777777" w:rsidR="0058474F" w:rsidRDefault="00B40E8C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21E45E" w14:textId="77777777" w:rsidR="0058474F" w:rsidRDefault="00B40E8C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42A3B2" w14:textId="77777777" w:rsidR="0058474F" w:rsidRDefault="00B40E8C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8EAA53" w14:textId="77777777" w:rsidR="0058474F" w:rsidRDefault="00B40E8C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28F0A4" w14:textId="77777777" w:rsidR="0058474F" w:rsidRDefault="00B40E8C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8A4B025" w14:textId="77777777" w:rsidR="0058474F" w:rsidRDefault="00B40E8C" w:rsidP="002F44D5">
            <w:pPr>
              <w:jc w:val="center"/>
            </w:pPr>
            <w:r>
              <w:t>D=R*S</w:t>
            </w:r>
          </w:p>
        </w:tc>
      </w:tr>
      <w:tr w:rsidR="00316929" w14:paraId="62E1FB92" w14:textId="77777777">
        <w:trPr>
          <w:jc w:val="center"/>
        </w:trPr>
        <w:tc>
          <w:tcPr>
            <w:tcW w:w="3347" w:type="dxa"/>
            <w:vAlign w:val="center"/>
          </w:tcPr>
          <w:p w14:paraId="51E76D7F" w14:textId="77777777" w:rsidR="0058474F" w:rsidRDefault="00B40E8C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36608325" w14:textId="77777777" w:rsidR="0058474F" w:rsidRDefault="00B40E8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F93EC66" w14:textId="77777777" w:rsidR="0058474F" w:rsidRDefault="00B40E8C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58E0C33E" w14:textId="77777777" w:rsidR="0058474F" w:rsidRDefault="00B40E8C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41AF1896" w14:textId="77777777" w:rsidR="0058474F" w:rsidRDefault="00B40E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54EFE04" w14:textId="77777777" w:rsidR="0058474F" w:rsidRDefault="00B40E8C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7273E340" w14:textId="77777777" w:rsidR="0058474F" w:rsidRDefault="00B40E8C" w:rsidP="002F44D5">
            <w:r>
              <w:t>0.245</w:t>
            </w:r>
          </w:p>
        </w:tc>
      </w:tr>
      <w:tr w:rsidR="00316929" w14:paraId="3C5EF2FD" w14:textId="77777777">
        <w:trPr>
          <w:jc w:val="center"/>
        </w:trPr>
        <w:tc>
          <w:tcPr>
            <w:tcW w:w="3347" w:type="dxa"/>
            <w:vAlign w:val="center"/>
          </w:tcPr>
          <w:p w14:paraId="127CEA7B" w14:textId="77777777" w:rsidR="0058474F" w:rsidRDefault="00B40E8C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5D3C2D60" w14:textId="77777777" w:rsidR="0058474F" w:rsidRDefault="00B40E8C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68A59AA8" w14:textId="77777777" w:rsidR="0058474F" w:rsidRDefault="00B40E8C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342B169E" w14:textId="77777777" w:rsidR="0058474F" w:rsidRDefault="00B40E8C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740F8157" w14:textId="77777777" w:rsidR="0058474F" w:rsidRDefault="00B40E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1E1CD8F" w14:textId="77777777" w:rsidR="0058474F" w:rsidRDefault="00B40E8C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1E97B09B" w14:textId="77777777" w:rsidR="0058474F" w:rsidRDefault="00B40E8C" w:rsidP="002F44D5">
            <w:r>
              <w:t>1.186</w:t>
            </w:r>
          </w:p>
        </w:tc>
      </w:tr>
      <w:tr w:rsidR="0058474F" w14:paraId="58018106" w14:textId="77777777" w:rsidTr="00762E43">
        <w:trPr>
          <w:jc w:val="center"/>
        </w:trPr>
        <w:tc>
          <w:tcPr>
            <w:tcW w:w="3347" w:type="dxa"/>
            <w:vAlign w:val="center"/>
          </w:tcPr>
          <w:p w14:paraId="219CB518" w14:textId="77777777" w:rsidR="0058474F" w:rsidRDefault="00B40E8C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3DC23C0" w14:textId="77777777" w:rsidR="0058474F" w:rsidRDefault="00B40E8C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7F5441E8" w14:textId="77777777" w:rsidR="0058474F" w:rsidRDefault="00B40E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E715438" w14:textId="77777777" w:rsidR="0058474F" w:rsidRDefault="00B40E8C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CB8DAC3" w14:textId="77777777" w:rsidR="0058474F" w:rsidRDefault="00B40E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AAD2C54" w14:textId="77777777" w:rsidR="0058474F" w:rsidRDefault="00B40E8C" w:rsidP="002F44D5">
            <w:r>
              <w:t>0.090</w:t>
            </w:r>
          </w:p>
        </w:tc>
        <w:tc>
          <w:tcPr>
            <w:tcW w:w="1064" w:type="dxa"/>
            <w:vAlign w:val="center"/>
          </w:tcPr>
          <w:p w14:paraId="008A62EB" w14:textId="77777777" w:rsidR="0058474F" w:rsidRDefault="00B40E8C" w:rsidP="002F44D5">
            <w:r>
              <w:t>1.431</w:t>
            </w:r>
          </w:p>
        </w:tc>
      </w:tr>
      <w:tr w:rsidR="0058474F" w14:paraId="425D2DB6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CBFB11A" w14:textId="77777777" w:rsidR="0058474F" w:rsidRPr="00D95163" w:rsidRDefault="00B40E8C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70FA034A" w14:textId="77777777" w:rsidR="0058474F" w:rsidRDefault="00B40E8C" w:rsidP="002F44D5">
            <w:pPr>
              <w:jc w:val="center"/>
            </w:pPr>
            <w:r>
              <w:t>0.52</w:t>
            </w:r>
          </w:p>
        </w:tc>
      </w:tr>
    </w:tbl>
    <w:p w14:paraId="0BAF7477" w14:textId="77777777" w:rsidR="0058474F" w:rsidRPr="00612E00" w:rsidRDefault="00B40E8C" w:rsidP="0042722A">
      <w:pPr>
        <w:pStyle w:val="lj"/>
        <w:spacing w:line="360" w:lineRule="exact"/>
        <w:ind w:firstLineChars="1600" w:firstLine="3840"/>
      </w:pPr>
    </w:p>
    <w:p w14:paraId="6513A86F" w14:textId="77777777" w:rsidR="00BE0E75" w:rsidRDefault="00B40E8C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9B345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9B3457">
        <w:rPr>
          <w:noProof/>
        </w:rPr>
        <w:t>6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混凝土</w:t>
      </w:r>
      <w:r w:rsidRPr="00E145DC">
        <w:rPr>
          <w:rFonts w:hint="eastAsia"/>
        </w:rPr>
        <w:t>120</w:t>
      </w:r>
      <w:r w:rsidRPr="00E145DC">
        <w:rPr>
          <w:rFonts w:hint="eastAsia"/>
        </w:rPr>
        <w:t>不保温地面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0A759AD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E3194CC" w14:textId="77777777" w:rsidR="0058474F" w:rsidRDefault="00B40E8C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F263439" w14:textId="77777777" w:rsidR="0058474F" w:rsidRDefault="00B40E8C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AE2794" w14:textId="77777777" w:rsidR="0058474F" w:rsidRDefault="00B40E8C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312D6E" w14:textId="77777777" w:rsidR="0058474F" w:rsidRDefault="00B40E8C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A8DEE8" w14:textId="77777777" w:rsidR="0058474F" w:rsidRDefault="00B40E8C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7C2D32" w14:textId="77777777" w:rsidR="0058474F" w:rsidRDefault="00B40E8C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7DE9282" w14:textId="77777777" w:rsidR="0058474F" w:rsidRDefault="00B40E8C" w:rsidP="002F44D5">
            <w:pPr>
              <w:jc w:val="center"/>
            </w:pPr>
            <w:r>
              <w:t>热惰性指标</w:t>
            </w:r>
          </w:p>
        </w:tc>
      </w:tr>
      <w:tr w:rsidR="0058474F" w14:paraId="29B28795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7F27EA28" w14:textId="77777777" w:rsidR="0058474F" w:rsidRDefault="00B40E8C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94EF618" w14:textId="77777777" w:rsidR="0058474F" w:rsidRDefault="00B40E8C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43D069" w14:textId="77777777" w:rsidR="0058474F" w:rsidRDefault="00B40E8C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9F0FE1" w14:textId="77777777" w:rsidR="0058474F" w:rsidRDefault="00B40E8C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310C5F" w14:textId="77777777" w:rsidR="0058474F" w:rsidRDefault="00B40E8C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B465FD" w14:textId="77777777" w:rsidR="0058474F" w:rsidRDefault="00B40E8C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9B96DB6" w14:textId="77777777" w:rsidR="0058474F" w:rsidRDefault="00B40E8C" w:rsidP="002F44D5">
            <w:pPr>
              <w:jc w:val="center"/>
            </w:pPr>
            <w:r>
              <w:t>D=R*S</w:t>
            </w:r>
          </w:p>
        </w:tc>
      </w:tr>
      <w:tr w:rsidR="00316929" w14:paraId="3B2A191B" w14:textId="77777777">
        <w:trPr>
          <w:jc w:val="center"/>
        </w:trPr>
        <w:tc>
          <w:tcPr>
            <w:tcW w:w="3347" w:type="dxa"/>
            <w:vAlign w:val="center"/>
          </w:tcPr>
          <w:p w14:paraId="410815E7" w14:textId="77777777" w:rsidR="0058474F" w:rsidRDefault="00B40E8C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6E3D104A" w14:textId="77777777" w:rsidR="0058474F" w:rsidRDefault="00B40E8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7A6CAC3" w14:textId="77777777" w:rsidR="0058474F" w:rsidRDefault="00B40E8C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4BD79A1" w14:textId="77777777" w:rsidR="0058474F" w:rsidRDefault="00B40E8C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43EFC059" w14:textId="77777777" w:rsidR="0058474F" w:rsidRDefault="00B40E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FB2EC46" w14:textId="77777777" w:rsidR="0058474F" w:rsidRDefault="00B40E8C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6E1F2061" w14:textId="77777777" w:rsidR="0058474F" w:rsidRDefault="00B40E8C" w:rsidP="002F44D5">
            <w:r>
              <w:t>0.245</w:t>
            </w:r>
          </w:p>
        </w:tc>
      </w:tr>
      <w:tr w:rsidR="00316929" w14:paraId="183425EC" w14:textId="77777777">
        <w:trPr>
          <w:jc w:val="center"/>
        </w:trPr>
        <w:tc>
          <w:tcPr>
            <w:tcW w:w="3347" w:type="dxa"/>
            <w:vAlign w:val="center"/>
          </w:tcPr>
          <w:p w14:paraId="591201FD" w14:textId="77777777" w:rsidR="0058474F" w:rsidRDefault="00B40E8C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22E3374E" w14:textId="77777777" w:rsidR="0058474F" w:rsidRDefault="00B40E8C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01CD7080" w14:textId="77777777" w:rsidR="0058474F" w:rsidRDefault="00B40E8C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416184B7" w14:textId="77777777" w:rsidR="0058474F" w:rsidRDefault="00B40E8C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552D2C62" w14:textId="77777777" w:rsidR="0058474F" w:rsidRDefault="00B40E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10C9C85" w14:textId="77777777" w:rsidR="0058474F" w:rsidRDefault="00B40E8C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1BDD69E5" w14:textId="77777777" w:rsidR="0058474F" w:rsidRDefault="00B40E8C" w:rsidP="002F44D5">
            <w:r>
              <w:t>1.186</w:t>
            </w:r>
          </w:p>
        </w:tc>
      </w:tr>
      <w:tr w:rsidR="0058474F" w14:paraId="194F5F14" w14:textId="77777777" w:rsidTr="00762E43">
        <w:trPr>
          <w:jc w:val="center"/>
        </w:trPr>
        <w:tc>
          <w:tcPr>
            <w:tcW w:w="3347" w:type="dxa"/>
            <w:vAlign w:val="center"/>
          </w:tcPr>
          <w:p w14:paraId="239F9D43" w14:textId="77777777" w:rsidR="0058474F" w:rsidRDefault="00B40E8C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3D60D49A" w14:textId="77777777" w:rsidR="0058474F" w:rsidRDefault="00B40E8C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46C8F9CD" w14:textId="77777777" w:rsidR="0058474F" w:rsidRDefault="00B40E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7240FDB" w14:textId="77777777" w:rsidR="0058474F" w:rsidRDefault="00B40E8C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2D810AFE" w14:textId="77777777" w:rsidR="0058474F" w:rsidRDefault="00B40E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A8F8239" w14:textId="77777777" w:rsidR="0058474F" w:rsidRDefault="00B40E8C" w:rsidP="002F44D5">
            <w:r>
              <w:t>0.090</w:t>
            </w:r>
          </w:p>
        </w:tc>
        <w:tc>
          <w:tcPr>
            <w:tcW w:w="1064" w:type="dxa"/>
            <w:vAlign w:val="center"/>
          </w:tcPr>
          <w:p w14:paraId="7E839746" w14:textId="77777777" w:rsidR="0058474F" w:rsidRDefault="00B40E8C" w:rsidP="002F44D5">
            <w:r>
              <w:t>1.431</w:t>
            </w:r>
          </w:p>
        </w:tc>
      </w:tr>
      <w:tr w:rsidR="0058474F" w14:paraId="0167E219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4FF457B" w14:textId="77777777" w:rsidR="0058474F" w:rsidRPr="00D95163" w:rsidRDefault="00B40E8C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2019308A" w14:textId="77777777" w:rsidR="0058474F" w:rsidRDefault="00B40E8C" w:rsidP="002F44D5">
            <w:pPr>
              <w:jc w:val="center"/>
            </w:pPr>
            <w:r>
              <w:t>0.30</w:t>
            </w:r>
          </w:p>
        </w:tc>
      </w:tr>
    </w:tbl>
    <w:p w14:paraId="095982E5" w14:textId="77777777" w:rsidR="0058474F" w:rsidRPr="00612E00" w:rsidRDefault="00B40E8C" w:rsidP="0042722A">
      <w:pPr>
        <w:pStyle w:val="lj"/>
        <w:spacing w:line="360" w:lineRule="exact"/>
        <w:ind w:firstLineChars="1600" w:firstLine="3840"/>
      </w:pPr>
    </w:p>
    <w:p w14:paraId="49FF4C4E" w14:textId="77777777" w:rsidR="00BE0E75" w:rsidRDefault="00B40E8C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9B345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9B3457">
        <w:rPr>
          <w:noProof/>
        </w:rPr>
        <w:t>7</w:t>
      </w:r>
      <w:r w:rsidRPr="00E145DC">
        <w:fldChar w:fldCharType="end"/>
      </w:r>
      <w:r w:rsidRPr="00E145DC">
        <w:rPr>
          <w:rFonts w:hint="eastAsia"/>
        </w:rPr>
        <w:t xml:space="preserve"> </w:t>
      </w:r>
      <w:proofErr w:type="gramStart"/>
      <w:r w:rsidRPr="00E145DC">
        <w:rPr>
          <w:rFonts w:hint="eastAsia"/>
        </w:rPr>
        <w:t>砼</w:t>
      </w:r>
      <w:proofErr w:type="gramEnd"/>
      <w:r w:rsidRPr="00E145DC">
        <w:rPr>
          <w:rFonts w:hint="eastAsia"/>
        </w:rPr>
        <w:t>多孔砖</w:t>
      </w:r>
      <w:r w:rsidRPr="00E145DC">
        <w:rPr>
          <w:rFonts w:hint="eastAsia"/>
        </w:rPr>
        <w:t>(190</w:t>
      </w:r>
      <w:proofErr w:type="gramStart"/>
      <w:r w:rsidRPr="00E145DC">
        <w:rPr>
          <w:rFonts w:hint="eastAsia"/>
        </w:rPr>
        <w:t>六孔砖</w:t>
      </w:r>
      <w:proofErr w:type="gramEnd"/>
      <w:r w:rsidRPr="00E145DC">
        <w:rPr>
          <w:rFonts w:hint="eastAsia"/>
        </w:rPr>
        <w:t>)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94BA4CC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21F2BC1" w14:textId="77777777" w:rsidR="0058474F" w:rsidRDefault="00B40E8C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0DE8458" w14:textId="77777777" w:rsidR="0058474F" w:rsidRDefault="00B40E8C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882020" w14:textId="77777777" w:rsidR="0058474F" w:rsidRDefault="00B40E8C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4544A4" w14:textId="77777777" w:rsidR="0058474F" w:rsidRDefault="00B40E8C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671954" w14:textId="77777777" w:rsidR="0058474F" w:rsidRDefault="00B40E8C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436584" w14:textId="77777777" w:rsidR="0058474F" w:rsidRDefault="00B40E8C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E9A1CB1" w14:textId="77777777" w:rsidR="0058474F" w:rsidRDefault="00B40E8C" w:rsidP="002F44D5">
            <w:pPr>
              <w:jc w:val="center"/>
            </w:pPr>
            <w:r>
              <w:t>热惰性指标</w:t>
            </w:r>
          </w:p>
        </w:tc>
      </w:tr>
      <w:tr w:rsidR="0058474F" w14:paraId="5795669B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55FDDF47" w14:textId="77777777" w:rsidR="0058474F" w:rsidRDefault="00B40E8C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76B9757" w14:textId="77777777" w:rsidR="0058474F" w:rsidRDefault="00B40E8C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999156" w14:textId="77777777" w:rsidR="0058474F" w:rsidRDefault="00B40E8C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697AF1" w14:textId="77777777" w:rsidR="0058474F" w:rsidRDefault="00B40E8C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9E3C33" w14:textId="77777777" w:rsidR="0058474F" w:rsidRDefault="00B40E8C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7869C3" w14:textId="77777777" w:rsidR="0058474F" w:rsidRDefault="00B40E8C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F7E33C8" w14:textId="77777777" w:rsidR="0058474F" w:rsidRDefault="00B40E8C" w:rsidP="002F44D5">
            <w:pPr>
              <w:jc w:val="center"/>
            </w:pPr>
            <w:r>
              <w:t>D=R*S</w:t>
            </w:r>
          </w:p>
        </w:tc>
      </w:tr>
      <w:tr w:rsidR="00316929" w14:paraId="1FC52465" w14:textId="77777777">
        <w:trPr>
          <w:jc w:val="center"/>
        </w:trPr>
        <w:tc>
          <w:tcPr>
            <w:tcW w:w="3347" w:type="dxa"/>
            <w:vAlign w:val="center"/>
          </w:tcPr>
          <w:p w14:paraId="198E3854" w14:textId="77777777" w:rsidR="0058474F" w:rsidRDefault="00B40E8C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0013B733" w14:textId="77777777" w:rsidR="0058474F" w:rsidRDefault="00B40E8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F67DA59" w14:textId="77777777" w:rsidR="0058474F" w:rsidRDefault="00B40E8C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E30525D" w14:textId="77777777" w:rsidR="0058474F" w:rsidRDefault="00B40E8C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ED48C9A" w14:textId="77777777" w:rsidR="0058474F" w:rsidRDefault="00B40E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B22B6E6" w14:textId="77777777" w:rsidR="0058474F" w:rsidRDefault="00B40E8C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7DCF9647" w14:textId="77777777" w:rsidR="0058474F" w:rsidRDefault="00B40E8C" w:rsidP="002F44D5">
            <w:r>
              <w:t>0.245</w:t>
            </w:r>
          </w:p>
        </w:tc>
      </w:tr>
      <w:tr w:rsidR="00316929" w14:paraId="4DAB6B7D" w14:textId="77777777">
        <w:trPr>
          <w:jc w:val="center"/>
        </w:trPr>
        <w:tc>
          <w:tcPr>
            <w:tcW w:w="3347" w:type="dxa"/>
            <w:vAlign w:val="center"/>
          </w:tcPr>
          <w:p w14:paraId="6912013E" w14:textId="77777777" w:rsidR="0058474F" w:rsidRDefault="00B40E8C" w:rsidP="002F44D5">
            <w:r>
              <w:t>混凝土多孔砖</w:t>
            </w:r>
            <w:r>
              <w:t>(190</w:t>
            </w:r>
            <w:proofErr w:type="gramStart"/>
            <w:r>
              <w:t>六</w:t>
            </w:r>
            <w:proofErr w:type="gramEnd"/>
            <w:r>
              <w:t>孔砖）</w:t>
            </w:r>
          </w:p>
        </w:tc>
        <w:tc>
          <w:tcPr>
            <w:tcW w:w="849" w:type="dxa"/>
            <w:vAlign w:val="center"/>
          </w:tcPr>
          <w:p w14:paraId="72C69D75" w14:textId="77777777" w:rsidR="0058474F" w:rsidRDefault="00B40E8C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48938DF6" w14:textId="77777777" w:rsidR="0058474F" w:rsidRDefault="00B40E8C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5FB9E4F7" w14:textId="77777777" w:rsidR="0058474F" w:rsidRDefault="00B40E8C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7991C652" w14:textId="77777777" w:rsidR="0058474F" w:rsidRDefault="00B40E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8723BE3" w14:textId="77777777" w:rsidR="0058474F" w:rsidRDefault="00B40E8C" w:rsidP="002F44D5">
            <w:r>
              <w:t>0.253</w:t>
            </w:r>
          </w:p>
        </w:tc>
        <w:tc>
          <w:tcPr>
            <w:tcW w:w="1064" w:type="dxa"/>
            <w:vAlign w:val="center"/>
          </w:tcPr>
          <w:p w14:paraId="0170564D" w14:textId="77777777" w:rsidR="0058474F" w:rsidRDefault="00B40E8C" w:rsidP="002F44D5">
            <w:r>
              <w:t>1.897</w:t>
            </w:r>
          </w:p>
        </w:tc>
      </w:tr>
      <w:tr w:rsidR="00316929" w14:paraId="19231472" w14:textId="77777777">
        <w:trPr>
          <w:jc w:val="center"/>
        </w:trPr>
        <w:tc>
          <w:tcPr>
            <w:tcW w:w="3347" w:type="dxa"/>
            <w:vAlign w:val="center"/>
          </w:tcPr>
          <w:p w14:paraId="444777FF" w14:textId="77777777" w:rsidR="0058474F" w:rsidRDefault="00B40E8C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04D351EC" w14:textId="77777777" w:rsidR="0058474F" w:rsidRDefault="00B40E8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9FA8DDF" w14:textId="77777777" w:rsidR="0058474F" w:rsidRDefault="00B40E8C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5C217442" w14:textId="77777777" w:rsidR="0058474F" w:rsidRDefault="00B40E8C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0A75F66D" w14:textId="77777777" w:rsidR="0058474F" w:rsidRDefault="00B40E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A7B5D08" w14:textId="77777777" w:rsidR="0058474F" w:rsidRDefault="00B40E8C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19ACE6E8" w14:textId="77777777" w:rsidR="0058474F" w:rsidRDefault="00B40E8C" w:rsidP="002F44D5">
            <w:r>
              <w:t>0.249</w:t>
            </w:r>
          </w:p>
        </w:tc>
      </w:tr>
      <w:tr w:rsidR="0058474F" w14:paraId="3E861E15" w14:textId="77777777" w:rsidTr="00762E43">
        <w:trPr>
          <w:jc w:val="center"/>
        </w:trPr>
        <w:tc>
          <w:tcPr>
            <w:tcW w:w="3347" w:type="dxa"/>
            <w:vAlign w:val="center"/>
          </w:tcPr>
          <w:p w14:paraId="71D41BCC" w14:textId="77777777" w:rsidR="0058474F" w:rsidRDefault="00B40E8C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713B5EC3" w14:textId="77777777" w:rsidR="0058474F" w:rsidRDefault="00B40E8C" w:rsidP="002F44D5">
            <w:r>
              <w:t>230</w:t>
            </w:r>
          </w:p>
        </w:tc>
        <w:tc>
          <w:tcPr>
            <w:tcW w:w="1075" w:type="dxa"/>
            <w:vAlign w:val="center"/>
          </w:tcPr>
          <w:p w14:paraId="0DAF5036" w14:textId="77777777" w:rsidR="0058474F" w:rsidRDefault="00B40E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9A4D45A" w14:textId="77777777" w:rsidR="0058474F" w:rsidRDefault="00B40E8C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3734507" w14:textId="77777777" w:rsidR="0058474F" w:rsidRDefault="00B40E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82C108F" w14:textId="77777777" w:rsidR="0058474F" w:rsidRDefault="00B40E8C" w:rsidP="002F44D5">
            <w:r>
              <w:t>0.300</w:t>
            </w:r>
          </w:p>
        </w:tc>
        <w:tc>
          <w:tcPr>
            <w:tcW w:w="1064" w:type="dxa"/>
            <w:vAlign w:val="center"/>
          </w:tcPr>
          <w:p w14:paraId="2D8410D2" w14:textId="77777777" w:rsidR="0058474F" w:rsidRDefault="00B40E8C" w:rsidP="002F44D5">
            <w:r>
              <w:t>2.391</w:t>
            </w:r>
          </w:p>
        </w:tc>
      </w:tr>
      <w:tr w:rsidR="0058474F" w14:paraId="548FC34B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A3CE4A5" w14:textId="77777777" w:rsidR="0058474F" w:rsidRPr="00D95163" w:rsidRDefault="00B40E8C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4D1C5FB0" w14:textId="77777777" w:rsidR="0058474F" w:rsidRDefault="00B40E8C" w:rsidP="002F44D5">
            <w:pPr>
              <w:jc w:val="center"/>
            </w:pPr>
            <w:r>
              <w:t>1.93</w:t>
            </w:r>
          </w:p>
        </w:tc>
      </w:tr>
    </w:tbl>
    <w:p w14:paraId="2A4404B7" w14:textId="77777777" w:rsidR="0058474F" w:rsidRPr="00612E00" w:rsidRDefault="00B40E8C" w:rsidP="0042722A">
      <w:pPr>
        <w:pStyle w:val="lj"/>
        <w:spacing w:line="360" w:lineRule="exact"/>
        <w:ind w:firstLineChars="1600" w:firstLine="3840"/>
      </w:pPr>
    </w:p>
    <w:p w14:paraId="0E75AC9C" w14:textId="77777777" w:rsidR="00BE0E75" w:rsidRDefault="00B40E8C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9B345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9B3457">
        <w:rPr>
          <w:noProof/>
        </w:rPr>
        <w:t>8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非控温隔墙构造一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563DCFE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36BA520" w14:textId="77777777" w:rsidR="0058474F" w:rsidRDefault="00B40E8C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3AAAF43" w14:textId="77777777" w:rsidR="0058474F" w:rsidRDefault="00B40E8C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129A19" w14:textId="77777777" w:rsidR="0058474F" w:rsidRDefault="00B40E8C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AE751E" w14:textId="77777777" w:rsidR="0058474F" w:rsidRDefault="00B40E8C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CFD70A" w14:textId="77777777" w:rsidR="0058474F" w:rsidRDefault="00B40E8C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797DFC" w14:textId="77777777" w:rsidR="0058474F" w:rsidRDefault="00B40E8C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0E32735" w14:textId="77777777" w:rsidR="0058474F" w:rsidRDefault="00B40E8C" w:rsidP="002F44D5">
            <w:pPr>
              <w:jc w:val="center"/>
            </w:pPr>
            <w:r>
              <w:t>热惰性指标</w:t>
            </w:r>
          </w:p>
        </w:tc>
      </w:tr>
      <w:tr w:rsidR="0058474F" w14:paraId="1AD725A1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321D3B8" w14:textId="77777777" w:rsidR="0058474F" w:rsidRDefault="00B40E8C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3C3F7D9" w14:textId="77777777" w:rsidR="0058474F" w:rsidRDefault="00B40E8C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08124B" w14:textId="77777777" w:rsidR="0058474F" w:rsidRDefault="00B40E8C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B2A0DC" w14:textId="77777777" w:rsidR="0058474F" w:rsidRDefault="00B40E8C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D1FB0D" w14:textId="77777777" w:rsidR="0058474F" w:rsidRDefault="00B40E8C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990779" w14:textId="77777777" w:rsidR="0058474F" w:rsidRDefault="00B40E8C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AC0A06D" w14:textId="77777777" w:rsidR="0058474F" w:rsidRDefault="00B40E8C" w:rsidP="002F44D5">
            <w:pPr>
              <w:jc w:val="center"/>
            </w:pPr>
            <w:r>
              <w:t>D=R*S</w:t>
            </w:r>
          </w:p>
        </w:tc>
      </w:tr>
      <w:tr w:rsidR="00316929" w14:paraId="1B31E549" w14:textId="77777777">
        <w:trPr>
          <w:jc w:val="center"/>
        </w:trPr>
        <w:tc>
          <w:tcPr>
            <w:tcW w:w="3347" w:type="dxa"/>
            <w:vAlign w:val="center"/>
          </w:tcPr>
          <w:p w14:paraId="4ACB5586" w14:textId="77777777" w:rsidR="0058474F" w:rsidRDefault="00B40E8C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759CCCD1" w14:textId="77777777" w:rsidR="0058474F" w:rsidRDefault="00B40E8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B6A77A6" w14:textId="77777777" w:rsidR="0058474F" w:rsidRDefault="00B40E8C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5E7CC962" w14:textId="77777777" w:rsidR="0058474F" w:rsidRDefault="00B40E8C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7446A9A3" w14:textId="77777777" w:rsidR="0058474F" w:rsidRDefault="00B40E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5E6C7C7" w14:textId="77777777" w:rsidR="0058474F" w:rsidRDefault="00B40E8C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118AF6FC" w14:textId="77777777" w:rsidR="0058474F" w:rsidRDefault="00B40E8C" w:rsidP="002F44D5">
            <w:r>
              <w:t>0.245</w:t>
            </w:r>
          </w:p>
        </w:tc>
      </w:tr>
      <w:tr w:rsidR="00316929" w14:paraId="7FDBD68D" w14:textId="77777777">
        <w:trPr>
          <w:jc w:val="center"/>
        </w:trPr>
        <w:tc>
          <w:tcPr>
            <w:tcW w:w="3347" w:type="dxa"/>
            <w:vAlign w:val="center"/>
          </w:tcPr>
          <w:p w14:paraId="6435DCC9" w14:textId="77777777" w:rsidR="0058474F" w:rsidRDefault="00B40E8C" w:rsidP="002F44D5">
            <w:r>
              <w:t>混凝土多孔砖</w:t>
            </w:r>
            <w:r>
              <w:t>(190</w:t>
            </w:r>
            <w:proofErr w:type="gramStart"/>
            <w:r>
              <w:t>六</w:t>
            </w:r>
            <w:proofErr w:type="gramEnd"/>
            <w:r>
              <w:t>孔砖）</w:t>
            </w:r>
          </w:p>
        </w:tc>
        <w:tc>
          <w:tcPr>
            <w:tcW w:w="849" w:type="dxa"/>
            <w:vAlign w:val="center"/>
          </w:tcPr>
          <w:p w14:paraId="0163FEDD" w14:textId="77777777" w:rsidR="0058474F" w:rsidRDefault="00B40E8C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743510B7" w14:textId="77777777" w:rsidR="0058474F" w:rsidRDefault="00B40E8C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32CF31AC" w14:textId="77777777" w:rsidR="0058474F" w:rsidRDefault="00B40E8C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51B155CC" w14:textId="77777777" w:rsidR="0058474F" w:rsidRDefault="00B40E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B35436F" w14:textId="77777777" w:rsidR="0058474F" w:rsidRDefault="00B40E8C" w:rsidP="002F44D5">
            <w:r>
              <w:t>0.253</w:t>
            </w:r>
          </w:p>
        </w:tc>
        <w:tc>
          <w:tcPr>
            <w:tcW w:w="1064" w:type="dxa"/>
            <w:vAlign w:val="center"/>
          </w:tcPr>
          <w:p w14:paraId="6568C85F" w14:textId="77777777" w:rsidR="0058474F" w:rsidRDefault="00B40E8C" w:rsidP="002F44D5">
            <w:r>
              <w:t>1.897</w:t>
            </w:r>
          </w:p>
        </w:tc>
      </w:tr>
      <w:tr w:rsidR="00316929" w14:paraId="0B6E1BE2" w14:textId="77777777">
        <w:trPr>
          <w:jc w:val="center"/>
        </w:trPr>
        <w:tc>
          <w:tcPr>
            <w:tcW w:w="3347" w:type="dxa"/>
            <w:vAlign w:val="center"/>
          </w:tcPr>
          <w:p w14:paraId="2FC2CA99" w14:textId="77777777" w:rsidR="0058474F" w:rsidRDefault="00B40E8C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5EE30E4C" w14:textId="77777777" w:rsidR="0058474F" w:rsidRDefault="00B40E8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7A854B9" w14:textId="77777777" w:rsidR="0058474F" w:rsidRDefault="00B40E8C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1FC71241" w14:textId="77777777" w:rsidR="0058474F" w:rsidRDefault="00B40E8C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3314014F" w14:textId="77777777" w:rsidR="0058474F" w:rsidRDefault="00B40E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183084C" w14:textId="77777777" w:rsidR="0058474F" w:rsidRDefault="00B40E8C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3AE201DC" w14:textId="77777777" w:rsidR="0058474F" w:rsidRDefault="00B40E8C" w:rsidP="002F44D5">
            <w:r>
              <w:t>0.249</w:t>
            </w:r>
          </w:p>
        </w:tc>
      </w:tr>
      <w:tr w:rsidR="0058474F" w14:paraId="79238001" w14:textId="77777777" w:rsidTr="00762E43">
        <w:trPr>
          <w:jc w:val="center"/>
        </w:trPr>
        <w:tc>
          <w:tcPr>
            <w:tcW w:w="3347" w:type="dxa"/>
            <w:vAlign w:val="center"/>
          </w:tcPr>
          <w:p w14:paraId="1A30611B" w14:textId="77777777" w:rsidR="0058474F" w:rsidRDefault="00B40E8C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D09FE88" w14:textId="77777777" w:rsidR="0058474F" w:rsidRDefault="00B40E8C" w:rsidP="002F44D5">
            <w:r>
              <w:t>230</w:t>
            </w:r>
          </w:p>
        </w:tc>
        <w:tc>
          <w:tcPr>
            <w:tcW w:w="1075" w:type="dxa"/>
            <w:vAlign w:val="center"/>
          </w:tcPr>
          <w:p w14:paraId="13768A51" w14:textId="77777777" w:rsidR="0058474F" w:rsidRDefault="00B40E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5A4EFE9" w14:textId="77777777" w:rsidR="0058474F" w:rsidRDefault="00B40E8C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394971B" w14:textId="77777777" w:rsidR="0058474F" w:rsidRDefault="00B40E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675E25D" w14:textId="77777777" w:rsidR="0058474F" w:rsidRDefault="00B40E8C" w:rsidP="002F44D5">
            <w:r>
              <w:t>0.300</w:t>
            </w:r>
          </w:p>
        </w:tc>
        <w:tc>
          <w:tcPr>
            <w:tcW w:w="1064" w:type="dxa"/>
            <w:vAlign w:val="center"/>
          </w:tcPr>
          <w:p w14:paraId="0379F7C9" w14:textId="77777777" w:rsidR="0058474F" w:rsidRDefault="00B40E8C" w:rsidP="002F44D5">
            <w:r>
              <w:t>2.391</w:t>
            </w:r>
          </w:p>
        </w:tc>
      </w:tr>
      <w:tr w:rsidR="0058474F" w14:paraId="3C749253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1F2AA16" w14:textId="77777777" w:rsidR="0058474F" w:rsidRPr="00D95163" w:rsidRDefault="00B40E8C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3573F46C" w14:textId="77777777" w:rsidR="0058474F" w:rsidRDefault="00B40E8C" w:rsidP="002F44D5">
            <w:pPr>
              <w:jc w:val="center"/>
            </w:pPr>
            <w:r>
              <w:t>1.93</w:t>
            </w:r>
          </w:p>
        </w:tc>
      </w:tr>
    </w:tbl>
    <w:p w14:paraId="5F1E51BE" w14:textId="77777777" w:rsidR="0058474F" w:rsidRPr="00612E00" w:rsidRDefault="00B40E8C" w:rsidP="0042722A">
      <w:pPr>
        <w:pStyle w:val="lj"/>
        <w:spacing w:line="360" w:lineRule="exact"/>
        <w:ind w:firstLineChars="1600" w:firstLine="3840"/>
      </w:pPr>
    </w:p>
    <w:p w14:paraId="2932CCD4" w14:textId="77777777" w:rsidR="00BE0E75" w:rsidRDefault="00B40E8C" w:rsidP="0058474F">
      <w:pPr>
        <w:jc w:val="center"/>
      </w:pPr>
      <w:r w:rsidRPr="00E145DC">
        <w:rPr>
          <w:rFonts w:hint="eastAsia"/>
        </w:rPr>
        <w:lastRenderedPageBreak/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9B345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9B3457">
        <w:rPr>
          <w:noProof/>
        </w:rPr>
        <w:t>9</w:t>
      </w:r>
      <w:r w:rsidRPr="00E145DC">
        <w:fldChar w:fldCharType="end"/>
      </w:r>
      <w:r w:rsidRPr="00E145DC">
        <w:rPr>
          <w:rFonts w:hint="eastAsia"/>
        </w:rPr>
        <w:t xml:space="preserve"> </w:t>
      </w:r>
      <w:proofErr w:type="gramStart"/>
      <w:r w:rsidRPr="00E145DC">
        <w:rPr>
          <w:rFonts w:hint="eastAsia"/>
        </w:rPr>
        <w:t>砼</w:t>
      </w:r>
      <w:proofErr w:type="gramEnd"/>
      <w:r w:rsidRPr="00E145DC">
        <w:rPr>
          <w:rFonts w:hint="eastAsia"/>
        </w:rPr>
        <w:t>多孔砖</w:t>
      </w:r>
      <w:r w:rsidRPr="00E145DC">
        <w:rPr>
          <w:rFonts w:hint="eastAsia"/>
        </w:rPr>
        <w:t>(190</w:t>
      </w:r>
      <w:proofErr w:type="gramStart"/>
      <w:r w:rsidRPr="00E145DC">
        <w:rPr>
          <w:rFonts w:hint="eastAsia"/>
        </w:rPr>
        <w:t>六孔砖</w:t>
      </w:r>
      <w:proofErr w:type="gramEnd"/>
      <w:r w:rsidRPr="00E145DC">
        <w:rPr>
          <w:rFonts w:hint="eastAsia"/>
        </w:rPr>
        <w:t>)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6743171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CE89C96" w14:textId="77777777" w:rsidR="0058474F" w:rsidRDefault="00B40E8C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2CBE97B" w14:textId="77777777" w:rsidR="0058474F" w:rsidRDefault="00B40E8C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C8D600" w14:textId="77777777" w:rsidR="0058474F" w:rsidRDefault="00B40E8C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C667F6" w14:textId="77777777" w:rsidR="0058474F" w:rsidRDefault="00B40E8C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8F176B" w14:textId="77777777" w:rsidR="0058474F" w:rsidRDefault="00B40E8C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822F8C" w14:textId="77777777" w:rsidR="0058474F" w:rsidRDefault="00B40E8C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166F93B" w14:textId="77777777" w:rsidR="0058474F" w:rsidRDefault="00B40E8C" w:rsidP="002F44D5">
            <w:pPr>
              <w:jc w:val="center"/>
            </w:pPr>
            <w:r>
              <w:t>热惰性指标</w:t>
            </w:r>
          </w:p>
        </w:tc>
      </w:tr>
      <w:tr w:rsidR="0058474F" w14:paraId="76ABEC9A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29969D6" w14:textId="77777777" w:rsidR="0058474F" w:rsidRDefault="00B40E8C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27DE98B" w14:textId="77777777" w:rsidR="0058474F" w:rsidRDefault="00B40E8C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75592F" w14:textId="77777777" w:rsidR="0058474F" w:rsidRDefault="00B40E8C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EB28D5" w14:textId="77777777" w:rsidR="0058474F" w:rsidRDefault="00B40E8C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8A352A" w14:textId="77777777" w:rsidR="0058474F" w:rsidRDefault="00B40E8C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267887" w14:textId="77777777" w:rsidR="0058474F" w:rsidRDefault="00B40E8C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6EABEF2" w14:textId="77777777" w:rsidR="0058474F" w:rsidRDefault="00B40E8C" w:rsidP="002F44D5">
            <w:pPr>
              <w:jc w:val="center"/>
            </w:pPr>
            <w:r>
              <w:t>D=R*S</w:t>
            </w:r>
          </w:p>
        </w:tc>
      </w:tr>
      <w:tr w:rsidR="00316929" w14:paraId="40E974F8" w14:textId="77777777">
        <w:trPr>
          <w:jc w:val="center"/>
        </w:trPr>
        <w:tc>
          <w:tcPr>
            <w:tcW w:w="3347" w:type="dxa"/>
            <w:vAlign w:val="center"/>
          </w:tcPr>
          <w:p w14:paraId="3CA0D3F8" w14:textId="77777777" w:rsidR="0058474F" w:rsidRDefault="00B40E8C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00F0AD09" w14:textId="77777777" w:rsidR="0058474F" w:rsidRDefault="00B40E8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C2AE0E0" w14:textId="77777777" w:rsidR="0058474F" w:rsidRDefault="00B40E8C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0401CA78" w14:textId="77777777" w:rsidR="0058474F" w:rsidRDefault="00B40E8C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53C11B72" w14:textId="77777777" w:rsidR="0058474F" w:rsidRDefault="00B40E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246CF4D" w14:textId="77777777" w:rsidR="0058474F" w:rsidRDefault="00B40E8C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618B87E6" w14:textId="77777777" w:rsidR="0058474F" w:rsidRDefault="00B40E8C" w:rsidP="002F44D5">
            <w:r>
              <w:t>0.245</w:t>
            </w:r>
          </w:p>
        </w:tc>
      </w:tr>
      <w:tr w:rsidR="00316929" w14:paraId="37E685A2" w14:textId="77777777">
        <w:trPr>
          <w:jc w:val="center"/>
        </w:trPr>
        <w:tc>
          <w:tcPr>
            <w:tcW w:w="3347" w:type="dxa"/>
            <w:vAlign w:val="center"/>
          </w:tcPr>
          <w:p w14:paraId="573935F1" w14:textId="77777777" w:rsidR="0058474F" w:rsidRDefault="00B40E8C" w:rsidP="002F44D5">
            <w:r>
              <w:t>混凝土多孔砖</w:t>
            </w:r>
            <w:r>
              <w:t>(190</w:t>
            </w:r>
            <w:proofErr w:type="gramStart"/>
            <w:r>
              <w:t>六</w:t>
            </w:r>
            <w:proofErr w:type="gramEnd"/>
            <w:r>
              <w:t>孔砖）</w:t>
            </w:r>
          </w:p>
        </w:tc>
        <w:tc>
          <w:tcPr>
            <w:tcW w:w="849" w:type="dxa"/>
            <w:vAlign w:val="center"/>
          </w:tcPr>
          <w:p w14:paraId="48D75550" w14:textId="77777777" w:rsidR="0058474F" w:rsidRDefault="00B40E8C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07F0B415" w14:textId="77777777" w:rsidR="0058474F" w:rsidRDefault="00B40E8C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38395130" w14:textId="77777777" w:rsidR="0058474F" w:rsidRDefault="00B40E8C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09EC63D3" w14:textId="77777777" w:rsidR="0058474F" w:rsidRDefault="00B40E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CBE50C5" w14:textId="77777777" w:rsidR="0058474F" w:rsidRDefault="00B40E8C" w:rsidP="002F44D5">
            <w:r>
              <w:t>0.253</w:t>
            </w:r>
          </w:p>
        </w:tc>
        <w:tc>
          <w:tcPr>
            <w:tcW w:w="1064" w:type="dxa"/>
            <w:vAlign w:val="center"/>
          </w:tcPr>
          <w:p w14:paraId="3C2D7B78" w14:textId="77777777" w:rsidR="0058474F" w:rsidRDefault="00B40E8C" w:rsidP="002F44D5">
            <w:r>
              <w:t>1.897</w:t>
            </w:r>
          </w:p>
        </w:tc>
      </w:tr>
      <w:tr w:rsidR="00316929" w14:paraId="17271300" w14:textId="77777777">
        <w:trPr>
          <w:jc w:val="center"/>
        </w:trPr>
        <w:tc>
          <w:tcPr>
            <w:tcW w:w="3347" w:type="dxa"/>
            <w:vAlign w:val="center"/>
          </w:tcPr>
          <w:p w14:paraId="21A165EE" w14:textId="77777777" w:rsidR="0058474F" w:rsidRDefault="00B40E8C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47D01947" w14:textId="77777777" w:rsidR="0058474F" w:rsidRDefault="00B40E8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5668D04" w14:textId="77777777" w:rsidR="0058474F" w:rsidRDefault="00B40E8C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1A3C8C3A" w14:textId="77777777" w:rsidR="0058474F" w:rsidRDefault="00B40E8C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1FDC4246" w14:textId="77777777" w:rsidR="0058474F" w:rsidRDefault="00B40E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FE7298E" w14:textId="77777777" w:rsidR="0058474F" w:rsidRDefault="00B40E8C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42321A48" w14:textId="77777777" w:rsidR="0058474F" w:rsidRDefault="00B40E8C" w:rsidP="002F44D5">
            <w:r>
              <w:t>0.249</w:t>
            </w:r>
          </w:p>
        </w:tc>
      </w:tr>
      <w:tr w:rsidR="0058474F" w14:paraId="3051D9E2" w14:textId="77777777" w:rsidTr="00762E43">
        <w:trPr>
          <w:jc w:val="center"/>
        </w:trPr>
        <w:tc>
          <w:tcPr>
            <w:tcW w:w="3347" w:type="dxa"/>
            <w:vAlign w:val="center"/>
          </w:tcPr>
          <w:p w14:paraId="5110AE7B" w14:textId="77777777" w:rsidR="0058474F" w:rsidRDefault="00B40E8C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8028977" w14:textId="77777777" w:rsidR="0058474F" w:rsidRDefault="00B40E8C" w:rsidP="002F44D5">
            <w:r>
              <w:t>230</w:t>
            </w:r>
          </w:p>
        </w:tc>
        <w:tc>
          <w:tcPr>
            <w:tcW w:w="1075" w:type="dxa"/>
            <w:vAlign w:val="center"/>
          </w:tcPr>
          <w:p w14:paraId="64605978" w14:textId="77777777" w:rsidR="0058474F" w:rsidRDefault="00B40E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F55361F" w14:textId="77777777" w:rsidR="0058474F" w:rsidRDefault="00B40E8C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30A21D2" w14:textId="77777777" w:rsidR="0058474F" w:rsidRDefault="00B40E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6C057F9" w14:textId="77777777" w:rsidR="0058474F" w:rsidRDefault="00B40E8C" w:rsidP="002F44D5">
            <w:r>
              <w:t>0.300</w:t>
            </w:r>
          </w:p>
        </w:tc>
        <w:tc>
          <w:tcPr>
            <w:tcW w:w="1064" w:type="dxa"/>
            <w:vAlign w:val="center"/>
          </w:tcPr>
          <w:p w14:paraId="6BFBA766" w14:textId="77777777" w:rsidR="0058474F" w:rsidRDefault="00B40E8C" w:rsidP="002F44D5">
            <w:r>
              <w:t>2.391</w:t>
            </w:r>
          </w:p>
        </w:tc>
      </w:tr>
      <w:tr w:rsidR="0058474F" w14:paraId="1E58B369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F20873F" w14:textId="77777777" w:rsidR="0058474F" w:rsidRPr="00D95163" w:rsidRDefault="00B40E8C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2DF1550E" w14:textId="77777777" w:rsidR="0058474F" w:rsidRDefault="00B40E8C" w:rsidP="002F44D5">
            <w:pPr>
              <w:jc w:val="center"/>
            </w:pPr>
            <w:r>
              <w:t>1.93</w:t>
            </w:r>
          </w:p>
        </w:tc>
      </w:tr>
    </w:tbl>
    <w:p w14:paraId="4BE774E6" w14:textId="77777777" w:rsidR="0058474F" w:rsidRPr="00612E00" w:rsidRDefault="00B40E8C" w:rsidP="0042722A">
      <w:pPr>
        <w:pStyle w:val="lj"/>
        <w:spacing w:line="360" w:lineRule="exact"/>
        <w:ind w:firstLineChars="1600" w:firstLine="3840"/>
      </w:pPr>
    </w:p>
    <w:p w14:paraId="097C6669" w14:textId="77777777" w:rsidR="00BE0E75" w:rsidRDefault="00B40E8C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9B345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9B3457">
        <w:rPr>
          <w:noProof/>
        </w:rPr>
        <w:t>10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钢筋</w:t>
      </w:r>
      <w:proofErr w:type="gramStart"/>
      <w:r w:rsidRPr="00E145DC">
        <w:rPr>
          <w:rFonts w:hint="eastAsia"/>
        </w:rPr>
        <w:t>砼</w:t>
      </w:r>
      <w:proofErr w:type="gramEnd"/>
      <w:r w:rsidRPr="00E145DC">
        <w:rPr>
          <w:rFonts w:hint="eastAsia"/>
        </w:rPr>
        <w:t>楼板</w:t>
      </w:r>
      <w:r w:rsidRPr="00E145DC">
        <w:rPr>
          <w:rFonts w:hint="eastAsia"/>
        </w:rPr>
        <w:t>120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6AEA293F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4718F3B" w14:textId="77777777" w:rsidR="0058474F" w:rsidRDefault="00B40E8C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390900C" w14:textId="77777777" w:rsidR="0058474F" w:rsidRDefault="00B40E8C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F2C605" w14:textId="77777777" w:rsidR="0058474F" w:rsidRDefault="00B40E8C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A3875C" w14:textId="77777777" w:rsidR="0058474F" w:rsidRDefault="00B40E8C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8C8A38" w14:textId="77777777" w:rsidR="0058474F" w:rsidRDefault="00B40E8C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9F7039" w14:textId="77777777" w:rsidR="0058474F" w:rsidRDefault="00B40E8C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4A0E125" w14:textId="77777777" w:rsidR="0058474F" w:rsidRDefault="00B40E8C" w:rsidP="002F44D5">
            <w:pPr>
              <w:jc w:val="center"/>
            </w:pPr>
            <w:r>
              <w:t>热惰性指标</w:t>
            </w:r>
          </w:p>
        </w:tc>
      </w:tr>
      <w:tr w:rsidR="0058474F" w14:paraId="30134F0F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343D49CD" w14:textId="77777777" w:rsidR="0058474F" w:rsidRDefault="00B40E8C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E451750" w14:textId="77777777" w:rsidR="0058474F" w:rsidRDefault="00B40E8C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9C29BC" w14:textId="77777777" w:rsidR="0058474F" w:rsidRDefault="00B40E8C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F9EAB0" w14:textId="77777777" w:rsidR="0058474F" w:rsidRDefault="00B40E8C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AD302A" w14:textId="77777777" w:rsidR="0058474F" w:rsidRDefault="00B40E8C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1D8703" w14:textId="77777777" w:rsidR="0058474F" w:rsidRDefault="00B40E8C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8D14A12" w14:textId="77777777" w:rsidR="0058474F" w:rsidRDefault="00B40E8C" w:rsidP="002F44D5">
            <w:pPr>
              <w:jc w:val="center"/>
            </w:pPr>
            <w:r>
              <w:t>D=R*S</w:t>
            </w:r>
          </w:p>
        </w:tc>
      </w:tr>
      <w:tr w:rsidR="00316929" w14:paraId="1D1B93BD" w14:textId="77777777">
        <w:trPr>
          <w:jc w:val="center"/>
        </w:trPr>
        <w:tc>
          <w:tcPr>
            <w:tcW w:w="3347" w:type="dxa"/>
            <w:vAlign w:val="center"/>
          </w:tcPr>
          <w:p w14:paraId="6FCCC6F7" w14:textId="77777777" w:rsidR="0058474F" w:rsidRDefault="00B40E8C" w:rsidP="002F44D5">
            <w:r>
              <w:t>石灰水泥砂浆（混合砂浆）</w:t>
            </w:r>
          </w:p>
        </w:tc>
        <w:tc>
          <w:tcPr>
            <w:tcW w:w="849" w:type="dxa"/>
            <w:vAlign w:val="center"/>
          </w:tcPr>
          <w:p w14:paraId="1DF9EDBD" w14:textId="77777777" w:rsidR="0058474F" w:rsidRDefault="00B40E8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82236D1" w14:textId="77777777" w:rsidR="0058474F" w:rsidRDefault="00B40E8C" w:rsidP="002F44D5">
            <w:r>
              <w:t>0.870</w:t>
            </w:r>
          </w:p>
        </w:tc>
        <w:tc>
          <w:tcPr>
            <w:tcW w:w="1075" w:type="dxa"/>
            <w:vAlign w:val="center"/>
          </w:tcPr>
          <w:p w14:paraId="739DAA84" w14:textId="77777777" w:rsidR="0058474F" w:rsidRDefault="00B40E8C" w:rsidP="002F44D5">
            <w:r>
              <w:t>10.750</w:t>
            </w:r>
          </w:p>
        </w:tc>
        <w:tc>
          <w:tcPr>
            <w:tcW w:w="848" w:type="dxa"/>
            <w:vAlign w:val="center"/>
          </w:tcPr>
          <w:p w14:paraId="02A38BCF" w14:textId="77777777" w:rsidR="0058474F" w:rsidRDefault="00B40E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7372F6F" w14:textId="77777777" w:rsidR="0058474F" w:rsidRDefault="00B40E8C" w:rsidP="002F44D5">
            <w:r>
              <w:t>0.023</w:t>
            </w:r>
          </w:p>
        </w:tc>
        <w:tc>
          <w:tcPr>
            <w:tcW w:w="1064" w:type="dxa"/>
            <w:vAlign w:val="center"/>
          </w:tcPr>
          <w:p w14:paraId="7B2387BF" w14:textId="77777777" w:rsidR="0058474F" w:rsidRDefault="00B40E8C" w:rsidP="002F44D5">
            <w:r>
              <w:t>0.247</w:t>
            </w:r>
          </w:p>
        </w:tc>
      </w:tr>
      <w:tr w:rsidR="00316929" w14:paraId="41F1DE44" w14:textId="77777777">
        <w:trPr>
          <w:jc w:val="center"/>
        </w:trPr>
        <w:tc>
          <w:tcPr>
            <w:tcW w:w="3347" w:type="dxa"/>
            <w:vAlign w:val="center"/>
          </w:tcPr>
          <w:p w14:paraId="45FF7C1F" w14:textId="77777777" w:rsidR="0058474F" w:rsidRDefault="00B40E8C" w:rsidP="002F44D5">
            <w:r>
              <w:t>加气</w:t>
            </w:r>
            <w:proofErr w:type="gramStart"/>
            <w:r>
              <w:t>砼</w:t>
            </w:r>
            <w:proofErr w:type="gramEnd"/>
            <w:r>
              <w:t>砌块</w:t>
            </w:r>
          </w:p>
        </w:tc>
        <w:tc>
          <w:tcPr>
            <w:tcW w:w="849" w:type="dxa"/>
            <w:vAlign w:val="center"/>
          </w:tcPr>
          <w:p w14:paraId="75498F85" w14:textId="77777777" w:rsidR="0058474F" w:rsidRDefault="00B40E8C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2213CE7D" w14:textId="77777777" w:rsidR="0058474F" w:rsidRDefault="00B40E8C" w:rsidP="002F44D5">
            <w:r>
              <w:t>0.200</w:t>
            </w:r>
          </w:p>
        </w:tc>
        <w:tc>
          <w:tcPr>
            <w:tcW w:w="1075" w:type="dxa"/>
            <w:vAlign w:val="center"/>
          </w:tcPr>
          <w:p w14:paraId="6CE55DE9" w14:textId="77777777" w:rsidR="0058474F" w:rsidRDefault="00B40E8C" w:rsidP="002F44D5">
            <w:r>
              <w:t>3.000</w:t>
            </w:r>
          </w:p>
        </w:tc>
        <w:tc>
          <w:tcPr>
            <w:tcW w:w="848" w:type="dxa"/>
            <w:vAlign w:val="center"/>
          </w:tcPr>
          <w:p w14:paraId="36509EF1" w14:textId="77777777" w:rsidR="0058474F" w:rsidRDefault="00B40E8C" w:rsidP="002F44D5">
            <w:r>
              <w:t>1.25</w:t>
            </w:r>
          </w:p>
        </w:tc>
        <w:tc>
          <w:tcPr>
            <w:tcW w:w="1075" w:type="dxa"/>
            <w:vAlign w:val="center"/>
          </w:tcPr>
          <w:p w14:paraId="4DEE6196" w14:textId="77777777" w:rsidR="0058474F" w:rsidRDefault="00B40E8C" w:rsidP="002F44D5">
            <w:r>
              <w:t>0.800</w:t>
            </w:r>
          </w:p>
        </w:tc>
        <w:tc>
          <w:tcPr>
            <w:tcW w:w="1064" w:type="dxa"/>
            <w:vAlign w:val="center"/>
          </w:tcPr>
          <w:p w14:paraId="4D228FC2" w14:textId="77777777" w:rsidR="0058474F" w:rsidRDefault="00B40E8C" w:rsidP="002F44D5">
            <w:r>
              <w:t>3.000</w:t>
            </w:r>
          </w:p>
        </w:tc>
      </w:tr>
      <w:tr w:rsidR="00316929" w14:paraId="610F402D" w14:textId="77777777">
        <w:trPr>
          <w:jc w:val="center"/>
        </w:trPr>
        <w:tc>
          <w:tcPr>
            <w:tcW w:w="3347" w:type="dxa"/>
            <w:vAlign w:val="center"/>
          </w:tcPr>
          <w:p w14:paraId="76E8B9E8" w14:textId="77777777" w:rsidR="0058474F" w:rsidRDefault="00B40E8C" w:rsidP="002F44D5">
            <w:r>
              <w:t>膨胀聚苯板</w:t>
            </w:r>
            <w:r>
              <w:t>(ρ=18-20)</w:t>
            </w:r>
          </w:p>
        </w:tc>
        <w:tc>
          <w:tcPr>
            <w:tcW w:w="849" w:type="dxa"/>
            <w:vAlign w:val="center"/>
          </w:tcPr>
          <w:p w14:paraId="5930E600" w14:textId="77777777" w:rsidR="0058474F" w:rsidRDefault="00B40E8C" w:rsidP="002F44D5">
            <w:r>
              <w:t>60</w:t>
            </w:r>
          </w:p>
        </w:tc>
        <w:tc>
          <w:tcPr>
            <w:tcW w:w="1075" w:type="dxa"/>
            <w:vAlign w:val="center"/>
          </w:tcPr>
          <w:p w14:paraId="43F47D6B" w14:textId="77777777" w:rsidR="0058474F" w:rsidRDefault="00B40E8C" w:rsidP="002F44D5">
            <w:r>
              <w:t>0.042</w:t>
            </w:r>
          </w:p>
        </w:tc>
        <w:tc>
          <w:tcPr>
            <w:tcW w:w="1075" w:type="dxa"/>
            <w:vAlign w:val="center"/>
          </w:tcPr>
          <w:p w14:paraId="157C4F89" w14:textId="77777777" w:rsidR="0058474F" w:rsidRDefault="00B40E8C" w:rsidP="002F44D5">
            <w:r>
              <w:t>0.360</w:t>
            </w:r>
          </w:p>
        </w:tc>
        <w:tc>
          <w:tcPr>
            <w:tcW w:w="848" w:type="dxa"/>
            <w:vAlign w:val="center"/>
          </w:tcPr>
          <w:p w14:paraId="5D03F031" w14:textId="77777777" w:rsidR="0058474F" w:rsidRDefault="00B40E8C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7B227531" w14:textId="77777777" w:rsidR="0058474F" w:rsidRDefault="00B40E8C" w:rsidP="002F44D5">
            <w:r>
              <w:t>1.190</w:t>
            </w:r>
          </w:p>
        </w:tc>
        <w:tc>
          <w:tcPr>
            <w:tcW w:w="1064" w:type="dxa"/>
            <w:vAlign w:val="center"/>
          </w:tcPr>
          <w:p w14:paraId="73F6E07E" w14:textId="77777777" w:rsidR="0058474F" w:rsidRDefault="00B40E8C" w:rsidP="002F44D5">
            <w:r>
              <w:t>0.514</w:t>
            </w:r>
          </w:p>
        </w:tc>
      </w:tr>
      <w:tr w:rsidR="0058474F" w14:paraId="1098142C" w14:textId="77777777" w:rsidTr="00762E43">
        <w:trPr>
          <w:jc w:val="center"/>
        </w:trPr>
        <w:tc>
          <w:tcPr>
            <w:tcW w:w="3347" w:type="dxa"/>
            <w:vAlign w:val="center"/>
          </w:tcPr>
          <w:p w14:paraId="211DE8AC" w14:textId="77777777" w:rsidR="0058474F" w:rsidRDefault="00B40E8C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373DEA9" w14:textId="77777777" w:rsidR="0058474F" w:rsidRDefault="00B40E8C" w:rsidP="002F44D5">
            <w:r>
              <w:t>280</w:t>
            </w:r>
          </w:p>
        </w:tc>
        <w:tc>
          <w:tcPr>
            <w:tcW w:w="1075" w:type="dxa"/>
            <w:vAlign w:val="center"/>
          </w:tcPr>
          <w:p w14:paraId="5F31BA81" w14:textId="77777777" w:rsidR="0058474F" w:rsidRDefault="00B40E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1CCE126" w14:textId="77777777" w:rsidR="0058474F" w:rsidRDefault="00B40E8C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7BE63310" w14:textId="77777777" w:rsidR="0058474F" w:rsidRDefault="00B40E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941D8DC" w14:textId="77777777" w:rsidR="0058474F" w:rsidRDefault="00B40E8C" w:rsidP="002F44D5">
            <w:r>
              <w:t>2.013</w:t>
            </w:r>
          </w:p>
        </w:tc>
        <w:tc>
          <w:tcPr>
            <w:tcW w:w="1064" w:type="dxa"/>
            <w:vAlign w:val="center"/>
          </w:tcPr>
          <w:p w14:paraId="7E29470F" w14:textId="77777777" w:rsidR="0058474F" w:rsidRDefault="00B40E8C" w:rsidP="002F44D5">
            <w:r>
              <w:t>3.761</w:t>
            </w:r>
          </w:p>
        </w:tc>
      </w:tr>
      <w:tr w:rsidR="0058474F" w14:paraId="0C858666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54A8A11" w14:textId="77777777" w:rsidR="0058474F" w:rsidRPr="00D95163" w:rsidRDefault="00B40E8C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079F7CDB" w14:textId="77777777" w:rsidR="0058474F" w:rsidRDefault="00B40E8C" w:rsidP="002F44D5">
            <w:pPr>
              <w:jc w:val="center"/>
            </w:pPr>
            <w:r>
              <w:t>0.45</w:t>
            </w:r>
          </w:p>
        </w:tc>
      </w:tr>
    </w:tbl>
    <w:p w14:paraId="7981AA4D" w14:textId="77777777" w:rsidR="0058474F" w:rsidRPr="00612E00" w:rsidRDefault="00B40E8C" w:rsidP="0042722A">
      <w:pPr>
        <w:pStyle w:val="lj"/>
        <w:spacing w:line="360" w:lineRule="exact"/>
        <w:ind w:firstLineChars="1600" w:firstLine="3840"/>
      </w:pPr>
    </w:p>
    <w:p w14:paraId="7E6F5576" w14:textId="77777777" w:rsidR="00BE0E75" w:rsidRDefault="00B40E8C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9B345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9B3457">
        <w:rPr>
          <w:noProof/>
        </w:rPr>
        <w:t>11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钢筋</w:t>
      </w:r>
      <w:proofErr w:type="gramStart"/>
      <w:r w:rsidRPr="00E145DC">
        <w:rPr>
          <w:rFonts w:hint="eastAsia"/>
        </w:rPr>
        <w:t>砼</w:t>
      </w:r>
      <w:proofErr w:type="gramEnd"/>
      <w:r w:rsidRPr="00E145DC">
        <w:rPr>
          <w:rFonts w:hint="eastAsia"/>
        </w:rPr>
        <w:t>楼板</w:t>
      </w:r>
      <w:r w:rsidRPr="00E145DC">
        <w:rPr>
          <w:rFonts w:hint="eastAsia"/>
        </w:rPr>
        <w:t>120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5C1B409A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02E9C10" w14:textId="77777777" w:rsidR="0058474F" w:rsidRDefault="00B40E8C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725BF97" w14:textId="77777777" w:rsidR="0058474F" w:rsidRDefault="00B40E8C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340363" w14:textId="77777777" w:rsidR="0058474F" w:rsidRDefault="00B40E8C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72A64A" w14:textId="77777777" w:rsidR="0058474F" w:rsidRDefault="00B40E8C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6216A2" w14:textId="77777777" w:rsidR="0058474F" w:rsidRDefault="00B40E8C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0B3611" w14:textId="77777777" w:rsidR="0058474F" w:rsidRDefault="00B40E8C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C2615B2" w14:textId="77777777" w:rsidR="0058474F" w:rsidRDefault="00B40E8C" w:rsidP="002F44D5">
            <w:pPr>
              <w:jc w:val="center"/>
            </w:pPr>
            <w:r>
              <w:t>热惰性指标</w:t>
            </w:r>
          </w:p>
        </w:tc>
      </w:tr>
      <w:tr w:rsidR="0058474F" w14:paraId="1DA03BEA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C8A465D" w14:textId="77777777" w:rsidR="0058474F" w:rsidRDefault="00B40E8C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FBA1F45" w14:textId="77777777" w:rsidR="0058474F" w:rsidRDefault="00B40E8C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4E90D4" w14:textId="77777777" w:rsidR="0058474F" w:rsidRDefault="00B40E8C" w:rsidP="002F44D5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16EB1C" w14:textId="77777777" w:rsidR="0058474F" w:rsidRDefault="00B40E8C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465FB2" w14:textId="77777777" w:rsidR="0058474F" w:rsidRDefault="00B40E8C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D2174B" w14:textId="77777777" w:rsidR="0058474F" w:rsidRDefault="00B40E8C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5D453D0" w14:textId="77777777" w:rsidR="0058474F" w:rsidRDefault="00B40E8C" w:rsidP="002F44D5">
            <w:pPr>
              <w:jc w:val="center"/>
            </w:pPr>
            <w:r>
              <w:t>D=R*S</w:t>
            </w:r>
          </w:p>
        </w:tc>
      </w:tr>
      <w:tr w:rsidR="00316929" w14:paraId="512A695A" w14:textId="77777777">
        <w:trPr>
          <w:jc w:val="center"/>
        </w:trPr>
        <w:tc>
          <w:tcPr>
            <w:tcW w:w="3347" w:type="dxa"/>
            <w:vAlign w:val="center"/>
          </w:tcPr>
          <w:p w14:paraId="27274252" w14:textId="77777777" w:rsidR="0058474F" w:rsidRDefault="00B40E8C" w:rsidP="002F44D5">
            <w:r>
              <w:t>石灰水泥砂浆（混合砂浆）</w:t>
            </w:r>
          </w:p>
        </w:tc>
        <w:tc>
          <w:tcPr>
            <w:tcW w:w="849" w:type="dxa"/>
            <w:vAlign w:val="center"/>
          </w:tcPr>
          <w:p w14:paraId="2828141D" w14:textId="77777777" w:rsidR="0058474F" w:rsidRDefault="00B40E8C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4986B96" w14:textId="77777777" w:rsidR="0058474F" w:rsidRDefault="00B40E8C" w:rsidP="002F44D5">
            <w:r>
              <w:t>0.870</w:t>
            </w:r>
          </w:p>
        </w:tc>
        <w:tc>
          <w:tcPr>
            <w:tcW w:w="1075" w:type="dxa"/>
            <w:vAlign w:val="center"/>
          </w:tcPr>
          <w:p w14:paraId="0664252C" w14:textId="77777777" w:rsidR="0058474F" w:rsidRDefault="00B40E8C" w:rsidP="002F44D5">
            <w:r>
              <w:t>10.750</w:t>
            </w:r>
          </w:p>
        </w:tc>
        <w:tc>
          <w:tcPr>
            <w:tcW w:w="848" w:type="dxa"/>
            <w:vAlign w:val="center"/>
          </w:tcPr>
          <w:p w14:paraId="4AF2CDFE" w14:textId="77777777" w:rsidR="0058474F" w:rsidRDefault="00B40E8C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FD56E46" w14:textId="77777777" w:rsidR="0058474F" w:rsidRDefault="00B40E8C" w:rsidP="002F44D5">
            <w:r>
              <w:t>0.023</w:t>
            </w:r>
          </w:p>
        </w:tc>
        <w:tc>
          <w:tcPr>
            <w:tcW w:w="1064" w:type="dxa"/>
            <w:vAlign w:val="center"/>
          </w:tcPr>
          <w:p w14:paraId="19F46DF1" w14:textId="77777777" w:rsidR="0058474F" w:rsidRDefault="00B40E8C" w:rsidP="002F44D5">
            <w:r>
              <w:t>0.247</w:t>
            </w:r>
          </w:p>
        </w:tc>
      </w:tr>
      <w:tr w:rsidR="00316929" w14:paraId="1D5846A6" w14:textId="77777777">
        <w:trPr>
          <w:jc w:val="center"/>
        </w:trPr>
        <w:tc>
          <w:tcPr>
            <w:tcW w:w="3347" w:type="dxa"/>
            <w:vAlign w:val="center"/>
          </w:tcPr>
          <w:p w14:paraId="63188160" w14:textId="77777777" w:rsidR="0058474F" w:rsidRDefault="00B40E8C" w:rsidP="002F44D5">
            <w:r>
              <w:t>加气</w:t>
            </w:r>
            <w:proofErr w:type="gramStart"/>
            <w:r>
              <w:t>砼</w:t>
            </w:r>
            <w:proofErr w:type="gramEnd"/>
            <w:r>
              <w:t>砌块</w:t>
            </w:r>
          </w:p>
        </w:tc>
        <w:tc>
          <w:tcPr>
            <w:tcW w:w="849" w:type="dxa"/>
            <w:vAlign w:val="center"/>
          </w:tcPr>
          <w:p w14:paraId="3E283E5B" w14:textId="77777777" w:rsidR="0058474F" w:rsidRDefault="00B40E8C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28ECF3EA" w14:textId="77777777" w:rsidR="0058474F" w:rsidRDefault="00B40E8C" w:rsidP="002F44D5">
            <w:r>
              <w:t>0.200</w:t>
            </w:r>
          </w:p>
        </w:tc>
        <w:tc>
          <w:tcPr>
            <w:tcW w:w="1075" w:type="dxa"/>
            <w:vAlign w:val="center"/>
          </w:tcPr>
          <w:p w14:paraId="25561D18" w14:textId="77777777" w:rsidR="0058474F" w:rsidRDefault="00B40E8C" w:rsidP="002F44D5">
            <w:r>
              <w:t>3.000</w:t>
            </w:r>
          </w:p>
        </w:tc>
        <w:tc>
          <w:tcPr>
            <w:tcW w:w="848" w:type="dxa"/>
            <w:vAlign w:val="center"/>
          </w:tcPr>
          <w:p w14:paraId="73A6E753" w14:textId="77777777" w:rsidR="0058474F" w:rsidRDefault="00B40E8C" w:rsidP="002F44D5">
            <w:r>
              <w:t>1.25</w:t>
            </w:r>
          </w:p>
        </w:tc>
        <w:tc>
          <w:tcPr>
            <w:tcW w:w="1075" w:type="dxa"/>
            <w:vAlign w:val="center"/>
          </w:tcPr>
          <w:p w14:paraId="65055189" w14:textId="77777777" w:rsidR="0058474F" w:rsidRDefault="00B40E8C" w:rsidP="002F44D5">
            <w:r>
              <w:t>0.800</w:t>
            </w:r>
          </w:p>
        </w:tc>
        <w:tc>
          <w:tcPr>
            <w:tcW w:w="1064" w:type="dxa"/>
            <w:vAlign w:val="center"/>
          </w:tcPr>
          <w:p w14:paraId="1815F4AD" w14:textId="77777777" w:rsidR="0058474F" w:rsidRDefault="00B40E8C" w:rsidP="002F44D5">
            <w:r>
              <w:t>3.000</w:t>
            </w:r>
          </w:p>
        </w:tc>
      </w:tr>
      <w:tr w:rsidR="00316929" w14:paraId="273BBFEE" w14:textId="77777777">
        <w:trPr>
          <w:jc w:val="center"/>
        </w:trPr>
        <w:tc>
          <w:tcPr>
            <w:tcW w:w="3347" w:type="dxa"/>
            <w:vAlign w:val="center"/>
          </w:tcPr>
          <w:p w14:paraId="5E9B11D0" w14:textId="77777777" w:rsidR="0058474F" w:rsidRDefault="00B40E8C" w:rsidP="002F44D5">
            <w:r>
              <w:t>膨胀聚苯板</w:t>
            </w:r>
            <w:r>
              <w:t>(ρ=18-20)</w:t>
            </w:r>
          </w:p>
        </w:tc>
        <w:tc>
          <w:tcPr>
            <w:tcW w:w="849" w:type="dxa"/>
            <w:vAlign w:val="center"/>
          </w:tcPr>
          <w:p w14:paraId="7E074BA6" w14:textId="77777777" w:rsidR="0058474F" w:rsidRDefault="00B40E8C" w:rsidP="002F44D5">
            <w:r>
              <w:t>60</w:t>
            </w:r>
          </w:p>
        </w:tc>
        <w:tc>
          <w:tcPr>
            <w:tcW w:w="1075" w:type="dxa"/>
            <w:vAlign w:val="center"/>
          </w:tcPr>
          <w:p w14:paraId="78EE1F81" w14:textId="77777777" w:rsidR="0058474F" w:rsidRDefault="00B40E8C" w:rsidP="002F44D5">
            <w:r>
              <w:t>0.042</w:t>
            </w:r>
          </w:p>
        </w:tc>
        <w:tc>
          <w:tcPr>
            <w:tcW w:w="1075" w:type="dxa"/>
            <w:vAlign w:val="center"/>
          </w:tcPr>
          <w:p w14:paraId="623B8FF9" w14:textId="77777777" w:rsidR="0058474F" w:rsidRDefault="00B40E8C" w:rsidP="002F44D5">
            <w:r>
              <w:t>0.360</w:t>
            </w:r>
          </w:p>
        </w:tc>
        <w:tc>
          <w:tcPr>
            <w:tcW w:w="848" w:type="dxa"/>
            <w:vAlign w:val="center"/>
          </w:tcPr>
          <w:p w14:paraId="220F23E4" w14:textId="77777777" w:rsidR="0058474F" w:rsidRDefault="00B40E8C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39E0B2E7" w14:textId="77777777" w:rsidR="0058474F" w:rsidRDefault="00B40E8C" w:rsidP="002F44D5">
            <w:r>
              <w:t>1.190</w:t>
            </w:r>
          </w:p>
        </w:tc>
        <w:tc>
          <w:tcPr>
            <w:tcW w:w="1064" w:type="dxa"/>
            <w:vAlign w:val="center"/>
          </w:tcPr>
          <w:p w14:paraId="7C3C0FEC" w14:textId="77777777" w:rsidR="0058474F" w:rsidRDefault="00B40E8C" w:rsidP="002F44D5">
            <w:r>
              <w:t>0.514</w:t>
            </w:r>
          </w:p>
        </w:tc>
      </w:tr>
      <w:tr w:rsidR="0058474F" w14:paraId="1A4A5126" w14:textId="77777777" w:rsidTr="00762E43">
        <w:trPr>
          <w:jc w:val="center"/>
        </w:trPr>
        <w:tc>
          <w:tcPr>
            <w:tcW w:w="3347" w:type="dxa"/>
            <w:vAlign w:val="center"/>
          </w:tcPr>
          <w:p w14:paraId="3A3ED638" w14:textId="77777777" w:rsidR="0058474F" w:rsidRDefault="00B40E8C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7ACE422" w14:textId="77777777" w:rsidR="0058474F" w:rsidRDefault="00B40E8C" w:rsidP="002F44D5">
            <w:r>
              <w:t>280</w:t>
            </w:r>
          </w:p>
        </w:tc>
        <w:tc>
          <w:tcPr>
            <w:tcW w:w="1075" w:type="dxa"/>
            <w:vAlign w:val="center"/>
          </w:tcPr>
          <w:p w14:paraId="5EB8B242" w14:textId="77777777" w:rsidR="0058474F" w:rsidRDefault="00B40E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E9B79DF" w14:textId="77777777" w:rsidR="0058474F" w:rsidRDefault="00B40E8C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5D9F4F6E" w14:textId="77777777" w:rsidR="0058474F" w:rsidRDefault="00B40E8C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3B70CB2" w14:textId="77777777" w:rsidR="0058474F" w:rsidRDefault="00B40E8C" w:rsidP="002F44D5">
            <w:r>
              <w:t>2.013</w:t>
            </w:r>
          </w:p>
        </w:tc>
        <w:tc>
          <w:tcPr>
            <w:tcW w:w="1064" w:type="dxa"/>
            <w:vAlign w:val="center"/>
          </w:tcPr>
          <w:p w14:paraId="606EEB6B" w14:textId="77777777" w:rsidR="0058474F" w:rsidRDefault="00B40E8C" w:rsidP="002F44D5">
            <w:r>
              <w:t>3.761</w:t>
            </w:r>
          </w:p>
        </w:tc>
      </w:tr>
      <w:tr w:rsidR="0058474F" w14:paraId="35613DED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017DA26" w14:textId="77777777" w:rsidR="0058474F" w:rsidRPr="00D95163" w:rsidRDefault="00B40E8C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1E18B840" w14:textId="77777777" w:rsidR="0058474F" w:rsidRDefault="00B40E8C" w:rsidP="002F44D5">
            <w:pPr>
              <w:jc w:val="center"/>
            </w:pPr>
            <w:r>
              <w:t>0.45</w:t>
            </w:r>
          </w:p>
        </w:tc>
      </w:tr>
    </w:tbl>
    <w:p w14:paraId="6E917C4B" w14:textId="77777777" w:rsidR="0058474F" w:rsidRPr="00612E00" w:rsidRDefault="00B40E8C" w:rsidP="0042722A">
      <w:pPr>
        <w:pStyle w:val="lj"/>
        <w:spacing w:line="360" w:lineRule="exact"/>
        <w:ind w:firstLineChars="1600" w:firstLine="3840"/>
      </w:pPr>
    </w:p>
    <w:p w14:paraId="5E5A4939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9B345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9B3457">
        <w:rPr>
          <w:noProof/>
        </w:rPr>
        <w:t>12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1B36923E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8B7F2D6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53EBE17E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B40E8C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19D26404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795047B" w14:textId="77777777" w:rsidR="00EA3BB3" w:rsidRDefault="00EA3BB3">
            <w:r>
              <w:t>金属</w:t>
            </w:r>
            <w:proofErr w:type="gramStart"/>
            <w:r>
              <w:t>三防门</w:t>
            </w:r>
            <w:proofErr w:type="gramEnd"/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D99FC0" w14:textId="77777777" w:rsidR="00EA3BB3" w:rsidRDefault="00EA3BB3" w:rsidP="00E45DB8">
            <w:pPr>
              <w:jc w:val="center"/>
            </w:pPr>
            <w:r>
              <w:t>1.35</w:t>
            </w:r>
          </w:p>
        </w:tc>
      </w:tr>
    </w:tbl>
    <w:p w14:paraId="3753AA12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1FB04C5B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9B345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9B3457">
        <w:rPr>
          <w:noProof/>
        </w:rPr>
        <w:t>13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内门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7EC11604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96E1467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1F1188FD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B40E8C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0CEE3B8D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0769BED" w14:textId="77777777" w:rsidR="00EA3BB3" w:rsidRDefault="00EA3BB3">
            <w:r>
              <w:t>内门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48B254" w14:textId="77777777" w:rsidR="00EA3BB3" w:rsidRDefault="00EA3BB3" w:rsidP="00E45DB8">
            <w:pPr>
              <w:jc w:val="center"/>
            </w:pPr>
            <w:r>
              <w:t>3.00</w:t>
            </w:r>
          </w:p>
        </w:tc>
      </w:tr>
    </w:tbl>
    <w:p w14:paraId="2A6F4D97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0B006AA2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lastRenderedPageBreak/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9B345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9B3457">
        <w:rPr>
          <w:noProof/>
        </w:rPr>
        <w:t>14</w:t>
      </w:r>
      <w:r w:rsidRPr="00E145DC">
        <w:fldChar w:fldCharType="end"/>
      </w:r>
      <w:r w:rsidR="00EA3BB3" w:rsidRPr="00E145DC">
        <w:rPr>
          <w:rFonts w:hint="eastAsia"/>
        </w:rPr>
        <w:t>外窗</w:t>
      </w: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27799572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A0774FC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B1FC0DC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0C36A58C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048ED113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E6708FB" w14:textId="77777777" w:rsidR="00590C9D" w:rsidRDefault="00B40E8C" w:rsidP="00EA3BB3">
            <w:pPr>
              <w:jc w:val="center"/>
            </w:pPr>
            <w:r>
              <w:t>隔热金属框</w:t>
            </w:r>
            <w:r>
              <w:t>+</w:t>
            </w:r>
            <w:r>
              <w:t>中空玻璃（</w:t>
            </w:r>
            <w:r>
              <w:t>6mm</w:t>
            </w:r>
            <w:r>
              <w:t>中透光</w:t>
            </w:r>
            <w:r>
              <w:t>Low-E+12mm</w:t>
            </w:r>
            <w:r>
              <w:t>氩气</w:t>
            </w:r>
            <w:r>
              <w:t>+6mm</w:t>
            </w:r>
            <w:r>
              <w:t>透明）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1D08BD4" w14:textId="77777777" w:rsidR="00590C9D" w:rsidRDefault="00B40E8C" w:rsidP="00EA3BB3">
            <w:pPr>
              <w:jc w:val="center"/>
            </w:pPr>
            <w:r>
              <w:t>2.30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912D97" w14:textId="77777777" w:rsidR="00590C9D" w:rsidRDefault="00B40E8C" w:rsidP="00EA3BB3">
            <w:pPr>
              <w:jc w:val="center"/>
            </w:pPr>
            <w:r>
              <w:t>0.50</w:t>
            </w:r>
          </w:p>
        </w:tc>
      </w:tr>
    </w:tbl>
    <w:p w14:paraId="75F789DC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3470B376" w14:textId="77777777" w:rsidR="00EA3BB3" w:rsidRPr="00E145DC" w:rsidRDefault="00E145DC" w:rsidP="00E145DC">
      <w:pPr>
        <w:jc w:val="center"/>
      </w:pPr>
      <w:bookmarkStart w:id="42" w:name="_Toc36538848"/>
      <w:bookmarkStart w:id="43" w:name="_Toc451436145"/>
      <w:bookmarkStart w:id="44" w:name="_Toc451698937"/>
      <w:bookmarkStart w:id="45" w:name="_Toc452108765"/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9B345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9B3457">
        <w:rPr>
          <w:noProof/>
        </w:rPr>
        <w:t>15</w:t>
      </w:r>
      <w:r w:rsidRPr="00E145DC">
        <w:fldChar w:fldCharType="end"/>
      </w:r>
      <w:bookmarkStart w:id="46" w:name="表名"/>
      <w:r w:rsidR="00EA3BB3" w:rsidRPr="00E145DC">
        <w:rPr>
          <w:rFonts w:hint="eastAsia"/>
        </w:rPr>
        <w:t>内窗</w:t>
      </w:r>
      <w:bookmarkEnd w:id="42"/>
      <w:bookmarkEnd w:id="46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3002AFA1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2A17721" w14:textId="77777777" w:rsidR="00EA3BB3" w:rsidRDefault="00EA3BB3" w:rsidP="00EA3BB3">
            <w:pPr>
              <w:jc w:val="center"/>
            </w:pPr>
            <w:bookmarkStart w:id="47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7640ED8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049A56DB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77FA0337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218836F" w14:textId="77777777" w:rsidR="00590C9D" w:rsidRDefault="00B40E8C" w:rsidP="00EA3BB3">
            <w:pPr>
              <w:jc w:val="center"/>
            </w:pPr>
            <w:r>
              <w:t>隔热金属框</w:t>
            </w:r>
            <w:r>
              <w:t>+</w:t>
            </w:r>
            <w:r>
              <w:t>中空玻璃（</w:t>
            </w:r>
            <w:r>
              <w:t>6mm</w:t>
            </w:r>
            <w:r>
              <w:t>中透光</w:t>
            </w:r>
            <w:r>
              <w:t>Low-E+12mm</w:t>
            </w:r>
            <w:r>
              <w:t>氩气</w:t>
            </w:r>
            <w:r>
              <w:t>+6mm</w:t>
            </w:r>
            <w:r>
              <w:t>透明）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1773242" w14:textId="77777777" w:rsidR="00590C9D" w:rsidRDefault="00B40E8C" w:rsidP="00EA3BB3">
            <w:pPr>
              <w:jc w:val="center"/>
            </w:pPr>
            <w:r>
              <w:t>2.30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CFEE69" w14:textId="77777777" w:rsidR="00590C9D" w:rsidRDefault="00B40E8C" w:rsidP="00EA3BB3">
            <w:pPr>
              <w:jc w:val="center"/>
            </w:pPr>
            <w:r>
              <w:t>0.50</w:t>
            </w:r>
          </w:p>
        </w:tc>
      </w:tr>
      <w:bookmarkEnd w:id="43"/>
      <w:bookmarkEnd w:id="44"/>
      <w:bookmarkEnd w:id="45"/>
      <w:bookmarkEnd w:id="47"/>
    </w:tbl>
    <w:p w14:paraId="4D5A4359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1AD69C9A" w14:textId="77777777" w:rsidR="006100FB" w:rsidRDefault="000B41B5" w:rsidP="00D406D2">
      <w:pPr>
        <w:ind w:firstLineChars="200" w:firstLine="420"/>
      </w:pPr>
      <w:bookmarkStart w:id="48" w:name="围护结构"/>
      <w:r>
        <w:rPr>
          <w:rFonts w:hint="eastAsia"/>
        </w:rPr>
        <w:t xml:space="preserve"> </w:t>
      </w:r>
      <w:bookmarkEnd w:id="48"/>
    </w:p>
    <w:p w14:paraId="36428FAC" w14:textId="77777777" w:rsidR="00FB767C" w:rsidRPr="000B1793" w:rsidRDefault="00FB767C" w:rsidP="00FB767C">
      <w:pPr>
        <w:pStyle w:val="3"/>
      </w:pPr>
      <w:bookmarkStart w:id="49" w:name="_Toc90462398"/>
      <w:r>
        <w:rPr>
          <w:rFonts w:hint="eastAsia"/>
        </w:rPr>
        <w:t>房间类型参数</w:t>
      </w:r>
      <w:bookmarkEnd w:id="49"/>
    </w:p>
    <w:tbl>
      <w:tblPr>
        <w:tblW w:w="10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 w:rsidR="00316929" w14:paraId="026CEFA5" w14:textId="77777777">
        <w:tc>
          <w:tcPr>
            <w:tcW w:w="1947" w:type="dxa"/>
            <w:shd w:val="clear" w:color="auto" w:fill="E6E6E6"/>
            <w:vAlign w:val="center"/>
          </w:tcPr>
          <w:p w14:paraId="328E7727" w14:textId="77777777" w:rsidR="00316929" w:rsidRDefault="00B40E8C">
            <w:pPr>
              <w:jc w:val="center"/>
            </w:pPr>
            <w: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1E7DD974" w14:textId="77777777" w:rsidR="00316929" w:rsidRDefault="00B40E8C">
            <w:pPr>
              <w:jc w:val="center"/>
            </w:pPr>
            <w: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5D0BF927" w14:textId="77777777" w:rsidR="00316929" w:rsidRDefault="00B40E8C">
            <w:pPr>
              <w:jc w:val="center"/>
            </w:pPr>
            <w: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2F6227FB" w14:textId="77777777" w:rsidR="00316929" w:rsidRDefault="00B40E8C">
            <w:pPr>
              <w:jc w:val="center"/>
            </w:pPr>
            <w: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3A4A7B7" w14:textId="77777777" w:rsidR="00316929" w:rsidRDefault="00B40E8C">
            <w:pPr>
              <w:jc w:val="center"/>
            </w:pPr>
            <w:r>
              <w:t>平均风速</w:t>
            </w:r>
            <w:r>
              <w:t>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3EC30806" w14:textId="77777777" w:rsidR="00316929" w:rsidRDefault="00B40E8C">
            <w:pPr>
              <w:jc w:val="center"/>
            </w:pPr>
            <w: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5B17A146" w14:textId="77777777" w:rsidR="00316929" w:rsidRDefault="00B40E8C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3492E521" w14:textId="77777777" w:rsidR="00316929" w:rsidRDefault="00B40E8C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316929" w14:paraId="365583F0" w14:textId="77777777">
        <w:tc>
          <w:tcPr>
            <w:tcW w:w="1947" w:type="dxa"/>
            <w:shd w:val="clear" w:color="auto" w:fill="E6E6E6"/>
            <w:vAlign w:val="center"/>
          </w:tcPr>
          <w:p w14:paraId="28323973" w14:textId="77777777" w:rsidR="00316929" w:rsidRDefault="00B40E8C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137" w:type="dxa"/>
            <w:vAlign w:val="center"/>
          </w:tcPr>
          <w:p w14:paraId="29D2C693" w14:textId="77777777" w:rsidR="00316929" w:rsidRDefault="00B40E8C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1618BF0F" w14:textId="77777777" w:rsidR="00316929" w:rsidRDefault="00B40E8C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4E666B21" w14:textId="77777777" w:rsidR="00316929" w:rsidRDefault="00B40E8C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4A28B22C" w14:textId="77777777" w:rsidR="00316929" w:rsidRDefault="00B40E8C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16480C04" w14:textId="77777777" w:rsidR="00316929" w:rsidRDefault="00B40E8C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6501BA9C" w14:textId="77777777" w:rsidR="00316929" w:rsidRDefault="00B40E8C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0E60E59D" w14:textId="77777777" w:rsidR="00316929" w:rsidRDefault="00B40E8C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316929" w14:paraId="71B768AA" w14:textId="77777777">
        <w:tc>
          <w:tcPr>
            <w:tcW w:w="1947" w:type="dxa"/>
            <w:shd w:val="clear" w:color="auto" w:fill="E6E6E6"/>
            <w:vAlign w:val="center"/>
          </w:tcPr>
          <w:p w14:paraId="09B3681B" w14:textId="77777777" w:rsidR="00316929" w:rsidRDefault="00B40E8C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137" w:type="dxa"/>
            <w:vAlign w:val="center"/>
          </w:tcPr>
          <w:p w14:paraId="42AD8616" w14:textId="77777777" w:rsidR="00316929" w:rsidRDefault="00B40E8C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15FDCF43" w14:textId="77777777" w:rsidR="00316929" w:rsidRDefault="00B40E8C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45050BF1" w14:textId="77777777" w:rsidR="00316929" w:rsidRDefault="00B40E8C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6DA7E4C7" w14:textId="77777777" w:rsidR="00316929" w:rsidRDefault="00B40E8C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5D00AA64" w14:textId="77777777" w:rsidR="00316929" w:rsidRDefault="00B40E8C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7D95A128" w14:textId="77777777" w:rsidR="00316929" w:rsidRDefault="00B40E8C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70546BC5" w14:textId="77777777" w:rsidR="00316929" w:rsidRDefault="00B40E8C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316929" w14:paraId="212DC288" w14:textId="77777777">
        <w:tc>
          <w:tcPr>
            <w:tcW w:w="1947" w:type="dxa"/>
            <w:shd w:val="clear" w:color="auto" w:fill="E6E6E6"/>
            <w:vAlign w:val="center"/>
          </w:tcPr>
          <w:p w14:paraId="24372497" w14:textId="77777777" w:rsidR="00316929" w:rsidRDefault="00B40E8C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137" w:type="dxa"/>
            <w:vAlign w:val="center"/>
          </w:tcPr>
          <w:p w14:paraId="72837ECF" w14:textId="77777777" w:rsidR="00316929" w:rsidRDefault="00B40E8C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39A4AFC1" w14:textId="77777777" w:rsidR="00316929" w:rsidRDefault="00B40E8C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7DF74FF5" w14:textId="77777777" w:rsidR="00316929" w:rsidRDefault="00B40E8C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13C369D6" w14:textId="77777777" w:rsidR="00316929" w:rsidRDefault="00B40E8C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4ABFE5B9" w14:textId="77777777" w:rsidR="00316929" w:rsidRDefault="00B40E8C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3EDCBFC7" w14:textId="77777777" w:rsidR="00316929" w:rsidRDefault="00B40E8C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35B5F967" w14:textId="77777777" w:rsidR="00316929" w:rsidRDefault="00B40E8C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316929" w14:paraId="5541B537" w14:textId="77777777">
        <w:tc>
          <w:tcPr>
            <w:tcW w:w="1947" w:type="dxa"/>
            <w:shd w:val="clear" w:color="auto" w:fill="E6E6E6"/>
            <w:vAlign w:val="center"/>
          </w:tcPr>
          <w:p w14:paraId="738C9446" w14:textId="77777777" w:rsidR="00316929" w:rsidRDefault="00B40E8C">
            <w:r>
              <w:t>宾馆</w:t>
            </w:r>
            <w:r>
              <w:t>-3</w:t>
            </w:r>
            <w:r>
              <w:t>星级餐厅</w:t>
            </w:r>
          </w:p>
        </w:tc>
        <w:tc>
          <w:tcPr>
            <w:tcW w:w="1137" w:type="dxa"/>
            <w:vAlign w:val="center"/>
          </w:tcPr>
          <w:p w14:paraId="73213C76" w14:textId="77777777" w:rsidR="00316929" w:rsidRDefault="00B40E8C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5D195E98" w14:textId="77777777" w:rsidR="00316929" w:rsidRDefault="00B40E8C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314EE46E" w14:textId="77777777" w:rsidR="00316929" w:rsidRDefault="00B40E8C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3A9E296D" w14:textId="77777777" w:rsidR="00316929" w:rsidRDefault="00B40E8C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60A80FCA" w14:textId="77777777" w:rsidR="00316929" w:rsidRDefault="00B40E8C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2A72A661" w14:textId="77777777" w:rsidR="00316929" w:rsidRDefault="00B40E8C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0B65A398" w14:textId="77777777" w:rsidR="00316929" w:rsidRDefault="00B40E8C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316929" w14:paraId="703452EE" w14:textId="77777777">
        <w:tc>
          <w:tcPr>
            <w:tcW w:w="1947" w:type="dxa"/>
            <w:shd w:val="clear" w:color="auto" w:fill="E6E6E6"/>
            <w:vAlign w:val="center"/>
          </w:tcPr>
          <w:p w14:paraId="54D1E542" w14:textId="77777777" w:rsidR="00316929" w:rsidRDefault="00B40E8C">
            <w:r>
              <w:t>空房间</w:t>
            </w:r>
          </w:p>
        </w:tc>
        <w:tc>
          <w:tcPr>
            <w:tcW w:w="1137" w:type="dxa"/>
            <w:vAlign w:val="center"/>
          </w:tcPr>
          <w:p w14:paraId="1354EC7F" w14:textId="77777777" w:rsidR="00316929" w:rsidRDefault="00B40E8C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3C017D9B" w14:textId="77777777" w:rsidR="00316929" w:rsidRDefault="00B40E8C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203C895D" w14:textId="77777777" w:rsidR="00316929" w:rsidRDefault="00B40E8C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4D6E7765" w14:textId="77777777" w:rsidR="00316929" w:rsidRDefault="00B40E8C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21E749E4" w14:textId="77777777" w:rsidR="00316929" w:rsidRDefault="00B40E8C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410A6E65" w14:textId="77777777" w:rsidR="00316929" w:rsidRDefault="00B40E8C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4839E5DE" w14:textId="77777777" w:rsidR="00316929" w:rsidRDefault="00B40E8C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225E7A23" w14:textId="77777777" w:rsidR="001211D7" w:rsidRPr="004C1EAC" w:rsidRDefault="00B40E8C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节假日人员逐时在室率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6B96FE98" w14:textId="77777777" w:rsidTr="006C5D41">
        <w:trPr>
          <w:jc w:val="center"/>
        </w:trPr>
        <w:tc>
          <w:tcPr>
            <w:tcW w:w="1045" w:type="dxa"/>
            <w:shd w:val="clear" w:color="auto" w:fill="E0E0E0"/>
          </w:tcPr>
          <w:p w14:paraId="1D8045FE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5D09DA5E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5E0B31B9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6E7F5D6C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272FE28F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73135832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482B649C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43BF849F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254F9A56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79E08F29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36E10165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70FF4FF0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0DAA98A3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64AE4ECC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0E11E10C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5EF34347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3568E44B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140AE17F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00798D39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522B6D24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6706E913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0F2871E5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1DA61890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080912E6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5F26B913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316929" w14:paraId="2DA0201D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AB1EE41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0DEFC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B4A00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6BF44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860E9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E9D04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E81A7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4B5B6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FE965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DBA27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F3887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C6244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6B824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72A62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5C17E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0CEF0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3B972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23377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13D12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4CC2B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D649E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2DF27D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096BE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7C76B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E364D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16929" w14:paraId="76EA7A70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2FCBF1D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53CBFC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964C6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FEB33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C2EE32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CC5D2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1D837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4878B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4AF4B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9A14B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18EE2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75CB0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FB8CF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5C828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084CD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79694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C82B4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30E08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22EC3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CDE5C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F4182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4F270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98EB0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7CF07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22C4F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16929" w14:paraId="6D3EADB6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C680490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D83D51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939A5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94EF8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B59B1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0B3F5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897D6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9C332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643AF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37B62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52EEF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A792C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B632C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C70AB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F38D3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7E26D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A3E8A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22435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77F0CB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16CE3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F1439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BA88C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1E96D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8D047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F0717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16929" w14:paraId="77D79AAC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89B0F23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FA07A7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8735B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25A64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69772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0C8F8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E9D8C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2EE5E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366F9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63AED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36AC9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890CA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B83C9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FA1ED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7ED73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13CF3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00860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23BF9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37920D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EF0D3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DBAB4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47E0D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89B4E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EEEEF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52782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16929" w14:paraId="4975D6EF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555AF19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2B1A3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9A6CE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51A6F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7F875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78934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B7409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934EDF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9AF1A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357F5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63071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14F3E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DE7F6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CA3DA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AC021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D8FEB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B00AC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99F71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A8164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6C5A9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DD46A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EC33A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87914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DCF5F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D4957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16929" w14:paraId="4C6A2E0F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8C3625E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AA19E4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427D8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D6C5E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727C7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1EBE3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7553E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1F7BD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DDA05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5C534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F29E3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ABC18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2C17F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9FF52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78BFF1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C67BE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8C6FF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B013C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CF4545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55A3A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73B05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4079F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94687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79D9E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AA5AC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16929" w14:paraId="4C17180E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075C925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星级餐厅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B2662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0604F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F8676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A453D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31C62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8CD9C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8CA0D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03D66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4566B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825BF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0ED24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A57C1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96E5F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00D32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B14F6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4083F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12F77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8AB6EA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C2181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235FD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2045D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23623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7C3C3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1ED67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</w:tr>
      <w:tr w:rsidR="00316929" w14:paraId="0D3A6A40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D02B617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C10648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EC5BA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85687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048F3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F80F5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718A4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CD34BA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0AB2A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7511F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3F851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E1214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C5EEB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64CA5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B4155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A4B13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2F13F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1E098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5F6FB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4E38E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EA5D0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FE835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029A1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DE689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5FCCA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</w:tr>
      <w:tr w:rsidR="00316929" w14:paraId="036CBD41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50AD558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A75E5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DC2E5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EA928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0507F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10237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2C782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80B0CD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F7B02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2D962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E6CCE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4FBF9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75DF7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0BC43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73F50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8B24F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151BE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DB308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E2525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7D813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D3CC6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54D9E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37D73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476B1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E30CB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2D7B05D1" w14:textId="7777777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DA50D1F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FF56C6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4C74E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2E62D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92BB8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3119B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B3412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D6D18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300A0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FD389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70930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C4765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FCAD7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96869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B7289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9C6CB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027B4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3EFB8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44232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04DF7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FCB0D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81915A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61E08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EEBC1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B352C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639AE9E2" w14:textId="77777777" w:rsidR="004C1EAC" w:rsidRDefault="00B40E8C">
      <w:r w:rsidRPr="00080B35">
        <w:rPr>
          <w:rFonts w:hint="eastAsia"/>
        </w:rPr>
        <w:t>注：上行：工作日；下行：节假日</w:t>
      </w:r>
    </w:p>
    <w:p w14:paraId="490B5D77" w14:textId="77777777" w:rsidR="001211D7" w:rsidRPr="004C1EAC" w:rsidRDefault="00B40E8C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节假日照明开关时间表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70229963" w14:textId="77777777" w:rsidTr="006C5D41">
        <w:trPr>
          <w:jc w:val="center"/>
        </w:trPr>
        <w:tc>
          <w:tcPr>
            <w:tcW w:w="1045" w:type="dxa"/>
            <w:shd w:val="clear" w:color="auto" w:fill="E0E0E0"/>
          </w:tcPr>
          <w:p w14:paraId="540D7A51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241A5855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21BB85BB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32060A09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2CBBD077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3C392CDD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787AE6A2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1DEED894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6EF765D4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240A5B78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3C63E256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5EEECB9E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0A064617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2DBBA418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1292E7FD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28DAA263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669482C2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6A6941AA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6308F3E4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69816990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24BB9D32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4C8A3F82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6EB34ED7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6FE48E88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2E3CDE22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316929" w14:paraId="1EE7D7ED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A635F66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14FD6B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EE3F9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0B6F4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2B80F5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30763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32C84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3B535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FA20B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C668C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AE284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4D10E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8E3C3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A9031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E76B0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01F32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DA634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1E9C0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54126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52E82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A1589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CF98B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21909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B58BC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BF032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316929" w14:paraId="2890C0D5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F537381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F82FA3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C6B43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FBF1A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72677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F7106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3C00C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F78EB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2ADEF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B7A2F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F28D6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28904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349D8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8D4AC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47B316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23063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B28F6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341BF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21996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064FD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30F17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BAD768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A9916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3D083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703AE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16929" w14:paraId="6F3D357D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4426A3E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2F2B59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2C953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64CCB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0DBC9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08538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79531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7636A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1CA56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0315E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6AEC9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03623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DC3F0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6A933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19E43C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9AF5D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D737E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88E60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EC474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760D0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DEE13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73F29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2EA0B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D84AB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B8590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16929" w14:paraId="234E47B6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A3A0096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E353DD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92B95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DD6D6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BB4C6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6FF86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990BC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65263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77AE7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6C3A8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0E5B8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DB42D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A0B78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ADAC6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BCD18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BDF7A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D2F84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8B3BC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81B49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F9B02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E814A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6CF28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A1172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024BE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258AE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16929" w14:paraId="04C6F809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D21E6C3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9E91E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50BE5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A3AF0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C7E970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75C30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C9188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BEB31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E9F84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E5F9E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B2064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A71A4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A7B27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77550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06C64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F1D46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6D82B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3CEC3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3EE13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5379D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74F13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5582F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8F523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511A3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675F7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316929" w14:paraId="5F4B7724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60261888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087FA2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93FDA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771A4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38069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6083F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B2DF9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3957D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EA8ED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77BF5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F4BE5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36862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C5D77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E6F04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9BBE2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DB0ED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D5808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AFE7B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597EA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5C62F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4EAF6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FAC938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A4A55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66F74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2868D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316929" w14:paraId="63FA6E33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D269B42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星级餐厅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1F247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C7D6C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887F5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8B0D8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926F0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BA0C8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7E63B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C5304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DB410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5BA7C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3F5FB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47F00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D13D9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3501C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9312F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4BE44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80468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1DF29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EFA2E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4A60C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6F5D6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5E16B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9A91C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D809B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316929" w14:paraId="1B4CE3C7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96292F1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5ABD70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66141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1CC43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A13FD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1BC3B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3154A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5892B4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4D83B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C26C7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C8673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2CECE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89CCD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8402F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7178D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34DCA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015CF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57497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AA401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6AD76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D5703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3ECED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92C8C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2E5C7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9EA5D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316929" w14:paraId="43FBBFE3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FCB0563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9A8B5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E17E4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B6173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2A4DC5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A6B7A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E0297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1A3324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CD10F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114DC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E1373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70FF8C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C697F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C0E41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FB9F9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2593F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AAEC6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3C450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30B89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2668A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89827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5E169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95B47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39EF2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97CF6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4C1EAC" w:rsidRPr="007428D7" w14:paraId="098E9A82" w14:textId="7777777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BFD46DA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E93D57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70050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7DA12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9B42D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5FC91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B3080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947814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377C5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AA505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D872D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BB8C0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F70F2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0D309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F0F26D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50FEB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485D5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31A88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1BE9D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E59A1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545F4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D8369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B2BB6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CC775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0B60D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</w:tbl>
    <w:p w14:paraId="3ECA1983" w14:textId="77777777" w:rsidR="004C1EAC" w:rsidRDefault="00B40E8C">
      <w:r w:rsidRPr="00080B35">
        <w:rPr>
          <w:rFonts w:hint="eastAsia"/>
        </w:rPr>
        <w:t>注：上行：工作日；下行：节假日</w:t>
      </w:r>
    </w:p>
    <w:p w14:paraId="6A418E78" w14:textId="77777777" w:rsidR="001211D7" w:rsidRPr="004C1EAC" w:rsidRDefault="00B40E8C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bookmarkStart w:id="50" w:name="标题"/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节假日设备逐时使用率</w:t>
      </w:r>
      <w:r>
        <w:rPr>
          <w:lang w:val="en-US"/>
        </w:rPr>
        <w:t>(%)</w:t>
      </w:r>
      <w:bookmarkEnd w:id="50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3BA11A7F" w14:textId="77777777" w:rsidTr="006C5D41">
        <w:trPr>
          <w:jc w:val="center"/>
        </w:trPr>
        <w:tc>
          <w:tcPr>
            <w:tcW w:w="1045" w:type="dxa"/>
            <w:shd w:val="clear" w:color="auto" w:fill="E0E0E0"/>
          </w:tcPr>
          <w:p w14:paraId="700384FB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521186E5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0570E6D2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5753C1C8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433DF80A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3B615E11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21628220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5B26D832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7C40D672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5E6FBCE9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7FAF2D41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7E68050E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7796E065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722B7BB3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0935695B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61178E1D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5FB3E85E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13E64554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03FE5F91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50A4EC0E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6200BFA2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51C48EEE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7CAC1B92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71AAAB71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3B80148C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316929" w14:paraId="14E84B5A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E825999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9B405C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4F13F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BDAEB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E38C7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90E59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C466F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AFB3E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9677E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82732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881BF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A4F40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324D3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CA0CC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95A070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CCDA0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D6399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6CC61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F7ADE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D853F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18D4D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A8F2F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7F0CC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194C8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9915D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16929" w14:paraId="5B2CCE48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E9F788A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6E00C7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4C06C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ABF0C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41EEB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70DC0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B676D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FA4F6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C503D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30949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C11DA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9B5D5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59C6E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313B8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C5842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6CC64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FE9AE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889FD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6845A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4610D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0189E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1570A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8EFCC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831BE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D34C8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16929" w14:paraId="6DEE8B3C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0F2932B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04D1D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F3945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8F19B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FDA2CD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F7FAB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5A35E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D3406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59921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45854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17766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25ECF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00854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054AC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11D22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B7648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976FE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AC858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18B3DA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C8C63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69460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B08C2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FCA50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54E67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1A886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16929" w14:paraId="099DA7D6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3607E1F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7D358E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05A60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C0134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B1048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07988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73DCB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E8537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D6F26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1DD15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F445A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21E69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9869D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229E9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32B46E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4BADE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5C957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E003A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F8E15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E92E2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9D6C4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50E51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72A89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BB340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C8A63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16929" w14:paraId="5997D0DF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03C6908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96096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F467A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3956C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FC3287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F3107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CC6BA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4ADEF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58F99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6B9E0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9A1E4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894CD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547D2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517CA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C291ED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8FF83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3229F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81270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C3DF4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59CAE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C9385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840FB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5BC7B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0937A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A8036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16929" w14:paraId="52CA9CED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034F346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A658C5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C68DA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34E64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723A5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35A0E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69C03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0FED33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F9E6C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166B0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14E17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1B01C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1FFDD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59228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8F5D2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F58A8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CFD2A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D03AD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6D0C9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89AEB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00677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8F0B6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B5B5A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06A0D6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54EB1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16929" w14:paraId="5729B182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1F32151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星级餐厅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51E58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DE983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81AC8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C576C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69F31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9F10B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5237F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3AE59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859A6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8254F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033E6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7D129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3EEE4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48790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56F96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AA965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55A09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FE30F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A986D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A5C8E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1942F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2B2A5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051EC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7BA9B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16929" w14:paraId="3F47EBC1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58BA9A1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9F78AC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94204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A6324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3E3D7E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DDF03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5626A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15D45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80219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956DB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9F6A8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2C6EE2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ABF71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33C10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809A1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A4EDF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4A667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48AFA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867E4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A6DB2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3363C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288A57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41631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83F39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24366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316929" w14:paraId="0F2316A9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52C18E4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C3AB2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891C0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0623B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95337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E5471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E5CAF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A7949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FBFCD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1F560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339ABD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C422D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799EA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C8FD0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9FFFD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27809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7D5A15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F58BB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FD5B7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AA033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498CC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A977B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61A84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808F1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FF531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6A126FC7" w14:textId="7777777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029168D" w14:textId="77777777" w:rsidR="004C1EAC" w:rsidRPr="007428D7" w:rsidRDefault="00B40E8C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353122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ECA12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EF7BC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6D8CD7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C0E972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C8B65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D08387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6A252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20752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3A47A8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DBDB9C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84D8DF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80BDC0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FC4751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48BCB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7CFE4B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344B1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3205B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119B6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830C5E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7E3F19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4790D4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8BDA53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437CAA" w14:textId="77777777" w:rsidR="004C1EAC" w:rsidRPr="008E033B" w:rsidRDefault="00B40E8C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60572651" w14:textId="77777777" w:rsidR="004C1EAC" w:rsidRDefault="00B40E8C">
      <w:r w:rsidRPr="00080B35">
        <w:rPr>
          <w:rFonts w:hint="eastAsia"/>
        </w:rPr>
        <w:t>注：上行：工作日；下行：节假日</w:t>
      </w:r>
    </w:p>
    <w:p w14:paraId="0A65E964" w14:textId="77777777" w:rsidR="00250B66" w:rsidRPr="006C4E43" w:rsidRDefault="00250B66" w:rsidP="008F52E4">
      <w:pPr>
        <w:pStyle w:val="a0"/>
        <w:ind w:firstLineChars="0" w:firstLine="0"/>
        <w:rPr>
          <w:b/>
          <w:lang w:val="en-US"/>
        </w:rPr>
      </w:pPr>
      <w:bookmarkStart w:id="51" w:name="房间类型"/>
      <w:bookmarkEnd w:id="51"/>
    </w:p>
    <w:p w14:paraId="02B74D64" w14:textId="77777777" w:rsidR="008E2A42" w:rsidRDefault="008E2A42" w:rsidP="008E2A42">
      <w:pPr>
        <w:pStyle w:val="1"/>
        <w:tabs>
          <w:tab w:val="left" w:pos="432"/>
        </w:tabs>
      </w:pPr>
      <w:bookmarkStart w:id="52" w:name="_Toc452108768"/>
      <w:bookmarkStart w:id="53" w:name="_Toc3745"/>
      <w:bookmarkStart w:id="54" w:name="_Toc90462399"/>
      <w:r>
        <w:rPr>
          <w:rFonts w:hint="eastAsia"/>
        </w:rPr>
        <w:t>结果</w:t>
      </w:r>
      <w:r>
        <w:t>分析</w:t>
      </w:r>
      <w:bookmarkEnd w:id="52"/>
      <w:bookmarkEnd w:id="53"/>
      <w:bookmarkEnd w:id="54"/>
    </w:p>
    <w:p w14:paraId="4D20A150" w14:textId="77777777" w:rsidR="00026604" w:rsidRPr="00C92C56" w:rsidRDefault="008E2A42" w:rsidP="00C92C56">
      <w:pPr>
        <w:pStyle w:val="2"/>
      </w:pPr>
      <w:bookmarkStart w:id="55" w:name="_Toc90462400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6" w:name="_Hlk14199391"/>
      <w:bookmarkEnd w:id="55"/>
    </w:p>
    <w:tbl>
      <w:tblPr>
        <w:tblW w:w="103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92"/>
        <w:gridCol w:w="3187"/>
        <w:gridCol w:w="1075"/>
        <w:gridCol w:w="3357"/>
      </w:tblGrid>
      <w:tr w:rsidR="00316929" w14:paraId="76F81B32" w14:textId="77777777">
        <w:tc>
          <w:tcPr>
            <w:tcW w:w="690" w:type="dxa"/>
            <w:shd w:val="clear" w:color="auto" w:fill="E6E6E6"/>
            <w:vAlign w:val="center"/>
          </w:tcPr>
          <w:p w14:paraId="77D94571" w14:textId="77777777" w:rsidR="00316929" w:rsidRDefault="00B40E8C">
            <w:pPr>
              <w:jc w:val="center"/>
            </w:pPr>
            <w:r>
              <w:t>层号</w:t>
            </w:r>
          </w:p>
        </w:tc>
        <w:tc>
          <w:tcPr>
            <w:tcW w:w="1992" w:type="dxa"/>
            <w:shd w:val="clear" w:color="auto" w:fill="E6E6E6"/>
            <w:vAlign w:val="center"/>
          </w:tcPr>
          <w:p w14:paraId="6549E68D" w14:textId="77777777" w:rsidR="00316929" w:rsidRDefault="00B40E8C">
            <w:pPr>
              <w:jc w:val="center"/>
            </w:pPr>
            <w: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5F1E9BA4" w14:textId="77777777" w:rsidR="00316929" w:rsidRDefault="00B40E8C">
            <w:pPr>
              <w:jc w:val="center"/>
            </w:pPr>
            <w: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45DC6A" w14:textId="77777777" w:rsidR="00316929" w:rsidRDefault="00B40E8C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356" w:type="dxa"/>
            <w:shd w:val="clear" w:color="auto" w:fill="E6E6E6"/>
            <w:vAlign w:val="center"/>
          </w:tcPr>
          <w:p w14:paraId="77258F51" w14:textId="77777777" w:rsidR="00316929" w:rsidRDefault="00B40E8C">
            <w:pPr>
              <w:jc w:val="center"/>
            </w:pPr>
            <w:r>
              <w:t>满足热舒适区间的时间比例</w:t>
            </w:r>
            <w:r>
              <w:t>(%)</w:t>
            </w:r>
          </w:p>
        </w:tc>
      </w:tr>
      <w:tr w:rsidR="00316929" w14:paraId="44AA8EA1" w14:textId="77777777">
        <w:tc>
          <w:tcPr>
            <w:tcW w:w="690" w:type="dxa"/>
            <w:vMerge w:val="restart"/>
            <w:vAlign w:val="center"/>
          </w:tcPr>
          <w:p w14:paraId="27384846" w14:textId="77777777" w:rsidR="00316929" w:rsidRDefault="00B40E8C">
            <w:r>
              <w:t>1</w:t>
            </w:r>
          </w:p>
        </w:tc>
        <w:tc>
          <w:tcPr>
            <w:tcW w:w="1992" w:type="dxa"/>
            <w:vAlign w:val="center"/>
          </w:tcPr>
          <w:p w14:paraId="353969B1" w14:textId="77777777" w:rsidR="00316929" w:rsidRDefault="00B40E8C">
            <w:r>
              <w:t>X001</w:t>
            </w:r>
          </w:p>
        </w:tc>
        <w:tc>
          <w:tcPr>
            <w:tcW w:w="3186" w:type="dxa"/>
            <w:vAlign w:val="center"/>
          </w:tcPr>
          <w:p w14:paraId="769870FB" w14:textId="77777777" w:rsidR="00316929" w:rsidRDefault="00B40E8C">
            <w:r>
              <w:t>自由阅览空间</w:t>
            </w:r>
          </w:p>
        </w:tc>
        <w:tc>
          <w:tcPr>
            <w:tcW w:w="1075" w:type="dxa"/>
            <w:vAlign w:val="center"/>
          </w:tcPr>
          <w:p w14:paraId="51334A8A" w14:textId="77777777" w:rsidR="00316929" w:rsidRDefault="00B40E8C">
            <w:r>
              <w:t>905.7</w:t>
            </w:r>
          </w:p>
        </w:tc>
        <w:tc>
          <w:tcPr>
            <w:tcW w:w="3356" w:type="dxa"/>
            <w:vAlign w:val="center"/>
          </w:tcPr>
          <w:p w14:paraId="37BF65A0" w14:textId="77777777" w:rsidR="00316929" w:rsidRDefault="00B40E8C">
            <w:r>
              <w:t>31.74</w:t>
            </w:r>
          </w:p>
        </w:tc>
      </w:tr>
      <w:tr w:rsidR="00316929" w14:paraId="5A4A884A" w14:textId="77777777">
        <w:tc>
          <w:tcPr>
            <w:tcW w:w="690" w:type="dxa"/>
            <w:vMerge/>
            <w:vAlign w:val="center"/>
          </w:tcPr>
          <w:p w14:paraId="5E2E98B8" w14:textId="77777777" w:rsidR="00316929" w:rsidRDefault="00316929"/>
        </w:tc>
        <w:tc>
          <w:tcPr>
            <w:tcW w:w="1992" w:type="dxa"/>
            <w:vAlign w:val="center"/>
          </w:tcPr>
          <w:p w14:paraId="3CA5A9B4" w14:textId="77777777" w:rsidR="00316929" w:rsidRDefault="00B40E8C">
            <w:r>
              <w:t>X002</w:t>
            </w:r>
          </w:p>
        </w:tc>
        <w:tc>
          <w:tcPr>
            <w:tcW w:w="3186" w:type="dxa"/>
            <w:vAlign w:val="center"/>
          </w:tcPr>
          <w:p w14:paraId="3A6C3695" w14:textId="77777777" w:rsidR="00316929" w:rsidRDefault="00B40E8C">
            <w:r>
              <w:t>书店</w:t>
            </w:r>
          </w:p>
        </w:tc>
        <w:tc>
          <w:tcPr>
            <w:tcW w:w="1075" w:type="dxa"/>
            <w:vAlign w:val="center"/>
          </w:tcPr>
          <w:p w14:paraId="6476C3F3" w14:textId="77777777" w:rsidR="00316929" w:rsidRDefault="00B40E8C">
            <w:r>
              <w:t>340.8</w:t>
            </w:r>
          </w:p>
        </w:tc>
        <w:tc>
          <w:tcPr>
            <w:tcW w:w="3356" w:type="dxa"/>
            <w:vAlign w:val="center"/>
          </w:tcPr>
          <w:p w14:paraId="3B48289B" w14:textId="77777777" w:rsidR="00316929" w:rsidRDefault="00B40E8C">
            <w:r>
              <w:t>36.26</w:t>
            </w:r>
          </w:p>
        </w:tc>
      </w:tr>
      <w:tr w:rsidR="00316929" w14:paraId="1B43FEC5" w14:textId="77777777">
        <w:tc>
          <w:tcPr>
            <w:tcW w:w="690" w:type="dxa"/>
            <w:vMerge/>
            <w:vAlign w:val="center"/>
          </w:tcPr>
          <w:p w14:paraId="785B71BF" w14:textId="77777777" w:rsidR="00316929" w:rsidRDefault="00316929"/>
        </w:tc>
        <w:tc>
          <w:tcPr>
            <w:tcW w:w="1992" w:type="dxa"/>
            <w:vAlign w:val="center"/>
          </w:tcPr>
          <w:p w14:paraId="672797AF" w14:textId="77777777" w:rsidR="00316929" w:rsidRDefault="00B40E8C">
            <w:r>
              <w:t>X003</w:t>
            </w:r>
          </w:p>
        </w:tc>
        <w:tc>
          <w:tcPr>
            <w:tcW w:w="3186" w:type="dxa"/>
            <w:vAlign w:val="center"/>
          </w:tcPr>
          <w:p w14:paraId="74F2F29B" w14:textId="77777777" w:rsidR="00316929" w:rsidRDefault="00B40E8C">
            <w:r>
              <w:t>餐厅</w:t>
            </w:r>
          </w:p>
        </w:tc>
        <w:tc>
          <w:tcPr>
            <w:tcW w:w="1075" w:type="dxa"/>
            <w:vAlign w:val="center"/>
          </w:tcPr>
          <w:p w14:paraId="275222F0" w14:textId="77777777" w:rsidR="00316929" w:rsidRDefault="00B40E8C">
            <w:r>
              <w:t>176.6</w:t>
            </w:r>
          </w:p>
        </w:tc>
        <w:tc>
          <w:tcPr>
            <w:tcW w:w="3356" w:type="dxa"/>
            <w:vAlign w:val="center"/>
          </w:tcPr>
          <w:p w14:paraId="15132A21" w14:textId="77777777" w:rsidR="00316929" w:rsidRDefault="00B40E8C">
            <w:r>
              <w:t>47.60</w:t>
            </w:r>
          </w:p>
        </w:tc>
      </w:tr>
      <w:tr w:rsidR="00316929" w14:paraId="1C8DC2E8" w14:textId="77777777">
        <w:tc>
          <w:tcPr>
            <w:tcW w:w="690" w:type="dxa"/>
            <w:vMerge/>
            <w:vAlign w:val="center"/>
          </w:tcPr>
          <w:p w14:paraId="1A9189AF" w14:textId="77777777" w:rsidR="00316929" w:rsidRDefault="00316929"/>
        </w:tc>
        <w:tc>
          <w:tcPr>
            <w:tcW w:w="1992" w:type="dxa"/>
            <w:vAlign w:val="center"/>
          </w:tcPr>
          <w:p w14:paraId="5C5BC84D" w14:textId="77777777" w:rsidR="00316929" w:rsidRDefault="00B40E8C">
            <w:r>
              <w:t>X004</w:t>
            </w:r>
          </w:p>
        </w:tc>
        <w:tc>
          <w:tcPr>
            <w:tcW w:w="3186" w:type="dxa"/>
            <w:vAlign w:val="center"/>
          </w:tcPr>
          <w:p w14:paraId="482027FC" w14:textId="77777777" w:rsidR="00316929" w:rsidRDefault="00B40E8C">
            <w:r>
              <w:t>厨房</w:t>
            </w:r>
          </w:p>
        </w:tc>
        <w:tc>
          <w:tcPr>
            <w:tcW w:w="1075" w:type="dxa"/>
            <w:vAlign w:val="center"/>
          </w:tcPr>
          <w:p w14:paraId="14AACB9C" w14:textId="77777777" w:rsidR="00316929" w:rsidRDefault="00B40E8C">
            <w:r>
              <w:t>60.8</w:t>
            </w:r>
          </w:p>
        </w:tc>
        <w:tc>
          <w:tcPr>
            <w:tcW w:w="3356" w:type="dxa"/>
            <w:vAlign w:val="center"/>
          </w:tcPr>
          <w:p w14:paraId="7751EA13" w14:textId="77777777" w:rsidR="00316929" w:rsidRDefault="00B40E8C">
            <w:r>
              <w:t>35.53</w:t>
            </w:r>
          </w:p>
        </w:tc>
      </w:tr>
      <w:tr w:rsidR="00316929" w14:paraId="458BEBFE" w14:textId="77777777">
        <w:tc>
          <w:tcPr>
            <w:tcW w:w="690" w:type="dxa"/>
            <w:vMerge/>
            <w:vAlign w:val="center"/>
          </w:tcPr>
          <w:p w14:paraId="057AF642" w14:textId="77777777" w:rsidR="00316929" w:rsidRDefault="00316929"/>
        </w:tc>
        <w:tc>
          <w:tcPr>
            <w:tcW w:w="1992" w:type="dxa"/>
            <w:vAlign w:val="center"/>
          </w:tcPr>
          <w:p w14:paraId="5945E963" w14:textId="77777777" w:rsidR="00316929" w:rsidRDefault="00B40E8C">
            <w:r>
              <w:t>X005</w:t>
            </w:r>
          </w:p>
        </w:tc>
        <w:tc>
          <w:tcPr>
            <w:tcW w:w="3186" w:type="dxa"/>
            <w:vAlign w:val="center"/>
          </w:tcPr>
          <w:p w14:paraId="6A1769A2" w14:textId="77777777" w:rsidR="00316929" w:rsidRDefault="00B40E8C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1F3C508F" w14:textId="77777777" w:rsidR="00316929" w:rsidRDefault="00B40E8C">
            <w:r>
              <w:t>41.3</w:t>
            </w:r>
          </w:p>
        </w:tc>
        <w:tc>
          <w:tcPr>
            <w:tcW w:w="3356" w:type="dxa"/>
            <w:vAlign w:val="center"/>
          </w:tcPr>
          <w:p w14:paraId="67EB3638" w14:textId="77777777" w:rsidR="00316929" w:rsidRDefault="00B40E8C">
            <w:r>
              <w:t>32.63</w:t>
            </w:r>
          </w:p>
        </w:tc>
      </w:tr>
      <w:tr w:rsidR="00316929" w14:paraId="63E7196D" w14:textId="77777777">
        <w:tc>
          <w:tcPr>
            <w:tcW w:w="690" w:type="dxa"/>
            <w:vMerge/>
            <w:vAlign w:val="center"/>
          </w:tcPr>
          <w:p w14:paraId="23E94D76" w14:textId="77777777" w:rsidR="00316929" w:rsidRDefault="00316929"/>
        </w:tc>
        <w:tc>
          <w:tcPr>
            <w:tcW w:w="1992" w:type="dxa"/>
            <w:vAlign w:val="center"/>
          </w:tcPr>
          <w:p w14:paraId="484D67B5" w14:textId="77777777" w:rsidR="00316929" w:rsidRDefault="00B40E8C">
            <w:r>
              <w:t>X006</w:t>
            </w:r>
          </w:p>
        </w:tc>
        <w:tc>
          <w:tcPr>
            <w:tcW w:w="3186" w:type="dxa"/>
            <w:vAlign w:val="center"/>
          </w:tcPr>
          <w:p w14:paraId="5C905B4D" w14:textId="77777777" w:rsidR="00316929" w:rsidRDefault="00B40E8C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290B7CEE" w14:textId="77777777" w:rsidR="00316929" w:rsidRDefault="00B40E8C">
            <w:r>
              <w:t>41.3</w:t>
            </w:r>
          </w:p>
        </w:tc>
        <w:tc>
          <w:tcPr>
            <w:tcW w:w="3356" w:type="dxa"/>
            <w:vAlign w:val="center"/>
          </w:tcPr>
          <w:p w14:paraId="38C475C7" w14:textId="77777777" w:rsidR="00316929" w:rsidRDefault="00B40E8C">
            <w:r>
              <w:t>31.99</w:t>
            </w:r>
          </w:p>
        </w:tc>
      </w:tr>
      <w:tr w:rsidR="00316929" w14:paraId="48B111D6" w14:textId="77777777">
        <w:tc>
          <w:tcPr>
            <w:tcW w:w="690" w:type="dxa"/>
            <w:vMerge/>
            <w:vAlign w:val="center"/>
          </w:tcPr>
          <w:p w14:paraId="33C7450A" w14:textId="77777777" w:rsidR="00316929" w:rsidRDefault="00316929"/>
        </w:tc>
        <w:tc>
          <w:tcPr>
            <w:tcW w:w="1992" w:type="dxa"/>
            <w:vAlign w:val="center"/>
          </w:tcPr>
          <w:p w14:paraId="7EB04D52" w14:textId="77777777" w:rsidR="00316929" w:rsidRDefault="00B40E8C">
            <w:r>
              <w:t>X008</w:t>
            </w:r>
          </w:p>
        </w:tc>
        <w:tc>
          <w:tcPr>
            <w:tcW w:w="3186" w:type="dxa"/>
            <w:vAlign w:val="center"/>
          </w:tcPr>
          <w:p w14:paraId="4C9347F0" w14:textId="77777777" w:rsidR="00316929" w:rsidRDefault="00B40E8C">
            <w:r>
              <w:t>空房间</w:t>
            </w:r>
          </w:p>
        </w:tc>
        <w:tc>
          <w:tcPr>
            <w:tcW w:w="1075" w:type="dxa"/>
            <w:vAlign w:val="center"/>
          </w:tcPr>
          <w:p w14:paraId="493B937C" w14:textId="77777777" w:rsidR="00316929" w:rsidRDefault="00B40E8C">
            <w:r>
              <w:t>28.0</w:t>
            </w:r>
          </w:p>
        </w:tc>
        <w:tc>
          <w:tcPr>
            <w:tcW w:w="3356" w:type="dxa"/>
            <w:vAlign w:val="center"/>
          </w:tcPr>
          <w:p w14:paraId="0D95D8F6" w14:textId="77777777" w:rsidR="00316929" w:rsidRDefault="00B40E8C">
            <w:r>
              <w:t>34.85</w:t>
            </w:r>
          </w:p>
        </w:tc>
      </w:tr>
      <w:tr w:rsidR="00316929" w14:paraId="063E77E1" w14:textId="77777777">
        <w:tc>
          <w:tcPr>
            <w:tcW w:w="690" w:type="dxa"/>
            <w:vMerge/>
            <w:vAlign w:val="center"/>
          </w:tcPr>
          <w:p w14:paraId="4C06089F" w14:textId="77777777" w:rsidR="00316929" w:rsidRDefault="00316929"/>
        </w:tc>
        <w:tc>
          <w:tcPr>
            <w:tcW w:w="1992" w:type="dxa"/>
            <w:vAlign w:val="center"/>
          </w:tcPr>
          <w:p w14:paraId="1E859959" w14:textId="77777777" w:rsidR="00316929" w:rsidRDefault="00B40E8C">
            <w:r>
              <w:t>X009</w:t>
            </w:r>
          </w:p>
        </w:tc>
        <w:tc>
          <w:tcPr>
            <w:tcW w:w="3186" w:type="dxa"/>
            <w:vAlign w:val="center"/>
          </w:tcPr>
          <w:p w14:paraId="0658C028" w14:textId="77777777" w:rsidR="00316929" w:rsidRDefault="00B40E8C">
            <w:r>
              <w:t>空房间</w:t>
            </w:r>
          </w:p>
        </w:tc>
        <w:tc>
          <w:tcPr>
            <w:tcW w:w="1075" w:type="dxa"/>
            <w:vAlign w:val="center"/>
          </w:tcPr>
          <w:p w14:paraId="15D06353" w14:textId="77777777" w:rsidR="00316929" w:rsidRDefault="00B40E8C">
            <w:r>
              <w:t>28.0</w:t>
            </w:r>
          </w:p>
        </w:tc>
        <w:tc>
          <w:tcPr>
            <w:tcW w:w="3356" w:type="dxa"/>
            <w:vAlign w:val="center"/>
          </w:tcPr>
          <w:p w14:paraId="767F21BE" w14:textId="77777777" w:rsidR="00316929" w:rsidRDefault="00B40E8C">
            <w:r>
              <w:t>34.35</w:t>
            </w:r>
          </w:p>
        </w:tc>
      </w:tr>
      <w:tr w:rsidR="00316929" w14:paraId="084C7A38" w14:textId="77777777">
        <w:tc>
          <w:tcPr>
            <w:tcW w:w="690" w:type="dxa"/>
            <w:vMerge/>
            <w:vAlign w:val="center"/>
          </w:tcPr>
          <w:p w14:paraId="25899DF9" w14:textId="77777777" w:rsidR="00316929" w:rsidRDefault="00316929"/>
        </w:tc>
        <w:tc>
          <w:tcPr>
            <w:tcW w:w="1992" w:type="dxa"/>
            <w:vAlign w:val="center"/>
          </w:tcPr>
          <w:p w14:paraId="2B7E2BE1" w14:textId="77777777" w:rsidR="00316929" w:rsidRDefault="00B40E8C">
            <w:r>
              <w:t>X010</w:t>
            </w:r>
          </w:p>
        </w:tc>
        <w:tc>
          <w:tcPr>
            <w:tcW w:w="3186" w:type="dxa"/>
            <w:vAlign w:val="center"/>
          </w:tcPr>
          <w:p w14:paraId="22662916" w14:textId="77777777" w:rsidR="00316929" w:rsidRDefault="00B40E8C">
            <w:proofErr w:type="gramStart"/>
            <w:r>
              <w:t>讨论室</w:t>
            </w:r>
            <w:proofErr w:type="gramEnd"/>
          </w:p>
        </w:tc>
        <w:tc>
          <w:tcPr>
            <w:tcW w:w="1075" w:type="dxa"/>
            <w:vAlign w:val="center"/>
          </w:tcPr>
          <w:p w14:paraId="4442FC5F" w14:textId="77777777" w:rsidR="00316929" w:rsidRDefault="00B40E8C">
            <w:r>
              <w:t>25.5</w:t>
            </w:r>
          </w:p>
        </w:tc>
        <w:tc>
          <w:tcPr>
            <w:tcW w:w="3356" w:type="dxa"/>
            <w:vAlign w:val="center"/>
          </w:tcPr>
          <w:p w14:paraId="58D89802" w14:textId="77777777" w:rsidR="00316929" w:rsidRDefault="00B40E8C">
            <w:r>
              <w:t>32.71</w:t>
            </w:r>
          </w:p>
        </w:tc>
      </w:tr>
      <w:tr w:rsidR="00316929" w14:paraId="24F4ADCF" w14:textId="77777777">
        <w:tc>
          <w:tcPr>
            <w:tcW w:w="690" w:type="dxa"/>
            <w:vMerge/>
            <w:vAlign w:val="center"/>
          </w:tcPr>
          <w:p w14:paraId="78F962A0" w14:textId="77777777" w:rsidR="00316929" w:rsidRDefault="00316929"/>
        </w:tc>
        <w:tc>
          <w:tcPr>
            <w:tcW w:w="1992" w:type="dxa"/>
            <w:vAlign w:val="center"/>
          </w:tcPr>
          <w:p w14:paraId="12497B61" w14:textId="77777777" w:rsidR="00316929" w:rsidRDefault="00B40E8C">
            <w:r>
              <w:t>X011</w:t>
            </w:r>
          </w:p>
        </w:tc>
        <w:tc>
          <w:tcPr>
            <w:tcW w:w="3186" w:type="dxa"/>
            <w:vAlign w:val="center"/>
          </w:tcPr>
          <w:p w14:paraId="280EF768" w14:textId="77777777" w:rsidR="00316929" w:rsidRDefault="00B40E8C">
            <w:proofErr w:type="gramStart"/>
            <w:r>
              <w:t>讨论室</w:t>
            </w:r>
            <w:proofErr w:type="gramEnd"/>
          </w:p>
        </w:tc>
        <w:tc>
          <w:tcPr>
            <w:tcW w:w="1075" w:type="dxa"/>
            <w:vAlign w:val="center"/>
          </w:tcPr>
          <w:p w14:paraId="613608FA" w14:textId="77777777" w:rsidR="00316929" w:rsidRDefault="00B40E8C">
            <w:r>
              <w:t>24.9</w:t>
            </w:r>
          </w:p>
        </w:tc>
        <w:tc>
          <w:tcPr>
            <w:tcW w:w="3356" w:type="dxa"/>
            <w:vAlign w:val="center"/>
          </w:tcPr>
          <w:p w14:paraId="71034180" w14:textId="77777777" w:rsidR="00316929" w:rsidRDefault="00B40E8C">
            <w:r>
              <w:t>32.76</w:t>
            </w:r>
          </w:p>
        </w:tc>
      </w:tr>
      <w:tr w:rsidR="00316929" w14:paraId="1C69AF33" w14:textId="77777777">
        <w:tc>
          <w:tcPr>
            <w:tcW w:w="690" w:type="dxa"/>
            <w:vMerge/>
            <w:vAlign w:val="center"/>
          </w:tcPr>
          <w:p w14:paraId="59BC9DAA" w14:textId="77777777" w:rsidR="00316929" w:rsidRDefault="00316929"/>
        </w:tc>
        <w:tc>
          <w:tcPr>
            <w:tcW w:w="1992" w:type="dxa"/>
            <w:vAlign w:val="center"/>
          </w:tcPr>
          <w:p w14:paraId="33F956D4" w14:textId="77777777" w:rsidR="00316929" w:rsidRDefault="00B40E8C">
            <w:r>
              <w:t>X012</w:t>
            </w:r>
          </w:p>
        </w:tc>
        <w:tc>
          <w:tcPr>
            <w:tcW w:w="3186" w:type="dxa"/>
            <w:vAlign w:val="center"/>
          </w:tcPr>
          <w:p w14:paraId="7F84D535" w14:textId="77777777" w:rsidR="00316929" w:rsidRDefault="00B40E8C">
            <w:r>
              <w:t>空房间</w:t>
            </w:r>
          </w:p>
        </w:tc>
        <w:tc>
          <w:tcPr>
            <w:tcW w:w="1075" w:type="dxa"/>
            <w:vAlign w:val="center"/>
          </w:tcPr>
          <w:p w14:paraId="25F45C6C" w14:textId="77777777" w:rsidR="00316929" w:rsidRDefault="00B40E8C">
            <w:r>
              <w:t>21.1</w:t>
            </w:r>
          </w:p>
        </w:tc>
        <w:tc>
          <w:tcPr>
            <w:tcW w:w="3356" w:type="dxa"/>
            <w:vAlign w:val="center"/>
          </w:tcPr>
          <w:p w14:paraId="2A8A72FA" w14:textId="77777777" w:rsidR="00316929" w:rsidRDefault="00B40E8C">
            <w:r>
              <w:t>33.23</w:t>
            </w:r>
          </w:p>
        </w:tc>
      </w:tr>
      <w:tr w:rsidR="00316929" w14:paraId="7035BB1D" w14:textId="77777777">
        <w:tc>
          <w:tcPr>
            <w:tcW w:w="690" w:type="dxa"/>
            <w:vMerge/>
            <w:vAlign w:val="center"/>
          </w:tcPr>
          <w:p w14:paraId="1D72EADB" w14:textId="77777777" w:rsidR="00316929" w:rsidRDefault="00316929"/>
        </w:tc>
        <w:tc>
          <w:tcPr>
            <w:tcW w:w="1992" w:type="dxa"/>
            <w:vAlign w:val="center"/>
          </w:tcPr>
          <w:p w14:paraId="5CA8974B" w14:textId="77777777" w:rsidR="00316929" w:rsidRDefault="00B40E8C">
            <w:r>
              <w:t>X013</w:t>
            </w:r>
          </w:p>
        </w:tc>
        <w:tc>
          <w:tcPr>
            <w:tcW w:w="3186" w:type="dxa"/>
            <w:vAlign w:val="center"/>
          </w:tcPr>
          <w:p w14:paraId="4AC0F9E1" w14:textId="77777777" w:rsidR="00316929" w:rsidRDefault="00B40E8C">
            <w:r>
              <w:t>空房间</w:t>
            </w:r>
          </w:p>
        </w:tc>
        <w:tc>
          <w:tcPr>
            <w:tcW w:w="1075" w:type="dxa"/>
            <w:vAlign w:val="center"/>
          </w:tcPr>
          <w:p w14:paraId="683EFA36" w14:textId="77777777" w:rsidR="00316929" w:rsidRDefault="00B40E8C">
            <w:r>
              <w:t>21.1</w:t>
            </w:r>
          </w:p>
        </w:tc>
        <w:tc>
          <w:tcPr>
            <w:tcW w:w="3356" w:type="dxa"/>
            <w:vAlign w:val="center"/>
          </w:tcPr>
          <w:p w14:paraId="5311E2C7" w14:textId="77777777" w:rsidR="00316929" w:rsidRDefault="00B40E8C">
            <w:r>
              <w:t>33.61</w:t>
            </w:r>
          </w:p>
        </w:tc>
      </w:tr>
      <w:tr w:rsidR="00316929" w14:paraId="336F823B" w14:textId="77777777">
        <w:tc>
          <w:tcPr>
            <w:tcW w:w="690" w:type="dxa"/>
            <w:vMerge/>
            <w:vAlign w:val="center"/>
          </w:tcPr>
          <w:p w14:paraId="58584B08" w14:textId="77777777" w:rsidR="00316929" w:rsidRDefault="00316929"/>
        </w:tc>
        <w:tc>
          <w:tcPr>
            <w:tcW w:w="1992" w:type="dxa"/>
            <w:vAlign w:val="center"/>
          </w:tcPr>
          <w:p w14:paraId="4E4369B7" w14:textId="77777777" w:rsidR="00316929" w:rsidRDefault="00B40E8C">
            <w:r>
              <w:t>X014</w:t>
            </w:r>
          </w:p>
        </w:tc>
        <w:tc>
          <w:tcPr>
            <w:tcW w:w="3186" w:type="dxa"/>
            <w:vAlign w:val="center"/>
          </w:tcPr>
          <w:p w14:paraId="0B3B7C55" w14:textId="77777777" w:rsidR="00316929" w:rsidRDefault="00B40E8C">
            <w:r>
              <w:t>空房间</w:t>
            </w:r>
          </w:p>
        </w:tc>
        <w:tc>
          <w:tcPr>
            <w:tcW w:w="1075" w:type="dxa"/>
            <w:vAlign w:val="center"/>
          </w:tcPr>
          <w:p w14:paraId="041D7D1C" w14:textId="77777777" w:rsidR="00316929" w:rsidRDefault="00B40E8C">
            <w:r>
              <w:t>21.1</w:t>
            </w:r>
          </w:p>
        </w:tc>
        <w:tc>
          <w:tcPr>
            <w:tcW w:w="3356" w:type="dxa"/>
            <w:vAlign w:val="center"/>
          </w:tcPr>
          <w:p w14:paraId="7A553F6F" w14:textId="77777777" w:rsidR="00316929" w:rsidRDefault="00B40E8C">
            <w:r>
              <w:t>33.18</w:t>
            </w:r>
          </w:p>
        </w:tc>
      </w:tr>
      <w:tr w:rsidR="00316929" w14:paraId="622CFE9D" w14:textId="77777777">
        <w:tc>
          <w:tcPr>
            <w:tcW w:w="690" w:type="dxa"/>
            <w:vMerge/>
            <w:vAlign w:val="center"/>
          </w:tcPr>
          <w:p w14:paraId="57E3E37B" w14:textId="77777777" w:rsidR="00316929" w:rsidRDefault="00316929"/>
        </w:tc>
        <w:tc>
          <w:tcPr>
            <w:tcW w:w="1992" w:type="dxa"/>
            <w:vAlign w:val="center"/>
          </w:tcPr>
          <w:p w14:paraId="5C9ABB8D" w14:textId="77777777" w:rsidR="00316929" w:rsidRDefault="00B40E8C">
            <w:r>
              <w:t>X015</w:t>
            </w:r>
          </w:p>
        </w:tc>
        <w:tc>
          <w:tcPr>
            <w:tcW w:w="3186" w:type="dxa"/>
            <w:vAlign w:val="center"/>
          </w:tcPr>
          <w:p w14:paraId="3719F035" w14:textId="77777777" w:rsidR="00316929" w:rsidRDefault="00B40E8C">
            <w:r>
              <w:t>空房间</w:t>
            </w:r>
          </w:p>
        </w:tc>
        <w:tc>
          <w:tcPr>
            <w:tcW w:w="1075" w:type="dxa"/>
            <w:vAlign w:val="center"/>
          </w:tcPr>
          <w:p w14:paraId="7920EEE0" w14:textId="77777777" w:rsidR="00316929" w:rsidRDefault="00B40E8C">
            <w:r>
              <w:t>19.9</w:t>
            </w:r>
          </w:p>
        </w:tc>
        <w:tc>
          <w:tcPr>
            <w:tcW w:w="3356" w:type="dxa"/>
            <w:vAlign w:val="center"/>
          </w:tcPr>
          <w:p w14:paraId="7F790E78" w14:textId="77777777" w:rsidR="00316929" w:rsidRDefault="00B40E8C">
            <w:r>
              <w:t>35.03</w:t>
            </w:r>
          </w:p>
        </w:tc>
      </w:tr>
      <w:tr w:rsidR="00316929" w14:paraId="69EA40F0" w14:textId="77777777">
        <w:tc>
          <w:tcPr>
            <w:tcW w:w="690" w:type="dxa"/>
            <w:vMerge/>
            <w:vAlign w:val="center"/>
          </w:tcPr>
          <w:p w14:paraId="7330B1F6" w14:textId="77777777" w:rsidR="00316929" w:rsidRDefault="00316929"/>
        </w:tc>
        <w:tc>
          <w:tcPr>
            <w:tcW w:w="1992" w:type="dxa"/>
            <w:vAlign w:val="center"/>
          </w:tcPr>
          <w:p w14:paraId="2E281DE8" w14:textId="77777777" w:rsidR="00316929" w:rsidRDefault="00B40E8C">
            <w:r>
              <w:t>X016</w:t>
            </w:r>
          </w:p>
        </w:tc>
        <w:tc>
          <w:tcPr>
            <w:tcW w:w="3186" w:type="dxa"/>
            <w:vAlign w:val="center"/>
          </w:tcPr>
          <w:p w14:paraId="54102AB7" w14:textId="77777777" w:rsidR="00316929" w:rsidRDefault="00B40E8C">
            <w:r>
              <w:t>空房间</w:t>
            </w:r>
          </w:p>
        </w:tc>
        <w:tc>
          <w:tcPr>
            <w:tcW w:w="1075" w:type="dxa"/>
            <w:vAlign w:val="center"/>
          </w:tcPr>
          <w:p w14:paraId="0B439BBB" w14:textId="77777777" w:rsidR="00316929" w:rsidRDefault="00B40E8C">
            <w:r>
              <w:t>19.9</w:t>
            </w:r>
          </w:p>
        </w:tc>
        <w:tc>
          <w:tcPr>
            <w:tcW w:w="3356" w:type="dxa"/>
            <w:vAlign w:val="center"/>
          </w:tcPr>
          <w:p w14:paraId="3BBA01F7" w14:textId="77777777" w:rsidR="00316929" w:rsidRDefault="00B40E8C">
            <w:r>
              <w:t>34.51</w:t>
            </w:r>
          </w:p>
        </w:tc>
      </w:tr>
      <w:tr w:rsidR="00316929" w14:paraId="77072DA1" w14:textId="77777777">
        <w:tc>
          <w:tcPr>
            <w:tcW w:w="690" w:type="dxa"/>
            <w:vMerge/>
            <w:vAlign w:val="center"/>
          </w:tcPr>
          <w:p w14:paraId="5ACA19B8" w14:textId="77777777" w:rsidR="00316929" w:rsidRDefault="00316929"/>
        </w:tc>
        <w:tc>
          <w:tcPr>
            <w:tcW w:w="1992" w:type="dxa"/>
            <w:vAlign w:val="center"/>
          </w:tcPr>
          <w:p w14:paraId="16497C37" w14:textId="77777777" w:rsidR="00316929" w:rsidRDefault="00B40E8C">
            <w:r>
              <w:t>X017</w:t>
            </w:r>
          </w:p>
        </w:tc>
        <w:tc>
          <w:tcPr>
            <w:tcW w:w="3186" w:type="dxa"/>
            <w:vAlign w:val="center"/>
          </w:tcPr>
          <w:p w14:paraId="1C2F11B0" w14:textId="77777777" w:rsidR="00316929" w:rsidRDefault="00B40E8C">
            <w:r>
              <w:t>空房间</w:t>
            </w:r>
          </w:p>
        </w:tc>
        <w:tc>
          <w:tcPr>
            <w:tcW w:w="1075" w:type="dxa"/>
            <w:vAlign w:val="center"/>
          </w:tcPr>
          <w:p w14:paraId="54C66042" w14:textId="77777777" w:rsidR="00316929" w:rsidRDefault="00B40E8C">
            <w:r>
              <w:t>8.5</w:t>
            </w:r>
          </w:p>
        </w:tc>
        <w:tc>
          <w:tcPr>
            <w:tcW w:w="3356" w:type="dxa"/>
            <w:vAlign w:val="center"/>
          </w:tcPr>
          <w:p w14:paraId="59679D37" w14:textId="77777777" w:rsidR="00316929" w:rsidRDefault="00B40E8C">
            <w:r>
              <w:t>36.43</w:t>
            </w:r>
          </w:p>
        </w:tc>
      </w:tr>
      <w:tr w:rsidR="00316929" w14:paraId="38C70E89" w14:textId="77777777">
        <w:tc>
          <w:tcPr>
            <w:tcW w:w="690" w:type="dxa"/>
            <w:vMerge/>
            <w:vAlign w:val="center"/>
          </w:tcPr>
          <w:p w14:paraId="696E73D8" w14:textId="77777777" w:rsidR="00316929" w:rsidRDefault="00316929"/>
        </w:tc>
        <w:tc>
          <w:tcPr>
            <w:tcW w:w="1992" w:type="dxa"/>
            <w:vAlign w:val="center"/>
          </w:tcPr>
          <w:p w14:paraId="4D5F1722" w14:textId="77777777" w:rsidR="00316929" w:rsidRDefault="00B40E8C">
            <w:r>
              <w:t>X018</w:t>
            </w:r>
          </w:p>
        </w:tc>
        <w:tc>
          <w:tcPr>
            <w:tcW w:w="3186" w:type="dxa"/>
            <w:vAlign w:val="center"/>
          </w:tcPr>
          <w:p w14:paraId="5407623F" w14:textId="77777777" w:rsidR="00316929" w:rsidRDefault="00B40E8C">
            <w:r>
              <w:t>空房间</w:t>
            </w:r>
          </w:p>
        </w:tc>
        <w:tc>
          <w:tcPr>
            <w:tcW w:w="1075" w:type="dxa"/>
            <w:vAlign w:val="center"/>
          </w:tcPr>
          <w:p w14:paraId="3A50DE22" w14:textId="77777777" w:rsidR="00316929" w:rsidRDefault="00B40E8C">
            <w:r>
              <w:t>7.5</w:t>
            </w:r>
          </w:p>
        </w:tc>
        <w:tc>
          <w:tcPr>
            <w:tcW w:w="3356" w:type="dxa"/>
            <w:vAlign w:val="center"/>
          </w:tcPr>
          <w:p w14:paraId="4B66909F" w14:textId="77777777" w:rsidR="00316929" w:rsidRDefault="00B40E8C">
            <w:r>
              <w:t>36.12</w:t>
            </w:r>
          </w:p>
        </w:tc>
      </w:tr>
      <w:tr w:rsidR="00316929" w14:paraId="06A28F32" w14:textId="77777777">
        <w:tc>
          <w:tcPr>
            <w:tcW w:w="690" w:type="dxa"/>
            <w:vMerge/>
            <w:vAlign w:val="center"/>
          </w:tcPr>
          <w:p w14:paraId="47857164" w14:textId="77777777" w:rsidR="00316929" w:rsidRDefault="00316929"/>
        </w:tc>
        <w:tc>
          <w:tcPr>
            <w:tcW w:w="1992" w:type="dxa"/>
            <w:vAlign w:val="center"/>
          </w:tcPr>
          <w:p w14:paraId="655BD813" w14:textId="77777777" w:rsidR="00316929" w:rsidRDefault="00B40E8C">
            <w:r>
              <w:t>X019</w:t>
            </w:r>
          </w:p>
        </w:tc>
        <w:tc>
          <w:tcPr>
            <w:tcW w:w="3186" w:type="dxa"/>
            <w:vAlign w:val="center"/>
          </w:tcPr>
          <w:p w14:paraId="0F7D4D70" w14:textId="77777777" w:rsidR="00316929" w:rsidRDefault="00B40E8C">
            <w:r>
              <w:t>空房间</w:t>
            </w:r>
          </w:p>
        </w:tc>
        <w:tc>
          <w:tcPr>
            <w:tcW w:w="1075" w:type="dxa"/>
            <w:vAlign w:val="center"/>
          </w:tcPr>
          <w:p w14:paraId="551070D1" w14:textId="77777777" w:rsidR="00316929" w:rsidRDefault="00B40E8C">
            <w:r>
              <w:t>7.5</w:t>
            </w:r>
          </w:p>
        </w:tc>
        <w:tc>
          <w:tcPr>
            <w:tcW w:w="3356" w:type="dxa"/>
            <w:vAlign w:val="center"/>
          </w:tcPr>
          <w:p w14:paraId="72C4E56E" w14:textId="77777777" w:rsidR="00316929" w:rsidRDefault="00B40E8C">
            <w:r>
              <w:t>36.11</w:t>
            </w:r>
          </w:p>
        </w:tc>
      </w:tr>
      <w:tr w:rsidR="00316929" w14:paraId="65341678" w14:textId="77777777">
        <w:tc>
          <w:tcPr>
            <w:tcW w:w="690" w:type="dxa"/>
            <w:vMerge/>
            <w:vAlign w:val="center"/>
          </w:tcPr>
          <w:p w14:paraId="255C29BD" w14:textId="77777777" w:rsidR="00316929" w:rsidRDefault="00316929"/>
        </w:tc>
        <w:tc>
          <w:tcPr>
            <w:tcW w:w="1992" w:type="dxa"/>
            <w:vAlign w:val="center"/>
          </w:tcPr>
          <w:p w14:paraId="5BB9F074" w14:textId="77777777" w:rsidR="00316929" w:rsidRDefault="00B40E8C">
            <w:r>
              <w:t>X020</w:t>
            </w:r>
          </w:p>
        </w:tc>
        <w:tc>
          <w:tcPr>
            <w:tcW w:w="3186" w:type="dxa"/>
            <w:vAlign w:val="center"/>
          </w:tcPr>
          <w:p w14:paraId="074A8635" w14:textId="77777777" w:rsidR="00316929" w:rsidRDefault="00B40E8C">
            <w:r>
              <w:t>空房间</w:t>
            </w:r>
          </w:p>
        </w:tc>
        <w:tc>
          <w:tcPr>
            <w:tcW w:w="1075" w:type="dxa"/>
            <w:vAlign w:val="center"/>
          </w:tcPr>
          <w:p w14:paraId="510B6097" w14:textId="77777777" w:rsidR="00316929" w:rsidRDefault="00B40E8C">
            <w:r>
              <w:t>5.5</w:t>
            </w:r>
          </w:p>
        </w:tc>
        <w:tc>
          <w:tcPr>
            <w:tcW w:w="3356" w:type="dxa"/>
            <w:vAlign w:val="center"/>
          </w:tcPr>
          <w:p w14:paraId="3C8569AE" w14:textId="77777777" w:rsidR="00316929" w:rsidRDefault="00B40E8C">
            <w:r>
              <w:t>36.53</w:t>
            </w:r>
          </w:p>
        </w:tc>
      </w:tr>
      <w:tr w:rsidR="00316929" w14:paraId="771CA4A0" w14:textId="77777777">
        <w:tc>
          <w:tcPr>
            <w:tcW w:w="690" w:type="dxa"/>
            <w:vMerge/>
            <w:vAlign w:val="center"/>
          </w:tcPr>
          <w:p w14:paraId="1A4EE6C4" w14:textId="77777777" w:rsidR="00316929" w:rsidRDefault="00316929"/>
        </w:tc>
        <w:tc>
          <w:tcPr>
            <w:tcW w:w="1992" w:type="dxa"/>
            <w:vAlign w:val="center"/>
          </w:tcPr>
          <w:p w14:paraId="5FF7B9A1" w14:textId="77777777" w:rsidR="00316929" w:rsidRDefault="00B40E8C">
            <w:r>
              <w:t>X021</w:t>
            </w:r>
          </w:p>
        </w:tc>
        <w:tc>
          <w:tcPr>
            <w:tcW w:w="3186" w:type="dxa"/>
            <w:vAlign w:val="center"/>
          </w:tcPr>
          <w:p w14:paraId="3D9939D1" w14:textId="77777777" w:rsidR="00316929" w:rsidRDefault="00B40E8C">
            <w:r>
              <w:t>空房间</w:t>
            </w:r>
          </w:p>
        </w:tc>
        <w:tc>
          <w:tcPr>
            <w:tcW w:w="1075" w:type="dxa"/>
            <w:vAlign w:val="center"/>
          </w:tcPr>
          <w:p w14:paraId="3A4BE915" w14:textId="77777777" w:rsidR="00316929" w:rsidRDefault="00B40E8C">
            <w:r>
              <w:t>5.5</w:t>
            </w:r>
          </w:p>
        </w:tc>
        <w:tc>
          <w:tcPr>
            <w:tcW w:w="3356" w:type="dxa"/>
            <w:vAlign w:val="center"/>
          </w:tcPr>
          <w:p w14:paraId="0D39A286" w14:textId="77777777" w:rsidR="00316929" w:rsidRDefault="00B40E8C">
            <w:r>
              <w:t>36.50</w:t>
            </w:r>
          </w:p>
        </w:tc>
      </w:tr>
      <w:tr w:rsidR="00316929" w14:paraId="7104AE44" w14:textId="77777777">
        <w:tc>
          <w:tcPr>
            <w:tcW w:w="690" w:type="dxa"/>
            <w:vMerge w:val="restart"/>
            <w:vAlign w:val="center"/>
          </w:tcPr>
          <w:p w14:paraId="20E485F0" w14:textId="77777777" w:rsidR="00316929" w:rsidRDefault="00B40E8C">
            <w:r>
              <w:t>2</w:t>
            </w:r>
          </w:p>
        </w:tc>
        <w:tc>
          <w:tcPr>
            <w:tcW w:w="1992" w:type="dxa"/>
            <w:vAlign w:val="center"/>
          </w:tcPr>
          <w:p w14:paraId="79F30CBE" w14:textId="77777777" w:rsidR="00316929" w:rsidRDefault="00B40E8C">
            <w:r>
              <w:t>X001</w:t>
            </w:r>
          </w:p>
        </w:tc>
        <w:tc>
          <w:tcPr>
            <w:tcW w:w="3186" w:type="dxa"/>
            <w:vAlign w:val="center"/>
          </w:tcPr>
          <w:p w14:paraId="7C3CDCF1" w14:textId="77777777" w:rsidR="00316929" w:rsidRDefault="00B40E8C">
            <w:r>
              <w:t>自由阅览空间</w:t>
            </w:r>
          </w:p>
        </w:tc>
        <w:tc>
          <w:tcPr>
            <w:tcW w:w="1075" w:type="dxa"/>
            <w:vAlign w:val="center"/>
          </w:tcPr>
          <w:p w14:paraId="45F4F692" w14:textId="77777777" w:rsidR="00316929" w:rsidRDefault="00B40E8C">
            <w:r>
              <w:t>675.3</w:t>
            </w:r>
          </w:p>
        </w:tc>
        <w:tc>
          <w:tcPr>
            <w:tcW w:w="3356" w:type="dxa"/>
            <w:vAlign w:val="center"/>
          </w:tcPr>
          <w:p w14:paraId="61A423F7" w14:textId="77777777" w:rsidR="00316929" w:rsidRDefault="00B40E8C">
            <w:r>
              <w:t>32.39</w:t>
            </w:r>
          </w:p>
        </w:tc>
      </w:tr>
      <w:tr w:rsidR="00316929" w14:paraId="654476D9" w14:textId="77777777">
        <w:tc>
          <w:tcPr>
            <w:tcW w:w="690" w:type="dxa"/>
            <w:vMerge/>
            <w:vAlign w:val="center"/>
          </w:tcPr>
          <w:p w14:paraId="5B9E6A5A" w14:textId="77777777" w:rsidR="00316929" w:rsidRDefault="00316929"/>
        </w:tc>
        <w:tc>
          <w:tcPr>
            <w:tcW w:w="1992" w:type="dxa"/>
            <w:vAlign w:val="center"/>
          </w:tcPr>
          <w:p w14:paraId="6762DE14" w14:textId="77777777" w:rsidR="00316929" w:rsidRDefault="00B40E8C">
            <w:r>
              <w:t>X002</w:t>
            </w:r>
          </w:p>
        </w:tc>
        <w:tc>
          <w:tcPr>
            <w:tcW w:w="3186" w:type="dxa"/>
            <w:vAlign w:val="center"/>
          </w:tcPr>
          <w:p w14:paraId="56EE87DF" w14:textId="77777777" w:rsidR="00316929" w:rsidRDefault="00B40E8C">
            <w:r>
              <w:t>自由阅览空间</w:t>
            </w:r>
          </w:p>
        </w:tc>
        <w:tc>
          <w:tcPr>
            <w:tcW w:w="1075" w:type="dxa"/>
            <w:vAlign w:val="center"/>
          </w:tcPr>
          <w:p w14:paraId="17DF515A" w14:textId="77777777" w:rsidR="00316929" w:rsidRDefault="00B40E8C">
            <w:r>
              <w:t>404.8</w:t>
            </w:r>
          </w:p>
        </w:tc>
        <w:tc>
          <w:tcPr>
            <w:tcW w:w="3356" w:type="dxa"/>
            <w:vAlign w:val="center"/>
          </w:tcPr>
          <w:p w14:paraId="6D40AD47" w14:textId="77777777" w:rsidR="00316929" w:rsidRDefault="00B40E8C">
            <w:r>
              <w:t>31.88</w:t>
            </w:r>
          </w:p>
        </w:tc>
      </w:tr>
      <w:tr w:rsidR="00316929" w14:paraId="354E2364" w14:textId="77777777">
        <w:tc>
          <w:tcPr>
            <w:tcW w:w="690" w:type="dxa"/>
            <w:vMerge/>
            <w:vAlign w:val="center"/>
          </w:tcPr>
          <w:p w14:paraId="0E905EFE" w14:textId="77777777" w:rsidR="00316929" w:rsidRDefault="00316929"/>
        </w:tc>
        <w:tc>
          <w:tcPr>
            <w:tcW w:w="1992" w:type="dxa"/>
            <w:vAlign w:val="center"/>
          </w:tcPr>
          <w:p w14:paraId="5398E8ED" w14:textId="77777777" w:rsidR="00316929" w:rsidRDefault="00B40E8C">
            <w:r>
              <w:t>X003</w:t>
            </w:r>
          </w:p>
        </w:tc>
        <w:tc>
          <w:tcPr>
            <w:tcW w:w="3186" w:type="dxa"/>
            <w:vAlign w:val="center"/>
          </w:tcPr>
          <w:p w14:paraId="2C2C9DD9" w14:textId="77777777" w:rsidR="00316929" w:rsidRDefault="00B40E8C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46B047D4" w14:textId="77777777" w:rsidR="00316929" w:rsidRDefault="00B40E8C">
            <w:r>
              <w:t>41.3</w:t>
            </w:r>
          </w:p>
        </w:tc>
        <w:tc>
          <w:tcPr>
            <w:tcW w:w="3356" w:type="dxa"/>
            <w:vAlign w:val="center"/>
          </w:tcPr>
          <w:p w14:paraId="73C05A1E" w14:textId="77777777" w:rsidR="00316929" w:rsidRDefault="00B40E8C">
            <w:r>
              <w:t>32.11</w:t>
            </w:r>
          </w:p>
        </w:tc>
      </w:tr>
      <w:tr w:rsidR="00316929" w14:paraId="27079799" w14:textId="77777777">
        <w:tc>
          <w:tcPr>
            <w:tcW w:w="690" w:type="dxa"/>
            <w:vMerge/>
            <w:vAlign w:val="center"/>
          </w:tcPr>
          <w:p w14:paraId="11B07BC9" w14:textId="77777777" w:rsidR="00316929" w:rsidRDefault="00316929"/>
        </w:tc>
        <w:tc>
          <w:tcPr>
            <w:tcW w:w="1992" w:type="dxa"/>
            <w:vAlign w:val="center"/>
          </w:tcPr>
          <w:p w14:paraId="3A899A4C" w14:textId="77777777" w:rsidR="00316929" w:rsidRDefault="00B40E8C">
            <w:r>
              <w:t>X004</w:t>
            </w:r>
          </w:p>
        </w:tc>
        <w:tc>
          <w:tcPr>
            <w:tcW w:w="3186" w:type="dxa"/>
            <w:vAlign w:val="center"/>
          </w:tcPr>
          <w:p w14:paraId="4BF12C00" w14:textId="77777777" w:rsidR="00316929" w:rsidRDefault="00B40E8C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7E31E665" w14:textId="77777777" w:rsidR="00316929" w:rsidRDefault="00B40E8C">
            <w:r>
              <w:t>41.3</w:t>
            </w:r>
          </w:p>
        </w:tc>
        <w:tc>
          <w:tcPr>
            <w:tcW w:w="3356" w:type="dxa"/>
            <w:vAlign w:val="center"/>
          </w:tcPr>
          <w:p w14:paraId="5B60AE32" w14:textId="77777777" w:rsidR="00316929" w:rsidRDefault="00B40E8C">
            <w:r>
              <w:t>32.50</w:t>
            </w:r>
          </w:p>
        </w:tc>
      </w:tr>
      <w:tr w:rsidR="00316929" w14:paraId="3BD5CA1D" w14:textId="77777777">
        <w:tc>
          <w:tcPr>
            <w:tcW w:w="690" w:type="dxa"/>
            <w:vMerge/>
            <w:vAlign w:val="center"/>
          </w:tcPr>
          <w:p w14:paraId="694F7D7B" w14:textId="77777777" w:rsidR="00316929" w:rsidRDefault="00316929"/>
        </w:tc>
        <w:tc>
          <w:tcPr>
            <w:tcW w:w="1992" w:type="dxa"/>
            <w:vAlign w:val="center"/>
          </w:tcPr>
          <w:p w14:paraId="298DBAAA" w14:textId="77777777" w:rsidR="00316929" w:rsidRDefault="00B40E8C">
            <w:r>
              <w:t>X006</w:t>
            </w:r>
          </w:p>
        </w:tc>
        <w:tc>
          <w:tcPr>
            <w:tcW w:w="3186" w:type="dxa"/>
            <w:vAlign w:val="center"/>
          </w:tcPr>
          <w:p w14:paraId="3D3EE393" w14:textId="77777777" w:rsidR="00316929" w:rsidRDefault="00B40E8C">
            <w:r>
              <w:t>空房间</w:t>
            </w:r>
          </w:p>
        </w:tc>
        <w:tc>
          <w:tcPr>
            <w:tcW w:w="1075" w:type="dxa"/>
            <w:vAlign w:val="center"/>
          </w:tcPr>
          <w:p w14:paraId="30AD53BF" w14:textId="77777777" w:rsidR="00316929" w:rsidRDefault="00B40E8C">
            <w:r>
              <w:t>28.0</w:t>
            </w:r>
          </w:p>
        </w:tc>
        <w:tc>
          <w:tcPr>
            <w:tcW w:w="3356" w:type="dxa"/>
            <w:vAlign w:val="center"/>
          </w:tcPr>
          <w:p w14:paraId="04729BF5" w14:textId="77777777" w:rsidR="00316929" w:rsidRDefault="00B40E8C">
            <w:r>
              <w:t>32.34</w:t>
            </w:r>
          </w:p>
        </w:tc>
      </w:tr>
      <w:tr w:rsidR="00316929" w14:paraId="474E976B" w14:textId="77777777">
        <w:tc>
          <w:tcPr>
            <w:tcW w:w="690" w:type="dxa"/>
            <w:vMerge/>
            <w:vAlign w:val="center"/>
          </w:tcPr>
          <w:p w14:paraId="13B798A6" w14:textId="77777777" w:rsidR="00316929" w:rsidRDefault="00316929"/>
        </w:tc>
        <w:tc>
          <w:tcPr>
            <w:tcW w:w="1992" w:type="dxa"/>
            <w:vAlign w:val="center"/>
          </w:tcPr>
          <w:p w14:paraId="0567D12E" w14:textId="77777777" w:rsidR="00316929" w:rsidRDefault="00B40E8C">
            <w:r>
              <w:t>X007</w:t>
            </w:r>
          </w:p>
        </w:tc>
        <w:tc>
          <w:tcPr>
            <w:tcW w:w="3186" w:type="dxa"/>
            <w:vAlign w:val="center"/>
          </w:tcPr>
          <w:p w14:paraId="7AD08003" w14:textId="77777777" w:rsidR="00316929" w:rsidRDefault="00B40E8C">
            <w:r>
              <w:t>空房间</w:t>
            </w:r>
          </w:p>
        </w:tc>
        <w:tc>
          <w:tcPr>
            <w:tcW w:w="1075" w:type="dxa"/>
            <w:vAlign w:val="center"/>
          </w:tcPr>
          <w:p w14:paraId="2BCBFD09" w14:textId="77777777" w:rsidR="00316929" w:rsidRDefault="00B40E8C">
            <w:r>
              <w:t>28.0</w:t>
            </w:r>
          </w:p>
        </w:tc>
        <w:tc>
          <w:tcPr>
            <w:tcW w:w="3356" w:type="dxa"/>
            <w:vAlign w:val="center"/>
          </w:tcPr>
          <w:p w14:paraId="4BB7052E" w14:textId="77777777" w:rsidR="00316929" w:rsidRDefault="00B40E8C">
            <w:r>
              <w:t>32.64</w:t>
            </w:r>
          </w:p>
        </w:tc>
      </w:tr>
      <w:tr w:rsidR="00316929" w14:paraId="62E56D3B" w14:textId="77777777">
        <w:tc>
          <w:tcPr>
            <w:tcW w:w="690" w:type="dxa"/>
            <w:vMerge/>
            <w:vAlign w:val="center"/>
          </w:tcPr>
          <w:p w14:paraId="2D13B851" w14:textId="77777777" w:rsidR="00316929" w:rsidRDefault="00316929"/>
        </w:tc>
        <w:tc>
          <w:tcPr>
            <w:tcW w:w="1992" w:type="dxa"/>
            <w:vAlign w:val="center"/>
          </w:tcPr>
          <w:p w14:paraId="6892CA19" w14:textId="77777777" w:rsidR="00316929" w:rsidRDefault="00B40E8C">
            <w:r>
              <w:t>X008</w:t>
            </w:r>
          </w:p>
        </w:tc>
        <w:tc>
          <w:tcPr>
            <w:tcW w:w="3186" w:type="dxa"/>
            <w:vAlign w:val="center"/>
          </w:tcPr>
          <w:p w14:paraId="626016A5" w14:textId="77777777" w:rsidR="00316929" w:rsidRDefault="00B40E8C">
            <w:r>
              <w:t>空房间</w:t>
            </w:r>
          </w:p>
        </w:tc>
        <w:tc>
          <w:tcPr>
            <w:tcW w:w="1075" w:type="dxa"/>
            <w:vAlign w:val="center"/>
          </w:tcPr>
          <w:p w14:paraId="1B51918F" w14:textId="77777777" w:rsidR="00316929" w:rsidRDefault="00B40E8C">
            <w:r>
              <w:t>21.1</w:t>
            </w:r>
          </w:p>
        </w:tc>
        <w:tc>
          <w:tcPr>
            <w:tcW w:w="3356" w:type="dxa"/>
            <w:vAlign w:val="center"/>
          </w:tcPr>
          <w:p w14:paraId="2349D7B8" w14:textId="77777777" w:rsidR="00316929" w:rsidRDefault="00B40E8C">
            <w:r>
              <w:t>32.92</w:t>
            </w:r>
          </w:p>
        </w:tc>
      </w:tr>
      <w:tr w:rsidR="00316929" w14:paraId="0CC981D1" w14:textId="77777777">
        <w:tc>
          <w:tcPr>
            <w:tcW w:w="690" w:type="dxa"/>
            <w:vMerge/>
            <w:vAlign w:val="center"/>
          </w:tcPr>
          <w:p w14:paraId="169C63E7" w14:textId="77777777" w:rsidR="00316929" w:rsidRDefault="00316929"/>
        </w:tc>
        <w:tc>
          <w:tcPr>
            <w:tcW w:w="1992" w:type="dxa"/>
            <w:vAlign w:val="center"/>
          </w:tcPr>
          <w:p w14:paraId="08B144E0" w14:textId="77777777" w:rsidR="00316929" w:rsidRDefault="00B40E8C">
            <w:r>
              <w:t>X009</w:t>
            </w:r>
          </w:p>
        </w:tc>
        <w:tc>
          <w:tcPr>
            <w:tcW w:w="3186" w:type="dxa"/>
            <w:vAlign w:val="center"/>
          </w:tcPr>
          <w:p w14:paraId="13AC0272" w14:textId="77777777" w:rsidR="00316929" w:rsidRDefault="00B40E8C">
            <w:r>
              <w:t>空房间</w:t>
            </w:r>
          </w:p>
        </w:tc>
        <w:tc>
          <w:tcPr>
            <w:tcW w:w="1075" w:type="dxa"/>
            <w:vAlign w:val="center"/>
          </w:tcPr>
          <w:p w14:paraId="48E68450" w14:textId="77777777" w:rsidR="00316929" w:rsidRDefault="00B40E8C">
            <w:r>
              <w:t>21.1</w:t>
            </w:r>
          </w:p>
        </w:tc>
        <w:tc>
          <w:tcPr>
            <w:tcW w:w="3356" w:type="dxa"/>
            <w:vAlign w:val="center"/>
          </w:tcPr>
          <w:p w14:paraId="4E6ED40B" w14:textId="77777777" w:rsidR="00316929" w:rsidRDefault="00B40E8C">
            <w:r>
              <w:t>32.89</w:t>
            </w:r>
          </w:p>
        </w:tc>
      </w:tr>
      <w:tr w:rsidR="00316929" w14:paraId="319C83FA" w14:textId="77777777">
        <w:tc>
          <w:tcPr>
            <w:tcW w:w="690" w:type="dxa"/>
            <w:vMerge/>
            <w:vAlign w:val="center"/>
          </w:tcPr>
          <w:p w14:paraId="2985DDE8" w14:textId="77777777" w:rsidR="00316929" w:rsidRDefault="00316929"/>
        </w:tc>
        <w:tc>
          <w:tcPr>
            <w:tcW w:w="1992" w:type="dxa"/>
            <w:vAlign w:val="center"/>
          </w:tcPr>
          <w:p w14:paraId="0F9EE2DA" w14:textId="77777777" w:rsidR="00316929" w:rsidRDefault="00B40E8C">
            <w:r>
              <w:t>X010</w:t>
            </w:r>
          </w:p>
        </w:tc>
        <w:tc>
          <w:tcPr>
            <w:tcW w:w="3186" w:type="dxa"/>
            <w:vAlign w:val="center"/>
          </w:tcPr>
          <w:p w14:paraId="5D71894E" w14:textId="77777777" w:rsidR="00316929" w:rsidRDefault="00B40E8C">
            <w:r>
              <w:t>空房间</w:t>
            </w:r>
          </w:p>
        </w:tc>
        <w:tc>
          <w:tcPr>
            <w:tcW w:w="1075" w:type="dxa"/>
            <w:vAlign w:val="center"/>
          </w:tcPr>
          <w:p w14:paraId="67AD5372" w14:textId="77777777" w:rsidR="00316929" w:rsidRDefault="00B40E8C">
            <w:r>
              <w:t>21.1</w:t>
            </w:r>
          </w:p>
        </w:tc>
        <w:tc>
          <w:tcPr>
            <w:tcW w:w="3356" w:type="dxa"/>
            <w:vAlign w:val="center"/>
          </w:tcPr>
          <w:p w14:paraId="7F671BA5" w14:textId="77777777" w:rsidR="00316929" w:rsidRDefault="00B40E8C">
            <w:r>
              <w:t>32.91</w:t>
            </w:r>
          </w:p>
        </w:tc>
      </w:tr>
      <w:tr w:rsidR="00316929" w14:paraId="53F83803" w14:textId="77777777">
        <w:tc>
          <w:tcPr>
            <w:tcW w:w="690" w:type="dxa"/>
            <w:vMerge/>
            <w:vAlign w:val="center"/>
          </w:tcPr>
          <w:p w14:paraId="5C7FCB2F" w14:textId="77777777" w:rsidR="00316929" w:rsidRDefault="00316929"/>
        </w:tc>
        <w:tc>
          <w:tcPr>
            <w:tcW w:w="1992" w:type="dxa"/>
            <w:vAlign w:val="center"/>
          </w:tcPr>
          <w:p w14:paraId="2DA2C136" w14:textId="77777777" w:rsidR="00316929" w:rsidRDefault="00B40E8C">
            <w:r>
              <w:t>X011</w:t>
            </w:r>
          </w:p>
        </w:tc>
        <w:tc>
          <w:tcPr>
            <w:tcW w:w="3186" w:type="dxa"/>
            <w:vAlign w:val="center"/>
          </w:tcPr>
          <w:p w14:paraId="57DB071D" w14:textId="77777777" w:rsidR="00316929" w:rsidRDefault="00B40E8C">
            <w:r>
              <w:t>空房间</w:t>
            </w:r>
          </w:p>
        </w:tc>
        <w:tc>
          <w:tcPr>
            <w:tcW w:w="1075" w:type="dxa"/>
            <w:vAlign w:val="center"/>
          </w:tcPr>
          <w:p w14:paraId="08ACBCDA" w14:textId="77777777" w:rsidR="00316929" w:rsidRDefault="00B40E8C">
            <w:r>
              <w:t>19.9</w:t>
            </w:r>
          </w:p>
        </w:tc>
        <w:tc>
          <w:tcPr>
            <w:tcW w:w="3356" w:type="dxa"/>
            <w:vAlign w:val="center"/>
          </w:tcPr>
          <w:p w14:paraId="65D5BE73" w14:textId="77777777" w:rsidR="00316929" w:rsidRDefault="00B40E8C">
            <w:r>
              <w:t>33.25</w:t>
            </w:r>
          </w:p>
        </w:tc>
      </w:tr>
      <w:tr w:rsidR="00316929" w14:paraId="6E4C9536" w14:textId="77777777">
        <w:tc>
          <w:tcPr>
            <w:tcW w:w="690" w:type="dxa"/>
            <w:vMerge/>
            <w:vAlign w:val="center"/>
          </w:tcPr>
          <w:p w14:paraId="7489BD0E" w14:textId="77777777" w:rsidR="00316929" w:rsidRDefault="00316929"/>
        </w:tc>
        <w:tc>
          <w:tcPr>
            <w:tcW w:w="1992" w:type="dxa"/>
            <w:vAlign w:val="center"/>
          </w:tcPr>
          <w:p w14:paraId="6326A67D" w14:textId="77777777" w:rsidR="00316929" w:rsidRDefault="00B40E8C">
            <w:r>
              <w:t>X012</w:t>
            </w:r>
          </w:p>
        </w:tc>
        <w:tc>
          <w:tcPr>
            <w:tcW w:w="3186" w:type="dxa"/>
            <w:vAlign w:val="center"/>
          </w:tcPr>
          <w:p w14:paraId="5CCDF288" w14:textId="77777777" w:rsidR="00316929" w:rsidRDefault="00B40E8C">
            <w:r>
              <w:t>空房间</w:t>
            </w:r>
          </w:p>
        </w:tc>
        <w:tc>
          <w:tcPr>
            <w:tcW w:w="1075" w:type="dxa"/>
            <w:vAlign w:val="center"/>
          </w:tcPr>
          <w:p w14:paraId="63DE458A" w14:textId="77777777" w:rsidR="00316929" w:rsidRDefault="00B40E8C">
            <w:r>
              <w:t>19.9</w:t>
            </w:r>
          </w:p>
        </w:tc>
        <w:tc>
          <w:tcPr>
            <w:tcW w:w="3356" w:type="dxa"/>
            <w:vAlign w:val="center"/>
          </w:tcPr>
          <w:p w14:paraId="611E9BD1" w14:textId="77777777" w:rsidR="00316929" w:rsidRDefault="00B40E8C">
            <w:r>
              <w:t>33.46</w:t>
            </w:r>
          </w:p>
        </w:tc>
      </w:tr>
      <w:tr w:rsidR="00316929" w14:paraId="4B1C1347" w14:textId="77777777">
        <w:tc>
          <w:tcPr>
            <w:tcW w:w="690" w:type="dxa"/>
            <w:vMerge/>
            <w:vAlign w:val="center"/>
          </w:tcPr>
          <w:p w14:paraId="0B05353A" w14:textId="77777777" w:rsidR="00316929" w:rsidRDefault="00316929"/>
        </w:tc>
        <w:tc>
          <w:tcPr>
            <w:tcW w:w="1992" w:type="dxa"/>
            <w:vAlign w:val="center"/>
          </w:tcPr>
          <w:p w14:paraId="61D7A83E" w14:textId="77777777" w:rsidR="00316929" w:rsidRDefault="00B40E8C">
            <w:r>
              <w:t>X013</w:t>
            </w:r>
          </w:p>
        </w:tc>
        <w:tc>
          <w:tcPr>
            <w:tcW w:w="3186" w:type="dxa"/>
            <w:vAlign w:val="center"/>
          </w:tcPr>
          <w:p w14:paraId="295E38E1" w14:textId="77777777" w:rsidR="00316929" w:rsidRDefault="00B40E8C">
            <w:r>
              <w:t>空房间</w:t>
            </w:r>
          </w:p>
        </w:tc>
        <w:tc>
          <w:tcPr>
            <w:tcW w:w="1075" w:type="dxa"/>
            <w:vAlign w:val="center"/>
          </w:tcPr>
          <w:p w14:paraId="1EB8C7DD" w14:textId="77777777" w:rsidR="00316929" w:rsidRDefault="00B40E8C">
            <w:r>
              <w:t>8.5</w:t>
            </w:r>
          </w:p>
        </w:tc>
        <w:tc>
          <w:tcPr>
            <w:tcW w:w="3356" w:type="dxa"/>
            <w:vAlign w:val="center"/>
          </w:tcPr>
          <w:p w14:paraId="31D81EA3" w14:textId="77777777" w:rsidR="00316929" w:rsidRDefault="00B40E8C">
            <w:r>
              <w:t>33.84</w:t>
            </w:r>
          </w:p>
        </w:tc>
      </w:tr>
      <w:tr w:rsidR="00316929" w14:paraId="1292997C" w14:textId="77777777">
        <w:tc>
          <w:tcPr>
            <w:tcW w:w="690" w:type="dxa"/>
            <w:vMerge/>
            <w:vAlign w:val="center"/>
          </w:tcPr>
          <w:p w14:paraId="0F1C7040" w14:textId="77777777" w:rsidR="00316929" w:rsidRDefault="00316929"/>
        </w:tc>
        <w:tc>
          <w:tcPr>
            <w:tcW w:w="1992" w:type="dxa"/>
            <w:vAlign w:val="center"/>
          </w:tcPr>
          <w:p w14:paraId="510AF87A" w14:textId="77777777" w:rsidR="00316929" w:rsidRDefault="00B40E8C">
            <w:r>
              <w:t>X014</w:t>
            </w:r>
          </w:p>
        </w:tc>
        <w:tc>
          <w:tcPr>
            <w:tcW w:w="3186" w:type="dxa"/>
            <w:vAlign w:val="center"/>
          </w:tcPr>
          <w:p w14:paraId="2CEB4720" w14:textId="77777777" w:rsidR="00316929" w:rsidRDefault="00B40E8C">
            <w:r>
              <w:t>空房间</w:t>
            </w:r>
          </w:p>
        </w:tc>
        <w:tc>
          <w:tcPr>
            <w:tcW w:w="1075" w:type="dxa"/>
            <w:vAlign w:val="center"/>
          </w:tcPr>
          <w:p w14:paraId="59145231" w14:textId="77777777" w:rsidR="00316929" w:rsidRDefault="00B40E8C">
            <w:r>
              <w:t>7.5</w:t>
            </w:r>
          </w:p>
        </w:tc>
        <w:tc>
          <w:tcPr>
            <w:tcW w:w="3356" w:type="dxa"/>
            <w:vAlign w:val="center"/>
          </w:tcPr>
          <w:p w14:paraId="7BA20B26" w14:textId="77777777" w:rsidR="00316929" w:rsidRDefault="00B40E8C">
            <w:r>
              <w:t>32.74</w:t>
            </w:r>
          </w:p>
        </w:tc>
      </w:tr>
      <w:tr w:rsidR="00316929" w14:paraId="0AF483DB" w14:textId="77777777">
        <w:tc>
          <w:tcPr>
            <w:tcW w:w="690" w:type="dxa"/>
            <w:vMerge/>
            <w:vAlign w:val="center"/>
          </w:tcPr>
          <w:p w14:paraId="1D16D416" w14:textId="77777777" w:rsidR="00316929" w:rsidRDefault="00316929"/>
        </w:tc>
        <w:tc>
          <w:tcPr>
            <w:tcW w:w="1992" w:type="dxa"/>
            <w:vAlign w:val="center"/>
          </w:tcPr>
          <w:p w14:paraId="0FD2FFA6" w14:textId="77777777" w:rsidR="00316929" w:rsidRDefault="00B40E8C">
            <w:r>
              <w:t>X015</w:t>
            </w:r>
          </w:p>
        </w:tc>
        <w:tc>
          <w:tcPr>
            <w:tcW w:w="3186" w:type="dxa"/>
            <w:vAlign w:val="center"/>
          </w:tcPr>
          <w:p w14:paraId="2CA64ADD" w14:textId="77777777" w:rsidR="00316929" w:rsidRDefault="00B40E8C">
            <w:r>
              <w:t>空房间</w:t>
            </w:r>
          </w:p>
        </w:tc>
        <w:tc>
          <w:tcPr>
            <w:tcW w:w="1075" w:type="dxa"/>
            <w:vAlign w:val="center"/>
          </w:tcPr>
          <w:p w14:paraId="0292C5AC" w14:textId="77777777" w:rsidR="00316929" w:rsidRDefault="00B40E8C">
            <w:r>
              <w:t>7.5</w:t>
            </w:r>
          </w:p>
        </w:tc>
        <w:tc>
          <w:tcPr>
            <w:tcW w:w="3356" w:type="dxa"/>
            <w:vAlign w:val="center"/>
          </w:tcPr>
          <w:p w14:paraId="53B6129A" w14:textId="77777777" w:rsidR="00316929" w:rsidRDefault="00B40E8C">
            <w:r>
              <w:t>33.39</w:t>
            </w:r>
          </w:p>
        </w:tc>
      </w:tr>
      <w:tr w:rsidR="00316929" w14:paraId="01223707" w14:textId="77777777">
        <w:tc>
          <w:tcPr>
            <w:tcW w:w="690" w:type="dxa"/>
            <w:vMerge/>
            <w:vAlign w:val="center"/>
          </w:tcPr>
          <w:p w14:paraId="61730DDF" w14:textId="77777777" w:rsidR="00316929" w:rsidRDefault="00316929"/>
        </w:tc>
        <w:tc>
          <w:tcPr>
            <w:tcW w:w="1992" w:type="dxa"/>
            <w:vAlign w:val="center"/>
          </w:tcPr>
          <w:p w14:paraId="15E80F63" w14:textId="77777777" w:rsidR="00316929" w:rsidRDefault="00B40E8C">
            <w:r>
              <w:t>X016</w:t>
            </w:r>
          </w:p>
        </w:tc>
        <w:tc>
          <w:tcPr>
            <w:tcW w:w="3186" w:type="dxa"/>
            <w:vAlign w:val="center"/>
          </w:tcPr>
          <w:p w14:paraId="02A3079C" w14:textId="77777777" w:rsidR="00316929" w:rsidRDefault="00B40E8C">
            <w:r>
              <w:t>空房间</w:t>
            </w:r>
          </w:p>
        </w:tc>
        <w:tc>
          <w:tcPr>
            <w:tcW w:w="1075" w:type="dxa"/>
            <w:vAlign w:val="center"/>
          </w:tcPr>
          <w:p w14:paraId="43679974" w14:textId="77777777" w:rsidR="00316929" w:rsidRDefault="00B40E8C">
            <w:r>
              <w:t>5.5</w:t>
            </w:r>
          </w:p>
        </w:tc>
        <w:tc>
          <w:tcPr>
            <w:tcW w:w="3356" w:type="dxa"/>
            <w:vAlign w:val="center"/>
          </w:tcPr>
          <w:p w14:paraId="7876D04E" w14:textId="77777777" w:rsidR="00316929" w:rsidRDefault="00B40E8C">
            <w:r>
              <w:t>33.90</w:t>
            </w:r>
          </w:p>
        </w:tc>
      </w:tr>
      <w:tr w:rsidR="00316929" w14:paraId="47443945" w14:textId="77777777">
        <w:tc>
          <w:tcPr>
            <w:tcW w:w="690" w:type="dxa"/>
            <w:vMerge/>
            <w:vAlign w:val="center"/>
          </w:tcPr>
          <w:p w14:paraId="18A5B03B" w14:textId="77777777" w:rsidR="00316929" w:rsidRDefault="00316929"/>
        </w:tc>
        <w:tc>
          <w:tcPr>
            <w:tcW w:w="1992" w:type="dxa"/>
            <w:vAlign w:val="center"/>
          </w:tcPr>
          <w:p w14:paraId="2766931D" w14:textId="77777777" w:rsidR="00316929" w:rsidRDefault="00B40E8C">
            <w:r>
              <w:t>X017</w:t>
            </w:r>
          </w:p>
        </w:tc>
        <w:tc>
          <w:tcPr>
            <w:tcW w:w="3186" w:type="dxa"/>
            <w:vAlign w:val="center"/>
          </w:tcPr>
          <w:p w14:paraId="2526900C" w14:textId="77777777" w:rsidR="00316929" w:rsidRDefault="00B40E8C">
            <w:r>
              <w:t>空房间</w:t>
            </w:r>
          </w:p>
        </w:tc>
        <w:tc>
          <w:tcPr>
            <w:tcW w:w="1075" w:type="dxa"/>
            <w:vAlign w:val="center"/>
          </w:tcPr>
          <w:p w14:paraId="5370E9A6" w14:textId="77777777" w:rsidR="00316929" w:rsidRDefault="00B40E8C">
            <w:r>
              <w:t>5.5</w:t>
            </w:r>
          </w:p>
        </w:tc>
        <w:tc>
          <w:tcPr>
            <w:tcW w:w="3356" w:type="dxa"/>
            <w:vAlign w:val="center"/>
          </w:tcPr>
          <w:p w14:paraId="2DC059DD" w14:textId="77777777" w:rsidR="00316929" w:rsidRDefault="00B40E8C">
            <w:r>
              <w:t>34.38</w:t>
            </w:r>
          </w:p>
        </w:tc>
      </w:tr>
      <w:tr w:rsidR="00316929" w14:paraId="3E24B77E" w14:textId="77777777">
        <w:tc>
          <w:tcPr>
            <w:tcW w:w="6943" w:type="dxa"/>
            <w:gridSpan w:val="4"/>
            <w:vAlign w:val="center"/>
          </w:tcPr>
          <w:p w14:paraId="1F55D892" w14:textId="77777777" w:rsidR="00316929" w:rsidRDefault="00B40E8C">
            <w:r>
              <w:t>建筑满足热舒适区间的时间达标比例</w:t>
            </w:r>
            <w:r>
              <w:t>(%)</w:t>
            </w:r>
          </w:p>
        </w:tc>
        <w:tc>
          <w:tcPr>
            <w:tcW w:w="3356" w:type="dxa"/>
            <w:vAlign w:val="center"/>
          </w:tcPr>
          <w:p w14:paraId="3B621DF9" w14:textId="77777777" w:rsidR="00316929" w:rsidRDefault="00B40E8C">
            <w:r>
              <w:t>33.63%</w:t>
            </w:r>
          </w:p>
        </w:tc>
      </w:tr>
    </w:tbl>
    <w:p w14:paraId="21A0350B" w14:textId="77777777" w:rsidR="001A5B4B" w:rsidRDefault="001A5B4B" w:rsidP="003D52D0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bookmarkStart w:id="57" w:name="达标比例统计表"/>
      <w:bookmarkEnd w:id="56"/>
      <w:bookmarkEnd w:id="57"/>
    </w:p>
    <w:p w14:paraId="1A1F996D" w14:textId="77777777" w:rsidR="003D52D0" w:rsidRPr="001B4565" w:rsidRDefault="00F4172A" w:rsidP="00180E79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14:paraId="494DA770" w14:textId="77777777" w:rsidR="008E2A42" w:rsidRPr="00E14B7E" w:rsidRDefault="00A968A5" w:rsidP="00A968A5">
      <w:pPr>
        <w:pStyle w:val="1"/>
        <w:tabs>
          <w:tab w:val="left" w:pos="432"/>
        </w:tabs>
      </w:pPr>
      <w:bookmarkStart w:id="58" w:name="_Toc90462401"/>
      <w:r w:rsidRPr="00E14B7E">
        <w:rPr>
          <w:rFonts w:hint="eastAsia"/>
        </w:rPr>
        <w:lastRenderedPageBreak/>
        <w:t>结论</w:t>
      </w:r>
      <w:bookmarkEnd w:id="58"/>
    </w:p>
    <w:p w14:paraId="431D6069" w14:textId="77777777"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59" w:name="达标百分比"/>
      <w:r w:rsidR="00481D85" w:rsidRPr="00E14B7E">
        <w:rPr>
          <w:rFonts w:hint="eastAsia"/>
          <w:lang w:val="en-US"/>
        </w:rPr>
        <w:t>33.63%</w:t>
      </w:r>
      <w:bookmarkEnd w:id="59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bookmarkStart w:id="60" w:name="得分"/>
      <w:r w:rsidR="006006D2" w:rsidRPr="00E14B7E">
        <w:rPr>
          <w:rFonts w:hint="eastAsia"/>
          <w:lang w:val="en-US"/>
        </w:rPr>
        <w:t>2</w:t>
      </w:r>
      <w:bookmarkEnd w:id="60"/>
      <w:r w:rsidR="005B277A" w:rsidRPr="00E14B7E">
        <w:rPr>
          <w:rFonts w:hint="eastAsia"/>
          <w:lang w:val="en-US"/>
        </w:rPr>
        <w:t>分。</w:t>
      </w:r>
    </w:p>
    <w:sectPr w:rsidR="00E14B7E" w:rsidSect="006D0E3A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4EC58" w14:textId="77777777" w:rsidR="00B40E8C" w:rsidRDefault="00B40E8C" w:rsidP="00203A7D">
      <w:pPr>
        <w:spacing w:line="240" w:lineRule="auto"/>
      </w:pPr>
      <w:r>
        <w:separator/>
      </w:r>
    </w:p>
  </w:endnote>
  <w:endnote w:type="continuationSeparator" w:id="0">
    <w:p w14:paraId="2B4FEFD2" w14:textId="77777777" w:rsidR="00B40E8C" w:rsidRDefault="00B40E8C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1A12A0" w:rsidRPr="00F5023B" w14:paraId="01F350DF" w14:textId="77777777" w:rsidTr="001A12A0">
      <w:tc>
        <w:tcPr>
          <w:tcW w:w="3020" w:type="dxa"/>
        </w:tcPr>
        <w:p w14:paraId="4F28B598" w14:textId="77777777" w:rsidR="001A12A0" w:rsidRPr="00F5023B" w:rsidRDefault="00B40E8C" w:rsidP="001D3BB9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1A12A0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67CB5D1C" w14:textId="77777777" w:rsidR="001A12A0" w:rsidRPr="00F5023B" w:rsidRDefault="00B40E8C" w:rsidP="001D3BB9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1A12A0" w:rsidRPr="00F5023B">
                <w:rPr>
                  <w:rFonts w:hint="eastAsia"/>
                  <w:sz w:val="20"/>
                </w:rPr>
                <w:t>第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8B588D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2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8B588D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7FBFF3A7" w14:textId="77777777" w:rsidR="001A12A0" w:rsidRPr="00F5023B" w:rsidRDefault="006D5734" w:rsidP="006D5734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="001A12A0"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 w:rsidR="00BF7629">
            <w:rPr>
              <w:rFonts w:asciiTheme="minorEastAsia" w:eastAsiaTheme="minorEastAsia" w:hAnsiTheme="minorEastAsia" w:hint="eastAsia"/>
              <w:sz w:val="20"/>
              <w:szCs w:val="21"/>
            </w:rPr>
            <w:t>20</w:t>
          </w:r>
        </w:p>
      </w:tc>
    </w:tr>
  </w:tbl>
  <w:p w14:paraId="6E723095" w14:textId="77777777" w:rsidR="001A12A0" w:rsidRDefault="001A1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020A" w14:textId="77777777" w:rsidR="001A12A0" w:rsidRPr="001D3BB9" w:rsidRDefault="001A12A0">
    <w:pPr>
      <w:pStyle w:val="a6"/>
      <w:jc w:val="center"/>
      <w:rPr>
        <w:rFonts w:asciiTheme="minorEastAsia" w:eastAsiaTheme="minorEastAsia" w:hAnsiTheme="minorEastAsia"/>
        <w:szCs w:val="21"/>
      </w:rPr>
    </w:pPr>
  </w:p>
  <w:p w14:paraId="3F8EE9E3" w14:textId="77777777" w:rsidR="001A12A0" w:rsidRDefault="001A1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0C951" w14:textId="77777777" w:rsidR="00B40E8C" w:rsidRDefault="00B40E8C" w:rsidP="00203A7D">
      <w:pPr>
        <w:spacing w:line="240" w:lineRule="auto"/>
      </w:pPr>
      <w:r>
        <w:separator/>
      </w:r>
    </w:p>
  </w:footnote>
  <w:footnote w:type="continuationSeparator" w:id="0">
    <w:p w14:paraId="3D7C38C1" w14:textId="77777777" w:rsidR="00B40E8C" w:rsidRDefault="00B40E8C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D0D14" w14:textId="77777777" w:rsidR="001A12A0" w:rsidRPr="001D3BB9" w:rsidRDefault="001A12A0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73B6B278" wp14:editId="42E98B46">
          <wp:extent cx="866250" cy="252000"/>
          <wp:effectExtent l="0" t="0" r="0" b="0"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B23B3" w:rsidRPr="000B23B3">
      <w:rPr>
        <w:rFonts w:hint="eastAsia"/>
      </w:rPr>
      <w:t>室内</w:t>
    </w:r>
    <w:r w:rsidR="00317DFA">
      <w:rPr>
        <w:rFonts w:hint="eastAsia"/>
      </w:rPr>
      <w:t>温度</w:t>
    </w:r>
    <w:r w:rsidR="000B23B3" w:rsidRPr="000B23B3">
      <w:rPr>
        <w:rFonts w:hint="eastAsia"/>
      </w:rPr>
      <w:t>达标比例</w:t>
    </w:r>
    <w:r w:rsidR="0083614F"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 w15:restartNumberingAfterBreak="0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9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5"/>
  </w:num>
  <w:num w:numId="22">
    <w:abstractNumId w:val="11"/>
  </w:num>
  <w:num w:numId="23">
    <w:abstractNumId w:val="4"/>
  </w:num>
  <w:num w:numId="24">
    <w:abstractNumId w:val="8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B3457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330F"/>
    <w:rsid w:val="00165314"/>
    <w:rsid w:val="001737F9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30437C"/>
    <w:rsid w:val="00304FC5"/>
    <w:rsid w:val="0031135A"/>
    <w:rsid w:val="003121F7"/>
    <w:rsid w:val="0031365D"/>
    <w:rsid w:val="00314C40"/>
    <w:rsid w:val="00314D29"/>
    <w:rsid w:val="00315CFC"/>
    <w:rsid w:val="00316929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B3457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0E8C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90C2A4"/>
  <w15:docId w15:val="{D6F64BB9-F67F-4330-975F-8CD30460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00578F"/>
    <w:rPr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a7">
    <w:name w:val="页脚 字符"/>
    <w:link w:val="a6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ad">
    <w:name w:val="正文缩进 字符"/>
    <w:link w:val="ae"/>
    <w:rsid w:val="003857DF"/>
    <w:rPr>
      <w:rFonts w:ascii="宋体"/>
      <w:sz w:val="21"/>
    </w:rPr>
  </w:style>
  <w:style w:type="paragraph" w:styleId="ae">
    <w:name w:val="Normal Indent"/>
    <w:basedOn w:val="a"/>
    <w:link w:val="ad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f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0">
    <w:name w:val="标题 3 字符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f0">
    <w:name w:val="Balloon Text"/>
    <w:basedOn w:val="a"/>
    <w:link w:val="af1"/>
    <w:rsid w:val="00005045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link w:val="af0"/>
    <w:rsid w:val="00005045"/>
    <w:rPr>
      <w:sz w:val="18"/>
      <w:szCs w:val="18"/>
      <w:lang w:val="en-GB"/>
    </w:rPr>
  </w:style>
  <w:style w:type="character" w:styleId="af2">
    <w:name w:val="Placeholder Text"/>
    <w:uiPriority w:val="99"/>
    <w:semiHidden/>
    <w:rsid w:val="00005045"/>
    <w:rPr>
      <w:color w:val="808080"/>
    </w:rPr>
  </w:style>
  <w:style w:type="paragraph" w:styleId="af3">
    <w:name w:val="No Spacing"/>
    <w:uiPriority w:val="1"/>
    <w:qFormat/>
    <w:rsid w:val="00005045"/>
    <w:rPr>
      <w:sz w:val="21"/>
      <w:lang w:val="en-GB"/>
    </w:rPr>
  </w:style>
  <w:style w:type="character" w:styleId="af4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0">
    <w:name w:val="标题 4 字符"/>
    <w:link w:val="4"/>
    <w:rsid w:val="00005045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05045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05045"/>
    <w:rPr>
      <w:sz w:val="24"/>
      <w:szCs w:val="24"/>
      <w:lang w:val="en-GB"/>
    </w:rPr>
  </w:style>
  <w:style w:type="character" w:customStyle="1" w:styleId="80">
    <w:name w:val="标题 8 字符"/>
    <w:link w:val="8"/>
    <w:rsid w:val="00005045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5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a5">
    <w:name w:val="页眉 字符"/>
    <w:link w:val="a4"/>
    <w:rsid w:val="00005045"/>
    <w:rPr>
      <w:sz w:val="21"/>
      <w:szCs w:val="18"/>
      <w:lang w:val="en-GB"/>
    </w:rPr>
  </w:style>
  <w:style w:type="character" w:customStyle="1" w:styleId="ab">
    <w:name w:val="文档结构图 字符"/>
    <w:link w:val="aa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9C396-F3E1-445D-96EE-7631C146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3</TotalTime>
  <Pages>17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11187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Administrator</dc:creator>
  <cp:lastModifiedBy>郭 梦雅</cp:lastModifiedBy>
  <cp:revision>1</cp:revision>
  <cp:lastPrinted>1900-12-31T16:00:00Z</cp:lastPrinted>
  <dcterms:created xsi:type="dcterms:W3CDTF">2021-12-15T04:06:00Z</dcterms:created>
  <dcterms:modified xsi:type="dcterms:W3CDTF">2021-12-15T04:09:00Z</dcterms:modified>
</cp:coreProperties>
</file>