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22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31"/>
        <w:gridCol w:w="1131"/>
        <w:gridCol w:w="764"/>
        <w:gridCol w:w="764"/>
        <w:gridCol w:w="1443"/>
        <w:gridCol w:w="1443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采光</w:t>
            </w:r>
            <w:r>
              <w:br w:type="textWrapping"/>
            </w:r>
            <w:r>
              <w:t>等级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采光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房间面积</w:t>
            </w:r>
            <w:r>
              <w:br w:type="textWrapping"/>
            </w:r>
            <w:r>
              <w:t>(m2)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可看到景观</w:t>
            </w:r>
            <w:r>
              <w:br w:type="textWrapping"/>
            </w:r>
            <w:r>
              <w:t>面积(m2)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面积比例</w:t>
            </w:r>
            <w:r>
              <w:br w:type="textWrapping"/>
            </w:r>
            <w:r>
              <w:t>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阅览室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73.50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71.37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餐厅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58.67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58.67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阶梯教室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83.15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83.15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阅览室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220.20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197.22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大堂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193.79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193.79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47.24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34.33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47.29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47.29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71.79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58.42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71.79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65.11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档案室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复印室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餐厅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34.57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大堂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阅览室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109.76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109.76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71.54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55.32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71.54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96.04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93.88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阅览室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72.52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72.52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47.04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47.04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47.04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47.04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71.54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71.54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80.66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80.66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</w:tbl>
    <w:p/>
    <w:sectPr>
      <w:pgSz w:w="11906" w:h="16838"/>
      <w:pgMar w:top="1440" w:right="1415" w:bottom="1440" w:left="1415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53AC7380"/>
    <w:rsid w:val="001915A3"/>
    <w:rsid w:val="00217F62"/>
    <w:rsid w:val="00A906D8"/>
    <w:rsid w:val="00AB5A74"/>
    <w:rsid w:val="00F071AE"/>
    <w:rsid w:val="53AC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16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17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18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19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styleId="10">
    <w:name w:val="heading 9"/>
    <w:basedOn w:val="1"/>
    <w:next w:val="1"/>
    <w:link w:val="20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2 Char"/>
    <w:basedOn w:val="12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4">
    <w:name w:val="Heading 3 Char"/>
    <w:basedOn w:val="1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5">
    <w:name w:val="Heading 4 Char"/>
    <w:basedOn w:val="12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6">
    <w:name w:val="Heading 5 Char"/>
    <w:basedOn w:val="12"/>
    <w:link w:val="6"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17">
    <w:name w:val="Heading 6 Char"/>
    <w:basedOn w:val="12"/>
    <w:link w:val="7"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18">
    <w:name w:val="Heading 7 Char"/>
    <w:basedOn w:val="12"/>
    <w:link w:val="8"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9">
    <w:name w:val="Heading 8 Char"/>
    <w:basedOn w:val="12"/>
    <w:link w:val="9"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customStyle="1" w:styleId="20">
    <w:name w:val="Heading 9 Char"/>
    <w:basedOn w:val="12"/>
    <w:link w:val="10"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8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tmp8.dotx</Template>
  <Pages>1</Pages>
  <Words>335</Words>
  <Characters>763</Characters>
  <TotalTime>0</TotalTime>
  <ScaleCrop>false</ScaleCrop>
  <LinksUpToDate>false</LinksUpToDate>
  <CharactersWithSpaces>763</CharactersWithSpaces>
  <Application>WPS Office_11.1.0.11194_F1E327BC-269C-435d-A152-05C5408002CA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2021-12-12T06:40:00Z</dcterms:created>
  <dc:creator>沐羽颜</dc:creator>
  <cp:lastModifiedBy>沐羽颜</cp:lastModifiedBy>
  <dcterms:modified xsi:type="dcterms:W3CDTF">2021-12-12T06:41:07Z</dcterms:modified>
  <dc:title>视野率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DED4D6BF5D7D414DA9D8854745220E93</vt:lpwstr>
  </property>
  <property fmtid="{D5CDD505-2E9C-101B-9397-08002B2CF9AE}" pid="3" name="KSOProductBuildVer">
    <vt:lpwstr>2052-11.1.0.11194</vt:lpwstr>
  </property>
</Properties>
</file>