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一方·自习空间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一方·自习空间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rPr>
                <w:rFonts w:hint="eastAsia" w:ascii="宋体" w:hAnsi="宋体"/>
                <w:szCs w:val="21"/>
                <w:lang w:val="en-US" w:eastAsia="zh-CN"/>
              </w:rPr>
              <w:t>BK40363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山西大学建筑学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山西大学建筑学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吴晓雯、王美清、王思敏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2021年12月21日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T18603457859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_Toc24162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_Toc24162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_Toc6993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_Toc6993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_Toc17057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_Toc17057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_Toc30918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_Toc30918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_Toc16075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_Toc16075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_Toc11597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_Toc11597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_Toc29259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_Toc29259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_Toc15157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_Toc15157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_Toc31864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_Toc31864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_Toc31132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_Toc31132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_Toc16532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_Toc16532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_Toc27888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_Toc27888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_Toc28356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_Toc28356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_Toc29826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_Toc29826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_Toc8649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_Toc8649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_Toc32225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_Toc32225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_Toc8067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_Toc8067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_Toc13264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_Toc13264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_Toc31362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_Toc31362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_Toc3596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_Toc3596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_Toc1335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_Toc4173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_Toc4173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_Toc19322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_Toc19322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_Toc14870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_Toc14870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_Toc11655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_Toc11655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_Toc30298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_Toc30298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_Toc20382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_Toc20382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_Toc4356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_Toc4356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_Toc27628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_Toc27628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_Toc10710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_Toc10710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_Toc16484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_Toc5958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_Toc5958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_Toc24750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_Toc320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_Toc13406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_Toc13406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_Toc31476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_Toc31476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_Toc27663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_Toc27663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_Toc23579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_Toc23579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_Toc19471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_Toc19471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  <w:bookmarkStart w:id="123" w:name="_GoBack"/>
      <w:bookmarkEnd w:id="123"/>
    </w:p>
    <w:p>
      <w:pPr>
        <w:pStyle w:val="2"/>
        <w:rPr>
          <w:szCs w:val="24"/>
          <w:lang w:val="en-US"/>
        </w:rPr>
      </w:pPr>
      <w:bookmarkStart w:id="11" w:name="_Toc24162"/>
      <w:r>
        <w:rPr>
          <w:szCs w:val="24"/>
          <w:lang w:val="en-US"/>
        </w:rPr>
        <w:t>建筑概况</w:t>
      </w:r>
      <w:bookmarkEnd w:id="11"/>
    </w:p>
    <w:p>
      <w:pPr>
        <w:pStyle w:val="4"/>
        <w:rPr>
          <w:szCs w:val="24"/>
          <w:lang w:val="en-US"/>
        </w:rPr>
      </w:pPr>
      <w:bookmarkStart w:id="12" w:name="_Toc6993"/>
      <w:r>
        <w:rPr>
          <w:szCs w:val="24"/>
          <w:lang w:val="en-US"/>
        </w:rPr>
        <w:t>概况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山西-太原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37.78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112.55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一方·自习空间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2901.91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12.00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17057"/>
      <w:r>
        <w:rPr>
          <w:szCs w:val="24"/>
          <w:lang w:val="en-US"/>
        </w:rPr>
        <w:t>室外温湿度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30918"/>
      <w:r>
        <w:rPr>
          <w:szCs w:val="24"/>
          <w:lang w:val="en-US"/>
        </w:rPr>
        <w:t>太阳辐射照度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5" w:name="_Toc16075"/>
      <w:r>
        <w:rPr>
          <w:szCs w:val="24"/>
          <w:lang w:val="en-US"/>
        </w:rPr>
        <w:t>其他气象参数</w:t>
      </w:r>
      <w:bookmarkEnd w:id="1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91980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6" w:name="_Toc11597"/>
      <w:r>
        <w:rPr>
          <w:szCs w:val="24"/>
          <w:lang w:val="en-US"/>
        </w:rPr>
        <w:t>计算依据</w:t>
      </w:r>
      <w:bookmarkEnd w:id="16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7" w:name="_Toc29259"/>
      <w:r>
        <w:rPr>
          <w:szCs w:val="24"/>
          <w:lang w:val="en-US"/>
        </w:rPr>
        <w:t>计算原理</w:t>
      </w:r>
      <w:bookmarkEnd w:id="17"/>
    </w:p>
    <w:bookmarkEnd w:id="7"/>
    <w:p>
      <w:pPr>
        <w:pStyle w:val="4"/>
        <w:spacing w:line="240" w:lineRule="atLeast"/>
      </w:pPr>
      <w:bookmarkStart w:id="18" w:name="_Toc15157"/>
      <w:bookmarkStart w:id="19" w:name="_Toc453593136"/>
      <w:r>
        <w:rPr>
          <w:rFonts w:hint="eastAsia"/>
        </w:rPr>
        <w:t>外窗的日射得热冷负荷</w:t>
      </w:r>
      <w:bookmarkEnd w:id="1"/>
      <w:bookmarkEnd w:id="2"/>
      <w:bookmarkEnd w:id="3"/>
      <w:bookmarkEnd w:id="4"/>
      <w:bookmarkEnd w:id="5"/>
      <w:bookmarkEnd w:id="6"/>
      <w:bookmarkEnd w:id="18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8"/>
      <w:bookmarkStart w:id="20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9"/>
    <w:bookmarkEnd w:id="20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1" w:name="_Toc31864"/>
      <w:bookmarkStart w:id="22" w:name="_Toc179712228"/>
      <w:bookmarkStart w:id="23" w:name="_Toc178151563"/>
      <w:bookmarkStart w:id="24" w:name="_Toc240280509"/>
      <w:bookmarkStart w:id="25" w:name="_Toc178152069"/>
      <w:bookmarkStart w:id="26" w:name="_Toc239133099"/>
      <w:bookmarkStart w:id="27" w:name="_Toc495932543"/>
      <w:bookmarkStart w:id="28" w:name="_Toc179707475"/>
      <w:r>
        <w:rPr>
          <w:rFonts w:hint="eastAsia"/>
        </w:rPr>
        <w:t>外窗传热的冷负荷</w:t>
      </w:r>
      <w:bookmarkEnd w:id="1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29" w:name="_Toc31132"/>
      <w:bookmarkStart w:id="30" w:name="_Toc178151564"/>
      <w:bookmarkStart w:id="31" w:name="_Toc240280510"/>
      <w:bookmarkStart w:id="32" w:name="_Toc495932544"/>
      <w:bookmarkStart w:id="33" w:name="_Toc178152070"/>
      <w:bookmarkStart w:id="34" w:name="_Toc179712229"/>
      <w:bookmarkStart w:id="35" w:name="_Toc239133100"/>
      <w:bookmarkStart w:id="36" w:name="_Toc453593138"/>
      <w:bookmarkStart w:id="37" w:name="_Toc179707476"/>
      <w:r>
        <w:rPr>
          <w:rFonts w:hint="eastAsia"/>
        </w:rPr>
        <w:t>外墙和屋盖的冷负荷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38" w:name="_Toc453593139"/>
      <w:bookmarkStart w:id="39" w:name="_Toc239133101"/>
      <w:bookmarkStart w:id="40" w:name="_Toc179707477"/>
      <w:bookmarkStart w:id="41" w:name="_Toc178152071"/>
      <w:bookmarkStart w:id="42" w:name="_Toc179712230"/>
      <w:bookmarkStart w:id="43" w:name="_Toc178151565"/>
      <w:bookmarkStart w:id="44" w:name="_Toc240280511"/>
      <w:r>
        <w:rPr>
          <w:rFonts w:hint="eastAsia"/>
        </w:rPr>
        <w:t xml:space="preserve"> </w:t>
      </w:r>
      <w:bookmarkStart w:id="45" w:name="_Toc16532"/>
      <w:bookmarkStart w:id="46" w:name="_Toc495932545"/>
      <w:r>
        <w:rPr>
          <w:rFonts w:hint="eastAsia"/>
        </w:rPr>
        <w:t>新风冷负荷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47" w:name="_Toc239133102"/>
      <w:bookmarkStart w:id="48" w:name="_Toc453593140"/>
      <w:bookmarkStart w:id="49" w:name="_Toc179712231"/>
      <w:bookmarkStart w:id="50" w:name="_Toc240280512"/>
      <w:bookmarkStart w:id="51" w:name="_Toc178151566"/>
      <w:bookmarkStart w:id="52" w:name="_Toc178152072"/>
      <w:bookmarkStart w:id="53" w:name="_Toc179707478"/>
      <w:r>
        <w:t xml:space="preserve"> </w:t>
      </w:r>
      <w:bookmarkStart w:id="54" w:name="_Toc27888"/>
      <w:bookmarkStart w:id="55" w:name="_Toc495932546"/>
      <w:r>
        <w:rPr>
          <w:rFonts w:hint="eastAsia"/>
        </w:rPr>
        <w:t>内墙、内窗、楼板、地面的冷负荷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56" w:name="_Toc453593141"/>
      <w:bookmarkStart w:id="57" w:name="_Toc179712232"/>
      <w:bookmarkStart w:id="58" w:name="_Toc178151567"/>
      <w:bookmarkStart w:id="59" w:name="_Toc178152073"/>
      <w:bookmarkStart w:id="60" w:name="_Toc239133103"/>
      <w:bookmarkStart w:id="61" w:name="_Toc179707479"/>
      <w:bookmarkStart w:id="62" w:name="_Toc240280513"/>
      <w:r>
        <w:t xml:space="preserve"> </w:t>
      </w:r>
      <w:bookmarkStart w:id="63" w:name="_Toc28356"/>
      <w:bookmarkStart w:id="64" w:name="_Toc495932547"/>
      <w:r>
        <w:rPr>
          <w:rFonts w:hint="eastAsia"/>
        </w:rPr>
        <w:t>渗透空气冷负荷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65" w:name="_Toc240280514"/>
      <w:bookmarkStart w:id="66" w:name="_Toc178152074"/>
      <w:bookmarkStart w:id="67" w:name="_Toc179707480"/>
      <w:bookmarkStart w:id="68" w:name="_Toc179712233"/>
      <w:bookmarkStart w:id="69" w:name="_Toc178151568"/>
      <w:bookmarkStart w:id="70" w:name="_Toc239133104"/>
      <w:bookmarkStart w:id="71" w:name="_Toc453593142"/>
      <w:r>
        <w:t xml:space="preserve"> </w:t>
      </w:r>
      <w:bookmarkStart w:id="72" w:name="_Toc495932548"/>
      <w:bookmarkStart w:id="73" w:name="_Toc29826"/>
      <w:r>
        <w:rPr>
          <w:rFonts w:hint="eastAsia"/>
        </w:rPr>
        <w:t>设备冷负荷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74" w:name="_Toc239133105"/>
      <w:bookmarkStart w:id="75" w:name="_Toc178152075"/>
      <w:bookmarkStart w:id="76" w:name="_Toc453593143"/>
      <w:bookmarkStart w:id="77" w:name="_Toc240280515"/>
      <w:bookmarkStart w:id="78" w:name="_Toc178151569"/>
      <w:bookmarkStart w:id="79" w:name="_Toc179712234"/>
      <w:bookmarkStart w:id="80" w:name="_Toc179707481"/>
      <w:r>
        <w:t xml:space="preserve"> </w:t>
      </w:r>
      <w:bookmarkStart w:id="81" w:name="_Toc8649"/>
      <w:bookmarkStart w:id="82" w:name="_Toc495932549"/>
      <w:r>
        <w:rPr>
          <w:rFonts w:hint="eastAsia"/>
        </w:rPr>
        <w:t>照明冷负荷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83" w:name="_Toc178151570"/>
      <w:bookmarkStart w:id="84" w:name="_Toc239133106"/>
      <w:bookmarkStart w:id="85" w:name="_Toc179712235"/>
      <w:bookmarkStart w:id="86" w:name="_Toc453593144"/>
      <w:bookmarkStart w:id="87" w:name="_Toc179707482"/>
      <w:bookmarkStart w:id="88" w:name="_Toc240280516"/>
      <w:bookmarkStart w:id="89" w:name="_Toc178152076"/>
      <w:r>
        <w:t xml:space="preserve"> </w:t>
      </w:r>
      <w:bookmarkStart w:id="90" w:name="_Toc32225"/>
      <w:bookmarkStart w:id="91" w:name="_Toc495932550"/>
      <w:r>
        <w:rPr>
          <w:rFonts w:hint="eastAsia"/>
        </w:rPr>
        <w:t>人体冷负荷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92" w:name="_Toc453593145"/>
      <w:bookmarkStart w:id="93" w:name="_Toc240280517"/>
      <w:bookmarkStart w:id="94" w:name="_Toc239133107"/>
      <w:r>
        <w:rPr>
          <w:rFonts w:hint="eastAsia"/>
        </w:rPr>
        <w:t xml:space="preserve"> </w:t>
      </w:r>
      <w:bookmarkStart w:id="95" w:name="_Toc8067"/>
      <w:bookmarkStart w:id="96" w:name="_Toc495932551"/>
      <w:r>
        <w:rPr>
          <w:rFonts w:hint="eastAsia"/>
        </w:rPr>
        <w:t>冷负荷的修正</w:t>
      </w:r>
      <w:bookmarkEnd w:id="92"/>
      <w:bookmarkEnd w:id="93"/>
      <w:bookmarkEnd w:id="94"/>
      <w:bookmarkEnd w:id="95"/>
      <w:bookmarkEnd w:id="96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97" w:name="_Toc178152077"/>
      <w:bookmarkStart w:id="98" w:name="_Toc179707483"/>
      <w:bookmarkStart w:id="99" w:name="_Toc178151571"/>
      <w:bookmarkStart w:id="100" w:name="_Toc179712236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97"/>
      <w:bookmarkEnd w:id="98"/>
      <w:bookmarkEnd w:id="99"/>
      <w:bookmarkEnd w:id="100"/>
    </w:p>
    <w:p>
      <w:pPr>
        <w:pStyle w:val="2"/>
        <w:rPr>
          <w:szCs w:val="24"/>
          <w:lang w:val="en-US"/>
        </w:rPr>
      </w:pPr>
      <w:bookmarkStart w:id="101" w:name="_Toc13264"/>
      <w:r>
        <w:rPr>
          <w:szCs w:val="24"/>
          <w:lang w:val="en-US"/>
        </w:rPr>
        <w:t>外围护构造</w:t>
      </w:r>
      <w:bookmarkEnd w:id="101"/>
    </w:p>
    <w:p>
      <w:pPr>
        <w:pStyle w:val="4"/>
        <w:rPr>
          <w:szCs w:val="24"/>
          <w:lang w:val="en-US"/>
        </w:rPr>
      </w:pPr>
      <w:bookmarkStart w:id="102" w:name="_Toc31362"/>
      <w:r>
        <w:rPr>
          <w:szCs w:val="24"/>
          <w:lang w:val="en-US"/>
        </w:rPr>
        <w:t>屋顶构造一</w:t>
      </w:r>
      <w:bookmarkEnd w:id="10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水泥砂浆卧铺地砖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白灰砂浆面层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124.40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3" w:name="_Toc3596"/>
      <w:r>
        <w:rPr>
          <w:szCs w:val="24"/>
          <w:lang w:val="en-US"/>
        </w:rPr>
        <w:t>外墙构造一</w:t>
      </w:r>
      <w:bookmarkEnd w:id="10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81.05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10.93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4" w:name="_Toc1335"/>
      <w:r>
        <w:rPr>
          <w:szCs w:val="24"/>
          <w:lang w:val="en-US"/>
        </w:rPr>
        <w:t>热桥柱构造一</w:t>
      </w:r>
      <w:bookmarkEnd w:id="10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6.127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120.33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16.01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5" w:name="_Toc4173"/>
      <w:r>
        <w:rPr>
          <w:szCs w:val="24"/>
          <w:lang w:val="en-US"/>
        </w:rPr>
        <w:t>挑空楼板构造一</w:t>
      </w:r>
      <w:bookmarkEnd w:id="10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腹丝穿透钢丝网架模塑(P=15~30)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06" w:name="_Toc19322"/>
      <w:r>
        <w:rPr>
          <w:szCs w:val="24"/>
          <w:lang w:val="en-US"/>
        </w:rPr>
        <w:t>内围护构造</w:t>
      </w:r>
      <w:bookmarkEnd w:id="106"/>
    </w:p>
    <w:p>
      <w:pPr>
        <w:pStyle w:val="4"/>
        <w:rPr>
          <w:szCs w:val="24"/>
          <w:lang w:val="en-US"/>
        </w:rPr>
      </w:pPr>
      <w:bookmarkStart w:id="107" w:name="_Toc14870"/>
      <w:r>
        <w:rPr>
          <w:szCs w:val="24"/>
          <w:lang w:val="en-US"/>
        </w:rPr>
        <w:t>控温房间隔墙构造一</w:t>
      </w:r>
      <w:bookmarkEnd w:id="10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聚合物砂浆网布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85.89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10.97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8" w:name="_Toc11655"/>
      <w:r>
        <w:rPr>
          <w:szCs w:val="24"/>
          <w:lang w:val="en-US"/>
        </w:rPr>
        <w:t>控温与非控温隔墙构造一</w:t>
      </w:r>
      <w:bookmarkEnd w:id="10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9" w:name="_Toc30298"/>
      <w:r>
        <w:rPr>
          <w:szCs w:val="24"/>
          <w:lang w:val="en-US"/>
        </w:rPr>
        <w:t>控温房间楼板构造一</w:t>
      </w:r>
      <w:bookmarkEnd w:id="10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0" w:name="_Toc20382"/>
      <w:r>
        <w:rPr>
          <w:szCs w:val="24"/>
          <w:lang w:val="en-US"/>
        </w:rPr>
        <w:t>控温与非控温楼板构造一</w:t>
      </w:r>
      <w:bookmarkEnd w:id="11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1" w:name="_Toc4356"/>
      <w:r>
        <w:rPr>
          <w:szCs w:val="24"/>
          <w:lang w:val="en-US"/>
        </w:rPr>
        <w:t>封闭阳台构造</w:t>
      </w:r>
      <w:bookmarkEnd w:id="11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12" w:name="_Toc27628"/>
      <w:r>
        <w:rPr>
          <w:szCs w:val="24"/>
          <w:lang w:val="en-US"/>
        </w:rPr>
        <w:t>地下围护构造</w:t>
      </w:r>
      <w:bookmarkEnd w:id="112"/>
    </w:p>
    <w:p>
      <w:pPr>
        <w:pStyle w:val="4"/>
        <w:rPr>
          <w:szCs w:val="24"/>
          <w:lang w:val="en-US"/>
        </w:rPr>
      </w:pPr>
      <w:bookmarkStart w:id="113" w:name="_Toc10710"/>
      <w:r>
        <w:rPr>
          <w:szCs w:val="24"/>
          <w:lang w:val="en-US"/>
        </w:rPr>
        <w:t>周边地面</w:t>
      </w:r>
      <w:bookmarkEnd w:id="113"/>
    </w:p>
    <w:p>
      <w:pPr>
        <w:pStyle w:val="5"/>
        <w:rPr>
          <w:szCs w:val="24"/>
          <w:lang w:val="en-US"/>
        </w:rPr>
      </w:pPr>
      <w:bookmarkStart w:id="114" w:name="_Toc16484"/>
      <w:r>
        <w:rPr>
          <w:szCs w:val="24"/>
          <w:lang w:val="en-US"/>
        </w:rPr>
        <w:t>周边地面构造一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5958"/>
      <w:r>
        <w:rPr>
          <w:szCs w:val="24"/>
          <w:lang w:val="en-US"/>
        </w:rPr>
        <w:t>非周边地面</w:t>
      </w:r>
      <w:bookmarkEnd w:id="115"/>
    </w:p>
    <w:p>
      <w:pPr>
        <w:pStyle w:val="5"/>
        <w:rPr>
          <w:szCs w:val="24"/>
          <w:lang w:val="en-US"/>
        </w:rPr>
      </w:pPr>
      <w:bookmarkStart w:id="116" w:name="_Toc24750"/>
      <w:r>
        <w:rPr>
          <w:szCs w:val="24"/>
          <w:lang w:val="en-US"/>
        </w:rPr>
        <w:t>非周边地面构造一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7" w:name="_Toc320"/>
      <w:r>
        <w:rPr>
          <w:szCs w:val="24"/>
          <w:lang w:val="en-US"/>
        </w:rPr>
        <w:t>窗构造</w:t>
      </w:r>
      <w:bookmarkEnd w:id="11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平均+断桥铝合金窗框+Low-E中空玻璃（在线）+氩气厚度12mm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下限+断桥铝合金窗框+Low-E中空玻璃（在线）+氩气厚度12mm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8" w:name="_Toc13406"/>
      <w:r>
        <w:rPr>
          <w:szCs w:val="24"/>
          <w:lang w:val="en-US"/>
        </w:rPr>
        <w:t>门构造</w:t>
      </w:r>
      <w:bookmarkEnd w:id="11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钢板-硬质聚氨酯泡沫塑料15-钢板</w:t>
            </w:r>
          </w:p>
        </w:tc>
        <w:tc>
          <w:tcPr>
            <w:vAlign w:val="center"/>
          </w:tcPr>
          <w:p>
            <w:r>
              <w:t>1.16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9" w:name="_Toc31476"/>
      <w:r>
        <w:rPr>
          <w:szCs w:val="24"/>
          <w:lang w:val="en-US"/>
        </w:rPr>
        <w:t>负荷指标</w:t>
      </w:r>
      <w:bookmarkEnd w:id="11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153132</w:t>
            </w:r>
          </w:p>
        </w:tc>
        <w:tc>
          <w:tcPr>
            <w:vAlign w:val="center"/>
          </w:tcPr>
          <w:p>
            <w:r>
              <w:t>2901.91</w:t>
            </w:r>
          </w:p>
        </w:tc>
        <w:tc>
          <w:tcPr>
            <w:vAlign w:val="center"/>
          </w:tcPr>
          <w:p>
            <w:r>
              <w:t>52.77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2094.86</w:t>
            </w:r>
          </w:p>
        </w:tc>
        <w:tc>
          <w:tcPr>
            <w:vAlign w:val="center"/>
          </w:tcPr>
          <w:p>
            <w:r>
              <w:t>73.10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0" w:name="_Toc27663"/>
      <w:r>
        <w:rPr>
          <w:szCs w:val="24"/>
          <w:lang w:val="en-US"/>
        </w:rPr>
        <w:t>建筑按楼层汇总表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511.50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1008[办公-其它]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1009[办公-会议室]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1010[办公-会议室]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1011[宾馆-3星级餐厅]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1012[办公-其它]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1014[宾馆-2星级多功能厅]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1377.98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112200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76573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37081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2006,2008[宾馆-3星级多功能厅]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2007[宾馆-3星级多功能厅]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16395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3005[学校-教室]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3006[学校-教室]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296.88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11740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6231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2094.86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153132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104602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48531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50536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73.10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1" w:name="_Toc23579"/>
      <w:r>
        <w:rPr>
          <w:szCs w:val="24"/>
          <w:lang w:val="en-US"/>
        </w:rPr>
        <w:t>新风负荷表</w:t>
      </w:r>
      <w:bookmarkEnd w:id="12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511.50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1004,1005[学校-教室]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1008[办公-其它];1009,1010[办公-会议室]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1011[宾馆-3星级餐厅]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1012[办公-其它]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1014[宾馆-2星级多功能厅]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8550.00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37081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14378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22702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2003,2004[学校-教室]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2006,2007,2008[宾馆-3星级多功能厅]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3004,3005[学校-教室]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3006[学校-教室]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6231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50536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19592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30944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24.12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22" w:name="_Toc19471"/>
      <w:r>
        <w:rPr>
          <w:szCs w:val="24"/>
          <w:lang w:val="en-US"/>
        </w:rPr>
        <w:t>房间冷负荷详细表</w:t>
      </w:r>
      <w:bookmarkEnd w:id="12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D=3.74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D=3.74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D=3.74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D=3.74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1008[办公-其它]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1009[办公-会议室]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1010[办公-会议室]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1011[宾馆-3星级餐厅]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1012[办公-其它]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1014[宾馆-2星级多功能厅]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D=3.74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2006[宾馆-3星级多功能厅]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2007[宾馆-3星级多功能厅]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2008[宾馆-3星级多功能厅]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  <w:bookmarkEnd w:id="0"/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3006[学校-教室]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K=0.41 D=4.53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K=2.00 SC=0.23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</w:tr>
      <w:bookmarkEnd w:id="19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92B04"/>
    <w:rsid w:val="001915A3"/>
    <w:rsid w:val="00217F62"/>
    <w:rsid w:val="00A906D8"/>
    <w:rsid w:val="00AB5A74"/>
    <w:rsid w:val="00F071AE"/>
    <w:rsid w:val="0B592B04"/>
    <w:rsid w:val="0B89758F"/>
    <w:rsid w:val="348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53</Pages>
  <Words>27490</Words>
  <Characters>77726</Characters>
  <Lines>8</Lines>
  <Paragraphs>2</Paragraphs>
  <TotalTime>0</TotalTime>
  <ScaleCrop>false</ScaleCrop>
  <LinksUpToDate>false</LinksUpToDate>
  <CharactersWithSpaces>78267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2021-12-21T08:37:00Z</dcterms:created>
  <dc:creator>Happy And Fourteen</dc:creator>
  <cp:lastModifiedBy>Happy And Fourteen</cp:lastModifiedBy>
  <dcterms:modified xsi:type="dcterms:W3CDTF">2022-01-05T12:14:33Z</dcterms:modified>
  <dc:title>冷负荷计算书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3AC8B2C534C74DEEAFE62A841658AE90</vt:lpwstr>
  </property>
  <property fmtid="{D5CDD505-2E9C-101B-9397-08002B2CF9AE}" pid="3" name="KSOProductBuildVer">
    <vt:lpwstr>2052-11.1.0.11194</vt:lpwstr>
  </property>
</Properties>
</file>