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CA77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F0C284B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072C91F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E9A781E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56FEBFCF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61148C9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F2D880A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021FFA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35A02E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榕树·荣宿（广工沙河校区女生宿舍楼改造设计）</w:t>
            </w:r>
            <w:bookmarkEnd w:id="1"/>
          </w:p>
        </w:tc>
      </w:tr>
      <w:tr w:rsidR="00D40158" w:rsidRPr="00D40158" w14:paraId="55AB08F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C8F61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894F5E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广州</w:t>
            </w:r>
            <w:bookmarkEnd w:id="2"/>
          </w:p>
        </w:tc>
      </w:tr>
      <w:tr w:rsidR="00D40158" w:rsidRPr="00D40158" w14:paraId="1D963DB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84E3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E0CD6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3695C8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CA6C6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BAD538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1AD0A91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0F404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0225F4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DA2F4F5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7B413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182452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DE076EB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9C19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27C83F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4025C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3F18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AA72B9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6353CB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9F55E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37BC0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2021年12月28日</w:t>
              </w:r>
            </w:smartTag>
            <w:bookmarkEnd w:id="6"/>
          </w:p>
        </w:tc>
      </w:tr>
    </w:tbl>
    <w:p w14:paraId="6367596D" w14:textId="77777777" w:rsidR="00D40158" w:rsidRDefault="00D40158" w:rsidP="00B41640">
      <w:pPr>
        <w:rPr>
          <w:rFonts w:ascii="宋体" w:hAnsi="宋体"/>
          <w:lang w:val="en-US"/>
        </w:rPr>
      </w:pPr>
    </w:p>
    <w:p w14:paraId="0EDE8ABC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F8A5D92" wp14:editId="4A346169">
            <wp:extent cx="1514634" cy="1514634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7557A2D1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A7D038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FBF7A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14:paraId="5C2AE407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E0E292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04CC4E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14:paraId="4EF76EAB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47AC20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24724616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14:paraId="3D352230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5D643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AD9B657" w14:textId="3EF65932" w:rsidR="00C67778" w:rsidRPr="00D40158" w:rsidRDefault="0006744D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T15108464451</w:t>
            </w:r>
            <w:bookmarkEnd w:id="10"/>
          </w:p>
        </w:tc>
      </w:tr>
    </w:tbl>
    <w:p w14:paraId="3A6D6B9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2C49B9B" w14:textId="77777777" w:rsidR="007D3EB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603441" w:history="1">
        <w:r w:rsidR="007D3EBD" w:rsidRPr="009205E7">
          <w:rPr>
            <w:rStyle w:val="a6"/>
          </w:rPr>
          <w:t>1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建筑概况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_Toc91603441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3</w:t>
        </w:r>
        <w:r w:rsidR="007D3EBD">
          <w:rPr>
            <w:webHidden/>
          </w:rPr>
          <w:fldChar w:fldCharType="end"/>
        </w:r>
      </w:hyperlink>
    </w:p>
    <w:p w14:paraId="1B923B70" w14:textId="77777777" w:rsidR="007D3EBD" w:rsidRDefault="008F115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03442" w:history="1">
        <w:r w:rsidR="007D3EBD" w:rsidRPr="009205E7">
          <w:rPr>
            <w:rStyle w:val="a6"/>
          </w:rPr>
          <w:t>2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计算依据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_Toc91603442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3</w:t>
        </w:r>
        <w:r w:rsidR="007D3EBD">
          <w:rPr>
            <w:webHidden/>
          </w:rPr>
          <w:fldChar w:fldCharType="end"/>
        </w:r>
      </w:hyperlink>
    </w:p>
    <w:p w14:paraId="53FEFF05" w14:textId="77777777" w:rsidR="007D3EBD" w:rsidRDefault="008F115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03443" w:history="1">
        <w:r w:rsidR="007D3EBD" w:rsidRPr="009205E7">
          <w:rPr>
            <w:rStyle w:val="a6"/>
          </w:rPr>
          <w:t>3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计算要求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_Toc91603443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3</w:t>
        </w:r>
        <w:r w:rsidR="007D3EBD">
          <w:rPr>
            <w:webHidden/>
          </w:rPr>
          <w:fldChar w:fldCharType="end"/>
        </w:r>
      </w:hyperlink>
    </w:p>
    <w:p w14:paraId="788A39A8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44" w:history="1">
        <w:r w:rsidR="007D3EBD" w:rsidRPr="009205E7">
          <w:rPr>
            <w:rStyle w:val="a6"/>
            <w:lang w:val="en-GB"/>
          </w:rPr>
          <w:t>3.1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计算目标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_Toc91603444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3</w:t>
        </w:r>
        <w:r w:rsidR="007D3EBD">
          <w:rPr>
            <w:webHidden/>
          </w:rPr>
          <w:fldChar w:fldCharType="end"/>
        </w:r>
      </w:hyperlink>
    </w:p>
    <w:p w14:paraId="69D2CFE0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45" w:history="1">
        <w:r w:rsidR="007D3EBD" w:rsidRPr="009205E7">
          <w:rPr>
            <w:rStyle w:val="a6"/>
            <w:lang w:val="en-GB"/>
          </w:rPr>
          <w:t>3.2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计算方法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_Toc91603445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3</w:t>
        </w:r>
        <w:r w:rsidR="007D3EBD">
          <w:rPr>
            <w:webHidden/>
          </w:rPr>
          <w:fldChar w:fldCharType="end"/>
        </w:r>
      </w:hyperlink>
    </w:p>
    <w:p w14:paraId="577DA94D" w14:textId="77777777" w:rsidR="007D3EBD" w:rsidRDefault="008F115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03446" w:history="1">
        <w:r w:rsidR="007D3EBD" w:rsidRPr="009205E7">
          <w:rPr>
            <w:rStyle w:val="a6"/>
          </w:rPr>
          <w:t>4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建筑大样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_Toc91603446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4</w:t>
        </w:r>
        <w:r w:rsidR="007D3EBD">
          <w:rPr>
            <w:webHidden/>
          </w:rPr>
          <w:fldChar w:fldCharType="end"/>
        </w:r>
      </w:hyperlink>
    </w:p>
    <w:p w14:paraId="0AD4E284" w14:textId="77777777" w:rsidR="007D3EBD" w:rsidRDefault="008F115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03447" w:history="1">
        <w:r w:rsidR="007D3EBD" w:rsidRPr="009205E7">
          <w:rPr>
            <w:rStyle w:val="a6"/>
          </w:rPr>
          <w:t>5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围护结构概况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_Toc91603447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9</w:t>
        </w:r>
        <w:r w:rsidR="007D3EBD">
          <w:rPr>
            <w:webHidden/>
          </w:rPr>
          <w:fldChar w:fldCharType="end"/>
        </w:r>
      </w:hyperlink>
    </w:p>
    <w:p w14:paraId="240298E1" w14:textId="77777777" w:rsidR="007D3EBD" w:rsidRDefault="008F115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03448" w:history="1">
        <w:r w:rsidR="007D3EBD" w:rsidRPr="009205E7">
          <w:rPr>
            <w:rStyle w:val="a6"/>
          </w:rPr>
          <w:t>6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房间类型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_Toc91603448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10</w:t>
        </w:r>
        <w:r w:rsidR="007D3EBD">
          <w:rPr>
            <w:webHidden/>
          </w:rPr>
          <w:fldChar w:fldCharType="end"/>
        </w:r>
      </w:hyperlink>
    </w:p>
    <w:p w14:paraId="12AFA8B0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49" w:history="1">
        <w:r w:rsidR="007D3EBD" w:rsidRPr="009205E7">
          <w:rPr>
            <w:rStyle w:val="a6"/>
            <w:lang w:val="en-GB"/>
          </w:rPr>
          <w:t>6.1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房间表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_Toc91603449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10</w:t>
        </w:r>
        <w:r w:rsidR="007D3EBD">
          <w:rPr>
            <w:webHidden/>
          </w:rPr>
          <w:fldChar w:fldCharType="end"/>
        </w:r>
      </w:hyperlink>
    </w:p>
    <w:p w14:paraId="77E71D35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50" w:history="1">
        <w:r w:rsidR="007D3EBD" w:rsidRPr="009205E7">
          <w:rPr>
            <w:rStyle w:val="a6"/>
            <w:lang w:val="en-GB"/>
          </w:rPr>
          <w:t>6.2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作息时间表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_Toc91603450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10</w:t>
        </w:r>
        <w:r w:rsidR="007D3EBD">
          <w:rPr>
            <w:webHidden/>
          </w:rPr>
          <w:fldChar w:fldCharType="end"/>
        </w:r>
      </w:hyperlink>
    </w:p>
    <w:p w14:paraId="78588013" w14:textId="77777777" w:rsidR="007D3EBD" w:rsidRDefault="008F115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03451" w:history="1">
        <w:r w:rsidR="007D3EBD" w:rsidRPr="009205E7">
          <w:rPr>
            <w:rStyle w:val="a6"/>
          </w:rPr>
          <w:t>7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设计系统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_Toc91603451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10</w:t>
        </w:r>
        <w:r w:rsidR="007D3EBD">
          <w:rPr>
            <w:webHidden/>
          </w:rPr>
          <w:fldChar w:fldCharType="end"/>
        </w:r>
      </w:hyperlink>
    </w:p>
    <w:p w14:paraId="763642A0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52" w:history="1">
        <w:r w:rsidR="007D3EBD" w:rsidRPr="009205E7">
          <w:rPr>
            <w:rStyle w:val="a6"/>
            <w:lang w:val="en-GB"/>
          </w:rPr>
          <w:t>7.1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系统类型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_Toc91603452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10</w:t>
        </w:r>
        <w:r w:rsidR="007D3EBD">
          <w:rPr>
            <w:webHidden/>
          </w:rPr>
          <w:fldChar w:fldCharType="end"/>
        </w:r>
      </w:hyperlink>
    </w:p>
    <w:p w14:paraId="1AA6D95B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53" w:history="1">
        <w:r w:rsidR="007D3EBD" w:rsidRPr="009205E7">
          <w:rPr>
            <w:rStyle w:val="a6"/>
            <w:lang w:val="en-GB"/>
          </w:rPr>
          <w:t>7.2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制冷系统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_Toc91603453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10</w:t>
        </w:r>
        <w:r w:rsidR="007D3EBD">
          <w:rPr>
            <w:webHidden/>
          </w:rPr>
          <w:fldChar w:fldCharType="end"/>
        </w:r>
      </w:hyperlink>
    </w:p>
    <w:p w14:paraId="0DED3AD3" w14:textId="77777777" w:rsidR="007D3EBD" w:rsidRDefault="008F115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03454" w:history="1">
        <w:r w:rsidR="007D3EBD" w:rsidRPr="009205E7">
          <w:rPr>
            <w:rStyle w:val="a6"/>
            <w:lang w:val="en-GB"/>
          </w:rPr>
          <w:t>7.2.1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多联机</w:t>
        </w:r>
        <w:r w:rsidR="007D3EBD" w:rsidRPr="009205E7">
          <w:rPr>
            <w:rStyle w:val="a6"/>
          </w:rPr>
          <w:t>/</w:t>
        </w:r>
        <w:r w:rsidR="007D3EBD" w:rsidRPr="009205E7">
          <w:rPr>
            <w:rStyle w:val="a6"/>
          </w:rPr>
          <w:t>单元式空调能耗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_Toc91603454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10</w:t>
        </w:r>
        <w:r w:rsidR="007D3EBD">
          <w:rPr>
            <w:webHidden/>
          </w:rPr>
          <w:fldChar w:fldCharType="end"/>
        </w:r>
      </w:hyperlink>
    </w:p>
    <w:p w14:paraId="60F65E0F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55" w:history="1">
        <w:r w:rsidR="007D3EBD" w:rsidRPr="009205E7">
          <w:rPr>
            <w:rStyle w:val="a6"/>
            <w:lang w:val="en-GB"/>
          </w:rPr>
          <w:t>7.3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供暖系统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_Toc91603455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10</w:t>
        </w:r>
        <w:r w:rsidR="007D3EBD">
          <w:rPr>
            <w:webHidden/>
          </w:rPr>
          <w:fldChar w:fldCharType="end"/>
        </w:r>
      </w:hyperlink>
    </w:p>
    <w:p w14:paraId="66834222" w14:textId="77777777" w:rsidR="007D3EBD" w:rsidRDefault="008F1159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603456" w:history="1">
        <w:r w:rsidR="007D3EBD" w:rsidRPr="009205E7">
          <w:rPr>
            <w:rStyle w:val="a6"/>
            <w:lang w:val="en-GB"/>
          </w:rPr>
          <w:t>7.3.1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多联机</w:t>
        </w:r>
        <w:r w:rsidR="007D3EBD" w:rsidRPr="009205E7">
          <w:rPr>
            <w:rStyle w:val="a6"/>
          </w:rPr>
          <w:t>/</w:t>
        </w:r>
        <w:r w:rsidR="007D3EBD" w:rsidRPr="009205E7">
          <w:rPr>
            <w:rStyle w:val="a6"/>
          </w:rPr>
          <w:t>单元式热泵能耗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_Toc91603456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10</w:t>
        </w:r>
        <w:r w:rsidR="007D3EBD">
          <w:rPr>
            <w:webHidden/>
          </w:rPr>
          <w:fldChar w:fldCharType="end"/>
        </w:r>
      </w:hyperlink>
    </w:p>
    <w:p w14:paraId="548D06A4" w14:textId="77777777" w:rsidR="007D3EBD" w:rsidRDefault="008F115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03457" w:history="1">
        <w:r w:rsidR="007D3EBD" w:rsidRPr="009205E7">
          <w:rPr>
            <w:rStyle w:val="a6"/>
          </w:rPr>
          <w:t>8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参照系统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_Toc91603457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11</w:t>
        </w:r>
        <w:r w:rsidR="007D3EBD">
          <w:rPr>
            <w:webHidden/>
          </w:rPr>
          <w:fldChar w:fldCharType="end"/>
        </w:r>
      </w:hyperlink>
    </w:p>
    <w:p w14:paraId="414497D2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58" w:history="1">
        <w:r w:rsidR="007D3EBD" w:rsidRPr="009205E7">
          <w:rPr>
            <w:rStyle w:val="a6"/>
            <w:lang w:val="en-GB"/>
          </w:rPr>
          <w:t>8.1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系统类型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_Toc91603458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11</w:t>
        </w:r>
        <w:r w:rsidR="007D3EBD">
          <w:rPr>
            <w:webHidden/>
          </w:rPr>
          <w:fldChar w:fldCharType="end"/>
        </w:r>
      </w:hyperlink>
    </w:p>
    <w:p w14:paraId="7F812FBF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59" w:history="1">
        <w:r w:rsidR="007D3EBD" w:rsidRPr="009205E7">
          <w:rPr>
            <w:rStyle w:val="a6"/>
            <w:lang w:val="en-GB"/>
          </w:rPr>
          <w:t>8.2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制冷系统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_Toc91603459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11</w:t>
        </w:r>
        <w:r w:rsidR="007D3EBD">
          <w:rPr>
            <w:webHidden/>
          </w:rPr>
          <w:fldChar w:fldCharType="end"/>
        </w:r>
      </w:hyperlink>
    </w:p>
    <w:p w14:paraId="1A11B823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60" w:history="1">
        <w:r w:rsidR="007D3EBD" w:rsidRPr="009205E7">
          <w:rPr>
            <w:rStyle w:val="a6"/>
            <w:lang w:val="en-GB"/>
          </w:rPr>
          <w:t>8.3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供暖系统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_Toc91603460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11</w:t>
        </w:r>
        <w:r w:rsidR="007D3EBD">
          <w:rPr>
            <w:webHidden/>
          </w:rPr>
          <w:fldChar w:fldCharType="end"/>
        </w:r>
      </w:hyperlink>
    </w:p>
    <w:p w14:paraId="34D1D308" w14:textId="77777777" w:rsidR="007D3EBD" w:rsidRDefault="008F115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03461" w:history="1">
        <w:r w:rsidR="007D3EBD" w:rsidRPr="009205E7">
          <w:rPr>
            <w:rStyle w:val="a6"/>
          </w:rPr>
          <w:t>9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计算结果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_Toc91603461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11</w:t>
        </w:r>
        <w:r w:rsidR="007D3EBD">
          <w:rPr>
            <w:webHidden/>
          </w:rPr>
          <w:fldChar w:fldCharType="end"/>
        </w:r>
      </w:hyperlink>
    </w:p>
    <w:p w14:paraId="7099BC36" w14:textId="77777777" w:rsidR="007D3EBD" w:rsidRDefault="008F1159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603462" w:history="1">
        <w:r w:rsidR="007D3EBD" w:rsidRPr="009205E7">
          <w:rPr>
            <w:rStyle w:val="a6"/>
          </w:rPr>
          <w:t>10</w:t>
        </w:r>
        <w:r w:rsidR="007D3EB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D3EBD" w:rsidRPr="009205E7">
          <w:rPr>
            <w:rStyle w:val="a6"/>
          </w:rPr>
          <w:t>附录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_Toc91603462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15</w:t>
        </w:r>
        <w:r w:rsidR="007D3EBD">
          <w:rPr>
            <w:webHidden/>
          </w:rPr>
          <w:fldChar w:fldCharType="end"/>
        </w:r>
      </w:hyperlink>
    </w:p>
    <w:p w14:paraId="54D64972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63" w:history="1">
        <w:r w:rsidR="007D3EBD" w:rsidRPr="009205E7">
          <w:rPr>
            <w:rStyle w:val="a6"/>
            <w:lang w:val="en-GB"/>
          </w:rPr>
          <w:t>10.1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工作日</w:t>
        </w:r>
        <w:r w:rsidR="007D3EBD" w:rsidRPr="009205E7">
          <w:rPr>
            <w:rStyle w:val="a6"/>
          </w:rPr>
          <w:t>/</w:t>
        </w:r>
        <w:r w:rsidR="007D3EBD" w:rsidRPr="009205E7">
          <w:rPr>
            <w:rStyle w:val="a6"/>
          </w:rPr>
          <w:t>节假日人员逐时在室率</w:t>
        </w:r>
        <w:r w:rsidR="007D3EBD" w:rsidRPr="009205E7">
          <w:rPr>
            <w:rStyle w:val="a6"/>
          </w:rPr>
          <w:t>(%)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_Toc91603463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15</w:t>
        </w:r>
        <w:r w:rsidR="007D3EBD">
          <w:rPr>
            <w:webHidden/>
          </w:rPr>
          <w:fldChar w:fldCharType="end"/>
        </w:r>
      </w:hyperlink>
    </w:p>
    <w:p w14:paraId="3BCC6E8F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64" w:history="1">
        <w:r w:rsidR="007D3EBD" w:rsidRPr="009205E7">
          <w:rPr>
            <w:rStyle w:val="a6"/>
            <w:lang w:val="en-GB"/>
          </w:rPr>
          <w:t>10.2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工作日</w:t>
        </w:r>
        <w:r w:rsidR="007D3EBD" w:rsidRPr="009205E7">
          <w:rPr>
            <w:rStyle w:val="a6"/>
          </w:rPr>
          <w:t>/</w:t>
        </w:r>
        <w:r w:rsidR="007D3EBD" w:rsidRPr="009205E7">
          <w:rPr>
            <w:rStyle w:val="a6"/>
          </w:rPr>
          <w:t>节假日照明开关时间表</w:t>
        </w:r>
        <w:r w:rsidR="007D3EBD" w:rsidRPr="009205E7">
          <w:rPr>
            <w:rStyle w:val="a6"/>
          </w:rPr>
          <w:t>(%)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_Toc91603464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15</w:t>
        </w:r>
        <w:r w:rsidR="007D3EBD">
          <w:rPr>
            <w:webHidden/>
          </w:rPr>
          <w:fldChar w:fldCharType="end"/>
        </w:r>
      </w:hyperlink>
    </w:p>
    <w:p w14:paraId="2CBA3D1E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65" w:history="1">
        <w:r w:rsidR="007D3EBD" w:rsidRPr="009205E7">
          <w:rPr>
            <w:rStyle w:val="a6"/>
            <w:lang w:val="en-GB"/>
          </w:rPr>
          <w:t>10.3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工作日</w:t>
        </w:r>
        <w:r w:rsidR="007D3EBD" w:rsidRPr="009205E7">
          <w:rPr>
            <w:rStyle w:val="a6"/>
          </w:rPr>
          <w:t>/</w:t>
        </w:r>
        <w:r w:rsidR="007D3EBD" w:rsidRPr="009205E7">
          <w:rPr>
            <w:rStyle w:val="a6"/>
          </w:rPr>
          <w:t>节假日设备逐时使用率</w:t>
        </w:r>
        <w:r w:rsidR="007D3EBD" w:rsidRPr="009205E7">
          <w:rPr>
            <w:rStyle w:val="a6"/>
          </w:rPr>
          <w:t>(%)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_Toc91603465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16</w:t>
        </w:r>
        <w:r w:rsidR="007D3EBD">
          <w:rPr>
            <w:webHidden/>
          </w:rPr>
          <w:fldChar w:fldCharType="end"/>
        </w:r>
      </w:hyperlink>
    </w:p>
    <w:p w14:paraId="7FC76137" w14:textId="77777777" w:rsidR="007D3EBD" w:rsidRDefault="008F1159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603466" w:history="1">
        <w:r w:rsidR="007D3EBD" w:rsidRPr="009205E7">
          <w:rPr>
            <w:rStyle w:val="a6"/>
            <w:lang w:val="en-GB"/>
          </w:rPr>
          <w:t>10.4</w:t>
        </w:r>
        <w:r w:rsidR="007D3EBD">
          <w:rPr>
            <w:rFonts w:asciiTheme="minorHAnsi" w:eastAsiaTheme="minorEastAsia" w:hAnsiTheme="minorHAnsi" w:cstheme="minorBidi"/>
            <w:szCs w:val="22"/>
          </w:rPr>
          <w:tab/>
        </w:r>
        <w:r w:rsidR="007D3EBD" w:rsidRPr="009205E7">
          <w:rPr>
            <w:rStyle w:val="a6"/>
          </w:rPr>
          <w:t>工作日</w:t>
        </w:r>
        <w:r w:rsidR="007D3EBD" w:rsidRPr="009205E7">
          <w:rPr>
            <w:rStyle w:val="a6"/>
          </w:rPr>
          <w:t>/</w:t>
        </w:r>
        <w:r w:rsidR="007D3EBD" w:rsidRPr="009205E7">
          <w:rPr>
            <w:rStyle w:val="a6"/>
          </w:rPr>
          <w:t>节假日空调系统运行时间表</w:t>
        </w:r>
        <w:r w:rsidR="007D3EBD" w:rsidRPr="009205E7">
          <w:rPr>
            <w:rStyle w:val="a6"/>
          </w:rPr>
          <w:t>(1:</w:t>
        </w:r>
        <w:r w:rsidR="007D3EBD" w:rsidRPr="009205E7">
          <w:rPr>
            <w:rStyle w:val="a6"/>
          </w:rPr>
          <w:t>开</w:t>
        </w:r>
        <w:r w:rsidR="007D3EBD" w:rsidRPr="009205E7">
          <w:rPr>
            <w:rStyle w:val="a6"/>
          </w:rPr>
          <w:t>,0:</w:t>
        </w:r>
        <w:r w:rsidR="007D3EBD" w:rsidRPr="009205E7">
          <w:rPr>
            <w:rStyle w:val="a6"/>
          </w:rPr>
          <w:t>关</w:t>
        </w:r>
        <w:r w:rsidR="007D3EBD" w:rsidRPr="009205E7">
          <w:rPr>
            <w:rStyle w:val="a6"/>
          </w:rPr>
          <w:t>)</w:t>
        </w:r>
        <w:r w:rsidR="007D3EBD">
          <w:rPr>
            <w:webHidden/>
          </w:rPr>
          <w:tab/>
        </w:r>
        <w:r w:rsidR="007D3EBD">
          <w:rPr>
            <w:webHidden/>
          </w:rPr>
          <w:fldChar w:fldCharType="begin"/>
        </w:r>
        <w:r w:rsidR="007D3EBD">
          <w:rPr>
            <w:webHidden/>
          </w:rPr>
          <w:instrText xml:space="preserve"> PAGEREF _Toc91603466 \h </w:instrText>
        </w:r>
        <w:r w:rsidR="007D3EBD">
          <w:rPr>
            <w:webHidden/>
          </w:rPr>
        </w:r>
        <w:r w:rsidR="007D3EBD">
          <w:rPr>
            <w:webHidden/>
          </w:rPr>
          <w:fldChar w:fldCharType="separate"/>
        </w:r>
        <w:r w:rsidR="007D3EBD">
          <w:rPr>
            <w:webHidden/>
          </w:rPr>
          <w:t>17</w:t>
        </w:r>
        <w:r w:rsidR="007D3EBD">
          <w:rPr>
            <w:webHidden/>
          </w:rPr>
          <w:fldChar w:fldCharType="end"/>
        </w:r>
      </w:hyperlink>
    </w:p>
    <w:p w14:paraId="1EE97976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DE56EB8" w14:textId="77777777" w:rsidR="00D40158" w:rsidRDefault="00D40158" w:rsidP="00D40158">
      <w:pPr>
        <w:pStyle w:val="TOC1"/>
      </w:pPr>
    </w:p>
    <w:p w14:paraId="65D5744A" w14:textId="77777777" w:rsidR="00D40158" w:rsidRPr="005E5F93" w:rsidRDefault="00D40158" w:rsidP="005215FB">
      <w:pPr>
        <w:pStyle w:val="1"/>
      </w:pPr>
      <w:bookmarkStart w:id="11" w:name="_Toc9160344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6485472" w14:textId="77777777">
        <w:tc>
          <w:tcPr>
            <w:tcW w:w="2841" w:type="dxa"/>
            <w:shd w:val="clear" w:color="auto" w:fill="E6E6E6"/>
          </w:tcPr>
          <w:p w14:paraId="48DB27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A742F5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榕树</w:t>
            </w:r>
            <w:r>
              <w:t>·</w:t>
            </w:r>
            <w:r>
              <w:t>荣宿（广工沙河校区女生宿舍楼改造设计）</w:t>
            </w:r>
            <w:bookmarkEnd w:id="12"/>
          </w:p>
        </w:tc>
      </w:tr>
      <w:tr w:rsidR="00D40158" w:rsidRPr="00FF2243" w14:paraId="439BC572" w14:textId="77777777">
        <w:tc>
          <w:tcPr>
            <w:tcW w:w="2841" w:type="dxa"/>
            <w:shd w:val="clear" w:color="auto" w:fill="E6E6E6"/>
          </w:tcPr>
          <w:p w14:paraId="4FDC9CB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D73EEC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广州</w:t>
            </w:r>
            <w:bookmarkEnd w:id="13"/>
          </w:p>
        </w:tc>
      </w:tr>
      <w:tr w:rsidR="00037A4C" w:rsidRPr="00FF2243" w14:paraId="22972F16" w14:textId="77777777">
        <w:tc>
          <w:tcPr>
            <w:tcW w:w="2841" w:type="dxa"/>
            <w:shd w:val="clear" w:color="auto" w:fill="E6E6E6"/>
          </w:tcPr>
          <w:p w14:paraId="49F28400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7BEC8D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23.08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6D2AEB7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113.14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561BA069" w14:textId="77777777">
        <w:tc>
          <w:tcPr>
            <w:tcW w:w="2841" w:type="dxa"/>
            <w:shd w:val="clear" w:color="auto" w:fill="E6E6E6"/>
          </w:tcPr>
          <w:p w14:paraId="1CF61B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87CC844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1760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36A17F52" w14:textId="77777777">
        <w:tc>
          <w:tcPr>
            <w:tcW w:w="2841" w:type="dxa"/>
            <w:shd w:val="clear" w:color="auto" w:fill="E6E6E6"/>
          </w:tcPr>
          <w:p w14:paraId="7CE5AF7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28941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57E12B8" w14:textId="77777777">
        <w:tc>
          <w:tcPr>
            <w:tcW w:w="2841" w:type="dxa"/>
            <w:shd w:val="clear" w:color="auto" w:fill="E6E6E6"/>
          </w:tcPr>
          <w:p w14:paraId="6C9E47C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0F337E39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21.6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4B79CFDB" w14:textId="77777777">
        <w:tc>
          <w:tcPr>
            <w:tcW w:w="2841" w:type="dxa"/>
            <w:shd w:val="clear" w:color="auto" w:fill="E6E6E6"/>
          </w:tcPr>
          <w:p w14:paraId="10A0F7A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A49C79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6990.62</w:t>
            </w:r>
            <w:bookmarkEnd w:id="22"/>
          </w:p>
        </w:tc>
      </w:tr>
      <w:tr w:rsidR="00203A7D" w:rsidRPr="00FF2243" w14:paraId="3EAC3ECD" w14:textId="77777777">
        <w:tc>
          <w:tcPr>
            <w:tcW w:w="2841" w:type="dxa"/>
            <w:shd w:val="clear" w:color="auto" w:fill="E6E6E6"/>
          </w:tcPr>
          <w:p w14:paraId="1B27D7A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2890C5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2084.76</w:t>
            </w:r>
            <w:bookmarkEnd w:id="23"/>
          </w:p>
        </w:tc>
      </w:tr>
      <w:tr w:rsidR="00D40158" w:rsidRPr="00FF2243" w14:paraId="63F83BED" w14:textId="77777777">
        <w:tc>
          <w:tcPr>
            <w:tcW w:w="2841" w:type="dxa"/>
            <w:shd w:val="clear" w:color="auto" w:fill="E6E6E6"/>
          </w:tcPr>
          <w:p w14:paraId="70F2115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19032C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40</w:t>
            </w:r>
            <w:bookmarkEnd w:id="24"/>
          </w:p>
        </w:tc>
      </w:tr>
      <w:tr w:rsidR="00D40158" w:rsidRPr="00FF2243" w14:paraId="43DD38F9" w14:textId="77777777">
        <w:tc>
          <w:tcPr>
            <w:tcW w:w="2841" w:type="dxa"/>
            <w:shd w:val="clear" w:color="auto" w:fill="E6E6E6"/>
          </w:tcPr>
          <w:p w14:paraId="451FF22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59A8495" w14:textId="10E9C04F" w:rsidR="00D40158" w:rsidRPr="00FF2243" w:rsidRDefault="007B4AC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  <w:r>
              <w:rPr>
                <w:rFonts w:ascii="宋体" w:hAnsi="宋体" w:hint="eastAsia"/>
                <w:lang w:val="en-US"/>
              </w:rPr>
              <w:t>砖混结构</w:t>
            </w:r>
          </w:p>
        </w:tc>
      </w:tr>
      <w:tr w:rsidR="00D40158" w:rsidRPr="00FF2243" w14:paraId="5C81A779" w14:textId="77777777">
        <w:tc>
          <w:tcPr>
            <w:tcW w:w="2841" w:type="dxa"/>
            <w:shd w:val="clear" w:color="auto" w:fill="E6E6E6"/>
          </w:tcPr>
          <w:p w14:paraId="18DF713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F070CC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D40158" w:rsidRPr="00FF2243" w14:paraId="688BCEC5" w14:textId="77777777">
        <w:tc>
          <w:tcPr>
            <w:tcW w:w="2841" w:type="dxa"/>
            <w:shd w:val="clear" w:color="auto" w:fill="E6E6E6"/>
          </w:tcPr>
          <w:p w14:paraId="7502B8D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047A729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</w:tbl>
    <w:p w14:paraId="56883E52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6" w:name="TitleFormat"/>
    </w:p>
    <w:p w14:paraId="43CBB910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79877C84" w14:textId="77777777" w:rsidR="00D40158" w:rsidRDefault="000B5101" w:rsidP="00D40158">
      <w:pPr>
        <w:pStyle w:val="1"/>
      </w:pPr>
      <w:bookmarkStart w:id="27" w:name="_Toc9160344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7"/>
    </w:p>
    <w:p w14:paraId="5DC0CEC2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8" w:name="计算依据"/>
      <w:bookmarkEnd w:id="26"/>
      <w:bookmarkEnd w:id="28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48C8DD97" w14:textId="77777777" w:rsidR="005C2447" w:rsidRDefault="004F2CA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5CE9C006" w14:textId="77777777" w:rsidR="005C2447" w:rsidRDefault="004F2CA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0E787BAD" w14:textId="77777777" w:rsidR="005C2447" w:rsidRDefault="004F2CA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14:paraId="3F2D58FD" w14:textId="77777777" w:rsidR="005C2447" w:rsidRDefault="004F2CA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9BBC424" w14:textId="77777777" w:rsidR="005C2447" w:rsidRDefault="005C2447">
      <w:pPr>
        <w:widowControl w:val="0"/>
        <w:jc w:val="both"/>
        <w:rPr>
          <w:kern w:val="2"/>
          <w:szCs w:val="24"/>
          <w:lang w:val="en-US"/>
        </w:rPr>
      </w:pPr>
    </w:p>
    <w:p w14:paraId="436077F0" w14:textId="77777777" w:rsidR="00297DDF" w:rsidRDefault="00297DDF" w:rsidP="00297DDF">
      <w:pPr>
        <w:pStyle w:val="1"/>
        <w:tabs>
          <w:tab w:val="left" w:pos="432"/>
        </w:tabs>
      </w:pPr>
      <w:bookmarkStart w:id="29" w:name="_Toc31856"/>
      <w:bookmarkStart w:id="30" w:name="_Toc25351"/>
      <w:bookmarkStart w:id="31" w:name="_Toc91603443"/>
      <w:r>
        <w:rPr>
          <w:rFonts w:hint="eastAsia"/>
        </w:rPr>
        <w:t>计算要求</w:t>
      </w:r>
      <w:bookmarkEnd w:id="29"/>
      <w:bookmarkEnd w:id="30"/>
      <w:bookmarkEnd w:id="31"/>
    </w:p>
    <w:p w14:paraId="66E60A60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2" w:name="_Toc20530"/>
      <w:bookmarkStart w:id="33" w:name="_Toc3445"/>
      <w:bookmarkStart w:id="34" w:name="_Toc91603444"/>
      <w:r>
        <w:rPr>
          <w:rFonts w:hint="eastAsia"/>
          <w:kern w:val="2"/>
          <w:sz w:val="21"/>
        </w:rPr>
        <w:t>计算目标</w:t>
      </w:r>
      <w:bookmarkEnd w:id="32"/>
      <w:bookmarkEnd w:id="33"/>
      <w:bookmarkEnd w:id="34"/>
    </w:p>
    <w:p w14:paraId="2228FD10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19810FC7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30695"/>
      <w:bookmarkStart w:id="36" w:name="_Toc6638"/>
      <w:bookmarkStart w:id="37" w:name="_Toc91603445"/>
      <w:r>
        <w:rPr>
          <w:rFonts w:hint="eastAsia"/>
          <w:kern w:val="2"/>
          <w:sz w:val="21"/>
        </w:rPr>
        <w:t>计算方法</w:t>
      </w:r>
      <w:bookmarkEnd w:id="35"/>
      <w:bookmarkEnd w:id="36"/>
      <w:bookmarkEnd w:id="37"/>
    </w:p>
    <w:p w14:paraId="07470B48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4B886F4B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4C227B8B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61EA6188" w14:textId="77777777"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77AC76AB" w14:textId="77777777"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38" w:name="_Toc91603446"/>
      <w:r>
        <w:rPr>
          <w:kern w:val="2"/>
          <w:szCs w:val="24"/>
        </w:rPr>
        <w:t>建筑大样</w:t>
      </w:r>
      <w:bookmarkEnd w:id="38"/>
    </w:p>
    <w:p w14:paraId="2E517D47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AE05E1C" wp14:editId="5C871889">
            <wp:extent cx="5667375" cy="27622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C9B7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352A1872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5C51ABC" wp14:editId="359F6568">
            <wp:extent cx="5667375" cy="21145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9246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1D105E80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F0208B8" wp14:editId="4C154EB0">
            <wp:extent cx="5667375" cy="21145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0A87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3ACE8F19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8789997" wp14:editId="75A92605">
            <wp:extent cx="5667375" cy="21145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47273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3FB75A61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5248ACB" wp14:editId="15ED8D0D">
            <wp:extent cx="5667375" cy="21145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30258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0C4DD246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548F693" wp14:editId="6B2850D9">
            <wp:extent cx="5667375" cy="18383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874EA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2DF9F24D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4B280CF" wp14:editId="4F042EEF">
            <wp:extent cx="5667375" cy="38957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13DC6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3E3BD1E9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E896754" wp14:editId="284DFFEC">
            <wp:extent cx="5667375" cy="38957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0B096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07B33546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35FC4B2" wp14:editId="1C09B0D7">
            <wp:extent cx="5667375" cy="38957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F7C8D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4A29D097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AD1E938" wp14:editId="21ECDD44">
            <wp:extent cx="5667375" cy="38957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40081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03043D64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6F13DF7" wp14:editId="3FE2F26A">
            <wp:extent cx="5667375" cy="38957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E7B7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14CD2EC7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07AA381" wp14:editId="7BDF3AEA">
            <wp:extent cx="5667375" cy="38957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843DD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6CA03845" w14:textId="77777777" w:rsidR="005C2447" w:rsidRDefault="004F2CAA">
      <w:pPr>
        <w:pStyle w:val="1"/>
        <w:widowControl w:val="0"/>
        <w:jc w:val="both"/>
        <w:rPr>
          <w:kern w:val="2"/>
          <w:szCs w:val="24"/>
        </w:rPr>
      </w:pPr>
      <w:bookmarkStart w:id="39" w:name="_Toc91603447"/>
      <w:r>
        <w:rPr>
          <w:kern w:val="2"/>
          <w:szCs w:val="24"/>
        </w:rPr>
        <w:t>围护结构概况</w:t>
      </w:r>
      <w:bookmarkEnd w:id="39"/>
    </w:p>
    <w:p w14:paraId="599B97BD" w14:textId="77777777" w:rsidR="005C2447" w:rsidRDefault="005C2447"/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785"/>
        <w:gridCol w:w="1561"/>
        <w:gridCol w:w="1389"/>
        <w:gridCol w:w="1381"/>
      </w:tblGrid>
      <w:tr w:rsidR="00CA4DB4" w14:paraId="4BB09A2B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4119246C" w14:textId="77777777" w:rsidR="00CA4DB4" w:rsidRDefault="008F11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89" w:type="pct"/>
            <w:gridSpan w:val="3"/>
            <w:shd w:val="clear" w:color="auto" w:fill="E6E6E6"/>
            <w:vAlign w:val="center"/>
          </w:tcPr>
          <w:p w14:paraId="7C971940" w14:textId="77777777" w:rsidR="00CA4DB4" w:rsidRDefault="004F2CAA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设计建筑</w:t>
            </w:r>
          </w:p>
        </w:tc>
      </w:tr>
      <w:tr w:rsidR="00CA4DB4" w14:paraId="34813248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51174F71" w14:textId="77777777" w:rsidR="00CA4DB4" w:rsidRDefault="004F2CA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064F8A81" w14:textId="77777777" w:rsidR="00CA4DB4" w:rsidRDefault="004F2CAA" w:rsidP="001727FF">
            <w:pPr>
              <w:jc w:val="center"/>
              <w:rPr>
                <w:szCs w:val="21"/>
              </w:rPr>
            </w:pPr>
            <w:bookmarkStart w:id="40" w:name="屋顶K"/>
            <w:r>
              <w:rPr>
                <w:rFonts w:hint="eastAsia"/>
                <w:szCs w:val="21"/>
              </w:rPr>
              <w:t>0.42</w:t>
            </w:r>
            <w:bookmarkEnd w:id="40"/>
          </w:p>
        </w:tc>
      </w:tr>
      <w:tr w:rsidR="00CA4DB4" w14:paraId="1D153CCC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5B72CF91" w14:textId="77777777" w:rsidR="00CA4DB4" w:rsidRDefault="004F2CA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5E91DE97" w14:textId="77777777" w:rsidR="00CA4DB4" w:rsidRDefault="004F2CAA" w:rsidP="001727FF">
            <w:pPr>
              <w:jc w:val="center"/>
              <w:rPr>
                <w:szCs w:val="21"/>
              </w:rPr>
            </w:pPr>
            <w:bookmarkStart w:id="41" w:name="外墙K"/>
            <w:r>
              <w:rPr>
                <w:rFonts w:hint="eastAsia"/>
                <w:szCs w:val="21"/>
              </w:rPr>
              <w:t>0.31</w:t>
            </w:r>
            <w:bookmarkEnd w:id="41"/>
          </w:p>
        </w:tc>
      </w:tr>
      <w:tr w:rsidR="00CA4DB4" w14:paraId="08A16B1E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52CA0DD6" w14:textId="77777777" w:rsidR="00CA4DB4" w:rsidRDefault="004F2CAA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2C81BFA2" w14:textId="77777777" w:rsidR="00CA4DB4" w:rsidRDefault="004F2CAA" w:rsidP="001727FF">
            <w:pPr>
              <w:jc w:val="center"/>
              <w:rPr>
                <w:szCs w:val="21"/>
              </w:rPr>
            </w:pPr>
            <w:bookmarkStart w:id="42" w:name="天窗K"/>
            <w:r>
              <w:rPr>
                <w:rFonts w:hint="eastAsia"/>
                <w:szCs w:val="21"/>
              </w:rPr>
              <w:t>－</w:t>
            </w:r>
            <w:bookmarkEnd w:id="42"/>
          </w:p>
        </w:tc>
      </w:tr>
      <w:tr w:rsidR="00CA4DB4" w14:paraId="4D53538D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33971965" w14:textId="77777777" w:rsidR="00CA4DB4" w:rsidRDefault="004F2CAA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2289" w:type="pct"/>
            <w:gridSpan w:val="3"/>
            <w:vAlign w:val="center"/>
          </w:tcPr>
          <w:p w14:paraId="46B5F3B5" w14:textId="77777777" w:rsidR="00CA4DB4" w:rsidRDefault="004F2CAA" w:rsidP="001727FF">
            <w:pPr>
              <w:jc w:val="center"/>
              <w:rPr>
                <w:szCs w:val="21"/>
              </w:rPr>
            </w:pPr>
            <w:bookmarkStart w:id="43" w:name="天窗SC"/>
            <w:r>
              <w:rPr>
                <w:rFonts w:hint="eastAsia"/>
                <w:szCs w:val="21"/>
              </w:rPr>
              <w:t>－</w:t>
            </w:r>
            <w:bookmarkEnd w:id="43"/>
          </w:p>
        </w:tc>
      </w:tr>
      <w:tr w:rsidR="00CA4DB4" w14:paraId="02F781DF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10B9182D" w14:textId="77777777" w:rsidR="00CA4DB4" w:rsidRDefault="004F2CA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27E1228F" w14:textId="77777777" w:rsidR="00CA4DB4" w:rsidRDefault="004F2CAA" w:rsidP="001727FF">
            <w:pPr>
              <w:jc w:val="center"/>
              <w:rPr>
                <w:szCs w:val="21"/>
              </w:rPr>
            </w:pPr>
            <w:bookmarkStart w:id="44" w:name="挑空楼板K"/>
            <w:r>
              <w:rPr>
                <w:rFonts w:hint="eastAsia"/>
                <w:szCs w:val="21"/>
              </w:rPr>
              <w:t>－</w:t>
            </w:r>
            <w:bookmarkEnd w:id="44"/>
          </w:p>
        </w:tc>
      </w:tr>
      <w:tr w:rsidR="00CA4DB4" w14:paraId="2FE9D52C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6C3E0B25" w14:textId="77777777" w:rsidR="00CA4DB4" w:rsidRDefault="004F2CAA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[ρ]</w:t>
            </w:r>
          </w:p>
        </w:tc>
        <w:tc>
          <w:tcPr>
            <w:tcW w:w="2289" w:type="pct"/>
            <w:gridSpan w:val="3"/>
            <w:vAlign w:val="center"/>
          </w:tcPr>
          <w:p w14:paraId="233E810F" w14:textId="77777777" w:rsidR="00CA4DB4" w:rsidRDefault="004F2CAA" w:rsidP="001727FF">
            <w:pPr>
              <w:jc w:val="center"/>
              <w:rPr>
                <w:szCs w:val="21"/>
              </w:rPr>
            </w:pPr>
            <w:bookmarkStart w:id="45" w:name="外墙ρ"/>
            <w:r>
              <w:rPr>
                <w:rFonts w:hint="eastAsia"/>
                <w:szCs w:val="21"/>
              </w:rPr>
              <w:t>0.75</w:t>
            </w:r>
            <w:bookmarkEnd w:id="45"/>
          </w:p>
        </w:tc>
      </w:tr>
      <w:tr w:rsidR="00CA4DB4" w14:paraId="5364616C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38A3BFB8" w14:textId="77777777" w:rsidR="00CA4DB4" w:rsidRDefault="004F2CA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[ρ]</w:t>
            </w:r>
          </w:p>
        </w:tc>
        <w:tc>
          <w:tcPr>
            <w:tcW w:w="2289" w:type="pct"/>
            <w:gridSpan w:val="3"/>
            <w:vAlign w:val="center"/>
          </w:tcPr>
          <w:p w14:paraId="7CFEBB4D" w14:textId="77777777" w:rsidR="00CA4DB4" w:rsidRDefault="004F2CAA" w:rsidP="001727FF">
            <w:pPr>
              <w:jc w:val="center"/>
              <w:rPr>
                <w:szCs w:val="21"/>
              </w:rPr>
            </w:pPr>
            <w:bookmarkStart w:id="46" w:name="屋顶ρ"/>
            <w:r>
              <w:rPr>
                <w:rFonts w:hint="eastAsia"/>
                <w:szCs w:val="21"/>
              </w:rPr>
              <w:t>0.75</w:t>
            </w:r>
            <w:bookmarkEnd w:id="46"/>
          </w:p>
        </w:tc>
      </w:tr>
      <w:tr w:rsidR="00CA4DB4" w14:paraId="6B93027D" w14:textId="77777777" w:rsidTr="00CA4DB4">
        <w:trPr>
          <w:jc w:val="center"/>
        </w:trPr>
        <w:tc>
          <w:tcPr>
            <w:tcW w:w="1239" w:type="pct"/>
            <w:vMerge w:val="restart"/>
            <w:shd w:val="clear" w:color="auto" w:fill="E6E6E6"/>
            <w:vAlign w:val="center"/>
          </w:tcPr>
          <w:p w14:paraId="4CFA4E2A" w14:textId="77777777" w:rsidR="00CA4DB4" w:rsidRDefault="004F2CA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472" w:type="pct"/>
            <w:shd w:val="clear" w:color="auto" w:fill="E6E6E6"/>
            <w:vAlign w:val="center"/>
          </w:tcPr>
          <w:p w14:paraId="39958A9C" w14:textId="77777777" w:rsidR="00CA4DB4" w:rsidRDefault="004F2CA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825" w:type="pct"/>
            <w:shd w:val="clear" w:color="auto" w:fill="E6E6E6"/>
            <w:vAlign w:val="center"/>
          </w:tcPr>
          <w:p w14:paraId="38F344FC" w14:textId="77777777" w:rsidR="00CA4DB4" w:rsidRDefault="004F2CA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14:paraId="67AA47DE" w14:textId="77777777" w:rsidR="00CA4DB4" w:rsidRDefault="004F2CA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  <w:tc>
          <w:tcPr>
            <w:tcW w:w="730" w:type="pct"/>
            <w:shd w:val="clear" w:color="auto" w:fill="E6E6E6"/>
            <w:vAlign w:val="center"/>
          </w:tcPr>
          <w:p w14:paraId="0A940511" w14:textId="77777777" w:rsidR="00CA4DB4" w:rsidRDefault="004F2CA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遮阳系数</w:t>
            </w:r>
          </w:p>
        </w:tc>
      </w:tr>
      <w:tr w:rsidR="00CA4DB4" w14:paraId="4C400EE8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01D360C9" w14:textId="77777777" w:rsidR="00CA4DB4" w:rsidRDefault="008F11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2534BDBD" w14:textId="77777777" w:rsidR="00CA4DB4" w:rsidRDefault="004F2CA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825" w:type="pct"/>
            <w:vAlign w:val="center"/>
          </w:tcPr>
          <w:p w14:paraId="735FB069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47" w:name="窗墙比－东向"/>
            <w:r>
              <w:rPr>
                <w:rFonts w:ascii="宋体" w:hAnsi="宋体" w:cs="宋体" w:hint="eastAsia"/>
                <w:sz w:val="22"/>
                <w:szCs w:val="22"/>
              </w:rPr>
              <w:t>0.04</w:t>
            </w:r>
            <w:bookmarkEnd w:id="47"/>
          </w:p>
        </w:tc>
        <w:tc>
          <w:tcPr>
            <w:tcW w:w="734" w:type="pct"/>
            <w:vAlign w:val="center"/>
          </w:tcPr>
          <w:p w14:paraId="38FF9831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48" w:name="外窗K－东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48"/>
          </w:p>
        </w:tc>
        <w:tc>
          <w:tcPr>
            <w:tcW w:w="730" w:type="pct"/>
            <w:vAlign w:val="center"/>
          </w:tcPr>
          <w:p w14:paraId="407E66F1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49" w:name="外窗SC－东向"/>
            <w:r>
              <w:rPr>
                <w:rFonts w:ascii="宋体" w:hAnsi="宋体" w:cs="宋体" w:hint="eastAsia"/>
                <w:sz w:val="22"/>
                <w:szCs w:val="22"/>
              </w:rPr>
              <w:t>0.53</w:t>
            </w:r>
            <w:bookmarkEnd w:id="49"/>
          </w:p>
        </w:tc>
      </w:tr>
      <w:tr w:rsidR="00CA4DB4" w14:paraId="2EB422A1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5088AE93" w14:textId="77777777" w:rsidR="00CA4DB4" w:rsidRDefault="008F11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269E2481" w14:textId="77777777" w:rsidR="00CA4DB4" w:rsidRDefault="004F2CA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825" w:type="pct"/>
            <w:vAlign w:val="center"/>
          </w:tcPr>
          <w:p w14:paraId="1BEB404F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0" w:name="窗墙比－南向"/>
            <w:r>
              <w:rPr>
                <w:rFonts w:ascii="宋体" w:hAnsi="宋体" w:cs="宋体" w:hint="eastAsia"/>
                <w:sz w:val="22"/>
                <w:szCs w:val="22"/>
              </w:rPr>
              <w:t>0.19</w:t>
            </w:r>
            <w:bookmarkEnd w:id="50"/>
          </w:p>
        </w:tc>
        <w:tc>
          <w:tcPr>
            <w:tcW w:w="734" w:type="pct"/>
            <w:vAlign w:val="center"/>
          </w:tcPr>
          <w:p w14:paraId="2B0EC934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1" w:name="外窗K－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1"/>
          </w:p>
        </w:tc>
        <w:tc>
          <w:tcPr>
            <w:tcW w:w="730" w:type="pct"/>
            <w:vAlign w:val="center"/>
          </w:tcPr>
          <w:p w14:paraId="714993B3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2" w:name="外窗SC－南向"/>
            <w:r>
              <w:rPr>
                <w:rFonts w:ascii="宋体" w:hAnsi="宋体" w:cs="宋体" w:hint="eastAsia"/>
                <w:sz w:val="22"/>
                <w:szCs w:val="22"/>
              </w:rPr>
              <w:t>0.48</w:t>
            </w:r>
            <w:bookmarkEnd w:id="52"/>
          </w:p>
        </w:tc>
      </w:tr>
      <w:tr w:rsidR="00CA4DB4" w14:paraId="6B21A13E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4FA143D8" w14:textId="77777777" w:rsidR="00CA4DB4" w:rsidRDefault="008F11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78B488A3" w14:textId="77777777" w:rsidR="00CA4DB4" w:rsidRDefault="004F2CA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825" w:type="pct"/>
            <w:vAlign w:val="center"/>
          </w:tcPr>
          <w:p w14:paraId="40EAC6E2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3" w:name="窗墙比－西向"/>
            <w:r>
              <w:rPr>
                <w:rFonts w:ascii="宋体" w:hAnsi="宋体" w:cs="宋体" w:hint="eastAsia"/>
                <w:sz w:val="22"/>
                <w:szCs w:val="22"/>
              </w:rPr>
              <w:t>0.12</w:t>
            </w:r>
            <w:bookmarkEnd w:id="53"/>
          </w:p>
        </w:tc>
        <w:tc>
          <w:tcPr>
            <w:tcW w:w="734" w:type="pct"/>
            <w:vAlign w:val="center"/>
          </w:tcPr>
          <w:p w14:paraId="09DC94B6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4" w:name="外窗K－西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4"/>
          </w:p>
        </w:tc>
        <w:tc>
          <w:tcPr>
            <w:tcW w:w="730" w:type="pct"/>
            <w:vAlign w:val="center"/>
          </w:tcPr>
          <w:p w14:paraId="6E41BDF7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5" w:name="外窗SC－西向"/>
            <w:r>
              <w:rPr>
                <w:rFonts w:ascii="宋体" w:hAnsi="宋体" w:cs="宋体" w:hint="eastAsia"/>
                <w:sz w:val="22"/>
                <w:szCs w:val="22"/>
              </w:rPr>
              <w:t>0.57</w:t>
            </w:r>
            <w:bookmarkEnd w:id="55"/>
          </w:p>
        </w:tc>
      </w:tr>
      <w:tr w:rsidR="00CA4DB4" w14:paraId="192C1DC5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0433B2C0" w14:textId="77777777" w:rsidR="00CA4DB4" w:rsidRDefault="008F11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4E5D2087" w14:textId="77777777" w:rsidR="00CA4DB4" w:rsidRDefault="004F2CA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825" w:type="pct"/>
            <w:vAlign w:val="center"/>
          </w:tcPr>
          <w:p w14:paraId="65B5BE65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6" w:name="窗墙比－北向"/>
            <w:r>
              <w:rPr>
                <w:rFonts w:ascii="宋体" w:hAnsi="宋体" w:cs="宋体" w:hint="eastAsia"/>
                <w:sz w:val="22"/>
                <w:szCs w:val="22"/>
              </w:rPr>
              <w:t>0.19</w:t>
            </w:r>
            <w:bookmarkEnd w:id="56"/>
          </w:p>
        </w:tc>
        <w:tc>
          <w:tcPr>
            <w:tcW w:w="734" w:type="pct"/>
            <w:vAlign w:val="center"/>
          </w:tcPr>
          <w:p w14:paraId="0856235A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7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7"/>
          </w:p>
        </w:tc>
        <w:tc>
          <w:tcPr>
            <w:tcW w:w="730" w:type="pct"/>
            <w:vAlign w:val="center"/>
          </w:tcPr>
          <w:p w14:paraId="6B96F46E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8" w:name="外窗SC－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58"/>
          </w:p>
        </w:tc>
      </w:tr>
      <w:tr w:rsidR="00CA4DB4" w14:paraId="0EE48A50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4C7EC124" w14:textId="77777777" w:rsidR="00CA4DB4" w:rsidRDefault="008F11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35C47339" w14:textId="77777777" w:rsidR="00CA4DB4" w:rsidRDefault="004F2CAA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825" w:type="pct"/>
            <w:vAlign w:val="center"/>
          </w:tcPr>
          <w:p w14:paraId="4C850FD2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59" w:name="窗墙比－平均"/>
            <w:r>
              <w:rPr>
                <w:rFonts w:ascii="宋体" w:hAnsi="宋体" w:cs="宋体" w:hint="eastAsia"/>
                <w:sz w:val="22"/>
                <w:szCs w:val="22"/>
              </w:rPr>
              <w:t>0.10</w:t>
            </w:r>
            <w:bookmarkEnd w:id="59"/>
          </w:p>
        </w:tc>
        <w:tc>
          <w:tcPr>
            <w:tcW w:w="734" w:type="pct"/>
            <w:vAlign w:val="center"/>
          </w:tcPr>
          <w:p w14:paraId="27BCDB62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60" w:name="外窗K－平均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0"/>
          </w:p>
        </w:tc>
        <w:tc>
          <w:tcPr>
            <w:tcW w:w="730" w:type="pct"/>
            <w:vAlign w:val="center"/>
          </w:tcPr>
          <w:p w14:paraId="13390E41" w14:textId="77777777" w:rsidR="00CA4DB4" w:rsidRDefault="004F2CAA" w:rsidP="001727FF">
            <w:pPr>
              <w:jc w:val="center"/>
              <w:rPr>
                <w:bCs/>
                <w:szCs w:val="21"/>
              </w:rPr>
            </w:pPr>
            <w:bookmarkStart w:id="61" w:name="外窗SC－平均"/>
            <w:r>
              <w:rPr>
                <w:rFonts w:ascii="宋体" w:hAnsi="宋体" w:cs="宋体" w:hint="eastAsia"/>
                <w:sz w:val="22"/>
                <w:szCs w:val="22"/>
              </w:rPr>
              <w:t>0.61</w:t>
            </w:r>
            <w:bookmarkEnd w:id="61"/>
          </w:p>
        </w:tc>
      </w:tr>
    </w:tbl>
    <w:p w14:paraId="709AE977" w14:textId="77777777" w:rsidR="005C2447" w:rsidRDefault="005C2447">
      <w:pPr>
        <w:widowControl w:val="0"/>
        <w:jc w:val="both"/>
        <w:rPr>
          <w:kern w:val="2"/>
          <w:szCs w:val="24"/>
          <w:lang w:val="en-US"/>
        </w:rPr>
      </w:pPr>
    </w:p>
    <w:p w14:paraId="01FB623C" w14:textId="77777777" w:rsidR="005C2447" w:rsidRDefault="004F2CAA">
      <w:pPr>
        <w:pStyle w:val="1"/>
        <w:widowControl w:val="0"/>
        <w:jc w:val="both"/>
        <w:rPr>
          <w:kern w:val="2"/>
          <w:szCs w:val="24"/>
        </w:rPr>
      </w:pPr>
      <w:bookmarkStart w:id="62" w:name="_Toc91603448"/>
      <w:r>
        <w:rPr>
          <w:kern w:val="2"/>
          <w:szCs w:val="24"/>
        </w:rPr>
        <w:lastRenderedPageBreak/>
        <w:t>房间类型</w:t>
      </w:r>
      <w:bookmarkEnd w:id="62"/>
    </w:p>
    <w:p w14:paraId="23F44FC5" w14:textId="77777777" w:rsidR="005C2447" w:rsidRDefault="004F2CAA">
      <w:pPr>
        <w:pStyle w:val="2"/>
        <w:widowControl w:val="0"/>
        <w:rPr>
          <w:kern w:val="2"/>
        </w:rPr>
      </w:pPr>
      <w:bookmarkStart w:id="63" w:name="_Toc91603449"/>
      <w:r>
        <w:rPr>
          <w:kern w:val="2"/>
        </w:rPr>
        <w:t>房间表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5C2447" w14:paraId="3E668505" w14:textId="77777777">
        <w:tc>
          <w:tcPr>
            <w:tcW w:w="1862" w:type="dxa"/>
            <w:shd w:val="clear" w:color="auto" w:fill="E6E6E6"/>
            <w:vAlign w:val="center"/>
          </w:tcPr>
          <w:p w14:paraId="6EA50657" w14:textId="77777777" w:rsidR="005C2447" w:rsidRDefault="004F2CAA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BF13D47" w14:textId="77777777" w:rsidR="005C2447" w:rsidRDefault="004F2CAA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0C8A86F" w14:textId="77777777" w:rsidR="005C2447" w:rsidRDefault="004F2CAA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2CF2636C" w14:textId="77777777" w:rsidR="005C2447" w:rsidRDefault="004F2CAA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9DCE972" w14:textId="77777777" w:rsidR="005C2447" w:rsidRDefault="004F2CAA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AF49D21" w14:textId="77777777" w:rsidR="005C2447" w:rsidRDefault="004F2CA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53CF3EB" w14:textId="77777777" w:rsidR="005C2447" w:rsidRDefault="004F2CA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C2447" w14:paraId="5DF2B04D" w14:textId="77777777">
        <w:tc>
          <w:tcPr>
            <w:tcW w:w="1862" w:type="dxa"/>
            <w:shd w:val="clear" w:color="auto" w:fill="E6E6E6"/>
            <w:vAlign w:val="center"/>
          </w:tcPr>
          <w:p w14:paraId="7E09D406" w14:textId="77777777" w:rsidR="005C2447" w:rsidRDefault="004F2CAA">
            <w:r>
              <w:t>主卧室</w:t>
            </w:r>
          </w:p>
        </w:tc>
        <w:tc>
          <w:tcPr>
            <w:tcW w:w="781" w:type="dxa"/>
            <w:vAlign w:val="center"/>
          </w:tcPr>
          <w:p w14:paraId="5A17E7C2" w14:textId="77777777" w:rsidR="005C2447" w:rsidRDefault="004F2C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222E7CC" w14:textId="77777777" w:rsidR="005C2447" w:rsidRDefault="004F2CA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702373A5" w14:textId="77777777" w:rsidR="005C2447" w:rsidRDefault="004F2C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1B18686C" w14:textId="77777777" w:rsidR="005C2447" w:rsidRDefault="004F2CAA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26AA4DE" w14:textId="77777777" w:rsidR="005C2447" w:rsidRDefault="004F2CA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043A3E1" w14:textId="77777777" w:rsidR="005C2447" w:rsidRDefault="004F2CA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C2447" w14:paraId="32254349" w14:textId="77777777">
        <w:tc>
          <w:tcPr>
            <w:tcW w:w="1862" w:type="dxa"/>
            <w:shd w:val="clear" w:color="auto" w:fill="E6E6E6"/>
            <w:vAlign w:val="center"/>
          </w:tcPr>
          <w:p w14:paraId="42625157" w14:textId="77777777" w:rsidR="005C2447" w:rsidRDefault="004F2CAA">
            <w:r>
              <w:t>卫生间</w:t>
            </w:r>
          </w:p>
        </w:tc>
        <w:tc>
          <w:tcPr>
            <w:tcW w:w="781" w:type="dxa"/>
            <w:vAlign w:val="center"/>
          </w:tcPr>
          <w:p w14:paraId="50D74880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E0544CB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B2D07F8" w14:textId="77777777" w:rsidR="005C2447" w:rsidRDefault="004F2C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6997A868" w14:textId="77777777" w:rsidR="005C2447" w:rsidRDefault="004F2CA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A248C86" w14:textId="77777777" w:rsidR="005C2447" w:rsidRDefault="004F2CA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72FDC59" w14:textId="77777777" w:rsidR="005C2447" w:rsidRDefault="004F2CA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5C2447" w14:paraId="13E20E70" w14:textId="77777777">
        <w:tc>
          <w:tcPr>
            <w:tcW w:w="1862" w:type="dxa"/>
            <w:shd w:val="clear" w:color="auto" w:fill="E6E6E6"/>
            <w:vAlign w:val="center"/>
          </w:tcPr>
          <w:p w14:paraId="5A931226" w14:textId="77777777" w:rsidR="005C2447" w:rsidRDefault="004F2CAA">
            <w:r>
              <w:t>厨房</w:t>
            </w:r>
          </w:p>
        </w:tc>
        <w:tc>
          <w:tcPr>
            <w:tcW w:w="781" w:type="dxa"/>
            <w:vAlign w:val="center"/>
          </w:tcPr>
          <w:p w14:paraId="572C1259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50C8B24E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E6D293C" w14:textId="77777777" w:rsidR="005C2447" w:rsidRDefault="004F2C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CD3C6E6" w14:textId="77777777" w:rsidR="005C2447" w:rsidRDefault="004F2CA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382592B" w14:textId="77777777" w:rsidR="005C2447" w:rsidRDefault="004F2CA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1AA3AAF4" w14:textId="77777777" w:rsidR="005C2447" w:rsidRDefault="004F2CAA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5C2447" w14:paraId="770F90D9" w14:textId="77777777">
        <w:tc>
          <w:tcPr>
            <w:tcW w:w="1862" w:type="dxa"/>
            <w:shd w:val="clear" w:color="auto" w:fill="E6E6E6"/>
            <w:vAlign w:val="center"/>
          </w:tcPr>
          <w:p w14:paraId="62509037" w14:textId="77777777" w:rsidR="005C2447" w:rsidRDefault="004F2CAA">
            <w:r>
              <w:t>楼梯间</w:t>
            </w:r>
          </w:p>
        </w:tc>
        <w:tc>
          <w:tcPr>
            <w:tcW w:w="781" w:type="dxa"/>
            <w:vAlign w:val="center"/>
          </w:tcPr>
          <w:p w14:paraId="47B96A4B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2F2F90B2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ECEC126" w14:textId="77777777" w:rsidR="005C2447" w:rsidRDefault="004F2CA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CD4A964" w14:textId="77777777" w:rsidR="005C2447" w:rsidRDefault="004F2CA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5735252" w14:textId="77777777" w:rsidR="005C2447" w:rsidRDefault="004F2CA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429EA55" w14:textId="77777777" w:rsidR="005C2447" w:rsidRDefault="004F2CA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5C2447" w14:paraId="57F3DFCD" w14:textId="77777777">
        <w:tc>
          <w:tcPr>
            <w:tcW w:w="1862" w:type="dxa"/>
            <w:shd w:val="clear" w:color="auto" w:fill="E6E6E6"/>
            <w:vAlign w:val="center"/>
          </w:tcPr>
          <w:p w14:paraId="2B34CA19" w14:textId="77777777" w:rsidR="005C2447" w:rsidRDefault="004F2CAA">
            <w:r>
              <w:t>空房间</w:t>
            </w:r>
          </w:p>
        </w:tc>
        <w:tc>
          <w:tcPr>
            <w:tcW w:w="781" w:type="dxa"/>
            <w:vAlign w:val="center"/>
          </w:tcPr>
          <w:p w14:paraId="2339DEE6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E28F1C5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03D01911" w14:textId="77777777" w:rsidR="005C2447" w:rsidRDefault="004F2CA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15E5673" w14:textId="77777777" w:rsidR="005C2447" w:rsidRDefault="004F2CA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B27593C" w14:textId="77777777" w:rsidR="005C2447" w:rsidRDefault="004F2CA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2F973C5F" w14:textId="77777777" w:rsidR="005C2447" w:rsidRDefault="004F2CA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5C2447" w14:paraId="70EF4894" w14:textId="77777777">
        <w:tc>
          <w:tcPr>
            <w:tcW w:w="1862" w:type="dxa"/>
            <w:shd w:val="clear" w:color="auto" w:fill="E6E6E6"/>
            <w:vAlign w:val="center"/>
          </w:tcPr>
          <w:p w14:paraId="41DDACC4" w14:textId="77777777" w:rsidR="005C2447" w:rsidRDefault="004F2CAA">
            <w:r>
              <w:t>走廊</w:t>
            </w:r>
          </w:p>
        </w:tc>
        <w:tc>
          <w:tcPr>
            <w:tcW w:w="781" w:type="dxa"/>
            <w:vAlign w:val="center"/>
          </w:tcPr>
          <w:p w14:paraId="7039A741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ED25076" w14:textId="77777777" w:rsidR="005C2447" w:rsidRDefault="004F2CAA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1565B5C8" w14:textId="77777777" w:rsidR="005C2447" w:rsidRDefault="004F2CA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9FB7752" w14:textId="77777777" w:rsidR="005C2447" w:rsidRDefault="004F2CA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F1D716F" w14:textId="77777777" w:rsidR="005C2447" w:rsidRDefault="004F2CA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679597D9" w14:textId="77777777" w:rsidR="005C2447" w:rsidRDefault="004F2CA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5C2447" w14:paraId="193E8B85" w14:textId="77777777">
        <w:tc>
          <w:tcPr>
            <w:tcW w:w="1862" w:type="dxa"/>
            <w:shd w:val="clear" w:color="auto" w:fill="E6E6E6"/>
            <w:vAlign w:val="center"/>
          </w:tcPr>
          <w:p w14:paraId="26C0536C" w14:textId="77777777" w:rsidR="005C2447" w:rsidRDefault="004F2CAA">
            <w:r>
              <w:t>起居室</w:t>
            </w:r>
          </w:p>
        </w:tc>
        <w:tc>
          <w:tcPr>
            <w:tcW w:w="781" w:type="dxa"/>
            <w:vAlign w:val="center"/>
          </w:tcPr>
          <w:p w14:paraId="3B4D213D" w14:textId="77777777" w:rsidR="005C2447" w:rsidRDefault="004F2C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900F42F" w14:textId="77777777" w:rsidR="005C2447" w:rsidRDefault="004F2CAA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4A46C71" w14:textId="77777777" w:rsidR="005C2447" w:rsidRDefault="004F2CAA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42E0FBD3" w14:textId="77777777" w:rsidR="005C2447" w:rsidRDefault="004F2CAA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29A026" w14:textId="77777777" w:rsidR="005C2447" w:rsidRDefault="004F2CA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73F1AB1E" w14:textId="77777777" w:rsidR="005C2447" w:rsidRDefault="004F2CA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C2447" w14:paraId="71ED31E9" w14:textId="77777777">
        <w:tc>
          <w:tcPr>
            <w:tcW w:w="1862" w:type="dxa"/>
            <w:shd w:val="clear" w:color="auto" w:fill="E6E6E6"/>
            <w:vAlign w:val="center"/>
          </w:tcPr>
          <w:p w14:paraId="0F7B3D45" w14:textId="77777777" w:rsidR="005C2447" w:rsidRDefault="004F2CAA">
            <w:r>
              <w:t>过厅</w:t>
            </w:r>
          </w:p>
        </w:tc>
        <w:tc>
          <w:tcPr>
            <w:tcW w:w="781" w:type="dxa"/>
            <w:vAlign w:val="center"/>
          </w:tcPr>
          <w:p w14:paraId="05EA2C47" w14:textId="77777777" w:rsidR="005C2447" w:rsidRDefault="004F2CAA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3B159B7" w14:textId="77777777" w:rsidR="005C2447" w:rsidRDefault="004F2CAA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45CB849E" w14:textId="77777777" w:rsidR="005C2447" w:rsidRDefault="004F2CA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2BAB71A6" w14:textId="77777777" w:rsidR="005C2447" w:rsidRDefault="004F2CAA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B33B562" w14:textId="77777777" w:rsidR="005C2447" w:rsidRDefault="004F2CA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14:paraId="39C266C4" w14:textId="77777777" w:rsidR="005C2447" w:rsidRDefault="004F2CAA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33A0A724" w14:textId="77777777" w:rsidR="005C2447" w:rsidRDefault="004F2CAA">
      <w:pPr>
        <w:pStyle w:val="2"/>
        <w:widowControl w:val="0"/>
        <w:rPr>
          <w:kern w:val="2"/>
        </w:rPr>
      </w:pPr>
      <w:bookmarkStart w:id="64" w:name="_Toc91603450"/>
      <w:r>
        <w:rPr>
          <w:kern w:val="2"/>
        </w:rPr>
        <w:t>作息时间表</w:t>
      </w:r>
      <w:bookmarkEnd w:id="64"/>
    </w:p>
    <w:p w14:paraId="3538CE58" w14:textId="77777777" w:rsidR="005C2447" w:rsidRDefault="004F2CA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F50DDA2" w14:textId="77777777" w:rsidR="005C2447" w:rsidRDefault="004F2CAA">
      <w:pPr>
        <w:pStyle w:val="1"/>
        <w:widowControl w:val="0"/>
        <w:jc w:val="both"/>
        <w:rPr>
          <w:kern w:val="2"/>
          <w:szCs w:val="24"/>
        </w:rPr>
      </w:pPr>
      <w:bookmarkStart w:id="65" w:name="_Toc91603451"/>
      <w:r>
        <w:rPr>
          <w:kern w:val="2"/>
          <w:szCs w:val="24"/>
        </w:rPr>
        <w:t>设计系统</w:t>
      </w:r>
      <w:bookmarkEnd w:id="65"/>
    </w:p>
    <w:p w14:paraId="3C537D9F" w14:textId="77777777" w:rsidR="005C2447" w:rsidRDefault="004F2CAA">
      <w:pPr>
        <w:pStyle w:val="2"/>
        <w:widowControl w:val="0"/>
        <w:rPr>
          <w:kern w:val="2"/>
        </w:rPr>
      </w:pPr>
      <w:bookmarkStart w:id="66" w:name="_Toc91603452"/>
      <w:r>
        <w:rPr>
          <w:kern w:val="2"/>
        </w:rPr>
        <w:t>系统类型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C2447" w14:paraId="3A2F258C" w14:textId="77777777">
        <w:tc>
          <w:tcPr>
            <w:tcW w:w="1131" w:type="dxa"/>
            <w:shd w:val="clear" w:color="auto" w:fill="E6E6E6"/>
            <w:vAlign w:val="center"/>
          </w:tcPr>
          <w:p w14:paraId="6A071A92" w14:textId="77777777" w:rsidR="005C2447" w:rsidRDefault="004F2CA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D933CC4" w14:textId="77777777" w:rsidR="005C2447" w:rsidRDefault="004F2CA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8EE9FF" w14:textId="77777777" w:rsidR="005C2447" w:rsidRDefault="004F2CA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B3975A" w14:textId="77777777" w:rsidR="005C2447" w:rsidRDefault="004F2CA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9C24EFA" w14:textId="77777777" w:rsidR="005C2447" w:rsidRDefault="004F2CA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E5CD39E" w14:textId="77777777" w:rsidR="005C2447" w:rsidRDefault="004F2CAA">
            <w:pPr>
              <w:jc w:val="center"/>
            </w:pPr>
            <w:r>
              <w:t>包含的房间</w:t>
            </w:r>
          </w:p>
        </w:tc>
      </w:tr>
      <w:tr w:rsidR="005C2447" w14:paraId="0F797068" w14:textId="77777777">
        <w:tc>
          <w:tcPr>
            <w:tcW w:w="1131" w:type="dxa"/>
            <w:vAlign w:val="center"/>
          </w:tcPr>
          <w:p w14:paraId="3DC03AD6" w14:textId="77777777" w:rsidR="005C2447" w:rsidRDefault="004F2CAA">
            <w:r>
              <w:t>默认</w:t>
            </w:r>
          </w:p>
        </w:tc>
        <w:tc>
          <w:tcPr>
            <w:tcW w:w="1924" w:type="dxa"/>
            <w:vAlign w:val="center"/>
          </w:tcPr>
          <w:p w14:paraId="129DE874" w14:textId="77777777" w:rsidR="005C2447" w:rsidRDefault="004F2CAA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4EEB7345" w14:textId="77777777" w:rsidR="005C2447" w:rsidRDefault="004F2CAA">
            <w:r>
              <w:t>5.27</w:t>
            </w:r>
          </w:p>
        </w:tc>
        <w:tc>
          <w:tcPr>
            <w:tcW w:w="848" w:type="dxa"/>
            <w:vAlign w:val="center"/>
          </w:tcPr>
          <w:p w14:paraId="39B202B2" w14:textId="77777777" w:rsidR="005C2447" w:rsidRDefault="004F2CAA">
            <w:r>
              <w:t>－</w:t>
            </w:r>
          </w:p>
        </w:tc>
        <w:tc>
          <w:tcPr>
            <w:tcW w:w="905" w:type="dxa"/>
            <w:vAlign w:val="center"/>
          </w:tcPr>
          <w:p w14:paraId="7D1E3E54" w14:textId="77777777" w:rsidR="005C2447" w:rsidRDefault="004F2CAA">
            <w:r>
              <w:t>770.13</w:t>
            </w:r>
          </w:p>
        </w:tc>
        <w:tc>
          <w:tcPr>
            <w:tcW w:w="3673" w:type="dxa"/>
            <w:vAlign w:val="center"/>
          </w:tcPr>
          <w:p w14:paraId="0C4A0A4A" w14:textId="77777777" w:rsidR="005C2447" w:rsidRDefault="004F2CAA">
            <w:r>
              <w:t>所有房间</w:t>
            </w:r>
          </w:p>
        </w:tc>
      </w:tr>
    </w:tbl>
    <w:p w14:paraId="40DA101C" w14:textId="77777777" w:rsidR="005C2447" w:rsidRDefault="004F2CAA">
      <w:pPr>
        <w:pStyle w:val="2"/>
        <w:widowControl w:val="0"/>
        <w:rPr>
          <w:kern w:val="2"/>
        </w:rPr>
      </w:pPr>
      <w:bookmarkStart w:id="67" w:name="_Toc91603453"/>
      <w:r>
        <w:rPr>
          <w:kern w:val="2"/>
        </w:rPr>
        <w:t>制冷系统</w:t>
      </w:r>
      <w:bookmarkEnd w:id="67"/>
    </w:p>
    <w:p w14:paraId="08A8E335" w14:textId="77777777" w:rsidR="005C2447" w:rsidRDefault="004F2CAA">
      <w:pPr>
        <w:pStyle w:val="3"/>
        <w:widowControl w:val="0"/>
        <w:jc w:val="both"/>
        <w:rPr>
          <w:kern w:val="2"/>
          <w:szCs w:val="24"/>
        </w:rPr>
      </w:pPr>
      <w:bookmarkStart w:id="68" w:name="_Toc91603454"/>
      <w:r>
        <w:rPr>
          <w:kern w:val="2"/>
          <w:szCs w:val="24"/>
        </w:rPr>
        <w:t>多联机/单元式空调能耗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5C2447" w14:paraId="56A4EECD" w14:textId="77777777">
        <w:tc>
          <w:tcPr>
            <w:tcW w:w="2196" w:type="dxa"/>
            <w:shd w:val="clear" w:color="auto" w:fill="E6E6E6"/>
            <w:vAlign w:val="center"/>
          </w:tcPr>
          <w:p w14:paraId="52212458" w14:textId="77777777" w:rsidR="005C2447" w:rsidRDefault="004F2CA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C7C37BB" w14:textId="77777777" w:rsidR="005C2447" w:rsidRDefault="004F2CA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472F320" w14:textId="77777777" w:rsidR="005C2447" w:rsidRDefault="004F2CAA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8E5E592" w14:textId="77777777" w:rsidR="005C2447" w:rsidRDefault="004F2CA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5C2447" w14:paraId="2CC5C1A8" w14:textId="77777777">
        <w:tc>
          <w:tcPr>
            <w:tcW w:w="2196" w:type="dxa"/>
            <w:shd w:val="clear" w:color="auto" w:fill="E6E6E6"/>
            <w:vAlign w:val="center"/>
          </w:tcPr>
          <w:p w14:paraId="106A035F" w14:textId="77777777" w:rsidR="005C2447" w:rsidRDefault="004F2CAA">
            <w:r>
              <w:t>默认</w:t>
            </w:r>
          </w:p>
        </w:tc>
        <w:tc>
          <w:tcPr>
            <w:tcW w:w="2190" w:type="dxa"/>
            <w:vAlign w:val="center"/>
          </w:tcPr>
          <w:p w14:paraId="4E0FFF45" w14:textId="77777777" w:rsidR="005C2447" w:rsidRDefault="004F2CAA">
            <w:r>
              <w:t>5.27</w:t>
            </w:r>
          </w:p>
        </w:tc>
        <w:tc>
          <w:tcPr>
            <w:tcW w:w="2473" w:type="dxa"/>
            <w:vAlign w:val="center"/>
          </w:tcPr>
          <w:p w14:paraId="56C0D6E7" w14:textId="77777777" w:rsidR="005C2447" w:rsidRDefault="004F2CAA">
            <w:r>
              <w:t>92858</w:t>
            </w:r>
          </w:p>
        </w:tc>
        <w:tc>
          <w:tcPr>
            <w:tcW w:w="2473" w:type="dxa"/>
            <w:vAlign w:val="center"/>
          </w:tcPr>
          <w:p w14:paraId="3F0137C8" w14:textId="77777777" w:rsidR="005C2447" w:rsidRDefault="004F2CAA">
            <w:r>
              <w:t>17620</w:t>
            </w:r>
          </w:p>
        </w:tc>
      </w:tr>
    </w:tbl>
    <w:p w14:paraId="39A3273E" w14:textId="77777777" w:rsidR="005C2447" w:rsidRDefault="004F2CAA">
      <w:pPr>
        <w:pStyle w:val="2"/>
        <w:widowControl w:val="0"/>
        <w:rPr>
          <w:kern w:val="2"/>
        </w:rPr>
      </w:pPr>
      <w:bookmarkStart w:id="69" w:name="_Toc91603455"/>
      <w:r>
        <w:rPr>
          <w:kern w:val="2"/>
        </w:rPr>
        <w:t>供暖系统</w:t>
      </w:r>
      <w:bookmarkEnd w:id="69"/>
    </w:p>
    <w:p w14:paraId="43254DDD" w14:textId="77777777" w:rsidR="005C2447" w:rsidRDefault="004F2CAA">
      <w:pPr>
        <w:pStyle w:val="3"/>
        <w:widowControl w:val="0"/>
        <w:jc w:val="both"/>
        <w:rPr>
          <w:kern w:val="2"/>
          <w:szCs w:val="24"/>
        </w:rPr>
      </w:pPr>
      <w:bookmarkStart w:id="70" w:name="_Toc91603456"/>
      <w:r>
        <w:rPr>
          <w:kern w:val="2"/>
          <w:szCs w:val="24"/>
        </w:rPr>
        <w:t>多联机/单元式热泵能耗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5C2447" w14:paraId="53677FF9" w14:textId="77777777">
        <w:tc>
          <w:tcPr>
            <w:tcW w:w="2196" w:type="dxa"/>
            <w:shd w:val="clear" w:color="auto" w:fill="E6E6E6"/>
            <w:vAlign w:val="center"/>
          </w:tcPr>
          <w:p w14:paraId="0928F70C" w14:textId="77777777" w:rsidR="005C2447" w:rsidRDefault="004F2CAA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039A4016" w14:textId="77777777" w:rsidR="005C2447" w:rsidRDefault="004F2CAA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F992C5C" w14:textId="77777777" w:rsidR="005C2447" w:rsidRDefault="004F2CAA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247B13E" w14:textId="77777777" w:rsidR="005C2447" w:rsidRDefault="004F2CAA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5C2447" w14:paraId="5B7B2ADB" w14:textId="77777777">
        <w:tc>
          <w:tcPr>
            <w:tcW w:w="2196" w:type="dxa"/>
            <w:shd w:val="clear" w:color="auto" w:fill="E6E6E6"/>
            <w:vAlign w:val="center"/>
          </w:tcPr>
          <w:p w14:paraId="44A5553D" w14:textId="77777777" w:rsidR="005C2447" w:rsidRDefault="004F2CAA">
            <w:r>
              <w:t>默认</w:t>
            </w:r>
          </w:p>
        </w:tc>
        <w:tc>
          <w:tcPr>
            <w:tcW w:w="2190" w:type="dxa"/>
            <w:vAlign w:val="center"/>
          </w:tcPr>
          <w:p w14:paraId="15C3E093" w14:textId="77777777" w:rsidR="005C2447" w:rsidRDefault="004F2CAA">
            <w:r>
              <w:t>1.90</w:t>
            </w:r>
          </w:p>
        </w:tc>
        <w:tc>
          <w:tcPr>
            <w:tcW w:w="2473" w:type="dxa"/>
            <w:vAlign w:val="center"/>
          </w:tcPr>
          <w:p w14:paraId="168B31F5" w14:textId="77777777" w:rsidR="005C2447" w:rsidRDefault="004F2CAA">
            <w:r>
              <w:t>0</w:t>
            </w:r>
          </w:p>
        </w:tc>
        <w:tc>
          <w:tcPr>
            <w:tcW w:w="2473" w:type="dxa"/>
            <w:vAlign w:val="center"/>
          </w:tcPr>
          <w:p w14:paraId="75085393" w14:textId="77777777" w:rsidR="005C2447" w:rsidRDefault="004F2CAA">
            <w:r>
              <w:t>0</w:t>
            </w:r>
          </w:p>
        </w:tc>
      </w:tr>
    </w:tbl>
    <w:p w14:paraId="1F280886" w14:textId="77777777" w:rsidR="005C2447" w:rsidRDefault="004F2CAA">
      <w:pPr>
        <w:pStyle w:val="1"/>
        <w:widowControl w:val="0"/>
        <w:jc w:val="both"/>
        <w:rPr>
          <w:kern w:val="2"/>
          <w:szCs w:val="24"/>
        </w:rPr>
      </w:pPr>
      <w:bookmarkStart w:id="71" w:name="_Toc91603457"/>
      <w:r>
        <w:rPr>
          <w:kern w:val="2"/>
          <w:szCs w:val="24"/>
        </w:rPr>
        <w:lastRenderedPageBreak/>
        <w:t>参照系统</w:t>
      </w:r>
      <w:bookmarkEnd w:id="71"/>
    </w:p>
    <w:p w14:paraId="5DDBC4E9" w14:textId="77777777" w:rsidR="005C2447" w:rsidRDefault="004F2CAA">
      <w:pPr>
        <w:pStyle w:val="2"/>
        <w:widowControl w:val="0"/>
        <w:rPr>
          <w:kern w:val="2"/>
        </w:rPr>
      </w:pPr>
      <w:bookmarkStart w:id="72" w:name="_Toc91603458"/>
      <w:r>
        <w:rPr>
          <w:kern w:val="2"/>
        </w:rPr>
        <w:t>系统类型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5C2447" w14:paraId="50F1CF1F" w14:textId="77777777">
        <w:tc>
          <w:tcPr>
            <w:tcW w:w="2767" w:type="dxa"/>
            <w:shd w:val="clear" w:color="auto" w:fill="E6E6E6"/>
            <w:vAlign w:val="center"/>
          </w:tcPr>
          <w:p w14:paraId="531DFC61" w14:textId="77777777" w:rsidR="005C2447" w:rsidRDefault="004F2CAA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067F7FE" w14:textId="77777777" w:rsidR="005C2447" w:rsidRDefault="004F2CA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FA1B48C" w14:textId="77777777" w:rsidR="005C2447" w:rsidRDefault="004F2CA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984091" w14:textId="77777777" w:rsidR="005C2447" w:rsidRDefault="004F2CAA">
            <w:pPr>
              <w:jc w:val="center"/>
            </w:pPr>
            <w:r>
              <w:t>包含房间</w:t>
            </w:r>
          </w:p>
        </w:tc>
      </w:tr>
      <w:tr w:rsidR="005C2447" w14:paraId="7E43D1F1" w14:textId="77777777">
        <w:tc>
          <w:tcPr>
            <w:tcW w:w="2767" w:type="dxa"/>
            <w:vAlign w:val="center"/>
          </w:tcPr>
          <w:p w14:paraId="67A3A6EF" w14:textId="77777777" w:rsidR="005C2447" w:rsidRDefault="004F2CAA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0C481464" w14:textId="77777777" w:rsidR="005C2447" w:rsidRDefault="004F2CAA">
            <w:r>
              <w:t>3.00</w:t>
            </w:r>
          </w:p>
        </w:tc>
        <w:tc>
          <w:tcPr>
            <w:tcW w:w="2150" w:type="dxa"/>
            <w:vAlign w:val="center"/>
          </w:tcPr>
          <w:p w14:paraId="4442F394" w14:textId="77777777" w:rsidR="005C2447" w:rsidRDefault="004F2CAA">
            <w:r>
              <w:t>1.70</w:t>
            </w:r>
          </w:p>
        </w:tc>
        <w:tc>
          <w:tcPr>
            <w:tcW w:w="2263" w:type="dxa"/>
            <w:vAlign w:val="center"/>
          </w:tcPr>
          <w:p w14:paraId="578757E5" w14:textId="77777777" w:rsidR="005C2447" w:rsidRDefault="004F2CAA">
            <w:r>
              <w:t>所有房间</w:t>
            </w:r>
          </w:p>
        </w:tc>
      </w:tr>
    </w:tbl>
    <w:p w14:paraId="0AD9FE05" w14:textId="77777777" w:rsidR="005C2447" w:rsidRDefault="004F2CAA">
      <w:pPr>
        <w:pStyle w:val="2"/>
        <w:widowControl w:val="0"/>
        <w:rPr>
          <w:kern w:val="2"/>
        </w:rPr>
      </w:pPr>
      <w:bookmarkStart w:id="73" w:name="_Toc91603459"/>
      <w:r>
        <w:rPr>
          <w:kern w:val="2"/>
        </w:rPr>
        <w:t>制冷系统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5C2447" w14:paraId="4C040EF4" w14:textId="77777777">
        <w:tc>
          <w:tcPr>
            <w:tcW w:w="2767" w:type="dxa"/>
            <w:shd w:val="clear" w:color="auto" w:fill="E6E6E6"/>
            <w:vAlign w:val="center"/>
          </w:tcPr>
          <w:p w14:paraId="67F2B5D8" w14:textId="77777777" w:rsidR="005C2447" w:rsidRDefault="004F2CAA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53709DD" w14:textId="77777777" w:rsidR="005C2447" w:rsidRDefault="004F2CAA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B8260CB" w14:textId="77777777" w:rsidR="005C2447" w:rsidRDefault="004F2CAA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3C808BD" w14:textId="77777777" w:rsidR="005C2447" w:rsidRDefault="004F2CAA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5C2447" w14:paraId="3DA7583F" w14:textId="77777777">
        <w:tc>
          <w:tcPr>
            <w:tcW w:w="2767" w:type="dxa"/>
            <w:vAlign w:val="center"/>
          </w:tcPr>
          <w:p w14:paraId="52BE8DBE" w14:textId="77777777" w:rsidR="005C2447" w:rsidRDefault="004F2CAA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73508976" w14:textId="77777777" w:rsidR="005C2447" w:rsidRDefault="004F2CAA">
            <w:r>
              <w:t>3.00</w:t>
            </w:r>
          </w:p>
        </w:tc>
        <w:tc>
          <w:tcPr>
            <w:tcW w:w="2150" w:type="dxa"/>
            <w:vAlign w:val="center"/>
          </w:tcPr>
          <w:p w14:paraId="73B67318" w14:textId="77777777" w:rsidR="005C2447" w:rsidRDefault="004F2CAA">
            <w:r>
              <w:t>92858</w:t>
            </w:r>
          </w:p>
        </w:tc>
        <w:tc>
          <w:tcPr>
            <w:tcW w:w="2263" w:type="dxa"/>
            <w:vAlign w:val="center"/>
          </w:tcPr>
          <w:p w14:paraId="396A4A0B" w14:textId="77777777" w:rsidR="005C2447" w:rsidRDefault="004F2CAA">
            <w:r>
              <w:t>30953</w:t>
            </w:r>
          </w:p>
        </w:tc>
      </w:tr>
    </w:tbl>
    <w:p w14:paraId="57F130F7" w14:textId="77777777" w:rsidR="005C2447" w:rsidRDefault="004F2CAA">
      <w:pPr>
        <w:pStyle w:val="2"/>
        <w:widowControl w:val="0"/>
        <w:rPr>
          <w:kern w:val="2"/>
        </w:rPr>
      </w:pPr>
      <w:bookmarkStart w:id="74" w:name="_Toc91603460"/>
      <w:r>
        <w:rPr>
          <w:kern w:val="2"/>
        </w:rPr>
        <w:t>供暖系统</w:t>
      </w:r>
      <w:bookmarkEnd w:id="7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5C2447" w14:paraId="02776261" w14:textId="77777777">
        <w:tc>
          <w:tcPr>
            <w:tcW w:w="2201" w:type="dxa"/>
            <w:shd w:val="clear" w:color="auto" w:fill="E6E6E6"/>
            <w:vAlign w:val="center"/>
          </w:tcPr>
          <w:p w14:paraId="5AF069E4" w14:textId="77777777" w:rsidR="005C2447" w:rsidRDefault="004F2CAA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41B3AD3" w14:textId="77777777" w:rsidR="005C2447" w:rsidRDefault="004F2CAA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3AC992E" w14:textId="77777777" w:rsidR="005C2447" w:rsidRDefault="004F2CAA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F7D3C18" w14:textId="77777777" w:rsidR="005C2447" w:rsidRDefault="004F2CAA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5C2447" w14:paraId="7FE6A478" w14:textId="77777777">
        <w:tc>
          <w:tcPr>
            <w:tcW w:w="2201" w:type="dxa"/>
            <w:vAlign w:val="center"/>
          </w:tcPr>
          <w:p w14:paraId="3905C7E1" w14:textId="77777777" w:rsidR="005C2447" w:rsidRDefault="004F2CAA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2DD1D5C3" w14:textId="77777777" w:rsidR="005C2447" w:rsidRDefault="004F2CAA">
            <w:r>
              <w:t>1.70</w:t>
            </w:r>
          </w:p>
        </w:tc>
        <w:tc>
          <w:tcPr>
            <w:tcW w:w="2150" w:type="dxa"/>
            <w:vAlign w:val="center"/>
          </w:tcPr>
          <w:p w14:paraId="66026E35" w14:textId="77777777" w:rsidR="005C2447" w:rsidRDefault="004F2CAA">
            <w:r>
              <w:t>0</w:t>
            </w:r>
          </w:p>
        </w:tc>
        <w:tc>
          <w:tcPr>
            <w:tcW w:w="2830" w:type="dxa"/>
            <w:vAlign w:val="center"/>
          </w:tcPr>
          <w:p w14:paraId="064AD554" w14:textId="77777777" w:rsidR="005C2447" w:rsidRDefault="004F2CAA">
            <w:r>
              <w:t>0</w:t>
            </w:r>
          </w:p>
        </w:tc>
      </w:tr>
    </w:tbl>
    <w:p w14:paraId="4E408F32" w14:textId="77777777" w:rsidR="005C2447" w:rsidRDefault="004F2CAA">
      <w:pPr>
        <w:pStyle w:val="1"/>
        <w:widowControl w:val="0"/>
        <w:jc w:val="both"/>
        <w:rPr>
          <w:kern w:val="2"/>
          <w:szCs w:val="24"/>
        </w:rPr>
      </w:pPr>
      <w:bookmarkStart w:id="75" w:name="_Toc91603461"/>
      <w:r>
        <w:rPr>
          <w:kern w:val="2"/>
          <w:szCs w:val="24"/>
        </w:rPr>
        <w:t>计算结果</w:t>
      </w:r>
      <w:bookmarkEnd w:id="75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254B0D27" w14:textId="77777777">
        <w:tc>
          <w:tcPr>
            <w:tcW w:w="807" w:type="pct"/>
            <w:shd w:val="clear" w:color="auto" w:fill="E0E0E0"/>
            <w:vAlign w:val="center"/>
          </w:tcPr>
          <w:p w14:paraId="1DC257E5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3B2A0CB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36CF52DB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76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76"/>
          </w:p>
          <w:p w14:paraId="4AAA5D7F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14:paraId="04D1A4FC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77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77"/>
          </w:p>
          <w:p w14:paraId="79B314D6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14:paraId="663345E8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78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78"/>
          </w:p>
          <w:p w14:paraId="580DD256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0AA61ADF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4B4457D3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7EA1E82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0BA12770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79" w:name="耗冷量2"/>
            <w:r w:rsidRPr="007D7645">
              <w:rPr>
                <w:rFonts w:hint="eastAsia"/>
                <w:lang w:val="en-US"/>
              </w:rPr>
              <w:t>52.75</w:t>
            </w:r>
            <w:bookmarkEnd w:id="79"/>
          </w:p>
        </w:tc>
        <w:tc>
          <w:tcPr>
            <w:tcW w:w="960" w:type="pct"/>
            <w:vAlign w:val="center"/>
          </w:tcPr>
          <w:p w14:paraId="4072AEBB" w14:textId="77777777" w:rsidR="00B819A4" w:rsidRPr="00B819A4" w:rsidRDefault="004F2CA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7ED94AF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16195CF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7BCF3E7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66E5A641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0" w:name="耗热量2"/>
            <w:r w:rsidRPr="007D7645">
              <w:rPr>
                <w:rFonts w:hint="eastAsia"/>
                <w:lang w:val="en-US"/>
              </w:rPr>
              <w:t>0.00</w:t>
            </w:r>
            <w:bookmarkEnd w:id="80"/>
          </w:p>
        </w:tc>
        <w:tc>
          <w:tcPr>
            <w:tcW w:w="960" w:type="pct"/>
            <w:vAlign w:val="center"/>
          </w:tcPr>
          <w:p w14:paraId="1327F471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3433898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11D1315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371FF7F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14:paraId="47637025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1" w:name="耗冷耗热量2"/>
            <w:r w:rsidRPr="007D7645">
              <w:rPr>
                <w:rFonts w:hint="eastAsia"/>
                <w:lang w:val="en-US"/>
              </w:rPr>
              <w:t>52.75</w:t>
            </w:r>
            <w:bookmarkEnd w:id="81"/>
          </w:p>
        </w:tc>
        <w:tc>
          <w:tcPr>
            <w:tcW w:w="960" w:type="pct"/>
            <w:vAlign w:val="center"/>
          </w:tcPr>
          <w:p w14:paraId="4CD22072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57DCC9DA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38310C1D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14:paraId="4CAA9438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14:paraId="47050076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2" w:name="冷源能耗"/>
            <w:r w:rsidRPr="007D7645">
              <w:rPr>
                <w:lang w:val="en-US"/>
              </w:rPr>
              <w:t>0.00</w:t>
            </w:r>
            <w:bookmarkEnd w:id="82"/>
          </w:p>
        </w:tc>
        <w:tc>
          <w:tcPr>
            <w:tcW w:w="877" w:type="pct"/>
            <w:vAlign w:val="center"/>
          </w:tcPr>
          <w:p w14:paraId="25EF79B9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3" w:name="参照建筑冷源能耗"/>
            <w:r w:rsidRPr="007D7645">
              <w:rPr>
                <w:lang w:val="en-US"/>
              </w:rPr>
              <w:t>0.00</w:t>
            </w:r>
            <w:bookmarkEnd w:id="83"/>
          </w:p>
        </w:tc>
        <w:tc>
          <w:tcPr>
            <w:tcW w:w="960" w:type="pct"/>
            <w:vMerge w:val="restart"/>
            <w:vAlign w:val="center"/>
          </w:tcPr>
          <w:p w14:paraId="6F1D734A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4" w:name="节能率空调能耗"/>
            <w:r w:rsidRPr="007D7645">
              <w:rPr>
                <w:lang w:val="en-US"/>
              </w:rPr>
              <w:t>43.07%</w:t>
            </w:r>
            <w:bookmarkEnd w:id="84"/>
          </w:p>
        </w:tc>
      </w:tr>
      <w:tr w:rsidR="00B819A4" w:rsidRPr="007D7645" w14:paraId="16C8319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C38A6A8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45E5B8A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22EA952D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5" w:name="冷却水泵能耗"/>
            <w:r w:rsidRPr="007D7645">
              <w:rPr>
                <w:lang w:val="en-US"/>
              </w:rPr>
              <w:t>0.00</w:t>
            </w:r>
            <w:bookmarkEnd w:id="85"/>
          </w:p>
        </w:tc>
        <w:tc>
          <w:tcPr>
            <w:tcW w:w="877" w:type="pct"/>
            <w:vAlign w:val="center"/>
          </w:tcPr>
          <w:p w14:paraId="1C69A33C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6" w:name="参照建筑冷却水泵能耗"/>
            <w:r w:rsidRPr="007D7645">
              <w:rPr>
                <w:lang w:val="en-US"/>
              </w:rPr>
              <w:t>0.00</w:t>
            </w:r>
            <w:bookmarkEnd w:id="86"/>
          </w:p>
        </w:tc>
        <w:tc>
          <w:tcPr>
            <w:tcW w:w="960" w:type="pct"/>
            <w:vMerge/>
            <w:vAlign w:val="center"/>
          </w:tcPr>
          <w:p w14:paraId="1BA7FE01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025C47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9238E21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4104FC6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0D112DC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7" w:name="冷冻水泵能耗"/>
            <w:r w:rsidRPr="007D7645">
              <w:rPr>
                <w:lang w:val="en-US"/>
              </w:rPr>
              <w:t>0.00</w:t>
            </w:r>
            <w:bookmarkEnd w:id="87"/>
          </w:p>
        </w:tc>
        <w:tc>
          <w:tcPr>
            <w:tcW w:w="877" w:type="pct"/>
            <w:vAlign w:val="center"/>
          </w:tcPr>
          <w:p w14:paraId="6FCD30AD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8" w:name="参照建筑冷冻水泵能耗"/>
            <w:r w:rsidRPr="007D7645">
              <w:rPr>
                <w:lang w:val="en-US"/>
              </w:rPr>
              <w:t>0.00</w:t>
            </w:r>
            <w:bookmarkEnd w:id="88"/>
          </w:p>
        </w:tc>
        <w:tc>
          <w:tcPr>
            <w:tcW w:w="960" w:type="pct"/>
            <w:vMerge/>
            <w:vAlign w:val="center"/>
          </w:tcPr>
          <w:p w14:paraId="2DD143E0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454141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3EEC5C6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A260DC8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70EB64C1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89" w:name="单元式空调能耗"/>
            <w:r w:rsidRPr="007D7645">
              <w:rPr>
                <w:lang w:val="en-US"/>
              </w:rPr>
              <w:t>10.01</w:t>
            </w:r>
            <w:bookmarkEnd w:id="89"/>
          </w:p>
        </w:tc>
        <w:tc>
          <w:tcPr>
            <w:tcW w:w="877" w:type="pct"/>
            <w:vAlign w:val="center"/>
          </w:tcPr>
          <w:p w14:paraId="11853BAC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0" w:name="参照建筑单元式空调能耗"/>
            <w:r w:rsidRPr="007D7645">
              <w:rPr>
                <w:lang w:val="en-US"/>
              </w:rPr>
              <w:t>17.58</w:t>
            </w:r>
            <w:bookmarkEnd w:id="90"/>
          </w:p>
        </w:tc>
        <w:tc>
          <w:tcPr>
            <w:tcW w:w="960" w:type="pct"/>
            <w:vMerge/>
            <w:vAlign w:val="center"/>
          </w:tcPr>
          <w:p w14:paraId="3F4EFD31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0D594D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894C281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F68F27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36DE9F2A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1" w:name="空调能耗"/>
            <w:r w:rsidRPr="007D7645">
              <w:rPr>
                <w:lang w:val="en-US"/>
              </w:rPr>
              <w:t>10.01</w:t>
            </w:r>
            <w:bookmarkEnd w:id="91"/>
          </w:p>
        </w:tc>
        <w:tc>
          <w:tcPr>
            <w:tcW w:w="877" w:type="pct"/>
            <w:vAlign w:val="center"/>
          </w:tcPr>
          <w:p w14:paraId="158CD97D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2" w:name="参照建筑空调能耗"/>
            <w:r w:rsidRPr="007D7645">
              <w:rPr>
                <w:lang w:val="en-US"/>
              </w:rPr>
              <w:t>17.58</w:t>
            </w:r>
            <w:bookmarkEnd w:id="92"/>
          </w:p>
        </w:tc>
        <w:tc>
          <w:tcPr>
            <w:tcW w:w="960" w:type="pct"/>
            <w:vMerge/>
            <w:vAlign w:val="center"/>
          </w:tcPr>
          <w:p w14:paraId="578051F9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F0CA118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4CBB348C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BCD3B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3F5D1944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3" w:name="热源能耗"/>
            <w:r w:rsidRPr="007D7645">
              <w:rPr>
                <w:lang w:val="en-US"/>
              </w:rPr>
              <w:t>0.00</w:t>
            </w:r>
            <w:bookmarkEnd w:id="93"/>
          </w:p>
        </w:tc>
        <w:tc>
          <w:tcPr>
            <w:tcW w:w="877" w:type="pct"/>
            <w:vAlign w:val="center"/>
          </w:tcPr>
          <w:p w14:paraId="719F0E75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4" w:name="参照建筑热源能耗"/>
            <w:r w:rsidRPr="007D7645">
              <w:rPr>
                <w:lang w:val="en-US"/>
              </w:rPr>
              <w:t>0.00</w:t>
            </w:r>
            <w:bookmarkEnd w:id="94"/>
          </w:p>
        </w:tc>
        <w:tc>
          <w:tcPr>
            <w:tcW w:w="960" w:type="pct"/>
            <w:vMerge w:val="restart"/>
            <w:vAlign w:val="center"/>
          </w:tcPr>
          <w:p w14:paraId="7DFA86A7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5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95"/>
          </w:p>
        </w:tc>
      </w:tr>
      <w:tr w:rsidR="00B819A4" w:rsidRPr="007D7645" w14:paraId="04799C9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28CC2E6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DDFB4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1E1BB078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6" w:name="热水泵能耗"/>
            <w:r w:rsidRPr="007D7645">
              <w:rPr>
                <w:lang w:val="en-US"/>
              </w:rPr>
              <w:t>0.00</w:t>
            </w:r>
            <w:bookmarkEnd w:id="96"/>
          </w:p>
        </w:tc>
        <w:tc>
          <w:tcPr>
            <w:tcW w:w="877" w:type="pct"/>
            <w:vAlign w:val="center"/>
          </w:tcPr>
          <w:p w14:paraId="274DA84A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7" w:name="参照建筑热水泵能耗"/>
            <w:r w:rsidRPr="007D7645">
              <w:rPr>
                <w:lang w:val="en-US"/>
              </w:rPr>
              <w:t>0.00</w:t>
            </w:r>
            <w:bookmarkEnd w:id="97"/>
          </w:p>
        </w:tc>
        <w:tc>
          <w:tcPr>
            <w:tcW w:w="960" w:type="pct"/>
            <w:vMerge/>
            <w:vAlign w:val="center"/>
          </w:tcPr>
          <w:p w14:paraId="693DD74D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3F767E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877EFE4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AE4C8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3A679629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8" w:name="单元式热泵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877" w:type="pct"/>
            <w:vAlign w:val="center"/>
          </w:tcPr>
          <w:p w14:paraId="32F88401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99" w:name="参照建筑单元式热泵能耗"/>
            <w:r w:rsidRPr="007D7645">
              <w:rPr>
                <w:lang w:val="en-US"/>
              </w:rPr>
              <w:t>0.00</w:t>
            </w:r>
            <w:bookmarkEnd w:id="99"/>
          </w:p>
        </w:tc>
        <w:tc>
          <w:tcPr>
            <w:tcW w:w="960" w:type="pct"/>
            <w:vMerge/>
            <w:vAlign w:val="center"/>
          </w:tcPr>
          <w:p w14:paraId="02ECDD6E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5040F3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558EEF1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FD379FA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7EFB5145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100" w:name="供暖能耗"/>
            <w:r w:rsidRPr="007D7645">
              <w:rPr>
                <w:lang w:val="en-US"/>
              </w:rPr>
              <w:t>0.00</w:t>
            </w:r>
            <w:bookmarkEnd w:id="100"/>
          </w:p>
        </w:tc>
        <w:tc>
          <w:tcPr>
            <w:tcW w:w="877" w:type="pct"/>
            <w:vAlign w:val="center"/>
          </w:tcPr>
          <w:p w14:paraId="0A69C206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101" w:name="参照建筑供暖能耗"/>
            <w:r w:rsidRPr="007D7645">
              <w:rPr>
                <w:lang w:val="en-US"/>
              </w:rPr>
              <w:t>0.00</w:t>
            </w:r>
            <w:bookmarkEnd w:id="101"/>
          </w:p>
        </w:tc>
        <w:tc>
          <w:tcPr>
            <w:tcW w:w="960" w:type="pct"/>
            <w:vMerge/>
            <w:vAlign w:val="center"/>
          </w:tcPr>
          <w:p w14:paraId="164520B2" w14:textId="77777777" w:rsidR="00B819A4" w:rsidRPr="007D7645" w:rsidRDefault="008F1159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A395EBB" w14:textId="77777777">
        <w:tc>
          <w:tcPr>
            <w:tcW w:w="2286" w:type="pct"/>
            <w:gridSpan w:val="2"/>
            <w:shd w:val="clear" w:color="auto" w:fill="E0E0E0"/>
            <w:vAlign w:val="center"/>
          </w:tcPr>
          <w:p w14:paraId="37C7FCC2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0E38613E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102" w:name="空调供暖能耗"/>
            <w:r w:rsidRPr="007D7645">
              <w:rPr>
                <w:rFonts w:hint="eastAsia"/>
                <w:lang w:val="en-US"/>
              </w:rPr>
              <w:t>10.01</w:t>
            </w:r>
            <w:bookmarkEnd w:id="102"/>
          </w:p>
        </w:tc>
        <w:tc>
          <w:tcPr>
            <w:tcW w:w="877" w:type="pct"/>
            <w:vAlign w:val="center"/>
          </w:tcPr>
          <w:p w14:paraId="23F734EF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103" w:name="参照建筑空调供暖能耗"/>
            <w:r w:rsidRPr="007D7645">
              <w:rPr>
                <w:rFonts w:hint="eastAsia"/>
                <w:lang w:val="en-US"/>
              </w:rPr>
              <w:t>17.58</w:t>
            </w:r>
            <w:bookmarkEnd w:id="103"/>
          </w:p>
        </w:tc>
        <w:tc>
          <w:tcPr>
            <w:tcW w:w="960" w:type="pct"/>
            <w:vAlign w:val="center"/>
          </w:tcPr>
          <w:p w14:paraId="5DB66B25" w14:textId="77777777" w:rsidR="00B819A4" w:rsidRPr="007D7645" w:rsidRDefault="004F2CAA" w:rsidP="00F21AC0">
            <w:pPr>
              <w:jc w:val="center"/>
              <w:rPr>
                <w:lang w:val="en-US"/>
              </w:rPr>
            </w:pPr>
            <w:bookmarkStart w:id="104" w:name="节能率空调供暖能耗"/>
            <w:r w:rsidRPr="007D7645">
              <w:rPr>
                <w:rFonts w:hint="eastAsia"/>
                <w:lang w:val="en-US"/>
              </w:rPr>
              <w:t>43.07%</w:t>
            </w:r>
            <w:bookmarkEnd w:id="104"/>
          </w:p>
        </w:tc>
      </w:tr>
    </w:tbl>
    <w:p w14:paraId="45F4022D" w14:textId="77777777" w:rsidR="00CC2ABC" w:rsidRDefault="008F1159"/>
    <w:p w14:paraId="3D0454CF" w14:textId="77777777" w:rsidR="005C2447" w:rsidRDefault="005C2447">
      <w:pPr>
        <w:widowControl w:val="0"/>
        <w:jc w:val="both"/>
        <w:rPr>
          <w:kern w:val="2"/>
          <w:szCs w:val="24"/>
          <w:lang w:val="en-US"/>
        </w:rPr>
      </w:pPr>
    </w:p>
    <w:p w14:paraId="6A366895" w14:textId="77777777" w:rsidR="005C2447" w:rsidRDefault="004F2CA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DE425E9" wp14:editId="748F273F">
            <wp:extent cx="4848734" cy="4562954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48734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E1804B" wp14:editId="10038003">
            <wp:extent cx="4839208" cy="4562954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39208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6FEBC" w14:textId="77777777" w:rsidR="005C2447" w:rsidRDefault="005C2447"/>
    <w:p w14:paraId="58774DA2" w14:textId="77777777" w:rsidR="005C2447" w:rsidRDefault="004F2CAA">
      <w:pPr>
        <w:jc w:val="center"/>
      </w:pPr>
      <w:r>
        <w:rPr>
          <w:noProof/>
        </w:rPr>
        <w:lastRenderedPageBreak/>
        <w:drawing>
          <wp:inline distT="0" distB="0" distL="0" distR="0" wp14:anchorId="7152A07E" wp14:editId="09E404D4">
            <wp:extent cx="5667375" cy="4219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A29CC" w14:textId="77777777" w:rsidR="005C2447" w:rsidRDefault="005C2447">
      <w:pPr>
        <w:jc w:val="both"/>
      </w:pPr>
    </w:p>
    <w:p w14:paraId="7952712A" w14:textId="77777777" w:rsidR="005C2447" w:rsidRDefault="005C2447">
      <w:pPr>
        <w:sectPr w:rsidR="005C2447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ACC5469" w14:textId="77777777" w:rsidR="005C2447" w:rsidRDefault="004F2CAA">
      <w:pPr>
        <w:pStyle w:val="1"/>
        <w:jc w:val="both"/>
      </w:pPr>
      <w:bookmarkStart w:id="105" w:name="_Toc91603462"/>
      <w:r>
        <w:lastRenderedPageBreak/>
        <w:t>附录</w:t>
      </w:r>
      <w:bookmarkEnd w:id="105"/>
    </w:p>
    <w:p w14:paraId="3BCF3F99" w14:textId="77777777" w:rsidR="005C2447" w:rsidRDefault="005C2447">
      <w:pPr>
        <w:jc w:val="both"/>
      </w:pPr>
    </w:p>
    <w:p w14:paraId="18C7A960" w14:textId="77777777" w:rsidR="005C2447" w:rsidRDefault="004F2CAA">
      <w:r>
        <w:t>暑假</w:t>
      </w:r>
      <w:r>
        <w:t xml:space="preserve">:7.15~8.25; </w:t>
      </w:r>
      <w:r>
        <w:t>寒假：</w:t>
      </w:r>
      <w:r>
        <w:t>1.15~3.1</w:t>
      </w:r>
    </w:p>
    <w:p w14:paraId="3EB984B8" w14:textId="77777777" w:rsidR="005C2447" w:rsidRDefault="004F2CAA">
      <w:pPr>
        <w:pStyle w:val="2"/>
      </w:pPr>
      <w:bookmarkStart w:id="106" w:name="_Toc91603463"/>
      <w:r>
        <w:t>工作日/节假日人员逐时在室率(%)</w:t>
      </w:r>
      <w:bookmarkEnd w:id="106"/>
    </w:p>
    <w:p w14:paraId="6E254D33" w14:textId="77777777" w:rsidR="005C2447" w:rsidRDefault="005C244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0DE5236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0F8CD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9C1DD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32220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0BE9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AB677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AE03B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0A30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BE5F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82101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AF461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220D7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B98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C990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884B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7C65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2075B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1726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DDF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88EAB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14EF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017F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83AF8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197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4377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16F0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C2447" w14:paraId="3F7938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D19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432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23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8CA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FA3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083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FA7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1C5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0F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0F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C06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C7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68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3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793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B07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8B8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8F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C68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A20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D71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A1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48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7AF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B58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</w:tr>
      <w:tr w:rsidR="005C2447" w14:paraId="0F8E47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A05C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B2E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F3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275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17B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71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B4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BD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7D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D27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022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C99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2C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117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B01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23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79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35C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0DA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8AE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B1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54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39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2E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939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5C2447" w14:paraId="004D21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B1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F49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87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DAF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D8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C53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D1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DB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34C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8D9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7E6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C14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57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ED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C36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F0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E6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AEF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02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49A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4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DBB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6F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26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4D2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1D2EE3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F111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6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316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DB8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90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766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9BE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74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217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B9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CB1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B26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E2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7D1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C82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501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617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18E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32F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6B7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B1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AE4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DB1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D54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C90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30C8D6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B36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544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44E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B4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7C7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A4F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9F7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16A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0BF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C46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4E9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F3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FC3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6B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6BB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B75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CA4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2CE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DC4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96B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AFA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19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75D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2E1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0DA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3D5F66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968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59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EEF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B1F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B6C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22B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ACF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4BD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D94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941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319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C6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A3E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8BA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B09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3F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11A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A48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DB1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A12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31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FFD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C66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6D0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9E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4A6513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F94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C9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BA1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AD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FA5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B19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E89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09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7A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BB1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80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48D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C4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B9E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A6E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2A3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7B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B9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C84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F9E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B2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875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63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9DC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FA2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639832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D3DF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E00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B04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525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6D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A55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AA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780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7C5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84A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926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494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67C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3DD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3C1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45A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33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55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6AC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2AC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6BE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A6E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1DF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76B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B0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637DB2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ECA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9D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FEC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8C3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83E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84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728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849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A5B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7B8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E0C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EEC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78B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086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38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FBA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1F0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B3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B7B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77F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171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ED4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5BB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826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88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08D63DE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0B69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BCE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744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A7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009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BC1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F6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72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321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892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6D1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EA8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DC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DC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88D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F19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75F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4E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7C4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17B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E85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7C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7C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ED9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E9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37D5F5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BE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F3F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1E2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B7E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F4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5D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3A0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B08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F54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3EA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330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D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C7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15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023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D1F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D09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C43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602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85E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72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ADA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B02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32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96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76DCAB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D0E0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E7E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A00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AE4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475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82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654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B4A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212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3E0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F46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AC5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C4D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54E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52F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D68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68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DD8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7BB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B6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223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D69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62E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E74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609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54B4EB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7E9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823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C71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4C9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BA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20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359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F10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7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D24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3B1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FC3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4E9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3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E3A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5CC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1ED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304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6F5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F1A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BD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EC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C1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53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286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5C2447" w14:paraId="3FDB2E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B6D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079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7C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FA2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C5F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09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AC6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D1D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AD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40E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C31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91B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81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D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16A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0DC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C14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3BF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41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1EA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555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4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66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388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7A5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5C2447" w14:paraId="632C91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F43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CBA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E3C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BA3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561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25A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F6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ED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8E7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3E5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E0D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7D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72B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392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992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B8F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04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EB2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B30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ADA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E8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8C2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C0B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52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113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717969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1437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500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0D4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DE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6D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AE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261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C78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6B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C53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739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B40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FE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5C6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4A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B05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69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187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9A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90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F48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C6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AA0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5E2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0F8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6EF8216C" w14:textId="77777777" w:rsidR="005C2447" w:rsidRDefault="005C2447"/>
    <w:p w14:paraId="402729E4" w14:textId="77777777" w:rsidR="005C2447" w:rsidRDefault="004F2CAA">
      <w:r>
        <w:t>注：上行：工作日；下行：节假日</w:t>
      </w:r>
    </w:p>
    <w:p w14:paraId="397EDAD5" w14:textId="77777777" w:rsidR="005C2447" w:rsidRDefault="004F2CAA">
      <w:pPr>
        <w:pStyle w:val="2"/>
      </w:pPr>
      <w:bookmarkStart w:id="107" w:name="_Toc91603464"/>
      <w:r>
        <w:t>工作日/节假日照明开关时间表(%)</w:t>
      </w:r>
      <w:bookmarkEnd w:id="107"/>
    </w:p>
    <w:p w14:paraId="529DF066" w14:textId="77777777" w:rsidR="005C2447" w:rsidRDefault="005C244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3B44148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C5CC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05BC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E4D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61CD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DD2B5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55EA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9D44F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CCF0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F9BC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7354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28E9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046B5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64BC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52E0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30F7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44C0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B5DFA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10A4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49AD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406E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A015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1771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3629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9E02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9BCF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C2447" w14:paraId="38318E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4F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145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A06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816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2AC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1F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68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DBE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3EA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71A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A7A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A4A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7A5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A6D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446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81F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99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AC0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4F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8A1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BE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B53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8A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76E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B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C2447" w14:paraId="22A5B4E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0C5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7E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602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FF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2AC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0E2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05E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1B9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BA2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7B3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2CF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E17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803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FD6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F59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EA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56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5B6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7FB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CFD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495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82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BAF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4F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6D8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C2447" w14:paraId="47EFB7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BC9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CF0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A41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70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382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59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4E2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F4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068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516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50B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291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15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0CF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BD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A20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136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581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1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330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D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A76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ECB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07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4D3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075D7A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79E6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0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0D5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3A7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25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E7D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55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950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42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A04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AAE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AA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1B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3A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164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E6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E86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A93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395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909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4CA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F9D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608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4C0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5D8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2ADC50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C39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33C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452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0BC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17D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C7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CF8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34A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BC0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896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EE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67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2E2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F8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7E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CEE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9AC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B21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A76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DBF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038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A1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0F3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B30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E06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3A0229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B9BC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3B7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FED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79E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FC1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08B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741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F3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1B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CEB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563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37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10B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05F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BE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6B9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A3A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F3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B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43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803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B7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431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2A1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57D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5FA9C7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3E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243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697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AC2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933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45A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F8B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F39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3FD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1B7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73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048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867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622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9E5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62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5E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201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80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CEC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654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75D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93A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B83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56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12D5F8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621A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48C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B3A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8C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156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7D1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BA2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EE6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6C6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E7C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D67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18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DBA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45F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6DC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E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5C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45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D4D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0C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74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15F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F2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10A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471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6D8202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852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F5B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B28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274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9B6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7D9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9B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919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3CB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AB3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577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F9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FA1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61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5B0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0A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54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E44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95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2F6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3A7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21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E6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24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6F0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710E3A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4D0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96D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C62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04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505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69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9C9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1CF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56E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985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1E1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519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BD8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BE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06B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3B4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9BC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401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A20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FF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EDC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EE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D6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BCA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B67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3F0C2B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F9A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6F9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0E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BE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7DB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303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89C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37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604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CD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3AA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A12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A99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DDD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A49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425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D50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84C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C2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BCD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71E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7C2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00C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74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76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176EEF4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7DF7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3DC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CFD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5A4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04B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3BB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EE1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A6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FD6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4FF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E6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8EE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28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36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AAA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BE6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76C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FE4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83A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1E0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625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7A7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0F0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F6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C1C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C2447" w14:paraId="13B75D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34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15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B55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142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42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2AF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1B4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D1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CB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0DE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ED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818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4B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51C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A4C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E7D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025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BE5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D6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4FC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6C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B59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6D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3BD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574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C2447" w14:paraId="6C126B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9D2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5F5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050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1D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C8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043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41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C22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E09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A2B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70F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BBC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55D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0C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977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DBA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D34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4D8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B1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E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C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E9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4F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C2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12F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5C2447" w14:paraId="1F578B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76D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94C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CC1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9B5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39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50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CA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6AB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991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AED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3B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509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95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EE8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72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3E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7E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0A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AD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DC9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10A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7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B8A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D8F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CCE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E2BF3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DA26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CEE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56F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472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505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48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86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04C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6BC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A14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42B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45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FF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6C7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B83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1B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8C3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9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1D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F7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09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8B5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904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B1E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77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273C4977" w14:textId="77777777" w:rsidR="005C2447" w:rsidRDefault="005C2447"/>
    <w:p w14:paraId="4EDB2D2D" w14:textId="77777777" w:rsidR="005C2447" w:rsidRDefault="004F2CAA">
      <w:r>
        <w:t>注：上行：工作日；下行：节假日</w:t>
      </w:r>
    </w:p>
    <w:p w14:paraId="4960F41C" w14:textId="77777777" w:rsidR="005C2447" w:rsidRDefault="004F2CAA">
      <w:pPr>
        <w:pStyle w:val="2"/>
      </w:pPr>
      <w:bookmarkStart w:id="108" w:name="_Toc91603465"/>
      <w:r>
        <w:t>工作日/节假日设备逐时使用率(%)</w:t>
      </w:r>
      <w:bookmarkEnd w:id="108"/>
    </w:p>
    <w:p w14:paraId="2781AB11" w14:textId="77777777" w:rsidR="005C2447" w:rsidRDefault="005C244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84C5982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C7D4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FA97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456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6EAFC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ADBF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B51E5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59F5B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4BFA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9623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A2EF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57FF1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E0DA0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961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33B9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1198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DCA9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925F6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188D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C7FD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50720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469F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1EB5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E54C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8216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6399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C2447" w14:paraId="3D72E5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892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8A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0B3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4CE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AA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06A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F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26C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D73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52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4D4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58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9E2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9C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160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E89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742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61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1B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F93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09C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CE3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196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DF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E77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C2447" w14:paraId="6AC8CC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AAA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F39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783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E04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A96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1D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218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B12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09D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D4D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341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8B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1E6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0F9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DF5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69F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324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43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737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64C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601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FE4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3B1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9B2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1C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C2447" w14:paraId="68D068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61A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A8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098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E7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49D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97F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81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FC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F9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3E0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03B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1F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68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3E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24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74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0FE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FA1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71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F4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DF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76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89D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AB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BED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27BF1CD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C74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BF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54E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B26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17E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38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EEA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3E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84E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9A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50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D7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7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24E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A0D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44F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01B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E1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8D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2F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4C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301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86C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3E2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B27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318EE1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74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A4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AAC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BA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D1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187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622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5DD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DBB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64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41C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B45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D5F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FC3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6B5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DC4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A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112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626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FE9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A3A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AA4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A8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4BC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FE5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2D48FA8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3989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2EB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6B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AA2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6E0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4CB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C3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77B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813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189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365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81F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95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2E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F2F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A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3A9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A02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929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95C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FAF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DA1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D62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BE1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7A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3127CF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6EE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CD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735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96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D57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3F2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CC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3DD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26A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2AA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668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8B6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F5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B5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49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3D0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4D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C27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CFD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95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69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C5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7C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86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82D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4BE9AB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6B02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092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572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D37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92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92C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23C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6AD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CD9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B2E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7B5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C68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DD4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90C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699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191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FD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708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2A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0EA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531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8B0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53C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D6C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B0E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405BC3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79D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9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FA4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1DC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87E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560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B5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807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05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DDC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737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50F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823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B2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5B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418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D0B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8DB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76C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8D3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E6B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112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367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AA7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D5D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2F1546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F4F3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E1A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3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5FD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2D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75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D0B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61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9D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1F9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8A9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BF8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CE3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55C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095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0C9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454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D7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F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E85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07B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9D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E9E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38F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059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4A02BC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AC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5A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CB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11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609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B5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E0B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4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701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FF7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00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5FE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4F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BD6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224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2CC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A09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8D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E81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2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73C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66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9E3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1BD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023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5DBB52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7C56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CA5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DA1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F78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E47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91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AD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7DE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A2D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353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900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9C8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C8E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28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7F0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A9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658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808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EA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22F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21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6E6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275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7BC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9A5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5C2447" w14:paraId="6414D17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AC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330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436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A8F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06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1BA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F8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8A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F34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0B4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CC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349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8D1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AE1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607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DF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8F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56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779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8E1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C9E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13B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0B8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34F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63D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C2447" w14:paraId="6C5061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DD4A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25C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2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6D3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E4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159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BC2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523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30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638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E58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171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57B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243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9EE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FC3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F26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D94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E1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238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CCF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30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A2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AEB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233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5C2447" w14:paraId="5C31B3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E34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381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81E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852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549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889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D66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077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A2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D2F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5BA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3D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28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CE6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0C5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732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30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EFF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4B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C6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374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C17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B2D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EBC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ABD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B098D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AF8A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425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03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B7F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C4E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2FB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FF6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0BA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DB7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16E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DD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E3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A7E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3B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F39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273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8C1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857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96D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000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10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A3E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45C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156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0E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4895E4C2" w14:textId="77777777" w:rsidR="005C2447" w:rsidRDefault="005C2447"/>
    <w:p w14:paraId="3975BA66" w14:textId="77777777" w:rsidR="005C2447" w:rsidRDefault="004F2CAA">
      <w:r>
        <w:t>注：上行：工作日；下行：节假日</w:t>
      </w:r>
    </w:p>
    <w:p w14:paraId="747C9F50" w14:textId="77777777" w:rsidR="005C2447" w:rsidRDefault="004F2CAA">
      <w:pPr>
        <w:pStyle w:val="2"/>
      </w:pPr>
      <w:bookmarkStart w:id="109" w:name="_Toc91603466"/>
      <w:r>
        <w:t>工作日/节假日空调系统运行时间表(1:开,0:关)</w:t>
      </w:r>
      <w:bookmarkEnd w:id="109"/>
    </w:p>
    <w:p w14:paraId="6BF8AC1B" w14:textId="77777777" w:rsidR="005C2447" w:rsidRDefault="005C2447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1939363" w14:textId="7777777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F855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A317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98A0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215E3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9951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8828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C3FDF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2917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C29C6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F6FB0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90CB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8B14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5B58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0DEF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79AE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BE679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8ACE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DD15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5C68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5D4E7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7A13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FA19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771C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93C6A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9418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C2447" w14:paraId="431BFA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116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B7D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C27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F0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3C5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88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771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5E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5A8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00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741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696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6B9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EA1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FA4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6C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675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95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567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317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E10B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3BF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30F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583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95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619F1F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C3F" w14:textId="77777777" w:rsidR="001211D7" w:rsidRDefault="008F115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D74A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19E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D17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837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348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5079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097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5A80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533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A36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F8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752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7F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B16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85FF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6FB6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7E6C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EE4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F982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D168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32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A81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29CE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8FBD" w14:textId="77777777" w:rsidR="001211D7" w:rsidRDefault="004F2CA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08B230B" w14:textId="77777777" w:rsidR="005C2447" w:rsidRDefault="005C2447"/>
    <w:p w14:paraId="64CC3243" w14:textId="77777777" w:rsidR="005C2447" w:rsidRDefault="004F2CAA">
      <w:r>
        <w:t>注：上行：工作日；下行：节假日</w:t>
      </w:r>
    </w:p>
    <w:p w14:paraId="08B1294E" w14:textId="77777777" w:rsidR="005C2447" w:rsidRDefault="005C2447"/>
    <w:sectPr w:rsidR="005C2447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6F0F" w14:textId="77777777" w:rsidR="008F1159" w:rsidRDefault="008F1159" w:rsidP="00203A7D">
      <w:r>
        <w:separator/>
      </w:r>
    </w:p>
  </w:endnote>
  <w:endnote w:type="continuationSeparator" w:id="0">
    <w:p w14:paraId="1A328F4B" w14:textId="77777777" w:rsidR="008F1159" w:rsidRDefault="008F115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55B9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C18F2B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2297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0A9B">
      <w:rPr>
        <w:rStyle w:val="a9"/>
        <w:noProof/>
      </w:rPr>
      <w:t>3</w:t>
    </w:r>
    <w:r>
      <w:rPr>
        <w:rStyle w:val="a9"/>
      </w:rPr>
      <w:fldChar w:fldCharType="end"/>
    </w:r>
  </w:p>
  <w:p w14:paraId="5FB1B320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8818" w14:textId="77777777" w:rsidR="008F1159" w:rsidRDefault="008F1159" w:rsidP="00203A7D">
      <w:r>
        <w:separator/>
      </w:r>
    </w:p>
  </w:footnote>
  <w:footnote w:type="continuationSeparator" w:id="0">
    <w:p w14:paraId="000BACAF" w14:textId="77777777" w:rsidR="008F1159" w:rsidRDefault="008F115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AA5A" w14:textId="77777777"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 wp14:anchorId="2355BE03" wp14:editId="2B673C27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BD"/>
    <w:rsid w:val="00037A4C"/>
    <w:rsid w:val="0006744D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4F2CAA"/>
    <w:rsid w:val="00517BC7"/>
    <w:rsid w:val="005215FB"/>
    <w:rsid w:val="00534262"/>
    <w:rsid w:val="005755BA"/>
    <w:rsid w:val="005A5ADF"/>
    <w:rsid w:val="005C2447"/>
    <w:rsid w:val="00694FCA"/>
    <w:rsid w:val="006E3B8E"/>
    <w:rsid w:val="007B4AC5"/>
    <w:rsid w:val="007D3EBD"/>
    <w:rsid w:val="007D7FC4"/>
    <w:rsid w:val="00847185"/>
    <w:rsid w:val="00883D6C"/>
    <w:rsid w:val="008F1159"/>
    <w:rsid w:val="009677EB"/>
    <w:rsid w:val="00A32590"/>
    <w:rsid w:val="00A355BD"/>
    <w:rsid w:val="00A471F7"/>
    <w:rsid w:val="00AA47FE"/>
    <w:rsid w:val="00AA684C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3135C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27B6D73"/>
  <w15:chartTrackingRefBased/>
  <w15:docId w15:val="{1E135810-010B-4CE1-ACA0-E0E5781D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400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18</Pages>
  <Words>1256</Words>
  <Characters>7163</Characters>
  <Application>Microsoft Office Word</Application>
  <DocSecurity>0</DocSecurity>
  <Lines>59</Lines>
  <Paragraphs>16</Paragraphs>
  <ScaleCrop>false</ScaleCrop>
  <Company>ths</Company>
  <LinksUpToDate>false</LinksUpToDate>
  <CharactersWithSpaces>8403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一柒柒</dc:creator>
  <cp:keywords/>
  <cp:lastModifiedBy>何 昊</cp:lastModifiedBy>
  <cp:revision>3</cp:revision>
  <cp:lastPrinted>1899-12-31T16:00:00Z</cp:lastPrinted>
  <dcterms:created xsi:type="dcterms:W3CDTF">2021-12-28T09:03:00Z</dcterms:created>
  <dcterms:modified xsi:type="dcterms:W3CDTF">2022-01-06T08:26:00Z</dcterms:modified>
</cp:coreProperties>
</file>