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4755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03C44C71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1CB5463F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1"/>
    </w:p>
    <w:p w14:paraId="7154A564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638B52EB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759EA9B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8A3120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榕树·荣宿（广工沙河校区女生宿舍楼改造设计）</w:t>
            </w:r>
            <w:bookmarkEnd w:id="2"/>
          </w:p>
        </w:tc>
      </w:tr>
      <w:tr w:rsidR="00794676" w:rsidRPr="00D40158" w14:paraId="38E88A8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F8E75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1D0235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广东</w:t>
            </w:r>
            <w:r>
              <w:t>-</w:t>
            </w:r>
            <w:r>
              <w:t>广州</w:t>
            </w:r>
            <w:bookmarkEnd w:id="3"/>
          </w:p>
        </w:tc>
      </w:tr>
      <w:tr w:rsidR="00794676" w:rsidRPr="00D40158" w14:paraId="1424E4D8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18748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13A498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60119CA2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6BE98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4EB406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3BC6198E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B2D31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D57C8F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3277A7EB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CF244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AB0249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4894248E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71A2A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297A016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365BBC0D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4B438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069CFF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4B0039CE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84A149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D04C4D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2021年12月28日</w:t>
              </w:r>
            </w:smartTag>
            <w:bookmarkEnd w:id="7"/>
          </w:p>
        </w:tc>
      </w:tr>
    </w:tbl>
    <w:p w14:paraId="62B67B89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23EE687E" wp14:editId="0C2B7707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E1F99" w14:textId="77777777" w:rsidR="00F53971" w:rsidRDefault="00F53971">
      <w:pPr>
        <w:spacing w:line="240" w:lineRule="atLeast"/>
        <w:jc w:val="center"/>
        <w:rPr>
          <w:rFonts w:ascii="宋体" w:hAnsi="宋体"/>
        </w:rPr>
      </w:pPr>
    </w:p>
    <w:p w14:paraId="6BFEE87A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0349C3BB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D297D7E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BC01747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14:paraId="2537B533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FE6949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DFD69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10"/>
          </w:p>
        </w:tc>
      </w:tr>
      <w:tr w:rsidR="00794676" w:rsidRPr="00D40158" w14:paraId="731D9338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652F194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AEA8C8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794676" w:rsidRPr="00D40158" w14:paraId="0199E28F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0A5C16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1FA7CFF" w14:textId="1566E760" w:rsidR="00794676" w:rsidRPr="00D40158" w:rsidRDefault="008E5851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ascii="宋体" w:hAnsi="宋体" w:hint="eastAsia"/>
                <w:szCs w:val="18"/>
              </w:rPr>
              <w:t>T15108464451</w:t>
            </w:r>
            <w:bookmarkEnd w:id="11"/>
          </w:p>
        </w:tc>
      </w:tr>
    </w:tbl>
    <w:p w14:paraId="079549F8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0543542E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3012C0F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5F03DBB9" w14:textId="77777777" w:rsidR="00AB7263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587034" w:history="1">
        <w:r w:rsidR="00AB7263" w:rsidRPr="00F5480B">
          <w:rPr>
            <w:rStyle w:val="a8"/>
          </w:rPr>
          <w:t>1</w:t>
        </w:r>
        <w:r w:rsidR="00AB726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7263" w:rsidRPr="00F5480B">
          <w:rPr>
            <w:rStyle w:val="a8"/>
          </w:rPr>
          <w:t>建筑概况</w:t>
        </w:r>
        <w:r w:rsidR="00AB7263">
          <w:rPr>
            <w:webHidden/>
          </w:rPr>
          <w:tab/>
        </w:r>
        <w:r w:rsidR="00AB7263">
          <w:rPr>
            <w:webHidden/>
          </w:rPr>
          <w:fldChar w:fldCharType="begin"/>
        </w:r>
        <w:r w:rsidR="00AB7263">
          <w:rPr>
            <w:webHidden/>
          </w:rPr>
          <w:instrText xml:space="preserve"> PAGEREF _Toc91587034 \h </w:instrText>
        </w:r>
        <w:r w:rsidR="00AB7263">
          <w:rPr>
            <w:webHidden/>
          </w:rPr>
        </w:r>
        <w:r w:rsidR="00AB7263">
          <w:rPr>
            <w:webHidden/>
          </w:rPr>
          <w:fldChar w:fldCharType="separate"/>
        </w:r>
        <w:r w:rsidR="00AB7263">
          <w:rPr>
            <w:webHidden/>
          </w:rPr>
          <w:t>3</w:t>
        </w:r>
        <w:r w:rsidR="00AB7263">
          <w:rPr>
            <w:webHidden/>
          </w:rPr>
          <w:fldChar w:fldCharType="end"/>
        </w:r>
      </w:hyperlink>
    </w:p>
    <w:p w14:paraId="321134EA" w14:textId="77777777" w:rsidR="00AB7263" w:rsidRDefault="00484E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87035" w:history="1">
        <w:r w:rsidR="00AB7263" w:rsidRPr="00F5480B">
          <w:rPr>
            <w:rStyle w:val="a8"/>
          </w:rPr>
          <w:t>2</w:t>
        </w:r>
        <w:r w:rsidR="00AB726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7263" w:rsidRPr="00F5480B">
          <w:rPr>
            <w:rStyle w:val="a8"/>
          </w:rPr>
          <w:t>评价依据</w:t>
        </w:r>
        <w:r w:rsidR="00AB7263">
          <w:rPr>
            <w:webHidden/>
          </w:rPr>
          <w:tab/>
        </w:r>
        <w:r w:rsidR="00AB7263">
          <w:rPr>
            <w:webHidden/>
          </w:rPr>
          <w:fldChar w:fldCharType="begin"/>
        </w:r>
        <w:r w:rsidR="00AB7263">
          <w:rPr>
            <w:webHidden/>
          </w:rPr>
          <w:instrText xml:space="preserve"> PAGEREF _Toc91587035 \h </w:instrText>
        </w:r>
        <w:r w:rsidR="00AB7263">
          <w:rPr>
            <w:webHidden/>
          </w:rPr>
        </w:r>
        <w:r w:rsidR="00AB7263">
          <w:rPr>
            <w:webHidden/>
          </w:rPr>
          <w:fldChar w:fldCharType="separate"/>
        </w:r>
        <w:r w:rsidR="00AB7263">
          <w:rPr>
            <w:webHidden/>
          </w:rPr>
          <w:t>3</w:t>
        </w:r>
        <w:r w:rsidR="00AB7263">
          <w:rPr>
            <w:webHidden/>
          </w:rPr>
          <w:fldChar w:fldCharType="end"/>
        </w:r>
      </w:hyperlink>
    </w:p>
    <w:p w14:paraId="5927B67E" w14:textId="77777777" w:rsidR="00AB7263" w:rsidRDefault="00484E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87036" w:history="1">
        <w:r w:rsidR="00AB7263" w:rsidRPr="00F5480B">
          <w:rPr>
            <w:rStyle w:val="a8"/>
          </w:rPr>
          <w:t>3</w:t>
        </w:r>
        <w:r w:rsidR="00AB726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7263" w:rsidRPr="00F5480B">
          <w:rPr>
            <w:rStyle w:val="a8"/>
          </w:rPr>
          <w:t>评价目标与方法</w:t>
        </w:r>
        <w:r w:rsidR="00AB7263">
          <w:rPr>
            <w:webHidden/>
          </w:rPr>
          <w:tab/>
        </w:r>
        <w:r w:rsidR="00AB7263">
          <w:rPr>
            <w:webHidden/>
          </w:rPr>
          <w:fldChar w:fldCharType="begin"/>
        </w:r>
        <w:r w:rsidR="00AB7263">
          <w:rPr>
            <w:webHidden/>
          </w:rPr>
          <w:instrText xml:space="preserve"> PAGEREF _Toc91587036 \h </w:instrText>
        </w:r>
        <w:r w:rsidR="00AB7263">
          <w:rPr>
            <w:webHidden/>
          </w:rPr>
        </w:r>
        <w:r w:rsidR="00AB7263">
          <w:rPr>
            <w:webHidden/>
          </w:rPr>
          <w:fldChar w:fldCharType="separate"/>
        </w:r>
        <w:r w:rsidR="00AB7263">
          <w:rPr>
            <w:webHidden/>
          </w:rPr>
          <w:t>3</w:t>
        </w:r>
        <w:r w:rsidR="00AB7263">
          <w:rPr>
            <w:webHidden/>
          </w:rPr>
          <w:fldChar w:fldCharType="end"/>
        </w:r>
      </w:hyperlink>
    </w:p>
    <w:p w14:paraId="6390F688" w14:textId="77777777" w:rsidR="00AB7263" w:rsidRDefault="00484E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87037" w:history="1">
        <w:r w:rsidR="00AB7263" w:rsidRPr="00F5480B">
          <w:rPr>
            <w:rStyle w:val="a8"/>
            <w:lang w:val="en-GB"/>
          </w:rPr>
          <w:t>3.1</w:t>
        </w:r>
        <w:r w:rsidR="00AB7263">
          <w:rPr>
            <w:rFonts w:asciiTheme="minorHAnsi" w:eastAsiaTheme="minorEastAsia" w:hAnsiTheme="minorHAnsi" w:cstheme="minorBidi"/>
            <w:szCs w:val="22"/>
          </w:rPr>
          <w:tab/>
        </w:r>
        <w:r w:rsidR="00AB7263" w:rsidRPr="00F5480B">
          <w:rPr>
            <w:rStyle w:val="a8"/>
          </w:rPr>
          <w:t>评价目标</w:t>
        </w:r>
        <w:r w:rsidR="00AB7263">
          <w:rPr>
            <w:webHidden/>
          </w:rPr>
          <w:tab/>
        </w:r>
        <w:r w:rsidR="00AB7263">
          <w:rPr>
            <w:webHidden/>
          </w:rPr>
          <w:fldChar w:fldCharType="begin"/>
        </w:r>
        <w:r w:rsidR="00AB7263">
          <w:rPr>
            <w:webHidden/>
          </w:rPr>
          <w:instrText xml:space="preserve"> PAGEREF _Toc91587037 \h </w:instrText>
        </w:r>
        <w:r w:rsidR="00AB7263">
          <w:rPr>
            <w:webHidden/>
          </w:rPr>
        </w:r>
        <w:r w:rsidR="00AB7263">
          <w:rPr>
            <w:webHidden/>
          </w:rPr>
          <w:fldChar w:fldCharType="separate"/>
        </w:r>
        <w:r w:rsidR="00AB7263">
          <w:rPr>
            <w:webHidden/>
          </w:rPr>
          <w:t>3</w:t>
        </w:r>
        <w:r w:rsidR="00AB7263">
          <w:rPr>
            <w:webHidden/>
          </w:rPr>
          <w:fldChar w:fldCharType="end"/>
        </w:r>
      </w:hyperlink>
    </w:p>
    <w:p w14:paraId="4B4EBBC9" w14:textId="77777777" w:rsidR="00AB7263" w:rsidRDefault="00484E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87038" w:history="1">
        <w:r w:rsidR="00AB7263" w:rsidRPr="00F5480B">
          <w:rPr>
            <w:rStyle w:val="a8"/>
            <w:lang w:val="en-GB"/>
          </w:rPr>
          <w:t>3.2</w:t>
        </w:r>
        <w:r w:rsidR="00AB7263">
          <w:rPr>
            <w:rFonts w:asciiTheme="minorHAnsi" w:eastAsiaTheme="minorEastAsia" w:hAnsiTheme="minorHAnsi" w:cstheme="minorBidi"/>
            <w:szCs w:val="22"/>
          </w:rPr>
          <w:tab/>
        </w:r>
        <w:r w:rsidR="00AB7263" w:rsidRPr="00F5480B">
          <w:rPr>
            <w:rStyle w:val="a8"/>
          </w:rPr>
          <w:t>评价方法</w:t>
        </w:r>
        <w:r w:rsidR="00AB7263">
          <w:rPr>
            <w:webHidden/>
          </w:rPr>
          <w:tab/>
        </w:r>
        <w:r w:rsidR="00AB7263">
          <w:rPr>
            <w:webHidden/>
          </w:rPr>
          <w:fldChar w:fldCharType="begin"/>
        </w:r>
        <w:r w:rsidR="00AB7263">
          <w:rPr>
            <w:webHidden/>
          </w:rPr>
          <w:instrText xml:space="preserve"> PAGEREF _Toc91587038 \h </w:instrText>
        </w:r>
        <w:r w:rsidR="00AB7263">
          <w:rPr>
            <w:webHidden/>
          </w:rPr>
        </w:r>
        <w:r w:rsidR="00AB7263">
          <w:rPr>
            <w:webHidden/>
          </w:rPr>
          <w:fldChar w:fldCharType="separate"/>
        </w:r>
        <w:r w:rsidR="00AB7263">
          <w:rPr>
            <w:webHidden/>
          </w:rPr>
          <w:t>3</w:t>
        </w:r>
        <w:r w:rsidR="00AB7263">
          <w:rPr>
            <w:webHidden/>
          </w:rPr>
          <w:fldChar w:fldCharType="end"/>
        </w:r>
      </w:hyperlink>
    </w:p>
    <w:p w14:paraId="2686FBF1" w14:textId="77777777" w:rsidR="00AB7263" w:rsidRDefault="00484E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87039" w:history="1">
        <w:r w:rsidR="00AB7263" w:rsidRPr="00F5480B">
          <w:rPr>
            <w:rStyle w:val="a8"/>
          </w:rPr>
          <w:t>4</w:t>
        </w:r>
        <w:r w:rsidR="00AB726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7263" w:rsidRPr="00F5480B">
          <w:rPr>
            <w:rStyle w:val="a8"/>
          </w:rPr>
          <w:t>边界条件参数设置</w:t>
        </w:r>
        <w:r w:rsidR="00AB7263">
          <w:rPr>
            <w:webHidden/>
          </w:rPr>
          <w:tab/>
        </w:r>
        <w:r w:rsidR="00AB7263">
          <w:rPr>
            <w:webHidden/>
          </w:rPr>
          <w:fldChar w:fldCharType="begin"/>
        </w:r>
        <w:r w:rsidR="00AB7263">
          <w:rPr>
            <w:webHidden/>
          </w:rPr>
          <w:instrText xml:space="preserve"> PAGEREF _Toc91587039 \h </w:instrText>
        </w:r>
        <w:r w:rsidR="00AB7263">
          <w:rPr>
            <w:webHidden/>
          </w:rPr>
        </w:r>
        <w:r w:rsidR="00AB7263">
          <w:rPr>
            <w:webHidden/>
          </w:rPr>
          <w:fldChar w:fldCharType="separate"/>
        </w:r>
        <w:r w:rsidR="00AB7263">
          <w:rPr>
            <w:webHidden/>
          </w:rPr>
          <w:t>4</w:t>
        </w:r>
        <w:r w:rsidR="00AB7263">
          <w:rPr>
            <w:webHidden/>
          </w:rPr>
          <w:fldChar w:fldCharType="end"/>
        </w:r>
      </w:hyperlink>
    </w:p>
    <w:p w14:paraId="237C11F0" w14:textId="77777777" w:rsidR="00AB7263" w:rsidRDefault="00484E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87040" w:history="1">
        <w:r w:rsidR="00AB7263" w:rsidRPr="00F5480B">
          <w:rPr>
            <w:rStyle w:val="a8"/>
            <w:lang w:val="en-GB"/>
          </w:rPr>
          <w:t>4.1</w:t>
        </w:r>
        <w:r w:rsidR="00AB7263">
          <w:rPr>
            <w:rFonts w:asciiTheme="minorHAnsi" w:eastAsiaTheme="minorEastAsia" w:hAnsiTheme="minorHAnsi" w:cstheme="minorBidi"/>
            <w:szCs w:val="22"/>
          </w:rPr>
          <w:tab/>
        </w:r>
        <w:r w:rsidR="00AB7263" w:rsidRPr="00F5480B">
          <w:rPr>
            <w:rStyle w:val="a8"/>
          </w:rPr>
          <w:t>基本设置</w:t>
        </w:r>
        <w:r w:rsidR="00AB7263">
          <w:rPr>
            <w:webHidden/>
          </w:rPr>
          <w:tab/>
        </w:r>
        <w:r w:rsidR="00AB7263">
          <w:rPr>
            <w:webHidden/>
          </w:rPr>
          <w:fldChar w:fldCharType="begin"/>
        </w:r>
        <w:r w:rsidR="00AB7263">
          <w:rPr>
            <w:webHidden/>
          </w:rPr>
          <w:instrText xml:space="preserve"> PAGEREF _Toc91587040 \h </w:instrText>
        </w:r>
        <w:r w:rsidR="00AB7263">
          <w:rPr>
            <w:webHidden/>
          </w:rPr>
        </w:r>
        <w:r w:rsidR="00AB7263">
          <w:rPr>
            <w:webHidden/>
          </w:rPr>
          <w:fldChar w:fldCharType="separate"/>
        </w:r>
        <w:r w:rsidR="00AB7263">
          <w:rPr>
            <w:webHidden/>
          </w:rPr>
          <w:t>4</w:t>
        </w:r>
        <w:r w:rsidR="00AB7263">
          <w:rPr>
            <w:webHidden/>
          </w:rPr>
          <w:fldChar w:fldCharType="end"/>
        </w:r>
      </w:hyperlink>
    </w:p>
    <w:p w14:paraId="69C8DF4E" w14:textId="77777777" w:rsidR="00AB7263" w:rsidRDefault="00484E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87041" w:history="1">
        <w:r w:rsidR="00AB7263" w:rsidRPr="00F5480B">
          <w:rPr>
            <w:rStyle w:val="a8"/>
            <w:rFonts w:hAnsi="宋体"/>
            <w:lang w:val="en-GB"/>
          </w:rPr>
          <w:t>4.2</w:t>
        </w:r>
        <w:r w:rsidR="00AB7263">
          <w:rPr>
            <w:rFonts w:asciiTheme="minorHAnsi" w:eastAsiaTheme="minorEastAsia" w:hAnsiTheme="minorHAnsi" w:cstheme="minorBidi"/>
            <w:szCs w:val="22"/>
          </w:rPr>
          <w:tab/>
        </w:r>
        <w:r w:rsidR="00AB7263" w:rsidRPr="00F5480B">
          <w:rPr>
            <w:rStyle w:val="a8"/>
            <w:rFonts w:hAnsi="宋体"/>
          </w:rPr>
          <w:t>室外空气温度</w:t>
        </w:r>
        <w:r w:rsidR="00AB7263">
          <w:rPr>
            <w:webHidden/>
          </w:rPr>
          <w:tab/>
        </w:r>
        <w:r w:rsidR="00AB7263">
          <w:rPr>
            <w:webHidden/>
          </w:rPr>
          <w:fldChar w:fldCharType="begin"/>
        </w:r>
        <w:r w:rsidR="00AB7263">
          <w:rPr>
            <w:webHidden/>
          </w:rPr>
          <w:instrText xml:space="preserve"> PAGEREF _Toc91587041 \h </w:instrText>
        </w:r>
        <w:r w:rsidR="00AB7263">
          <w:rPr>
            <w:webHidden/>
          </w:rPr>
        </w:r>
        <w:r w:rsidR="00AB7263">
          <w:rPr>
            <w:webHidden/>
          </w:rPr>
          <w:fldChar w:fldCharType="separate"/>
        </w:r>
        <w:r w:rsidR="00AB7263">
          <w:rPr>
            <w:webHidden/>
          </w:rPr>
          <w:t>5</w:t>
        </w:r>
        <w:r w:rsidR="00AB7263">
          <w:rPr>
            <w:webHidden/>
          </w:rPr>
          <w:fldChar w:fldCharType="end"/>
        </w:r>
      </w:hyperlink>
    </w:p>
    <w:p w14:paraId="5A2B993D" w14:textId="77777777" w:rsidR="00AB7263" w:rsidRDefault="00484E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87042" w:history="1">
        <w:r w:rsidR="00AB7263" w:rsidRPr="00F5480B">
          <w:rPr>
            <w:rStyle w:val="a8"/>
            <w:lang w:val="en-GB"/>
          </w:rPr>
          <w:t>4.3</w:t>
        </w:r>
        <w:r w:rsidR="00AB7263">
          <w:rPr>
            <w:rFonts w:asciiTheme="minorHAnsi" w:eastAsiaTheme="minorEastAsia" w:hAnsiTheme="minorHAnsi" w:cstheme="minorBidi"/>
            <w:szCs w:val="22"/>
          </w:rPr>
          <w:tab/>
        </w:r>
        <w:r w:rsidR="00AB7263" w:rsidRPr="00F5480B">
          <w:rPr>
            <w:rStyle w:val="a8"/>
          </w:rPr>
          <w:t>室外太阳辐射照度</w:t>
        </w:r>
        <w:r w:rsidR="00AB7263">
          <w:rPr>
            <w:webHidden/>
          </w:rPr>
          <w:tab/>
        </w:r>
        <w:r w:rsidR="00AB7263">
          <w:rPr>
            <w:webHidden/>
          </w:rPr>
          <w:fldChar w:fldCharType="begin"/>
        </w:r>
        <w:r w:rsidR="00AB7263">
          <w:rPr>
            <w:webHidden/>
          </w:rPr>
          <w:instrText xml:space="preserve"> PAGEREF _Toc91587042 \h </w:instrText>
        </w:r>
        <w:r w:rsidR="00AB7263">
          <w:rPr>
            <w:webHidden/>
          </w:rPr>
        </w:r>
        <w:r w:rsidR="00AB7263">
          <w:rPr>
            <w:webHidden/>
          </w:rPr>
          <w:fldChar w:fldCharType="separate"/>
        </w:r>
        <w:r w:rsidR="00AB7263">
          <w:rPr>
            <w:webHidden/>
          </w:rPr>
          <w:t>5</w:t>
        </w:r>
        <w:r w:rsidR="00AB7263">
          <w:rPr>
            <w:webHidden/>
          </w:rPr>
          <w:fldChar w:fldCharType="end"/>
        </w:r>
      </w:hyperlink>
    </w:p>
    <w:p w14:paraId="55A29432" w14:textId="77777777" w:rsidR="00AB7263" w:rsidRDefault="00484E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87043" w:history="1">
        <w:r w:rsidR="00AB7263" w:rsidRPr="00F5480B">
          <w:rPr>
            <w:rStyle w:val="a8"/>
            <w:lang w:val="en-GB"/>
          </w:rPr>
          <w:t>4.4</w:t>
        </w:r>
        <w:r w:rsidR="00AB7263">
          <w:rPr>
            <w:rFonts w:asciiTheme="minorHAnsi" w:eastAsiaTheme="minorEastAsia" w:hAnsiTheme="minorHAnsi" w:cstheme="minorBidi"/>
            <w:szCs w:val="22"/>
          </w:rPr>
          <w:tab/>
        </w:r>
        <w:r w:rsidR="00AB7263" w:rsidRPr="00F5480B">
          <w:rPr>
            <w:rStyle w:val="a8"/>
          </w:rPr>
          <w:t>室内空气温度</w:t>
        </w:r>
        <w:r w:rsidR="00AB7263">
          <w:rPr>
            <w:webHidden/>
          </w:rPr>
          <w:tab/>
        </w:r>
        <w:r w:rsidR="00AB7263">
          <w:rPr>
            <w:webHidden/>
          </w:rPr>
          <w:fldChar w:fldCharType="begin"/>
        </w:r>
        <w:r w:rsidR="00AB7263">
          <w:rPr>
            <w:webHidden/>
          </w:rPr>
          <w:instrText xml:space="preserve"> PAGEREF _Toc91587043 \h </w:instrText>
        </w:r>
        <w:r w:rsidR="00AB7263">
          <w:rPr>
            <w:webHidden/>
          </w:rPr>
        </w:r>
        <w:r w:rsidR="00AB7263">
          <w:rPr>
            <w:webHidden/>
          </w:rPr>
          <w:fldChar w:fldCharType="separate"/>
        </w:r>
        <w:r w:rsidR="00AB7263">
          <w:rPr>
            <w:webHidden/>
          </w:rPr>
          <w:t>6</w:t>
        </w:r>
        <w:r w:rsidR="00AB7263">
          <w:rPr>
            <w:webHidden/>
          </w:rPr>
          <w:fldChar w:fldCharType="end"/>
        </w:r>
      </w:hyperlink>
    </w:p>
    <w:p w14:paraId="591C369A" w14:textId="77777777" w:rsidR="00AB7263" w:rsidRDefault="00484E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87044" w:history="1">
        <w:r w:rsidR="00AB7263" w:rsidRPr="00F5480B">
          <w:rPr>
            <w:rStyle w:val="a8"/>
          </w:rPr>
          <w:t>5</w:t>
        </w:r>
        <w:r w:rsidR="00AB726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7263" w:rsidRPr="00F5480B">
          <w:rPr>
            <w:rStyle w:val="a8"/>
          </w:rPr>
          <w:t>工程材料</w:t>
        </w:r>
        <w:r w:rsidR="00AB7263">
          <w:rPr>
            <w:webHidden/>
          </w:rPr>
          <w:tab/>
        </w:r>
        <w:r w:rsidR="00AB7263">
          <w:rPr>
            <w:webHidden/>
          </w:rPr>
          <w:fldChar w:fldCharType="begin"/>
        </w:r>
        <w:r w:rsidR="00AB7263">
          <w:rPr>
            <w:webHidden/>
          </w:rPr>
          <w:instrText xml:space="preserve"> PAGEREF _Toc91587044 \h </w:instrText>
        </w:r>
        <w:r w:rsidR="00AB7263">
          <w:rPr>
            <w:webHidden/>
          </w:rPr>
        </w:r>
        <w:r w:rsidR="00AB7263">
          <w:rPr>
            <w:webHidden/>
          </w:rPr>
          <w:fldChar w:fldCharType="separate"/>
        </w:r>
        <w:r w:rsidR="00AB7263">
          <w:rPr>
            <w:webHidden/>
          </w:rPr>
          <w:t>7</w:t>
        </w:r>
        <w:r w:rsidR="00AB7263">
          <w:rPr>
            <w:webHidden/>
          </w:rPr>
          <w:fldChar w:fldCharType="end"/>
        </w:r>
      </w:hyperlink>
    </w:p>
    <w:p w14:paraId="2A679620" w14:textId="77777777" w:rsidR="00AB7263" w:rsidRDefault="00484E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87045" w:history="1">
        <w:r w:rsidR="00AB7263" w:rsidRPr="00F5480B">
          <w:rPr>
            <w:rStyle w:val="a8"/>
          </w:rPr>
          <w:t>6</w:t>
        </w:r>
        <w:r w:rsidR="00AB726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7263" w:rsidRPr="00F5480B">
          <w:rPr>
            <w:rStyle w:val="a8"/>
          </w:rPr>
          <w:t>工程构造</w:t>
        </w:r>
        <w:r w:rsidR="00AB7263">
          <w:rPr>
            <w:webHidden/>
          </w:rPr>
          <w:tab/>
        </w:r>
        <w:r w:rsidR="00AB7263">
          <w:rPr>
            <w:webHidden/>
          </w:rPr>
          <w:fldChar w:fldCharType="begin"/>
        </w:r>
        <w:r w:rsidR="00AB7263">
          <w:rPr>
            <w:webHidden/>
          </w:rPr>
          <w:instrText xml:space="preserve"> PAGEREF _Toc91587045 \h </w:instrText>
        </w:r>
        <w:r w:rsidR="00AB7263">
          <w:rPr>
            <w:webHidden/>
          </w:rPr>
        </w:r>
        <w:r w:rsidR="00AB7263">
          <w:rPr>
            <w:webHidden/>
          </w:rPr>
          <w:fldChar w:fldCharType="separate"/>
        </w:r>
        <w:r w:rsidR="00AB7263">
          <w:rPr>
            <w:webHidden/>
          </w:rPr>
          <w:t>8</w:t>
        </w:r>
        <w:r w:rsidR="00AB7263">
          <w:rPr>
            <w:webHidden/>
          </w:rPr>
          <w:fldChar w:fldCharType="end"/>
        </w:r>
      </w:hyperlink>
    </w:p>
    <w:p w14:paraId="62F71DD8" w14:textId="77777777" w:rsidR="00AB7263" w:rsidRDefault="00484E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87046" w:history="1">
        <w:r w:rsidR="00AB7263" w:rsidRPr="00F5480B">
          <w:rPr>
            <w:rStyle w:val="a8"/>
            <w:lang w:val="en-GB"/>
          </w:rPr>
          <w:t>6.1</w:t>
        </w:r>
        <w:r w:rsidR="00AB7263">
          <w:rPr>
            <w:rFonts w:asciiTheme="minorHAnsi" w:eastAsiaTheme="minorEastAsia" w:hAnsiTheme="minorHAnsi" w:cstheme="minorBidi"/>
            <w:szCs w:val="22"/>
          </w:rPr>
          <w:tab/>
        </w:r>
        <w:r w:rsidR="00AB7263" w:rsidRPr="00F5480B">
          <w:rPr>
            <w:rStyle w:val="a8"/>
          </w:rPr>
          <w:t>屋顶构造</w:t>
        </w:r>
        <w:r w:rsidR="00AB7263">
          <w:rPr>
            <w:webHidden/>
          </w:rPr>
          <w:tab/>
        </w:r>
        <w:r w:rsidR="00AB7263">
          <w:rPr>
            <w:webHidden/>
          </w:rPr>
          <w:fldChar w:fldCharType="begin"/>
        </w:r>
        <w:r w:rsidR="00AB7263">
          <w:rPr>
            <w:webHidden/>
          </w:rPr>
          <w:instrText xml:space="preserve"> PAGEREF _Toc91587046 \h </w:instrText>
        </w:r>
        <w:r w:rsidR="00AB7263">
          <w:rPr>
            <w:webHidden/>
          </w:rPr>
        </w:r>
        <w:r w:rsidR="00AB7263">
          <w:rPr>
            <w:webHidden/>
          </w:rPr>
          <w:fldChar w:fldCharType="separate"/>
        </w:r>
        <w:r w:rsidR="00AB7263">
          <w:rPr>
            <w:webHidden/>
          </w:rPr>
          <w:t>8</w:t>
        </w:r>
        <w:r w:rsidR="00AB7263">
          <w:rPr>
            <w:webHidden/>
          </w:rPr>
          <w:fldChar w:fldCharType="end"/>
        </w:r>
      </w:hyperlink>
    </w:p>
    <w:p w14:paraId="3D40C79A" w14:textId="77777777" w:rsidR="00AB7263" w:rsidRDefault="00484E1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587047" w:history="1">
        <w:r w:rsidR="00AB7263" w:rsidRPr="00F5480B">
          <w:rPr>
            <w:rStyle w:val="a8"/>
            <w:lang w:val="en-GB"/>
          </w:rPr>
          <w:t>6.1.1</w:t>
        </w:r>
        <w:r w:rsidR="00AB7263">
          <w:rPr>
            <w:rFonts w:asciiTheme="minorHAnsi" w:eastAsiaTheme="minorEastAsia" w:hAnsiTheme="minorHAnsi" w:cstheme="minorBidi"/>
            <w:szCs w:val="22"/>
          </w:rPr>
          <w:tab/>
        </w:r>
        <w:r w:rsidR="00AB7263" w:rsidRPr="00F5480B">
          <w:rPr>
            <w:rStyle w:val="a8"/>
          </w:rPr>
          <w:t>屋顶构造一</w:t>
        </w:r>
        <w:r w:rsidR="00AB7263">
          <w:rPr>
            <w:webHidden/>
          </w:rPr>
          <w:tab/>
        </w:r>
        <w:r w:rsidR="00AB7263">
          <w:rPr>
            <w:webHidden/>
          </w:rPr>
          <w:fldChar w:fldCharType="begin"/>
        </w:r>
        <w:r w:rsidR="00AB7263">
          <w:rPr>
            <w:webHidden/>
          </w:rPr>
          <w:instrText xml:space="preserve"> PAGEREF _Toc91587047 \h </w:instrText>
        </w:r>
        <w:r w:rsidR="00AB7263">
          <w:rPr>
            <w:webHidden/>
          </w:rPr>
        </w:r>
        <w:r w:rsidR="00AB7263">
          <w:rPr>
            <w:webHidden/>
          </w:rPr>
          <w:fldChar w:fldCharType="separate"/>
        </w:r>
        <w:r w:rsidR="00AB7263">
          <w:rPr>
            <w:webHidden/>
          </w:rPr>
          <w:t>8</w:t>
        </w:r>
        <w:r w:rsidR="00AB7263">
          <w:rPr>
            <w:webHidden/>
          </w:rPr>
          <w:fldChar w:fldCharType="end"/>
        </w:r>
      </w:hyperlink>
    </w:p>
    <w:p w14:paraId="79363A81" w14:textId="77777777" w:rsidR="00AB7263" w:rsidRDefault="00484E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87048" w:history="1">
        <w:r w:rsidR="00AB7263" w:rsidRPr="00F5480B">
          <w:rPr>
            <w:rStyle w:val="a8"/>
            <w:lang w:val="en-GB"/>
          </w:rPr>
          <w:t>6.2</w:t>
        </w:r>
        <w:r w:rsidR="00AB7263">
          <w:rPr>
            <w:rFonts w:asciiTheme="minorHAnsi" w:eastAsiaTheme="minorEastAsia" w:hAnsiTheme="minorHAnsi" w:cstheme="minorBidi"/>
            <w:szCs w:val="22"/>
          </w:rPr>
          <w:tab/>
        </w:r>
        <w:r w:rsidR="00AB7263" w:rsidRPr="00F5480B">
          <w:rPr>
            <w:rStyle w:val="a8"/>
          </w:rPr>
          <w:t>外墙构造</w:t>
        </w:r>
        <w:r w:rsidR="00AB7263">
          <w:rPr>
            <w:webHidden/>
          </w:rPr>
          <w:tab/>
        </w:r>
        <w:r w:rsidR="00AB7263">
          <w:rPr>
            <w:webHidden/>
          </w:rPr>
          <w:fldChar w:fldCharType="begin"/>
        </w:r>
        <w:r w:rsidR="00AB7263">
          <w:rPr>
            <w:webHidden/>
          </w:rPr>
          <w:instrText xml:space="preserve"> PAGEREF _Toc91587048 \h </w:instrText>
        </w:r>
        <w:r w:rsidR="00AB7263">
          <w:rPr>
            <w:webHidden/>
          </w:rPr>
        </w:r>
        <w:r w:rsidR="00AB7263">
          <w:rPr>
            <w:webHidden/>
          </w:rPr>
          <w:fldChar w:fldCharType="separate"/>
        </w:r>
        <w:r w:rsidR="00AB7263">
          <w:rPr>
            <w:webHidden/>
          </w:rPr>
          <w:t>9</w:t>
        </w:r>
        <w:r w:rsidR="00AB7263">
          <w:rPr>
            <w:webHidden/>
          </w:rPr>
          <w:fldChar w:fldCharType="end"/>
        </w:r>
      </w:hyperlink>
    </w:p>
    <w:p w14:paraId="306F65B8" w14:textId="77777777" w:rsidR="00AB7263" w:rsidRDefault="00484E1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587049" w:history="1">
        <w:r w:rsidR="00AB7263" w:rsidRPr="00F5480B">
          <w:rPr>
            <w:rStyle w:val="a8"/>
            <w:lang w:val="en-GB"/>
          </w:rPr>
          <w:t>6.2.1</w:t>
        </w:r>
        <w:r w:rsidR="00AB7263">
          <w:rPr>
            <w:rFonts w:asciiTheme="minorHAnsi" w:eastAsiaTheme="minorEastAsia" w:hAnsiTheme="minorHAnsi" w:cstheme="minorBidi"/>
            <w:szCs w:val="22"/>
          </w:rPr>
          <w:tab/>
        </w:r>
        <w:r w:rsidR="00AB7263" w:rsidRPr="00F5480B">
          <w:rPr>
            <w:rStyle w:val="a8"/>
          </w:rPr>
          <w:t>外墙构造一</w:t>
        </w:r>
        <w:r w:rsidR="00AB7263">
          <w:rPr>
            <w:webHidden/>
          </w:rPr>
          <w:tab/>
        </w:r>
        <w:r w:rsidR="00AB7263">
          <w:rPr>
            <w:webHidden/>
          </w:rPr>
          <w:fldChar w:fldCharType="begin"/>
        </w:r>
        <w:r w:rsidR="00AB7263">
          <w:rPr>
            <w:webHidden/>
          </w:rPr>
          <w:instrText xml:space="preserve"> PAGEREF _Toc91587049 \h </w:instrText>
        </w:r>
        <w:r w:rsidR="00AB7263">
          <w:rPr>
            <w:webHidden/>
          </w:rPr>
        </w:r>
        <w:r w:rsidR="00AB7263">
          <w:rPr>
            <w:webHidden/>
          </w:rPr>
          <w:fldChar w:fldCharType="separate"/>
        </w:r>
        <w:r w:rsidR="00AB7263">
          <w:rPr>
            <w:webHidden/>
          </w:rPr>
          <w:t>9</w:t>
        </w:r>
        <w:r w:rsidR="00AB7263">
          <w:rPr>
            <w:webHidden/>
          </w:rPr>
          <w:fldChar w:fldCharType="end"/>
        </w:r>
      </w:hyperlink>
    </w:p>
    <w:p w14:paraId="3C9E0B40" w14:textId="77777777" w:rsidR="00AB7263" w:rsidRDefault="00484E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87050" w:history="1">
        <w:r w:rsidR="00AB7263" w:rsidRPr="00F5480B">
          <w:rPr>
            <w:rStyle w:val="a8"/>
            <w:lang w:val="en-GB"/>
          </w:rPr>
          <w:t>6.3</w:t>
        </w:r>
        <w:r w:rsidR="00AB7263">
          <w:rPr>
            <w:rFonts w:asciiTheme="minorHAnsi" w:eastAsiaTheme="minorEastAsia" w:hAnsiTheme="minorHAnsi" w:cstheme="minorBidi"/>
            <w:szCs w:val="22"/>
          </w:rPr>
          <w:tab/>
        </w:r>
        <w:r w:rsidR="00AB7263" w:rsidRPr="00F5480B">
          <w:rPr>
            <w:rStyle w:val="a8"/>
          </w:rPr>
          <w:t>热桥柱构造</w:t>
        </w:r>
        <w:r w:rsidR="00AB7263">
          <w:rPr>
            <w:webHidden/>
          </w:rPr>
          <w:tab/>
        </w:r>
        <w:r w:rsidR="00AB7263">
          <w:rPr>
            <w:webHidden/>
          </w:rPr>
          <w:fldChar w:fldCharType="begin"/>
        </w:r>
        <w:r w:rsidR="00AB7263">
          <w:rPr>
            <w:webHidden/>
          </w:rPr>
          <w:instrText xml:space="preserve"> PAGEREF _Toc91587050 \h </w:instrText>
        </w:r>
        <w:r w:rsidR="00AB7263">
          <w:rPr>
            <w:webHidden/>
          </w:rPr>
        </w:r>
        <w:r w:rsidR="00AB7263">
          <w:rPr>
            <w:webHidden/>
          </w:rPr>
          <w:fldChar w:fldCharType="separate"/>
        </w:r>
        <w:r w:rsidR="00AB7263">
          <w:rPr>
            <w:webHidden/>
          </w:rPr>
          <w:t>11</w:t>
        </w:r>
        <w:r w:rsidR="00AB7263">
          <w:rPr>
            <w:webHidden/>
          </w:rPr>
          <w:fldChar w:fldCharType="end"/>
        </w:r>
      </w:hyperlink>
    </w:p>
    <w:p w14:paraId="16227410" w14:textId="77777777" w:rsidR="00AB7263" w:rsidRDefault="00484E1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587051" w:history="1">
        <w:r w:rsidR="00AB7263" w:rsidRPr="00F5480B">
          <w:rPr>
            <w:rStyle w:val="a8"/>
            <w:lang w:val="en-GB"/>
          </w:rPr>
          <w:t>6.3.1</w:t>
        </w:r>
        <w:r w:rsidR="00AB7263">
          <w:rPr>
            <w:rFonts w:asciiTheme="minorHAnsi" w:eastAsiaTheme="minorEastAsia" w:hAnsiTheme="minorHAnsi" w:cstheme="minorBidi"/>
            <w:szCs w:val="22"/>
          </w:rPr>
          <w:tab/>
        </w:r>
        <w:r w:rsidR="00AB7263" w:rsidRPr="00F5480B">
          <w:rPr>
            <w:rStyle w:val="a8"/>
          </w:rPr>
          <w:t>热桥柱构造一</w:t>
        </w:r>
        <w:r w:rsidR="00AB7263">
          <w:rPr>
            <w:webHidden/>
          </w:rPr>
          <w:tab/>
        </w:r>
        <w:r w:rsidR="00AB7263">
          <w:rPr>
            <w:webHidden/>
          </w:rPr>
          <w:fldChar w:fldCharType="begin"/>
        </w:r>
        <w:r w:rsidR="00AB7263">
          <w:rPr>
            <w:webHidden/>
          </w:rPr>
          <w:instrText xml:space="preserve"> PAGEREF _Toc91587051 \h </w:instrText>
        </w:r>
        <w:r w:rsidR="00AB7263">
          <w:rPr>
            <w:webHidden/>
          </w:rPr>
        </w:r>
        <w:r w:rsidR="00AB7263">
          <w:rPr>
            <w:webHidden/>
          </w:rPr>
          <w:fldChar w:fldCharType="separate"/>
        </w:r>
        <w:r w:rsidR="00AB7263">
          <w:rPr>
            <w:webHidden/>
          </w:rPr>
          <w:t>11</w:t>
        </w:r>
        <w:r w:rsidR="00AB7263">
          <w:rPr>
            <w:webHidden/>
          </w:rPr>
          <w:fldChar w:fldCharType="end"/>
        </w:r>
      </w:hyperlink>
    </w:p>
    <w:p w14:paraId="42CB4D2C" w14:textId="77777777" w:rsidR="00AB7263" w:rsidRDefault="00484E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587052" w:history="1">
        <w:r w:rsidR="00AB7263" w:rsidRPr="00F5480B">
          <w:rPr>
            <w:rStyle w:val="a8"/>
          </w:rPr>
          <w:t>7</w:t>
        </w:r>
        <w:r w:rsidR="00AB726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7263" w:rsidRPr="00F5480B">
          <w:rPr>
            <w:rStyle w:val="a8"/>
          </w:rPr>
          <w:t>验算结论</w:t>
        </w:r>
        <w:r w:rsidR="00AB7263">
          <w:rPr>
            <w:webHidden/>
          </w:rPr>
          <w:tab/>
        </w:r>
        <w:r w:rsidR="00AB7263">
          <w:rPr>
            <w:webHidden/>
          </w:rPr>
          <w:fldChar w:fldCharType="begin"/>
        </w:r>
        <w:r w:rsidR="00AB7263">
          <w:rPr>
            <w:webHidden/>
          </w:rPr>
          <w:instrText xml:space="preserve"> PAGEREF _Toc91587052 \h </w:instrText>
        </w:r>
        <w:r w:rsidR="00AB7263">
          <w:rPr>
            <w:webHidden/>
          </w:rPr>
        </w:r>
        <w:r w:rsidR="00AB7263">
          <w:rPr>
            <w:webHidden/>
          </w:rPr>
          <w:fldChar w:fldCharType="separate"/>
        </w:r>
        <w:r w:rsidR="00AB7263">
          <w:rPr>
            <w:webHidden/>
          </w:rPr>
          <w:t>14</w:t>
        </w:r>
        <w:r w:rsidR="00AB7263">
          <w:rPr>
            <w:webHidden/>
          </w:rPr>
          <w:fldChar w:fldCharType="end"/>
        </w:r>
      </w:hyperlink>
    </w:p>
    <w:p w14:paraId="0C5C7624" w14:textId="77777777" w:rsidR="00AB7263" w:rsidRDefault="00484E1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587053" w:history="1">
        <w:r w:rsidR="00AB7263" w:rsidRPr="00F5480B">
          <w:rPr>
            <w:rStyle w:val="a8"/>
            <w:lang w:val="en-GB"/>
          </w:rPr>
          <w:t>7.1</w:t>
        </w:r>
        <w:r w:rsidR="00AB7263">
          <w:rPr>
            <w:rFonts w:asciiTheme="minorHAnsi" w:eastAsiaTheme="minorEastAsia" w:hAnsiTheme="minorHAnsi" w:cstheme="minorBidi"/>
            <w:szCs w:val="22"/>
          </w:rPr>
          <w:tab/>
        </w:r>
        <w:r w:rsidR="00AB7263" w:rsidRPr="00F5480B">
          <w:rPr>
            <w:rStyle w:val="a8"/>
          </w:rPr>
          <w:t>自然通风房间</w:t>
        </w:r>
        <w:r w:rsidR="00AB7263">
          <w:rPr>
            <w:webHidden/>
          </w:rPr>
          <w:tab/>
        </w:r>
        <w:r w:rsidR="00AB7263">
          <w:rPr>
            <w:webHidden/>
          </w:rPr>
          <w:fldChar w:fldCharType="begin"/>
        </w:r>
        <w:r w:rsidR="00AB7263">
          <w:rPr>
            <w:webHidden/>
          </w:rPr>
          <w:instrText xml:space="preserve"> PAGEREF _Toc91587053 \h </w:instrText>
        </w:r>
        <w:r w:rsidR="00AB7263">
          <w:rPr>
            <w:webHidden/>
          </w:rPr>
        </w:r>
        <w:r w:rsidR="00AB7263">
          <w:rPr>
            <w:webHidden/>
          </w:rPr>
          <w:fldChar w:fldCharType="separate"/>
        </w:r>
        <w:r w:rsidR="00AB7263">
          <w:rPr>
            <w:webHidden/>
          </w:rPr>
          <w:t>14</w:t>
        </w:r>
        <w:r w:rsidR="00AB7263">
          <w:rPr>
            <w:webHidden/>
          </w:rPr>
          <w:fldChar w:fldCharType="end"/>
        </w:r>
      </w:hyperlink>
    </w:p>
    <w:p w14:paraId="522CFECC" w14:textId="77777777" w:rsidR="00794676" w:rsidRDefault="00794676" w:rsidP="00794676">
      <w:pPr>
        <w:spacing w:line="240" w:lineRule="atLeast"/>
      </w:pPr>
      <w:r>
        <w:fldChar w:fldCharType="end"/>
      </w:r>
    </w:p>
    <w:p w14:paraId="2337A909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95C7857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91587034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34813E2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B8172AD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0194538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榕树</w:t>
            </w:r>
            <w:r>
              <w:t>·</w:t>
            </w:r>
            <w:r>
              <w:t>荣宿（广工沙河校区女生宿舍楼改造设计）</w:t>
            </w:r>
            <w:bookmarkEnd w:id="14"/>
          </w:p>
        </w:tc>
      </w:tr>
      <w:tr w:rsidR="00794676" w:rsidRPr="005816EB" w14:paraId="6DA2617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D3B0D1A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D728699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广东</w:t>
            </w:r>
            <w:r>
              <w:t>-</w:t>
            </w:r>
            <w:r>
              <w:t>广州</w:t>
            </w:r>
            <w:bookmarkEnd w:id="15"/>
          </w:p>
        </w:tc>
      </w:tr>
      <w:tr w:rsidR="00794676" w:rsidRPr="005816EB" w14:paraId="1F94D7D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982E44F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7D7D73C0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23.08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50CE90C6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113.14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04CF162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C2A349E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A316A7C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夏热冬暖南区</w:t>
            </w:r>
            <w:bookmarkEnd w:id="18"/>
          </w:p>
        </w:tc>
      </w:tr>
      <w:tr w:rsidR="00794676" w:rsidRPr="005816EB" w14:paraId="30A9FCC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790A5DD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337D9C4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:rsidR="00794676" w:rsidRPr="005816EB" w14:paraId="44F90B2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4546B6B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5A98FA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1760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12E9B3C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12EB3D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7B4ECB6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5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47BD02B4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AA35CFF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8336BD7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21.6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5637406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91D86F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CCE6CF8" w14:textId="52D12AD2" w:rsidR="00794676" w:rsidRPr="005816EB" w:rsidRDefault="008E5851" w:rsidP="009205C5">
            <w:pPr>
              <w:spacing w:line="240" w:lineRule="atLeast"/>
            </w:pPr>
            <w:bookmarkStart w:id="25" w:name="结构类型"/>
            <w:bookmarkEnd w:id="25"/>
            <w:r>
              <w:rPr>
                <w:rFonts w:hint="eastAsia"/>
              </w:rPr>
              <w:t>砖混结构</w:t>
            </w:r>
          </w:p>
        </w:tc>
      </w:tr>
    </w:tbl>
    <w:p w14:paraId="20ADC4B9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_Toc91587035"/>
      <w:bookmarkStart w:id="27" w:name="TitleFormat"/>
      <w:bookmarkEnd w:id="13"/>
      <w:r>
        <w:rPr>
          <w:rFonts w:hint="eastAsia"/>
        </w:rPr>
        <w:t>评价依据</w:t>
      </w:r>
      <w:bookmarkEnd w:id="26"/>
    </w:p>
    <w:bookmarkEnd w:id="27"/>
    <w:p w14:paraId="4560ADDF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夏热冬暖地区居住建筑节能设计标准</w:t>
      </w:r>
      <w:r>
        <w:rPr>
          <w:rFonts w:hint="eastAsia"/>
        </w:rPr>
        <w:t>JGJ 75-2012</w:t>
      </w:r>
      <w:bookmarkEnd w:id="28"/>
    </w:p>
    <w:p w14:paraId="28FB147D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(GB50176</w:t>
      </w:r>
      <w:r w:rsidR="000E1B04">
        <w:t>-2016</w:t>
      </w:r>
      <w:r>
        <w:rPr>
          <w:rFonts w:hint="eastAsia"/>
        </w:rPr>
        <w:t>)</w:t>
      </w:r>
      <w:bookmarkEnd w:id="29"/>
    </w:p>
    <w:p w14:paraId="434DB608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  <w:r w:rsidR="00A87776">
        <w:t>-2014</w:t>
      </w:r>
    </w:p>
    <w:p w14:paraId="174D3AB5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14:paraId="08D1F784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7A113A8C" w14:textId="77777777" w:rsidR="00794676" w:rsidRDefault="00794676" w:rsidP="00794676">
      <w:pPr>
        <w:pStyle w:val="1"/>
        <w:spacing w:line="240" w:lineRule="atLeast"/>
        <w:ind w:left="432" w:hanging="432"/>
      </w:pPr>
      <w:bookmarkStart w:id="30" w:name="_Toc91587036"/>
      <w:r>
        <w:rPr>
          <w:rFonts w:hint="eastAsia"/>
        </w:rPr>
        <w:t>评价目标与方法</w:t>
      </w:r>
      <w:bookmarkEnd w:id="30"/>
    </w:p>
    <w:p w14:paraId="02000486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1" w:name="_Toc91587037"/>
      <w:r>
        <w:rPr>
          <w:rFonts w:hint="eastAsia"/>
          <w:kern w:val="2"/>
        </w:rPr>
        <w:t>评价目标</w:t>
      </w:r>
      <w:bookmarkEnd w:id="31"/>
    </w:p>
    <w:p w14:paraId="55BA3F4D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651B56C6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64DCC6B0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2" w:name="_Toc91587038"/>
      <w:r>
        <w:rPr>
          <w:rFonts w:hint="eastAsia"/>
          <w:kern w:val="2"/>
        </w:rPr>
        <w:t>评价方法</w:t>
      </w:r>
      <w:bookmarkEnd w:id="32"/>
    </w:p>
    <w:p w14:paraId="04BF4933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 w:rsidRPr="00FE74EF">
        <w:rPr>
          <w:color w:val="000000"/>
          <w:szCs w:val="21"/>
        </w:rPr>
        <w:t>在给定两侧空气温度及变化规律的情况下，</w:t>
      </w:r>
      <w:bookmarkEnd w:id="33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3967D549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55F47C82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5F6E2E5B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20F534EC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79FC0FBB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36A14FF8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1F595F92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42B41D6F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12DA0A69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1CE24E0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6C699132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28F4139E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26D83947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6585A014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8E5851">
              <w:rPr>
                <w:position w:val="-9"/>
              </w:rPr>
              <w:pict w14:anchorId="22F3FA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15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8E5851">
              <w:rPr>
                <w:position w:val="-9"/>
              </w:rPr>
              <w:pict w14:anchorId="04E2A9A4">
                <v:shape id="_x0000_i1026" type="#_x0000_t75" style="width:27.15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525B07F1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094C78E1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5C5F86C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501A1DCD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4F6267B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422EEA77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0526EF21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1CE5B066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32ACF260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2FDB24FE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5DCEE02A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41B08A13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2CADC083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20BF319E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61DF2D93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49E43C90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3F44A2F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7B88071B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647A8518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8E5851">
              <w:rPr>
                <w:position w:val="-9"/>
              </w:rPr>
              <w:pict w14:anchorId="0692A012">
                <v:shape id="_x0000_i1027" type="#_x0000_t75" style="width:27.15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8E5851">
              <w:rPr>
                <w:position w:val="-9"/>
              </w:rPr>
              <w:pict w14:anchorId="42137B73">
                <v:shape id="_x0000_i1028" type="#_x0000_t75" style="width:27.15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4B50E1C1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8F18280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64285D16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2C858927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19EB57D7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0073CB5D">
          <v:shape id="_x0000_i1029" type="#_x0000_t75" style="width:29.9pt;height:14.25pt" o:ole="">
            <v:imagedata r:id="rId11" o:title=""/>
          </v:shape>
          <o:OLEObject Type="Embed" ProgID="Equation.DSMT4" ShapeID="_x0000_i1029" DrawAspect="Content" ObjectID="_1702991531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8E5851">
        <w:rPr>
          <w:position w:val="-6"/>
        </w:rPr>
        <w:pict w14:anchorId="754D676E">
          <v:shape id="_x0000_i1030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8E5851">
        <w:rPr>
          <w:position w:val="-6"/>
        </w:rPr>
        <w:pict w14:anchorId="3585CD17">
          <v:shape id="_x0000_i1031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74958F32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8E5851">
        <w:rPr>
          <w:position w:val="-8"/>
        </w:rPr>
        <w:pict w14:anchorId="6919C08C">
          <v:shape id="_x0000_i1032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8E5851">
        <w:rPr>
          <w:position w:val="-8"/>
        </w:rPr>
        <w:pict w14:anchorId="1BFCA8DB">
          <v:shape id="_x0000_i1033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28A364EE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8E5851">
        <w:rPr>
          <w:rFonts w:ascii="宋体" w:hAnsi="宋体"/>
          <w:position w:val="-8"/>
        </w:rPr>
        <w:pict w14:anchorId="46E6A5E9">
          <v:shape id="_x0000_i1034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8E5851">
        <w:rPr>
          <w:rFonts w:ascii="宋体" w:hAnsi="宋体"/>
          <w:position w:val="-8"/>
        </w:rPr>
        <w:pict w14:anchorId="1977B902">
          <v:shape id="_x0000_i1035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1F63CA5E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52572BB3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75344AAA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72215763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04226615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E5851">
        <w:rPr>
          <w:position w:val="-23"/>
        </w:rPr>
        <w:pict w14:anchorId="210141A5">
          <v:shape id="_x0000_i1036" type="#_x0000_t75" style="width:44.85pt;height:31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E5851">
        <w:rPr>
          <w:position w:val="-23"/>
        </w:rPr>
        <w:pict w14:anchorId="48400818">
          <v:shape id="_x0000_i1037" type="#_x0000_t75" style="width:44.85pt;height:31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36B2E382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E5851">
        <w:rPr>
          <w:position w:val="-24"/>
        </w:rPr>
        <w:pict w14:anchorId="5B83608D">
          <v:shape id="_x0000_i1038" type="#_x0000_t75" style="width:7.45pt;height:31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E5851">
        <w:rPr>
          <w:position w:val="-24"/>
        </w:rPr>
        <w:pict w14:anchorId="5A1BE746">
          <v:shape id="_x0000_i1039" type="#_x0000_t75" style="width:7.45pt;height:31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E5851">
        <w:rPr>
          <w:position w:val="-8"/>
        </w:rPr>
        <w:pict w14:anchorId="7B845167">
          <v:shape id="_x0000_i1040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E5851">
        <w:rPr>
          <w:position w:val="-8"/>
        </w:rPr>
        <w:pict w14:anchorId="1E33C89E">
          <v:shape id="_x0000_i1041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07CECEB1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E5851">
        <w:rPr>
          <w:position w:val="-8"/>
        </w:rPr>
        <w:pict w14:anchorId="43A413F7">
          <v:shape id="_x0000_i1042" type="#_x0000_t75" style="width:6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E5851">
        <w:rPr>
          <w:position w:val="-8"/>
        </w:rPr>
        <w:pict w14:anchorId="089EB7E9">
          <v:shape id="_x0000_i1043" type="#_x0000_t75" style="width:6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E5851">
        <w:rPr>
          <w:position w:val="-26"/>
        </w:rPr>
        <w:pict w14:anchorId="4C021C91">
          <v:shape id="_x0000_i1044" type="#_x0000_t75" style="width:29.2pt;height:31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E5851">
        <w:rPr>
          <w:position w:val="-26"/>
        </w:rPr>
        <w:pict w14:anchorId="080EC5FD">
          <v:shape id="_x0000_i1045" type="#_x0000_t75" style="width:29.2pt;height:31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23DC1553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4D2ACD65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E5851">
        <w:rPr>
          <w:position w:val="-21"/>
        </w:rPr>
        <w:pict w14:anchorId="39CE302F">
          <v:shape id="_x0000_i1046" type="#_x0000_t75" style="width:308.4pt;height:31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E5851">
        <w:rPr>
          <w:position w:val="-21"/>
        </w:rPr>
        <w:pict w14:anchorId="361B5A89">
          <v:shape id="_x0000_i1047" type="#_x0000_t75" style="width:308.4pt;height:31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7E167707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3EE1317E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6034829E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E5851">
        <w:rPr>
          <w:position w:val="-8"/>
        </w:rPr>
        <w:pict w14:anchorId="526CFCFB">
          <v:shape id="_x0000_i1048" type="#_x0000_t75" style="width:49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E5851">
        <w:rPr>
          <w:position w:val="-8"/>
        </w:rPr>
        <w:pict w14:anchorId="3A320067">
          <v:shape id="_x0000_i1049" type="#_x0000_t75" style="width:49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E5851">
        <w:rPr>
          <w:position w:val="-26"/>
        </w:rPr>
        <w:pict w14:anchorId="2B463361">
          <v:shape id="_x0000_i1050" type="#_x0000_t75" style="width:29.2pt;height:31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E5851">
        <w:rPr>
          <w:position w:val="-26"/>
        </w:rPr>
        <w:pict w14:anchorId="3F2DE069">
          <v:shape id="_x0000_i1051" type="#_x0000_t75" style="width:29.2pt;height:31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5983CB0D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3011A1E4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E5851">
        <w:rPr>
          <w:position w:val="-8"/>
        </w:rPr>
        <w:pict w14:anchorId="5E07039E">
          <v:shape id="_x0000_i1052" type="#_x0000_t75" style="width:4.1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E5851">
        <w:rPr>
          <w:position w:val="-8"/>
        </w:rPr>
        <w:pict w14:anchorId="4E22BEAE">
          <v:shape id="_x0000_i1053" type="#_x0000_t75" style="width:4.1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14:paraId="2F7C7E72" w14:textId="77777777" w:rsidR="00794676" w:rsidRPr="00EA1A05" w:rsidRDefault="00484E1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8E5851">
        <w:rPr>
          <w:position w:val="-8"/>
        </w:rPr>
        <w:pict w14:anchorId="25FA03D6">
          <v:shape id="_x0000_i1054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8E5851">
        <w:rPr>
          <w:position w:val="-8"/>
        </w:rPr>
        <w:pict w14:anchorId="0371EE6E">
          <v:shape id="_x0000_i1055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560BB45A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1A12D1D7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E5851">
        <w:rPr>
          <w:position w:val="-9"/>
        </w:rPr>
        <w:pict w14:anchorId="44D4A297">
          <v:shape id="_x0000_i1056" type="#_x0000_t75" style="width:84.25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E5851">
        <w:rPr>
          <w:position w:val="-9"/>
        </w:rPr>
        <w:pict w14:anchorId="2C6E5046">
          <v:shape id="_x0000_i1057" type="#_x0000_t75" style="width:84.25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5F08E338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8E5851">
        <w:rPr>
          <w:rFonts w:ascii="Cambria Math" w:hAnsi="Cambria Math"/>
          <w:color w:val="000000"/>
          <w:szCs w:val="21"/>
        </w:rPr>
        <w:pict w14:anchorId="1F0A69F8">
          <v:shape id="_x0000_i1058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8E5851">
        <w:rPr>
          <w:rFonts w:ascii="Cambria Math" w:hAnsi="Cambria Math"/>
          <w:color w:val="000000"/>
          <w:szCs w:val="21"/>
        </w:rPr>
        <w:pict w14:anchorId="6D900F14">
          <v:shape id="_x0000_i1059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7301CB6F" w14:textId="77777777" w:rsidR="00794676" w:rsidRPr="00C72292" w:rsidRDefault="00794676" w:rsidP="00794676">
      <w:pPr>
        <w:pStyle w:val="a0"/>
        <w:ind w:left="1470" w:right="1470"/>
      </w:pPr>
    </w:p>
    <w:p w14:paraId="26E65757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4" w:name="_Toc91587039"/>
      <w:r>
        <w:rPr>
          <w:rFonts w:hint="eastAsia"/>
        </w:rPr>
        <w:t>边界</w:t>
      </w:r>
      <w:r>
        <w:t>条件参数设置</w:t>
      </w:r>
      <w:bookmarkEnd w:id="34"/>
    </w:p>
    <w:p w14:paraId="6DB15B60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5" w:name="_Toc91587040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52B1CC7A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480B699C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78DF69B3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2DE6E4AD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0DDF8303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7941C0F6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09FE3B9E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5A003533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A948FC8" w14:textId="77777777" w:rsidR="00794676" w:rsidRPr="009E2851" w:rsidRDefault="008E5851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lastRenderedPageBreak/>
              <w:pict w14:anchorId="4A9F771D">
                <v:shape id="_x0000_i1060" type="#_x0000_t75" style="width:14.25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605CD395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8E5851">
              <w:rPr>
                <w:position w:val="-8"/>
              </w:rPr>
              <w:pict w14:anchorId="62A96F52">
                <v:shape id="_x0000_i1061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8E5851">
              <w:rPr>
                <w:position w:val="-8"/>
              </w:rPr>
              <w:pict w14:anchorId="19208A30">
                <v:shape id="_x0000_i1062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642DD27E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4CF12408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3D65E34A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505CDC0" w14:textId="77777777" w:rsidR="00794676" w:rsidRPr="009E2851" w:rsidRDefault="008E5851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10620E69">
                <v:shape id="_x0000_i1063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AB331FD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7919EB0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18818F5F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48453615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08CD5512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041C5299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2238935B" w14:textId="77777777" w:rsidR="00794676" w:rsidRPr="009E2851" w:rsidRDefault="008E5851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1CCF83C0">
                <v:shape id="_x0000_i1064" type="#_x0000_t75" style="width:2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F79C7B9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DEFF0DB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68F7C3B8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24AB2466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D996882" w14:textId="77777777" w:rsidR="00794676" w:rsidRPr="009E2851" w:rsidRDefault="008E5851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FFE19AA">
                <v:shape id="_x0000_i1065" type="#_x0000_t75" style="width:12.25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114B3485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8E5851">
              <w:rPr>
                <w:position w:val="-8"/>
              </w:rPr>
              <w:pict w14:anchorId="322B8273">
                <v:shape id="_x0000_i1066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8E5851">
              <w:rPr>
                <w:position w:val="-8"/>
              </w:rPr>
              <w:pict w14:anchorId="4A383AA3">
                <v:shape id="_x0000_i1067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0D2A9E5F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70A6400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224C5AD7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4A03312" w14:textId="77777777" w:rsidR="00794676" w:rsidRPr="009E2851" w:rsidRDefault="008E5851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6A2E5647">
                <v:shape id="_x0000_i1068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0D42776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5FA9F41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7ABC3BBA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00BE5E40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6459EC7" w14:textId="77777777" w:rsidR="00794676" w:rsidRPr="009E2851" w:rsidRDefault="008E5851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0EB0E48C">
                <v:shape id="_x0000_i1069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7E92CBC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6765E61C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4B39BAC1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22327274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91587041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6"/>
    </w:p>
    <w:p w14:paraId="045D7E46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  <w:r>
        <w:rPr>
          <w:noProof/>
        </w:rPr>
        <w:drawing>
          <wp:inline distT="0" distB="0" distL="0" distR="0" wp14:anchorId="1E3FB029" wp14:editId="0C55CB25">
            <wp:extent cx="5667375" cy="2295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1EFE7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53971" w14:paraId="7E6081BB" w14:textId="77777777">
        <w:tc>
          <w:tcPr>
            <w:tcW w:w="777" w:type="dxa"/>
            <w:shd w:val="clear" w:color="auto" w:fill="E6E6E6"/>
            <w:vAlign w:val="center"/>
          </w:tcPr>
          <w:p w14:paraId="581D300B" w14:textId="77777777" w:rsidR="00F53971" w:rsidRDefault="00BF560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C90440" w14:textId="77777777" w:rsidR="00F53971" w:rsidRDefault="00BF560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B50323" w14:textId="77777777" w:rsidR="00F53971" w:rsidRDefault="00BF560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46212B" w14:textId="77777777" w:rsidR="00F53971" w:rsidRDefault="00BF560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734516" w14:textId="77777777" w:rsidR="00F53971" w:rsidRDefault="00BF560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2E4E5B" w14:textId="77777777" w:rsidR="00F53971" w:rsidRDefault="00BF560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80F272" w14:textId="77777777" w:rsidR="00F53971" w:rsidRDefault="00BF560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E1BCC8" w14:textId="77777777" w:rsidR="00F53971" w:rsidRDefault="00BF560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14156D" w14:textId="77777777" w:rsidR="00F53971" w:rsidRDefault="00BF560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86EF74" w14:textId="77777777" w:rsidR="00F53971" w:rsidRDefault="00BF560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9D34D2" w14:textId="77777777" w:rsidR="00F53971" w:rsidRDefault="00BF560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00238B" w14:textId="77777777" w:rsidR="00F53971" w:rsidRDefault="00BF5603">
            <w:pPr>
              <w:jc w:val="center"/>
            </w:pPr>
            <w:r>
              <w:t>11:00</w:t>
            </w:r>
          </w:p>
        </w:tc>
      </w:tr>
      <w:tr w:rsidR="00F53971" w14:paraId="2D18A6CA" w14:textId="77777777">
        <w:tc>
          <w:tcPr>
            <w:tcW w:w="777" w:type="dxa"/>
            <w:vAlign w:val="center"/>
          </w:tcPr>
          <w:p w14:paraId="575DD50C" w14:textId="77777777" w:rsidR="00F53971" w:rsidRDefault="00BF5603">
            <w:r>
              <w:t>31.00</w:t>
            </w:r>
          </w:p>
        </w:tc>
        <w:tc>
          <w:tcPr>
            <w:tcW w:w="777" w:type="dxa"/>
            <w:vAlign w:val="center"/>
          </w:tcPr>
          <w:p w14:paraId="45C31FC6" w14:textId="77777777" w:rsidR="00F53971" w:rsidRDefault="00BF5603">
            <w:r>
              <w:t>31.00</w:t>
            </w:r>
          </w:p>
        </w:tc>
        <w:tc>
          <w:tcPr>
            <w:tcW w:w="777" w:type="dxa"/>
            <w:vAlign w:val="center"/>
          </w:tcPr>
          <w:p w14:paraId="69A6D6C7" w14:textId="77777777" w:rsidR="00F53971" w:rsidRDefault="00BF5603">
            <w:r>
              <w:t>29.80</w:t>
            </w:r>
          </w:p>
        </w:tc>
        <w:tc>
          <w:tcPr>
            <w:tcW w:w="777" w:type="dxa"/>
            <w:vAlign w:val="center"/>
          </w:tcPr>
          <w:p w14:paraId="408A870E" w14:textId="77777777" w:rsidR="00F53971" w:rsidRDefault="00BF5603">
            <w:r>
              <w:t>29.00</w:t>
            </w:r>
          </w:p>
        </w:tc>
        <w:tc>
          <w:tcPr>
            <w:tcW w:w="777" w:type="dxa"/>
            <w:vAlign w:val="center"/>
          </w:tcPr>
          <w:p w14:paraId="1D6BFA1B" w14:textId="77777777" w:rsidR="00F53971" w:rsidRDefault="00BF5603">
            <w:r>
              <w:t>29.00</w:t>
            </w:r>
          </w:p>
        </w:tc>
        <w:tc>
          <w:tcPr>
            <w:tcW w:w="777" w:type="dxa"/>
            <w:vAlign w:val="center"/>
          </w:tcPr>
          <w:p w14:paraId="5266A55D" w14:textId="77777777" w:rsidR="00F53971" w:rsidRDefault="00BF5603">
            <w:r>
              <w:t>28.60</w:t>
            </w:r>
          </w:p>
        </w:tc>
        <w:tc>
          <w:tcPr>
            <w:tcW w:w="777" w:type="dxa"/>
            <w:vAlign w:val="center"/>
          </w:tcPr>
          <w:p w14:paraId="46E2CC88" w14:textId="77777777" w:rsidR="00F53971" w:rsidRDefault="00BF5603">
            <w:r>
              <w:t>29.00</w:t>
            </w:r>
          </w:p>
        </w:tc>
        <w:tc>
          <w:tcPr>
            <w:tcW w:w="777" w:type="dxa"/>
            <w:vAlign w:val="center"/>
          </w:tcPr>
          <w:p w14:paraId="05CD5EE4" w14:textId="77777777" w:rsidR="00F53971" w:rsidRDefault="00BF5603">
            <w:r>
              <w:t>29.00</w:t>
            </w:r>
          </w:p>
        </w:tc>
        <w:tc>
          <w:tcPr>
            <w:tcW w:w="777" w:type="dxa"/>
            <w:vAlign w:val="center"/>
          </w:tcPr>
          <w:p w14:paraId="32BE105E" w14:textId="77777777" w:rsidR="00F53971" w:rsidRDefault="00BF5603">
            <w:r>
              <w:t>30.10</w:t>
            </w:r>
          </w:p>
        </w:tc>
        <w:tc>
          <w:tcPr>
            <w:tcW w:w="777" w:type="dxa"/>
            <w:vAlign w:val="center"/>
          </w:tcPr>
          <w:p w14:paraId="4086C130" w14:textId="77777777" w:rsidR="00F53971" w:rsidRDefault="00BF5603">
            <w:r>
              <w:t>31.00</w:t>
            </w:r>
          </w:p>
        </w:tc>
        <w:tc>
          <w:tcPr>
            <w:tcW w:w="777" w:type="dxa"/>
            <w:vAlign w:val="center"/>
          </w:tcPr>
          <w:p w14:paraId="0CAE1C84" w14:textId="77777777" w:rsidR="00F53971" w:rsidRDefault="00BF5603">
            <w:r>
              <w:t>32.00</w:t>
            </w:r>
          </w:p>
        </w:tc>
        <w:tc>
          <w:tcPr>
            <w:tcW w:w="777" w:type="dxa"/>
            <w:vAlign w:val="center"/>
          </w:tcPr>
          <w:p w14:paraId="0E88B1C6" w14:textId="77777777" w:rsidR="00F53971" w:rsidRDefault="00BF5603">
            <w:r>
              <w:t>33.60</w:t>
            </w:r>
          </w:p>
        </w:tc>
      </w:tr>
      <w:tr w:rsidR="00F53971" w14:paraId="19CEDF74" w14:textId="77777777">
        <w:tc>
          <w:tcPr>
            <w:tcW w:w="777" w:type="dxa"/>
            <w:shd w:val="clear" w:color="auto" w:fill="E6E6E6"/>
            <w:vAlign w:val="center"/>
          </w:tcPr>
          <w:p w14:paraId="25C34D28" w14:textId="77777777" w:rsidR="00F53971" w:rsidRDefault="00BF560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73ACBB" w14:textId="77777777" w:rsidR="00F53971" w:rsidRDefault="00BF560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B65A6E" w14:textId="77777777" w:rsidR="00F53971" w:rsidRDefault="00BF560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B7CEED" w14:textId="77777777" w:rsidR="00F53971" w:rsidRDefault="00BF560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8A574E" w14:textId="77777777" w:rsidR="00F53971" w:rsidRDefault="00BF560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441E6F" w14:textId="77777777" w:rsidR="00F53971" w:rsidRDefault="00BF560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504CAA" w14:textId="77777777" w:rsidR="00F53971" w:rsidRDefault="00BF560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99BC0C" w14:textId="77777777" w:rsidR="00F53971" w:rsidRDefault="00BF560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D0023A" w14:textId="77777777" w:rsidR="00F53971" w:rsidRDefault="00BF560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F22884" w14:textId="77777777" w:rsidR="00F53971" w:rsidRDefault="00BF560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090154" w14:textId="77777777" w:rsidR="00F53971" w:rsidRDefault="00BF560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84E842" w14:textId="77777777" w:rsidR="00F53971" w:rsidRDefault="00BF5603">
            <w:r>
              <w:t>23:00</w:t>
            </w:r>
          </w:p>
        </w:tc>
      </w:tr>
      <w:tr w:rsidR="00F53971" w14:paraId="3E48D475" w14:textId="77777777">
        <w:tc>
          <w:tcPr>
            <w:tcW w:w="777" w:type="dxa"/>
            <w:vAlign w:val="center"/>
          </w:tcPr>
          <w:p w14:paraId="305F36D0" w14:textId="77777777" w:rsidR="00F53971" w:rsidRDefault="00BF5603">
            <w:r>
              <w:t>33.00</w:t>
            </w:r>
          </w:p>
        </w:tc>
        <w:tc>
          <w:tcPr>
            <w:tcW w:w="777" w:type="dxa"/>
            <w:vAlign w:val="center"/>
          </w:tcPr>
          <w:p w14:paraId="4FC6A2F4" w14:textId="77777777" w:rsidR="00F53971" w:rsidRDefault="00BF5603">
            <w:r>
              <w:t>35.00</w:t>
            </w:r>
          </w:p>
        </w:tc>
        <w:tc>
          <w:tcPr>
            <w:tcW w:w="777" w:type="dxa"/>
            <w:vAlign w:val="center"/>
          </w:tcPr>
          <w:p w14:paraId="126638DE" w14:textId="77777777" w:rsidR="00F53971" w:rsidRDefault="00BF5603">
            <w:r>
              <w:t>36.40</w:t>
            </w:r>
          </w:p>
        </w:tc>
        <w:tc>
          <w:tcPr>
            <w:tcW w:w="777" w:type="dxa"/>
            <w:vAlign w:val="center"/>
          </w:tcPr>
          <w:p w14:paraId="76A06866" w14:textId="77777777" w:rsidR="00F53971" w:rsidRDefault="00BF5603">
            <w:r>
              <w:t>36.00</w:t>
            </w:r>
          </w:p>
        </w:tc>
        <w:tc>
          <w:tcPr>
            <w:tcW w:w="777" w:type="dxa"/>
            <w:vAlign w:val="center"/>
          </w:tcPr>
          <w:p w14:paraId="02D20366" w14:textId="77777777" w:rsidR="00F53971" w:rsidRDefault="00BF5603">
            <w:r>
              <w:t>37.00</w:t>
            </w:r>
          </w:p>
        </w:tc>
        <w:tc>
          <w:tcPr>
            <w:tcW w:w="777" w:type="dxa"/>
            <w:vAlign w:val="center"/>
          </w:tcPr>
          <w:p w14:paraId="4DD91AB9" w14:textId="77777777" w:rsidR="00F53971" w:rsidRDefault="00BF5603">
            <w:r>
              <w:t>37.60</w:t>
            </w:r>
          </w:p>
        </w:tc>
        <w:tc>
          <w:tcPr>
            <w:tcW w:w="777" w:type="dxa"/>
            <w:vAlign w:val="center"/>
          </w:tcPr>
          <w:p w14:paraId="1CE30DAB" w14:textId="77777777" w:rsidR="00F53971" w:rsidRDefault="00BF5603">
            <w:r>
              <w:t>37.00</w:t>
            </w:r>
          </w:p>
        </w:tc>
        <w:tc>
          <w:tcPr>
            <w:tcW w:w="777" w:type="dxa"/>
            <w:vAlign w:val="center"/>
          </w:tcPr>
          <w:p w14:paraId="4D901729" w14:textId="77777777" w:rsidR="00F53971" w:rsidRDefault="00BF5603">
            <w:r>
              <w:t>36.00</w:t>
            </w:r>
          </w:p>
        </w:tc>
        <w:tc>
          <w:tcPr>
            <w:tcW w:w="777" w:type="dxa"/>
            <w:vAlign w:val="center"/>
          </w:tcPr>
          <w:p w14:paraId="2BD56905" w14:textId="77777777" w:rsidR="00F53971" w:rsidRDefault="00BF5603">
            <w:r>
              <w:t>32.80</w:t>
            </w:r>
          </w:p>
        </w:tc>
        <w:tc>
          <w:tcPr>
            <w:tcW w:w="777" w:type="dxa"/>
            <w:vAlign w:val="center"/>
          </w:tcPr>
          <w:p w14:paraId="352AB896" w14:textId="77777777" w:rsidR="00F53971" w:rsidRDefault="00BF5603">
            <w:r>
              <w:t>33.00</w:t>
            </w:r>
          </w:p>
        </w:tc>
        <w:tc>
          <w:tcPr>
            <w:tcW w:w="777" w:type="dxa"/>
            <w:vAlign w:val="center"/>
          </w:tcPr>
          <w:p w14:paraId="42F82F2E" w14:textId="77777777" w:rsidR="00F53971" w:rsidRDefault="00BF5603">
            <w:r>
              <w:t>32.00</w:t>
            </w:r>
          </w:p>
        </w:tc>
        <w:tc>
          <w:tcPr>
            <w:tcW w:w="777" w:type="dxa"/>
            <w:vAlign w:val="center"/>
          </w:tcPr>
          <w:p w14:paraId="4636C5A3" w14:textId="77777777" w:rsidR="00F53971" w:rsidRDefault="00BF5603">
            <w:r>
              <w:t>31.20</w:t>
            </w:r>
          </w:p>
        </w:tc>
      </w:tr>
    </w:tbl>
    <w:p w14:paraId="0B0B68F8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 w14:paraId="4FC6AB1D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</w:p>
    <w:p w14:paraId="139F5A25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0" w:name="_Toc91587042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22A5CC3F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6351F26A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59CDB675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43DD7A33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25CE842D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4D995EEF" w14:textId="77777777" w:rsidR="00794676" w:rsidRPr="009E2851" w:rsidRDefault="008E5851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79808479">
                <v:shape id="_x0000_i1070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0FDBCCB2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E488248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3EBAF825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7EB178ED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F53971" w14:paraId="46C5CA98" w14:textId="77777777">
        <w:tc>
          <w:tcPr>
            <w:tcW w:w="1556" w:type="dxa"/>
            <w:shd w:val="clear" w:color="auto" w:fill="E6E6E6"/>
            <w:vAlign w:val="center"/>
          </w:tcPr>
          <w:p w14:paraId="79792058" w14:textId="77777777" w:rsidR="00F53971" w:rsidRDefault="00BF5603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6DAC0BD" w14:textId="77777777" w:rsidR="00F53971" w:rsidRDefault="00BF5603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120D460" w14:textId="77777777" w:rsidR="00F53971" w:rsidRDefault="00BF5603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38025D0" w14:textId="77777777" w:rsidR="00F53971" w:rsidRDefault="00BF5603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6378C95" w14:textId="77777777" w:rsidR="00F53971" w:rsidRDefault="00BF5603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C190446" w14:textId="77777777" w:rsidR="00F53971" w:rsidRDefault="00BF5603">
            <w:pPr>
              <w:jc w:val="center"/>
            </w:pPr>
            <w:r>
              <w:t>水平</w:t>
            </w:r>
          </w:p>
        </w:tc>
      </w:tr>
      <w:tr w:rsidR="00F53971" w14:paraId="3DD710C2" w14:textId="77777777">
        <w:tc>
          <w:tcPr>
            <w:tcW w:w="1556" w:type="dxa"/>
            <w:shd w:val="clear" w:color="auto" w:fill="E6E6E6"/>
            <w:vAlign w:val="center"/>
          </w:tcPr>
          <w:p w14:paraId="2CFA08E7" w14:textId="77777777" w:rsidR="00F53971" w:rsidRDefault="00BF5603">
            <w:r>
              <w:lastRenderedPageBreak/>
              <w:t>0:00</w:t>
            </w:r>
          </w:p>
        </w:tc>
        <w:tc>
          <w:tcPr>
            <w:tcW w:w="1556" w:type="dxa"/>
            <w:vAlign w:val="center"/>
          </w:tcPr>
          <w:p w14:paraId="0F345E09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67084A1F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441072B5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460D75BA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0D6A3099" w14:textId="77777777" w:rsidR="00F53971" w:rsidRDefault="00BF5603">
            <w:r>
              <w:t>0.00</w:t>
            </w:r>
          </w:p>
        </w:tc>
      </w:tr>
      <w:tr w:rsidR="00F53971" w14:paraId="1706A885" w14:textId="77777777">
        <w:tc>
          <w:tcPr>
            <w:tcW w:w="1556" w:type="dxa"/>
            <w:shd w:val="clear" w:color="auto" w:fill="E6E6E6"/>
            <w:vAlign w:val="center"/>
          </w:tcPr>
          <w:p w14:paraId="7EAABEA3" w14:textId="77777777" w:rsidR="00F53971" w:rsidRDefault="00BF5603">
            <w:r>
              <w:t>1:00</w:t>
            </w:r>
          </w:p>
        </w:tc>
        <w:tc>
          <w:tcPr>
            <w:tcW w:w="1556" w:type="dxa"/>
            <w:vAlign w:val="center"/>
          </w:tcPr>
          <w:p w14:paraId="77605D16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46E00828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1BA5C76B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41E00207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49BA9C30" w14:textId="77777777" w:rsidR="00F53971" w:rsidRDefault="00BF5603">
            <w:r>
              <w:t>0.00</w:t>
            </w:r>
          </w:p>
        </w:tc>
      </w:tr>
      <w:tr w:rsidR="00F53971" w14:paraId="0F7C0D62" w14:textId="77777777">
        <w:tc>
          <w:tcPr>
            <w:tcW w:w="1556" w:type="dxa"/>
            <w:shd w:val="clear" w:color="auto" w:fill="E6E6E6"/>
            <w:vAlign w:val="center"/>
          </w:tcPr>
          <w:p w14:paraId="757BA9F0" w14:textId="77777777" w:rsidR="00F53971" w:rsidRDefault="00BF5603">
            <w:r>
              <w:t>2:00</w:t>
            </w:r>
          </w:p>
        </w:tc>
        <w:tc>
          <w:tcPr>
            <w:tcW w:w="1556" w:type="dxa"/>
            <w:vAlign w:val="center"/>
          </w:tcPr>
          <w:p w14:paraId="24336229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6249900A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3B27C4F9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7FBC492A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754FBFC0" w14:textId="77777777" w:rsidR="00F53971" w:rsidRDefault="00BF5603">
            <w:r>
              <w:t>0.00</w:t>
            </w:r>
          </w:p>
        </w:tc>
      </w:tr>
      <w:tr w:rsidR="00F53971" w14:paraId="159B5214" w14:textId="77777777">
        <w:tc>
          <w:tcPr>
            <w:tcW w:w="1556" w:type="dxa"/>
            <w:shd w:val="clear" w:color="auto" w:fill="E6E6E6"/>
            <w:vAlign w:val="center"/>
          </w:tcPr>
          <w:p w14:paraId="251A19FB" w14:textId="77777777" w:rsidR="00F53971" w:rsidRDefault="00BF5603">
            <w:r>
              <w:t>3:00</w:t>
            </w:r>
          </w:p>
        </w:tc>
        <w:tc>
          <w:tcPr>
            <w:tcW w:w="1556" w:type="dxa"/>
            <w:vAlign w:val="center"/>
          </w:tcPr>
          <w:p w14:paraId="7563808E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0547C7A4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2DC2A264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1EDC9891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0FD5BC09" w14:textId="77777777" w:rsidR="00F53971" w:rsidRDefault="00BF5603">
            <w:r>
              <w:t>0.00</w:t>
            </w:r>
          </w:p>
        </w:tc>
      </w:tr>
      <w:tr w:rsidR="00F53971" w14:paraId="62A2762A" w14:textId="77777777">
        <w:tc>
          <w:tcPr>
            <w:tcW w:w="1556" w:type="dxa"/>
            <w:shd w:val="clear" w:color="auto" w:fill="E6E6E6"/>
            <w:vAlign w:val="center"/>
          </w:tcPr>
          <w:p w14:paraId="02A89493" w14:textId="77777777" w:rsidR="00F53971" w:rsidRDefault="00BF5603">
            <w:r>
              <w:t>4:00</w:t>
            </w:r>
          </w:p>
        </w:tc>
        <w:tc>
          <w:tcPr>
            <w:tcW w:w="1556" w:type="dxa"/>
            <w:vAlign w:val="center"/>
          </w:tcPr>
          <w:p w14:paraId="18586D93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13704D4A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5651D2CB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1C109775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438F1196" w14:textId="77777777" w:rsidR="00F53971" w:rsidRDefault="00BF5603">
            <w:r>
              <w:t>0.00</w:t>
            </w:r>
          </w:p>
        </w:tc>
      </w:tr>
      <w:tr w:rsidR="00F53971" w14:paraId="2E913EB5" w14:textId="77777777">
        <w:tc>
          <w:tcPr>
            <w:tcW w:w="1556" w:type="dxa"/>
            <w:shd w:val="clear" w:color="auto" w:fill="E6E6E6"/>
            <w:vAlign w:val="center"/>
          </w:tcPr>
          <w:p w14:paraId="0D9C1ED3" w14:textId="77777777" w:rsidR="00F53971" w:rsidRDefault="00BF5603">
            <w:r>
              <w:t>5:00</w:t>
            </w:r>
          </w:p>
        </w:tc>
        <w:tc>
          <w:tcPr>
            <w:tcW w:w="1556" w:type="dxa"/>
            <w:vAlign w:val="center"/>
          </w:tcPr>
          <w:p w14:paraId="395737E7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62087C0C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7A8BBE1C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5E092BA3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20DBE29C" w14:textId="77777777" w:rsidR="00F53971" w:rsidRDefault="00BF5603">
            <w:r>
              <w:t>0.00</w:t>
            </w:r>
          </w:p>
        </w:tc>
      </w:tr>
      <w:tr w:rsidR="00F53971" w14:paraId="71EB48BB" w14:textId="77777777">
        <w:tc>
          <w:tcPr>
            <w:tcW w:w="1556" w:type="dxa"/>
            <w:shd w:val="clear" w:color="auto" w:fill="E6E6E6"/>
            <w:vAlign w:val="center"/>
          </w:tcPr>
          <w:p w14:paraId="151F7CE6" w14:textId="77777777" w:rsidR="00F53971" w:rsidRDefault="00BF5603">
            <w:r>
              <w:t>6:00</w:t>
            </w:r>
          </w:p>
        </w:tc>
        <w:tc>
          <w:tcPr>
            <w:tcW w:w="1556" w:type="dxa"/>
            <w:vAlign w:val="center"/>
          </w:tcPr>
          <w:p w14:paraId="7407408B" w14:textId="77777777" w:rsidR="00F53971" w:rsidRDefault="00BF5603">
            <w:r>
              <w:t>41.34</w:t>
            </w:r>
          </w:p>
        </w:tc>
        <w:tc>
          <w:tcPr>
            <w:tcW w:w="1556" w:type="dxa"/>
            <w:vAlign w:val="center"/>
          </w:tcPr>
          <w:p w14:paraId="55440F27" w14:textId="77777777" w:rsidR="00F53971" w:rsidRDefault="00BF5603">
            <w:r>
              <w:t>20.60</w:t>
            </w:r>
          </w:p>
        </w:tc>
        <w:tc>
          <w:tcPr>
            <w:tcW w:w="1556" w:type="dxa"/>
            <w:vAlign w:val="center"/>
          </w:tcPr>
          <w:p w14:paraId="2F063258" w14:textId="77777777" w:rsidR="00F53971" w:rsidRDefault="00BF5603">
            <w:r>
              <w:t>3.91</w:t>
            </w:r>
          </w:p>
        </w:tc>
        <w:tc>
          <w:tcPr>
            <w:tcW w:w="1556" w:type="dxa"/>
            <w:vAlign w:val="center"/>
          </w:tcPr>
          <w:p w14:paraId="1BC63862" w14:textId="77777777" w:rsidR="00F53971" w:rsidRDefault="00BF5603">
            <w:r>
              <w:t>3.09</w:t>
            </w:r>
          </w:p>
        </w:tc>
        <w:tc>
          <w:tcPr>
            <w:tcW w:w="1556" w:type="dxa"/>
            <w:vAlign w:val="center"/>
          </w:tcPr>
          <w:p w14:paraId="1E6DB5FC" w14:textId="77777777" w:rsidR="00F53971" w:rsidRDefault="00BF5603">
            <w:r>
              <w:t>7.32</w:t>
            </w:r>
          </w:p>
        </w:tc>
      </w:tr>
      <w:tr w:rsidR="00F53971" w14:paraId="6C9384A7" w14:textId="77777777">
        <w:tc>
          <w:tcPr>
            <w:tcW w:w="1556" w:type="dxa"/>
            <w:shd w:val="clear" w:color="auto" w:fill="E6E6E6"/>
            <w:vAlign w:val="center"/>
          </w:tcPr>
          <w:p w14:paraId="6A521302" w14:textId="77777777" w:rsidR="00F53971" w:rsidRDefault="00BF5603">
            <w:r>
              <w:t>7:00</w:t>
            </w:r>
          </w:p>
        </w:tc>
        <w:tc>
          <w:tcPr>
            <w:tcW w:w="1556" w:type="dxa"/>
            <w:vAlign w:val="center"/>
          </w:tcPr>
          <w:p w14:paraId="69B03546" w14:textId="77777777" w:rsidR="00F53971" w:rsidRDefault="00BF5603">
            <w:r>
              <w:t>200.54</w:t>
            </w:r>
          </w:p>
        </w:tc>
        <w:tc>
          <w:tcPr>
            <w:tcW w:w="1556" w:type="dxa"/>
            <w:vAlign w:val="center"/>
          </w:tcPr>
          <w:p w14:paraId="27F8C0CF" w14:textId="77777777" w:rsidR="00F53971" w:rsidRDefault="00BF5603">
            <w:r>
              <w:t>118.31</w:t>
            </w:r>
          </w:p>
        </w:tc>
        <w:tc>
          <w:tcPr>
            <w:tcW w:w="1556" w:type="dxa"/>
            <w:vAlign w:val="center"/>
          </w:tcPr>
          <w:p w14:paraId="0D097AC7" w14:textId="77777777" w:rsidR="00F53971" w:rsidRDefault="00BF5603">
            <w:r>
              <w:t>61.46</w:t>
            </w:r>
          </w:p>
        </w:tc>
        <w:tc>
          <w:tcPr>
            <w:tcW w:w="1556" w:type="dxa"/>
            <w:vAlign w:val="center"/>
          </w:tcPr>
          <w:p w14:paraId="3FB7D2E6" w14:textId="77777777" w:rsidR="00F53971" w:rsidRDefault="00BF5603">
            <w:r>
              <w:t>48.95</w:t>
            </w:r>
          </w:p>
        </w:tc>
        <w:tc>
          <w:tcPr>
            <w:tcW w:w="1556" w:type="dxa"/>
            <w:vAlign w:val="center"/>
          </w:tcPr>
          <w:p w14:paraId="0A229AA6" w14:textId="77777777" w:rsidR="00F53971" w:rsidRDefault="00BF5603">
            <w:r>
              <w:t>133.40</w:t>
            </w:r>
          </w:p>
        </w:tc>
      </w:tr>
      <w:tr w:rsidR="00F53971" w14:paraId="1D6ED73E" w14:textId="77777777">
        <w:tc>
          <w:tcPr>
            <w:tcW w:w="1556" w:type="dxa"/>
            <w:shd w:val="clear" w:color="auto" w:fill="E6E6E6"/>
            <w:vAlign w:val="center"/>
          </w:tcPr>
          <w:p w14:paraId="7254FD44" w14:textId="77777777" w:rsidR="00F53971" w:rsidRDefault="00BF5603">
            <w:r>
              <w:t>8:00</w:t>
            </w:r>
          </w:p>
        </w:tc>
        <w:tc>
          <w:tcPr>
            <w:tcW w:w="1556" w:type="dxa"/>
            <w:vAlign w:val="center"/>
          </w:tcPr>
          <w:p w14:paraId="41850A9F" w14:textId="77777777" w:rsidR="00F53971" w:rsidRDefault="00BF5603">
            <w:r>
              <w:t>346.52</w:t>
            </w:r>
          </w:p>
        </w:tc>
        <w:tc>
          <w:tcPr>
            <w:tcW w:w="1556" w:type="dxa"/>
            <w:vAlign w:val="center"/>
          </w:tcPr>
          <w:p w14:paraId="27F5456A" w14:textId="77777777" w:rsidR="00F53971" w:rsidRDefault="00BF5603">
            <w:r>
              <w:t>204.56</w:t>
            </w:r>
          </w:p>
        </w:tc>
        <w:tc>
          <w:tcPr>
            <w:tcW w:w="1556" w:type="dxa"/>
            <w:vAlign w:val="center"/>
          </w:tcPr>
          <w:p w14:paraId="0774AA36" w14:textId="77777777" w:rsidR="00F53971" w:rsidRDefault="00BF5603">
            <w:r>
              <w:t>128.26</w:t>
            </w:r>
          </w:p>
        </w:tc>
        <w:tc>
          <w:tcPr>
            <w:tcW w:w="1556" w:type="dxa"/>
            <w:vAlign w:val="center"/>
          </w:tcPr>
          <w:p w14:paraId="21B27DA9" w14:textId="77777777" w:rsidR="00F53971" w:rsidRDefault="00BF5603">
            <w:r>
              <w:t>103.01</w:t>
            </w:r>
          </w:p>
        </w:tc>
        <w:tc>
          <w:tcPr>
            <w:tcW w:w="1556" w:type="dxa"/>
            <w:vAlign w:val="center"/>
          </w:tcPr>
          <w:p w14:paraId="578B7E08" w14:textId="77777777" w:rsidR="00F53971" w:rsidRDefault="00BF5603">
            <w:r>
              <w:t>311.33</w:t>
            </w:r>
          </w:p>
        </w:tc>
      </w:tr>
      <w:tr w:rsidR="00F53971" w14:paraId="73863938" w14:textId="77777777">
        <w:tc>
          <w:tcPr>
            <w:tcW w:w="1556" w:type="dxa"/>
            <w:shd w:val="clear" w:color="auto" w:fill="E6E6E6"/>
            <w:vAlign w:val="center"/>
          </w:tcPr>
          <w:p w14:paraId="4044334D" w14:textId="77777777" w:rsidR="00F53971" w:rsidRDefault="00BF5603">
            <w:r>
              <w:t>9:00</w:t>
            </w:r>
          </w:p>
        </w:tc>
        <w:tc>
          <w:tcPr>
            <w:tcW w:w="1556" w:type="dxa"/>
            <w:vAlign w:val="center"/>
          </w:tcPr>
          <w:p w14:paraId="1370D948" w14:textId="77777777" w:rsidR="00F53971" w:rsidRDefault="00BF5603">
            <w:r>
              <w:t>449.39</w:t>
            </w:r>
          </w:p>
        </w:tc>
        <w:tc>
          <w:tcPr>
            <w:tcW w:w="1556" w:type="dxa"/>
            <w:vAlign w:val="center"/>
          </w:tcPr>
          <w:p w14:paraId="6B4C5D7F" w14:textId="77777777" w:rsidR="00F53971" w:rsidRDefault="00BF5603">
            <w:r>
              <w:t>262.58</w:t>
            </w:r>
          </w:p>
        </w:tc>
        <w:tc>
          <w:tcPr>
            <w:tcW w:w="1556" w:type="dxa"/>
            <w:vAlign w:val="center"/>
          </w:tcPr>
          <w:p w14:paraId="6BABAFC5" w14:textId="77777777" w:rsidR="00F53971" w:rsidRDefault="00BF5603">
            <w:r>
              <w:t>185.39</w:t>
            </w:r>
          </w:p>
        </w:tc>
        <w:tc>
          <w:tcPr>
            <w:tcW w:w="1556" w:type="dxa"/>
            <w:vAlign w:val="center"/>
          </w:tcPr>
          <w:p w14:paraId="3483024B" w14:textId="77777777" w:rsidR="00F53971" w:rsidRDefault="00BF5603">
            <w:r>
              <w:t>150.27</w:t>
            </w:r>
          </w:p>
        </w:tc>
        <w:tc>
          <w:tcPr>
            <w:tcW w:w="1556" w:type="dxa"/>
            <w:vAlign w:val="center"/>
          </w:tcPr>
          <w:p w14:paraId="20FBB61D" w14:textId="77777777" w:rsidR="00F53971" w:rsidRDefault="00BF5603">
            <w:r>
              <w:t>503.37</w:t>
            </w:r>
          </w:p>
        </w:tc>
      </w:tr>
      <w:tr w:rsidR="00F53971" w14:paraId="0F2A1687" w14:textId="77777777">
        <w:tc>
          <w:tcPr>
            <w:tcW w:w="1556" w:type="dxa"/>
            <w:shd w:val="clear" w:color="auto" w:fill="E6E6E6"/>
            <w:vAlign w:val="center"/>
          </w:tcPr>
          <w:p w14:paraId="7F4E0C81" w14:textId="77777777" w:rsidR="00F53971" w:rsidRDefault="00BF5603">
            <w:r>
              <w:t>10:00</w:t>
            </w:r>
          </w:p>
        </w:tc>
        <w:tc>
          <w:tcPr>
            <w:tcW w:w="1556" w:type="dxa"/>
            <w:vAlign w:val="center"/>
          </w:tcPr>
          <w:p w14:paraId="7042B81B" w14:textId="77777777" w:rsidR="00F53971" w:rsidRDefault="00BF5603">
            <w:r>
              <w:t>472.38</w:t>
            </w:r>
          </w:p>
        </w:tc>
        <w:tc>
          <w:tcPr>
            <w:tcW w:w="1556" w:type="dxa"/>
            <w:vAlign w:val="center"/>
          </w:tcPr>
          <w:p w14:paraId="4A9DDEC4" w14:textId="77777777" w:rsidR="00F53971" w:rsidRDefault="00BF5603">
            <w:r>
              <w:t>290.15</w:t>
            </w:r>
          </w:p>
        </w:tc>
        <w:tc>
          <w:tcPr>
            <w:tcW w:w="1556" w:type="dxa"/>
            <w:vAlign w:val="center"/>
          </w:tcPr>
          <w:p w14:paraId="2577E1E4" w14:textId="77777777" w:rsidR="00F53971" w:rsidRDefault="00BF5603">
            <w:r>
              <w:t>227.03</w:t>
            </w:r>
          </w:p>
        </w:tc>
        <w:tc>
          <w:tcPr>
            <w:tcW w:w="1556" w:type="dxa"/>
            <w:vAlign w:val="center"/>
          </w:tcPr>
          <w:p w14:paraId="0321B5C2" w14:textId="77777777" w:rsidR="00F53971" w:rsidRDefault="00BF5603">
            <w:r>
              <w:t>185.40</w:t>
            </w:r>
          </w:p>
        </w:tc>
        <w:tc>
          <w:tcPr>
            <w:tcW w:w="1556" w:type="dxa"/>
            <w:vAlign w:val="center"/>
          </w:tcPr>
          <w:p w14:paraId="3F46835B" w14:textId="77777777" w:rsidR="00F53971" w:rsidRDefault="00BF5603">
            <w:r>
              <w:t>669.23</w:t>
            </w:r>
          </w:p>
        </w:tc>
      </w:tr>
      <w:tr w:rsidR="00F53971" w14:paraId="3A8EDD00" w14:textId="77777777">
        <w:tc>
          <w:tcPr>
            <w:tcW w:w="1556" w:type="dxa"/>
            <w:shd w:val="clear" w:color="auto" w:fill="E6E6E6"/>
            <w:vAlign w:val="center"/>
          </w:tcPr>
          <w:p w14:paraId="5CAEE2B4" w14:textId="77777777" w:rsidR="00F53971" w:rsidRDefault="00BF5603">
            <w:r>
              <w:t>11:00</w:t>
            </w:r>
          </w:p>
        </w:tc>
        <w:tc>
          <w:tcPr>
            <w:tcW w:w="1556" w:type="dxa"/>
            <w:vAlign w:val="center"/>
          </w:tcPr>
          <w:p w14:paraId="3C3BECEE" w14:textId="77777777" w:rsidR="00F53971" w:rsidRDefault="00BF5603">
            <w:r>
              <w:t>423.44</w:t>
            </w:r>
          </w:p>
        </w:tc>
        <w:tc>
          <w:tcPr>
            <w:tcW w:w="1556" w:type="dxa"/>
            <w:vAlign w:val="center"/>
          </w:tcPr>
          <w:p w14:paraId="61FD429F" w14:textId="77777777" w:rsidR="00F53971" w:rsidRDefault="00BF5603">
            <w:r>
              <w:t>303.06</w:t>
            </w:r>
          </w:p>
        </w:tc>
        <w:tc>
          <w:tcPr>
            <w:tcW w:w="1556" w:type="dxa"/>
            <w:vAlign w:val="center"/>
          </w:tcPr>
          <w:p w14:paraId="4BF1B7A3" w14:textId="77777777" w:rsidR="00F53971" w:rsidRDefault="00BF5603">
            <w:r>
              <w:t>256.07</w:t>
            </w:r>
          </w:p>
        </w:tc>
        <w:tc>
          <w:tcPr>
            <w:tcW w:w="1556" w:type="dxa"/>
            <w:vAlign w:val="center"/>
          </w:tcPr>
          <w:p w14:paraId="131EB4F2" w14:textId="77777777" w:rsidR="00F53971" w:rsidRDefault="00BF5603">
            <w:r>
              <w:t>209.82</w:t>
            </w:r>
          </w:p>
        </w:tc>
        <w:tc>
          <w:tcPr>
            <w:tcW w:w="1556" w:type="dxa"/>
            <w:vAlign w:val="center"/>
          </w:tcPr>
          <w:p w14:paraId="1C105B64" w14:textId="77777777" w:rsidR="00F53971" w:rsidRDefault="00BF5603">
            <w:r>
              <w:t>761.96</w:t>
            </w:r>
          </w:p>
        </w:tc>
      </w:tr>
      <w:tr w:rsidR="00F53971" w14:paraId="43349E51" w14:textId="77777777">
        <w:tc>
          <w:tcPr>
            <w:tcW w:w="1556" w:type="dxa"/>
            <w:shd w:val="clear" w:color="auto" w:fill="E6E6E6"/>
            <w:vAlign w:val="center"/>
          </w:tcPr>
          <w:p w14:paraId="15C12264" w14:textId="77777777" w:rsidR="00F53971" w:rsidRDefault="00BF5603">
            <w:r>
              <w:t>12:00</w:t>
            </w:r>
          </w:p>
        </w:tc>
        <w:tc>
          <w:tcPr>
            <w:tcW w:w="1556" w:type="dxa"/>
            <w:vAlign w:val="center"/>
          </w:tcPr>
          <w:p w14:paraId="2D51248E" w14:textId="77777777" w:rsidR="00F53971" w:rsidRDefault="00BF5603">
            <w:r>
              <w:t>337.20</w:t>
            </w:r>
          </w:p>
        </w:tc>
        <w:tc>
          <w:tcPr>
            <w:tcW w:w="1556" w:type="dxa"/>
            <w:vAlign w:val="center"/>
          </w:tcPr>
          <w:p w14:paraId="1CF42757" w14:textId="77777777" w:rsidR="00F53971" w:rsidRDefault="00BF5603">
            <w:r>
              <w:t>371.77</w:t>
            </w:r>
          </w:p>
        </w:tc>
        <w:tc>
          <w:tcPr>
            <w:tcW w:w="1556" w:type="dxa"/>
            <w:vAlign w:val="center"/>
          </w:tcPr>
          <w:p w14:paraId="5D960095" w14:textId="77777777" w:rsidR="00F53971" w:rsidRDefault="00BF5603">
            <w:r>
              <w:t>259.28</w:t>
            </w:r>
          </w:p>
        </w:tc>
        <w:tc>
          <w:tcPr>
            <w:tcW w:w="1556" w:type="dxa"/>
            <w:vAlign w:val="center"/>
          </w:tcPr>
          <w:p w14:paraId="5EA13502" w14:textId="77777777" w:rsidR="00F53971" w:rsidRDefault="00BF5603">
            <w:r>
              <w:t>244.18</w:t>
            </w:r>
          </w:p>
        </w:tc>
        <w:tc>
          <w:tcPr>
            <w:tcW w:w="1556" w:type="dxa"/>
            <w:vAlign w:val="center"/>
          </w:tcPr>
          <w:p w14:paraId="697B889B" w14:textId="77777777" w:rsidR="00F53971" w:rsidRDefault="00BF5603">
            <w:r>
              <w:t>790.03</w:t>
            </w:r>
          </w:p>
        </w:tc>
      </w:tr>
      <w:tr w:rsidR="00F53971" w14:paraId="6C7A1B75" w14:textId="77777777">
        <w:tc>
          <w:tcPr>
            <w:tcW w:w="1556" w:type="dxa"/>
            <w:shd w:val="clear" w:color="auto" w:fill="E6E6E6"/>
            <w:vAlign w:val="center"/>
          </w:tcPr>
          <w:p w14:paraId="54AA5481" w14:textId="77777777" w:rsidR="00F53971" w:rsidRDefault="00BF5603">
            <w:r>
              <w:t>13:00</w:t>
            </w:r>
          </w:p>
        </w:tc>
        <w:tc>
          <w:tcPr>
            <w:tcW w:w="1556" w:type="dxa"/>
            <w:vAlign w:val="center"/>
          </w:tcPr>
          <w:p w14:paraId="2578B2DB" w14:textId="77777777" w:rsidR="00F53971" w:rsidRDefault="00BF5603">
            <w:r>
              <w:t>287.08</w:t>
            </w:r>
          </w:p>
        </w:tc>
        <w:tc>
          <w:tcPr>
            <w:tcW w:w="1556" w:type="dxa"/>
            <w:vAlign w:val="center"/>
          </w:tcPr>
          <w:p w14:paraId="227234CE" w14:textId="77777777" w:rsidR="00F53971" w:rsidRDefault="00BF5603">
            <w:r>
              <w:t>350.70</w:t>
            </w:r>
          </w:p>
        </w:tc>
        <w:tc>
          <w:tcPr>
            <w:tcW w:w="1556" w:type="dxa"/>
            <w:vAlign w:val="center"/>
          </w:tcPr>
          <w:p w14:paraId="126093FD" w14:textId="77777777" w:rsidR="00F53971" w:rsidRDefault="00BF5603">
            <w:r>
              <w:t>280.24</w:t>
            </w:r>
          </w:p>
        </w:tc>
        <w:tc>
          <w:tcPr>
            <w:tcW w:w="1556" w:type="dxa"/>
            <w:vAlign w:val="center"/>
          </w:tcPr>
          <w:p w14:paraId="1E19F986" w14:textId="77777777" w:rsidR="00F53971" w:rsidRDefault="00BF5603">
            <w:r>
              <w:t>233.14</w:t>
            </w:r>
          </w:p>
        </w:tc>
        <w:tc>
          <w:tcPr>
            <w:tcW w:w="1556" w:type="dxa"/>
            <w:vAlign w:val="center"/>
          </w:tcPr>
          <w:p w14:paraId="65864E63" w14:textId="77777777" w:rsidR="00F53971" w:rsidRDefault="00BF5603">
            <w:r>
              <w:t>796.27</w:t>
            </w:r>
          </w:p>
        </w:tc>
      </w:tr>
      <w:tr w:rsidR="00F53971" w14:paraId="46B4BD49" w14:textId="77777777">
        <w:tc>
          <w:tcPr>
            <w:tcW w:w="1556" w:type="dxa"/>
            <w:shd w:val="clear" w:color="auto" w:fill="E6E6E6"/>
            <w:vAlign w:val="center"/>
          </w:tcPr>
          <w:p w14:paraId="237C3C22" w14:textId="77777777" w:rsidR="00F53971" w:rsidRDefault="00BF5603">
            <w:r>
              <w:t>14:00</w:t>
            </w:r>
          </w:p>
        </w:tc>
        <w:tc>
          <w:tcPr>
            <w:tcW w:w="1556" w:type="dxa"/>
            <w:vAlign w:val="center"/>
          </w:tcPr>
          <w:p w14:paraId="701BBC17" w14:textId="77777777" w:rsidR="00F53971" w:rsidRDefault="00BF5603">
            <w:r>
              <w:t>254.01</w:t>
            </w:r>
          </w:p>
        </w:tc>
        <w:tc>
          <w:tcPr>
            <w:tcW w:w="1556" w:type="dxa"/>
            <w:vAlign w:val="center"/>
          </w:tcPr>
          <w:p w14:paraId="730BB317" w14:textId="77777777" w:rsidR="00F53971" w:rsidRDefault="00BF5603">
            <w:r>
              <w:t>299.99</w:t>
            </w:r>
          </w:p>
        </w:tc>
        <w:tc>
          <w:tcPr>
            <w:tcW w:w="1556" w:type="dxa"/>
            <w:vAlign w:val="center"/>
          </w:tcPr>
          <w:p w14:paraId="22E2798F" w14:textId="77777777" w:rsidR="00F53971" w:rsidRDefault="00BF5603">
            <w:r>
              <w:t>357.85</w:t>
            </w:r>
          </w:p>
        </w:tc>
        <w:tc>
          <w:tcPr>
            <w:tcW w:w="1556" w:type="dxa"/>
            <w:vAlign w:val="center"/>
          </w:tcPr>
          <w:p w14:paraId="655E34B2" w14:textId="77777777" w:rsidR="00F53971" w:rsidRDefault="00BF5603">
            <w:r>
              <w:t>208.78</w:t>
            </w:r>
          </w:p>
        </w:tc>
        <w:tc>
          <w:tcPr>
            <w:tcW w:w="1556" w:type="dxa"/>
            <w:vAlign w:val="center"/>
          </w:tcPr>
          <w:p w14:paraId="6A187105" w14:textId="77777777" w:rsidR="00F53971" w:rsidRDefault="00BF5603">
            <w:r>
              <w:t>800.48</w:t>
            </w:r>
          </w:p>
        </w:tc>
      </w:tr>
      <w:tr w:rsidR="00F53971" w14:paraId="238CBA43" w14:textId="77777777">
        <w:tc>
          <w:tcPr>
            <w:tcW w:w="1556" w:type="dxa"/>
            <w:shd w:val="clear" w:color="auto" w:fill="E6E6E6"/>
            <w:vAlign w:val="center"/>
          </w:tcPr>
          <w:p w14:paraId="1ECE65A6" w14:textId="77777777" w:rsidR="00F53971" w:rsidRDefault="00BF5603">
            <w:r>
              <w:t>15:00</w:t>
            </w:r>
          </w:p>
        </w:tc>
        <w:tc>
          <w:tcPr>
            <w:tcW w:w="1556" w:type="dxa"/>
            <w:vAlign w:val="center"/>
          </w:tcPr>
          <w:p w14:paraId="6F1E59C2" w14:textId="77777777" w:rsidR="00F53971" w:rsidRDefault="00BF5603">
            <w:r>
              <w:t>192.36</w:t>
            </w:r>
          </w:p>
        </w:tc>
        <w:tc>
          <w:tcPr>
            <w:tcW w:w="1556" w:type="dxa"/>
            <w:vAlign w:val="center"/>
          </w:tcPr>
          <w:p w14:paraId="7A665A1D" w14:textId="77777777" w:rsidR="00F53971" w:rsidRDefault="00BF5603">
            <w:r>
              <w:t>252.56</w:t>
            </w:r>
          </w:p>
        </w:tc>
        <w:tc>
          <w:tcPr>
            <w:tcW w:w="1556" w:type="dxa"/>
            <w:vAlign w:val="center"/>
          </w:tcPr>
          <w:p w14:paraId="439C0771" w14:textId="77777777" w:rsidR="00F53971" w:rsidRDefault="00BF5603">
            <w:r>
              <w:t>427.78</w:t>
            </w:r>
          </w:p>
        </w:tc>
        <w:tc>
          <w:tcPr>
            <w:tcW w:w="1556" w:type="dxa"/>
            <w:vAlign w:val="center"/>
          </w:tcPr>
          <w:p w14:paraId="53D64C19" w14:textId="77777777" w:rsidR="00F53971" w:rsidRDefault="00BF5603">
            <w:r>
              <w:t>162.85</w:t>
            </w:r>
          </w:p>
        </w:tc>
        <w:tc>
          <w:tcPr>
            <w:tcW w:w="1556" w:type="dxa"/>
            <w:vAlign w:val="center"/>
          </w:tcPr>
          <w:p w14:paraId="5F3230F3" w14:textId="77777777" w:rsidR="00F53971" w:rsidRDefault="00BF5603">
            <w:r>
              <w:t>788.65</w:t>
            </w:r>
          </w:p>
        </w:tc>
      </w:tr>
      <w:tr w:rsidR="00F53971" w14:paraId="1EAE39F8" w14:textId="77777777">
        <w:tc>
          <w:tcPr>
            <w:tcW w:w="1556" w:type="dxa"/>
            <w:shd w:val="clear" w:color="auto" w:fill="E6E6E6"/>
            <w:vAlign w:val="center"/>
          </w:tcPr>
          <w:p w14:paraId="68D269F7" w14:textId="77777777" w:rsidR="00F53971" w:rsidRDefault="00BF5603">
            <w:r>
              <w:t>16:00</w:t>
            </w:r>
          </w:p>
        </w:tc>
        <w:tc>
          <w:tcPr>
            <w:tcW w:w="1556" w:type="dxa"/>
            <w:vAlign w:val="center"/>
          </w:tcPr>
          <w:p w14:paraId="6B380976" w14:textId="77777777" w:rsidR="00F53971" w:rsidRDefault="00BF5603">
            <w:r>
              <w:t>160.21</w:t>
            </w:r>
          </w:p>
        </w:tc>
        <w:tc>
          <w:tcPr>
            <w:tcW w:w="1556" w:type="dxa"/>
            <w:vAlign w:val="center"/>
          </w:tcPr>
          <w:p w14:paraId="5FCFE0D0" w14:textId="77777777" w:rsidR="00F53971" w:rsidRDefault="00BF5603">
            <w:r>
              <w:t>256.13</w:t>
            </w:r>
          </w:p>
        </w:tc>
        <w:tc>
          <w:tcPr>
            <w:tcW w:w="1556" w:type="dxa"/>
            <w:vAlign w:val="center"/>
          </w:tcPr>
          <w:p w14:paraId="44F06999" w14:textId="77777777" w:rsidR="00F53971" w:rsidRDefault="00BF5603">
            <w:r>
              <w:t>464.53</w:t>
            </w:r>
          </w:p>
        </w:tc>
        <w:tc>
          <w:tcPr>
            <w:tcW w:w="1556" w:type="dxa"/>
            <w:vAlign w:val="center"/>
          </w:tcPr>
          <w:p w14:paraId="560FEAD9" w14:textId="77777777" w:rsidR="00F53971" w:rsidRDefault="00BF5603">
            <w:r>
              <w:t>134.65</w:t>
            </w:r>
          </w:p>
        </w:tc>
        <w:tc>
          <w:tcPr>
            <w:tcW w:w="1556" w:type="dxa"/>
            <w:vAlign w:val="center"/>
          </w:tcPr>
          <w:p w14:paraId="3BB15F9F" w14:textId="77777777" w:rsidR="00F53971" w:rsidRDefault="00BF5603">
            <w:r>
              <w:t>618.98</w:t>
            </w:r>
          </w:p>
        </w:tc>
      </w:tr>
      <w:tr w:rsidR="00F53971" w14:paraId="3CE11F6D" w14:textId="77777777">
        <w:tc>
          <w:tcPr>
            <w:tcW w:w="1556" w:type="dxa"/>
            <w:shd w:val="clear" w:color="auto" w:fill="E6E6E6"/>
            <w:vAlign w:val="center"/>
          </w:tcPr>
          <w:p w14:paraId="1CF2A574" w14:textId="77777777" w:rsidR="00F53971" w:rsidRDefault="00BF5603">
            <w:r>
              <w:t>17:00</w:t>
            </w:r>
          </w:p>
        </w:tc>
        <w:tc>
          <w:tcPr>
            <w:tcW w:w="1556" w:type="dxa"/>
            <w:vAlign w:val="center"/>
          </w:tcPr>
          <w:p w14:paraId="23C21C1F" w14:textId="77777777" w:rsidR="00F53971" w:rsidRDefault="00BF5603">
            <w:r>
              <w:t>118.61</w:t>
            </w:r>
          </w:p>
        </w:tc>
        <w:tc>
          <w:tcPr>
            <w:tcW w:w="1556" w:type="dxa"/>
            <w:vAlign w:val="center"/>
          </w:tcPr>
          <w:p w14:paraId="68BDA7F4" w14:textId="77777777" w:rsidR="00F53971" w:rsidRDefault="00BF5603">
            <w:r>
              <w:t>240.27</w:t>
            </w:r>
          </w:p>
        </w:tc>
        <w:tc>
          <w:tcPr>
            <w:tcW w:w="1556" w:type="dxa"/>
            <w:vAlign w:val="center"/>
          </w:tcPr>
          <w:p w14:paraId="4EE11B8C" w14:textId="77777777" w:rsidR="00F53971" w:rsidRDefault="00BF5603">
            <w:r>
              <w:t>423.74</w:t>
            </w:r>
          </w:p>
        </w:tc>
        <w:tc>
          <w:tcPr>
            <w:tcW w:w="1556" w:type="dxa"/>
            <w:vAlign w:val="center"/>
          </w:tcPr>
          <w:p w14:paraId="2CEAB6E2" w14:textId="77777777" w:rsidR="00F53971" w:rsidRDefault="00BF5603">
            <w:r>
              <w:t>98.35</w:t>
            </w:r>
          </w:p>
        </w:tc>
        <w:tc>
          <w:tcPr>
            <w:tcW w:w="1556" w:type="dxa"/>
            <w:vAlign w:val="center"/>
          </w:tcPr>
          <w:p w14:paraId="4376BA98" w14:textId="77777777" w:rsidR="00F53971" w:rsidRDefault="00BF5603">
            <w:r>
              <w:t>406.80</w:t>
            </w:r>
          </w:p>
        </w:tc>
      </w:tr>
      <w:tr w:rsidR="00F53971" w14:paraId="7A3E64ED" w14:textId="77777777">
        <w:tc>
          <w:tcPr>
            <w:tcW w:w="1556" w:type="dxa"/>
            <w:shd w:val="clear" w:color="auto" w:fill="E6E6E6"/>
            <w:vAlign w:val="center"/>
          </w:tcPr>
          <w:p w14:paraId="237F7A02" w14:textId="77777777" w:rsidR="00F53971" w:rsidRDefault="00BF5603">
            <w:r>
              <w:t>18:00</w:t>
            </w:r>
          </w:p>
        </w:tc>
        <w:tc>
          <w:tcPr>
            <w:tcW w:w="1556" w:type="dxa"/>
            <w:vAlign w:val="center"/>
          </w:tcPr>
          <w:p w14:paraId="6C78574C" w14:textId="77777777" w:rsidR="00F53971" w:rsidRDefault="00BF5603">
            <w:r>
              <w:t>62.44</w:t>
            </w:r>
          </w:p>
        </w:tc>
        <w:tc>
          <w:tcPr>
            <w:tcW w:w="1556" w:type="dxa"/>
            <w:vAlign w:val="center"/>
          </w:tcPr>
          <w:p w14:paraId="5FB9DDC4" w14:textId="77777777" w:rsidR="00F53971" w:rsidRDefault="00BF5603">
            <w:r>
              <w:t>208.30</w:t>
            </w:r>
          </w:p>
        </w:tc>
        <w:tc>
          <w:tcPr>
            <w:tcW w:w="1556" w:type="dxa"/>
            <w:vAlign w:val="center"/>
          </w:tcPr>
          <w:p w14:paraId="787D9C6A" w14:textId="77777777" w:rsidR="00F53971" w:rsidRDefault="00BF5603">
            <w:r>
              <w:t>372.61</w:t>
            </w:r>
          </w:p>
        </w:tc>
        <w:tc>
          <w:tcPr>
            <w:tcW w:w="1556" w:type="dxa"/>
            <w:vAlign w:val="center"/>
          </w:tcPr>
          <w:p w14:paraId="05E68426" w14:textId="77777777" w:rsidR="00F53971" w:rsidRDefault="00BF5603">
            <w:r>
              <w:t>51.63</w:t>
            </w:r>
          </w:p>
        </w:tc>
        <w:tc>
          <w:tcPr>
            <w:tcW w:w="1556" w:type="dxa"/>
            <w:vAlign w:val="center"/>
          </w:tcPr>
          <w:p w14:paraId="7768602C" w14:textId="77777777" w:rsidR="00F53971" w:rsidRDefault="00BF5603">
            <w:r>
              <w:t>208.58</w:t>
            </w:r>
          </w:p>
        </w:tc>
      </w:tr>
      <w:tr w:rsidR="00F53971" w14:paraId="53FA0352" w14:textId="77777777">
        <w:tc>
          <w:tcPr>
            <w:tcW w:w="1556" w:type="dxa"/>
            <w:shd w:val="clear" w:color="auto" w:fill="E6E6E6"/>
            <w:vAlign w:val="center"/>
          </w:tcPr>
          <w:p w14:paraId="46B2DC7F" w14:textId="77777777" w:rsidR="00F53971" w:rsidRDefault="00BF5603">
            <w:r>
              <w:t>19:00</w:t>
            </w:r>
          </w:p>
        </w:tc>
        <w:tc>
          <w:tcPr>
            <w:tcW w:w="1556" w:type="dxa"/>
            <w:vAlign w:val="center"/>
          </w:tcPr>
          <w:p w14:paraId="56C1CC7A" w14:textId="77777777" w:rsidR="00F53971" w:rsidRDefault="00BF5603">
            <w:r>
              <w:t>9.49</w:t>
            </w:r>
          </w:p>
        </w:tc>
        <w:tc>
          <w:tcPr>
            <w:tcW w:w="1556" w:type="dxa"/>
            <w:vAlign w:val="center"/>
          </w:tcPr>
          <w:p w14:paraId="63CE4414" w14:textId="77777777" w:rsidR="00F53971" w:rsidRDefault="00BF5603">
            <w:r>
              <w:t>115.40</w:t>
            </w:r>
          </w:p>
        </w:tc>
        <w:tc>
          <w:tcPr>
            <w:tcW w:w="1556" w:type="dxa"/>
            <w:vAlign w:val="center"/>
          </w:tcPr>
          <w:p w14:paraId="7B169259" w14:textId="77777777" w:rsidR="00F53971" w:rsidRDefault="00BF5603">
            <w:r>
              <w:t>195.97</w:t>
            </w:r>
          </w:p>
        </w:tc>
        <w:tc>
          <w:tcPr>
            <w:tcW w:w="1556" w:type="dxa"/>
            <w:vAlign w:val="center"/>
          </w:tcPr>
          <w:p w14:paraId="2BF94D6E" w14:textId="77777777" w:rsidR="00F53971" w:rsidRDefault="00BF5603">
            <w:r>
              <w:t>7.68</w:t>
            </w:r>
          </w:p>
        </w:tc>
        <w:tc>
          <w:tcPr>
            <w:tcW w:w="1556" w:type="dxa"/>
            <w:vAlign w:val="center"/>
          </w:tcPr>
          <w:p w14:paraId="161C3A6C" w14:textId="77777777" w:rsidR="00F53971" w:rsidRDefault="00BF5603">
            <w:r>
              <w:t>25.50</w:t>
            </w:r>
          </w:p>
        </w:tc>
      </w:tr>
      <w:tr w:rsidR="00F53971" w14:paraId="7F78DC6E" w14:textId="77777777">
        <w:tc>
          <w:tcPr>
            <w:tcW w:w="1556" w:type="dxa"/>
            <w:shd w:val="clear" w:color="auto" w:fill="E6E6E6"/>
            <w:vAlign w:val="center"/>
          </w:tcPr>
          <w:p w14:paraId="395E4292" w14:textId="77777777" w:rsidR="00F53971" w:rsidRDefault="00BF5603">
            <w:r>
              <w:t>20:00</w:t>
            </w:r>
          </w:p>
        </w:tc>
        <w:tc>
          <w:tcPr>
            <w:tcW w:w="1556" w:type="dxa"/>
            <w:vAlign w:val="center"/>
          </w:tcPr>
          <w:p w14:paraId="702CB673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7E604AB1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4F1E5E50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5B150032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4FB575E6" w14:textId="77777777" w:rsidR="00F53971" w:rsidRDefault="00BF5603">
            <w:r>
              <w:t>0.00</w:t>
            </w:r>
          </w:p>
        </w:tc>
      </w:tr>
      <w:tr w:rsidR="00F53971" w14:paraId="417B1E63" w14:textId="77777777">
        <w:tc>
          <w:tcPr>
            <w:tcW w:w="1556" w:type="dxa"/>
            <w:shd w:val="clear" w:color="auto" w:fill="E6E6E6"/>
            <w:vAlign w:val="center"/>
          </w:tcPr>
          <w:p w14:paraId="5AAD6D08" w14:textId="77777777" w:rsidR="00F53971" w:rsidRDefault="00BF5603">
            <w:r>
              <w:t>21:00</w:t>
            </w:r>
          </w:p>
        </w:tc>
        <w:tc>
          <w:tcPr>
            <w:tcW w:w="1556" w:type="dxa"/>
            <w:vAlign w:val="center"/>
          </w:tcPr>
          <w:p w14:paraId="4A3CBC86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17193ABF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3DEF719A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25E5EDF9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00E738CF" w14:textId="77777777" w:rsidR="00F53971" w:rsidRDefault="00BF5603">
            <w:r>
              <w:t>0.00</w:t>
            </w:r>
          </w:p>
        </w:tc>
      </w:tr>
      <w:tr w:rsidR="00F53971" w14:paraId="1A46F21B" w14:textId="77777777">
        <w:tc>
          <w:tcPr>
            <w:tcW w:w="1556" w:type="dxa"/>
            <w:shd w:val="clear" w:color="auto" w:fill="E6E6E6"/>
            <w:vAlign w:val="center"/>
          </w:tcPr>
          <w:p w14:paraId="2B4996DB" w14:textId="77777777" w:rsidR="00F53971" w:rsidRDefault="00BF5603">
            <w:r>
              <w:t>22:00</w:t>
            </w:r>
          </w:p>
        </w:tc>
        <w:tc>
          <w:tcPr>
            <w:tcW w:w="1556" w:type="dxa"/>
            <w:vAlign w:val="center"/>
          </w:tcPr>
          <w:p w14:paraId="412D1B29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7A77D84C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62B1C4BB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58D53424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063E2CBD" w14:textId="77777777" w:rsidR="00F53971" w:rsidRDefault="00BF5603">
            <w:r>
              <w:t>0.00</w:t>
            </w:r>
          </w:p>
        </w:tc>
      </w:tr>
      <w:tr w:rsidR="00F53971" w14:paraId="4DB0A407" w14:textId="77777777">
        <w:tc>
          <w:tcPr>
            <w:tcW w:w="1556" w:type="dxa"/>
            <w:shd w:val="clear" w:color="auto" w:fill="E6E6E6"/>
            <w:vAlign w:val="center"/>
          </w:tcPr>
          <w:p w14:paraId="2EC2A610" w14:textId="77777777" w:rsidR="00F53971" w:rsidRDefault="00BF5603">
            <w:r>
              <w:t>23:00</w:t>
            </w:r>
          </w:p>
        </w:tc>
        <w:tc>
          <w:tcPr>
            <w:tcW w:w="1556" w:type="dxa"/>
            <w:vAlign w:val="center"/>
          </w:tcPr>
          <w:p w14:paraId="7C698CC0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784992E3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39951975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27FE753F" w14:textId="77777777" w:rsidR="00F53971" w:rsidRDefault="00BF5603">
            <w:r>
              <w:t>0.00</w:t>
            </w:r>
          </w:p>
        </w:tc>
        <w:tc>
          <w:tcPr>
            <w:tcW w:w="1556" w:type="dxa"/>
            <w:vAlign w:val="center"/>
          </w:tcPr>
          <w:p w14:paraId="67E4C042" w14:textId="77777777" w:rsidR="00F53971" w:rsidRDefault="00BF5603">
            <w:r>
              <w:t>0.00</w:t>
            </w:r>
          </w:p>
        </w:tc>
      </w:tr>
    </w:tbl>
    <w:p w14:paraId="0C918AA5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 w14:paraId="46809736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</w:p>
    <w:p w14:paraId="4E35C018" w14:textId="77777777" w:rsidR="00697366" w:rsidRDefault="00697366" w:rsidP="00CA66B7">
      <w:pPr>
        <w:pStyle w:val="2"/>
      </w:pPr>
      <w:bookmarkStart w:id="43" w:name="_Toc91587043"/>
      <w:bookmarkEnd w:id="0"/>
      <w:r>
        <w:rPr>
          <w:rFonts w:hint="eastAsia"/>
        </w:rPr>
        <w:t>室内</w:t>
      </w:r>
      <w:r>
        <w:t>空气温度</w:t>
      </w:r>
      <w:bookmarkEnd w:id="43"/>
    </w:p>
    <w:p w14:paraId="7F172B83" w14:textId="77777777" w:rsidR="009C002A" w:rsidRPr="00CA66B7" w:rsidRDefault="009C002A" w:rsidP="006A4FEA">
      <w:pPr>
        <w:rPr>
          <w:color w:val="000000"/>
          <w:szCs w:val="21"/>
        </w:rPr>
      </w:pPr>
      <w:bookmarkStart w:id="44" w:name="室内空气温度"/>
      <w:bookmarkEnd w:id="44"/>
      <w:r>
        <w:rPr>
          <w:noProof/>
        </w:rPr>
        <w:drawing>
          <wp:inline distT="0" distB="0" distL="0" distR="0" wp14:anchorId="242B506C" wp14:editId="2CB8F4F6">
            <wp:extent cx="5667375" cy="230505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53971" w14:paraId="136DFF0A" w14:textId="77777777">
        <w:tc>
          <w:tcPr>
            <w:tcW w:w="777" w:type="dxa"/>
            <w:shd w:val="clear" w:color="auto" w:fill="E6E6E6"/>
            <w:vAlign w:val="center"/>
          </w:tcPr>
          <w:p w14:paraId="36ED35C7" w14:textId="77777777" w:rsidR="00F53971" w:rsidRDefault="00BF560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34F06E" w14:textId="77777777" w:rsidR="00F53971" w:rsidRDefault="00BF560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F87D56" w14:textId="77777777" w:rsidR="00F53971" w:rsidRDefault="00BF560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ED09C2" w14:textId="77777777" w:rsidR="00F53971" w:rsidRDefault="00BF560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9C3630" w14:textId="77777777" w:rsidR="00F53971" w:rsidRDefault="00BF560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D799B0" w14:textId="77777777" w:rsidR="00F53971" w:rsidRDefault="00BF560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2FF55E" w14:textId="77777777" w:rsidR="00F53971" w:rsidRDefault="00BF560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E4D783" w14:textId="77777777" w:rsidR="00F53971" w:rsidRDefault="00BF560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2C978E" w14:textId="77777777" w:rsidR="00F53971" w:rsidRDefault="00BF560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BEE9B2" w14:textId="77777777" w:rsidR="00F53971" w:rsidRDefault="00BF560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18139A" w14:textId="77777777" w:rsidR="00F53971" w:rsidRDefault="00BF560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B4CECA" w14:textId="77777777" w:rsidR="00F53971" w:rsidRDefault="00BF5603">
            <w:pPr>
              <w:jc w:val="center"/>
            </w:pPr>
            <w:r>
              <w:t>11:00</w:t>
            </w:r>
          </w:p>
        </w:tc>
      </w:tr>
      <w:tr w:rsidR="00F53971" w14:paraId="4C9EA938" w14:textId="77777777">
        <w:tc>
          <w:tcPr>
            <w:tcW w:w="777" w:type="dxa"/>
            <w:vAlign w:val="center"/>
          </w:tcPr>
          <w:p w14:paraId="7DDDEC6F" w14:textId="77777777" w:rsidR="00F53971" w:rsidRDefault="00BF5603">
            <w:r>
              <w:t>32.50</w:t>
            </w:r>
          </w:p>
        </w:tc>
        <w:tc>
          <w:tcPr>
            <w:tcW w:w="777" w:type="dxa"/>
            <w:vAlign w:val="center"/>
          </w:tcPr>
          <w:p w14:paraId="45C45B4E" w14:textId="77777777" w:rsidR="00F53971" w:rsidRDefault="00BF5603">
            <w:r>
              <w:t>31.88</w:t>
            </w:r>
          </w:p>
        </w:tc>
        <w:tc>
          <w:tcPr>
            <w:tcW w:w="777" w:type="dxa"/>
            <w:vAlign w:val="center"/>
          </w:tcPr>
          <w:p w14:paraId="18EF9847" w14:textId="77777777" w:rsidR="00F53971" w:rsidRDefault="00BF5603">
            <w:r>
              <w:t>31.41</w:t>
            </w:r>
          </w:p>
        </w:tc>
        <w:tc>
          <w:tcPr>
            <w:tcW w:w="777" w:type="dxa"/>
            <w:vAlign w:val="center"/>
          </w:tcPr>
          <w:p w14:paraId="3AB1A692" w14:textId="77777777" w:rsidR="00F53971" w:rsidRDefault="00BF5603">
            <w:r>
              <w:t>31.11</w:t>
            </w:r>
          </w:p>
        </w:tc>
        <w:tc>
          <w:tcPr>
            <w:tcW w:w="777" w:type="dxa"/>
            <w:vAlign w:val="center"/>
          </w:tcPr>
          <w:p w14:paraId="4C501384" w14:textId="77777777" w:rsidR="00F53971" w:rsidRDefault="00BF5603">
            <w:r>
              <w:t>31.00</w:t>
            </w:r>
          </w:p>
        </w:tc>
        <w:tc>
          <w:tcPr>
            <w:tcW w:w="777" w:type="dxa"/>
            <w:vAlign w:val="center"/>
          </w:tcPr>
          <w:p w14:paraId="37099F0C" w14:textId="77777777" w:rsidR="00F53971" w:rsidRDefault="00BF5603">
            <w:r>
              <w:t>31.11</w:t>
            </w:r>
          </w:p>
        </w:tc>
        <w:tc>
          <w:tcPr>
            <w:tcW w:w="777" w:type="dxa"/>
            <w:vAlign w:val="center"/>
          </w:tcPr>
          <w:p w14:paraId="07275F03" w14:textId="77777777" w:rsidR="00F53971" w:rsidRDefault="00BF5603">
            <w:r>
              <w:t>31.41</w:t>
            </w:r>
          </w:p>
        </w:tc>
        <w:tc>
          <w:tcPr>
            <w:tcW w:w="777" w:type="dxa"/>
            <w:vAlign w:val="center"/>
          </w:tcPr>
          <w:p w14:paraId="0C74ACCA" w14:textId="77777777" w:rsidR="00F53971" w:rsidRDefault="00BF5603">
            <w:r>
              <w:t>31.88</w:t>
            </w:r>
          </w:p>
        </w:tc>
        <w:tc>
          <w:tcPr>
            <w:tcW w:w="777" w:type="dxa"/>
            <w:vAlign w:val="center"/>
          </w:tcPr>
          <w:p w14:paraId="73158BC9" w14:textId="77777777" w:rsidR="00F53971" w:rsidRDefault="00BF5603">
            <w:r>
              <w:t>32.50</w:t>
            </w:r>
          </w:p>
        </w:tc>
        <w:tc>
          <w:tcPr>
            <w:tcW w:w="777" w:type="dxa"/>
            <w:vAlign w:val="center"/>
          </w:tcPr>
          <w:p w14:paraId="1CA08606" w14:textId="77777777" w:rsidR="00F53971" w:rsidRDefault="00BF5603">
            <w:r>
              <w:t>33.23</w:t>
            </w:r>
          </w:p>
        </w:tc>
        <w:tc>
          <w:tcPr>
            <w:tcW w:w="777" w:type="dxa"/>
            <w:vAlign w:val="center"/>
          </w:tcPr>
          <w:p w14:paraId="55424C26" w14:textId="77777777" w:rsidR="00F53971" w:rsidRDefault="00BF5603">
            <w:r>
              <w:t>34.00</w:t>
            </w:r>
          </w:p>
        </w:tc>
        <w:tc>
          <w:tcPr>
            <w:tcW w:w="777" w:type="dxa"/>
            <w:vAlign w:val="center"/>
          </w:tcPr>
          <w:p w14:paraId="6B7041F1" w14:textId="77777777" w:rsidR="00F53971" w:rsidRDefault="00BF5603">
            <w:r>
              <w:t>34.78</w:t>
            </w:r>
          </w:p>
        </w:tc>
      </w:tr>
      <w:tr w:rsidR="00F53971" w14:paraId="61CF689D" w14:textId="77777777">
        <w:tc>
          <w:tcPr>
            <w:tcW w:w="777" w:type="dxa"/>
            <w:shd w:val="clear" w:color="auto" w:fill="E6E6E6"/>
            <w:vAlign w:val="center"/>
          </w:tcPr>
          <w:p w14:paraId="7DCEAE1E" w14:textId="77777777" w:rsidR="00F53971" w:rsidRDefault="00BF5603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FAC0DC" w14:textId="77777777" w:rsidR="00F53971" w:rsidRDefault="00BF560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C5C3D0" w14:textId="77777777" w:rsidR="00F53971" w:rsidRDefault="00BF560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F5E132" w14:textId="77777777" w:rsidR="00F53971" w:rsidRDefault="00BF560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CD24D1" w14:textId="77777777" w:rsidR="00F53971" w:rsidRDefault="00BF560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0A1DC0" w14:textId="77777777" w:rsidR="00F53971" w:rsidRDefault="00BF560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240E97" w14:textId="77777777" w:rsidR="00F53971" w:rsidRDefault="00BF560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508767" w14:textId="77777777" w:rsidR="00F53971" w:rsidRDefault="00BF560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675E60" w14:textId="77777777" w:rsidR="00F53971" w:rsidRDefault="00BF560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9C4831" w14:textId="77777777" w:rsidR="00F53971" w:rsidRDefault="00BF560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8A45EF" w14:textId="77777777" w:rsidR="00F53971" w:rsidRDefault="00BF560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A9CAA1" w14:textId="77777777" w:rsidR="00F53971" w:rsidRDefault="00BF5603">
            <w:r>
              <w:t>23:00</w:t>
            </w:r>
          </w:p>
        </w:tc>
      </w:tr>
      <w:tr w:rsidR="00F53971" w14:paraId="2C7AB4DD" w14:textId="77777777">
        <w:tc>
          <w:tcPr>
            <w:tcW w:w="777" w:type="dxa"/>
            <w:vAlign w:val="center"/>
          </w:tcPr>
          <w:p w14:paraId="6CED3EFA" w14:textId="77777777" w:rsidR="00F53971" w:rsidRDefault="00BF5603">
            <w:r>
              <w:t>35.50</w:t>
            </w:r>
          </w:p>
        </w:tc>
        <w:tc>
          <w:tcPr>
            <w:tcW w:w="777" w:type="dxa"/>
            <w:vAlign w:val="center"/>
          </w:tcPr>
          <w:p w14:paraId="6495E4E5" w14:textId="77777777" w:rsidR="00F53971" w:rsidRDefault="00BF5603">
            <w:r>
              <w:t>36.13</w:t>
            </w:r>
          </w:p>
        </w:tc>
        <w:tc>
          <w:tcPr>
            <w:tcW w:w="777" w:type="dxa"/>
            <w:vAlign w:val="center"/>
          </w:tcPr>
          <w:p w14:paraId="657B0A91" w14:textId="77777777" w:rsidR="00F53971" w:rsidRDefault="00BF5603">
            <w:r>
              <w:t>36.60</w:t>
            </w:r>
          </w:p>
        </w:tc>
        <w:tc>
          <w:tcPr>
            <w:tcW w:w="777" w:type="dxa"/>
            <w:vAlign w:val="center"/>
          </w:tcPr>
          <w:p w14:paraId="3C5153AA" w14:textId="77777777" w:rsidR="00F53971" w:rsidRDefault="00BF5603">
            <w:r>
              <w:t>36.90</w:t>
            </w:r>
          </w:p>
        </w:tc>
        <w:tc>
          <w:tcPr>
            <w:tcW w:w="777" w:type="dxa"/>
            <w:vAlign w:val="center"/>
          </w:tcPr>
          <w:p w14:paraId="17036552" w14:textId="77777777" w:rsidR="00F53971" w:rsidRDefault="00BF5603">
            <w:r>
              <w:t>37.00</w:t>
            </w:r>
          </w:p>
        </w:tc>
        <w:tc>
          <w:tcPr>
            <w:tcW w:w="777" w:type="dxa"/>
            <w:vAlign w:val="center"/>
          </w:tcPr>
          <w:p w14:paraId="7852B5FB" w14:textId="77777777" w:rsidR="00F53971" w:rsidRDefault="00BF5603">
            <w:r>
              <w:t>36.90</w:t>
            </w:r>
          </w:p>
        </w:tc>
        <w:tc>
          <w:tcPr>
            <w:tcW w:w="777" w:type="dxa"/>
            <w:vAlign w:val="center"/>
          </w:tcPr>
          <w:p w14:paraId="181C4B0F" w14:textId="77777777" w:rsidR="00F53971" w:rsidRDefault="00BF5603">
            <w:r>
              <w:t>36.60</w:t>
            </w:r>
          </w:p>
        </w:tc>
        <w:tc>
          <w:tcPr>
            <w:tcW w:w="777" w:type="dxa"/>
            <w:vAlign w:val="center"/>
          </w:tcPr>
          <w:p w14:paraId="10782F15" w14:textId="77777777" w:rsidR="00F53971" w:rsidRDefault="00BF5603">
            <w:r>
              <w:t>36.13</w:t>
            </w:r>
          </w:p>
        </w:tc>
        <w:tc>
          <w:tcPr>
            <w:tcW w:w="777" w:type="dxa"/>
            <w:vAlign w:val="center"/>
          </w:tcPr>
          <w:p w14:paraId="6DB2E7AE" w14:textId="77777777" w:rsidR="00F53971" w:rsidRDefault="00BF5603">
            <w:r>
              <w:t>35.50</w:t>
            </w:r>
          </w:p>
        </w:tc>
        <w:tc>
          <w:tcPr>
            <w:tcW w:w="777" w:type="dxa"/>
            <w:vAlign w:val="center"/>
          </w:tcPr>
          <w:p w14:paraId="036F011D" w14:textId="77777777" w:rsidR="00F53971" w:rsidRDefault="00BF5603">
            <w:r>
              <w:t>34.78</w:t>
            </w:r>
          </w:p>
        </w:tc>
        <w:tc>
          <w:tcPr>
            <w:tcW w:w="777" w:type="dxa"/>
            <w:vAlign w:val="center"/>
          </w:tcPr>
          <w:p w14:paraId="548A7599" w14:textId="77777777" w:rsidR="00F53971" w:rsidRDefault="00BF5603">
            <w:r>
              <w:t>34.00</w:t>
            </w:r>
          </w:p>
        </w:tc>
        <w:tc>
          <w:tcPr>
            <w:tcW w:w="777" w:type="dxa"/>
            <w:vAlign w:val="center"/>
          </w:tcPr>
          <w:p w14:paraId="5ECE5409" w14:textId="77777777" w:rsidR="00F53971" w:rsidRDefault="00BF5603">
            <w:r>
              <w:t>33.23</w:t>
            </w:r>
          </w:p>
        </w:tc>
      </w:tr>
    </w:tbl>
    <w:p w14:paraId="7A7942B8" w14:textId="77777777" w:rsidR="00800A70" w:rsidRDefault="00800A70" w:rsidP="006B27F7">
      <w:pPr>
        <w:jc w:val="center"/>
      </w:pPr>
      <w:bookmarkStart w:id="45" w:name="自然通风室内温度表格"/>
      <w:bookmarkEnd w:id="45"/>
    </w:p>
    <w:p w14:paraId="19019524" w14:textId="77777777" w:rsidR="00A279F8" w:rsidRPr="00794676" w:rsidRDefault="00A279F8" w:rsidP="009A61CA">
      <w:pPr>
        <w:pStyle w:val="1"/>
      </w:pPr>
      <w:bookmarkStart w:id="46" w:name="_Toc91587044"/>
      <w: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53971" w14:paraId="173FBDF3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CC34923" w14:textId="77777777" w:rsidR="00F53971" w:rsidRDefault="00BF5603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AD9B35C" w14:textId="77777777" w:rsidR="00F53971" w:rsidRDefault="00BF560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CC29CC6" w14:textId="77777777" w:rsidR="00F53971" w:rsidRDefault="00BF560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05354A" w14:textId="77777777" w:rsidR="00F53971" w:rsidRDefault="00BF5603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FDA3E28" w14:textId="77777777" w:rsidR="00F53971" w:rsidRDefault="00BF5603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8F8268" w14:textId="77777777" w:rsidR="00F53971" w:rsidRDefault="00BF5603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68AD5FB" w14:textId="77777777" w:rsidR="00F53971" w:rsidRDefault="00BF5603">
            <w:pPr>
              <w:jc w:val="center"/>
            </w:pPr>
            <w:r>
              <w:t>备注</w:t>
            </w:r>
          </w:p>
        </w:tc>
      </w:tr>
      <w:tr w:rsidR="00F53971" w14:paraId="21444E8E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366DCDC" w14:textId="77777777" w:rsidR="00F53971" w:rsidRDefault="00F5397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C33A5A3" w14:textId="77777777" w:rsidR="00F53971" w:rsidRDefault="00BF5603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4661D29" w14:textId="77777777" w:rsidR="00F53971" w:rsidRDefault="00BF560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79512F" w14:textId="77777777" w:rsidR="00F53971" w:rsidRDefault="00BF560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52C671E" w14:textId="77777777" w:rsidR="00F53971" w:rsidRDefault="00BF5603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7CCB16" w14:textId="77777777" w:rsidR="00F53971" w:rsidRDefault="00BF5603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587AEA8" w14:textId="77777777" w:rsidR="00F53971" w:rsidRDefault="00F53971">
            <w:pPr>
              <w:jc w:val="center"/>
            </w:pPr>
          </w:p>
        </w:tc>
      </w:tr>
      <w:tr w:rsidR="00F53971" w14:paraId="10C8742B" w14:textId="77777777">
        <w:tc>
          <w:tcPr>
            <w:tcW w:w="2196" w:type="dxa"/>
            <w:shd w:val="clear" w:color="auto" w:fill="E6E6E6"/>
            <w:vAlign w:val="center"/>
          </w:tcPr>
          <w:p w14:paraId="54866A29" w14:textId="77777777" w:rsidR="00F53971" w:rsidRDefault="00BF5603">
            <w:r>
              <w:t>水泥砂浆</w:t>
            </w:r>
          </w:p>
        </w:tc>
        <w:tc>
          <w:tcPr>
            <w:tcW w:w="1018" w:type="dxa"/>
            <w:vAlign w:val="center"/>
          </w:tcPr>
          <w:p w14:paraId="43A39929" w14:textId="77777777" w:rsidR="00F53971" w:rsidRDefault="00BF5603">
            <w:r>
              <w:t>0.930</w:t>
            </w:r>
          </w:p>
        </w:tc>
        <w:tc>
          <w:tcPr>
            <w:tcW w:w="1030" w:type="dxa"/>
            <w:vAlign w:val="center"/>
          </w:tcPr>
          <w:p w14:paraId="763793CE" w14:textId="77777777" w:rsidR="00F53971" w:rsidRDefault="00BF5603">
            <w:r>
              <w:t>11.370</w:t>
            </w:r>
          </w:p>
        </w:tc>
        <w:tc>
          <w:tcPr>
            <w:tcW w:w="848" w:type="dxa"/>
            <w:vAlign w:val="center"/>
          </w:tcPr>
          <w:p w14:paraId="4D2E44D7" w14:textId="77777777" w:rsidR="00F53971" w:rsidRDefault="00BF5603">
            <w:r>
              <w:t>1800.0</w:t>
            </w:r>
          </w:p>
        </w:tc>
        <w:tc>
          <w:tcPr>
            <w:tcW w:w="1018" w:type="dxa"/>
            <w:vAlign w:val="center"/>
          </w:tcPr>
          <w:p w14:paraId="0313C174" w14:textId="77777777" w:rsidR="00F53971" w:rsidRDefault="00BF5603">
            <w:r>
              <w:t>1050.0</w:t>
            </w:r>
          </w:p>
        </w:tc>
        <w:tc>
          <w:tcPr>
            <w:tcW w:w="1188" w:type="dxa"/>
            <w:vAlign w:val="center"/>
          </w:tcPr>
          <w:p w14:paraId="27F12E59" w14:textId="77777777" w:rsidR="00F53971" w:rsidRDefault="00BF5603">
            <w:r>
              <w:t>0.0210</w:t>
            </w:r>
          </w:p>
        </w:tc>
        <w:tc>
          <w:tcPr>
            <w:tcW w:w="1516" w:type="dxa"/>
            <w:vAlign w:val="center"/>
          </w:tcPr>
          <w:p w14:paraId="6A8BD071" w14:textId="77777777" w:rsidR="00F53971" w:rsidRDefault="00BF560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53971" w14:paraId="7D6CE47F" w14:textId="77777777">
        <w:tc>
          <w:tcPr>
            <w:tcW w:w="2196" w:type="dxa"/>
            <w:shd w:val="clear" w:color="auto" w:fill="E6E6E6"/>
            <w:vAlign w:val="center"/>
          </w:tcPr>
          <w:p w14:paraId="751D456C" w14:textId="77777777" w:rsidR="00F53971" w:rsidRDefault="00BF5603">
            <w:r>
              <w:t>石灰砂浆</w:t>
            </w:r>
          </w:p>
        </w:tc>
        <w:tc>
          <w:tcPr>
            <w:tcW w:w="1018" w:type="dxa"/>
            <w:vAlign w:val="center"/>
          </w:tcPr>
          <w:p w14:paraId="7EFD3C16" w14:textId="77777777" w:rsidR="00F53971" w:rsidRDefault="00BF5603">
            <w:r>
              <w:t>0.810</w:t>
            </w:r>
          </w:p>
        </w:tc>
        <w:tc>
          <w:tcPr>
            <w:tcW w:w="1030" w:type="dxa"/>
            <w:vAlign w:val="center"/>
          </w:tcPr>
          <w:p w14:paraId="53F721EF" w14:textId="77777777" w:rsidR="00F53971" w:rsidRDefault="00BF5603">
            <w:r>
              <w:t>10.070</w:t>
            </w:r>
          </w:p>
        </w:tc>
        <w:tc>
          <w:tcPr>
            <w:tcW w:w="848" w:type="dxa"/>
            <w:vAlign w:val="center"/>
          </w:tcPr>
          <w:p w14:paraId="4ADDB719" w14:textId="77777777" w:rsidR="00F53971" w:rsidRDefault="00BF5603">
            <w:r>
              <w:t>1600.0</w:t>
            </w:r>
          </w:p>
        </w:tc>
        <w:tc>
          <w:tcPr>
            <w:tcW w:w="1018" w:type="dxa"/>
            <w:vAlign w:val="center"/>
          </w:tcPr>
          <w:p w14:paraId="36C61BCA" w14:textId="77777777" w:rsidR="00F53971" w:rsidRDefault="00BF5603">
            <w:r>
              <w:t>1050.0</w:t>
            </w:r>
          </w:p>
        </w:tc>
        <w:tc>
          <w:tcPr>
            <w:tcW w:w="1188" w:type="dxa"/>
            <w:vAlign w:val="center"/>
          </w:tcPr>
          <w:p w14:paraId="6924E8D3" w14:textId="77777777" w:rsidR="00F53971" w:rsidRDefault="00BF5603">
            <w:r>
              <w:t>0.0443</w:t>
            </w:r>
          </w:p>
        </w:tc>
        <w:tc>
          <w:tcPr>
            <w:tcW w:w="1516" w:type="dxa"/>
            <w:vAlign w:val="center"/>
          </w:tcPr>
          <w:p w14:paraId="4804DBB1" w14:textId="77777777" w:rsidR="00F53971" w:rsidRDefault="00BF560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53971" w14:paraId="35501E47" w14:textId="77777777">
        <w:tc>
          <w:tcPr>
            <w:tcW w:w="2196" w:type="dxa"/>
            <w:shd w:val="clear" w:color="auto" w:fill="E6E6E6"/>
            <w:vAlign w:val="center"/>
          </w:tcPr>
          <w:p w14:paraId="5586DC1D" w14:textId="77777777" w:rsidR="00F53971" w:rsidRDefault="00BF5603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1B727AB" w14:textId="77777777" w:rsidR="00F53971" w:rsidRDefault="00BF5603">
            <w:r>
              <w:t>1.740</w:t>
            </w:r>
          </w:p>
        </w:tc>
        <w:tc>
          <w:tcPr>
            <w:tcW w:w="1030" w:type="dxa"/>
            <w:vAlign w:val="center"/>
          </w:tcPr>
          <w:p w14:paraId="5A798A82" w14:textId="77777777" w:rsidR="00F53971" w:rsidRDefault="00BF5603">
            <w:r>
              <w:t>17.200</w:t>
            </w:r>
          </w:p>
        </w:tc>
        <w:tc>
          <w:tcPr>
            <w:tcW w:w="848" w:type="dxa"/>
            <w:vAlign w:val="center"/>
          </w:tcPr>
          <w:p w14:paraId="03C390B2" w14:textId="77777777" w:rsidR="00F53971" w:rsidRDefault="00BF5603">
            <w:r>
              <w:t>2500.0</w:t>
            </w:r>
          </w:p>
        </w:tc>
        <w:tc>
          <w:tcPr>
            <w:tcW w:w="1018" w:type="dxa"/>
            <w:vAlign w:val="center"/>
          </w:tcPr>
          <w:p w14:paraId="0092AC9F" w14:textId="77777777" w:rsidR="00F53971" w:rsidRDefault="00BF5603">
            <w:r>
              <w:t>920.0</w:t>
            </w:r>
          </w:p>
        </w:tc>
        <w:tc>
          <w:tcPr>
            <w:tcW w:w="1188" w:type="dxa"/>
            <w:vAlign w:val="center"/>
          </w:tcPr>
          <w:p w14:paraId="15F50CD5" w14:textId="77777777" w:rsidR="00F53971" w:rsidRDefault="00BF5603">
            <w:r>
              <w:t>0.0158</w:t>
            </w:r>
          </w:p>
        </w:tc>
        <w:tc>
          <w:tcPr>
            <w:tcW w:w="1516" w:type="dxa"/>
            <w:vAlign w:val="center"/>
          </w:tcPr>
          <w:p w14:paraId="74F9FC47" w14:textId="77777777" w:rsidR="00F53971" w:rsidRDefault="00BF560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53971" w14:paraId="4BAABDE2" w14:textId="77777777">
        <w:tc>
          <w:tcPr>
            <w:tcW w:w="2196" w:type="dxa"/>
            <w:shd w:val="clear" w:color="auto" w:fill="E6E6E6"/>
            <w:vAlign w:val="center"/>
          </w:tcPr>
          <w:p w14:paraId="5DA64A01" w14:textId="77777777" w:rsidR="00F53971" w:rsidRDefault="00BF5603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4F71FBC1" w14:textId="77777777" w:rsidR="00F53971" w:rsidRDefault="00BF5603">
            <w:r>
              <w:t>0.030</w:t>
            </w:r>
          </w:p>
        </w:tc>
        <w:tc>
          <w:tcPr>
            <w:tcW w:w="1030" w:type="dxa"/>
            <w:vAlign w:val="center"/>
          </w:tcPr>
          <w:p w14:paraId="62D3EA76" w14:textId="77777777" w:rsidR="00F53971" w:rsidRDefault="00BF5603">
            <w:r>
              <w:t>0.340</w:t>
            </w:r>
          </w:p>
        </w:tc>
        <w:tc>
          <w:tcPr>
            <w:tcW w:w="848" w:type="dxa"/>
            <w:vAlign w:val="center"/>
          </w:tcPr>
          <w:p w14:paraId="76D6986A" w14:textId="77777777" w:rsidR="00F53971" w:rsidRDefault="00BF5603">
            <w:r>
              <w:t>35.0</w:t>
            </w:r>
          </w:p>
        </w:tc>
        <w:tc>
          <w:tcPr>
            <w:tcW w:w="1018" w:type="dxa"/>
            <w:vAlign w:val="center"/>
          </w:tcPr>
          <w:p w14:paraId="21A21BC3" w14:textId="77777777" w:rsidR="00F53971" w:rsidRDefault="00BF5603">
            <w:r>
              <w:t>1380.0</w:t>
            </w:r>
          </w:p>
        </w:tc>
        <w:tc>
          <w:tcPr>
            <w:tcW w:w="1188" w:type="dxa"/>
            <w:vAlign w:val="center"/>
          </w:tcPr>
          <w:p w14:paraId="630FC80D" w14:textId="77777777" w:rsidR="00F53971" w:rsidRDefault="00BF5603">
            <w:r>
              <w:t>0.0000</w:t>
            </w:r>
          </w:p>
        </w:tc>
        <w:tc>
          <w:tcPr>
            <w:tcW w:w="1516" w:type="dxa"/>
            <w:vAlign w:val="center"/>
          </w:tcPr>
          <w:p w14:paraId="6F7A8E1C" w14:textId="77777777" w:rsidR="00F53971" w:rsidRDefault="00BF560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F53971" w14:paraId="6FF24FE9" w14:textId="77777777">
        <w:tc>
          <w:tcPr>
            <w:tcW w:w="2196" w:type="dxa"/>
            <w:shd w:val="clear" w:color="auto" w:fill="E6E6E6"/>
            <w:vAlign w:val="center"/>
          </w:tcPr>
          <w:p w14:paraId="70436EBA" w14:textId="77777777" w:rsidR="00F53971" w:rsidRDefault="00BF5603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65FBB76D" w14:textId="77777777" w:rsidR="00F53971" w:rsidRDefault="00BF5603">
            <w:r>
              <w:t>0.750</w:t>
            </w:r>
          </w:p>
        </w:tc>
        <w:tc>
          <w:tcPr>
            <w:tcW w:w="1030" w:type="dxa"/>
            <w:vAlign w:val="center"/>
          </w:tcPr>
          <w:p w14:paraId="04B8B322" w14:textId="77777777" w:rsidR="00F53971" w:rsidRDefault="00BF5603">
            <w:r>
              <w:t>7.490</w:t>
            </w:r>
          </w:p>
        </w:tc>
        <w:tc>
          <w:tcPr>
            <w:tcW w:w="848" w:type="dxa"/>
            <w:vAlign w:val="center"/>
          </w:tcPr>
          <w:p w14:paraId="3CBCCD5C" w14:textId="77777777" w:rsidR="00F53971" w:rsidRDefault="00BF5603">
            <w:r>
              <w:t>1450.0</w:t>
            </w:r>
          </w:p>
        </w:tc>
        <w:tc>
          <w:tcPr>
            <w:tcW w:w="1018" w:type="dxa"/>
            <w:vAlign w:val="center"/>
          </w:tcPr>
          <w:p w14:paraId="321F0A21" w14:textId="77777777" w:rsidR="00F53971" w:rsidRDefault="00BF5603">
            <w:r>
              <w:t>709.4</w:t>
            </w:r>
          </w:p>
        </w:tc>
        <w:tc>
          <w:tcPr>
            <w:tcW w:w="1188" w:type="dxa"/>
            <w:vAlign w:val="center"/>
          </w:tcPr>
          <w:p w14:paraId="6BD4674E" w14:textId="77777777" w:rsidR="00F53971" w:rsidRDefault="00BF5603">
            <w:r>
              <w:t>0.0000</w:t>
            </w:r>
          </w:p>
        </w:tc>
        <w:tc>
          <w:tcPr>
            <w:tcW w:w="1516" w:type="dxa"/>
            <w:vAlign w:val="center"/>
          </w:tcPr>
          <w:p w14:paraId="4E8C1AF0" w14:textId="77777777" w:rsidR="00F53971" w:rsidRDefault="00F53971">
            <w:pPr>
              <w:rPr>
                <w:sz w:val="18"/>
                <w:szCs w:val="18"/>
              </w:rPr>
            </w:pPr>
          </w:p>
        </w:tc>
      </w:tr>
      <w:tr w:rsidR="00F53971" w14:paraId="38FA993C" w14:textId="77777777">
        <w:tc>
          <w:tcPr>
            <w:tcW w:w="2196" w:type="dxa"/>
            <w:shd w:val="clear" w:color="auto" w:fill="E6E6E6"/>
            <w:vAlign w:val="center"/>
          </w:tcPr>
          <w:p w14:paraId="3DF09EF9" w14:textId="77777777" w:rsidR="00F53971" w:rsidRDefault="00BF5603">
            <w:r>
              <w:t>水泥砂浆</w:t>
            </w:r>
          </w:p>
        </w:tc>
        <w:tc>
          <w:tcPr>
            <w:tcW w:w="1018" w:type="dxa"/>
            <w:vAlign w:val="center"/>
          </w:tcPr>
          <w:p w14:paraId="530F7DB7" w14:textId="77777777" w:rsidR="00F53971" w:rsidRDefault="00BF5603">
            <w:r>
              <w:t>0.930</w:t>
            </w:r>
          </w:p>
        </w:tc>
        <w:tc>
          <w:tcPr>
            <w:tcW w:w="1030" w:type="dxa"/>
            <w:vAlign w:val="center"/>
          </w:tcPr>
          <w:p w14:paraId="1456A55B" w14:textId="77777777" w:rsidR="00F53971" w:rsidRDefault="00BF5603">
            <w:r>
              <w:t>11.306</w:t>
            </w:r>
          </w:p>
        </w:tc>
        <w:tc>
          <w:tcPr>
            <w:tcW w:w="848" w:type="dxa"/>
            <w:vAlign w:val="center"/>
          </w:tcPr>
          <w:p w14:paraId="5B125FA9" w14:textId="77777777" w:rsidR="00F53971" w:rsidRDefault="00BF5603">
            <w:r>
              <w:t>1800.0</w:t>
            </w:r>
          </w:p>
        </w:tc>
        <w:tc>
          <w:tcPr>
            <w:tcW w:w="1018" w:type="dxa"/>
            <w:vAlign w:val="center"/>
          </w:tcPr>
          <w:p w14:paraId="6AECBACC" w14:textId="77777777" w:rsidR="00F53971" w:rsidRDefault="00BF5603">
            <w:r>
              <w:t>1050.0</w:t>
            </w:r>
          </w:p>
        </w:tc>
        <w:tc>
          <w:tcPr>
            <w:tcW w:w="1188" w:type="dxa"/>
            <w:vAlign w:val="center"/>
          </w:tcPr>
          <w:p w14:paraId="16C70D3D" w14:textId="77777777" w:rsidR="00F53971" w:rsidRDefault="00BF5603">
            <w:r>
              <w:t>0.0000</w:t>
            </w:r>
          </w:p>
        </w:tc>
        <w:tc>
          <w:tcPr>
            <w:tcW w:w="1516" w:type="dxa"/>
            <w:vAlign w:val="center"/>
          </w:tcPr>
          <w:p w14:paraId="6D538AA4" w14:textId="77777777" w:rsidR="00F53971" w:rsidRDefault="00F53971">
            <w:pPr>
              <w:rPr>
                <w:sz w:val="18"/>
                <w:szCs w:val="18"/>
              </w:rPr>
            </w:pPr>
          </w:p>
        </w:tc>
      </w:tr>
      <w:tr w:rsidR="00F53971" w14:paraId="46947B52" w14:textId="77777777">
        <w:tc>
          <w:tcPr>
            <w:tcW w:w="2196" w:type="dxa"/>
            <w:shd w:val="clear" w:color="auto" w:fill="E6E6E6"/>
            <w:vAlign w:val="center"/>
          </w:tcPr>
          <w:p w14:paraId="00D55CC1" w14:textId="77777777" w:rsidR="00F53971" w:rsidRDefault="00BF5603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454164F" w14:textId="77777777" w:rsidR="00F53971" w:rsidRDefault="00BF5603">
            <w:r>
              <w:t>1.740</w:t>
            </w:r>
          </w:p>
        </w:tc>
        <w:tc>
          <w:tcPr>
            <w:tcW w:w="1030" w:type="dxa"/>
            <w:vAlign w:val="center"/>
          </w:tcPr>
          <w:p w14:paraId="78E87F08" w14:textId="77777777" w:rsidR="00F53971" w:rsidRDefault="00BF5603">
            <w:r>
              <w:t>17.060</w:t>
            </w:r>
          </w:p>
        </w:tc>
        <w:tc>
          <w:tcPr>
            <w:tcW w:w="848" w:type="dxa"/>
            <w:vAlign w:val="center"/>
          </w:tcPr>
          <w:p w14:paraId="0A5E534D" w14:textId="77777777" w:rsidR="00F53971" w:rsidRDefault="00BF5603">
            <w:r>
              <w:t>2500.0</w:t>
            </w:r>
          </w:p>
        </w:tc>
        <w:tc>
          <w:tcPr>
            <w:tcW w:w="1018" w:type="dxa"/>
            <w:vAlign w:val="center"/>
          </w:tcPr>
          <w:p w14:paraId="5FAE76BB" w14:textId="77777777" w:rsidR="00F53971" w:rsidRDefault="00BF5603">
            <w:r>
              <w:t>920.0</w:t>
            </w:r>
          </w:p>
        </w:tc>
        <w:tc>
          <w:tcPr>
            <w:tcW w:w="1188" w:type="dxa"/>
            <w:vAlign w:val="center"/>
          </w:tcPr>
          <w:p w14:paraId="430DC1E5" w14:textId="77777777" w:rsidR="00F53971" w:rsidRDefault="00BF5603">
            <w:r>
              <w:t>0.0000</w:t>
            </w:r>
          </w:p>
        </w:tc>
        <w:tc>
          <w:tcPr>
            <w:tcW w:w="1516" w:type="dxa"/>
            <w:vAlign w:val="center"/>
          </w:tcPr>
          <w:p w14:paraId="01D43F7E" w14:textId="77777777" w:rsidR="00F53971" w:rsidRDefault="00F53971">
            <w:pPr>
              <w:rPr>
                <w:sz w:val="18"/>
                <w:szCs w:val="18"/>
              </w:rPr>
            </w:pPr>
          </w:p>
        </w:tc>
      </w:tr>
      <w:tr w:rsidR="00F53971" w14:paraId="02707597" w14:textId="77777777">
        <w:tc>
          <w:tcPr>
            <w:tcW w:w="2196" w:type="dxa"/>
            <w:shd w:val="clear" w:color="auto" w:fill="E6E6E6"/>
            <w:vAlign w:val="center"/>
          </w:tcPr>
          <w:p w14:paraId="494BDB9F" w14:textId="77777777" w:rsidR="00F53971" w:rsidRDefault="00BF5603">
            <w:r>
              <w:t>粘土陶粒混凝土</w:t>
            </w:r>
            <w:r>
              <w:t>(ρ=1200)</w:t>
            </w:r>
          </w:p>
        </w:tc>
        <w:tc>
          <w:tcPr>
            <w:tcW w:w="1018" w:type="dxa"/>
            <w:vAlign w:val="center"/>
          </w:tcPr>
          <w:p w14:paraId="7E3543A4" w14:textId="77777777" w:rsidR="00F53971" w:rsidRDefault="00BF5603">
            <w:r>
              <w:t>0.530</w:t>
            </w:r>
          </w:p>
        </w:tc>
        <w:tc>
          <w:tcPr>
            <w:tcW w:w="1030" w:type="dxa"/>
            <w:vAlign w:val="center"/>
          </w:tcPr>
          <w:p w14:paraId="5C70E576" w14:textId="77777777" w:rsidR="00F53971" w:rsidRDefault="00BF5603">
            <w:r>
              <w:t>6.969</w:t>
            </w:r>
          </w:p>
        </w:tc>
        <w:tc>
          <w:tcPr>
            <w:tcW w:w="848" w:type="dxa"/>
            <w:vAlign w:val="center"/>
          </w:tcPr>
          <w:p w14:paraId="721FB582" w14:textId="77777777" w:rsidR="00F53971" w:rsidRDefault="00BF5603">
            <w:r>
              <w:t>1200.0</w:t>
            </w:r>
          </w:p>
        </w:tc>
        <w:tc>
          <w:tcPr>
            <w:tcW w:w="1018" w:type="dxa"/>
            <w:vAlign w:val="center"/>
          </w:tcPr>
          <w:p w14:paraId="45832DAB" w14:textId="77777777" w:rsidR="00F53971" w:rsidRDefault="00BF5603">
            <w:r>
              <w:t>1050.0</w:t>
            </w:r>
          </w:p>
        </w:tc>
        <w:tc>
          <w:tcPr>
            <w:tcW w:w="1188" w:type="dxa"/>
            <w:vAlign w:val="center"/>
          </w:tcPr>
          <w:p w14:paraId="547BD342" w14:textId="77777777" w:rsidR="00F53971" w:rsidRDefault="00BF5603">
            <w:r>
              <w:t>0.0000</w:t>
            </w:r>
          </w:p>
        </w:tc>
        <w:tc>
          <w:tcPr>
            <w:tcW w:w="1516" w:type="dxa"/>
            <w:vAlign w:val="center"/>
          </w:tcPr>
          <w:p w14:paraId="2D647886" w14:textId="77777777" w:rsidR="00F53971" w:rsidRDefault="00F53971">
            <w:pPr>
              <w:rPr>
                <w:sz w:val="18"/>
                <w:szCs w:val="18"/>
              </w:rPr>
            </w:pPr>
          </w:p>
        </w:tc>
      </w:tr>
      <w:tr w:rsidR="00F53971" w14:paraId="22191BB0" w14:textId="77777777">
        <w:tc>
          <w:tcPr>
            <w:tcW w:w="2196" w:type="dxa"/>
            <w:shd w:val="clear" w:color="auto" w:fill="E6E6E6"/>
            <w:vAlign w:val="center"/>
          </w:tcPr>
          <w:p w14:paraId="2F5BCB38" w14:textId="77777777" w:rsidR="00F53971" w:rsidRDefault="00BF5603">
            <w:r>
              <w:t>挤塑聚苯板</w:t>
            </w:r>
          </w:p>
        </w:tc>
        <w:tc>
          <w:tcPr>
            <w:tcW w:w="1018" w:type="dxa"/>
            <w:vAlign w:val="center"/>
          </w:tcPr>
          <w:p w14:paraId="6F8FE102" w14:textId="77777777" w:rsidR="00F53971" w:rsidRDefault="00BF5603">
            <w:r>
              <w:t>0.033</w:t>
            </w:r>
          </w:p>
        </w:tc>
        <w:tc>
          <w:tcPr>
            <w:tcW w:w="1030" w:type="dxa"/>
            <w:vAlign w:val="center"/>
          </w:tcPr>
          <w:p w14:paraId="7DB80D5F" w14:textId="77777777" w:rsidR="00F53971" w:rsidRDefault="00BF5603">
            <w:r>
              <w:t>0.347</w:t>
            </w:r>
          </w:p>
        </w:tc>
        <w:tc>
          <w:tcPr>
            <w:tcW w:w="848" w:type="dxa"/>
            <w:vAlign w:val="center"/>
          </w:tcPr>
          <w:p w14:paraId="18E5FB43" w14:textId="77777777" w:rsidR="00F53971" w:rsidRDefault="00BF5603">
            <w:r>
              <w:t>28.0</w:t>
            </w:r>
          </w:p>
        </w:tc>
        <w:tc>
          <w:tcPr>
            <w:tcW w:w="1018" w:type="dxa"/>
            <w:vAlign w:val="center"/>
          </w:tcPr>
          <w:p w14:paraId="49E4F5A8" w14:textId="77777777" w:rsidR="00F53971" w:rsidRDefault="00BF5603">
            <w:r>
              <w:t>1790.0</w:t>
            </w:r>
          </w:p>
        </w:tc>
        <w:tc>
          <w:tcPr>
            <w:tcW w:w="1188" w:type="dxa"/>
            <w:vAlign w:val="center"/>
          </w:tcPr>
          <w:p w14:paraId="6FB11056" w14:textId="77777777" w:rsidR="00F53971" w:rsidRDefault="00BF5603">
            <w:r>
              <w:t>0.0000</w:t>
            </w:r>
          </w:p>
        </w:tc>
        <w:tc>
          <w:tcPr>
            <w:tcW w:w="1516" w:type="dxa"/>
            <w:vAlign w:val="center"/>
          </w:tcPr>
          <w:p w14:paraId="76CC9911" w14:textId="77777777" w:rsidR="00F53971" w:rsidRDefault="00F53971">
            <w:pPr>
              <w:rPr>
                <w:sz w:val="18"/>
                <w:szCs w:val="18"/>
              </w:rPr>
            </w:pPr>
          </w:p>
        </w:tc>
      </w:tr>
      <w:tr w:rsidR="00F53971" w14:paraId="7D370EB7" w14:textId="77777777">
        <w:tc>
          <w:tcPr>
            <w:tcW w:w="2196" w:type="dxa"/>
            <w:shd w:val="clear" w:color="auto" w:fill="E6E6E6"/>
            <w:vAlign w:val="center"/>
          </w:tcPr>
          <w:p w14:paraId="3847E1D1" w14:textId="77777777" w:rsidR="00F53971" w:rsidRDefault="00BF5603">
            <w:r>
              <w:t>硅酸铝保温涂层</w:t>
            </w:r>
          </w:p>
        </w:tc>
        <w:tc>
          <w:tcPr>
            <w:tcW w:w="1018" w:type="dxa"/>
            <w:vAlign w:val="center"/>
          </w:tcPr>
          <w:p w14:paraId="38AECF37" w14:textId="77777777" w:rsidR="00F53971" w:rsidRDefault="00BF5603">
            <w:r>
              <w:t>0.021</w:t>
            </w:r>
          </w:p>
        </w:tc>
        <w:tc>
          <w:tcPr>
            <w:tcW w:w="1030" w:type="dxa"/>
            <w:vAlign w:val="center"/>
          </w:tcPr>
          <w:p w14:paraId="255044FA" w14:textId="77777777" w:rsidR="00F53971" w:rsidRDefault="00BF5603">
            <w:r>
              <w:t>0.562</w:t>
            </w:r>
          </w:p>
        </w:tc>
        <w:tc>
          <w:tcPr>
            <w:tcW w:w="848" w:type="dxa"/>
            <w:vAlign w:val="center"/>
          </w:tcPr>
          <w:p w14:paraId="1372F60D" w14:textId="77777777" w:rsidR="00F53971" w:rsidRDefault="00BF5603">
            <w:r>
              <w:t>230.0</w:t>
            </w:r>
          </w:p>
        </w:tc>
        <w:tc>
          <w:tcPr>
            <w:tcW w:w="1018" w:type="dxa"/>
            <w:vAlign w:val="center"/>
          </w:tcPr>
          <w:p w14:paraId="3C561249" w14:textId="77777777" w:rsidR="00F53971" w:rsidRDefault="00BF5603">
            <w:r>
              <w:t>900.0</w:t>
            </w:r>
          </w:p>
        </w:tc>
        <w:tc>
          <w:tcPr>
            <w:tcW w:w="1188" w:type="dxa"/>
            <w:vAlign w:val="center"/>
          </w:tcPr>
          <w:p w14:paraId="4D0851E3" w14:textId="77777777" w:rsidR="00F53971" w:rsidRDefault="00BF5603">
            <w:r>
              <w:t>0.0000</w:t>
            </w:r>
          </w:p>
        </w:tc>
        <w:tc>
          <w:tcPr>
            <w:tcW w:w="1516" w:type="dxa"/>
            <w:vAlign w:val="center"/>
          </w:tcPr>
          <w:p w14:paraId="533A435C" w14:textId="77777777" w:rsidR="00F53971" w:rsidRDefault="00F53971">
            <w:pPr>
              <w:rPr>
                <w:sz w:val="18"/>
                <w:szCs w:val="18"/>
              </w:rPr>
            </w:pPr>
          </w:p>
        </w:tc>
      </w:tr>
      <w:tr w:rsidR="00F53971" w14:paraId="253A5F65" w14:textId="77777777">
        <w:tc>
          <w:tcPr>
            <w:tcW w:w="2196" w:type="dxa"/>
            <w:shd w:val="clear" w:color="auto" w:fill="E6E6E6"/>
            <w:vAlign w:val="center"/>
          </w:tcPr>
          <w:p w14:paraId="443C6AB5" w14:textId="77777777" w:rsidR="00F53971" w:rsidRDefault="00BF5603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5CD66EB4" w14:textId="77777777" w:rsidR="00F53971" w:rsidRDefault="00BF5603">
            <w:r>
              <w:t>0.870</w:t>
            </w:r>
          </w:p>
        </w:tc>
        <w:tc>
          <w:tcPr>
            <w:tcW w:w="1030" w:type="dxa"/>
            <w:vAlign w:val="center"/>
          </w:tcPr>
          <w:p w14:paraId="2961DE23" w14:textId="77777777" w:rsidR="00F53971" w:rsidRDefault="00BF5603">
            <w:r>
              <w:t>10.627</w:t>
            </w:r>
          </w:p>
        </w:tc>
        <w:tc>
          <w:tcPr>
            <w:tcW w:w="848" w:type="dxa"/>
            <w:vAlign w:val="center"/>
          </w:tcPr>
          <w:p w14:paraId="2A93AA06" w14:textId="77777777" w:rsidR="00F53971" w:rsidRDefault="00BF5603">
            <w:r>
              <w:t>1700.0</w:t>
            </w:r>
          </w:p>
        </w:tc>
        <w:tc>
          <w:tcPr>
            <w:tcW w:w="1018" w:type="dxa"/>
            <w:vAlign w:val="center"/>
          </w:tcPr>
          <w:p w14:paraId="7DEE82B1" w14:textId="77777777" w:rsidR="00F53971" w:rsidRDefault="00BF5603">
            <w:r>
              <w:t>1050.0</w:t>
            </w:r>
          </w:p>
        </w:tc>
        <w:tc>
          <w:tcPr>
            <w:tcW w:w="1188" w:type="dxa"/>
            <w:vAlign w:val="center"/>
          </w:tcPr>
          <w:p w14:paraId="4218AA53" w14:textId="77777777" w:rsidR="00F53971" w:rsidRDefault="00BF5603">
            <w:r>
              <w:t>0.0000</w:t>
            </w:r>
          </w:p>
        </w:tc>
        <w:tc>
          <w:tcPr>
            <w:tcW w:w="1516" w:type="dxa"/>
            <w:vAlign w:val="center"/>
          </w:tcPr>
          <w:p w14:paraId="474B0CE4" w14:textId="77777777" w:rsidR="00F53971" w:rsidRDefault="00F53971">
            <w:pPr>
              <w:rPr>
                <w:sz w:val="18"/>
                <w:szCs w:val="18"/>
              </w:rPr>
            </w:pPr>
          </w:p>
        </w:tc>
      </w:tr>
      <w:tr w:rsidR="00F53971" w14:paraId="4B999567" w14:textId="77777777">
        <w:tc>
          <w:tcPr>
            <w:tcW w:w="2196" w:type="dxa"/>
            <w:shd w:val="clear" w:color="auto" w:fill="E6E6E6"/>
            <w:vAlign w:val="center"/>
          </w:tcPr>
          <w:p w14:paraId="4B6A73FE" w14:textId="77777777" w:rsidR="00F53971" w:rsidRDefault="00BF5603">
            <w:r>
              <w:t>（夏季）热流向下（水平、倾斜</w:t>
            </w:r>
            <w:r>
              <w:t>δ=10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4DF0A9FE" w14:textId="77777777" w:rsidR="00F53971" w:rsidRDefault="00BF5603">
            <w:r>
              <w:t>0.083</w:t>
            </w:r>
          </w:p>
        </w:tc>
        <w:tc>
          <w:tcPr>
            <w:tcW w:w="1030" w:type="dxa"/>
            <w:vAlign w:val="center"/>
          </w:tcPr>
          <w:p w14:paraId="24B6637F" w14:textId="77777777" w:rsidR="00F53971" w:rsidRDefault="00BF5603">
            <w:r>
              <w:t>0.085</w:t>
            </w:r>
          </w:p>
        </w:tc>
        <w:tc>
          <w:tcPr>
            <w:tcW w:w="848" w:type="dxa"/>
            <w:vAlign w:val="center"/>
          </w:tcPr>
          <w:p w14:paraId="0413BA09" w14:textId="77777777" w:rsidR="00F53971" w:rsidRDefault="00BF5603">
            <w:r>
              <w:t>1.2</w:t>
            </w:r>
          </w:p>
        </w:tc>
        <w:tc>
          <w:tcPr>
            <w:tcW w:w="1018" w:type="dxa"/>
            <w:vAlign w:val="center"/>
          </w:tcPr>
          <w:p w14:paraId="03D495E8" w14:textId="77777777" w:rsidR="00F53971" w:rsidRDefault="00BF5603">
            <w:r>
              <w:t>1005.0</w:t>
            </w:r>
          </w:p>
        </w:tc>
        <w:tc>
          <w:tcPr>
            <w:tcW w:w="1188" w:type="dxa"/>
            <w:vAlign w:val="center"/>
          </w:tcPr>
          <w:p w14:paraId="0D87A653" w14:textId="77777777" w:rsidR="00F53971" w:rsidRDefault="00BF5603">
            <w:r>
              <w:t>0.0000</w:t>
            </w:r>
          </w:p>
        </w:tc>
        <w:tc>
          <w:tcPr>
            <w:tcW w:w="1516" w:type="dxa"/>
            <w:vAlign w:val="center"/>
          </w:tcPr>
          <w:p w14:paraId="280464BE" w14:textId="77777777" w:rsidR="00F53971" w:rsidRDefault="00BF5603">
            <w:r>
              <w:rPr>
                <w:sz w:val="18"/>
                <w:szCs w:val="18"/>
              </w:rPr>
              <w:t>选此材料时厚度设定为</w:t>
            </w:r>
            <w:r>
              <w:rPr>
                <w:sz w:val="18"/>
                <w:szCs w:val="18"/>
              </w:rPr>
              <w:t>10mm</w:t>
            </w:r>
          </w:p>
        </w:tc>
      </w:tr>
      <w:tr w:rsidR="00F53971" w14:paraId="37BF0685" w14:textId="77777777">
        <w:tc>
          <w:tcPr>
            <w:tcW w:w="2196" w:type="dxa"/>
            <w:shd w:val="clear" w:color="auto" w:fill="E6E6E6"/>
            <w:vAlign w:val="center"/>
          </w:tcPr>
          <w:p w14:paraId="5E057C17" w14:textId="77777777" w:rsidR="00F53971" w:rsidRDefault="00BF5603">
            <w:r>
              <w:t>浮石、凝灰岩</w:t>
            </w:r>
          </w:p>
        </w:tc>
        <w:tc>
          <w:tcPr>
            <w:tcW w:w="1018" w:type="dxa"/>
            <w:vAlign w:val="center"/>
          </w:tcPr>
          <w:p w14:paraId="137658DF" w14:textId="77777777" w:rsidR="00F53971" w:rsidRDefault="00BF5603">
            <w:r>
              <w:t>0.230</w:t>
            </w:r>
          </w:p>
        </w:tc>
        <w:tc>
          <w:tcPr>
            <w:tcW w:w="1030" w:type="dxa"/>
            <w:vAlign w:val="center"/>
          </w:tcPr>
          <w:p w14:paraId="3E3C26AC" w14:textId="77777777" w:rsidR="00F53971" w:rsidRDefault="00BF5603">
            <w:r>
              <w:t>3.039</w:t>
            </w:r>
          </w:p>
        </w:tc>
        <w:tc>
          <w:tcPr>
            <w:tcW w:w="848" w:type="dxa"/>
            <w:vAlign w:val="center"/>
          </w:tcPr>
          <w:p w14:paraId="24A46F26" w14:textId="77777777" w:rsidR="00F53971" w:rsidRDefault="00BF5603">
            <w:r>
              <w:t>600.0</w:t>
            </w:r>
          </w:p>
        </w:tc>
        <w:tc>
          <w:tcPr>
            <w:tcW w:w="1018" w:type="dxa"/>
            <w:vAlign w:val="center"/>
          </w:tcPr>
          <w:p w14:paraId="5348D667" w14:textId="77777777" w:rsidR="00F53971" w:rsidRDefault="00BF5603">
            <w:r>
              <w:t>920.0</w:t>
            </w:r>
          </w:p>
        </w:tc>
        <w:tc>
          <w:tcPr>
            <w:tcW w:w="1188" w:type="dxa"/>
            <w:vAlign w:val="center"/>
          </w:tcPr>
          <w:p w14:paraId="2C55FFD7" w14:textId="77777777" w:rsidR="00F53971" w:rsidRDefault="00BF5603">
            <w:r>
              <w:t>0.0000</w:t>
            </w:r>
          </w:p>
        </w:tc>
        <w:tc>
          <w:tcPr>
            <w:tcW w:w="1516" w:type="dxa"/>
            <w:vAlign w:val="center"/>
          </w:tcPr>
          <w:p w14:paraId="7A44AD73" w14:textId="77777777" w:rsidR="00F53971" w:rsidRDefault="00F53971">
            <w:pPr>
              <w:rPr>
                <w:sz w:val="18"/>
                <w:szCs w:val="18"/>
              </w:rPr>
            </w:pPr>
          </w:p>
        </w:tc>
      </w:tr>
    </w:tbl>
    <w:p w14:paraId="3669EBF7" w14:textId="77777777" w:rsidR="00F53971" w:rsidRDefault="00BF5603">
      <w:pPr>
        <w:pStyle w:val="1"/>
      </w:pPr>
      <w:bookmarkStart w:id="47" w:name="_Toc91587045"/>
      <w:r>
        <w:lastRenderedPageBreak/>
        <w:t>工程构造</w:t>
      </w:r>
      <w:bookmarkEnd w:id="47"/>
    </w:p>
    <w:p w14:paraId="188E3FCB" w14:textId="77777777" w:rsidR="00F53971" w:rsidRDefault="00BF5603">
      <w:pPr>
        <w:pStyle w:val="2"/>
        <w:jc w:val="left"/>
      </w:pPr>
      <w:bookmarkStart w:id="48" w:name="_Toc91587046"/>
      <w:r>
        <w:t>屋顶构造</w:t>
      </w:r>
      <w:bookmarkEnd w:id="48"/>
    </w:p>
    <w:p w14:paraId="24321927" w14:textId="77777777" w:rsidR="00F53971" w:rsidRDefault="00BF5603">
      <w:pPr>
        <w:pStyle w:val="3"/>
      </w:pPr>
      <w:bookmarkStart w:id="49" w:name="_Toc91587047"/>
      <w:r>
        <w:t>屋顶构造一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F53971" w14:paraId="5CC8ABFB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30FBAECE" w14:textId="77777777" w:rsidR="00F53971" w:rsidRDefault="00BF5603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426DF32C" w14:textId="77777777" w:rsidR="00F53971" w:rsidRDefault="00BF5603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F16ACC3" w14:textId="77777777" w:rsidR="00F53971" w:rsidRDefault="00BF5603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3EE7D25" w14:textId="77777777" w:rsidR="00F53971" w:rsidRDefault="00BF5603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43D926" w14:textId="77777777" w:rsidR="00F53971" w:rsidRDefault="00BF5603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8EE3F14" w14:textId="77777777" w:rsidR="00F53971" w:rsidRDefault="00BF5603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F6A58D" w14:textId="77777777" w:rsidR="00F53971" w:rsidRDefault="00BF5603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F39F069" w14:textId="77777777" w:rsidR="00F53971" w:rsidRDefault="00BF5603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53971" w14:paraId="319A77C2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197AB319" w14:textId="77777777" w:rsidR="00F53971" w:rsidRDefault="00F53971"/>
        </w:tc>
        <w:tc>
          <w:tcPr>
            <w:tcW w:w="834" w:type="dxa"/>
            <w:shd w:val="clear" w:color="auto" w:fill="E6E6E6"/>
            <w:vAlign w:val="center"/>
          </w:tcPr>
          <w:p w14:paraId="133583AD" w14:textId="77777777" w:rsidR="00F53971" w:rsidRDefault="00BF5603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709432A" w14:textId="77777777" w:rsidR="00F53971" w:rsidRDefault="00BF5603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9626865" w14:textId="77777777" w:rsidR="00F53971" w:rsidRDefault="00BF5603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4B9EC5" w14:textId="77777777" w:rsidR="00F53971" w:rsidRDefault="00BF5603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316A842" w14:textId="77777777" w:rsidR="00F53971" w:rsidRDefault="00BF5603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41CAC4" w14:textId="77777777" w:rsidR="00F53971" w:rsidRDefault="00BF5603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20C6C11" w14:textId="77777777" w:rsidR="00F53971" w:rsidRDefault="00BF5603">
            <w:r>
              <w:t>D=R*S</w:t>
            </w:r>
          </w:p>
        </w:tc>
      </w:tr>
      <w:tr w:rsidR="00F53971" w14:paraId="4E3860B0" w14:textId="77777777">
        <w:tc>
          <w:tcPr>
            <w:tcW w:w="2838" w:type="dxa"/>
            <w:vAlign w:val="center"/>
          </w:tcPr>
          <w:p w14:paraId="0DF10E12" w14:textId="77777777" w:rsidR="00F53971" w:rsidRDefault="00BF5603">
            <w:r>
              <w:t>浮石、凝灰岩</w:t>
            </w:r>
          </w:p>
        </w:tc>
        <w:tc>
          <w:tcPr>
            <w:tcW w:w="834" w:type="dxa"/>
            <w:vAlign w:val="center"/>
          </w:tcPr>
          <w:p w14:paraId="73B582AE" w14:textId="77777777" w:rsidR="00F53971" w:rsidRDefault="00BF5603">
            <w:r>
              <w:t>100</w:t>
            </w:r>
          </w:p>
        </w:tc>
        <w:tc>
          <w:tcPr>
            <w:tcW w:w="707" w:type="dxa"/>
            <w:vAlign w:val="center"/>
          </w:tcPr>
          <w:p w14:paraId="15634B9E" w14:textId="77777777" w:rsidR="00F53971" w:rsidRDefault="00BF5603">
            <w:r>
              <w:t>9.1</w:t>
            </w:r>
          </w:p>
        </w:tc>
        <w:tc>
          <w:tcPr>
            <w:tcW w:w="990" w:type="dxa"/>
            <w:vAlign w:val="center"/>
          </w:tcPr>
          <w:p w14:paraId="1D58B05C" w14:textId="77777777" w:rsidR="00F53971" w:rsidRDefault="00BF5603">
            <w:r>
              <w:t>0.230</w:t>
            </w:r>
          </w:p>
        </w:tc>
        <w:tc>
          <w:tcPr>
            <w:tcW w:w="1131" w:type="dxa"/>
            <w:vAlign w:val="center"/>
          </w:tcPr>
          <w:p w14:paraId="6E728998" w14:textId="77777777" w:rsidR="00F53971" w:rsidRDefault="00BF5603">
            <w:r>
              <w:t>3.039</w:t>
            </w:r>
          </w:p>
        </w:tc>
        <w:tc>
          <w:tcPr>
            <w:tcW w:w="707" w:type="dxa"/>
            <w:vAlign w:val="center"/>
          </w:tcPr>
          <w:p w14:paraId="3B1573B2" w14:textId="77777777" w:rsidR="00F53971" w:rsidRDefault="00BF5603">
            <w:r>
              <w:t>1.00</w:t>
            </w:r>
          </w:p>
        </w:tc>
        <w:tc>
          <w:tcPr>
            <w:tcW w:w="1131" w:type="dxa"/>
            <w:vAlign w:val="center"/>
          </w:tcPr>
          <w:p w14:paraId="410447A9" w14:textId="77777777" w:rsidR="00F53971" w:rsidRDefault="00BF5603">
            <w:r>
              <w:t>0.435</w:t>
            </w:r>
          </w:p>
        </w:tc>
        <w:tc>
          <w:tcPr>
            <w:tcW w:w="990" w:type="dxa"/>
            <w:vAlign w:val="center"/>
          </w:tcPr>
          <w:p w14:paraId="5C3DE99F" w14:textId="77777777" w:rsidR="00F53971" w:rsidRDefault="00BF5603">
            <w:r>
              <w:t>1.321</w:t>
            </w:r>
          </w:p>
        </w:tc>
      </w:tr>
      <w:tr w:rsidR="00F53971" w14:paraId="7032433F" w14:textId="77777777">
        <w:tc>
          <w:tcPr>
            <w:tcW w:w="2838" w:type="dxa"/>
            <w:vAlign w:val="center"/>
          </w:tcPr>
          <w:p w14:paraId="63E2174D" w14:textId="77777777" w:rsidR="00F53971" w:rsidRDefault="00BF5603">
            <w:r>
              <w:t>钢筋混凝土</w:t>
            </w:r>
          </w:p>
        </w:tc>
        <w:tc>
          <w:tcPr>
            <w:tcW w:w="834" w:type="dxa"/>
            <w:vAlign w:val="center"/>
          </w:tcPr>
          <w:p w14:paraId="73A4DD3B" w14:textId="77777777" w:rsidR="00F53971" w:rsidRDefault="00BF5603">
            <w:r>
              <w:t>40</w:t>
            </w:r>
          </w:p>
        </w:tc>
        <w:tc>
          <w:tcPr>
            <w:tcW w:w="707" w:type="dxa"/>
            <w:vAlign w:val="center"/>
          </w:tcPr>
          <w:p w14:paraId="16C80EBB" w14:textId="77777777" w:rsidR="00F53971" w:rsidRDefault="00BF5603">
            <w:r>
              <w:t>10.0</w:t>
            </w:r>
          </w:p>
        </w:tc>
        <w:tc>
          <w:tcPr>
            <w:tcW w:w="990" w:type="dxa"/>
            <w:vAlign w:val="center"/>
          </w:tcPr>
          <w:p w14:paraId="13E9DDCC" w14:textId="77777777" w:rsidR="00F53971" w:rsidRDefault="00BF5603">
            <w:r>
              <w:t>1.740</w:t>
            </w:r>
          </w:p>
        </w:tc>
        <w:tc>
          <w:tcPr>
            <w:tcW w:w="1131" w:type="dxa"/>
            <w:vAlign w:val="center"/>
          </w:tcPr>
          <w:p w14:paraId="0DEEA7FD" w14:textId="77777777" w:rsidR="00F53971" w:rsidRDefault="00BF5603">
            <w:r>
              <w:t>17.060</w:t>
            </w:r>
          </w:p>
        </w:tc>
        <w:tc>
          <w:tcPr>
            <w:tcW w:w="707" w:type="dxa"/>
            <w:vAlign w:val="center"/>
          </w:tcPr>
          <w:p w14:paraId="17AF5653" w14:textId="77777777" w:rsidR="00F53971" w:rsidRDefault="00BF5603">
            <w:r>
              <w:t>1.00</w:t>
            </w:r>
          </w:p>
        </w:tc>
        <w:tc>
          <w:tcPr>
            <w:tcW w:w="1131" w:type="dxa"/>
            <w:vAlign w:val="center"/>
          </w:tcPr>
          <w:p w14:paraId="3C8F7795" w14:textId="77777777" w:rsidR="00F53971" w:rsidRDefault="00BF5603">
            <w:r>
              <w:t>0.023</w:t>
            </w:r>
          </w:p>
        </w:tc>
        <w:tc>
          <w:tcPr>
            <w:tcW w:w="990" w:type="dxa"/>
            <w:vAlign w:val="center"/>
          </w:tcPr>
          <w:p w14:paraId="66EB6944" w14:textId="77777777" w:rsidR="00F53971" w:rsidRDefault="00BF5603">
            <w:r>
              <w:t>0.392</w:t>
            </w:r>
          </w:p>
        </w:tc>
      </w:tr>
      <w:tr w:rsidR="00F53971" w14:paraId="0AF1D195" w14:textId="77777777">
        <w:tc>
          <w:tcPr>
            <w:tcW w:w="2838" w:type="dxa"/>
            <w:vAlign w:val="center"/>
          </w:tcPr>
          <w:p w14:paraId="534AB728" w14:textId="77777777" w:rsidR="00F53971" w:rsidRDefault="00BF5603">
            <w:r>
              <w:t>水泥砂浆</w:t>
            </w:r>
          </w:p>
        </w:tc>
        <w:tc>
          <w:tcPr>
            <w:tcW w:w="834" w:type="dxa"/>
            <w:vAlign w:val="center"/>
          </w:tcPr>
          <w:p w14:paraId="74614954" w14:textId="77777777" w:rsidR="00F53971" w:rsidRDefault="00BF5603">
            <w:r>
              <w:t>10</w:t>
            </w:r>
          </w:p>
        </w:tc>
        <w:tc>
          <w:tcPr>
            <w:tcW w:w="707" w:type="dxa"/>
            <w:vAlign w:val="center"/>
          </w:tcPr>
          <w:p w14:paraId="53470683" w14:textId="77777777" w:rsidR="00F53971" w:rsidRDefault="00BF5603">
            <w:r>
              <w:t>10.0</w:t>
            </w:r>
          </w:p>
        </w:tc>
        <w:tc>
          <w:tcPr>
            <w:tcW w:w="990" w:type="dxa"/>
            <w:vAlign w:val="center"/>
          </w:tcPr>
          <w:p w14:paraId="66D1B81D" w14:textId="77777777" w:rsidR="00F53971" w:rsidRDefault="00BF5603">
            <w:r>
              <w:t>0.930</w:t>
            </w:r>
          </w:p>
        </w:tc>
        <w:tc>
          <w:tcPr>
            <w:tcW w:w="1131" w:type="dxa"/>
            <w:vAlign w:val="center"/>
          </w:tcPr>
          <w:p w14:paraId="1691194A" w14:textId="77777777" w:rsidR="00F53971" w:rsidRDefault="00BF5603">
            <w:r>
              <w:t>11.306</w:t>
            </w:r>
          </w:p>
        </w:tc>
        <w:tc>
          <w:tcPr>
            <w:tcW w:w="707" w:type="dxa"/>
            <w:vAlign w:val="center"/>
          </w:tcPr>
          <w:p w14:paraId="5783DCCF" w14:textId="77777777" w:rsidR="00F53971" w:rsidRDefault="00BF5603">
            <w:r>
              <w:t>1.00</w:t>
            </w:r>
          </w:p>
        </w:tc>
        <w:tc>
          <w:tcPr>
            <w:tcW w:w="1131" w:type="dxa"/>
            <w:vAlign w:val="center"/>
          </w:tcPr>
          <w:p w14:paraId="78BAE27D" w14:textId="77777777" w:rsidR="00F53971" w:rsidRDefault="00BF5603">
            <w:r>
              <w:t>0.011</w:t>
            </w:r>
          </w:p>
        </w:tc>
        <w:tc>
          <w:tcPr>
            <w:tcW w:w="990" w:type="dxa"/>
            <w:vAlign w:val="center"/>
          </w:tcPr>
          <w:p w14:paraId="348FC7D4" w14:textId="77777777" w:rsidR="00F53971" w:rsidRDefault="00BF5603">
            <w:r>
              <w:t>0.122</w:t>
            </w:r>
          </w:p>
        </w:tc>
      </w:tr>
      <w:tr w:rsidR="00F53971" w14:paraId="79189F16" w14:textId="77777777">
        <w:tc>
          <w:tcPr>
            <w:tcW w:w="2838" w:type="dxa"/>
            <w:vAlign w:val="center"/>
          </w:tcPr>
          <w:p w14:paraId="7A01F221" w14:textId="77777777" w:rsidR="00F53971" w:rsidRDefault="00BF5603">
            <w:r>
              <w:t>水泥砂浆</w:t>
            </w:r>
          </w:p>
        </w:tc>
        <w:tc>
          <w:tcPr>
            <w:tcW w:w="834" w:type="dxa"/>
            <w:vAlign w:val="center"/>
          </w:tcPr>
          <w:p w14:paraId="37B2D440" w14:textId="77777777" w:rsidR="00F53971" w:rsidRDefault="00BF5603">
            <w:r>
              <w:t>20</w:t>
            </w:r>
          </w:p>
        </w:tc>
        <w:tc>
          <w:tcPr>
            <w:tcW w:w="707" w:type="dxa"/>
            <w:vAlign w:val="center"/>
          </w:tcPr>
          <w:p w14:paraId="62856341" w14:textId="77777777" w:rsidR="00F53971" w:rsidRDefault="00BF5603">
            <w:r>
              <w:t>10.0</w:t>
            </w:r>
          </w:p>
        </w:tc>
        <w:tc>
          <w:tcPr>
            <w:tcW w:w="990" w:type="dxa"/>
            <w:vAlign w:val="center"/>
          </w:tcPr>
          <w:p w14:paraId="323DA3CF" w14:textId="77777777" w:rsidR="00F53971" w:rsidRDefault="00BF5603">
            <w:r>
              <w:t>0.930</w:t>
            </w:r>
          </w:p>
        </w:tc>
        <w:tc>
          <w:tcPr>
            <w:tcW w:w="1131" w:type="dxa"/>
            <w:vAlign w:val="center"/>
          </w:tcPr>
          <w:p w14:paraId="01C204F5" w14:textId="77777777" w:rsidR="00F53971" w:rsidRDefault="00BF5603">
            <w:r>
              <w:t>11.306</w:t>
            </w:r>
          </w:p>
        </w:tc>
        <w:tc>
          <w:tcPr>
            <w:tcW w:w="707" w:type="dxa"/>
            <w:vAlign w:val="center"/>
          </w:tcPr>
          <w:p w14:paraId="0B44ECCB" w14:textId="77777777" w:rsidR="00F53971" w:rsidRDefault="00BF5603">
            <w:r>
              <w:t>1.00</w:t>
            </w:r>
          </w:p>
        </w:tc>
        <w:tc>
          <w:tcPr>
            <w:tcW w:w="1131" w:type="dxa"/>
            <w:vAlign w:val="center"/>
          </w:tcPr>
          <w:p w14:paraId="6E3CEDA7" w14:textId="77777777" w:rsidR="00F53971" w:rsidRDefault="00BF5603">
            <w:r>
              <w:t>0.022</w:t>
            </w:r>
          </w:p>
        </w:tc>
        <w:tc>
          <w:tcPr>
            <w:tcW w:w="990" w:type="dxa"/>
            <w:vAlign w:val="center"/>
          </w:tcPr>
          <w:p w14:paraId="3276228F" w14:textId="77777777" w:rsidR="00F53971" w:rsidRDefault="00BF5603">
            <w:r>
              <w:t>0.243</w:t>
            </w:r>
          </w:p>
        </w:tc>
      </w:tr>
      <w:tr w:rsidR="00F53971" w14:paraId="3F99DD0A" w14:textId="77777777">
        <w:tc>
          <w:tcPr>
            <w:tcW w:w="2838" w:type="dxa"/>
            <w:vAlign w:val="center"/>
          </w:tcPr>
          <w:p w14:paraId="409C18B6" w14:textId="77777777" w:rsidR="00F53971" w:rsidRDefault="00BF5603">
            <w:r>
              <w:t>粘土陶粒混凝土</w:t>
            </w:r>
            <w:r>
              <w:t>(ρ=1200)</w:t>
            </w:r>
          </w:p>
        </w:tc>
        <w:tc>
          <w:tcPr>
            <w:tcW w:w="834" w:type="dxa"/>
            <w:vAlign w:val="center"/>
          </w:tcPr>
          <w:p w14:paraId="3F6CD290" w14:textId="77777777" w:rsidR="00F53971" w:rsidRDefault="00BF5603">
            <w:r>
              <w:t>80</w:t>
            </w:r>
          </w:p>
        </w:tc>
        <w:tc>
          <w:tcPr>
            <w:tcW w:w="707" w:type="dxa"/>
            <w:vAlign w:val="center"/>
          </w:tcPr>
          <w:p w14:paraId="4CD6ACFD" w14:textId="77777777" w:rsidR="00F53971" w:rsidRDefault="00BF5603">
            <w:r>
              <w:t>8.9</w:t>
            </w:r>
          </w:p>
        </w:tc>
        <w:tc>
          <w:tcPr>
            <w:tcW w:w="990" w:type="dxa"/>
            <w:vAlign w:val="center"/>
          </w:tcPr>
          <w:p w14:paraId="62B7351C" w14:textId="77777777" w:rsidR="00F53971" w:rsidRDefault="00BF5603">
            <w:r>
              <w:t>0.530</w:t>
            </w:r>
          </w:p>
        </w:tc>
        <w:tc>
          <w:tcPr>
            <w:tcW w:w="1131" w:type="dxa"/>
            <w:vAlign w:val="center"/>
          </w:tcPr>
          <w:p w14:paraId="297D4CCA" w14:textId="77777777" w:rsidR="00F53971" w:rsidRDefault="00BF5603">
            <w:r>
              <w:t>6.969</w:t>
            </w:r>
          </w:p>
        </w:tc>
        <w:tc>
          <w:tcPr>
            <w:tcW w:w="707" w:type="dxa"/>
            <w:vAlign w:val="center"/>
          </w:tcPr>
          <w:p w14:paraId="46F79E26" w14:textId="77777777" w:rsidR="00F53971" w:rsidRDefault="00BF5603">
            <w:r>
              <w:t>1.00</w:t>
            </w:r>
          </w:p>
        </w:tc>
        <w:tc>
          <w:tcPr>
            <w:tcW w:w="1131" w:type="dxa"/>
            <w:vAlign w:val="center"/>
          </w:tcPr>
          <w:p w14:paraId="247AFD8F" w14:textId="77777777" w:rsidR="00F53971" w:rsidRDefault="00BF5603">
            <w:r>
              <w:t>0.151</w:t>
            </w:r>
          </w:p>
        </w:tc>
        <w:tc>
          <w:tcPr>
            <w:tcW w:w="990" w:type="dxa"/>
            <w:vAlign w:val="center"/>
          </w:tcPr>
          <w:p w14:paraId="1D5E240E" w14:textId="77777777" w:rsidR="00F53971" w:rsidRDefault="00BF5603">
            <w:r>
              <w:t>1.052</w:t>
            </w:r>
          </w:p>
        </w:tc>
      </w:tr>
      <w:tr w:rsidR="00F53971" w14:paraId="6ED2338C" w14:textId="77777777">
        <w:tc>
          <w:tcPr>
            <w:tcW w:w="2838" w:type="dxa"/>
            <w:vAlign w:val="center"/>
          </w:tcPr>
          <w:p w14:paraId="0CC1AC11" w14:textId="77777777" w:rsidR="00F53971" w:rsidRDefault="00BF5603">
            <w:r>
              <w:t>挤塑聚苯板</w:t>
            </w:r>
          </w:p>
        </w:tc>
        <w:tc>
          <w:tcPr>
            <w:tcW w:w="834" w:type="dxa"/>
            <w:vAlign w:val="center"/>
          </w:tcPr>
          <w:p w14:paraId="7CF2BD12" w14:textId="77777777" w:rsidR="00F53971" w:rsidRDefault="00BF5603">
            <w:r>
              <w:t>50</w:t>
            </w:r>
          </w:p>
        </w:tc>
        <w:tc>
          <w:tcPr>
            <w:tcW w:w="707" w:type="dxa"/>
            <w:vAlign w:val="center"/>
          </w:tcPr>
          <w:p w14:paraId="074C64E3" w14:textId="77777777" w:rsidR="00F53971" w:rsidRDefault="00BF5603">
            <w:r>
              <w:t>10.0</w:t>
            </w:r>
          </w:p>
        </w:tc>
        <w:tc>
          <w:tcPr>
            <w:tcW w:w="990" w:type="dxa"/>
            <w:vAlign w:val="center"/>
          </w:tcPr>
          <w:p w14:paraId="18C709FF" w14:textId="77777777" w:rsidR="00F53971" w:rsidRDefault="00BF5603">
            <w:r>
              <w:t>0.033</w:t>
            </w:r>
          </w:p>
        </w:tc>
        <w:tc>
          <w:tcPr>
            <w:tcW w:w="1131" w:type="dxa"/>
            <w:vAlign w:val="center"/>
          </w:tcPr>
          <w:p w14:paraId="26D73196" w14:textId="77777777" w:rsidR="00F53971" w:rsidRDefault="00BF5603">
            <w:r>
              <w:t>0.347</w:t>
            </w:r>
          </w:p>
        </w:tc>
        <w:tc>
          <w:tcPr>
            <w:tcW w:w="707" w:type="dxa"/>
            <w:vAlign w:val="center"/>
          </w:tcPr>
          <w:p w14:paraId="289618F1" w14:textId="77777777" w:rsidR="00F53971" w:rsidRDefault="00BF5603">
            <w:r>
              <w:t>1.00</w:t>
            </w:r>
          </w:p>
        </w:tc>
        <w:tc>
          <w:tcPr>
            <w:tcW w:w="1131" w:type="dxa"/>
            <w:vAlign w:val="center"/>
          </w:tcPr>
          <w:p w14:paraId="21479A0A" w14:textId="77777777" w:rsidR="00F53971" w:rsidRDefault="00BF5603">
            <w:r>
              <w:t>1.515</w:t>
            </w:r>
          </w:p>
        </w:tc>
        <w:tc>
          <w:tcPr>
            <w:tcW w:w="990" w:type="dxa"/>
            <w:vAlign w:val="center"/>
          </w:tcPr>
          <w:p w14:paraId="52ED25DB" w14:textId="77777777" w:rsidR="00F53971" w:rsidRDefault="00BF5603">
            <w:r>
              <w:t>0.526</w:t>
            </w:r>
          </w:p>
        </w:tc>
      </w:tr>
      <w:tr w:rsidR="00F53971" w14:paraId="59D23E4E" w14:textId="77777777">
        <w:tc>
          <w:tcPr>
            <w:tcW w:w="2838" w:type="dxa"/>
            <w:vAlign w:val="center"/>
          </w:tcPr>
          <w:p w14:paraId="11107EC5" w14:textId="77777777" w:rsidR="00F53971" w:rsidRDefault="00BF5603">
            <w:r>
              <w:t>钢筋混凝土</w:t>
            </w:r>
          </w:p>
        </w:tc>
        <w:tc>
          <w:tcPr>
            <w:tcW w:w="834" w:type="dxa"/>
            <w:vAlign w:val="center"/>
          </w:tcPr>
          <w:p w14:paraId="40DBF740" w14:textId="77777777" w:rsidR="00F53971" w:rsidRDefault="00BF5603">
            <w:r>
              <w:t>100</w:t>
            </w:r>
          </w:p>
        </w:tc>
        <w:tc>
          <w:tcPr>
            <w:tcW w:w="707" w:type="dxa"/>
            <w:vAlign w:val="center"/>
          </w:tcPr>
          <w:p w14:paraId="51A9281E" w14:textId="77777777" w:rsidR="00F53971" w:rsidRDefault="00BF5603">
            <w:r>
              <w:t>12.5</w:t>
            </w:r>
          </w:p>
        </w:tc>
        <w:tc>
          <w:tcPr>
            <w:tcW w:w="990" w:type="dxa"/>
            <w:vAlign w:val="center"/>
          </w:tcPr>
          <w:p w14:paraId="6174E6E1" w14:textId="77777777" w:rsidR="00F53971" w:rsidRDefault="00BF5603">
            <w:r>
              <w:t>1.740</w:t>
            </w:r>
          </w:p>
        </w:tc>
        <w:tc>
          <w:tcPr>
            <w:tcW w:w="1131" w:type="dxa"/>
            <w:vAlign w:val="center"/>
          </w:tcPr>
          <w:p w14:paraId="5CCA39BA" w14:textId="77777777" w:rsidR="00F53971" w:rsidRDefault="00BF5603">
            <w:r>
              <w:t>17.060</w:t>
            </w:r>
          </w:p>
        </w:tc>
        <w:tc>
          <w:tcPr>
            <w:tcW w:w="707" w:type="dxa"/>
            <w:vAlign w:val="center"/>
          </w:tcPr>
          <w:p w14:paraId="5515754D" w14:textId="77777777" w:rsidR="00F53971" w:rsidRDefault="00BF5603">
            <w:r>
              <w:t>1.00</w:t>
            </w:r>
          </w:p>
        </w:tc>
        <w:tc>
          <w:tcPr>
            <w:tcW w:w="1131" w:type="dxa"/>
            <w:vAlign w:val="center"/>
          </w:tcPr>
          <w:p w14:paraId="3341F7EB" w14:textId="77777777" w:rsidR="00F53971" w:rsidRDefault="00BF5603">
            <w:r>
              <w:t>0.057</w:t>
            </w:r>
          </w:p>
        </w:tc>
        <w:tc>
          <w:tcPr>
            <w:tcW w:w="990" w:type="dxa"/>
            <w:vAlign w:val="center"/>
          </w:tcPr>
          <w:p w14:paraId="04D0D043" w14:textId="77777777" w:rsidR="00F53971" w:rsidRDefault="00BF5603">
            <w:r>
              <w:t>0.980</w:t>
            </w:r>
          </w:p>
        </w:tc>
      </w:tr>
      <w:tr w:rsidR="00F53971" w14:paraId="2078E5D5" w14:textId="77777777">
        <w:tc>
          <w:tcPr>
            <w:tcW w:w="2838" w:type="dxa"/>
            <w:vAlign w:val="center"/>
          </w:tcPr>
          <w:p w14:paraId="71AD175E" w14:textId="77777777" w:rsidR="00F53971" w:rsidRDefault="00BF5603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1866539B" w14:textId="77777777" w:rsidR="00F53971" w:rsidRDefault="00BF5603">
            <w:r>
              <w:t>400</w:t>
            </w:r>
          </w:p>
        </w:tc>
        <w:tc>
          <w:tcPr>
            <w:tcW w:w="707" w:type="dxa"/>
            <w:vAlign w:val="center"/>
          </w:tcPr>
          <w:p w14:paraId="28A22EDC" w14:textId="77777777" w:rsidR="00F53971" w:rsidRDefault="00BF5603">
            <w:r>
              <w:t>－</w:t>
            </w:r>
          </w:p>
        </w:tc>
        <w:tc>
          <w:tcPr>
            <w:tcW w:w="990" w:type="dxa"/>
            <w:vAlign w:val="center"/>
          </w:tcPr>
          <w:p w14:paraId="70EC87AF" w14:textId="77777777" w:rsidR="00F53971" w:rsidRDefault="00BF5603">
            <w:r>
              <w:t>－</w:t>
            </w:r>
          </w:p>
        </w:tc>
        <w:tc>
          <w:tcPr>
            <w:tcW w:w="1131" w:type="dxa"/>
            <w:vAlign w:val="center"/>
          </w:tcPr>
          <w:p w14:paraId="3D1E35A4" w14:textId="77777777" w:rsidR="00F53971" w:rsidRDefault="00BF5603">
            <w:r>
              <w:t>－</w:t>
            </w:r>
          </w:p>
        </w:tc>
        <w:tc>
          <w:tcPr>
            <w:tcW w:w="707" w:type="dxa"/>
            <w:vAlign w:val="center"/>
          </w:tcPr>
          <w:p w14:paraId="4AFCB22A" w14:textId="77777777" w:rsidR="00F53971" w:rsidRDefault="00BF5603">
            <w:r>
              <w:t>－</w:t>
            </w:r>
          </w:p>
        </w:tc>
        <w:tc>
          <w:tcPr>
            <w:tcW w:w="1131" w:type="dxa"/>
            <w:vAlign w:val="center"/>
          </w:tcPr>
          <w:p w14:paraId="5B4BCA13" w14:textId="77777777" w:rsidR="00F53971" w:rsidRDefault="00BF5603">
            <w:r>
              <w:t>2.214</w:t>
            </w:r>
          </w:p>
        </w:tc>
        <w:tc>
          <w:tcPr>
            <w:tcW w:w="990" w:type="dxa"/>
            <w:vAlign w:val="center"/>
          </w:tcPr>
          <w:p w14:paraId="05942C6C" w14:textId="77777777" w:rsidR="00F53971" w:rsidRDefault="00BF5603">
            <w:r>
              <w:t>4.636</w:t>
            </w:r>
          </w:p>
        </w:tc>
      </w:tr>
      <w:tr w:rsidR="00F53971" w14:paraId="37DB886B" w14:textId="77777777">
        <w:tc>
          <w:tcPr>
            <w:tcW w:w="2838" w:type="dxa"/>
            <w:shd w:val="clear" w:color="auto" w:fill="E6E6E6"/>
            <w:vAlign w:val="center"/>
          </w:tcPr>
          <w:p w14:paraId="5915D180" w14:textId="77777777" w:rsidR="00F53971" w:rsidRDefault="00BF5603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35131363" w14:textId="77777777" w:rsidR="00F53971" w:rsidRDefault="00BF5603">
            <w:pPr>
              <w:jc w:val="center"/>
            </w:pPr>
            <w:r>
              <w:t>5.0</w:t>
            </w:r>
          </w:p>
        </w:tc>
      </w:tr>
      <w:tr w:rsidR="00F53971" w14:paraId="75D5F6C4" w14:textId="77777777">
        <w:tc>
          <w:tcPr>
            <w:tcW w:w="2838" w:type="dxa"/>
            <w:shd w:val="clear" w:color="auto" w:fill="E6E6E6"/>
            <w:vAlign w:val="center"/>
          </w:tcPr>
          <w:p w14:paraId="7C0D4756" w14:textId="77777777" w:rsidR="00F53971" w:rsidRDefault="00BF5603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24769F9C" w14:textId="77777777" w:rsidR="00F53971" w:rsidRDefault="00BF5603">
            <w:pPr>
              <w:jc w:val="center"/>
            </w:pPr>
            <w:r>
              <w:t>0.75</w:t>
            </w:r>
          </w:p>
        </w:tc>
      </w:tr>
      <w:tr w:rsidR="00F53971" w14:paraId="3F8E54E9" w14:textId="77777777">
        <w:tc>
          <w:tcPr>
            <w:tcW w:w="2838" w:type="dxa"/>
            <w:shd w:val="clear" w:color="auto" w:fill="E6E6E6"/>
            <w:vAlign w:val="center"/>
          </w:tcPr>
          <w:p w14:paraId="2C68A7E7" w14:textId="77777777" w:rsidR="00F53971" w:rsidRDefault="00BF5603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45FE1592" w14:textId="77777777" w:rsidR="00F53971" w:rsidRDefault="00BF5603">
            <w:pPr>
              <w:jc w:val="center"/>
            </w:pPr>
            <w:r>
              <w:t>0.42</w:t>
            </w:r>
          </w:p>
        </w:tc>
      </w:tr>
      <w:tr w:rsidR="00F53971" w14:paraId="5F76AC23" w14:textId="77777777">
        <w:tc>
          <w:tcPr>
            <w:tcW w:w="2838" w:type="dxa"/>
            <w:shd w:val="clear" w:color="auto" w:fill="E6E6E6"/>
            <w:vAlign w:val="center"/>
          </w:tcPr>
          <w:p w14:paraId="525C4470" w14:textId="77777777" w:rsidR="00F53971" w:rsidRDefault="00BF5603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38BA55B4" w14:textId="77777777" w:rsidR="00F53971" w:rsidRDefault="00BF5603">
            <w:pPr>
              <w:jc w:val="center"/>
            </w:pPr>
            <w:r>
              <w:t>重质围护结构</w:t>
            </w:r>
          </w:p>
        </w:tc>
      </w:tr>
    </w:tbl>
    <w:p w14:paraId="66B69B12" w14:textId="77777777" w:rsidR="00F53971" w:rsidRDefault="00BF5603">
      <w:pPr>
        <w:pStyle w:val="4"/>
      </w:pPr>
      <w:r>
        <w:t>自然通风房间：逐时温度</w:t>
      </w:r>
    </w:p>
    <w:p w14:paraId="0667F203" w14:textId="77777777" w:rsidR="00F53971" w:rsidRDefault="00BF5603">
      <w:pPr>
        <w:jc w:val="center"/>
      </w:pPr>
      <w:r>
        <w:rPr>
          <w:noProof/>
        </w:rPr>
        <w:drawing>
          <wp:inline distT="0" distB="0" distL="0" distR="0" wp14:anchorId="4E9A3DE9" wp14:editId="0E45E47F">
            <wp:extent cx="5667375" cy="29241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C02DA" w14:textId="77777777" w:rsidR="00F53971" w:rsidRDefault="00F53971"/>
    <w:p w14:paraId="33C65404" w14:textId="77777777" w:rsidR="00F53971" w:rsidRDefault="00F5397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53971" w14:paraId="74B85060" w14:textId="77777777">
        <w:tc>
          <w:tcPr>
            <w:tcW w:w="777" w:type="dxa"/>
            <w:shd w:val="clear" w:color="auto" w:fill="E6E6E6"/>
            <w:vAlign w:val="center"/>
          </w:tcPr>
          <w:p w14:paraId="5A91E9BB" w14:textId="77777777" w:rsidR="00F53971" w:rsidRDefault="00BF560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C08154" w14:textId="77777777" w:rsidR="00F53971" w:rsidRDefault="00BF560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2E378D" w14:textId="77777777" w:rsidR="00F53971" w:rsidRDefault="00BF560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15F35E" w14:textId="77777777" w:rsidR="00F53971" w:rsidRDefault="00BF560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261A24" w14:textId="77777777" w:rsidR="00F53971" w:rsidRDefault="00BF560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C5AB5F" w14:textId="77777777" w:rsidR="00F53971" w:rsidRDefault="00BF560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4C429D" w14:textId="77777777" w:rsidR="00F53971" w:rsidRDefault="00BF560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A45879" w14:textId="77777777" w:rsidR="00F53971" w:rsidRDefault="00BF560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E3192F" w14:textId="77777777" w:rsidR="00F53971" w:rsidRDefault="00BF560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4A0A40" w14:textId="77777777" w:rsidR="00F53971" w:rsidRDefault="00BF560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77FB7C" w14:textId="77777777" w:rsidR="00F53971" w:rsidRDefault="00BF560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F7B3C4" w14:textId="77777777" w:rsidR="00F53971" w:rsidRDefault="00BF5603">
            <w:pPr>
              <w:jc w:val="center"/>
            </w:pPr>
            <w:r>
              <w:t>11:00</w:t>
            </w:r>
          </w:p>
        </w:tc>
      </w:tr>
      <w:tr w:rsidR="00F53971" w14:paraId="3415F1B0" w14:textId="77777777">
        <w:tc>
          <w:tcPr>
            <w:tcW w:w="777" w:type="dxa"/>
            <w:vAlign w:val="center"/>
          </w:tcPr>
          <w:p w14:paraId="5DF05B8C" w14:textId="77777777" w:rsidR="00F53971" w:rsidRDefault="00BF5603">
            <w:r>
              <w:t>34.87</w:t>
            </w:r>
          </w:p>
        </w:tc>
        <w:tc>
          <w:tcPr>
            <w:tcW w:w="777" w:type="dxa"/>
            <w:vAlign w:val="center"/>
          </w:tcPr>
          <w:p w14:paraId="68F5009E" w14:textId="77777777" w:rsidR="00F53971" w:rsidRDefault="00BF5603">
            <w:r>
              <w:t>34.54</w:t>
            </w:r>
          </w:p>
        </w:tc>
        <w:tc>
          <w:tcPr>
            <w:tcW w:w="777" w:type="dxa"/>
            <w:vAlign w:val="center"/>
          </w:tcPr>
          <w:p w14:paraId="1A25A9C8" w14:textId="77777777" w:rsidR="00F53971" w:rsidRDefault="00BF5603">
            <w:r>
              <w:t>34.21</w:t>
            </w:r>
          </w:p>
        </w:tc>
        <w:tc>
          <w:tcPr>
            <w:tcW w:w="777" w:type="dxa"/>
            <w:vAlign w:val="center"/>
          </w:tcPr>
          <w:p w14:paraId="31EF2537" w14:textId="77777777" w:rsidR="00F53971" w:rsidRDefault="00BF5603">
            <w:r>
              <w:t>33.89</w:t>
            </w:r>
          </w:p>
        </w:tc>
        <w:tc>
          <w:tcPr>
            <w:tcW w:w="777" w:type="dxa"/>
            <w:vAlign w:val="center"/>
          </w:tcPr>
          <w:p w14:paraId="3E73745D" w14:textId="77777777" w:rsidR="00F53971" w:rsidRDefault="00BF5603">
            <w:r>
              <w:t>33.62</w:t>
            </w:r>
          </w:p>
        </w:tc>
        <w:tc>
          <w:tcPr>
            <w:tcW w:w="777" w:type="dxa"/>
            <w:vAlign w:val="center"/>
          </w:tcPr>
          <w:p w14:paraId="6E43F544" w14:textId="77777777" w:rsidR="00F53971" w:rsidRDefault="00BF5603">
            <w:r>
              <w:t>33.41</w:t>
            </w:r>
          </w:p>
        </w:tc>
        <w:tc>
          <w:tcPr>
            <w:tcW w:w="777" w:type="dxa"/>
            <w:vAlign w:val="center"/>
          </w:tcPr>
          <w:p w14:paraId="4025179B" w14:textId="77777777" w:rsidR="00F53971" w:rsidRDefault="00BF5603">
            <w:r>
              <w:t>33.26</w:t>
            </w:r>
          </w:p>
        </w:tc>
        <w:tc>
          <w:tcPr>
            <w:tcW w:w="777" w:type="dxa"/>
            <w:vAlign w:val="center"/>
          </w:tcPr>
          <w:p w14:paraId="6A077058" w14:textId="77777777" w:rsidR="00F53971" w:rsidRDefault="00BF5603">
            <w:r>
              <w:t>33.20</w:t>
            </w:r>
          </w:p>
        </w:tc>
        <w:tc>
          <w:tcPr>
            <w:tcW w:w="777" w:type="dxa"/>
            <w:vAlign w:val="center"/>
          </w:tcPr>
          <w:p w14:paraId="3A6DD468" w14:textId="77777777" w:rsidR="00F53971" w:rsidRDefault="00BF5603">
            <w:r>
              <w:t>33.23</w:t>
            </w:r>
          </w:p>
        </w:tc>
        <w:tc>
          <w:tcPr>
            <w:tcW w:w="777" w:type="dxa"/>
            <w:vAlign w:val="center"/>
          </w:tcPr>
          <w:p w14:paraId="227A7DF6" w14:textId="77777777" w:rsidR="00F53971" w:rsidRDefault="00BF5603">
            <w:r>
              <w:t>33.34</w:t>
            </w:r>
          </w:p>
        </w:tc>
        <w:tc>
          <w:tcPr>
            <w:tcW w:w="777" w:type="dxa"/>
            <w:vAlign w:val="center"/>
          </w:tcPr>
          <w:p w14:paraId="503F1A96" w14:textId="77777777" w:rsidR="00F53971" w:rsidRDefault="00BF5603">
            <w:r>
              <w:t>33.53</w:t>
            </w:r>
          </w:p>
        </w:tc>
        <w:tc>
          <w:tcPr>
            <w:tcW w:w="777" w:type="dxa"/>
            <w:vAlign w:val="center"/>
          </w:tcPr>
          <w:p w14:paraId="1FEBCCA1" w14:textId="77777777" w:rsidR="00F53971" w:rsidRDefault="00BF5603">
            <w:r>
              <w:t>33.78</w:t>
            </w:r>
          </w:p>
        </w:tc>
      </w:tr>
      <w:tr w:rsidR="00F53971" w14:paraId="3D92609D" w14:textId="77777777">
        <w:tc>
          <w:tcPr>
            <w:tcW w:w="777" w:type="dxa"/>
            <w:shd w:val="clear" w:color="auto" w:fill="E6E6E6"/>
            <w:vAlign w:val="center"/>
          </w:tcPr>
          <w:p w14:paraId="48E5C56D" w14:textId="77777777" w:rsidR="00F53971" w:rsidRDefault="00BF560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D3D44B" w14:textId="77777777" w:rsidR="00F53971" w:rsidRDefault="00BF560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841817" w14:textId="77777777" w:rsidR="00F53971" w:rsidRDefault="00BF560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9CF1D7" w14:textId="77777777" w:rsidR="00F53971" w:rsidRDefault="00BF560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F68386" w14:textId="77777777" w:rsidR="00F53971" w:rsidRDefault="00BF560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206AEC" w14:textId="77777777" w:rsidR="00F53971" w:rsidRDefault="00BF560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B29EE6" w14:textId="77777777" w:rsidR="00F53971" w:rsidRDefault="00BF560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86BC1D" w14:textId="77777777" w:rsidR="00F53971" w:rsidRDefault="00BF560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EB8738" w14:textId="77777777" w:rsidR="00F53971" w:rsidRDefault="00BF560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AF2B4A" w14:textId="77777777" w:rsidR="00F53971" w:rsidRDefault="00BF560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1C7558" w14:textId="77777777" w:rsidR="00F53971" w:rsidRDefault="00BF560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CEAB67" w14:textId="77777777" w:rsidR="00F53971" w:rsidRDefault="00BF5603">
            <w:r>
              <w:t>23:00</w:t>
            </w:r>
          </w:p>
        </w:tc>
      </w:tr>
      <w:tr w:rsidR="00F53971" w14:paraId="30A160A6" w14:textId="77777777">
        <w:tc>
          <w:tcPr>
            <w:tcW w:w="777" w:type="dxa"/>
            <w:vAlign w:val="center"/>
          </w:tcPr>
          <w:p w14:paraId="33914AD7" w14:textId="77777777" w:rsidR="00F53971" w:rsidRDefault="00BF5603">
            <w:r>
              <w:lastRenderedPageBreak/>
              <w:t>34.08</w:t>
            </w:r>
          </w:p>
        </w:tc>
        <w:tc>
          <w:tcPr>
            <w:tcW w:w="777" w:type="dxa"/>
            <w:vAlign w:val="center"/>
          </w:tcPr>
          <w:p w14:paraId="67F0F1D8" w14:textId="77777777" w:rsidR="00F53971" w:rsidRDefault="00BF5603">
            <w:r>
              <w:t>34.41</w:t>
            </w:r>
          </w:p>
        </w:tc>
        <w:tc>
          <w:tcPr>
            <w:tcW w:w="777" w:type="dxa"/>
            <w:vAlign w:val="center"/>
          </w:tcPr>
          <w:p w14:paraId="217AE036" w14:textId="77777777" w:rsidR="00F53971" w:rsidRDefault="00BF5603">
            <w:r>
              <w:t>34.74</w:t>
            </w:r>
          </w:p>
        </w:tc>
        <w:tc>
          <w:tcPr>
            <w:tcW w:w="777" w:type="dxa"/>
            <w:vAlign w:val="center"/>
          </w:tcPr>
          <w:p w14:paraId="01F82AF2" w14:textId="77777777" w:rsidR="00F53971" w:rsidRDefault="00BF5603">
            <w:r>
              <w:t>35.05</w:t>
            </w:r>
          </w:p>
        </w:tc>
        <w:tc>
          <w:tcPr>
            <w:tcW w:w="777" w:type="dxa"/>
            <w:vAlign w:val="center"/>
          </w:tcPr>
          <w:p w14:paraId="289449A7" w14:textId="77777777" w:rsidR="00F53971" w:rsidRDefault="00BF5603">
            <w:r>
              <w:t>35.32</w:t>
            </w:r>
          </w:p>
        </w:tc>
        <w:tc>
          <w:tcPr>
            <w:tcW w:w="777" w:type="dxa"/>
            <w:vAlign w:val="center"/>
          </w:tcPr>
          <w:p w14:paraId="5BDA46F0" w14:textId="77777777" w:rsidR="00F53971" w:rsidRDefault="00BF5603">
            <w:r>
              <w:t>35.54</w:t>
            </w:r>
          </w:p>
        </w:tc>
        <w:tc>
          <w:tcPr>
            <w:tcW w:w="777" w:type="dxa"/>
            <w:vAlign w:val="center"/>
          </w:tcPr>
          <w:p w14:paraId="5FE049AA" w14:textId="77777777" w:rsidR="00F53971" w:rsidRDefault="00BF5603">
            <w:r>
              <w:t>35.68</w:t>
            </w:r>
          </w:p>
        </w:tc>
        <w:tc>
          <w:tcPr>
            <w:tcW w:w="777" w:type="dxa"/>
            <w:vAlign w:val="center"/>
          </w:tcPr>
          <w:p w14:paraId="3A76EEDA" w14:textId="77777777" w:rsidR="00F53971" w:rsidRDefault="00BF5603">
            <w:r>
              <w:rPr>
                <w:color w:val="3333CC"/>
              </w:rPr>
              <w:t>35.74</w:t>
            </w:r>
          </w:p>
        </w:tc>
        <w:tc>
          <w:tcPr>
            <w:tcW w:w="777" w:type="dxa"/>
            <w:vAlign w:val="center"/>
          </w:tcPr>
          <w:p w14:paraId="7FB5F0D7" w14:textId="77777777" w:rsidR="00F53971" w:rsidRDefault="00BF5603">
            <w:r>
              <w:t>35.72</w:t>
            </w:r>
          </w:p>
        </w:tc>
        <w:tc>
          <w:tcPr>
            <w:tcW w:w="777" w:type="dxa"/>
            <w:vAlign w:val="center"/>
          </w:tcPr>
          <w:p w14:paraId="01E56B89" w14:textId="77777777" w:rsidR="00F53971" w:rsidRDefault="00BF5603">
            <w:r>
              <w:t>35.61</w:t>
            </w:r>
          </w:p>
        </w:tc>
        <w:tc>
          <w:tcPr>
            <w:tcW w:w="777" w:type="dxa"/>
            <w:vAlign w:val="center"/>
          </w:tcPr>
          <w:p w14:paraId="595B0AF5" w14:textId="77777777" w:rsidR="00F53971" w:rsidRDefault="00BF5603">
            <w:r>
              <w:t>35.42</w:t>
            </w:r>
          </w:p>
        </w:tc>
        <w:tc>
          <w:tcPr>
            <w:tcW w:w="777" w:type="dxa"/>
            <w:vAlign w:val="center"/>
          </w:tcPr>
          <w:p w14:paraId="14C04EF2" w14:textId="77777777" w:rsidR="00F53971" w:rsidRDefault="00BF5603">
            <w:r>
              <w:t>35.17</w:t>
            </w:r>
          </w:p>
        </w:tc>
      </w:tr>
    </w:tbl>
    <w:p w14:paraId="3A0585C4" w14:textId="77777777" w:rsidR="00F53971" w:rsidRDefault="00BF5603">
      <w:pPr>
        <w:pStyle w:val="2"/>
      </w:pPr>
      <w:bookmarkStart w:id="50" w:name="_Toc91587048"/>
      <w:r>
        <w:t>外墙构造</w:t>
      </w:r>
      <w:bookmarkEnd w:id="50"/>
    </w:p>
    <w:p w14:paraId="00E9724B" w14:textId="77777777" w:rsidR="00F53971" w:rsidRDefault="00BF5603">
      <w:pPr>
        <w:pStyle w:val="3"/>
      </w:pPr>
      <w:bookmarkStart w:id="51" w:name="_Toc91587049"/>
      <w:r>
        <w:t>外墙构造一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F53971" w14:paraId="5E8DC15B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16D262AB" w14:textId="77777777" w:rsidR="00F53971" w:rsidRDefault="00BF5603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201FEF2C" w14:textId="77777777" w:rsidR="00F53971" w:rsidRDefault="00BF5603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427410B" w14:textId="77777777" w:rsidR="00F53971" w:rsidRDefault="00BF5603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0F6FADA" w14:textId="77777777" w:rsidR="00F53971" w:rsidRDefault="00BF5603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027A10" w14:textId="77777777" w:rsidR="00F53971" w:rsidRDefault="00BF5603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0119998" w14:textId="77777777" w:rsidR="00F53971" w:rsidRDefault="00BF5603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3E37A1" w14:textId="77777777" w:rsidR="00F53971" w:rsidRDefault="00BF5603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3E90C68" w14:textId="77777777" w:rsidR="00F53971" w:rsidRDefault="00BF5603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53971" w14:paraId="4843BB1F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7F3F9626" w14:textId="77777777" w:rsidR="00F53971" w:rsidRDefault="00F53971"/>
        </w:tc>
        <w:tc>
          <w:tcPr>
            <w:tcW w:w="834" w:type="dxa"/>
            <w:shd w:val="clear" w:color="auto" w:fill="E6E6E6"/>
            <w:vAlign w:val="center"/>
          </w:tcPr>
          <w:p w14:paraId="457024B1" w14:textId="77777777" w:rsidR="00F53971" w:rsidRDefault="00BF5603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A3C81EC" w14:textId="77777777" w:rsidR="00F53971" w:rsidRDefault="00BF5603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E5142F3" w14:textId="77777777" w:rsidR="00F53971" w:rsidRDefault="00BF5603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826D2D" w14:textId="77777777" w:rsidR="00F53971" w:rsidRDefault="00BF5603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CA3056E" w14:textId="77777777" w:rsidR="00F53971" w:rsidRDefault="00BF5603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141BA2" w14:textId="77777777" w:rsidR="00F53971" w:rsidRDefault="00BF5603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F750B69" w14:textId="77777777" w:rsidR="00F53971" w:rsidRDefault="00BF5603">
            <w:r>
              <w:t>D=R*S</w:t>
            </w:r>
          </w:p>
        </w:tc>
      </w:tr>
      <w:tr w:rsidR="00F53971" w14:paraId="236D41B5" w14:textId="77777777">
        <w:tc>
          <w:tcPr>
            <w:tcW w:w="2838" w:type="dxa"/>
            <w:vAlign w:val="center"/>
          </w:tcPr>
          <w:p w14:paraId="696E7764" w14:textId="77777777" w:rsidR="00F53971" w:rsidRDefault="00BF5603">
            <w:r>
              <w:t>水泥砂浆</w:t>
            </w:r>
          </w:p>
        </w:tc>
        <w:tc>
          <w:tcPr>
            <w:tcW w:w="834" w:type="dxa"/>
            <w:vAlign w:val="center"/>
          </w:tcPr>
          <w:p w14:paraId="4DE71D15" w14:textId="77777777" w:rsidR="00F53971" w:rsidRDefault="00BF5603">
            <w:r>
              <w:t>25</w:t>
            </w:r>
          </w:p>
        </w:tc>
        <w:tc>
          <w:tcPr>
            <w:tcW w:w="707" w:type="dxa"/>
            <w:vAlign w:val="center"/>
          </w:tcPr>
          <w:p w14:paraId="36537BBB" w14:textId="77777777" w:rsidR="00F53971" w:rsidRDefault="00BF5603">
            <w:r>
              <w:t>8.3</w:t>
            </w:r>
          </w:p>
        </w:tc>
        <w:tc>
          <w:tcPr>
            <w:tcW w:w="990" w:type="dxa"/>
            <w:vAlign w:val="center"/>
          </w:tcPr>
          <w:p w14:paraId="3BBE8B40" w14:textId="77777777" w:rsidR="00F53971" w:rsidRDefault="00BF5603">
            <w:r>
              <w:t>0.930</w:t>
            </w:r>
          </w:p>
        </w:tc>
        <w:tc>
          <w:tcPr>
            <w:tcW w:w="1131" w:type="dxa"/>
            <w:vAlign w:val="center"/>
          </w:tcPr>
          <w:p w14:paraId="17F0F9AF" w14:textId="77777777" w:rsidR="00F53971" w:rsidRDefault="00BF5603">
            <w:r>
              <w:t>11.306</w:t>
            </w:r>
          </w:p>
        </w:tc>
        <w:tc>
          <w:tcPr>
            <w:tcW w:w="707" w:type="dxa"/>
            <w:vAlign w:val="center"/>
          </w:tcPr>
          <w:p w14:paraId="12A7637A" w14:textId="77777777" w:rsidR="00F53971" w:rsidRDefault="00BF5603">
            <w:r>
              <w:t>1.00</w:t>
            </w:r>
          </w:p>
        </w:tc>
        <w:tc>
          <w:tcPr>
            <w:tcW w:w="1131" w:type="dxa"/>
            <w:vAlign w:val="center"/>
          </w:tcPr>
          <w:p w14:paraId="3A9FFBF0" w14:textId="77777777" w:rsidR="00F53971" w:rsidRDefault="00BF5603">
            <w:r>
              <w:t>0.027</w:t>
            </w:r>
          </w:p>
        </w:tc>
        <w:tc>
          <w:tcPr>
            <w:tcW w:w="990" w:type="dxa"/>
            <w:vAlign w:val="center"/>
          </w:tcPr>
          <w:p w14:paraId="2690FE01" w14:textId="77777777" w:rsidR="00F53971" w:rsidRDefault="00BF5603">
            <w:r>
              <w:t>0.304</w:t>
            </w:r>
          </w:p>
        </w:tc>
      </w:tr>
      <w:tr w:rsidR="00F53971" w14:paraId="3A8446C8" w14:textId="77777777">
        <w:tc>
          <w:tcPr>
            <w:tcW w:w="2838" w:type="dxa"/>
            <w:vAlign w:val="center"/>
          </w:tcPr>
          <w:p w14:paraId="317E9253" w14:textId="77777777" w:rsidR="00F53971" w:rsidRDefault="00BF5603">
            <w:r>
              <w:t>硅酸铝保温涂层</w:t>
            </w:r>
          </w:p>
        </w:tc>
        <w:tc>
          <w:tcPr>
            <w:tcW w:w="834" w:type="dxa"/>
            <w:vAlign w:val="center"/>
          </w:tcPr>
          <w:p w14:paraId="5FC03E43" w14:textId="77777777" w:rsidR="00F53971" w:rsidRDefault="00BF5603">
            <w:r>
              <w:t>30</w:t>
            </w:r>
          </w:p>
        </w:tc>
        <w:tc>
          <w:tcPr>
            <w:tcW w:w="707" w:type="dxa"/>
            <w:vAlign w:val="center"/>
          </w:tcPr>
          <w:p w14:paraId="6D216E73" w14:textId="77777777" w:rsidR="00F53971" w:rsidRDefault="00BF5603">
            <w:r>
              <w:t>4.3</w:t>
            </w:r>
          </w:p>
        </w:tc>
        <w:tc>
          <w:tcPr>
            <w:tcW w:w="990" w:type="dxa"/>
            <w:vAlign w:val="center"/>
          </w:tcPr>
          <w:p w14:paraId="36971103" w14:textId="77777777" w:rsidR="00F53971" w:rsidRDefault="00BF5603">
            <w:r>
              <w:t>0.021</w:t>
            </w:r>
          </w:p>
        </w:tc>
        <w:tc>
          <w:tcPr>
            <w:tcW w:w="1131" w:type="dxa"/>
            <w:vAlign w:val="center"/>
          </w:tcPr>
          <w:p w14:paraId="5C7474D5" w14:textId="77777777" w:rsidR="00F53971" w:rsidRDefault="00BF5603">
            <w:r>
              <w:t>0.562</w:t>
            </w:r>
          </w:p>
        </w:tc>
        <w:tc>
          <w:tcPr>
            <w:tcW w:w="707" w:type="dxa"/>
            <w:vAlign w:val="center"/>
          </w:tcPr>
          <w:p w14:paraId="7AB2F9EC" w14:textId="77777777" w:rsidR="00F53971" w:rsidRDefault="00BF5603">
            <w:r>
              <w:t>1.20</w:t>
            </w:r>
          </w:p>
        </w:tc>
        <w:tc>
          <w:tcPr>
            <w:tcW w:w="1131" w:type="dxa"/>
            <w:vAlign w:val="center"/>
          </w:tcPr>
          <w:p w14:paraId="3F2ADE2D" w14:textId="77777777" w:rsidR="00F53971" w:rsidRDefault="00BF5603">
            <w:r>
              <w:t>1.190</w:t>
            </w:r>
          </w:p>
        </w:tc>
        <w:tc>
          <w:tcPr>
            <w:tcW w:w="990" w:type="dxa"/>
            <w:vAlign w:val="center"/>
          </w:tcPr>
          <w:p w14:paraId="6A9A3F88" w14:textId="77777777" w:rsidR="00F53971" w:rsidRDefault="00BF5603">
            <w:r>
              <w:t>0.803</w:t>
            </w:r>
          </w:p>
        </w:tc>
      </w:tr>
      <w:tr w:rsidR="00F53971" w14:paraId="73341EF1" w14:textId="77777777">
        <w:tc>
          <w:tcPr>
            <w:tcW w:w="2838" w:type="dxa"/>
            <w:vAlign w:val="center"/>
          </w:tcPr>
          <w:p w14:paraId="7F9C4297" w14:textId="77777777" w:rsidR="00F53971" w:rsidRDefault="00BF5603">
            <w:r>
              <w:t>（夏季）热流向下（水平、倾斜</w:t>
            </w:r>
            <w:r>
              <w:t>δ=10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28B39630" w14:textId="77777777" w:rsidR="00F53971" w:rsidRDefault="00BF5603">
            <w:r>
              <w:t>180</w:t>
            </w:r>
          </w:p>
        </w:tc>
        <w:tc>
          <w:tcPr>
            <w:tcW w:w="707" w:type="dxa"/>
            <w:vAlign w:val="center"/>
          </w:tcPr>
          <w:p w14:paraId="0C9588AE" w14:textId="77777777" w:rsidR="00F53971" w:rsidRDefault="00BF5603">
            <w:r>
              <w:t>90.0</w:t>
            </w:r>
          </w:p>
        </w:tc>
        <w:tc>
          <w:tcPr>
            <w:tcW w:w="990" w:type="dxa"/>
            <w:vAlign w:val="center"/>
          </w:tcPr>
          <w:p w14:paraId="5FA93B7F" w14:textId="77777777" w:rsidR="00F53971" w:rsidRDefault="00BF5603">
            <w:r>
              <w:t>0.083</w:t>
            </w:r>
          </w:p>
        </w:tc>
        <w:tc>
          <w:tcPr>
            <w:tcW w:w="1131" w:type="dxa"/>
            <w:vAlign w:val="center"/>
          </w:tcPr>
          <w:p w14:paraId="7A5C717E" w14:textId="77777777" w:rsidR="00F53971" w:rsidRDefault="00BF5603">
            <w:r>
              <w:t>0.085</w:t>
            </w:r>
          </w:p>
        </w:tc>
        <w:tc>
          <w:tcPr>
            <w:tcW w:w="707" w:type="dxa"/>
            <w:vAlign w:val="center"/>
          </w:tcPr>
          <w:p w14:paraId="477AE05D" w14:textId="77777777" w:rsidR="00F53971" w:rsidRDefault="00BF5603">
            <w:r>
              <w:t>1.00</w:t>
            </w:r>
          </w:p>
        </w:tc>
        <w:tc>
          <w:tcPr>
            <w:tcW w:w="1131" w:type="dxa"/>
            <w:vAlign w:val="center"/>
          </w:tcPr>
          <w:p w14:paraId="4FFE37B6" w14:textId="77777777" w:rsidR="00F53971" w:rsidRDefault="00BF5603">
            <w:r>
              <w:t>2.169</w:t>
            </w:r>
          </w:p>
        </w:tc>
        <w:tc>
          <w:tcPr>
            <w:tcW w:w="990" w:type="dxa"/>
            <w:vAlign w:val="center"/>
          </w:tcPr>
          <w:p w14:paraId="66AC187B" w14:textId="77777777" w:rsidR="00F53971" w:rsidRDefault="00BF5603">
            <w:r>
              <w:t>0.184</w:t>
            </w:r>
          </w:p>
        </w:tc>
      </w:tr>
      <w:tr w:rsidR="00F53971" w14:paraId="55C29843" w14:textId="77777777">
        <w:tc>
          <w:tcPr>
            <w:tcW w:w="2838" w:type="dxa"/>
            <w:vAlign w:val="center"/>
          </w:tcPr>
          <w:p w14:paraId="3193F1D9" w14:textId="77777777" w:rsidR="00F53971" w:rsidRDefault="00BF5603">
            <w:r>
              <w:t>石灰水泥砂浆（混合砂浆）</w:t>
            </w:r>
          </w:p>
        </w:tc>
        <w:tc>
          <w:tcPr>
            <w:tcW w:w="834" w:type="dxa"/>
            <w:vAlign w:val="center"/>
          </w:tcPr>
          <w:p w14:paraId="13B1D3B2" w14:textId="77777777" w:rsidR="00F53971" w:rsidRDefault="00BF5603">
            <w:r>
              <w:t>20</w:t>
            </w:r>
          </w:p>
        </w:tc>
        <w:tc>
          <w:tcPr>
            <w:tcW w:w="707" w:type="dxa"/>
            <w:vAlign w:val="center"/>
          </w:tcPr>
          <w:p w14:paraId="2813208B" w14:textId="77777777" w:rsidR="00F53971" w:rsidRDefault="00BF5603">
            <w:r>
              <w:t>10.0</w:t>
            </w:r>
          </w:p>
        </w:tc>
        <w:tc>
          <w:tcPr>
            <w:tcW w:w="990" w:type="dxa"/>
            <w:vAlign w:val="center"/>
          </w:tcPr>
          <w:p w14:paraId="00D435EA" w14:textId="77777777" w:rsidR="00F53971" w:rsidRDefault="00BF5603">
            <w:r>
              <w:t>0.870</w:t>
            </w:r>
          </w:p>
        </w:tc>
        <w:tc>
          <w:tcPr>
            <w:tcW w:w="1131" w:type="dxa"/>
            <w:vAlign w:val="center"/>
          </w:tcPr>
          <w:p w14:paraId="6824F512" w14:textId="77777777" w:rsidR="00F53971" w:rsidRDefault="00BF5603">
            <w:r>
              <w:t>10.627</w:t>
            </w:r>
          </w:p>
        </w:tc>
        <w:tc>
          <w:tcPr>
            <w:tcW w:w="707" w:type="dxa"/>
            <w:vAlign w:val="center"/>
          </w:tcPr>
          <w:p w14:paraId="6CDAB40A" w14:textId="77777777" w:rsidR="00F53971" w:rsidRDefault="00BF5603">
            <w:r>
              <w:t>1.00</w:t>
            </w:r>
          </w:p>
        </w:tc>
        <w:tc>
          <w:tcPr>
            <w:tcW w:w="1131" w:type="dxa"/>
            <w:vAlign w:val="center"/>
          </w:tcPr>
          <w:p w14:paraId="1D39DCA5" w14:textId="77777777" w:rsidR="00F53971" w:rsidRDefault="00BF5603">
            <w:r>
              <w:t>0.023</w:t>
            </w:r>
          </w:p>
        </w:tc>
        <w:tc>
          <w:tcPr>
            <w:tcW w:w="990" w:type="dxa"/>
            <w:vAlign w:val="center"/>
          </w:tcPr>
          <w:p w14:paraId="4FD266E7" w14:textId="77777777" w:rsidR="00F53971" w:rsidRDefault="00BF5603">
            <w:r>
              <w:t>0.244</w:t>
            </w:r>
          </w:p>
        </w:tc>
      </w:tr>
      <w:tr w:rsidR="00F53971" w14:paraId="23B384C3" w14:textId="77777777">
        <w:tc>
          <w:tcPr>
            <w:tcW w:w="2838" w:type="dxa"/>
            <w:vAlign w:val="center"/>
          </w:tcPr>
          <w:p w14:paraId="25583535" w14:textId="77777777" w:rsidR="00F53971" w:rsidRDefault="00BF5603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43FDF730" w14:textId="77777777" w:rsidR="00F53971" w:rsidRDefault="00BF5603">
            <w:r>
              <w:t>255</w:t>
            </w:r>
          </w:p>
        </w:tc>
        <w:tc>
          <w:tcPr>
            <w:tcW w:w="707" w:type="dxa"/>
            <w:vAlign w:val="center"/>
          </w:tcPr>
          <w:p w14:paraId="0100CA7A" w14:textId="77777777" w:rsidR="00F53971" w:rsidRDefault="00BF5603">
            <w:r>
              <w:t>－</w:t>
            </w:r>
          </w:p>
        </w:tc>
        <w:tc>
          <w:tcPr>
            <w:tcW w:w="990" w:type="dxa"/>
            <w:vAlign w:val="center"/>
          </w:tcPr>
          <w:p w14:paraId="16645C3A" w14:textId="77777777" w:rsidR="00F53971" w:rsidRDefault="00BF5603">
            <w:r>
              <w:t>－</w:t>
            </w:r>
          </w:p>
        </w:tc>
        <w:tc>
          <w:tcPr>
            <w:tcW w:w="1131" w:type="dxa"/>
            <w:vAlign w:val="center"/>
          </w:tcPr>
          <w:p w14:paraId="2332CF80" w14:textId="77777777" w:rsidR="00F53971" w:rsidRDefault="00BF5603">
            <w:r>
              <w:t>－</w:t>
            </w:r>
          </w:p>
        </w:tc>
        <w:tc>
          <w:tcPr>
            <w:tcW w:w="707" w:type="dxa"/>
            <w:vAlign w:val="center"/>
          </w:tcPr>
          <w:p w14:paraId="6F4F29D7" w14:textId="77777777" w:rsidR="00F53971" w:rsidRDefault="00BF5603">
            <w:r>
              <w:t>－</w:t>
            </w:r>
          </w:p>
        </w:tc>
        <w:tc>
          <w:tcPr>
            <w:tcW w:w="1131" w:type="dxa"/>
            <w:vAlign w:val="center"/>
          </w:tcPr>
          <w:p w14:paraId="4B051879" w14:textId="77777777" w:rsidR="00F53971" w:rsidRDefault="00BF5603">
            <w:r>
              <w:t>3.409</w:t>
            </w:r>
          </w:p>
        </w:tc>
        <w:tc>
          <w:tcPr>
            <w:tcW w:w="990" w:type="dxa"/>
            <w:vAlign w:val="center"/>
          </w:tcPr>
          <w:p w14:paraId="1D88C9D4" w14:textId="77777777" w:rsidR="00F53971" w:rsidRDefault="00BF5603">
            <w:r>
              <w:t>1.535</w:t>
            </w:r>
          </w:p>
        </w:tc>
      </w:tr>
      <w:tr w:rsidR="00F53971" w14:paraId="597D82BA" w14:textId="77777777">
        <w:tc>
          <w:tcPr>
            <w:tcW w:w="2838" w:type="dxa"/>
            <w:shd w:val="clear" w:color="auto" w:fill="E6E6E6"/>
            <w:vAlign w:val="center"/>
          </w:tcPr>
          <w:p w14:paraId="38F8EFE7" w14:textId="77777777" w:rsidR="00F53971" w:rsidRDefault="00BF5603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41183A33" w14:textId="77777777" w:rsidR="00F53971" w:rsidRDefault="00BF5603">
            <w:pPr>
              <w:jc w:val="center"/>
            </w:pPr>
            <w:r>
              <w:t>5.0</w:t>
            </w:r>
          </w:p>
        </w:tc>
      </w:tr>
      <w:tr w:rsidR="00F53971" w14:paraId="3BA37888" w14:textId="77777777">
        <w:tc>
          <w:tcPr>
            <w:tcW w:w="2838" w:type="dxa"/>
            <w:shd w:val="clear" w:color="auto" w:fill="E6E6E6"/>
            <w:vAlign w:val="center"/>
          </w:tcPr>
          <w:p w14:paraId="3F0D0F5C" w14:textId="77777777" w:rsidR="00F53971" w:rsidRDefault="00BF5603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73130493" w14:textId="77777777" w:rsidR="00F53971" w:rsidRDefault="00BF5603">
            <w:pPr>
              <w:jc w:val="center"/>
            </w:pPr>
            <w:r>
              <w:t>0.75</w:t>
            </w:r>
          </w:p>
        </w:tc>
      </w:tr>
      <w:tr w:rsidR="00F53971" w14:paraId="3304B919" w14:textId="77777777">
        <w:tc>
          <w:tcPr>
            <w:tcW w:w="2838" w:type="dxa"/>
            <w:shd w:val="clear" w:color="auto" w:fill="E6E6E6"/>
            <w:vAlign w:val="center"/>
          </w:tcPr>
          <w:p w14:paraId="0953E070" w14:textId="77777777" w:rsidR="00F53971" w:rsidRDefault="00BF5603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71D5D2CB" w14:textId="77777777" w:rsidR="00F53971" w:rsidRDefault="00BF5603">
            <w:pPr>
              <w:jc w:val="center"/>
            </w:pPr>
            <w:r>
              <w:t>0.28</w:t>
            </w:r>
          </w:p>
        </w:tc>
      </w:tr>
      <w:tr w:rsidR="00F53971" w14:paraId="577F33C1" w14:textId="77777777">
        <w:tc>
          <w:tcPr>
            <w:tcW w:w="2838" w:type="dxa"/>
            <w:shd w:val="clear" w:color="auto" w:fill="E6E6E6"/>
            <w:vAlign w:val="center"/>
          </w:tcPr>
          <w:p w14:paraId="573DB797" w14:textId="77777777" w:rsidR="00F53971" w:rsidRDefault="00BF5603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75B90EF1" w14:textId="77777777" w:rsidR="00F53971" w:rsidRDefault="00BF5603">
            <w:pPr>
              <w:jc w:val="center"/>
            </w:pPr>
            <w:r>
              <w:t>轻质围护结构</w:t>
            </w:r>
          </w:p>
        </w:tc>
      </w:tr>
    </w:tbl>
    <w:p w14:paraId="45F144DC" w14:textId="77777777" w:rsidR="00F53971" w:rsidRDefault="00BF5603">
      <w:pPr>
        <w:pStyle w:val="4"/>
      </w:pPr>
      <w:r>
        <w:t>自然通风房间：东向逐时温度</w:t>
      </w:r>
    </w:p>
    <w:p w14:paraId="53EB8C47" w14:textId="77777777" w:rsidR="00F53971" w:rsidRDefault="00BF5603">
      <w:pPr>
        <w:jc w:val="center"/>
      </w:pPr>
      <w:r>
        <w:rPr>
          <w:noProof/>
        </w:rPr>
        <w:drawing>
          <wp:inline distT="0" distB="0" distL="0" distR="0" wp14:anchorId="2A5B8F3D" wp14:editId="1592EC5B">
            <wp:extent cx="5667375" cy="29241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17044" w14:textId="77777777" w:rsidR="00F53971" w:rsidRDefault="00F53971"/>
    <w:p w14:paraId="30EC8678" w14:textId="77777777" w:rsidR="00F53971" w:rsidRDefault="00F5397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53971" w14:paraId="786666D1" w14:textId="77777777">
        <w:tc>
          <w:tcPr>
            <w:tcW w:w="777" w:type="dxa"/>
            <w:shd w:val="clear" w:color="auto" w:fill="E6E6E6"/>
            <w:vAlign w:val="center"/>
          </w:tcPr>
          <w:p w14:paraId="7CEF720C" w14:textId="77777777" w:rsidR="00F53971" w:rsidRDefault="00BF560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F72901" w14:textId="77777777" w:rsidR="00F53971" w:rsidRDefault="00BF560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ECBB8C" w14:textId="77777777" w:rsidR="00F53971" w:rsidRDefault="00BF560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E39577" w14:textId="77777777" w:rsidR="00F53971" w:rsidRDefault="00BF560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E9EB7E" w14:textId="77777777" w:rsidR="00F53971" w:rsidRDefault="00BF560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FC24F4" w14:textId="77777777" w:rsidR="00F53971" w:rsidRDefault="00BF560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2278DC" w14:textId="77777777" w:rsidR="00F53971" w:rsidRDefault="00BF560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83700D" w14:textId="77777777" w:rsidR="00F53971" w:rsidRDefault="00BF560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6EA4A7" w14:textId="77777777" w:rsidR="00F53971" w:rsidRDefault="00BF560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AF4CF1" w14:textId="77777777" w:rsidR="00F53971" w:rsidRDefault="00BF560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27B52F" w14:textId="77777777" w:rsidR="00F53971" w:rsidRDefault="00BF560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5E9AD2" w14:textId="77777777" w:rsidR="00F53971" w:rsidRDefault="00BF5603">
            <w:pPr>
              <w:jc w:val="center"/>
            </w:pPr>
            <w:r>
              <w:t>11:00</w:t>
            </w:r>
          </w:p>
        </w:tc>
      </w:tr>
      <w:tr w:rsidR="00F53971" w14:paraId="16A564BD" w14:textId="77777777">
        <w:tc>
          <w:tcPr>
            <w:tcW w:w="777" w:type="dxa"/>
            <w:vAlign w:val="center"/>
          </w:tcPr>
          <w:p w14:paraId="0B835BF0" w14:textId="77777777" w:rsidR="00F53971" w:rsidRDefault="00BF5603">
            <w:r>
              <w:t>33.32</w:t>
            </w:r>
          </w:p>
        </w:tc>
        <w:tc>
          <w:tcPr>
            <w:tcW w:w="777" w:type="dxa"/>
            <w:vAlign w:val="center"/>
          </w:tcPr>
          <w:p w14:paraId="496AAAFA" w14:textId="77777777" w:rsidR="00F53971" w:rsidRDefault="00BF5603">
            <w:r>
              <w:t>32.62</w:t>
            </w:r>
          </w:p>
        </w:tc>
        <w:tc>
          <w:tcPr>
            <w:tcW w:w="777" w:type="dxa"/>
            <w:vAlign w:val="center"/>
          </w:tcPr>
          <w:p w14:paraId="1C2E19C8" w14:textId="77777777" w:rsidR="00F53971" w:rsidRDefault="00BF5603">
            <w:r>
              <w:t>32.02</w:t>
            </w:r>
          </w:p>
        </w:tc>
        <w:tc>
          <w:tcPr>
            <w:tcW w:w="777" w:type="dxa"/>
            <w:vAlign w:val="center"/>
          </w:tcPr>
          <w:p w14:paraId="2F9FC2C8" w14:textId="77777777" w:rsidR="00F53971" w:rsidRDefault="00BF5603">
            <w:r>
              <w:t>31.55</w:t>
            </w:r>
          </w:p>
        </w:tc>
        <w:tc>
          <w:tcPr>
            <w:tcW w:w="777" w:type="dxa"/>
            <w:vAlign w:val="center"/>
          </w:tcPr>
          <w:p w14:paraId="1F00442E" w14:textId="77777777" w:rsidR="00F53971" w:rsidRDefault="00BF5603">
            <w:r>
              <w:t>31.25</w:t>
            </w:r>
          </w:p>
        </w:tc>
        <w:tc>
          <w:tcPr>
            <w:tcW w:w="777" w:type="dxa"/>
            <w:vAlign w:val="center"/>
          </w:tcPr>
          <w:p w14:paraId="68446429" w14:textId="77777777" w:rsidR="00F53971" w:rsidRDefault="00BF5603">
            <w:r>
              <w:t>31.12</w:t>
            </w:r>
          </w:p>
        </w:tc>
        <w:tc>
          <w:tcPr>
            <w:tcW w:w="777" w:type="dxa"/>
            <w:vAlign w:val="center"/>
          </w:tcPr>
          <w:p w14:paraId="22C375BA" w14:textId="77777777" w:rsidR="00F53971" w:rsidRDefault="00BF5603">
            <w:r>
              <w:t>31.19</w:t>
            </w:r>
          </w:p>
        </w:tc>
        <w:tc>
          <w:tcPr>
            <w:tcW w:w="777" w:type="dxa"/>
            <w:vAlign w:val="center"/>
          </w:tcPr>
          <w:p w14:paraId="3F882B93" w14:textId="77777777" w:rsidR="00F53971" w:rsidRDefault="00BF5603">
            <w:r>
              <w:t>31.46</w:t>
            </w:r>
          </w:p>
        </w:tc>
        <w:tc>
          <w:tcPr>
            <w:tcW w:w="777" w:type="dxa"/>
            <w:vAlign w:val="center"/>
          </w:tcPr>
          <w:p w14:paraId="65FC796C" w14:textId="77777777" w:rsidR="00F53971" w:rsidRDefault="00BF5603">
            <w:r>
              <w:t>31.93</w:t>
            </w:r>
          </w:p>
        </w:tc>
        <w:tc>
          <w:tcPr>
            <w:tcW w:w="777" w:type="dxa"/>
            <w:vAlign w:val="center"/>
          </w:tcPr>
          <w:p w14:paraId="21CB07F7" w14:textId="77777777" w:rsidR="00F53971" w:rsidRDefault="00BF5603">
            <w:r>
              <w:t>32.60</w:t>
            </w:r>
          </w:p>
        </w:tc>
        <w:tc>
          <w:tcPr>
            <w:tcW w:w="777" w:type="dxa"/>
            <w:vAlign w:val="center"/>
          </w:tcPr>
          <w:p w14:paraId="04FD5F82" w14:textId="77777777" w:rsidR="00F53971" w:rsidRDefault="00BF5603">
            <w:r>
              <w:t>33.40</w:t>
            </w:r>
          </w:p>
        </w:tc>
        <w:tc>
          <w:tcPr>
            <w:tcW w:w="777" w:type="dxa"/>
            <w:vAlign w:val="center"/>
          </w:tcPr>
          <w:p w14:paraId="0745AA5D" w14:textId="77777777" w:rsidR="00F53971" w:rsidRDefault="00BF5603">
            <w:r>
              <w:t>34.25</w:t>
            </w:r>
          </w:p>
        </w:tc>
      </w:tr>
      <w:tr w:rsidR="00F53971" w14:paraId="1A563163" w14:textId="77777777">
        <w:tc>
          <w:tcPr>
            <w:tcW w:w="777" w:type="dxa"/>
            <w:shd w:val="clear" w:color="auto" w:fill="E6E6E6"/>
            <w:vAlign w:val="center"/>
          </w:tcPr>
          <w:p w14:paraId="62166DEA" w14:textId="77777777" w:rsidR="00F53971" w:rsidRDefault="00BF560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83A03F" w14:textId="77777777" w:rsidR="00F53971" w:rsidRDefault="00BF560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A75C7E" w14:textId="77777777" w:rsidR="00F53971" w:rsidRDefault="00BF560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940BD1" w14:textId="77777777" w:rsidR="00F53971" w:rsidRDefault="00BF560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9613B1" w14:textId="77777777" w:rsidR="00F53971" w:rsidRDefault="00BF560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7E2635" w14:textId="77777777" w:rsidR="00F53971" w:rsidRDefault="00BF560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8CAA98" w14:textId="77777777" w:rsidR="00F53971" w:rsidRDefault="00BF560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79313A" w14:textId="77777777" w:rsidR="00F53971" w:rsidRDefault="00BF560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627E1F" w14:textId="77777777" w:rsidR="00F53971" w:rsidRDefault="00BF560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8D556F" w14:textId="77777777" w:rsidR="00F53971" w:rsidRDefault="00BF560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136BEC" w14:textId="77777777" w:rsidR="00F53971" w:rsidRDefault="00BF560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202C75" w14:textId="77777777" w:rsidR="00F53971" w:rsidRDefault="00BF5603">
            <w:r>
              <w:t>23:00</w:t>
            </w:r>
          </w:p>
        </w:tc>
      </w:tr>
      <w:tr w:rsidR="00F53971" w14:paraId="00B3636A" w14:textId="77777777">
        <w:tc>
          <w:tcPr>
            <w:tcW w:w="777" w:type="dxa"/>
            <w:vAlign w:val="center"/>
          </w:tcPr>
          <w:p w14:paraId="77B1753C" w14:textId="77777777" w:rsidR="00F53971" w:rsidRDefault="00BF5603">
            <w:r>
              <w:t>35.06</w:t>
            </w:r>
          </w:p>
        </w:tc>
        <w:tc>
          <w:tcPr>
            <w:tcW w:w="777" w:type="dxa"/>
            <w:vAlign w:val="center"/>
          </w:tcPr>
          <w:p w14:paraId="6DEB6991" w14:textId="77777777" w:rsidR="00F53971" w:rsidRDefault="00BF5603">
            <w:r>
              <w:t>35.77</w:t>
            </w:r>
          </w:p>
        </w:tc>
        <w:tc>
          <w:tcPr>
            <w:tcW w:w="777" w:type="dxa"/>
            <w:vAlign w:val="center"/>
          </w:tcPr>
          <w:p w14:paraId="7B3DD9BB" w14:textId="77777777" w:rsidR="00F53971" w:rsidRDefault="00BF5603">
            <w:r>
              <w:t>36.35</w:t>
            </w:r>
          </w:p>
        </w:tc>
        <w:tc>
          <w:tcPr>
            <w:tcW w:w="777" w:type="dxa"/>
            <w:vAlign w:val="center"/>
          </w:tcPr>
          <w:p w14:paraId="0ED6D718" w14:textId="77777777" w:rsidR="00F53971" w:rsidRDefault="00BF5603">
            <w:r>
              <w:t>36.78</w:t>
            </w:r>
          </w:p>
        </w:tc>
        <w:tc>
          <w:tcPr>
            <w:tcW w:w="777" w:type="dxa"/>
            <w:vAlign w:val="center"/>
          </w:tcPr>
          <w:p w14:paraId="63066672" w14:textId="77777777" w:rsidR="00F53971" w:rsidRDefault="00BF5603">
            <w:r>
              <w:t>37.04</w:t>
            </w:r>
          </w:p>
        </w:tc>
        <w:tc>
          <w:tcPr>
            <w:tcW w:w="777" w:type="dxa"/>
            <w:vAlign w:val="center"/>
          </w:tcPr>
          <w:p w14:paraId="0794FC22" w14:textId="77777777" w:rsidR="00F53971" w:rsidRDefault="00BF5603">
            <w:r>
              <w:rPr>
                <w:color w:val="3333CC"/>
              </w:rPr>
              <w:t>37.12</w:t>
            </w:r>
          </w:p>
        </w:tc>
        <w:tc>
          <w:tcPr>
            <w:tcW w:w="777" w:type="dxa"/>
            <w:vAlign w:val="center"/>
          </w:tcPr>
          <w:p w14:paraId="79995A39" w14:textId="77777777" w:rsidR="00F53971" w:rsidRDefault="00BF5603">
            <w:r>
              <w:t>37.00</w:t>
            </w:r>
          </w:p>
        </w:tc>
        <w:tc>
          <w:tcPr>
            <w:tcW w:w="777" w:type="dxa"/>
            <w:vAlign w:val="center"/>
          </w:tcPr>
          <w:p w14:paraId="0B272D8D" w14:textId="77777777" w:rsidR="00F53971" w:rsidRDefault="00BF5603">
            <w:r>
              <w:t>36.70</w:t>
            </w:r>
          </w:p>
        </w:tc>
        <w:tc>
          <w:tcPr>
            <w:tcW w:w="777" w:type="dxa"/>
            <w:vAlign w:val="center"/>
          </w:tcPr>
          <w:p w14:paraId="790B42FA" w14:textId="77777777" w:rsidR="00F53971" w:rsidRDefault="00BF5603">
            <w:r>
              <w:t>36.21</w:t>
            </w:r>
          </w:p>
        </w:tc>
        <w:tc>
          <w:tcPr>
            <w:tcW w:w="777" w:type="dxa"/>
            <w:vAlign w:val="center"/>
          </w:tcPr>
          <w:p w14:paraId="401558F9" w14:textId="77777777" w:rsidR="00F53971" w:rsidRDefault="00BF5603">
            <w:r>
              <w:t>35.57</w:t>
            </w:r>
          </w:p>
        </w:tc>
        <w:tc>
          <w:tcPr>
            <w:tcW w:w="777" w:type="dxa"/>
            <w:vAlign w:val="center"/>
          </w:tcPr>
          <w:p w14:paraId="0E030E85" w14:textId="77777777" w:rsidR="00F53971" w:rsidRDefault="00BF5603">
            <w:r>
              <w:t>34.84</w:t>
            </w:r>
          </w:p>
        </w:tc>
        <w:tc>
          <w:tcPr>
            <w:tcW w:w="777" w:type="dxa"/>
            <w:vAlign w:val="center"/>
          </w:tcPr>
          <w:p w14:paraId="2650B16D" w14:textId="77777777" w:rsidR="00F53971" w:rsidRDefault="00BF5603">
            <w:r>
              <w:t>34.07</w:t>
            </w:r>
          </w:p>
        </w:tc>
      </w:tr>
    </w:tbl>
    <w:p w14:paraId="7CF9918D" w14:textId="77777777" w:rsidR="00F53971" w:rsidRDefault="00BF5603">
      <w:pPr>
        <w:pStyle w:val="4"/>
      </w:pPr>
      <w:r>
        <w:lastRenderedPageBreak/>
        <w:t>自然通风房间：西向逐时温度</w:t>
      </w:r>
    </w:p>
    <w:p w14:paraId="0D51C956" w14:textId="77777777" w:rsidR="00F53971" w:rsidRDefault="00BF5603">
      <w:pPr>
        <w:jc w:val="center"/>
      </w:pPr>
      <w:r>
        <w:rPr>
          <w:noProof/>
        </w:rPr>
        <w:drawing>
          <wp:inline distT="0" distB="0" distL="0" distR="0" wp14:anchorId="408226B1" wp14:editId="5C1320A7">
            <wp:extent cx="5667375" cy="29241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591AE" w14:textId="77777777" w:rsidR="00F53971" w:rsidRDefault="00F53971"/>
    <w:p w14:paraId="0BD284D9" w14:textId="77777777" w:rsidR="00F53971" w:rsidRDefault="00F5397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53971" w14:paraId="2902BFBA" w14:textId="77777777">
        <w:tc>
          <w:tcPr>
            <w:tcW w:w="777" w:type="dxa"/>
            <w:shd w:val="clear" w:color="auto" w:fill="E6E6E6"/>
            <w:vAlign w:val="center"/>
          </w:tcPr>
          <w:p w14:paraId="263F3AFF" w14:textId="77777777" w:rsidR="00F53971" w:rsidRDefault="00BF560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C70B05" w14:textId="77777777" w:rsidR="00F53971" w:rsidRDefault="00BF560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FEBC7A" w14:textId="77777777" w:rsidR="00F53971" w:rsidRDefault="00BF560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9138E3" w14:textId="77777777" w:rsidR="00F53971" w:rsidRDefault="00BF560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402884" w14:textId="77777777" w:rsidR="00F53971" w:rsidRDefault="00BF560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5F37CE" w14:textId="77777777" w:rsidR="00F53971" w:rsidRDefault="00BF560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ECAA62" w14:textId="77777777" w:rsidR="00F53971" w:rsidRDefault="00BF560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51558E" w14:textId="77777777" w:rsidR="00F53971" w:rsidRDefault="00BF560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4C0E6A" w14:textId="77777777" w:rsidR="00F53971" w:rsidRDefault="00BF560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D1CC95" w14:textId="77777777" w:rsidR="00F53971" w:rsidRDefault="00BF560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A21BF6" w14:textId="77777777" w:rsidR="00F53971" w:rsidRDefault="00BF560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17902C" w14:textId="77777777" w:rsidR="00F53971" w:rsidRDefault="00BF5603">
            <w:pPr>
              <w:jc w:val="center"/>
            </w:pPr>
            <w:r>
              <w:t>11:00</w:t>
            </w:r>
          </w:p>
        </w:tc>
      </w:tr>
      <w:tr w:rsidR="00F53971" w14:paraId="5DED509C" w14:textId="77777777">
        <w:tc>
          <w:tcPr>
            <w:tcW w:w="777" w:type="dxa"/>
            <w:vAlign w:val="center"/>
          </w:tcPr>
          <w:p w14:paraId="698210F1" w14:textId="77777777" w:rsidR="00F53971" w:rsidRDefault="00BF5603">
            <w:r>
              <w:t>33.37</w:t>
            </w:r>
          </w:p>
        </w:tc>
        <w:tc>
          <w:tcPr>
            <w:tcW w:w="777" w:type="dxa"/>
            <w:vAlign w:val="center"/>
          </w:tcPr>
          <w:p w14:paraId="3DD0ED9B" w14:textId="77777777" w:rsidR="00F53971" w:rsidRDefault="00BF5603">
            <w:r>
              <w:t>32.64</w:t>
            </w:r>
          </w:p>
        </w:tc>
        <w:tc>
          <w:tcPr>
            <w:tcW w:w="777" w:type="dxa"/>
            <w:vAlign w:val="center"/>
          </w:tcPr>
          <w:p w14:paraId="1338170C" w14:textId="77777777" w:rsidR="00F53971" w:rsidRDefault="00BF5603">
            <w:r>
              <w:t>32.03</w:t>
            </w:r>
          </w:p>
        </w:tc>
        <w:tc>
          <w:tcPr>
            <w:tcW w:w="777" w:type="dxa"/>
            <w:vAlign w:val="center"/>
          </w:tcPr>
          <w:p w14:paraId="69D8E2A0" w14:textId="77777777" w:rsidR="00F53971" w:rsidRDefault="00BF5603">
            <w:r>
              <w:t>31.56</w:t>
            </w:r>
          </w:p>
        </w:tc>
        <w:tc>
          <w:tcPr>
            <w:tcW w:w="777" w:type="dxa"/>
            <w:vAlign w:val="center"/>
          </w:tcPr>
          <w:p w14:paraId="407B07F7" w14:textId="77777777" w:rsidR="00F53971" w:rsidRDefault="00BF5603">
            <w:r>
              <w:t>31.25</w:t>
            </w:r>
          </w:p>
        </w:tc>
        <w:tc>
          <w:tcPr>
            <w:tcW w:w="777" w:type="dxa"/>
            <w:vAlign w:val="center"/>
          </w:tcPr>
          <w:p w14:paraId="4AED6187" w14:textId="77777777" w:rsidR="00F53971" w:rsidRDefault="00BF5603">
            <w:r>
              <w:t>31.12</w:t>
            </w:r>
          </w:p>
        </w:tc>
        <w:tc>
          <w:tcPr>
            <w:tcW w:w="777" w:type="dxa"/>
            <w:vAlign w:val="center"/>
          </w:tcPr>
          <w:p w14:paraId="0FC346DF" w14:textId="77777777" w:rsidR="00F53971" w:rsidRDefault="00BF5603">
            <w:r>
              <w:t>31.19</w:t>
            </w:r>
          </w:p>
        </w:tc>
        <w:tc>
          <w:tcPr>
            <w:tcW w:w="777" w:type="dxa"/>
            <w:vAlign w:val="center"/>
          </w:tcPr>
          <w:p w14:paraId="51828FC9" w14:textId="77777777" w:rsidR="00F53971" w:rsidRDefault="00BF5603">
            <w:r>
              <w:t>31.44</w:t>
            </w:r>
          </w:p>
        </w:tc>
        <w:tc>
          <w:tcPr>
            <w:tcW w:w="777" w:type="dxa"/>
            <w:vAlign w:val="center"/>
          </w:tcPr>
          <w:p w14:paraId="18D2E365" w14:textId="77777777" w:rsidR="00F53971" w:rsidRDefault="00BF5603">
            <w:r>
              <w:t>31.88</w:t>
            </w:r>
          </w:p>
        </w:tc>
        <w:tc>
          <w:tcPr>
            <w:tcW w:w="777" w:type="dxa"/>
            <w:vAlign w:val="center"/>
          </w:tcPr>
          <w:p w14:paraId="6D6A5735" w14:textId="77777777" w:rsidR="00F53971" w:rsidRDefault="00BF5603">
            <w:r>
              <w:t>32.49</w:t>
            </w:r>
          </w:p>
        </w:tc>
        <w:tc>
          <w:tcPr>
            <w:tcW w:w="777" w:type="dxa"/>
            <w:vAlign w:val="center"/>
          </w:tcPr>
          <w:p w14:paraId="23A06AF7" w14:textId="77777777" w:rsidR="00F53971" w:rsidRDefault="00BF5603">
            <w:r>
              <w:t>33.21</w:t>
            </w:r>
          </w:p>
        </w:tc>
        <w:tc>
          <w:tcPr>
            <w:tcW w:w="777" w:type="dxa"/>
            <w:vAlign w:val="center"/>
          </w:tcPr>
          <w:p w14:paraId="5C344FFC" w14:textId="77777777" w:rsidR="00F53971" w:rsidRDefault="00BF5603">
            <w:r>
              <w:t>34.01</w:t>
            </w:r>
          </w:p>
        </w:tc>
      </w:tr>
      <w:tr w:rsidR="00F53971" w14:paraId="5F80F24A" w14:textId="77777777">
        <w:tc>
          <w:tcPr>
            <w:tcW w:w="777" w:type="dxa"/>
            <w:shd w:val="clear" w:color="auto" w:fill="E6E6E6"/>
            <w:vAlign w:val="center"/>
          </w:tcPr>
          <w:p w14:paraId="743A573F" w14:textId="77777777" w:rsidR="00F53971" w:rsidRDefault="00BF560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31FF46" w14:textId="77777777" w:rsidR="00F53971" w:rsidRDefault="00BF560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1B1625" w14:textId="77777777" w:rsidR="00F53971" w:rsidRDefault="00BF560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2D4AB4" w14:textId="77777777" w:rsidR="00F53971" w:rsidRDefault="00BF560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97BD40" w14:textId="77777777" w:rsidR="00F53971" w:rsidRDefault="00BF560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441346" w14:textId="77777777" w:rsidR="00F53971" w:rsidRDefault="00BF560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A421CC" w14:textId="77777777" w:rsidR="00F53971" w:rsidRDefault="00BF560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B15FE2" w14:textId="77777777" w:rsidR="00F53971" w:rsidRDefault="00BF560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B83398" w14:textId="77777777" w:rsidR="00F53971" w:rsidRDefault="00BF560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A04DE6" w14:textId="77777777" w:rsidR="00F53971" w:rsidRDefault="00BF560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D937CF" w14:textId="77777777" w:rsidR="00F53971" w:rsidRDefault="00BF560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3EF66F" w14:textId="77777777" w:rsidR="00F53971" w:rsidRDefault="00BF5603">
            <w:r>
              <w:t>23:00</w:t>
            </w:r>
          </w:p>
        </w:tc>
      </w:tr>
      <w:tr w:rsidR="00F53971" w14:paraId="16FF6FC4" w14:textId="77777777">
        <w:tc>
          <w:tcPr>
            <w:tcW w:w="777" w:type="dxa"/>
            <w:vAlign w:val="center"/>
          </w:tcPr>
          <w:p w14:paraId="70DBE549" w14:textId="77777777" w:rsidR="00F53971" w:rsidRDefault="00BF5603">
            <w:r>
              <w:t>34.80</w:t>
            </w:r>
          </w:p>
        </w:tc>
        <w:tc>
          <w:tcPr>
            <w:tcW w:w="777" w:type="dxa"/>
            <w:vAlign w:val="center"/>
          </w:tcPr>
          <w:p w14:paraId="3EF80AA5" w14:textId="77777777" w:rsidR="00F53971" w:rsidRDefault="00BF5603">
            <w:r>
              <w:t>35.54</w:t>
            </w:r>
          </w:p>
        </w:tc>
        <w:tc>
          <w:tcPr>
            <w:tcW w:w="777" w:type="dxa"/>
            <w:vAlign w:val="center"/>
          </w:tcPr>
          <w:p w14:paraId="4CBD2FC9" w14:textId="77777777" w:rsidR="00F53971" w:rsidRDefault="00BF5603">
            <w:r>
              <w:t>36.18</w:t>
            </w:r>
          </w:p>
        </w:tc>
        <w:tc>
          <w:tcPr>
            <w:tcW w:w="777" w:type="dxa"/>
            <w:vAlign w:val="center"/>
          </w:tcPr>
          <w:p w14:paraId="10DF15AD" w14:textId="77777777" w:rsidR="00F53971" w:rsidRDefault="00BF5603">
            <w:r>
              <w:t>36.70</w:t>
            </w:r>
          </w:p>
        </w:tc>
        <w:tc>
          <w:tcPr>
            <w:tcW w:w="777" w:type="dxa"/>
            <w:vAlign w:val="center"/>
          </w:tcPr>
          <w:p w14:paraId="594F57A7" w14:textId="77777777" w:rsidR="00F53971" w:rsidRDefault="00BF5603">
            <w:r>
              <w:t>37.08</w:t>
            </w:r>
          </w:p>
        </w:tc>
        <w:tc>
          <w:tcPr>
            <w:tcW w:w="777" w:type="dxa"/>
            <w:vAlign w:val="center"/>
          </w:tcPr>
          <w:p w14:paraId="53E27849" w14:textId="77777777" w:rsidR="00F53971" w:rsidRDefault="00BF5603">
            <w:r>
              <w:rPr>
                <w:color w:val="3333CC"/>
              </w:rPr>
              <w:t>37.27</w:t>
            </w:r>
          </w:p>
        </w:tc>
        <w:tc>
          <w:tcPr>
            <w:tcW w:w="777" w:type="dxa"/>
            <w:vAlign w:val="center"/>
          </w:tcPr>
          <w:p w14:paraId="322D6176" w14:textId="77777777" w:rsidR="00F53971" w:rsidRDefault="00BF5603">
            <w:r>
              <w:t>37.25</w:t>
            </w:r>
          </w:p>
        </w:tc>
        <w:tc>
          <w:tcPr>
            <w:tcW w:w="777" w:type="dxa"/>
            <w:vAlign w:val="center"/>
          </w:tcPr>
          <w:p w14:paraId="1200B6A6" w14:textId="77777777" w:rsidR="00F53971" w:rsidRDefault="00BF5603">
            <w:r>
              <w:t>37.01</w:t>
            </w:r>
          </w:p>
        </w:tc>
        <w:tc>
          <w:tcPr>
            <w:tcW w:w="777" w:type="dxa"/>
            <w:vAlign w:val="center"/>
          </w:tcPr>
          <w:p w14:paraId="406BBC6C" w14:textId="77777777" w:rsidR="00F53971" w:rsidRDefault="00BF5603">
            <w:r>
              <w:t>36.53</w:t>
            </w:r>
          </w:p>
        </w:tc>
        <w:tc>
          <w:tcPr>
            <w:tcW w:w="777" w:type="dxa"/>
            <w:vAlign w:val="center"/>
          </w:tcPr>
          <w:p w14:paraId="002844F8" w14:textId="77777777" w:rsidR="00F53971" w:rsidRDefault="00BF5603">
            <w:r>
              <w:t>35.83</w:t>
            </w:r>
          </w:p>
        </w:tc>
        <w:tc>
          <w:tcPr>
            <w:tcW w:w="777" w:type="dxa"/>
            <w:vAlign w:val="center"/>
          </w:tcPr>
          <w:p w14:paraId="23EA8762" w14:textId="77777777" w:rsidR="00F53971" w:rsidRDefault="00BF5603">
            <w:r>
              <w:t>35.01</w:t>
            </w:r>
          </w:p>
        </w:tc>
        <w:tc>
          <w:tcPr>
            <w:tcW w:w="777" w:type="dxa"/>
            <w:vAlign w:val="center"/>
          </w:tcPr>
          <w:p w14:paraId="7758714C" w14:textId="77777777" w:rsidR="00F53971" w:rsidRDefault="00BF5603">
            <w:r>
              <w:t>34.17</w:t>
            </w:r>
          </w:p>
        </w:tc>
      </w:tr>
    </w:tbl>
    <w:p w14:paraId="606F6F1E" w14:textId="77777777" w:rsidR="00F53971" w:rsidRDefault="00BF5603">
      <w:pPr>
        <w:pStyle w:val="4"/>
      </w:pPr>
      <w:r>
        <w:t>自然通风房间：南向逐时温度</w:t>
      </w:r>
    </w:p>
    <w:p w14:paraId="2E06C597" w14:textId="77777777" w:rsidR="00F53971" w:rsidRDefault="00BF5603">
      <w:pPr>
        <w:jc w:val="center"/>
      </w:pPr>
      <w:r>
        <w:rPr>
          <w:noProof/>
        </w:rPr>
        <w:drawing>
          <wp:inline distT="0" distB="0" distL="0" distR="0" wp14:anchorId="64D88407" wp14:editId="614DE6D2">
            <wp:extent cx="5667375" cy="29241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6F6B7" w14:textId="77777777" w:rsidR="00F53971" w:rsidRDefault="00F53971"/>
    <w:p w14:paraId="55C3A18C" w14:textId="77777777" w:rsidR="00F53971" w:rsidRDefault="00F5397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53971" w14:paraId="5FCAFC84" w14:textId="77777777">
        <w:tc>
          <w:tcPr>
            <w:tcW w:w="777" w:type="dxa"/>
            <w:shd w:val="clear" w:color="auto" w:fill="E6E6E6"/>
            <w:vAlign w:val="center"/>
          </w:tcPr>
          <w:p w14:paraId="4D19543F" w14:textId="77777777" w:rsidR="00F53971" w:rsidRDefault="00BF560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C1CD4D" w14:textId="77777777" w:rsidR="00F53971" w:rsidRDefault="00BF560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EDE9B3" w14:textId="77777777" w:rsidR="00F53971" w:rsidRDefault="00BF560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2B52FD" w14:textId="77777777" w:rsidR="00F53971" w:rsidRDefault="00BF560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1BA161" w14:textId="77777777" w:rsidR="00F53971" w:rsidRDefault="00BF560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0AEE89" w14:textId="77777777" w:rsidR="00F53971" w:rsidRDefault="00BF560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6DF7FB" w14:textId="77777777" w:rsidR="00F53971" w:rsidRDefault="00BF560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CF158C" w14:textId="77777777" w:rsidR="00F53971" w:rsidRDefault="00BF560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7A9300" w14:textId="77777777" w:rsidR="00F53971" w:rsidRDefault="00BF560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661349" w14:textId="77777777" w:rsidR="00F53971" w:rsidRDefault="00BF560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FE9869" w14:textId="77777777" w:rsidR="00F53971" w:rsidRDefault="00BF560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29B329" w14:textId="77777777" w:rsidR="00F53971" w:rsidRDefault="00BF5603">
            <w:pPr>
              <w:jc w:val="center"/>
            </w:pPr>
            <w:r>
              <w:t>11:00</w:t>
            </w:r>
          </w:p>
        </w:tc>
      </w:tr>
      <w:tr w:rsidR="00F53971" w14:paraId="093C4D4B" w14:textId="77777777">
        <w:tc>
          <w:tcPr>
            <w:tcW w:w="777" w:type="dxa"/>
            <w:vAlign w:val="center"/>
          </w:tcPr>
          <w:p w14:paraId="09463EE1" w14:textId="77777777" w:rsidR="00F53971" w:rsidRDefault="00BF5603">
            <w:r>
              <w:t>33.34</w:t>
            </w:r>
          </w:p>
        </w:tc>
        <w:tc>
          <w:tcPr>
            <w:tcW w:w="777" w:type="dxa"/>
            <w:vAlign w:val="center"/>
          </w:tcPr>
          <w:p w14:paraId="66E6F8EE" w14:textId="77777777" w:rsidR="00F53971" w:rsidRDefault="00BF5603">
            <w:r>
              <w:t>32.63</w:t>
            </w:r>
          </w:p>
        </w:tc>
        <w:tc>
          <w:tcPr>
            <w:tcW w:w="777" w:type="dxa"/>
            <w:vAlign w:val="center"/>
          </w:tcPr>
          <w:p w14:paraId="45E8AF55" w14:textId="77777777" w:rsidR="00F53971" w:rsidRDefault="00BF5603">
            <w:r>
              <w:t>32.03</w:t>
            </w:r>
          </w:p>
        </w:tc>
        <w:tc>
          <w:tcPr>
            <w:tcW w:w="777" w:type="dxa"/>
            <w:vAlign w:val="center"/>
          </w:tcPr>
          <w:p w14:paraId="0A9B26CD" w14:textId="77777777" w:rsidR="00F53971" w:rsidRDefault="00BF5603">
            <w:r>
              <w:t>31.56</w:t>
            </w:r>
          </w:p>
        </w:tc>
        <w:tc>
          <w:tcPr>
            <w:tcW w:w="777" w:type="dxa"/>
            <w:vAlign w:val="center"/>
          </w:tcPr>
          <w:p w14:paraId="7D2C2E8E" w14:textId="77777777" w:rsidR="00F53971" w:rsidRDefault="00BF5603">
            <w:r>
              <w:t>31.25</w:t>
            </w:r>
          </w:p>
        </w:tc>
        <w:tc>
          <w:tcPr>
            <w:tcW w:w="777" w:type="dxa"/>
            <w:vAlign w:val="center"/>
          </w:tcPr>
          <w:p w14:paraId="2303049C" w14:textId="77777777" w:rsidR="00F53971" w:rsidRDefault="00BF5603">
            <w:r>
              <w:t>31.12</w:t>
            </w:r>
          </w:p>
        </w:tc>
        <w:tc>
          <w:tcPr>
            <w:tcW w:w="777" w:type="dxa"/>
            <w:vAlign w:val="center"/>
          </w:tcPr>
          <w:p w14:paraId="45D49470" w14:textId="77777777" w:rsidR="00F53971" w:rsidRDefault="00BF5603">
            <w:r>
              <w:t>31.19</w:t>
            </w:r>
          </w:p>
        </w:tc>
        <w:tc>
          <w:tcPr>
            <w:tcW w:w="777" w:type="dxa"/>
            <w:vAlign w:val="center"/>
          </w:tcPr>
          <w:p w14:paraId="074F5645" w14:textId="77777777" w:rsidR="00F53971" w:rsidRDefault="00BF5603">
            <w:r>
              <w:t>31.45</w:t>
            </w:r>
          </w:p>
        </w:tc>
        <w:tc>
          <w:tcPr>
            <w:tcW w:w="777" w:type="dxa"/>
            <w:vAlign w:val="center"/>
          </w:tcPr>
          <w:p w14:paraId="09AD56C8" w14:textId="77777777" w:rsidR="00F53971" w:rsidRDefault="00BF5603">
            <w:r>
              <w:t>31.90</w:t>
            </w:r>
          </w:p>
        </w:tc>
        <w:tc>
          <w:tcPr>
            <w:tcW w:w="777" w:type="dxa"/>
            <w:vAlign w:val="center"/>
          </w:tcPr>
          <w:p w14:paraId="59E6F598" w14:textId="77777777" w:rsidR="00F53971" w:rsidRDefault="00BF5603">
            <w:r>
              <w:t>32.53</w:t>
            </w:r>
          </w:p>
        </w:tc>
        <w:tc>
          <w:tcPr>
            <w:tcW w:w="777" w:type="dxa"/>
            <w:vAlign w:val="center"/>
          </w:tcPr>
          <w:p w14:paraId="0C68B83D" w14:textId="77777777" w:rsidR="00F53971" w:rsidRDefault="00BF5603">
            <w:r>
              <w:t>33.28</w:t>
            </w:r>
          </w:p>
        </w:tc>
        <w:tc>
          <w:tcPr>
            <w:tcW w:w="777" w:type="dxa"/>
            <w:vAlign w:val="center"/>
          </w:tcPr>
          <w:p w14:paraId="2870C4D8" w14:textId="77777777" w:rsidR="00F53971" w:rsidRDefault="00BF5603">
            <w:r>
              <w:t>34.08</w:t>
            </w:r>
          </w:p>
        </w:tc>
      </w:tr>
      <w:tr w:rsidR="00F53971" w14:paraId="7DF86D25" w14:textId="77777777">
        <w:tc>
          <w:tcPr>
            <w:tcW w:w="777" w:type="dxa"/>
            <w:shd w:val="clear" w:color="auto" w:fill="E6E6E6"/>
            <w:vAlign w:val="center"/>
          </w:tcPr>
          <w:p w14:paraId="696DD9E9" w14:textId="77777777" w:rsidR="00F53971" w:rsidRDefault="00BF5603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4DAB2B" w14:textId="77777777" w:rsidR="00F53971" w:rsidRDefault="00BF560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AC5D32" w14:textId="77777777" w:rsidR="00F53971" w:rsidRDefault="00BF560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80396E" w14:textId="77777777" w:rsidR="00F53971" w:rsidRDefault="00BF560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280AE0" w14:textId="77777777" w:rsidR="00F53971" w:rsidRDefault="00BF560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360C04" w14:textId="77777777" w:rsidR="00F53971" w:rsidRDefault="00BF560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77CAB9" w14:textId="77777777" w:rsidR="00F53971" w:rsidRDefault="00BF560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A8E9CF" w14:textId="77777777" w:rsidR="00F53971" w:rsidRDefault="00BF560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1E726F" w14:textId="77777777" w:rsidR="00F53971" w:rsidRDefault="00BF560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18C3B2" w14:textId="77777777" w:rsidR="00F53971" w:rsidRDefault="00BF560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18666C" w14:textId="77777777" w:rsidR="00F53971" w:rsidRDefault="00BF560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1E0025" w14:textId="77777777" w:rsidR="00F53971" w:rsidRDefault="00BF5603">
            <w:r>
              <w:t>23:00</w:t>
            </w:r>
          </w:p>
        </w:tc>
      </w:tr>
      <w:tr w:rsidR="00F53971" w14:paraId="111E1CCC" w14:textId="77777777">
        <w:tc>
          <w:tcPr>
            <w:tcW w:w="777" w:type="dxa"/>
            <w:vAlign w:val="center"/>
          </w:tcPr>
          <w:p w14:paraId="3E801F40" w14:textId="77777777" w:rsidR="00F53971" w:rsidRDefault="00BF5603">
            <w:r>
              <w:t>34.88</w:t>
            </w:r>
          </w:p>
        </w:tc>
        <w:tc>
          <w:tcPr>
            <w:tcW w:w="777" w:type="dxa"/>
            <w:vAlign w:val="center"/>
          </w:tcPr>
          <w:p w14:paraId="543BA900" w14:textId="77777777" w:rsidR="00F53971" w:rsidRDefault="00BF5603">
            <w:r>
              <w:t>35.63</w:t>
            </w:r>
          </w:p>
        </w:tc>
        <w:tc>
          <w:tcPr>
            <w:tcW w:w="777" w:type="dxa"/>
            <w:vAlign w:val="center"/>
          </w:tcPr>
          <w:p w14:paraId="0FCF3B2C" w14:textId="77777777" w:rsidR="00F53971" w:rsidRDefault="00BF5603">
            <w:r>
              <w:t>36.27</w:t>
            </w:r>
          </w:p>
        </w:tc>
        <w:tc>
          <w:tcPr>
            <w:tcW w:w="777" w:type="dxa"/>
            <w:vAlign w:val="center"/>
          </w:tcPr>
          <w:p w14:paraId="1C1DB61E" w14:textId="77777777" w:rsidR="00F53971" w:rsidRDefault="00BF5603">
            <w:r>
              <w:t>36.77</w:t>
            </w:r>
          </w:p>
        </w:tc>
        <w:tc>
          <w:tcPr>
            <w:tcW w:w="777" w:type="dxa"/>
            <w:vAlign w:val="center"/>
          </w:tcPr>
          <w:p w14:paraId="3AE05A0A" w14:textId="77777777" w:rsidR="00F53971" w:rsidRDefault="00BF5603">
            <w:r>
              <w:t>37.07</w:t>
            </w:r>
          </w:p>
        </w:tc>
        <w:tc>
          <w:tcPr>
            <w:tcW w:w="777" w:type="dxa"/>
            <w:vAlign w:val="center"/>
          </w:tcPr>
          <w:p w14:paraId="4BEB13DD" w14:textId="77777777" w:rsidR="00F53971" w:rsidRDefault="00BF5603">
            <w:r>
              <w:rPr>
                <w:color w:val="3333CC"/>
              </w:rPr>
              <w:t>37.17</w:t>
            </w:r>
          </w:p>
        </w:tc>
        <w:tc>
          <w:tcPr>
            <w:tcW w:w="777" w:type="dxa"/>
            <w:vAlign w:val="center"/>
          </w:tcPr>
          <w:p w14:paraId="1465E426" w14:textId="77777777" w:rsidR="00F53971" w:rsidRDefault="00BF5603">
            <w:r>
              <w:t>37.09</w:t>
            </w:r>
          </w:p>
        </w:tc>
        <w:tc>
          <w:tcPr>
            <w:tcW w:w="777" w:type="dxa"/>
            <w:vAlign w:val="center"/>
          </w:tcPr>
          <w:p w14:paraId="23EE37A2" w14:textId="77777777" w:rsidR="00F53971" w:rsidRDefault="00BF5603">
            <w:r>
              <w:t>36.82</w:t>
            </w:r>
          </w:p>
        </w:tc>
        <w:tc>
          <w:tcPr>
            <w:tcW w:w="777" w:type="dxa"/>
            <w:vAlign w:val="center"/>
          </w:tcPr>
          <w:p w14:paraId="04D913AD" w14:textId="77777777" w:rsidR="00F53971" w:rsidRDefault="00BF5603">
            <w:r>
              <w:t>36.34</w:t>
            </w:r>
          </w:p>
        </w:tc>
        <w:tc>
          <w:tcPr>
            <w:tcW w:w="777" w:type="dxa"/>
            <w:vAlign w:val="center"/>
          </w:tcPr>
          <w:p w14:paraId="16D494D0" w14:textId="77777777" w:rsidR="00F53971" w:rsidRDefault="00BF5603">
            <w:r>
              <w:t>35.69</w:t>
            </w:r>
          </w:p>
        </w:tc>
        <w:tc>
          <w:tcPr>
            <w:tcW w:w="777" w:type="dxa"/>
            <w:vAlign w:val="center"/>
          </w:tcPr>
          <w:p w14:paraId="745DB58B" w14:textId="77777777" w:rsidR="00F53971" w:rsidRDefault="00BF5603">
            <w:r>
              <w:t>34.92</w:t>
            </w:r>
          </w:p>
        </w:tc>
        <w:tc>
          <w:tcPr>
            <w:tcW w:w="777" w:type="dxa"/>
            <w:vAlign w:val="center"/>
          </w:tcPr>
          <w:p w14:paraId="4A0A885C" w14:textId="77777777" w:rsidR="00F53971" w:rsidRDefault="00BF5603">
            <w:r>
              <w:t>34.12</w:t>
            </w:r>
          </w:p>
        </w:tc>
      </w:tr>
    </w:tbl>
    <w:p w14:paraId="4B437CC0" w14:textId="77777777" w:rsidR="00F53971" w:rsidRDefault="00BF5603">
      <w:pPr>
        <w:pStyle w:val="4"/>
      </w:pPr>
      <w:r>
        <w:t>自然通风房间：北向逐时温度</w:t>
      </w:r>
    </w:p>
    <w:p w14:paraId="7715A5E4" w14:textId="77777777" w:rsidR="00F53971" w:rsidRDefault="00BF5603">
      <w:pPr>
        <w:jc w:val="center"/>
      </w:pPr>
      <w:r>
        <w:rPr>
          <w:noProof/>
        </w:rPr>
        <w:drawing>
          <wp:inline distT="0" distB="0" distL="0" distR="0" wp14:anchorId="049CDDCF" wp14:editId="10F607AC">
            <wp:extent cx="5667375" cy="29241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A1B5C" w14:textId="77777777" w:rsidR="00F53971" w:rsidRDefault="00F53971"/>
    <w:p w14:paraId="114851E5" w14:textId="77777777" w:rsidR="00F53971" w:rsidRDefault="00F5397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53971" w14:paraId="01D270D5" w14:textId="77777777">
        <w:tc>
          <w:tcPr>
            <w:tcW w:w="777" w:type="dxa"/>
            <w:shd w:val="clear" w:color="auto" w:fill="E6E6E6"/>
            <w:vAlign w:val="center"/>
          </w:tcPr>
          <w:p w14:paraId="1E7A7DE2" w14:textId="77777777" w:rsidR="00F53971" w:rsidRDefault="00BF560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3C09B6" w14:textId="77777777" w:rsidR="00F53971" w:rsidRDefault="00BF560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4D7751" w14:textId="77777777" w:rsidR="00F53971" w:rsidRDefault="00BF560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E71CFD" w14:textId="77777777" w:rsidR="00F53971" w:rsidRDefault="00BF560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500974" w14:textId="77777777" w:rsidR="00F53971" w:rsidRDefault="00BF560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875E10" w14:textId="77777777" w:rsidR="00F53971" w:rsidRDefault="00BF560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306B1F" w14:textId="77777777" w:rsidR="00F53971" w:rsidRDefault="00BF560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8A5FE7" w14:textId="77777777" w:rsidR="00F53971" w:rsidRDefault="00BF560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8DDA04" w14:textId="77777777" w:rsidR="00F53971" w:rsidRDefault="00BF560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F18EAA" w14:textId="77777777" w:rsidR="00F53971" w:rsidRDefault="00BF560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FAE6F9" w14:textId="77777777" w:rsidR="00F53971" w:rsidRDefault="00BF560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7BC8C8" w14:textId="77777777" w:rsidR="00F53971" w:rsidRDefault="00BF5603">
            <w:pPr>
              <w:jc w:val="center"/>
            </w:pPr>
            <w:r>
              <w:t>11:00</w:t>
            </w:r>
          </w:p>
        </w:tc>
      </w:tr>
      <w:tr w:rsidR="00F53971" w14:paraId="4D488E49" w14:textId="77777777">
        <w:tc>
          <w:tcPr>
            <w:tcW w:w="777" w:type="dxa"/>
            <w:vAlign w:val="center"/>
          </w:tcPr>
          <w:p w14:paraId="013F5C7F" w14:textId="77777777" w:rsidR="00F53971" w:rsidRDefault="00BF5603">
            <w:r>
              <w:t>33.32</w:t>
            </w:r>
          </w:p>
        </w:tc>
        <w:tc>
          <w:tcPr>
            <w:tcW w:w="777" w:type="dxa"/>
            <w:vAlign w:val="center"/>
          </w:tcPr>
          <w:p w14:paraId="76CC21B1" w14:textId="77777777" w:rsidR="00F53971" w:rsidRDefault="00BF5603">
            <w:r>
              <w:t>32.62</w:t>
            </w:r>
          </w:p>
        </w:tc>
        <w:tc>
          <w:tcPr>
            <w:tcW w:w="777" w:type="dxa"/>
            <w:vAlign w:val="center"/>
          </w:tcPr>
          <w:p w14:paraId="103584ED" w14:textId="77777777" w:rsidR="00F53971" w:rsidRDefault="00BF5603">
            <w:r>
              <w:t>32.02</w:t>
            </w:r>
          </w:p>
        </w:tc>
        <w:tc>
          <w:tcPr>
            <w:tcW w:w="777" w:type="dxa"/>
            <w:vAlign w:val="center"/>
          </w:tcPr>
          <w:p w14:paraId="703921AE" w14:textId="77777777" w:rsidR="00F53971" w:rsidRDefault="00BF5603">
            <w:r>
              <w:t>31.55</w:t>
            </w:r>
          </w:p>
        </w:tc>
        <w:tc>
          <w:tcPr>
            <w:tcW w:w="777" w:type="dxa"/>
            <w:vAlign w:val="center"/>
          </w:tcPr>
          <w:p w14:paraId="5ACE0925" w14:textId="77777777" w:rsidR="00F53971" w:rsidRDefault="00BF5603">
            <w:r>
              <w:t>31.25</w:t>
            </w:r>
          </w:p>
        </w:tc>
        <w:tc>
          <w:tcPr>
            <w:tcW w:w="777" w:type="dxa"/>
            <w:vAlign w:val="center"/>
          </w:tcPr>
          <w:p w14:paraId="2D41B0E0" w14:textId="77777777" w:rsidR="00F53971" w:rsidRDefault="00BF5603">
            <w:r>
              <w:t>31.12</w:t>
            </w:r>
          </w:p>
        </w:tc>
        <w:tc>
          <w:tcPr>
            <w:tcW w:w="777" w:type="dxa"/>
            <w:vAlign w:val="center"/>
          </w:tcPr>
          <w:p w14:paraId="4C2B5272" w14:textId="77777777" w:rsidR="00F53971" w:rsidRDefault="00BF5603">
            <w:r>
              <w:t>31.19</w:t>
            </w:r>
          </w:p>
        </w:tc>
        <w:tc>
          <w:tcPr>
            <w:tcW w:w="777" w:type="dxa"/>
            <w:vAlign w:val="center"/>
          </w:tcPr>
          <w:p w14:paraId="3506CDC9" w14:textId="77777777" w:rsidR="00F53971" w:rsidRDefault="00BF5603">
            <w:r>
              <w:t>31.44</w:t>
            </w:r>
          </w:p>
        </w:tc>
        <w:tc>
          <w:tcPr>
            <w:tcW w:w="777" w:type="dxa"/>
            <w:vAlign w:val="center"/>
          </w:tcPr>
          <w:p w14:paraId="611160D9" w14:textId="77777777" w:rsidR="00F53971" w:rsidRDefault="00BF5603">
            <w:r>
              <w:t>31.88</w:t>
            </w:r>
          </w:p>
        </w:tc>
        <w:tc>
          <w:tcPr>
            <w:tcW w:w="777" w:type="dxa"/>
            <w:vAlign w:val="center"/>
          </w:tcPr>
          <w:p w14:paraId="72BD53F3" w14:textId="77777777" w:rsidR="00F53971" w:rsidRDefault="00BF5603">
            <w:r>
              <w:t>32.48</w:t>
            </w:r>
          </w:p>
        </w:tc>
        <w:tc>
          <w:tcPr>
            <w:tcW w:w="777" w:type="dxa"/>
            <w:vAlign w:val="center"/>
          </w:tcPr>
          <w:p w14:paraId="644A796D" w14:textId="77777777" w:rsidR="00F53971" w:rsidRDefault="00BF5603">
            <w:r>
              <w:t>33.19</w:t>
            </w:r>
          </w:p>
        </w:tc>
        <w:tc>
          <w:tcPr>
            <w:tcW w:w="777" w:type="dxa"/>
            <w:vAlign w:val="center"/>
          </w:tcPr>
          <w:p w14:paraId="18213706" w14:textId="77777777" w:rsidR="00F53971" w:rsidRDefault="00BF5603">
            <w:r>
              <w:t>33.97</w:t>
            </w:r>
          </w:p>
        </w:tc>
      </w:tr>
      <w:tr w:rsidR="00F53971" w14:paraId="6369C754" w14:textId="77777777">
        <w:tc>
          <w:tcPr>
            <w:tcW w:w="777" w:type="dxa"/>
            <w:shd w:val="clear" w:color="auto" w:fill="E6E6E6"/>
            <w:vAlign w:val="center"/>
          </w:tcPr>
          <w:p w14:paraId="73876DB1" w14:textId="77777777" w:rsidR="00F53971" w:rsidRDefault="00BF560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882413" w14:textId="77777777" w:rsidR="00F53971" w:rsidRDefault="00BF560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DCC1A5" w14:textId="77777777" w:rsidR="00F53971" w:rsidRDefault="00BF560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FDC17D" w14:textId="77777777" w:rsidR="00F53971" w:rsidRDefault="00BF560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F4BD7D" w14:textId="77777777" w:rsidR="00F53971" w:rsidRDefault="00BF560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163F85" w14:textId="77777777" w:rsidR="00F53971" w:rsidRDefault="00BF560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8FCCB9" w14:textId="77777777" w:rsidR="00F53971" w:rsidRDefault="00BF560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ADB557" w14:textId="77777777" w:rsidR="00F53971" w:rsidRDefault="00BF560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12A62A" w14:textId="77777777" w:rsidR="00F53971" w:rsidRDefault="00BF560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7D981D" w14:textId="77777777" w:rsidR="00F53971" w:rsidRDefault="00BF560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4157DD" w14:textId="77777777" w:rsidR="00F53971" w:rsidRDefault="00BF560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D4B67E" w14:textId="77777777" w:rsidR="00F53971" w:rsidRDefault="00BF5603">
            <w:r>
              <w:t>23:00</w:t>
            </w:r>
          </w:p>
        </w:tc>
      </w:tr>
      <w:tr w:rsidR="00F53971" w14:paraId="6464244F" w14:textId="77777777">
        <w:tc>
          <w:tcPr>
            <w:tcW w:w="777" w:type="dxa"/>
            <w:vAlign w:val="center"/>
          </w:tcPr>
          <w:p w14:paraId="6C10CD43" w14:textId="77777777" w:rsidR="00F53971" w:rsidRDefault="00BF5603">
            <w:r>
              <w:t>34.76</w:t>
            </w:r>
          </w:p>
        </w:tc>
        <w:tc>
          <w:tcPr>
            <w:tcW w:w="777" w:type="dxa"/>
            <w:vAlign w:val="center"/>
          </w:tcPr>
          <w:p w14:paraId="5B9F64D2" w14:textId="77777777" w:rsidR="00F53971" w:rsidRDefault="00BF5603">
            <w:r>
              <w:t>35.50</w:t>
            </w:r>
          </w:p>
        </w:tc>
        <w:tc>
          <w:tcPr>
            <w:tcW w:w="777" w:type="dxa"/>
            <w:vAlign w:val="center"/>
          </w:tcPr>
          <w:p w14:paraId="0CEBB245" w14:textId="77777777" w:rsidR="00F53971" w:rsidRDefault="00BF5603">
            <w:r>
              <w:t>36.14</w:t>
            </w:r>
          </w:p>
        </w:tc>
        <w:tc>
          <w:tcPr>
            <w:tcW w:w="777" w:type="dxa"/>
            <w:vAlign w:val="center"/>
          </w:tcPr>
          <w:p w14:paraId="4922BCB6" w14:textId="77777777" w:rsidR="00F53971" w:rsidRDefault="00BF5603">
            <w:r>
              <w:t>36.63</w:t>
            </w:r>
          </w:p>
        </w:tc>
        <w:tc>
          <w:tcPr>
            <w:tcW w:w="777" w:type="dxa"/>
            <w:vAlign w:val="center"/>
          </w:tcPr>
          <w:p w14:paraId="54AE5C12" w14:textId="77777777" w:rsidR="00F53971" w:rsidRDefault="00BF5603">
            <w:r>
              <w:t>36.94</w:t>
            </w:r>
          </w:p>
        </w:tc>
        <w:tc>
          <w:tcPr>
            <w:tcW w:w="777" w:type="dxa"/>
            <w:vAlign w:val="center"/>
          </w:tcPr>
          <w:p w14:paraId="400F0318" w14:textId="77777777" w:rsidR="00F53971" w:rsidRDefault="00BF5603">
            <w:r>
              <w:rPr>
                <w:color w:val="3333CC"/>
              </w:rPr>
              <w:t>37.04</w:t>
            </w:r>
          </w:p>
        </w:tc>
        <w:tc>
          <w:tcPr>
            <w:tcW w:w="777" w:type="dxa"/>
            <w:vAlign w:val="center"/>
          </w:tcPr>
          <w:p w14:paraId="1AF6806B" w14:textId="77777777" w:rsidR="00F53971" w:rsidRDefault="00BF5603">
            <w:r>
              <w:t>36.95</w:t>
            </w:r>
          </w:p>
        </w:tc>
        <w:tc>
          <w:tcPr>
            <w:tcW w:w="777" w:type="dxa"/>
            <w:vAlign w:val="center"/>
          </w:tcPr>
          <w:p w14:paraId="7DA95465" w14:textId="77777777" w:rsidR="00F53971" w:rsidRDefault="00BF5603">
            <w:r>
              <w:t>36.66</w:t>
            </w:r>
          </w:p>
        </w:tc>
        <w:tc>
          <w:tcPr>
            <w:tcW w:w="777" w:type="dxa"/>
            <w:vAlign w:val="center"/>
          </w:tcPr>
          <w:p w14:paraId="6417AA7D" w14:textId="77777777" w:rsidR="00F53971" w:rsidRDefault="00BF5603">
            <w:r>
              <w:t>36.18</w:t>
            </w:r>
          </w:p>
        </w:tc>
        <w:tc>
          <w:tcPr>
            <w:tcW w:w="777" w:type="dxa"/>
            <w:vAlign w:val="center"/>
          </w:tcPr>
          <w:p w14:paraId="7AF46ABA" w14:textId="77777777" w:rsidR="00F53971" w:rsidRDefault="00BF5603">
            <w:r>
              <w:t>35.55</w:t>
            </w:r>
          </w:p>
        </w:tc>
        <w:tc>
          <w:tcPr>
            <w:tcW w:w="777" w:type="dxa"/>
            <w:vAlign w:val="center"/>
          </w:tcPr>
          <w:p w14:paraId="0DAF624D" w14:textId="77777777" w:rsidR="00F53971" w:rsidRDefault="00BF5603">
            <w:r>
              <w:t>34.83</w:t>
            </w:r>
          </w:p>
        </w:tc>
        <w:tc>
          <w:tcPr>
            <w:tcW w:w="777" w:type="dxa"/>
            <w:vAlign w:val="center"/>
          </w:tcPr>
          <w:p w14:paraId="1C5AD9D9" w14:textId="77777777" w:rsidR="00F53971" w:rsidRDefault="00BF5603">
            <w:r>
              <w:t>34.07</w:t>
            </w:r>
          </w:p>
        </w:tc>
      </w:tr>
    </w:tbl>
    <w:p w14:paraId="70D1D9AA" w14:textId="77777777" w:rsidR="00F53971" w:rsidRDefault="00BF5603">
      <w:pPr>
        <w:pStyle w:val="2"/>
      </w:pPr>
      <w:bookmarkStart w:id="52" w:name="_Toc91587050"/>
      <w:r>
        <w:t>热桥柱构造</w:t>
      </w:r>
      <w:bookmarkEnd w:id="52"/>
    </w:p>
    <w:p w14:paraId="3D984F56" w14:textId="77777777" w:rsidR="00F53971" w:rsidRDefault="00BF5603">
      <w:pPr>
        <w:pStyle w:val="3"/>
      </w:pPr>
      <w:bookmarkStart w:id="53" w:name="_Toc91587051"/>
      <w:r>
        <w:t>热桥柱构造一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F53971" w14:paraId="46BBF12C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17286465" w14:textId="77777777" w:rsidR="00F53971" w:rsidRDefault="00BF5603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03A03B7B" w14:textId="77777777" w:rsidR="00F53971" w:rsidRDefault="00BF5603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516876B" w14:textId="77777777" w:rsidR="00F53971" w:rsidRDefault="00BF5603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C55F461" w14:textId="77777777" w:rsidR="00F53971" w:rsidRDefault="00BF5603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8D0547" w14:textId="77777777" w:rsidR="00F53971" w:rsidRDefault="00BF5603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5105F0A" w14:textId="77777777" w:rsidR="00F53971" w:rsidRDefault="00BF5603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01AF234" w14:textId="77777777" w:rsidR="00F53971" w:rsidRDefault="00BF5603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4CA7A1F" w14:textId="77777777" w:rsidR="00F53971" w:rsidRDefault="00BF5603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53971" w14:paraId="4912B9D9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331FECC4" w14:textId="77777777" w:rsidR="00F53971" w:rsidRDefault="00F53971"/>
        </w:tc>
        <w:tc>
          <w:tcPr>
            <w:tcW w:w="834" w:type="dxa"/>
            <w:shd w:val="clear" w:color="auto" w:fill="E6E6E6"/>
            <w:vAlign w:val="center"/>
          </w:tcPr>
          <w:p w14:paraId="6ACAF57D" w14:textId="77777777" w:rsidR="00F53971" w:rsidRDefault="00BF5603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738B7E5" w14:textId="77777777" w:rsidR="00F53971" w:rsidRDefault="00BF5603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5F38CDB" w14:textId="77777777" w:rsidR="00F53971" w:rsidRDefault="00BF5603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6F7E09" w14:textId="77777777" w:rsidR="00F53971" w:rsidRDefault="00BF5603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F42D5E4" w14:textId="77777777" w:rsidR="00F53971" w:rsidRDefault="00BF5603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1475A0" w14:textId="77777777" w:rsidR="00F53971" w:rsidRDefault="00BF5603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5F1673E" w14:textId="77777777" w:rsidR="00F53971" w:rsidRDefault="00BF5603">
            <w:r>
              <w:t>D=R*S</w:t>
            </w:r>
          </w:p>
        </w:tc>
      </w:tr>
      <w:tr w:rsidR="00F53971" w14:paraId="0355A89C" w14:textId="77777777">
        <w:tc>
          <w:tcPr>
            <w:tcW w:w="2838" w:type="dxa"/>
            <w:vAlign w:val="center"/>
          </w:tcPr>
          <w:p w14:paraId="6E708B47" w14:textId="77777777" w:rsidR="00F53971" w:rsidRDefault="00BF5603">
            <w:r>
              <w:t>水泥砂浆</w:t>
            </w:r>
          </w:p>
        </w:tc>
        <w:tc>
          <w:tcPr>
            <w:tcW w:w="834" w:type="dxa"/>
            <w:vAlign w:val="center"/>
          </w:tcPr>
          <w:p w14:paraId="6E9C0DA3" w14:textId="77777777" w:rsidR="00F53971" w:rsidRDefault="00BF5603">
            <w:r>
              <w:t>20</w:t>
            </w:r>
          </w:p>
        </w:tc>
        <w:tc>
          <w:tcPr>
            <w:tcW w:w="707" w:type="dxa"/>
            <w:vAlign w:val="center"/>
          </w:tcPr>
          <w:p w14:paraId="73C42750" w14:textId="77777777" w:rsidR="00F53971" w:rsidRDefault="00BF5603">
            <w:r>
              <w:t>10.0</w:t>
            </w:r>
          </w:p>
        </w:tc>
        <w:tc>
          <w:tcPr>
            <w:tcW w:w="990" w:type="dxa"/>
            <w:vAlign w:val="center"/>
          </w:tcPr>
          <w:p w14:paraId="47252711" w14:textId="77777777" w:rsidR="00F53971" w:rsidRDefault="00BF5603">
            <w:r>
              <w:t>0.930</w:t>
            </w:r>
          </w:p>
        </w:tc>
        <w:tc>
          <w:tcPr>
            <w:tcW w:w="1131" w:type="dxa"/>
            <w:vAlign w:val="center"/>
          </w:tcPr>
          <w:p w14:paraId="77588C84" w14:textId="77777777" w:rsidR="00F53971" w:rsidRDefault="00BF5603">
            <w:r>
              <w:t>11.370</w:t>
            </w:r>
          </w:p>
        </w:tc>
        <w:tc>
          <w:tcPr>
            <w:tcW w:w="707" w:type="dxa"/>
            <w:vAlign w:val="center"/>
          </w:tcPr>
          <w:p w14:paraId="1B139FE3" w14:textId="77777777" w:rsidR="00F53971" w:rsidRDefault="00BF5603">
            <w:r>
              <w:t>1.00</w:t>
            </w:r>
          </w:p>
        </w:tc>
        <w:tc>
          <w:tcPr>
            <w:tcW w:w="1131" w:type="dxa"/>
            <w:vAlign w:val="center"/>
          </w:tcPr>
          <w:p w14:paraId="5AE98BB9" w14:textId="77777777" w:rsidR="00F53971" w:rsidRDefault="00BF5603">
            <w:r>
              <w:t>0.022</w:t>
            </w:r>
          </w:p>
        </w:tc>
        <w:tc>
          <w:tcPr>
            <w:tcW w:w="990" w:type="dxa"/>
            <w:vAlign w:val="center"/>
          </w:tcPr>
          <w:p w14:paraId="4CA22441" w14:textId="77777777" w:rsidR="00F53971" w:rsidRDefault="00BF5603">
            <w:r>
              <w:t>0.245</w:t>
            </w:r>
          </w:p>
        </w:tc>
      </w:tr>
      <w:tr w:rsidR="00F53971" w14:paraId="231B9241" w14:textId="77777777">
        <w:tc>
          <w:tcPr>
            <w:tcW w:w="2838" w:type="dxa"/>
            <w:vAlign w:val="center"/>
          </w:tcPr>
          <w:p w14:paraId="083217BB" w14:textId="77777777" w:rsidR="00F53971" w:rsidRDefault="00BF5603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04C5171C" w14:textId="77777777" w:rsidR="00F53971" w:rsidRDefault="00BF5603">
            <w:r>
              <w:t>20</w:t>
            </w:r>
          </w:p>
        </w:tc>
        <w:tc>
          <w:tcPr>
            <w:tcW w:w="707" w:type="dxa"/>
            <w:vAlign w:val="center"/>
          </w:tcPr>
          <w:p w14:paraId="18144D2A" w14:textId="77777777" w:rsidR="00F53971" w:rsidRDefault="00BF5603">
            <w:r>
              <w:t>10.0</w:t>
            </w:r>
          </w:p>
        </w:tc>
        <w:tc>
          <w:tcPr>
            <w:tcW w:w="990" w:type="dxa"/>
            <w:vAlign w:val="center"/>
          </w:tcPr>
          <w:p w14:paraId="5DE0FC61" w14:textId="77777777" w:rsidR="00F53971" w:rsidRDefault="00BF5603">
            <w:r>
              <w:t>0.030</w:t>
            </w:r>
          </w:p>
        </w:tc>
        <w:tc>
          <w:tcPr>
            <w:tcW w:w="1131" w:type="dxa"/>
            <w:vAlign w:val="center"/>
          </w:tcPr>
          <w:p w14:paraId="1B3EF0F4" w14:textId="77777777" w:rsidR="00F53971" w:rsidRDefault="00BF5603">
            <w:r>
              <w:t>0.340</w:t>
            </w:r>
          </w:p>
        </w:tc>
        <w:tc>
          <w:tcPr>
            <w:tcW w:w="707" w:type="dxa"/>
            <w:vAlign w:val="center"/>
          </w:tcPr>
          <w:p w14:paraId="58AE80B4" w14:textId="77777777" w:rsidR="00F53971" w:rsidRDefault="00BF5603">
            <w:r>
              <w:t>1.20</w:t>
            </w:r>
          </w:p>
        </w:tc>
        <w:tc>
          <w:tcPr>
            <w:tcW w:w="1131" w:type="dxa"/>
            <w:vAlign w:val="center"/>
          </w:tcPr>
          <w:p w14:paraId="398C5ED8" w14:textId="77777777" w:rsidR="00F53971" w:rsidRDefault="00BF5603">
            <w:r>
              <w:t>0.556</w:t>
            </w:r>
          </w:p>
        </w:tc>
        <w:tc>
          <w:tcPr>
            <w:tcW w:w="990" w:type="dxa"/>
            <w:vAlign w:val="center"/>
          </w:tcPr>
          <w:p w14:paraId="591F5C0F" w14:textId="77777777" w:rsidR="00F53971" w:rsidRDefault="00BF5603">
            <w:r>
              <w:t>0.227</w:t>
            </w:r>
          </w:p>
        </w:tc>
      </w:tr>
      <w:tr w:rsidR="00F53971" w14:paraId="07130884" w14:textId="77777777">
        <w:tc>
          <w:tcPr>
            <w:tcW w:w="2838" w:type="dxa"/>
            <w:vAlign w:val="center"/>
          </w:tcPr>
          <w:p w14:paraId="73C6832E" w14:textId="77777777" w:rsidR="00F53971" w:rsidRDefault="00BF5603">
            <w:r>
              <w:t>水泥砂浆</w:t>
            </w:r>
          </w:p>
        </w:tc>
        <w:tc>
          <w:tcPr>
            <w:tcW w:w="834" w:type="dxa"/>
            <w:vAlign w:val="center"/>
          </w:tcPr>
          <w:p w14:paraId="21A36510" w14:textId="77777777" w:rsidR="00F53971" w:rsidRDefault="00BF5603">
            <w:r>
              <w:t>20</w:t>
            </w:r>
          </w:p>
        </w:tc>
        <w:tc>
          <w:tcPr>
            <w:tcW w:w="707" w:type="dxa"/>
            <w:vAlign w:val="center"/>
          </w:tcPr>
          <w:p w14:paraId="1468D947" w14:textId="77777777" w:rsidR="00F53971" w:rsidRDefault="00BF5603">
            <w:r>
              <w:t>10.0</w:t>
            </w:r>
          </w:p>
        </w:tc>
        <w:tc>
          <w:tcPr>
            <w:tcW w:w="990" w:type="dxa"/>
            <w:vAlign w:val="center"/>
          </w:tcPr>
          <w:p w14:paraId="156430B1" w14:textId="77777777" w:rsidR="00F53971" w:rsidRDefault="00BF5603">
            <w:r>
              <w:t>0.930</w:t>
            </w:r>
          </w:p>
        </w:tc>
        <w:tc>
          <w:tcPr>
            <w:tcW w:w="1131" w:type="dxa"/>
            <w:vAlign w:val="center"/>
          </w:tcPr>
          <w:p w14:paraId="3FACBD1C" w14:textId="77777777" w:rsidR="00F53971" w:rsidRDefault="00BF5603">
            <w:r>
              <w:t>11.370</w:t>
            </w:r>
          </w:p>
        </w:tc>
        <w:tc>
          <w:tcPr>
            <w:tcW w:w="707" w:type="dxa"/>
            <w:vAlign w:val="center"/>
          </w:tcPr>
          <w:p w14:paraId="60DFA799" w14:textId="77777777" w:rsidR="00F53971" w:rsidRDefault="00BF5603">
            <w:r>
              <w:t>1.00</w:t>
            </w:r>
          </w:p>
        </w:tc>
        <w:tc>
          <w:tcPr>
            <w:tcW w:w="1131" w:type="dxa"/>
            <w:vAlign w:val="center"/>
          </w:tcPr>
          <w:p w14:paraId="7F2D7CE8" w14:textId="77777777" w:rsidR="00F53971" w:rsidRDefault="00BF5603">
            <w:r>
              <w:t>0.022</w:t>
            </w:r>
          </w:p>
        </w:tc>
        <w:tc>
          <w:tcPr>
            <w:tcW w:w="990" w:type="dxa"/>
            <w:vAlign w:val="center"/>
          </w:tcPr>
          <w:p w14:paraId="0F1DD8CE" w14:textId="77777777" w:rsidR="00F53971" w:rsidRDefault="00BF5603">
            <w:r>
              <w:t>0.245</w:t>
            </w:r>
          </w:p>
        </w:tc>
      </w:tr>
      <w:tr w:rsidR="00F53971" w14:paraId="4C574A41" w14:textId="77777777">
        <w:tc>
          <w:tcPr>
            <w:tcW w:w="2838" w:type="dxa"/>
            <w:vAlign w:val="center"/>
          </w:tcPr>
          <w:p w14:paraId="003A73D8" w14:textId="77777777" w:rsidR="00F53971" w:rsidRDefault="00BF5603">
            <w:r>
              <w:t>钢筋混凝土</w:t>
            </w:r>
          </w:p>
        </w:tc>
        <w:tc>
          <w:tcPr>
            <w:tcW w:w="834" w:type="dxa"/>
            <w:vAlign w:val="center"/>
          </w:tcPr>
          <w:p w14:paraId="5D7AC84F" w14:textId="77777777" w:rsidR="00F53971" w:rsidRDefault="00BF5603">
            <w:r>
              <w:t>200</w:t>
            </w:r>
          </w:p>
        </w:tc>
        <w:tc>
          <w:tcPr>
            <w:tcW w:w="707" w:type="dxa"/>
            <w:vAlign w:val="center"/>
          </w:tcPr>
          <w:p w14:paraId="4A636A4C" w14:textId="77777777" w:rsidR="00F53971" w:rsidRDefault="00BF5603">
            <w:r>
              <w:t>12.5</w:t>
            </w:r>
          </w:p>
        </w:tc>
        <w:tc>
          <w:tcPr>
            <w:tcW w:w="990" w:type="dxa"/>
            <w:vAlign w:val="center"/>
          </w:tcPr>
          <w:p w14:paraId="62F1C78A" w14:textId="77777777" w:rsidR="00F53971" w:rsidRDefault="00BF5603">
            <w:r>
              <w:t>1.740</w:t>
            </w:r>
          </w:p>
        </w:tc>
        <w:tc>
          <w:tcPr>
            <w:tcW w:w="1131" w:type="dxa"/>
            <w:vAlign w:val="center"/>
          </w:tcPr>
          <w:p w14:paraId="7080E27B" w14:textId="77777777" w:rsidR="00F53971" w:rsidRDefault="00BF5603">
            <w:r>
              <w:t>17.200</w:t>
            </w:r>
          </w:p>
        </w:tc>
        <w:tc>
          <w:tcPr>
            <w:tcW w:w="707" w:type="dxa"/>
            <w:vAlign w:val="center"/>
          </w:tcPr>
          <w:p w14:paraId="1B7D715C" w14:textId="77777777" w:rsidR="00F53971" w:rsidRDefault="00BF5603">
            <w:r>
              <w:t>1.00</w:t>
            </w:r>
          </w:p>
        </w:tc>
        <w:tc>
          <w:tcPr>
            <w:tcW w:w="1131" w:type="dxa"/>
            <w:vAlign w:val="center"/>
          </w:tcPr>
          <w:p w14:paraId="3672A6D2" w14:textId="77777777" w:rsidR="00F53971" w:rsidRDefault="00BF5603">
            <w:r>
              <w:t>0.115</w:t>
            </w:r>
          </w:p>
        </w:tc>
        <w:tc>
          <w:tcPr>
            <w:tcW w:w="990" w:type="dxa"/>
            <w:vAlign w:val="center"/>
          </w:tcPr>
          <w:p w14:paraId="67769C4E" w14:textId="77777777" w:rsidR="00F53971" w:rsidRDefault="00BF5603">
            <w:r>
              <w:t>1.977</w:t>
            </w:r>
          </w:p>
        </w:tc>
      </w:tr>
      <w:tr w:rsidR="00F53971" w14:paraId="41A7900F" w14:textId="77777777">
        <w:tc>
          <w:tcPr>
            <w:tcW w:w="2838" w:type="dxa"/>
            <w:vAlign w:val="center"/>
          </w:tcPr>
          <w:p w14:paraId="4BC88B5C" w14:textId="77777777" w:rsidR="00F53971" w:rsidRDefault="00BF5603">
            <w:r>
              <w:t>石灰砂浆</w:t>
            </w:r>
          </w:p>
        </w:tc>
        <w:tc>
          <w:tcPr>
            <w:tcW w:w="834" w:type="dxa"/>
            <w:vAlign w:val="center"/>
          </w:tcPr>
          <w:p w14:paraId="679729E7" w14:textId="77777777" w:rsidR="00F53971" w:rsidRDefault="00BF5603">
            <w:r>
              <w:t>20</w:t>
            </w:r>
          </w:p>
        </w:tc>
        <w:tc>
          <w:tcPr>
            <w:tcW w:w="707" w:type="dxa"/>
            <w:vAlign w:val="center"/>
          </w:tcPr>
          <w:p w14:paraId="2D2F68D2" w14:textId="77777777" w:rsidR="00F53971" w:rsidRDefault="00BF5603">
            <w:r>
              <w:t>10.0</w:t>
            </w:r>
          </w:p>
        </w:tc>
        <w:tc>
          <w:tcPr>
            <w:tcW w:w="990" w:type="dxa"/>
            <w:vAlign w:val="center"/>
          </w:tcPr>
          <w:p w14:paraId="0ED51B55" w14:textId="77777777" w:rsidR="00F53971" w:rsidRDefault="00BF5603">
            <w:r>
              <w:t>0.810</w:t>
            </w:r>
          </w:p>
        </w:tc>
        <w:tc>
          <w:tcPr>
            <w:tcW w:w="1131" w:type="dxa"/>
            <w:vAlign w:val="center"/>
          </w:tcPr>
          <w:p w14:paraId="20863398" w14:textId="77777777" w:rsidR="00F53971" w:rsidRDefault="00BF5603">
            <w:r>
              <w:t>10.070</w:t>
            </w:r>
          </w:p>
        </w:tc>
        <w:tc>
          <w:tcPr>
            <w:tcW w:w="707" w:type="dxa"/>
            <w:vAlign w:val="center"/>
          </w:tcPr>
          <w:p w14:paraId="57760C09" w14:textId="77777777" w:rsidR="00F53971" w:rsidRDefault="00BF5603">
            <w:r>
              <w:t>1.00</w:t>
            </w:r>
          </w:p>
        </w:tc>
        <w:tc>
          <w:tcPr>
            <w:tcW w:w="1131" w:type="dxa"/>
            <w:vAlign w:val="center"/>
          </w:tcPr>
          <w:p w14:paraId="66B8897D" w14:textId="77777777" w:rsidR="00F53971" w:rsidRDefault="00BF5603">
            <w:r>
              <w:t>0.025</w:t>
            </w:r>
          </w:p>
        </w:tc>
        <w:tc>
          <w:tcPr>
            <w:tcW w:w="990" w:type="dxa"/>
            <w:vAlign w:val="center"/>
          </w:tcPr>
          <w:p w14:paraId="507F608B" w14:textId="77777777" w:rsidR="00F53971" w:rsidRDefault="00BF5603">
            <w:r>
              <w:t>0.249</w:t>
            </w:r>
          </w:p>
        </w:tc>
      </w:tr>
      <w:tr w:rsidR="00F53971" w14:paraId="76634399" w14:textId="77777777">
        <w:tc>
          <w:tcPr>
            <w:tcW w:w="2838" w:type="dxa"/>
            <w:vAlign w:val="center"/>
          </w:tcPr>
          <w:p w14:paraId="544E67F0" w14:textId="77777777" w:rsidR="00F53971" w:rsidRDefault="00BF5603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5EF64FE2" w14:textId="77777777" w:rsidR="00F53971" w:rsidRDefault="00BF5603">
            <w:r>
              <w:t>280</w:t>
            </w:r>
          </w:p>
        </w:tc>
        <w:tc>
          <w:tcPr>
            <w:tcW w:w="707" w:type="dxa"/>
            <w:vAlign w:val="center"/>
          </w:tcPr>
          <w:p w14:paraId="2A6367F2" w14:textId="77777777" w:rsidR="00F53971" w:rsidRDefault="00BF5603">
            <w:r>
              <w:t>－</w:t>
            </w:r>
          </w:p>
        </w:tc>
        <w:tc>
          <w:tcPr>
            <w:tcW w:w="990" w:type="dxa"/>
            <w:vAlign w:val="center"/>
          </w:tcPr>
          <w:p w14:paraId="42977665" w14:textId="77777777" w:rsidR="00F53971" w:rsidRDefault="00BF5603">
            <w:r>
              <w:t>－</w:t>
            </w:r>
          </w:p>
        </w:tc>
        <w:tc>
          <w:tcPr>
            <w:tcW w:w="1131" w:type="dxa"/>
            <w:vAlign w:val="center"/>
          </w:tcPr>
          <w:p w14:paraId="47A5E578" w14:textId="77777777" w:rsidR="00F53971" w:rsidRDefault="00BF5603">
            <w:r>
              <w:t>－</w:t>
            </w:r>
          </w:p>
        </w:tc>
        <w:tc>
          <w:tcPr>
            <w:tcW w:w="707" w:type="dxa"/>
            <w:vAlign w:val="center"/>
          </w:tcPr>
          <w:p w14:paraId="42611232" w14:textId="77777777" w:rsidR="00F53971" w:rsidRDefault="00BF5603">
            <w:r>
              <w:t>－</w:t>
            </w:r>
          </w:p>
        </w:tc>
        <w:tc>
          <w:tcPr>
            <w:tcW w:w="1131" w:type="dxa"/>
            <w:vAlign w:val="center"/>
          </w:tcPr>
          <w:p w14:paraId="2103EDB2" w14:textId="77777777" w:rsidR="00F53971" w:rsidRDefault="00BF5603">
            <w:r>
              <w:t>0.738</w:t>
            </w:r>
          </w:p>
        </w:tc>
        <w:tc>
          <w:tcPr>
            <w:tcW w:w="990" w:type="dxa"/>
            <w:vAlign w:val="center"/>
          </w:tcPr>
          <w:p w14:paraId="2EC27DDD" w14:textId="77777777" w:rsidR="00F53971" w:rsidRDefault="00BF5603">
            <w:r>
              <w:t>2.941</w:t>
            </w:r>
          </w:p>
        </w:tc>
      </w:tr>
      <w:tr w:rsidR="00F53971" w14:paraId="43EBB156" w14:textId="77777777">
        <w:tc>
          <w:tcPr>
            <w:tcW w:w="2838" w:type="dxa"/>
            <w:shd w:val="clear" w:color="auto" w:fill="E6E6E6"/>
            <w:vAlign w:val="center"/>
          </w:tcPr>
          <w:p w14:paraId="59254D40" w14:textId="77777777" w:rsidR="00F53971" w:rsidRDefault="00BF5603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07117615" w14:textId="77777777" w:rsidR="00F53971" w:rsidRDefault="00BF5603">
            <w:pPr>
              <w:jc w:val="center"/>
            </w:pPr>
            <w:r>
              <w:t>5.0</w:t>
            </w:r>
          </w:p>
        </w:tc>
      </w:tr>
      <w:tr w:rsidR="00F53971" w14:paraId="0221C785" w14:textId="77777777">
        <w:tc>
          <w:tcPr>
            <w:tcW w:w="2838" w:type="dxa"/>
            <w:shd w:val="clear" w:color="auto" w:fill="E6E6E6"/>
            <w:vAlign w:val="center"/>
          </w:tcPr>
          <w:p w14:paraId="43FF0270" w14:textId="77777777" w:rsidR="00F53971" w:rsidRDefault="00BF5603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290D667E" w14:textId="77777777" w:rsidR="00F53971" w:rsidRDefault="00BF5603">
            <w:pPr>
              <w:jc w:val="center"/>
            </w:pPr>
            <w:r>
              <w:t>0.75</w:t>
            </w:r>
          </w:p>
        </w:tc>
      </w:tr>
      <w:tr w:rsidR="00F53971" w14:paraId="726724FD" w14:textId="77777777">
        <w:tc>
          <w:tcPr>
            <w:tcW w:w="2838" w:type="dxa"/>
            <w:shd w:val="clear" w:color="auto" w:fill="E6E6E6"/>
            <w:vAlign w:val="center"/>
          </w:tcPr>
          <w:p w14:paraId="64EFE154" w14:textId="77777777" w:rsidR="00F53971" w:rsidRDefault="00BF5603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61A42D35" w14:textId="77777777" w:rsidR="00F53971" w:rsidRDefault="00BF5603">
            <w:pPr>
              <w:jc w:val="center"/>
            </w:pPr>
            <w:r>
              <w:t>1.11</w:t>
            </w:r>
          </w:p>
        </w:tc>
      </w:tr>
      <w:tr w:rsidR="00F53971" w14:paraId="2DC53252" w14:textId="77777777">
        <w:tc>
          <w:tcPr>
            <w:tcW w:w="2838" w:type="dxa"/>
            <w:shd w:val="clear" w:color="auto" w:fill="E6E6E6"/>
            <w:vAlign w:val="center"/>
          </w:tcPr>
          <w:p w14:paraId="7A02FCD6" w14:textId="77777777" w:rsidR="00F53971" w:rsidRDefault="00BF5603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5FAA928E" w14:textId="77777777" w:rsidR="00F53971" w:rsidRDefault="00BF5603">
            <w:pPr>
              <w:jc w:val="center"/>
            </w:pPr>
            <w:r>
              <w:t>重质围护结构</w:t>
            </w:r>
          </w:p>
        </w:tc>
      </w:tr>
    </w:tbl>
    <w:p w14:paraId="01283A60" w14:textId="77777777" w:rsidR="00F53971" w:rsidRDefault="00BF5603">
      <w:pPr>
        <w:pStyle w:val="4"/>
      </w:pPr>
      <w:r>
        <w:lastRenderedPageBreak/>
        <w:t>自然通风房间：东向逐时温度</w:t>
      </w:r>
    </w:p>
    <w:p w14:paraId="7F542C65" w14:textId="77777777" w:rsidR="00F53971" w:rsidRDefault="00BF5603">
      <w:pPr>
        <w:jc w:val="center"/>
      </w:pPr>
      <w:r>
        <w:rPr>
          <w:noProof/>
        </w:rPr>
        <w:drawing>
          <wp:inline distT="0" distB="0" distL="0" distR="0" wp14:anchorId="4991112C" wp14:editId="5D4CADF5">
            <wp:extent cx="5667375" cy="29241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80F62" w14:textId="77777777" w:rsidR="00F53971" w:rsidRDefault="00F53971"/>
    <w:p w14:paraId="10B30F2D" w14:textId="77777777" w:rsidR="00F53971" w:rsidRDefault="00F5397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53971" w14:paraId="0A137809" w14:textId="77777777">
        <w:tc>
          <w:tcPr>
            <w:tcW w:w="777" w:type="dxa"/>
            <w:shd w:val="clear" w:color="auto" w:fill="E6E6E6"/>
            <w:vAlign w:val="center"/>
          </w:tcPr>
          <w:p w14:paraId="4059EC64" w14:textId="77777777" w:rsidR="00F53971" w:rsidRDefault="00BF560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CE9743" w14:textId="77777777" w:rsidR="00F53971" w:rsidRDefault="00BF560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8DC480" w14:textId="77777777" w:rsidR="00F53971" w:rsidRDefault="00BF560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B83034" w14:textId="77777777" w:rsidR="00F53971" w:rsidRDefault="00BF560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1DFC3B" w14:textId="77777777" w:rsidR="00F53971" w:rsidRDefault="00BF560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6225E6" w14:textId="77777777" w:rsidR="00F53971" w:rsidRDefault="00BF560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54A074" w14:textId="77777777" w:rsidR="00F53971" w:rsidRDefault="00BF560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9C48F3" w14:textId="77777777" w:rsidR="00F53971" w:rsidRDefault="00BF560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A75EB4" w14:textId="77777777" w:rsidR="00F53971" w:rsidRDefault="00BF560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E903B9" w14:textId="77777777" w:rsidR="00F53971" w:rsidRDefault="00BF560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408C13" w14:textId="77777777" w:rsidR="00F53971" w:rsidRDefault="00BF560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4A93C3" w14:textId="77777777" w:rsidR="00F53971" w:rsidRDefault="00BF5603">
            <w:pPr>
              <w:jc w:val="center"/>
            </w:pPr>
            <w:r>
              <w:t>11:00</w:t>
            </w:r>
          </w:p>
        </w:tc>
      </w:tr>
      <w:tr w:rsidR="00F53971" w14:paraId="19300B36" w14:textId="77777777">
        <w:tc>
          <w:tcPr>
            <w:tcW w:w="777" w:type="dxa"/>
            <w:vAlign w:val="center"/>
          </w:tcPr>
          <w:p w14:paraId="27F09CBB" w14:textId="77777777" w:rsidR="00F53971" w:rsidRDefault="00BF5603">
            <w:r>
              <w:t>34.53</w:t>
            </w:r>
          </w:p>
        </w:tc>
        <w:tc>
          <w:tcPr>
            <w:tcW w:w="777" w:type="dxa"/>
            <w:vAlign w:val="center"/>
          </w:tcPr>
          <w:p w14:paraId="54B972E5" w14:textId="77777777" w:rsidR="00F53971" w:rsidRDefault="00BF5603">
            <w:r>
              <w:t>34.21</w:t>
            </w:r>
          </w:p>
        </w:tc>
        <w:tc>
          <w:tcPr>
            <w:tcW w:w="777" w:type="dxa"/>
            <w:vAlign w:val="center"/>
          </w:tcPr>
          <w:p w14:paraId="6979A789" w14:textId="77777777" w:rsidR="00F53971" w:rsidRDefault="00BF5603">
            <w:r>
              <w:t>33.90</w:t>
            </w:r>
          </w:p>
        </w:tc>
        <w:tc>
          <w:tcPr>
            <w:tcW w:w="777" w:type="dxa"/>
            <w:vAlign w:val="center"/>
          </w:tcPr>
          <w:p w14:paraId="7B1D25A2" w14:textId="77777777" w:rsidR="00F53971" w:rsidRDefault="00BF5603">
            <w:r>
              <w:t>33.64</w:t>
            </w:r>
          </w:p>
        </w:tc>
        <w:tc>
          <w:tcPr>
            <w:tcW w:w="777" w:type="dxa"/>
            <w:vAlign w:val="center"/>
          </w:tcPr>
          <w:p w14:paraId="2839A327" w14:textId="77777777" w:rsidR="00F53971" w:rsidRDefault="00BF5603">
            <w:r>
              <w:t>33.44</w:t>
            </w:r>
          </w:p>
        </w:tc>
        <w:tc>
          <w:tcPr>
            <w:tcW w:w="777" w:type="dxa"/>
            <w:vAlign w:val="center"/>
          </w:tcPr>
          <w:p w14:paraId="4634C6D7" w14:textId="77777777" w:rsidR="00F53971" w:rsidRDefault="00BF5603">
            <w:r>
              <w:t>33.31</w:t>
            </w:r>
          </w:p>
        </w:tc>
        <w:tc>
          <w:tcPr>
            <w:tcW w:w="777" w:type="dxa"/>
            <w:vAlign w:val="center"/>
          </w:tcPr>
          <w:p w14:paraId="71BCFE5E" w14:textId="77777777" w:rsidR="00F53971" w:rsidRDefault="00BF5603">
            <w:r>
              <w:t>33.26</w:t>
            </w:r>
          </w:p>
        </w:tc>
        <w:tc>
          <w:tcPr>
            <w:tcW w:w="777" w:type="dxa"/>
            <w:vAlign w:val="center"/>
          </w:tcPr>
          <w:p w14:paraId="7A775B4C" w14:textId="77777777" w:rsidR="00F53971" w:rsidRDefault="00BF5603">
            <w:r>
              <w:t>33.28</w:t>
            </w:r>
          </w:p>
        </w:tc>
        <w:tc>
          <w:tcPr>
            <w:tcW w:w="777" w:type="dxa"/>
            <w:vAlign w:val="center"/>
          </w:tcPr>
          <w:p w14:paraId="4FF67C41" w14:textId="77777777" w:rsidR="00F53971" w:rsidRDefault="00BF5603">
            <w:r>
              <w:t>33.38</w:t>
            </w:r>
          </w:p>
        </w:tc>
        <w:tc>
          <w:tcPr>
            <w:tcW w:w="777" w:type="dxa"/>
            <w:vAlign w:val="center"/>
          </w:tcPr>
          <w:p w14:paraId="3E099704" w14:textId="77777777" w:rsidR="00F53971" w:rsidRDefault="00BF5603">
            <w:r>
              <w:t>33.56</w:t>
            </w:r>
          </w:p>
        </w:tc>
        <w:tc>
          <w:tcPr>
            <w:tcW w:w="777" w:type="dxa"/>
            <w:vAlign w:val="center"/>
          </w:tcPr>
          <w:p w14:paraId="10F34049" w14:textId="77777777" w:rsidR="00F53971" w:rsidRDefault="00BF5603">
            <w:r>
              <w:t>33.81</w:t>
            </w:r>
          </w:p>
        </w:tc>
        <w:tc>
          <w:tcPr>
            <w:tcW w:w="777" w:type="dxa"/>
            <w:vAlign w:val="center"/>
          </w:tcPr>
          <w:p w14:paraId="5EF5DD1A" w14:textId="77777777" w:rsidR="00F53971" w:rsidRDefault="00BF5603">
            <w:r>
              <w:t>34.12</w:t>
            </w:r>
          </w:p>
        </w:tc>
      </w:tr>
      <w:tr w:rsidR="00F53971" w14:paraId="3EC73B12" w14:textId="77777777">
        <w:tc>
          <w:tcPr>
            <w:tcW w:w="777" w:type="dxa"/>
            <w:shd w:val="clear" w:color="auto" w:fill="E6E6E6"/>
            <w:vAlign w:val="center"/>
          </w:tcPr>
          <w:p w14:paraId="632AC525" w14:textId="77777777" w:rsidR="00F53971" w:rsidRDefault="00BF560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DA14EC" w14:textId="77777777" w:rsidR="00F53971" w:rsidRDefault="00BF560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61A4F0" w14:textId="77777777" w:rsidR="00F53971" w:rsidRDefault="00BF560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0140C4" w14:textId="77777777" w:rsidR="00F53971" w:rsidRDefault="00BF560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1E4DCF" w14:textId="77777777" w:rsidR="00F53971" w:rsidRDefault="00BF560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9BD74A" w14:textId="77777777" w:rsidR="00F53971" w:rsidRDefault="00BF560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9F0A9A" w14:textId="77777777" w:rsidR="00F53971" w:rsidRDefault="00BF560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666BD2" w14:textId="77777777" w:rsidR="00F53971" w:rsidRDefault="00BF560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4321C5" w14:textId="77777777" w:rsidR="00F53971" w:rsidRDefault="00BF560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734B2C" w14:textId="77777777" w:rsidR="00F53971" w:rsidRDefault="00BF560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17B132" w14:textId="77777777" w:rsidR="00F53971" w:rsidRDefault="00BF560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F5BFAE" w14:textId="77777777" w:rsidR="00F53971" w:rsidRDefault="00BF5603">
            <w:r>
              <w:t>23:00</w:t>
            </w:r>
          </w:p>
        </w:tc>
      </w:tr>
      <w:tr w:rsidR="00F53971" w14:paraId="5BF94CA2" w14:textId="77777777">
        <w:tc>
          <w:tcPr>
            <w:tcW w:w="777" w:type="dxa"/>
            <w:vAlign w:val="center"/>
          </w:tcPr>
          <w:p w14:paraId="7C31F89A" w14:textId="77777777" w:rsidR="00F53971" w:rsidRDefault="00BF5603">
            <w:r>
              <w:t>34.46</w:t>
            </w:r>
          </w:p>
        </w:tc>
        <w:tc>
          <w:tcPr>
            <w:tcW w:w="777" w:type="dxa"/>
            <w:vAlign w:val="center"/>
          </w:tcPr>
          <w:p w14:paraId="241B2EB2" w14:textId="77777777" w:rsidR="00F53971" w:rsidRDefault="00BF5603">
            <w:r>
              <w:t>34.81</w:t>
            </w:r>
          </w:p>
        </w:tc>
        <w:tc>
          <w:tcPr>
            <w:tcW w:w="777" w:type="dxa"/>
            <w:vAlign w:val="center"/>
          </w:tcPr>
          <w:p w14:paraId="41DB3B28" w14:textId="77777777" w:rsidR="00F53971" w:rsidRDefault="00BF5603">
            <w:r>
              <w:t>35.14</w:t>
            </w:r>
          </w:p>
        </w:tc>
        <w:tc>
          <w:tcPr>
            <w:tcW w:w="777" w:type="dxa"/>
            <w:vAlign w:val="center"/>
          </w:tcPr>
          <w:p w14:paraId="127934DE" w14:textId="77777777" w:rsidR="00F53971" w:rsidRDefault="00BF5603">
            <w:r>
              <w:t>35.41</w:t>
            </w:r>
          </w:p>
        </w:tc>
        <w:tc>
          <w:tcPr>
            <w:tcW w:w="777" w:type="dxa"/>
            <w:vAlign w:val="center"/>
          </w:tcPr>
          <w:p w14:paraId="4EEDD920" w14:textId="77777777" w:rsidR="00F53971" w:rsidRDefault="00BF5603">
            <w:r>
              <w:t>35.63</w:t>
            </w:r>
          </w:p>
        </w:tc>
        <w:tc>
          <w:tcPr>
            <w:tcW w:w="777" w:type="dxa"/>
            <w:vAlign w:val="center"/>
          </w:tcPr>
          <w:p w14:paraId="15AF8E79" w14:textId="77777777" w:rsidR="00F53971" w:rsidRDefault="00BF5603">
            <w:r>
              <w:t>35.76</w:t>
            </w:r>
          </w:p>
        </w:tc>
        <w:tc>
          <w:tcPr>
            <w:tcW w:w="777" w:type="dxa"/>
            <w:vAlign w:val="center"/>
          </w:tcPr>
          <w:p w14:paraId="0AF97660" w14:textId="77777777" w:rsidR="00F53971" w:rsidRDefault="00BF5603">
            <w:r>
              <w:rPr>
                <w:color w:val="3333CC"/>
              </w:rPr>
              <w:t>35.80</w:t>
            </w:r>
          </w:p>
        </w:tc>
        <w:tc>
          <w:tcPr>
            <w:tcW w:w="777" w:type="dxa"/>
            <w:vAlign w:val="center"/>
          </w:tcPr>
          <w:p w14:paraId="1F3F001E" w14:textId="77777777" w:rsidR="00F53971" w:rsidRDefault="00BF5603">
            <w:r>
              <w:t>35.76</w:t>
            </w:r>
          </w:p>
        </w:tc>
        <w:tc>
          <w:tcPr>
            <w:tcW w:w="777" w:type="dxa"/>
            <w:vAlign w:val="center"/>
          </w:tcPr>
          <w:p w14:paraId="4EF43E10" w14:textId="77777777" w:rsidR="00F53971" w:rsidRDefault="00BF5603">
            <w:r>
              <w:t>35.64</w:t>
            </w:r>
          </w:p>
        </w:tc>
        <w:tc>
          <w:tcPr>
            <w:tcW w:w="777" w:type="dxa"/>
            <w:vAlign w:val="center"/>
          </w:tcPr>
          <w:p w14:paraId="0AFDCA60" w14:textId="77777777" w:rsidR="00F53971" w:rsidRDefault="00BF5603">
            <w:r>
              <w:t>35.44</w:t>
            </w:r>
          </w:p>
        </w:tc>
        <w:tc>
          <w:tcPr>
            <w:tcW w:w="777" w:type="dxa"/>
            <w:vAlign w:val="center"/>
          </w:tcPr>
          <w:p w14:paraId="45498131" w14:textId="77777777" w:rsidR="00F53971" w:rsidRDefault="00BF5603">
            <w:r>
              <w:t>35.17</w:t>
            </w:r>
          </w:p>
        </w:tc>
        <w:tc>
          <w:tcPr>
            <w:tcW w:w="777" w:type="dxa"/>
            <w:vAlign w:val="center"/>
          </w:tcPr>
          <w:p w14:paraId="2FEE171C" w14:textId="77777777" w:rsidR="00F53971" w:rsidRDefault="00BF5603">
            <w:r>
              <w:t>34.86</w:t>
            </w:r>
          </w:p>
        </w:tc>
      </w:tr>
    </w:tbl>
    <w:p w14:paraId="05FDDD4A" w14:textId="77777777" w:rsidR="00F53971" w:rsidRDefault="00BF5603">
      <w:pPr>
        <w:pStyle w:val="4"/>
      </w:pPr>
      <w:r>
        <w:t>自然通风房间：西向逐时温度</w:t>
      </w:r>
    </w:p>
    <w:p w14:paraId="771F0BB6" w14:textId="77777777" w:rsidR="00F53971" w:rsidRDefault="00BF5603">
      <w:pPr>
        <w:jc w:val="center"/>
      </w:pPr>
      <w:r>
        <w:rPr>
          <w:noProof/>
        </w:rPr>
        <w:drawing>
          <wp:inline distT="0" distB="0" distL="0" distR="0" wp14:anchorId="61BA7C33" wp14:editId="4A3B9575">
            <wp:extent cx="5667375" cy="29241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14F48" w14:textId="77777777" w:rsidR="00F53971" w:rsidRDefault="00F53971"/>
    <w:p w14:paraId="1C1B7B43" w14:textId="77777777" w:rsidR="00F53971" w:rsidRDefault="00F5397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53971" w14:paraId="36DE92C0" w14:textId="77777777">
        <w:tc>
          <w:tcPr>
            <w:tcW w:w="777" w:type="dxa"/>
            <w:shd w:val="clear" w:color="auto" w:fill="E6E6E6"/>
            <w:vAlign w:val="center"/>
          </w:tcPr>
          <w:p w14:paraId="655487CA" w14:textId="77777777" w:rsidR="00F53971" w:rsidRDefault="00BF560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EA310A" w14:textId="77777777" w:rsidR="00F53971" w:rsidRDefault="00BF560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68329D" w14:textId="77777777" w:rsidR="00F53971" w:rsidRDefault="00BF560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6A6CC0" w14:textId="77777777" w:rsidR="00F53971" w:rsidRDefault="00BF560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DAF909" w14:textId="77777777" w:rsidR="00F53971" w:rsidRDefault="00BF560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90AEB3" w14:textId="77777777" w:rsidR="00F53971" w:rsidRDefault="00BF560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8B0076" w14:textId="77777777" w:rsidR="00F53971" w:rsidRDefault="00BF560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9D9D63" w14:textId="77777777" w:rsidR="00F53971" w:rsidRDefault="00BF560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ABB5BC" w14:textId="77777777" w:rsidR="00F53971" w:rsidRDefault="00BF560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67ADCF" w14:textId="77777777" w:rsidR="00F53971" w:rsidRDefault="00BF560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83C71A" w14:textId="77777777" w:rsidR="00F53971" w:rsidRDefault="00BF560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79EF4F" w14:textId="77777777" w:rsidR="00F53971" w:rsidRDefault="00BF5603">
            <w:pPr>
              <w:jc w:val="center"/>
            </w:pPr>
            <w:r>
              <w:t>11:00</w:t>
            </w:r>
          </w:p>
        </w:tc>
      </w:tr>
      <w:tr w:rsidR="00F53971" w14:paraId="4CDCD014" w14:textId="77777777">
        <w:tc>
          <w:tcPr>
            <w:tcW w:w="777" w:type="dxa"/>
            <w:vAlign w:val="center"/>
          </w:tcPr>
          <w:p w14:paraId="13B09C8E" w14:textId="77777777" w:rsidR="00F53971" w:rsidRDefault="00BF5603">
            <w:r>
              <w:t>34.70</w:t>
            </w:r>
          </w:p>
        </w:tc>
        <w:tc>
          <w:tcPr>
            <w:tcW w:w="777" w:type="dxa"/>
            <w:vAlign w:val="center"/>
          </w:tcPr>
          <w:p w14:paraId="7972AE07" w14:textId="77777777" w:rsidR="00F53971" w:rsidRDefault="00BF5603">
            <w:r>
              <w:t>34.38</w:t>
            </w:r>
          </w:p>
        </w:tc>
        <w:tc>
          <w:tcPr>
            <w:tcW w:w="777" w:type="dxa"/>
            <w:vAlign w:val="center"/>
          </w:tcPr>
          <w:p w14:paraId="3F8B3675" w14:textId="77777777" w:rsidR="00F53971" w:rsidRDefault="00BF5603">
            <w:r>
              <w:t>34.07</w:t>
            </w:r>
          </w:p>
        </w:tc>
        <w:tc>
          <w:tcPr>
            <w:tcW w:w="777" w:type="dxa"/>
            <w:vAlign w:val="center"/>
          </w:tcPr>
          <w:p w14:paraId="5AB50057" w14:textId="77777777" w:rsidR="00F53971" w:rsidRDefault="00BF5603">
            <w:r>
              <w:t>33.81</w:t>
            </w:r>
          </w:p>
        </w:tc>
        <w:tc>
          <w:tcPr>
            <w:tcW w:w="777" w:type="dxa"/>
            <w:vAlign w:val="center"/>
          </w:tcPr>
          <w:p w14:paraId="6CDB01A3" w14:textId="77777777" w:rsidR="00F53971" w:rsidRDefault="00BF5603">
            <w:r>
              <w:t>33.60</w:t>
            </w:r>
          </w:p>
        </w:tc>
        <w:tc>
          <w:tcPr>
            <w:tcW w:w="777" w:type="dxa"/>
            <w:vAlign w:val="center"/>
          </w:tcPr>
          <w:p w14:paraId="28DAC9F8" w14:textId="77777777" w:rsidR="00F53971" w:rsidRDefault="00BF5603">
            <w:r>
              <w:t>33.46</w:t>
            </w:r>
          </w:p>
        </w:tc>
        <w:tc>
          <w:tcPr>
            <w:tcW w:w="777" w:type="dxa"/>
            <w:vAlign w:val="center"/>
          </w:tcPr>
          <w:p w14:paraId="6C82FD64" w14:textId="77777777" w:rsidR="00F53971" w:rsidRDefault="00BF5603">
            <w:r>
              <w:t>33.40</w:t>
            </w:r>
          </w:p>
        </w:tc>
        <w:tc>
          <w:tcPr>
            <w:tcW w:w="777" w:type="dxa"/>
            <w:vAlign w:val="center"/>
          </w:tcPr>
          <w:p w14:paraId="783FDE69" w14:textId="77777777" w:rsidR="00F53971" w:rsidRDefault="00BF5603">
            <w:r>
              <w:t>33.42</w:t>
            </w:r>
          </w:p>
        </w:tc>
        <w:tc>
          <w:tcPr>
            <w:tcW w:w="777" w:type="dxa"/>
            <w:vAlign w:val="center"/>
          </w:tcPr>
          <w:p w14:paraId="4544505D" w14:textId="77777777" w:rsidR="00F53971" w:rsidRDefault="00BF5603">
            <w:r>
              <w:t>33.51</w:t>
            </w:r>
          </w:p>
        </w:tc>
        <w:tc>
          <w:tcPr>
            <w:tcW w:w="777" w:type="dxa"/>
            <w:vAlign w:val="center"/>
          </w:tcPr>
          <w:p w14:paraId="68CBE11D" w14:textId="77777777" w:rsidR="00F53971" w:rsidRDefault="00BF5603">
            <w:r>
              <w:t>33.67</w:t>
            </w:r>
          </w:p>
        </w:tc>
        <w:tc>
          <w:tcPr>
            <w:tcW w:w="777" w:type="dxa"/>
            <w:vAlign w:val="center"/>
          </w:tcPr>
          <w:p w14:paraId="708813DD" w14:textId="77777777" w:rsidR="00F53971" w:rsidRDefault="00BF5603">
            <w:r>
              <w:t>33.89</w:t>
            </w:r>
          </w:p>
        </w:tc>
        <w:tc>
          <w:tcPr>
            <w:tcW w:w="777" w:type="dxa"/>
            <w:vAlign w:val="center"/>
          </w:tcPr>
          <w:p w14:paraId="2F6EE891" w14:textId="77777777" w:rsidR="00F53971" w:rsidRDefault="00BF5603">
            <w:r>
              <w:t>34.16</w:t>
            </w:r>
          </w:p>
        </w:tc>
      </w:tr>
      <w:tr w:rsidR="00F53971" w14:paraId="58F600D4" w14:textId="77777777">
        <w:tc>
          <w:tcPr>
            <w:tcW w:w="777" w:type="dxa"/>
            <w:shd w:val="clear" w:color="auto" w:fill="E6E6E6"/>
            <w:vAlign w:val="center"/>
          </w:tcPr>
          <w:p w14:paraId="4E275B18" w14:textId="77777777" w:rsidR="00F53971" w:rsidRDefault="00BF5603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DE7AAA" w14:textId="77777777" w:rsidR="00F53971" w:rsidRDefault="00BF560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14A885" w14:textId="77777777" w:rsidR="00F53971" w:rsidRDefault="00BF560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91CB36" w14:textId="77777777" w:rsidR="00F53971" w:rsidRDefault="00BF560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2DA8BD" w14:textId="77777777" w:rsidR="00F53971" w:rsidRDefault="00BF560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AF3780" w14:textId="77777777" w:rsidR="00F53971" w:rsidRDefault="00BF560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F0DF01" w14:textId="77777777" w:rsidR="00F53971" w:rsidRDefault="00BF560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A7D0FF" w14:textId="77777777" w:rsidR="00F53971" w:rsidRDefault="00BF560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09CA36" w14:textId="77777777" w:rsidR="00F53971" w:rsidRDefault="00BF560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9F51F5" w14:textId="77777777" w:rsidR="00F53971" w:rsidRDefault="00BF560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1803C3" w14:textId="77777777" w:rsidR="00F53971" w:rsidRDefault="00BF560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552EED" w14:textId="77777777" w:rsidR="00F53971" w:rsidRDefault="00BF5603">
            <w:r>
              <w:t>23:00</w:t>
            </w:r>
          </w:p>
        </w:tc>
      </w:tr>
      <w:tr w:rsidR="00F53971" w14:paraId="7B19B1C3" w14:textId="77777777">
        <w:tc>
          <w:tcPr>
            <w:tcW w:w="777" w:type="dxa"/>
            <w:vAlign w:val="center"/>
          </w:tcPr>
          <w:p w14:paraId="708AB0D6" w14:textId="77777777" w:rsidR="00F53971" w:rsidRDefault="00BF5603">
            <w:r>
              <w:t>34.46</w:t>
            </w:r>
          </w:p>
        </w:tc>
        <w:tc>
          <w:tcPr>
            <w:tcW w:w="777" w:type="dxa"/>
            <w:vAlign w:val="center"/>
          </w:tcPr>
          <w:p w14:paraId="13AEEA32" w14:textId="77777777" w:rsidR="00F53971" w:rsidRDefault="00BF5603">
            <w:r>
              <w:t>34.76</w:t>
            </w:r>
          </w:p>
        </w:tc>
        <w:tc>
          <w:tcPr>
            <w:tcW w:w="777" w:type="dxa"/>
            <w:vAlign w:val="center"/>
          </w:tcPr>
          <w:p w14:paraId="385B3BBC" w14:textId="77777777" w:rsidR="00F53971" w:rsidRDefault="00BF5603">
            <w:r>
              <w:t>35.04</w:t>
            </w:r>
          </w:p>
        </w:tc>
        <w:tc>
          <w:tcPr>
            <w:tcW w:w="777" w:type="dxa"/>
            <w:vAlign w:val="center"/>
          </w:tcPr>
          <w:p w14:paraId="1F0F5E49" w14:textId="77777777" w:rsidR="00F53971" w:rsidRDefault="00BF5603">
            <w:r>
              <w:t>35.30</w:t>
            </w:r>
          </w:p>
        </w:tc>
        <w:tc>
          <w:tcPr>
            <w:tcW w:w="777" w:type="dxa"/>
            <w:vAlign w:val="center"/>
          </w:tcPr>
          <w:p w14:paraId="2BA0D8D5" w14:textId="77777777" w:rsidR="00F53971" w:rsidRDefault="00BF5603">
            <w:r>
              <w:t>35.50</w:t>
            </w:r>
          </w:p>
        </w:tc>
        <w:tc>
          <w:tcPr>
            <w:tcW w:w="777" w:type="dxa"/>
            <w:vAlign w:val="center"/>
          </w:tcPr>
          <w:p w14:paraId="54AB33B3" w14:textId="77777777" w:rsidR="00F53971" w:rsidRDefault="00BF5603">
            <w:r>
              <w:t>35.64</w:t>
            </w:r>
          </w:p>
        </w:tc>
        <w:tc>
          <w:tcPr>
            <w:tcW w:w="777" w:type="dxa"/>
            <w:vAlign w:val="center"/>
          </w:tcPr>
          <w:p w14:paraId="46EB4F71" w14:textId="77777777" w:rsidR="00F53971" w:rsidRDefault="00BF5603">
            <w:r>
              <w:t>35.72</w:t>
            </w:r>
          </w:p>
        </w:tc>
        <w:tc>
          <w:tcPr>
            <w:tcW w:w="777" w:type="dxa"/>
            <w:vAlign w:val="center"/>
          </w:tcPr>
          <w:p w14:paraId="4C536DBA" w14:textId="77777777" w:rsidR="00F53971" w:rsidRDefault="00BF5603">
            <w:r>
              <w:rPr>
                <w:color w:val="3333CC"/>
              </w:rPr>
              <w:t>35.73</w:t>
            </w:r>
          </w:p>
        </w:tc>
        <w:tc>
          <w:tcPr>
            <w:tcW w:w="777" w:type="dxa"/>
            <w:vAlign w:val="center"/>
          </w:tcPr>
          <w:p w14:paraId="37A563F2" w14:textId="77777777" w:rsidR="00F53971" w:rsidRDefault="00BF5603">
            <w:r>
              <w:t>35.67</w:t>
            </w:r>
          </w:p>
        </w:tc>
        <w:tc>
          <w:tcPr>
            <w:tcW w:w="777" w:type="dxa"/>
            <w:vAlign w:val="center"/>
          </w:tcPr>
          <w:p w14:paraId="5EF7F98D" w14:textId="77777777" w:rsidR="00F53971" w:rsidRDefault="00BF5603">
            <w:r>
              <w:t>35.53</w:t>
            </w:r>
          </w:p>
        </w:tc>
        <w:tc>
          <w:tcPr>
            <w:tcW w:w="777" w:type="dxa"/>
            <w:vAlign w:val="center"/>
          </w:tcPr>
          <w:p w14:paraId="6A2D90BA" w14:textId="77777777" w:rsidR="00F53971" w:rsidRDefault="00BF5603">
            <w:r>
              <w:t>35.31</w:t>
            </w:r>
          </w:p>
        </w:tc>
        <w:tc>
          <w:tcPr>
            <w:tcW w:w="777" w:type="dxa"/>
            <w:vAlign w:val="center"/>
          </w:tcPr>
          <w:p w14:paraId="71162F18" w14:textId="77777777" w:rsidR="00F53971" w:rsidRDefault="00BF5603">
            <w:r>
              <w:t>35.02</w:t>
            </w:r>
          </w:p>
        </w:tc>
      </w:tr>
    </w:tbl>
    <w:p w14:paraId="23C58465" w14:textId="77777777" w:rsidR="00F53971" w:rsidRDefault="00BF5603">
      <w:pPr>
        <w:pStyle w:val="4"/>
      </w:pPr>
      <w:r>
        <w:t>自然通风房间：南向逐时温度</w:t>
      </w:r>
    </w:p>
    <w:p w14:paraId="6B74E896" w14:textId="77777777" w:rsidR="00F53971" w:rsidRDefault="00BF5603">
      <w:pPr>
        <w:jc w:val="center"/>
      </w:pPr>
      <w:r>
        <w:rPr>
          <w:noProof/>
        </w:rPr>
        <w:drawing>
          <wp:inline distT="0" distB="0" distL="0" distR="0" wp14:anchorId="6AE176AE" wp14:editId="6692CE7F">
            <wp:extent cx="5667375" cy="29241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BB0C8" w14:textId="77777777" w:rsidR="00F53971" w:rsidRDefault="00F53971"/>
    <w:p w14:paraId="7E89F73E" w14:textId="77777777" w:rsidR="00F53971" w:rsidRDefault="00F5397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53971" w14:paraId="6AD48D9B" w14:textId="77777777">
        <w:tc>
          <w:tcPr>
            <w:tcW w:w="777" w:type="dxa"/>
            <w:shd w:val="clear" w:color="auto" w:fill="E6E6E6"/>
            <w:vAlign w:val="center"/>
          </w:tcPr>
          <w:p w14:paraId="0DDEF8D7" w14:textId="77777777" w:rsidR="00F53971" w:rsidRDefault="00BF560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FD1890" w14:textId="77777777" w:rsidR="00F53971" w:rsidRDefault="00BF560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A41897" w14:textId="77777777" w:rsidR="00F53971" w:rsidRDefault="00BF560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502F3F" w14:textId="77777777" w:rsidR="00F53971" w:rsidRDefault="00BF560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316E49" w14:textId="77777777" w:rsidR="00F53971" w:rsidRDefault="00BF560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60BDA8" w14:textId="77777777" w:rsidR="00F53971" w:rsidRDefault="00BF560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58DFC1" w14:textId="77777777" w:rsidR="00F53971" w:rsidRDefault="00BF560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8C9D33" w14:textId="77777777" w:rsidR="00F53971" w:rsidRDefault="00BF560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7755D7" w14:textId="77777777" w:rsidR="00F53971" w:rsidRDefault="00BF560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24E84E" w14:textId="77777777" w:rsidR="00F53971" w:rsidRDefault="00BF560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F0D1F3" w14:textId="77777777" w:rsidR="00F53971" w:rsidRDefault="00BF560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B33A69" w14:textId="77777777" w:rsidR="00F53971" w:rsidRDefault="00BF5603">
            <w:pPr>
              <w:jc w:val="center"/>
            </w:pPr>
            <w:r>
              <w:t>11:00</w:t>
            </w:r>
          </w:p>
        </w:tc>
      </w:tr>
      <w:tr w:rsidR="00F53971" w14:paraId="58DEEAA0" w14:textId="77777777">
        <w:tc>
          <w:tcPr>
            <w:tcW w:w="777" w:type="dxa"/>
            <w:vAlign w:val="center"/>
          </w:tcPr>
          <w:p w14:paraId="77496DBD" w14:textId="77777777" w:rsidR="00F53971" w:rsidRDefault="00BF5603">
            <w:r>
              <w:t>34.57</w:t>
            </w:r>
          </w:p>
        </w:tc>
        <w:tc>
          <w:tcPr>
            <w:tcW w:w="777" w:type="dxa"/>
            <w:vAlign w:val="center"/>
          </w:tcPr>
          <w:p w14:paraId="5703E45E" w14:textId="77777777" w:rsidR="00F53971" w:rsidRDefault="00BF5603">
            <w:r>
              <w:t>34.25</w:t>
            </w:r>
          </w:p>
        </w:tc>
        <w:tc>
          <w:tcPr>
            <w:tcW w:w="777" w:type="dxa"/>
            <w:vAlign w:val="center"/>
          </w:tcPr>
          <w:p w14:paraId="4B5CDBF7" w14:textId="77777777" w:rsidR="00F53971" w:rsidRDefault="00BF5603">
            <w:r>
              <w:t>33.94</w:t>
            </w:r>
          </w:p>
        </w:tc>
        <w:tc>
          <w:tcPr>
            <w:tcW w:w="777" w:type="dxa"/>
            <w:vAlign w:val="center"/>
          </w:tcPr>
          <w:p w14:paraId="446F6933" w14:textId="77777777" w:rsidR="00F53971" w:rsidRDefault="00BF5603">
            <w:r>
              <w:t>33.68</w:t>
            </w:r>
          </w:p>
        </w:tc>
        <w:tc>
          <w:tcPr>
            <w:tcW w:w="777" w:type="dxa"/>
            <w:vAlign w:val="center"/>
          </w:tcPr>
          <w:p w14:paraId="01239489" w14:textId="77777777" w:rsidR="00F53971" w:rsidRDefault="00BF5603">
            <w:r>
              <w:t>33.48</w:t>
            </w:r>
          </w:p>
        </w:tc>
        <w:tc>
          <w:tcPr>
            <w:tcW w:w="777" w:type="dxa"/>
            <w:vAlign w:val="center"/>
          </w:tcPr>
          <w:p w14:paraId="4D05F86D" w14:textId="77777777" w:rsidR="00F53971" w:rsidRDefault="00BF5603">
            <w:r>
              <w:t>33.35</w:t>
            </w:r>
          </w:p>
        </w:tc>
        <w:tc>
          <w:tcPr>
            <w:tcW w:w="777" w:type="dxa"/>
            <w:vAlign w:val="center"/>
          </w:tcPr>
          <w:p w14:paraId="79185153" w14:textId="77777777" w:rsidR="00F53971" w:rsidRDefault="00BF5603">
            <w:r>
              <w:t>33.30</w:t>
            </w:r>
          </w:p>
        </w:tc>
        <w:tc>
          <w:tcPr>
            <w:tcW w:w="777" w:type="dxa"/>
            <w:vAlign w:val="center"/>
          </w:tcPr>
          <w:p w14:paraId="34F4DFC1" w14:textId="77777777" w:rsidR="00F53971" w:rsidRDefault="00BF5603">
            <w:r>
              <w:t>33.32</w:t>
            </w:r>
          </w:p>
        </w:tc>
        <w:tc>
          <w:tcPr>
            <w:tcW w:w="777" w:type="dxa"/>
            <w:vAlign w:val="center"/>
          </w:tcPr>
          <w:p w14:paraId="3138B9AB" w14:textId="77777777" w:rsidR="00F53971" w:rsidRDefault="00BF5603">
            <w:r>
              <w:t>33.42</w:t>
            </w:r>
          </w:p>
        </w:tc>
        <w:tc>
          <w:tcPr>
            <w:tcW w:w="777" w:type="dxa"/>
            <w:vAlign w:val="center"/>
          </w:tcPr>
          <w:p w14:paraId="6837A4B1" w14:textId="77777777" w:rsidR="00F53971" w:rsidRDefault="00BF5603">
            <w:r>
              <w:t>33.59</w:t>
            </w:r>
          </w:p>
        </w:tc>
        <w:tc>
          <w:tcPr>
            <w:tcW w:w="777" w:type="dxa"/>
            <w:vAlign w:val="center"/>
          </w:tcPr>
          <w:p w14:paraId="39B616C2" w14:textId="77777777" w:rsidR="00F53971" w:rsidRDefault="00BF5603">
            <w:r>
              <w:t>33.82</w:t>
            </w:r>
          </w:p>
        </w:tc>
        <w:tc>
          <w:tcPr>
            <w:tcW w:w="777" w:type="dxa"/>
            <w:vAlign w:val="center"/>
          </w:tcPr>
          <w:p w14:paraId="1993DF01" w14:textId="77777777" w:rsidR="00F53971" w:rsidRDefault="00BF5603">
            <w:r>
              <w:t>34.10</w:t>
            </w:r>
          </w:p>
        </w:tc>
      </w:tr>
      <w:tr w:rsidR="00F53971" w14:paraId="2AFD552A" w14:textId="77777777">
        <w:tc>
          <w:tcPr>
            <w:tcW w:w="777" w:type="dxa"/>
            <w:shd w:val="clear" w:color="auto" w:fill="E6E6E6"/>
            <w:vAlign w:val="center"/>
          </w:tcPr>
          <w:p w14:paraId="7ADBDDFA" w14:textId="77777777" w:rsidR="00F53971" w:rsidRDefault="00BF560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DFC890" w14:textId="77777777" w:rsidR="00F53971" w:rsidRDefault="00BF560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1E292F" w14:textId="77777777" w:rsidR="00F53971" w:rsidRDefault="00BF560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1EC6FE" w14:textId="77777777" w:rsidR="00F53971" w:rsidRDefault="00BF560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C4CCB8" w14:textId="77777777" w:rsidR="00F53971" w:rsidRDefault="00BF560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EEB5DD" w14:textId="77777777" w:rsidR="00F53971" w:rsidRDefault="00BF560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C3C56A" w14:textId="77777777" w:rsidR="00F53971" w:rsidRDefault="00BF560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793D29" w14:textId="77777777" w:rsidR="00F53971" w:rsidRDefault="00BF560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2C3CF1" w14:textId="77777777" w:rsidR="00F53971" w:rsidRDefault="00BF560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2AA486" w14:textId="77777777" w:rsidR="00F53971" w:rsidRDefault="00BF560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F65A49" w14:textId="77777777" w:rsidR="00F53971" w:rsidRDefault="00BF560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F26AEF" w14:textId="77777777" w:rsidR="00F53971" w:rsidRDefault="00BF5603">
            <w:r>
              <w:t>23:00</w:t>
            </w:r>
          </w:p>
        </w:tc>
      </w:tr>
      <w:tr w:rsidR="00F53971" w14:paraId="6D6E9390" w14:textId="77777777">
        <w:tc>
          <w:tcPr>
            <w:tcW w:w="777" w:type="dxa"/>
            <w:vAlign w:val="center"/>
          </w:tcPr>
          <w:p w14:paraId="53B8F191" w14:textId="77777777" w:rsidR="00F53971" w:rsidRDefault="00BF5603">
            <w:r>
              <w:t>34.41</w:t>
            </w:r>
          </w:p>
        </w:tc>
        <w:tc>
          <w:tcPr>
            <w:tcW w:w="777" w:type="dxa"/>
            <w:vAlign w:val="center"/>
          </w:tcPr>
          <w:p w14:paraId="79182230" w14:textId="77777777" w:rsidR="00F53971" w:rsidRDefault="00BF5603">
            <w:r>
              <w:t>34.73</w:t>
            </w:r>
          </w:p>
        </w:tc>
        <w:tc>
          <w:tcPr>
            <w:tcW w:w="777" w:type="dxa"/>
            <w:vAlign w:val="center"/>
          </w:tcPr>
          <w:p w14:paraId="2DE47576" w14:textId="77777777" w:rsidR="00F53971" w:rsidRDefault="00BF5603">
            <w:r>
              <w:t>35.04</w:t>
            </w:r>
          </w:p>
        </w:tc>
        <w:tc>
          <w:tcPr>
            <w:tcW w:w="777" w:type="dxa"/>
            <w:vAlign w:val="center"/>
          </w:tcPr>
          <w:p w14:paraId="307B0A9B" w14:textId="77777777" w:rsidR="00F53971" w:rsidRDefault="00BF5603">
            <w:r>
              <w:t>35.31</w:t>
            </w:r>
          </w:p>
        </w:tc>
        <w:tc>
          <w:tcPr>
            <w:tcW w:w="777" w:type="dxa"/>
            <w:vAlign w:val="center"/>
          </w:tcPr>
          <w:p w14:paraId="7B52B4DF" w14:textId="77777777" w:rsidR="00F53971" w:rsidRDefault="00BF5603">
            <w:r>
              <w:t>35.52</w:t>
            </w:r>
          </w:p>
        </w:tc>
        <w:tc>
          <w:tcPr>
            <w:tcW w:w="777" w:type="dxa"/>
            <w:vAlign w:val="center"/>
          </w:tcPr>
          <w:p w14:paraId="2EF1C3AD" w14:textId="77777777" w:rsidR="00F53971" w:rsidRDefault="00BF5603">
            <w:r>
              <w:t>35.66</w:t>
            </w:r>
          </w:p>
        </w:tc>
        <w:tc>
          <w:tcPr>
            <w:tcW w:w="777" w:type="dxa"/>
            <w:vAlign w:val="center"/>
          </w:tcPr>
          <w:p w14:paraId="0BEC96A6" w14:textId="77777777" w:rsidR="00F53971" w:rsidRDefault="00BF5603">
            <w:r>
              <w:rPr>
                <w:color w:val="3333CC"/>
              </w:rPr>
              <w:t>35.72</w:t>
            </w:r>
          </w:p>
        </w:tc>
        <w:tc>
          <w:tcPr>
            <w:tcW w:w="777" w:type="dxa"/>
            <w:vAlign w:val="center"/>
          </w:tcPr>
          <w:p w14:paraId="0E5C06C5" w14:textId="77777777" w:rsidR="00F53971" w:rsidRDefault="00BF5603">
            <w:r>
              <w:t>35.70</w:t>
            </w:r>
          </w:p>
        </w:tc>
        <w:tc>
          <w:tcPr>
            <w:tcW w:w="777" w:type="dxa"/>
            <w:vAlign w:val="center"/>
          </w:tcPr>
          <w:p w14:paraId="7B7C6A56" w14:textId="77777777" w:rsidR="00F53971" w:rsidRDefault="00BF5603">
            <w:r>
              <w:t>35.60</w:t>
            </w:r>
          </w:p>
        </w:tc>
        <w:tc>
          <w:tcPr>
            <w:tcW w:w="777" w:type="dxa"/>
            <w:vAlign w:val="center"/>
          </w:tcPr>
          <w:p w14:paraId="6F085CFA" w14:textId="77777777" w:rsidR="00F53971" w:rsidRDefault="00BF5603">
            <w:r>
              <w:t>35.43</w:t>
            </w:r>
          </w:p>
        </w:tc>
        <w:tc>
          <w:tcPr>
            <w:tcW w:w="777" w:type="dxa"/>
            <w:vAlign w:val="center"/>
          </w:tcPr>
          <w:p w14:paraId="2EE3C6DA" w14:textId="77777777" w:rsidR="00F53971" w:rsidRDefault="00BF5603">
            <w:r>
              <w:t>35.19</w:t>
            </w:r>
          </w:p>
        </w:tc>
        <w:tc>
          <w:tcPr>
            <w:tcW w:w="777" w:type="dxa"/>
            <w:vAlign w:val="center"/>
          </w:tcPr>
          <w:p w14:paraId="73505F8D" w14:textId="77777777" w:rsidR="00F53971" w:rsidRDefault="00BF5603">
            <w:r>
              <w:t>34.89</w:t>
            </w:r>
          </w:p>
        </w:tc>
      </w:tr>
    </w:tbl>
    <w:p w14:paraId="461FF885" w14:textId="77777777" w:rsidR="00F53971" w:rsidRDefault="00BF5603">
      <w:pPr>
        <w:pStyle w:val="4"/>
      </w:pPr>
      <w:r>
        <w:t>自然通风房间：北向逐时温度</w:t>
      </w:r>
    </w:p>
    <w:p w14:paraId="538DCDDF" w14:textId="77777777" w:rsidR="00F53971" w:rsidRDefault="00BF5603">
      <w:pPr>
        <w:jc w:val="center"/>
      </w:pPr>
      <w:r>
        <w:rPr>
          <w:noProof/>
        </w:rPr>
        <w:drawing>
          <wp:inline distT="0" distB="0" distL="0" distR="0" wp14:anchorId="2908BD86" wp14:editId="4F5B79EC">
            <wp:extent cx="5667375" cy="29241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FCFC3" w14:textId="77777777" w:rsidR="00F53971" w:rsidRDefault="00F53971"/>
    <w:p w14:paraId="197226F6" w14:textId="77777777" w:rsidR="00F53971" w:rsidRDefault="00F5397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53971" w14:paraId="0B0D8F53" w14:textId="77777777">
        <w:tc>
          <w:tcPr>
            <w:tcW w:w="777" w:type="dxa"/>
            <w:shd w:val="clear" w:color="auto" w:fill="E6E6E6"/>
            <w:vAlign w:val="center"/>
          </w:tcPr>
          <w:p w14:paraId="4B4D6AE9" w14:textId="77777777" w:rsidR="00F53971" w:rsidRDefault="00BF560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0B3852" w14:textId="77777777" w:rsidR="00F53971" w:rsidRDefault="00BF560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7C8D29" w14:textId="77777777" w:rsidR="00F53971" w:rsidRDefault="00BF560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4042F9" w14:textId="77777777" w:rsidR="00F53971" w:rsidRDefault="00BF560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5625A5" w14:textId="77777777" w:rsidR="00F53971" w:rsidRDefault="00BF560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EF06F5" w14:textId="77777777" w:rsidR="00F53971" w:rsidRDefault="00BF560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EA9A93" w14:textId="77777777" w:rsidR="00F53971" w:rsidRDefault="00BF560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38F4BC" w14:textId="77777777" w:rsidR="00F53971" w:rsidRDefault="00BF560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11A989" w14:textId="77777777" w:rsidR="00F53971" w:rsidRDefault="00BF560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A1D36C" w14:textId="77777777" w:rsidR="00F53971" w:rsidRDefault="00BF560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38AA3B" w14:textId="77777777" w:rsidR="00F53971" w:rsidRDefault="00BF560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E764AA" w14:textId="77777777" w:rsidR="00F53971" w:rsidRDefault="00BF5603">
            <w:pPr>
              <w:jc w:val="center"/>
            </w:pPr>
            <w:r>
              <w:t>11:00</w:t>
            </w:r>
          </w:p>
        </w:tc>
      </w:tr>
      <w:tr w:rsidR="00F53971" w14:paraId="4CFDDE73" w14:textId="77777777">
        <w:tc>
          <w:tcPr>
            <w:tcW w:w="777" w:type="dxa"/>
            <w:vAlign w:val="center"/>
          </w:tcPr>
          <w:p w14:paraId="22401428" w14:textId="77777777" w:rsidR="00F53971" w:rsidRDefault="00BF5603">
            <w:r>
              <w:t>34.21</w:t>
            </w:r>
          </w:p>
        </w:tc>
        <w:tc>
          <w:tcPr>
            <w:tcW w:w="777" w:type="dxa"/>
            <w:vAlign w:val="center"/>
          </w:tcPr>
          <w:p w14:paraId="0F52146E" w14:textId="77777777" w:rsidR="00F53971" w:rsidRDefault="00BF5603">
            <w:r>
              <w:t>33.90</w:t>
            </w:r>
          </w:p>
        </w:tc>
        <w:tc>
          <w:tcPr>
            <w:tcW w:w="777" w:type="dxa"/>
            <w:vAlign w:val="center"/>
          </w:tcPr>
          <w:p w14:paraId="5AE687E4" w14:textId="77777777" w:rsidR="00F53971" w:rsidRDefault="00BF5603">
            <w:r>
              <w:t>33.61</w:t>
            </w:r>
          </w:p>
        </w:tc>
        <w:tc>
          <w:tcPr>
            <w:tcW w:w="777" w:type="dxa"/>
            <w:vAlign w:val="center"/>
          </w:tcPr>
          <w:p w14:paraId="58F81E0D" w14:textId="77777777" w:rsidR="00F53971" w:rsidRDefault="00BF5603">
            <w:r>
              <w:t>33.36</w:t>
            </w:r>
          </w:p>
        </w:tc>
        <w:tc>
          <w:tcPr>
            <w:tcW w:w="777" w:type="dxa"/>
            <w:vAlign w:val="center"/>
          </w:tcPr>
          <w:p w14:paraId="41A5CBF6" w14:textId="77777777" w:rsidR="00F53971" w:rsidRDefault="00BF5603">
            <w:r>
              <w:t>33.18</w:t>
            </w:r>
          </w:p>
        </w:tc>
        <w:tc>
          <w:tcPr>
            <w:tcW w:w="777" w:type="dxa"/>
            <w:vAlign w:val="center"/>
          </w:tcPr>
          <w:p w14:paraId="108E8425" w14:textId="77777777" w:rsidR="00F53971" w:rsidRDefault="00BF5603">
            <w:r>
              <w:t>33.06</w:t>
            </w:r>
          </w:p>
        </w:tc>
        <w:tc>
          <w:tcPr>
            <w:tcW w:w="777" w:type="dxa"/>
            <w:vAlign w:val="center"/>
          </w:tcPr>
          <w:p w14:paraId="467048DF" w14:textId="77777777" w:rsidR="00F53971" w:rsidRDefault="00BF5603">
            <w:r>
              <w:t>33.02</w:t>
            </w:r>
          </w:p>
        </w:tc>
        <w:tc>
          <w:tcPr>
            <w:tcW w:w="777" w:type="dxa"/>
            <w:vAlign w:val="center"/>
          </w:tcPr>
          <w:p w14:paraId="5CA86D26" w14:textId="77777777" w:rsidR="00F53971" w:rsidRDefault="00BF5603">
            <w:r>
              <w:t>33.06</w:t>
            </w:r>
          </w:p>
        </w:tc>
        <w:tc>
          <w:tcPr>
            <w:tcW w:w="777" w:type="dxa"/>
            <w:vAlign w:val="center"/>
          </w:tcPr>
          <w:p w14:paraId="4470385A" w14:textId="77777777" w:rsidR="00F53971" w:rsidRDefault="00BF5603">
            <w:r>
              <w:t>33.17</w:t>
            </w:r>
          </w:p>
        </w:tc>
        <w:tc>
          <w:tcPr>
            <w:tcW w:w="777" w:type="dxa"/>
            <w:vAlign w:val="center"/>
          </w:tcPr>
          <w:p w14:paraId="202E9D9A" w14:textId="77777777" w:rsidR="00F53971" w:rsidRDefault="00BF5603">
            <w:r>
              <w:t>33.34</w:t>
            </w:r>
          </w:p>
        </w:tc>
        <w:tc>
          <w:tcPr>
            <w:tcW w:w="777" w:type="dxa"/>
            <w:vAlign w:val="center"/>
          </w:tcPr>
          <w:p w14:paraId="3760ECAB" w14:textId="77777777" w:rsidR="00F53971" w:rsidRDefault="00BF5603">
            <w:r>
              <w:t>33.58</w:t>
            </w:r>
          </w:p>
        </w:tc>
        <w:tc>
          <w:tcPr>
            <w:tcW w:w="777" w:type="dxa"/>
            <w:vAlign w:val="center"/>
          </w:tcPr>
          <w:p w14:paraId="1C644027" w14:textId="77777777" w:rsidR="00F53971" w:rsidRDefault="00BF5603">
            <w:r>
              <w:t>33.86</w:t>
            </w:r>
          </w:p>
        </w:tc>
      </w:tr>
      <w:tr w:rsidR="00F53971" w14:paraId="3369D10A" w14:textId="77777777">
        <w:tc>
          <w:tcPr>
            <w:tcW w:w="777" w:type="dxa"/>
            <w:shd w:val="clear" w:color="auto" w:fill="E6E6E6"/>
            <w:vAlign w:val="center"/>
          </w:tcPr>
          <w:p w14:paraId="424BCA27" w14:textId="77777777" w:rsidR="00F53971" w:rsidRDefault="00BF560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9714FA" w14:textId="77777777" w:rsidR="00F53971" w:rsidRDefault="00BF560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0CC0B7" w14:textId="77777777" w:rsidR="00F53971" w:rsidRDefault="00BF560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4A1D19" w14:textId="77777777" w:rsidR="00F53971" w:rsidRDefault="00BF560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4B2238" w14:textId="77777777" w:rsidR="00F53971" w:rsidRDefault="00BF560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6CABE3" w14:textId="77777777" w:rsidR="00F53971" w:rsidRDefault="00BF560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0B12BC" w14:textId="77777777" w:rsidR="00F53971" w:rsidRDefault="00BF560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DA8606" w14:textId="77777777" w:rsidR="00F53971" w:rsidRDefault="00BF560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5451D9" w14:textId="77777777" w:rsidR="00F53971" w:rsidRDefault="00BF560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D4B81D" w14:textId="77777777" w:rsidR="00F53971" w:rsidRDefault="00BF560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A818E9" w14:textId="77777777" w:rsidR="00F53971" w:rsidRDefault="00BF560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D07D76" w14:textId="77777777" w:rsidR="00F53971" w:rsidRDefault="00BF5603">
            <w:r>
              <w:t>23:00</w:t>
            </w:r>
          </w:p>
        </w:tc>
      </w:tr>
      <w:tr w:rsidR="00F53971" w14:paraId="41AE74E8" w14:textId="77777777">
        <w:tc>
          <w:tcPr>
            <w:tcW w:w="777" w:type="dxa"/>
            <w:vAlign w:val="center"/>
          </w:tcPr>
          <w:p w14:paraId="7D8536CF" w14:textId="77777777" w:rsidR="00F53971" w:rsidRDefault="00BF5603">
            <w:r>
              <w:t>34.16</w:t>
            </w:r>
          </w:p>
        </w:tc>
        <w:tc>
          <w:tcPr>
            <w:tcW w:w="777" w:type="dxa"/>
            <w:vAlign w:val="center"/>
          </w:tcPr>
          <w:p w14:paraId="7A949CA8" w14:textId="77777777" w:rsidR="00F53971" w:rsidRDefault="00BF5603">
            <w:r>
              <w:t>34.47</w:t>
            </w:r>
          </w:p>
        </w:tc>
        <w:tc>
          <w:tcPr>
            <w:tcW w:w="777" w:type="dxa"/>
            <w:vAlign w:val="center"/>
          </w:tcPr>
          <w:p w14:paraId="324AC3CE" w14:textId="77777777" w:rsidR="00F53971" w:rsidRDefault="00BF5603">
            <w:r>
              <w:t>34.76</w:t>
            </w:r>
          </w:p>
        </w:tc>
        <w:tc>
          <w:tcPr>
            <w:tcW w:w="777" w:type="dxa"/>
            <w:vAlign w:val="center"/>
          </w:tcPr>
          <w:p w14:paraId="79468987" w14:textId="77777777" w:rsidR="00F53971" w:rsidRDefault="00BF5603">
            <w:r>
              <w:t>35.02</w:t>
            </w:r>
          </w:p>
        </w:tc>
        <w:tc>
          <w:tcPr>
            <w:tcW w:w="777" w:type="dxa"/>
            <w:vAlign w:val="center"/>
          </w:tcPr>
          <w:p w14:paraId="2216FC20" w14:textId="77777777" w:rsidR="00F53971" w:rsidRDefault="00BF5603">
            <w:r>
              <w:t>35.22</w:t>
            </w:r>
          </w:p>
        </w:tc>
        <w:tc>
          <w:tcPr>
            <w:tcW w:w="777" w:type="dxa"/>
            <w:vAlign w:val="center"/>
          </w:tcPr>
          <w:p w14:paraId="66D329AB" w14:textId="77777777" w:rsidR="00F53971" w:rsidRDefault="00BF5603">
            <w:r>
              <w:t>35.35</w:t>
            </w:r>
          </w:p>
        </w:tc>
        <w:tc>
          <w:tcPr>
            <w:tcW w:w="777" w:type="dxa"/>
            <w:vAlign w:val="center"/>
          </w:tcPr>
          <w:p w14:paraId="4DF2815A" w14:textId="77777777" w:rsidR="00F53971" w:rsidRDefault="00BF5603">
            <w:r>
              <w:rPr>
                <w:color w:val="3333CC"/>
              </w:rPr>
              <w:t>35.40</w:t>
            </w:r>
          </w:p>
        </w:tc>
        <w:tc>
          <w:tcPr>
            <w:tcW w:w="777" w:type="dxa"/>
            <w:vAlign w:val="center"/>
          </w:tcPr>
          <w:p w14:paraId="6B5939AD" w14:textId="77777777" w:rsidR="00F53971" w:rsidRDefault="00BF5603">
            <w:r>
              <w:t>35.37</w:t>
            </w:r>
          </w:p>
        </w:tc>
        <w:tc>
          <w:tcPr>
            <w:tcW w:w="777" w:type="dxa"/>
            <w:vAlign w:val="center"/>
          </w:tcPr>
          <w:p w14:paraId="590695D6" w14:textId="77777777" w:rsidR="00F53971" w:rsidRDefault="00BF5603">
            <w:r>
              <w:t>35.26</w:t>
            </w:r>
          </w:p>
        </w:tc>
        <w:tc>
          <w:tcPr>
            <w:tcW w:w="777" w:type="dxa"/>
            <w:vAlign w:val="center"/>
          </w:tcPr>
          <w:p w14:paraId="6CAF1379" w14:textId="77777777" w:rsidR="00F53971" w:rsidRDefault="00BF5603">
            <w:r>
              <w:t>35.07</w:t>
            </w:r>
          </w:p>
        </w:tc>
        <w:tc>
          <w:tcPr>
            <w:tcW w:w="777" w:type="dxa"/>
            <w:vAlign w:val="center"/>
          </w:tcPr>
          <w:p w14:paraId="138AF5E8" w14:textId="77777777" w:rsidR="00F53971" w:rsidRDefault="00BF5603">
            <w:r>
              <w:t>34.82</w:t>
            </w:r>
          </w:p>
        </w:tc>
        <w:tc>
          <w:tcPr>
            <w:tcW w:w="777" w:type="dxa"/>
            <w:vAlign w:val="center"/>
          </w:tcPr>
          <w:p w14:paraId="55087CF4" w14:textId="77777777" w:rsidR="00F53971" w:rsidRDefault="00BF5603">
            <w:r>
              <w:t>34.53</w:t>
            </w:r>
          </w:p>
        </w:tc>
      </w:tr>
    </w:tbl>
    <w:p w14:paraId="5CC7C112" w14:textId="77777777" w:rsidR="00F53971" w:rsidRDefault="00BF5603">
      <w:pPr>
        <w:pStyle w:val="1"/>
      </w:pPr>
      <w:bookmarkStart w:id="54" w:name="_Toc91587052"/>
      <w:r>
        <w:t>验算结论</w:t>
      </w:r>
      <w:bookmarkEnd w:id="54"/>
    </w:p>
    <w:p w14:paraId="7646B2BE" w14:textId="77777777" w:rsidR="00F53971" w:rsidRDefault="00BF5603">
      <w:pPr>
        <w:pStyle w:val="2"/>
      </w:pPr>
      <w:bookmarkStart w:id="55" w:name="_Toc91587053"/>
      <w:r>
        <w:t>自然通风房间</w:t>
      </w:r>
      <w:bookmarkEnd w:id="5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678"/>
        <w:gridCol w:w="1415"/>
        <w:gridCol w:w="1415"/>
        <w:gridCol w:w="1415"/>
      </w:tblGrid>
      <w:tr w:rsidR="00F53971" w14:paraId="6A0CE12C" w14:textId="77777777">
        <w:tc>
          <w:tcPr>
            <w:tcW w:w="1403" w:type="dxa"/>
            <w:shd w:val="clear" w:color="auto" w:fill="DEDEDE"/>
            <w:vAlign w:val="center"/>
          </w:tcPr>
          <w:p w14:paraId="11440FBF" w14:textId="77777777" w:rsidR="00F53971" w:rsidRDefault="00BF5603">
            <w:r>
              <w:t>类型</w:t>
            </w:r>
          </w:p>
        </w:tc>
        <w:tc>
          <w:tcPr>
            <w:tcW w:w="3678" w:type="dxa"/>
            <w:shd w:val="clear" w:color="auto" w:fill="DEDEDE"/>
            <w:vAlign w:val="center"/>
          </w:tcPr>
          <w:p w14:paraId="7B1CDB70" w14:textId="77777777" w:rsidR="00F53971" w:rsidRDefault="00BF5603">
            <w:r>
              <w:t>构造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1D1B5BB7" w14:textId="77777777" w:rsidR="00F53971" w:rsidRDefault="00BF5603">
            <w:r>
              <w:t>最高温度</w:t>
            </w:r>
            <w:r>
              <w:t>(℃)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3D9A310E" w14:textId="77777777" w:rsidR="00F53971" w:rsidRDefault="00BF5603">
            <w:r>
              <w:t>限值</w:t>
            </w:r>
            <w:r>
              <w:t>(℃)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5F58BB0E" w14:textId="77777777" w:rsidR="00F53971" w:rsidRDefault="00BF5603">
            <w:r>
              <w:t>结论</w:t>
            </w:r>
          </w:p>
        </w:tc>
      </w:tr>
      <w:tr w:rsidR="00F53971" w14:paraId="4883FAA0" w14:textId="77777777">
        <w:tc>
          <w:tcPr>
            <w:tcW w:w="1403" w:type="dxa"/>
            <w:vAlign w:val="center"/>
          </w:tcPr>
          <w:p w14:paraId="0B275411" w14:textId="77777777" w:rsidR="00F53971" w:rsidRDefault="00BF5603">
            <w:r>
              <w:t>屋顶</w:t>
            </w:r>
          </w:p>
        </w:tc>
        <w:tc>
          <w:tcPr>
            <w:tcW w:w="3678" w:type="dxa"/>
            <w:vAlign w:val="center"/>
          </w:tcPr>
          <w:p w14:paraId="7ED0C60C" w14:textId="77777777" w:rsidR="00F53971" w:rsidRDefault="00BF5603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1415" w:type="dxa"/>
            <w:vAlign w:val="center"/>
          </w:tcPr>
          <w:p w14:paraId="2A4AAB34" w14:textId="77777777" w:rsidR="00F53971" w:rsidRDefault="00BF5603">
            <w:r>
              <w:t>35.74</w:t>
            </w:r>
          </w:p>
        </w:tc>
        <w:tc>
          <w:tcPr>
            <w:tcW w:w="1415" w:type="dxa"/>
            <w:vAlign w:val="center"/>
          </w:tcPr>
          <w:p w14:paraId="0D96B2A6" w14:textId="77777777" w:rsidR="00F53971" w:rsidRDefault="00BF5603">
            <w:r>
              <w:t>37.60</w:t>
            </w:r>
          </w:p>
        </w:tc>
        <w:tc>
          <w:tcPr>
            <w:tcW w:w="1415" w:type="dxa"/>
            <w:vAlign w:val="center"/>
          </w:tcPr>
          <w:p w14:paraId="69504C17" w14:textId="77777777" w:rsidR="00F53971" w:rsidRDefault="00BF5603">
            <w:r>
              <w:t>满足</w:t>
            </w:r>
          </w:p>
        </w:tc>
      </w:tr>
      <w:tr w:rsidR="00F53971" w14:paraId="2D47FB20" w14:textId="77777777">
        <w:tc>
          <w:tcPr>
            <w:tcW w:w="1403" w:type="dxa"/>
            <w:vMerge w:val="restart"/>
            <w:vAlign w:val="center"/>
          </w:tcPr>
          <w:p w14:paraId="0A32B806" w14:textId="77777777" w:rsidR="00F53971" w:rsidRDefault="00BF5603">
            <w:r>
              <w:t>外墙</w:t>
            </w:r>
          </w:p>
        </w:tc>
        <w:tc>
          <w:tcPr>
            <w:tcW w:w="3678" w:type="dxa"/>
            <w:vAlign w:val="center"/>
          </w:tcPr>
          <w:p w14:paraId="56CA873C" w14:textId="77777777" w:rsidR="00F53971" w:rsidRDefault="00BF5603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32B2E675" w14:textId="77777777" w:rsidR="00F53971" w:rsidRDefault="00BF5603">
            <w:r>
              <w:t>37.12</w:t>
            </w:r>
          </w:p>
        </w:tc>
        <w:tc>
          <w:tcPr>
            <w:tcW w:w="1415" w:type="dxa"/>
            <w:vAlign w:val="center"/>
          </w:tcPr>
          <w:p w14:paraId="143FF24B" w14:textId="77777777" w:rsidR="00F53971" w:rsidRDefault="00BF5603">
            <w:r>
              <w:t>37.60</w:t>
            </w:r>
          </w:p>
        </w:tc>
        <w:tc>
          <w:tcPr>
            <w:tcW w:w="1415" w:type="dxa"/>
            <w:vAlign w:val="center"/>
          </w:tcPr>
          <w:p w14:paraId="743EEE46" w14:textId="77777777" w:rsidR="00F53971" w:rsidRDefault="00BF5603">
            <w:r>
              <w:t>满足</w:t>
            </w:r>
          </w:p>
        </w:tc>
      </w:tr>
      <w:tr w:rsidR="00F53971" w14:paraId="1578C56C" w14:textId="77777777">
        <w:tc>
          <w:tcPr>
            <w:tcW w:w="1403" w:type="dxa"/>
            <w:vMerge/>
            <w:vAlign w:val="center"/>
          </w:tcPr>
          <w:p w14:paraId="3D79D2AB" w14:textId="77777777" w:rsidR="00F53971" w:rsidRDefault="00F53971"/>
        </w:tc>
        <w:tc>
          <w:tcPr>
            <w:tcW w:w="3678" w:type="dxa"/>
            <w:vAlign w:val="center"/>
          </w:tcPr>
          <w:p w14:paraId="0593AE03" w14:textId="77777777" w:rsidR="00F53971" w:rsidRDefault="00BF5603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0D874BEF" w14:textId="77777777" w:rsidR="00F53971" w:rsidRDefault="00BF5603">
            <w:r>
              <w:t>37.29</w:t>
            </w:r>
          </w:p>
        </w:tc>
        <w:tc>
          <w:tcPr>
            <w:tcW w:w="1415" w:type="dxa"/>
            <w:vAlign w:val="center"/>
          </w:tcPr>
          <w:p w14:paraId="1A78D510" w14:textId="77777777" w:rsidR="00F53971" w:rsidRDefault="00BF5603">
            <w:r>
              <w:t>37.60</w:t>
            </w:r>
          </w:p>
        </w:tc>
        <w:tc>
          <w:tcPr>
            <w:tcW w:w="1415" w:type="dxa"/>
            <w:vAlign w:val="center"/>
          </w:tcPr>
          <w:p w14:paraId="289273FF" w14:textId="77777777" w:rsidR="00F53971" w:rsidRDefault="00BF5603">
            <w:r>
              <w:t>满足</w:t>
            </w:r>
          </w:p>
        </w:tc>
      </w:tr>
      <w:tr w:rsidR="00F53971" w14:paraId="3F8C4DF0" w14:textId="77777777">
        <w:tc>
          <w:tcPr>
            <w:tcW w:w="1403" w:type="dxa"/>
            <w:vMerge/>
            <w:vAlign w:val="center"/>
          </w:tcPr>
          <w:p w14:paraId="553A7429" w14:textId="77777777" w:rsidR="00F53971" w:rsidRDefault="00F53971"/>
        </w:tc>
        <w:tc>
          <w:tcPr>
            <w:tcW w:w="3678" w:type="dxa"/>
            <w:vAlign w:val="center"/>
          </w:tcPr>
          <w:p w14:paraId="3E871E03" w14:textId="77777777" w:rsidR="00F53971" w:rsidRDefault="00BF5603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6097401D" w14:textId="77777777" w:rsidR="00F53971" w:rsidRDefault="00BF5603">
            <w:r>
              <w:t>37.17</w:t>
            </w:r>
          </w:p>
        </w:tc>
        <w:tc>
          <w:tcPr>
            <w:tcW w:w="1415" w:type="dxa"/>
            <w:vAlign w:val="center"/>
          </w:tcPr>
          <w:p w14:paraId="25838F60" w14:textId="77777777" w:rsidR="00F53971" w:rsidRDefault="00BF5603">
            <w:r>
              <w:t>37.60</w:t>
            </w:r>
          </w:p>
        </w:tc>
        <w:tc>
          <w:tcPr>
            <w:tcW w:w="1415" w:type="dxa"/>
            <w:vAlign w:val="center"/>
          </w:tcPr>
          <w:p w14:paraId="43200C7F" w14:textId="77777777" w:rsidR="00F53971" w:rsidRDefault="00BF5603">
            <w:r>
              <w:t>满足</w:t>
            </w:r>
          </w:p>
        </w:tc>
      </w:tr>
      <w:tr w:rsidR="00F53971" w14:paraId="26061690" w14:textId="77777777">
        <w:tc>
          <w:tcPr>
            <w:tcW w:w="1403" w:type="dxa"/>
            <w:vMerge/>
            <w:vAlign w:val="center"/>
          </w:tcPr>
          <w:p w14:paraId="0496B5F3" w14:textId="77777777" w:rsidR="00F53971" w:rsidRDefault="00F53971"/>
        </w:tc>
        <w:tc>
          <w:tcPr>
            <w:tcW w:w="3678" w:type="dxa"/>
            <w:vAlign w:val="center"/>
          </w:tcPr>
          <w:p w14:paraId="24CEE2E0" w14:textId="77777777" w:rsidR="00F53971" w:rsidRDefault="00BF5603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2FE27CAC" w14:textId="77777777" w:rsidR="00F53971" w:rsidRDefault="00BF5603">
            <w:r>
              <w:t>37.04</w:t>
            </w:r>
          </w:p>
        </w:tc>
        <w:tc>
          <w:tcPr>
            <w:tcW w:w="1415" w:type="dxa"/>
            <w:vAlign w:val="center"/>
          </w:tcPr>
          <w:p w14:paraId="1ED5AF66" w14:textId="77777777" w:rsidR="00F53971" w:rsidRDefault="00BF5603">
            <w:r>
              <w:t>37.60</w:t>
            </w:r>
          </w:p>
        </w:tc>
        <w:tc>
          <w:tcPr>
            <w:tcW w:w="1415" w:type="dxa"/>
            <w:vAlign w:val="center"/>
          </w:tcPr>
          <w:p w14:paraId="06B69887" w14:textId="77777777" w:rsidR="00F53971" w:rsidRDefault="00BF5603">
            <w:r>
              <w:t>满足</w:t>
            </w:r>
          </w:p>
        </w:tc>
      </w:tr>
      <w:tr w:rsidR="00F53971" w14:paraId="788DFA55" w14:textId="77777777">
        <w:tc>
          <w:tcPr>
            <w:tcW w:w="1403" w:type="dxa"/>
            <w:vMerge w:val="restart"/>
            <w:vAlign w:val="center"/>
          </w:tcPr>
          <w:p w14:paraId="529C4989" w14:textId="77777777" w:rsidR="00F53971" w:rsidRDefault="00BF5603">
            <w:r>
              <w:t>热桥柱</w:t>
            </w:r>
          </w:p>
        </w:tc>
        <w:tc>
          <w:tcPr>
            <w:tcW w:w="3678" w:type="dxa"/>
            <w:vAlign w:val="center"/>
          </w:tcPr>
          <w:p w14:paraId="50BDE196" w14:textId="77777777" w:rsidR="00F53971" w:rsidRDefault="00BF5603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1F842903" w14:textId="77777777" w:rsidR="00F53971" w:rsidRDefault="00BF5603">
            <w:r>
              <w:t>35.80</w:t>
            </w:r>
          </w:p>
        </w:tc>
        <w:tc>
          <w:tcPr>
            <w:tcW w:w="1415" w:type="dxa"/>
            <w:vAlign w:val="center"/>
          </w:tcPr>
          <w:p w14:paraId="2C2612AF" w14:textId="77777777" w:rsidR="00F53971" w:rsidRDefault="00BF5603">
            <w:r>
              <w:t>37.60</w:t>
            </w:r>
          </w:p>
        </w:tc>
        <w:tc>
          <w:tcPr>
            <w:tcW w:w="1415" w:type="dxa"/>
            <w:vAlign w:val="center"/>
          </w:tcPr>
          <w:p w14:paraId="4BA79F10" w14:textId="77777777" w:rsidR="00F53971" w:rsidRDefault="00BF5603">
            <w:r>
              <w:t>满足</w:t>
            </w:r>
          </w:p>
        </w:tc>
      </w:tr>
      <w:tr w:rsidR="00F53971" w14:paraId="7489D0FA" w14:textId="77777777">
        <w:tc>
          <w:tcPr>
            <w:tcW w:w="1403" w:type="dxa"/>
            <w:vMerge/>
            <w:vAlign w:val="center"/>
          </w:tcPr>
          <w:p w14:paraId="79C980B1" w14:textId="77777777" w:rsidR="00F53971" w:rsidRDefault="00F53971"/>
        </w:tc>
        <w:tc>
          <w:tcPr>
            <w:tcW w:w="3678" w:type="dxa"/>
            <w:vAlign w:val="center"/>
          </w:tcPr>
          <w:p w14:paraId="425B0335" w14:textId="77777777" w:rsidR="00F53971" w:rsidRDefault="00BF5603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3896DA4D" w14:textId="77777777" w:rsidR="00F53971" w:rsidRDefault="00BF5603">
            <w:r>
              <w:t>35.74</w:t>
            </w:r>
          </w:p>
        </w:tc>
        <w:tc>
          <w:tcPr>
            <w:tcW w:w="1415" w:type="dxa"/>
            <w:vAlign w:val="center"/>
          </w:tcPr>
          <w:p w14:paraId="0E4191D8" w14:textId="77777777" w:rsidR="00F53971" w:rsidRDefault="00BF5603">
            <w:r>
              <w:t>37.60</w:t>
            </w:r>
          </w:p>
        </w:tc>
        <w:tc>
          <w:tcPr>
            <w:tcW w:w="1415" w:type="dxa"/>
            <w:vAlign w:val="center"/>
          </w:tcPr>
          <w:p w14:paraId="0484C518" w14:textId="77777777" w:rsidR="00F53971" w:rsidRDefault="00BF5603">
            <w:r>
              <w:t>满足</w:t>
            </w:r>
          </w:p>
        </w:tc>
      </w:tr>
      <w:tr w:rsidR="00F53971" w14:paraId="7C66C051" w14:textId="77777777">
        <w:tc>
          <w:tcPr>
            <w:tcW w:w="1403" w:type="dxa"/>
            <w:vMerge/>
            <w:vAlign w:val="center"/>
          </w:tcPr>
          <w:p w14:paraId="66230DEA" w14:textId="77777777" w:rsidR="00F53971" w:rsidRDefault="00F53971"/>
        </w:tc>
        <w:tc>
          <w:tcPr>
            <w:tcW w:w="3678" w:type="dxa"/>
            <w:vAlign w:val="center"/>
          </w:tcPr>
          <w:p w14:paraId="69D9B707" w14:textId="77777777" w:rsidR="00F53971" w:rsidRDefault="00BF5603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604F6C65" w14:textId="77777777" w:rsidR="00F53971" w:rsidRDefault="00BF5603">
            <w:r>
              <w:t>35.72</w:t>
            </w:r>
          </w:p>
        </w:tc>
        <w:tc>
          <w:tcPr>
            <w:tcW w:w="1415" w:type="dxa"/>
            <w:vAlign w:val="center"/>
          </w:tcPr>
          <w:p w14:paraId="61FE4B43" w14:textId="77777777" w:rsidR="00F53971" w:rsidRDefault="00BF5603">
            <w:r>
              <w:t>37.60</w:t>
            </w:r>
          </w:p>
        </w:tc>
        <w:tc>
          <w:tcPr>
            <w:tcW w:w="1415" w:type="dxa"/>
            <w:vAlign w:val="center"/>
          </w:tcPr>
          <w:p w14:paraId="739A2ABE" w14:textId="77777777" w:rsidR="00F53971" w:rsidRDefault="00BF5603">
            <w:r>
              <w:t>满足</w:t>
            </w:r>
          </w:p>
        </w:tc>
      </w:tr>
      <w:tr w:rsidR="00F53971" w14:paraId="24336979" w14:textId="77777777">
        <w:tc>
          <w:tcPr>
            <w:tcW w:w="1403" w:type="dxa"/>
            <w:vMerge/>
            <w:vAlign w:val="center"/>
          </w:tcPr>
          <w:p w14:paraId="0CECE907" w14:textId="77777777" w:rsidR="00F53971" w:rsidRDefault="00F53971"/>
        </w:tc>
        <w:tc>
          <w:tcPr>
            <w:tcW w:w="3678" w:type="dxa"/>
            <w:vAlign w:val="center"/>
          </w:tcPr>
          <w:p w14:paraId="77B45FEC" w14:textId="77777777" w:rsidR="00F53971" w:rsidRDefault="00BF5603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5DD0CB48" w14:textId="77777777" w:rsidR="00F53971" w:rsidRDefault="00BF5603">
            <w:r>
              <w:t>35.40</w:t>
            </w:r>
          </w:p>
        </w:tc>
        <w:tc>
          <w:tcPr>
            <w:tcW w:w="1415" w:type="dxa"/>
            <w:vAlign w:val="center"/>
          </w:tcPr>
          <w:p w14:paraId="2E136E63" w14:textId="77777777" w:rsidR="00F53971" w:rsidRDefault="00BF5603">
            <w:r>
              <w:t>37.60</w:t>
            </w:r>
          </w:p>
        </w:tc>
        <w:tc>
          <w:tcPr>
            <w:tcW w:w="1415" w:type="dxa"/>
            <w:vAlign w:val="center"/>
          </w:tcPr>
          <w:p w14:paraId="3A7E8EA7" w14:textId="77777777" w:rsidR="00F53971" w:rsidRDefault="00BF5603">
            <w:r>
              <w:t>满足</w:t>
            </w:r>
          </w:p>
        </w:tc>
      </w:tr>
    </w:tbl>
    <w:p w14:paraId="63620166" w14:textId="77777777" w:rsidR="00F53971" w:rsidRDefault="00F53971"/>
    <w:sectPr w:rsidR="00F53971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E399" w14:textId="77777777" w:rsidR="00484E10" w:rsidRDefault="00484E10">
      <w:r>
        <w:separator/>
      </w:r>
    </w:p>
  </w:endnote>
  <w:endnote w:type="continuationSeparator" w:id="0">
    <w:p w14:paraId="2EC9B98C" w14:textId="77777777" w:rsidR="00484E10" w:rsidRDefault="0048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191041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9157F0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5507" w14:textId="77777777" w:rsidR="00484E10" w:rsidRDefault="00484E10">
      <w:r>
        <w:separator/>
      </w:r>
    </w:p>
  </w:footnote>
  <w:footnote w:type="continuationSeparator" w:id="0">
    <w:p w14:paraId="52D115E6" w14:textId="77777777" w:rsidR="00484E10" w:rsidRDefault="0048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C8D5" w14:textId="77777777" w:rsidR="00EE2AA2" w:rsidRDefault="00EE2AA2" w:rsidP="00EE2AA2">
    <w:pPr>
      <w:spacing w:line="264" w:lineRule="auto"/>
    </w:pPr>
    <w:r>
      <w:rPr>
        <w:noProof/>
      </w:rPr>
      <w:drawing>
        <wp:inline distT="0" distB="0" distL="0" distR="0" wp14:anchorId="65D2CECD" wp14:editId="63548814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63"/>
    <w:rsid w:val="00006DF4"/>
    <w:rsid w:val="0001534F"/>
    <w:rsid w:val="000266FA"/>
    <w:rsid w:val="00032E61"/>
    <w:rsid w:val="00035EED"/>
    <w:rsid w:val="0004795D"/>
    <w:rsid w:val="00061B21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84E10"/>
    <w:rsid w:val="004A0752"/>
    <w:rsid w:val="004B3388"/>
    <w:rsid w:val="004E1C48"/>
    <w:rsid w:val="004E3C5F"/>
    <w:rsid w:val="004F3382"/>
    <w:rsid w:val="0051134C"/>
    <w:rsid w:val="005226C3"/>
    <w:rsid w:val="00535837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8E5851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B7263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5603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D1EB9"/>
    <w:rsid w:val="00ED2DFD"/>
    <w:rsid w:val="00ED6095"/>
    <w:rsid w:val="00EE2AA2"/>
    <w:rsid w:val="00F25861"/>
    <w:rsid w:val="00F475A8"/>
    <w:rsid w:val="00F53971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CF55FE7"/>
  <w15:chartTrackingRefBased/>
  <w15:docId w15:val="{15B150B7-F514-4DCE-9162-1877B3A1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400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TotalTime>1</TotalTime>
  <Pages>14</Pages>
  <Words>1559</Words>
  <Characters>8887</Characters>
  <Application>Microsoft Office Word</Application>
  <DocSecurity>0</DocSecurity>
  <Lines>74</Lines>
  <Paragraphs>20</Paragraphs>
  <ScaleCrop>false</ScaleCrop>
  <Company/>
  <LinksUpToDate>false</LinksUpToDate>
  <CharactersWithSpaces>10426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一柒柒</dc:creator>
  <cp:keywords/>
  <dc:description/>
  <cp:lastModifiedBy>何 昊</cp:lastModifiedBy>
  <cp:revision>2</cp:revision>
  <dcterms:created xsi:type="dcterms:W3CDTF">2021-12-28T04:30:00Z</dcterms:created>
  <dcterms:modified xsi:type="dcterms:W3CDTF">2022-01-06T08:25:00Z</dcterms:modified>
</cp:coreProperties>
</file>