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E31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4F66BAE8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14:paraId="331D3B5C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F9B629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37B138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3A943D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榕树·荣宿（广工沙河校区女生宿舍楼改造设计）</w:t>
            </w:r>
            <w:bookmarkEnd w:id="3"/>
          </w:p>
        </w:tc>
      </w:tr>
      <w:tr w:rsidR="00D40158" w:rsidRPr="00D40158" w14:paraId="3309827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23425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EB579A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广东</w:t>
            </w:r>
            <w:r>
              <w:t>-</w:t>
            </w:r>
            <w:r>
              <w:t>广州</w:t>
            </w:r>
            <w:bookmarkEnd w:id="4"/>
          </w:p>
        </w:tc>
      </w:tr>
      <w:tr w:rsidR="00D40158" w:rsidRPr="00D40158" w14:paraId="0A500B2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DE036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635D59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00C7E66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C79B7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3A44A6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502FB3C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DFD1A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87B607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26D7CD9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1141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E11AAF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922914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F8201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CF39ED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5C0CB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2D0AF7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10A975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55E1F2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C609FD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1E1253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2021年12月28日</w:t>
              </w:r>
            </w:smartTag>
            <w:bookmarkEnd w:id="8"/>
          </w:p>
        </w:tc>
      </w:tr>
    </w:tbl>
    <w:p w14:paraId="16DCEE89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34B7C46E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0A1F0CEB" wp14:editId="643F5C6D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6E74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2D3BA9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7551E5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7A1DBD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22E114F7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AA386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041AEF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11"/>
          </w:p>
        </w:tc>
      </w:tr>
      <w:tr w:rsidR="001B7C87" w:rsidRPr="00D40158" w14:paraId="448D8658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EE113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80BE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599F4790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67A74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7880E74" w14:textId="12289916" w:rsidR="001B7C87" w:rsidRPr="00D40158" w:rsidRDefault="002B6D42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ascii="宋体" w:hAnsi="宋体" w:hint="eastAsia"/>
                <w:szCs w:val="18"/>
              </w:rPr>
              <w:t>T15108464451</w:t>
            </w:r>
            <w:bookmarkEnd w:id="12"/>
          </w:p>
        </w:tc>
      </w:tr>
    </w:tbl>
    <w:p w14:paraId="4E894DD5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47BBB2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9C76152" w14:textId="77777777" w:rsidR="00C7036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589704" w:history="1">
        <w:r w:rsidR="00C70368" w:rsidRPr="00CA3DAF">
          <w:rPr>
            <w:rStyle w:val="a7"/>
          </w:rPr>
          <w:t>1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建筑概况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_Toc91589704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3</w:t>
        </w:r>
        <w:r w:rsidR="00C70368">
          <w:rPr>
            <w:webHidden/>
          </w:rPr>
          <w:fldChar w:fldCharType="end"/>
        </w:r>
      </w:hyperlink>
    </w:p>
    <w:p w14:paraId="10ED4954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05" w:history="1">
        <w:r w:rsidR="00C70368" w:rsidRPr="00CA3DAF">
          <w:rPr>
            <w:rStyle w:val="a7"/>
          </w:rPr>
          <w:t>2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设计依据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_Toc91589705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3</w:t>
        </w:r>
        <w:r w:rsidR="00C70368">
          <w:rPr>
            <w:webHidden/>
          </w:rPr>
          <w:fldChar w:fldCharType="end"/>
        </w:r>
      </w:hyperlink>
    </w:p>
    <w:p w14:paraId="7A22DA61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06" w:history="1">
        <w:r w:rsidR="00C70368" w:rsidRPr="00CA3DAF">
          <w:rPr>
            <w:rStyle w:val="a7"/>
          </w:rPr>
          <w:t>3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建筑大样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_Toc91589706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3</w:t>
        </w:r>
        <w:r w:rsidR="00C70368">
          <w:rPr>
            <w:webHidden/>
          </w:rPr>
          <w:fldChar w:fldCharType="end"/>
        </w:r>
      </w:hyperlink>
    </w:p>
    <w:p w14:paraId="2620A44A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07" w:history="1">
        <w:r w:rsidR="00C70368" w:rsidRPr="00CA3DAF">
          <w:rPr>
            <w:rStyle w:val="a7"/>
          </w:rPr>
          <w:t>4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工程材料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_Toc91589707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8</w:t>
        </w:r>
        <w:r w:rsidR="00C70368">
          <w:rPr>
            <w:webHidden/>
          </w:rPr>
          <w:fldChar w:fldCharType="end"/>
        </w:r>
      </w:hyperlink>
    </w:p>
    <w:p w14:paraId="4D4B77D5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08" w:history="1">
        <w:r w:rsidR="00C70368" w:rsidRPr="00CA3DAF">
          <w:rPr>
            <w:rStyle w:val="a7"/>
          </w:rPr>
          <w:t>5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户型窗墙比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_Toc91589708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9</w:t>
        </w:r>
        <w:r w:rsidR="00C70368">
          <w:rPr>
            <w:webHidden/>
          </w:rPr>
          <w:fldChar w:fldCharType="end"/>
        </w:r>
      </w:hyperlink>
    </w:p>
    <w:p w14:paraId="6341151F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09" w:history="1">
        <w:r w:rsidR="00C70368" w:rsidRPr="00CA3DAF">
          <w:rPr>
            <w:rStyle w:val="a7"/>
          </w:rPr>
          <w:t>6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窗地面积比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_Toc91589709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12</w:t>
        </w:r>
        <w:r w:rsidR="00C70368">
          <w:rPr>
            <w:webHidden/>
          </w:rPr>
          <w:fldChar w:fldCharType="end"/>
        </w:r>
      </w:hyperlink>
    </w:p>
    <w:p w14:paraId="52D431EF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10" w:history="1">
        <w:r w:rsidR="00C70368" w:rsidRPr="00CA3DAF">
          <w:rPr>
            <w:rStyle w:val="a7"/>
          </w:rPr>
          <w:t>7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可见光透射比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_Toc91589710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13</w:t>
        </w:r>
        <w:r w:rsidR="00C70368">
          <w:rPr>
            <w:webHidden/>
          </w:rPr>
          <w:fldChar w:fldCharType="end"/>
        </w:r>
      </w:hyperlink>
    </w:p>
    <w:p w14:paraId="318C7857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11" w:history="1">
        <w:r w:rsidR="00C70368" w:rsidRPr="00CA3DAF">
          <w:rPr>
            <w:rStyle w:val="a7"/>
          </w:rPr>
          <w:t>8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天窗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_Toc91589711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13</w:t>
        </w:r>
        <w:r w:rsidR="00C70368">
          <w:rPr>
            <w:webHidden/>
          </w:rPr>
          <w:fldChar w:fldCharType="end"/>
        </w:r>
      </w:hyperlink>
    </w:p>
    <w:p w14:paraId="74F16543" w14:textId="77777777" w:rsidR="00C70368" w:rsidRDefault="00D02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9712" w:history="1">
        <w:r w:rsidR="00C70368" w:rsidRPr="00CA3DAF">
          <w:rPr>
            <w:rStyle w:val="a7"/>
            <w:lang w:val="en-GB"/>
          </w:rPr>
          <w:t>8.1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天窗屋顶比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_Toc91589712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13</w:t>
        </w:r>
        <w:r w:rsidR="00C70368">
          <w:rPr>
            <w:webHidden/>
          </w:rPr>
          <w:fldChar w:fldCharType="end"/>
        </w:r>
      </w:hyperlink>
    </w:p>
    <w:p w14:paraId="6BC6BC5D" w14:textId="77777777" w:rsidR="00C70368" w:rsidRDefault="00D02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9713" w:history="1">
        <w:r w:rsidR="00C70368" w:rsidRPr="00CA3DAF">
          <w:rPr>
            <w:rStyle w:val="a7"/>
            <w:lang w:val="en-GB"/>
          </w:rPr>
          <w:t>8.2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天窗类型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_Toc91589713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13</w:t>
        </w:r>
        <w:r w:rsidR="00C70368">
          <w:rPr>
            <w:webHidden/>
          </w:rPr>
          <w:fldChar w:fldCharType="end"/>
        </w:r>
      </w:hyperlink>
    </w:p>
    <w:p w14:paraId="423533E5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14" w:history="1">
        <w:r w:rsidR="00C70368" w:rsidRPr="00CA3DAF">
          <w:rPr>
            <w:rStyle w:val="a7"/>
          </w:rPr>
          <w:t>9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屋顶构造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_Toc91589714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13</w:t>
        </w:r>
        <w:r w:rsidR="00C70368">
          <w:rPr>
            <w:webHidden/>
          </w:rPr>
          <w:fldChar w:fldCharType="end"/>
        </w:r>
      </w:hyperlink>
    </w:p>
    <w:p w14:paraId="0E14B8A1" w14:textId="77777777" w:rsidR="00C70368" w:rsidRDefault="00D02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9715" w:history="1">
        <w:r w:rsidR="00C70368" w:rsidRPr="00CA3DAF">
          <w:rPr>
            <w:rStyle w:val="a7"/>
            <w:lang w:val="en-GB"/>
          </w:rPr>
          <w:t>9.1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屋顶构造一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_Toc91589715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13</w:t>
        </w:r>
        <w:r w:rsidR="00C70368">
          <w:rPr>
            <w:webHidden/>
          </w:rPr>
          <w:fldChar w:fldCharType="end"/>
        </w:r>
      </w:hyperlink>
    </w:p>
    <w:p w14:paraId="4BFBA332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16" w:history="1">
        <w:r w:rsidR="00C70368" w:rsidRPr="00CA3DAF">
          <w:rPr>
            <w:rStyle w:val="a7"/>
          </w:rPr>
          <w:t>10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外墙构造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_Toc91589716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14</w:t>
        </w:r>
        <w:r w:rsidR="00C70368">
          <w:rPr>
            <w:webHidden/>
          </w:rPr>
          <w:fldChar w:fldCharType="end"/>
        </w:r>
      </w:hyperlink>
    </w:p>
    <w:p w14:paraId="0FB0A389" w14:textId="77777777" w:rsidR="00C70368" w:rsidRDefault="00D02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9717" w:history="1">
        <w:r w:rsidR="00C70368" w:rsidRPr="00CA3DAF">
          <w:rPr>
            <w:rStyle w:val="a7"/>
            <w:lang w:val="en-GB"/>
          </w:rPr>
          <w:t>10.1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外墙相关构造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_Toc91589717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14</w:t>
        </w:r>
        <w:r w:rsidR="00C70368">
          <w:rPr>
            <w:webHidden/>
          </w:rPr>
          <w:fldChar w:fldCharType="end"/>
        </w:r>
      </w:hyperlink>
    </w:p>
    <w:p w14:paraId="067E879B" w14:textId="77777777" w:rsidR="00C70368" w:rsidRDefault="00D025E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589718" w:history="1">
        <w:r w:rsidR="00C70368" w:rsidRPr="00CA3DAF">
          <w:rPr>
            <w:rStyle w:val="a7"/>
            <w:lang w:val="en-GB"/>
          </w:rPr>
          <w:t>10.1.1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外墙构造一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_Toc91589718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14</w:t>
        </w:r>
        <w:r w:rsidR="00C70368">
          <w:rPr>
            <w:webHidden/>
          </w:rPr>
          <w:fldChar w:fldCharType="end"/>
        </w:r>
      </w:hyperlink>
    </w:p>
    <w:p w14:paraId="3F24E7B3" w14:textId="77777777" w:rsidR="00C70368" w:rsidRDefault="00D025E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589719" w:history="1">
        <w:r w:rsidR="00C70368" w:rsidRPr="00CA3DAF">
          <w:rPr>
            <w:rStyle w:val="a7"/>
            <w:lang w:val="en-GB"/>
          </w:rPr>
          <w:t>10.1.2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热桥柱构造一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_Toc91589719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14</w:t>
        </w:r>
        <w:r w:rsidR="00C70368">
          <w:rPr>
            <w:webHidden/>
          </w:rPr>
          <w:fldChar w:fldCharType="end"/>
        </w:r>
      </w:hyperlink>
    </w:p>
    <w:p w14:paraId="05D9A62E" w14:textId="77777777" w:rsidR="00C70368" w:rsidRDefault="00D02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9720" w:history="1">
        <w:r w:rsidR="00C70368" w:rsidRPr="00CA3DAF">
          <w:rPr>
            <w:rStyle w:val="a7"/>
            <w:lang w:val="en-GB"/>
          </w:rPr>
          <w:t>10.2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外墙平均热工特性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_Toc91589720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14</w:t>
        </w:r>
        <w:r w:rsidR="00C70368">
          <w:rPr>
            <w:webHidden/>
          </w:rPr>
          <w:fldChar w:fldCharType="end"/>
        </w:r>
      </w:hyperlink>
    </w:p>
    <w:p w14:paraId="09C8F89F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21" w:history="1">
        <w:r w:rsidR="00C70368" w:rsidRPr="00CA3DAF">
          <w:rPr>
            <w:rStyle w:val="a7"/>
          </w:rPr>
          <w:t>11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外窗热工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_Toc91589721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15</w:t>
        </w:r>
        <w:r w:rsidR="00C70368">
          <w:rPr>
            <w:webHidden/>
          </w:rPr>
          <w:fldChar w:fldCharType="end"/>
        </w:r>
      </w:hyperlink>
    </w:p>
    <w:p w14:paraId="7DF6B14B" w14:textId="77777777" w:rsidR="00C70368" w:rsidRDefault="00D02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9722" w:history="1">
        <w:r w:rsidR="00C70368" w:rsidRPr="00CA3DAF">
          <w:rPr>
            <w:rStyle w:val="a7"/>
            <w:lang w:val="en-GB"/>
          </w:rPr>
          <w:t>11.1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外窗构造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_Toc91589722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15</w:t>
        </w:r>
        <w:r w:rsidR="00C70368">
          <w:rPr>
            <w:webHidden/>
          </w:rPr>
          <w:fldChar w:fldCharType="end"/>
        </w:r>
      </w:hyperlink>
    </w:p>
    <w:p w14:paraId="7BFC79A9" w14:textId="77777777" w:rsidR="00C70368" w:rsidRDefault="00D02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9723" w:history="1">
        <w:r w:rsidR="00C70368" w:rsidRPr="00CA3DAF">
          <w:rPr>
            <w:rStyle w:val="a7"/>
            <w:lang w:val="en-GB"/>
          </w:rPr>
          <w:t>11.2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外遮阳类型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_Toc91589723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16</w:t>
        </w:r>
        <w:r w:rsidR="00C70368">
          <w:rPr>
            <w:webHidden/>
          </w:rPr>
          <w:fldChar w:fldCharType="end"/>
        </w:r>
      </w:hyperlink>
    </w:p>
    <w:p w14:paraId="1FD44C7F" w14:textId="77777777" w:rsidR="00C70368" w:rsidRDefault="00D025E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589724" w:history="1">
        <w:r w:rsidR="00C70368" w:rsidRPr="00CA3DAF">
          <w:rPr>
            <w:rStyle w:val="a7"/>
            <w:lang w:val="en-GB"/>
          </w:rPr>
          <w:t>11.2.1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平板遮阳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_Toc91589724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16</w:t>
        </w:r>
        <w:r w:rsidR="00C70368">
          <w:rPr>
            <w:webHidden/>
          </w:rPr>
          <w:fldChar w:fldCharType="end"/>
        </w:r>
      </w:hyperlink>
    </w:p>
    <w:p w14:paraId="2E87609B" w14:textId="77777777" w:rsidR="00C70368" w:rsidRDefault="00D02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9725" w:history="1">
        <w:r w:rsidR="00C70368" w:rsidRPr="00CA3DAF">
          <w:rPr>
            <w:rStyle w:val="a7"/>
            <w:lang w:val="en-GB"/>
          </w:rPr>
          <w:t>11.3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外遮阳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_Toc91589725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16</w:t>
        </w:r>
        <w:r w:rsidR="00C70368">
          <w:rPr>
            <w:webHidden/>
          </w:rPr>
          <w:fldChar w:fldCharType="end"/>
        </w:r>
      </w:hyperlink>
    </w:p>
    <w:p w14:paraId="1A91E431" w14:textId="77777777" w:rsidR="00C70368" w:rsidRDefault="00D02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9726" w:history="1">
        <w:r w:rsidR="00C70368" w:rsidRPr="00CA3DAF">
          <w:rPr>
            <w:rStyle w:val="a7"/>
            <w:lang w:val="en-GB"/>
          </w:rPr>
          <w:t>11.4</w:t>
        </w:r>
        <w:r w:rsidR="00C70368">
          <w:rPr>
            <w:rFonts w:asciiTheme="minorHAnsi" w:eastAsiaTheme="minorEastAsia" w:hAnsiTheme="minorHAnsi" w:cstheme="minorBidi"/>
            <w:szCs w:val="22"/>
          </w:rPr>
          <w:tab/>
        </w:r>
        <w:r w:rsidR="00C70368" w:rsidRPr="00CA3DAF">
          <w:rPr>
            <w:rStyle w:val="a7"/>
          </w:rPr>
          <w:t>平均遮阳系数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_Toc91589726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16</w:t>
        </w:r>
        <w:r w:rsidR="00C70368">
          <w:rPr>
            <w:webHidden/>
          </w:rPr>
          <w:fldChar w:fldCharType="end"/>
        </w:r>
      </w:hyperlink>
    </w:p>
    <w:p w14:paraId="69EBE305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27" w:history="1">
        <w:r w:rsidR="00C70368" w:rsidRPr="00CA3DAF">
          <w:rPr>
            <w:rStyle w:val="a7"/>
          </w:rPr>
          <w:t>12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隔热检查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_Toc91589727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18</w:t>
        </w:r>
        <w:r w:rsidR="00C70368">
          <w:rPr>
            <w:webHidden/>
          </w:rPr>
          <w:fldChar w:fldCharType="end"/>
        </w:r>
      </w:hyperlink>
    </w:p>
    <w:p w14:paraId="19713200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28" w:history="1">
        <w:r w:rsidR="00C70368" w:rsidRPr="00CA3DAF">
          <w:rPr>
            <w:rStyle w:val="a7"/>
          </w:rPr>
          <w:t>13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主要房间通风开口面积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_Toc91589728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18</w:t>
        </w:r>
        <w:r w:rsidR="00C70368">
          <w:rPr>
            <w:webHidden/>
          </w:rPr>
          <w:fldChar w:fldCharType="end"/>
        </w:r>
      </w:hyperlink>
    </w:p>
    <w:p w14:paraId="2697F528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29" w:history="1">
        <w:r w:rsidR="00C70368" w:rsidRPr="00CA3DAF">
          <w:rPr>
            <w:rStyle w:val="a7"/>
          </w:rPr>
          <w:t>14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非主要房间通风开口面积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_Toc91589729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19</w:t>
        </w:r>
        <w:r w:rsidR="00C70368">
          <w:rPr>
            <w:webHidden/>
          </w:rPr>
          <w:fldChar w:fldCharType="end"/>
        </w:r>
      </w:hyperlink>
    </w:p>
    <w:p w14:paraId="2EA4BA20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30" w:history="1">
        <w:r w:rsidR="00C70368" w:rsidRPr="00CA3DAF">
          <w:rPr>
            <w:rStyle w:val="a7"/>
          </w:rPr>
          <w:t>15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外窗气密性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_Toc91589730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19</w:t>
        </w:r>
        <w:r w:rsidR="00C70368">
          <w:rPr>
            <w:webHidden/>
          </w:rPr>
          <w:fldChar w:fldCharType="end"/>
        </w:r>
      </w:hyperlink>
    </w:p>
    <w:p w14:paraId="0085391E" w14:textId="77777777" w:rsidR="00C70368" w:rsidRDefault="00D02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9731" w:history="1">
        <w:r w:rsidR="00C70368" w:rsidRPr="00CA3DAF">
          <w:rPr>
            <w:rStyle w:val="a7"/>
          </w:rPr>
          <w:t>16</w:t>
        </w:r>
        <w:r w:rsidR="00C703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70368" w:rsidRPr="00CA3DAF">
          <w:rPr>
            <w:rStyle w:val="a7"/>
          </w:rPr>
          <w:t>结论</w:t>
        </w:r>
        <w:r w:rsidR="00C70368">
          <w:rPr>
            <w:webHidden/>
          </w:rPr>
          <w:tab/>
        </w:r>
        <w:r w:rsidR="00C70368">
          <w:rPr>
            <w:webHidden/>
          </w:rPr>
          <w:fldChar w:fldCharType="begin"/>
        </w:r>
        <w:r w:rsidR="00C70368">
          <w:rPr>
            <w:webHidden/>
          </w:rPr>
          <w:instrText xml:space="preserve"> PAGEREF _Toc91589731 \h </w:instrText>
        </w:r>
        <w:r w:rsidR="00C70368">
          <w:rPr>
            <w:webHidden/>
          </w:rPr>
        </w:r>
        <w:r w:rsidR="00C70368">
          <w:rPr>
            <w:webHidden/>
          </w:rPr>
          <w:fldChar w:fldCharType="separate"/>
        </w:r>
        <w:r w:rsidR="00C70368">
          <w:rPr>
            <w:webHidden/>
          </w:rPr>
          <w:t>19</w:t>
        </w:r>
        <w:r w:rsidR="00C70368">
          <w:rPr>
            <w:webHidden/>
          </w:rPr>
          <w:fldChar w:fldCharType="end"/>
        </w:r>
      </w:hyperlink>
    </w:p>
    <w:p w14:paraId="11ECDF0F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7360DE7" w14:textId="77777777" w:rsidR="00D40158" w:rsidRDefault="00D40158" w:rsidP="00D40158">
      <w:pPr>
        <w:pStyle w:val="TOC1"/>
      </w:pPr>
    </w:p>
    <w:p w14:paraId="7FC038E2" w14:textId="77777777" w:rsidR="00D40158" w:rsidRPr="005E5F93" w:rsidRDefault="00D40158" w:rsidP="005215FB">
      <w:pPr>
        <w:pStyle w:val="1"/>
      </w:pPr>
      <w:bookmarkStart w:id="13" w:name="_Toc91589704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31A08872" w14:textId="77777777" w:rsidTr="00BE3C10">
        <w:tc>
          <w:tcPr>
            <w:tcW w:w="2759" w:type="dxa"/>
            <w:shd w:val="clear" w:color="auto" w:fill="E6E6E6"/>
          </w:tcPr>
          <w:p w14:paraId="0C5336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6F4E80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榕树</w:t>
            </w:r>
            <w:r>
              <w:t>·</w:t>
            </w:r>
            <w:r>
              <w:t>荣宿（广工沙河校区女生宿舍楼改造设计）</w:t>
            </w:r>
            <w:bookmarkEnd w:id="15"/>
          </w:p>
        </w:tc>
      </w:tr>
      <w:tr w:rsidR="00D40158" w:rsidRPr="00FF2243" w14:paraId="1CA48E6E" w14:textId="77777777" w:rsidTr="00BE3C10">
        <w:tc>
          <w:tcPr>
            <w:tcW w:w="2759" w:type="dxa"/>
            <w:shd w:val="clear" w:color="auto" w:fill="E6E6E6"/>
          </w:tcPr>
          <w:p w14:paraId="769F4AA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5800400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广东</w:t>
            </w:r>
            <w:r>
              <w:t>-</w:t>
            </w:r>
            <w:r>
              <w:t>广州</w:t>
            </w:r>
            <w:bookmarkEnd w:id="16"/>
          </w:p>
        </w:tc>
      </w:tr>
      <w:tr w:rsidR="00037A4C" w:rsidRPr="00FF2243" w14:paraId="20B2D241" w14:textId="77777777" w:rsidTr="00BE3C10">
        <w:tc>
          <w:tcPr>
            <w:tcW w:w="2759" w:type="dxa"/>
            <w:shd w:val="clear" w:color="auto" w:fill="E6E6E6"/>
          </w:tcPr>
          <w:p w14:paraId="6FF8D58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38252F8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23.08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059E306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113.14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3C788C2" w14:textId="77777777" w:rsidTr="00BE3C10">
        <w:tc>
          <w:tcPr>
            <w:tcW w:w="2759" w:type="dxa"/>
            <w:shd w:val="clear" w:color="auto" w:fill="E6E6E6"/>
          </w:tcPr>
          <w:p w14:paraId="0738D95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2AF77EC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1760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7849A37F" w14:textId="77777777" w:rsidTr="00BE3C10">
        <w:tc>
          <w:tcPr>
            <w:tcW w:w="2759" w:type="dxa"/>
            <w:shd w:val="clear" w:color="auto" w:fill="E6E6E6"/>
          </w:tcPr>
          <w:p w14:paraId="48D66CF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651F2E8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1D305C16" w14:textId="77777777" w:rsidTr="00BE3C10">
        <w:tc>
          <w:tcPr>
            <w:tcW w:w="2759" w:type="dxa"/>
            <w:shd w:val="clear" w:color="auto" w:fill="E6E6E6"/>
          </w:tcPr>
          <w:p w14:paraId="3C123B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229084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21.6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09274E39" w14:textId="77777777" w:rsidTr="00BE3C10">
        <w:tc>
          <w:tcPr>
            <w:tcW w:w="2759" w:type="dxa"/>
            <w:shd w:val="clear" w:color="auto" w:fill="E6E6E6"/>
          </w:tcPr>
          <w:p w14:paraId="634970D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37BA2F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6990.62</w:t>
            </w:r>
            <w:bookmarkEnd w:id="24"/>
          </w:p>
        </w:tc>
      </w:tr>
      <w:tr w:rsidR="00203A7D" w:rsidRPr="00FF2243" w14:paraId="1393645D" w14:textId="77777777" w:rsidTr="00BE3C10">
        <w:tc>
          <w:tcPr>
            <w:tcW w:w="2759" w:type="dxa"/>
            <w:shd w:val="clear" w:color="auto" w:fill="E6E6E6"/>
          </w:tcPr>
          <w:p w14:paraId="43F0A38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01BEE63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2084.76</w:t>
            </w:r>
            <w:bookmarkEnd w:id="25"/>
          </w:p>
        </w:tc>
      </w:tr>
      <w:tr w:rsidR="00FA4476" w:rsidRPr="00FF2243" w14:paraId="142FB4A3" w14:textId="77777777" w:rsidTr="00BE3C10">
        <w:tc>
          <w:tcPr>
            <w:tcW w:w="2759" w:type="dxa"/>
            <w:shd w:val="clear" w:color="auto" w:fill="E6E6E6"/>
          </w:tcPr>
          <w:p w14:paraId="187E121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3788BFB8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40</w:t>
            </w:r>
            <w:bookmarkEnd w:id="26"/>
          </w:p>
        </w:tc>
      </w:tr>
      <w:tr w:rsidR="00D40158" w:rsidRPr="00FF2243" w14:paraId="4FFCE8D2" w14:textId="77777777" w:rsidTr="00BE3C10">
        <w:tc>
          <w:tcPr>
            <w:tcW w:w="2759" w:type="dxa"/>
            <w:shd w:val="clear" w:color="auto" w:fill="E6E6E6"/>
          </w:tcPr>
          <w:p w14:paraId="05318CF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8F87DBF" w14:textId="6ACEA374" w:rsidR="00D40158" w:rsidRPr="00FF2243" w:rsidRDefault="006A51A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  <w:r>
              <w:rPr>
                <w:rFonts w:ascii="宋体" w:hAnsi="宋体" w:hint="eastAsia"/>
                <w:lang w:val="en-US"/>
              </w:rPr>
              <w:t>砖混结构</w:t>
            </w:r>
          </w:p>
        </w:tc>
      </w:tr>
      <w:tr w:rsidR="00D40158" w:rsidRPr="00FF2243" w14:paraId="46E48894" w14:textId="77777777" w:rsidTr="00BE3C10">
        <w:tc>
          <w:tcPr>
            <w:tcW w:w="2759" w:type="dxa"/>
            <w:shd w:val="clear" w:color="auto" w:fill="E6E6E6"/>
          </w:tcPr>
          <w:p w14:paraId="347C915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29E164C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02984D82" w14:textId="77777777" w:rsidTr="00BE3C10">
        <w:tc>
          <w:tcPr>
            <w:tcW w:w="2759" w:type="dxa"/>
            <w:shd w:val="clear" w:color="auto" w:fill="E6E6E6"/>
          </w:tcPr>
          <w:p w14:paraId="48585E8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012EFC7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27E21366" w14:textId="77777777" w:rsidR="00D40158" w:rsidRDefault="00D40158" w:rsidP="00D40158">
      <w:pPr>
        <w:pStyle w:val="1"/>
      </w:pPr>
      <w:bookmarkStart w:id="30" w:name="_Toc91589705"/>
      <w:bookmarkStart w:id="31" w:name="TitleFormat"/>
      <w:bookmarkEnd w:id="14"/>
      <w:r>
        <w:rPr>
          <w:rFonts w:hint="eastAsia"/>
        </w:rPr>
        <w:t>设计依据</w:t>
      </w:r>
      <w:bookmarkEnd w:id="30"/>
    </w:p>
    <w:p w14:paraId="270F049C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1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《广东省居住建筑节能设计标准》</w:t>
      </w:r>
      <w:r>
        <w:rPr>
          <w:kern w:val="2"/>
          <w:szCs w:val="24"/>
          <w:lang w:val="en-US"/>
        </w:rPr>
        <w:t>DBJ/T 15-133-2018</w:t>
      </w:r>
    </w:p>
    <w:p w14:paraId="0630A9FB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JGJ75-2012</w:t>
      </w:r>
    </w:p>
    <w:p w14:paraId="13F5C117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55FD4258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6FE707E4" w14:textId="77777777" w:rsidR="00FE0C70" w:rsidRDefault="00A9466A">
      <w:pPr>
        <w:pStyle w:val="1"/>
        <w:widowControl w:val="0"/>
        <w:jc w:val="both"/>
        <w:rPr>
          <w:kern w:val="2"/>
          <w:szCs w:val="24"/>
        </w:rPr>
      </w:pPr>
      <w:bookmarkStart w:id="33" w:name="_Toc91589706"/>
      <w:r>
        <w:rPr>
          <w:kern w:val="2"/>
          <w:szCs w:val="24"/>
        </w:rPr>
        <w:t>建筑大样</w:t>
      </w:r>
      <w:bookmarkEnd w:id="33"/>
    </w:p>
    <w:p w14:paraId="0D2696CA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8275206" wp14:editId="77829268">
            <wp:extent cx="5667375" cy="2762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78A9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1</w:t>
      </w:r>
      <w:r>
        <w:rPr>
          <w:kern w:val="2"/>
          <w:szCs w:val="24"/>
          <w:lang w:val="en-US"/>
        </w:rPr>
        <w:t>层平面</w:t>
      </w:r>
    </w:p>
    <w:p w14:paraId="14E8A47E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737A500" wp14:editId="5CC1EFB4">
            <wp:extent cx="5667375" cy="21145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B38FC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2FC5F2C4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715AC27" wp14:editId="357A0CE4">
            <wp:extent cx="5667375" cy="21145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F0D29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6EA8D46E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64D4D90" wp14:editId="7EA552C4">
            <wp:extent cx="5667375" cy="21145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A676F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048F07B0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7653805" wp14:editId="7122D362">
            <wp:extent cx="5667375" cy="21145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8FCC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28679366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0143FF3" wp14:editId="03E6361B">
            <wp:extent cx="5667375" cy="18383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E877F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14:paraId="7EF0EC00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1B661B5" wp14:editId="3CCF2390">
            <wp:extent cx="5667375" cy="3895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AA62C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76E5CEA8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19417BD" wp14:editId="595F91FD">
            <wp:extent cx="5667375" cy="389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5F9CA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56BCB6D6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2707924" wp14:editId="6FE438EF">
            <wp:extent cx="5667375" cy="38957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24A2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5FED1C1D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1692761" wp14:editId="5A188622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C6665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41D0ECB6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9DEB4A5" wp14:editId="6FC5062A">
            <wp:extent cx="5667375" cy="38957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5C88E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69BB992B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48A6C92" wp14:editId="7D740BDB">
            <wp:extent cx="5667375" cy="3895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FF8E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7E2BCADE" w14:textId="77777777" w:rsidR="00FE0C70" w:rsidRDefault="00A9466A">
      <w:pPr>
        <w:pStyle w:val="1"/>
        <w:widowControl w:val="0"/>
        <w:jc w:val="both"/>
        <w:rPr>
          <w:kern w:val="2"/>
          <w:szCs w:val="24"/>
        </w:rPr>
      </w:pPr>
      <w:bookmarkStart w:id="34" w:name="_Toc91589707"/>
      <w:r>
        <w:rPr>
          <w:kern w:val="2"/>
          <w:szCs w:val="24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E0C70" w14:paraId="0CFB65A6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1129025" w14:textId="77777777" w:rsidR="00FE0C70" w:rsidRDefault="00A9466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030D20D" w14:textId="77777777" w:rsidR="00FE0C70" w:rsidRDefault="00A9466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BF72B3F" w14:textId="77777777" w:rsidR="00FE0C70" w:rsidRDefault="00A9466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42C05D" w14:textId="77777777" w:rsidR="00FE0C70" w:rsidRDefault="00A9466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DA9DA1" w14:textId="77777777" w:rsidR="00FE0C70" w:rsidRDefault="00A9466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DE0E6B" w14:textId="77777777" w:rsidR="00FE0C70" w:rsidRDefault="00A9466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1DBEC0D" w14:textId="77777777" w:rsidR="00FE0C70" w:rsidRDefault="00A9466A">
            <w:pPr>
              <w:jc w:val="center"/>
            </w:pPr>
            <w:r>
              <w:t>备注</w:t>
            </w:r>
          </w:p>
        </w:tc>
      </w:tr>
      <w:tr w:rsidR="00FE0C70" w14:paraId="646AD95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3774A41" w14:textId="77777777" w:rsidR="00FE0C70" w:rsidRDefault="00FE0C7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26854E3" w14:textId="77777777" w:rsidR="00FE0C70" w:rsidRDefault="00A9466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78D67EC" w14:textId="77777777" w:rsidR="00FE0C70" w:rsidRDefault="00A9466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D8B24F" w14:textId="77777777" w:rsidR="00FE0C70" w:rsidRDefault="00A9466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3D57EB" w14:textId="77777777" w:rsidR="00FE0C70" w:rsidRDefault="00A9466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629654" w14:textId="77777777" w:rsidR="00FE0C70" w:rsidRDefault="00A9466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F2E0B0D" w14:textId="77777777" w:rsidR="00FE0C70" w:rsidRDefault="00FE0C70">
            <w:pPr>
              <w:jc w:val="center"/>
            </w:pPr>
          </w:p>
        </w:tc>
      </w:tr>
      <w:tr w:rsidR="00FE0C70" w14:paraId="37D28F10" w14:textId="77777777">
        <w:tc>
          <w:tcPr>
            <w:tcW w:w="2196" w:type="dxa"/>
            <w:shd w:val="clear" w:color="auto" w:fill="E6E6E6"/>
            <w:vAlign w:val="center"/>
          </w:tcPr>
          <w:p w14:paraId="72210D30" w14:textId="77777777" w:rsidR="00FE0C70" w:rsidRDefault="00A9466A">
            <w:r>
              <w:t>水泥砂浆</w:t>
            </w:r>
          </w:p>
        </w:tc>
        <w:tc>
          <w:tcPr>
            <w:tcW w:w="1018" w:type="dxa"/>
            <w:vAlign w:val="center"/>
          </w:tcPr>
          <w:p w14:paraId="7903CCD1" w14:textId="77777777" w:rsidR="00FE0C70" w:rsidRDefault="00A9466A">
            <w:r>
              <w:t>0.930</w:t>
            </w:r>
          </w:p>
        </w:tc>
        <w:tc>
          <w:tcPr>
            <w:tcW w:w="1030" w:type="dxa"/>
            <w:vAlign w:val="center"/>
          </w:tcPr>
          <w:p w14:paraId="21D55ACC" w14:textId="77777777" w:rsidR="00FE0C70" w:rsidRDefault="00A9466A">
            <w:r>
              <w:t>11.370</w:t>
            </w:r>
          </w:p>
        </w:tc>
        <w:tc>
          <w:tcPr>
            <w:tcW w:w="848" w:type="dxa"/>
            <w:vAlign w:val="center"/>
          </w:tcPr>
          <w:p w14:paraId="11091B1B" w14:textId="77777777" w:rsidR="00FE0C70" w:rsidRDefault="00A9466A">
            <w:r>
              <w:t>1800.0</w:t>
            </w:r>
          </w:p>
        </w:tc>
        <w:tc>
          <w:tcPr>
            <w:tcW w:w="1018" w:type="dxa"/>
            <w:vAlign w:val="center"/>
          </w:tcPr>
          <w:p w14:paraId="256189DE" w14:textId="77777777" w:rsidR="00FE0C70" w:rsidRDefault="00A9466A">
            <w:r>
              <w:t>1050.0</w:t>
            </w:r>
          </w:p>
        </w:tc>
        <w:tc>
          <w:tcPr>
            <w:tcW w:w="1188" w:type="dxa"/>
            <w:vAlign w:val="center"/>
          </w:tcPr>
          <w:p w14:paraId="29F2BFD3" w14:textId="77777777" w:rsidR="00FE0C70" w:rsidRDefault="00A9466A">
            <w:r>
              <w:t>0.0210</w:t>
            </w:r>
          </w:p>
        </w:tc>
        <w:tc>
          <w:tcPr>
            <w:tcW w:w="1516" w:type="dxa"/>
            <w:vAlign w:val="center"/>
          </w:tcPr>
          <w:p w14:paraId="60B5C1A4" w14:textId="77777777" w:rsidR="00FE0C70" w:rsidRDefault="00A9466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E0C70" w14:paraId="28F3A10E" w14:textId="77777777">
        <w:tc>
          <w:tcPr>
            <w:tcW w:w="2196" w:type="dxa"/>
            <w:shd w:val="clear" w:color="auto" w:fill="E6E6E6"/>
            <w:vAlign w:val="center"/>
          </w:tcPr>
          <w:p w14:paraId="23C73487" w14:textId="77777777" w:rsidR="00FE0C70" w:rsidRDefault="00A9466A">
            <w:r>
              <w:t>石灰砂浆</w:t>
            </w:r>
          </w:p>
        </w:tc>
        <w:tc>
          <w:tcPr>
            <w:tcW w:w="1018" w:type="dxa"/>
            <w:vAlign w:val="center"/>
          </w:tcPr>
          <w:p w14:paraId="2C36DF1C" w14:textId="77777777" w:rsidR="00FE0C70" w:rsidRDefault="00A9466A">
            <w:r>
              <w:t>0.810</w:t>
            </w:r>
          </w:p>
        </w:tc>
        <w:tc>
          <w:tcPr>
            <w:tcW w:w="1030" w:type="dxa"/>
            <w:vAlign w:val="center"/>
          </w:tcPr>
          <w:p w14:paraId="5019F443" w14:textId="77777777" w:rsidR="00FE0C70" w:rsidRDefault="00A9466A">
            <w:r>
              <w:t>10.070</w:t>
            </w:r>
          </w:p>
        </w:tc>
        <w:tc>
          <w:tcPr>
            <w:tcW w:w="848" w:type="dxa"/>
            <w:vAlign w:val="center"/>
          </w:tcPr>
          <w:p w14:paraId="0EBC85EF" w14:textId="77777777" w:rsidR="00FE0C70" w:rsidRDefault="00A9466A">
            <w:r>
              <w:t>1600.0</w:t>
            </w:r>
          </w:p>
        </w:tc>
        <w:tc>
          <w:tcPr>
            <w:tcW w:w="1018" w:type="dxa"/>
            <w:vAlign w:val="center"/>
          </w:tcPr>
          <w:p w14:paraId="716AE243" w14:textId="77777777" w:rsidR="00FE0C70" w:rsidRDefault="00A9466A">
            <w:r>
              <w:t>1050.0</w:t>
            </w:r>
          </w:p>
        </w:tc>
        <w:tc>
          <w:tcPr>
            <w:tcW w:w="1188" w:type="dxa"/>
            <w:vAlign w:val="center"/>
          </w:tcPr>
          <w:p w14:paraId="2C770646" w14:textId="77777777" w:rsidR="00FE0C70" w:rsidRDefault="00A9466A">
            <w:r>
              <w:t>0.0443</w:t>
            </w:r>
          </w:p>
        </w:tc>
        <w:tc>
          <w:tcPr>
            <w:tcW w:w="1516" w:type="dxa"/>
            <w:vAlign w:val="center"/>
          </w:tcPr>
          <w:p w14:paraId="6D386E7D" w14:textId="77777777" w:rsidR="00FE0C70" w:rsidRDefault="00A9466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E0C70" w14:paraId="1DABE8B1" w14:textId="77777777">
        <w:tc>
          <w:tcPr>
            <w:tcW w:w="2196" w:type="dxa"/>
            <w:shd w:val="clear" w:color="auto" w:fill="E6E6E6"/>
            <w:vAlign w:val="center"/>
          </w:tcPr>
          <w:p w14:paraId="25766271" w14:textId="77777777" w:rsidR="00FE0C70" w:rsidRDefault="00A9466A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9AB400C" w14:textId="77777777" w:rsidR="00FE0C70" w:rsidRDefault="00A9466A">
            <w:r>
              <w:t>1.740</w:t>
            </w:r>
          </w:p>
        </w:tc>
        <w:tc>
          <w:tcPr>
            <w:tcW w:w="1030" w:type="dxa"/>
            <w:vAlign w:val="center"/>
          </w:tcPr>
          <w:p w14:paraId="49C4F2A3" w14:textId="77777777" w:rsidR="00FE0C70" w:rsidRDefault="00A9466A">
            <w:r>
              <w:t>17.200</w:t>
            </w:r>
          </w:p>
        </w:tc>
        <w:tc>
          <w:tcPr>
            <w:tcW w:w="848" w:type="dxa"/>
            <w:vAlign w:val="center"/>
          </w:tcPr>
          <w:p w14:paraId="239D2EBC" w14:textId="77777777" w:rsidR="00FE0C70" w:rsidRDefault="00A9466A">
            <w:r>
              <w:t>2500.0</w:t>
            </w:r>
          </w:p>
        </w:tc>
        <w:tc>
          <w:tcPr>
            <w:tcW w:w="1018" w:type="dxa"/>
            <w:vAlign w:val="center"/>
          </w:tcPr>
          <w:p w14:paraId="60169BC4" w14:textId="77777777" w:rsidR="00FE0C70" w:rsidRDefault="00A9466A">
            <w:r>
              <w:t>920.0</w:t>
            </w:r>
          </w:p>
        </w:tc>
        <w:tc>
          <w:tcPr>
            <w:tcW w:w="1188" w:type="dxa"/>
            <w:vAlign w:val="center"/>
          </w:tcPr>
          <w:p w14:paraId="5E629441" w14:textId="77777777" w:rsidR="00FE0C70" w:rsidRDefault="00A9466A">
            <w:r>
              <w:t>0.0158</w:t>
            </w:r>
          </w:p>
        </w:tc>
        <w:tc>
          <w:tcPr>
            <w:tcW w:w="1516" w:type="dxa"/>
            <w:vAlign w:val="center"/>
          </w:tcPr>
          <w:p w14:paraId="06DE6A97" w14:textId="77777777" w:rsidR="00FE0C70" w:rsidRDefault="00A9466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E0C70" w14:paraId="3369345A" w14:textId="77777777">
        <w:tc>
          <w:tcPr>
            <w:tcW w:w="2196" w:type="dxa"/>
            <w:shd w:val="clear" w:color="auto" w:fill="E6E6E6"/>
            <w:vAlign w:val="center"/>
          </w:tcPr>
          <w:p w14:paraId="670A8CDD" w14:textId="77777777" w:rsidR="00FE0C70" w:rsidRDefault="00A9466A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ACAEDD4" w14:textId="77777777" w:rsidR="00FE0C70" w:rsidRDefault="00A9466A">
            <w:r>
              <w:t>0.030</w:t>
            </w:r>
          </w:p>
        </w:tc>
        <w:tc>
          <w:tcPr>
            <w:tcW w:w="1030" w:type="dxa"/>
            <w:vAlign w:val="center"/>
          </w:tcPr>
          <w:p w14:paraId="761294EF" w14:textId="77777777" w:rsidR="00FE0C70" w:rsidRDefault="00A9466A">
            <w:r>
              <w:t>0.340</w:t>
            </w:r>
          </w:p>
        </w:tc>
        <w:tc>
          <w:tcPr>
            <w:tcW w:w="848" w:type="dxa"/>
            <w:vAlign w:val="center"/>
          </w:tcPr>
          <w:p w14:paraId="41E89A7F" w14:textId="77777777" w:rsidR="00FE0C70" w:rsidRDefault="00A9466A">
            <w:r>
              <w:t>35.0</w:t>
            </w:r>
          </w:p>
        </w:tc>
        <w:tc>
          <w:tcPr>
            <w:tcW w:w="1018" w:type="dxa"/>
            <w:vAlign w:val="center"/>
          </w:tcPr>
          <w:p w14:paraId="137BD5C7" w14:textId="77777777" w:rsidR="00FE0C70" w:rsidRDefault="00A9466A">
            <w:r>
              <w:t>1380.0</w:t>
            </w:r>
          </w:p>
        </w:tc>
        <w:tc>
          <w:tcPr>
            <w:tcW w:w="1188" w:type="dxa"/>
            <w:vAlign w:val="center"/>
          </w:tcPr>
          <w:p w14:paraId="10C4EC64" w14:textId="77777777" w:rsidR="00FE0C70" w:rsidRDefault="00A9466A">
            <w:r>
              <w:t>0.0000</w:t>
            </w:r>
          </w:p>
        </w:tc>
        <w:tc>
          <w:tcPr>
            <w:tcW w:w="1516" w:type="dxa"/>
            <w:vAlign w:val="center"/>
          </w:tcPr>
          <w:p w14:paraId="6DAD7B89" w14:textId="77777777" w:rsidR="00FE0C70" w:rsidRDefault="00A9466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FE0C70" w14:paraId="78760418" w14:textId="77777777">
        <w:tc>
          <w:tcPr>
            <w:tcW w:w="2196" w:type="dxa"/>
            <w:shd w:val="clear" w:color="auto" w:fill="E6E6E6"/>
            <w:vAlign w:val="center"/>
          </w:tcPr>
          <w:p w14:paraId="660A24A7" w14:textId="77777777" w:rsidR="00FE0C70" w:rsidRDefault="00A9466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E2D1135" w14:textId="77777777" w:rsidR="00FE0C70" w:rsidRDefault="00A9466A">
            <w:r>
              <w:t>0.750</w:t>
            </w:r>
          </w:p>
        </w:tc>
        <w:tc>
          <w:tcPr>
            <w:tcW w:w="1030" w:type="dxa"/>
            <w:vAlign w:val="center"/>
          </w:tcPr>
          <w:p w14:paraId="11F9DF5F" w14:textId="77777777" w:rsidR="00FE0C70" w:rsidRDefault="00A9466A">
            <w:r>
              <w:t>7.490</w:t>
            </w:r>
          </w:p>
        </w:tc>
        <w:tc>
          <w:tcPr>
            <w:tcW w:w="848" w:type="dxa"/>
            <w:vAlign w:val="center"/>
          </w:tcPr>
          <w:p w14:paraId="39FAED12" w14:textId="77777777" w:rsidR="00FE0C70" w:rsidRDefault="00A9466A">
            <w:r>
              <w:t>1450.0</w:t>
            </w:r>
          </w:p>
        </w:tc>
        <w:tc>
          <w:tcPr>
            <w:tcW w:w="1018" w:type="dxa"/>
            <w:vAlign w:val="center"/>
          </w:tcPr>
          <w:p w14:paraId="6A658FCC" w14:textId="77777777" w:rsidR="00FE0C70" w:rsidRDefault="00A9466A">
            <w:r>
              <w:t>709.4</w:t>
            </w:r>
          </w:p>
        </w:tc>
        <w:tc>
          <w:tcPr>
            <w:tcW w:w="1188" w:type="dxa"/>
            <w:vAlign w:val="center"/>
          </w:tcPr>
          <w:p w14:paraId="554A7128" w14:textId="77777777" w:rsidR="00FE0C70" w:rsidRDefault="00A9466A">
            <w:r>
              <w:t>0.0000</w:t>
            </w:r>
          </w:p>
        </w:tc>
        <w:tc>
          <w:tcPr>
            <w:tcW w:w="1516" w:type="dxa"/>
            <w:vAlign w:val="center"/>
          </w:tcPr>
          <w:p w14:paraId="23E3E286" w14:textId="77777777" w:rsidR="00FE0C70" w:rsidRDefault="00FE0C70">
            <w:pPr>
              <w:rPr>
                <w:sz w:val="18"/>
                <w:szCs w:val="18"/>
              </w:rPr>
            </w:pPr>
          </w:p>
        </w:tc>
      </w:tr>
      <w:tr w:rsidR="00FE0C70" w14:paraId="36620206" w14:textId="77777777">
        <w:tc>
          <w:tcPr>
            <w:tcW w:w="2196" w:type="dxa"/>
            <w:shd w:val="clear" w:color="auto" w:fill="E6E6E6"/>
            <w:vAlign w:val="center"/>
          </w:tcPr>
          <w:p w14:paraId="62880F9E" w14:textId="77777777" w:rsidR="00FE0C70" w:rsidRDefault="00A9466A">
            <w:r>
              <w:t>水泥砂浆</w:t>
            </w:r>
          </w:p>
        </w:tc>
        <w:tc>
          <w:tcPr>
            <w:tcW w:w="1018" w:type="dxa"/>
            <w:vAlign w:val="center"/>
          </w:tcPr>
          <w:p w14:paraId="18CC06D4" w14:textId="77777777" w:rsidR="00FE0C70" w:rsidRDefault="00A9466A">
            <w:r>
              <w:t>0.930</w:t>
            </w:r>
          </w:p>
        </w:tc>
        <w:tc>
          <w:tcPr>
            <w:tcW w:w="1030" w:type="dxa"/>
            <w:vAlign w:val="center"/>
          </w:tcPr>
          <w:p w14:paraId="662EB21A" w14:textId="77777777" w:rsidR="00FE0C70" w:rsidRDefault="00A9466A">
            <w:r>
              <w:t>11.306</w:t>
            </w:r>
          </w:p>
        </w:tc>
        <w:tc>
          <w:tcPr>
            <w:tcW w:w="848" w:type="dxa"/>
            <w:vAlign w:val="center"/>
          </w:tcPr>
          <w:p w14:paraId="28738D67" w14:textId="77777777" w:rsidR="00FE0C70" w:rsidRDefault="00A9466A">
            <w:r>
              <w:t>1800.0</w:t>
            </w:r>
          </w:p>
        </w:tc>
        <w:tc>
          <w:tcPr>
            <w:tcW w:w="1018" w:type="dxa"/>
            <w:vAlign w:val="center"/>
          </w:tcPr>
          <w:p w14:paraId="740468DA" w14:textId="77777777" w:rsidR="00FE0C70" w:rsidRDefault="00A9466A">
            <w:r>
              <w:t>1050.0</w:t>
            </w:r>
          </w:p>
        </w:tc>
        <w:tc>
          <w:tcPr>
            <w:tcW w:w="1188" w:type="dxa"/>
            <w:vAlign w:val="center"/>
          </w:tcPr>
          <w:p w14:paraId="68377B7D" w14:textId="77777777" w:rsidR="00FE0C70" w:rsidRDefault="00A9466A">
            <w:r>
              <w:t>0.0000</w:t>
            </w:r>
          </w:p>
        </w:tc>
        <w:tc>
          <w:tcPr>
            <w:tcW w:w="1516" w:type="dxa"/>
            <w:vAlign w:val="center"/>
          </w:tcPr>
          <w:p w14:paraId="338953D6" w14:textId="77777777" w:rsidR="00FE0C70" w:rsidRDefault="00FE0C70">
            <w:pPr>
              <w:rPr>
                <w:sz w:val="18"/>
                <w:szCs w:val="18"/>
              </w:rPr>
            </w:pPr>
          </w:p>
        </w:tc>
      </w:tr>
      <w:tr w:rsidR="00FE0C70" w14:paraId="60996B37" w14:textId="77777777">
        <w:tc>
          <w:tcPr>
            <w:tcW w:w="2196" w:type="dxa"/>
            <w:shd w:val="clear" w:color="auto" w:fill="E6E6E6"/>
            <w:vAlign w:val="center"/>
          </w:tcPr>
          <w:p w14:paraId="68F46C61" w14:textId="77777777" w:rsidR="00FE0C70" w:rsidRDefault="00A9466A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03EEBB08" w14:textId="77777777" w:rsidR="00FE0C70" w:rsidRDefault="00A9466A">
            <w:r>
              <w:t>1.740</w:t>
            </w:r>
          </w:p>
        </w:tc>
        <w:tc>
          <w:tcPr>
            <w:tcW w:w="1030" w:type="dxa"/>
            <w:vAlign w:val="center"/>
          </w:tcPr>
          <w:p w14:paraId="7889C3B2" w14:textId="77777777" w:rsidR="00FE0C70" w:rsidRDefault="00A9466A">
            <w:r>
              <w:t>17.060</w:t>
            </w:r>
          </w:p>
        </w:tc>
        <w:tc>
          <w:tcPr>
            <w:tcW w:w="848" w:type="dxa"/>
            <w:vAlign w:val="center"/>
          </w:tcPr>
          <w:p w14:paraId="582580CB" w14:textId="77777777" w:rsidR="00FE0C70" w:rsidRDefault="00A9466A">
            <w:r>
              <w:t>2500.0</w:t>
            </w:r>
          </w:p>
        </w:tc>
        <w:tc>
          <w:tcPr>
            <w:tcW w:w="1018" w:type="dxa"/>
            <w:vAlign w:val="center"/>
          </w:tcPr>
          <w:p w14:paraId="31CAD2C6" w14:textId="77777777" w:rsidR="00FE0C70" w:rsidRDefault="00A9466A">
            <w:r>
              <w:t>920.0</w:t>
            </w:r>
          </w:p>
        </w:tc>
        <w:tc>
          <w:tcPr>
            <w:tcW w:w="1188" w:type="dxa"/>
            <w:vAlign w:val="center"/>
          </w:tcPr>
          <w:p w14:paraId="4D04C667" w14:textId="77777777" w:rsidR="00FE0C70" w:rsidRDefault="00A9466A">
            <w:r>
              <w:t>0.0000</w:t>
            </w:r>
          </w:p>
        </w:tc>
        <w:tc>
          <w:tcPr>
            <w:tcW w:w="1516" w:type="dxa"/>
            <w:vAlign w:val="center"/>
          </w:tcPr>
          <w:p w14:paraId="4B3C3A67" w14:textId="77777777" w:rsidR="00FE0C70" w:rsidRDefault="00FE0C70">
            <w:pPr>
              <w:rPr>
                <w:sz w:val="18"/>
                <w:szCs w:val="18"/>
              </w:rPr>
            </w:pPr>
          </w:p>
        </w:tc>
      </w:tr>
      <w:tr w:rsidR="00FE0C70" w14:paraId="0FCCFB94" w14:textId="77777777">
        <w:tc>
          <w:tcPr>
            <w:tcW w:w="2196" w:type="dxa"/>
            <w:shd w:val="clear" w:color="auto" w:fill="E6E6E6"/>
            <w:vAlign w:val="center"/>
          </w:tcPr>
          <w:p w14:paraId="78B30919" w14:textId="77777777" w:rsidR="00FE0C70" w:rsidRDefault="00A9466A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07710869" w14:textId="77777777" w:rsidR="00FE0C70" w:rsidRDefault="00A9466A">
            <w:r>
              <w:t>0.530</w:t>
            </w:r>
          </w:p>
        </w:tc>
        <w:tc>
          <w:tcPr>
            <w:tcW w:w="1030" w:type="dxa"/>
            <w:vAlign w:val="center"/>
          </w:tcPr>
          <w:p w14:paraId="165C4F3B" w14:textId="77777777" w:rsidR="00FE0C70" w:rsidRDefault="00A9466A">
            <w:r>
              <w:t>6.969</w:t>
            </w:r>
          </w:p>
        </w:tc>
        <w:tc>
          <w:tcPr>
            <w:tcW w:w="848" w:type="dxa"/>
            <w:vAlign w:val="center"/>
          </w:tcPr>
          <w:p w14:paraId="6E584EEA" w14:textId="77777777" w:rsidR="00FE0C70" w:rsidRDefault="00A9466A">
            <w:r>
              <w:t>1200.0</w:t>
            </w:r>
          </w:p>
        </w:tc>
        <w:tc>
          <w:tcPr>
            <w:tcW w:w="1018" w:type="dxa"/>
            <w:vAlign w:val="center"/>
          </w:tcPr>
          <w:p w14:paraId="4CD867F5" w14:textId="77777777" w:rsidR="00FE0C70" w:rsidRDefault="00A9466A">
            <w:r>
              <w:t>1050.0</w:t>
            </w:r>
          </w:p>
        </w:tc>
        <w:tc>
          <w:tcPr>
            <w:tcW w:w="1188" w:type="dxa"/>
            <w:vAlign w:val="center"/>
          </w:tcPr>
          <w:p w14:paraId="25191313" w14:textId="77777777" w:rsidR="00FE0C70" w:rsidRDefault="00A9466A">
            <w:r>
              <w:t>0.0000</w:t>
            </w:r>
          </w:p>
        </w:tc>
        <w:tc>
          <w:tcPr>
            <w:tcW w:w="1516" w:type="dxa"/>
            <w:vAlign w:val="center"/>
          </w:tcPr>
          <w:p w14:paraId="4DFD770D" w14:textId="77777777" w:rsidR="00FE0C70" w:rsidRDefault="00FE0C70">
            <w:pPr>
              <w:rPr>
                <w:sz w:val="18"/>
                <w:szCs w:val="18"/>
              </w:rPr>
            </w:pPr>
          </w:p>
        </w:tc>
      </w:tr>
      <w:tr w:rsidR="00FE0C70" w14:paraId="335E6656" w14:textId="77777777">
        <w:tc>
          <w:tcPr>
            <w:tcW w:w="2196" w:type="dxa"/>
            <w:shd w:val="clear" w:color="auto" w:fill="E6E6E6"/>
            <w:vAlign w:val="center"/>
          </w:tcPr>
          <w:p w14:paraId="45DC05AD" w14:textId="77777777" w:rsidR="00FE0C70" w:rsidRDefault="00A9466A">
            <w:r>
              <w:t>挤塑聚苯板</w:t>
            </w:r>
          </w:p>
        </w:tc>
        <w:tc>
          <w:tcPr>
            <w:tcW w:w="1018" w:type="dxa"/>
            <w:vAlign w:val="center"/>
          </w:tcPr>
          <w:p w14:paraId="24D29E6F" w14:textId="77777777" w:rsidR="00FE0C70" w:rsidRDefault="00A9466A">
            <w:r>
              <w:t>0.033</w:t>
            </w:r>
          </w:p>
        </w:tc>
        <w:tc>
          <w:tcPr>
            <w:tcW w:w="1030" w:type="dxa"/>
            <w:vAlign w:val="center"/>
          </w:tcPr>
          <w:p w14:paraId="3F14C0F8" w14:textId="77777777" w:rsidR="00FE0C70" w:rsidRDefault="00A9466A">
            <w:r>
              <w:t>0.347</w:t>
            </w:r>
          </w:p>
        </w:tc>
        <w:tc>
          <w:tcPr>
            <w:tcW w:w="848" w:type="dxa"/>
            <w:vAlign w:val="center"/>
          </w:tcPr>
          <w:p w14:paraId="1A3BD039" w14:textId="77777777" w:rsidR="00FE0C70" w:rsidRDefault="00A9466A">
            <w:r>
              <w:t>28.0</w:t>
            </w:r>
          </w:p>
        </w:tc>
        <w:tc>
          <w:tcPr>
            <w:tcW w:w="1018" w:type="dxa"/>
            <w:vAlign w:val="center"/>
          </w:tcPr>
          <w:p w14:paraId="03AFE44A" w14:textId="77777777" w:rsidR="00FE0C70" w:rsidRDefault="00A9466A">
            <w:r>
              <w:t>1790.0</w:t>
            </w:r>
          </w:p>
        </w:tc>
        <w:tc>
          <w:tcPr>
            <w:tcW w:w="1188" w:type="dxa"/>
            <w:vAlign w:val="center"/>
          </w:tcPr>
          <w:p w14:paraId="0DD5AC99" w14:textId="77777777" w:rsidR="00FE0C70" w:rsidRDefault="00A9466A">
            <w:r>
              <w:t>0.0000</w:t>
            </w:r>
          </w:p>
        </w:tc>
        <w:tc>
          <w:tcPr>
            <w:tcW w:w="1516" w:type="dxa"/>
            <w:vAlign w:val="center"/>
          </w:tcPr>
          <w:p w14:paraId="594B2885" w14:textId="77777777" w:rsidR="00FE0C70" w:rsidRDefault="00FE0C70">
            <w:pPr>
              <w:rPr>
                <w:sz w:val="18"/>
                <w:szCs w:val="18"/>
              </w:rPr>
            </w:pPr>
          </w:p>
        </w:tc>
      </w:tr>
      <w:tr w:rsidR="00FE0C70" w14:paraId="314EA1BD" w14:textId="77777777">
        <w:tc>
          <w:tcPr>
            <w:tcW w:w="2196" w:type="dxa"/>
            <w:shd w:val="clear" w:color="auto" w:fill="E6E6E6"/>
            <w:vAlign w:val="center"/>
          </w:tcPr>
          <w:p w14:paraId="4788B9EC" w14:textId="77777777" w:rsidR="00FE0C70" w:rsidRDefault="00A9466A">
            <w:r>
              <w:t>硅酸铝保温涂层</w:t>
            </w:r>
          </w:p>
        </w:tc>
        <w:tc>
          <w:tcPr>
            <w:tcW w:w="1018" w:type="dxa"/>
            <w:vAlign w:val="center"/>
          </w:tcPr>
          <w:p w14:paraId="635173EA" w14:textId="77777777" w:rsidR="00FE0C70" w:rsidRDefault="00A9466A">
            <w:r>
              <w:t>0.021</w:t>
            </w:r>
          </w:p>
        </w:tc>
        <w:tc>
          <w:tcPr>
            <w:tcW w:w="1030" w:type="dxa"/>
            <w:vAlign w:val="center"/>
          </w:tcPr>
          <w:p w14:paraId="46D8C866" w14:textId="77777777" w:rsidR="00FE0C70" w:rsidRDefault="00A9466A">
            <w:r>
              <w:t>0.562</w:t>
            </w:r>
          </w:p>
        </w:tc>
        <w:tc>
          <w:tcPr>
            <w:tcW w:w="848" w:type="dxa"/>
            <w:vAlign w:val="center"/>
          </w:tcPr>
          <w:p w14:paraId="058CDC95" w14:textId="77777777" w:rsidR="00FE0C70" w:rsidRDefault="00A9466A">
            <w:r>
              <w:t>230.0</w:t>
            </w:r>
          </w:p>
        </w:tc>
        <w:tc>
          <w:tcPr>
            <w:tcW w:w="1018" w:type="dxa"/>
            <w:vAlign w:val="center"/>
          </w:tcPr>
          <w:p w14:paraId="07F6E659" w14:textId="77777777" w:rsidR="00FE0C70" w:rsidRDefault="00A9466A">
            <w:r>
              <w:t>900.0</w:t>
            </w:r>
          </w:p>
        </w:tc>
        <w:tc>
          <w:tcPr>
            <w:tcW w:w="1188" w:type="dxa"/>
            <w:vAlign w:val="center"/>
          </w:tcPr>
          <w:p w14:paraId="25EF89DF" w14:textId="77777777" w:rsidR="00FE0C70" w:rsidRDefault="00A9466A">
            <w:r>
              <w:t>0.0000</w:t>
            </w:r>
          </w:p>
        </w:tc>
        <w:tc>
          <w:tcPr>
            <w:tcW w:w="1516" w:type="dxa"/>
            <w:vAlign w:val="center"/>
          </w:tcPr>
          <w:p w14:paraId="718909EC" w14:textId="77777777" w:rsidR="00FE0C70" w:rsidRDefault="00FE0C70">
            <w:pPr>
              <w:rPr>
                <w:sz w:val="18"/>
                <w:szCs w:val="18"/>
              </w:rPr>
            </w:pPr>
          </w:p>
        </w:tc>
      </w:tr>
      <w:tr w:rsidR="00FE0C70" w14:paraId="21AA77EC" w14:textId="77777777">
        <w:tc>
          <w:tcPr>
            <w:tcW w:w="2196" w:type="dxa"/>
            <w:shd w:val="clear" w:color="auto" w:fill="E6E6E6"/>
            <w:vAlign w:val="center"/>
          </w:tcPr>
          <w:p w14:paraId="309FA501" w14:textId="77777777" w:rsidR="00FE0C70" w:rsidRDefault="00A9466A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7789ECEE" w14:textId="77777777" w:rsidR="00FE0C70" w:rsidRDefault="00A9466A">
            <w:r>
              <w:t>0.870</w:t>
            </w:r>
          </w:p>
        </w:tc>
        <w:tc>
          <w:tcPr>
            <w:tcW w:w="1030" w:type="dxa"/>
            <w:vAlign w:val="center"/>
          </w:tcPr>
          <w:p w14:paraId="015350F0" w14:textId="77777777" w:rsidR="00FE0C70" w:rsidRDefault="00A9466A">
            <w:r>
              <w:t>10.627</w:t>
            </w:r>
          </w:p>
        </w:tc>
        <w:tc>
          <w:tcPr>
            <w:tcW w:w="848" w:type="dxa"/>
            <w:vAlign w:val="center"/>
          </w:tcPr>
          <w:p w14:paraId="7454BF02" w14:textId="77777777" w:rsidR="00FE0C70" w:rsidRDefault="00A9466A">
            <w:r>
              <w:t>1700.0</w:t>
            </w:r>
          </w:p>
        </w:tc>
        <w:tc>
          <w:tcPr>
            <w:tcW w:w="1018" w:type="dxa"/>
            <w:vAlign w:val="center"/>
          </w:tcPr>
          <w:p w14:paraId="723095ED" w14:textId="77777777" w:rsidR="00FE0C70" w:rsidRDefault="00A9466A">
            <w:r>
              <w:t>1050.0</w:t>
            </w:r>
          </w:p>
        </w:tc>
        <w:tc>
          <w:tcPr>
            <w:tcW w:w="1188" w:type="dxa"/>
            <w:vAlign w:val="center"/>
          </w:tcPr>
          <w:p w14:paraId="4CF4A78C" w14:textId="77777777" w:rsidR="00FE0C70" w:rsidRDefault="00A9466A">
            <w:r>
              <w:t>0.0000</w:t>
            </w:r>
          </w:p>
        </w:tc>
        <w:tc>
          <w:tcPr>
            <w:tcW w:w="1516" w:type="dxa"/>
            <w:vAlign w:val="center"/>
          </w:tcPr>
          <w:p w14:paraId="60CC88D7" w14:textId="77777777" w:rsidR="00FE0C70" w:rsidRDefault="00FE0C70">
            <w:pPr>
              <w:rPr>
                <w:sz w:val="18"/>
                <w:szCs w:val="18"/>
              </w:rPr>
            </w:pPr>
          </w:p>
        </w:tc>
      </w:tr>
      <w:tr w:rsidR="00FE0C70" w14:paraId="128128D3" w14:textId="77777777">
        <w:tc>
          <w:tcPr>
            <w:tcW w:w="2196" w:type="dxa"/>
            <w:shd w:val="clear" w:color="auto" w:fill="E6E6E6"/>
            <w:vAlign w:val="center"/>
          </w:tcPr>
          <w:p w14:paraId="23C76E14" w14:textId="77777777" w:rsidR="00FE0C70" w:rsidRDefault="00A9466A">
            <w:r>
              <w:t>（夏季）热流向下（水平、倾斜</w:t>
            </w:r>
            <w:r>
              <w:t>δ=10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4D6CAD6" w14:textId="77777777" w:rsidR="00FE0C70" w:rsidRDefault="00A9466A">
            <w:r>
              <w:t>0.083</w:t>
            </w:r>
          </w:p>
        </w:tc>
        <w:tc>
          <w:tcPr>
            <w:tcW w:w="1030" w:type="dxa"/>
            <w:vAlign w:val="center"/>
          </w:tcPr>
          <w:p w14:paraId="2F3037DA" w14:textId="77777777" w:rsidR="00FE0C70" w:rsidRDefault="00A9466A">
            <w:r>
              <w:t>0.085</w:t>
            </w:r>
          </w:p>
        </w:tc>
        <w:tc>
          <w:tcPr>
            <w:tcW w:w="848" w:type="dxa"/>
            <w:vAlign w:val="center"/>
          </w:tcPr>
          <w:p w14:paraId="67DB844E" w14:textId="77777777" w:rsidR="00FE0C70" w:rsidRDefault="00A9466A">
            <w:r>
              <w:t>1.2</w:t>
            </w:r>
          </w:p>
        </w:tc>
        <w:tc>
          <w:tcPr>
            <w:tcW w:w="1018" w:type="dxa"/>
            <w:vAlign w:val="center"/>
          </w:tcPr>
          <w:p w14:paraId="6B6F8391" w14:textId="77777777" w:rsidR="00FE0C70" w:rsidRDefault="00A9466A">
            <w:r>
              <w:t>1005.0</w:t>
            </w:r>
          </w:p>
        </w:tc>
        <w:tc>
          <w:tcPr>
            <w:tcW w:w="1188" w:type="dxa"/>
            <w:vAlign w:val="center"/>
          </w:tcPr>
          <w:p w14:paraId="30174CB6" w14:textId="77777777" w:rsidR="00FE0C70" w:rsidRDefault="00A9466A">
            <w:r>
              <w:t>0.0000</w:t>
            </w:r>
          </w:p>
        </w:tc>
        <w:tc>
          <w:tcPr>
            <w:tcW w:w="1516" w:type="dxa"/>
            <w:vAlign w:val="center"/>
          </w:tcPr>
          <w:p w14:paraId="08E69F7D" w14:textId="77777777" w:rsidR="00FE0C70" w:rsidRDefault="00A9466A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10mm</w:t>
            </w:r>
          </w:p>
        </w:tc>
      </w:tr>
      <w:tr w:rsidR="00FE0C70" w14:paraId="1ABE2BE2" w14:textId="77777777">
        <w:tc>
          <w:tcPr>
            <w:tcW w:w="2196" w:type="dxa"/>
            <w:shd w:val="clear" w:color="auto" w:fill="E6E6E6"/>
            <w:vAlign w:val="center"/>
          </w:tcPr>
          <w:p w14:paraId="0007D2CA" w14:textId="77777777" w:rsidR="00FE0C70" w:rsidRDefault="00A9466A">
            <w:r>
              <w:t>浮石、凝灰岩</w:t>
            </w:r>
          </w:p>
        </w:tc>
        <w:tc>
          <w:tcPr>
            <w:tcW w:w="1018" w:type="dxa"/>
            <w:vAlign w:val="center"/>
          </w:tcPr>
          <w:p w14:paraId="472E4255" w14:textId="77777777" w:rsidR="00FE0C70" w:rsidRDefault="00A9466A">
            <w:r>
              <w:t>0.230</w:t>
            </w:r>
          </w:p>
        </w:tc>
        <w:tc>
          <w:tcPr>
            <w:tcW w:w="1030" w:type="dxa"/>
            <w:vAlign w:val="center"/>
          </w:tcPr>
          <w:p w14:paraId="54B3A480" w14:textId="77777777" w:rsidR="00FE0C70" w:rsidRDefault="00A9466A">
            <w:r>
              <w:t>3.039</w:t>
            </w:r>
          </w:p>
        </w:tc>
        <w:tc>
          <w:tcPr>
            <w:tcW w:w="848" w:type="dxa"/>
            <w:vAlign w:val="center"/>
          </w:tcPr>
          <w:p w14:paraId="0ABAA004" w14:textId="77777777" w:rsidR="00FE0C70" w:rsidRDefault="00A9466A">
            <w:r>
              <w:t>600.0</w:t>
            </w:r>
          </w:p>
        </w:tc>
        <w:tc>
          <w:tcPr>
            <w:tcW w:w="1018" w:type="dxa"/>
            <w:vAlign w:val="center"/>
          </w:tcPr>
          <w:p w14:paraId="349960F1" w14:textId="77777777" w:rsidR="00FE0C70" w:rsidRDefault="00A9466A">
            <w:r>
              <w:t>920.0</w:t>
            </w:r>
          </w:p>
        </w:tc>
        <w:tc>
          <w:tcPr>
            <w:tcW w:w="1188" w:type="dxa"/>
            <w:vAlign w:val="center"/>
          </w:tcPr>
          <w:p w14:paraId="7B28CCD2" w14:textId="77777777" w:rsidR="00FE0C70" w:rsidRDefault="00A9466A">
            <w:r>
              <w:t>0.0000</w:t>
            </w:r>
          </w:p>
        </w:tc>
        <w:tc>
          <w:tcPr>
            <w:tcW w:w="1516" w:type="dxa"/>
            <w:vAlign w:val="center"/>
          </w:tcPr>
          <w:p w14:paraId="67469B3C" w14:textId="77777777" w:rsidR="00FE0C70" w:rsidRDefault="00FE0C70">
            <w:pPr>
              <w:rPr>
                <w:sz w:val="18"/>
                <w:szCs w:val="18"/>
              </w:rPr>
            </w:pPr>
          </w:p>
        </w:tc>
      </w:tr>
    </w:tbl>
    <w:p w14:paraId="0CA643D6" w14:textId="77777777" w:rsidR="00FE0C70" w:rsidRDefault="00A9466A">
      <w:pPr>
        <w:pStyle w:val="1"/>
        <w:widowControl w:val="0"/>
        <w:jc w:val="both"/>
        <w:rPr>
          <w:kern w:val="2"/>
          <w:szCs w:val="24"/>
        </w:rPr>
      </w:pPr>
      <w:bookmarkStart w:id="35" w:name="_Toc91589708"/>
      <w:r>
        <w:rPr>
          <w:kern w:val="2"/>
          <w:szCs w:val="24"/>
        </w:rPr>
        <w:t>户型窗墙比</w:t>
      </w:r>
      <w:bookmarkEnd w:id="35"/>
    </w:p>
    <w:p w14:paraId="61852E33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1&gt;</w:t>
      </w:r>
      <w:r>
        <w:rPr>
          <w:kern w:val="2"/>
          <w:szCs w:val="24"/>
          <w:lang w:val="en-US"/>
        </w:rPr>
        <w:t>，户型</w:t>
      </w:r>
      <w:r>
        <w:rPr>
          <w:kern w:val="2"/>
          <w:szCs w:val="24"/>
          <w:lang w:val="en-US"/>
        </w:rPr>
        <w:t xml:space="preserve"> 1-D</w:t>
      </w:r>
    </w:p>
    <w:p w14:paraId="4D4A42FA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7F7C346" wp14:editId="270B31DE">
            <wp:extent cx="5667375" cy="7810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7"/>
        <w:gridCol w:w="1563"/>
        <w:gridCol w:w="679"/>
        <w:gridCol w:w="679"/>
        <w:gridCol w:w="934"/>
        <w:gridCol w:w="1217"/>
        <w:gridCol w:w="877"/>
        <w:gridCol w:w="735"/>
        <w:gridCol w:w="1206"/>
      </w:tblGrid>
      <w:tr w:rsidR="00FE0C70" w14:paraId="25AAFC05" w14:textId="77777777">
        <w:tc>
          <w:tcPr>
            <w:tcW w:w="735" w:type="dxa"/>
            <w:shd w:val="clear" w:color="auto" w:fill="E6E6E6"/>
            <w:vAlign w:val="center"/>
          </w:tcPr>
          <w:p w14:paraId="34F8529A" w14:textId="77777777" w:rsidR="00FE0C70" w:rsidRDefault="00A9466A">
            <w:pPr>
              <w:jc w:val="center"/>
            </w:pPr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585B95C" w14:textId="77777777" w:rsidR="00FE0C70" w:rsidRDefault="00A9466A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624C8F9" w14:textId="77777777" w:rsidR="00FE0C70" w:rsidRDefault="00A9466A">
            <w:pPr>
              <w:jc w:val="center"/>
            </w:pPr>
            <w:r>
              <w:t>窗编号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C3EEE65" w14:textId="77777777" w:rsidR="00FE0C70" w:rsidRDefault="00A9466A">
            <w:pPr>
              <w:jc w:val="center"/>
            </w:pPr>
            <w:r>
              <w:t>是否凸窗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54C6ECA" w14:textId="77777777" w:rsidR="00FE0C70" w:rsidRDefault="00A9466A">
            <w:pPr>
              <w:jc w:val="center"/>
            </w:pPr>
            <w:r>
              <w:t>构造编号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042E38B" w14:textId="77777777" w:rsidR="00FE0C70" w:rsidRDefault="00A9466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01203320" w14:textId="77777777" w:rsidR="00FE0C70" w:rsidRDefault="00A9466A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4B560E1E" w14:textId="77777777" w:rsidR="00FE0C70" w:rsidRDefault="00A9466A">
            <w:pPr>
              <w:jc w:val="center"/>
            </w:pPr>
            <w:r>
              <w:t>窗墙比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F687748" w14:textId="77777777" w:rsidR="00FE0C70" w:rsidRDefault="00A9466A">
            <w:pPr>
              <w:jc w:val="center"/>
            </w:pPr>
            <w:r>
              <w:t>限值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25B4D70E" w14:textId="77777777" w:rsidR="00FE0C70" w:rsidRDefault="00A9466A">
            <w:pPr>
              <w:jc w:val="center"/>
            </w:pPr>
            <w:r>
              <w:t>是否满足</w:t>
            </w:r>
          </w:p>
        </w:tc>
      </w:tr>
      <w:tr w:rsidR="00FE0C70" w14:paraId="24B335C3" w14:textId="77777777">
        <w:tc>
          <w:tcPr>
            <w:tcW w:w="735" w:type="dxa"/>
            <w:vMerge w:val="restart"/>
            <w:vAlign w:val="center"/>
          </w:tcPr>
          <w:p w14:paraId="2B930DAE" w14:textId="77777777" w:rsidR="00FE0C70" w:rsidRDefault="00A9466A">
            <w:r>
              <w:t>1-D</w:t>
            </w:r>
          </w:p>
        </w:tc>
        <w:tc>
          <w:tcPr>
            <w:tcW w:w="707" w:type="dxa"/>
            <w:vMerge w:val="restart"/>
            <w:vAlign w:val="center"/>
          </w:tcPr>
          <w:p w14:paraId="43809916" w14:textId="77777777" w:rsidR="00FE0C70" w:rsidRDefault="00A9466A">
            <w:r>
              <w:t>北向</w:t>
            </w:r>
          </w:p>
        </w:tc>
        <w:tc>
          <w:tcPr>
            <w:tcW w:w="1562" w:type="dxa"/>
            <w:vAlign w:val="center"/>
          </w:tcPr>
          <w:p w14:paraId="377DC8C5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6F8BF6FE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678F6EC6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04998F8E" w14:textId="77777777" w:rsidR="00FE0C70" w:rsidRDefault="00A9466A">
            <w:r>
              <w:t>7.350</w:t>
            </w:r>
          </w:p>
        </w:tc>
        <w:tc>
          <w:tcPr>
            <w:tcW w:w="1216" w:type="dxa"/>
            <w:vMerge w:val="restart"/>
            <w:vAlign w:val="center"/>
          </w:tcPr>
          <w:p w14:paraId="1224E419" w14:textId="77777777" w:rsidR="00FE0C70" w:rsidRDefault="00A9466A">
            <w:r>
              <w:t>39.180</w:t>
            </w:r>
          </w:p>
        </w:tc>
        <w:tc>
          <w:tcPr>
            <w:tcW w:w="877" w:type="dxa"/>
            <w:vMerge w:val="restart"/>
            <w:vAlign w:val="center"/>
          </w:tcPr>
          <w:p w14:paraId="2C4F5EB0" w14:textId="77777777" w:rsidR="00FE0C70" w:rsidRDefault="00A9466A">
            <w:r>
              <w:t>0.19</w:t>
            </w:r>
          </w:p>
        </w:tc>
        <w:tc>
          <w:tcPr>
            <w:tcW w:w="735" w:type="dxa"/>
            <w:vMerge w:val="restart"/>
            <w:vAlign w:val="center"/>
          </w:tcPr>
          <w:p w14:paraId="7BF043FA" w14:textId="77777777" w:rsidR="00FE0C70" w:rsidRDefault="00A9466A">
            <w:r>
              <w:t>0.40</w:t>
            </w:r>
          </w:p>
        </w:tc>
        <w:tc>
          <w:tcPr>
            <w:tcW w:w="1205" w:type="dxa"/>
            <w:vMerge w:val="restart"/>
            <w:vAlign w:val="center"/>
          </w:tcPr>
          <w:p w14:paraId="4B6CB6F2" w14:textId="77777777" w:rsidR="00FE0C70" w:rsidRDefault="00A9466A">
            <w:r>
              <w:t>满足</w:t>
            </w:r>
          </w:p>
        </w:tc>
      </w:tr>
      <w:tr w:rsidR="00FE0C70" w14:paraId="5C62F372" w14:textId="77777777">
        <w:tc>
          <w:tcPr>
            <w:tcW w:w="735" w:type="dxa"/>
            <w:vMerge/>
            <w:vAlign w:val="center"/>
          </w:tcPr>
          <w:p w14:paraId="0A223723" w14:textId="77777777" w:rsidR="00FE0C70" w:rsidRDefault="00FE0C70"/>
        </w:tc>
        <w:tc>
          <w:tcPr>
            <w:tcW w:w="707" w:type="dxa"/>
            <w:vMerge/>
            <w:vAlign w:val="center"/>
          </w:tcPr>
          <w:p w14:paraId="5DA9DD28" w14:textId="77777777" w:rsidR="00FE0C70" w:rsidRDefault="00FE0C70"/>
        </w:tc>
        <w:tc>
          <w:tcPr>
            <w:tcW w:w="1562" w:type="dxa"/>
            <w:vAlign w:val="center"/>
          </w:tcPr>
          <w:p w14:paraId="58961E26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120F70BF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75651A2A" w14:textId="77777777" w:rsidR="00FE0C70" w:rsidRDefault="00FE0C70"/>
        </w:tc>
        <w:tc>
          <w:tcPr>
            <w:tcW w:w="933" w:type="dxa"/>
            <w:vMerge/>
            <w:vAlign w:val="center"/>
          </w:tcPr>
          <w:p w14:paraId="42A9A1BD" w14:textId="77777777" w:rsidR="00FE0C70" w:rsidRDefault="00FE0C70"/>
        </w:tc>
        <w:tc>
          <w:tcPr>
            <w:tcW w:w="1216" w:type="dxa"/>
            <w:vMerge/>
            <w:vAlign w:val="center"/>
          </w:tcPr>
          <w:p w14:paraId="00AE9978" w14:textId="77777777" w:rsidR="00FE0C70" w:rsidRDefault="00FE0C70"/>
        </w:tc>
        <w:tc>
          <w:tcPr>
            <w:tcW w:w="877" w:type="dxa"/>
            <w:vMerge/>
            <w:vAlign w:val="center"/>
          </w:tcPr>
          <w:p w14:paraId="454240D9" w14:textId="77777777" w:rsidR="00FE0C70" w:rsidRDefault="00FE0C70"/>
        </w:tc>
        <w:tc>
          <w:tcPr>
            <w:tcW w:w="735" w:type="dxa"/>
            <w:vMerge/>
            <w:vAlign w:val="center"/>
          </w:tcPr>
          <w:p w14:paraId="19BE9DC7" w14:textId="77777777" w:rsidR="00FE0C70" w:rsidRDefault="00FE0C70"/>
        </w:tc>
        <w:tc>
          <w:tcPr>
            <w:tcW w:w="1205" w:type="dxa"/>
            <w:vMerge/>
            <w:vAlign w:val="center"/>
          </w:tcPr>
          <w:p w14:paraId="40B78B2C" w14:textId="77777777" w:rsidR="00FE0C70" w:rsidRDefault="00FE0C70"/>
        </w:tc>
      </w:tr>
      <w:tr w:rsidR="00FE0C70" w14:paraId="1627CCBC" w14:textId="77777777">
        <w:tc>
          <w:tcPr>
            <w:tcW w:w="735" w:type="dxa"/>
            <w:vMerge/>
            <w:vAlign w:val="center"/>
          </w:tcPr>
          <w:p w14:paraId="5B223BCC" w14:textId="77777777" w:rsidR="00FE0C70" w:rsidRDefault="00FE0C70"/>
        </w:tc>
        <w:tc>
          <w:tcPr>
            <w:tcW w:w="707" w:type="dxa"/>
            <w:vMerge/>
            <w:vAlign w:val="center"/>
          </w:tcPr>
          <w:p w14:paraId="4B5CE3B7" w14:textId="77777777" w:rsidR="00FE0C70" w:rsidRDefault="00FE0C70"/>
        </w:tc>
        <w:tc>
          <w:tcPr>
            <w:tcW w:w="1562" w:type="dxa"/>
            <w:vAlign w:val="center"/>
          </w:tcPr>
          <w:p w14:paraId="4598BED1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0FDD41E1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36350212" w14:textId="77777777" w:rsidR="00FE0C70" w:rsidRDefault="00FE0C70"/>
        </w:tc>
        <w:tc>
          <w:tcPr>
            <w:tcW w:w="933" w:type="dxa"/>
            <w:vMerge/>
            <w:vAlign w:val="center"/>
          </w:tcPr>
          <w:p w14:paraId="2A9D4242" w14:textId="77777777" w:rsidR="00FE0C70" w:rsidRDefault="00FE0C70"/>
        </w:tc>
        <w:tc>
          <w:tcPr>
            <w:tcW w:w="1216" w:type="dxa"/>
            <w:vMerge/>
            <w:vAlign w:val="center"/>
          </w:tcPr>
          <w:p w14:paraId="6E03B005" w14:textId="77777777" w:rsidR="00FE0C70" w:rsidRDefault="00FE0C70"/>
        </w:tc>
        <w:tc>
          <w:tcPr>
            <w:tcW w:w="877" w:type="dxa"/>
            <w:vMerge/>
            <w:vAlign w:val="center"/>
          </w:tcPr>
          <w:p w14:paraId="1E84AC0D" w14:textId="77777777" w:rsidR="00FE0C70" w:rsidRDefault="00FE0C70"/>
        </w:tc>
        <w:tc>
          <w:tcPr>
            <w:tcW w:w="735" w:type="dxa"/>
            <w:vMerge/>
            <w:vAlign w:val="center"/>
          </w:tcPr>
          <w:p w14:paraId="62C9287E" w14:textId="77777777" w:rsidR="00FE0C70" w:rsidRDefault="00FE0C70"/>
        </w:tc>
        <w:tc>
          <w:tcPr>
            <w:tcW w:w="1205" w:type="dxa"/>
            <w:vMerge/>
            <w:vAlign w:val="center"/>
          </w:tcPr>
          <w:p w14:paraId="5A234556" w14:textId="77777777" w:rsidR="00FE0C70" w:rsidRDefault="00FE0C70"/>
        </w:tc>
      </w:tr>
      <w:tr w:rsidR="00FE0C70" w14:paraId="4A32DC20" w14:textId="77777777">
        <w:tc>
          <w:tcPr>
            <w:tcW w:w="735" w:type="dxa"/>
            <w:vMerge/>
            <w:vAlign w:val="center"/>
          </w:tcPr>
          <w:p w14:paraId="0FE60FA2" w14:textId="77777777" w:rsidR="00FE0C70" w:rsidRDefault="00FE0C70"/>
        </w:tc>
        <w:tc>
          <w:tcPr>
            <w:tcW w:w="707" w:type="dxa"/>
            <w:vMerge/>
            <w:vAlign w:val="center"/>
          </w:tcPr>
          <w:p w14:paraId="07F26A55" w14:textId="77777777" w:rsidR="00FE0C70" w:rsidRDefault="00FE0C70"/>
        </w:tc>
        <w:tc>
          <w:tcPr>
            <w:tcW w:w="1562" w:type="dxa"/>
            <w:vAlign w:val="center"/>
          </w:tcPr>
          <w:p w14:paraId="79E6065B" w14:textId="77777777" w:rsidR="00FE0C70" w:rsidRDefault="00A9466A">
            <w:r>
              <w:t>C1515</w:t>
            </w:r>
          </w:p>
        </w:tc>
        <w:tc>
          <w:tcPr>
            <w:tcW w:w="679" w:type="dxa"/>
            <w:vAlign w:val="center"/>
          </w:tcPr>
          <w:p w14:paraId="088EDC34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6BA27634" w14:textId="77777777" w:rsidR="00FE0C70" w:rsidRDefault="00FE0C70"/>
        </w:tc>
        <w:tc>
          <w:tcPr>
            <w:tcW w:w="933" w:type="dxa"/>
            <w:vMerge/>
            <w:vAlign w:val="center"/>
          </w:tcPr>
          <w:p w14:paraId="529D9563" w14:textId="77777777" w:rsidR="00FE0C70" w:rsidRDefault="00FE0C70"/>
        </w:tc>
        <w:tc>
          <w:tcPr>
            <w:tcW w:w="1216" w:type="dxa"/>
            <w:vMerge/>
            <w:vAlign w:val="center"/>
          </w:tcPr>
          <w:p w14:paraId="0278D168" w14:textId="77777777" w:rsidR="00FE0C70" w:rsidRDefault="00FE0C70"/>
        </w:tc>
        <w:tc>
          <w:tcPr>
            <w:tcW w:w="877" w:type="dxa"/>
            <w:vMerge/>
            <w:vAlign w:val="center"/>
          </w:tcPr>
          <w:p w14:paraId="70063F78" w14:textId="77777777" w:rsidR="00FE0C70" w:rsidRDefault="00FE0C70"/>
        </w:tc>
        <w:tc>
          <w:tcPr>
            <w:tcW w:w="735" w:type="dxa"/>
            <w:vMerge/>
            <w:vAlign w:val="center"/>
          </w:tcPr>
          <w:p w14:paraId="3ABDE3BF" w14:textId="77777777" w:rsidR="00FE0C70" w:rsidRDefault="00FE0C70"/>
        </w:tc>
        <w:tc>
          <w:tcPr>
            <w:tcW w:w="1205" w:type="dxa"/>
            <w:vMerge/>
            <w:vAlign w:val="center"/>
          </w:tcPr>
          <w:p w14:paraId="21D6D840" w14:textId="77777777" w:rsidR="00FE0C70" w:rsidRDefault="00FE0C70"/>
        </w:tc>
      </w:tr>
      <w:tr w:rsidR="00FE0C70" w14:paraId="4BD494C9" w14:textId="77777777">
        <w:tc>
          <w:tcPr>
            <w:tcW w:w="735" w:type="dxa"/>
            <w:vMerge/>
            <w:vAlign w:val="center"/>
          </w:tcPr>
          <w:p w14:paraId="1C339F67" w14:textId="77777777" w:rsidR="00FE0C70" w:rsidRDefault="00FE0C70"/>
        </w:tc>
        <w:tc>
          <w:tcPr>
            <w:tcW w:w="707" w:type="dxa"/>
            <w:vMerge w:val="restart"/>
            <w:vAlign w:val="center"/>
          </w:tcPr>
          <w:p w14:paraId="0376FBDA" w14:textId="77777777" w:rsidR="00FE0C70" w:rsidRDefault="00A9466A">
            <w:r>
              <w:t>东向</w:t>
            </w:r>
          </w:p>
        </w:tc>
        <w:tc>
          <w:tcPr>
            <w:tcW w:w="1562" w:type="dxa"/>
            <w:vAlign w:val="center"/>
          </w:tcPr>
          <w:p w14:paraId="06A88DF9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B5B50A4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49316C7C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081BA0C6" w14:textId="77777777" w:rsidR="00FE0C70" w:rsidRDefault="00A9466A">
            <w:r>
              <w:t>5.400</w:t>
            </w:r>
          </w:p>
        </w:tc>
        <w:tc>
          <w:tcPr>
            <w:tcW w:w="1216" w:type="dxa"/>
            <w:vMerge w:val="restart"/>
            <w:vAlign w:val="center"/>
          </w:tcPr>
          <w:p w14:paraId="26F38999" w14:textId="77777777" w:rsidR="00FE0C70" w:rsidRDefault="00A9466A">
            <w:r>
              <w:t>234.120</w:t>
            </w:r>
          </w:p>
        </w:tc>
        <w:tc>
          <w:tcPr>
            <w:tcW w:w="877" w:type="dxa"/>
            <w:vMerge w:val="restart"/>
            <w:vAlign w:val="center"/>
          </w:tcPr>
          <w:p w14:paraId="67F278DD" w14:textId="77777777" w:rsidR="00FE0C70" w:rsidRDefault="00A9466A">
            <w:r>
              <w:t>0.02</w:t>
            </w:r>
          </w:p>
        </w:tc>
        <w:tc>
          <w:tcPr>
            <w:tcW w:w="735" w:type="dxa"/>
            <w:vMerge w:val="restart"/>
            <w:vAlign w:val="center"/>
          </w:tcPr>
          <w:p w14:paraId="5C139EA9" w14:textId="77777777" w:rsidR="00FE0C70" w:rsidRDefault="00A9466A">
            <w:r>
              <w:t>0.30</w:t>
            </w:r>
          </w:p>
        </w:tc>
        <w:tc>
          <w:tcPr>
            <w:tcW w:w="1205" w:type="dxa"/>
            <w:vMerge w:val="restart"/>
            <w:vAlign w:val="center"/>
          </w:tcPr>
          <w:p w14:paraId="77BA9434" w14:textId="77777777" w:rsidR="00FE0C70" w:rsidRDefault="00A9466A">
            <w:r>
              <w:t>满足</w:t>
            </w:r>
          </w:p>
        </w:tc>
      </w:tr>
      <w:tr w:rsidR="00FE0C70" w14:paraId="3A8B4717" w14:textId="77777777">
        <w:tc>
          <w:tcPr>
            <w:tcW w:w="735" w:type="dxa"/>
            <w:vMerge/>
            <w:vAlign w:val="center"/>
          </w:tcPr>
          <w:p w14:paraId="355CD3A3" w14:textId="77777777" w:rsidR="00FE0C70" w:rsidRDefault="00FE0C70"/>
        </w:tc>
        <w:tc>
          <w:tcPr>
            <w:tcW w:w="707" w:type="dxa"/>
            <w:vMerge/>
            <w:vAlign w:val="center"/>
          </w:tcPr>
          <w:p w14:paraId="452FEE47" w14:textId="77777777" w:rsidR="00FE0C70" w:rsidRDefault="00FE0C70"/>
        </w:tc>
        <w:tc>
          <w:tcPr>
            <w:tcW w:w="1562" w:type="dxa"/>
            <w:vAlign w:val="center"/>
          </w:tcPr>
          <w:p w14:paraId="5AD5005E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387C098A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0986C27C" w14:textId="77777777" w:rsidR="00FE0C70" w:rsidRDefault="00FE0C70"/>
        </w:tc>
        <w:tc>
          <w:tcPr>
            <w:tcW w:w="933" w:type="dxa"/>
            <w:vMerge/>
            <w:vAlign w:val="center"/>
          </w:tcPr>
          <w:p w14:paraId="11DFD03D" w14:textId="77777777" w:rsidR="00FE0C70" w:rsidRDefault="00FE0C70"/>
        </w:tc>
        <w:tc>
          <w:tcPr>
            <w:tcW w:w="1216" w:type="dxa"/>
            <w:vMerge/>
            <w:vAlign w:val="center"/>
          </w:tcPr>
          <w:p w14:paraId="524468AF" w14:textId="77777777" w:rsidR="00FE0C70" w:rsidRDefault="00FE0C70"/>
        </w:tc>
        <w:tc>
          <w:tcPr>
            <w:tcW w:w="877" w:type="dxa"/>
            <w:vMerge/>
            <w:vAlign w:val="center"/>
          </w:tcPr>
          <w:p w14:paraId="2570E814" w14:textId="77777777" w:rsidR="00FE0C70" w:rsidRDefault="00FE0C70"/>
        </w:tc>
        <w:tc>
          <w:tcPr>
            <w:tcW w:w="735" w:type="dxa"/>
            <w:vMerge/>
            <w:vAlign w:val="center"/>
          </w:tcPr>
          <w:p w14:paraId="77840D52" w14:textId="77777777" w:rsidR="00FE0C70" w:rsidRDefault="00FE0C70"/>
        </w:tc>
        <w:tc>
          <w:tcPr>
            <w:tcW w:w="1205" w:type="dxa"/>
            <w:vMerge/>
            <w:vAlign w:val="center"/>
          </w:tcPr>
          <w:p w14:paraId="1FFFFCA0" w14:textId="77777777" w:rsidR="00FE0C70" w:rsidRDefault="00FE0C70"/>
        </w:tc>
      </w:tr>
      <w:tr w:rsidR="00FE0C70" w14:paraId="52C5F916" w14:textId="77777777">
        <w:tc>
          <w:tcPr>
            <w:tcW w:w="735" w:type="dxa"/>
            <w:vMerge/>
            <w:vAlign w:val="center"/>
          </w:tcPr>
          <w:p w14:paraId="0C330358" w14:textId="77777777" w:rsidR="00FE0C70" w:rsidRDefault="00FE0C70"/>
        </w:tc>
        <w:tc>
          <w:tcPr>
            <w:tcW w:w="707" w:type="dxa"/>
            <w:vMerge w:val="restart"/>
            <w:vAlign w:val="center"/>
          </w:tcPr>
          <w:p w14:paraId="1C13ED1C" w14:textId="77777777" w:rsidR="00FE0C70" w:rsidRDefault="00A9466A">
            <w:r>
              <w:t>西向</w:t>
            </w:r>
          </w:p>
        </w:tc>
        <w:tc>
          <w:tcPr>
            <w:tcW w:w="1562" w:type="dxa"/>
            <w:vAlign w:val="center"/>
          </w:tcPr>
          <w:p w14:paraId="437C101B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0982B9D9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77206BBB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31D1E417" w14:textId="77777777" w:rsidR="00FE0C70" w:rsidRDefault="00A9466A">
            <w:r>
              <w:t>21.150</w:t>
            </w:r>
          </w:p>
        </w:tc>
        <w:tc>
          <w:tcPr>
            <w:tcW w:w="1216" w:type="dxa"/>
            <w:vMerge w:val="restart"/>
            <w:vAlign w:val="center"/>
          </w:tcPr>
          <w:p w14:paraId="5C280345" w14:textId="77777777" w:rsidR="00FE0C70" w:rsidRDefault="00A9466A">
            <w:r>
              <w:t>157.380</w:t>
            </w:r>
          </w:p>
        </w:tc>
        <w:tc>
          <w:tcPr>
            <w:tcW w:w="877" w:type="dxa"/>
            <w:vMerge w:val="restart"/>
            <w:vAlign w:val="center"/>
          </w:tcPr>
          <w:p w14:paraId="061261C2" w14:textId="77777777" w:rsidR="00FE0C70" w:rsidRDefault="00A9466A">
            <w:r>
              <w:t>0.13</w:t>
            </w:r>
          </w:p>
        </w:tc>
        <w:tc>
          <w:tcPr>
            <w:tcW w:w="735" w:type="dxa"/>
            <w:vMerge w:val="restart"/>
            <w:vAlign w:val="center"/>
          </w:tcPr>
          <w:p w14:paraId="0A3D1457" w14:textId="77777777" w:rsidR="00FE0C70" w:rsidRDefault="00A9466A">
            <w:r>
              <w:t>0.30</w:t>
            </w:r>
          </w:p>
        </w:tc>
        <w:tc>
          <w:tcPr>
            <w:tcW w:w="1205" w:type="dxa"/>
            <w:vMerge w:val="restart"/>
            <w:vAlign w:val="center"/>
          </w:tcPr>
          <w:p w14:paraId="6441FE4F" w14:textId="77777777" w:rsidR="00FE0C70" w:rsidRDefault="00A9466A">
            <w:r>
              <w:t>满足</w:t>
            </w:r>
          </w:p>
        </w:tc>
      </w:tr>
      <w:tr w:rsidR="00FE0C70" w14:paraId="0BF5007E" w14:textId="77777777">
        <w:tc>
          <w:tcPr>
            <w:tcW w:w="735" w:type="dxa"/>
            <w:vMerge/>
            <w:vAlign w:val="center"/>
          </w:tcPr>
          <w:p w14:paraId="0FF19969" w14:textId="77777777" w:rsidR="00FE0C70" w:rsidRDefault="00FE0C70"/>
        </w:tc>
        <w:tc>
          <w:tcPr>
            <w:tcW w:w="707" w:type="dxa"/>
            <w:vMerge/>
            <w:vAlign w:val="center"/>
          </w:tcPr>
          <w:p w14:paraId="42971182" w14:textId="77777777" w:rsidR="00FE0C70" w:rsidRDefault="00FE0C70"/>
        </w:tc>
        <w:tc>
          <w:tcPr>
            <w:tcW w:w="1562" w:type="dxa"/>
            <w:vAlign w:val="center"/>
          </w:tcPr>
          <w:p w14:paraId="38878331" w14:textId="77777777" w:rsidR="00FE0C70" w:rsidRDefault="00A9466A">
            <w:r>
              <w:t>C1515</w:t>
            </w:r>
          </w:p>
        </w:tc>
        <w:tc>
          <w:tcPr>
            <w:tcW w:w="679" w:type="dxa"/>
            <w:vAlign w:val="center"/>
          </w:tcPr>
          <w:p w14:paraId="41C0B5E8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190F6D96" w14:textId="77777777" w:rsidR="00FE0C70" w:rsidRDefault="00FE0C70"/>
        </w:tc>
        <w:tc>
          <w:tcPr>
            <w:tcW w:w="933" w:type="dxa"/>
            <w:vMerge/>
            <w:vAlign w:val="center"/>
          </w:tcPr>
          <w:p w14:paraId="7FEBC0F8" w14:textId="77777777" w:rsidR="00FE0C70" w:rsidRDefault="00FE0C70"/>
        </w:tc>
        <w:tc>
          <w:tcPr>
            <w:tcW w:w="1216" w:type="dxa"/>
            <w:vMerge/>
            <w:vAlign w:val="center"/>
          </w:tcPr>
          <w:p w14:paraId="1256F41D" w14:textId="77777777" w:rsidR="00FE0C70" w:rsidRDefault="00FE0C70"/>
        </w:tc>
        <w:tc>
          <w:tcPr>
            <w:tcW w:w="877" w:type="dxa"/>
            <w:vMerge/>
            <w:vAlign w:val="center"/>
          </w:tcPr>
          <w:p w14:paraId="2CDFC67E" w14:textId="77777777" w:rsidR="00FE0C70" w:rsidRDefault="00FE0C70"/>
        </w:tc>
        <w:tc>
          <w:tcPr>
            <w:tcW w:w="735" w:type="dxa"/>
            <w:vMerge/>
            <w:vAlign w:val="center"/>
          </w:tcPr>
          <w:p w14:paraId="1FCE8DF7" w14:textId="77777777" w:rsidR="00FE0C70" w:rsidRDefault="00FE0C70"/>
        </w:tc>
        <w:tc>
          <w:tcPr>
            <w:tcW w:w="1205" w:type="dxa"/>
            <w:vMerge/>
            <w:vAlign w:val="center"/>
          </w:tcPr>
          <w:p w14:paraId="52290D6D" w14:textId="77777777" w:rsidR="00FE0C70" w:rsidRDefault="00FE0C70"/>
        </w:tc>
      </w:tr>
      <w:tr w:rsidR="00FE0C70" w14:paraId="41D01008" w14:textId="77777777">
        <w:tc>
          <w:tcPr>
            <w:tcW w:w="735" w:type="dxa"/>
            <w:vMerge/>
            <w:vAlign w:val="center"/>
          </w:tcPr>
          <w:p w14:paraId="512098D8" w14:textId="77777777" w:rsidR="00FE0C70" w:rsidRDefault="00FE0C70"/>
        </w:tc>
        <w:tc>
          <w:tcPr>
            <w:tcW w:w="707" w:type="dxa"/>
            <w:vMerge/>
            <w:vAlign w:val="center"/>
          </w:tcPr>
          <w:p w14:paraId="6A9483B6" w14:textId="77777777" w:rsidR="00FE0C70" w:rsidRDefault="00FE0C70"/>
        </w:tc>
        <w:tc>
          <w:tcPr>
            <w:tcW w:w="1562" w:type="dxa"/>
            <w:vAlign w:val="center"/>
          </w:tcPr>
          <w:p w14:paraId="5E8DD6E0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2792F96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7E2349A8" w14:textId="77777777" w:rsidR="00FE0C70" w:rsidRDefault="00FE0C70"/>
        </w:tc>
        <w:tc>
          <w:tcPr>
            <w:tcW w:w="933" w:type="dxa"/>
            <w:vMerge/>
            <w:vAlign w:val="center"/>
          </w:tcPr>
          <w:p w14:paraId="2ACDACC5" w14:textId="77777777" w:rsidR="00FE0C70" w:rsidRDefault="00FE0C70"/>
        </w:tc>
        <w:tc>
          <w:tcPr>
            <w:tcW w:w="1216" w:type="dxa"/>
            <w:vMerge/>
            <w:vAlign w:val="center"/>
          </w:tcPr>
          <w:p w14:paraId="2F69B9FD" w14:textId="77777777" w:rsidR="00FE0C70" w:rsidRDefault="00FE0C70"/>
        </w:tc>
        <w:tc>
          <w:tcPr>
            <w:tcW w:w="877" w:type="dxa"/>
            <w:vMerge/>
            <w:vAlign w:val="center"/>
          </w:tcPr>
          <w:p w14:paraId="0610F023" w14:textId="77777777" w:rsidR="00FE0C70" w:rsidRDefault="00FE0C70"/>
        </w:tc>
        <w:tc>
          <w:tcPr>
            <w:tcW w:w="735" w:type="dxa"/>
            <w:vMerge/>
            <w:vAlign w:val="center"/>
          </w:tcPr>
          <w:p w14:paraId="52D91E4B" w14:textId="77777777" w:rsidR="00FE0C70" w:rsidRDefault="00FE0C70"/>
        </w:tc>
        <w:tc>
          <w:tcPr>
            <w:tcW w:w="1205" w:type="dxa"/>
            <w:vMerge/>
            <w:vAlign w:val="center"/>
          </w:tcPr>
          <w:p w14:paraId="6E6C0A32" w14:textId="77777777" w:rsidR="00FE0C70" w:rsidRDefault="00FE0C70"/>
        </w:tc>
      </w:tr>
      <w:tr w:rsidR="00FE0C70" w14:paraId="671C6C8B" w14:textId="77777777">
        <w:tc>
          <w:tcPr>
            <w:tcW w:w="735" w:type="dxa"/>
            <w:vMerge/>
            <w:vAlign w:val="center"/>
          </w:tcPr>
          <w:p w14:paraId="6603E416" w14:textId="77777777" w:rsidR="00FE0C70" w:rsidRDefault="00FE0C70"/>
        </w:tc>
        <w:tc>
          <w:tcPr>
            <w:tcW w:w="707" w:type="dxa"/>
            <w:vMerge/>
            <w:vAlign w:val="center"/>
          </w:tcPr>
          <w:p w14:paraId="3E521063" w14:textId="77777777" w:rsidR="00FE0C70" w:rsidRDefault="00FE0C70"/>
        </w:tc>
        <w:tc>
          <w:tcPr>
            <w:tcW w:w="1562" w:type="dxa"/>
            <w:vAlign w:val="center"/>
          </w:tcPr>
          <w:p w14:paraId="6D4B6B1F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1597735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603ED1F1" w14:textId="77777777" w:rsidR="00FE0C70" w:rsidRDefault="00FE0C70"/>
        </w:tc>
        <w:tc>
          <w:tcPr>
            <w:tcW w:w="933" w:type="dxa"/>
            <w:vMerge/>
            <w:vAlign w:val="center"/>
          </w:tcPr>
          <w:p w14:paraId="6508F267" w14:textId="77777777" w:rsidR="00FE0C70" w:rsidRDefault="00FE0C70"/>
        </w:tc>
        <w:tc>
          <w:tcPr>
            <w:tcW w:w="1216" w:type="dxa"/>
            <w:vMerge/>
            <w:vAlign w:val="center"/>
          </w:tcPr>
          <w:p w14:paraId="23483548" w14:textId="77777777" w:rsidR="00FE0C70" w:rsidRDefault="00FE0C70"/>
        </w:tc>
        <w:tc>
          <w:tcPr>
            <w:tcW w:w="877" w:type="dxa"/>
            <w:vMerge/>
            <w:vAlign w:val="center"/>
          </w:tcPr>
          <w:p w14:paraId="2430D929" w14:textId="77777777" w:rsidR="00FE0C70" w:rsidRDefault="00FE0C70"/>
        </w:tc>
        <w:tc>
          <w:tcPr>
            <w:tcW w:w="735" w:type="dxa"/>
            <w:vMerge/>
            <w:vAlign w:val="center"/>
          </w:tcPr>
          <w:p w14:paraId="0107B0BF" w14:textId="77777777" w:rsidR="00FE0C70" w:rsidRDefault="00FE0C70"/>
        </w:tc>
        <w:tc>
          <w:tcPr>
            <w:tcW w:w="1205" w:type="dxa"/>
            <w:vMerge/>
            <w:vAlign w:val="center"/>
          </w:tcPr>
          <w:p w14:paraId="1F14415E" w14:textId="77777777" w:rsidR="00FE0C70" w:rsidRDefault="00FE0C70"/>
        </w:tc>
      </w:tr>
      <w:tr w:rsidR="00FE0C70" w14:paraId="1DB0D225" w14:textId="77777777">
        <w:tc>
          <w:tcPr>
            <w:tcW w:w="735" w:type="dxa"/>
            <w:vMerge/>
            <w:vAlign w:val="center"/>
          </w:tcPr>
          <w:p w14:paraId="487CFB15" w14:textId="77777777" w:rsidR="00FE0C70" w:rsidRDefault="00FE0C70"/>
        </w:tc>
        <w:tc>
          <w:tcPr>
            <w:tcW w:w="707" w:type="dxa"/>
            <w:vMerge/>
            <w:vAlign w:val="center"/>
          </w:tcPr>
          <w:p w14:paraId="7DB92A0B" w14:textId="77777777" w:rsidR="00FE0C70" w:rsidRDefault="00FE0C70"/>
        </w:tc>
        <w:tc>
          <w:tcPr>
            <w:tcW w:w="1562" w:type="dxa"/>
            <w:vAlign w:val="center"/>
          </w:tcPr>
          <w:p w14:paraId="438EEAE5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5CD6399E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216D47DB" w14:textId="77777777" w:rsidR="00FE0C70" w:rsidRDefault="00FE0C70"/>
        </w:tc>
        <w:tc>
          <w:tcPr>
            <w:tcW w:w="933" w:type="dxa"/>
            <w:vMerge/>
            <w:vAlign w:val="center"/>
          </w:tcPr>
          <w:p w14:paraId="786A4DC9" w14:textId="77777777" w:rsidR="00FE0C70" w:rsidRDefault="00FE0C70"/>
        </w:tc>
        <w:tc>
          <w:tcPr>
            <w:tcW w:w="1216" w:type="dxa"/>
            <w:vMerge/>
            <w:vAlign w:val="center"/>
          </w:tcPr>
          <w:p w14:paraId="2136FED3" w14:textId="77777777" w:rsidR="00FE0C70" w:rsidRDefault="00FE0C70"/>
        </w:tc>
        <w:tc>
          <w:tcPr>
            <w:tcW w:w="877" w:type="dxa"/>
            <w:vMerge/>
            <w:vAlign w:val="center"/>
          </w:tcPr>
          <w:p w14:paraId="55DAA038" w14:textId="77777777" w:rsidR="00FE0C70" w:rsidRDefault="00FE0C70"/>
        </w:tc>
        <w:tc>
          <w:tcPr>
            <w:tcW w:w="735" w:type="dxa"/>
            <w:vMerge/>
            <w:vAlign w:val="center"/>
          </w:tcPr>
          <w:p w14:paraId="3F416DB1" w14:textId="77777777" w:rsidR="00FE0C70" w:rsidRDefault="00FE0C70"/>
        </w:tc>
        <w:tc>
          <w:tcPr>
            <w:tcW w:w="1205" w:type="dxa"/>
            <w:vMerge/>
            <w:vAlign w:val="center"/>
          </w:tcPr>
          <w:p w14:paraId="4C1A07FA" w14:textId="77777777" w:rsidR="00FE0C70" w:rsidRDefault="00FE0C70"/>
        </w:tc>
      </w:tr>
      <w:tr w:rsidR="00FE0C70" w14:paraId="5DD55909" w14:textId="77777777">
        <w:tc>
          <w:tcPr>
            <w:tcW w:w="735" w:type="dxa"/>
            <w:vMerge/>
            <w:vAlign w:val="center"/>
          </w:tcPr>
          <w:p w14:paraId="237AA47E" w14:textId="77777777" w:rsidR="00FE0C70" w:rsidRDefault="00FE0C70"/>
        </w:tc>
        <w:tc>
          <w:tcPr>
            <w:tcW w:w="707" w:type="dxa"/>
            <w:vMerge/>
            <w:vAlign w:val="center"/>
          </w:tcPr>
          <w:p w14:paraId="33054174" w14:textId="77777777" w:rsidR="00FE0C70" w:rsidRDefault="00FE0C70"/>
        </w:tc>
        <w:tc>
          <w:tcPr>
            <w:tcW w:w="1562" w:type="dxa"/>
            <w:vAlign w:val="center"/>
          </w:tcPr>
          <w:p w14:paraId="6BACC426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5DEDCACE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068A3B59" w14:textId="77777777" w:rsidR="00FE0C70" w:rsidRDefault="00FE0C70"/>
        </w:tc>
        <w:tc>
          <w:tcPr>
            <w:tcW w:w="933" w:type="dxa"/>
            <w:vMerge/>
            <w:vAlign w:val="center"/>
          </w:tcPr>
          <w:p w14:paraId="00137823" w14:textId="77777777" w:rsidR="00FE0C70" w:rsidRDefault="00FE0C70"/>
        </w:tc>
        <w:tc>
          <w:tcPr>
            <w:tcW w:w="1216" w:type="dxa"/>
            <w:vMerge/>
            <w:vAlign w:val="center"/>
          </w:tcPr>
          <w:p w14:paraId="05F4900A" w14:textId="77777777" w:rsidR="00FE0C70" w:rsidRDefault="00FE0C70"/>
        </w:tc>
        <w:tc>
          <w:tcPr>
            <w:tcW w:w="877" w:type="dxa"/>
            <w:vMerge/>
            <w:vAlign w:val="center"/>
          </w:tcPr>
          <w:p w14:paraId="12468164" w14:textId="77777777" w:rsidR="00FE0C70" w:rsidRDefault="00FE0C70"/>
        </w:tc>
        <w:tc>
          <w:tcPr>
            <w:tcW w:w="735" w:type="dxa"/>
            <w:vMerge/>
            <w:vAlign w:val="center"/>
          </w:tcPr>
          <w:p w14:paraId="35DE8B7A" w14:textId="77777777" w:rsidR="00FE0C70" w:rsidRDefault="00FE0C70"/>
        </w:tc>
        <w:tc>
          <w:tcPr>
            <w:tcW w:w="1205" w:type="dxa"/>
            <w:vMerge/>
            <w:vAlign w:val="center"/>
          </w:tcPr>
          <w:p w14:paraId="359986CE" w14:textId="77777777" w:rsidR="00FE0C70" w:rsidRDefault="00FE0C70"/>
        </w:tc>
      </w:tr>
      <w:tr w:rsidR="00FE0C70" w14:paraId="62E40204" w14:textId="77777777">
        <w:tc>
          <w:tcPr>
            <w:tcW w:w="735" w:type="dxa"/>
            <w:vMerge/>
            <w:vAlign w:val="center"/>
          </w:tcPr>
          <w:p w14:paraId="5CC5A40E" w14:textId="77777777" w:rsidR="00FE0C70" w:rsidRDefault="00FE0C70"/>
        </w:tc>
        <w:tc>
          <w:tcPr>
            <w:tcW w:w="707" w:type="dxa"/>
            <w:vMerge/>
            <w:vAlign w:val="center"/>
          </w:tcPr>
          <w:p w14:paraId="25339B9B" w14:textId="77777777" w:rsidR="00FE0C70" w:rsidRDefault="00FE0C70"/>
        </w:tc>
        <w:tc>
          <w:tcPr>
            <w:tcW w:w="1562" w:type="dxa"/>
            <w:vAlign w:val="center"/>
          </w:tcPr>
          <w:p w14:paraId="47E56013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45A39FC7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31357E32" w14:textId="77777777" w:rsidR="00FE0C70" w:rsidRDefault="00FE0C70"/>
        </w:tc>
        <w:tc>
          <w:tcPr>
            <w:tcW w:w="933" w:type="dxa"/>
            <w:vMerge/>
            <w:vAlign w:val="center"/>
          </w:tcPr>
          <w:p w14:paraId="6C370307" w14:textId="77777777" w:rsidR="00FE0C70" w:rsidRDefault="00FE0C70"/>
        </w:tc>
        <w:tc>
          <w:tcPr>
            <w:tcW w:w="1216" w:type="dxa"/>
            <w:vMerge/>
            <w:vAlign w:val="center"/>
          </w:tcPr>
          <w:p w14:paraId="157C0C98" w14:textId="77777777" w:rsidR="00FE0C70" w:rsidRDefault="00FE0C70"/>
        </w:tc>
        <w:tc>
          <w:tcPr>
            <w:tcW w:w="877" w:type="dxa"/>
            <w:vMerge/>
            <w:vAlign w:val="center"/>
          </w:tcPr>
          <w:p w14:paraId="52FBF02B" w14:textId="77777777" w:rsidR="00FE0C70" w:rsidRDefault="00FE0C70"/>
        </w:tc>
        <w:tc>
          <w:tcPr>
            <w:tcW w:w="735" w:type="dxa"/>
            <w:vMerge/>
            <w:vAlign w:val="center"/>
          </w:tcPr>
          <w:p w14:paraId="2639905E" w14:textId="77777777" w:rsidR="00FE0C70" w:rsidRDefault="00FE0C70"/>
        </w:tc>
        <w:tc>
          <w:tcPr>
            <w:tcW w:w="1205" w:type="dxa"/>
            <w:vMerge/>
            <w:vAlign w:val="center"/>
          </w:tcPr>
          <w:p w14:paraId="09642B76" w14:textId="77777777" w:rsidR="00FE0C70" w:rsidRDefault="00FE0C70"/>
        </w:tc>
      </w:tr>
      <w:tr w:rsidR="00FE0C70" w14:paraId="01D36BD6" w14:textId="77777777">
        <w:tc>
          <w:tcPr>
            <w:tcW w:w="735" w:type="dxa"/>
            <w:vMerge/>
            <w:vAlign w:val="center"/>
          </w:tcPr>
          <w:p w14:paraId="602E3D7A" w14:textId="77777777" w:rsidR="00FE0C70" w:rsidRDefault="00FE0C70"/>
        </w:tc>
        <w:tc>
          <w:tcPr>
            <w:tcW w:w="707" w:type="dxa"/>
            <w:vMerge/>
            <w:vAlign w:val="center"/>
          </w:tcPr>
          <w:p w14:paraId="68F94BFB" w14:textId="77777777" w:rsidR="00FE0C70" w:rsidRDefault="00FE0C70"/>
        </w:tc>
        <w:tc>
          <w:tcPr>
            <w:tcW w:w="1562" w:type="dxa"/>
            <w:vAlign w:val="center"/>
          </w:tcPr>
          <w:p w14:paraId="3EE4D425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6BAB61DC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28D62DA2" w14:textId="77777777" w:rsidR="00FE0C70" w:rsidRDefault="00FE0C70"/>
        </w:tc>
        <w:tc>
          <w:tcPr>
            <w:tcW w:w="933" w:type="dxa"/>
            <w:vMerge/>
            <w:vAlign w:val="center"/>
          </w:tcPr>
          <w:p w14:paraId="3BA16B4E" w14:textId="77777777" w:rsidR="00FE0C70" w:rsidRDefault="00FE0C70"/>
        </w:tc>
        <w:tc>
          <w:tcPr>
            <w:tcW w:w="1216" w:type="dxa"/>
            <w:vMerge/>
            <w:vAlign w:val="center"/>
          </w:tcPr>
          <w:p w14:paraId="3A9E65CE" w14:textId="77777777" w:rsidR="00FE0C70" w:rsidRDefault="00FE0C70"/>
        </w:tc>
        <w:tc>
          <w:tcPr>
            <w:tcW w:w="877" w:type="dxa"/>
            <w:vMerge/>
            <w:vAlign w:val="center"/>
          </w:tcPr>
          <w:p w14:paraId="69B45AD6" w14:textId="77777777" w:rsidR="00FE0C70" w:rsidRDefault="00FE0C70"/>
        </w:tc>
        <w:tc>
          <w:tcPr>
            <w:tcW w:w="735" w:type="dxa"/>
            <w:vMerge/>
            <w:vAlign w:val="center"/>
          </w:tcPr>
          <w:p w14:paraId="470DBD20" w14:textId="77777777" w:rsidR="00FE0C70" w:rsidRDefault="00FE0C70"/>
        </w:tc>
        <w:tc>
          <w:tcPr>
            <w:tcW w:w="1205" w:type="dxa"/>
            <w:vMerge/>
            <w:vAlign w:val="center"/>
          </w:tcPr>
          <w:p w14:paraId="751D585A" w14:textId="77777777" w:rsidR="00FE0C70" w:rsidRDefault="00FE0C70"/>
        </w:tc>
      </w:tr>
      <w:tr w:rsidR="00FE0C70" w14:paraId="79991134" w14:textId="77777777">
        <w:tc>
          <w:tcPr>
            <w:tcW w:w="735" w:type="dxa"/>
            <w:vMerge/>
            <w:vAlign w:val="center"/>
          </w:tcPr>
          <w:p w14:paraId="26DC9D07" w14:textId="77777777" w:rsidR="00FE0C70" w:rsidRDefault="00FE0C70"/>
        </w:tc>
        <w:tc>
          <w:tcPr>
            <w:tcW w:w="707" w:type="dxa"/>
            <w:vMerge/>
            <w:vAlign w:val="center"/>
          </w:tcPr>
          <w:p w14:paraId="7880D66E" w14:textId="77777777" w:rsidR="00FE0C70" w:rsidRDefault="00FE0C70"/>
        </w:tc>
        <w:tc>
          <w:tcPr>
            <w:tcW w:w="1562" w:type="dxa"/>
            <w:vAlign w:val="center"/>
          </w:tcPr>
          <w:p w14:paraId="01AF3659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39C49587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45A9216E" w14:textId="77777777" w:rsidR="00FE0C70" w:rsidRDefault="00FE0C70"/>
        </w:tc>
        <w:tc>
          <w:tcPr>
            <w:tcW w:w="933" w:type="dxa"/>
            <w:vMerge/>
            <w:vAlign w:val="center"/>
          </w:tcPr>
          <w:p w14:paraId="04744B16" w14:textId="77777777" w:rsidR="00FE0C70" w:rsidRDefault="00FE0C70"/>
        </w:tc>
        <w:tc>
          <w:tcPr>
            <w:tcW w:w="1216" w:type="dxa"/>
            <w:vMerge/>
            <w:vAlign w:val="center"/>
          </w:tcPr>
          <w:p w14:paraId="7C714176" w14:textId="77777777" w:rsidR="00FE0C70" w:rsidRDefault="00FE0C70"/>
        </w:tc>
        <w:tc>
          <w:tcPr>
            <w:tcW w:w="877" w:type="dxa"/>
            <w:vMerge/>
            <w:vAlign w:val="center"/>
          </w:tcPr>
          <w:p w14:paraId="1FE94E18" w14:textId="77777777" w:rsidR="00FE0C70" w:rsidRDefault="00FE0C70"/>
        </w:tc>
        <w:tc>
          <w:tcPr>
            <w:tcW w:w="735" w:type="dxa"/>
            <w:vMerge/>
            <w:vAlign w:val="center"/>
          </w:tcPr>
          <w:p w14:paraId="5465BCDE" w14:textId="77777777" w:rsidR="00FE0C70" w:rsidRDefault="00FE0C70"/>
        </w:tc>
        <w:tc>
          <w:tcPr>
            <w:tcW w:w="1205" w:type="dxa"/>
            <w:vMerge/>
            <w:vAlign w:val="center"/>
          </w:tcPr>
          <w:p w14:paraId="5E0B7BCB" w14:textId="77777777" w:rsidR="00FE0C70" w:rsidRDefault="00FE0C70"/>
        </w:tc>
      </w:tr>
      <w:tr w:rsidR="00FE0C70" w14:paraId="10207777" w14:textId="77777777">
        <w:tc>
          <w:tcPr>
            <w:tcW w:w="735" w:type="dxa"/>
            <w:vMerge/>
            <w:vAlign w:val="center"/>
          </w:tcPr>
          <w:p w14:paraId="0035FEC4" w14:textId="77777777" w:rsidR="00FE0C70" w:rsidRDefault="00FE0C70"/>
        </w:tc>
        <w:tc>
          <w:tcPr>
            <w:tcW w:w="707" w:type="dxa"/>
            <w:vMerge/>
            <w:vAlign w:val="center"/>
          </w:tcPr>
          <w:p w14:paraId="327B56E2" w14:textId="77777777" w:rsidR="00FE0C70" w:rsidRDefault="00FE0C70"/>
        </w:tc>
        <w:tc>
          <w:tcPr>
            <w:tcW w:w="1562" w:type="dxa"/>
            <w:vAlign w:val="center"/>
          </w:tcPr>
          <w:p w14:paraId="40C0DFFD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425DC480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2248494E" w14:textId="77777777" w:rsidR="00FE0C70" w:rsidRDefault="00FE0C70"/>
        </w:tc>
        <w:tc>
          <w:tcPr>
            <w:tcW w:w="933" w:type="dxa"/>
            <w:vMerge/>
            <w:vAlign w:val="center"/>
          </w:tcPr>
          <w:p w14:paraId="4A30F0E7" w14:textId="77777777" w:rsidR="00FE0C70" w:rsidRDefault="00FE0C70"/>
        </w:tc>
        <w:tc>
          <w:tcPr>
            <w:tcW w:w="1216" w:type="dxa"/>
            <w:vMerge/>
            <w:vAlign w:val="center"/>
          </w:tcPr>
          <w:p w14:paraId="5296B744" w14:textId="77777777" w:rsidR="00FE0C70" w:rsidRDefault="00FE0C70"/>
        </w:tc>
        <w:tc>
          <w:tcPr>
            <w:tcW w:w="877" w:type="dxa"/>
            <w:vMerge/>
            <w:vAlign w:val="center"/>
          </w:tcPr>
          <w:p w14:paraId="7B019460" w14:textId="77777777" w:rsidR="00FE0C70" w:rsidRDefault="00FE0C70"/>
        </w:tc>
        <w:tc>
          <w:tcPr>
            <w:tcW w:w="735" w:type="dxa"/>
            <w:vMerge/>
            <w:vAlign w:val="center"/>
          </w:tcPr>
          <w:p w14:paraId="06A61D91" w14:textId="77777777" w:rsidR="00FE0C70" w:rsidRDefault="00FE0C70"/>
        </w:tc>
        <w:tc>
          <w:tcPr>
            <w:tcW w:w="1205" w:type="dxa"/>
            <w:vMerge/>
            <w:vAlign w:val="center"/>
          </w:tcPr>
          <w:p w14:paraId="2DC8EC5D" w14:textId="77777777" w:rsidR="00FE0C70" w:rsidRDefault="00FE0C70"/>
        </w:tc>
      </w:tr>
      <w:tr w:rsidR="00FE0C70" w14:paraId="42BDA167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4893D53D" w14:textId="77777777" w:rsidR="00FE0C70" w:rsidRDefault="00A9466A">
            <w:r>
              <w:t>标准依据</w:t>
            </w:r>
          </w:p>
        </w:tc>
        <w:tc>
          <w:tcPr>
            <w:tcW w:w="7886" w:type="dxa"/>
            <w:gridSpan w:val="8"/>
            <w:vAlign w:val="center"/>
          </w:tcPr>
          <w:p w14:paraId="6A686A29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4.2.3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FE0C70" w14:paraId="396037C1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7FE5C594" w14:textId="77777777" w:rsidR="00FE0C70" w:rsidRDefault="00A9466A">
            <w:r>
              <w:t>标准要求</w:t>
            </w:r>
          </w:p>
        </w:tc>
        <w:tc>
          <w:tcPr>
            <w:tcW w:w="7886" w:type="dxa"/>
            <w:gridSpan w:val="8"/>
            <w:vAlign w:val="center"/>
          </w:tcPr>
          <w:p w14:paraId="2CD9C4D0" w14:textId="77777777" w:rsidR="00FE0C70" w:rsidRDefault="00A9466A">
            <w:r>
              <w:t>各朝向窗墙比不超过限值</w:t>
            </w:r>
          </w:p>
        </w:tc>
      </w:tr>
      <w:tr w:rsidR="00FE0C70" w14:paraId="7D3CEE26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3B47B8F0" w14:textId="77777777" w:rsidR="00FE0C70" w:rsidRDefault="00A9466A">
            <w:r>
              <w:t>结论</w:t>
            </w:r>
          </w:p>
        </w:tc>
        <w:tc>
          <w:tcPr>
            <w:tcW w:w="7886" w:type="dxa"/>
            <w:gridSpan w:val="8"/>
            <w:vAlign w:val="center"/>
          </w:tcPr>
          <w:p w14:paraId="498E9026" w14:textId="77777777" w:rsidR="00FE0C70" w:rsidRDefault="00A9466A">
            <w:r>
              <w:t>满足</w:t>
            </w:r>
          </w:p>
        </w:tc>
      </w:tr>
    </w:tbl>
    <w:p w14:paraId="25891AAC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17D0FD7F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2&gt;</w:t>
      </w:r>
      <w:r>
        <w:rPr>
          <w:kern w:val="2"/>
          <w:szCs w:val="24"/>
          <w:lang w:val="en-US"/>
        </w:rPr>
        <w:t>，户型</w:t>
      </w:r>
      <w:r>
        <w:rPr>
          <w:kern w:val="2"/>
          <w:szCs w:val="24"/>
          <w:lang w:val="en-US"/>
        </w:rPr>
        <w:t xml:space="preserve"> 1-E</w:t>
      </w:r>
    </w:p>
    <w:p w14:paraId="4799AFC7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384D887" wp14:editId="4A73ACCD">
            <wp:extent cx="5667375" cy="7810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7"/>
        <w:gridCol w:w="1563"/>
        <w:gridCol w:w="679"/>
        <w:gridCol w:w="679"/>
        <w:gridCol w:w="934"/>
        <w:gridCol w:w="1217"/>
        <w:gridCol w:w="877"/>
        <w:gridCol w:w="735"/>
        <w:gridCol w:w="1206"/>
      </w:tblGrid>
      <w:tr w:rsidR="00FE0C70" w14:paraId="6676D4E9" w14:textId="77777777">
        <w:tc>
          <w:tcPr>
            <w:tcW w:w="735" w:type="dxa"/>
            <w:shd w:val="clear" w:color="auto" w:fill="E6E6E6"/>
            <w:vAlign w:val="center"/>
          </w:tcPr>
          <w:p w14:paraId="6DF9396F" w14:textId="77777777" w:rsidR="00FE0C70" w:rsidRDefault="00A9466A">
            <w:pPr>
              <w:jc w:val="center"/>
            </w:pPr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1D56DB" w14:textId="77777777" w:rsidR="00FE0C70" w:rsidRDefault="00A9466A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999C908" w14:textId="77777777" w:rsidR="00FE0C70" w:rsidRDefault="00A9466A">
            <w:pPr>
              <w:jc w:val="center"/>
            </w:pPr>
            <w:r>
              <w:t>窗编号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BC1F798" w14:textId="77777777" w:rsidR="00FE0C70" w:rsidRDefault="00A9466A">
            <w:pPr>
              <w:jc w:val="center"/>
            </w:pPr>
            <w:r>
              <w:t>是否凸窗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B446B32" w14:textId="77777777" w:rsidR="00FE0C70" w:rsidRDefault="00A9466A">
            <w:pPr>
              <w:jc w:val="center"/>
            </w:pPr>
            <w:r>
              <w:t>构造编号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AD122FF" w14:textId="77777777" w:rsidR="00FE0C70" w:rsidRDefault="00A9466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54387590" w14:textId="77777777" w:rsidR="00FE0C70" w:rsidRDefault="00A9466A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150308DB" w14:textId="77777777" w:rsidR="00FE0C70" w:rsidRDefault="00A9466A">
            <w:pPr>
              <w:jc w:val="center"/>
            </w:pPr>
            <w:r>
              <w:t>窗墙比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077707B" w14:textId="77777777" w:rsidR="00FE0C70" w:rsidRDefault="00A9466A">
            <w:pPr>
              <w:jc w:val="center"/>
            </w:pPr>
            <w:r>
              <w:t>限值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7122FDFD" w14:textId="77777777" w:rsidR="00FE0C70" w:rsidRDefault="00A9466A">
            <w:pPr>
              <w:jc w:val="center"/>
            </w:pPr>
            <w:r>
              <w:t>是否满足</w:t>
            </w:r>
          </w:p>
        </w:tc>
      </w:tr>
      <w:tr w:rsidR="00FE0C70" w14:paraId="630D1EAE" w14:textId="77777777">
        <w:tc>
          <w:tcPr>
            <w:tcW w:w="735" w:type="dxa"/>
            <w:vMerge w:val="restart"/>
            <w:vAlign w:val="center"/>
          </w:tcPr>
          <w:p w14:paraId="77D2CE2D" w14:textId="77777777" w:rsidR="00FE0C70" w:rsidRDefault="00A9466A">
            <w:r>
              <w:t>1-E</w:t>
            </w:r>
          </w:p>
        </w:tc>
        <w:tc>
          <w:tcPr>
            <w:tcW w:w="707" w:type="dxa"/>
            <w:vMerge w:val="restart"/>
            <w:vAlign w:val="center"/>
          </w:tcPr>
          <w:p w14:paraId="6D3C84E3" w14:textId="77777777" w:rsidR="00FE0C70" w:rsidRDefault="00A9466A">
            <w:r>
              <w:t>北向</w:t>
            </w:r>
          </w:p>
        </w:tc>
        <w:tc>
          <w:tcPr>
            <w:tcW w:w="1562" w:type="dxa"/>
            <w:vAlign w:val="center"/>
          </w:tcPr>
          <w:p w14:paraId="45C2F213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62CD953F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03E383A2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4A3D86FD" w14:textId="77777777" w:rsidR="00FE0C70" w:rsidRDefault="00A9466A">
            <w:r>
              <w:t>7.350</w:t>
            </w:r>
          </w:p>
        </w:tc>
        <w:tc>
          <w:tcPr>
            <w:tcW w:w="1216" w:type="dxa"/>
            <w:vMerge w:val="restart"/>
            <w:vAlign w:val="center"/>
          </w:tcPr>
          <w:p w14:paraId="35706709" w14:textId="77777777" w:rsidR="00FE0C70" w:rsidRDefault="00A9466A">
            <w:r>
              <w:t>39.180</w:t>
            </w:r>
          </w:p>
        </w:tc>
        <w:tc>
          <w:tcPr>
            <w:tcW w:w="877" w:type="dxa"/>
            <w:vMerge w:val="restart"/>
            <w:vAlign w:val="center"/>
          </w:tcPr>
          <w:p w14:paraId="342D96EB" w14:textId="77777777" w:rsidR="00FE0C70" w:rsidRDefault="00A9466A">
            <w:r>
              <w:t>0.19</w:t>
            </w:r>
          </w:p>
        </w:tc>
        <w:tc>
          <w:tcPr>
            <w:tcW w:w="735" w:type="dxa"/>
            <w:vMerge w:val="restart"/>
            <w:vAlign w:val="center"/>
          </w:tcPr>
          <w:p w14:paraId="54037642" w14:textId="77777777" w:rsidR="00FE0C70" w:rsidRDefault="00A9466A">
            <w:r>
              <w:t>0.40</w:t>
            </w:r>
          </w:p>
        </w:tc>
        <w:tc>
          <w:tcPr>
            <w:tcW w:w="1205" w:type="dxa"/>
            <w:vMerge w:val="restart"/>
            <w:vAlign w:val="center"/>
          </w:tcPr>
          <w:p w14:paraId="23DCA75B" w14:textId="77777777" w:rsidR="00FE0C70" w:rsidRDefault="00A9466A">
            <w:r>
              <w:t>满足</w:t>
            </w:r>
          </w:p>
        </w:tc>
      </w:tr>
      <w:tr w:rsidR="00FE0C70" w14:paraId="4892264F" w14:textId="77777777">
        <w:tc>
          <w:tcPr>
            <w:tcW w:w="735" w:type="dxa"/>
            <w:vMerge/>
            <w:vAlign w:val="center"/>
          </w:tcPr>
          <w:p w14:paraId="095EE423" w14:textId="77777777" w:rsidR="00FE0C70" w:rsidRDefault="00FE0C70"/>
        </w:tc>
        <w:tc>
          <w:tcPr>
            <w:tcW w:w="707" w:type="dxa"/>
            <w:vMerge/>
            <w:vAlign w:val="center"/>
          </w:tcPr>
          <w:p w14:paraId="1862CDE9" w14:textId="77777777" w:rsidR="00FE0C70" w:rsidRDefault="00FE0C70"/>
        </w:tc>
        <w:tc>
          <w:tcPr>
            <w:tcW w:w="1562" w:type="dxa"/>
            <w:vAlign w:val="center"/>
          </w:tcPr>
          <w:p w14:paraId="21822A27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1997F116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7508A770" w14:textId="77777777" w:rsidR="00FE0C70" w:rsidRDefault="00FE0C70"/>
        </w:tc>
        <w:tc>
          <w:tcPr>
            <w:tcW w:w="933" w:type="dxa"/>
            <w:vMerge/>
            <w:vAlign w:val="center"/>
          </w:tcPr>
          <w:p w14:paraId="680C7AB5" w14:textId="77777777" w:rsidR="00FE0C70" w:rsidRDefault="00FE0C70"/>
        </w:tc>
        <w:tc>
          <w:tcPr>
            <w:tcW w:w="1216" w:type="dxa"/>
            <w:vMerge/>
            <w:vAlign w:val="center"/>
          </w:tcPr>
          <w:p w14:paraId="41CC57E2" w14:textId="77777777" w:rsidR="00FE0C70" w:rsidRDefault="00FE0C70"/>
        </w:tc>
        <w:tc>
          <w:tcPr>
            <w:tcW w:w="877" w:type="dxa"/>
            <w:vMerge/>
            <w:vAlign w:val="center"/>
          </w:tcPr>
          <w:p w14:paraId="575442AE" w14:textId="77777777" w:rsidR="00FE0C70" w:rsidRDefault="00FE0C70"/>
        </w:tc>
        <w:tc>
          <w:tcPr>
            <w:tcW w:w="735" w:type="dxa"/>
            <w:vMerge/>
            <w:vAlign w:val="center"/>
          </w:tcPr>
          <w:p w14:paraId="568EF549" w14:textId="77777777" w:rsidR="00FE0C70" w:rsidRDefault="00FE0C70"/>
        </w:tc>
        <w:tc>
          <w:tcPr>
            <w:tcW w:w="1205" w:type="dxa"/>
            <w:vMerge/>
            <w:vAlign w:val="center"/>
          </w:tcPr>
          <w:p w14:paraId="4564D6D3" w14:textId="77777777" w:rsidR="00FE0C70" w:rsidRDefault="00FE0C70"/>
        </w:tc>
      </w:tr>
      <w:tr w:rsidR="00FE0C70" w14:paraId="07547712" w14:textId="77777777">
        <w:tc>
          <w:tcPr>
            <w:tcW w:w="735" w:type="dxa"/>
            <w:vMerge/>
            <w:vAlign w:val="center"/>
          </w:tcPr>
          <w:p w14:paraId="29D46D62" w14:textId="77777777" w:rsidR="00FE0C70" w:rsidRDefault="00FE0C70"/>
        </w:tc>
        <w:tc>
          <w:tcPr>
            <w:tcW w:w="707" w:type="dxa"/>
            <w:vMerge/>
            <w:vAlign w:val="center"/>
          </w:tcPr>
          <w:p w14:paraId="5575036B" w14:textId="77777777" w:rsidR="00FE0C70" w:rsidRDefault="00FE0C70"/>
        </w:tc>
        <w:tc>
          <w:tcPr>
            <w:tcW w:w="1562" w:type="dxa"/>
            <w:vAlign w:val="center"/>
          </w:tcPr>
          <w:p w14:paraId="05111044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7AA9C5DC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5E187BDC" w14:textId="77777777" w:rsidR="00FE0C70" w:rsidRDefault="00FE0C70"/>
        </w:tc>
        <w:tc>
          <w:tcPr>
            <w:tcW w:w="933" w:type="dxa"/>
            <w:vMerge/>
            <w:vAlign w:val="center"/>
          </w:tcPr>
          <w:p w14:paraId="6C549956" w14:textId="77777777" w:rsidR="00FE0C70" w:rsidRDefault="00FE0C70"/>
        </w:tc>
        <w:tc>
          <w:tcPr>
            <w:tcW w:w="1216" w:type="dxa"/>
            <w:vMerge/>
            <w:vAlign w:val="center"/>
          </w:tcPr>
          <w:p w14:paraId="048B6019" w14:textId="77777777" w:rsidR="00FE0C70" w:rsidRDefault="00FE0C70"/>
        </w:tc>
        <w:tc>
          <w:tcPr>
            <w:tcW w:w="877" w:type="dxa"/>
            <w:vMerge/>
            <w:vAlign w:val="center"/>
          </w:tcPr>
          <w:p w14:paraId="71F24944" w14:textId="77777777" w:rsidR="00FE0C70" w:rsidRDefault="00FE0C70"/>
        </w:tc>
        <w:tc>
          <w:tcPr>
            <w:tcW w:w="735" w:type="dxa"/>
            <w:vMerge/>
            <w:vAlign w:val="center"/>
          </w:tcPr>
          <w:p w14:paraId="76F199A8" w14:textId="77777777" w:rsidR="00FE0C70" w:rsidRDefault="00FE0C70"/>
        </w:tc>
        <w:tc>
          <w:tcPr>
            <w:tcW w:w="1205" w:type="dxa"/>
            <w:vMerge/>
            <w:vAlign w:val="center"/>
          </w:tcPr>
          <w:p w14:paraId="2DA0A7DC" w14:textId="77777777" w:rsidR="00FE0C70" w:rsidRDefault="00FE0C70"/>
        </w:tc>
      </w:tr>
      <w:tr w:rsidR="00FE0C70" w14:paraId="670AC093" w14:textId="77777777">
        <w:tc>
          <w:tcPr>
            <w:tcW w:w="735" w:type="dxa"/>
            <w:vMerge/>
            <w:vAlign w:val="center"/>
          </w:tcPr>
          <w:p w14:paraId="4E68A057" w14:textId="77777777" w:rsidR="00FE0C70" w:rsidRDefault="00FE0C70"/>
        </w:tc>
        <w:tc>
          <w:tcPr>
            <w:tcW w:w="707" w:type="dxa"/>
            <w:vMerge/>
            <w:vAlign w:val="center"/>
          </w:tcPr>
          <w:p w14:paraId="1EDC094B" w14:textId="77777777" w:rsidR="00FE0C70" w:rsidRDefault="00FE0C70"/>
        </w:tc>
        <w:tc>
          <w:tcPr>
            <w:tcW w:w="1562" w:type="dxa"/>
            <w:vAlign w:val="center"/>
          </w:tcPr>
          <w:p w14:paraId="7A5D33FF" w14:textId="77777777" w:rsidR="00FE0C70" w:rsidRDefault="00A9466A">
            <w:r>
              <w:t>C1515</w:t>
            </w:r>
          </w:p>
        </w:tc>
        <w:tc>
          <w:tcPr>
            <w:tcW w:w="679" w:type="dxa"/>
            <w:vAlign w:val="center"/>
          </w:tcPr>
          <w:p w14:paraId="64A0AEDA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0360CCB9" w14:textId="77777777" w:rsidR="00FE0C70" w:rsidRDefault="00FE0C70"/>
        </w:tc>
        <w:tc>
          <w:tcPr>
            <w:tcW w:w="933" w:type="dxa"/>
            <w:vMerge/>
            <w:vAlign w:val="center"/>
          </w:tcPr>
          <w:p w14:paraId="339A7B6C" w14:textId="77777777" w:rsidR="00FE0C70" w:rsidRDefault="00FE0C70"/>
        </w:tc>
        <w:tc>
          <w:tcPr>
            <w:tcW w:w="1216" w:type="dxa"/>
            <w:vMerge/>
            <w:vAlign w:val="center"/>
          </w:tcPr>
          <w:p w14:paraId="487DAA23" w14:textId="77777777" w:rsidR="00FE0C70" w:rsidRDefault="00FE0C70"/>
        </w:tc>
        <w:tc>
          <w:tcPr>
            <w:tcW w:w="877" w:type="dxa"/>
            <w:vMerge/>
            <w:vAlign w:val="center"/>
          </w:tcPr>
          <w:p w14:paraId="17F4DAA2" w14:textId="77777777" w:rsidR="00FE0C70" w:rsidRDefault="00FE0C70"/>
        </w:tc>
        <w:tc>
          <w:tcPr>
            <w:tcW w:w="735" w:type="dxa"/>
            <w:vMerge/>
            <w:vAlign w:val="center"/>
          </w:tcPr>
          <w:p w14:paraId="27742B21" w14:textId="77777777" w:rsidR="00FE0C70" w:rsidRDefault="00FE0C70"/>
        </w:tc>
        <w:tc>
          <w:tcPr>
            <w:tcW w:w="1205" w:type="dxa"/>
            <w:vMerge/>
            <w:vAlign w:val="center"/>
          </w:tcPr>
          <w:p w14:paraId="2EA76642" w14:textId="77777777" w:rsidR="00FE0C70" w:rsidRDefault="00FE0C70"/>
        </w:tc>
      </w:tr>
      <w:tr w:rsidR="00FE0C70" w14:paraId="17EC95F8" w14:textId="77777777">
        <w:tc>
          <w:tcPr>
            <w:tcW w:w="735" w:type="dxa"/>
            <w:vMerge/>
            <w:vAlign w:val="center"/>
          </w:tcPr>
          <w:p w14:paraId="228AB600" w14:textId="77777777" w:rsidR="00FE0C70" w:rsidRDefault="00FE0C70"/>
        </w:tc>
        <w:tc>
          <w:tcPr>
            <w:tcW w:w="707" w:type="dxa"/>
            <w:vMerge w:val="restart"/>
            <w:vAlign w:val="center"/>
          </w:tcPr>
          <w:p w14:paraId="3E74D55F" w14:textId="77777777" w:rsidR="00FE0C70" w:rsidRDefault="00A9466A">
            <w:r>
              <w:t>东向</w:t>
            </w:r>
          </w:p>
        </w:tc>
        <w:tc>
          <w:tcPr>
            <w:tcW w:w="1562" w:type="dxa"/>
            <w:vAlign w:val="center"/>
          </w:tcPr>
          <w:p w14:paraId="232A8045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308799FB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5D2AED86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52E7287C" w14:textId="77777777" w:rsidR="00FE0C70" w:rsidRDefault="00A9466A">
            <w:r>
              <w:t>5.400</w:t>
            </w:r>
          </w:p>
        </w:tc>
        <w:tc>
          <w:tcPr>
            <w:tcW w:w="1216" w:type="dxa"/>
            <w:vMerge w:val="restart"/>
            <w:vAlign w:val="center"/>
          </w:tcPr>
          <w:p w14:paraId="09091217" w14:textId="77777777" w:rsidR="00FE0C70" w:rsidRDefault="00A9466A">
            <w:r>
              <w:t>118.200</w:t>
            </w:r>
          </w:p>
        </w:tc>
        <w:tc>
          <w:tcPr>
            <w:tcW w:w="877" w:type="dxa"/>
            <w:vMerge w:val="restart"/>
            <w:vAlign w:val="center"/>
          </w:tcPr>
          <w:p w14:paraId="3C07A531" w14:textId="77777777" w:rsidR="00FE0C70" w:rsidRDefault="00A9466A">
            <w:r>
              <w:t>0.05</w:t>
            </w:r>
          </w:p>
        </w:tc>
        <w:tc>
          <w:tcPr>
            <w:tcW w:w="735" w:type="dxa"/>
            <w:vMerge w:val="restart"/>
            <w:vAlign w:val="center"/>
          </w:tcPr>
          <w:p w14:paraId="0C59226B" w14:textId="77777777" w:rsidR="00FE0C70" w:rsidRDefault="00A9466A">
            <w:r>
              <w:t>0.30</w:t>
            </w:r>
          </w:p>
        </w:tc>
        <w:tc>
          <w:tcPr>
            <w:tcW w:w="1205" w:type="dxa"/>
            <w:vMerge w:val="restart"/>
            <w:vAlign w:val="center"/>
          </w:tcPr>
          <w:p w14:paraId="528A1FA3" w14:textId="77777777" w:rsidR="00FE0C70" w:rsidRDefault="00A9466A">
            <w:r>
              <w:t>满足</w:t>
            </w:r>
          </w:p>
        </w:tc>
      </w:tr>
      <w:tr w:rsidR="00FE0C70" w14:paraId="79A232D1" w14:textId="77777777">
        <w:tc>
          <w:tcPr>
            <w:tcW w:w="735" w:type="dxa"/>
            <w:vMerge/>
            <w:vAlign w:val="center"/>
          </w:tcPr>
          <w:p w14:paraId="6A421831" w14:textId="77777777" w:rsidR="00FE0C70" w:rsidRDefault="00FE0C70"/>
        </w:tc>
        <w:tc>
          <w:tcPr>
            <w:tcW w:w="707" w:type="dxa"/>
            <w:vMerge/>
            <w:vAlign w:val="center"/>
          </w:tcPr>
          <w:p w14:paraId="04A70C7C" w14:textId="77777777" w:rsidR="00FE0C70" w:rsidRDefault="00FE0C70"/>
        </w:tc>
        <w:tc>
          <w:tcPr>
            <w:tcW w:w="1562" w:type="dxa"/>
            <w:vAlign w:val="center"/>
          </w:tcPr>
          <w:p w14:paraId="1796AE1E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AA269CD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13C19A18" w14:textId="77777777" w:rsidR="00FE0C70" w:rsidRDefault="00FE0C70"/>
        </w:tc>
        <w:tc>
          <w:tcPr>
            <w:tcW w:w="933" w:type="dxa"/>
            <w:vMerge/>
            <w:vAlign w:val="center"/>
          </w:tcPr>
          <w:p w14:paraId="05413C2D" w14:textId="77777777" w:rsidR="00FE0C70" w:rsidRDefault="00FE0C70"/>
        </w:tc>
        <w:tc>
          <w:tcPr>
            <w:tcW w:w="1216" w:type="dxa"/>
            <w:vMerge/>
            <w:vAlign w:val="center"/>
          </w:tcPr>
          <w:p w14:paraId="32AE3954" w14:textId="77777777" w:rsidR="00FE0C70" w:rsidRDefault="00FE0C70"/>
        </w:tc>
        <w:tc>
          <w:tcPr>
            <w:tcW w:w="877" w:type="dxa"/>
            <w:vMerge/>
            <w:vAlign w:val="center"/>
          </w:tcPr>
          <w:p w14:paraId="60DA2115" w14:textId="77777777" w:rsidR="00FE0C70" w:rsidRDefault="00FE0C70"/>
        </w:tc>
        <w:tc>
          <w:tcPr>
            <w:tcW w:w="735" w:type="dxa"/>
            <w:vMerge/>
            <w:vAlign w:val="center"/>
          </w:tcPr>
          <w:p w14:paraId="2B340D1B" w14:textId="77777777" w:rsidR="00FE0C70" w:rsidRDefault="00FE0C70"/>
        </w:tc>
        <w:tc>
          <w:tcPr>
            <w:tcW w:w="1205" w:type="dxa"/>
            <w:vMerge/>
            <w:vAlign w:val="center"/>
          </w:tcPr>
          <w:p w14:paraId="06E77C8F" w14:textId="77777777" w:rsidR="00FE0C70" w:rsidRDefault="00FE0C70"/>
        </w:tc>
      </w:tr>
      <w:tr w:rsidR="00FE0C70" w14:paraId="5C16A159" w14:textId="77777777">
        <w:tc>
          <w:tcPr>
            <w:tcW w:w="735" w:type="dxa"/>
            <w:vMerge/>
            <w:vAlign w:val="center"/>
          </w:tcPr>
          <w:p w14:paraId="5E8476F5" w14:textId="77777777" w:rsidR="00FE0C70" w:rsidRDefault="00FE0C70"/>
        </w:tc>
        <w:tc>
          <w:tcPr>
            <w:tcW w:w="707" w:type="dxa"/>
            <w:vMerge w:val="restart"/>
            <w:vAlign w:val="center"/>
          </w:tcPr>
          <w:p w14:paraId="1AD478BC" w14:textId="77777777" w:rsidR="00FE0C70" w:rsidRDefault="00A9466A">
            <w:r>
              <w:t>西向</w:t>
            </w:r>
          </w:p>
        </w:tc>
        <w:tc>
          <w:tcPr>
            <w:tcW w:w="1562" w:type="dxa"/>
            <w:vAlign w:val="center"/>
          </w:tcPr>
          <w:p w14:paraId="64289511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3EBA60A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024D8097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724AC1BF" w14:textId="77777777" w:rsidR="00FE0C70" w:rsidRDefault="00A9466A">
            <w:r>
              <w:t>20.550</w:t>
            </w:r>
          </w:p>
        </w:tc>
        <w:tc>
          <w:tcPr>
            <w:tcW w:w="1216" w:type="dxa"/>
            <w:vMerge w:val="restart"/>
            <w:vAlign w:val="center"/>
          </w:tcPr>
          <w:p w14:paraId="38F7B2A0" w14:textId="77777777" w:rsidR="00FE0C70" w:rsidRDefault="00A9466A">
            <w:r>
              <w:t>157.380</w:t>
            </w:r>
          </w:p>
        </w:tc>
        <w:tc>
          <w:tcPr>
            <w:tcW w:w="877" w:type="dxa"/>
            <w:vMerge w:val="restart"/>
            <w:vAlign w:val="center"/>
          </w:tcPr>
          <w:p w14:paraId="118C86CF" w14:textId="77777777" w:rsidR="00FE0C70" w:rsidRDefault="00A9466A">
            <w:r>
              <w:t>0.13</w:t>
            </w:r>
          </w:p>
        </w:tc>
        <w:tc>
          <w:tcPr>
            <w:tcW w:w="735" w:type="dxa"/>
            <w:vMerge w:val="restart"/>
            <w:vAlign w:val="center"/>
          </w:tcPr>
          <w:p w14:paraId="571C6F24" w14:textId="77777777" w:rsidR="00FE0C70" w:rsidRDefault="00A9466A">
            <w:r>
              <w:t>0.30</w:t>
            </w:r>
          </w:p>
        </w:tc>
        <w:tc>
          <w:tcPr>
            <w:tcW w:w="1205" w:type="dxa"/>
            <w:vMerge w:val="restart"/>
            <w:vAlign w:val="center"/>
          </w:tcPr>
          <w:p w14:paraId="78E09DE7" w14:textId="77777777" w:rsidR="00FE0C70" w:rsidRDefault="00A9466A">
            <w:r>
              <w:t>满足</w:t>
            </w:r>
          </w:p>
        </w:tc>
      </w:tr>
      <w:tr w:rsidR="00FE0C70" w14:paraId="7BCFCCEE" w14:textId="77777777">
        <w:tc>
          <w:tcPr>
            <w:tcW w:w="735" w:type="dxa"/>
            <w:vMerge/>
            <w:vAlign w:val="center"/>
          </w:tcPr>
          <w:p w14:paraId="6B38CC0A" w14:textId="77777777" w:rsidR="00FE0C70" w:rsidRDefault="00FE0C70"/>
        </w:tc>
        <w:tc>
          <w:tcPr>
            <w:tcW w:w="707" w:type="dxa"/>
            <w:vMerge/>
            <w:vAlign w:val="center"/>
          </w:tcPr>
          <w:p w14:paraId="7CF88D5F" w14:textId="77777777" w:rsidR="00FE0C70" w:rsidRDefault="00FE0C70"/>
        </w:tc>
        <w:tc>
          <w:tcPr>
            <w:tcW w:w="1562" w:type="dxa"/>
            <w:vAlign w:val="center"/>
          </w:tcPr>
          <w:p w14:paraId="66546B86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4FADD0D1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5A30B34C" w14:textId="77777777" w:rsidR="00FE0C70" w:rsidRDefault="00FE0C70"/>
        </w:tc>
        <w:tc>
          <w:tcPr>
            <w:tcW w:w="933" w:type="dxa"/>
            <w:vMerge/>
            <w:vAlign w:val="center"/>
          </w:tcPr>
          <w:p w14:paraId="195B4E7E" w14:textId="77777777" w:rsidR="00FE0C70" w:rsidRDefault="00FE0C70"/>
        </w:tc>
        <w:tc>
          <w:tcPr>
            <w:tcW w:w="1216" w:type="dxa"/>
            <w:vMerge/>
            <w:vAlign w:val="center"/>
          </w:tcPr>
          <w:p w14:paraId="5EDEF01E" w14:textId="77777777" w:rsidR="00FE0C70" w:rsidRDefault="00FE0C70"/>
        </w:tc>
        <w:tc>
          <w:tcPr>
            <w:tcW w:w="877" w:type="dxa"/>
            <w:vMerge/>
            <w:vAlign w:val="center"/>
          </w:tcPr>
          <w:p w14:paraId="29AE9F84" w14:textId="77777777" w:rsidR="00FE0C70" w:rsidRDefault="00FE0C70"/>
        </w:tc>
        <w:tc>
          <w:tcPr>
            <w:tcW w:w="735" w:type="dxa"/>
            <w:vMerge/>
            <w:vAlign w:val="center"/>
          </w:tcPr>
          <w:p w14:paraId="2B2A6505" w14:textId="77777777" w:rsidR="00FE0C70" w:rsidRDefault="00FE0C70"/>
        </w:tc>
        <w:tc>
          <w:tcPr>
            <w:tcW w:w="1205" w:type="dxa"/>
            <w:vMerge/>
            <w:vAlign w:val="center"/>
          </w:tcPr>
          <w:p w14:paraId="14723108" w14:textId="77777777" w:rsidR="00FE0C70" w:rsidRDefault="00FE0C70"/>
        </w:tc>
      </w:tr>
      <w:tr w:rsidR="00FE0C70" w14:paraId="091C09DA" w14:textId="77777777">
        <w:tc>
          <w:tcPr>
            <w:tcW w:w="735" w:type="dxa"/>
            <w:vMerge/>
            <w:vAlign w:val="center"/>
          </w:tcPr>
          <w:p w14:paraId="6DF5BC2C" w14:textId="77777777" w:rsidR="00FE0C70" w:rsidRDefault="00FE0C70"/>
        </w:tc>
        <w:tc>
          <w:tcPr>
            <w:tcW w:w="707" w:type="dxa"/>
            <w:vMerge/>
            <w:vAlign w:val="center"/>
          </w:tcPr>
          <w:p w14:paraId="0740CB9D" w14:textId="77777777" w:rsidR="00FE0C70" w:rsidRDefault="00FE0C70"/>
        </w:tc>
        <w:tc>
          <w:tcPr>
            <w:tcW w:w="1562" w:type="dxa"/>
            <w:vAlign w:val="center"/>
          </w:tcPr>
          <w:p w14:paraId="5BD0019A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55DA5A4B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34C6D7EC" w14:textId="77777777" w:rsidR="00FE0C70" w:rsidRDefault="00FE0C70"/>
        </w:tc>
        <w:tc>
          <w:tcPr>
            <w:tcW w:w="933" w:type="dxa"/>
            <w:vMerge/>
            <w:vAlign w:val="center"/>
          </w:tcPr>
          <w:p w14:paraId="4B56490F" w14:textId="77777777" w:rsidR="00FE0C70" w:rsidRDefault="00FE0C70"/>
        </w:tc>
        <w:tc>
          <w:tcPr>
            <w:tcW w:w="1216" w:type="dxa"/>
            <w:vMerge/>
            <w:vAlign w:val="center"/>
          </w:tcPr>
          <w:p w14:paraId="483D9380" w14:textId="77777777" w:rsidR="00FE0C70" w:rsidRDefault="00FE0C70"/>
        </w:tc>
        <w:tc>
          <w:tcPr>
            <w:tcW w:w="877" w:type="dxa"/>
            <w:vMerge/>
            <w:vAlign w:val="center"/>
          </w:tcPr>
          <w:p w14:paraId="7D50612D" w14:textId="77777777" w:rsidR="00FE0C70" w:rsidRDefault="00FE0C70"/>
        </w:tc>
        <w:tc>
          <w:tcPr>
            <w:tcW w:w="735" w:type="dxa"/>
            <w:vMerge/>
            <w:vAlign w:val="center"/>
          </w:tcPr>
          <w:p w14:paraId="0FACE6B9" w14:textId="77777777" w:rsidR="00FE0C70" w:rsidRDefault="00FE0C70"/>
        </w:tc>
        <w:tc>
          <w:tcPr>
            <w:tcW w:w="1205" w:type="dxa"/>
            <w:vMerge/>
            <w:vAlign w:val="center"/>
          </w:tcPr>
          <w:p w14:paraId="771C05EB" w14:textId="77777777" w:rsidR="00FE0C70" w:rsidRDefault="00FE0C70"/>
        </w:tc>
      </w:tr>
      <w:tr w:rsidR="00FE0C70" w14:paraId="1FF4B2E6" w14:textId="77777777">
        <w:tc>
          <w:tcPr>
            <w:tcW w:w="735" w:type="dxa"/>
            <w:vMerge/>
            <w:vAlign w:val="center"/>
          </w:tcPr>
          <w:p w14:paraId="13B29EE1" w14:textId="77777777" w:rsidR="00FE0C70" w:rsidRDefault="00FE0C70"/>
        </w:tc>
        <w:tc>
          <w:tcPr>
            <w:tcW w:w="707" w:type="dxa"/>
            <w:vMerge/>
            <w:vAlign w:val="center"/>
          </w:tcPr>
          <w:p w14:paraId="4685D76F" w14:textId="77777777" w:rsidR="00FE0C70" w:rsidRDefault="00FE0C70"/>
        </w:tc>
        <w:tc>
          <w:tcPr>
            <w:tcW w:w="1562" w:type="dxa"/>
            <w:vAlign w:val="center"/>
          </w:tcPr>
          <w:p w14:paraId="17A691EC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6C38C0FB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58504A81" w14:textId="77777777" w:rsidR="00FE0C70" w:rsidRDefault="00FE0C70"/>
        </w:tc>
        <w:tc>
          <w:tcPr>
            <w:tcW w:w="933" w:type="dxa"/>
            <w:vMerge/>
            <w:vAlign w:val="center"/>
          </w:tcPr>
          <w:p w14:paraId="1B47114E" w14:textId="77777777" w:rsidR="00FE0C70" w:rsidRDefault="00FE0C70"/>
        </w:tc>
        <w:tc>
          <w:tcPr>
            <w:tcW w:w="1216" w:type="dxa"/>
            <w:vMerge/>
            <w:vAlign w:val="center"/>
          </w:tcPr>
          <w:p w14:paraId="106F9A08" w14:textId="77777777" w:rsidR="00FE0C70" w:rsidRDefault="00FE0C70"/>
        </w:tc>
        <w:tc>
          <w:tcPr>
            <w:tcW w:w="877" w:type="dxa"/>
            <w:vMerge/>
            <w:vAlign w:val="center"/>
          </w:tcPr>
          <w:p w14:paraId="2474DD54" w14:textId="77777777" w:rsidR="00FE0C70" w:rsidRDefault="00FE0C70"/>
        </w:tc>
        <w:tc>
          <w:tcPr>
            <w:tcW w:w="735" w:type="dxa"/>
            <w:vMerge/>
            <w:vAlign w:val="center"/>
          </w:tcPr>
          <w:p w14:paraId="325BB0BD" w14:textId="77777777" w:rsidR="00FE0C70" w:rsidRDefault="00FE0C70"/>
        </w:tc>
        <w:tc>
          <w:tcPr>
            <w:tcW w:w="1205" w:type="dxa"/>
            <w:vMerge/>
            <w:vAlign w:val="center"/>
          </w:tcPr>
          <w:p w14:paraId="0298189B" w14:textId="77777777" w:rsidR="00FE0C70" w:rsidRDefault="00FE0C70"/>
        </w:tc>
      </w:tr>
      <w:tr w:rsidR="00FE0C70" w14:paraId="51F7C13B" w14:textId="77777777">
        <w:tc>
          <w:tcPr>
            <w:tcW w:w="735" w:type="dxa"/>
            <w:vMerge/>
            <w:vAlign w:val="center"/>
          </w:tcPr>
          <w:p w14:paraId="097FEB11" w14:textId="77777777" w:rsidR="00FE0C70" w:rsidRDefault="00FE0C70"/>
        </w:tc>
        <w:tc>
          <w:tcPr>
            <w:tcW w:w="707" w:type="dxa"/>
            <w:vMerge/>
            <w:vAlign w:val="center"/>
          </w:tcPr>
          <w:p w14:paraId="0B699690" w14:textId="77777777" w:rsidR="00FE0C70" w:rsidRDefault="00FE0C70"/>
        </w:tc>
        <w:tc>
          <w:tcPr>
            <w:tcW w:w="1562" w:type="dxa"/>
            <w:vAlign w:val="center"/>
          </w:tcPr>
          <w:p w14:paraId="6CC1CC4E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61C7BCCD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46A2F70A" w14:textId="77777777" w:rsidR="00FE0C70" w:rsidRDefault="00FE0C70"/>
        </w:tc>
        <w:tc>
          <w:tcPr>
            <w:tcW w:w="933" w:type="dxa"/>
            <w:vMerge/>
            <w:vAlign w:val="center"/>
          </w:tcPr>
          <w:p w14:paraId="74EC0A0E" w14:textId="77777777" w:rsidR="00FE0C70" w:rsidRDefault="00FE0C70"/>
        </w:tc>
        <w:tc>
          <w:tcPr>
            <w:tcW w:w="1216" w:type="dxa"/>
            <w:vMerge/>
            <w:vAlign w:val="center"/>
          </w:tcPr>
          <w:p w14:paraId="1E4AA99C" w14:textId="77777777" w:rsidR="00FE0C70" w:rsidRDefault="00FE0C70"/>
        </w:tc>
        <w:tc>
          <w:tcPr>
            <w:tcW w:w="877" w:type="dxa"/>
            <w:vMerge/>
            <w:vAlign w:val="center"/>
          </w:tcPr>
          <w:p w14:paraId="31597627" w14:textId="77777777" w:rsidR="00FE0C70" w:rsidRDefault="00FE0C70"/>
        </w:tc>
        <w:tc>
          <w:tcPr>
            <w:tcW w:w="735" w:type="dxa"/>
            <w:vMerge/>
            <w:vAlign w:val="center"/>
          </w:tcPr>
          <w:p w14:paraId="50167DA6" w14:textId="77777777" w:rsidR="00FE0C70" w:rsidRDefault="00FE0C70"/>
        </w:tc>
        <w:tc>
          <w:tcPr>
            <w:tcW w:w="1205" w:type="dxa"/>
            <w:vMerge/>
            <w:vAlign w:val="center"/>
          </w:tcPr>
          <w:p w14:paraId="09DF2E16" w14:textId="77777777" w:rsidR="00FE0C70" w:rsidRDefault="00FE0C70"/>
        </w:tc>
      </w:tr>
      <w:tr w:rsidR="00FE0C70" w14:paraId="7BCA416D" w14:textId="77777777">
        <w:tc>
          <w:tcPr>
            <w:tcW w:w="735" w:type="dxa"/>
            <w:vMerge/>
            <w:vAlign w:val="center"/>
          </w:tcPr>
          <w:p w14:paraId="28BCD9F7" w14:textId="77777777" w:rsidR="00FE0C70" w:rsidRDefault="00FE0C70"/>
        </w:tc>
        <w:tc>
          <w:tcPr>
            <w:tcW w:w="707" w:type="dxa"/>
            <w:vMerge/>
            <w:vAlign w:val="center"/>
          </w:tcPr>
          <w:p w14:paraId="700290ED" w14:textId="77777777" w:rsidR="00FE0C70" w:rsidRDefault="00FE0C70"/>
        </w:tc>
        <w:tc>
          <w:tcPr>
            <w:tcW w:w="1562" w:type="dxa"/>
            <w:vAlign w:val="center"/>
          </w:tcPr>
          <w:p w14:paraId="2D7EB6C8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7136D2AC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5F3CFD47" w14:textId="77777777" w:rsidR="00FE0C70" w:rsidRDefault="00FE0C70"/>
        </w:tc>
        <w:tc>
          <w:tcPr>
            <w:tcW w:w="933" w:type="dxa"/>
            <w:vMerge/>
            <w:vAlign w:val="center"/>
          </w:tcPr>
          <w:p w14:paraId="41CD831B" w14:textId="77777777" w:rsidR="00FE0C70" w:rsidRDefault="00FE0C70"/>
        </w:tc>
        <w:tc>
          <w:tcPr>
            <w:tcW w:w="1216" w:type="dxa"/>
            <w:vMerge/>
            <w:vAlign w:val="center"/>
          </w:tcPr>
          <w:p w14:paraId="042B7562" w14:textId="77777777" w:rsidR="00FE0C70" w:rsidRDefault="00FE0C70"/>
        </w:tc>
        <w:tc>
          <w:tcPr>
            <w:tcW w:w="877" w:type="dxa"/>
            <w:vMerge/>
            <w:vAlign w:val="center"/>
          </w:tcPr>
          <w:p w14:paraId="1242EA86" w14:textId="77777777" w:rsidR="00FE0C70" w:rsidRDefault="00FE0C70"/>
        </w:tc>
        <w:tc>
          <w:tcPr>
            <w:tcW w:w="735" w:type="dxa"/>
            <w:vMerge/>
            <w:vAlign w:val="center"/>
          </w:tcPr>
          <w:p w14:paraId="2C2BD9D1" w14:textId="77777777" w:rsidR="00FE0C70" w:rsidRDefault="00FE0C70"/>
        </w:tc>
        <w:tc>
          <w:tcPr>
            <w:tcW w:w="1205" w:type="dxa"/>
            <w:vMerge/>
            <w:vAlign w:val="center"/>
          </w:tcPr>
          <w:p w14:paraId="294FF72D" w14:textId="77777777" w:rsidR="00FE0C70" w:rsidRDefault="00FE0C70"/>
        </w:tc>
      </w:tr>
      <w:tr w:rsidR="00FE0C70" w14:paraId="64CEAD92" w14:textId="77777777">
        <w:tc>
          <w:tcPr>
            <w:tcW w:w="735" w:type="dxa"/>
            <w:vMerge/>
            <w:vAlign w:val="center"/>
          </w:tcPr>
          <w:p w14:paraId="193CE8C3" w14:textId="77777777" w:rsidR="00FE0C70" w:rsidRDefault="00FE0C70"/>
        </w:tc>
        <w:tc>
          <w:tcPr>
            <w:tcW w:w="707" w:type="dxa"/>
            <w:vMerge/>
            <w:vAlign w:val="center"/>
          </w:tcPr>
          <w:p w14:paraId="50BA458C" w14:textId="77777777" w:rsidR="00FE0C70" w:rsidRDefault="00FE0C70"/>
        </w:tc>
        <w:tc>
          <w:tcPr>
            <w:tcW w:w="1562" w:type="dxa"/>
            <w:vAlign w:val="center"/>
          </w:tcPr>
          <w:p w14:paraId="150AFB5B" w14:textId="77777777" w:rsidR="00FE0C70" w:rsidRDefault="00A9466A">
            <w:r>
              <w:t>C2115</w:t>
            </w:r>
          </w:p>
        </w:tc>
        <w:tc>
          <w:tcPr>
            <w:tcW w:w="679" w:type="dxa"/>
            <w:vAlign w:val="center"/>
          </w:tcPr>
          <w:p w14:paraId="61599053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440297D2" w14:textId="77777777" w:rsidR="00FE0C70" w:rsidRDefault="00FE0C70"/>
        </w:tc>
        <w:tc>
          <w:tcPr>
            <w:tcW w:w="933" w:type="dxa"/>
            <w:vMerge/>
            <w:vAlign w:val="center"/>
          </w:tcPr>
          <w:p w14:paraId="32871AB2" w14:textId="77777777" w:rsidR="00FE0C70" w:rsidRDefault="00FE0C70"/>
        </w:tc>
        <w:tc>
          <w:tcPr>
            <w:tcW w:w="1216" w:type="dxa"/>
            <w:vMerge/>
            <w:vAlign w:val="center"/>
          </w:tcPr>
          <w:p w14:paraId="0417FC7A" w14:textId="77777777" w:rsidR="00FE0C70" w:rsidRDefault="00FE0C70"/>
        </w:tc>
        <w:tc>
          <w:tcPr>
            <w:tcW w:w="877" w:type="dxa"/>
            <w:vMerge/>
            <w:vAlign w:val="center"/>
          </w:tcPr>
          <w:p w14:paraId="273D97AF" w14:textId="77777777" w:rsidR="00FE0C70" w:rsidRDefault="00FE0C70"/>
        </w:tc>
        <w:tc>
          <w:tcPr>
            <w:tcW w:w="735" w:type="dxa"/>
            <w:vMerge/>
            <w:vAlign w:val="center"/>
          </w:tcPr>
          <w:p w14:paraId="00F0D35E" w14:textId="77777777" w:rsidR="00FE0C70" w:rsidRDefault="00FE0C70"/>
        </w:tc>
        <w:tc>
          <w:tcPr>
            <w:tcW w:w="1205" w:type="dxa"/>
            <w:vMerge/>
            <w:vAlign w:val="center"/>
          </w:tcPr>
          <w:p w14:paraId="31E978DE" w14:textId="77777777" w:rsidR="00FE0C70" w:rsidRDefault="00FE0C70"/>
        </w:tc>
      </w:tr>
      <w:tr w:rsidR="00FE0C70" w14:paraId="21B18F45" w14:textId="77777777">
        <w:tc>
          <w:tcPr>
            <w:tcW w:w="735" w:type="dxa"/>
            <w:vMerge/>
            <w:vAlign w:val="center"/>
          </w:tcPr>
          <w:p w14:paraId="67E5A5F9" w14:textId="77777777" w:rsidR="00FE0C70" w:rsidRDefault="00FE0C70"/>
        </w:tc>
        <w:tc>
          <w:tcPr>
            <w:tcW w:w="707" w:type="dxa"/>
            <w:vMerge/>
            <w:vAlign w:val="center"/>
          </w:tcPr>
          <w:p w14:paraId="701D2136" w14:textId="77777777" w:rsidR="00FE0C70" w:rsidRDefault="00FE0C70"/>
        </w:tc>
        <w:tc>
          <w:tcPr>
            <w:tcW w:w="1562" w:type="dxa"/>
            <w:vAlign w:val="center"/>
          </w:tcPr>
          <w:p w14:paraId="28901A11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3B44C4FC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5845C3F9" w14:textId="77777777" w:rsidR="00FE0C70" w:rsidRDefault="00FE0C70"/>
        </w:tc>
        <w:tc>
          <w:tcPr>
            <w:tcW w:w="933" w:type="dxa"/>
            <w:vMerge/>
            <w:vAlign w:val="center"/>
          </w:tcPr>
          <w:p w14:paraId="077C0BCA" w14:textId="77777777" w:rsidR="00FE0C70" w:rsidRDefault="00FE0C70"/>
        </w:tc>
        <w:tc>
          <w:tcPr>
            <w:tcW w:w="1216" w:type="dxa"/>
            <w:vMerge/>
            <w:vAlign w:val="center"/>
          </w:tcPr>
          <w:p w14:paraId="3CDD002D" w14:textId="77777777" w:rsidR="00FE0C70" w:rsidRDefault="00FE0C70"/>
        </w:tc>
        <w:tc>
          <w:tcPr>
            <w:tcW w:w="877" w:type="dxa"/>
            <w:vMerge/>
            <w:vAlign w:val="center"/>
          </w:tcPr>
          <w:p w14:paraId="055C963E" w14:textId="77777777" w:rsidR="00FE0C70" w:rsidRDefault="00FE0C70"/>
        </w:tc>
        <w:tc>
          <w:tcPr>
            <w:tcW w:w="735" w:type="dxa"/>
            <w:vMerge/>
            <w:vAlign w:val="center"/>
          </w:tcPr>
          <w:p w14:paraId="4BFC7E79" w14:textId="77777777" w:rsidR="00FE0C70" w:rsidRDefault="00FE0C70"/>
        </w:tc>
        <w:tc>
          <w:tcPr>
            <w:tcW w:w="1205" w:type="dxa"/>
            <w:vMerge/>
            <w:vAlign w:val="center"/>
          </w:tcPr>
          <w:p w14:paraId="308CB968" w14:textId="77777777" w:rsidR="00FE0C70" w:rsidRDefault="00FE0C70"/>
        </w:tc>
      </w:tr>
      <w:tr w:rsidR="00FE0C70" w14:paraId="0032A211" w14:textId="77777777">
        <w:tc>
          <w:tcPr>
            <w:tcW w:w="735" w:type="dxa"/>
            <w:vMerge/>
            <w:vAlign w:val="center"/>
          </w:tcPr>
          <w:p w14:paraId="33D1FE4B" w14:textId="77777777" w:rsidR="00FE0C70" w:rsidRDefault="00FE0C70"/>
        </w:tc>
        <w:tc>
          <w:tcPr>
            <w:tcW w:w="707" w:type="dxa"/>
            <w:vMerge/>
            <w:vAlign w:val="center"/>
          </w:tcPr>
          <w:p w14:paraId="1A154DE1" w14:textId="77777777" w:rsidR="00FE0C70" w:rsidRDefault="00FE0C70"/>
        </w:tc>
        <w:tc>
          <w:tcPr>
            <w:tcW w:w="1562" w:type="dxa"/>
            <w:vAlign w:val="center"/>
          </w:tcPr>
          <w:p w14:paraId="3E5960EB" w14:textId="77777777" w:rsidR="00FE0C70" w:rsidRDefault="00A9466A">
            <w:r>
              <w:t>C1515</w:t>
            </w:r>
          </w:p>
        </w:tc>
        <w:tc>
          <w:tcPr>
            <w:tcW w:w="679" w:type="dxa"/>
            <w:vAlign w:val="center"/>
          </w:tcPr>
          <w:p w14:paraId="05E7E959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2CEFA3DF" w14:textId="77777777" w:rsidR="00FE0C70" w:rsidRDefault="00FE0C70"/>
        </w:tc>
        <w:tc>
          <w:tcPr>
            <w:tcW w:w="933" w:type="dxa"/>
            <w:vMerge/>
            <w:vAlign w:val="center"/>
          </w:tcPr>
          <w:p w14:paraId="006E5FC2" w14:textId="77777777" w:rsidR="00FE0C70" w:rsidRDefault="00FE0C70"/>
        </w:tc>
        <w:tc>
          <w:tcPr>
            <w:tcW w:w="1216" w:type="dxa"/>
            <w:vMerge/>
            <w:vAlign w:val="center"/>
          </w:tcPr>
          <w:p w14:paraId="255C3C5E" w14:textId="77777777" w:rsidR="00FE0C70" w:rsidRDefault="00FE0C70"/>
        </w:tc>
        <w:tc>
          <w:tcPr>
            <w:tcW w:w="877" w:type="dxa"/>
            <w:vMerge/>
            <w:vAlign w:val="center"/>
          </w:tcPr>
          <w:p w14:paraId="5E84A00A" w14:textId="77777777" w:rsidR="00FE0C70" w:rsidRDefault="00FE0C70"/>
        </w:tc>
        <w:tc>
          <w:tcPr>
            <w:tcW w:w="735" w:type="dxa"/>
            <w:vMerge/>
            <w:vAlign w:val="center"/>
          </w:tcPr>
          <w:p w14:paraId="20FC8653" w14:textId="77777777" w:rsidR="00FE0C70" w:rsidRDefault="00FE0C70"/>
        </w:tc>
        <w:tc>
          <w:tcPr>
            <w:tcW w:w="1205" w:type="dxa"/>
            <w:vMerge/>
            <w:vAlign w:val="center"/>
          </w:tcPr>
          <w:p w14:paraId="12B9E27D" w14:textId="77777777" w:rsidR="00FE0C70" w:rsidRDefault="00FE0C70"/>
        </w:tc>
      </w:tr>
      <w:tr w:rsidR="00FE0C70" w14:paraId="1D5D928D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318012AF" w14:textId="77777777" w:rsidR="00FE0C70" w:rsidRDefault="00A9466A">
            <w:r>
              <w:t>标准依据</w:t>
            </w:r>
          </w:p>
        </w:tc>
        <w:tc>
          <w:tcPr>
            <w:tcW w:w="7886" w:type="dxa"/>
            <w:gridSpan w:val="8"/>
            <w:vAlign w:val="center"/>
          </w:tcPr>
          <w:p w14:paraId="1959995F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4.2.3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FE0C70" w14:paraId="4662313E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29CBF82D" w14:textId="77777777" w:rsidR="00FE0C70" w:rsidRDefault="00A9466A">
            <w:r>
              <w:t>标准要求</w:t>
            </w:r>
          </w:p>
        </w:tc>
        <w:tc>
          <w:tcPr>
            <w:tcW w:w="7886" w:type="dxa"/>
            <w:gridSpan w:val="8"/>
            <w:vAlign w:val="center"/>
          </w:tcPr>
          <w:p w14:paraId="10FC9EBB" w14:textId="77777777" w:rsidR="00FE0C70" w:rsidRDefault="00A9466A">
            <w:r>
              <w:t>各朝向窗墙比不超过限值</w:t>
            </w:r>
          </w:p>
        </w:tc>
      </w:tr>
      <w:tr w:rsidR="00FE0C70" w14:paraId="3F1F70E9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4007F20A" w14:textId="77777777" w:rsidR="00FE0C70" w:rsidRDefault="00A9466A">
            <w:r>
              <w:t>结论</w:t>
            </w:r>
          </w:p>
        </w:tc>
        <w:tc>
          <w:tcPr>
            <w:tcW w:w="7886" w:type="dxa"/>
            <w:gridSpan w:val="8"/>
            <w:vAlign w:val="center"/>
          </w:tcPr>
          <w:p w14:paraId="0BDD2D4C" w14:textId="77777777" w:rsidR="00FE0C70" w:rsidRDefault="00A9466A">
            <w:r>
              <w:t>满足</w:t>
            </w:r>
          </w:p>
        </w:tc>
      </w:tr>
    </w:tbl>
    <w:p w14:paraId="343B6C3E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66B458F1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3&gt;</w:t>
      </w:r>
      <w:r>
        <w:rPr>
          <w:kern w:val="2"/>
          <w:szCs w:val="24"/>
          <w:lang w:val="en-US"/>
        </w:rPr>
        <w:t>，户型</w:t>
      </w:r>
      <w:r>
        <w:rPr>
          <w:kern w:val="2"/>
          <w:szCs w:val="24"/>
          <w:lang w:val="en-US"/>
        </w:rPr>
        <w:t xml:space="preserve"> 1-F</w:t>
      </w:r>
    </w:p>
    <w:p w14:paraId="2FC50E43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2B914C1" wp14:editId="215E199D">
            <wp:extent cx="5667375" cy="7810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7"/>
        <w:gridCol w:w="1563"/>
        <w:gridCol w:w="679"/>
        <w:gridCol w:w="679"/>
        <w:gridCol w:w="934"/>
        <w:gridCol w:w="1217"/>
        <w:gridCol w:w="877"/>
        <w:gridCol w:w="735"/>
        <w:gridCol w:w="1206"/>
      </w:tblGrid>
      <w:tr w:rsidR="00FE0C70" w14:paraId="6284F1C4" w14:textId="77777777">
        <w:tc>
          <w:tcPr>
            <w:tcW w:w="735" w:type="dxa"/>
            <w:shd w:val="clear" w:color="auto" w:fill="E6E6E6"/>
            <w:vAlign w:val="center"/>
          </w:tcPr>
          <w:p w14:paraId="35C0EBB8" w14:textId="77777777" w:rsidR="00FE0C70" w:rsidRDefault="00A9466A">
            <w:pPr>
              <w:jc w:val="center"/>
            </w:pPr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51FC158" w14:textId="77777777" w:rsidR="00FE0C70" w:rsidRDefault="00A9466A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E491C17" w14:textId="77777777" w:rsidR="00FE0C70" w:rsidRDefault="00A9466A">
            <w:pPr>
              <w:jc w:val="center"/>
            </w:pPr>
            <w:r>
              <w:t>窗编号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5C7975E" w14:textId="77777777" w:rsidR="00FE0C70" w:rsidRDefault="00A9466A">
            <w:pPr>
              <w:jc w:val="center"/>
            </w:pPr>
            <w:r>
              <w:t>是否凸窗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506B21C" w14:textId="77777777" w:rsidR="00FE0C70" w:rsidRDefault="00A9466A">
            <w:pPr>
              <w:jc w:val="center"/>
            </w:pPr>
            <w:r>
              <w:t>构造编号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CEBC884" w14:textId="77777777" w:rsidR="00FE0C70" w:rsidRDefault="00A9466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7C7862D1" w14:textId="77777777" w:rsidR="00FE0C70" w:rsidRDefault="00A9466A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3173D74D" w14:textId="77777777" w:rsidR="00FE0C70" w:rsidRDefault="00A9466A">
            <w:pPr>
              <w:jc w:val="center"/>
            </w:pPr>
            <w:r>
              <w:t>窗墙比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41763B0" w14:textId="77777777" w:rsidR="00FE0C70" w:rsidRDefault="00A9466A">
            <w:pPr>
              <w:jc w:val="center"/>
            </w:pPr>
            <w:r>
              <w:t>限值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5058320D" w14:textId="77777777" w:rsidR="00FE0C70" w:rsidRDefault="00A9466A">
            <w:pPr>
              <w:jc w:val="center"/>
            </w:pPr>
            <w:r>
              <w:t>是否满足</w:t>
            </w:r>
          </w:p>
        </w:tc>
      </w:tr>
      <w:tr w:rsidR="00FE0C70" w14:paraId="751E6322" w14:textId="77777777">
        <w:tc>
          <w:tcPr>
            <w:tcW w:w="735" w:type="dxa"/>
            <w:vMerge w:val="restart"/>
            <w:vAlign w:val="center"/>
          </w:tcPr>
          <w:p w14:paraId="213BCC43" w14:textId="77777777" w:rsidR="00FE0C70" w:rsidRDefault="00A9466A">
            <w:r>
              <w:t>1-F</w:t>
            </w:r>
          </w:p>
        </w:tc>
        <w:tc>
          <w:tcPr>
            <w:tcW w:w="707" w:type="dxa"/>
            <w:vMerge w:val="restart"/>
            <w:vAlign w:val="center"/>
          </w:tcPr>
          <w:p w14:paraId="0E17FAF0" w14:textId="77777777" w:rsidR="00FE0C70" w:rsidRDefault="00A9466A">
            <w:r>
              <w:t>北向</w:t>
            </w:r>
          </w:p>
        </w:tc>
        <w:tc>
          <w:tcPr>
            <w:tcW w:w="1562" w:type="dxa"/>
            <w:vAlign w:val="center"/>
          </w:tcPr>
          <w:p w14:paraId="49027F6F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7FDFB2A4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43D53E4E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66C41292" w14:textId="77777777" w:rsidR="00FE0C70" w:rsidRDefault="00A9466A">
            <w:r>
              <w:t>7.350</w:t>
            </w:r>
          </w:p>
        </w:tc>
        <w:tc>
          <w:tcPr>
            <w:tcW w:w="1216" w:type="dxa"/>
            <w:vMerge w:val="restart"/>
            <w:vAlign w:val="center"/>
          </w:tcPr>
          <w:p w14:paraId="0B095BE2" w14:textId="77777777" w:rsidR="00FE0C70" w:rsidRDefault="00A9466A">
            <w:r>
              <w:t>39.180</w:t>
            </w:r>
          </w:p>
        </w:tc>
        <w:tc>
          <w:tcPr>
            <w:tcW w:w="877" w:type="dxa"/>
            <w:vMerge w:val="restart"/>
            <w:vAlign w:val="center"/>
          </w:tcPr>
          <w:p w14:paraId="0116B5B6" w14:textId="77777777" w:rsidR="00FE0C70" w:rsidRDefault="00A9466A">
            <w:r>
              <w:t>0.19</w:t>
            </w:r>
          </w:p>
        </w:tc>
        <w:tc>
          <w:tcPr>
            <w:tcW w:w="735" w:type="dxa"/>
            <w:vMerge w:val="restart"/>
            <w:vAlign w:val="center"/>
          </w:tcPr>
          <w:p w14:paraId="5F45BAF7" w14:textId="77777777" w:rsidR="00FE0C70" w:rsidRDefault="00A9466A">
            <w:r>
              <w:t>0.40</w:t>
            </w:r>
          </w:p>
        </w:tc>
        <w:tc>
          <w:tcPr>
            <w:tcW w:w="1205" w:type="dxa"/>
            <w:vMerge w:val="restart"/>
            <w:vAlign w:val="center"/>
          </w:tcPr>
          <w:p w14:paraId="11228A40" w14:textId="77777777" w:rsidR="00FE0C70" w:rsidRDefault="00A9466A">
            <w:r>
              <w:t>满足</w:t>
            </w:r>
          </w:p>
        </w:tc>
      </w:tr>
      <w:tr w:rsidR="00FE0C70" w14:paraId="5669A893" w14:textId="77777777">
        <w:tc>
          <w:tcPr>
            <w:tcW w:w="735" w:type="dxa"/>
            <w:vMerge/>
            <w:vAlign w:val="center"/>
          </w:tcPr>
          <w:p w14:paraId="29CDFDCC" w14:textId="77777777" w:rsidR="00FE0C70" w:rsidRDefault="00FE0C70"/>
        </w:tc>
        <w:tc>
          <w:tcPr>
            <w:tcW w:w="707" w:type="dxa"/>
            <w:vMerge/>
            <w:vAlign w:val="center"/>
          </w:tcPr>
          <w:p w14:paraId="5E8E4B0E" w14:textId="77777777" w:rsidR="00FE0C70" w:rsidRDefault="00FE0C70"/>
        </w:tc>
        <w:tc>
          <w:tcPr>
            <w:tcW w:w="1562" w:type="dxa"/>
            <w:vAlign w:val="center"/>
          </w:tcPr>
          <w:p w14:paraId="13E25106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6C4B0D19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16426195" w14:textId="77777777" w:rsidR="00FE0C70" w:rsidRDefault="00FE0C70"/>
        </w:tc>
        <w:tc>
          <w:tcPr>
            <w:tcW w:w="933" w:type="dxa"/>
            <w:vMerge/>
            <w:vAlign w:val="center"/>
          </w:tcPr>
          <w:p w14:paraId="0BA66161" w14:textId="77777777" w:rsidR="00FE0C70" w:rsidRDefault="00FE0C70"/>
        </w:tc>
        <w:tc>
          <w:tcPr>
            <w:tcW w:w="1216" w:type="dxa"/>
            <w:vMerge/>
            <w:vAlign w:val="center"/>
          </w:tcPr>
          <w:p w14:paraId="08F28E53" w14:textId="77777777" w:rsidR="00FE0C70" w:rsidRDefault="00FE0C70"/>
        </w:tc>
        <w:tc>
          <w:tcPr>
            <w:tcW w:w="877" w:type="dxa"/>
            <w:vMerge/>
            <w:vAlign w:val="center"/>
          </w:tcPr>
          <w:p w14:paraId="5C4AAF96" w14:textId="77777777" w:rsidR="00FE0C70" w:rsidRDefault="00FE0C70"/>
        </w:tc>
        <w:tc>
          <w:tcPr>
            <w:tcW w:w="735" w:type="dxa"/>
            <w:vMerge/>
            <w:vAlign w:val="center"/>
          </w:tcPr>
          <w:p w14:paraId="383EF87E" w14:textId="77777777" w:rsidR="00FE0C70" w:rsidRDefault="00FE0C70"/>
        </w:tc>
        <w:tc>
          <w:tcPr>
            <w:tcW w:w="1205" w:type="dxa"/>
            <w:vMerge/>
            <w:vAlign w:val="center"/>
          </w:tcPr>
          <w:p w14:paraId="62CFBBEF" w14:textId="77777777" w:rsidR="00FE0C70" w:rsidRDefault="00FE0C70"/>
        </w:tc>
      </w:tr>
      <w:tr w:rsidR="00FE0C70" w14:paraId="5A87D0D6" w14:textId="77777777">
        <w:tc>
          <w:tcPr>
            <w:tcW w:w="735" w:type="dxa"/>
            <w:vMerge/>
            <w:vAlign w:val="center"/>
          </w:tcPr>
          <w:p w14:paraId="2E74E6B2" w14:textId="77777777" w:rsidR="00FE0C70" w:rsidRDefault="00FE0C70"/>
        </w:tc>
        <w:tc>
          <w:tcPr>
            <w:tcW w:w="707" w:type="dxa"/>
            <w:vMerge/>
            <w:vAlign w:val="center"/>
          </w:tcPr>
          <w:p w14:paraId="55C30597" w14:textId="77777777" w:rsidR="00FE0C70" w:rsidRDefault="00FE0C70"/>
        </w:tc>
        <w:tc>
          <w:tcPr>
            <w:tcW w:w="1562" w:type="dxa"/>
            <w:vAlign w:val="center"/>
          </w:tcPr>
          <w:p w14:paraId="35BA6446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4AA592EB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4D0211C5" w14:textId="77777777" w:rsidR="00FE0C70" w:rsidRDefault="00FE0C70"/>
        </w:tc>
        <w:tc>
          <w:tcPr>
            <w:tcW w:w="933" w:type="dxa"/>
            <w:vMerge/>
            <w:vAlign w:val="center"/>
          </w:tcPr>
          <w:p w14:paraId="63708895" w14:textId="77777777" w:rsidR="00FE0C70" w:rsidRDefault="00FE0C70"/>
        </w:tc>
        <w:tc>
          <w:tcPr>
            <w:tcW w:w="1216" w:type="dxa"/>
            <w:vMerge/>
            <w:vAlign w:val="center"/>
          </w:tcPr>
          <w:p w14:paraId="6F34AA0C" w14:textId="77777777" w:rsidR="00FE0C70" w:rsidRDefault="00FE0C70"/>
        </w:tc>
        <w:tc>
          <w:tcPr>
            <w:tcW w:w="877" w:type="dxa"/>
            <w:vMerge/>
            <w:vAlign w:val="center"/>
          </w:tcPr>
          <w:p w14:paraId="526C7A1B" w14:textId="77777777" w:rsidR="00FE0C70" w:rsidRDefault="00FE0C70"/>
        </w:tc>
        <w:tc>
          <w:tcPr>
            <w:tcW w:w="735" w:type="dxa"/>
            <w:vMerge/>
            <w:vAlign w:val="center"/>
          </w:tcPr>
          <w:p w14:paraId="26953F71" w14:textId="77777777" w:rsidR="00FE0C70" w:rsidRDefault="00FE0C70"/>
        </w:tc>
        <w:tc>
          <w:tcPr>
            <w:tcW w:w="1205" w:type="dxa"/>
            <w:vMerge/>
            <w:vAlign w:val="center"/>
          </w:tcPr>
          <w:p w14:paraId="46AF9F87" w14:textId="77777777" w:rsidR="00FE0C70" w:rsidRDefault="00FE0C70"/>
        </w:tc>
      </w:tr>
      <w:tr w:rsidR="00FE0C70" w14:paraId="44603881" w14:textId="77777777">
        <w:tc>
          <w:tcPr>
            <w:tcW w:w="735" w:type="dxa"/>
            <w:vMerge/>
            <w:vAlign w:val="center"/>
          </w:tcPr>
          <w:p w14:paraId="276396EF" w14:textId="77777777" w:rsidR="00FE0C70" w:rsidRDefault="00FE0C70"/>
        </w:tc>
        <w:tc>
          <w:tcPr>
            <w:tcW w:w="707" w:type="dxa"/>
            <w:vMerge/>
            <w:vAlign w:val="center"/>
          </w:tcPr>
          <w:p w14:paraId="32A20599" w14:textId="77777777" w:rsidR="00FE0C70" w:rsidRDefault="00FE0C70"/>
        </w:tc>
        <w:tc>
          <w:tcPr>
            <w:tcW w:w="1562" w:type="dxa"/>
            <w:vAlign w:val="center"/>
          </w:tcPr>
          <w:p w14:paraId="0CBD8FF5" w14:textId="77777777" w:rsidR="00FE0C70" w:rsidRDefault="00A9466A">
            <w:r>
              <w:t>C1515</w:t>
            </w:r>
          </w:p>
        </w:tc>
        <w:tc>
          <w:tcPr>
            <w:tcW w:w="679" w:type="dxa"/>
            <w:vAlign w:val="center"/>
          </w:tcPr>
          <w:p w14:paraId="5F486785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77B83806" w14:textId="77777777" w:rsidR="00FE0C70" w:rsidRDefault="00FE0C70"/>
        </w:tc>
        <w:tc>
          <w:tcPr>
            <w:tcW w:w="933" w:type="dxa"/>
            <w:vMerge/>
            <w:vAlign w:val="center"/>
          </w:tcPr>
          <w:p w14:paraId="714A2ECB" w14:textId="77777777" w:rsidR="00FE0C70" w:rsidRDefault="00FE0C70"/>
        </w:tc>
        <w:tc>
          <w:tcPr>
            <w:tcW w:w="1216" w:type="dxa"/>
            <w:vMerge/>
            <w:vAlign w:val="center"/>
          </w:tcPr>
          <w:p w14:paraId="45F22240" w14:textId="77777777" w:rsidR="00FE0C70" w:rsidRDefault="00FE0C70"/>
        </w:tc>
        <w:tc>
          <w:tcPr>
            <w:tcW w:w="877" w:type="dxa"/>
            <w:vMerge/>
            <w:vAlign w:val="center"/>
          </w:tcPr>
          <w:p w14:paraId="7518B881" w14:textId="77777777" w:rsidR="00FE0C70" w:rsidRDefault="00FE0C70"/>
        </w:tc>
        <w:tc>
          <w:tcPr>
            <w:tcW w:w="735" w:type="dxa"/>
            <w:vMerge/>
            <w:vAlign w:val="center"/>
          </w:tcPr>
          <w:p w14:paraId="506B2319" w14:textId="77777777" w:rsidR="00FE0C70" w:rsidRDefault="00FE0C70"/>
        </w:tc>
        <w:tc>
          <w:tcPr>
            <w:tcW w:w="1205" w:type="dxa"/>
            <w:vMerge/>
            <w:vAlign w:val="center"/>
          </w:tcPr>
          <w:p w14:paraId="392E6833" w14:textId="77777777" w:rsidR="00FE0C70" w:rsidRDefault="00FE0C70"/>
        </w:tc>
      </w:tr>
      <w:tr w:rsidR="00FE0C70" w14:paraId="4776153E" w14:textId="77777777">
        <w:tc>
          <w:tcPr>
            <w:tcW w:w="735" w:type="dxa"/>
            <w:vMerge/>
            <w:vAlign w:val="center"/>
          </w:tcPr>
          <w:p w14:paraId="3A648DBF" w14:textId="77777777" w:rsidR="00FE0C70" w:rsidRDefault="00FE0C70"/>
        </w:tc>
        <w:tc>
          <w:tcPr>
            <w:tcW w:w="707" w:type="dxa"/>
            <w:vMerge w:val="restart"/>
            <w:vAlign w:val="center"/>
          </w:tcPr>
          <w:p w14:paraId="3E9EACE8" w14:textId="77777777" w:rsidR="00FE0C70" w:rsidRDefault="00A9466A">
            <w:r>
              <w:t>东向</w:t>
            </w:r>
          </w:p>
        </w:tc>
        <w:tc>
          <w:tcPr>
            <w:tcW w:w="1562" w:type="dxa"/>
            <w:vAlign w:val="center"/>
          </w:tcPr>
          <w:p w14:paraId="685C15EC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2FC1F02D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3E27C856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173D6ADA" w14:textId="77777777" w:rsidR="00FE0C70" w:rsidRDefault="00A9466A">
            <w:r>
              <w:t>5.400</w:t>
            </w:r>
          </w:p>
        </w:tc>
        <w:tc>
          <w:tcPr>
            <w:tcW w:w="1216" w:type="dxa"/>
            <w:vMerge w:val="restart"/>
            <w:vAlign w:val="center"/>
          </w:tcPr>
          <w:p w14:paraId="2A38FE58" w14:textId="77777777" w:rsidR="00FE0C70" w:rsidRDefault="00A9466A">
            <w:r>
              <w:t>118.200</w:t>
            </w:r>
          </w:p>
        </w:tc>
        <w:tc>
          <w:tcPr>
            <w:tcW w:w="877" w:type="dxa"/>
            <w:vMerge w:val="restart"/>
            <w:vAlign w:val="center"/>
          </w:tcPr>
          <w:p w14:paraId="678244F1" w14:textId="77777777" w:rsidR="00FE0C70" w:rsidRDefault="00A9466A">
            <w:r>
              <w:t>0.05</w:t>
            </w:r>
          </w:p>
        </w:tc>
        <w:tc>
          <w:tcPr>
            <w:tcW w:w="735" w:type="dxa"/>
            <w:vMerge w:val="restart"/>
            <w:vAlign w:val="center"/>
          </w:tcPr>
          <w:p w14:paraId="0B9BBCA0" w14:textId="77777777" w:rsidR="00FE0C70" w:rsidRDefault="00A9466A">
            <w:r>
              <w:t>0.30</w:t>
            </w:r>
          </w:p>
        </w:tc>
        <w:tc>
          <w:tcPr>
            <w:tcW w:w="1205" w:type="dxa"/>
            <w:vMerge w:val="restart"/>
            <w:vAlign w:val="center"/>
          </w:tcPr>
          <w:p w14:paraId="70A00F41" w14:textId="77777777" w:rsidR="00FE0C70" w:rsidRDefault="00A9466A">
            <w:r>
              <w:t>满足</w:t>
            </w:r>
          </w:p>
        </w:tc>
      </w:tr>
      <w:tr w:rsidR="00FE0C70" w14:paraId="19731904" w14:textId="77777777">
        <w:tc>
          <w:tcPr>
            <w:tcW w:w="735" w:type="dxa"/>
            <w:vMerge/>
            <w:vAlign w:val="center"/>
          </w:tcPr>
          <w:p w14:paraId="1819C344" w14:textId="77777777" w:rsidR="00FE0C70" w:rsidRDefault="00FE0C70"/>
        </w:tc>
        <w:tc>
          <w:tcPr>
            <w:tcW w:w="707" w:type="dxa"/>
            <w:vMerge/>
            <w:vAlign w:val="center"/>
          </w:tcPr>
          <w:p w14:paraId="2F64D614" w14:textId="77777777" w:rsidR="00FE0C70" w:rsidRDefault="00FE0C70"/>
        </w:tc>
        <w:tc>
          <w:tcPr>
            <w:tcW w:w="1562" w:type="dxa"/>
            <w:vAlign w:val="center"/>
          </w:tcPr>
          <w:p w14:paraId="4A7596F4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1C2CF8BE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044F4C4C" w14:textId="77777777" w:rsidR="00FE0C70" w:rsidRDefault="00FE0C70"/>
        </w:tc>
        <w:tc>
          <w:tcPr>
            <w:tcW w:w="933" w:type="dxa"/>
            <w:vMerge/>
            <w:vAlign w:val="center"/>
          </w:tcPr>
          <w:p w14:paraId="712EA6B8" w14:textId="77777777" w:rsidR="00FE0C70" w:rsidRDefault="00FE0C70"/>
        </w:tc>
        <w:tc>
          <w:tcPr>
            <w:tcW w:w="1216" w:type="dxa"/>
            <w:vMerge/>
            <w:vAlign w:val="center"/>
          </w:tcPr>
          <w:p w14:paraId="25BEDA01" w14:textId="77777777" w:rsidR="00FE0C70" w:rsidRDefault="00FE0C70"/>
        </w:tc>
        <w:tc>
          <w:tcPr>
            <w:tcW w:w="877" w:type="dxa"/>
            <w:vMerge/>
            <w:vAlign w:val="center"/>
          </w:tcPr>
          <w:p w14:paraId="25BE2744" w14:textId="77777777" w:rsidR="00FE0C70" w:rsidRDefault="00FE0C70"/>
        </w:tc>
        <w:tc>
          <w:tcPr>
            <w:tcW w:w="735" w:type="dxa"/>
            <w:vMerge/>
            <w:vAlign w:val="center"/>
          </w:tcPr>
          <w:p w14:paraId="0AF51973" w14:textId="77777777" w:rsidR="00FE0C70" w:rsidRDefault="00FE0C70"/>
        </w:tc>
        <w:tc>
          <w:tcPr>
            <w:tcW w:w="1205" w:type="dxa"/>
            <w:vMerge/>
            <w:vAlign w:val="center"/>
          </w:tcPr>
          <w:p w14:paraId="77DDF7A9" w14:textId="77777777" w:rsidR="00FE0C70" w:rsidRDefault="00FE0C70"/>
        </w:tc>
      </w:tr>
      <w:tr w:rsidR="00FE0C70" w14:paraId="0E1AFF0C" w14:textId="77777777">
        <w:tc>
          <w:tcPr>
            <w:tcW w:w="735" w:type="dxa"/>
            <w:vMerge/>
            <w:vAlign w:val="center"/>
          </w:tcPr>
          <w:p w14:paraId="6F93636D" w14:textId="77777777" w:rsidR="00FE0C70" w:rsidRDefault="00FE0C70"/>
        </w:tc>
        <w:tc>
          <w:tcPr>
            <w:tcW w:w="707" w:type="dxa"/>
            <w:vMerge w:val="restart"/>
            <w:vAlign w:val="center"/>
          </w:tcPr>
          <w:p w14:paraId="045A368D" w14:textId="77777777" w:rsidR="00FE0C70" w:rsidRDefault="00A9466A">
            <w:r>
              <w:t>西向</w:t>
            </w:r>
          </w:p>
        </w:tc>
        <w:tc>
          <w:tcPr>
            <w:tcW w:w="1562" w:type="dxa"/>
            <w:vAlign w:val="center"/>
          </w:tcPr>
          <w:p w14:paraId="13EB6CB5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49B6190C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69EBAB29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111240E1" w14:textId="77777777" w:rsidR="00FE0C70" w:rsidRDefault="00A9466A">
            <w:r>
              <w:t>20.100</w:t>
            </w:r>
          </w:p>
        </w:tc>
        <w:tc>
          <w:tcPr>
            <w:tcW w:w="1216" w:type="dxa"/>
            <w:vMerge w:val="restart"/>
            <w:vAlign w:val="center"/>
          </w:tcPr>
          <w:p w14:paraId="044FAA52" w14:textId="77777777" w:rsidR="00FE0C70" w:rsidRDefault="00A9466A">
            <w:r>
              <w:t>157.380</w:t>
            </w:r>
          </w:p>
        </w:tc>
        <w:tc>
          <w:tcPr>
            <w:tcW w:w="877" w:type="dxa"/>
            <w:vMerge w:val="restart"/>
            <w:vAlign w:val="center"/>
          </w:tcPr>
          <w:p w14:paraId="7F45B033" w14:textId="77777777" w:rsidR="00FE0C70" w:rsidRDefault="00A9466A">
            <w:r>
              <w:t>0.13</w:t>
            </w:r>
          </w:p>
        </w:tc>
        <w:tc>
          <w:tcPr>
            <w:tcW w:w="735" w:type="dxa"/>
            <w:vMerge w:val="restart"/>
            <w:vAlign w:val="center"/>
          </w:tcPr>
          <w:p w14:paraId="2F859F5F" w14:textId="77777777" w:rsidR="00FE0C70" w:rsidRDefault="00A9466A">
            <w:r>
              <w:t>0.30</w:t>
            </w:r>
          </w:p>
        </w:tc>
        <w:tc>
          <w:tcPr>
            <w:tcW w:w="1205" w:type="dxa"/>
            <w:vMerge w:val="restart"/>
            <w:vAlign w:val="center"/>
          </w:tcPr>
          <w:p w14:paraId="343FC951" w14:textId="77777777" w:rsidR="00FE0C70" w:rsidRDefault="00A9466A">
            <w:r>
              <w:t>满足</w:t>
            </w:r>
          </w:p>
        </w:tc>
      </w:tr>
      <w:tr w:rsidR="00FE0C70" w14:paraId="6C798A89" w14:textId="77777777">
        <w:tc>
          <w:tcPr>
            <w:tcW w:w="735" w:type="dxa"/>
            <w:vMerge/>
            <w:vAlign w:val="center"/>
          </w:tcPr>
          <w:p w14:paraId="3CB721F0" w14:textId="77777777" w:rsidR="00FE0C70" w:rsidRDefault="00FE0C70"/>
        </w:tc>
        <w:tc>
          <w:tcPr>
            <w:tcW w:w="707" w:type="dxa"/>
            <w:vMerge/>
            <w:vAlign w:val="center"/>
          </w:tcPr>
          <w:p w14:paraId="589DBEF7" w14:textId="77777777" w:rsidR="00FE0C70" w:rsidRDefault="00FE0C70"/>
        </w:tc>
        <w:tc>
          <w:tcPr>
            <w:tcW w:w="1562" w:type="dxa"/>
            <w:vAlign w:val="center"/>
          </w:tcPr>
          <w:p w14:paraId="36B3EE36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2FC65759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6711C0FB" w14:textId="77777777" w:rsidR="00FE0C70" w:rsidRDefault="00FE0C70"/>
        </w:tc>
        <w:tc>
          <w:tcPr>
            <w:tcW w:w="933" w:type="dxa"/>
            <w:vMerge/>
            <w:vAlign w:val="center"/>
          </w:tcPr>
          <w:p w14:paraId="2F253A3F" w14:textId="77777777" w:rsidR="00FE0C70" w:rsidRDefault="00FE0C70"/>
        </w:tc>
        <w:tc>
          <w:tcPr>
            <w:tcW w:w="1216" w:type="dxa"/>
            <w:vMerge/>
            <w:vAlign w:val="center"/>
          </w:tcPr>
          <w:p w14:paraId="42384D4A" w14:textId="77777777" w:rsidR="00FE0C70" w:rsidRDefault="00FE0C70"/>
        </w:tc>
        <w:tc>
          <w:tcPr>
            <w:tcW w:w="877" w:type="dxa"/>
            <w:vMerge/>
            <w:vAlign w:val="center"/>
          </w:tcPr>
          <w:p w14:paraId="04F9F7E3" w14:textId="77777777" w:rsidR="00FE0C70" w:rsidRDefault="00FE0C70"/>
        </w:tc>
        <w:tc>
          <w:tcPr>
            <w:tcW w:w="735" w:type="dxa"/>
            <w:vMerge/>
            <w:vAlign w:val="center"/>
          </w:tcPr>
          <w:p w14:paraId="04A77771" w14:textId="77777777" w:rsidR="00FE0C70" w:rsidRDefault="00FE0C70"/>
        </w:tc>
        <w:tc>
          <w:tcPr>
            <w:tcW w:w="1205" w:type="dxa"/>
            <w:vMerge/>
            <w:vAlign w:val="center"/>
          </w:tcPr>
          <w:p w14:paraId="279DD177" w14:textId="77777777" w:rsidR="00FE0C70" w:rsidRDefault="00FE0C70"/>
        </w:tc>
      </w:tr>
      <w:tr w:rsidR="00FE0C70" w14:paraId="664693CF" w14:textId="77777777">
        <w:tc>
          <w:tcPr>
            <w:tcW w:w="735" w:type="dxa"/>
            <w:vMerge/>
            <w:vAlign w:val="center"/>
          </w:tcPr>
          <w:p w14:paraId="0DC48E7A" w14:textId="77777777" w:rsidR="00FE0C70" w:rsidRDefault="00FE0C70"/>
        </w:tc>
        <w:tc>
          <w:tcPr>
            <w:tcW w:w="707" w:type="dxa"/>
            <w:vMerge/>
            <w:vAlign w:val="center"/>
          </w:tcPr>
          <w:p w14:paraId="489A9697" w14:textId="77777777" w:rsidR="00FE0C70" w:rsidRDefault="00FE0C70"/>
        </w:tc>
        <w:tc>
          <w:tcPr>
            <w:tcW w:w="1562" w:type="dxa"/>
            <w:vAlign w:val="center"/>
          </w:tcPr>
          <w:p w14:paraId="6D900880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49A31B0C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115181A4" w14:textId="77777777" w:rsidR="00FE0C70" w:rsidRDefault="00FE0C70"/>
        </w:tc>
        <w:tc>
          <w:tcPr>
            <w:tcW w:w="933" w:type="dxa"/>
            <w:vMerge/>
            <w:vAlign w:val="center"/>
          </w:tcPr>
          <w:p w14:paraId="7EE721BA" w14:textId="77777777" w:rsidR="00FE0C70" w:rsidRDefault="00FE0C70"/>
        </w:tc>
        <w:tc>
          <w:tcPr>
            <w:tcW w:w="1216" w:type="dxa"/>
            <w:vMerge/>
            <w:vAlign w:val="center"/>
          </w:tcPr>
          <w:p w14:paraId="0405E2C5" w14:textId="77777777" w:rsidR="00FE0C70" w:rsidRDefault="00FE0C70"/>
        </w:tc>
        <w:tc>
          <w:tcPr>
            <w:tcW w:w="877" w:type="dxa"/>
            <w:vMerge/>
            <w:vAlign w:val="center"/>
          </w:tcPr>
          <w:p w14:paraId="70D95F54" w14:textId="77777777" w:rsidR="00FE0C70" w:rsidRDefault="00FE0C70"/>
        </w:tc>
        <w:tc>
          <w:tcPr>
            <w:tcW w:w="735" w:type="dxa"/>
            <w:vMerge/>
            <w:vAlign w:val="center"/>
          </w:tcPr>
          <w:p w14:paraId="5E2B0975" w14:textId="77777777" w:rsidR="00FE0C70" w:rsidRDefault="00FE0C70"/>
        </w:tc>
        <w:tc>
          <w:tcPr>
            <w:tcW w:w="1205" w:type="dxa"/>
            <w:vMerge/>
            <w:vAlign w:val="center"/>
          </w:tcPr>
          <w:p w14:paraId="3416B5BB" w14:textId="77777777" w:rsidR="00FE0C70" w:rsidRDefault="00FE0C70"/>
        </w:tc>
      </w:tr>
      <w:tr w:rsidR="00FE0C70" w14:paraId="07832E16" w14:textId="77777777">
        <w:tc>
          <w:tcPr>
            <w:tcW w:w="735" w:type="dxa"/>
            <w:vMerge/>
            <w:vAlign w:val="center"/>
          </w:tcPr>
          <w:p w14:paraId="3CA153FA" w14:textId="77777777" w:rsidR="00FE0C70" w:rsidRDefault="00FE0C70"/>
        </w:tc>
        <w:tc>
          <w:tcPr>
            <w:tcW w:w="707" w:type="dxa"/>
            <w:vMerge/>
            <w:vAlign w:val="center"/>
          </w:tcPr>
          <w:p w14:paraId="141F6741" w14:textId="77777777" w:rsidR="00FE0C70" w:rsidRDefault="00FE0C70"/>
        </w:tc>
        <w:tc>
          <w:tcPr>
            <w:tcW w:w="1562" w:type="dxa"/>
            <w:vAlign w:val="center"/>
          </w:tcPr>
          <w:p w14:paraId="13C8DC64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1BBBAF83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0A48FD80" w14:textId="77777777" w:rsidR="00FE0C70" w:rsidRDefault="00FE0C70"/>
        </w:tc>
        <w:tc>
          <w:tcPr>
            <w:tcW w:w="933" w:type="dxa"/>
            <w:vMerge/>
            <w:vAlign w:val="center"/>
          </w:tcPr>
          <w:p w14:paraId="2D31C0DD" w14:textId="77777777" w:rsidR="00FE0C70" w:rsidRDefault="00FE0C70"/>
        </w:tc>
        <w:tc>
          <w:tcPr>
            <w:tcW w:w="1216" w:type="dxa"/>
            <w:vMerge/>
            <w:vAlign w:val="center"/>
          </w:tcPr>
          <w:p w14:paraId="68C09BF3" w14:textId="77777777" w:rsidR="00FE0C70" w:rsidRDefault="00FE0C70"/>
        </w:tc>
        <w:tc>
          <w:tcPr>
            <w:tcW w:w="877" w:type="dxa"/>
            <w:vMerge/>
            <w:vAlign w:val="center"/>
          </w:tcPr>
          <w:p w14:paraId="402BA5EC" w14:textId="77777777" w:rsidR="00FE0C70" w:rsidRDefault="00FE0C70"/>
        </w:tc>
        <w:tc>
          <w:tcPr>
            <w:tcW w:w="735" w:type="dxa"/>
            <w:vMerge/>
            <w:vAlign w:val="center"/>
          </w:tcPr>
          <w:p w14:paraId="6589371C" w14:textId="77777777" w:rsidR="00FE0C70" w:rsidRDefault="00FE0C70"/>
        </w:tc>
        <w:tc>
          <w:tcPr>
            <w:tcW w:w="1205" w:type="dxa"/>
            <w:vMerge/>
            <w:vAlign w:val="center"/>
          </w:tcPr>
          <w:p w14:paraId="5C1407FC" w14:textId="77777777" w:rsidR="00FE0C70" w:rsidRDefault="00FE0C70"/>
        </w:tc>
      </w:tr>
      <w:tr w:rsidR="00FE0C70" w14:paraId="3785F6D9" w14:textId="77777777">
        <w:tc>
          <w:tcPr>
            <w:tcW w:w="735" w:type="dxa"/>
            <w:vMerge/>
            <w:vAlign w:val="center"/>
          </w:tcPr>
          <w:p w14:paraId="4E8BA5CF" w14:textId="77777777" w:rsidR="00FE0C70" w:rsidRDefault="00FE0C70"/>
        </w:tc>
        <w:tc>
          <w:tcPr>
            <w:tcW w:w="707" w:type="dxa"/>
            <w:vMerge/>
            <w:vAlign w:val="center"/>
          </w:tcPr>
          <w:p w14:paraId="5E64C94B" w14:textId="77777777" w:rsidR="00FE0C70" w:rsidRDefault="00FE0C70"/>
        </w:tc>
        <w:tc>
          <w:tcPr>
            <w:tcW w:w="1562" w:type="dxa"/>
            <w:vAlign w:val="center"/>
          </w:tcPr>
          <w:p w14:paraId="5B8B2CF1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05480C92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3816E98C" w14:textId="77777777" w:rsidR="00FE0C70" w:rsidRDefault="00FE0C70"/>
        </w:tc>
        <w:tc>
          <w:tcPr>
            <w:tcW w:w="933" w:type="dxa"/>
            <w:vMerge/>
            <w:vAlign w:val="center"/>
          </w:tcPr>
          <w:p w14:paraId="620A75A7" w14:textId="77777777" w:rsidR="00FE0C70" w:rsidRDefault="00FE0C70"/>
        </w:tc>
        <w:tc>
          <w:tcPr>
            <w:tcW w:w="1216" w:type="dxa"/>
            <w:vMerge/>
            <w:vAlign w:val="center"/>
          </w:tcPr>
          <w:p w14:paraId="465060AF" w14:textId="77777777" w:rsidR="00FE0C70" w:rsidRDefault="00FE0C70"/>
        </w:tc>
        <w:tc>
          <w:tcPr>
            <w:tcW w:w="877" w:type="dxa"/>
            <w:vMerge/>
            <w:vAlign w:val="center"/>
          </w:tcPr>
          <w:p w14:paraId="1499EB53" w14:textId="77777777" w:rsidR="00FE0C70" w:rsidRDefault="00FE0C70"/>
        </w:tc>
        <w:tc>
          <w:tcPr>
            <w:tcW w:w="735" w:type="dxa"/>
            <w:vMerge/>
            <w:vAlign w:val="center"/>
          </w:tcPr>
          <w:p w14:paraId="6FE58925" w14:textId="77777777" w:rsidR="00FE0C70" w:rsidRDefault="00FE0C70"/>
        </w:tc>
        <w:tc>
          <w:tcPr>
            <w:tcW w:w="1205" w:type="dxa"/>
            <w:vMerge/>
            <w:vAlign w:val="center"/>
          </w:tcPr>
          <w:p w14:paraId="53CB40E8" w14:textId="77777777" w:rsidR="00FE0C70" w:rsidRDefault="00FE0C70"/>
        </w:tc>
      </w:tr>
      <w:tr w:rsidR="00FE0C70" w14:paraId="1AC184B4" w14:textId="77777777">
        <w:tc>
          <w:tcPr>
            <w:tcW w:w="735" w:type="dxa"/>
            <w:vMerge/>
            <w:vAlign w:val="center"/>
          </w:tcPr>
          <w:p w14:paraId="295BB242" w14:textId="77777777" w:rsidR="00FE0C70" w:rsidRDefault="00FE0C70"/>
        </w:tc>
        <w:tc>
          <w:tcPr>
            <w:tcW w:w="707" w:type="dxa"/>
            <w:vMerge/>
            <w:vAlign w:val="center"/>
          </w:tcPr>
          <w:p w14:paraId="3DD25622" w14:textId="77777777" w:rsidR="00FE0C70" w:rsidRDefault="00FE0C70"/>
        </w:tc>
        <w:tc>
          <w:tcPr>
            <w:tcW w:w="1562" w:type="dxa"/>
            <w:vAlign w:val="center"/>
          </w:tcPr>
          <w:p w14:paraId="493F2D1E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17B2BEC7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3F4D9AD4" w14:textId="77777777" w:rsidR="00FE0C70" w:rsidRDefault="00FE0C70"/>
        </w:tc>
        <w:tc>
          <w:tcPr>
            <w:tcW w:w="933" w:type="dxa"/>
            <w:vMerge/>
            <w:vAlign w:val="center"/>
          </w:tcPr>
          <w:p w14:paraId="1F399C3F" w14:textId="77777777" w:rsidR="00FE0C70" w:rsidRDefault="00FE0C70"/>
        </w:tc>
        <w:tc>
          <w:tcPr>
            <w:tcW w:w="1216" w:type="dxa"/>
            <w:vMerge/>
            <w:vAlign w:val="center"/>
          </w:tcPr>
          <w:p w14:paraId="002BDF94" w14:textId="77777777" w:rsidR="00FE0C70" w:rsidRDefault="00FE0C70"/>
        </w:tc>
        <w:tc>
          <w:tcPr>
            <w:tcW w:w="877" w:type="dxa"/>
            <w:vMerge/>
            <w:vAlign w:val="center"/>
          </w:tcPr>
          <w:p w14:paraId="2E2CD735" w14:textId="77777777" w:rsidR="00FE0C70" w:rsidRDefault="00FE0C70"/>
        </w:tc>
        <w:tc>
          <w:tcPr>
            <w:tcW w:w="735" w:type="dxa"/>
            <w:vMerge/>
            <w:vAlign w:val="center"/>
          </w:tcPr>
          <w:p w14:paraId="0948C6B4" w14:textId="77777777" w:rsidR="00FE0C70" w:rsidRDefault="00FE0C70"/>
        </w:tc>
        <w:tc>
          <w:tcPr>
            <w:tcW w:w="1205" w:type="dxa"/>
            <w:vMerge/>
            <w:vAlign w:val="center"/>
          </w:tcPr>
          <w:p w14:paraId="47FB9CF7" w14:textId="77777777" w:rsidR="00FE0C70" w:rsidRDefault="00FE0C70"/>
        </w:tc>
      </w:tr>
      <w:tr w:rsidR="00FE0C70" w14:paraId="64BDB4E0" w14:textId="77777777">
        <w:tc>
          <w:tcPr>
            <w:tcW w:w="735" w:type="dxa"/>
            <w:vMerge/>
            <w:vAlign w:val="center"/>
          </w:tcPr>
          <w:p w14:paraId="0D0CA01F" w14:textId="77777777" w:rsidR="00FE0C70" w:rsidRDefault="00FE0C70"/>
        </w:tc>
        <w:tc>
          <w:tcPr>
            <w:tcW w:w="707" w:type="dxa"/>
            <w:vMerge/>
            <w:vAlign w:val="center"/>
          </w:tcPr>
          <w:p w14:paraId="3867779D" w14:textId="77777777" w:rsidR="00FE0C70" w:rsidRDefault="00FE0C70"/>
        </w:tc>
        <w:tc>
          <w:tcPr>
            <w:tcW w:w="1562" w:type="dxa"/>
            <w:vAlign w:val="center"/>
          </w:tcPr>
          <w:p w14:paraId="74649E45" w14:textId="77777777" w:rsidR="00FE0C70" w:rsidRDefault="00A9466A">
            <w:r>
              <w:t>C2115</w:t>
            </w:r>
          </w:p>
        </w:tc>
        <w:tc>
          <w:tcPr>
            <w:tcW w:w="679" w:type="dxa"/>
            <w:vAlign w:val="center"/>
          </w:tcPr>
          <w:p w14:paraId="5318ADE8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74D48C66" w14:textId="77777777" w:rsidR="00FE0C70" w:rsidRDefault="00FE0C70"/>
        </w:tc>
        <w:tc>
          <w:tcPr>
            <w:tcW w:w="933" w:type="dxa"/>
            <w:vMerge/>
            <w:vAlign w:val="center"/>
          </w:tcPr>
          <w:p w14:paraId="191B0D35" w14:textId="77777777" w:rsidR="00FE0C70" w:rsidRDefault="00FE0C70"/>
        </w:tc>
        <w:tc>
          <w:tcPr>
            <w:tcW w:w="1216" w:type="dxa"/>
            <w:vMerge/>
            <w:vAlign w:val="center"/>
          </w:tcPr>
          <w:p w14:paraId="3DD67050" w14:textId="77777777" w:rsidR="00FE0C70" w:rsidRDefault="00FE0C70"/>
        </w:tc>
        <w:tc>
          <w:tcPr>
            <w:tcW w:w="877" w:type="dxa"/>
            <w:vMerge/>
            <w:vAlign w:val="center"/>
          </w:tcPr>
          <w:p w14:paraId="669F8088" w14:textId="77777777" w:rsidR="00FE0C70" w:rsidRDefault="00FE0C70"/>
        </w:tc>
        <w:tc>
          <w:tcPr>
            <w:tcW w:w="735" w:type="dxa"/>
            <w:vMerge/>
            <w:vAlign w:val="center"/>
          </w:tcPr>
          <w:p w14:paraId="1012C896" w14:textId="77777777" w:rsidR="00FE0C70" w:rsidRDefault="00FE0C70"/>
        </w:tc>
        <w:tc>
          <w:tcPr>
            <w:tcW w:w="1205" w:type="dxa"/>
            <w:vMerge/>
            <w:vAlign w:val="center"/>
          </w:tcPr>
          <w:p w14:paraId="3BA5DA8A" w14:textId="77777777" w:rsidR="00FE0C70" w:rsidRDefault="00FE0C70"/>
        </w:tc>
      </w:tr>
      <w:tr w:rsidR="00FE0C70" w14:paraId="60CD0232" w14:textId="77777777">
        <w:tc>
          <w:tcPr>
            <w:tcW w:w="735" w:type="dxa"/>
            <w:vMerge/>
            <w:vAlign w:val="center"/>
          </w:tcPr>
          <w:p w14:paraId="5CD0DFEC" w14:textId="77777777" w:rsidR="00FE0C70" w:rsidRDefault="00FE0C70"/>
        </w:tc>
        <w:tc>
          <w:tcPr>
            <w:tcW w:w="707" w:type="dxa"/>
            <w:vMerge/>
            <w:vAlign w:val="center"/>
          </w:tcPr>
          <w:p w14:paraId="542B45D0" w14:textId="77777777" w:rsidR="00FE0C70" w:rsidRDefault="00FE0C70"/>
        </w:tc>
        <w:tc>
          <w:tcPr>
            <w:tcW w:w="1562" w:type="dxa"/>
            <w:vAlign w:val="center"/>
          </w:tcPr>
          <w:p w14:paraId="1B2217AE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05F31CE5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5AA836E3" w14:textId="77777777" w:rsidR="00FE0C70" w:rsidRDefault="00FE0C70"/>
        </w:tc>
        <w:tc>
          <w:tcPr>
            <w:tcW w:w="933" w:type="dxa"/>
            <w:vMerge/>
            <w:vAlign w:val="center"/>
          </w:tcPr>
          <w:p w14:paraId="024E7710" w14:textId="77777777" w:rsidR="00FE0C70" w:rsidRDefault="00FE0C70"/>
        </w:tc>
        <w:tc>
          <w:tcPr>
            <w:tcW w:w="1216" w:type="dxa"/>
            <w:vMerge/>
            <w:vAlign w:val="center"/>
          </w:tcPr>
          <w:p w14:paraId="173A5710" w14:textId="77777777" w:rsidR="00FE0C70" w:rsidRDefault="00FE0C70"/>
        </w:tc>
        <w:tc>
          <w:tcPr>
            <w:tcW w:w="877" w:type="dxa"/>
            <w:vMerge/>
            <w:vAlign w:val="center"/>
          </w:tcPr>
          <w:p w14:paraId="342AC7C6" w14:textId="77777777" w:rsidR="00FE0C70" w:rsidRDefault="00FE0C70"/>
        </w:tc>
        <w:tc>
          <w:tcPr>
            <w:tcW w:w="735" w:type="dxa"/>
            <w:vMerge/>
            <w:vAlign w:val="center"/>
          </w:tcPr>
          <w:p w14:paraId="683EC1EE" w14:textId="77777777" w:rsidR="00FE0C70" w:rsidRDefault="00FE0C70"/>
        </w:tc>
        <w:tc>
          <w:tcPr>
            <w:tcW w:w="1205" w:type="dxa"/>
            <w:vMerge/>
            <w:vAlign w:val="center"/>
          </w:tcPr>
          <w:p w14:paraId="4AA2C0D8" w14:textId="77777777" w:rsidR="00FE0C70" w:rsidRDefault="00FE0C70"/>
        </w:tc>
      </w:tr>
      <w:tr w:rsidR="00FE0C70" w14:paraId="624551CD" w14:textId="77777777">
        <w:tc>
          <w:tcPr>
            <w:tcW w:w="735" w:type="dxa"/>
            <w:vMerge/>
            <w:vAlign w:val="center"/>
          </w:tcPr>
          <w:p w14:paraId="33DA2F4D" w14:textId="77777777" w:rsidR="00FE0C70" w:rsidRDefault="00FE0C70"/>
        </w:tc>
        <w:tc>
          <w:tcPr>
            <w:tcW w:w="707" w:type="dxa"/>
            <w:vMerge/>
            <w:vAlign w:val="center"/>
          </w:tcPr>
          <w:p w14:paraId="54556F78" w14:textId="77777777" w:rsidR="00FE0C70" w:rsidRDefault="00FE0C70"/>
        </w:tc>
        <w:tc>
          <w:tcPr>
            <w:tcW w:w="1562" w:type="dxa"/>
            <w:vAlign w:val="center"/>
          </w:tcPr>
          <w:p w14:paraId="6CA227E8" w14:textId="77777777" w:rsidR="00FE0C70" w:rsidRDefault="00A9466A">
            <w:r>
              <w:t>C1515</w:t>
            </w:r>
          </w:p>
        </w:tc>
        <w:tc>
          <w:tcPr>
            <w:tcW w:w="679" w:type="dxa"/>
            <w:vAlign w:val="center"/>
          </w:tcPr>
          <w:p w14:paraId="23E1DCE7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2AE459DE" w14:textId="77777777" w:rsidR="00FE0C70" w:rsidRDefault="00FE0C70"/>
        </w:tc>
        <w:tc>
          <w:tcPr>
            <w:tcW w:w="933" w:type="dxa"/>
            <w:vMerge/>
            <w:vAlign w:val="center"/>
          </w:tcPr>
          <w:p w14:paraId="15586C39" w14:textId="77777777" w:rsidR="00FE0C70" w:rsidRDefault="00FE0C70"/>
        </w:tc>
        <w:tc>
          <w:tcPr>
            <w:tcW w:w="1216" w:type="dxa"/>
            <w:vMerge/>
            <w:vAlign w:val="center"/>
          </w:tcPr>
          <w:p w14:paraId="7C3C80A0" w14:textId="77777777" w:rsidR="00FE0C70" w:rsidRDefault="00FE0C70"/>
        </w:tc>
        <w:tc>
          <w:tcPr>
            <w:tcW w:w="877" w:type="dxa"/>
            <w:vMerge/>
            <w:vAlign w:val="center"/>
          </w:tcPr>
          <w:p w14:paraId="381F63A0" w14:textId="77777777" w:rsidR="00FE0C70" w:rsidRDefault="00FE0C70"/>
        </w:tc>
        <w:tc>
          <w:tcPr>
            <w:tcW w:w="735" w:type="dxa"/>
            <w:vMerge/>
            <w:vAlign w:val="center"/>
          </w:tcPr>
          <w:p w14:paraId="273DC160" w14:textId="77777777" w:rsidR="00FE0C70" w:rsidRDefault="00FE0C70"/>
        </w:tc>
        <w:tc>
          <w:tcPr>
            <w:tcW w:w="1205" w:type="dxa"/>
            <w:vMerge/>
            <w:vAlign w:val="center"/>
          </w:tcPr>
          <w:p w14:paraId="073047F6" w14:textId="77777777" w:rsidR="00FE0C70" w:rsidRDefault="00FE0C70"/>
        </w:tc>
      </w:tr>
      <w:tr w:rsidR="00FE0C70" w14:paraId="0A5ECBA7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18601079" w14:textId="77777777" w:rsidR="00FE0C70" w:rsidRDefault="00A9466A">
            <w:r>
              <w:t>标准依据</w:t>
            </w:r>
          </w:p>
        </w:tc>
        <w:tc>
          <w:tcPr>
            <w:tcW w:w="7886" w:type="dxa"/>
            <w:gridSpan w:val="8"/>
            <w:vAlign w:val="center"/>
          </w:tcPr>
          <w:p w14:paraId="3864B41F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4.2.3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FE0C70" w14:paraId="0993EBA5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71B77698" w14:textId="77777777" w:rsidR="00FE0C70" w:rsidRDefault="00A9466A">
            <w:r>
              <w:t>标准要求</w:t>
            </w:r>
          </w:p>
        </w:tc>
        <w:tc>
          <w:tcPr>
            <w:tcW w:w="7886" w:type="dxa"/>
            <w:gridSpan w:val="8"/>
            <w:vAlign w:val="center"/>
          </w:tcPr>
          <w:p w14:paraId="264D9683" w14:textId="77777777" w:rsidR="00FE0C70" w:rsidRDefault="00A9466A">
            <w:r>
              <w:t>各朝向窗墙比不超过限值</w:t>
            </w:r>
          </w:p>
        </w:tc>
      </w:tr>
      <w:tr w:rsidR="00FE0C70" w14:paraId="7FBF6570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0AC3DA6F" w14:textId="77777777" w:rsidR="00FE0C70" w:rsidRDefault="00A9466A">
            <w:r>
              <w:t>结论</w:t>
            </w:r>
          </w:p>
        </w:tc>
        <w:tc>
          <w:tcPr>
            <w:tcW w:w="7886" w:type="dxa"/>
            <w:gridSpan w:val="8"/>
            <w:vAlign w:val="center"/>
          </w:tcPr>
          <w:p w14:paraId="169F7E5D" w14:textId="77777777" w:rsidR="00FE0C70" w:rsidRDefault="00A9466A">
            <w:r>
              <w:t>满足</w:t>
            </w:r>
          </w:p>
        </w:tc>
      </w:tr>
    </w:tbl>
    <w:p w14:paraId="6CA3679B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53CA9121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4&gt;</w:t>
      </w:r>
      <w:r>
        <w:rPr>
          <w:kern w:val="2"/>
          <w:szCs w:val="24"/>
          <w:lang w:val="en-US"/>
        </w:rPr>
        <w:t>，户型</w:t>
      </w:r>
      <w:r>
        <w:rPr>
          <w:kern w:val="2"/>
          <w:szCs w:val="24"/>
          <w:lang w:val="en-US"/>
        </w:rPr>
        <w:t xml:space="preserve"> 1-G</w:t>
      </w:r>
    </w:p>
    <w:p w14:paraId="1D2E8784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2096C49" wp14:editId="2E8BF49A">
            <wp:extent cx="5667375" cy="7810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7"/>
        <w:gridCol w:w="1563"/>
        <w:gridCol w:w="679"/>
        <w:gridCol w:w="679"/>
        <w:gridCol w:w="934"/>
        <w:gridCol w:w="1217"/>
        <w:gridCol w:w="877"/>
        <w:gridCol w:w="735"/>
        <w:gridCol w:w="1206"/>
      </w:tblGrid>
      <w:tr w:rsidR="00FE0C70" w14:paraId="45EE7237" w14:textId="77777777">
        <w:tc>
          <w:tcPr>
            <w:tcW w:w="735" w:type="dxa"/>
            <w:shd w:val="clear" w:color="auto" w:fill="E6E6E6"/>
            <w:vAlign w:val="center"/>
          </w:tcPr>
          <w:p w14:paraId="1D119558" w14:textId="77777777" w:rsidR="00FE0C70" w:rsidRDefault="00A9466A">
            <w:pPr>
              <w:jc w:val="center"/>
            </w:pPr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69B01E6" w14:textId="77777777" w:rsidR="00FE0C70" w:rsidRDefault="00A9466A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3A49F7C" w14:textId="77777777" w:rsidR="00FE0C70" w:rsidRDefault="00A9466A">
            <w:pPr>
              <w:jc w:val="center"/>
            </w:pPr>
            <w:r>
              <w:t>窗编号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D87241A" w14:textId="77777777" w:rsidR="00FE0C70" w:rsidRDefault="00A9466A">
            <w:pPr>
              <w:jc w:val="center"/>
            </w:pPr>
            <w:r>
              <w:t>是否凸窗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480BAEE" w14:textId="77777777" w:rsidR="00FE0C70" w:rsidRDefault="00A9466A">
            <w:pPr>
              <w:jc w:val="center"/>
            </w:pPr>
            <w:r>
              <w:t>构造编号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9903339" w14:textId="77777777" w:rsidR="00FE0C70" w:rsidRDefault="00A9466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6C09E7B9" w14:textId="77777777" w:rsidR="00FE0C70" w:rsidRDefault="00A9466A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530B9220" w14:textId="77777777" w:rsidR="00FE0C70" w:rsidRDefault="00A9466A">
            <w:pPr>
              <w:jc w:val="center"/>
            </w:pPr>
            <w:r>
              <w:t>窗墙比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DF1C171" w14:textId="77777777" w:rsidR="00FE0C70" w:rsidRDefault="00A9466A">
            <w:pPr>
              <w:jc w:val="center"/>
            </w:pPr>
            <w:r>
              <w:t>限值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3E971ADD" w14:textId="77777777" w:rsidR="00FE0C70" w:rsidRDefault="00A9466A">
            <w:pPr>
              <w:jc w:val="center"/>
            </w:pPr>
            <w:r>
              <w:t>是否满足</w:t>
            </w:r>
          </w:p>
        </w:tc>
      </w:tr>
      <w:tr w:rsidR="00FE0C70" w14:paraId="2488AF9D" w14:textId="77777777">
        <w:tc>
          <w:tcPr>
            <w:tcW w:w="735" w:type="dxa"/>
            <w:vMerge w:val="restart"/>
            <w:vAlign w:val="center"/>
          </w:tcPr>
          <w:p w14:paraId="67A09154" w14:textId="77777777" w:rsidR="00FE0C70" w:rsidRDefault="00A9466A">
            <w:r>
              <w:t>1-G</w:t>
            </w:r>
          </w:p>
        </w:tc>
        <w:tc>
          <w:tcPr>
            <w:tcW w:w="707" w:type="dxa"/>
            <w:vMerge w:val="restart"/>
            <w:vAlign w:val="center"/>
          </w:tcPr>
          <w:p w14:paraId="15F42C31" w14:textId="77777777" w:rsidR="00FE0C70" w:rsidRDefault="00A9466A">
            <w:r>
              <w:t>北向</w:t>
            </w:r>
          </w:p>
        </w:tc>
        <w:tc>
          <w:tcPr>
            <w:tcW w:w="1562" w:type="dxa"/>
            <w:vAlign w:val="center"/>
          </w:tcPr>
          <w:p w14:paraId="53502420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4486AEAD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7DE7EE86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45B6760D" w14:textId="77777777" w:rsidR="00FE0C70" w:rsidRDefault="00A9466A">
            <w:r>
              <w:t>7.350</w:t>
            </w:r>
          </w:p>
        </w:tc>
        <w:tc>
          <w:tcPr>
            <w:tcW w:w="1216" w:type="dxa"/>
            <w:vMerge w:val="restart"/>
            <w:vAlign w:val="center"/>
          </w:tcPr>
          <w:p w14:paraId="03DBB5CE" w14:textId="77777777" w:rsidR="00FE0C70" w:rsidRDefault="00A9466A">
            <w:r>
              <w:t>39.180</w:t>
            </w:r>
          </w:p>
        </w:tc>
        <w:tc>
          <w:tcPr>
            <w:tcW w:w="877" w:type="dxa"/>
            <w:vMerge w:val="restart"/>
            <w:vAlign w:val="center"/>
          </w:tcPr>
          <w:p w14:paraId="1EDA5496" w14:textId="77777777" w:rsidR="00FE0C70" w:rsidRDefault="00A9466A">
            <w:r>
              <w:t>0.19</w:t>
            </w:r>
          </w:p>
        </w:tc>
        <w:tc>
          <w:tcPr>
            <w:tcW w:w="735" w:type="dxa"/>
            <w:vMerge w:val="restart"/>
            <w:vAlign w:val="center"/>
          </w:tcPr>
          <w:p w14:paraId="38EBD389" w14:textId="77777777" w:rsidR="00FE0C70" w:rsidRDefault="00A9466A">
            <w:r>
              <w:t>0.40</w:t>
            </w:r>
          </w:p>
        </w:tc>
        <w:tc>
          <w:tcPr>
            <w:tcW w:w="1205" w:type="dxa"/>
            <w:vMerge w:val="restart"/>
            <w:vAlign w:val="center"/>
          </w:tcPr>
          <w:p w14:paraId="4A1F0ED4" w14:textId="77777777" w:rsidR="00FE0C70" w:rsidRDefault="00A9466A">
            <w:r>
              <w:t>满足</w:t>
            </w:r>
          </w:p>
        </w:tc>
      </w:tr>
      <w:tr w:rsidR="00FE0C70" w14:paraId="18F11B17" w14:textId="77777777">
        <w:tc>
          <w:tcPr>
            <w:tcW w:w="735" w:type="dxa"/>
            <w:vMerge/>
            <w:vAlign w:val="center"/>
          </w:tcPr>
          <w:p w14:paraId="2AC5D049" w14:textId="77777777" w:rsidR="00FE0C70" w:rsidRDefault="00FE0C70"/>
        </w:tc>
        <w:tc>
          <w:tcPr>
            <w:tcW w:w="707" w:type="dxa"/>
            <w:vMerge/>
            <w:vAlign w:val="center"/>
          </w:tcPr>
          <w:p w14:paraId="01D4477B" w14:textId="77777777" w:rsidR="00FE0C70" w:rsidRDefault="00FE0C70"/>
        </w:tc>
        <w:tc>
          <w:tcPr>
            <w:tcW w:w="1562" w:type="dxa"/>
            <w:vAlign w:val="center"/>
          </w:tcPr>
          <w:p w14:paraId="47C6EDAF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35992EAA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50A0034D" w14:textId="77777777" w:rsidR="00FE0C70" w:rsidRDefault="00FE0C70"/>
        </w:tc>
        <w:tc>
          <w:tcPr>
            <w:tcW w:w="933" w:type="dxa"/>
            <w:vMerge/>
            <w:vAlign w:val="center"/>
          </w:tcPr>
          <w:p w14:paraId="25AB8F1F" w14:textId="77777777" w:rsidR="00FE0C70" w:rsidRDefault="00FE0C70"/>
        </w:tc>
        <w:tc>
          <w:tcPr>
            <w:tcW w:w="1216" w:type="dxa"/>
            <w:vMerge/>
            <w:vAlign w:val="center"/>
          </w:tcPr>
          <w:p w14:paraId="419E4C30" w14:textId="77777777" w:rsidR="00FE0C70" w:rsidRDefault="00FE0C70"/>
        </w:tc>
        <w:tc>
          <w:tcPr>
            <w:tcW w:w="877" w:type="dxa"/>
            <w:vMerge/>
            <w:vAlign w:val="center"/>
          </w:tcPr>
          <w:p w14:paraId="70DDA28E" w14:textId="77777777" w:rsidR="00FE0C70" w:rsidRDefault="00FE0C70"/>
        </w:tc>
        <w:tc>
          <w:tcPr>
            <w:tcW w:w="735" w:type="dxa"/>
            <w:vMerge/>
            <w:vAlign w:val="center"/>
          </w:tcPr>
          <w:p w14:paraId="01B2089E" w14:textId="77777777" w:rsidR="00FE0C70" w:rsidRDefault="00FE0C70"/>
        </w:tc>
        <w:tc>
          <w:tcPr>
            <w:tcW w:w="1205" w:type="dxa"/>
            <w:vMerge/>
            <w:vAlign w:val="center"/>
          </w:tcPr>
          <w:p w14:paraId="26013F96" w14:textId="77777777" w:rsidR="00FE0C70" w:rsidRDefault="00FE0C70"/>
        </w:tc>
      </w:tr>
      <w:tr w:rsidR="00FE0C70" w14:paraId="1DBD73B6" w14:textId="77777777">
        <w:tc>
          <w:tcPr>
            <w:tcW w:w="735" w:type="dxa"/>
            <w:vMerge/>
            <w:vAlign w:val="center"/>
          </w:tcPr>
          <w:p w14:paraId="74A8F14F" w14:textId="77777777" w:rsidR="00FE0C70" w:rsidRDefault="00FE0C70"/>
        </w:tc>
        <w:tc>
          <w:tcPr>
            <w:tcW w:w="707" w:type="dxa"/>
            <w:vMerge/>
            <w:vAlign w:val="center"/>
          </w:tcPr>
          <w:p w14:paraId="103E4722" w14:textId="77777777" w:rsidR="00FE0C70" w:rsidRDefault="00FE0C70"/>
        </w:tc>
        <w:tc>
          <w:tcPr>
            <w:tcW w:w="1562" w:type="dxa"/>
            <w:vAlign w:val="center"/>
          </w:tcPr>
          <w:p w14:paraId="403B9854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494F921A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0CA4C325" w14:textId="77777777" w:rsidR="00FE0C70" w:rsidRDefault="00FE0C70"/>
        </w:tc>
        <w:tc>
          <w:tcPr>
            <w:tcW w:w="933" w:type="dxa"/>
            <w:vMerge/>
            <w:vAlign w:val="center"/>
          </w:tcPr>
          <w:p w14:paraId="27DF11CC" w14:textId="77777777" w:rsidR="00FE0C70" w:rsidRDefault="00FE0C70"/>
        </w:tc>
        <w:tc>
          <w:tcPr>
            <w:tcW w:w="1216" w:type="dxa"/>
            <w:vMerge/>
            <w:vAlign w:val="center"/>
          </w:tcPr>
          <w:p w14:paraId="33BA9128" w14:textId="77777777" w:rsidR="00FE0C70" w:rsidRDefault="00FE0C70"/>
        </w:tc>
        <w:tc>
          <w:tcPr>
            <w:tcW w:w="877" w:type="dxa"/>
            <w:vMerge/>
            <w:vAlign w:val="center"/>
          </w:tcPr>
          <w:p w14:paraId="175F8167" w14:textId="77777777" w:rsidR="00FE0C70" w:rsidRDefault="00FE0C70"/>
        </w:tc>
        <w:tc>
          <w:tcPr>
            <w:tcW w:w="735" w:type="dxa"/>
            <w:vMerge/>
            <w:vAlign w:val="center"/>
          </w:tcPr>
          <w:p w14:paraId="45F4060A" w14:textId="77777777" w:rsidR="00FE0C70" w:rsidRDefault="00FE0C70"/>
        </w:tc>
        <w:tc>
          <w:tcPr>
            <w:tcW w:w="1205" w:type="dxa"/>
            <w:vMerge/>
            <w:vAlign w:val="center"/>
          </w:tcPr>
          <w:p w14:paraId="3D987B42" w14:textId="77777777" w:rsidR="00FE0C70" w:rsidRDefault="00FE0C70"/>
        </w:tc>
      </w:tr>
      <w:tr w:rsidR="00FE0C70" w14:paraId="531439BF" w14:textId="77777777">
        <w:tc>
          <w:tcPr>
            <w:tcW w:w="735" w:type="dxa"/>
            <w:vMerge/>
            <w:vAlign w:val="center"/>
          </w:tcPr>
          <w:p w14:paraId="080CD3B4" w14:textId="77777777" w:rsidR="00FE0C70" w:rsidRDefault="00FE0C70"/>
        </w:tc>
        <w:tc>
          <w:tcPr>
            <w:tcW w:w="707" w:type="dxa"/>
            <w:vMerge/>
            <w:vAlign w:val="center"/>
          </w:tcPr>
          <w:p w14:paraId="6F2257E9" w14:textId="77777777" w:rsidR="00FE0C70" w:rsidRDefault="00FE0C70"/>
        </w:tc>
        <w:tc>
          <w:tcPr>
            <w:tcW w:w="1562" w:type="dxa"/>
            <w:vAlign w:val="center"/>
          </w:tcPr>
          <w:p w14:paraId="13937657" w14:textId="77777777" w:rsidR="00FE0C70" w:rsidRDefault="00A9466A">
            <w:r>
              <w:t>C1515</w:t>
            </w:r>
          </w:p>
        </w:tc>
        <w:tc>
          <w:tcPr>
            <w:tcW w:w="679" w:type="dxa"/>
            <w:vAlign w:val="center"/>
          </w:tcPr>
          <w:p w14:paraId="1B2FA247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0D7139E4" w14:textId="77777777" w:rsidR="00FE0C70" w:rsidRDefault="00FE0C70"/>
        </w:tc>
        <w:tc>
          <w:tcPr>
            <w:tcW w:w="933" w:type="dxa"/>
            <w:vMerge/>
            <w:vAlign w:val="center"/>
          </w:tcPr>
          <w:p w14:paraId="4BC686DE" w14:textId="77777777" w:rsidR="00FE0C70" w:rsidRDefault="00FE0C70"/>
        </w:tc>
        <w:tc>
          <w:tcPr>
            <w:tcW w:w="1216" w:type="dxa"/>
            <w:vMerge/>
            <w:vAlign w:val="center"/>
          </w:tcPr>
          <w:p w14:paraId="1A30BE7A" w14:textId="77777777" w:rsidR="00FE0C70" w:rsidRDefault="00FE0C70"/>
        </w:tc>
        <w:tc>
          <w:tcPr>
            <w:tcW w:w="877" w:type="dxa"/>
            <w:vMerge/>
            <w:vAlign w:val="center"/>
          </w:tcPr>
          <w:p w14:paraId="5B082144" w14:textId="77777777" w:rsidR="00FE0C70" w:rsidRDefault="00FE0C70"/>
        </w:tc>
        <w:tc>
          <w:tcPr>
            <w:tcW w:w="735" w:type="dxa"/>
            <w:vMerge/>
            <w:vAlign w:val="center"/>
          </w:tcPr>
          <w:p w14:paraId="61F10A76" w14:textId="77777777" w:rsidR="00FE0C70" w:rsidRDefault="00FE0C70"/>
        </w:tc>
        <w:tc>
          <w:tcPr>
            <w:tcW w:w="1205" w:type="dxa"/>
            <w:vMerge/>
            <w:vAlign w:val="center"/>
          </w:tcPr>
          <w:p w14:paraId="772B4C1F" w14:textId="77777777" w:rsidR="00FE0C70" w:rsidRDefault="00FE0C70"/>
        </w:tc>
      </w:tr>
      <w:tr w:rsidR="00FE0C70" w14:paraId="4619F573" w14:textId="77777777">
        <w:tc>
          <w:tcPr>
            <w:tcW w:w="735" w:type="dxa"/>
            <w:vMerge/>
            <w:vAlign w:val="center"/>
          </w:tcPr>
          <w:p w14:paraId="49F83139" w14:textId="77777777" w:rsidR="00FE0C70" w:rsidRDefault="00FE0C70"/>
        </w:tc>
        <w:tc>
          <w:tcPr>
            <w:tcW w:w="707" w:type="dxa"/>
            <w:vMerge w:val="restart"/>
            <w:vAlign w:val="center"/>
          </w:tcPr>
          <w:p w14:paraId="51853392" w14:textId="77777777" w:rsidR="00FE0C70" w:rsidRDefault="00A9466A">
            <w:r>
              <w:t>东向</w:t>
            </w:r>
          </w:p>
        </w:tc>
        <w:tc>
          <w:tcPr>
            <w:tcW w:w="1562" w:type="dxa"/>
            <w:vAlign w:val="center"/>
          </w:tcPr>
          <w:p w14:paraId="7E183609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1DDFAD9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3BED08CF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0F77CCF7" w14:textId="77777777" w:rsidR="00FE0C70" w:rsidRDefault="00A9466A">
            <w:r>
              <w:t>5.400</w:t>
            </w:r>
          </w:p>
        </w:tc>
        <w:tc>
          <w:tcPr>
            <w:tcW w:w="1216" w:type="dxa"/>
            <w:vMerge w:val="restart"/>
            <w:vAlign w:val="center"/>
          </w:tcPr>
          <w:p w14:paraId="01FEC918" w14:textId="77777777" w:rsidR="00FE0C70" w:rsidRDefault="00A9466A">
            <w:r>
              <w:t>118.200</w:t>
            </w:r>
          </w:p>
        </w:tc>
        <w:tc>
          <w:tcPr>
            <w:tcW w:w="877" w:type="dxa"/>
            <w:vMerge w:val="restart"/>
            <w:vAlign w:val="center"/>
          </w:tcPr>
          <w:p w14:paraId="26755B63" w14:textId="77777777" w:rsidR="00FE0C70" w:rsidRDefault="00A9466A">
            <w:r>
              <w:t>0.05</w:t>
            </w:r>
          </w:p>
        </w:tc>
        <w:tc>
          <w:tcPr>
            <w:tcW w:w="735" w:type="dxa"/>
            <w:vMerge w:val="restart"/>
            <w:vAlign w:val="center"/>
          </w:tcPr>
          <w:p w14:paraId="7F3FAB3F" w14:textId="77777777" w:rsidR="00FE0C70" w:rsidRDefault="00A9466A">
            <w:r>
              <w:t>0.30</w:t>
            </w:r>
          </w:p>
        </w:tc>
        <w:tc>
          <w:tcPr>
            <w:tcW w:w="1205" w:type="dxa"/>
            <w:vMerge w:val="restart"/>
            <w:vAlign w:val="center"/>
          </w:tcPr>
          <w:p w14:paraId="48998F44" w14:textId="77777777" w:rsidR="00FE0C70" w:rsidRDefault="00A9466A">
            <w:r>
              <w:t>满足</w:t>
            </w:r>
          </w:p>
        </w:tc>
      </w:tr>
      <w:tr w:rsidR="00FE0C70" w14:paraId="51CE5DF8" w14:textId="77777777">
        <w:tc>
          <w:tcPr>
            <w:tcW w:w="735" w:type="dxa"/>
            <w:vMerge/>
            <w:vAlign w:val="center"/>
          </w:tcPr>
          <w:p w14:paraId="6CEA1D22" w14:textId="77777777" w:rsidR="00FE0C70" w:rsidRDefault="00FE0C70"/>
        </w:tc>
        <w:tc>
          <w:tcPr>
            <w:tcW w:w="707" w:type="dxa"/>
            <w:vMerge/>
            <w:vAlign w:val="center"/>
          </w:tcPr>
          <w:p w14:paraId="6C6C91D1" w14:textId="77777777" w:rsidR="00FE0C70" w:rsidRDefault="00FE0C70"/>
        </w:tc>
        <w:tc>
          <w:tcPr>
            <w:tcW w:w="1562" w:type="dxa"/>
            <w:vAlign w:val="center"/>
          </w:tcPr>
          <w:p w14:paraId="1C22F17E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3973E47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5C3CD28D" w14:textId="77777777" w:rsidR="00FE0C70" w:rsidRDefault="00FE0C70"/>
        </w:tc>
        <w:tc>
          <w:tcPr>
            <w:tcW w:w="933" w:type="dxa"/>
            <w:vMerge/>
            <w:vAlign w:val="center"/>
          </w:tcPr>
          <w:p w14:paraId="2466643C" w14:textId="77777777" w:rsidR="00FE0C70" w:rsidRDefault="00FE0C70"/>
        </w:tc>
        <w:tc>
          <w:tcPr>
            <w:tcW w:w="1216" w:type="dxa"/>
            <w:vMerge/>
            <w:vAlign w:val="center"/>
          </w:tcPr>
          <w:p w14:paraId="072012B0" w14:textId="77777777" w:rsidR="00FE0C70" w:rsidRDefault="00FE0C70"/>
        </w:tc>
        <w:tc>
          <w:tcPr>
            <w:tcW w:w="877" w:type="dxa"/>
            <w:vMerge/>
            <w:vAlign w:val="center"/>
          </w:tcPr>
          <w:p w14:paraId="7479A8F3" w14:textId="77777777" w:rsidR="00FE0C70" w:rsidRDefault="00FE0C70"/>
        </w:tc>
        <w:tc>
          <w:tcPr>
            <w:tcW w:w="735" w:type="dxa"/>
            <w:vMerge/>
            <w:vAlign w:val="center"/>
          </w:tcPr>
          <w:p w14:paraId="7A536943" w14:textId="77777777" w:rsidR="00FE0C70" w:rsidRDefault="00FE0C70"/>
        </w:tc>
        <w:tc>
          <w:tcPr>
            <w:tcW w:w="1205" w:type="dxa"/>
            <w:vMerge/>
            <w:vAlign w:val="center"/>
          </w:tcPr>
          <w:p w14:paraId="6CFA1A43" w14:textId="77777777" w:rsidR="00FE0C70" w:rsidRDefault="00FE0C70"/>
        </w:tc>
      </w:tr>
      <w:tr w:rsidR="00FE0C70" w14:paraId="0F3BFF9A" w14:textId="77777777">
        <w:tc>
          <w:tcPr>
            <w:tcW w:w="735" w:type="dxa"/>
            <w:vMerge/>
            <w:vAlign w:val="center"/>
          </w:tcPr>
          <w:p w14:paraId="74F7E701" w14:textId="77777777" w:rsidR="00FE0C70" w:rsidRDefault="00FE0C70"/>
        </w:tc>
        <w:tc>
          <w:tcPr>
            <w:tcW w:w="707" w:type="dxa"/>
            <w:vMerge w:val="restart"/>
            <w:vAlign w:val="center"/>
          </w:tcPr>
          <w:p w14:paraId="6566117D" w14:textId="77777777" w:rsidR="00FE0C70" w:rsidRDefault="00A9466A">
            <w:r>
              <w:t>西向</w:t>
            </w:r>
          </w:p>
        </w:tc>
        <w:tc>
          <w:tcPr>
            <w:tcW w:w="1562" w:type="dxa"/>
            <w:vAlign w:val="center"/>
          </w:tcPr>
          <w:p w14:paraId="17B9D9A1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4FDEBA92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2EA85F03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0C51C61E" w14:textId="77777777" w:rsidR="00FE0C70" w:rsidRDefault="00A9466A">
            <w:r>
              <w:t>21.150</w:t>
            </w:r>
          </w:p>
        </w:tc>
        <w:tc>
          <w:tcPr>
            <w:tcW w:w="1216" w:type="dxa"/>
            <w:vMerge w:val="restart"/>
            <w:vAlign w:val="center"/>
          </w:tcPr>
          <w:p w14:paraId="382A2013" w14:textId="77777777" w:rsidR="00FE0C70" w:rsidRDefault="00A9466A">
            <w:r>
              <w:t>157.380</w:t>
            </w:r>
          </w:p>
        </w:tc>
        <w:tc>
          <w:tcPr>
            <w:tcW w:w="877" w:type="dxa"/>
            <w:vMerge w:val="restart"/>
            <w:vAlign w:val="center"/>
          </w:tcPr>
          <w:p w14:paraId="431D5510" w14:textId="77777777" w:rsidR="00FE0C70" w:rsidRDefault="00A9466A">
            <w:r>
              <w:t>0.13</w:t>
            </w:r>
          </w:p>
        </w:tc>
        <w:tc>
          <w:tcPr>
            <w:tcW w:w="735" w:type="dxa"/>
            <w:vMerge w:val="restart"/>
            <w:vAlign w:val="center"/>
          </w:tcPr>
          <w:p w14:paraId="575530AF" w14:textId="77777777" w:rsidR="00FE0C70" w:rsidRDefault="00A9466A">
            <w:r>
              <w:t>0.30</w:t>
            </w:r>
          </w:p>
        </w:tc>
        <w:tc>
          <w:tcPr>
            <w:tcW w:w="1205" w:type="dxa"/>
            <w:vMerge w:val="restart"/>
            <w:vAlign w:val="center"/>
          </w:tcPr>
          <w:p w14:paraId="7A399CA9" w14:textId="77777777" w:rsidR="00FE0C70" w:rsidRDefault="00A9466A">
            <w:r>
              <w:t>满足</w:t>
            </w:r>
          </w:p>
        </w:tc>
      </w:tr>
      <w:tr w:rsidR="00FE0C70" w14:paraId="3CBAE878" w14:textId="77777777">
        <w:tc>
          <w:tcPr>
            <w:tcW w:w="735" w:type="dxa"/>
            <w:vMerge/>
            <w:vAlign w:val="center"/>
          </w:tcPr>
          <w:p w14:paraId="0BC96255" w14:textId="77777777" w:rsidR="00FE0C70" w:rsidRDefault="00FE0C70"/>
        </w:tc>
        <w:tc>
          <w:tcPr>
            <w:tcW w:w="707" w:type="dxa"/>
            <w:vMerge/>
            <w:vAlign w:val="center"/>
          </w:tcPr>
          <w:p w14:paraId="47CE10E0" w14:textId="77777777" w:rsidR="00FE0C70" w:rsidRDefault="00FE0C70"/>
        </w:tc>
        <w:tc>
          <w:tcPr>
            <w:tcW w:w="1562" w:type="dxa"/>
            <w:vAlign w:val="center"/>
          </w:tcPr>
          <w:p w14:paraId="476A2B7B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4F12D9CF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213AC905" w14:textId="77777777" w:rsidR="00FE0C70" w:rsidRDefault="00FE0C70"/>
        </w:tc>
        <w:tc>
          <w:tcPr>
            <w:tcW w:w="933" w:type="dxa"/>
            <w:vMerge/>
            <w:vAlign w:val="center"/>
          </w:tcPr>
          <w:p w14:paraId="673E9117" w14:textId="77777777" w:rsidR="00FE0C70" w:rsidRDefault="00FE0C70"/>
        </w:tc>
        <w:tc>
          <w:tcPr>
            <w:tcW w:w="1216" w:type="dxa"/>
            <w:vMerge/>
            <w:vAlign w:val="center"/>
          </w:tcPr>
          <w:p w14:paraId="66511C1C" w14:textId="77777777" w:rsidR="00FE0C70" w:rsidRDefault="00FE0C70"/>
        </w:tc>
        <w:tc>
          <w:tcPr>
            <w:tcW w:w="877" w:type="dxa"/>
            <w:vMerge/>
            <w:vAlign w:val="center"/>
          </w:tcPr>
          <w:p w14:paraId="50B04892" w14:textId="77777777" w:rsidR="00FE0C70" w:rsidRDefault="00FE0C70"/>
        </w:tc>
        <w:tc>
          <w:tcPr>
            <w:tcW w:w="735" w:type="dxa"/>
            <w:vMerge/>
            <w:vAlign w:val="center"/>
          </w:tcPr>
          <w:p w14:paraId="15DCE02F" w14:textId="77777777" w:rsidR="00FE0C70" w:rsidRDefault="00FE0C70"/>
        </w:tc>
        <w:tc>
          <w:tcPr>
            <w:tcW w:w="1205" w:type="dxa"/>
            <w:vMerge/>
            <w:vAlign w:val="center"/>
          </w:tcPr>
          <w:p w14:paraId="55912811" w14:textId="77777777" w:rsidR="00FE0C70" w:rsidRDefault="00FE0C70"/>
        </w:tc>
      </w:tr>
      <w:tr w:rsidR="00FE0C70" w14:paraId="311A049B" w14:textId="77777777">
        <w:tc>
          <w:tcPr>
            <w:tcW w:w="735" w:type="dxa"/>
            <w:vMerge/>
            <w:vAlign w:val="center"/>
          </w:tcPr>
          <w:p w14:paraId="69752AB1" w14:textId="77777777" w:rsidR="00FE0C70" w:rsidRDefault="00FE0C70"/>
        </w:tc>
        <w:tc>
          <w:tcPr>
            <w:tcW w:w="707" w:type="dxa"/>
            <w:vMerge/>
            <w:vAlign w:val="center"/>
          </w:tcPr>
          <w:p w14:paraId="4EF3C61B" w14:textId="77777777" w:rsidR="00FE0C70" w:rsidRDefault="00FE0C70"/>
        </w:tc>
        <w:tc>
          <w:tcPr>
            <w:tcW w:w="1562" w:type="dxa"/>
            <w:vAlign w:val="center"/>
          </w:tcPr>
          <w:p w14:paraId="7903D2AC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22B5FAA9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3A5DE7B5" w14:textId="77777777" w:rsidR="00FE0C70" w:rsidRDefault="00FE0C70"/>
        </w:tc>
        <w:tc>
          <w:tcPr>
            <w:tcW w:w="933" w:type="dxa"/>
            <w:vMerge/>
            <w:vAlign w:val="center"/>
          </w:tcPr>
          <w:p w14:paraId="3F8EDB14" w14:textId="77777777" w:rsidR="00FE0C70" w:rsidRDefault="00FE0C70"/>
        </w:tc>
        <w:tc>
          <w:tcPr>
            <w:tcW w:w="1216" w:type="dxa"/>
            <w:vMerge/>
            <w:vAlign w:val="center"/>
          </w:tcPr>
          <w:p w14:paraId="66775D50" w14:textId="77777777" w:rsidR="00FE0C70" w:rsidRDefault="00FE0C70"/>
        </w:tc>
        <w:tc>
          <w:tcPr>
            <w:tcW w:w="877" w:type="dxa"/>
            <w:vMerge/>
            <w:vAlign w:val="center"/>
          </w:tcPr>
          <w:p w14:paraId="0C43B81B" w14:textId="77777777" w:rsidR="00FE0C70" w:rsidRDefault="00FE0C70"/>
        </w:tc>
        <w:tc>
          <w:tcPr>
            <w:tcW w:w="735" w:type="dxa"/>
            <w:vMerge/>
            <w:vAlign w:val="center"/>
          </w:tcPr>
          <w:p w14:paraId="1CFAA8D2" w14:textId="77777777" w:rsidR="00FE0C70" w:rsidRDefault="00FE0C70"/>
        </w:tc>
        <w:tc>
          <w:tcPr>
            <w:tcW w:w="1205" w:type="dxa"/>
            <w:vMerge/>
            <w:vAlign w:val="center"/>
          </w:tcPr>
          <w:p w14:paraId="572B3EEE" w14:textId="77777777" w:rsidR="00FE0C70" w:rsidRDefault="00FE0C70"/>
        </w:tc>
      </w:tr>
      <w:tr w:rsidR="00FE0C70" w14:paraId="24BEE243" w14:textId="77777777">
        <w:tc>
          <w:tcPr>
            <w:tcW w:w="735" w:type="dxa"/>
            <w:vMerge/>
            <w:vAlign w:val="center"/>
          </w:tcPr>
          <w:p w14:paraId="4E2F8779" w14:textId="77777777" w:rsidR="00FE0C70" w:rsidRDefault="00FE0C70"/>
        </w:tc>
        <w:tc>
          <w:tcPr>
            <w:tcW w:w="707" w:type="dxa"/>
            <w:vMerge/>
            <w:vAlign w:val="center"/>
          </w:tcPr>
          <w:p w14:paraId="106D0CA5" w14:textId="77777777" w:rsidR="00FE0C70" w:rsidRDefault="00FE0C70"/>
        </w:tc>
        <w:tc>
          <w:tcPr>
            <w:tcW w:w="1562" w:type="dxa"/>
            <w:vAlign w:val="center"/>
          </w:tcPr>
          <w:p w14:paraId="428AC7B2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611BC284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01022D68" w14:textId="77777777" w:rsidR="00FE0C70" w:rsidRDefault="00FE0C70"/>
        </w:tc>
        <w:tc>
          <w:tcPr>
            <w:tcW w:w="933" w:type="dxa"/>
            <w:vMerge/>
            <w:vAlign w:val="center"/>
          </w:tcPr>
          <w:p w14:paraId="4B948E07" w14:textId="77777777" w:rsidR="00FE0C70" w:rsidRDefault="00FE0C70"/>
        </w:tc>
        <w:tc>
          <w:tcPr>
            <w:tcW w:w="1216" w:type="dxa"/>
            <w:vMerge/>
            <w:vAlign w:val="center"/>
          </w:tcPr>
          <w:p w14:paraId="1D197292" w14:textId="77777777" w:rsidR="00FE0C70" w:rsidRDefault="00FE0C70"/>
        </w:tc>
        <w:tc>
          <w:tcPr>
            <w:tcW w:w="877" w:type="dxa"/>
            <w:vMerge/>
            <w:vAlign w:val="center"/>
          </w:tcPr>
          <w:p w14:paraId="744D09AD" w14:textId="77777777" w:rsidR="00FE0C70" w:rsidRDefault="00FE0C70"/>
        </w:tc>
        <w:tc>
          <w:tcPr>
            <w:tcW w:w="735" w:type="dxa"/>
            <w:vMerge/>
            <w:vAlign w:val="center"/>
          </w:tcPr>
          <w:p w14:paraId="4A792C5B" w14:textId="77777777" w:rsidR="00FE0C70" w:rsidRDefault="00FE0C70"/>
        </w:tc>
        <w:tc>
          <w:tcPr>
            <w:tcW w:w="1205" w:type="dxa"/>
            <w:vMerge/>
            <w:vAlign w:val="center"/>
          </w:tcPr>
          <w:p w14:paraId="25A7784D" w14:textId="77777777" w:rsidR="00FE0C70" w:rsidRDefault="00FE0C70"/>
        </w:tc>
      </w:tr>
      <w:tr w:rsidR="00FE0C70" w14:paraId="4F88F718" w14:textId="77777777">
        <w:tc>
          <w:tcPr>
            <w:tcW w:w="735" w:type="dxa"/>
            <w:vMerge/>
            <w:vAlign w:val="center"/>
          </w:tcPr>
          <w:p w14:paraId="49FAF856" w14:textId="77777777" w:rsidR="00FE0C70" w:rsidRDefault="00FE0C70"/>
        </w:tc>
        <w:tc>
          <w:tcPr>
            <w:tcW w:w="707" w:type="dxa"/>
            <w:vMerge/>
            <w:vAlign w:val="center"/>
          </w:tcPr>
          <w:p w14:paraId="3C15C679" w14:textId="77777777" w:rsidR="00FE0C70" w:rsidRDefault="00FE0C70"/>
        </w:tc>
        <w:tc>
          <w:tcPr>
            <w:tcW w:w="1562" w:type="dxa"/>
            <w:vAlign w:val="center"/>
          </w:tcPr>
          <w:p w14:paraId="2A6BD185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551B2B0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2A40B579" w14:textId="77777777" w:rsidR="00FE0C70" w:rsidRDefault="00FE0C70"/>
        </w:tc>
        <w:tc>
          <w:tcPr>
            <w:tcW w:w="933" w:type="dxa"/>
            <w:vMerge/>
            <w:vAlign w:val="center"/>
          </w:tcPr>
          <w:p w14:paraId="0F7EAAE4" w14:textId="77777777" w:rsidR="00FE0C70" w:rsidRDefault="00FE0C70"/>
        </w:tc>
        <w:tc>
          <w:tcPr>
            <w:tcW w:w="1216" w:type="dxa"/>
            <w:vMerge/>
            <w:vAlign w:val="center"/>
          </w:tcPr>
          <w:p w14:paraId="096EAEB2" w14:textId="77777777" w:rsidR="00FE0C70" w:rsidRDefault="00FE0C70"/>
        </w:tc>
        <w:tc>
          <w:tcPr>
            <w:tcW w:w="877" w:type="dxa"/>
            <w:vMerge/>
            <w:vAlign w:val="center"/>
          </w:tcPr>
          <w:p w14:paraId="7630892D" w14:textId="77777777" w:rsidR="00FE0C70" w:rsidRDefault="00FE0C70"/>
        </w:tc>
        <w:tc>
          <w:tcPr>
            <w:tcW w:w="735" w:type="dxa"/>
            <w:vMerge/>
            <w:vAlign w:val="center"/>
          </w:tcPr>
          <w:p w14:paraId="3F0B6B20" w14:textId="77777777" w:rsidR="00FE0C70" w:rsidRDefault="00FE0C70"/>
        </w:tc>
        <w:tc>
          <w:tcPr>
            <w:tcW w:w="1205" w:type="dxa"/>
            <w:vMerge/>
            <w:vAlign w:val="center"/>
          </w:tcPr>
          <w:p w14:paraId="34197421" w14:textId="77777777" w:rsidR="00FE0C70" w:rsidRDefault="00FE0C70"/>
        </w:tc>
      </w:tr>
      <w:tr w:rsidR="00FE0C70" w14:paraId="391DB590" w14:textId="77777777">
        <w:tc>
          <w:tcPr>
            <w:tcW w:w="735" w:type="dxa"/>
            <w:vMerge/>
            <w:vAlign w:val="center"/>
          </w:tcPr>
          <w:p w14:paraId="547C3D24" w14:textId="77777777" w:rsidR="00FE0C70" w:rsidRDefault="00FE0C70"/>
        </w:tc>
        <w:tc>
          <w:tcPr>
            <w:tcW w:w="707" w:type="dxa"/>
            <w:vMerge/>
            <w:vAlign w:val="center"/>
          </w:tcPr>
          <w:p w14:paraId="3D427DB9" w14:textId="77777777" w:rsidR="00FE0C70" w:rsidRDefault="00FE0C70"/>
        </w:tc>
        <w:tc>
          <w:tcPr>
            <w:tcW w:w="1562" w:type="dxa"/>
            <w:vAlign w:val="center"/>
          </w:tcPr>
          <w:p w14:paraId="3ADDEE69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6F100191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54190632" w14:textId="77777777" w:rsidR="00FE0C70" w:rsidRDefault="00FE0C70"/>
        </w:tc>
        <w:tc>
          <w:tcPr>
            <w:tcW w:w="933" w:type="dxa"/>
            <w:vMerge/>
            <w:vAlign w:val="center"/>
          </w:tcPr>
          <w:p w14:paraId="5F0F8301" w14:textId="77777777" w:rsidR="00FE0C70" w:rsidRDefault="00FE0C70"/>
        </w:tc>
        <w:tc>
          <w:tcPr>
            <w:tcW w:w="1216" w:type="dxa"/>
            <w:vMerge/>
            <w:vAlign w:val="center"/>
          </w:tcPr>
          <w:p w14:paraId="7121AB35" w14:textId="77777777" w:rsidR="00FE0C70" w:rsidRDefault="00FE0C70"/>
        </w:tc>
        <w:tc>
          <w:tcPr>
            <w:tcW w:w="877" w:type="dxa"/>
            <w:vMerge/>
            <w:vAlign w:val="center"/>
          </w:tcPr>
          <w:p w14:paraId="33B1F509" w14:textId="77777777" w:rsidR="00FE0C70" w:rsidRDefault="00FE0C70"/>
        </w:tc>
        <w:tc>
          <w:tcPr>
            <w:tcW w:w="735" w:type="dxa"/>
            <w:vMerge/>
            <w:vAlign w:val="center"/>
          </w:tcPr>
          <w:p w14:paraId="4D121995" w14:textId="77777777" w:rsidR="00FE0C70" w:rsidRDefault="00FE0C70"/>
        </w:tc>
        <w:tc>
          <w:tcPr>
            <w:tcW w:w="1205" w:type="dxa"/>
            <w:vMerge/>
            <w:vAlign w:val="center"/>
          </w:tcPr>
          <w:p w14:paraId="4A6C55A0" w14:textId="77777777" w:rsidR="00FE0C70" w:rsidRDefault="00FE0C70"/>
        </w:tc>
      </w:tr>
      <w:tr w:rsidR="00FE0C70" w14:paraId="39A42ABE" w14:textId="77777777">
        <w:tc>
          <w:tcPr>
            <w:tcW w:w="735" w:type="dxa"/>
            <w:vMerge/>
            <w:vAlign w:val="center"/>
          </w:tcPr>
          <w:p w14:paraId="43CB385E" w14:textId="77777777" w:rsidR="00FE0C70" w:rsidRDefault="00FE0C70"/>
        </w:tc>
        <w:tc>
          <w:tcPr>
            <w:tcW w:w="707" w:type="dxa"/>
            <w:vMerge/>
            <w:vAlign w:val="center"/>
          </w:tcPr>
          <w:p w14:paraId="663E4CEE" w14:textId="77777777" w:rsidR="00FE0C70" w:rsidRDefault="00FE0C70"/>
        </w:tc>
        <w:tc>
          <w:tcPr>
            <w:tcW w:w="1562" w:type="dxa"/>
            <w:vAlign w:val="center"/>
          </w:tcPr>
          <w:p w14:paraId="7F1A3E0B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2CCB284E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08D5F901" w14:textId="77777777" w:rsidR="00FE0C70" w:rsidRDefault="00FE0C70"/>
        </w:tc>
        <w:tc>
          <w:tcPr>
            <w:tcW w:w="933" w:type="dxa"/>
            <w:vMerge/>
            <w:vAlign w:val="center"/>
          </w:tcPr>
          <w:p w14:paraId="13BE457A" w14:textId="77777777" w:rsidR="00FE0C70" w:rsidRDefault="00FE0C70"/>
        </w:tc>
        <w:tc>
          <w:tcPr>
            <w:tcW w:w="1216" w:type="dxa"/>
            <w:vMerge/>
            <w:vAlign w:val="center"/>
          </w:tcPr>
          <w:p w14:paraId="057C0FF2" w14:textId="77777777" w:rsidR="00FE0C70" w:rsidRDefault="00FE0C70"/>
        </w:tc>
        <w:tc>
          <w:tcPr>
            <w:tcW w:w="877" w:type="dxa"/>
            <w:vMerge/>
            <w:vAlign w:val="center"/>
          </w:tcPr>
          <w:p w14:paraId="037C7A5B" w14:textId="77777777" w:rsidR="00FE0C70" w:rsidRDefault="00FE0C70"/>
        </w:tc>
        <w:tc>
          <w:tcPr>
            <w:tcW w:w="735" w:type="dxa"/>
            <w:vMerge/>
            <w:vAlign w:val="center"/>
          </w:tcPr>
          <w:p w14:paraId="596E9474" w14:textId="77777777" w:rsidR="00FE0C70" w:rsidRDefault="00FE0C70"/>
        </w:tc>
        <w:tc>
          <w:tcPr>
            <w:tcW w:w="1205" w:type="dxa"/>
            <w:vMerge/>
            <w:vAlign w:val="center"/>
          </w:tcPr>
          <w:p w14:paraId="0242041B" w14:textId="77777777" w:rsidR="00FE0C70" w:rsidRDefault="00FE0C70"/>
        </w:tc>
      </w:tr>
      <w:tr w:rsidR="00FE0C70" w14:paraId="511185BD" w14:textId="77777777">
        <w:tc>
          <w:tcPr>
            <w:tcW w:w="735" w:type="dxa"/>
            <w:vMerge/>
            <w:vAlign w:val="center"/>
          </w:tcPr>
          <w:p w14:paraId="6A0897EF" w14:textId="77777777" w:rsidR="00FE0C70" w:rsidRDefault="00FE0C70"/>
        </w:tc>
        <w:tc>
          <w:tcPr>
            <w:tcW w:w="707" w:type="dxa"/>
            <w:vMerge/>
            <w:vAlign w:val="center"/>
          </w:tcPr>
          <w:p w14:paraId="66B9A5A8" w14:textId="77777777" w:rsidR="00FE0C70" w:rsidRDefault="00FE0C70"/>
        </w:tc>
        <w:tc>
          <w:tcPr>
            <w:tcW w:w="1562" w:type="dxa"/>
            <w:vAlign w:val="center"/>
          </w:tcPr>
          <w:p w14:paraId="7B150534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7075A0A9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6BA16E80" w14:textId="77777777" w:rsidR="00FE0C70" w:rsidRDefault="00FE0C70"/>
        </w:tc>
        <w:tc>
          <w:tcPr>
            <w:tcW w:w="933" w:type="dxa"/>
            <w:vMerge/>
            <w:vAlign w:val="center"/>
          </w:tcPr>
          <w:p w14:paraId="2B190F20" w14:textId="77777777" w:rsidR="00FE0C70" w:rsidRDefault="00FE0C70"/>
        </w:tc>
        <w:tc>
          <w:tcPr>
            <w:tcW w:w="1216" w:type="dxa"/>
            <w:vMerge/>
            <w:vAlign w:val="center"/>
          </w:tcPr>
          <w:p w14:paraId="7B660461" w14:textId="77777777" w:rsidR="00FE0C70" w:rsidRDefault="00FE0C70"/>
        </w:tc>
        <w:tc>
          <w:tcPr>
            <w:tcW w:w="877" w:type="dxa"/>
            <w:vMerge/>
            <w:vAlign w:val="center"/>
          </w:tcPr>
          <w:p w14:paraId="13C30191" w14:textId="77777777" w:rsidR="00FE0C70" w:rsidRDefault="00FE0C70"/>
        </w:tc>
        <w:tc>
          <w:tcPr>
            <w:tcW w:w="735" w:type="dxa"/>
            <w:vMerge/>
            <w:vAlign w:val="center"/>
          </w:tcPr>
          <w:p w14:paraId="3B1FC2C3" w14:textId="77777777" w:rsidR="00FE0C70" w:rsidRDefault="00FE0C70"/>
        </w:tc>
        <w:tc>
          <w:tcPr>
            <w:tcW w:w="1205" w:type="dxa"/>
            <w:vMerge/>
            <w:vAlign w:val="center"/>
          </w:tcPr>
          <w:p w14:paraId="4C7F7753" w14:textId="77777777" w:rsidR="00FE0C70" w:rsidRDefault="00FE0C70"/>
        </w:tc>
      </w:tr>
      <w:tr w:rsidR="00FE0C70" w14:paraId="3F768A9B" w14:textId="77777777">
        <w:tc>
          <w:tcPr>
            <w:tcW w:w="735" w:type="dxa"/>
            <w:vMerge/>
            <w:vAlign w:val="center"/>
          </w:tcPr>
          <w:p w14:paraId="284494A7" w14:textId="77777777" w:rsidR="00FE0C70" w:rsidRDefault="00FE0C70"/>
        </w:tc>
        <w:tc>
          <w:tcPr>
            <w:tcW w:w="707" w:type="dxa"/>
            <w:vMerge/>
            <w:vAlign w:val="center"/>
          </w:tcPr>
          <w:p w14:paraId="6A07A135" w14:textId="77777777" w:rsidR="00FE0C70" w:rsidRDefault="00FE0C70"/>
        </w:tc>
        <w:tc>
          <w:tcPr>
            <w:tcW w:w="1562" w:type="dxa"/>
            <w:vAlign w:val="center"/>
          </w:tcPr>
          <w:p w14:paraId="41C06697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0D2C7DC2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7EE13937" w14:textId="77777777" w:rsidR="00FE0C70" w:rsidRDefault="00FE0C70"/>
        </w:tc>
        <w:tc>
          <w:tcPr>
            <w:tcW w:w="933" w:type="dxa"/>
            <w:vMerge/>
            <w:vAlign w:val="center"/>
          </w:tcPr>
          <w:p w14:paraId="215CE699" w14:textId="77777777" w:rsidR="00FE0C70" w:rsidRDefault="00FE0C70"/>
        </w:tc>
        <w:tc>
          <w:tcPr>
            <w:tcW w:w="1216" w:type="dxa"/>
            <w:vMerge/>
            <w:vAlign w:val="center"/>
          </w:tcPr>
          <w:p w14:paraId="0407398D" w14:textId="77777777" w:rsidR="00FE0C70" w:rsidRDefault="00FE0C70"/>
        </w:tc>
        <w:tc>
          <w:tcPr>
            <w:tcW w:w="877" w:type="dxa"/>
            <w:vMerge/>
            <w:vAlign w:val="center"/>
          </w:tcPr>
          <w:p w14:paraId="24379204" w14:textId="77777777" w:rsidR="00FE0C70" w:rsidRDefault="00FE0C70"/>
        </w:tc>
        <w:tc>
          <w:tcPr>
            <w:tcW w:w="735" w:type="dxa"/>
            <w:vMerge/>
            <w:vAlign w:val="center"/>
          </w:tcPr>
          <w:p w14:paraId="02E97B59" w14:textId="77777777" w:rsidR="00FE0C70" w:rsidRDefault="00FE0C70"/>
        </w:tc>
        <w:tc>
          <w:tcPr>
            <w:tcW w:w="1205" w:type="dxa"/>
            <w:vMerge/>
            <w:vAlign w:val="center"/>
          </w:tcPr>
          <w:p w14:paraId="522DBB48" w14:textId="77777777" w:rsidR="00FE0C70" w:rsidRDefault="00FE0C70"/>
        </w:tc>
      </w:tr>
      <w:tr w:rsidR="00FE0C70" w14:paraId="08AF7B8B" w14:textId="77777777">
        <w:tc>
          <w:tcPr>
            <w:tcW w:w="735" w:type="dxa"/>
            <w:vMerge/>
            <w:vAlign w:val="center"/>
          </w:tcPr>
          <w:p w14:paraId="41B037CC" w14:textId="77777777" w:rsidR="00FE0C70" w:rsidRDefault="00FE0C70"/>
        </w:tc>
        <w:tc>
          <w:tcPr>
            <w:tcW w:w="707" w:type="dxa"/>
            <w:vMerge/>
            <w:vAlign w:val="center"/>
          </w:tcPr>
          <w:p w14:paraId="20595EA2" w14:textId="77777777" w:rsidR="00FE0C70" w:rsidRDefault="00FE0C70"/>
        </w:tc>
        <w:tc>
          <w:tcPr>
            <w:tcW w:w="1562" w:type="dxa"/>
            <w:vAlign w:val="center"/>
          </w:tcPr>
          <w:p w14:paraId="1F90384F" w14:textId="77777777" w:rsidR="00FE0C70" w:rsidRDefault="00A9466A">
            <w:r>
              <w:t>C1515</w:t>
            </w:r>
          </w:p>
        </w:tc>
        <w:tc>
          <w:tcPr>
            <w:tcW w:w="679" w:type="dxa"/>
            <w:vAlign w:val="center"/>
          </w:tcPr>
          <w:p w14:paraId="7ACCDECD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208C4FD7" w14:textId="77777777" w:rsidR="00FE0C70" w:rsidRDefault="00FE0C70"/>
        </w:tc>
        <w:tc>
          <w:tcPr>
            <w:tcW w:w="933" w:type="dxa"/>
            <w:vMerge/>
            <w:vAlign w:val="center"/>
          </w:tcPr>
          <w:p w14:paraId="41DFBE33" w14:textId="77777777" w:rsidR="00FE0C70" w:rsidRDefault="00FE0C70"/>
        </w:tc>
        <w:tc>
          <w:tcPr>
            <w:tcW w:w="1216" w:type="dxa"/>
            <w:vMerge/>
            <w:vAlign w:val="center"/>
          </w:tcPr>
          <w:p w14:paraId="3F90953A" w14:textId="77777777" w:rsidR="00FE0C70" w:rsidRDefault="00FE0C70"/>
        </w:tc>
        <w:tc>
          <w:tcPr>
            <w:tcW w:w="877" w:type="dxa"/>
            <w:vMerge/>
            <w:vAlign w:val="center"/>
          </w:tcPr>
          <w:p w14:paraId="28B99EB9" w14:textId="77777777" w:rsidR="00FE0C70" w:rsidRDefault="00FE0C70"/>
        </w:tc>
        <w:tc>
          <w:tcPr>
            <w:tcW w:w="735" w:type="dxa"/>
            <w:vMerge/>
            <w:vAlign w:val="center"/>
          </w:tcPr>
          <w:p w14:paraId="740AF213" w14:textId="77777777" w:rsidR="00FE0C70" w:rsidRDefault="00FE0C70"/>
        </w:tc>
        <w:tc>
          <w:tcPr>
            <w:tcW w:w="1205" w:type="dxa"/>
            <w:vMerge/>
            <w:vAlign w:val="center"/>
          </w:tcPr>
          <w:p w14:paraId="62F5BF0F" w14:textId="77777777" w:rsidR="00FE0C70" w:rsidRDefault="00FE0C70"/>
        </w:tc>
      </w:tr>
      <w:tr w:rsidR="00FE0C70" w14:paraId="62B75704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4F2335D9" w14:textId="77777777" w:rsidR="00FE0C70" w:rsidRDefault="00A9466A">
            <w:r>
              <w:t>标准依据</w:t>
            </w:r>
          </w:p>
        </w:tc>
        <w:tc>
          <w:tcPr>
            <w:tcW w:w="7886" w:type="dxa"/>
            <w:gridSpan w:val="8"/>
            <w:vAlign w:val="center"/>
          </w:tcPr>
          <w:p w14:paraId="14D5A212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4.2.3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FE0C70" w14:paraId="5594C9ED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2E92236C" w14:textId="77777777" w:rsidR="00FE0C70" w:rsidRDefault="00A9466A">
            <w:r>
              <w:t>标准要求</w:t>
            </w:r>
          </w:p>
        </w:tc>
        <w:tc>
          <w:tcPr>
            <w:tcW w:w="7886" w:type="dxa"/>
            <w:gridSpan w:val="8"/>
            <w:vAlign w:val="center"/>
          </w:tcPr>
          <w:p w14:paraId="3765C073" w14:textId="77777777" w:rsidR="00FE0C70" w:rsidRDefault="00A9466A">
            <w:r>
              <w:t>各朝向窗墙比不超过限值</w:t>
            </w:r>
          </w:p>
        </w:tc>
      </w:tr>
      <w:tr w:rsidR="00FE0C70" w14:paraId="3FB1F80E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4813743F" w14:textId="77777777" w:rsidR="00FE0C70" w:rsidRDefault="00A9466A">
            <w:r>
              <w:t>结论</w:t>
            </w:r>
          </w:p>
        </w:tc>
        <w:tc>
          <w:tcPr>
            <w:tcW w:w="7886" w:type="dxa"/>
            <w:gridSpan w:val="8"/>
            <w:vAlign w:val="center"/>
          </w:tcPr>
          <w:p w14:paraId="2D5F64FD" w14:textId="77777777" w:rsidR="00FE0C70" w:rsidRDefault="00A9466A">
            <w:r>
              <w:t>满足</w:t>
            </w:r>
          </w:p>
        </w:tc>
      </w:tr>
    </w:tbl>
    <w:p w14:paraId="29860921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1618FAE0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5&gt;</w:t>
      </w:r>
      <w:r>
        <w:rPr>
          <w:kern w:val="2"/>
          <w:szCs w:val="24"/>
          <w:lang w:val="en-US"/>
        </w:rPr>
        <w:t>，户型</w:t>
      </w:r>
      <w:r>
        <w:rPr>
          <w:kern w:val="2"/>
          <w:szCs w:val="24"/>
          <w:lang w:val="en-US"/>
        </w:rPr>
        <w:t xml:space="preserve"> 1-H</w:t>
      </w:r>
    </w:p>
    <w:p w14:paraId="575D2C94" w14:textId="77777777" w:rsidR="00FE0C70" w:rsidRDefault="00A9466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A3387BE" wp14:editId="35EB6F06">
            <wp:extent cx="5667375" cy="7810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7"/>
        <w:gridCol w:w="1563"/>
        <w:gridCol w:w="679"/>
        <w:gridCol w:w="679"/>
        <w:gridCol w:w="934"/>
        <w:gridCol w:w="1217"/>
        <w:gridCol w:w="877"/>
        <w:gridCol w:w="735"/>
        <w:gridCol w:w="1206"/>
      </w:tblGrid>
      <w:tr w:rsidR="00FE0C70" w14:paraId="22623BE4" w14:textId="77777777">
        <w:tc>
          <w:tcPr>
            <w:tcW w:w="735" w:type="dxa"/>
            <w:shd w:val="clear" w:color="auto" w:fill="E6E6E6"/>
            <w:vAlign w:val="center"/>
          </w:tcPr>
          <w:p w14:paraId="2C84155D" w14:textId="77777777" w:rsidR="00FE0C70" w:rsidRDefault="00A9466A">
            <w:pPr>
              <w:jc w:val="center"/>
            </w:pPr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346454" w14:textId="77777777" w:rsidR="00FE0C70" w:rsidRDefault="00A9466A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EF9D8AA" w14:textId="77777777" w:rsidR="00FE0C70" w:rsidRDefault="00A9466A">
            <w:pPr>
              <w:jc w:val="center"/>
            </w:pPr>
            <w:r>
              <w:t>窗编号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1F9A5AF" w14:textId="77777777" w:rsidR="00FE0C70" w:rsidRDefault="00A9466A">
            <w:pPr>
              <w:jc w:val="center"/>
            </w:pPr>
            <w:r>
              <w:t>是否凸窗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155FFB2" w14:textId="77777777" w:rsidR="00FE0C70" w:rsidRDefault="00A9466A">
            <w:pPr>
              <w:jc w:val="center"/>
            </w:pPr>
            <w:r>
              <w:t>构造编号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B3F1053" w14:textId="77777777" w:rsidR="00FE0C70" w:rsidRDefault="00A9466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1D6236FE" w14:textId="77777777" w:rsidR="00FE0C70" w:rsidRDefault="00A9466A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5BE4705C" w14:textId="77777777" w:rsidR="00FE0C70" w:rsidRDefault="00A9466A">
            <w:pPr>
              <w:jc w:val="center"/>
            </w:pPr>
            <w:r>
              <w:t>窗墙比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5B75B34" w14:textId="77777777" w:rsidR="00FE0C70" w:rsidRDefault="00A9466A">
            <w:pPr>
              <w:jc w:val="center"/>
            </w:pPr>
            <w:r>
              <w:t>限值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632B54E" w14:textId="77777777" w:rsidR="00FE0C70" w:rsidRDefault="00A9466A">
            <w:pPr>
              <w:jc w:val="center"/>
            </w:pPr>
            <w:r>
              <w:t>是否满足</w:t>
            </w:r>
          </w:p>
        </w:tc>
      </w:tr>
      <w:tr w:rsidR="00FE0C70" w14:paraId="3F91D506" w14:textId="77777777">
        <w:tc>
          <w:tcPr>
            <w:tcW w:w="735" w:type="dxa"/>
            <w:vMerge w:val="restart"/>
            <w:vAlign w:val="center"/>
          </w:tcPr>
          <w:p w14:paraId="2DA06967" w14:textId="77777777" w:rsidR="00FE0C70" w:rsidRDefault="00A9466A">
            <w:r>
              <w:t>1-H</w:t>
            </w:r>
          </w:p>
        </w:tc>
        <w:tc>
          <w:tcPr>
            <w:tcW w:w="707" w:type="dxa"/>
            <w:vMerge w:val="restart"/>
            <w:vAlign w:val="center"/>
          </w:tcPr>
          <w:p w14:paraId="7DF86A82" w14:textId="77777777" w:rsidR="00FE0C70" w:rsidRDefault="00A9466A">
            <w:r>
              <w:t>北向</w:t>
            </w:r>
          </w:p>
        </w:tc>
        <w:tc>
          <w:tcPr>
            <w:tcW w:w="1562" w:type="dxa"/>
            <w:vAlign w:val="center"/>
          </w:tcPr>
          <w:p w14:paraId="3E1AF21D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2AC72A2A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35A948C0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3A58D022" w14:textId="77777777" w:rsidR="00FE0C70" w:rsidRDefault="00A9466A">
            <w:r>
              <w:t>7.350</w:t>
            </w:r>
          </w:p>
        </w:tc>
        <w:tc>
          <w:tcPr>
            <w:tcW w:w="1216" w:type="dxa"/>
            <w:vMerge w:val="restart"/>
            <w:vAlign w:val="center"/>
          </w:tcPr>
          <w:p w14:paraId="7C356EC8" w14:textId="77777777" w:rsidR="00FE0C70" w:rsidRDefault="00A9466A">
            <w:r>
              <w:t>39.180</w:t>
            </w:r>
          </w:p>
        </w:tc>
        <w:tc>
          <w:tcPr>
            <w:tcW w:w="877" w:type="dxa"/>
            <w:vMerge w:val="restart"/>
            <w:vAlign w:val="center"/>
          </w:tcPr>
          <w:p w14:paraId="28E7E4F8" w14:textId="77777777" w:rsidR="00FE0C70" w:rsidRDefault="00A9466A">
            <w:r>
              <w:t>0.19</w:t>
            </w:r>
          </w:p>
        </w:tc>
        <w:tc>
          <w:tcPr>
            <w:tcW w:w="735" w:type="dxa"/>
            <w:vMerge w:val="restart"/>
            <w:vAlign w:val="center"/>
          </w:tcPr>
          <w:p w14:paraId="6347D0BD" w14:textId="77777777" w:rsidR="00FE0C70" w:rsidRDefault="00A9466A">
            <w:r>
              <w:t>0.40</w:t>
            </w:r>
          </w:p>
        </w:tc>
        <w:tc>
          <w:tcPr>
            <w:tcW w:w="1205" w:type="dxa"/>
            <w:vMerge w:val="restart"/>
            <w:vAlign w:val="center"/>
          </w:tcPr>
          <w:p w14:paraId="551FC9E9" w14:textId="77777777" w:rsidR="00FE0C70" w:rsidRDefault="00A9466A">
            <w:r>
              <w:t>满足</w:t>
            </w:r>
          </w:p>
        </w:tc>
      </w:tr>
      <w:tr w:rsidR="00FE0C70" w14:paraId="588A2AFA" w14:textId="77777777">
        <w:tc>
          <w:tcPr>
            <w:tcW w:w="735" w:type="dxa"/>
            <w:vMerge/>
            <w:vAlign w:val="center"/>
          </w:tcPr>
          <w:p w14:paraId="58A617CD" w14:textId="77777777" w:rsidR="00FE0C70" w:rsidRDefault="00FE0C70"/>
        </w:tc>
        <w:tc>
          <w:tcPr>
            <w:tcW w:w="707" w:type="dxa"/>
            <w:vMerge/>
            <w:vAlign w:val="center"/>
          </w:tcPr>
          <w:p w14:paraId="76EBFE64" w14:textId="77777777" w:rsidR="00FE0C70" w:rsidRDefault="00FE0C70"/>
        </w:tc>
        <w:tc>
          <w:tcPr>
            <w:tcW w:w="1562" w:type="dxa"/>
            <w:vAlign w:val="center"/>
          </w:tcPr>
          <w:p w14:paraId="568B4A3F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38AC3FE8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431C8C23" w14:textId="77777777" w:rsidR="00FE0C70" w:rsidRDefault="00FE0C70"/>
        </w:tc>
        <w:tc>
          <w:tcPr>
            <w:tcW w:w="933" w:type="dxa"/>
            <w:vMerge/>
            <w:vAlign w:val="center"/>
          </w:tcPr>
          <w:p w14:paraId="3938E0EC" w14:textId="77777777" w:rsidR="00FE0C70" w:rsidRDefault="00FE0C70"/>
        </w:tc>
        <w:tc>
          <w:tcPr>
            <w:tcW w:w="1216" w:type="dxa"/>
            <w:vMerge/>
            <w:vAlign w:val="center"/>
          </w:tcPr>
          <w:p w14:paraId="56199F24" w14:textId="77777777" w:rsidR="00FE0C70" w:rsidRDefault="00FE0C70"/>
        </w:tc>
        <w:tc>
          <w:tcPr>
            <w:tcW w:w="877" w:type="dxa"/>
            <w:vMerge/>
            <w:vAlign w:val="center"/>
          </w:tcPr>
          <w:p w14:paraId="2FFB0703" w14:textId="77777777" w:rsidR="00FE0C70" w:rsidRDefault="00FE0C70"/>
        </w:tc>
        <w:tc>
          <w:tcPr>
            <w:tcW w:w="735" w:type="dxa"/>
            <w:vMerge/>
            <w:vAlign w:val="center"/>
          </w:tcPr>
          <w:p w14:paraId="4C48DD40" w14:textId="77777777" w:rsidR="00FE0C70" w:rsidRDefault="00FE0C70"/>
        </w:tc>
        <w:tc>
          <w:tcPr>
            <w:tcW w:w="1205" w:type="dxa"/>
            <w:vMerge/>
            <w:vAlign w:val="center"/>
          </w:tcPr>
          <w:p w14:paraId="225CADF4" w14:textId="77777777" w:rsidR="00FE0C70" w:rsidRDefault="00FE0C70"/>
        </w:tc>
      </w:tr>
      <w:tr w:rsidR="00FE0C70" w14:paraId="46042C32" w14:textId="77777777">
        <w:tc>
          <w:tcPr>
            <w:tcW w:w="735" w:type="dxa"/>
            <w:vMerge/>
            <w:vAlign w:val="center"/>
          </w:tcPr>
          <w:p w14:paraId="479FA1A5" w14:textId="77777777" w:rsidR="00FE0C70" w:rsidRDefault="00FE0C70"/>
        </w:tc>
        <w:tc>
          <w:tcPr>
            <w:tcW w:w="707" w:type="dxa"/>
            <w:vMerge/>
            <w:vAlign w:val="center"/>
          </w:tcPr>
          <w:p w14:paraId="52091533" w14:textId="77777777" w:rsidR="00FE0C70" w:rsidRDefault="00FE0C70"/>
        </w:tc>
        <w:tc>
          <w:tcPr>
            <w:tcW w:w="1562" w:type="dxa"/>
            <w:vAlign w:val="center"/>
          </w:tcPr>
          <w:p w14:paraId="417F32B3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47C8C974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7CE54B77" w14:textId="77777777" w:rsidR="00FE0C70" w:rsidRDefault="00FE0C70"/>
        </w:tc>
        <w:tc>
          <w:tcPr>
            <w:tcW w:w="933" w:type="dxa"/>
            <w:vMerge/>
            <w:vAlign w:val="center"/>
          </w:tcPr>
          <w:p w14:paraId="038D1CC1" w14:textId="77777777" w:rsidR="00FE0C70" w:rsidRDefault="00FE0C70"/>
        </w:tc>
        <w:tc>
          <w:tcPr>
            <w:tcW w:w="1216" w:type="dxa"/>
            <w:vMerge/>
            <w:vAlign w:val="center"/>
          </w:tcPr>
          <w:p w14:paraId="5794C9CA" w14:textId="77777777" w:rsidR="00FE0C70" w:rsidRDefault="00FE0C70"/>
        </w:tc>
        <w:tc>
          <w:tcPr>
            <w:tcW w:w="877" w:type="dxa"/>
            <w:vMerge/>
            <w:vAlign w:val="center"/>
          </w:tcPr>
          <w:p w14:paraId="020E34A3" w14:textId="77777777" w:rsidR="00FE0C70" w:rsidRDefault="00FE0C70"/>
        </w:tc>
        <w:tc>
          <w:tcPr>
            <w:tcW w:w="735" w:type="dxa"/>
            <w:vMerge/>
            <w:vAlign w:val="center"/>
          </w:tcPr>
          <w:p w14:paraId="7605F40E" w14:textId="77777777" w:rsidR="00FE0C70" w:rsidRDefault="00FE0C70"/>
        </w:tc>
        <w:tc>
          <w:tcPr>
            <w:tcW w:w="1205" w:type="dxa"/>
            <w:vMerge/>
            <w:vAlign w:val="center"/>
          </w:tcPr>
          <w:p w14:paraId="5D70A8AF" w14:textId="77777777" w:rsidR="00FE0C70" w:rsidRDefault="00FE0C70"/>
        </w:tc>
      </w:tr>
      <w:tr w:rsidR="00FE0C70" w14:paraId="37F82EBD" w14:textId="77777777">
        <w:tc>
          <w:tcPr>
            <w:tcW w:w="735" w:type="dxa"/>
            <w:vMerge/>
            <w:vAlign w:val="center"/>
          </w:tcPr>
          <w:p w14:paraId="29206636" w14:textId="77777777" w:rsidR="00FE0C70" w:rsidRDefault="00FE0C70"/>
        </w:tc>
        <w:tc>
          <w:tcPr>
            <w:tcW w:w="707" w:type="dxa"/>
            <w:vMerge/>
            <w:vAlign w:val="center"/>
          </w:tcPr>
          <w:p w14:paraId="5AFDFC9C" w14:textId="77777777" w:rsidR="00FE0C70" w:rsidRDefault="00FE0C70"/>
        </w:tc>
        <w:tc>
          <w:tcPr>
            <w:tcW w:w="1562" w:type="dxa"/>
            <w:vAlign w:val="center"/>
          </w:tcPr>
          <w:p w14:paraId="5CD0C217" w14:textId="77777777" w:rsidR="00FE0C70" w:rsidRDefault="00A9466A">
            <w:r>
              <w:t>C1515</w:t>
            </w:r>
          </w:p>
        </w:tc>
        <w:tc>
          <w:tcPr>
            <w:tcW w:w="679" w:type="dxa"/>
            <w:vAlign w:val="center"/>
          </w:tcPr>
          <w:p w14:paraId="4FB2C8E4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18D1B92F" w14:textId="77777777" w:rsidR="00FE0C70" w:rsidRDefault="00FE0C70"/>
        </w:tc>
        <w:tc>
          <w:tcPr>
            <w:tcW w:w="933" w:type="dxa"/>
            <w:vMerge/>
            <w:vAlign w:val="center"/>
          </w:tcPr>
          <w:p w14:paraId="40B9F832" w14:textId="77777777" w:rsidR="00FE0C70" w:rsidRDefault="00FE0C70"/>
        </w:tc>
        <w:tc>
          <w:tcPr>
            <w:tcW w:w="1216" w:type="dxa"/>
            <w:vMerge/>
            <w:vAlign w:val="center"/>
          </w:tcPr>
          <w:p w14:paraId="397371E1" w14:textId="77777777" w:rsidR="00FE0C70" w:rsidRDefault="00FE0C70"/>
        </w:tc>
        <w:tc>
          <w:tcPr>
            <w:tcW w:w="877" w:type="dxa"/>
            <w:vMerge/>
            <w:vAlign w:val="center"/>
          </w:tcPr>
          <w:p w14:paraId="1CE484CE" w14:textId="77777777" w:rsidR="00FE0C70" w:rsidRDefault="00FE0C70"/>
        </w:tc>
        <w:tc>
          <w:tcPr>
            <w:tcW w:w="735" w:type="dxa"/>
            <w:vMerge/>
            <w:vAlign w:val="center"/>
          </w:tcPr>
          <w:p w14:paraId="05C791EE" w14:textId="77777777" w:rsidR="00FE0C70" w:rsidRDefault="00FE0C70"/>
        </w:tc>
        <w:tc>
          <w:tcPr>
            <w:tcW w:w="1205" w:type="dxa"/>
            <w:vMerge/>
            <w:vAlign w:val="center"/>
          </w:tcPr>
          <w:p w14:paraId="543608B0" w14:textId="77777777" w:rsidR="00FE0C70" w:rsidRDefault="00FE0C70"/>
        </w:tc>
      </w:tr>
      <w:tr w:rsidR="00FE0C70" w14:paraId="06D63E01" w14:textId="77777777">
        <w:tc>
          <w:tcPr>
            <w:tcW w:w="735" w:type="dxa"/>
            <w:vMerge/>
            <w:vAlign w:val="center"/>
          </w:tcPr>
          <w:p w14:paraId="4725EA97" w14:textId="77777777" w:rsidR="00FE0C70" w:rsidRDefault="00FE0C70"/>
        </w:tc>
        <w:tc>
          <w:tcPr>
            <w:tcW w:w="707" w:type="dxa"/>
            <w:vMerge w:val="restart"/>
            <w:vAlign w:val="center"/>
          </w:tcPr>
          <w:p w14:paraId="14A58C35" w14:textId="77777777" w:rsidR="00FE0C70" w:rsidRDefault="00A9466A">
            <w:r>
              <w:t>东向</w:t>
            </w:r>
          </w:p>
        </w:tc>
        <w:tc>
          <w:tcPr>
            <w:tcW w:w="1562" w:type="dxa"/>
            <w:vAlign w:val="center"/>
          </w:tcPr>
          <w:p w14:paraId="2E008F91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66907DFF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503E950C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0BE8DF67" w14:textId="77777777" w:rsidR="00FE0C70" w:rsidRDefault="00A9466A">
            <w:r>
              <w:t>5.400</w:t>
            </w:r>
          </w:p>
        </w:tc>
        <w:tc>
          <w:tcPr>
            <w:tcW w:w="1216" w:type="dxa"/>
            <w:vMerge w:val="restart"/>
            <w:vAlign w:val="center"/>
          </w:tcPr>
          <w:p w14:paraId="7FCF376C" w14:textId="77777777" w:rsidR="00FE0C70" w:rsidRDefault="00A9466A">
            <w:r>
              <w:t>118.200</w:t>
            </w:r>
          </w:p>
        </w:tc>
        <w:tc>
          <w:tcPr>
            <w:tcW w:w="877" w:type="dxa"/>
            <w:vMerge w:val="restart"/>
            <w:vAlign w:val="center"/>
          </w:tcPr>
          <w:p w14:paraId="4B8E359A" w14:textId="77777777" w:rsidR="00FE0C70" w:rsidRDefault="00A9466A">
            <w:r>
              <w:t>0.05</w:t>
            </w:r>
          </w:p>
        </w:tc>
        <w:tc>
          <w:tcPr>
            <w:tcW w:w="735" w:type="dxa"/>
            <w:vMerge w:val="restart"/>
            <w:vAlign w:val="center"/>
          </w:tcPr>
          <w:p w14:paraId="29AB2917" w14:textId="77777777" w:rsidR="00FE0C70" w:rsidRDefault="00A9466A">
            <w:r>
              <w:t>0.30</w:t>
            </w:r>
          </w:p>
        </w:tc>
        <w:tc>
          <w:tcPr>
            <w:tcW w:w="1205" w:type="dxa"/>
            <w:vMerge w:val="restart"/>
            <w:vAlign w:val="center"/>
          </w:tcPr>
          <w:p w14:paraId="26543086" w14:textId="77777777" w:rsidR="00FE0C70" w:rsidRDefault="00A9466A">
            <w:r>
              <w:t>满足</w:t>
            </w:r>
          </w:p>
        </w:tc>
      </w:tr>
      <w:tr w:rsidR="00FE0C70" w14:paraId="44CCC03C" w14:textId="77777777">
        <w:tc>
          <w:tcPr>
            <w:tcW w:w="735" w:type="dxa"/>
            <w:vMerge/>
            <w:vAlign w:val="center"/>
          </w:tcPr>
          <w:p w14:paraId="64155E1D" w14:textId="77777777" w:rsidR="00FE0C70" w:rsidRDefault="00FE0C70"/>
        </w:tc>
        <w:tc>
          <w:tcPr>
            <w:tcW w:w="707" w:type="dxa"/>
            <w:vMerge/>
            <w:vAlign w:val="center"/>
          </w:tcPr>
          <w:p w14:paraId="22C86FC1" w14:textId="77777777" w:rsidR="00FE0C70" w:rsidRDefault="00FE0C70"/>
        </w:tc>
        <w:tc>
          <w:tcPr>
            <w:tcW w:w="1562" w:type="dxa"/>
            <w:vAlign w:val="center"/>
          </w:tcPr>
          <w:p w14:paraId="7E740432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43D1DE23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6543B4D0" w14:textId="77777777" w:rsidR="00FE0C70" w:rsidRDefault="00FE0C70"/>
        </w:tc>
        <w:tc>
          <w:tcPr>
            <w:tcW w:w="933" w:type="dxa"/>
            <w:vMerge/>
            <w:vAlign w:val="center"/>
          </w:tcPr>
          <w:p w14:paraId="717C7011" w14:textId="77777777" w:rsidR="00FE0C70" w:rsidRDefault="00FE0C70"/>
        </w:tc>
        <w:tc>
          <w:tcPr>
            <w:tcW w:w="1216" w:type="dxa"/>
            <w:vMerge/>
            <w:vAlign w:val="center"/>
          </w:tcPr>
          <w:p w14:paraId="4DE43A94" w14:textId="77777777" w:rsidR="00FE0C70" w:rsidRDefault="00FE0C70"/>
        </w:tc>
        <w:tc>
          <w:tcPr>
            <w:tcW w:w="877" w:type="dxa"/>
            <w:vMerge/>
            <w:vAlign w:val="center"/>
          </w:tcPr>
          <w:p w14:paraId="47A82A17" w14:textId="77777777" w:rsidR="00FE0C70" w:rsidRDefault="00FE0C70"/>
        </w:tc>
        <w:tc>
          <w:tcPr>
            <w:tcW w:w="735" w:type="dxa"/>
            <w:vMerge/>
            <w:vAlign w:val="center"/>
          </w:tcPr>
          <w:p w14:paraId="19638488" w14:textId="77777777" w:rsidR="00FE0C70" w:rsidRDefault="00FE0C70"/>
        </w:tc>
        <w:tc>
          <w:tcPr>
            <w:tcW w:w="1205" w:type="dxa"/>
            <w:vMerge/>
            <w:vAlign w:val="center"/>
          </w:tcPr>
          <w:p w14:paraId="19E01686" w14:textId="77777777" w:rsidR="00FE0C70" w:rsidRDefault="00FE0C70"/>
        </w:tc>
      </w:tr>
      <w:tr w:rsidR="00FE0C70" w14:paraId="178FE2AB" w14:textId="77777777">
        <w:tc>
          <w:tcPr>
            <w:tcW w:w="735" w:type="dxa"/>
            <w:vMerge/>
            <w:vAlign w:val="center"/>
          </w:tcPr>
          <w:p w14:paraId="7DF7A86B" w14:textId="77777777" w:rsidR="00FE0C70" w:rsidRDefault="00FE0C70"/>
        </w:tc>
        <w:tc>
          <w:tcPr>
            <w:tcW w:w="707" w:type="dxa"/>
            <w:vMerge w:val="restart"/>
            <w:vAlign w:val="center"/>
          </w:tcPr>
          <w:p w14:paraId="2104FCEB" w14:textId="77777777" w:rsidR="00FE0C70" w:rsidRDefault="00A9466A">
            <w:r>
              <w:t>西向</w:t>
            </w:r>
          </w:p>
        </w:tc>
        <w:tc>
          <w:tcPr>
            <w:tcW w:w="1562" w:type="dxa"/>
            <w:vAlign w:val="center"/>
          </w:tcPr>
          <w:p w14:paraId="57679A83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3C9F76F2" w14:textId="77777777" w:rsidR="00FE0C70" w:rsidRDefault="00A9466A">
            <w:r>
              <w:t>否</w:t>
            </w:r>
          </w:p>
        </w:tc>
        <w:tc>
          <w:tcPr>
            <w:tcW w:w="679" w:type="dxa"/>
            <w:vMerge w:val="restart"/>
            <w:vAlign w:val="center"/>
          </w:tcPr>
          <w:p w14:paraId="4CA2F635" w14:textId="77777777" w:rsidR="00FE0C70" w:rsidRDefault="00A9466A">
            <w:r>
              <w:t>18</w:t>
            </w:r>
          </w:p>
        </w:tc>
        <w:tc>
          <w:tcPr>
            <w:tcW w:w="933" w:type="dxa"/>
            <w:vMerge w:val="restart"/>
            <w:vAlign w:val="center"/>
          </w:tcPr>
          <w:p w14:paraId="22CC365B" w14:textId="77777777" w:rsidR="00FE0C70" w:rsidRDefault="00A9466A">
            <w:r>
              <w:t>27.000</w:t>
            </w:r>
          </w:p>
        </w:tc>
        <w:tc>
          <w:tcPr>
            <w:tcW w:w="1216" w:type="dxa"/>
            <w:vMerge w:val="restart"/>
            <w:vAlign w:val="center"/>
          </w:tcPr>
          <w:p w14:paraId="0F4E1881" w14:textId="77777777" w:rsidR="00FE0C70" w:rsidRDefault="00A9466A">
            <w:r>
              <w:t>157.380</w:t>
            </w:r>
          </w:p>
        </w:tc>
        <w:tc>
          <w:tcPr>
            <w:tcW w:w="877" w:type="dxa"/>
            <w:vMerge w:val="restart"/>
            <w:vAlign w:val="center"/>
          </w:tcPr>
          <w:p w14:paraId="420EBF5D" w14:textId="77777777" w:rsidR="00FE0C70" w:rsidRDefault="00A9466A">
            <w:r>
              <w:t>0.17</w:t>
            </w:r>
          </w:p>
        </w:tc>
        <w:tc>
          <w:tcPr>
            <w:tcW w:w="735" w:type="dxa"/>
            <w:vMerge w:val="restart"/>
            <w:vAlign w:val="center"/>
          </w:tcPr>
          <w:p w14:paraId="4AD03CF5" w14:textId="77777777" w:rsidR="00FE0C70" w:rsidRDefault="00A9466A">
            <w:r>
              <w:t>0.30</w:t>
            </w:r>
          </w:p>
        </w:tc>
        <w:tc>
          <w:tcPr>
            <w:tcW w:w="1205" w:type="dxa"/>
            <w:vMerge w:val="restart"/>
            <w:vAlign w:val="center"/>
          </w:tcPr>
          <w:p w14:paraId="31BF6B9B" w14:textId="77777777" w:rsidR="00FE0C70" w:rsidRDefault="00A9466A">
            <w:r>
              <w:t>满足</w:t>
            </w:r>
          </w:p>
        </w:tc>
      </w:tr>
      <w:tr w:rsidR="00FE0C70" w14:paraId="7D25880A" w14:textId="77777777">
        <w:tc>
          <w:tcPr>
            <w:tcW w:w="735" w:type="dxa"/>
            <w:vMerge/>
            <w:vAlign w:val="center"/>
          </w:tcPr>
          <w:p w14:paraId="05F766EF" w14:textId="77777777" w:rsidR="00FE0C70" w:rsidRDefault="00FE0C70"/>
        </w:tc>
        <w:tc>
          <w:tcPr>
            <w:tcW w:w="707" w:type="dxa"/>
            <w:vMerge/>
            <w:vAlign w:val="center"/>
          </w:tcPr>
          <w:p w14:paraId="7F3483C3" w14:textId="77777777" w:rsidR="00FE0C70" w:rsidRDefault="00FE0C70"/>
        </w:tc>
        <w:tc>
          <w:tcPr>
            <w:tcW w:w="1562" w:type="dxa"/>
            <w:vAlign w:val="center"/>
          </w:tcPr>
          <w:p w14:paraId="1CAFBEBC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1D35058B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162277C5" w14:textId="77777777" w:rsidR="00FE0C70" w:rsidRDefault="00FE0C70"/>
        </w:tc>
        <w:tc>
          <w:tcPr>
            <w:tcW w:w="933" w:type="dxa"/>
            <w:vMerge/>
            <w:vAlign w:val="center"/>
          </w:tcPr>
          <w:p w14:paraId="435984FA" w14:textId="77777777" w:rsidR="00FE0C70" w:rsidRDefault="00FE0C70"/>
        </w:tc>
        <w:tc>
          <w:tcPr>
            <w:tcW w:w="1216" w:type="dxa"/>
            <w:vMerge/>
            <w:vAlign w:val="center"/>
          </w:tcPr>
          <w:p w14:paraId="5C4F3E70" w14:textId="77777777" w:rsidR="00FE0C70" w:rsidRDefault="00FE0C70"/>
        </w:tc>
        <w:tc>
          <w:tcPr>
            <w:tcW w:w="877" w:type="dxa"/>
            <w:vMerge/>
            <w:vAlign w:val="center"/>
          </w:tcPr>
          <w:p w14:paraId="671B43CC" w14:textId="77777777" w:rsidR="00FE0C70" w:rsidRDefault="00FE0C70"/>
        </w:tc>
        <w:tc>
          <w:tcPr>
            <w:tcW w:w="735" w:type="dxa"/>
            <w:vMerge/>
            <w:vAlign w:val="center"/>
          </w:tcPr>
          <w:p w14:paraId="1C04E5A5" w14:textId="77777777" w:rsidR="00FE0C70" w:rsidRDefault="00FE0C70"/>
        </w:tc>
        <w:tc>
          <w:tcPr>
            <w:tcW w:w="1205" w:type="dxa"/>
            <w:vMerge/>
            <w:vAlign w:val="center"/>
          </w:tcPr>
          <w:p w14:paraId="02EA9A13" w14:textId="77777777" w:rsidR="00FE0C70" w:rsidRDefault="00FE0C70"/>
        </w:tc>
      </w:tr>
      <w:tr w:rsidR="00FE0C70" w14:paraId="53246A8D" w14:textId="77777777">
        <w:tc>
          <w:tcPr>
            <w:tcW w:w="735" w:type="dxa"/>
            <w:vMerge/>
            <w:vAlign w:val="center"/>
          </w:tcPr>
          <w:p w14:paraId="23E0F03B" w14:textId="77777777" w:rsidR="00FE0C70" w:rsidRDefault="00FE0C70"/>
        </w:tc>
        <w:tc>
          <w:tcPr>
            <w:tcW w:w="707" w:type="dxa"/>
            <w:vMerge/>
            <w:vAlign w:val="center"/>
          </w:tcPr>
          <w:p w14:paraId="076CD6F0" w14:textId="77777777" w:rsidR="00FE0C70" w:rsidRDefault="00FE0C70"/>
        </w:tc>
        <w:tc>
          <w:tcPr>
            <w:tcW w:w="1562" w:type="dxa"/>
            <w:vAlign w:val="center"/>
          </w:tcPr>
          <w:p w14:paraId="757E5DF2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BE705ED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38DB1610" w14:textId="77777777" w:rsidR="00FE0C70" w:rsidRDefault="00FE0C70"/>
        </w:tc>
        <w:tc>
          <w:tcPr>
            <w:tcW w:w="933" w:type="dxa"/>
            <w:vMerge/>
            <w:vAlign w:val="center"/>
          </w:tcPr>
          <w:p w14:paraId="47EA29CC" w14:textId="77777777" w:rsidR="00FE0C70" w:rsidRDefault="00FE0C70"/>
        </w:tc>
        <w:tc>
          <w:tcPr>
            <w:tcW w:w="1216" w:type="dxa"/>
            <w:vMerge/>
            <w:vAlign w:val="center"/>
          </w:tcPr>
          <w:p w14:paraId="7D52439C" w14:textId="77777777" w:rsidR="00FE0C70" w:rsidRDefault="00FE0C70"/>
        </w:tc>
        <w:tc>
          <w:tcPr>
            <w:tcW w:w="877" w:type="dxa"/>
            <w:vMerge/>
            <w:vAlign w:val="center"/>
          </w:tcPr>
          <w:p w14:paraId="57F8A2F8" w14:textId="77777777" w:rsidR="00FE0C70" w:rsidRDefault="00FE0C70"/>
        </w:tc>
        <w:tc>
          <w:tcPr>
            <w:tcW w:w="735" w:type="dxa"/>
            <w:vMerge/>
            <w:vAlign w:val="center"/>
          </w:tcPr>
          <w:p w14:paraId="7890E220" w14:textId="77777777" w:rsidR="00FE0C70" w:rsidRDefault="00FE0C70"/>
        </w:tc>
        <w:tc>
          <w:tcPr>
            <w:tcW w:w="1205" w:type="dxa"/>
            <w:vMerge/>
            <w:vAlign w:val="center"/>
          </w:tcPr>
          <w:p w14:paraId="693FE440" w14:textId="77777777" w:rsidR="00FE0C70" w:rsidRDefault="00FE0C70"/>
        </w:tc>
      </w:tr>
      <w:tr w:rsidR="00FE0C70" w14:paraId="0545E750" w14:textId="77777777">
        <w:tc>
          <w:tcPr>
            <w:tcW w:w="735" w:type="dxa"/>
            <w:vMerge/>
            <w:vAlign w:val="center"/>
          </w:tcPr>
          <w:p w14:paraId="3718945E" w14:textId="77777777" w:rsidR="00FE0C70" w:rsidRDefault="00FE0C70"/>
        </w:tc>
        <w:tc>
          <w:tcPr>
            <w:tcW w:w="707" w:type="dxa"/>
            <w:vMerge/>
            <w:vAlign w:val="center"/>
          </w:tcPr>
          <w:p w14:paraId="45009844" w14:textId="77777777" w:rsidR="00FE0C70" w:rsidRDefault="00FE0C70"/>
        </w:tc>
        <w:tc>
          <w:tcPr>
            <w:tcW w:w="1562" w:type="dxa"/>
            <w:vAlign w:val="center"/>
          </w:tcPr>
          <w:p w14:paraId="42DE326F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61419BF9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2D097C85" w14:textId="77777777" w:rsidR="00FE0C70" w:rsidRDefault="00FE0C70"/>
        </w:tc>
        <w:tc>
          <w:tcPr>
            <w:tcW w:w="933" w:type="dxa"/>
            <w:vMerge/>
            <w:vAlign w:val="center"/>
          </w:tcPr>
          <w:p w14:paraId="5FFAC4B8" w14:textId="77777777" w:rsidR="00FE0C70" w:rsidRDefault="00FE0C70"/>
        </w:tc>
        <w:tc>
          <w:tcPr>
            <w:tcW w:w="1216" w:type="dxa"/>
            <w:vMerge/>
            <w:vAlign w:val="center"/>
          </w:tcPr>
          <w:p w14:paraId="3259AED8" w14:textId="77777777" w:rsidR="00FE0C70" w:rsidRDefault="00FE0C70"/>
        </w:tc>
        <w:tc>
          <w:tcPr>
            <w:tcW w:w="877" w:type="dxa"/>
            <w:vMerge/>
            <w:vAlign w:val="center"/>
          </w:tcPr>
          <w:p w14:paraId="359572CE" w14:textId="77777777" w:rsidR="00FE0C70" w:rsidRDefault="00FE0C70"/>
        </w:tc>
        <w:tc>
          <w:tcPr>
            <w:tcW w:w="735" w:type="dxa"/>
            <w:vMerge/>
            <w:vAlign w:val="center"/>
          </w:tcPr>
          <w:p w14:paraId="4162169D" w14:textId="77777777" w:rsidR="00FE0C70" w:rsidRDefault="00FE0C70"/>
        </w:tc>
        <w:tc>
          <w:tcPr>
            <w:tcW w:w="1205" w:type="dxa"/>
            <w:vMerge/>
            <w:vAlign w:val="center"/>
          </w:tcPr>
          <w:p w14:paraId="6B0A4D57" w14:textId="77777777" w:rsidR="00FE0C70" w:rsidRDefault="00FE0C70"/>
        </w:tc>
      </w:tr>
      <w:tr w:rsidR="00FE0C70" w14:paraId="60EF34B3" w14:textId="77777777">
        <w:tc>
          <w:tcPr>
            <w:tcW w:w="735" w:type="dxa"/>
            <w:vMerge/>
            <w:vAlign w:val="center"/>
          </w:tcPr>
          <w:p w14:paraId="65C7A055" w14:textId="77777777" w:rsidR="00FE0C70" w:rsidRDefault="00FE0C70"/>
        </w:tc>
        <w:tc>
          <w:tcPr>
            <w:tcW w:w="707" w:type="dxa"/>
            <w:vMerge/>
            <w:vAlign w:val="center"/>
          </w:tcPr>
          <w:p w14:paraId="365EC687" w14:textId="77777777" w:rsidR="00FE0C70" w:rsidRDefault="00FE0C70"/>
        </w:tc>
        <w:tc>
          <w:tcPr>
            <w:tcW w:w="1562" w:type="dxa"/>
            <w:vAlign w:val="center"/>
          </w:tcPr>
          <w:p w14:paraId="6CF3073A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42692246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5654A7FA" w14:textId="77777777" w:rsidR="00FE0C70" w:rsidRDefault="00FE0C70"/>
        </w:tc>
        <w:tc>
          <w:tcPr>
            <w:tcW w:w="933" w:type="dxa"/>
            <w:vMerge/>
            <w:vAlign w:val="center"/>
          </w:tcPr>
          <w:p w14:paraId="08BD05C7" w14:textId="77777777" w:rsidR="00FE0C70" w:rsidRDefault="00FE0C70"/>
        </w:tc>
        <w:tc>
          <w:tcPr>
            <w:tcW w:w="1216" w:type="dxa"/>
            <w:vMerge/>
            <w:vAlign w:val="center"/>
          </w:tcPr>
          <w:p w14:paraId="5693629B" w14:textId="77777777" w:rsidR="00FE0C70" w:rsidRDefault="00FE0C70"/>
        </w:tc>
        <w:tc>
          <w:tcPr>
            <w:tcW w:w="877" w:type="dxa"/>
            <w:vMerge/>
            <w:vAlign w:val="center"/>
          </w:tcPr>
          <w:p w14:paraId="6F3AC0CD" w14:textId="77777777" w:rsidR="00FE0C70" w:rsidRDefault="00FE0C70"/>
        </w:tc>
        <w:tc>
          <w:tcPr>
            <w:tcW w:w="735" w:type="dxa"/>
            <w:vMerge/>
            <w:vAlign w:val="center"/>
          </w:tcPr>
          <w:p w14:paraId="3C037946" w14:textId="77777777" w:rsidR="00FE0C70" w:rsidRDefault="00FE0C70"/>
        </w:tc>
        <w:tc>
          <w:tcPr>
            <w:tcW w:w="1205" w:type="dxa"/>
            <w:vMerge/>
            <w:vAlign w:val="center"/>
          </w:tcPr>
          <w:p w14:paraId="6C50558F" w14:textId="77777777" w:rsidR="00FE0C70" w:rsidRDefault="00FE0C70"/>
        </w:tc>
      </w:tr>
      <w:tr w:rsidR="00FE0C70" w14:paraId="23FE0A02" w14:textId="77777777">
        <w:tc>
          <w:tcPr>
            <w:tcW w:w="735" w:type="dxa"/>
            <w:vMerge/>
            <w:vAlign w:val="center"/>
          </w:tcPr>
          <w:p w14:paraId="53C5AAA4" w14:textId="77777777" w:rsidR="00FE0C70" w:rsidRDefault="00FE0C70"/>
        </w:tc>
        <w:tc>
          <w:tcPr>
            <w:tcW w:w="707" w:type="dxa"/>
            <w:vMerge/>
            <w:vAlign w:val="center"/>
          </w:tcPr>
          <w:p w14:paraId="613039D5" w14:textId="77777777" w:rsidR="00FE0C70" w:rsidRDefault="00FE0C70"/>
        </w:tc>
        <w:tc>
          <w:tcPr>
            <w:tcW w:w="1562" w:type="dxa"/>
            <w:vAlign w:val="center"/>
          </w:tcPr>
          <w:p w14:paraId="12277B92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FBC45B1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44CA4CE0" w14:textId="77777777" w:rsidR="00FE0C70" w:rsidRDefault="00FE0C70"/>
        </w:tc>
        <w:tc>
          <w:tcPr>
            <w:tcW w:w="933" w:type="dxa"/>
            <w:vMerge/>
            <w:vAlign w:val="center"/>
          </w:tcPr>
          <w:p w14:paraId="1FF40259" w14:textId="77777777" w:rsidR="00FE0C70" w:rsidRDefault="00FE0C70"/>
        </w:tc>
        <w:tc>
          <w:tcPr>
            <w:tcW w:w="1216" w:type="dxa"/>
            <w:vMerge/>
            <w:vAlign w:val="center"/>
          </w:tcPr>
          <w:p w14:paraId="6F0AC30E" w14:textId="77777777" w:rsidR="00FE0C70" w:rsidRDefault="00FE0C70"/>
        </w:tc>
        <w:tc>
          <w:tcPr>
            <w:tcW w:w="877" w:type="dxa"/>
            <w:vMerge/>
            <w:vAlign w:val="center"/>
          </w:tcPr>
          <w:p w14:paraId="0AE9EF2B" w14:textId="77777777" w:rsidR="00FE0C70" w:rsidRDefault="00FE0C70"/>
        </w:tc>
        <w:tc>
          <w:tcPr>
            <w:tcW w:w="735" w:type="dxa"/>
            <w:vMerge/>
            <w:vAlign w:val="center"/>
          </w:tcPr>
          <w:p w14:paraId="4B88FA7F" w14:textId="77777777" w:rsidR="00FE0C70" w:rsidRDefault="00FE0C70"/>
        </w:tc>
        <w:tc>
          <w:tcPr>
            <w:tcW w:w="1205" w:type="dxa"/>
            <w:vMerge/>
            <w:vAlign w:val="center"/>
          </w:tcPr>
          <w:p w14:paraId="60FEA49D" w14:textId="77777777" w:rsidR="00FE0C70" w:rsidRDefault="00FE0C70"/>
        </w:tc>
      </w:tr>
      <w:tr w:rsidR="00FE0C70" w14:paraId="7CDFEB31" w14:textId="77777777">
        <w:tc>
          <w:tcPr>
            <w:tcW w:w="735" w:type="dxa"/>
            <w:vMerge/>
            <w:vAlign w:val="center"/>
          </w:tcPr>
          <w:p w14:paraId="63D2A293" w14:textId="77777777" w:rsidR="00FE0C70" w:rsidRDefault="00FE0C70"/>
        </w:tc>
        <w:tc>
          <w:tcPr>
            <w:tcW w:w="707" w:type="dxa"/>
            <w:vMerge/>
            <w:vAlign w:val="center"/>
          </w:tcPr>
          <w:p w14:paraId="22B3D5EB" w14:textId="77777777" w:rsidR="00FE0C70" w:rsidRDefault="00FE0C70"/>
        </w:tc>
        <w:tc>
          <w:tcPr>
            <w:tcW w:w="1562" w:type="dxa"/>
            <w:vAlign w:val="center"/>
          </w:tcPr>
          <w:p w14:paraId="68225D27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095C97A2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4031DBFF" w14:textId="77777777" w:rsidR="00FE0C70" w:rsidRDefault="00FE0C70"/>
        </w:tc>
        <w:tc>
          <w:tcPr>
            <w:tcW w:w="933" w:type="dxa"/>
            <w:vMerge/>
            <w:vAlign w:val="center"/>
          </w:tcPr>
          <w:p w14:paraId="53D19DAD" w14:textId="77777777" w:rsidR="00FE0C70" w:rsidRDefault="00FE0C70"/>
        </w:tc>
        <w:tc>
          <w:tcPr>
            <w:tcW w:w="1216" w:type="dxa"/>
            <w:vMerge/>
            <w:vAlign w:val="center"/>
          </w:tcPr>
          <w:p w14:paraId="2B9AE019" w14:textId="77777777" w:rsidR="00FE0C70" w:rsidRDefault="00FE0C70"/>
        </w:tc>
        <w:tc>
          <w:tcPr>
            <w:tcW w:w="877" w:type="dxa"/>
            <w:vMerge/>
            <w:vAlign w:val="center"/>
          </w:tcPr>
          <w:p w14:paraId="6F93E849" w14:textId="77777777" w:rsidR="00FE0C70" w:rsidRDefault="00FE0C70"/>
        </w:tc>
        <w:tc>
          <w:tcPr>
            <w:tcW w:w="735" w:type="dxa"/>
            <w:vMerge/>
            <w:vAlign w:val="center"/>
          </w:tcPr>
          <w:p w14:paraId="1843241F" w14:textId="77777777" w:rsidR="00FE0C70" w:rsidRDefault="00FE0C70"/>
        </w:tc>
        <w:tc>
          <w:tcPr>
            <w:tcW w:w="1205" w:type="dxa"/>
            <w:vMerge/>
            <w:vAlign w:val="center"/>
          </w:tcPr>
          <w:p w14:paraId="62CD6671" w14:textId="77777777" w:rsidR="00FE0C70" w:rsidRDefault="00FE0C70"/>
        </w:tc>
      </w:tr>
      <w:tr w:rsidR="00FE0C70" w14:paraId="68A37E85" w14:textId="77777777">
        <w:tc>
          <w:tcPr>
            <w:tcW w:w="735" w:type="dxa"/>
            <w:vMerge/>
            <w:vAlign w:val="center"/>
          </w:tcPr>
          <w:p w14:paraId="354EB774" w14:textId="77777777" w:rsidR="00FE0C70" w:rsidRDefault="00FE0C70"/>
        </w:tc>
        <w:tc>
          <w:tcPr>
            <w:tcW w:w="707" w:type="dxa"/>
            <w:vMerge/>
            <w:vAlign w:val="center"/>
          </w:tcPr>
          <w:p w14:paraId="27E0B256" w14:textId="77777777" w:rsidR="00FE0C70" w:rsidRDefault="00FE0C70"/>
        </w:tc>
        <w:tc>
          <w:tcPr>
            <w:tcW w:w="1562" w:type="dxa"/>
            <w:vAlign w:val="center"/>
          </w:tcPr>
          <w:p w14:paraId="722654DF" w14:textId="77777777" w:rsidR="00FE0C70" w:rsidRDefault="00A9466A">
            <w:r>
              <w:t>C1015</w:t>
            </w:r>
          </w:p>
        </w:tc>
        <w:tc>
          <w:tcPr>
            <w:tcW w:w="679" w:type="dxa"/>
            <w:vAlign w:val="center"/>
          </w:tcPr>
          <w:p w14:paraId="4392E1BA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74EA7A01" w14:textId="77777777" w:rsidR="00FE0C70" w:rsidRDefault="00FE0C70"/>
        </w:tc>
        <w:tc>
          <w:tcPr>
            <w:tcW w:w="933" w:type="dxa"/>
            <w:vMerge/>
            <w:vAlign w:val="center"/>
          </w:tcPr>
          <w:p w14:paraId="6257659B" w14:textId="77777777" w:rsidR="00FE0C70" w:rsidRDefault="00FE0C70"/>
        </w:tc>
        <w:tc>
          <w:tcPr>
            <w:tcW w:w="1216" w:type="dxa"/>
            <w:vMerge/>
            <w:vAlign w:val="center"/>
          </w:tcPr>
          <w:p w14:paraId="4DE1E537" w14:textId="77777777" w:rsidR="00FE0C70" w:rsidRDefault="00FE0C70"/>
        </w:tc>
        <w:tc>
          <w:tcPr>
            <w:tcW w:w="877" w:type="dxa"/>
            <w:vMerge/>
            <w:vAlign w:val="center"/>
          </w:tcPr>
          <w:p w14:paraId="6E235D1F" w14:textId="77777777" w:rsidR="00FE0C70" w:rsidRDefault="00FE0C70"/>
        </w:tc>
        <w:tc>
          <w:tcPr>
            <w:tcW w:w="735" w:type="dxa"/>
            <w:vMerge/>
            <w:vAlign w:val="center"/>
          </w:tcPr>
          <w:p w14:paraId="5DB86EEA" w14:textId="77777777" w:rsidR="00FE0C70" w:rsidRDefault="00FE0C70"/>
        </w:tc>
        <w:tc>
          <w:tcPr>
            <w:tcW w:w="1205" w:type="dxa"/>
            <w:vMerge/>
            <w:vAlign w:val="center"/>
          </w:tcPr>
          <w:p w14:paraId="0783DC34" w14:textId="77777777" w:rsidR="00FE0C70" w:rsidRDefault="00FE0C70"/>
        </w:tc>
      </w:tr>
      <w:tr w:rsidR="00FE0C70" w14:paraId="715481CC" w14:textId="77777777">
        <w:tc>
          <w:tcPr>
            <w:tcW w:w="735" w:type="dxa"/>
            <w:vMerge/>
            <w:vAlign w:val="center"/>
          </w:tcPr>
          <w:p w14:paraId="6339A708" w14:textId="77777777" w:rsidR="00FE0C70" w:rsidRDefault="00FE0C70"/>
        </w:tc>
        <w:tc>
          <w:tcPr>
            <w:tcW w:w="707" w:type="dxa"/>
            <w:vMerge/>
            <w:vAlign w:val="center"/>
          </w:tcPr>
          <w:p w14:paraId="35C9BB45" w14:textId="77777777" w:rsidR="00FE0C70" w:rsidRDefault="00FE0C70"/>
        </w:tc>
        <w:tc>
          <w:tcPr>
            <w:tcW w:w="1562" w:type="dxa"/>
            <w:vAlign w:val="center"/>
          </w:tcPr>
          <w:p w14:paraId="172205FC" w14:textId="77777777" w:rsidR="00FE0C70" w:rsidRDefault="00A9466A">
            <w:r>
              <w:t>C1815</w:t>
            </w:r>
          </w:p>
        </w:tc>
        <w:tc>
          <w:tcPr>
            <w:tcW w:w="679" w:type="dxa"/>
            <w:vAlign w:val="center"/>
          </w:tcPr>
          <w:p w14:paraId="0F4C45B4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7C1AC3DB" w14:textId="77777777" w:rsidR="00FE0C70" w:rsidRDefault="00FE0C70"/>
        </w:tc>
        <w:tc>
          <w:tcPr>
            <w:tcW w:w="933" w:type="dxa"/>
            <w:vMerge/>
            <w:vAlign w:val="center"/>
          </w:tcPr>
          <w:p w14:paraId="29D8B4FA" w14:textId="77777777" w:rsidR="00FE0C70" w:rsidRDefault="00FE0C70"/>
        </w:tc>
        <w:tc>
          <w:tcPr>
            <w:tcW w:w="1216" w:type="dxa"/>
            <w:vMerge/>
            <w:vAlign w:val="center"/>
          </w:tcPr>
          <w:p w14:paraId="79A39D94" w14:textId="77777777" w:rsidR="00FE0C70" w:rsidRDefault="00FE0C70"/>
        </w:tc>
        <w:tc>
          <w:tcPr>
            <w:tcW w:w="877" w:type="dxa"/>
            <w:vMerge/>
            <w:vAlign w:val="center"/>
          </w:tcPr>
          <w:p w14:paraId="14E130E7" w14:textId="77777777" w:rsidR="00FE0C70" w:rsidRDefault="00FE0C70"/>
        </w:tc>
        <w:tc>
          <w:tcPr>
            <w:tcW w:w="735" w:type="dxa"/>
            <w:vMerge/>
            <w:vAlign w:val="center"/>
          </w:tcPr>
          <w:p w14:paraId="1E1DC465" w14:textId="77777777" w:rsidR="00FE0C70" w:rsidRDefault="00FE0C70"/>
        </w:tc>
        <w:tc>
          <w:tcPr>
            <w:tcW w:w="1205" w:type="dxa"/>
            <w:vMerge/>
            <w:vAlign w:val="center"/>
          </w:tcPr>
          <w:p w14:paraId="77040C30" w14:textId="77777777" w:rsidR="00FE0C70" w:rsidRDefault="00FE0C70"/>
        </w:tc>
      </w:tr>
      <w:tr w:rsidR="00FE0C70" w14:paraId="702EB077" w14:textId="77777777">
        <w:tc>
          <w:tcPr>
            <w:tcW w:w="735" w:type="dxa"/>
            <w:vMerge/>
            <w:vAlign w:val="center"/>
          </w:tcPr>
          <w:p w14:paraId="520472C2" w14:textId="77777777" w:rsidR="00FE0C70" w:rsidRDefault="00FE0C70"/>
        </w:tc>
        <w:tc>
          <w:tcPr>
            <w:tcW w:w="707" w:type="dxa"/>
            <w:vMerge/>
            <w:vAlign w:val="center"/>
          </w:tcPr>
          <w:p w14:paraId="0FB35BDD" w14:textId="77777777" w:rsidR="00FE0C70" w:rsidRDefault="00FE0C70"/>
        </w:tc>
        <w:tc>
          <w:tcPr>
            <w:tcW w:w="1562" w:type="dxa"/>
            <w:vAlign w:val="center"/>
          </w:tcPr>
          <w:p w14:paraId="6ED7E986" w14:textId="77777777" w:rsidR="00FE0C70" w:rsidRDefault="00A9466A">
            <w:r>
              <w:t>C2115</w:t>
            </w:r>
          </w:p>
        </w:tc>
        <w:tc>
          <w:tcPr>
            <w:tcW w:w="679" w:type="dxa"/>
            <w:vAlign w:val="center"/>
          </w:tcPr>
          <w:p w14:paraId="6C26BB61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24EF6244" w14:textId="77777777" w:rsidR="00FE0C70" w:rsidRDefault="00FE0C70"/>
        </w:tc>
        <w:tc>
          <w:tcPr>
            <w:tcW w:w="933" w:type="dxa"/>
            <w:vMerge/>
            <w:vAlign w:val="center"/>
          </w:tcPr>
          <w:p w14:paraId="0E997F15" w14:textId="77777777" w:rsidR="00FE0C70" w:rsidRDefault="00FE0C70"/>
        </w:tc>
        <w:tc>
          <w:tcPr>
            <w:tcW w:w="1216" w:type="dxa"/>
            <w:vMerge/>
            <w:vAlign w:val="center"/>
          </w:tcPr>
          <w:p w14:paraId="31ACFAD5" w14:textId="77777777" w:rsidR="00FE0C70" w:rsidRDefault="00FE0C70"/>
        </w:tc>
        <w:tc>
          <w:tcPr>
            <w:tcW w:w="877" w:type="dxa"/>
            <w:vMerge/>
            <w:vAlign w:val="center"/>
          </w:tcPr>
          <w:p w14:paraId="541F8BAE" w14:textId="77777777" w:rsidR="00FE0C70" w:rsidRDefault="00FE0C70"/>
        </w:tc>
        <w:tc>
          <w:tcPr>
            <w:tcW w:w="735" w:type="dxa"/>
            <w:vMerge/>
            <w:vAlign w:val="center"/>
          </w:tcPr>
          <w:p w14:paraId="593E64EE" w14:textId="77777777" w:rsidR="00FE0C70" w:rsidRDefault="00FE0C70"/>
        </w:tc>
        <w:tc>
          <w:tcPr>
            <w:tcW w:w="1205" w:type="dxa"/>
            <w:vMerge/>
            <w:vAlign w:val="center"/>
          </w:tcPr>
          <w:p w14:paraId="49B2ECAE" w14:textId="77777777" w:rsidR="00FE0C70" w:rsidRDefault="00FE0C70"/>
        </w:tc>
      </w:tr>
      <w:tr w:rsidR="00FE0C70" w14:paraId="08C9681E" w14:textId="77777777">
        <w:tc>
          <w:tcPr>
            <w:tcW w:w="735" w:type="dxa"/>
            <w:vMerge/>
            <w:vAlign w:val="center"/>
          </w:tcPr>
          <w:p w14:paraId="4A34BC97" w14:textId="77777777" w:rsidR="00FE0C70" w:rsidRDefault="00FE0C70"/>
        </w:tc>
        <w:tc>
          <w:tcPr>
            <w:tcW w:w="707" w:type="dxa"/>
            <w:vMerge/>
            <w:vAlign w:val="center"/>
          </w:tcPr>
          <w:p w14:paraId="6433D454" w14:textId="77777777" w:rsidR="00FE0C70" w:rsidRDefault="00FE0C70"/>
        </w:tc>
        <w:tc>
          <w:tcPr>
            <w:tcW w:w="1562" w:type="dxa"/>
            <w:vAlign w:val="center"/>
          </w:tcPr>
          <w:p w14:paraId="336594CD" w14:textId="77777777" w:rsidR="00FE0C70" w:rsidRDefault="00A9466A">
            <w:r>
              <w:t>C1215</w:t>
            </w:r>
          </w:p>
        </w:tc>
        <w:tc>
          <w:tcPr>
            <w:tcW w:w="679" w:type="dxa"/>
            <w:vAlign w:val="center"/>
          </w:tcPr>
          <w:p w14:paraId="5B0A40BB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336231FB" w14:textId="77777777" w:rsidR="00FE0C70" w:rsidRDefault="00FE0C70"/>
        </w:tc>
        <w:tc>
          <w:tcPr>
            <w:tcW w:w="933" w:type="dxa"/>
            <w:vMerge/>
            <w:vAlign w:val="center"/>
          </w:tcPr>
          <w:p w14:paraId="5924412D" w14:textId="77777777" w:rsidR="00FE0C70" w:rsidRDefault="00FE0C70"/>
        </w:tc>
        <w:tc>
          <w:tcPr>
            <w:tcW w:w="1216" w:type="dxa"/>
            <w:vMerge/>
            <w:vAlign w:val="center"/>
          </w:tcPr>
          <w:p w14:paraId="5EE530C4" w14:textId="77777777" w:rsidR="00FE0C70" w:rsidRDefault="00FE0C70"/>
        </w:tc>
        <w:tc>
          <w:tcPr>
            <w:tcW w:w="877" w:type="dxa"/>
            <w:vMerge/>
            <w:vAlign w:val="center"/>
          </w:tcPr>
          <w:p w14:paraId="198CABBE" w14:textId="77777777" w:rsidR="00FE0C70" w:rsidRDefault="00FE0C70"/>
        </w:tc>
        <w:tc>
          <w:tcPr>
            <w:tcW w:w="735" w:type="dxa"/>
            <w:vMerge/>
            <w:vAlign w:val="center"/>
          </w:tcPr>
          <w:p w14:paraId="44A55803" w14:textId="77777777" w:rsidR="00FE0C70" w:rsidRDefault="00FE0C70"/>
        </w:tc>
        <w:tc>
          <w:tcPr>
            <w:tcW w:w="1205" w:type="dxa"/>
            <w:vMerge/>
            <w:vAlign w:val="center"/>
          </w:tcPr>
          <w:p w14:paraId="162E4994" w14:textId="77777777" w:rsidR="00FE0C70" w:rsidRDefault="00FE0C70"/>
        </w:tc>
      </w:tr>
      <w:tr w:rsidR="00FE0C70" w14:paraId="7D888564" w14:textId="77777777">
        <w:tc>
          <w:tcPr>
            <w:tcW w:w="735" w:type="dxa"/>
            <w:vMerge/>
            <w:vAlign w:val="center"/>
          </w:tcPr>
          <w:p w14:paraId="31AC06F7" w14:textId="77777777" w:rsidR="00FE0C70" w:rsidRDefault="00FE0C70"/>
        </w:tc>
        <w:tc>
          <w:tcPr>
            <w:tcW w:w="707" w:type="dxa"/>
            <w:vMerge/>
            <w:vAlign w:val="center"/>
          </w:tcPr>
          <w:p w14:paraId="2F93F0D2" w14:textId="77777777" w:rsidR="00FE0C70" w:rsidRDefault="00FE0C70"/>
        </w:tc>
        <w:tc>
          <w:tcPr>
            <w:tcW w:w="1562" w:type="dxa"/>
            <w:vAlign w:val="center"/>
          </w:tcPr>
          <w:p w14:paraId="598A7FE1" w14:textId="77777777" w:rsidR="00FE0C70" w:rsidRDefault="00A9466A">
            <w:r>
              <w:t>C1515</w:t>
            </w:r>
          </w:p>
        </w:tc>
        <w:tc>
          <w:tcPr>
            <w:tcW w:w="679" w:type="dxa"/>
            <w:vAlign w:val="center"/>
          </w:tcPr>
          <w:p w14:paraId="3158C18B" w14:textId="77777777" w:rsidR="00FE0C70" w:rsidRDefault="00A9466A">
            <w:r>
              <w:t>否</w:t>
            </w:r>
          </w:p>
        </w:tc>
        <w:tc>
          <w:tcPr>
            <w:tcW w:w="679" w:type="dxa"/>
            <w:vMerge/>
            <w:vAlign w:val="center"/>
          </w:tcPr>
          <w:p w14:paraId="3505AD11" w14:textId="77777777" w:rsidR="00FE0C70" w:rsidRDefault="00FE0C70"/>
        </w:tc>
        <w:tc>
          <w:tcPr>
            <w:tcW w:w="933" w:type="dxa"/>
            <w:vMerge/>
            <w:vAlign w:val="center"/>
          </w:tcPr>
          <w:p w14:paraId="35CD282A" w14:textId="77777777" w:rsidR="00FE0C70" w:rsidRDefault="00FE0C70"/>
        </w:tc>
        <w:tc>
          <w:tcPr>
            <w:tcW w:w="1216" w:type="dxa"/>
            <w:vMerge/>
            <w:vAlign w:val="center"/>
          </w:tcPr>
          <w:p w14:paraId="1A8A9592" w14:textId="77777777" w:rsidR="00FE0C70" w:rsidRDefault="00FE0C70"/>
        </w:tc>
        <w:tc>
          <w:tcPr>
            <w:tcW w:w="877" w:type="dxa"/>
            <w:vMerge/>
            <w:vAlign w:val="center"/>
          </w:tcPr>
          <w:p w14:paraId="5198D25D" w14:textId="77777777" w:rsidR="00FE0C70" w:rsidRDefault="00FE0C70"/>
        </w:tc>
        <w:tc>
          <w:tcPr>
            <w:tcW w:w="735" w:type="dxa"/>
            <w:vMerge/>
            <w:vAlign w:val="center"/>
          </w:tcPr>
          <w:p w14:paraId="6ECB08D5" w14:textId="77777777" w:rsidR="00FE0C70" w:rsidRDefault="00FE0C70"/>
        </w:tc>
        <w:tc>
          <w:tcPr>
            <w:tcW w:w="1205" w:type="dxa"/>
            <w:vMerge/>
            <w:vAlign w:val="center"/>
          </w:tcPr>
          <w:p w14:paraId="7E1EC56B" w14:textId="77777777" w:rsidR="00FE0C70" w:rsidRDefault="00FE0C70"/>
        </w:tc>
      </w:tr>
      <w:tr w:rsidR="00FE0C70" w14:paraId="43E2E7D8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79724057" w14:textId="77777777" w:rsidR="00FE0C70" w:rsidRDefault="00A9466A">
            <w:r>
              <w:t>标准依据</w:t>
            </w:r>
          </w:p>
        </w:tc>
        <w:tc>
          <w:tcPr>
            <w:tcW w:w="7886" w:type="dxa"/>
            <w:gridSpan w:val="8"/>
            <w:vAlign w:val="center"/>
          </w:tcPr>
          <w:p w14:paraId="2F1B42EA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4.2.3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FE0C70" w14:paraId="3B2CC406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72E52554" w14:textId="77777777" w:rsidR="00FE0C70" w:rsidRDefault="00A9466A">
            <w:r>
              <w:t>标准要求</w:t>
            </w:r>
          </w:p>
        </w:tc>
        <w:tc>
          <w:tcPr>
            <w:tcW w:w="7886" w:type="dxa"/>
            <w:gridSpan w:val="8"/>
            <w:vAlign w:val="center"/>
          </w:tcPr>
          <w:p w14:paraId="5BD5FBE1" w14:textId="77777777" w:rsidR="00FE0C70" w:rsidRDefault="00A9466A">
            <w:r>
              <w:t>各朝向窗墙比不超过限值</w:t>
            </w:r>
          </w:p>
        </w:tc>
      </w:tr>
      <w:tr w:rsidR="00FE0C70" w14:paraId="363307D2" w14:textId="77777777">
        <w:tc>
          <w:tcPr>
            <w:tcW w:w="1442" w:type="dxa"/>
            <w:gridSpan w:val="2"/>
            <w:shd w:val="clear" w:color="auto" w:fill="E6E6E6"/>
            <w:vAlign w:val="center"/>
          </w:tcPr>
          <w:p w14:paraId="3F68F97D" w14:textId="77777777" w:rsidR="00FE0C70" w:rsidRDefault="00A9466A">
            <w:r>
              <w:t>结论</w:t>
            </w:r>
          </w:p>
        </w:tc>
        <w:tc>
          <w:tcPr>
            <w:tcW w:w="7886" w:type="dxa"/>
            <w:gridSpan w:val="8"/>
            <w:vAlign w:val="center"/>
          </w:tcPr>
          <w:p w14:paraId="39380C0C" w14:textId="77777777" w:rsidR="00FE0C70" w:rsidRDefault="00A9466A">
            <w:r>
              <w:t>满足</w:t>
            </w:r>
          </w:p>
        </w:tc>
      </w:tr>
    </w:tbl>
    <w:p w14:paraId="5EBFC680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7E2EF3B7" w14:textId="77777777" w:rsidR="00FE0C70" w:rsidRDefault="00A9466A">
      <w:pPr>
        <w:pStyle w:val="1"/>
        <w:widowControl w:val="0"/>
        <w:jc w:val="both"/>
        <w:rPr>
          <w:kern w:val="2"/>
          <w:szCs w:val="24"/>
        </w:rPr>
      </w:pPr>
      <w:bookmarkStart w:id="36" w:name="_Toc91589709"/>
      <w:r>
        <w:rPr>
          <w:kern w:val="2"/>
          <w:szCs w:val="24"/>
        </w:rPr>
        <w:t>窗地面积比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FE0C70" w14:paraId="581C8340" w14:textId="77777777">
        <w:tc>
          <w:tcPr>
            <w:tcW w:w="888" w:type="dxa"/>
            <w:shd w:val="clear" w:color="auto" w:fill="E6E6E6"/>
            <w:vAlign w:val="center"/>
          </w:tcPr>
          <w:p w14:paraId="6A489DCD" w14:textId="77777777" w:rsidR="00FE0C70" w:rsidRDefault="00A9466A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EDAB815" w14:textId="77777777" w:rsidR="00FE0C70" w:rsidRDefault="00A9466A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27D4EC13" w14:textId="77777777" w:rsidR="00FE0C70" w:rsidRDefault="00A9466A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7164DA" w14:textId="77777777" w:rsidR="00FE0C70" w:rsidRDefault="00A9466A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F36D1C4" w14:textId="77777777" w:rsidR="00FE0C70" w:rsidRDefault="00A9466A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51A2C7D" w14:textId="77777777" w:rsidR="00FE0C70" w:rsidRDefault="00A9466A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297A8B" w14:textId="77777777" w:rsidR="00FE0C70" w:rsidRDefault="00A9466A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4A4F1D1B" w14:textId="77777777" w:rsidR="00FE0C70" w:rsidRDefault="00A9466A">
            <w:pPr>
              <w:jc w:val="center"/>
            </w:pPr>
            <w:r>
              <w:t>结论</w:t>
            </w:r>
          </w:p>
        </w:tc>
      </w:tr>
      <w:tr w:rsidR="00FE0C70" w14:paraId="4E719278" w14:textId="77777777">
        <w:tc>
          <w:tcPr>
            <w:tcW w:w="888" w:type="dxa"/>
            <w:vMerge w:val="restart"/>
            <w:vAlign w:val="center"/>
          </w:tcPr>
          <w:p w14:paraId="58E42469" w14:textId="77777777" w:rsidR="00FE0C70" w:rsidRDefault="00A9466A">
            <w:r>
              <w:t>1</w:t>
            </w:r>
          </w:p>
        </w:tc>
        <w:tc>
          <w:tcPr>
            <w:tcW w:w="1301" w:type="dxa"/>
            <w:vMerge w:val="restart"/>
            <w:vAlign w:val="center"/>
          </w:tcPr>
          <w:p w14:paraId="4355BB24" w14:textId="77777777" w:rsidR="00FE0C70" w:rsidRDefault="00A9466A">
            <w:r>
              <w:t>1008(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4AF93C9A" w14:textId="77777777" w:rsidR="00FE0C70" w:rsidRDefault="00A9466A">
            <w:r>
              <w:t>26.50</w:t>
            </w:r>
          </w:p>
        </w:tc>
        <w:tc>
          <w:tcPr>
            <w:tcW w:w="1131" w:type="dxa"/>
            <w:vAlign w:val="center"/>
          </w:tcPr>
          <w:p w14:paraId="5696C8B2" w14:textId="77777777" w:rsidR="00FE0C70" w:rsidRDefault="00A9466A">
            <w:r>
              <w:t>C1515</w:t>
            </w:r>
          </w:p>
        </w:tc>
        <w:tc>
          <w:tcPr>
            <w:tcW w:w="1415" w:type="dxa"/>
            <w:vAlign w:val="center"/>
          </w:tcPr>
          <w:p w14:paraId="719E2BF4" w14:textId="77777777" w:rsidR="00FE0C70" w:rsidRDefault="00A9466A">
            <w:r>
              <w:t>2.25</w:t>
            </w:r>
          </w:p>
        </w:tc>
        <w:tc>
          <w:tcPr>
            <w:tcW w:w="1245" w:type="dxa"/>
            <w:vAlign w:val="center"/>
          </w:tcPr>
          <w:p w14:paraId="5C0920EE" w14:textId="77777777" w:rsidR="00FE0C70" w:rsidRDefault="00A9466A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65413CE0" w14:textId="77777777" w:rsidR="00FE0C70" w:rsidRDefault="00A9466A">
            <w:r>
              <w:t>0.1868</w:t>
            </w:r>
          </w:p>
        </w:tc>
        <w:tc>
          <w:tcPr>
            <w:tcW w:w="1143" w:type="dxa"/>
            <w:vMerge w:val="restart"/>
            <w:vAlign w:val="center"/>
          </w:tcPr>
          <w:p w14:paraId="12C9453B" w14:textId="77777777" w:rsidR="00FE0C70" w:rsidRDefault="00A9466A">
            <w:r>
              <w:t>满足</w:t>
            </w:r>
          </w:p>
        </w:tc>
      </w:tr>
      <w:tr w:rsidR="00FE0C70" w14:paraId="5514986F" w14:textId="77777777">
        <w:tc>
          <w:tcPr>
            <w:tcW w:w="888" w:type="dxa"/>
            <w:vMerge/>
            <w:vAlign w:val="center"/>
          </w:tcPr>
          <w:p w14:paraId="760CDB9C" w14:textId="77777777" w:rsidR="00FE0C70" w:rsidRDefault="00FE0C70"/>
        </w:tc>
        <w:tc>
          <w:tcPr>
            <w:tcW w:w="1301" w:type="dxa"/>
            <w:vMerge/>
            <w:vAlign w:val="center"/>
          </w:tcPr>
          <w:p w14:paraId="6651DD97" w14:textId="77777777" w:rsidR="00FE0C70" w:rsidRDefault="00FE0C70"/>
        </w:tc>
        <w:tc>
          <w:tcPr>
            <w:tcW w:w="1075" w:type="dxa"/>
            <w:gridSpan w:val="2"/>
            <w:vMerge/>
            <w:vAlign w:val="center"/>
          </w:tcPr>
          <w:p w14:paraId="6DAED5AD" w14:textId="77777777" w:rsidR="00FE0C70" w:rsidRDefault="00FE0C70"/>
        </w:tc>
        <w:tc>
          <w:tcPr>
            <w:tcW w:w="1131" w:type="dxa"/>
            <w:vAlign w:val="center"/>
          </w:tcPr>
          <w:p w14:paraId="6748364C" w14:textId="77777777" w:rsidR="00FE0C70" w:rsidRDefault="00A9466A">
            <w:r>
              <w:t>C1815</w:t>
            </w:r>
          </w:p>
        </w:tc>
        <w:tc>
          <w:tcPr>
            <w:tcW w:w="1415" w:type="dxa"/>
            <w:vAlign w:val="center"/>
          </w:tcPr>
          <w:p w14:paraId="5857E38A" w14:textId="77777777" w:rsidR="00FE0C70" w:rsidRDefault="00A9466A">
            <w:r>
              <w:t>2.70</w:t>
            </w:r>
          </w:p>
        </w:tc>
        <w:tc>
          <w:tcPr>
            <w:tcW w:w="1245" w:type="dxa"/>
            <w:vAlign w:val="center"/>
          </w:tcPr>
          <w:p w14:paraId="3EC10E7B" w14:textId="77777777" w:rsidR="00FE0C70" w:rsidRDefault="00A9466A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0F556D5D" w14:textId="77777777" w:rsidR="00FE0C70" w:rsidRDefault="00FE0C70"/>
        </w:tc>
        <w:tc>
          <w:tcPr>
            <w:tcW w:w="1143" w:type="dxa"/>
            <w:vMerge/>
            <w:vAlign w:val="center"/>
          </w:tcPr>
          <w:p w14:paraId="5B5132BE" w14:textId="77777777" w:rsidR="00FE0C70" w:rsidRDefault="00FE0C70"/>
        </w:tc>
      </w:tr>
      <w:tr w:rsidR="00FE0C70" w14:paraId="04FA9E8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228CC5E" w14:textId="77777777" w:rsidR="00FE0C70" w:rsidRDefault="00A9466A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4234F728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FE0C70" w14:paraId="08EC02A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DA0C1EB" w14:textId="77777777" w:rsidR="00FE0C70" w:rsidRDefault="00A9466A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3B3C072C" w14:textId="77777777" w:rsidR="00FE0C70" w:rsidRDefault="00A9466A">
            <w:r>
              <w:t>建筑的卧室、书房、客厅等主要房间的房间窗地面积比不应小于</w:t>
            </w:r>
            <w:r>
              <w:t>0.18</w:t>
            </w:r>
          </w:p>
        </w:tc>
      </w:tr>
      <w:tr w:rsidR="00FE0C70" w14:paraId="2777738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12F323C" w14:textId="77777777" w:rsidR="00FE0C70" w:rsidRDefault="00A9466A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6AA71903" w14:textId="77777777" w:rsidR="00FE0C70" w:rsidRDefault="00A9466A">
            <w:r>
              <w:t>满足</w:t>
            </w:r>
          </w:p>
        </w:tc>
      </w:tr>
    </w:tbl>
    <w:p w14:paraId="2C983ABE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67125B0B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463BB4E6" w14:textId="77777777" w:rsidR="00FE0C70" w:rsidRDefault="00A9466A">
      <w:pPr>
        <w:pStyle w:val="1"/>
        <w:widowControl w:val="0"/>
        <w:jc w:val="both"/>
        <w:rPr>
          <w:kern w:val="2"/>
          <w:szCs w:val="24"/>
        </w:rPr>
      </w:pPr>
      <w:bookmarkStart w:id="37" w:name="_Toc91589710"/>
      <w:r>
        <w:rPr>
          <w:kern w:val="2"/>
          <w:szCs w:val="24"/>
        </w:rPr>
        <w:lastRenderedPageBreak/>
        <w:t>可见光透射比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FE0C70" w14:paraId="695979CF" w14:textId="77777777">
        <w:tc>
          <w:tcPr>
            <w:tcW w:w="2263" w:type="dxa"/>
            <w:shd w:val="clear" w:color="auto" w:fill="E6E6E6"/>
            <w:vAlign w:val="center"/>
          </w:tcPr>
          <w:p w14:paraId="7B97B7B7" w14:textId="77777777" w:rsidR="00FE0C70" w:rsidRDefault="00A9466A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66FD15C" w14:textId="77777777" w:rsidR="00FE0C70" w:rsidRDefault="00A9466A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0ABF5CDD" w14:textId="77777777" w:rsidR="00FE0C70" w:rsidRDefault="00A9466A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A5A44BA" w14:textId="77777777" w:rsidR="00FE0C70" w:rsidRDefault="00A9466A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40B877D" w14:textId="77777777" w:rsidR="00FE0C70" w:rsidRDefault="00A9466A">
            <w:pPr>
              <w:jc w:val="center"/>
            </w:pPr>
            <w:r>
              <w:t>透射比限值</w:t>
            </w:r>
          </w:p>
        </w:tc>
      </w:tr>
      <w:tr w:rsidR="00FE0C70" w14:paraId="64729F42" w14:textId="77777777">
        <w:tc>
          <w:tcPr>
            <w:tcW w:w="2263" w:type="dxa"/>
            <w:shd w:val="clear" w:color="auto" w:fill="E6E6E6"/>
            <w:vAlign w:val="center"/>
          </w:tcPr>
          <w:p w14:paraId="28A2EB45" w14:textId="77777777" w:rsidR="00FE0C70" w:rsidRDefault="00A9466A">
            <w:r>
              <w:t>1008(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0D286D38" w14:textId="77777777" w:rsidR="00FE0C70" w:rsidRDefault="00A9466A">
            <w:r>
              <w:t>0.19</w:t>
            </w:r>
          </w:p>
        </w:tc>
        <w:tc>
          <w:tcPr>
            <w:tcW w:w="2088" w:type="dxa"/>
            <w:vAlign w:val="center"/>
          </w:tcPr>
          <w:p w14:paraId="62F2A4D4" w14:textId="77777777" w:rsidR="00FE0C70" w:rsidRDefault="00A9466A">
            <w:r>
              <w:t>C1815</w:t>
            </w:r>
          </w:p>
        </w:tc>
        <w:tc>
          <w:tcPr>
            <w:tcW w:w="2009" w:type="dxa"/>
            <w:vAlign w:val="center"/>
          </w:tcPr>
          <w:p w14:paraId="11AA4EA8" w14:textId="77777777" w:rsidR="00FE0C70" w:rsidRDefault="00A9466A">
            <w:r>
              <w:t>0.80</w:t>
            </w:r>
          </w:p>
        </w:tc>
        <w:tc>
          <w:tcPr>
            <w:tcW w:w="2009" w:type="dxa"/>
            <w:vAlign w:val="center"/>
          </w:tcPr>
          <w:p w14:paraId="4D983D40" w14:textId="77777777" w:rsidR="00FE0C70" w:rsidRDefault="00A9466A">
            <w:r>
              <w:t>0.40</w:t>
            </w:r>
          </w:p>
        </w:tc>
      </w:tr>
      <w:tr w:rsidR="00FE0C70" w14:paraId="4D52D40A" w14:textId="77777777">
        <w:tc>
          <w:tcPr>
            <w:tcW w:w="2263" w:type="dxa"/>
            <w:shd w:val="clear" w:color="auto" w:fill="E6E6E6"/>
            <w:vAlign w:val="center"/>
          </w:tcPr>
          <w:p w14:paraId="1C548D1B" w14:textId="77777777" w:rsidR="00FE0C70" w:rsidRDefault="00A9466A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14:paraId="72B60E63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FE0C70" w14:paraId="1507F90B" w14:textId="77777777">
        <w:tc>
          <w:tcPr>
            <w:tcW w:w="2263" w:type="dxa"/>
            <w:shd w:val="clear" w:color="auto" w:fill="E6E6E6"/>
            <w:vAlign w:val="center"/>
          </w:tcPr>
          <w:p w14:paraId="7D9D6902" w14:textId="77777777" w:rsidR="00FE0C70" w:rsidRDefault="00A9466A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14:paraId="1AD268B7" w14:textId="77777777" w:rsidR="00FE0C70" w:rsidRDefault="00A9466A">
            <w:r>
              <w:t>当房间窗地面积比小于</w:t>
            </w:r>
            <w:r>
              <w:t>0.2</w:t>
            </w:r>
            <w:r>
              <w:t>时，外窗玻璃的可见光透射比不应小于</w:t>
            </w:r>
            <w:r>
              <w:t>0.4</w:t>
            </w:r>
          </w:p>
        </w:tc>
      </w:tr>
      <w:tr w:rsidR="00FE0C70" w14:paraId="077299B2" w14:textId="77777777">
        <w:tc>
          <w:tcPr>
            <w:tcW w:w="2263" w:type="dxa"/>
            <w:shd w:val="clear" w:color="auto" w:fill="E6E6E6"/>
            <w:vAlign w:val="center"/>
          </w:tcPr>
          <w:p w14:paraId="6DE9D630" w14:textId="77777777" w:rsidR="00FE0C70" w:rsidRDefault="00A9466A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14:paraId="3ECADC4F" w14:textId="77777777" w:rsidR="00FE0C70" w:rsidRDefault="00A9466A">
            <w:r>
              <w:t>满足</w:t>
            </w:r>
          </w:p>
        </w:tc>
      </w:tr>
    </w:tbl>
    <w:p w14:paraId="527EF0B8" w14:textId="77777777" w:rsidR="00FE0C70" w:rsidRDefault="00A9466A">
      <w:pPr>
        <w:pStyle w:val="1"/>
        <w:widowControl w:val="0"/>
        <w:jc w:val="both"/>
        <w:rPr>
          <w:kern w:val="2"/>
          <w:szCs w:val="24"/>
        </w:rPr>
      </w:pPr>
      <w:bookmarkStart w:id="38" w:name="_Toc91589711"/>
      <w:r>
        <w:rPr>
          <w:kern w:val="2"/>
          <w:szCs w:val="24"/>
        </w:rPr>
        <w:t>天窗</w:t>
      </w:r>
      <w:bookmarkEnd w:id="38"/>
    </w:p>
    <w:p w14:paraId="6AE59F61" w14:textId="77777777" w:rsidR="00FE0C70" w:rsidRDefault="00A9466A">
      <w:pPr>
        <w:pStyle w:val="2"/>
        <w:widowControl w:val="0"/>
        <w:rPr>
          <w:kern w:val="2"/>
        </w:rPr>
      </w:pPr>
      <w:bookmarkStart w:id="39" w:name="_Toc91589712"/>
      <w:r>
        <w:rPr>
          <w:kern w:val="2"/>
        </w:rPr>
        <w:t>天窗屋顶比</w:t>
      </w:r>
      <w:bookmarkEnd w:id="39"/>
    </w:p>
    <w:p w14:paraId="06203298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1C41A97E" w14:textId="77777777" w:rsidR="00FE0C70" w:rsidRDefault="00A9466A">
      <w:pPr>
        <w:pStyle w:val="2"/>
        <w:widowControl w:val="0"/>
        <w:rPr>
          <w:kern w:val="2"/>
        </w:rPr>
      </w:pPr>
      <w:bookmarkStart w:id="40" w:name="_Toc91589713"/>
      <w:r>
        <w:rPr>
          <w:kern w:val="2"/>
        </w:rPr>
        <w:t>天窗类型</w:t>
      </w:r>
      <w:bookmarkEnd w:id="40"/>
    </w:p>
    <w:p w14:paraId="1E100A10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685EBFA2" w14:textId="77777777" w:rsidR="00FE0C70" w:rsidRDefault="00A9466A">
      <w:pPr>
        <w:pStyle w:val="1"/>
        <w:widowControl w:val="0"/>
        <w:jc w:val="both"/>
        <w:rPr>
          <w:kern w:val="2"/>
          <w:szCs w:val="24"/>
        </w:rPr>
      </w:pPr>
      <w:bookmarkStart w:id="41" w:name="_Toc91589714"/>
      <w:r>
        <w:rPr>
          <w:kern w:val="2"/>
          <w:szCs w:val="24"/>
        </w:rPr>
        <w:t>屋顶构造</w:t>
      </w:r>
      <w:bookmarkEnd w:id="41"/>
    </w:p>
    <w:p w14:paraId="15EA900F" w14:textId="77777777" w:rsidR="00FE0C70" w:rsidRDefault="00A9466A">
      <w:pPr>
        <w:pStyle w:val="2"/>
        <w:widowControl w:val="0"/>
        <w:rPr>
          <w:kern w:val="2"/>
        </w:rPr>
      </w:pPr>
      <w:bookmarkStart w:id="42" w:name="_Toc91589715"/>
      <w:r>
        <w:rPr>
          <w:kern w:val="2"/>
        </w:rPr>
        <w:t>屋顶构造一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E0C70" w14:paraId="0AFB32F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2A539A2" w14:textId="77777777" w:rsidR="00FE0C70" w:rsidRDefault="00A9466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A0DFCE" w14:textId="77777777" w:rsidR="00FE0C70" w:rsidRDefault="00A9466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B6C783" w14:textId="77777777" w:rsidR="00FE0C70" w:rsidRDefault="00A9466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10D92A" w14:textId="77777777" w:rsidR="00FE0C70" w:rsidRDefault="00A9466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67DB5F" w14:textId="77777777" w:rsidR="00FE0C70" w:rsidRDefault="00A9466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57D7C8" w14:textId="77777777" w:rsidR="00FE0C70" w:rsidRDefault="00A9466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FDC856" w14:textId="77777777" w:rsidR="00FE0C70" w:rsidRDefault="00A9466A">
            <w:pPr>
              <w:jc w:val="center"/>
            </w:pPr>
            <w:r>
              <w:t>热惰性指标</w:t>
            </w:r>
          </w:p>
        </w:tc>
      </w:tr>
      <w:tr w:rsidR="00FE0C70" w14:paraId="77F787E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1DE9ED1" w14:textId="77777777" w:rsidR="00FE0C70" w:rsidRDefault="00FE0C7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7FB282" w14:textId="77777777" w:rsidR="00FE0C70" w:rsidRDefault="00A9466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F0055D" w14:textId="77777777" w:rsidR="00FE0C70" w:rsidRDefault="00A9466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0A75FD" w14:textId="77777777" w:rsidR="00FE0C70" w:rsidRDefault="00A9466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5D1D09" w14:textId="77777777" w:rsidR="00FE0C70" w:rsidRDefault="00A9466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2FCFF8" w14:textId="77777777" w:rsidR="00FE0C70" w:rsidRDefault="00A9466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4A0D93" w14:textId="77777777" w:rsidR="00FE0C70" w:rsidRDefault="00A9466A">
            <w:pPr>
              <w:jc w:val="center"/>
            </w:pPr>
            <w:r>
              <w:t>D=R*S</w:t>
            </w:r>
          </w:p>
        </w:tc>
      </w:tr>
      <w:tr w:rsidR="00FE0C70" w14:paraId="4D5175C5" w14:textId="77777777">
        <w:tc>
          <w:tcPr>
            <w:tcW w:w="3345" w:type="dxa"/>
            <w:vAlign w:val="center"/>
          </w:tcPr>
          <w:p w14:paraId="6E24CDE1" w14:textId="77777777" w:rsidR="00FE0C70" w:rsidRDefault="00A9466A">
            <w:r>
              <w:t>浮石、凝灰岩</w:t>
            </w:r>
          </w:p>
        </w:tc>
        <w:tc>
          <w:tcPr>
            <w:tcW w:w="848" w:type="dxa"/>
            <w:vAlign w:val="center"/>
          </w:tcPr>
          <w:p w14:paraId="14FB166B" w14:textId="77777777" w:rsidR="00FE0C70" w:rsidRDefault="00A9466A">
            <w:r>
              <w:t>100</w:t>
            </w:r>
          </w:p>
        </w:tc>
        <w:tc>
          <w:tcPr>
            <w:tcW w:w="1075" w:type="dxa"/>
            <w:vAlign w:val="center"/>
          </w:tcPr>
          <w:p w14:paraId="7F97CD13" w14:textId="77777777" w:rsidR="00FE0C70" w:rsidRDefault="00A9466A">
            <w:r>
              <w:t>0.230</w:t>
            </w:r>
          </w:p>
        </w:tc>
        <w:tc>
          <w:tcPr>
            <w:tcW w:w="1075" w:type="dxa"/>
            <w:vAlign w:val="center"/>
          </w:tcPr>
          <w:p w14:paraId="7DA359AB" w14:textId="77777777" w:rsidR="00FE0C70" w:rsidRDefault="00A9466A">
            <w:r>
              <w:t>3.039</w:t>
            </w:r>
          </w:p>
        </w:tc>
        <w:tc>
          <w:tcPr>
            <w:tcW w:w="848" w:type="dxa"/>
            <w:vAlign w:val="center"/>
          </w:tcPr>
          <w:p w14:paraId="7EB3FA6A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599ABA1B" w14:textId="77777777" w:rsidR="00FE0C70" w:rsidRDefault="00A9466A">
            <w:r>
              <w:t>0.435</w:t>
            </w:r>
          </w:p>
        </w:tc>
        <w:tc>
          <w:tcPr>
            <w:tcW w:w="1064" w:type="dxa"/>
            <w:vAlign w:val="center"/>
          </w:tcPr>
          <w:p w14:paraId="1FE2728E" w14:textId="77777777" w:rsidR="00FE0C70" w:rsidRDefault="00A9466A">
            <w:r>
              <w:t>1.321</w:t>
            </w:r>
          </w:p>
        </w:tc>
      </w:tr>
      <w:tr w:rsidR="00FE0C70" w14:paraId="75436A4A" w14:textId="77777777">
        <w:tc>
          <w:tcPr>
            <w:tcW w:w="3345" w:type="dxa"/>
            <w:vAlign w:val="center"/>
          </w:tcPr>
          <w:p w14:paraId="491FEBA5" w14:textId="77777777" w:rsidR="00FE0C70" w:rsidRDefault="00A9466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89FF40D" w14:textId="77777777" w:rsidR="00FE0C70" w:rsidRDefault="00A9466A">
            <w:r>
              <w:t>40</w:t>
            </w:r>
          </w:p>
        </w:tc>
        <w:tc>
          <w:tcPr>
            <w:tcW w:w="1075" w:type="dxa"/>
            <w:vAlign w:val="center"/>
          </w:tcPr>
          <w:p w14:paraId="5B629221" w14:textId="77777777" w:rsidR="00FE0C70" w:rsidRDefault="00A9466A">
            <w:r>
              <w:t>1.740</w:t>
            </w:r>
          </w:p>
        </w:tc>
        <w:tc>
          <w:tcPr>
            <w:tcW w:w="1075" w:type="dxa"/>
            <w:vAlign w:val="center"/>
          </w:tcPr>
          <w:p w14:paraId="6F8CDC0B" w14:textId="77777777" w:rsidR="00FE0C70" w:rsidRDefault="00A9466A">
            <w:r>
              <w:t>17.060</w:t>
            </w:r>
          </w:p>
        </w:tc>
        <w:tc>
          <w:tcPr>
            <w:tcW w:w="848" w:type="dxa"/>
            <w:vAlign w:val="center"/>
          </w:tcPr>
          <w:p w14:paraId="09E28CF5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53464953" w14:textId="77777777" w:rsidR="00FE0C70" w:rsidRDefault="00A9466A">
            <w:r>
              <w:t>0.023</w:t>
            </w:r>
          </w:p>
        </w:tc>
        <w:tc>
          <w:tcPr>
            <w:tcW w:w="1064" w:type="dxa"/>
            <w:vAlign w:val="center"/>
          </w:tcPr>
          <w:p w14:paraId="4A77E971" w14:textId="77777777" w:rsidR="00FE0C70" w:rsidRDefault="00A9466A">
            <w:r>
              <w:t>0.392</w:t>
            </w:r>
          </w:p>
        </w:tc>
      </w:tr>
      <w:tr w:rsidR="00FE0C70" w14:paraId="57C16982" w14:textId="77777777">
        <w:tc>
          <w:tcPr>
            <w:tcW w:w="3345" w:type="dxa"/>
            <w:vAlign w:val="center"/>
          </w:tcPr>
          <w:p w14:paraId="36519BB5" w14:textId="77777777" w:rsidR="00FE0C70" w:rsidRDefault="00A9466A">
            <w:r>
              <w:t>水泥砂浆</w:t>
            </w:r>
          </w:p>
        </w:tc>
        <w:tc>
          <w:tcPr>
            <w:tcW w:w="848" w:type="dxa"/>
            <w:vAlign w:val="center"/>
          </w:tcPr>
          <w:p w14:paraId="73CF4E49" w14:textId="77777777" w:rsidR="00FE0C70" w:rsidRDefault="00A9466A">
            <w:r>
              <w:t>10</w:t>
            </w:r>
          </w:p>
        </w:tc>
        <w:tc>
          <w:tcPr>
            <w:tcW w:w="1075" w:type="dxa"/>
            <w:vAlign w:val="center"/>
          </w:tcPr>
          <w:p w14:paraId="72FB370F" w14:textId="77777777" w:rsidR="00FE0C70" w:rsidRDefault="00A9466A">
            <w:r>
              <w:t>0.930</w:t>
            </w:r>
          </w:p>
        </w:tc>
        <w:tc>
          <w:tcPr>
            <w:tcW w:w="1075" w:type="dxa"/>
            <w:vAlign w:val="center"/>
          </w:tcPr>
          <w:p w14:paraId="2A7C340F" w14:textId="77777777" w:rsidR="00FE0C70" w:rsidRDefault="00A9466A">
            <w:r>
              <w:t>11.306</w:t>
            </w:r>
          </w:p>
        </w:tc>
        <w:tc>
          <w:tcPr>
            <w:tcW w:w="848" w:type="dxa"/>
            <w:vAlign w:val="center"/>
          </w:tcPr>
          <w:p w14:paraId="79E5F5CB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06135E7E" w14:textId="77777777" w:rsidR="00FE0C70" w:rsidRDefault="00A9466A">
            <w:r>
              <w:t>0.011</w:t>
            </w:r>
          </w:p>
        </w:tc>
        <w:tc>
          <w:tcPr>
            <w:tcW w:w="1064" w:type="dxa"/>
            <w:vAlign w:val="center"/>
          </w:tcPr>
          <w:p w14:paraId="301CB10F" w14:textId="77777777" w:rsidR="00FE0C70" w:rsidRDefault="00A9466A">
            <w:r>
              <w:t>0.122</w:t>
            </w:r>
          </w:p>
        </w:tc>
      </w:tr>
      <w:tr w:rsidR="00FE0C70" w14:paraId="70E7C2AC" w14:textId="77777777">
        <w:tc>
          <w:tcPr>
            <w:tcW w:w="3345" w:type="dxa"/>
            <w:vAlign w:val="center"/>
          </w:tcPr>
          <w:p w14:paraId="31F990FF" w14:textId="77777777" w:rsidR="00FE0C70" w:rsidRDefault="00A9466A">
            <w:r>
              <w:t>水泥砂浆</w:t>
            </w:r>
          </w:p>
        </w:tc>
        <w:tc>
          <w:tcPr>
            <w:tcW w:w="848" w:type="dxa"/>
            <w:vAlign w:val="center"/>
          </w:tcPr>
          <w:p w14:paraId="4E3C4846" w14:textId="77777777" w:rsidR="00FE0C70" w:rsidRDefault="00A9466A">
            <w:r>
              <w:t>20</w:t>
            </w:r>
          </w:p>
        </w:tc>
        <w:tc>
          <w:tcPr>
            <w:tcW w:w="1075" w:type="dxa"/>
            <w:vAlign w:val="center"/>
          </w:tcPr>
          <w:p w14:paraId="79AD83C3" w14:textId="77777777" w:rsidR="00FE0C70" w:rsidRDefault="00A9466A">
            <w:r>
              <w:t>0.930</w:t>
            </w:r>
          </w:p>
        </w:tc>
        <w:tc>
          <w:tcPr>
            <w:tcW w:w="1075" w:type="dxa"/>
            <w:vAlign w:val="center"/>
          </w:tcPr>
          <w:p w14:paraId="10A4C3FB" w14:textId="77777777" w:rsidR="00FE0C70" w:rsidRDefault="00A9466A">
            <w:r>
              <w:t>11.306</w:t>
            </w:r>
          </w:p>
        </w:tc>
        <w:tc>
          <w:tcPr>
            <w:tcW w:w="848" w:type="dxa"/>
            <w:vAlign w:val="center"/>
          </w:tcPr>
          <w:p w14:paraId="1BFF3CA4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29C62BDB" w14:textId="77777777" w:rsidR="00FE0C70" w:rsidRDefault="00A9466A">
            <w:r>
              <w:t>0.022</w:t>
            </w:r>
          </w:p>
        </w:tc>
        <w:tc>
          <w:tcPr>
            <w:tcW w:w="1064" w:type="dxa"/>
            <w:vAlign w:val="center"/>
          </w:tcPr>
          <w:p w14:paraId="328D46F4" w14:textId="77777777" w:rsidR="00FE0C70" w:rsidRDefault="00A9466A">
            <w:r>
              <w:t>0.243</w:t>
            </w:r>
          </w:p>
        </w:tc>
      </w:tr>
      <w:tr w:rsidR="00FE0C70" w14:paraId="7FC03AC3" w14:textId="77777777">
        <w:tc>
          <w:tcPr>
            <w:tcW w:w="3345" w:type="dxa"/>
            <w:vAlign w:val="center"/>
          </w:tcPr>
          <w:p w14:paraId="06243DFE" w14:textId="77777777" w:rsidR="00FE0C70" w:rsidRDefault="00A9466A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376AF657" w14:textId="77777777" w:rsidR="00FE0C70" w:rsidRDefault="00A9466A">
            <w:r>
              <w:t>80</w:t>
            </w:r>
          </w:p>
        </w:tc>
        <w:tc>
          <w:tcPr>
            <w:tcW w:w="1075" w:type="dxa"/>
            <w:vAlign w:val="center"/>
          </w:tcPr>
          <w:p w14:paraId="1D7942DF" w14:textId="77777777" w:rsidR="00FE0C70" w:rsidRDefault="00A9466A">
            <w:r>
              <w:t>0.530</w:t>
            </w:r>
          </w:p>
        </w:tc>
        <w:tc>
          <w:tcPr>
            <w:tcW w:w="1075" w:type="dxa"/>
            <w:vAlign w:val="center"/>
          </w:tcPr>
          <w:p w14:paraId="500721A1" w14:textId="77777777" w:rsidR="00FE0C70" w:rsidRDefault="00A9466A">
            <w:r>
              <w:t>6.969</w:t>
            </w:r>
          </w:p>
        </w:tc>
        <w:tc>
          <w:tcPr>
            <w:tcW w:w="848" w:type="dxa"/>
            <w:vAlign w:val="center"/>
          </w:tcPr>
          <w:p w14:paraId="3CA1F54E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2C4C86AE" w14:textId="77777777" w:rsidR="00FE0C70" w:rsidRDefault="00A9466A">
            <w:r>
              <w:t>0.151</w:t>
            </w:r>
          </w:p>
        </w:tc>
        <w:tc>
          <w:tcPr>
            <w:tcW w:w="1064" w:type="dxa"/>
            <w:vAlign w:val="center"/>
          </w:tcPr>
          <w:p w14:paraId="0ED796C8" w14:textId="77777777" w:rsidR="00FE0C70" w:rsidRDefault="00A9466A">
            <w:r>
              <w:t>1.052</w:t>
            </w:r>
          </w:p>
        </w:tc>
      </w:tr>
      <w:tr w:rsidR="00FE0C70" w14:paraId="5145B34C" w14:textId="77777777">
        <w:tc>
          <w:tcPr>
            <w:tcW w:w="3345" w:type="dxa"/>
            <w:vAlign w:val="center"/>
          </w:tcPr>
          <w:p w14:paraId="0C9B4F51" w14:textId="77777777" w:rsidR="00FE0C70" w:rsidRDefault="00A9466A">
            <w:r>
              <w:t>挤塑聚苯板</w:t>
            </w:r>
          </w:p>
        </w:tc>
        <w:tc>
          <w:tcPr>
            <w:tcW w:w="848" w:type="dxa"/>
            <w:vAlign w:val="center"/>
          </w:tcPr>
          <w:p w14:paraId="3D3E8F4C" w14:textId="77777777" w:rsidR="00FE0C70" w:rsidRDefault="00A9466A">
            <w:r>
              <w:t>50</w:t>
            </w:r>
          </w:p>
        </w:tc>
        <w:tc>
          <w:tcPr>
            <w:tcW w:w="1075" w:type="dxa"/>
            <w:vAlign w:val="center"/>
          </w:tcPr>
          <w:p w14:paraId="240C2B48" w14:textId="77777777" w:rsidR="00FE0C70" w:rsidRDefault="00A9466A">
            <w:r>
              <w:t>0.033</w:t>
            </w:r>
          </w:p>
        </w:tc>
        <w:tc>
          <w:tcPr>
            <w:tcW w:w="1075" w:type="dxa"/>
            <w:vAlign w:val="center"/>
          </w:tcPr>
          <w:p w14:paraId="01E52660" w14:textId="77777777" w:rsidR="00FE0C70" w:rsidRDefault="00A9466A">
            <w:r>
              <w:t>0.347</w:t>
            </w:r>
          </w:p>
        </w:tc>
        <w:tc>
          <w:tcPr>
            <w:tcW w:w="848" w:type="dxa"/>
            <w:vAlign w:val="center"/>
          </w:tcPr>
          <w:p w14:paraId="4EFDF3B6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7F7B67DB" w14:textId="77777777" w:rsidR="00FE0C70" w:rsidRDefault="00A9466A">
            <w:r>
              <w:t>1.515</w:t>
            </w:r>
          </w:p>
        </w:tc>
        <w:tc>
          <w:tcPr>
            <w:tcW w:w="1064" w:type="dxa"/>
            <w:vAlign w:val="center"/>
          </w:tcPr>
          <w:p w14:paraId="3C4C2C21" w14:textId="77777777" w:rsidR="00FE0C70" w:rsidRDefault="00A9466A">
            <w:r>
              <w:t>0.526</w:t>
            </w:r>
          </w:p>
        </w:tc>
      </w:tr>
      <w:tr w:rsidR="00FE0C70" w14:paraId="45349F0E" w14:textId="77777777">
        <w:tc>
          <w:tcPr>
            <w:tcW w:w="3345" w:type="dxa"/>
            <w:vAlign w:val="center"/>
          </w:tcPr>
          <w:p w14:paraId="79FC451F" w14:textId="77777777" w:rsidR="00FE0C70" w:rsidRDefault="00A9466A">
            <w:r>
              <w:t>钢筋混凝土</w:t>
            </w:r>
          </w:p>
        </w:tc>
        <w:tc>
          <w:tcPr>
            <w:tcW w:w="848" w:type="dxa"/>
            <w:vAlign w:val="center"/>
          </w:tcPr>
          <w:p w14:paraId="5DF4A049" w14:textId="77777777" w:rsidR="00FE0C70" w:rsidRDefault="00A9466A">
            <w:r>
              <w:t>100</w:t>
            </w:r>
          </w:p>
        </w:tc>
        <w:tc>
          <w:tcPr>
            <w:tcW w:w="1075" w:type="dxa"/>
            <w:vAlign w:val="center"/>
          </w:tcPr>
          <w:p w14:paraId="0CB5EB43" w14:textId="77777777" w:rsidR="00FE0C70" w:rsidRDefault="00A9466A">
            <w:r>
              <w:t>1.740</w:t>
            </w:r>
          </w:p>
        </w:tc>
        <w:tc>
          <w:tcPr>
            <w:tcW w:w="1075" w:type="dxa"/>
            <w:vAlign w:val="center"/>
          </w:tcPr>
          <w:p w14:paraId="3A0F1B8B" w14:textId="77777777" w:rsidR="00FE0C70" w:rsidRDefault="00A9466A">
            <w:r>
              <w:t>17.060</w:t>
            </w:r>
          </w:p>
        </w:tc>
        <w:tc>
          <w:tcPr>
            <w:tcW w:w="848" w:type="dxa"/>
            <w:vAlign w:val="center"/>
          </w:tcPr>
          <w:p w14:paraId="70A071CB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563A71D4" w14:textId="77777777" w:rsidR="00FE0C70" w:rsidRDefault="00A9466A">
            <w:r>
              <w:t>0.057</w:t>
            </w:r>
          </w:p>
        </w:tc>
        <w:tc>
          <w:tcPr>
            <w:tcW w:w="1064" w:type="dxa"/>
            <w:vAlign w:val="center"/>
          </w:tcPr>
          <w:p w14:paraId="1B2DC03D" w14:textId="77777777" w:rsidR="00FE0C70" w:rsidRDefault="00A9466A">
            <w:r>
              <w:t>0.980</w:t>
            </w:r>
          </w:p>
        </w:tc>
      </w:tr>
      <w:tr w:rsidR="00FE0C70" w14:paraId="3B48764B" w14:textId="77777777">
        <w:tc>
          <w:tcPr>
            <w:tcW w:w="3345" w:type="dxa"/>
            <w:vAlign w:val="center"/>
          </w:tcPr>
          <w:p w14:paraId="0EC6AD16" w14:textId="77777777" w:rsidR="00FE0C70" w:rsidRDefault="00A9466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6EAE607" w14:textId="77777777" w:rsidR="00FE0C70" w:rsidRDefault="00A9466A">
            <w:r>
              <w:t>400</w:t>
            </w:r>
          </w:p>
        </w:tc>
        <w:tc>
          <w:tcPr>
            <w:tcW w:w="1075" w:type="dxa"/>
            <w:vAlign w:val="center"/>
          </w:tcPr>
          <w:p w14:paraId="2C878DDC" w14:textId="77777777" w:rsidR="00FE0C70" w:rsidRDefault="00A9466A">
            <w:r>
              <w:t>－</w:t>
            </w:r>
          </w:p>
        </w:tc>
        <w:tc>
          <w:tcPr>
            <w:tcW w:w="1075" w:type="dxa"/>
            <w:vAlign w:val="center"/>
          </w:tcPr>
          <w:p w14:paraId="6759F960" w14:textId="77777777" w:rsidR="00FE0C70" w:rsidRDefault="00A9466A">
            <w:r>
              <w:t>－</w:t>
            </w:r>
          </w:p>
        </w:tc>
        <w:tc>
          <w:tcPr>
            <w:tcW w:w="848" w:type="dxa"/>
            <w:vAlign w:val="center"/>
          </w:tcPr>
          <w:p w14:paraId="01C0CA85" w14:textId="77777777" w:rsidR="00FE0C70" w:rsidRDefault="00A9466A">
            <w:r>
              <w:t>－</w:t>
            </w:r>
          </w:p>
        </w:tc>
        <w:tc>
          <w:tcPr>
            <w:tcW w:w="1075" w:type="dxa"/>
            <w:vAlign w:val="center"/>
          </w:tcPr>
          <w:p w14:paraId="5C260058" w14:textId="77777777" w:rsidR="00FE0C70" w:rsidRDefault="00A9466A">
            <w:r>
              <w:t>2.214</w:t>
            </w:r>
          </w:p>
        </w:tc>
        <w:tc>
          <w:tcPr>
            <w:tcW w:w="1064" w:type="dxa"/>
            <w:vAlign w:val="center"/>
          </w:tcPr>
          <w:p w14:paraId="38E81A5F" w14:textId="77777777" w:rsidR="00FE0C70" w:rsidRDefault="00A9466A">
            <w:r>
              <w:t>4.636</w:t>
            </w:r>
          </w:p>
        </w:tc>
      </w:tr>
      <w:tr w:rsidR="00FE0C70" w14:paraId="2874B47E" w14:textId="77777777">
        <w:tc>
          <w:tcPr>
            <w:tcW w:w="3345" w:type="dxa"/>
            <w:shd w:val="clear" w:color="auto" w:fill="E6E6E6"/>
            <w:vAlign w:val="center"/>
          </w:tcPr>
          <w:p w14:paraId="65EEF588" w14:textId="77777777" w:rsidR="00FE0C70" w:rsidRDefault="00A9466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B4E5DE4" w14:textId="77777777" w:rsidR="00FE0C70" w:rsidRDefault="00A9466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E0C70" w14:paraId="14EA93D0" w14:textId="77777777">
        <w:tc>
          <w:tcPr>
            <w:tcW w:w="3345" w:type="dxa"/>
            <w:shd w:val="clear" w:color="auto" w:fill="E6E6E6"/>
            <w:vAlign w:val="center"/>
          </w:tcPr>
          <w:p w14:paraId="203D1640" w14:textId="77777777" w:rsidR="00FE0C70" w:rsidRDefault="00A9466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28B4BDF" w14:textId="77777777" w:rsidR="00FE0C70" w:rsidRDefault="00A9466A">
            <w:pPr>
              <w:jc w:val="center"/>
            </w:pPr>
            <w:r>
              <w:t>0.42</w:t>
            </w:r>
          </w:p>
        </w:tc>
      </w:tr>
      <w:tr w:rsidR="00FE0C70" w14:paraId="18F0DA0D" w14:textId="77777777">
        <w:tc>
          <w:tcPr>
            <w:tcW w:w="3345" w:type="dxa"/>
            <w:shd w:val="clear" w:color="auto" w:fill="E6E6E6"/>
            <w:vAlign w:val="center"/>
          </w:tcPr>
          <w:p w14:paraId="06355853" w14:textId="77777777" w:rsidR="00FE0C70" w:rsidRDefault="00A9466A">
            <w:r>
              <w:t>标准依据</w:t>
            </w:r>
          </w:p>
        </w:tc>
        <w:tc>
          <w:tcPr>
            <w:tcW w:w="5985" w:type="dxa"/>
            <w:gridSpan w:val="6"/>
          </w:tcPr>
          <w:p w14:paraId="478A1FC0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4.2.6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FE0C70" w14:paraId="6260E982" w14:textId="77777777">
        <w:tc>
          <w:tcPr>
            <w:tcW w:w="3345" w:type="dxa"/>
            <w:shd w:val="clear" w:color="auto" w:fill="E6E6E6"/>
            <w:vAlign w:val="center"/>
          </w:tcPr>
          <w:p w14:paraId="6AE9DB45" w14:textId="77777777" w:rsidR="00FE0C70" w:rsidRDefault="00A9466A">
            <w:r>
              <w:t>标准要求</w:t>
            </w:r>
          </w:p>
        </w:tc>
        <w:tc>
          <w:tcPr>
            <w:tcW w:w="5985" w:type="dxa"/>
            <w:gridSpan w:val="6"/>
          </w:tcPr>
          <w:p w14:paraId="288DC8E6" w14:textId="77777777" w:rsidR="00FE0C70" w:rsidRDefault="00A9466A">
            <w:r>
              <w:t xml:space="preserve">K≤0.9,D≥2.5 </w:t>
            </w:r>
            <w:r>
              <w:t>或</w:t>
            </w:r>
            <w:r>
              <w:t xml:space="preserve"> K≤0.4</w:t>
            </w:r>
          </w:p>
        </w:tc>
      </w:tr>
      <w:tr w:rsidR="00FE0C70" w14:paraId="13F59797" w14:textId="77777777">
        <w:tc>
          <w:tcPr>
            <w:tcW w:w="3345" w:type="dxa"/>
            <w:shd w:val="clear" w:color="auto" w:fill="E6E6E6"/>
            <w:vAlign w:val="center"/>
          </w:tcPr>
          <w:p w14:paraId="3AEB04C8" w14:textId="77777777" w:rsidR="00FE0C70" w:rsidRDefault="00A9466A">
            <w:r>
              <w:t>结论</w:t>
            </w:r>
          </w:p>
        </w:tc>
        <w:tc>
          <w:tcPr>
            <w:tcW w:w="5985" w:type="dxa"/>
            <w:gridSpan w:val="6"/>
          </w:tcPr>
          <w:p w14:paraId="65233D5A" w14:textId="77777777" w:rsidR="00FE0C70" w:rsidRDefault="00A9466A">
            <w:r>
              <w:t>满足</w:t>
            </w:r>
          </w:p>
        </w:tc>
      </w:tr>
    </w:tbl>
    <w:p w14:paraId="4FC532ED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5B3F9B57" w14:textId="77777777" w:rsidR="00FE0C70" w:rsidRDefault="00A9466A">
      <w:pPr>
        <w:pStyle w:val="1"/>
        <w:widowControl w:val="0"/>
        <w:jc w:val="both"/>
        <w:rPr>
          <w:kern w:val="2"/>
          <w:szCs w:val="24"/>
        </w:rPr>
      </w:pPr>
      <w:bookmarkStart w:id="43" w:name="_Toc91589716"/>
      <w:r>
        <w:rPr>
          <w:kern w:val="2"/>
          <w:szCs w:val="24"/>
        </w:rPr>
        <w:lastRenderedPageBreak/>
        <w:t>外墙构造</w:t>
      </w:r>
      <w:bookmarkEnd w:id="43"/>
    </w:p>
    <w:p w14:paraId="3237525D" w14:textId="77777777" w:rsidR="00FE0C70" w:rsidRDefault="00A9466A">
      <w:pPr>
        <w:pStyle w:val="2"/>
        <w:widowControl w:val="0"/>
        <w:rPr>
          <w:kern w:val="2"/>
        </w:rPr>
      </w:pPr>
      <w:bookmarkStart w:id="44" w:name="_Toc91589717"/>
      <w:r>
        <w:rPr>
          <w:kern w:val="2"/>
        </w:rPr>
        <w:t>外墙相关构造</w:t>
      </w:r>
      <w:bookmarkEnd w:id="44"/>
    </w:p>
    <w:p w14:paraId="0F5F99FF" w14:textId="77777777" w:rsidR="00FE0C70" w:rsidRDefault="00A9466A">
      <w:pPr>
        <w:pStyle w:val="3"/>
        <w:widowControl w:val="0"/>
        <w:jc w:val="both"/>
        <w:rPr>
          <w:kern w:val="2"/>
          <w:szCs w:val="24"/>
        </w:rPr>
      </w:pPr>
      <w:bookmarkStart w:id="45" w:name="_Toc91589718"/>
      <w:r>
        <w:rPr>
          <w:kern w:val="2"/>
          <w:szCs w:val="24"/>
        </w:rPr>
        <w:t>外墙构造一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E0C70" w14:paraId="072DE8D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1A387CD" w14:textId="77777777" w:rsidR="00FE0C70" w:rsidRDefault="00A9466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9DBE34" w14:textId="77777777" w:rsidR="00FE0C70" w:rsidRDefault="00A9466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96BEF7" w14:textId="77777777" w:rsidR="00FE0C70" w:rsidRDefault="00A9466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28B6B1" w14:textId="77777777" w:rsidR="00FE0C70" w:rsidRDefault="00A9466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F5572D" w14:textId="77777777" w:rsidR="00FE0C70" w:rsidRDefault="00A9466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1E3FFF" w14:textId="77777777" w:rsidR="00FE0C70" w:rsidRDefault="00A9466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8A13FE" w14:textId="77777777" w:rsidR="00FE0C70" w:rsidRDefault="00A9466A">
            <w:pPr>
              <w:jc w:val="center"/>
            </w:pPr>
            <w:r>
              <w:t>热惰性指标</w:t>
            </w:r>
          </w:p>
        </w:tc>
      </w:tr>
      <w:tr w:rsidR="00FE0C70" w14:paraId="020A24F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74B4E37" w14:textId="77777777" w:rsidR="00FE0C70" w:rsidRDefault="00FE0C7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F0444FB" w14:textId="77777777" w:rsidR="00FE0C70" w:rsidRDefault="00A9466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D74972" w14:textId="77777777" w:rsidR="00FE0C70" w:rsidRDefault="00A9466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29626C" w14:textId="77777777" w:rsidR="00FE0C70" w:rsidRDefault="00A9466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B19210" w14:textId="77777777" w:rsidR="00FE0C70" w:rsidRDefault="00A9466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3D5EEF" w14:textId="77777777" w:rsidR="00FE0C70" w:rsidRDefault="00A9466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6FB89D" w14:textId="77777777" w:rsidR="00FE0C70" w:rsidRDefault="00A9466A">
            <w:pPr>
              <w:jc w:val="center"/>
            </w:pPr>
            <w:r>
              <w:t>D=R*S</w:t>
            </w:r>
          </w:p>
        </w:tc>
      </w:tr>
      <w:tr w:rsidR="00FE0C70" w14:paraId="3E70FF5B" w14:textId="77777777">
        <w:tc>
          <w:tcPr>
            <w:tcW w:w="3345" w:type="dxa"/>
            <w:vAlign w:val="center"/>
          </w:tcPr>
          <w:p w14:paraId="5A381D72" w14:textId="77777777" w:rsidR="00FE0C70" w:rsidRDefault="00A9466A">
            <w:r>
              <w:t>水泥砂浆</w:t>
            </w:r>
          </w:p>
        </w:tc>
        <w:tc>
          <w:tcPr>
            <w:tcW w:w="848" w:type="dxa"/>
            <w:vAlign w:val="center"/>
          </w:tcPr>
          <w:p w14:paraId="35CE8DD6" w14:textId="77777777" w:rsidR="00FE0C70" w:rsidRDefault="00A9466A">
            <w:r>
              <w:t>25</w:t>
            </w:r>
          </w:p>
        </w:tc>
        <w:tc>
          <w:tcPr>
            <w:tcW w:w="1075" w:type="dxa"/>
            <w:vAlign w:val="center"/>
          </w:tcPr>
          <w:p w14:paraId="5024190B" w14:textId="77777777" w:rsidR="00FE0C70" w:rsidRDefault="00A9466A">
            <w:r>
              <w:t>0.930</w:t>
            </w:r>
          </w:p>
        </w:tc>
        <w:tc>
          <w:tcPr>
            <w:tcW w:w="1075" w:type="dxa"/>
            <w:vAlign w:val="center"/>
          </w:tcPr>
          <w:p w14:paraId="13E18DB8" w14:textId="77777777" w:rsidR="00FE0C70" w:rsidRDefault="00A9466A">
            <w:r>
              <w:t>11.306</w:t>
            </w:r>
          </w:p>
        </w:tc>
        <w:tc>
          <w:tcPr>
            <w:tcW w:w="848" w:type="dxa"/>
            <w:vAlign w:val="center"/>
          </w:tcPr>
          <w:p w14:paraId="4F0693B3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4A5D1B49" w14:textId="77777777" w:rsidR="00FE0C70" w:rsidRDefault="00A9466A">
            <w:r>
              <w:t>0.027</w:t>
            </w:r>
          </w:p>
        </w:tc>
        <w:tc>
          <w:tcPr>
            <w:tcW w:w="1064" w:type="dxa"/>
            <w:vAlign w:val="center"/>
          </w:tcPr>
          <w:p w14:paraId="70EC9084" w14:textId="77777777" w:rsidR="00FE0C70" w:rsidRDefault="00A9466A">
            <w:r>
              <w:t>0.304</w:t>
            </w:r>
          </w:p>
        </w:tc>
      </w:tr>
      <w:tr w:rsidR="00FE0C70" w14:paraId="5D579693" w14:textId="77777777">
        <w:tc>
          <w:tcPr>
            <w:tcW w:w="3345" w:type="dxa"/>
            <w:vAlign w:val="center"/>
          </w:tcPr>
          <w:p w14:paraId="10011303" w14:textId="77777777" w:rsidR="00FE0C70" w:rsidRDefault="00A9466A">
            <w:r>
              <w:t>硅酸铝保温涂层</w:t>
            </w:r>
          </w:p>
        </w:tc>
        <w:tc>
          <w:tcPr>
            <w:tcW w:w="848" w:type="dxa"/>
            <w:vAlign w:val="center"/>
          </w:tcPr>
          <w:p w14:paraId="14432279" w14:textId="77777777" w:rsidR="00FE0C70" w:rsidRDefault="00A9466A">
            <w:r>
              <w:t>30</w:t>
            </w:r>
          </w:p>
        </w:tc>
        <w:tc>
          <w:tcPr>
            <w:tcW w:w="1075" w:type="dxa"/>
            <w:vAlign w:val="center"/>
          </w:tcPr>
          <w:p w14:paraId="6E8E4143" w14:textId="77777777" w:rsidR="00FE0C70" w:rsidRDefault="00A9466A">
            <w:r>
              <w:t>0.021</w:t>
            </w:r>
          </w:p>
        </w:tc>
        <w:tc>
          <w:tcPr>
            <w:tcW w:w="1075" w:type="dxa"/>
            <w:vAlign w:val="center"/>
          </w:tcPr>
          <w:p w14:paraId="626AA837" w14:textId="77777777" w:rsidR="00FE0C70" w:rsidRDefault="00A9466A">
            <w:r>
              <w:t>0.562</w:t>
            </w:r>
          </w:p>
        </w:tc>
        <w:tc>
          <w:tcPr>
            <w:tcW w:w="848" w:type="dxa"/>
            <w:vAlign w:val="center"/>
          </w:tcPr>
          <w:p w14:paraId="30C43001" w14:textId="77777777" w:rsidR="00FE0C70" w:rsidRDefault="00A9466A">
            <w:r>
              <w:t>1.20</w:t>
            </w:r>
          </w:p>
        </w:tc>
        <w:tc>
          <w:tcPr>
            <w:tcW w:w="1075" w:type="dxa"/>
            <w:vAlign w:val="center"/>
          </w:tcPr>
          <w:p w14:paraId="71727106" w14:textId="77777777" w:rsidR="00FE0C70" w:rsidRDefault="00A9466A">
            <w:r>
              <w:t>1.190</w:t>
            </w:r>
          </w:p>
        </w:tc>
        <w:tc>
          <w:tcPr>
            <w:tcW w:w="1064" w:type="dxa"/>
            <w:vAlign w:val="center"/>
          </w:tcPr>
          <w:p w14:paraId="4E66EB24" w14:textId="77777777" w:rsidR="00FE0C70" w:rsidRDefault="00A9466A">
            <w:r>
              <w:t>0.803</w:t>
            </w:r>
          </w:p>
        </w:tc>
      </w:tr>
      <w:tr w:rsidR="00FE0C70" w14:paraId="0C09B83D" w14:textId="77777777">
        <w:tc>
          <w:tcPr>
            <w:tcW w:w="3345" w:type="dxa"/>
            <w:vAlign w:val="center"/>
          </w:tcPr>
          <w:p w14:paraId="04385EB9" w14:textId="77777777" w:rsidR="00FE0C70" w:rsidRDefault="00A9466A">
            <w:r>
              <w:t>（夏季）热流向下（水平、倾斜</w:t>
            </w:r>
            <w:r>
              <w:t>δ=10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196801B" w14:textId="77777777" w:rsidR="00FE0C70" w:rsidRDefault="00A9466A">
            <w:r>
              <w:t>180</w:t>
            </w:r>
          </w:p>
        </w:tc>
        <w:tc>
          <w:tcPr>
            <w:tcW w:w="1075" w:type="dxa"/>
            <w:vAlign w:val="center"/>
          </w:tcPr>
          <w:p w14:paraId="05BD3553" w14:textId="77777777" w:rsidR="00FE0C70" w:rsidRDefault="00A9466A">
            <w:r>
              <w:t>0.083</w:t>
            </w:r>
          </w:p>
        </w:tc>
        <w:tc>
          <w:tcPr>
            <w:tcW w:w="1075" w:type="dxa"/>
            <w:vAlign w:val="center"/>
          </w:tcPr>
          <w:p w14:paraId="46B35665" w14:textId="77777777" w:rsidR="00FE0C70" w:rsidRDefault="00A9466A">
            <w:r>
              <w:t>0.085</w:t>
            </w:r>
          </w:p>
        </w:tc>
        <w:tc>
          <w:tcPr>
            <w:tcW w:w="848" w:type="dxa"/>
            <w:vAlign w:val="center"/>
          </w:tcPr>
          <w:p w14:paraId="69062A3A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2C8EE33D" w14:textId="77777777" w:rsidR="00FE0C70" w:rsidRDefault="00A9466A">
            <w:r>
              <w:t>2.169</w:t>
            </w:r>
          </w:p>
        </w:tc>
        <w:tc>
          <w:tcPr>
            <w:tcW w:w="1064" w:type="dxa"/>
            <w:vAlign w:val="center"/>
          </w:tcPr>
          <w:p w14:paraId="00B071C8" w14:textId="77777777" w:rsidR="00FE0C70" w:rsidRDefault="00A9466A">
            <w:r>
              <w:t>0.184</w:t>
            </w:r>
          </w:p>
        </w:tc>
      </w:tr>
      <w:tr w:rsidR="00FE0C70" w14:paraId="445EB961" w14:textId="77777777">
        <w:tc>
          <w:tcPr>
            <w:tcW w:w="3345" w:type="dxa"/>
            <w:vAlign w:val="center"/>
          </w:tcPr>
          <w:p w14:paraId="6BEDA093" w14:textId="77777777" w:rsidR="00FE0C70" w:rsidRDefault="00A9466A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6361763" w14:textId="77777777" w:rsidR="00FE0C70" w:rsidRDefault="00A9466A">
            <w:r>
              <w:t>20</w:t>
            </w:r>
          </w:p>
        </w:tc>
        <w:tc>
          <w:tcPr>
            <w:tcW w:w="1075" w:type="dxa"/>
            <w:vAlign w:val="center"/>
          </w:tcPr>
          <w:p w14:paraId="342BE318" w14:textId="77777777" w:rsidR="00FE0C70" w:rsidRDefault="00A9466A">
            <w:r>
              <w:t>0.870</w:t>
            </w:r>
          </w:p>
        </w:tc>
        <w:tc>
          <w:tcPr>
            <w:tcW w:w="1075" w:type="dxa"/>
            <w:vAlign w:val="center"/>
          </w:tcPr>
          <w:p w14:paraId="12B3D70E" w14:textId="77777777" w:rsidR="00FE0C70" w:rsidRDefault="00A9466A">
            <w:r>
              <w:t>10.627</w:t>
            </w:r>
          </w:p>
        </w:tc>
        <w:tc>
          <w:tcPr>
            <w:tcW w:w="848" w:type="dxa"/>
            <w:vAlign w:val="center"/>
          </w:tcPr>
          <w:p w14:paraId="184DE491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7F465627" w14:textId="77777777" w:rsidR="00FE0C70" w:rsidRDefault="00A9466A">
            <w:r>
              <w:t>0.023</w:t>
            </w:r>
          </w:p>
        </w:tc>
        <w:tc>
          <w:tcPr>
            <w:tcW w:w="1064" w:type="dxa"/>
            <w:vAlign w:val="center"/>
          </w:tcPr>
          <w:p w14:paraId="4864214F" w14:textId="77777777" w:rsidR="00FE0C70" w:rsidRDefault="00A9466A">
            <w:r>
              <w:t>0.244</w:t>
            </w:r>
          </w:p>
        </w:tc>
      </w:tr>
      <w:tr w:rsidR="00FE0C70" w14:paraId="5DC4BF7F" w14:textId="77777777">
        <w:tc>
          <w:tcPr>
            <w:tcW w:w="3345" w:type="dxa"/>
            <w:vAlign w:val="center"/>
          </w:tcPr>
          <w:p w14:paraId="00FA8460" w14:textId="77777777" w:rsidR="00FE0C70" w:rsidRDefault="00A9466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5B50AF4" w14:textId="77777777" w:rsidR="00FE0C70" w:rsidRDefault="00A9466A">
            <w:r>
              <w:t>255</w:t>
            </w:r>
          </w:p>
        </w:tc>
        <w:tc>
          <w:tcPr>
            <w:tcW w:w="1075" w:type="dxa"/>
            <w:vAlign w:val="center"/>
          </w:tcPr>
          <w:p w14:paraId="2D71EF56" w14:textId="77777777" w:rsidR="00FE0C70" w:rsidRDefault="00A9466A">
            <w:r>
              <w:t>－</w:t>
            </w:r>
          </w:p>
        </w:tc>
        <w:tc>
          <w:tcPr>
            <w:tcW w:w="1075" w:type="dxa"/>
            <w:vAlign w:val="center"/>
          </w:tcPr>
          <w:p w14:paraId="06F77A2B" w14:textId="77777777" w:rsidR="00FE0C70" w:rsidRDefault="00A9466A">
            <w:r>
              <w:t>－</w:t>
            </w:r>
          </w:p>
        </w:tc>
        <w:tc>
          <w:tcPr>
            <w:tcW w:w="848" w:type="dxa"/>
            <w:vAlign w:val="center"/>
          </w:tcPr>
          <w:p w14:paraId="5F167D21" w14:textId="77777777" w:rsidR="00FE0C70" w:rsidRDefault="00A9466A">
            <w:r>
              <w:t>－</w:t>
            </w:r>
          </w:p>
        </w:tc>
        <w:tc>
          <w:tcPr>
            <w:tcW w:w="1075" w:type="dxa"/>
            <w:vAlign w:val="center"/>
          </w:tcPr>
          <w:p w14:paraId="7CCB3157" w14:textId="77777777" w:rsidR="00FE0C70" w:rsidRDefault="00A9466A">
            <w:r>
              <w:t>3.409</w:t>
            </w:r>
          </w:p>
        </w:tc>
        <w:tc>
          <w:tcPr>
            <w:tcW w:w="1064" w:type="dxa"/>
            <w:vAlign w:val="center"/>
          </w:tcPr>
          <w:p w14:paraId="1A30D0BE" w14:textId="77777777" w:rsidR="00FE0C70" w:rsidRDefault="00A9466A">
            <w:r>
              <w:t>1.535</w:t>
            </w:r>
          </w:p>
        </w:tc>
      </w:tr>
      <w:tr w:rsidR="00FE0C70" w14:paraId="3FB57236" w14:textId="77777777">
        <w:tc>
          <w:tcPr>
            <w:tcW w:w="3345" w:type="dxa"/>
            <w:shd w:val="clear" w:color="auto" w:fill="E6E6E6"/>
            <w:vAlign w:val="center"/>
          </w:tcPr>
          <w:p w14:paraId="5FF346FF" w14:textId="77777777" w:rsidR="00FE0C70" w:rsidRDefault="00A9466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2F79901" w14:textId="77777777" w:rsidR="00FE0C70" w:rsidRDefault="00A9466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E0C70" w14:paraId="56EF76EC" w14:textId="77777777">
        <w:tc>
          <w:tcPr>
            <w:tcW w:w="3345" w:type="dxa"/>
            <w:shd w:val="clear" w:color="auto" w:fill="E6E6E6"/>
            <w:vAlign w:val="center"/>
          </w:tcPr>
          <w:p w14:paraId="2EEB59F6" w14:textId="77777777" w:rsidR="00FE0C70" w:rsidRDefault="00A9466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5E6EBC4" w14:textId="77777777" w:rsidR="00FE0C70" w:rsidRDefault="00A9466A">
            <w:pPr>
              <w:jc w:val="center"/>
            </w:pPr>
            <w:r>
              <w:t>0.28</w:t>
            </w:r>
          </w:p>
        </w:tc>
      </w:tr>
    </w:tbl>
    <w:p w14:paraId="3BB228D5" w14:textId="77777777" w:rsidR="00FE0C70" w:rsidRDefault="00A9466A">
      <w:pPr>
        <w:pStyle w:val="3"/>
        <w:widowControl w:val="0"/>
        <w:jc w:val="both"/>
        <w:rPr>
          <w:kern w:val="2"/>
          <w:szCs w:val="24"/>
        </w:rPr>
      </w:pPr>
      <w:bookmarkStart w:id="46" w:name="_Toc91589719"/>
      <w:r>
        <w:rPr>
          <w:kern w:val="2"/>
          <w:szCs w:val="24"/>
        </w:rPr>
        <w:t>热桥柱构造一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E0C70" w14:paraId="6BE279C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CD538D7" w14:textId="77777777" w:rsidR="00FE0C70" w:rsidRDefault="00A9466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F25231" w14:textId="77777777" w:rsidR="00FE0C70" w:rsidRDefault="00A9466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480396" w14:textId="77777777" w:rsidR="00FE0C70" w:rsidRDefault="00A9466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BE468A" w14:textId="77777777" w:rsidR="00FE0C70" w:rsidRDefault="00A9466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A50D0D" w14:textId="77777777" w:rsidR="00FE0C70" w:rsidRDefault="00A9466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F27B60" w14:textId="77777777" w:rsidR="00FE0C70" w:rsidRDefault="00A9466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73C892" w14:textId="77777777" w:rsidR="00FE0C70" w:rsidRDefault="00A9466A">
            <w:pPr>
              <w:jc w:val="center"/>
            </w:pPr>
            <w:r>
              <w:t>热惰性指标</w:t>
            </w:r>
          </w:p>
        </w:tc>
      </w:tr>
      <w:tr w:rsidR="00FE0C70" w14:paraId="091C7A3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A67BBD6" w14:textId="77777777" w:rsidR="00FE0C70" w:rsidRDefault="00FE0C7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89DDF14" w14:textId="77777777" w:rsidR="00FE0C70" w:rsidRDefault="00A9466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83D00A" w14:textId="77777777" w:rsidR="00FE0C70" w:rsidRDefault="00A9466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D0FE4E" w14:textId="77777777" w:rsidR="00FE0C70" w:rsidRDefault="00A9466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B8B4AD" w14:textId="77777777" w:rsidR="00FE0C70" w:rsidRDefault="00A9466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F82F7B" w14:textId="77777777" w:rsidR="00FE0C70" w:rsidRDefault="00A9466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426B55" w14:textId="77777777" w:rsidR="00FE0C70" w:rsidRDefault="00A9466A">
            <w:pPr>
              <w:jc w:val="center"/>
            </w:pPr>
            <w:r>
              <w:t>D=R*S</w:t>
            </w:r>
          </w:p>
        </w:tc>
      </w:tr>
      <w:tr w:rsidR="00FE0C70" w14:paraId="1701E904" w14:textId="77777777">
        <w:tc>
          <w:tcPr>
            <w:tcW w:w="3345" w:type="dxa"/>
            <w:vAlign w:val="center"/>
          </w:tcPr>
          <w:p w14:paraId="24895DC2" w14:textId="77777777" w:rsidR="00FE0C70" w:rsidRDefault="00A9466A">
            <w:r>
              <w:t>水泥砂浆</w:t>
            </w:r>
          </w:p>
        </w:tc>
        <w:tc>
          <w:tcPr>
            <w:tcW w:w="848" w:type="dxa"/>
            <w:vAlign w:val="center"/>
          </w:tcPr>
          <w:p w14:paraId="44DEA3C8" w14:textId="77777777" w:rsidR="00FE0C70" w:rsidRDefault="00A9466A">
            <w:r>
              <w:t>20</w:t>
            </w:r>
          </w:p>
        </w:tc>
        <w:tc>
          <w:tcPr>
            <w:tcW w:w="1075" w:type="dxa"/>
            <w:vAlign w:val="center"/>
          </w:tcPr>
          <w:p w14:paraId="2C3E145D" w14:textId="77777777" w:rsidR="00FE0C70" w:rsidRDefault="00A9466A">
            <w:r>
              <w:t>0.930</w:t>
            </w:r>
          </w:p>
        </w:tc>
        <w:tc>
          <w:tcPr>
            <w:tcW w:w="1075" w:type="dxa"/>
            <w:vAlign w:val="center"/>
          </w:tcPr>
          <w:p w14:paraId="649FEC0E" w14:textId="77777777" w:rsidR="00FE0C70" w:rsidRDefault="00A9466A">
            <w:r>
              <w:t>11.370</w:t>
            </w:r>
          </w:p>
        </w:tc>
        <w:tc>
          <w:tcPr>
            <w:tcW w:w="848" w:type="dxa"/>
            <w:vAlign w:val="center"/>
          </w:tcPr>
          <w:p w14:paraId="662FBEBC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50B5107B" w14:textId="77777777" w:rsidR="00FE0C70" w:rsidRDefault="00A9466A">
            <w:r>
              <w:t>0.022</w:t>
            </w:r>
          </w:p>
        </w:tc>
        <w:tc>
          <w:tcPr>
            <w:tcW w:w="1064" w:type="dxa"/>
            <w:vAlign w:val="center"/>
          </w:tcPr>
          <w:p w14:paraId="4D4624E3" w14:textId="77777777" w:rsidR="00FE0C70" w:rsidRDefault="00A9466A">
            <w:r>
              <w:t>0.245</w:t>
            </w:r>
          </w:p>
        </w:tc>
      </w:tr>
      <w:tr w:rsidR="00FE0C70" w14:paraId="6CD4A88C" w14:textId="77777777">
        <w:tc>
          <w:tcPr>
            <w:tcW w:w="3345" w:type="dxa"/>
            <w:vAlign w:val="center"/>
          </w:tcPr>
          <w:p w14:paraId="3F54FC0B" w14:textId="77777777" w:rsidR="00FE0C70" w:rsidRDefault="00A9466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A5617AD" w14:textId="77777777" w:rsidR="00FE0C70" w:rsidRDefault="00A9466A">
            <w:r>
              <w:t>20</w:t>
            </w:r>
          </w:p>
        </w:tc>
        <w:tc>
          <w:tcPr>
            <w:tcW w:w="1075" w:type="dxa"/>
            <w:vAlign w:val="center"/>
          </w:tcPr>
          <w:p w14:paraId="13D70DFC" w14:textId="77777777" w:rsidR="00FE0C70" w:rsidRDefault="00A9466A">
            <w:r>
              <w:t>0.030</w:t>
            </w:r>
          </w:p>
        </w:tc>
        <w:tc>
          <w:tcPr>
            <w:tcW w:w="1075" w:type="dxa"/>
            <w:vAlign w:val="center"/>
          </w:tcPr>
          <w:p w14:paraId="3C40309F" w14:textId="77777777" w:rsidR="00FE0C70" w:rsidRDefault="00A9466A">
            <w:r>
              <w:t>0.340</w:t>
            </w:r>
          </w:p>
        </w:tc>
        <w:tc>
          <w:tcPr>
            <w:tcW w:w="848" w:type="dxa"/>
            <w:vAlign w:val="center"/>
          </w:tcPr>
          <w:p w14:paraId="059626D2" w14:textId="77777777" w:rsidR="00FE0C70" w:rsidRDefault="00A9466A">
            <w:r>
              <w:t>1.20</w:t>
            </w:r>
          </w:p>
        </w:tc>
        <w:tc>
          <w:tcPr>
            <w:tcW w:w="1075" w:type="dxa"/>
            <w:vAlign w:val="center"/>
          </w:tcPr>
          <w:p w14:paraId="6C5BFEB5" w14:textId="77777777" w:rsidR="00FE0C70" w:rsidRDefault="00A9466A">
            <w:r>
              <w:t>0.556</w:t>
            </w:r>
          </w:p>
        </w:tc>
        <w:tc>
          <w:tcPr>
            <w:tcW w:w="1064" w:type="dxa"/>
            <w:vAlign w:val="center"/>
          </w:tcPr>
          <w:p w14:paraId="20475D57" w14:textId="77777777" w:rsidR="00FE0C70" w:rsidRDefault="00A9466A">
            <w:r>
              <w:t>0.227</w:t>
            </w:r>
          </w:p>
        </w:tc>
      </w:tr>
      <w:tr w:rsidR="00FE0C70" w14:paraId="19848B26" w14:textId="77777777">
        <w:tc>
          <w:tcPr>
            <w:tcW w:w="3345" w:type="dxa"/>
            <w:vAlign w:val="center"/>
          </w:tcPr>
          <w:p w14:paraId="3552E9D0" w14:textId="77777777" w:rsidR="00FE0C70" w:rsidRDefault="00A9466A">
            <w:r>
              <w:t>水泥砂浆</w:t>
            </w:r>
          </w:p>
        </w:tc>
        <w:tc>
          <w:tcPr>
            <w:tcW w:w="848" w:type="dxa"/>
            <w:vAlign w:val="center"/>
          </w:tcPr>
          <w:p w14:paraId="48E09A37" w14:textId="77777777" w:rsidR="00FE0C70" w:rsidRDefault="00A9466A">
            <w:r>
              <w:t>20</w:t>
            </w:r>
          </w:p>
        </w:tc>
        <w:tc>
          <w:tcPr>
            <w:tcW w:w="1075" w:type="dxa"/>
            <w:vAlign w:val="center"/>
          </w:tcPr>
          <w:p w14:paraId="6B891F06" w14:textId="77777777" w:rsidR="00FE0C70" w:rsidRDefault="00A9466A">
            <w:r>
              <w:t>0.930</w:t>
            </w:r>
          </w:p>
        </w:tc>
        <w:tc>
          <w:tcPr>
            <w:tcW w:w="1075" w:type="dxa"/>
            <w:vAlign w:val="center"/>
          </w:tcPr>
          <w:p w14:paraId="06780A5E" w14:textId="77777777" w:rsidR="00FE0C70" w:rsidRDefault="00A9466A">
            <w:r>
              <w:t>11.370</w:t>
            </w:r>
          </w:p>
        </w:tc>
        <w:tc>
          <w:tcPr>
            <w:tcW w:w="848" w:type="dxa"/>
            <w:vAlign w:val="center"/>
          </w:tcPr>
          <w:p w14:paraId="46325BE4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14FC05F5" w14:textId="77777777" w:rsidR="00FE0C70" w:rsidRDefault="00A9466A">
            <w:r>
              <w:t>0.022</w:t>
            </w:r>
          </w:p>
        </w:tc>
        <w:tc>
          <w:tcPr>
            <w:tcW w:w="1064" w:type="dxa"/>
            <w:vAlign w:val="center"/>
          </w:tcPr>
          <w:p w14:paraId="237D5076" w14:textId="77777777" w:rsidR="00FE0C70" w:rsidRDefault="00A9466A">
            <w:r>
              <w:t>0.245</w:t>
            </w:r>
          </w:p>
        </w:tc>
      </w:tr>
      <w:tr w:rsidR="00FE0C70" w14:paraId="2A246D13" w14:textId="77777777">
        <w:tc>
          <w:tcPr>
            <w:tcW w:w="3345" w:type="dxa"/>
            <w:vAlign w:val="center"/>
          </w:tcPr>
          <w:p w14:paraId="0CDAE0D6" w14:textId="77777777" w:rsidR="00FE0C70" w:rsidRDefault="00A9466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3F035C7" w14:textId="77777777" w:rsidR="00FE0C70" w:rsidRDefault="00A9466A">
            <w:r>
              <w:t>200</w:t>
            </w:r>
          </w:p>
        </w:tc>
        <w:tc>
          <w:tcPr>
            <w:tcW w:w="1075" w:type="dxa"/>
            <w:vAlign w:val="center"/>
          </w:tcPr>
          <w:p w14:paraId="714BEA6F" w14:textId="77777777" w:rsidR="00FE0C70" w:rsidRDefault="00A9466A">
            <w:r>
              <w:t>1.740</w:t>
            </w:r>
          </w:p>
        </w:tc>
        <w:tc>
          <w:tcPr>
            <w:tcW w:w="1075" w:type="dxa"/>
            <w:vAlign w:val="center"/>
          </w:tcPr>
          <w:p w14:paraId="086D87AF" w14:textId="77777777" w:rsidR="00FE0C70" w:rsidRDefault="00A9466A">
            <w:r>
              <w:t>17.200</w:t>
            </w:r>
          </w:p>
        </w:tc>
        <w:tc>
          <w:tcPr>
            <w:tcW w:w="848" w:type="dxa"/>
            <w:vAlign w:val="center"/>
          </w:tcPr>
          <w:p w14:paraId="6CFAF2A7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723BE5B4" w14:textId="77777777" w:rsidR="00FE0C70" w:rsidRDefault="00A9466A">
            <w:r>
              <w:t>0.115</w:t>
            </w:r>
          </w:p>
        </w:tc>
        <w:tc>
          <w:tcPr>
            <w:tcW w:w="1064" w:type="dxa"/>
            <w:vAlign w:val="center"/>
          </w:tcPr>
          <w:p w14:paraId="7EE82019" w14:textId="77777777" w:rsidR="00FE0C70" w:rsidRDefault="00A9466A">
            <w:r>
              <w:t>1.977</w:t>
            </w:r>
          </w:p>
        </w:tc>
      </w:tr>
      <w:tr w:rsidR="00FE0C70" w14:paraId="648BE0CC" w14:textId="77777777">
        <w:tc>
          <w:tcPr>
            <w:tcW w:w="3345" w:type="dxa"/>
            <w:vAlign w:val="center"/>
          </w:tcPr>
          <w:p w14:paraId="52792D78" w14:textId="77777777" w:rsidR="00FE0C70" w:rsidRDefault="00A9466A">
            <w:r>
              <w:t>石灰砂浆</w:t>
            </w:r>
          </w:p>
        </w:tc>
        <w:tc>
          <w:tcPr>
            <w:tcW w:w="848" w:type="dxa"/>
            <w:vAlign w:val="center"/>
          </w:tcPr>
          <w:p w14:paraId="0DD23DF2" w14:textId="77777777" w:rsidR="00FE0C70" w:rsidRDefault="00A9466A">
            <w:r>
              <w:t>20</w:t>
            </w:r>
          </w:p>
        </w:tc>
        <w:tc>
          <w:tcPr>
            <w:tcW w:w="1075" w:type="dxa"/>
            <w:vAlign w:val="center"/>
          </w:tcPr>
          <w:p w14:paraId="559F2F3A" w14:textId="77777777" w:rsidR="00FE0C70" w:rsidRDefault="00A9466A">
            <w:r>
              <w:t>0.810</w:t>
            </w:r>
          </w:p>
        </w:tc>
        <w:tc>
          <w:tcPr>
            <w:tcW w:w="1075" w:type="dxa"/>
            <w:vAlign w:val="center"/>
          </w:tcPr>
          <w:p w14:paraId="56E39464" w14:textId="77777777" w:rsidR="00FE0C70" w:rsidRDefault="00A9466A">
            <w:r>
              <w:t>10.070</w:t>
            </w:r>
          </w:p>
        </w:tc>
        <w:tc>
          <w:tcPr>
            <w:tcW w:w="848" w:type="dxa"/>
            <w:vAlign w:val="center"/>
          </w:tcPr>
          <w:p w14:paraId="73C0B5BD" w14:textId="77777777" w:rsidR="00FE0C70" w:rsidRDefault="00A9466A">
            <w:r>
              <w:t>1.00</w:t>
            </w:r>
          </w:p>
        </w:tc>
        <w:tc>
          <w:tcPr>
            <w:tcW w:w="1075" w:type="dxa"/>
            <w:vAlign w:val="center"/>
          </w:tcPr>
          <w:p w14:paraId="430905B3" w14:textId="77777777" w:rsidR="00FE0C70" w:rsidRDefault="00A9466A">
            <w:r>
              <w:t>0.025</w:t>
            </w:r>
          </w:p>
        </w:tc>
        <w:tc>
          <w:tcPr>
            <w:tcW w:w="1064" w:type="dxa"/>
            <w:vAlign w:val="center"/>
          </w:tcPr>
          <w:p w14:paraId="4C2C8F8D" w14:textId="77777777" w:rsidR="00FE0C70" w:rsidRDefault="00A9466A">
            <w:r>
              <w:t>0.249</w:t>
            </w:r>
          </w:p>
        </w:tc>
      </w:tr>
      <w:tr w:rsidR="00FE0C70" w14:paraId="163E1A46" w14:textId="77777777">
        <w:tc>
          <w:tcPr>
            <w:tcW w:w="3345" w:type="dxa"/>
            <w:vAlign w:val="center"/>
          </w:tcPr>
          <w:p w14:paraId="653BE460" w14:textId="77777777" w:rsidR="00FE0C70" w:rsidRDefault="00A9466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B510CA" w14:textId="77777777" w:rsidR="00FE0C70" w:rsidRDefault="00A9466A">
            <w:r>
              <w:t>280</w:t>
            </w:r>
          </w:p>
        </w:tc>
        <w:tc>
          <w:tcPr>
            <w:tcW w:w="1075" w:type="dxa"/>
            <w:vAlign w:val="center"/>
          </w:tcPr>
          <w:p w14:paraId="4E51EE06" w14:textId="77777777" w:rsidR="00FE0C70" w:rsidRDefault="00A9466A">
            <w:r>
              <w:t>－</w:t>
            </w:r>
          </w:p>
        </w:tc>
        <w:tc>
          <w:tcPr>
            <w:tcW w:w="1075" w:type="dxa"/>
            <w:vAlign w:val="center"/>
          </w:tcPr>
          <w:p w14:paraId="38253173" w14:textId="77777777" w:rsidR="00FE0C70" w:rsidRDefault="00A9466A">
            <w:r>
              <w:t>－</w:t>
            </w:r>
          </w:p>
        </w:tc>
        <w:tc>
          <w:tcPr>
            <w:tcW w:w="848" w:type="dxa"/>
            <w:vAlign w:val="center"/>
          </w:tcPr>
          <w:p w14:paraId="05E6D762" w14:textId="77777777" w:rsidR="00FE0C70" w:rsidRDefault="00A9466A">
            <w:r>
              <w:t>－</w:t>
            </w:r>
          </w:p>
        </w:tc>
        <w:tc>
          <w:tcPr>
            <w:tcW w:w="1075" w:type="dxa"/>
            <w:vAlign w:val="center"/>
          </w:tcPr>
          <w:p w14:paraId="03E16C79" w14:textId="77777777" w:rsidR="00FE0C70" w:rsidRDefault="00A9466A">
            <w:r>
              <w:t>0.738</w:t>
            </w:r>
          </w:p>
        </w:tc>
        <w:tc>
          <w:tcPr>
            <w:tcW w:w="1064" w:type="dxa"/>
            <w:vAlign w:val="center"/>
          </w:tcPr>
          <w:p w14:paraId="7A0B1553" w14:textId="77777777" w:rsidR="00FE0C70" w:rsidRDefault="00A9466A">
            <w:r>
              <w:t>2.941</w:t>
            </w:r>
          </w:p>
        </w:tc>
      </w:tr>
      <w:tr w:rsidR="00FE0C70" w14:paraId="39F9C64A" w14:textId="77777777">
        <w:tc>
          <w:tcPr>
            <w:tcW w:w="3345" w:type="dxa"/>
            <w:shd w:val="clear" w:color="auto" w:fill="E6E6E6"/>
            <w:vAlign w:val="center"/>
          </w:tcPr>
          <w:p w14:paraId="6782B27D" w14:textId="77777777" w:rsidR="00FE0C70" w:rsidRDefault="00A9466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C06550E" w14:textId="77777777" w:rsidR="00FE0C70" w:rsidRDefault="00A9466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E0C70" w14:paraId="15B58254" w14:textId="77777777">
        <w:tc>
          <w:tcPr>
            <w:tcW w:w="3345" w:type="dxa"/>
            <w:shd w:val="clear" w:color="auto" w:fill="E6E6E6"/>
            <w:vAlign w:val="center"/>
          </w:tcPr>
          <w:p w14:paraId="3E38D44F" w14:textId="77777777" w:rsidR="00FE0C70" w:rsidRDefault="00A9466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535A2DB" w14:textId="77777777" w:rsidR="00FE0C70" w:rsidRDefault="00A9466A">
            <w:pPr>
              <w:jc w:val="center"/>
            </w:pPr>
            <w:r>
              <w:t>1.11</w:t>
            </w:r>
          </w:p>
        </w:tc>
      </w:tr>
    </w:tbl>
    <w:p w14:paraId="6F559107" w14:textId="77777777" w:rsidR="00FE0C70" w:rsidRDefault="00A9466A">
      <w:pPr>
        <w:pStyle w:val="2"/>
        <w:widowControl w:val="0"/>
        <w:rPr>
          <w:kern w:val="2"/>
        </w:rPr>
      </w:pPr>
      <w:bookmarkStart w:id="47" w:name="_Toc91589720"/>
      <w:r>
        <w:rPr>
          <w:kern w:val="2"/>
        </w:rPr>
        <w:t>外墙平均热工特性</w:t>
      </w:r>
      <w:bookmarkEnd w:id="47"/>
    </w:p>
    <w:p w14:paraId="40A9A271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p w14:paraId="46C9AE47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E0C70" w14:paraId="48B70716" w14:textId="77777777">
        <w:tc>
          <w:tcPr>
            <w:tcW w:w="2948" w:type="dxa"/>
            <w:shd w:val="clear" w:color="auto" w:fill="E6E6E6"/>
            <w:vAlign w:val="center"/>
          </w:tcPr>
          <w:p w14:paraId="422FC2D8" w14:textId="77777777" w:rsidR="00FE0C70" w:rsidRDefault="00A9466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D52A545" w14:textId="77777777" w:rsidR="00FE0C70" w:rsidRDefault="00A9466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9B28E0" w14:textId="77777777" w:rsidR="00FE0C70" w:rsidRDefault="00A9466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97BE6ED" w14:textId="77777777" w:rsidR="00FE0C70" w:rsidRDefault="00A9466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156EBDD" w14:textId="77777777" w:rsidR="00FE0C70" w:rsidRDefault="00A9466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EA347FD" w14:textId="77777777" w:rsidR="00FE0C70" w:rsidRDefault="00A9466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90D926B" w14:textId="77777777" w:rsidR="00FE0C70" w:rsidRDefault="00A9466A">
            <w:pPr>
              <w:jc w:val="center"/>
            </w:pPr>
            <w:r>
              <w:t>太阳辐射吸收系数</w:t>
            </w:r>
          </w:p>
        </w:tc>
      </w:tr>
      <w:tr w:rsidR="00FE0C70" w14:paraId="55D12BB8" w14:textId="77777777">
        <w:tc>
          <w:tcPr>
            <w:tcW w:w="2948" w:type="dxa"/>
            <w:vAlign w:val="center"/>
          </w:tcPr>
          <w:p w14:paraId="3097A645" w14:textId="77777777" w:rsidR="00FE0C70" w:rsidRDefault="00A9466A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4D25F49" w14:textId="77777777" w:rsidR="00FE0C70" w:rsidRDefault="00A9466A">
            <w:r>
              <w:t>主墙体</w:t>
            </w:r>
          </w:p>
        </w:tc>
        <w:tc>
          <w:tcPr>
            <w:tcW w:w="990" w:type="dxa"/>
            <w:vAlign w:val="center"/>
          </w:tcPr>
          <w:p w14:paraId="559E5287" w14:textId="77777777" w:rsidR="00FE0C70" w:rsidRDefault="00A9466A">
            <w:r>
              <w:t>159.15</w:t>
            </w:r>
          </w:p>
        </w:tc>
        <w:tc>
          <w:tcPr>
            <w:tcW w:w="950" w:type="dxa"/>
            <w:vAlign w:val="center"/>
          </w:tcPr>
          <w:p w14:paraId="35D0EB2C" w14:textId="77777777" w:rsidR="00FE0C70" w:rsidRDefault="00A9466A">
            <w:r>
              <w:t>1.000</w:t>
            </w:r>
          </w:p>
        </w:tc>
        <w:tc>
          <w:tcPr>
            <w:tcW w:w="1107" w:type="dxa"/>
            <w:vAlign w:val="center"/>
          </w:tcPr>
          <w:p w14:paraId="2ADAC091" w14:textId="77777777" w:rsidR="00FE0C70" w:rsidRDefault="00A9466A">
            <w:r>
              <w:t>0.28</w:t>
            </w:r>
          </w:p>
        </w:tc>
        <w:tc>
          <w:tcPr>
            <w:tcW w:w="1107" w:type="dxa"/>
            <w:vAlign w:val="center"/>
          </w:tcPr>
          <w:p w14:paraId="251A3C64" w14:textId="77777777" w:rsidR="00FE0C70" w:rsidRDefault="00A9466A">
            <w:r>
              <w:t>1.54</w:t>
            </w:r>
          </w:p>
        </w:tc>
        <w:tc>
          <w:tcPr>
            <w:tcW w:w="1107" w:type="dxa"/>
            <w:vAlign w:val="center"/>
          </w:tcPr>
          <w:p w14:paraId="7A8B8744" w14:textId="77777777" w:rsidR="00FE0C70" w:rsidRDefault="00A9466A">
            <w:r>
              <w:t>0.75</w:t>
            </w:r>
          </w:p>
        </w:tc>
      </w:tr>
    </w:tbl>
    <w:p w14:paraId="548720F6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E0C70" w14:paraId="540CC402" w14:textId="77777777">
        <w:tc>
          <w:tcPr>
            <w:tcW w:w="2948" w:type="dxa"/>
            <w:shd w:val="clear" w:color="auto" w:fill="E6E6E6"/>
            <w:vAlign w:val="center"/>
          </w:tcPr>
          <w:p w14:paraId="5F086584" w14:textId="77777777" w:rsidR="00FE0C70" w:rsidRDefault="00A9466A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02B6539" w14:textId="77777777" w:rsidR="00FE0C70" w:rsidRDefault="00A9466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D7279A" w14:textId="77777777" w:rsidR="00FE0C70" w:rsidRDefault="00A9466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8172E5E" w14:textId="77777777" w:rsidR="00FE0C70" w:rsidRDefault="00A9466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C5A8384" w14:textId="77777777" w:rsidR="00FE0C70" w:rsidRDefault="00A9466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7746813" w14:textId="77777777" w:rsidR="00FE0C70" w:rsidRDefault="00A9466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7C963F8" w14:textId="77777777" w:rsidR="00FE0C70" w:rsidRDefault="00A9466A">
            <w:pPr>
              <w:jc w:val="center"/>
            </w:pPr>
            <w:r>
              <w:t>太阳辐射吸收系数</w:t>
            </w:r>
          </w:p>
        </w:tc>
      </w:tr>
      <w:tr w:rsidR="00FE0C70" w14:paraId="2A0742ED" w14:textId="77777777">
        <w:tc>
          <w:tcPr>
            <w:tcW w:w="2948" w:type="dxa"/>
            <w:vAlign w:val="center"/>
          </w:tcPr>
          <w:p w14:paraId="08C8734C" w14:textId="77777777" w:rsidR="00FE0C70" w:rsidRDefault="00A9466A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CFBD3AC" w14:textId="77777777" w:rsidR="00FE0C70" w:rsidRDefault="00A9466A">
            <w:r>
              <w:t>主墙体</w:t>
            </w:r>
          </w:p>
        </w:tc>
        <w:tc>
          <w:tcPr>
            <w:tcW w:w="990" w:type="dxa"/>
            <w:vAlign w:val="center"/>
          </w:tcPr>
          <w:p w14:paraId="33F435A4" w14:textId="77777777" w:rsidR="00FE0C70" w:rsidRDefault="00A9466A">
            <w:r>
              <w:t>619.92</w:t>
            </w:r>
          </w:p>
        </w:tc>
        <w:tc>
          <w:tcPr>
            <w:tcW w:w="950" w:type="dxa"/>
            <w:vAlign w:val="center"/>
          </w:tcPr>
          <w:p w14:paraId="3ABAAB59" w14:textId="77777777" w:rsidR="00FE0C70" w:rsidRDefault="00A9466A">
            <w:r>
              <w:t>0.912</w:t>
            </w:r>
          </w:p>
        </w:tc>
        <w:tc>
          <w:tcPr>
            <w:tcW w:w="1107" w:type="dxa"/>
            <w:vAlign w:val="center"/>
          </w:tcPr>
          <w:p w14:paraId="264C35D9" w14:textId="77777777" w:rsidR="00FE0C70" w:rsidRDefault="00A9466A">
            <w:r>
              <w:t>0.28</w:t>
            </w:r>
          </w:p>
        </w:tc>
        <w:tc>
          <w:tcPr>
            <w:tcW w:w="1107" w:type="dxa"/>
            <w:vAlign w:val="center"/>
          </w:tcPr>
          <w:p w14:paraId="54BA885E" w14:textId="77777777" w:rsidR="00FE0C70" w:rsidRDefault="00A9466A">
            <w:r>
              <w:t>1.54</w:t>
            </w:r>
          </w:p>
        </w:tc>
        <w:tc>
          <w:tcPr>
            <w:tcW w:w="1107" w:type="dxa"/>
            <w:vAlign w:val="center"/>
          </w:tcPr>
          <w:p w14:paraId="130E6361" w14:textId="77777777" w:rsidR="00FE0C70" w:rsidRDefault="00A9466A">
            <w:r>
              <w:t>0.75</w:t>
            </w:r>
          </w:p>
        </w:tc>
      </w:tr>
      <w:tr w:rsidR="00FE0C70" w14:paraId="657DEB8C" w14:textId="77777777">
        <w:tc>
          <w:tcPr>
            <w:tcW w:w="2948" w:type="dxa"/>
            <w:vAlign w:val="center"/>
          </w:tcPr>
          <w:p w14:paraId="739F4AE5" w14:textId="77777777" w:rsidR="00FE0C70" w:rsidRDefault="00A9466A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41093A5D" w14:textId="77777777" w:rsidR="00FE0C70" w:rsidRDefault="00A9466A">
            <w:r>
              <w:t>热桥柱</w:t>
            </w:r>
          </w:p>
        </w:tc>
        <w:tc>
          <w:tcPr>
            <w:tcW w:w="990" w:type="dxa"/>
            <w:vAlign w:val="center"/>
          </w:tcPr>
          <w:p w14:paraId="1A10CF57" w14:textId="77777777" w:rsidR="00FE0C70" w:rsidRDefault="00A9466A">
            <w:r>
              <w:t>60.00</w:t>
            </w:r>
          </w:p>
        </w:tc>
        <w:tc>
          <w:tcPr>
            <w:tcW w:w="950" w:type="dxa"/>
            <w:vAlign w:val="center"/>
          </w:tcPr>
          <w:p w14:paraId="11EEF002" w14:textId="77777777" w:rsidR="00FE0C70" w:rsidRDefault="00A9466A">
            <w:r>
              <w:t>0.088</w:t>
            </w:r>
          </w:p>
        </w:tc>
        <w:tc>
          <w:tcPr>
            <w:tcW w:w="1107" w:type="dxa"/>
            <w:vAlign w:val="center"/>
          </w:tcPr>
          <w:p w14:paraId="167A476F" w14:textId="77777777" w:rsidR="00FE0C70" w:rsidRDefault="00A9466A">
            <w:r>
              <w:t>1.11</w:t>
            </w:r>
          </w:p>
        </w:tc>
        <w:tc>
          <w:tcPr>
            <w:tcW w:w="1107" w:type="dxa"/>
            <w:vAlign w:val="center"/>
          </w:tcPr>
          <w:p w14:paraId="6C132478" w14:textId="77777777" w:rsidR="00FE0C70" w:rsidRDefault="00A9466A">
            <w:r>
              <w:t>2.94</w:t>
            </w:r>
          </w:p>
        </w:tc>
        <w:tc>
          <w:tcPr>
            <w:tcW w:w="1107" w:type="dxa"/>
            <w:vAlign w:val="center"/>
          </w:tcPr>
          <w:p w14:paraId="356B03CF" w14:textId="77777777" w:rsidR="00FE0C70" w:rsidRDefault="00A9466A">
            <w:r>
              <w:t>0.75</w:t>
            </w:r>
          </w:p>
        </w:tc>
      </w:tr>
      <w:tr w:rsidR="00FE0C70" w14:paraId="7687507A" w14:textId="77777777">
        <w:tc>
          <w:tcPr>
            <w:tcW w:w="2948" w:type="dxa"/>
            <w:vAlign w:val="center"/>
          </w:tcPr>
          <w:p w14:paraId="2AC24169" w14:textId="77777777" w:rsidR="00FE0C70" w:rsidRDefault="00A9466A">
            <w:r>
              <w:t>合计</w:t>
            </w:r>
          </w:p>
        </w:tc>
        <w:tc>
          <w:tcPr>
            <w:tcW w:w="1120" w:type="dxa"/>
            <w:vAlign w:val="center"/>
          </w:tcPr>
          <w:p w14:paraId="79543408" w14:textId="77777777" w:rsidR="00FE0C70" w:rsidRDefault="00FE0C70"/>
        </w:tc>
        <w:tc>
          <w:tcPr>
            <w:tcW w:w="990" w:type="dxa"/>
            <w:vAlign w:val="center"/>
          </w:tcPr>
          <w:p w14:paraId="2E5CFD69" w14:textId="77777777" w:rsidR="00FE0C70" w:rsidRDefault="00A9466A">
            <w:r>
              <w:t>679.92</w:t>
            </w:r>
          </w:p>
        </w:tc>
        <w:tc>
          <w:tcPr>
            <w:tcW w:w="950" w:type="dxa"/>
            <w:vAlign w:val="center"/>
          </w:tcPr>
          <w:p w14:paraId="40726B34" w14:textId="77777777" w:rsidR="00FE0C70" w:rsidRDefault="00A9466A">
            <w:r>
              <w:t>1.000</w:t>
            </w:r>
          </w:p>
        </w:tc>
        <w:tc>
          <w:tcPr>
            <w:tcW w:w="1107" w:type="dxa"/>
            <w:vAlign w:val="center"/>
          </w:tcPr>
          <w:p w14:paraId="00877D5D" w14:textId="77777777" w:rsidR="00FE0C70" w:rsidRDefault="00A9466A">
            <w:r>
              <w:t>0.35</w:t>
            </w:r>
          </w:p>
        </w:tc>
        <w:tc>
          <w:tcPr>
            <w:tcW w:w="1107" w:type="dxa"/>
            <w:vAlign w:val="center"/>
          </w:tcPr>
          <w:p w14:paraId="68E11999" w14:textId="77777777" w:rsidR="00FE0C70" w:rsidRDefault="00A9466A">
            <w:r>
              <w:t>1.66</w:t>
            </w:r>
          </w:p>
        </w:tc>
        <w:tc>
          <w:tcPr>
            <w:tcW w:w="1107" w:type="dxa"/>
            <w:vAlign w:val="center"/>
          </w:tcPr>
          <w:p w14:paraId="1E9FE0FF" w14:textId="77777777" w:rsidR="00FE0C70" w:rsidRDefault="00A9466A">
            <w:r>
              <w:t>0.75</w:t>
            </w:r>
          </w:p>
        </w:tc>
      </w:tr>
      <w:tr w:rsidR="00FE0C70" w14:paraId="62F8D745" w14:textId="77777777">
        <w:tc>
          <w:tcPr>
            <w:tcW w:w="2948" w:type="dxa"/>
            <w:shd w:val="clear" w:color="auto" w:fill="E6E6E6"/>
            <w:vAlign w:val="center"/>
          </w:tcPr>
          <w:p w14:paraId="40276137" w14:textId="77777777" w:rsidR="00FE0C70" w:rsidRDefault="00A9466A">
            <w:r>
              <w:t>标准依据</w:t>
            </w:r>
          </w:p>
        </w:tc>
        <w:tc>
          <w:tcPr>
            <w:tcW w:w="6381" w:type="dxa"/>
            <w:gridSpan w:val="6"/>
          </w:tcPr>
          <w:p w14:paraId="41C94F6D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4.2.6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FE0C70" w14:paraId="2CD67994" w14:textId="77777777">
        <w:tc>
          <w:tcPr>
            <w:tcW w:w="2948" w:type="dxa"/>
            <w:shd w:val="clear" w:color="auto" w:fill="E6E6E6"/>
            <w:vAlign w:val="center"/>
          </w:tcPr>
          <w:p w14:paraId="7F6767A0" w14:textId="77777777" w:rsidR="00FE0C70" w:rsidRDefault="00A9466A">
            <w:r>
              <w:t>标准要求</w:t>
            </w:r>
          </w:p>
        </w:tc>
        <w:tc>
          <w:tcPr>
            <w:tcW w:w="6381" w:type="dxa"/>
            <w:gridSpan w:val="6"/>
          </w:tcPr>
          <w:p w14:paraId="3CFF651A" w14:textId="77777777" w:rsidR="00FE0C70" w:rsidRDefault="00A9466A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FE0C70" w14:paraId="4F384E2B" w14:textId="77777777">
        <w:tc>
          <w:tcPr>
            <w:tcW w:w="2948" w:type="dxa"/>
            <w:shd w:val="clear" w:color="auto" w:fill="E6E6E6"/>
            <w:vAlign w:val="center"/>
          </w:tcPr>
          <w:p w14:paraId="3B02E228" w14:textId="77777777" w:rsidR="00FE0C70" w:rsidRDefault="00A9466A">
            <w:r>
              <w:t>结论</w:t>
            </w:r>
          </w:p>
        </w:tc>
        <w:tc>
          <w:tcPr>
            <w:tcW w:w="6381" w:type="dxa"/>
            <w:gridSpan w:val="6"/>
          </w:tcPr>
          <w:p w14:paraId="78AAE5A1" w14:textId="77777777" w:rsidR="00FE0C70" w:rsidRDefault="00A9466A">
            <w:r>
              <w:t>满足</w:t>
            </w:r>
          </w:p>
        </w:tc>
      </w:tr>
    </w:tbl>
    <w:p w14:paraId="3E1BAB0D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E0C70" w14:paraId="681FC5C1" w14:textId="77777777">
        <w:tc>
          <w:tcPr>
            <w:tcW w:w="2948" w:type="dxa"/>
            <w:shd w:val="clear" w:color="auto" w:fill="E6E6E6"/>
            <w:vAlign w:val="center"/>
          </w:tcPr>
          <w:p w14:paraId="467DECFC" w14:textId="77777777" w:rsidR="00FE0C70" w:rsidRDefault="00A9466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7F96286" w14:textId="77777777" w:rsidR="00FE0C70" w:rsidRDefault="00A9466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45ACDB" w14:textId="77777777" w:rsidR="00FE0C70" w:rsidRDefault="00A9466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D054944" w14:textId="77777777" w:rsidR="00FE0C70" w:rsidRDefault="00A9466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ED88B46" w14:textId="77777777" w:rsidR="00FE0C70" w:rsidRDefault="00A9466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63C08B" w14:textId="77777777" w:rsidR="00FE0C70" w:rsidRDefault="00A9466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1DE4C3F" w14:textId="77777777" w:rsidR="00FE0C70" w:rsidRDefault="00A9466A">
            <w:pPr>
              <w:jc w:val="center"/>
            </w:pPr>
            <w:r>
              <w:t>太阳辐射吸收系数</w:t>
            </w:r>
          </w:p>
        </w:tc>
      </w:tr>
      <w:tr w:rsidR="00FE0C70" w14:paraId="7037D4CA" w14:textId="77777777">
        <w:tc>
          <w:tcPr>
            <w:tcW w:w="2948" w:type="dxa"/>
            <w:vAlign w:val="center"/>
          </w:tcPr>
          <w:p w14:paraId="25F27826" w14:textId="77777777" w:rsidR="00FE0C70" w:rsidRDefault="00A9466A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1F80705" w14:textId="77777777" w:rsidR="00FE0C70" w:rsidRDefault="00A9466A">
            <w:r>
              <w:t>主墙体</w:t>
            </w:r>
          </w:p>
        </w:tc>
        <w:tc>
          <w:tcPr>
            <w:tcW w:w="990" w:type="dxa"/>
            <w:vAlign w:val="center"/>
          </w:tcPr>
          <w:p w14:paraId="03323405" w14:textId="77777777" w:rsidR="00FE0C70" w:rsidRDefault="00A9466A">
            <w:r>
              <w:t>613.95</w:t>
            </w:r>
          </w:p>
        </w:tc>
        <w:tc>
          <w:tcPr>
            <w:tcW w:w="950" w:type="dxa"/>
            <w:vAlign w:val="center"/>
          </w:tcPr>
          <w:p w14:paraId="38025831" w14:textId="77777777" w:rsidR="00FE0C70" w:rsidRDefault="00A9466A">
            <w:r>
              <w:t>1.000</w:t>
            </w:r>
          </w:p>
        </w:tc>
        <w:tc>
          <w:tcPr>
            <w:tcW w:w="1107" w:type="dxa"/>
            <w:vAlign w:val="center"/>
          </w:tcPr>
          <w:p w14:paraId="4CFE285E" w14:textId="77777777" w:rsidR="00FE0C70" w:rsidRDefault="00A9466A">
            <w:r>
              <w:t>0.28</w:t>
            </w:r>
          </w:p>
        </w:tc>
        <w:tc>
          <w:tcPr>
            <w:tcW w:w="1107" w:type="dxa"/>
            <w:vAlign w:val="center"/>
          </w:tcPr>
          <w:p w14:paraId="4D5F8373" w14:textId="77777777" w:rsidR="00FE0C70" w:rsidRDefault="00A9466A">
            <w:r>
              <w:t>1.54</w:t>
            </w:r>
          </w:p>
        </w:tc>
        <w:tc>
          <w:tcPr>
            <w:tcW w:w="1107" w:type="dxa"/>
            <w:vAlign w:val="center"/>
          </w:tcPr>
          <w:p w14:paraId="6442C2CB" w14:textId="77777777" w:rsidR="00FE0C70" w:rsidRDefault="00A9466A">
            <w:r>
              <w:t>0.75</w:t>
            </w:r>
          </w:p>
        </w:tc>
      </w:tr>
      <w:tr w:rsidR="00FE0C70" w14:paraId="2AF2B2C9" w14:textId="77777777">
        <w:tc>
          <w:tcPr>
            <w:tcW w:w="2948" w:type="dxa"/>
            <w:shd w:val="clear" w:color="auto" w:fill="E6E6E6"/>
            <w:vAlign w:val="center"/>
          </w:tcPr>
          <w:p w14:paraId="28EB2A91" w14:textId="77777777" w:rsidR="00FE0C70" w:rsidRDefault="00A9466A">
            <w:r>
              <w:t>标准依据</w:t>
            </w:r>
          </w:p>
        </w:tc>
        <w:tc>
          <w:tcPr>
            <w:tcW w:w="6381" w:type="dxa"/>
            <w:gridSpan w:val="6"/>
          </w:tcPr>
          <w:p w14:paraId="60CCC6C7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4.2.6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FE0C70" w14:paraId="146DE0FA" w14:textId="77777777">
        <w:tc>
          <w:tcPr>
            <w:tcW w:w="2948" w:type="dxa"/>
            <w:shd w:val="clear" w:color="auto" w:fill="E6E6E6"/>
            <w:vAlign w:val="center"/>
          </w:tcPr>
          <w:p w14:paraId="3BC1917A" w14:textId="77777777" w:rsidR="00FE0C70" w:rsidRDefault="00A9466A">
            <w:r>
              <w:t>标准要求</w:t>
            </w:r>
          </w:p>
        </w:tc>
        <w:tc>
          <w:tcPr>
            <w:tcW w:w="6381" w:type="dxa"/>
            <w:gridSpan w:val="6"/>
          </w:tcPr>
          <w:p w14:paraId="0BF6C19A" w14:textId="77777777" w:rsidR="00FE0C70" w:rsidRDefault="00A9466A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FE0C70" w14:paraId="5414A862" w14:textId="77777777">
        <w:tc>
          <w:tcPr>
            <w:tcW w:w="2948" w:type="dxa"/>
            <w:shd w:val="clear" w:color="auto" w:fill="E6E6E6"/>
            <w:vAlign w:val="center"/>
          </w:tcPr>
          <w:p w14:paraId="565C9ADB" w14:textId="77777777" w:rsidR="00FE0C70" w:rsidRDefault="00A9466A">
            <w:r>
              <w:t>结论</w:t>
            </w:r>
          </w:p>
        </w:tc>
        <w:tc>
          <w:tcPr>
            <w:tcW w:w="6381" w:type="dxa"/>
            <w:gridSpan w:val="6"/>
          </w:tcPr>
          <w:p w14:paraId="39AD9AB3" w14:textId="77777777" w:rsidR="00FE0C70" w:rsidRDefault="00A9466A">
            <w:r>
              <w:t>满足</w:t>
            </w:r>
          </w:p>
        </w:tc>
      </w:tr>
    </w:tbl>
    <w:p w14:paraId="378C8BE6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E0C70" w14:paraId="2FE477A8" w14:textId="77777777">
        <w:tc>
          <w:tcPr>
            <w:tcW w:w="2948" w:type="dxa"/>
            <w:shd w:val="clear" w:color="auto" w:fill="E6E6E6"/>
            <w:vAlign w:val="center"/>
          </w:tcPr>
          <w:p w14:paraId="25DFB74B" w14:textId="77777777" w:rsidR="00FE0C70" w:rsidRDefault="00A9466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2878FB1" w14:textId="77777777" w:rsidR="00FE0C70" w:rsidRDefault="00A9466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A02BCD" w14:textId="77777777" w:rsidR="00FE0C70" w:rsidRDefault="00A9466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CBD41A6" w14:textId="77777777" w:rsidR="00FE0C70" w:rsidRDefault="00A9466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8C3F9E" w14:textId="77777777" w:rsidR="00FE0C70" w:rsidRDefault="00A9466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67160B8" w14:textId="77777777" w:rsidR="00FE0C70" w:rsidRDefault="00A9466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6986841" w14:textId="77777777" w:rsidR="00FE0C70" w:rsidRDefault="00A9466A">
            <w:pPr>
              <w:jc w:val="center"/>
            </w:pPr>
            <w:r>
              <w:t>太阳辐射吸收系数</w:t>
            </w:r>
          </w:p>
        </w:tc>
      </w:tr>
      <w:tr w:rsidR="00FE0C70" w14:paraId="3E1079AB" w14:textId="77777777">
        <w:tc>
          <w:tcPr>
            <w:tcW w:w="2948" w:type="dxa"/>
            <w:vAlign w:val="center"/>
          </w:tcPr>
          <w:p w14:paraId="6ACF2D0A" w14:textId="77777777" w:rsidR="00FE0C70" w:rsidRDefault="00A9466A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8FFBDA3" w14:textId="77777777" w:rsidR="00FE0C70" w:rsidRDefault="00A9466A">
            <w:r>
              <w:t>主墙体</w:t>
            </w:r>
          </w:p>
        </w:tc>
        <w:tc>
          <w:tcPr>
            <w:tcW w:w="990" w:type="dxa"/>
            <w:vAlign w:val="center"/>
          </w:tcPr>
          <w:p w14:paraId="761AEA5B" w14:textId="77777777" w:rsidR="00FE0C70" w:rsidRDefault="00A9466A">
            <w:r>
              <w:t>1393.02</w:t>
            </w:r>
          </w:p>
        </w:tc>
        <w:tc>
          <w:tcPr>
            <w:tcW w:w="950" w:type="dxa"/>
            <w:vAlign w:val="center"/>
          </w:tcPr>
          <w:p w14:paraId="019DA497" w14:textId="77777777" w:rsidR="00FE0C70" w:rsidRDefault="00A9466A">
            <w:r>
              <w:t>0.959</w:t>
            </w:r>
          </w:p>
        </w:tc>
        <w:tc>
          <w:tcPr>
            <w:tcW w:w="1107" w:type="dxa"/>
            <w:vAlign w:val="center"/>
          </w:tcPr>
          <w:p w14:paraId="17BFEE54" w14:textId="77777777" w:rsidR="00FE0C70" w:rsidRDefault="00A9466A">
            <w:r>
              <w:t>0.28</w:t>
            </w:r>
          </w:p>
        </w:tc>
        <w:tc>
          <w:tcPr>
            <w:tcW w:w="1107" w:type="dxa"/>
            <w:vAlign w:val="center"/>
          </w:tcPr>
          <w:p w14:paraId="3926CC35" w14:textId="77777777" w:rsidR="00FE0C70" w:rsidRDefault="00A9466A">
            <w:r>
              <w:t>1.54</w:t>
            </w:r>
          </w:p>
        </w:tc>
        <w:tc>
          <w:tcPr>
            <w:tcW w:w="1107" w:type="dxa"/>
            <w:vAlign w:val="center"/>
          </w:tcPr>
          <w:p w14:paraId="2074DB5E" w14:textId="77777777" w:rsidR="00FE0C70" w:rsidRDefault="00A9466A">
            <w:r>
              <w:t>0.75</w:t>
            </w:r>
          </w:p>
        </w:tc>
      </w:tr>
      <w:tr w:rsidR="00FE0C70" w14:paraId="68C15DE4" w14:textId="77777777">
        <w:tc>
          <w:tcPr>
            <w:tcW w:w="2948" w:type="dxa"/>
            <w:vAlign w:val="center"/>
          </w:tcPr>
          <w:p w14:paraId="19186AC4" w14:textId="77777777" w:rsidR="00FE0C70" w:rsidRDefault="00A9466A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58C4AC48" w14:textId="77777777" w:rsidR="00FE0C70" w:rsidRDefault="00A9466A">
            <w:r>
              <w:t>热桥柱</w:t>
            </w:r>
          </w:p>
        </w:tc>
        <w:tc>
          <w:tcPr>
            <w:tcW w:w="990" w:type="dxa"/>
            <w:vAlign w:val="center"/>
          </w:tcPr>
          <w:p w14:paraId="0C122026" w14:textId="77777777" w:rsidR="00FE0C70" w:rsidRDefault="00A9466A">
            <w:r>
              <w:t>60.00</w:t>
            </w:r>
          </w:p>
        </w:tc>
        <w:tc>
          <w:tcPr>
            <w:tcW w:w="950" w:type="dxa"/>
            <w:vAlign w:val="center"/>
          </w:tcPr>
          <w:p w14:paraId="2E680B0D" w14:textId="77777777" w:rsidR="00FE0C70" w:rsidRDefault="00A9466A">
            <w:r>
              <w:t>0.041</w:t>
            </w:r>
          </w:p>
        </w:tc>
        <w:tc>
          <w:tcPr>
            <w:tcW w:w="1107" w:type="dxa"/>
            <w:vAlign w:val="center"/>
          </w:tcPr>
          <w:p w14:paraId="687CC2DE" w14:textId="77777777" w:rsidR="00FE0C70" w:rsidRDefault="00A9466A">
            <w:r>
              <w:t>1.11</w:t>
            </w:r>
          </w:p>
        </w:tc>
        <w:tc>
          <w:tcPr>
            <w:tcW w:w="1107" w:type="dxa"/>
            <w:vAlign w:val="center"/>
          </w:tcPr>
          <w:p w14:paraId="154CB3FD" w14:textId="77777777" w:rsidR="00FE0C70" w:rsidRDefault="00A9466A">
            <w:r>
              <w:t>2.94</w:t>
            </w:r>
          </w:p>
        </w:tc>
        <w:tc>
          <w:tcPr>
            <w:tcW w:w="1107" w:type="dxa"/>
            <w:vAlign w:val="center"/>
          </w:tcPr>
          <w:p w14:paraId="3AA1B59F" w14:textId="77777777" w:rsidR="00FE0C70" w:rsidRDefault="00A9466A">
            <w:r>
              <w:t>0.75</w:t>
            </w:r>
          </w:p>
        </w:tc>
      </w:tr>
      <w:tr w:rsidR="00FE0C70" w14:paraId="241212CC" w14:textId="77777777">
        <w:tc>
          <w:tcPr>
            <w:tcW w:w="2948" w:type="dxa"/>
            <w:vAlign w:val="center"/>
          </w:tcPr>
          <w:p w14:paraId="5D3BD875" w14:textId="77777777" w:rsidR="00FE0C70" w:rsidRDefault="00A9466A">
            <w:r>
              <w:t>合计</w:t>
            </w:r>
          </w:p>
        </w:tc>
        <w:tc>
          <w:tcPr>
            <w:tcW w:w="1120" w:type="dxa"/>
            <w:vAlign w:val="center"/>
          </w:tcPr>
          <w:p w14:paraId="5BEBD82B" w14:textId="77777777" w:rsidR="00FE0C70" w:rsidRDefault="00FE0C70"/>
        </w:tc>
        <w:tc>
          <w:tcPr>
            <w:tcW w:w="990" w:type="dxa"/>
            <w:vAlign w:val="center"/>
          </w:tcPr>
          <w:p w14:paraId="01D0D765" w14:textId="77777777" w:rsidR="00FE0C70" w:rsidRDefault="00A9466A">
            <w:r>
              <w:t>1453.02</w:t>
            </w:r>
          </w:p>
        </w:tc>
        <w:tc>
          <w:tcPr>
            <w:tcW w:w="950" w:type="dxa"/>
            <w:vAlign w:val="center"/>
          </w:tcPr>
          <w:p w14:paraId="43E3F523" w14:textId="77777777" w:rsidR="00FE0C70" w:rsidRDefault="00A9466A">
            <w:r>
              <w:t>1.000</w:t>
            </w:r>
          </w:p>
        </w:tc>
        <w:tc>
          <w:tcPr>
            <w:tcW w:w="1107" w:type="dxa"/>
            <w:vAlign w:val="center"/>
          </w:tcPr>
          <w:p w14:paraId="1B402972" w14:textId="77777777" w:rsidR="00FE0C70" w:rsidRDefault="00A9466A">
            <w:r>
              <w:t>0.31</w:t>
            </w:r>
          </w:p>
        </w:tc>
        <w:tc>
          <w:tcPr>
            <w:tcW w:w="1107" w:type="dxa"/>
            <w:vAlign w:val="center"/>
          </w:tcPr>
          <w:p w14:paraId="0782A9D9" w14:textId="77777777" w:rsidR="00FE0C70" w:rsidRDefault="00A9466A">
            <w:r>
              <w:t>1.59</w:t>
            </w:r>
          </w:p>
        </w:tc>
        <w:tc>
          <w:tcPr>
            <w:tcW w:w="1107" w:type="dxa"/>
            <w:vAlign w:val="center"/>
          </w:tcPr>
          <w:p w14:paraId="3ABA9C7C" w14:textId="77777777" w:rsidR="00FE0C70" w:rsidRDefault="00A9466A">
            <w:r>
              <w:t>0.75</w:t>
            </w:r>
          </w:p>
        </w:tc>
      </w:tr>
      <w:tr w:rsidR="00FE0C70" w14:paraId="18704423" w14:textId="77777777">
        <w:tc>
          <w:tcPr>
            <w:tcW w:w="2948" w:type="dxa"/>
            <w:shd w:val="clear" w:color="auto" w:fill="E6E6E6"/>
            <w:vAlign w:val="center"/>
          </w:tcPr>
          <w:p w14:paraId="6467D61A" w14:textId="77777777" w:rsidR="00FE0C70" w:rsidRDefault="00A9466A">
            <w:r>
              <w:t>标准依据</w:t>
            </w:r>
          </w:p>
        </w:tc>
        <w:tc>
          <w:tcPr>
            <w:tcW w:w="6381" w:type="dxa"/>
            <w:gridSpan w:val="6"/>
          </w:tcPr>
          <w:p w14:paraId="7E8D93E9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4.2.6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FE0C70" w14:paraId="569E07BB" w14:textId="77777777">
        <w:tc>
          <w:tcPr>
            <w:tcW w:w="2948" w:type="dxa"/>
            <w:shd w:val="clear" w:color="auto" w:fill="E6E6E6"/>
            <w:vAlign w:val="center"/>
          </w:tcPr>
          <w:p w14:paraId="25F2BB2C" w14:textId="77777777" w:rsidR="00FE0C70" w:rsidRDefault="00A9466A">
            <w:r>
              <w:t>标准要求</w:t>
            </w:r>
          </w:p>
        </w:tc>
        <w:tc>
          <w:tcPr>
            <w:tcW w:w="6381" w:type="dxa"/>
            <w:gridSpan w:val="6"/>
          </w:tcPr>
          <w:p w14:paraId="6C035342" w14:textId="77777777" w:rsidR="00FE0C70" w:rsidRDefault="00A9466A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FE0C70" w14:paraId="35796410" w14:textId="77777777">
        <w:tc>
          <w:tcPr>
            <w:tcW w:w="2948" w:type="dxa"/>
            <w:shd w:val="clear" w:color="auto" w:fill="E6E6E6"/>
            <w:vAlign w:val="center"/>
          </w:tcPr>
          <w:p w14:paraId="079B7B69" w14:textId="77777777" w:rsidR="00FE0C70" w:rsidRDefault="00A9466A">
            <w:r>
              <w:t>结论</w:t>
            </w:r>
          </w:p>
        </w:tc>
        <w:tc>
          <w:tcPr>
            <w:tcW w:w="6381" w:type="dxa"/>
            <w:gridSpan w:val="6"/>
          </w:tcPr>
          <w:p w14:paraId="72DA22E3" w14:textId="77777777" w:rsidR="00FE0C70" w:rsidRDefault="00A9466A">
            <w:r>
              <w:t>满足</w:t>
            </w:r>
          </w:p>
        </w:tc>
      </w:tr>
    </w:tbl>
    <w:p w14:paraId="0D008E8F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6969C822" w14:textId="77777777" w:rsidR="00FE0C70" w:rsidRDefault="00A9466A">
      <w:pPr>
        <w:pStyle w:val="1"/>
        <w:widowControl w:val="0"/>
        <w:jc w:val="both"/>
        <w:rPr>
          <w:kern w:val="2"/>
          <w:szCs w:val="24"/>
        </w:rPr>
      </w:pPr>
      <w:bookmarkStart w:id="48" w:name="_Toc91589721"/>
      <w:r>
        <w:rPr>
          <w:kern w:val="2"/>
          <w:szCs w:val="24"/>
        </w:rPr>
        <w:t>外窗热工</w:t>
      </w:r>
      <w:bookmarkEnd w:id="48"/>
    </w:p>
    <w:p w14:paraId="1A2FA56F" w14:textId="77777777" w:rsidR="00FE0C70" w:rsidRDefault="00A9466A">
      <w:pPr>
        <w:pStyle w:val="2"/>
        <w:widowControl w:val="0"/>
        <w:rPr>
          <w:kern w:val="2"/>
        </w:rPr>
      </w:pPr>
      <w:bookmarkStart w:id="49" w:name="_Toc91589722"/>
      <w:r>
        <w:rPr>
          <w:kern w:val="2"/>
        </w:rPr>
        <w:t>外窗构造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E0C70" w14:paraId="62438720" w14:textId="77777777">
        <w:tc>
          <w:tcPr>
            <w:tcW w:w="905" w:type="dxa"/>
            <w:shd w:val="clear" w:color="auto" w:fill="E6E6E6"/>
            <w:vAlign w:val="center"/>
          </w:tcPr>
          <w:p w14:paraId="30EA4813" w14:textId="77777777" w:rsidR="00FE0C70" w:rsidRDefault="00A9466A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6DBD5F3" w14:textId="77777777" w:rsidR="00FE0C70" w:rsidRDefault="00A9466A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AAB84F9" w14:textId="77777777" w:rsidR="00FE0C70" w:rsidRDefault="00A9466A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119190E" w14:textId="77777777" w:rsidR="00FE0C70" w:rsidRDefault="00A9466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AE2E456" w14:textId="77777777" w:rsidR="00FE0C70" w:rsidRDefault="00A9466A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D5E7E34" w14:textId="77777777" w:rsidR="00FE0C70" w:rsidRDefault="00A9466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D1C505B" w14:textId="77777777" w:rsidR="00FE0C70" w:rsidRDefault="00A9466A">
            <w:pPr>
              <w:jc w:val="center"/>
            </w:pPr>
            <w:r>
              <w:t>备注</w:t>
            </w:r>
          </w:p>
        </w:tc>
      </w:tr>
      <w:tr w:rsidR="00FE0C70" w14:paraId="4205F30C" w14:textId="77777777">
        <w:tc>
          <w:tcPr>
            <w:tcW w:w="905" w:type="dxa"/>
            <w:vAlign w:val="center"/>
          </w:tcPr>
          <w:p w14:paraId="53A3CF2F" w14:textId="77777777" w:rsidR="00FE0C70" w:rsidRDefault="00A9466A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14:paraId="4E5021E1" w14:textId="77777777" w:rsidR="00FE0C70" w:rsidRDefault="00A9466A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73308C7A" w14:textId="77777777" w:rsidR="00FE0C70" w:rsidRDefault="00A9466A">
            <w:r>
              <w:t>18</w:t>
            </w:r>
          </w:p>
        </w:tc>
        <w:tc>
          <w:tcPr>
            <w:tcW w:w="832" w:type="dxa"/>
            <w:vAlign w:val="center"/>
          </w:tcPr>
          <w:p w14:paraId="288A190F" w14:textId="77777777" w:rsidR="00FE0C70" w:rsidRDefault="00A9466A">
            <w:r>
              <w:t>3.90</w:t>
            </w:r>
          </w:p>
        </w:tc>
        <w:tc>
          <w:tcPr>
            <w:tcW w:w="956" w:type="dxa"/>
            <w:vAlign w:val="center"/>
          </w:tcPr>
          <w:p w14:paraId="54F02E4A" w14:textId="77777777" w:rsidR="00FE0C70" w:rsidRDefault="00A9466A">
            <w:r>
              <w:t>0.75</w:t>
            </w:r>
          </w:p>
        </w:tc>
        <w:tc>
          <w:tcPr>
            <w:tcW w:w="956" w:type="dxa"/>
            <w:vAlign w:val="center"/>
          </w:tcPr>
          <w:p w14:paraId="1D2C9E8F" w14:textId="77777777" w:rsidR="00FE0C70" w:rsidRDefault="00A9466A">
            <w:r>
              <w:t>0.800</w:t>
            </w:r>
          </w:p>
        </w:tc>
        <w:tc>
          <w:tcPr>
            <w:tcW w:w="2988" w:type="dxa"/>
            <w:vAlign w:val="center"/>
          </w:tcPr>
          <w:p w14:paraId="53CB86F9" w14:textId="77777777" w:rsidR="00FE0C70" w:rsidRDefault="00A9466A">
            <w:r>
              <w:t>来源《民用建筑热工设计规范》</w:t>
            </w:r>
          </w:p>
        </w:tc>
      </w:tr>
    </w:tbl>
    <w:p w14:paraId="7949DF1C" w14:textId="77777777" w:rsidR="00FE0C70" w:rsidRDefault="00A9466A">
      <w:pPr>
        <w:pStyle w:val="2"/>
        <w:widowControl w:val="0"/>
        <w:rPr>
          <w:kern w:val="2"/>
        </w:rPr>
      </w:pPr>
      <w:bookmarkStart w:id="50" w:name="_Toc91589723"/>
      <w:r>
        <w:rPr>
          <w:kern w:val="2"/>
        </w:rPr>
        <w:t>外遮阳类型</w:t>
      </w:r>
      <w:bookmarkEnd w:id="50"/>
    </w:p>
    <w:p w14:paraId="22012784" w14:textId="77777777" w:rsidR="00FE0C70" w:rsidRDefault="00A9466A">
      <w:pPr>
        <w:pStyle w:val="3"/>
        <w:widowControl w:val="0"/>
        <w:jc w:val="both"/>
        <w:rPr>
          <w:kern w:val="2"/>
          <w:szCs w:val="24"/>
        </w:rPr>
      </w:pPr>
      <w:bookmarkStart w:id="51" w:name="_Toc91589724"/>
      <w:r>
        <w:rPr>
          <w:kern w:val="2"/>
          <w:szCs w:val="24"/>
        </w:rPr>
        <w:t>平板遮阳</w:t>
      </w:r>
      <w:bookmarkEnd w:id="51"/>
    </w:p>
    <w:p w14:paraId="2155ADA0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40EFB58" wp14:editId="6DCD215A">
            <wp:extent cx="3134054" cy="219098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690"/>
        <w:gridCol w:w="1146"/>
        <w:gridCol w:w="1146"/>
        <w:gridCol w:w="1146"/>
        <w:gridCol w:w="1146"/>
        <w:gridCol w:w="1146"/>
        <w:gridCol w:w="1146"/>
      </w:tblGrid>
      <w:tr w:rsidR="00FE0C70" w14:paraId="347D562E" w14:textId="77777777">
        <w:tc>
          <w:tcPr>
            <w:tcW w:w="766" w:type="dxa"/>
            <w:shd w:val="clear" w:color="auto" w:fill="E6E6E6"/>
            <w:vAlign w:val="center"/>
          </w:tcPr>
          <w:p w14:paraId="6EF28F37" w14:textId="77777777" w:rsidR="00FE0C70" w:rsidRDefault="00A9466A">
            <w:pPr>
              <w:jc w:val="center"/>
            </w:pPr>
            <w:r>
              <w:t>序号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6A6D24BE" w14:textId="77777777" w:rsidR="00FE0C70" w:rsidRDefault="00A9466A">
            <w:pPr>
              <w:jc w:val="center"/>
            </w:pPr>
            <w:r>
              <w:t>编号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78277F49" w14:textId="77777777" w:rsidR="00FE0C70" w:rsidRDefault="00A9466A">
            <w:pPr>
              <w:jc w:val="center"/>
            </w:pPr>
            <w:r>
              <w:t>水平挑出</w:t>
            </w:r>
            <w:r>
              <w:br/>
              <w:t>Ah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E4B13CD" w14:textId="77777777" w:rsidR="00FE0C70" w:rsidRDefault="00A9466A">
            <w:pPr>
              <w:jc w:val="center"/>
            </w:pPr>
            <w:r>
              <w:t>距离上沿</w:t>
            </w:r>
            <w:r>
              <w:br/>
              <w:t>Eh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414351C0" w14:textId="77777777" w:rsidR="00FE0C70" w:rsidRDefault="00A9466A">
            <w:pPr>
              <w:jc w:val="center"/>
            </w:pPr>
            <w:r>
              <w:t>垂直挑出</w:t>
            </w:r>
            <w:r>
              <w:br/>
              <w:t>Av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4EA40805" w14:textId="77777777" w:rsidR="00FE0C70" w:rsidRDefault="00A9466A">
            <w:pPr>
              <w:jc w:val="center"/>
            </w:pPr>
            <w:r>
              <w:t>距离边沿</w:t>
            </w:r>
            <w:r>
              <w:br/>
              <w:t>Ev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05D4766C" w14:textId="77777777" w:rsidR="00FE0C70" w:rsidRDefault="00A9466A">
            <w:pPr>
              <w:jc w:val="center"/>
            </w:pPr>
            <w:r>
              <w:t>挡板高</w:t>
            </w:r>
            <w:r>
              <w:br/>
              <w:t>Dh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42CFAF1A" w14:textId="77777777" w:rsidR="00FE0C70" w:rsidRDefault="00A9466A">
            <w:pPr>
              <w:jc w:val="center"/>
            </w:pPr>
            <w:r>
              <w:t>挡板透射</w:t>
            </w:r>
            <w:r>
              <w:br/>
              <w:t>η*</w:t>
            </w:r>
          </w:p>
        </w:tc>
      </w:tr>
      <w:tr w:rsidR="00FE0C70" w14:paraId="01B3630C" w14:textId="77777777">
        <w:tc>
          <w:tcPr>
            <w:tcW w:w="766" w:type="dxa"/>
            <w:vAlign w:val="center"/>
          </w:tcPr>
          <w:p w14:paraId="47600577" w14:textId="77777777" w:rsidR="00FE0C70" w:rsidRDefault="00A9466A">
            <w:r>
              <w:t>1</w:t>
            </w:r>
          </w:p>
        </w:tc>
        <w:tc>
          <w:tcPr>
            <w:tcW w:w="1689" w:type="dxa"/>
            <w:vAlign w:val="center"/>
          </w:tcPr>
          <w:p w14:paraId="49BE8F81" w14:textId="77777777" w:rsidR="00FE0C70" w:rsidRDefault="00A9466A">
            <w:r>
              <w:t>平板遮阳</w:t>
            </w:r>
            <w:r>
              <w:t>0</w:t>
            </w:r>
          </w:p>
        </w:tc>
        <w:tc>
          <w:tcPr>
            <w:tcW w:w="1146" w:type="dxa"/>
            <w:vAlign w:val="center"/>
          </w:tcPr>
          <w:p w14:paraId="2E942992" w14:textId="77777777" w:rsidR="00FE0C70" w:rsidRDefault="00A9466A">
            <w:r>
              <w:t>0.486</w:t>
            </w:r>
          </w:p>
        </w:tc>
        <w:tc>
          <w:tcPr>
            <w:tcW w:w="1146" w:type="dxa"/>
            <w:vAlign w:val="center"/>
          </w:tcPr>
          <w:p w14:paraId="050B9A7D" w14:textId="77777777" w:rsidR="00FE0C70" w:rsidRDefault="00A9466A">
            <w:r>
              <w:t>0.000</w:t>
            </w:r>
          </w:p>
        </w:tc>
        <w:tc>
          <w:tcPr>
            <w:tcW w:w="1146" w:type="dxa"/>
            <w:vAlign w:val="center"/>
          </w:tcPr>
          <w:p w14:paraId="293255B9" w14:textId="77777777" w:rsidR="00FE0C70" w:rsidRDefault="00A9466A">
            <w:r>
              <w:t>0.486</w:t>
            </w:r>
          </w:p>
        </w:tc>
        <w:tc>
          <w:tcPr>
            <w:tcW w:w="1146" w:type="dxa"/>
            <w:vAlign w:val="center"/>
          </w:tcPr>
          <w:p w14:paraId="0B0F6969" w14:textId="77777777" w:rsidR="00FE0C70" w:rsidRDefault="00A9466A">
            <w:r>
              <w:t>0.000</w:t>
            </w:r>
          </w:p>
        </w:tc>
        <w:tc>
          <w:tcPr>
            <w:tcW w:w="1146" w:type="dxa"/>
            <w:vAlign w:val="center"/>
          </w:tcPr>
          <w:p w14:paraId="694B9465" w14:textId="77777777" w:rsidR="00FE0C70" w:rsidRDefault="00A9466A">
            <w:r>
              <w:t>0.000</w:t>
            </w:r>
          </w:p>
        </w:tc>
        <w:tc>
          <w:tcPr>
            <w:tcW w:w="1146" w:type="dxa"/>
            <w:vAlign w:val="center"/>
          </w:tcPr>
          <w:p w14:paraId="1388C9D3" w14:textId="77777777" w:rsidR="00FE0C70" w:rsidRDefault="00A9466A">
            <w:r>
              <w:t>0.000</w:t>
            </w:r>
          </w:p>
        </w:tc>
      </w:tr>
    </w:tbl>
    <w:p w14:paraId="59EB6A19" w14:textId="77777777" w:rsidR="00FE0C70" w:rsidRDefault="00A9466A">
      <w:pPr>
        <w:pStyle w:val="2"/>
        <w:widowControl w:val="0"/>
        <w:rPr>
          <w:kern w:val="2"/>
        </w:rPr>
      </w:pPr>
      <w:bookmarkStart w:id="52" w:name="_Toc91589725"/>
      <w:r>
        <w:rPr>
          <w:kern w:val="2"/>
        </w:rPr>
        <w:t>外遮阳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FE0C70" w14:paraId="40A82F3E" w14:textId="77777777">
        <w:tc>
          <w:tcPr>
            <w:tcW w:w="1245" w:type="dxa"/>
            <w:shd w:val="clear" w:color="auto" w:fill="E6E6E6"/>
            <w:vAlign w:val="center"/>
          </w:tcPr>
          <w:p w14:paraId="37521767" w14:textId="77777777" w:rsidR="00FE0C70" w:rsidRDefault="00A9466A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3589E7C" w14:textId="77777777" w:rsidR="00FE0C70" w:rsidRDefault="00A9466A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59C4F39B" w14:textId="77777777" w:rsidR="00FE0C70" w:rsidRDefault="00A9466A"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73C2651C" w14:textId="77777777" w:rsidR="00FE0C70" w:rsidRDefault="00A9466A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ADE148" w14:textId="77777777" w:rsidR="00FE0C70" w:rsidRDefault="00A9466A">
            <w:pPr>
              <w:jc w:val="center"/>
            </w:pPr>
            <w:r>
              <w:t>结论</w:t>
            </w:r>
          </w:p>
        </w:tc>
      </w:tr>
      <w:tr w:rsidR="00FE0C70" w14:paraId="25BF2A89" w14:textId="77777777">
        <w:tc>
          <w:tcPr>
            <w:tcW w:w="1245" w:type="dxa"/>
            <w:shd w:val="clear" w:color="auto" w:fill="E6E6E6"/>
            <w:vAlign w:val="center"/>
          </w:tcPr>
          <w:p w14:paraId="0F293E2F" w14:textId="77777777" w:rsidR="00FE0C70" w:rsidRDefault="00A9466A">
            <w:r>
              <w:t>东向</w:t>
            </w:r>
          </w:p>
        </w:tc>
        <w:tc>
          <w:tcPr>
            <w:tcW w:w="2150" w:type="dxa"/>
            <w:vAlign w:val="center"/>
          </w:tcPr>
          <w:p w14:paraId="3C4350B0" w14:textId="77777777" w:rsidR="00FE0C70" w:rsidRDefault="00A9466A">
            <w:r>
              <w:t>C1815(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7D7B51F1" w14:textId="77777777" w:rsidR="00FE0C70" w:rsidRDefault="00A9466A">
            <w:r>
              <w:t>0.71</w:t>
            </w:r>
          </w:p>
        </w:tc>
        <w:tc>
          <w:tcPr>
            <w:tcW w:w="2428" w:type="dxa"/>
            <w:vAlign w:val="center"/>
          </w:tcPr>
          <w:p w14:paraId="7F037ADD" w14:textId="77777777" w:rsidR="00FE0C70" w:rsidRDefault="00A9466A">
            <w:r>
              <w:t>SD≤0.80</w:t>
            </w:r>
          </w:p>
        </w:tc>
        <w:tc>
          <w:tcPr>
            <w:tcW w:w="1131" w:type="dxa"/>
            <w:vAlign w:val="center"/>
          </w:tcPr>
          <w:p w14:paraId="438D7B47" w14:textId="77777777" w:rsidR="00FE0C70" w:rsidRDefault="00A9466A">
            <w:r>
              <w:t>满足</w:t>
            </w:r>
          </w:p>
        </w:tc>
      </w:tr>
      <w:tr w:rsidR="00FE0C70" w14:paraId="01A9DF9E" w14:textId="77777777">
        <w:tc>
          <w:tcPr>
            <w:tcW w:w="1245" w:type="dxa"/>
            <w:shd w:val="clear" w:color="auto" w:fill="E6E6E6"/>
            <w:vAlign w:val="center"/>
          </w:tcPr>
          <w:p w14:paraId="31CF9825" w14:textId="77777777" w:rsidR="00FE0C70" w:rsidRDefault="00A9466A">
            <w:r>
              <w:t>西向</w:t>
            </w:r>
          </w:p>
        </w:tc>
        <w:tc>
          <w:tcPr>
            <w:tcW w:w="2150" w:type="dxa"/>
            <w:vAlign w:val="center"/>
          </w:tcPr>
          <w:p w14:paraId="040C9D22" w14:textId="77777777" w:rsidR="00FE0C70" w:rsidRDefault="00A9466A">
            <w:r>
              <w:t>C2115(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72F4E515" w14:textId="77777777" w:rsidR="00FE0C70" w:rsidRDefault="00A9466A">
            <w:r>
              <w:t>0.79</w:t>
            </w:r>
          </w:p>
        </w:tc>
        <w:tc>
          <w:tcPr>
            <w:tcW w:w="2428" w:type="dxa"/>
            <w:vAlign w:val="center"/>
          </w:tcPr>
          <w:p w14:paraId="38055EA0" w14:textId="77777777" w:rsidR="00FE0C70" w:rsidRDefault="00A9466A">
            <w:r>
              <w:t>SD≤0.80</w:t>
            </w:r>
          </w:p>
        </w:tc>
        <w:tc>
          <w:tcPr>
            <w:tcW w:w="1131" w:type="dxa"/>
            <w:vAlign w:val="center"/>
          </w:tcPr>
          <w:p w14:paraId="410BEDAD" w14:textId="77777777" w:rsidR="00FE0C70" w:rsidRDefault="00A9466A">
            <w:r>
              <w:t>满足</w:t>
            </w:r>
          </w:p>
        </w:tc>
      </w:tr>
      <w:tr w:rsidR="00FE0C70" w14:paraId="3003D560" w14:textId="77777777">
        <w:tc>
          <w:tcPr>
            <w:tcW w:w="1245" w:type="dxa"/>
            <w:shd w:val="clear" w:color="auto" w:fill="E6E6E6"/>
            <w:vAlign w:val="center"/>
          </w:tcPr>
          <w:p w14:paraId="6CF454BC" w14:textId="77777777" w:rsidR="00FE0C70" w:rsidRDefault="00A9466A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7463B42B" w14:textId="77777777" w:rsidR="00FE0C70" w:rsidRDefault="00A9466A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4.0.10</w:t>
            </w:r>
            <w:r>
              <w:t>条</w:t>
            </w:r>
          </w:p>
        </w:tc>
      </w:tr>
      <w:tr w:rsidR="00FE0C70" w14:paraId="40B2C965" w14:textId="77777777">
        <w:tc>
          <w:tcPr>
            <w:tcW w:w="1245" w:type="dxa"/>
            <w:shd w:val="clear" w:color="auto" w:fill="E6E6E6"/>
            <w:vAlign w:val="center"/>
          </w:tcPr>
          <w:p w14:paraId="1E1D922D" w14:textId="77777777" w:rsidR="00FE0C70" w:rsidRDefault="00A9466A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6F7D9B11" w14:textId="77777777" w:rsidR="00FE0C70" w:rsidRDefault="00A9466A">
            <w:r>
              <w:t>东、西向外窗必须采取建筑外遮阳措施，建筑外遮阳系数不应大于</w:t>
            </w:r>
            <w:r>
              <w:t>0.8</w:t>
            </w:r>
          </w:p>
        </w:tc>
      </w:tr>
      <w:tr w:rsidR="00FE0C70" w14:paraId="08BD85BA" w14:textId="77777777">
        <w:tc>
          <w:tcPr>
            <w:tcW w:w="1245" w:type="dxa"/>
            <w:shd w:val="clear" w:color="auto" w:fill="E6E6E6"/>
            <w:vAlign w:val="center"/>
          </w:tcPr>
          <w:p w14:paraId="25E50906" w14:textId="77777777" w:rsidR="00FE0C70" w:rsidRDefault="00A9466A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5E980325" w14:textId="77777777" w:rsidR="00FE0C70" w:rsidRDefault="00A9466A">
            <w:r>
              <w:t>满足</w:t>
            </w:r>
          </w:p>
        </w:tc>
      </w:tr>
    </w:tbl>
    <w:p w14:paraId="69BFD788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14:paraId="7FBC67A0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79E0628D" w14:textId="77777777" w:rsidR="00FE0C70" w:rsidRDefault="00A9466A">
      <w:pPr>
        <w:pStyle w:val="2"/>
        <w:widowControl w:val="0"/>
        <w:rPr>
          <w:kern w:val="2"/>
        </w:rPr>
      </w:pPr>
      <w:bookmarkStart w:id="53" w:name="_Toc91589726"/>
      <w:r>
        <w:rPr>
          <w:kern w:val="2"/>
        </w:rPr>
        <w:t>平均遮阳系数</w:t>
      </w:r>
      <w:bookmarkEnd w:id="53"/>
    </w:p>
    <w:p w14:paraId="3031BE20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p w14:paraId="7F5791AF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无外窗</w:t>
      </w:r>
    </w:p>
    <w:p w14:paraId="5D7CF264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E0C70" w14:paraId="1AF835AF" w14:textId="77777777">
        <w:tc>
          <w:tcPr>
            <w:tcW w:w="656" w:type="dxa"/>
            <w:shd w:val="clear" w:color="auto" w:fill="E6E6E6"/>
            <w:vAlign w:val="center"/>
          </w:tcPr>
          <w:p w14:paraId="1D6BBE12" w14:textId="77777777" w:rsidR="00FE0C70" w:rsidRDefault="00A9466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96786EA" w14:textId="77777777" w:rsidR="00FE0C70" w:rsidRDefault="00A9466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3AF98B3" w14:textId="77777777" w:rsidR="00FE0C70" w:rsidRDefault="00A9466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281CEC4" w14:textId="77777777" w:rsidR="00FE0C70" w:rsidRDefault="00A9466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E5F078" w14:textId="77777777" w:rsidR="00FE0C70" w:rsidRDefault="00A9466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471F6F" w14:textId="77777777" w:rsidR="00FE0C70" w:rsidRDefault="00A9466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B8DB81F" w14:textId="77777777" w:rsidR="00FE0C70" w:rsidRDefault="00A9466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6DD4C16" w14:textId="77777777" w:rsidR="00FE0C70" w:rsidRDefault="00A9466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BCC521" w14:textId="77777777" w:rsidR="00FE0C70" w:rsidRDefault="00A9466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EE3545D" w14:textId="77777777" w:rsidR="00FE0C70" w:rsidRDefault="00A9466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228314D" w14:textId="77777777" w:rsidR="00FE0C70" w:rsidRDefault="00A9466A">
            <w:pPr>
              <w:jc w:val="center"/>
            </w:pPr>
            <w:r>
              <w:t>综合遮阳系数</w:t>
            </w:r>
          </w:p>
        </w:tc>
      </w:tr>
      <w:tr w:rsidR="00FE0C70" w14:paraId="438758E6" w14:textId="77777777">
        <w:tc>
          <w:tcPr>
            <w:tcW w:w="656" w:type="dxa"/>
            <w:vAlign w:val="center"/>
          </w:tcPr>
          <w:p w14:paraId="3F3044D4" w14:textId="77777777" w:rsidR="00FE0C70" w:rsidRDefault="00A9466A">
            <w:r>
              <w:t>1</w:t>
            </w:r>
          </w:p>
        </w:tc>
        <w:tc>
          <w:tcPr>
            <w:tcW w:w="888" w:type="dxa"/>
            <w:vAlign w:val="center"/>
          </w:tcPr>
          <w:p w14:paraId="39CD5315" w14:textId="77777777" w:rsidR="00FE0C70" w:rsidRDefault="00A9466A">
            <w:r>
              <w:t>C1015</w:t>
            </w:r>
          </w:p>
        </w:tc>
        <w:tc>
          <w:tcPr>
            <w:tcW w:w="769" w:type="dxa"/>
            <w:vAlign w:val="center"/>
          </w:tcPr>
          <w:p w14:paraId="14F90CD8" w14:textId="77777777" w:rsidR="00FE0C70" w:rsidRDefault="00A9466A">
            <w:r>
              <w:t>1~5</w:t>
            </w:r>
          </w:p>
        </w:tc>
        <w:tc>
          <w:tcPr>
            <w:tcW w:w="769" w:type="dxa"/>
            <w:vAlign w:val="center"/>
          </w:tcPr>
          <w:p w14:paraId="316E877F" w14:textId="77777777" w:rsidR="00FE0C70" w:rsidRDefault="00A9466A">
            <w:r>
              <w:t>5</w:t>
            </w:r>
          </w:p>
        </w:tc>
        <w:tc>
          <w:tcPr>
            <w:tcW w:w="848" w:type="dxa"/>
            <w:vAlign w:val="center"/>
          </w:tcPr>
          <w:p w14:paraId="7850E27C" w14:textId="77777777" w:rsidR="00FE0C70" w:rsidRDefault="00A9466A">
            <w:r>
              <w:t>1.500</w:t>
            </w:r>
          </w:p>
        </w:tc>
        <w:tc>
          <w:tcPr>
            <w:tcW w:w="848" w:type="dxa"/>
            <w:vAlign w:val="center"/>
          </w:tcPr>
          <w:p w14:paraId="520D9699" w14:textId="77777777" w:rsidR="00FE0C70" w:rsidRDefault="00A9466A">
            <w:r>
              <w:t>7.500</w:t>
            </w:r>
          </w:p>
        </w:tc>
        <w:tc>
          <w:tcPr>
            <w:tcW w:w="781" w:type="dxa"/>
            <w:vAlign w:val="center"/>
          </w:tcPr>
          <w:p w14:paraId="6E57469E" w14:textId="77777777" w:rsidR="00FE0C70" w:rsidRDefault="00A9466A">
            <w:r>
              <w:t>18</w:t>
            </w:r>
          </w:p>
        </w:tc>
        <w:tc>
          <w:tcPr>
            <w:tcW w:w="916" w:type="dxa"/>
            <w:vAlign w:val="center"/>
          </w:tcPr>
          <w:p w14:paraId="253D0FD7" w14:textId="77777777" w:rsidR="00FE0C70" w:rsidRDefault="00A9466A">
            <w:r>
              <w:t>0.75</w:t>
            </w:r>
          </w:p>
        </w:tc>
        <w:tc>
          <w:tcPr>
            <w:tcW w:w="1018" w:type="dxa"/>
            <w:vAlign w:val="center"/>
          </w:tcPr>
          <w:p w14:paraId="32956913" w14:textId="77777777" w:rsidR="00FE0C70" w:rsidRDefault="00FE0C70"/>
        </w:tc>
        <w:tc>
          <w:tcPr>
            <w:tcW w:w="916" w:type="dxa"/>
            <w:vAlign w:val="center"/>
          </w:tcPr>
          <w:p w14:paraId="28ECB9B2" w14:textId="77777777" w:rsidR="00FE0C70" w:rsidRDefault="00A9466A">
            <w:r>
              <w:t>1.00</w:t>
            </w:r>
          </w:p>
        </w:tc>
        <w:tc>
          <w:tcPr>
            <w:tcW w:w="916" w:type="dxa"/>
            <w:vAlign w:val="center"/>
          </w:tcPr>
          <w:p w14:paraId="1C9CB98F" w14:textId="77777777" w:rsidR="00FE0C70" w:rsidRDefault="00A9466A">
            <w:r>
              <w:t>0.75</w:t>
            </w:r>
          </w:p>
        </w:tc>
      </w:tr>
      <w:tr w:rsidR="00FE0C70" w14:paraId="7816BF2E" w14:textId="77777777">
        <w:tc>
          <w:tcPr>
            <w:tcW w:w="656" w:type="dxa"/>
            <w:vAlign w:val="center"/>
          </w:tcPr>
          <w:p w14:paraId="3A6A4101" w14:textId="77777777" w:rsidR="00FE0C70" w:rsidRDefault="00A9466A">
            <w:r>
              <w:t>2</w:t>
            </w:r>
          </w:p>
        </w:tc>
        <w:tc>
          <w:tcPr>
            <w:tcW w:w="888" w:type="dxa"/>
            <w:vAlign w:val="center"/>
          </w:tcPr>
          <w:p w14:paraId="194C87DA" w14:textId="77777777" w:rsidR="00FE0C70" w:rsidRDefault="00A9466A">
            <w:r>
              <w:t>C1215</w:t>
            </w:r>
          </w:p>
        </w:tc>
        <w:tc>
          <w:tcPr>
            <w:tcW w:w="769" w:type="dxa"/>
            <w:vAlign w:val="center"/>
          </w:tcPr>
          <w:p w14:paraId="28046A6C" w14:textId="77777777" w:rsidR="00FE0C70" w:rsidRDefault="00A9466A">
            <w:r>
              <w:t>1~5</w:t>
            </w:r>
          </w:p>
        </w:tc>
        <w:tc>
          <w:tcPr>
            <w:tcW w:w="769" w:type="dxa"/>
            <w:vAlign w:val="center"/>
          </w:tcPr>
          <w:p w14:paraId="4C737BDD" w14:textId="77777777" w:rsidR="00FE0C70" w:rsidRDefault="00A9466A">
            <w:r>
              <w:t>10</w:t>
            </w:r>
          </w:p>
        </w:tc>
        <w:tc>
          <w:tcPr>
            <w:tcW w:w="848" w:type="dxa"/>
            <w:vAlign w:val="center"/>
          </w:tcPr>
          <w:p w14:paraId="0563A3D5" w14:textId="77777777" w:rsidR="00FE0C70" w:rsidRDefault="00A9466A">
            <w:r>
              <w:t>1.800</w:t>
            </w:r>
          </w:p>
        </w:tc>
        <w:tc>
          <w:tcPr>
            <w:tcW w:w="848" w:type="dxa"/>
            <w:vAlign w:val="center"/>
          </w:tcPr>
          <w:p w14:paraId="5A90CDFC" w14:textId="77777777" w:rsidR="00FE0C70" w:rsidRDefault="00A9466A">
            <w:r>
              <w:t>18.000</w:t>
            </w:r>
          </w:p>
        </w:tc>
        <w:tc>
          <w:tcPr>
            <w:tcW w:w="781" w:type="dxa"/>
            <w:vAlign w:val="center"/>
          </w:tcPr>
          <w:p w14:paraId="003B31D0" w14:textId="77777777" w:rsidR="00FE0C70" w:rsidRDefault="00A9466A">
            <w:r>
              <w:t>18</w:t>
            </w:r>
          </w:p>
        </w:tc>
        <w:tc>
          <w:tcPr>
            <w:tcW w:w="916" w:type="dxa"/>
            <w:vAlign w:val="center"/>
          </w:tcPr>
          <w:p w14:paraId="79F2B64D" w14:textId="77777777" w:rsidR="00FE0C70" w:rsidRDefault="00A9466A">
            <w:r>
              <w:t>0.75</w:t>
            </w:r>
          </w:p>
        </w:tc>
        <w:tc>
          <w:tcPr>
            <w:tcW w:w="1018" w:type="dxa"/>
            <w:vAlign w:val="center"/>
          </w:tcPr>
          <w:p w14:paraId="6F489B96" w14:textId="77777777" w:rsidR="00FE0C70" w:rsidRDefault="00FE0C70"/>
        </w:tc>
        <w:tc>
          <w:tcPr>
            <w:tcW w:w="916" w:type="dxa"/>
            <w:vAlign w:val="center"/>
          </w:tcPr>
          <w:p w14:paraId="4F85BC35" w14:textId="77777777" w:rsidR="00FE0C70" w:rsidRDefault="00A9466A">
            <w:r>
              <w:t>1.00</w:t>
            </w:r>
          </w:p>
        </w:tc>
        <w:tc>
          <w:tcPr>
            <w:tcW w:w="916" w:type="dxa"/>
            <w:vAlign w:val="center"/>
          </w:tcPr>
          <w:p w14:paraId="58921AB0" w14:textId="77777777" w:rsidR="00FE0C70" w:rsidRDefault="00A9466A">
            <w:r>
              <w:t>0.75</w:t>
            </w:r>
          </w:p>
        </w:tc>
      </w:tr>
      <w:tr w:rsidR="00FE0C70" w14:paraId="3B93FE34" w14:textId="77777777">
        <w:tc>
          <w:tcPr>
            <w:tcW w:w="656" w:type="dxa"/>
            <w:vAlign w:val="center"/>
          </w:tcPr>
          <w:p w14:paraId="1BB14179" w14:textId="77777777" w:rsidR="00FE0C70" w:rsidRDefault="00A9466A">
            <w:r>
              <w:t>3</w:t>
            </w:r>
          </w:p>
        </w:tc>
        <w:tc>
          <w:tcPr>
            <w:tcW w:w="888" w:type="dxa"/>
            <w:vAlign w:val="center"/>
          </w:tcPr>
          <w:p w14:paraId="7A2978E0" w14:textId="77777777" w:rsidR="00FE0C70" w:rsidRDefault="00A9466A">
            <w:r>
              <w:t>C1515</w:t>
            </w:r>
          </w:p>
        </w:tc>
        <w:tc>
          <w:tcPr>
            <w:tcW w:w="769" w:type="dxa"/>
            <w:vAlign w:val="center"/>
          </w:tcPr>
          <w:p w14:paraId="240F12E0" w14:textId="77777777" w:rsidR="00FE0C70" w:rsidRDefault="00A9466A">
            <w:r>
              <w:t>1~5</w:t>
            </w:r>
          </w:p>
        </w:tc>
        <w:tc>
          <w:tcPr>
            <w:tcW w:w="769" w:type="dxa"/>
            <w:vAlign w:val="center"/>
          </w:tcPr>
          <w:p w14:paraId="7153EB9F" w14:textId="77777777" w:rsidR="00FE0C70" w:rsidRDefault="00A9466A">
            <w:r>
              <w:t>5</w:t>
            </w:r>
          </w:p>
        </w:tc>
        <w:tc>
          <w:tcPr>
            <w:tcW w:w="848" w:type="dxa"/>
            <w:vAlign w:val="center"/>
          </w:tcPr>
          <w:p w14:paraId="3B832135" w14:textId="77777777" w:rsidR="00FE0C70" w:rsidRDefault="00A9466A">
            <w:r>
              <w:t>2.250</w:t>
            </w:r>
          </w:p>
        </w:tc>
        <w:tc>
          <w:tcPr>
            <w:tcW w:w="848" w:type="dxa"/>
            <w:vAlign w:val="center"/>
          </w:tcPr>
          <w:p w14:paraId="309DBE34" w14:textId="77777777" w:rsidR="00FE0C70" w:rsidRDefault="00A9466A">
            <w:r>
              <w:t>11.250</w:t>
            </w:r>
          </w:p>
        </w:tc>
        <w:tc>
          <w:tcPr>
            <w:tcW w:w="781" w:type="dxa"/>
            <w:vAlign w:val="center"/>
          </w:tcPr>
          <w:p w14:paraId="2E96A377" w14:textId="77777777" w:rsidR="00FE0C70" w:rsidRDefault="00A9466A">
            <w:r>
              <w:t>18</w:t>
            </w:r>
          </w:p>
        </w:tc>
        <w:tc>
          <w:tcPr>
            <w:tcW w:w="916" w:type="dxa"/>
            <w:vAlign w:val="center"/>
          </w:tcPr>
          <w:p w14:paraId="6409C626" w14:textId="77777777" w:rsidR="00FE0C70" w:rsidRDefault="00A9466A">
            <w:r>
              <w:t>0.75</w:t>
            </w:r>
          </w:p>
        </w:tc>
        <w:tc>
          <w:tcPr>
            <w:tcW w:w="1018" w:type="dxa"/>
            <w:vAlign w:val="center"/>
          </w:tcPr>
          <w:p w14:paraId="6603894D" w14:textId="77777777" w:rsidR="00FE0C70" w:rsidRDefault="00FE0C70"/>
        </w:tc>
        <w:tc>
          <w:tcPr>
            <w:tcW w:w="916" w:type="dxa"/>
            <w:vAlign w:val="center"/>
          </w:tcPr>
          <w:p w14:paraId="30B74596" w14:textId="77777777" w:rsidR="00FE0C70" w:rsidRDefault="00A9466A">
            <w:r>
              <w:t>1.00</w:t>
            </w:r>
          </w:p>
        </w:tc>
        <w:tc>
          <w:tcPr>
            <w:tcW w:w="916" w:type="dxa"/>
            <w:vAlign w:val="center"/>
          </w:tcPr>
          <w:p w14:paraId="01F55394" w14:textId="77777777" w:rsidR="00FE0C70" w:rsidRDefault="00A9466A">
            <w:r>
              <w:t>0.75</w:t>
            </w:r>
          </w:p>
        </w:tc>
      </w:tr>
      <w:tr w:rsidR="00FE0C70" w14:paraId="7A35E7E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78BD587" w14:textId="77777777" w:rsidR="00FE0C70" w:rsidRDefault="00A9466A">
            <w:r>
              <w:lastRenderedPageBreak/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A8B7536" w14:textId="77777777" w:rsidR="00FE0C70" w:rsidRDefault="00A9466A">
            <w:r>
              <w:t>36.750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31C51F0" w14:textId="77777777" w:rsidR="00FE0C70" w:rsidRDefault="00A9466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10803C4E" w14:textId="77777777" w:rsidR="00FE0C70" w:rsidRDefault="00A9466A">
            <w:r>
              <w:t>1.00</w:t>
            </w:r>
          </w:p>
        </w:tc>
        <w:tc>
          <w:tcPr>
            <w:tcW w:w="916" w:type="dxa"/>
            <w:vAlign w:val="center"/>
          </w:tcPr>
          <w:p w14:paraId="22964731" w14:textId="77777777" w:rsidR="00FE0C70" w:rsidRDefault="00A9466A">
            <w:r>
              <w:t>0.75</w:t>
            </w:r>
          </w:p>
        </w:tc>
      </w:tr>
    </w:tbl>
    <w:p w14:paraId="010DB514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E0C70" w14:paraId="76B72250" w14:textId="77777777">
        <w:tc>
          <w:tcPr>
            <w:tcW w:w="656" w:type="dxa"/>
            <w:shd w:val="clear" w:color="auto" w:fill="E6E6E6"/>
            <w:vAlign w:val="center"/>
          </w:tcPr>
          <w:p w14:paraId="05E86A01" w14:textId="77777777" w:rsidR="00FE0C70" w:rsidRDefault="00A9466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0376282" w14:textId="77777777" w:rsidR="00FE0C70" w:rsidRDefault="00A9466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7CAF8C4" w14:textId="77777777" w:rsidR="00FE0C70" w:rsidRDefault="00A9466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0B64222" w14:textId="77777777" w:rsidR="00FE0C70" w:rsidRDefault="00A9466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13DE67" w14:textId="77777777" w:rsidR="00FE0C70" w:rsidRDefault="00A9466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47FD45" w14:textId="77777777" w:rsidR="00FE0C70" w:rsidRDefault="00A9466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8CC1076" w14:textId="77777777" w:rsidR="00FE0C70" w:rsidRDefault="00A9466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7A07B3F" w14:textId="77777777" w:rsidR="00FE0C70" w:rsidRDefault="00A9466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A50DCE" w14:textId="77777777" w:rsidR="00FE0C70" w:rsidRDefault="00A9466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10F8395" w14:textId="77777777" w:rsidR="00FE0C70" w:rsidRDefault="00A9466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B37CCC4" w14:textId="77777777" w:rsidR="00FE0C70" w:rsidRDefault="00A9466A">
            <w:pPr>
              <w:jc w:val="center"/>
            </w:pPr>
            <w:r>
              <w:t>综合遮阳系数</w:t>
            </w:r>
          </w:p>
        </w:tc>
      </w:tr>
      <w:tr w:rsidR="00FE0C70" w14:paraId="4289395D" w14:textId="77777777">
        <w:tc>
          <w:tcPr>
            <w:tcW w:w="656" w:type="dxa"/>
            <w:vAlign w:val="center"/>
          </w:tcPr>
          <w:p w14:paraId="6AAC5038" w14:textId="77777777" w:rsidR="00FE0C70" w:rsidRDefault="00A9466A">
            <w:r>
              <w:t>1</w:t>
            </w:r>
          </w:p>
        </w:tc>
        <w:tc>
          <w:tcPr>
            <w:tcW w:w="888" w:type="dxa"/>
            <w:vAlign w:val="center"/>
          </w:tcPr>
          <w:p w14:paraId="6F8E699B" w14:textId="77777777" w:rsidR="00FE0C70" w:rsidRDefault="00A9466A">
            <w:r>
              <w:t>C1815</w:t>
            </w:r>
          </w:p>
        </w:tc>
        <w:tc>
          <w:tcPr>
            <w:tcW w:w="769" w:type="dxa"/>
            <w:vAlign w:val="center"/>
          </w:tcPr>
          <w:p w14:paraId="4576436A" w14:textId="77777777" w:rsidR="00FE0C70" w:rsidRDefault="00A9466A">
            <w:r>
              <w:t>1~5</w:t>
            </w:r>
          </w:p>
        </w:tc>
        <w:tc>
          <w:tcPr>
            <w:tcW w:w="769" w:type="dxa"/>
            <w:vAlign w:val="center"/>
          </w:tcPr>
          <w:p w14:paraId="650506C2" w14:textId="77777777" w:rsidR="00FE0C70" w:rsidRDefault="00A9466A">
            <w:r>
              <w:t>10</w:t>
            </w:r>
          </w:p>
        </w:tc>
        <w:tc>
          <w:tcPr>
            <w:tcW w:w="848" w:type="dxa"/>
            <w:vAlign w:val="center"/>
          </w:tcPr>
          <w:p w14:paraId="0CE124BC" w14:textId="77777777" w:rsidR="00FE0C70" w:rsidRDefault="00A9466A">
            <w:r>
              <w:t>2.700</w:t>
            </w:r>
          </w:p>
        </w:tc>
        <w:tc>
          <w:tcPr>
            <w:tcW w:w="848" w:type="dxa"/>
            <w:vAlign w:val="center"/>
          </w:tcPr>
          <w:p w14:paraId="344AF51F" w14:textId="77777777" w:rsidR="00FE0C70" w:rsidRDefault="00A9466A">
            <w:r>
              <w:t>27.000</w:t>
            </w:r>
          </w:p>
        </w:tc>
        <w:tc>
          <w:tcPr>
            <w:tcW w:w="781" w:type="dxa"/>
            <w:vAlign w:val="center"/>
          </w:tcPr>
          <w:p w14:paraId="3AAA8246" w14:textId="77777777" w:rsidR="00FE0C70" w:rsidRDefault="00A9466A">
            <w:r>
              <w:t>18</w:t>
            </w:r>
          </w:p>
        </w:tc>
        <w:tc>
          <w:tcPr>
            <w:tcW w:w="916" w:type="dxa"/>
            <w:vAlign w:val="center"/>
          </w:tcPr>
          <w:p w14:paraId="3A54935E" w14:textId="77777777" w:rsidR="00FE0C70" w:rsidRDefault="00A9466A">
            <w:r>
              <w:t>0.75</w:t>
            </w:r>
          </w:p>
        </w:tc>
        <w:tc>
          <w:tcPr>
            <w:tcW w:w="1018" w:type="dxa"/>
            <w:vAlign w:val="center"/>
          </w:tcPr>
          <w:p w14:paraId="59A6521E" w14:textId="77777777" w:rsidR="00FE0C70" w:rsidRDefault="00A9466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CA921FD" w14:textId="77777777" w:rsidR="00FE0C70" w:rsidRDefault="00A9466A">
            <w:r>
              <w:t>0.71</w:t>
            </w:r>
          </w:p>
        </w:tc>
        <w:tc>
          <w:tcPr>
            <w:tcW w:w="916" w:type="dxa"/>
            <w:vAlign w:val="center"/>
          </w:tcPr>
          <w:p w14:paraId="5F89BFA0" w14:textId="77777777" w:rsidR="00FE0C70" w:rsidRDefault="00A9466A">
            <w:r>
              <w:t>0.53</w:t>
            </w:r>
          </w:p>
        </w:tc>
      </w:tr>
      <w:tr w:rsidR="00FE0C70" w14:paraId="6CCD1B7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56A6F44" w14:textId="77777777" w:rsidR="00FE0C70" w:rsidRDefault="00A9466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F3B4C4E" w14:textId="77777777" w:rsidR="00FE0C70" w:rsidRDefault="00A9466A">
            <w:r>
              <w:t>27.000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0EB4CEA" w14:textId="77777777" w:rsidR="00FE0C70" w:rsidRDefault="00A9466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DF27B28" w14:textId="77777777" w:rsidR="00FE0C70" w:rsidRDefault="00A9466A">
            <w:r>
              <w:t>0.71</w:t>
            </w:r>
          </w:p>
        </w:tc>
        <w:tc>
          <w:tcPr>
            <w:tcW w:w="916" w:type="dxa"/>
            <w:vAlign w:val="center"/>
          </w:tcPr>
          <w:p w14:paraId="5A6B98AD" w14:textId="77777777" w:rsidR="00FE0C70" w:rsidRDefault="00A9466A">
            <w:r>
              <w:t>0.53</w:t>
            </w:r>
          </w:p>
        </w:tc>
      </w:tr>
    </w:tbl>
    <w:p w14:paraId="13A345F4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79BF4B39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E0C70" w14:paraId="75936ABA" w14:textId="77777777">
        <w:tc>
          <w:tcPr>
            <w:tcW w:w="656" w:type="dxa"/>
            <w:shd w:val="clear" w:color="auto" w:fill="E6E6E6"/>
            <w:vAlign w:val="center"/>
          </w:tcPr>
          <w:p w14:paraId="3AB5C2A4" w14:textId="77777777" w:rsidR="00FE0C70" w:rsidRDefault="00A9466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9F8EE02" w14:textId="77777777" w:rsidR="00FE0C70" w:rsidRDefault="00A9466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DCFBA2A" w14:textId="77777777" w:rsidR="00FE0C70" w:rsidRDefault="00A9466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525A543" w14:textId="77777777" w:rsidR="00FE0C70" w:rsidRDefault="00A9466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41EA89" w14:textId="77777777" w:rsidR="00FE0C70" w:rsidRDefault="00A9466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CF5287" w14:textId="77777777" w:rsidR="00FE0C70" w:rsidRDefault="00A9466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B9DC6D5" w14:textId="77777777" w:rsidR="00FE0C70" w:rsidRDefault="00A9466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EE19F4A" w14:textId="77777777" w:rsidR="00FE0C70" w:rsidRDefault="00A9466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A89F6C" w14:textId="77777777" w:rsidR="00FE0C70" w:rsidRDefault="00A9466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FF894ED" w14:textId="77777777" w:rsidR="00FE0C70" w:rsidRDefault="00A9466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E7625C2" w14:textId="77777777" w:rsidR="00FE0C70" w:rsidRDefault="00A9466A">
            <w:pPr>
              <w:jc w:val="center"/>
            </w:pPr>
            <w:r>
              <w:t>综合遮阳系数</w:t>
            </w:r>
          </w:p>
        </w:tc>
      </w:tr>
      <w:tr w:rsidR="00FE0C70" w14:paraId="44FA42FA" w14:textId="77777777">
        <w:tc>
          <w:tcPr>
            <w:tcW w:w="656" w:type="dxa"/>
            <w:vAlign w:val="center"/>
          </w:tcPr>
          <w:p w14:paraId="337246F3" w14:textId="77777777" w:rsidR="00FE0C70" w:rsidRDefault="00A9466A">
            <w:r>
              <w:t>1</w:t>
            </w:r>
          </w:p>
        </w:tc>
        <w:tc>
          <w:tcPr>
            <w:tcW w:w="888" w:type="dxa"/>
            <w:vAlign w:val="center"/>
          </w:tcPr>
          <w:p w14:paraId="4218A8FA" w14:textId="77777777" w:rsidR="00FE0C70" w:rsidRDefault="00A9466A">
            <w:r>
              <w:t>C1015</w:t>
            </w:r>
          </w:p>
        </w:tc>
        <w:tc>
          <w:tcPr>
            <w:tcW w:w="769" w:type="dxa"/>
            <w:vAlign w:val="center"/>
          </w:tcPr>
          <w:p w14:paraId="47174A59" w14:textId="77777777" w:rsidR="00FE0C70" w:rsidRDefault="00A9466A">
            <w:r>
              <w:t>1~5</w:t>
            </w:r>
          </w:p>
        </w:tc>
        <w:tc>
          <w:tcPr>
            <w:tcW w:w="769" w:type="dxa"/>
            <w:vAlign w:val="center"/>
          </w:tcPr>
          <w:p w14:paraId="638C15C4" w14:textId="77777777" w:rsidR="00FE0C70" w:rsidRDefault="00A9466A">
            <w:r>
              <w:t>13</w:t>
            </w:r>
          </w:p>
        </w:tc>
        <w:tc>
          <w:tcPr>
            <w:tcW w:w="848" w:type="dxa"/>
            <w:vAlign w:val="center"/>
          </w:tcPr>
          <w:p w14:paraId="102BED74" w14:textId="77777777" w:rsidR="00FE0C70" w:rsidRDefault="00A9466A">
            <w:r>
              <w:t>1.500</w:t>
            </w:r>
          </w:p>
        </w:tc>
        <w:tc>
          <w:tcPr>
            <w:tcW w:w="848" w:type="dxa"/>
            <w:vAlign w:val="center"/>
          </w:tcPr>
          <w:p w14:paraId="0041282D" w14:textId="77777777" w:rsidR="00FE0C70" w:rsidRDefault="00A9466A">
            <w:r>
              <w:t>19.500</w:t>
            </w:r>
          </w:p>
        </w:tc>
        <w:tc>
          <w:tcPr>
            <w:tcW w:w="781" w:type="dxa"/>
            <w:vAlign w:val="center"/>
          </w:tcPr>
          <w:p w14:paraId="5EAF0031" w14:textId="77777777" w:rsidR="00FE0C70" w:rsidRDefault="00A9466A">
            <w:r>
              <w:t>18</w:t>
            </w:r>
          </w:p>
        </w:tc>
        <w:tc>
          <w:tcPr>
            <w:tcW w:w="916" w:type="dxa"/>
            <w:vAlign w:val="center"/>
          </w:tcPr>
          <w:p w14:paraId="7AA73A54" w14:textId="77777777" w:rsidR="00FE0C70" w:rsidRDefault="00A9466A">
            <w:r>
              <w:t>0.75</w:t>
            </w:r>
          </w:p>
        </w:tc>
        <w:tc>
          <w:tcPr>
            <w:tcW w:w="1018" w:type="dxa"/>
            <w:vAlign w:val="center"/>
          </w:tcPr>
          <w:p w14:paraId="7C75B1A2" w14:textId="77777777" w:rsidR="00FE0C70" w:rsidRDefault="00A9466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2C7D46" w14:textId="77777777" w:rsidR="00FE0C70" w:rsidRDefault="00A9466A">
            <w:r>
              <w:t>0.69</w:t>
            </w:r>
          </w:p>
        </w:tc>
        <w:tc>
          <w:tcPr>
            <w:tcW w:w="916" w:type="dxa"/>
            <w:vAlign w:val="center"/>
          </w:tcPr>
          <w:p w14:paraId="27CED626" w14:textId="77777777" w:rsidR="00FE0C70" w:rsidRDefault="00A9466A">
            <w:r>
              <w:t>0.52</w:t>
            </w:r>
          </w:p>
        </w:tc>
      </w:tr>
      <w:tr w:rsidR="00FE0C70" w14:paraId="3E69E8A5" w14:textId="77777777">
        <w:tc>
          <w:tcPr>
            <w:tcW w:w="656" w:type="dxa"/>
            <w:vAlign w:val="center"/>
          </w:tcPr>
          <w:p w14:paraId="4FE83C1F" w14:textId="77777777" w:rsidR="00FE0C70" w:rsidRDefault="00A9466A">
            <w:r>
              <w:t>2</w:t>
            </w:r>
          </w:p>
        </w:tc>
        <w:tc>
          <w:tcPr>
            <w:tcW w:w="888" w:type="dxa"/>
            <w:vAlign w:val="center"/>
          </w:tcPr>
          <w:p w14:paraId="1B576028" w14:textId="77777777" w:rsidR="00FE0C70" w:rsidRDefault="00A9466A">
            <w:r>
              <w:t>C1215</w:t>
            </w:r>
          </w:p>
        </w:tc>
        <w:tc>
          <w:tcPr>
            <w:tcW w:w="769" w:type="dxa"/>
            <w:vAlign w:val="center"/>
          </w:tcPr>
          <w:p w14:paraId="0210B1C8" w14:textId="77777777" w:rsidR="00FE0C70" w:rsidRDefault="00A9466A">
            <w:r>
              <w:t>1~5</w:t>
            </w:r>
          </w:p>
        </w:tc>
        <w:tc>
          <w:tcPr>
            <w:tcW w:w="769" w:type="dxa"/>
            <w:vAlign w:val="center"/>
          </w:tcPr>
          <w:p w14:paraId="5580F190" w14:textId="77777777" w:rsidR="00FE0C70" w:rsidRDefault="00A9466A">
            <w:r>
              <w:t>10</w:t>
            </w:r>
          </w:p>
        </w:tc>
        <w:tc>
          <w:tcPr>
            <w:tcW w:w="848" w:type="dxa"/>
            <w:vAlign w:val="center"/>
          </w:tcPr>
          <w:p w14:paraId="4EC00C16" w14:textId="77777777" w:rsidR="00FE0C70" w:rsidRDefault="00A9466A">
            <w:r>
              <w:t>1.800</w:t>
            </w:r>
          </w:p>
        </w:tc>
        <w:tc>
          <w:tcPr>
            <w:tcW w:w="848" w:type="dxa"/>
            <w:vAlign w:val="center"/>
          </w:tcPr>
          <w:p w14:paraId="389C929E" w14:textId="77777777" w:rsidR="00FE0C70" w:rsidRDefault="00A9466A">
            <w:r>
              <w:t>18.000</w:t>
            </w:r>
          </w:p>
        </w:tc>
        <w:tc>
          <w:tcPr>
            <w:tcW w:w="781" w:type="dxa"/>
            <w:vAlign w:val="center"/>
          </w:tcPr>
          <w:p w14:paraId="69B17D14" w14:textId="77777777" w:rsidR="00FE0C70" w:rsidRDefault="00A9466A">
            <w:r>
              <w:t>18</w:t>
            </w:r>
          </w:p>
        </w:tc>
        <w:tc>
          <w:tcPr>
            <w:tcW w:w="916" w:type="dxa"/>
            <w:vAlign w:val="center"/>
          </w:tcPr>
          <w:p w14:paraId="5918659F" w14:textId="77777777" w:rsidR="00FE0C70" w:rsidRDefault="00A9466A">
            <w:r>
              <w:t>0.75</w:t>
            </w:r>
          </w:p>
        </w:tc>
        <w:tc>
          <w:tcPr>
            <w:tcW w:w="1018" w:type="dxa"/>
            <w:vAlign w:val="center"/>
          </w:tcPr>
          <w:p w14:paraId="17FF5A2F" w14:textId="77777777" w:rsidR="00FE0C70" w:rsidRDefault="00A9466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337340" w14:textId="77777777" w:rsidR="00FE0C70" w:rsidRDefault="00A9466A">
            <w:r>
              <w:t>0.72</w:t>
            </w:r>
          </w:p>
        </w:tc>
        <w:tc>
          <w:tcPr>
            <w:tcW w:w="916" w:type="dxa"/>
            <w:vAlign w:val="center"/>
          </w:tcPr>
          <w:p w14:paraId="62D91E3D" w14:textId="77777777" w:rsidR="00FE0C70" w:rsidRDefault="00A9466A">
            <w:r>
              <w:t>0.54</w:t>
            </w:r>
          </w:p>
        </w:tc>
      </w:tr>
      <w:tr w:rsidR="00FE0C70" w14:paraId="39C6B435" w14:textId="77777777">
        <w:tc>
          <w:tcPr>
            <w:tcW w:w="656" w:type="dxa"/>
            <w:vAlign w:val="center"/>
          </w:tcPr>
          <w:p w14:paraId="000EDDA8" w14:textId="77777777" w:rsidR="00FE0C70" w:rsidRDefault="00A9466A">
            <w:r>
              <w:t>3</w:t>
            </w:r>
          </w:p>
        </w:tc>
        <w:tc>
          <w:tcPr>
            <w:tcW w:w="888" w:type="dxa"/>
            <w:vAlign w:val="center"/>
          </w:tcPr>
          <w:p w14:paraId="555A3618" w14:textId="77777777" w:rsidR="00FE0C70" w:rsidRDefault="00A9466A">
            <w:r>
              <w:t>C1515</w:t>
            </w:r>
          </w:p>
        </w:tc>
        <w:tc>
          <w:tcPr>
            <w:tcW w:w="769" w:type="dxa"/>
            <w:vAlign w:val="center"/>
          </w:tcPr>
          <w:p w14:paraId="00DA1C2D" w14:textId="77777777" w:rsidR="00FE0C70" w:rsidRDefault="00A9466A">
            <w:r>
              <w:t>1~5</w:t>
            </w:r>
          </w:p>
        </w:tc>
        <w:tc>
          <w:tcPr>
            <w:tcW w:w="769" w:type="dxa"/>
            <w:vAlign w:val="center"/>
          </w:tcPr>
          <w:p w14:paraId="4A77A936" w14:textId="77777777" w:rsidR="00FE0C70" w:rsidRDefault="00A9466A">
            <w:r>
              <w:t>5</w:t>
            </w:r>
          </w:p>
        </w:tc>
        <w:tc>
          <w:tcPr>
            <w:tcW w:w="848" w:type="dxa"/>
            <w:vAlign w:val="center"/>
          </w:tcPr>
          <w:p w14:paraId="6BA365AA" w14:textId="77777777" w:rsidR="00FE0C70" w:rsidRDefault="00A9466A">
            <w:r>
              <w:t>2.250</w:t>
            </w:r>
          </w:p>
        </w:tc>
        <w:tc>
          <w:tcPr>
            <w:tcW w:w="848" w:type="dxa"/>
            <w:vAlign w:val="center"/>
          </w:tcPr>
          <w:p w14:paraId="76802962" w14:textId="77777777" w:rsidR="00FE0C70" w:rsidRDefault="00A9466A">
            <w:r>
              <w:t>11.250</w:t>
            </w:r>
          </w:p>
        </w:tc>
        <w:tc>
          <w:tcPr>
            <w:tcW w:w="781" w:type="dxa"/>
            <w:vAlign w:val="center"/>
          </w:tcPr>
          <w:p w14:paraId="2DC093E8" w14:textId="77777777" w:rsidR="00FE0C70" w:rsidRDefault="00A9466A">
            <w:r>
              <w:t>18</w:t>
            </w:r>
          </w:p>
        </w:tc>
        <w:tc>
          <w:tcPr>
            <w:tcW w:w="916" w:type="dxa"/>
            <w:vAlign w:val="center"/>
          </w:tcPr>
          <w:p w14:paraId="4FF6F622" w14:textId="77777777" w:rsidR="00FE0C70" w:rsidRDefault="00A9466A">
            <w:r>
              <w:t>0.75</w:t>
            </w:r>
          </w:p>
        </w:tc>
        <w:tc>
          <w:tcPr>
            <w:tcW w:w="1018" w:type="dxa"/>
            <w:vAlign w:val="center"/>
          </w:tcPr>
          <w:p w14:paraId="504D61CC" w14:textId="77777777" w:rsidR="00FE0C70" w:rsidRDefault="00A9466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3ADBB15" w14:textId="77777777" w:rsidR="00FE0C70" w:rsidRDefault="00A9466A">
            <w:r>
              <w:t>0.75</w:t>
            </w:r>
          </w:p>
        </w:tc>
        <w:tc>
          <w:tcPr>
            <w:tcW w:w="916" w:type="dxa"/>
            <w:vAlign w:val="center"/>
          </w:tcPr>
          <w:p w14:paraId="7AEEE4A6" w14:textId="77777777" w:rsidR="00FE0C70" w:rsidRDefault="00A9466A">
            <w:r>
              <w:t>0.56</w:t>
            </w:r>
          </w:p>
        </w:tc>
      </w:tr>
      <w:tr w:rsidR="00FE0C70" w14:paraId="3780CB36" w14:textId="77777777">
        <w:tc>
          <w:tcPr>
            <w:tcW w:w="656" w:type="dxa"/>
            <w:vAlign w:val="center"/>
          </w:tcPr>
          <w:p w14:paraId="16FC317E" w14:textId="77777777" w:rsidR="00FE0C70" w:rsidRDefault="00A9466A">
            <w:r>
              <w:t>4</w:t>
            </w:r>
          </w:p>
        </w:tc>
        <w:tc>
          <w:tcPr>
            <w:tcW w:w="888" w:type="dxa"/>
            <w:vAlign w:val="center"/>
          </w:tcPr>
          <w:p w14:paraId="64037940" w14:textId="77777777" w:rsidR="00FE0C70" w:rsidRDefault="00A9466A">
            <w:r>
              <w:t>C1815</w:t>
            </w:r>
          </w:p>
        </w:tc>
        <w:tc>
          <w:tcPr>
            <w:tcW w:w="769" w:type="dxa"/>
            <w:vAlign w:val="center"/>
          </w:tcPr>
          <w:p w14:paraId="744F7B37" w14:textId="77777777" w:rsidR="00FE0C70" w:rsidRDefault="00A9466A">
            <w:r>
              <w:t>1~5</w:t>
            </w:r>
          </w:p>
        </w:tc>
        <w:tc>
          <w:tcPr>
            <w:tcW w:w="769" w:type="dxa"/>
            <w:vAlign w:val="center"/>
          </w:tcPr>
          <w:p w14:paraId="2836ED8F" w14:textId="77777777" w:rsidR="00FE0C70" w:rsidRDefault="00A9466A">
            <w:r>
              <w:t>19</w:t>
            </w:r>
          </w:p>
        </w:tc>
        <w:tc>
          <w:tcPr>
            <w:tcW w:w="848" w:type="dxa"/>
            <w:vAlign w:val="center"/>
          </w:tcPr>
          <w:p w14:paraId="5E445519" w14:textId="77777777" w:rsidR="00FE0C70" w:rsidRDefault="00A9466A">
            <w:r>
              <w:t>2.700</w:t>
            </w:r>
          </w:p>
        </w:tc>
        <w:tc>
          <w:tcPr>
            <w:tcW w:w="848" w:type="dxa"/>
            <w:vAlign w:val="center"/>
          </w:tcPr>
          <w:p w14:paraId="7E818B3A" w14:textId="77777777" w:rsidR="00FE0C70" w:rsidRDefault="00A9466A">
            <w:r>
              <w:t>51.300</w:t>
            </w:r>
          </w:p>
        </w:tc>
        <w:tc>
          <w:tcPr>
            <w:tcW w:w="781" w:type="dxa"/>
            <w:vAlign w:val="center"/>
          </w:tcPr>
          <w:p w14:paraId="4AC72688" w14:textId="77777777" w:rsidR="00FE0C70" w:rsidRDefault="00A9466A">
            <w:r>
              <w:t>18</w:t>
            </w:r>
          </w:p>
        </w:tc>
        <w:tc>
          <w:tcPr>
            <w:tcW w:w="916" w:type="dxa"/>
            <w:vAlign w:val="center"/>
          </w:tcPr>
          <w:p w14:paraId="551E0FFD" w14:textId="77777777" w:rsidR="00FE0C70" w:rsidRDefault="00A9466A">
            <w:r>
              <w:t>0.75</w:t>
            </w:r>
          </w:p>
        </w:tc>
        <w:tc>
          <w:tcPr>
            <w:tcW w:w="1018" w:type="dxa"/>
            <w:vAlign w:val="center"/>
          </w:tcPr>
          <w:p w14:paraId="7D583BEA" w14:textId="77777777" w:rsidR="00FE0C70" w:rsidRDefault="00A9466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FF8C80" w14:textId="77777777" w:rsidR="00FE0C70" w:rsidRDefault="00A9466A">
            <w:r>
              <w:t>0.77</w:t>
            </w:r>
          </w:p>
        </w:tc>
        <w:tc>
          <w:tcPr>
            <w:tcW w:w="916" w:type="dxa"/>
            <w:vAlign w:val="center"/>
          </w:tcPr>
          <w:p w14:paraId="32BDD428" w14:textId="77777777" w:rsidR="00FE0C70" w:rsidRDefault="00A9466A">
            <w:r>
              <w:t>0.57</w:t>
            </w:r>
          </w:p>
        </w:tc>
      </w:tr>
      <w:tr w:rsidR="00FE0C70" w14:paraId="2B3264B6" w14:textId="77777777">
        <w:tc>
          <w:tcPr>
            <w:tcW w:w="656" w:type="dxa"/>
            <w:vAlign w:val="center"/>
          </w:tcPr>
          <w:p w14:paraId="6300B7CC" w14:textId="77777777" w:rsidR="00FE0C70" w:rsidRDefault="00A9466A">
            <w:r>
              <w:t>5</w:t>
            </w:r>
          </w:p>
        </w:tc>
        <w:tc>
          <w:tcPr>
            <w:tcW w:w="888" w:type="dxa"/>
            <w:vAlign w:val="center"/>
          </w:tcPr>
          <w:p w14:paraId="2D97FD81" w14:textId="77777777" w:rsidR="00FE0C70" w:rsidRDefault="00A9466A">
            <w:r>
              <w:t>C2115</w:t>
            </w:r>
          </w:p>
        </w:tc>
        <w:tc>
          <w:tcPr>
            <w:tcW w:w="769" w:type="dxa"/>
            <w:vAlign w:val="center"/>
          </w:tcPr>
          <w:p w14:paraId="3AE50306" w14:textId="77777777" w:rsidR="00FE0C70" w:rsidRDefault="00A9466A">
            <w:r>
              <w:t>3,5</w:t>
            </w:r>
          </w:p>
        </w:tc>
        <w:tc>
          <w:tcPr>
            <w:tcW w:w="769" w:type="dxa"/>
            <w:vAlign w:val="center"/>
          </w:tcPr>
          <w:p w14:paraId="7EB1C9C1" w14:textId="77777777" w:rsidR="00FE0C70" w:rsidRDefault="00A9466A">
            <w:r>
              <w:t>2</w:t>
            </w:r>
          </w:p>
        </w:tc>
        <w:tc>
          <w:tcPr>
            <w:tcW w:w="848" w:type="dxa"/>
            <w:vAlign w:val="center"/>
          </w:tcPr>
          <w:p w14:paraId="0595E362" w14:textId="77777777" w:rsidR="00FE0C70" w:rsidRDefault="00A9466A">
            <w:r>
              <w:t>3.150</w:t>
            </w:r>
          </w:p>
        </w:tc>
        <w:tc>
          <w:tcPr>
            <w:tcW w:w="848" w:type="dxa"/>
            <w:vAlign w:val="center"/>
          </w:tcPr>
          <w:p w14:paraId="6240DA3A" w14:textId="77777777" w:rsidR="00FE0C70" w:rsidRDefault="00A9466A">
            <w:r>
              <w:t>6.300</w:t>
            </w:r>
          </w:p>
        </w:tc>
        <w:tc>
          <w:tcPr>
            <w:tcW w:w="781" w:type="dxa"/>
            <w:vAlign w:val="center"/>
          </w:tcPr>
          <w:p w14:paraId="6D00C2AD" w14:textId="77777777" w:rsidR="00FE0C70" w:rsidRDefault="00A9466A">
            <w:r>
              <w:t>18</w:t>
            </w:r>
          </w:p>
        </w:tc>
        <w:tc>
          <w:tcPr>
            <w:tcW w:w="916" w:type="dxa"/>
            <w:vAlign w:val="center"/>
          </w:tcPr>
          <w:p w14:paraId="51395E5C" w14:textId="77777777" w:rsidR="00FE0C70" w:rsidRDefault="00A9466A">
            <w:r>
              <w:t>0.75</w:t>
            </w:r>
          </w:p>
        </w:tc>
        <w:tc>
          <w:tcPr>
            <w:tcW w:w="1018" w:type="dxa"/>
            <w:vAlign w:val="center"/>
          </w:tcPr>
          <w:p w14:paraId="20E5BE79" w14:textId="77777777" w:rsidR="00FE0C70" w:rsidRDefault="00A9466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C8F3A3" w14:textId="77777777" w:rsidR="00FE0C70" w:rsidRDefault="00A9466A">
            <w:r>
              <w:t>0.78</w:t>
            </w:r>
          </w:p>
        </w:tc>
        <w:tc>
          <w:tcPr>
            <w:tcW w:w="916" w:type="dxa"/>
            <w:vAlign w:val="center"/>
          </w:tcPr>
          <w:p w14:paraId="40377939" w14:textId="77777777" w:rsidR="00FE0C70" w:rsidRDefault="00A9466A">
            <w:r>
              <w:t>0.59</w:t>
            </w:r>
          </w:p>
        </w:tc>
      </w:tr>
      <w:tr w:rsidR="00FE0C70" w14:paraId="65C050B9" w14:textId="77777777">
        <w:tc>
          <w:tcPr>
            <w:tcW w:w="656" w:type="dxa"/>
            <w:vAlign w:val="center"/>
          </w:tcPr>
          <w:p w14:paraId="474E6E43" w14:textId="77777777" w:rsidR="00FE0C70" w:rsidRDefault="00A9466A">
            <w:r>
              <w:t>6</w:t>
            </w:r>
          </w:p>
        </w:tc>
        <w:tc>
          <w:tcPr>
            <w:tcW w:w="888" w:type="dxa"/>
            <w:vAlign w:val="center"/>
          </w:tcPr>
          <w:p w14:paraId="26E8D982" w14:textId="77777777" w:rsidR="00FE0C70" w:rsidRDefault="00A9466A">
            <w:r>
              <w:t>C2115</w:t>
            </w:r>
          </w:p>
        </w:tc>
        <w:tc>
          <w:tcPr>
            <w:tcW w:w="769" w:type="dxa"/>
            <w:vAlign w:val="center"/>
          </w:tcPr>
          <w:p w14:paraId="4DED098C" w14:textId="77777777" w:rsidR="00FE0C70" w:rsidRDefault="00A9466A">
            <w:r>
              <w:t>4</w:t>
            </w:r>
          </w:p>
        </w:tc>
        <w:tc>
          <w:tcPr>
            <w:tcW w:w="769" w:type="dxa"/>
            <w:vAlign w:val="center"/>
          </w:tcPr>
          <w:p w14:paraId="199417FA" w14:textId="77777777" w:rsidR="00FE0C70" w:rsidRDefault="00A9466A">
            <w:r>
              <w:t>1</w:t>
            </w:r>
          </w:p>
        </w:tc>
        <w:tc>
          <w:tcPr>
            <w:tcW w:w="848" w:type="dxa"/>
            <w:vAlign w:val="center"/>
          </w:tcPr>
          <w:p w14:paraId="61689CAC" w14:textId="77777777" w:rsidR="00FE0C70" w:rsidRDefault="00A9466A">
            <w:r>
              <w:t>3.600</w:t>
            </w:r>
          </w:p>
        </w:tc>
        <w:tc>
          <w:tcPr>
            <w:tcW w:w="848" w:type="dxa"/>
            <w:vAlign w:val="center"/>
          </w:tcPr>
          <w:p w14:paraId="054F5DEF" w14:textId="77777777" w:rsidR="00FE0C70" w:rsidRDefault="00A9466A">
            <w:r>
              <w:t>3.600</w:t>
            </w:r>
          </w:p>
        </w:tc>
        <w:tc>
          <w:tcPr>
            <w:tcW w:w="781" w:type="dxa"/>
            <w:vAlign w:val="center"/>
          </w:tcPr>
          <w:p w14:paraId="50D35F6F" w14:textId="77777777" w:rsidR="00FE0C70" w:rsidRDefault="00A9466A">
            <w:r>
              <w:t>18</w:t>
            </w:r>
          </w:p>
        </w:tc>
        <w:tc>
          <w:tcPr>
            <w:tcW w:w="916" w:type="dxa"/>
            <w:vAlign w:val="center"/>
          </w:tcPr>
          <w:p w14:paraId="5800F559" w14:textId="77777777" w:rsidR="00FE0C70" w:rsidRDefault="00A9466A">
            <w:r>
              <w:t>0.75</w:t>
            </w:r>
          </w:p>
        </w:tc>
        <w:tc>
          <w:tcPr>
            <w:tcW w:w="1018" w:type="dxa"/>
            <w:vAlign w:val="center"/>
          </w:tcPr>
          <w:p w14:paraId="37D130DF" w14:textId="77777777" w:rsidR="00FE0C70" w:rsidRDefault="00A9466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4CB72C" w14:textId="77777777" w:rsidR="00FE0C70" w:rsidRDefault="00A9466A">
            <w:r>
              <w:t>0.79</w:t>
            </w:r>
          </w:p>
        </w:tc>
        <w:tc>
          <w:tcPr>
            <w:tcW w:w="916" w:type="dxa"/>
            <w:vAlign w:val="center"/>
          </w:tcPr>
          <w:p w14:paraId="6D1BFCDB" w14:textId="77777777" w:rsidR="00FE0C70" w:rsidRDefault="00A9466A">
            <w:r>
              <w:t>0.60</w:t>
            </w:r>
          </w:p>
        </w:tc>
      </w:tr>
      <w:tr w:rsidR="00FE0C70" w14:paraId="2265486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DE5AA17" w14:textId="77777777" w:rsidR="00FE0C70" w:rsidRDefault="00A9466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EBB08E1" w14:textId="77777777" w:rsidR="00FE0C70" w:rsidRDefault="00A9466A">
            <w:r>
              <w:t>109.950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8504F05" w14:textId="77777777" w:rsidR="00FE0C70" w:rsidRDefault="00A9466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BF43DE4" w14:textId="77777777" w:rsidR="00FE0C70" w:rsidRDefault="00A9466A">
            <w:r>
              <w:t>0.75</w:t>
            </w:r>
          </w:p>
        </w:tc>
        <w:tc>
          <w:tcPr>
            <w:tcW w:w="916" w:type="dxa"/>
            <w:vAlign w:val="center"/>
          </w:tcPr>
          <w:p w14:paraId="63F7542E" w14:textId="77777777" w:rsidR="00FE0C70" w:rsidRDefault="00A9466A">
            <w:r>
              <w:t>0.56</w:t>
            </w:r>
          </w:p>
        </w:tc>
      </w:tr>
    </w:tbl>
    <w:p w14:paraId="229722CF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1B1F2A0E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计算参数：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5207"/>
      </w:tblGrid>
      <w:tr w:rsidR="00FE0C70" w14:paraId="29F8803E" w14:textId="77777777">
        <w:tc>
          <w:tcPr>
            <w:tcW w:w="4120" w:type="dxa"/>
            <w:shd w:val="clear" w:color="auto" w:fill="E6E6E6"/>
            <w:vAlign w:val="center"/>
          </w:tcPr>
          <w:p w14:paraId="159D202C" w14:textId="77777777" w:rsidR="00FE0C70" w:rsidRDefault="00A9466A">
            <w:r>
              <w:t>外墙</w:t>
            </w:r>
            <w:r>
              <w:t>K</w:t>
            </w:r>
          </w:p>
        </w:tc>
        <w:tc>
          <w:tcPr>
            <w:tcW w:w="5207" w:type="dxa"/>
            <w:vAlign w:val="center"/>
          </w:tcPr>
          <w:p w14:paraId="47E7FD98" w14:textId="77777777" w:rsidR="00FE0C70" w:rsidRDefault="00A9466A">
            <w:r>
              <w:t>0.31</w:t>
            </w:r>
          </w:p>
        </w:tc>
      </w:tr>
      <w:tr w:rsidR="00FE0C70" w14:paraId="22339B55" w14:textId="77777777">
        <w:tc>
          <w:tcPr>
            <w:tcW w:w="4120" w:type="dxa"/>
            <w:shd w:val="clear" w:color="auto" w:fill="E6E6E6"/>
            <w:vAlign w:val="center"/>
          </w:tcPr>
          <w:p w14:paraId="3D5CA410" w14:textId="77777777" w:rsidR="00FE0C70" w:rsidRDefault="00A9466A">
            <w:r>
              <w:t>外墙</w:t>
            </w:r>
            <w:r>
              <w:t>D</w:t>
            </w:r>
          </w:p>
        </w:tc>
        <w:tc>
          <w:tcPr>
            <w:tcW w:w="5207" w:type="dxa"/>
            <w:vAlign w:val="center"/>
          </w:tcPr>
          <w:p w14:paraId="260ED5FA" w14:textId="77777777" w:rsidR="00FE0C70" w:rsidRDefault="00A9466A">
            <w:r>
              <w:t>1.59</w:t>
            </w:r>
          </w:p>
        </w:tc>
      </w:tr>
      <w:tr w:rsidR="00FE0C70" w14:paraId="67715F79" w14:textId="77777777">
        <w:tc>
          <w:tcPr>
            <w:tcW w:w="4120" w:type="dxa"/>
            <w:shd w:val="clear" w:color="auto" w:fill="E6E6E6"/>
            <w:vAlign w:val="center"/>
          </w:tcPr>
          <w:p w14:paraId="30DAD89B" w14:textId="77777777" w:rsidR="00FE0C70" w:rsidRDefault="00A9466A">
            <w:r>
              <w:t>建筑窗地比</w:t>
            </w:r>
          </w:p>
        </w:tc>
        <w:tc>
          <w:tcPr>
            <w:tcW w:w="5207" w:type="dxa"/>
            <w:vAlign w:val="center"/>
          </w:tcPr>
          <w:p w14:paraId="56B48C26" w14:textId="77777777" w:rsidR="00FE0C70" w:rsidRDefault="00A9466A">
            <w:r>
              <w:t>0.10</w:t>
            </w:r>
          </w:p>
        </w:tc>
      </w:tr>
    </w:tbl>
    <w:p w14:paraId="0368A4B7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6083A857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35DE03B9" w14:textId="77777777" w:rsidR="00FE0C70" w:rsidRDefault="00A946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702"/>
      </w:tblGrid>
      <w:tr w:rsidR="00FE0C70" w14:paraId="56FF6686" w14:textId="77777777">
        <w:tc>
          <w:tcPr>
            <w:tcW w:w="2310" w:type="auto"/>
            <w:vAlign w:val="center"/>
          </w:tcPr>
          <w:p w14:paraId="21419C30" w14:textId="77777777" w:rsidR="00FE0C70" w:rsidRDefault="00A9466A">
            <w:r>
              <w:rPr>
                <w:noProof/>
              </w:rPr>
              <w:drawing>
                <wp:inline distT="0" distB="0" distL="0" distR="0" wp14:anchorId="71857759" wp14:editId="284082B3">
                  <wp:extent cx="3838978" cy="552508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6D1197F4" w14:textId="77777777" w:rsidR="00FE0C70" w:rsidRDefault="00A9466A">
            <w:r>
              <w:t>=0.65</w:t>
            </w:r>
          </w:p>
        </w:tc>
      </w:tr>
    </w:tbl>
    <w:p w14:paraId="1F0CF853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FE0C70" w14:paraId="36DAC560" w14:textId="77777777">
        <w:tc>
          <w:tcPr>
            <w:tcW w:w="2263" w:type="dxa"/>
            <w:shd w:val="clear" w:color="auto" w:fill="E6E6E6"/>
            <w:vAlign w:val="center"/>
          </w:tcPr>
          <w:p w14:paraId="4F9F533B" w14:textId="77777777" w:rsidR="00FE0C70" w:rsidRDefault="00A9466A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E48D86D" w14:textId="77777777" w:rsidR="00FE0C70" w:rsidRDefault="00A9466A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3BA386D8" w14:textId="77777777" w:rsidR="00FE0C70" w:rsidRDefault="00A9466A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0B78DD9F" w14:textId="77777777" w:rsidR="00FE0C70" w:rsidRDefault="00A9466A">
            <w:pPr>
              <w:jc w:val="center"/>
            </w:pPr>
            <w:r>
              <w:t>遮阳系数</w:t>
            </w:r>
          </w:p>
        </w:tc>
      </w:tr>
      <w:tr w:rsidR="00FE0C70" w14:paraId="5ED7C067" w14:textId="77777777">
        <w:tc>
          <w:tcPr>
            <w:tcW w:w="2263" w:type="dxa"/>
            <w:shd w:val="clear" w:color="auto" w:fill="E6E6E6"/>
            <w:vAlign w:val="center"/>
          </w:tcPr>
          <w:p w14:paraId="01D2B897" w14:textId="77777777" w:rsidR="00FE0C70" w:rsidRDefault="00A9466A">
            <w:r>
              <w:t>南向</w:t>
            </w:r>
          </w:p>
        </w:tc>
        <w:tc>
          <w:tcPr>
            <w:tcW w:w="2263" w:type="dxa"/>
            <w:vAlign w:val="center"/>
          </w:tcPr>
          <w:p w14:paraId="0C001BA0" w14:textId="77777777" w:rsidR="00FE0C70" w:rsidRDefault="00A9466A">
            <w:r>
              <w:t>0.000</w:t>
            </w:r>
          </w:p>
        </w:tc>
        <w:tc>
          <w:tcPr>
            <w:tcW w:w="2405" w:type="dxa"/>
            <w:vAlign w:val="center"/>
          </w:tcPr>
          <w:p w14:paraId="7B308764" w14:textId="77777777" w:rsidR="00FE0C70" w:rsidRDefault="00A9466A">
            <w:r>
              <w:t>1.00</w:t>
            </w:r>
          </w:p>
        </w:tc>
        <w:tc>
          <w:tcPr>
            <w:tcW w:w="2399" w:type="dxa"/>
            <w:vAlign w:val="center"/>
          </w:tcPr>
          <w:p w14:paraId="0FC6F5FE" w14:textId="77777777" w:rsidR="00FE0C70" w:rsidRDefault="00A9466A">
            <w:r>
              <w:t>0.00</w:t>
            </w:r>
          </w:p>
        </w:tc>
      </w:tr>
      <w:tr w:rsidR="00FE0C70" w14:paraId="32EEF22F" w14:textId="77777777">
        <w:tc>
          <w:tcPr>
            <w:tcW w:w="2263" w:type="dxa"/>
            <w:shd w:val="clear" w:color="auto" w:fill="E6E6E6"/>
            <w:vAlign w:val="center"/>
          </w:tcPr>
          <w:p w14:paraId="15FD12ED" w14:textId="77777777" w:rsidR="00FE0C70" w:rsidRDefault="00A9466A">
            <w:r>
              <w:t>北向</w:t>
            </w:r>
          </w:p>
        </w:tc>
        <w:tc>
          <w:tcPr>
            <w:tcW w:w="2263" w:type="dxa"/>
            <w:vAlign w:val="center"/>
          </w:tcPr>
          <w:p w14:paraId="28CBC9F8" w14:textId="77777777" w:rsidR="00FE0C70" w:rsidRDefault="00A9466A">
            <w:r>
              <w:t>36.750</w:t>
            </w:r>
          </w:p>
        </w:tc>
        <w:tc>
          <w:tcPr>
            <w:tcW w:w="2405" w:type="dxa"/>
            <w:vAlign w:val="center"/>
          </w:tcPr>
          <w:p w14:paraId="2D0FE797" w14:textId="77777777" w:rsidR="00FE0C70" w:rsidRDefault="00A9466A">
            <w:r>
              <w:t>0.80</w:t>
            </w:r>
          </w:p>
        </w:tc>
        <w:tc>
          <w:tcPr>
            <w:tcW w:w="2399" w:type="dxa"/>
            <w:vAlign w:val="center"/>
          </w:tcPr>
          <w:p w14:paraId="5634640C" w14:textId="77777777" w:rsidR="00FE0C70" w:rsidRDefault="00A9466A">
            <w:r>
              <w:t>0.75</w:t>
            </w:r>
          </w:p>
        </w:tc>
      </w:tr>
      <w:tr w:rsidR="00FE0C70" w14:paraId="4343133B" w14:textId="77777777">
        <w:tc>
          <w:tcPr>
            <w:tcW w:w="2263" w:type="dxa"/>
            <w:shd w:val="clear" w:color="auto" w:fill="E6E6E6"/>
            <w:vAlign w:val="center"/>
          </w:tcPr>
          <w:p w14:paraId="13CDB60A" w14:textId="77777777" w:rsidR="00FE0C70" w:rsidRDefault="00A9466A">
            <w:r>
              <w:lastRenderedPageBreak/>
              <w:t>东向</w:t>
            </w:r>
          </w:p>
        </w:tc>
        <w:tc>
          <w:tcPr>
            <w:tcW w:w="2263" w:type="dxa"/>
            <w:vAlign w:val="center"/>
          </w:tcPr>
          <w:p w14:paraId="55CD639D" w14:textId="77777777" w:rsidR="00FE0C70" w:rsidRDefault="00A9466A">
            <w:r>
              <w:t>27.000</w:t>
            </w:r>
          </w:p>
        </w:tc>
        <w:tc>
          <w:tcPr>
            <w:tcW w:w="2405" w:type="dxa"/>
            <w:vAlign w:val="center"/>
          </w:tcPr>
          <w:p w14:paraId="437370E6" w14:textId="77777777" w:rsidR="00FE0C70" w:rsidRDefault="00A9466A">
            <w:r>
              <w:t>1.00</w:t>
            </w:r>
          </w:p>
        </w:tc>
        <w:tc>
          <w:tcPr>
            <w:tcW w:w="2399" w:type="dxa"/>
            <w:vAlign w:val="center"/>
          </w:tcPr>
          <w:p w14:paraId="3EBF12DA" w14:textId="77777777" w:rsidR="00FE0C70" w:rsidRDefault="00A9466A">
            <w:r>
              <w:t>0.53</w:t>
            </w:r>
          </w:p>
        </w:tc>
      </w:tr>
      <w:tr w:rsidR="00FE0C70" w14:paraId="273E88FD" w14:textId="77777777">
        <w:tc>
          <w:tcPr>
            <w:tcW w:w="2263" w:type="dxa"/>
            <w:shd w:val="clear" w:color="auto" w:fill="E6E6E6"/>
            <w:vAlign w:val="center"/>
          </w:tcPr>
          <w:p w14:paraId="7F4596B2" w14:textId="77777777" w:rsidR="00FE0C70" w:rsidRDefault="00A9466A">
            <w:r>
              <w:t>西向</w:t>
            </w:r>
          </w:p>
        </w:tc>
        <w:tc>
          <w:tcPr>
            <w:tcW w:w="2263" w:type="dxa"/>
            <w:vAlign w:val="center"/>
          </w:tcPr>
          <w:p w14:paraId="2BB329D2" w14:textId="77777777" w:rsidR="00FE0C70" w:rsidRDefault="00A9466A">
            <w:r>
              <w:t>109.950</w:t>
            </w:r>
          </w:p>
        </w:tc>
        <w:tc>
          <w:tcPr>
            <w:tcW w:w="2405" w:type="dxa"/>
            <w:vAlign w:val="center"/>
          </w:tcPr>
          <w:p w14:paraId="13581A35" w14:textId="77777777" w:rsidR="00FE0C70" w:rsidRDefault="00A9466A">
            <w:r>
              <w:t>1.25</w:t>
            </w:r>
          </w:p>
        </w:tc>
        <w:tc>
          <w:tcPr>
            <w:tcW w:w="2399" w:type="dxa"/>
            <w:vAlign w:val="center"/>
          </w:tcPr>
          <w:p w14:paraId="35F23095" w14:textId="77777777" w:rsidR="00FE0C70" w:rsidRDefault="00A9466A">
            <w:r>
              <w:t>0.56</w:t>
            </w:r>
          </w:p>
        </w:tc>
      </w:tr>
      <w:tr w:rsidR="00FE0C70" w14:paraId="3DC058AB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251A28FB" w14:textId="77777777" w:rsidR="00FE0C70" w:rsidRDefault="00A9466A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77A2DB34" w14:textId="77777777" w:rsidR="00FE0C70" w:rsidRDefault="00A9466A">
            <w:r>
              <w:t>0.65</w:t>
            </w:r>
          </w:p>
        </w:tc>
      </w:tr>
      <w:tr w:rsidR="00FE0C70" w14:paraId="746FCA37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17167EDA" w14:textId="77777777" w:rsidR="00FE0C70" w:rsidRDefault="00A9466A">
            <w:r>
              <w:t>外墙热工</w:t>
            </w:r>
          </w:p>
        </w:tc>
        <w:tc>
          <w:tcPr>
            <w:tcW w:w="4804" w:type="dxa"/>
            <w:gridSpan w:val="2"/>
            <w:vAlign w:val="center"/>
          </w:tcPr>
          <w:p w14:paraId="550D25CB" w14:textId="77777777" w:rsidR="00FE0C70" w:rsidRDefault="00A9466A">
            <w:r>
              <w:t>K</w:t>
            </w:r>
            <w:r>
              <w:t>＝</w:t>
            </w:r>
            <w:r>
              <w:t>0.31, D</w:t>
            </w:r>
            <w:r>
              <w:t>＝</w:t>
            </w:r>
            <w:r>
              <w:t>1.59, ρ</w:t>
            </w:r>
            <w:r>
              <w:t>＝</w:t>
            </w:r>
            <w:r>
              <w:t>0.75</w:t>
            </w:r>
          </w:p>
        </w:tc>
      </w:tr>
      <w:tr w:rsidR="00FE0C70" w14:paraId="48BD11BB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7FAD8847" w14:textId="77777777" w:rsidR="00FE0C70" w:rsidRDefault="00A9466A">
            <w:r>
              <w:t>检查依据</w:t>
            </w:r>
          </w:p>
        </w:tc>
        <w:tc>
          <w:tcPr>
            <w:tcW w:w="4804" w:type="dxa"/>
            <w:gridSpan w:val="2"/>
            <w:vAlign w:val="center"/>
          </w:tcPr>
          <w:p w14:paraId="3F520600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4.2.7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4.0.8</w:t>
            </w:r>
            <w:r>
              <w:t>条</w:t>
            </w:r>
          </w:p>
        </w:tc>
      </w:tr>
      <w:tr w:rsidR="00FE0C70" w14:paraId="2D8CB591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185E03B6" w14:textId="77777777" w:rsidR="00FE0C70" w:rsidRDefault="00A9466A">
            <w:r>
              <w:t>标准要求</w:t>
            </w:r>
          </w:p>
        </w:tc>
        <w:tc>
          <w:tcPr>
            <w:tcW w:w="4804" w:type="dxa"/>
            <w:gridSpan w:val="2"/>
            <w:vAlign w:val="center"/>
          </w:tcPr>
          <w:p w14:paraId="69C1093F" w14:textId="77777777" w:rsidR="00FE0C70" w:rsidRDefault="00A9466A">
            <w:r>
              <w:t>根据外墙</w:t>
            </w:r>
            <w:r>
              <w:t>K,D,ρ</w:t>
            </w:r>
            <w:r>
              <w:t>查表</w:t>
            </w:r>
            <w:r>
              <w:t>4.0.8-2(Sw≤0.90)</w:t>
            </w:r>
          </w:p>
        </w:tc>
      </w:tr>
      <w:tr w:rsidR="00FE0C70" w14:paraId="3A0D90A1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0A1E42F0" w14:textId="77777777" w:rsidR="00FE0C70" w:rsidRDefault="00A9466A">
            <w:r>
              <w:t>检查结论</w:t>
            </w:r>
          </w:p>
        </w:tc>
        <w:tc>
          <w:tcPr>
            <w:tcW w:w="4804" w:type="dxa"/>
            <w:gridSpan w:val="2"/>
            <w:vAlign w:val="center"/>
          </w:tcPr>
          <w:p w14:paraId="45FA9AB3" w14:textId="77777777" w:rsidR="00FE0C70" w:rsidRDefault="00A9466A">
            <w:r>
              <w:t>满足</w:t>
            </w:r>
          </w:p>
        </w:tc>
      </w:tr>
    </w:tbl>
    <w:p w14:paraId="357254E5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p w14:paraId="7E2F97F3" w14:textId="77777777" w:rsidR="00FE0C70" w:rsidRDefault="00A9466A">
      <w:pPr>
        <w:pStyle w:val="1"/>
        <w:widowControl w:val="0"/>
        <w:jc w:val="both"/>
        <w:rPr>
          <w:kern w:val="2"/>
          <w:szCs w:val="24"/>
        </w:rPr>
      </w:pPr>
      <w:bookmarkStart w:id="54" w:name="_Toc91589727"/>
      <w:r>
        <w:rPr>
          <w:kern w:val="2"/>
          <w:szCs w:val="24"/>
        </w:rPr>
        <w:t>隔热检查</w:t>
      </w:r>
      <w:bookmarkEnd w:id="54"/>
    </w:p>
    <w:p w14:paraId="02E53F6A" w14:textId="77777777" w:rsidR="00FE0C70" w:rsidRDefault="00FE0C70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FE0C70" w14:paraId="7DF0E422" w14:textId="77777777">
        <w:tc>
          <w:tcPr>
            <w:tcW w:w="1709" w:type="dxa"/>
            <w:shd w:val="clear" w:color="auto" w:fill="E6E6E6"/>
            <w:vAlign w:val="center"/>
          </w:tcPr>
          <w:p w14:paraId="2FBE7BFB" w14:textId="77777777" w:rsidR="00FE0C70" w:rsidRDefault="00A9466A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39A7280C" w14:textId="77777777" w:rsidR="00FE0C70" w:rsidRDefault="00A9466A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CB8395C" w14:textId="77777777" w:rsidR="00FE0C70" w:rsidRDefault="00A9466A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27D78EF" w14:textId="77777777" w:rsidR="00FE0C70" w:rsidRDefault="00A9466A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2951BA0" w14:textId="77777777" w:rsidR="00FE0C70" w:rsidRDefault="00A9466A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D51A8CE" w14:textId="77777777" w:rsidR="00FE0C70" w:rsidRDefault="00A9466A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70C5E550" w14:textId="77777777" w:rsidR="00FE0C70" w:rsidRDefault="00A9466A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FB1F47" w14:textId="77777777" w:rsidR="00FE0C70" w:rsidRDefault="00A9466A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6EBD251" w14:textId="77777777" w:rsidR="00FE0C70" w:rsidRDefault="00A9466A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F03A14" w14:textId="77777777" w:rsidR="00FE0C70" w:rsidRDefault="00A9466A">
            <w:pPr>
              <w:jc w:val="center"/>
            </w:pPr>
            <w:r>
              <w:t>结论</w:t>
            </w:r>
          </w:p>
        </w:tc>
      </w:tr>
      <w:tr w:rsidR="00FE0C70" w14:paraId="16788B44" w14:textId="77777777">
        <w:tc>
          <w:tcPr>
            <w:tcW w:w="1709" w:type="dxa"/>
            <w:vAlign w:val="center"/>
          </w:tcPr>
          <w:p w14:paraId="1D6CE883" w14:textId="77777777" w:rsidR="00FE0C70" w:rsidRDefault="00A9466A">
            <w:r>
              <w:t>外墙构造一</w:t>
            </w:r>
          </w:p>
        </w:tc>
        <w:tc>
          <w:tcPr>
            <w:tcW w:w="718" w:type="dxa"/>
            <w:vAlign w:val="center"/>
          </w:tcPr>
          <w:p w14:paraId="76209C50" w14:textId="77777777" w:rsidR="00FE0C70" w:rsidRDefault="00A9466A">
            <w:r>
              <w:t>外墙</w:t>
            </w:r>
          </w:p>
        </w:tc>
        <w:tc>
          <w:tcPr>
            <w:tcW w:w="565" w:type="dxa"/>
            <w:vAlign w:val="center"/>
          </w:tcPr>
          <w:p w14:paraId="5C19A824" w14:textId="77777777" w:rsidR="00FE0C70" w:rsidRDefault="00A9466A">
            <w:r>
              <w:t>东</w:t>
            </w:r>
          </w:p>
        </w:tc>
        <w:tc>
          <w:tcPr>
            <w:tcW w:w="718" w:type="dxa"/>
            <w:vAlign w:val="center"/>
          </w:tcPr>
          <w:p w14:paraId="5F544950" w14:textId="77777777" w:rsidR="00FE0C70" w:rsidRDefault="00A9466A">
            <w:r>
              <w:t>0.28</w:t>
            </w:r>
          </w:p>
        </w:tc>
        <w:tc>
          <w:tcPr>
            <w:tcW w:w="905" w:type="dxa"/>
            <w:vAlign w:val="center"/>
          </w:tcPr>
          <w:p w14:paraId="3F8D72E8" w14:textId="77777777" w:rsidR="00FE0C70" w:rsidRDefault="00A9466A">
            <w:r>
              <w:t>1.54</w:t>
            </w:r>
          </w:p>
        </w:tc>
        <w:tc>
          <w:tcPr>
            <w:tcW w:w="718" w:type="dxa"/>
            <w:vAlign w:val="center"/>
          </w:tcPr>
          <w:p w14:paraId="307DF6E3" w14:textId="77777777" w:rsidR="00FE0C70" w:rsidRDefault="00A9466A">
            <w:r>
              <w:t>86</w:t>
            </w:r>
          </w:p>
        </w:tc>
        <w:tc>
          <w:tcPr>
            <w:tcW w:w="899" w:type="dxa"/>
            <w:vAlign w:val="center"/>
          </w:tcPr>
          <w:p w14:paraId="6B753CAD" w14:textId="77777777" w:rsidR="00FE0C70" w:rsidRDefault="00A9466A">
            <w:r>
              <w:t>619.92</w:t>
            </w:r>
          </w:p>
        </w:tc>
        <w:tc>
          <w:tcPr>
            <w:tcW w:w="1131" w:type="dxa"/>
            <w:vAlign w:val="center"/>
          </w:tcPr>
          <w:p w14:paraId="0BA5AD5D" w14:textId="77777777" w:rsidR="00FE0C70" w:rsidRDefault="00A9466A">
            <w:r>
              <w:t>37.12</w:t>
            </w:r>
          </w:p>
        </w:tc>
        <w:tc>
          <w:tcPr>
            <w:tcW w:w="888" w:type="dxa"/>
            <w:vAlign w:val="center"/>
          </w:tcPr>
          <w:p w14:paraId="6DF88DA4" w14:textId="77777777" w:rsidR="00FE0C70" w:rsidRDefault="00A9466A">
            <w:r>
              <w:t>37.60</w:t>
            </w:r>
          </w:p>
        </w:tc>
        <w:tc>
          <w:tcPr>
            <w:tcW w:w="1075" w:type="dxa"/>
            <w:vAlign w:val="center"/>
          </w:tcPr>
          <w:p w14:paraId="735ECA01" w14:textId="77777777" w:rsidR="00FE0C70" w:rsidRDefault="00A9466A">
            <w:r>
              <w:t>满足</w:t>
            </w:r>
          </w:p>
        </w:tc>
      </w:tr>
      <w:tr w:rsidR="00FE0C70" w14:paraId="19AE0BE3" w14:textId="77777777">
        <w:tc>
          <w:tcPr>
            <w:tcW w:w="1709" w:type="dxa"/>
            <w:vAlign w:val="center"/>
          </w:tcPr>
          <w:p w14:paraId="29836FC5" w14:textId="77777777" w:rsidR="00FE0C70" w:rsidRDefault="00A9466A">
            <w:r>
              <w:t>外墙构造一</w:t>
            </w:r>
          </w:p>
        </w:tc>
        <w:tc>
          <w:tcPr>
            <w:tcW w:w="718" w:type="dxa"/>
            <w:vAlign w:val="center"/>
          </w:tcPr>
          <w:p w14:paraId="326397A8" w14:textId="77777777" w:rsidR="00FE0C70" w:rsidRDefault="00A9466A">
            <w:r>
              <w:t>外墙</w:t>
            </w:r>
          </w:p>
        </w:tc>
        <w:tc>
          <w:tcPr>
            <w:tcW w:w="565" w:type="dxa"/>
            <w:vAlign w:val="center"/>
          </w:tcPr>
          <w:p w14:paraId="31BDDFA0" w14:textId="77777777" w:rsidR="00FE0C70" w:rsidRDefault="00A9466A">
            <w:r>
              <w:t>西</w:t>
            </w:r>
          </w:p>
        </w:tc>
        <w:tc>
          <w:tcPr>
            <w:tcW w:w="718" w:type="dxa"/>
            <w:vAlign w:val="center"/>
          </w:tcPr>
          <w:p w14:paraId="5C38BD90" w14:textId="77777777" w:rsidR="00FE0C70" w:rsidRDefault="00A9466A">
            <w:r>
              <w:t>0.28</w:t>
            </w:r>
          </w:p>
        </w:tc>
        <w:tc>
          <w:tcPr>
            <w:tcW w:w="905" w:type="dxa"/>
            <w:vAlign w:val="center"/>
          </w:tcPr>
          <w:p w14:paraId="07CD1F3F" w14:textId="77777777" w:rsidR="00FE0C70" w:rsidRDefault="00A9466A">
            <w:r>
              <w:t>1.54</w:t>
            </w:r>
          </w:p>
        </w:tc>
        <w:tc>
          <w:tcPr>
            <w:tcW w:w="718" w:type="dxa"/>
            <w:vAlign w:val="center"/>
          </w:tcPr>
          <w:p w14:paraId="633476DF" w14:textId="77777777" w:rsidR="00FE0C70" w:rsidRDefault="00A9466A">
            <w:r>
              <w:t>86</w:t>
            </w:r>
          </w:p>
        </w:tc>
        <w:tc>
          <w:tcPr>
            <w:tcW w:w="899" w:type="dxa"/>
            <w:vAlign w:val="center"/>
          </w:tcPr>
          <w:p w14:paraId="6EC131AF" w14:textId="77777777" w:rsidR="00FE0C70" w:rsidRDefault="00A9466A">
            <w:r>
              <w:t>613.95</w:t>
            </w:r>
          </w:p>
        </w:tc>
        <w:tc>
          <w:tcPr>
            <w:tcW w:w="1131" w:type="dxa"/>
            <w:vAlign w:val="center"/>
          </w:tcPr>
          <w:p w14:paraId="049BFD44" w14:textId="77777777" w:rsidR="00FE0C70" w:rsidRDefault="00A9466A">
            <w:r>
              <w:t>37.29</w:t>
            </w:r>
          </w:p>
        </w:tc>
        <w:tc>
          <w:tcPr>
            <w:tcW w:w="888" w:type="dxa"/>
            <w:vAlign w:val="center"/>
          </w:tcPr>
          <w:p w14:paraId="6F4FC263" w14:textId="77777777" w:rsidR="00FE0C70" w:rsidRDefault="00A9466A">
            <w:r>
              <w:t>37.60</w:t>
            </w:r>
          </w:p>
        </w:tc>
        <w:tc>
          <w:tcPr>
            <w:tcW w:w="1075" w:type="dxa"/>
            <w:vAlign w:val="center"/>
          </w:tcPr>
          <w:p w14:paraId="61E14201" w14:textId="77777777" w:rsidR="00FE0C70" w:rsidRDefault="00A9466A">
            <w:r>
              <w:t>满足</w:t>
            </w:r>
          </w:p>
        </w:tc>
      </w:tr>
      <w:tr w:rsidR="00FE0C70" w14:paraId="560C3335" w14:textId="77777777">
        <w:tc>
          <w:tcPr>
            <w:tcW w:w="1709" w:type="dxa"/>
            <w:vAlign w:val="center"/>
          </w:tcPr>
          <w:p w14:paraId="450AD00B" w14:textId="77777777" w:rsidR="00FE0C70" w:rsidRDefault="00A9466A">
            <w:r>
              <w:t>屋顶构造一</w:t>
            </w:r>
          </w:p>
        </w:tc>
        <w:tc>
          <w:tcPr>
            <w:tcW w:w="718" w:type="dxa"/>
            <w:vAlign w:val="center"/>
          </w:tcPr>
          <w:p w14:paraId="4ADC01E6" w14:textId="77777777" w:rsidR="00FE0C70" w:rsidRDefault="00A9466A">
            <w:r>
              <w:t>屋顶</w:t>
            </w:r>
          </w:p>
        </w:tc>
        <w:tc>
          <w:tcPr>
            <w:tcW w:w="565" w:type="dxa"/>
            <w:vAlign w:val="center"/>
          </w:tcPr>
          <w:p w14:paraId="7541AE77" w14:textId="77777777" w:rsidR="00FE0C70" w:rsidRDefault="00A9466A">
            <w:r>
              <w:t>上</w:t>
            </w:r>
          </w:p>
        </w:tc>
        <w:tc>
          <w:tcPr>
            <w:tcW w:w="718" w:type="dxa"/>
            <w:vAlign w:val="center"/>
          </w:tcPr>
          <w:p w14:paraId="73CF0A3B" w14:textId="77777777" w:rsidR="00FE0C70" w:rsidRDefault="00A9466A">
            <w:r>
              <w:t>0.42</w:t>
            </w:r>
          </w:p>
        </w:tc>
        <w:tc>
          <w:tcPr>
            <w:tcW w:w="905" w:type="dxa"/>
            <w:vAlign w:val="center"/>
          </w:tcPr>
          <w:p w14:paraId="68C87523" w14:textId="77777777" w:rsidR="00FE0C70" w:rsidRDefault="00A9466A">
            <w:r>
              <w:t>4.64</w:t>
            </w:r>
          </w:p>
        </w:tc>
        <w:tc>
          <w:tcPr>
            <w:tcW w:w="718" w:type="dxa"/>
            <w:vAlign w:val="center"/>
          </w:tcPr>
          <w:p w14:paraId="6D42BBB8" w14:textId="77777777" w:rsidR="00FE0C70" w:rsidRDefault="00A9466A">
            <w:r>
              <w:t>561</w:t>
            </w:r>
          </w:p>
        </w:tc>
        <w:tc>
          <w:tcPr>
            <w:tcW w:w="899" w:type="dxa"/>
            <w:vAlign w:val="center"/>
          </w:tcPr>
          <w:p w14:paraId="34287349" w14:textId="77777777" w:rsidR="00FE0C70" w:rsidRDefault="00A9466A">
            <w:r>
              <w:t>361.48</w:t>
            </w:r>
          </w:p>
        </w:tc>
        <w:tc>
          <w:tcPr>
            <w:tcW w:w="1131" w:type="dxa"/>
            <w:vAlign w:val="center"/>
          </w:tcPr>
          <w:p w14:paraId="0EDB91A9" w14:textId="77777777" w:rsidR="00FE0C70" w:rsidRDefault="00A9466A">
            <w:r>
              <w:t>35.74</w:t>
            </w:r>
          </w:p>
        </w:tc>
        <w:tc>
          <w:tcPr>
            <w:tcW w:w="888" w:type="dxa"/>
            <w:vAlign w:val="center"/>
          </w:tcPr>
          <w:p w14:paraId="186FC794" w14:textId="77777777" w:rsidR="00FE0C70" w:rsidRDefault="00A9466A">
            <w:r>
              <w:t>37.60</w:t>
            </w:r>
          </w:p>
        </w:tc>
        <w:tc>
          <w:tcPr>
            <w:tcW w:w="1075" w:type="dxa"/>
            <w:vAlign w:val="center"/>
          </w:tcPr>
          <w:p w14:paraId="134841AD" w14:textId="77777777" w:rsidR="00FE0C70" w:rsidRDefault="00A9466A">
            <w:r>
              <w:t>满足</w:t>
            </w:r>
          </w:p>
        </w:tc>
      </w:tr>
      <w:tr w:rsidR="00FE0C70" w14:paraId="467DFAD9" w14:textId="77777777">
        <w:tc>
          <w:tcPr>
            <w:tcW w:w="1709" w:type="dxa"/>
            <w:shd w:val="clear" w:color="auto" w:fill="E6E6E6"/>
            <w:vAlign w:val="center"/>
          </w:tcPr>
          <w:p w14:paraId="2D155C49" w14:textId="77777777" w:rsidR="00FE0C70" w:rsidRDefault="00A9466A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278222CE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4.2.6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条和《民用建筑热工设计规范》</w:t>
            </w:r>
            <w:r>
              <w:t>(GB50176)</w:t>
            </w:r>
          </w:p>
        </w:tc>
      </w:tr>
      <w:tr w:rsidR="00FE0C70" w14:paraId="1D062080" w14:textId="77777777">
        <w:tc>
          <w:tcPr>
            <w:tcW w:w="1709" w:type="dxa"/>
            <w:shd w:val="clear" w:color="auto" w:fill="E6E6E6"/>
            <w:vAlign w:val="center"/>
          </w:tcPr>
          <w:p w14:paraId="6A0D31A5" w14:textId="77777777" w:rsidR="00FE0C70" w:rsidRDefault="00A9466A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1736667A" w14:textId="77777777" w:rsidR="00FE0C70" w:rsidRDefault="00A9466A">
            <w:r>
              <w:t>内表面温度不超过限值</w:t>
            </w:r>
          </w:p>
        </w:tc>
      </w:tr>
      <w:tr w:rsidR="00FE0C70" w14:paraId="2969BA06" w14:textId="77777777">
        <w:tc>
          <w:tcPr>
            <w:tcW w:w="1709" w:type="dxa"/>
            <w:shd w:val="clear" w:color="auto" w:fill="E6E6E6"/>
            <w:vAlign w:val="center"/>
          </w:tcPr>
          <w:p w14:paraId="0F19A199" w14:textId="77777777" w:rsidR="00FE0C70" w:rsidRDefault="00A9466A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65592EEA" w14:textId="77777777" w:rsidR="00FE0C70" w:rsidRDefault="00A9466A">
            <w:r>
              <w:t>满足</w:t>
            </w:r>
          </w:p>
        </w:tc>
      </w:tr>
    </w:tbl>
    <w:p w14:paraId="58124B0D" w14:textId="77777777" w:rsidR="00FE0C70" w:rsidRDefault="00A9466A">
      <w:pPr>
        <w:pStyle w:val="1"/>
      </w:pPr>
      <w:bookmarkStart w:id="55" w:name="_Toc91589728"/>
      <w:r>
        <w:t>主要房间通风开口面积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FE0C70" w14:paraId="0CB52ED9" w14:textId="77777777">
        <w:tc>
          <w:tcPr>
            <w:tcW w:w="718" w:type="dxa"/>
            <w:shd w:val="clear" w:color="auto" w:fill="E6E6E6"/>
            <w:vAlign w:val="center"/>
          </w:tcPr>
          <w:p w14:paraId="50D60784" w14:textId="77777777" w:rsidR="00FE0C70" w:rsidRDefault="00A9466A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EB2BF8" w14:textId="77777777" w:rsidR="00FE0C70" w:rsidRDefault="00A9466A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02029AD8" w14:textId="77777777" w:rsidR="00FE0C70" w:rsidRDefault="00A9466A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8FB0A77" w14:textId="77777777" w:rsidR="00FE0C70" w:rsidRDefault="00A9466A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1CD4157" w14:textId="77777777" w:rsidR="00FE0C70" w:rsidRDefault="00A9466A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A506360" w14:textId="77777777" w:rsidR="00FE0C70" w:rsidRDefault="00A9466A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9011944" w14:textId="77777777" w:rsidR="00FE0C70" w:rsidRDefault="00A9466A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A3312CE" w14:textId="77777777" w:rsidR="00FE0C70" w:rsidRDefault="00A9466A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4653F28" w14:textId="77777777" w:rsidR="00FE0C70" w:rsidRDefault="00A9466A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5B349E99" w14:textId="77777777" w:rsidR="00FE0C70" w:rsidRDefault="00A9466A">
            <w:pPr>
              <w:jc w:val="center"/>
            </w:pPr>
            <w:r>
              <w:t>结论</w:t>
            </w:r>
          </w:p>
        </w:tc>
      </w:tr>
      <w:tr w:rsidR="00FE0C70" w14:paraId="76BF50DB" w14:textId="77777777">
        <w:tc>
          <w:tcPr>
            <w:tcW w:w="718" w:type="dxa"/>
            <w:vAlign w:val="center"/>
          </w:tcPr>
          <w:p w14:paraId="1DD2F774" w14:textId="77777777" w:rsidR="00FE0C70" w:rsidRDefault="00A9466A">
            <w:r>
              <w:t>3</w:t>
            </w:r>
          </w:p>
        </w:tc>
        <w:tc>
          <w:tcPr>
            <w:tcW w:w="848" w:type="dxa"/>
            <w:vAlign w:val="center"/>
          </w:tcPr>
          <w:p w14:paraId="416BCE98" w14:textId="77777777" w:rsidR="00FE0C70" w:rsidRDefault="00A9466A">
            <w:r>
              <w:t>3018(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5FE1728F" w14:textId="77777777" w:rsidR="00FE0C70" w:rsidRDefault="00A9466A">
            <w:r>
              <w:t>26.19</w:t>
            </w:r>
          </w:p>
        </w:tc>
        <w:tc>
          <w:tcPr>
            <w:tcW w:w="962" w:type="dxa"/>
            <w:vAlign w:val="center"/>
          </w:tcPr>
          <w:p w14:paraId="66F4D3E1" w14:textId="77777777" w:rsidR="00FE0C70" w:rsidRDefault="00A9466A">
            <w:r>
              <w:t>M1521</w:t>
            </w:r>
          </w:p>
        </w:tc>
        <w:tc>
          <w:tcPr>
            <w:tcW w:w="735" w:type="dxa"/>
            <w:vAlign w:val="center"/>
          </w:tcPr>
          <w:p w14:paraId="59714936" w14:textId="77777777" w:rsidR="00FE0C70" w:rsidRDefault="00A9466A">
            <w:r>
              <w:t>3.15</w:t>
            </w:r>
          </w:p>
        </w:tc>
        <w:tc>
          <w:tcPr>
            <w:tcW w:w="679" w:type="dxa"/>
            <w:vAlign w:val="center"/>
          </w:tcPr>
          <w:p w14:paraId="6A127ABA" w14:textId="77777777" w:rsidR="00FE0C70" w:rsidRDefault="00A9466A">
            <w:r>
              <w:t>1.00</w:t>
            </w:r>
          </w:p>
        </w:tc>
        <w:tc>
          <w:tcPr>
            <w:tcW w:w="679" w:type="dxa"/>
            <w:vAlign w:val="center"/>
          </w:tcPr>
          <w:p w14:paraId="61FB10CD" w14:textId="77777777" w:rsidR="00FE0C70" w:rsidRDefault="00A9466A">
            <w:r>
              <w:t>外门</w:t>
            </w:r>
          </w:p>
        </w:tc>
        <w:tc>
          <w:tcPr>
            <w:tcW w:w="1528" w:type="dxa"/>
            <w:vAlign w:val="center"/>
          </w:tcPr>
          <w:p w14:paraId="77C08380" w14:textId="77777777" w:rsidR="00FE0C70" w:rsidRDefault="00A9466A">
            <w:r>
              <w:t>0.12</w:t>
            </w:r>
          </w:p>
        </w:tc>
        <w:tc>
          <w:tcPr>
            <w:tcW w:w="1358" w:type="dxa"/>
            <w:vAlign w:val="center"/>
          </w:tcPr>
          <w:p w14:paraId="2F81CF72" w14:textId="77777777" w:rsidR="00FE0C70" w:rsidRDefault="00A9466A">
            <w:r>
              <w:t>－</w:t>
            </w:r>
          </w:p>
        </w:tc>
        <w:tc>
          <w:tcPr>
            <w:tcW w:w="1086" w:type="dxa"/>
            <w:vAlign w:val="center"/>
          </w:tcPr>
          <w:p w14:paraId="22000B54" w14:textId="77777777" w:rsidR="00FE0C70" w:rsidRDefault="00A9466A">
            <w:r>
              <w:t>满足</w:t>
            </w:r>
          </w:p>
        </w:tc>
      </w:tr>
      <w:tr w:rsidR="00FE0C70" w14:paraId="0499DDB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48DDC5E" w14:textId="77777777" w:rsidR="00FE0C70" w:rsidRDefault="00A9466A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714BD0E5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4.2.12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FE0C70" w14:paraId="6276046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DDBD7DA" w14:textId="77777777" w:rsidR="00FE0C70" w:rsidRDefault="00A9466A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15F49147" w14:textId="77777777" w:rsidR="00FE0C70" w:rsidRDefault="00A9466A">
            <w:r>
              <w:t>主要房间外窗（包括阳台门）的通风开口面积不应小于房间地面面积的</w:t>
            </w:r>
            <w:r>
              <w:t>10</w:t>
            </w:r>
            <w:r>
              <w:t>％</w:t>
            </w:r>
          </w:p>
        </w:tc>
      </w:tr>
      <w:tr w:rsidR="00FE0C70" w14:paraId="3D48D95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4945C7A" w14:textId="77777777" w:rsidR="00FE0C70" w:rsidRDefault="00A9466A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2AACABD5" w14:textId="77777777" w:rsidR="00FE0C70" w:rsidRDefault="00A9466A">
            <w:r>
              <w:t>满足</w:t>
            </w:r>
          </w:p>
        </w:tc>
      </w:tr>
    </w:tbl>
    <w:p w14:paraId="2EC73CC5" w14:textId="77777777" w:rsidR="00FE0C70" w:rsidRDefault="00A9466A">
      <w:r>
        <w:t>注：达标时只列出一项，不达标时列出全部不达标项</w:t>
      </w:r>
    </w:p>
    <w:p w14:paraId="2C731AB3" w14:textId="77777777" w:rsidR="00FE0C70" w:rsidRDefault="00FE0C70"/>
    <w:p w14:paraId="56D4034B" w14:textId="77777777" w:rsidR="00FE0C70" w:rsidRDefault="00A9466A">
      <w:pPr>
        <w:pStyle w:val="1"/>
      </w:pPr>
      <w:bookmarkStart w:id="56" w:name="_Toc91589729"/>
      <w:r>
        <w:lastRenderedPageBreak/>
        <w:t>非主要房间通风开口面积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FE0C70" w14:paraId="35D17F9D" w14:textId="77777777">
        <w:tc>
          <w:tcPr>
            <w:tcW w:w="718" w:type="dxa"/>
            <w:shd w:val="clear" w:color="auto" w:fill="E6E6E6"/>
            <w:vAlign w:val="center"/>
          </w:tcPr>
          <w:p w14:paraId="1E8F2BEA" w14:textId="77777777" w:rsidR="00FE0C70" w:rsidRDefault="00A9466A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947769" w14:textId="77777777" w:rsidR="00FE0C70" w:rsidRDefault="00A9466A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BB5FB51" w14:textId="77777777" w:rsidR="00FE0C70" w:rsidRDefault="00A9466A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F773C26" w14:textId="77777777" w:rsidR="00FE0C70" w:rsidRDefault="00A9466A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C4B62F5" w14:textId="77777777" w:rsidR="00FE0C70" w:rsidRDefault="00A9466A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320333D" w14:textId="77777777" w:rsidR="00FE0C70" w:rsidRDefault="00A9466A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55A63A9" w14:textId="77777777" w:rsidR="00FE0C70" w:rsidRDefault="00A9466A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7ADFC39" w14:textId="77777777" w:rsidR="00FE0C70" w:rsidRDefault="00A9466A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8B1FF85" w14:textId="77777777" w:rsidR="00FE0C70" w:rsidRDefault="00A9466A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0FA486BB" w14:textId="77777777" w:rsidR="00FE0C70" w:rsidRDefault="00A9466A">
            <w:pPr>
              <w:jc w:val="center"/>
            </w:pPr>
            <w:r>
              <w:t>结论</w:t>
            </w:r>
          </w:p>
        </w:tc>
      </w:tr>
      <w:tr w:rsidR="00FE0C70" w14:paraId="23855A02" w14:textId="77777777">
        <w:tc>
          <w:tcPr>
            <w:tcW w:w="718" w:type="dxa"/>
            <w:vAlign w:val="center"/>
          </w:tcPr>
          <w:p w14:paraId="41196F0B" w14:textId="77777777" w:rsidR="00FE0C70" w:rsidRDefault="00A9466A">
            <w:r>
              <w:t>3</w:t>
            </w:r>
          </w:p>
        </w:tc>
        <w:tc>
          <w:tcPr>
            <w:tcW w:w="848" w:type="dxa"/>
            <w:vAlign w:val="center"/>
          </w:tcPr>
          <w:p w14:paraId="07C5DE01" w14:textId="77777777" w:rsidR="00FE0C70" w:rsidRDefault="00A9466A">
            <w:r>
              <w:t>3032(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4CE27A25" w14:textId="77777777" w:rsidR="00FE0C70" w:rsidRDefault="00A9466A">
            <w:r>
              <w:t>23.31</w:t>
            </w:r>
          </w:p>
        </w:tc>
        <w:tc>
          <w:tcPr>
            <w:tcW w:w="962" w:type="dxa"/>
            <w:vAlign w:val="center"/>
          </w:tcPr>
          <w:p w14:paraId="2774B69C" w14:textId="77777777" w:rsidR="00FE0C70" w:rsidRDefault="00A9466A">
            <w:r>
              <w:t>C1815</w:t>
            </w:r>
          </w:p>
        </w:tc>
        <w:tc>
          <w:tcPr>
            <w:tcW w:w="735" w:type="dxa"/>
            <w:vAlign w:val="center"/>
          </w:tcPr>
          <w:p w14:paraId="438E37FE" w14:textId="77777777" w:rsidR="00FE0C70" w:rsidRDefault="00A9466A">
            <w:r>
              <w:t>2.70</w:t>
            </w:r>
          </w:p>
        </w:tc>
        <w:tc>
          <w:tcPr>
            <w:tcW w:w="679" w:type="dxa"/>
            <w:vAlign w:val="center"/>
          </w:tcPr>
          <w:p w14:paraId="4206E364" w14:textId="77777777" w:rsidR="00FE0C70" w:rsidRDefault="00A9466A">
            <w:r>
              <w:t>0.50</w:t>
            </w:r>
          </w:p>
        </w:tc>
        <w:tc>
          <w:tcPr>
            <w:tcW w:w="679" w:type="dxa"/>
            <w:vAlign w:val="center"/>
          </w:tcPr>
          <w:p w14:paraId="1D4E3E2F" w14:textId="77777777" w:rsidR="00FE0C70" w:rsidRDefault="00A9466A">
            <w:r>
              <w:t>外窗</w:t>
            </w:r>
          </w:p>
        </w:tc>
        <w:tc>
          <w:tcPr>
            <w:tcW w:w="1528" w:type="dxa"/>
            <w:vAlign w:val="center"/>
          </w:tcPr>
          <w:p w14:paraId="5DB45628" w14:textId="77777777" w:rsidR="00FE0C70" w:rsidRDefault="00A9466A">
            <w:r>
              <w:t>0.06</w:t>
            </w:r>
          </w:p>
        </w:tc>
        <w:tc>
          <w:tcPr>
            <w:tcW w:w="1358" w:type="dxa"/>
            <w:vAlign w:val="center"/>
          </w:tcPr>
          <w:p w14:paraId="6A5A2880" w14:textId="77777777" w:rsidR="00FE0C70" w:rsidRDefault="00A9466A">
            <w:r>
              <w:t>0.50</w:t>
            </w:r>
          </w:p>
        </w:tc>
        <w:tc>
          <w:tcPr>
            <w:tcW w:w="1086" w:type="dxa"/>
            <w:vAlign w:val="center"/>
          </w:tcPr>
          <w:p w14:paraId="1FD0ACE4" w14:textId="77777777" w:rsidR="00FE0C70" w:rsidRDefault="00A9466A">
            <w:r>
              <w:t>满足</w:t>
            </w:r>
          </w:p>
        </w:tc>
      </w:tr>
      <w:tr w:rsidR="00FE0C70" w14:paraId="3F6DAE5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DDAB486" w14:textId="77777777" w:rsidR="00FE0C70" w:rsidRDefault="00A9466A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5A4C628D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4.2.12</w:t>
            </w:r>
            <w:r>
              <w:t>条、《夏热冬暖地区居住建筑节能设计标准》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FE0C70" w14:paraId="236B396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DC50CE6" w14:textId="77777777" w:rsidR="00FE0C70" w:rsidRDefault="00A9466A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3B8CCB97" w14:textId="77777777" w:rsidR="00FE0C70" w:rsidRDefault="00A9466A">
            <w:r>
              <w:t>非主要房间外窗（包括阳台门）的通风开口面积不应小于外窗面积的</w:t>
            </w:r>
            <w:r>
              <w:t>45</w:t>
            </w:r>
            <w:r>
              <w:t>％</w:t>
            </w:r>
          </w:p>
        </w:tc>
      </w:tr>
      <w:tr w:rsidR="00FE0C70" w14:paraId="24DD2B45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385B3DA" w14:textId="77777777" w:rsidR="00FE0C70" w:rsidRDefault="00A9466A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1B519C12" w14:textId="77777777" w:rsidR="00FE0C70" w:rsidRDefault="00A9466A">
            <w:r>
              <w:t>满足</w:t>
            </w:r>
          </w:p>
        </w:tc>
      </w:tr>
    </w:tbl>
    <w:p w14:paraId="53D1A98B" w14:textId="77777777" w:rsidR="00FE0C70" w:rsidRDefault="00A9466A">
      <w:r>
        <w:t>注：达标时只列出一项，不达标时列出全部不达标项</w:t>
      </w:r>
    </w:p>
    <w:p w14:paraId="2D620B2B" w14:textId="77777777" w:rsidR="00FE0C70" w:rsidRDefault="00FE0C70"/>
    <w:p w14:paraId="25534A03" w14:textId="77777777" w:rsidR="00FE0C70" w:rsidRDefault="00A9466A">
      <w:pPr>
        <w:pStyle w:val="1"/>
      </w:pPr>
      <w:bookmarkStart w:id="57" w:name="_Toc91589730"/>
      <w:r>
        <w:t>外窗气密性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FE0C70" w14:paraId="0E4486D3" w14:textId="77777777">
        <w:tc>
          <w:tcPr>
            <w:tcW w:w="2263" w:type="dxa"/>
            <w:shd w:val="clear" w:color="auto" w:fill="E6E6E6"/>
            <w:vAlign w:val="center"/>
          </w:tcPr>
          <w:p w14:paraId="074B2352" w14:textId="77777777" w:rsidR="00FE0C70" w:rsidRDefault="00A9466A">
            <w:r>
              <w:t>层数</w:t>
            </w:r>
          </w:p>
        </w:tc>
        <w:tc>
          <w:tcPr>
            <w:tcW w:w="3534" w:type="dxa"/>
            <w:vAlign w:val="center"/>
          </w:tcPr>
          <w:p w14:paraId="6896A62D" w14:textId="77777777" w:rsidR="00FE0C70" w:rsidRDefault="00A9466A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7671FEAF" w14:textId="77777777" w:rsidR="00FE0C70" w:rsidRDefault="00A9466A">
            <w:r>
              <w:t>10</w:t>
            </w:r>
            <w:r>
              <w:t>层以上</w:t>
            </w:r>
          </w:p>
        </w:tc>
      </w:tr>
      <w:tr w:rsidR="00FE0C70" w14:paraId="4C65160D" w14:textId="77777777">
        <w:tc>
          <w:tcPr>
            <w:tcW w:w="2263" w:type="dxa"/>
            <w:shd w:val="clear" w:color="auto" w:fill="E6E6E6"/>
            <w:vAlign w:val="center"/>
          </w:tcPr>
          <w:p w14:paraId="75F4FAE1" w14:textId="77777777" w:rsidR="00FE0C70" w:rsidRDefault="00A9466A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52498CB6" w14:textId="77777777" w:rsidR="00FE0C70" w:rsidRDefault="00A9466A">
            <w:r>
              <w:t>6</w:t>
            </w:r>
            <w:r>
              <w:t>级</w:t>
            </w:r>
            <w:r>
              <w:t xml:space="preserve">  C1015</w:t>
            </w:r>
          </w:p>
        </w:tc>
        <w:tc>
          <w:tcPr>
            <w:tcW w:w="3534" w:type="dxa"/>
            <w:vAlign w:val="center"/>
          </w:tcPr>
          <w:p w14:paraId="6AA80F6F" w14:textId="77777777" w:rsidR="00FE0C70" w:rsidRDefault="00A9466A">
            <w:r>
              <w:t>－</w:t>
            </w:r>
          </w:p>
        </w:tc>
      </w:tr>
      <w:tr w:rsidR="00FE0C70" w14:paraId="754A167E" w14:textId="77777777">
        <w:tc>
          <w:tcPr>
            <w:tcW w:w="2263" w:type="dxa"/>
            <w:shd w:val="clear" w:color="auto" w:fill="E6E6E6"/>
            <w:vAlign w:val="center"/>
          </w:tcPr>
          <w:p w14:paraId="5D0BCCCF" w14:textId="77777777" w:rsidR="00FE0C70" w:rsidRDefault="00A9466A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28BD041B" w14:textId="77777777" w:rsidR="00FE0C70" w:rsidRDefault="00FE0C70"/>
        </w:tc>
        <w:tc>
          <w:tcPr>
            <w:tcW w:w="3534" w:type="dxa"/>
            <w:vAlign w:val="center"/>
          </w:tcPr>
          <w:p w14:paraId="765350A7" w14:textId="77777777" w:rsidR="00FE0C70" w:rsidRDefault="00FE0C70"/>
        </w:tc>
      </w:tr>
      <w:tr w:rsidR="00FE0C70" w14:paraId="381F8935" w14:textId="77777777">
        <w:tc>
          <w:tcPr>
            <w:tcW w:w="2263" w:type="dxa"/>
            <w:shd w:val="clear" w:color="auto" w:fill="E6E6E6"/>
            <w:vAlign w:val="center"/>
          </w:tcPr>
          <w:p w14:paraId="364DDB7B" w14:textId="77777777" w:rsidR="00FE0C70" w:rsidRDefault="00A9466A">
            <w:r>
              <w:t>标准依据</w:t>
            </w:r>
          </w:p>
        </w:tc>
        <w:tc>
          <w:tcPr>
            <w:tcW w:w="3534" w:type="dxa"/>
            <w:vAlign w:val="center"/>
          </w:tcPr>
          <w:p w14:paraId="63E9D353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4.2.16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1C5D0899" w14:textId="77777777" w:rsidR="00FE0C70" w:rsidRDefault="00A9466A">
            <w:r>
              <w:t>《广东省居住建筑节能设计标准》</w:t>
            </w:r>
            <w:r>
              <w:t>DBJ/T 15-133-2018</w:t>
            </w:r>
            <w:r>
              <w:t>第</w:t>
            </w:r>
            <w:r>
              <w:t>4.2.16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FE0C70" w14:paraId="40D9EBAF" w14:textId="77777777">
        <w:tc>
          <w:tcPr>
            <w:tcW w:w="2263" w:type="dxa"/>
            <w:shd w:val="clear" w:color="auto" w:fill="E6E6E6"/>
            <w:vAlign w:val="center"/>
          </w:tcPr>
          <w:p w14:paraId="2CDF95DD" w14:textId="77777777" w:rsidR="00FE0C70" w:rsidRDefault="00A9466A">
            <w:r>
              <w:t>标准要求</w:t>
            </w:r>
          </w:p>
        </w:tc>
        <w:tc>
          <w:tcPr>
            <w:tcW w:w="3534" w:type="dxa"/>
            <w:vAlign w:val="center"/>
          </w:tcPr>
          <w:p w14:paraId="1885106F" w14:textId="77777777" w:rsidR="00FE0C70" w:rsidRDefault="00A9466A">
            <w:r>
              <w:t>1</w:t>
            </w:r>
            <w:r>
              <w:t>～</w:t>
            </w:r>
            <w:r>
              <w:t>9</w:t>
            </w:r>
            <w:r>
              <w:t>层外窗气密性不应低于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43D4414C" w14:textId="77777777" w:rsidR="00FE0C70" w:rsidRDefault="00A9466A">
            <w:r>
              <w:t>10</w:t>
            </w:r>
            <w:r>
              <w:t>层以及</w:t>
            </w:r>
            <w:r>
              <w:t>10</w:t>
            </w:r>
            <w:r>
              <w:t>层以上外窗气密性不应低于</w:t>
            </w:r>
            <w:r>
              <w:t>6</w:t>
            </w:r>
            <w:r>
              <w:t>级</w:t>
            </w:r>
          </w:p>
        </w:tc>
      </w:tr>
      <w:tr w:rsidR="00FE0C70" w14:paraId="7D758174" w14:textId="77777777">
        <w:tc>
          <w:tcPr>
            <w:tcW w:w="2263" w:type="dxa"/>
            <w:shd w:val="clear" w:color="auto" w:fill="E6E6E6"/>
            <w:vAlign w:val="center"/>
          </w:tcPr>
          <w:p w14:paraId="033361B5" w14:textId="77777777" w:rsidR="00FE0C70" w:rsidRDefault="00A9466A">
            <w:r>
              <w:t>结论</w:t>
            </w:r>
          </w:p>
        </w:tc>
        <w:tc>
          <w:tcPr>
            <w:tcW w:w="3534" w:type="dxa"/>
            <w:vAlign w:val="center"/>
          </w:tcPr>
          <w:p w14:paraId="65381B04" w14:textId="77777777" w:rsidR="00FE0C70" w:rsidRDefault="00A9466A">
            <w:r>
              <w:t>满足</w:t>
            </w:r>
          </w:p>
        </w:tc>
        <w:tc>
          <w:tcPr>
            <w:tcW w:w="3534" w:type="dxa"/>
            <w:vAlign w:val="center"/>
          </w:tcPr>
          <w:p w14:paraId="3471667C" w14:textId="77777777" w:rsidR="00FE0C70" w:rsidRDefault="00A9466A">
            <w:r>
              <w:t>－</w:t>
            </w:r>
          </w:p>
        </w:tc>
      </w:tr>
    </w:tbl>
    <w:p w14:paraId="1FF43A40" w14:textId="77777777" w:rsidR="00FE0C70" w:rsidRDefault="00A9466A">
      <w:pPr>
        <w:pStyle w:val="1"/>
      </w:pPr>
      <w:bookmarkStart w:id="58" w:name="_Toc91589731"/>
      <w:r>
        <w:t>结论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FE0C70" w14:paraId="5ED5FEDB" w14:textId="77777777">
        <w:tc>
          <w:tcPr>
            <w:tcW w:w="1131" w:type="dxa"/>
            <w:shd w:val="clear" w:color="auto" w:fill="E6E6E6"/>
            <w:vAlign w:val="center"/>
          </w:tcPr>
          <w:p w14:paraId="776B6D82" w14:textId="77777777" w:rsidR="00FE0C70" w:rsidRDefault="00A9466A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F550045" w14:textId="77777777" w:rsidR="00FE0C70" w:rsidRDefault="00A9466A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AF85493" w14:textId="77777777" w:rsidR="00FE0C70" w:rsidRDefault="00A9466A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14:paraId="13D14879" w14:textId="77777777" w:rsidR="00FE0C70" w:rsidRDefault="00A9466A">
            <w:pPr>
              <w:jc w:val="center"/>
            </w:pPr>
            <w:r>
              <w:t>可否性能权衡</w:t>
            </w:r>
          </w:p>
        </w:tc>
      </w:tr>
      <w:tr w:rsidR="00FE0C70" w14:paraId="1F9E0FFE" w14:textId="77777777">
        <w:tc>
          <w:tcPr>
            <w:tcW w:w="1131" w:type="dxa"/>
            <w:vAlign w:val="center"/>
          </w:tcPr>
          <w:p w14:paraId="529EFA8A" w14:textId="77777777" w:rsidR="00FE0C70" w:rsidRDefault="00A9466A">
            <w:r>
              <w:t>1</w:t>
            </w:r>
          </w:p>
        </w:tc>
        <w:tc>
          <w:tcPr>
            <w:tcW w:w="4069" w:type="dxa"/>
            <w:vAlign w:val="center"/>
          </w:tcPr>
          <w:p w14:paraId="37FE57F3" w14:textId="77777777" w:rsidR="00FE0C70" w:rsidRDefault="00A9466A">
            <w:r>
              <w:t>户型窗墙比</w:t>
            </w:r>
          </w:p>
        </w:tc>
        <w:tc>
          <w:tcPr>
            <w:tcW w:w="1415" w:type="dxa"/>
            <w:vAlign w:val="center"/>
          </w:tcPr>
          <w:p w14:paraId="3380DA9F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714FDB54" w14:textId="77777777" w:rsidR="00FE0C70" w:rsidRDefault="00FE0C70"/>
        </w:tc>
      </w:tr>
      <w:tr w:rsidR="00FE0C70" w14:paraId="24510CDA" w14:textId="77777777">
        <w:tc>
          <w:tcPr>
            <w:tcW w:w="1131" w:type="dxa"/>
            <w:vAlign w:val="center"/>
          </w:tcPr>
          <w:p w14:paraId="0DD83B19" w14:textId="77777777" w:rsidR="00FE0C70" w:rsidRDefault="00A9466A">
            <w:r>
              <w:t>2</w:t>
            </w:r>
          </w:p>
        </w:tc>
        <w:tc>
          <w:tcPr>
            <w:tcW w:w="4069" w:type="dxa"/>
            <w:vAlign w:val="center"/>
          </w:tcPr>
          <w:p w14:paraId="3B5FEDEC" w14:textId="77777777" w:rsidR="00FE0C70" w:rsidRDefault="00A9466A">
            <w:r>
              <w:t>窗地面积比</w:t>
            </w:r>
          </w:p>
        </w:tc>
        <w:tc>
          <w:tcPr>
            <w:tcW w:w="1415" w:type="dxa"/>
            <w:vAlign w:val="center"/>
          </w:tcPr>
          <w:p w14:paraId="6A374748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65B6791C" w14:textId="77777777" w:rsidR="00FE0C70" w:rsidRDefault="00FE0C70"/>
        </w:tc>
      </w:tr>
      <w:tr w:rsidR="00FE0C70" w14:paraId="1B3F6401" w14:textId="77777777">
        <w:tc>
          <w:tcPr>
            <w:tcW w:w="1131" w:type="dxa"/>
            <w:vAlign w:val="center"/>
          </w:tcPr>
          <w:p w14:paraId="5466CD54" w14:textId="77777777" w:rsidR="00FE0C70" w:rsidRDefault="00A9466A">
            <w:r>
              <w:t>3</w:t>
            </w:r>
          </w:p>
        </w:tc>
        <w:tc>
          <w:tcPr>
            <w:tcW w:w="4069" w:type="dxa"/>
            <w:vAlign w:val="center"/>
          </w:tcPr>
          <w:p w14:paraId="06DFE9F5" w14:textId="77777777" w:rsidR="00FE0C70" w:rsidRDefault="00A9466A">
            <w:r>
              <w:t>可见光透射比</w:t>
            </w:r>
          </w:p>
        </w:tc>
        <w:tc>
          <w:tcPr>
            <w:tcW w:w="1415" w:type="dxa"/>
            <w:vAlign w:val="center"/>
          </w:tcPr>
          <w:p w14:paraId="571F18B2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5F034372" w14:textId="77777777" w:rsidR="00FE0C70" w:rsidRDefault="00FE0C70"/>
        </w:tc>
      </w:tr>
      <w:tr w:rsidR="00FE0C70" w14:paraId="164B7D0A" w14:textId="77777777">
        <w:tc>
          <w:tcPr>
            <w:tcW w:w="1131" w:type="dxa"/>
            <w:vAlign w:val="center"/>
          </w:tcPr>
          <w:p w14:paraId="69EC29F1" w14:textId="77777777" w:rsidR="00FE0C70" w:rsidRDefault="00A9466A">
            <w:r>
              <w:t>4</w:t>
            </w:r>
          </w:p>
        </w:tc>
        <w:tc>
          <w:tcPr>
            <w:tcW w:w="4069" w:type="dxa"/>
            <w:vAlign w:val="center"/>
          </w:tcPr>
          <w:p w14:paraId="2411E981" w14:textId="77777777" w:rsidR="00FE0C70" w:rsidRDefault="00A9466A">
            <w:r>
              <w:t>天窗类型</w:t>
            </w:r>
          </w:p>
        </w:tc>
        <w:tc>
          <w:tcPr>
            <w:tcW w:w="1415" w:type="dxa"/>
            <w:vAlign w:val="center"/>
          </w:tcPr>
          <w:p w14:paraId="5E37C35E" w14:textId="77777777" w:rsidR="00FE0C70" w:rsidRDefault="00A9466A">
            <w:r>
              <w:t>无屋顶透光部分</w:t>
            </w:r>
          </w:p>
        </w:tc>
        <w:tc>
          <w:tcPr>
            <w:tcW w:w="2716" w:type="dxa"/>
            <w:vAlign w:val="center"/>
          </w:tcPr>
          <w:p w14:paraId="1C4ECE42" w14:textId="77777777" w:rsidR="00FE0C70" w:rsidRDefault="00FE0C70"/>
        </w:tc>
      </w:tr>
      <w:tr w:rsidR="00FE0C70" w14:paraId="117FD5F0" w14:textId="77777777">
        <w:tc>
          <w:tcPr>
            <w:tcW w:w="1131" w:type="dxa"/>
            <w:vAlign w:val="center"/>
          </w:tcPr>
          <w:p w14:paraId="6908B1E9" w14:textId="77777777" w:rsidR="00FE0C70" w:rsidRDefault="00A9466A">
            <w:r>
              <w:t>5</w:t>
            </w:r>
          </w:p>
        </w:tc>
        <w:tc>
          <w:tcPr>
            <w:tcW w:w="4069" w:type="dxa"/>
            <w:vAlign w:val="center"/>
          </w:tcPr>
          <w:p w14:paraId="0D9E2A37" w14:textId="77777777" w:rsidR="00FE0C70" w:rsidRDefault="00A9466A">
            <w:r>
              <w:t>屋顶构造</w:t>
            </w:r>
          </w:p>
        </w:tc>
        <w:tc>
          <w:tcPr>
            <w:tcW w:w="1415" w:type="dxa"/>
            <w:vAlign w:val="center"/>
          </w:tcPr>
          <w:p w14:paraId="07C6290C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58215327" w14:textId="77777777" w:rsidR="00FE0C70" w:rsidRDefault="00FE0C70"/>
        </w:tc>
      </w:tr>
      <w:tr w:rsidR="00FE0C70" w14:paraId="5D109CD7" w14:textId="77777777">
        <w:tc>
          <w:tcPr>
            <w:tcW w:w="1131" w:type="dxa"/>
            <w:vAlign w:val="center"/>
          </w:tcPr>
          <w:p w14:paraId="703F18B3" w14:textId="77777777" w:rsidR="00FE0C70" w:rsidRDefault="00A9466A">
            <w:r>
              <w:t>6</w:t>
            </w:r>
          </w:p>
        </w:tc>
        <w:tc>
          <w:tcPr>
            <w:tcW w:w="4069" w:type="dxa"/>
            <w:vAlign w:val="center"/>
          </w:tcPr>
          <w:p w14:paraId="3FA373ED" w14:textId="77777777" w:rsidR="00FE0C70" w:rsidRDefault="00A9466A">
            <w:r>
              <w:t>外墙构造</w:t>
            </w:r>
          </w:p>
        </w:tc>
        <w:tc>
          <w:tcPr>
            <w:tcW w:w="1415" w:type="dxa"/>
            <w:vAlign w:val="center"/>
          </w:tcPr>
          <w:p w14:paraId="7CA33053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1B81C934" w14:textId="77777777" w:rsidR="00FE0C70" w:rsidRDefault="00FE0C70"/>
        </w:tc>
      </w:tr>
      <w:tr w:rsidR="00FE0C70" w14:paraId="75D37737" w14:textId="77777777">
        <w:tc>
          <w:tcPr>
            <w:tcW w:w="1131" w:type="dxa"/>
            <w:vAlign w:val="center"/>
          </w:tcPr>
          <w:p w14:paraId="615DD2D9" w14:textId="77777777" w:rsidR="00FE0C70" w:rsidRDefault="00A9466A">
            <w:r>
              <w:t>7</w:t>
            </w:r>
          </w:p>
        </w:tc>
        <w:tc>
          <w:tcPr>
            <w:tcW w:w="4069" w:type="dxa"/>
            <w:vAlign w:val="center"/>
          </w:tcPr>
          <w:p w14:paraId="676EBA80" w14:textId="77777777" w:rsidR="00FE0C70" w:rsidRDefault="00A9466A">
            <w:r>
              <w:t>外窗热工</w:t>
            </w:r>
          </w:p>
        </w:tc>
        <w:tc>
          <w:tcPr>
            <w:tcW w:w="1415" w:type="dxa"/>
            <w:vAlign w:val="center"/>
          </w:tcPr>
          <w:p w14:paraId="1DF5C161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780869E5" w14:textId="77777777" w:rsidR="00FE0C70" w:rsidRDefault="00FE0C70"/>
        </w:tc>
      </w:tr>
      <w:tr w:rsidR="00FE0C70" w14:paraId="07ABB26D" w14:textId="77777777">
        <w:tc>
          <w:tcPr>
            <w:tcW w:w="1131" w:type="dxa"/>
            <w:vAlign w:val="center"/>
          </w:tcPr>
          <w:p w14:paraId="4C917117" w14:textId="77777777" w:rsidR="00FE0C70" w:rsidRDefault="00A9466A">
            <w:r>
              <w:t>8</w:t>
            </w:r>
          </w:p>
        </w:tc>
        <w:tc>
          <w:tcPr>
            <w:tcW w:w="4069" w:type="dxa"/>
            <w:vAlign w:val="center"/>
          </w:tcPr>
          <w:p w14:paraId="02AC5FCB" w14:textId="77777777" w:rsidR="00FE0C70" w:rsidRDefault="00A9466A">
            <w:r>
              <w:t>隔热检查</w:t>
            </w:r>
          </w:p>
        </w:tc>
        <w:tc>
          <w:tcPr>
            <w:tcW w:w="1415" w:type="dxa"/>
            <w:vAlign w:val="center"/>
          </w:tcPr>
          <w:p w14:paraId="29E39975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1B82E584" w14:textId="77777777" w:rsidR="00FE0C70" w:rsidRDefault="00FE0C70"/>
        </w:tc>
      </w:tr>
      <w:tr w:rsidR="00FE0C70" w14:paraId="4AA4475B" w14:textId="77777777">
        <w:tc>
          <w:tcPr>
            <w:tcW w:w="1131" w:type="dxa"/>
            <w:vAlign w:val="center"/>
          </w:tcPr>
          <w:p w14:paraId="60E8BF49" w14:textId="77777777" w:rsidR="00FE0C70" w:rsidRDefault="00A9466A">
            <w:r>
              <w:lastRenderedPageBreak/>
              <w:t>9</w:t>
            </w:r>
          </w:p>
        </w:tc>
        <w:tc>
          <w:tcPr>
            <w:tcW w:w="4069" w:type="dxa"/>
            <w:vAlign w:val="center"/>
          </w:tcPr>
          <w:p w14:paraId="5BFF3C7E" w14:textId="77777777" w:rsidR="00FE0C70" w:rsidRDefault="00A9466A">
            <w:r>
              <w:t>主要房间通风开口面积</w:t>
            </w:r>
          </w:p>
        </w:tc>
        <w:tc>
          <w:tcPr>
            <w:tcW w:w="1415" w:type="dxa"/>
            <w:vAlign w:val="center"/>
          </w:tcPr>
          <w:p w14:paraId="69C099F8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1CDFA406" w14:textId="77777777" w:rsidR="00FE0C70" w:rsidRDefault="00FE0C70"/>
        </w:tc>
      </w:tr>
      <w:tr w:rsidR="00FE0C70" w14:paraId="3A153E98" w14:textId="77777777">
        <w:tc>
          <w:tcPr>
            <w:tcW w:w="1131" w:type="dxa"/>
            <w:vAlign w:val="center"/>
          </w:tcPr>
          <w:p w14:paraId="1B524B59" w14:textId="77777777" w:rsidR="00FE0C70" w:rsidRDefault="00A9466A">
            <w:r>
              <w:t>10</w:t>
            </w:r>
          </w:p>
        </w:tc>
        <w:tc>
          <w:tcPr>
            <w:tcW w:w="4069" w:type="dxa"/>
            <w:vAlign w:val="center"/>
          </w:tcPr>
          <w:p w14:paraId="3F214E47" w14:textId="77777777" w:rsidR="00FE0C70" w:rsidRDefault="00A9466A">
            <w:r>
              <w:t>非主要房间通风开口面积</w:t>
            </w:r>
          </w:p>
        </w:tc>
        <w:tc>
          <w:tcPr>
            <w:tcW w:w="1415" w:type="dxa"/>
            <w:vAlign w:val="center"/>
          </w:tcPr>
          <w:p w14:paraId="7BC4D56D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493CBC6B" w14:textId="77777777" w:rsidR="00FE0C70" w:rsidRDefault="00FE0C70"/>
        </w:tc>
      </w:tr>
      <w:tr w:rsidR="00FE0C70" w14:paraId="1BA943AA" w14:textId="77777777">
        <w:tc>
          <w:tcPr>
            <w:tcW w:w="1131" w:type="dxa"/>
            <w:vAlign w:val="center"/>
          </w:tcPr>
          <w:p w14:paraId="5C0F325F" w14:textId="77777777" w:rsidR="00FE0C70" w:rsidRDefault="00A9466A">
            <w:r>
              <w:t>11</w:t>
            </w:r>
          </w:p>
        </w:tc>
        <w:tc>
          <w:tcPr>
            <w:tcW w:w="4069" w:type="dxa"/>
            <w:vAlign w:val="center"/>
          </w:tcPr>
          <w:p w14:paraId="4E0C4898" w14:textId="77777777" w:rsidR="00FE0C70" w:rsidRDefault="00A9466A">
            <w:r>
              <w:t>外窗气密性</w:t>
            </w:r>
          </w:p>
        </w:tc>
        <w:tc>
          <w:tcPr>
            <w:tcW w:w="1415" w:type="dxa"/>
            <w:vAlign w:val="center"/>
          </w:tcPr>
          <w:p w14:paraId="4849C024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505D0583" w14:textId="77777777" w:rsidR="00FE0C70" w:rsidRDefault="00FE0C70"/>
        </w:tc>
      </w:tr>
      <w:tr w:rsidR="00FE0C70" w14:paraId="6089885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79598C4" w14:textId="77777777" w:rsidR="00FE0C70" w:rsidRDefault="00A9466A">
            <w:r>
              <w:t>结论</w:t>
            </w:r>
          </w:p>
        </w:tc>
        <w:tc>
          <w:tcPr>
            <w:tcW w:w="1415" w:type="dxa"/>
            <w:vAlign w:val="center"/>
          </w:tcPr>
          <w:p w14:paraId="51126008" w14:textId="77777777" w:rsidR="00FE0C70" w:rsidRDefault="00A9466A">
            <w:r>
              <w:t>满足</w:t>
            </w:r>
          </w:p>
        </w:tc>
        <w:tc>
          <w:tcPr>
            <w:tcW w:w="2716" w:type="dxa"/>
            <w:vAlign w:val="center"/>
          </w:tcPr>
          <w:p w14:paraId="48FB0206" w14:textId="77777777" w:rsidR="00FE0C70" w:rsidRDefault="00FE0C70"/>
        </w:tc>
      </w:tr>
    </w:tbl>
    <w:p w14:paraId="173FEACA" w14:textId="77777777" w:rsidR="00FE0C70" w:rsidRDefault="00FE0C70"/>
    <w:sectPr w:rsidR="00FE0C7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295F" w14:textId="77777777" w:rsidR="00D025EA" w:rsidRDefault="00D025EA" w:rsidP="00203A7D">
      <w:r>
        <w:separator/>
      </w:r>
    </w:p>
  </w:endnote>
  <w:endnote w:type="continuationSeparator" w:id="0">
    <w:p w14:paraId="4B9130B1" w14:textId="77777777" w:rsidR="00D025EA" w:rsidRDefault="00D025E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E7BB9E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156C1F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9C4D" w14:textId="77777777" w:rsidR="00D025EA" w:rsidRDefault="00D025EA" w:rsidP="00203A7D">
      <w:r>
        <w:separator/>
      </w:r>
    </w:p>
  </w:footnote>
  <w:footnote w:type="continuationSeparator" w:id="0">
    <w:p w14:paraId="1D77D9E1" w14:textId="77777777" w:rsidR="00D025EA" w:rsidRDefault="00D025E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5C1B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F138482" wp14:editId="6ACF3DC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9488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68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B6D42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A51A8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9466A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70368"/>
    <w:rsid w:val="00C86FAA"/>
    <w:rsid w:val="00C97E25"/>
    <w:rsid w:val="00CB0266"/>
    <w:rsid w:val="00CB0F5E"/>
    <w:rsid w:val="00CE28AA"/>
    <w:rsid w:val="00CF421E"/>
    <w:rsid w:val="00D025EA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E0C7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B80D661"/>
  <w15:chartTrackingRefBased/>
  <w15:docId w15:val="{23E01ED0-2F86-4D6F-9E00-47E537EF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image" Target="media/image18.jp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5" Type="http://schemas.openxmlformats.org/officeDocument/2006/relationships/image" Target="media/image17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29" Type="http://schemas.openxmlformats.org/officeDocument/2006/relationships/image" Target="media/image2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image" Target="media/image19.jp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00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6</TotalTime>
  <Pages>20</Pages>
  <Words>1776</Words>
  <Characters>10127</Characters>
  <Application>Microsoft Office Word</Application>
  <DocSecurity>0</DocSecurity>
  <Lines>84</Lines>
  <Paragraphs>23</Paragraphs>
  <ScaleCrop>false</ScaleCrop>
  <Company>ths</Company>
  <LinksUpToDate>false</LinksUpToDate>
  <CharactersWithSpaces>11880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一柒柒</dc:creator>
  <cp:keywords/>
  <dc:description/>
  <cp:lastModifiedBy>何 昊</cp:lastModifiedBy>
  <cp:revision>3</cp:revision>
  <cp:lastPrinted>1899-12-31T16:00:00Z</cp:lastPrinted>
  <dcterms:created xsi:type="dcterms:W3CDTF">2021-12-28T05:14:00Z</dcterms:created>
  <dcterms:modified xsi:type="dcterms:W3CDTF">2022-01-06T08:24:00Z</dcterms:modified>
</cp:coreProperties>
</file>