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4DDF9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5C481FC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EBB62EF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5CF421D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5B2843D3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2BEE812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CA27B92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0D9BC0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C0F28F2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榕树·荣宿（广工沙河校区女生宿舍楼改造设计）</w:t>
            </w:r>
            <w:bookmarkEnd w:id="1"/>
          </w:p>
        </w:tc>
      </w:tr>
      <w:tr w:rsidR="00D40158" w:rsidRPr="00D40158" w14:paraId="1017DE3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6B579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10C4DF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</w:t>
            </w:r>
            <w:r>
              <w:t>-</w:t>
            </w:r>
            <w:r>
              <w:t>广州</w:t>
            </w:r>
            <w:bookmarkEnd w:id="2"/>
          </w:p>
        </w:tc>
      </w:tr>
      <w:tr w:rsidR="00D40158" w:rsidRPr="00D40158" w14:paraId="4904713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B4A38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2F2005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A2EE65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77E97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544C46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443AF6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47E33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4E36FC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4F2D96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AD16B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24CBCC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494312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8B770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862E26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023F80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2DA35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5DF3C9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3D2C6A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EEEB42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681277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2022年1月4日</w:t>
              </w:r>
            </w:smartTag>
            <w:bookmarkEnd w:id="6"/>
          </w:p>
        </w:tc>
      </w:tr>
    </w:tbl>
    <w:p w14:paraId="081B119E" w14:textId="77777777" w:rsidR="00D40158" w:rsidRDefault="00D40158" w:rsidP="00B41640">
      <w:pPr>
        <w:rPr>
          <w:rFonts w:ascii="宋体" w:hAnsi="宋体"/>
          <w:lang w:val="en-US"/>
        </w:rPr>
      </w:pPr>
    </w:p>
    <w:p w14:paraId="117F88EF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FD6FF38" wp14:editId="3609E082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6A755397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4B4E49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AB204F8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7E9458E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214BC3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0858D8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179EA36B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C245BD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9E4BFCB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580C188A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BEFFD1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0CD1E3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T18928529024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3163EB3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77032C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6596073" w14:textId="77777777" w:rsidR="00ED2E6B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86338" w:history="1">
        <w:r w:rsidR="00ED2E6B" w:rsidRPr="007C3D03">
          <w:rPr>
            <w:rStyle w:val="a6"/>
          </w:rPr>
          <w:t>1</w:t>
        </w:r>
        <w:r w:rsidR="00ED2E6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D2E6B" w:rsidRPr="007C3D03">
          <w:rPr>
            <w:rStyle w:val="a6"/>
          </w:rPr>
          <w:t>建筑概况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_Toc92186338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3</w:t>
        </w:r>
        <w:r w:rsidR="00ED2E6B">
          <w:rPr>
            <w:webHidden/>
          </w:rPr>
          <w:fldChar w:fldCharType="end"/>
        </w:r>
      </w:hyperlink>
    </w:p>
    <w:p w14:paraId="3DD5F94A" w14:textId="77777777" w:rsidR="00ED2E6B" w:rsidRDefault="001500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86339" w:history="1">
        <w:r w:rsidR="00ED2E6B" w:rsidRPr="007C3D03">
          <w:rPr>
            <w:rStyle w:val="a6"/>
          </w:rPr>
          <w:t>2</w:t>
        </w:r>
        <w:r w:rsidR="00ED2E6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D2E6B" w:rsidRPr="007C3D03">
          <w:rPr>
            <w:rStyle w:val="a6"/>
          </w:rPr>
          <w:t>计算依据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_Toc92186339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3</w:t>
        </w:r>
        <w:r w:rsidR="00ED2E6B">
          <w:rPr>
            <w:webHidden/>
          </w:rPr>
          <w:fldChar w:fldCharType="end"/>
        </w:r>
      </w:hyperlink>
    </w:p>
    <w:p w14:paraId="54C959BB" w14:textId="77777777" w:rsidR="00ED2E6B" w:rsidRDefault="001500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86340" w:history="1">
        <w:r w:rsidR="00ED2E6B" w:rsidRPr="007C3D03">
          <w:rPr>
            <w:rStyle w:val="a6"/>
          </w:rPr>
          <w:t>3</w:t>
        </w:r>
        <w:r w:rsidR="00ED2E6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D2E6B" w:rsidRPr="007C3D03">
          <w:rPr>
            <w:rStyle w:val="a6"/>
          </w:rPr>
          <w:t>软件介绍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_Toc92186340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3</w:t>
        </w:r>
        <w:r w:rsidR="00ED2E6B">
          <w:rPr>
            <w:webHidden/>
          </w:rPr>
          <w:fldChar w:fldCharType="end"/>
        </w:r>
      </w:hyperlink>
    </w:p>
    <w:p w14:paraId="4B845092" w14:textId="77777777" w:rsidR="00ED2E6B" w:rsidRDefault="001500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86341" w:history="1">
        <w:r w:rsidR="00ED2E6B" w:rsidRPr="007C3D03">
          <w:rPr>
            <w:rStyle w:val="a6"/>
          </w:rPr>
          <w:t>4</w:t>
        </w:r>
        <w:r w:rsidR="00ED2E6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D2E6B" w:rsidRPr="007C3D03">
          <w:rPr>
            <w:rStyle w:val="a6"/>
          </w:rPr>
          <w:t>气象数据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_Toc92186341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4</w:t>
        </w:r>
        <w:r w:rsidR="00ED2E6B">
          <w:rPr>
            <w:webHidden/>
          </w:rPr>
          <w:fldChar w:fldCharType="end"/>
        </w:r>
      </w:hyperlink>
    </w:p>
    <w:p w14:paraId="2E13D1A0" w14:textId="77777777" w:rsidR="00ED2E6B" w:rsidRDefault="001500B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6342" w:history="1">
        <w:r w:rsidR="00ED2E6B" w:rsidRPr="007C3D03">
          <w:rPr>
            <w:rStyle w:val="a6"/>
            <w:lang w:val="en-GB"/>
          </w:rPr>
          <w:t>4.1</w:t>
        </w:r>
        <w:r w:rsidR="00ED2E6B">
          <w:rPr>
            <w:rFonts w:asciiTheme="minorHAnsi" w:eastAsiaTheme="minorEastAsia" w:hAnsiTheme="minorHAnsi" w:cstheme="minorBidi"/>
            <w:szCs w:val="22"/>
          </w:rPr>
          <w:tab/>
        </w:r>
        <w:r w:rsidR="00ED2E6B" w:rsidRPr="007C3D03">
          <w:rPr>
            <w:rStyle w:val="a6"/>
          </w:rPr>
          <w:t>气象地点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_Toc92186342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4</w:t>
        </w:r>
        <w:r w:rsidR="00ED2E6B">
          <w:rPr>
            <w:webHidden/>
          </w:rPr>
          <w:fldChar w:fldCharType="end"/>
        </w:r>
      </w:hyperlink>
    </w:p>
    <w:p w14:paraId="495D9FC5" w14:textId="77777777" w:rsidR="00ED2E6B" w:rsidRDefault="001500B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6343" w:history="1">
        <w:r w:rsidR="00ED2E6B" w:rsidRPr="007C3D03">
          <w:rPr>
            <w:rStyle w:val="a6"/>
            <w:lang w:val="en-GB"/>
          </w:rPr>
          <w:t>4.2</w:t>
        </w:r>
        <w:r w:rsidR="00ED2E6B">
          <w:rPr>
            <w:rFonts w:asciiTheme="minorHAnsi" w:eastAsiaTheme="minorEastAsia" w:hAnsiTheme="minorHAnsi" w:cstheme="minorBidi"/>
            <w:szCs w:val="22"/>
          </w:rPr>
          <w:tab/>
        </w:r>
        <w:r w:rsidR="00ED2E6B" w:rsidRPr="007C3D03">
          <w:rPr>
            <w:rStyle w:val="a6"/>
          </w:rPr>
          <w:t>逐日干球温度表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_Toc92186343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4</w:t>
        </w:r>
        <w:r w:rsidR="00ED2E6B">
          <w:rPr>
            <w:webHidden/>
          </w:rPr>
          <w:fldChar w:fldCharType="end"/>
        </w:r>
      </w:hyperlink>
    </w:p>
    <w:p w14:paraId="27C72EB2" w14:textId="77777777" w:rsidR="00ED2E6B" w:rsidRDefault="001500B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6344" w:history="1">
        <w:r w:rsidR="00ED2E6B" w:rsidRPr="007C3D03">
          <w:rPr>
            <w:rStyle w:val="a6"/>
            <w:lang w:val="en-GB"/>
          </w:rPr>
          <w:t>4.3</w:t>
        </w:r>
        <w:r w:rsidR="00ED2E6B">
          <w:rPr>
            <w:rFonts w:asciiTheme="minorHAnsi" w:eastAsiaTheme="minorEastAsia" w:hAnsiTheme="minorHAnsi" w:cstheme="minorBidi"/>
            <w:szCs w:val="22"/>
          </w:rPr>
          <w:tab/>
        </w:r>
        <w:r w:rsidR="00ED2E6B" w:rsidRPr="007C3D03">
          <w:rPr>
            <w:rStyle w:val="a6"/>
          </w:rPr>
          <w:t>逐月辐照量表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_Toc92186344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4</w:t>
        </w:r>
        <w:r w:rsidR="00ED2E6B">
          <w:rPr>
            <w:webHidden/>
          </w:rPr>
          <w:fldChar w:fldCharType="end"/>
        </w:r>
      </w:hyperlink>
    </w:p>
    <w:p w14:paraId="1F572C3F" w14:textId="77777777" w:rsidR="00ED2E6B" w:rsidRDefault="001500B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6345" w:history="1">
        <w:r w:rsidR="00ED2E6B" w:rsidRPr="007C3D03">
          <w:rPr>
            <w:rStyle w:val="a6"/>
            <w:lang w:val="en-GB"/>
          </w:rPr>
          <w:t>4.4</w:t>
        </w:r>
        <w:r w:rsidR="00ED2E6B">
          <w:rPr>
            <w:rFonts w:asciiTheme="minorHAnsi" w:eastAsiaTheme="minorEastAsia" w:hAnsiTheme="minorHAnsi" w:cstheme="minorBidi"/>
            <w:szCs w:val="22"/>
          </w:rPr>
          <w:tab/>
        </w:r>
        <w:r w:rsidR="00ED2E6B" w:rsidRPr="007C3D03">
          <w:rPr>
            <w:rStyle w:val="a6"/>
          </w:rPr>
          <w:t>峰值工况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_Toc92186345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4</w:t>
        </w:r>
        <w:r w:rsidR="00ED2E6B">
          <w:rPr>
            <w:webHidden/>
          </w:rPr>
          <w:fldChar w:fldCharType="end"/>
        </w:r>
      </w:hyperlink>
    </w:p>
    <w:p w14:paraId="6E492E99" w14:textId="77777777" w:rsidR="00ED2E6B" w:rsidRDefault="001500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86346" w:history="1">
        <w:r w:rsidR="00ED2E6B" w:rsidRPr="007C3D03">
          <w:rPr>
            <w:rStyle w:val="a6"/>
          </w:rPr>
          <w:t>5</w:t>
        </w:r>
        <w:r w:rsidR="00ED2E6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D2E6B" w:rsidRPr="007C3D03">
          <w:rPr>
            <w:rStyle w:val="a6"/>
          </w:rPr>
          <w:t>围护结构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_Toc92186346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5</w:t>
        </w:r>
        <w:r w:rsidR="00ED2E6B">
          <w:rPr>
            <w:webHidden/>
          </w:rPr>
          <w:fldChar w:fldCharType="end"/>
        </w:r>
      </w:hyperlink>
    </w:p>
    <w:p w14:paraId="088D88E4" w14:textId="77777777" w:rsidR="00ED2E6B" w:rsidRDefault="001500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86347" w:history="1">
        <w:r w:rsidR="00ED2E6B" w:rsidRPr="007C3D03">
          <w:rPr>
            <w:rStyle w:val="a6"/>
          </w:rPr>
          <w:t>6</w:t>
        </w:r>
        <w:r w:rsidR="00ED2E6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D2E6B" w:rsidRPr="007C3D03">
          <w:rPr>
            <w:rStyle w:val="a6"/>
          </w:rPr>
          <w:t>围护结构概况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_Toc92186347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5</w:t>
        </w:r>
        <w:r w:rsidR="00ED2E6B">
          <w:rPr>
            <w:webHidden/>
          </w:rPr>
          <w:fldChar w:fldCharType="end"/>
        </w:r>
      </w:hyperlink>
    </w:p>
    <w:p w14:paraId="38C9361F" w14:textId="77777777" w:rsidR="00ED2E6B" w:rsidRDefault="001500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86348" w:history="1">
        <w:r w:rsidR="00ED2E6B" w:rsidRPr="007C3D03">
          <w:rPr>
            <w:rStyle w:val="a6"/>
          </w:rPr>
          <w:t>7</w:t>
        </w:r>
        <w:r w:rsidR="00ED2E6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D2E6B" w:rsidRPr="007C3D03">
          <w:rPr>
            <w:rStyle w:val="a6"/>
          </w:rPr>
          <w:t>房间类型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_Toc92186348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5</w:t>
        </w:r>
        <w:r w:rsidR="00ED2E6B">
          <w:rPr>
            <w:webHidden/>
          </w:rPr>
          <w:fldChar w:fldCharType="end"/>
        </w:r>
      </w:hyperlink>
    </w:p>
    <w:p w14:paraId="1A2E0BF2" w14:textId="77777777" w:rsidR="00ED2E6B" w:rsidRDefault="001500B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6349" w:history="1">
        <w:r w:rsidR="00ED2E6B" w:rsidRPr="007C3D03">
          <w:rPr>
            <w:rStyle w:val="a6"/>
            <w:lang w:val="en-GB"/>
          </w:rPr>
          <w:t>7.1</w:t>
        </w:r>
        <w:r w:rsidR="00ED2E6B">
          <w:rPr>
            <w:rFonts w:asciiTheme="minorHAnsi" w:eastAsiaTheme="minorEastAsia" w:hAnsiTheme="minorHAnsi" w:cstheme="minorBidi"/>
            <w:szCs w:val="22"/>
          </w:rPr>
          <w:tab/>
        </w:r>
        <w:r w:rsidR="00ED2E6B" w:rsidRPr="007C3D03">
          <w:rPr>
            <w:rStyle w:val="a6"/>
          </w:rPr>
          <w:t>房间表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_Toc92186349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5</w:t>
        </w:r>
        <w:r w:rsidR="00ED2E6B">
          <w:rPr>
            <w:webHidden/>
          </w:rPr>
          <w:fldChar w:fldCharType="end"/>
        </w:r>
      </w:hyperlink>
    </w:p>
    <w:p w14:paraId="738CFDBB" w14:textId="77777777" w:rsidR="00ED2E6B" w:rsidRDefault="001500B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6350" w:history="1">
        <w:r w:rsidR="00ED2E6B" w:rsidRPr="007C3D03">
          <w:rPr>
            <w:rStyle w:val="a6"/>
            <w:lang w:val="en-GB"/>
          </w:rPr>
          <w:t>7.2</w:t>
        </w:r>
        <w:r w:rsidR="00ED2E6B">
          <w:rPr>
            <w:rFonts w:asciiTheme="minorHAnsi" w:eastAsiaTheme="minorEastAsia" w:hAnsiTheme="minorHAnsi" w:cstheme="minorBidi"/>
            <w:szCs w:val="22"/>
          </w:rPr>
          <w:tab/>
        </w:r>
        <w:r w:rsidR="00ED2E6B" w:rsidRPr="007C3D03">
          <w:rPr>
            <w:rStyle w:val="a6"/>
          </w:rPr>
          <w:t>作息时间表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_Toc92186350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5</w:t>
        </w:r>
        <w:r w:rsidR="00ED2E6B">
          <w:rPr>
            <w:webHidden/>
          </w:rPr>
          <w:fldChar w:fldCharType="end"/>
        </w:r>
      </w:hyperlink>
    </w:p>
    <w:p w14:paraId="02EEDF55" w14:textId="77777777" w:rsidR="00ED2E6B" w:rsidRDefault="001500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86351" w:history="1">
        <w:r w:rsidR="00ED2E6B" w:rsidRPr="007C3D03">
          <w:rPr>
            <w:rStyle w:val="a6"/>
          </w:rPr>
          <w:t>8</w:t>
        </w:r>
        <w:r w:rsidR="00ED2E6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D2E6B" w:rsidRPr="007C3D03">
          <w:rPr>
            <w:rStyle w:val="a6"/>
          </w:rPr>
          <w:t>暖通空调系统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_Toc92186351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6</w:t>
        </w:r>
        <w:r w:rsidR="00ED2E6B">
          <w:rPr>
            <w:webHidden/>
          </w:rPr>
          <w:fldChar w:fldCharType="end"/>
        </w:r>
      </w:hyperlink>
    </w:p>
    <w:p w14:paraId="20FA5EAD" w14:textId="77777777" w:rsidR="00ED2E6B" w:rsidRDefault="001500B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6352" w:history="1">
        <w:r w:rsidR="00ED2E6B" w:rsidRPr="007C3D03">
          <w:rPr>
            <w:rStyle w:val="a6"/>
            <w:lang w:val="en-GB"/>
          </w:rPr>
          <w:t>8.1</w:t>
        </w:r>
        <w:r w:rsidR="00ED2E6B">
          <w:rPr>
            <w:rFonts w:asciiTheme="minorHAnsi" w:eastAsiaTheme="minorEastAsia" w:hAnsiTheme="minorHAnsi" w:cstheme="minorBidi"/>
            <w:szCs w:val="22"/>
          </w:rPr>
          <w:tab/>
        </w:r>
        <w:r w:rsidR="00ED2E6B" w:rsidRPr="007C3D03">
          <w:rPr>
            <w:rStyle w:val="a6"/>
          </w:rPr>
          <w:t>系统类型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_Toc92186352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6</w:t>
        </w:r>
        <w:r w:rsidR="00ED2E6B">
          <w:rPr>
            <w:webHidden/>
          </w:rPr>
          <w:fldChar w:fldCharType="end"/>
        </w:r>
      </w:hyperlink>
    </w:p>
    <w:p w14:paraId="400EDF6D" w14:textId="77777777" w:rsidR="00ED2E6B" w:rsidRDefault="001500B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6353" w:history="1">
        <w:r w:rsidR="00ED2E6B" w:rsidRPr="007C3D03">
          <w:rPr>
            <w:rStyle w:val="a6"/>
            <w:lang w:val="en-GB"/>
          </w:rPr>
          <w:t>8.2</w:t>
        </w:r>
        <w:r w:rsidR="00ED2E6B">
          <w:rPr>
            <w:rFonts w:asciiTheme="minorHAnsi" w:eastAsiaTheme="minorEastAsia" w:hAnsiTheme="minorHAnsi" w:cstheme="minorBidi"/>
            <w:szCs w:val="22"/>
          </w:rPr>
          <w:tab/>
        </w:r>
        <w:r w:rsidR="00ED2E6B" w:rsidRPr="007C3D03">
          <w:rPr>
            <w:rStyle w:val="a6"/>
          </w:rPr>
          <w:t>制冷系统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_Toc92186353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6</w:t>
        </w:r>
        <w:r w:rsidR="00ED2E6B">
          <w:rPr>
            <w:webHidden/>
          </w:rPr>
          <w:fldChar w:fldCharType="end"/>
        </w:r>
      </w:hyperlink>
    </w:p>
    <w:p w14:paraId="159E3B82" w14:textId="77777777" w:rsidR="00ED2E6B" w:rsidRDefault="001500B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86354" w:history="1">
        <w:r w:rsidR="00ED2E6B" w:rsidRPr="007C3D03">
          <w:rPr>
            <w:rStyle w:val="a6"/>
            <w:lang w:val="en-GB"/>
          </w:rPr>
          <w:t>8.2.1</w:t>
        </w:r>
        <w:r w:rsidR="00ED2E6B">
          <w:rPr>
            <w:rFonts w:asciiTheme="minorHAnsi" w:eastAsiaTheme="minorEastAsia" w:hAnsiTheme="minorHAnsi" w:cstheme="minorBidi"/>
            <w:szCs w:val="22"/>
          </w:rPr>
          <w:tab/>
        </w:r>
        <w:r w:rsidR="00ED2E6B" w:rsidRPr="007C3D03">
          <w:rPr>
            <w:rStyle w:val="a6"/>
          </w:rPr>
          <w:t>多联机</w:t>
        </w:r>
        <w:r w:rsidR="00ED2E6B" w:rsidRPr="007C3D03">
          <w:rPr>
            <w:rStyle w:val="a6"/>
          </w:rPr>
          <w:t>/</w:t>
        </w:r>
        <w:r w:rsidR="00ED2E6B" w:rsidRPr="007C3D03">
          <w:rPr>
            <w:rStyle w:val="a6"/>
          </w:rPr>
          <w:t>单元式空调能耗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_Toc92186354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6</w:t>
        </w:r>
        <w:r w:rsidR="00ED2E6B">
          <w:rPr>
            <w:webHidden/>
          </w:rPr>
          <w:fldChar w:fldCharType="end"/>
        </w:r>
      </w:hyperlink>
    </w:p>
    <w:p w14:paraId="725D94B5" w14:textId="77777777" w:rsidR="00ED2E6B" w:rsidRDefault="001500B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6355" w:history="1">
        <w:r w:rsidR="00ED2E6B" w:rsidRPr="007C3D03">
          <w:rPr>
            <w:rStyle w:val="a6"/>
            <w:lang w:val="en-GB"/>
          </w:rPr>
          <w:t>8.3</w:t>
        </w:r>
        <w:r w:rsidR="00ED2E6B">
          <w:rPr>
            <w:rFonts w:asciiTheme="minorHAnsi" w:eastAsiaTheme="minorEastAsia" w:hAnsiTheme="minorHAnsi" w:cstheme="minorBidi"/>
            <w:szCs w:val="22"/>
          </w:rPr>
          <w:tab/>
        </w:r>
        <w:r w:rsidR="00ED2E6B" w:rsidRPr="007C3D03">
          <w:rPr>
            <w:rStyle w:val="a6"/>
          </w:rPr>
          <w:t>供暖系统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_Toc92186355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6</w:t>
        </w:r>
        <w:r w:rsidR="00ED2E6B">
          <w:rPr>
            <w:webHidden/>
          </w:rPr>
          <w:fldChar w:fldCharType="end"/>
        </w:r>
      </w:hyperlink>
    </w:p>
    <w:p w14:paraId="0B1EE396" w14:textId="77777777" w:rsidR="00ED2E6B" w:rsidRDefault="001500B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6356" w:history="1">
        <w:r w:rsidR="00ED2E6B" w:rsidRPr="007C3D03">
          <w:rPr>
            <w:rStyle w:val="a6"/>
            <w:lang w:val="en-GB"/>
          </w:rPr>
          <w:t>8.4</w:t>
        </w:r>
        <w:r w:rsidR="00ED2E6B">
          <w:rPr>
            <w:rFonts w:asciiTheme="minorHAnsi" w:eastAsiaTheme="minorEastAsia" w:hAnsiTheme="minorHAnsi" w:cstheme="minorBidi"/>
            <w:szCs w:val="22"/>
          </w:rPr>
          <w:tab/>
        </w:r>
        <w:r w:rsidR="00ED2E6B" w:rsidRPr="007C3D03">
          <w:rPr>
            <w:rStyle w:val="a6"/>
          </w:rPr>
          <w:t>空调风机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_Toc92186356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6</w:t>
        </w:r>
        <w:r w:rsidR="00ED2E6B">
          <w:rPr>
            <w:webHidden/>
          </w:rPr>
          <w:fldChar w:fldCharType="end"/>
        </w:r>
      </w:hyperlink>
    </w:p>
    <w:p w14:paraId="3B0DA079" w14:textId="77777777" w:rsidR="00ED2E6B" w:rsidRDefault="001500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86357" w:history="1">
        <w:r w:rsidR="00ED2E6B" w:rsidRPr="007C3D03">
          <w:rPr>
            <w:rStyle w:val="a6"/>
          </w:rPr>
          <w:t>9</w:t>
        </w:r>
        <w:r w:rsidR="00ED2E6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D2E6B" w:rsidRPr="007C3D03">
          <w:rPr>
            <w:rStyle w:val="a6"/>
          </w:rPr>
          <w:t>照明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_Toc92186357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6</w:t>
        </w:r>
        <w:r w:rsidR="00ED2E6B">
          <w:rPr>
            <w:webHidden/>
          </w:rPr>
          <w:fldChar w:fldCharType="end"/>
        </w:r>
      </w:hyperlink>
    </w:p>
    <w:p w14:paraId="14D21787" w14:textId="77777777" w:rsidR="00ED2E6B" w:rsidRDefault="001500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86358" w:history="1">
        <w:r w:rsidR="00ED2E6B" w:rsidRPr="007C3D03">
          <w:rPr>
            <w:rStyle w:val="a6"/>
          </w:rPr>
          <w:t>10</w:t>
        </w:r>
        <w:r w:rsidR="00ED2E6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D2E6B" w:rsidRPr="007C3D03">
          <w:rPr>
            <w:rStyle w:val="a6"/>
          </w:rPr>
          <w:t>插座设备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_Toc92186358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7</w:t>
        </w:r>
        <w:r w:rsidR="00ED2E6B">
          <w:rPr>
            <w:webHidden/>
          </w:rPr>
          <w:fldChar w:fldCharType="end"/>
        </w:r>
      </w:hyperlink>
    </w:p>
    <w:p w14:paraId="5ADD5A27" w14:textId="77777777" w:rsidR="00ED2E6B" w:rsidRDefault="001500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86359" w:history="1">
        <w:r w:rsidR="00ED2E6B" w:rsidRPr="007C3D03">
          <w:rPr>
            <w:rStyle w:val="a6"/>
          </w:rPr>
          <w:t>11</w:t>
        </w:r>
        <w:r w:rsidR="00ED2E6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D2E6B" w:rsidRPr="007C3D03">
          <w:rPr>
            <w:rStyle w:val="a6"/>
          </w:rPr>
          <w:t>排风机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_Toc92186359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7</w:t>
        </w:r>
        <w:r w:rsidR="00ED2E6B">
          <w:rPr>
            <w:webHidden/>
          </w:rPr>
          <w:fldChar w:fldCharType="end"/>
        </w:r>
      </w:hyperlink>
    </w:p>
    <w:p w14:paraId="78D86846" w14:textId="77777777" w:rsidR="00ED2E6B" w:rsidRDefault="001500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86360" w:history="1">
        <w:r w:rsidR="00ED2E6B" w:rsidRPr="007C3D03">
          <w:rPr>
            <w:rStyle w:val="a6"/>
          </w:rPr>
          <w:t>12</w:t>
        </w:r>
        <w:r w:rsidR="00ED2E6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D2E6B" w:rsidRPr="007C3D03">
          <w:rPr>
            <w:rStyle w:val="a6"/>
          </w:rPr>
          <w:t>生活热水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_Toc92186360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7</w:t>
        </w:r>
        <w:r w:rsidR="00ED2E6B">
          <w:rPr>
            <w:webHidden/>
          </w:rPr>
          <w:fldChar w:fldCharType="end"/>
        </w:r>
      </w:hyperlink>
    </w:p>
    <w:p w14:paraId="21254B07" w14:textId="77777777" w:rsidR="00ED2E6B" w:rsidRDefault="001500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86361" w:history="1">
        <w:r w:rsidR="00ED2E6B" w:rsidRPr="007C3D03">
          <w:rPr>
            <w:rStyle w:val="a6"/>
          </w:rPr>
          <w:t>13</w:t>
        </w:r>
        <w:r w:rsidR="00ED2E6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D2E6B" w:rsidRPr="007C3D03">
          <w:rPr>
            <w:rStyle w:val="a6"/>
          </w:rPr>
          <w:t>电梯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_Toc92186361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8</w:t>
        </w:r>
        <w:r w:rsidR="00ED2E6B">
          <w:rPr>
            <w:webHidden/>
          </w:rPr>
          <w:fldChar w:fldCharType="end"/>
        </w:r>
      </w:hyperlink>
    </w:p>
    <w:p w14:paraId="2EBC204A" w14:textId="77777777" w:rsidR="00ED2E6B" w:rsidRDefault="001500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86362" w:history="1">
        <w:r w:rsidR="00ED2E6B" w:rsidRPr="007C3D03">
          <w:rPr>
            <w:rStyle w:val="a6"/>
          </w:rPr>
          <w:t>14</w:t>
        </w:r>
        <w:r w:rsidR="00ED2E6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D2E6B" w:rsidRPr="007C3D03">
          <w:rPr>
            <w:rStyle w:val="a6"/>
          </w:rPr>
          <w:t>光伏发电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_Toc92186362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8</w:t>
        </w:r>
        <w:r w:rsidR="00ED2E6B">
          <w:rPr>
            <w:webHidden/>
          </w:rPr>
          <w:fldChar w:fldCharType="end"/>
        </w:r>
      </w:hyperlink>
    </w:p>
    <w:p w14:paraId="022F7B12" w14:textId="77777777" w:rsidR="00ED2E6B" w:rsidRDefault="001500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86363" w:history="1">
        <w:r w:rsidR="00ED2E6B" w:rsidRPr="007C3D03">
          <w:rPr>
            <w:rStyle w:val="a6"/>
          </w:rPr>
          <w:t>15</w:t>
        </w:r>
        <w:r w:rsidR="00ED2E6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D2E6B" w:rsidRPr="007C3D03">
          <w:rPr>
            <w:rStyle w:val="a6"/>
          </w:rPr>
          <w:t>风力发电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_Toc92186363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8</w:t>
        </w:r>
        <w:r w:rsidR="00ED2E6B">
          <w:rPr>
            <w:webHidden/>
          </w:rPr>
          <w:fldChar w:fldCharType="end"/>
        </w:r>
      </w:hyperlink>
    </w:p>
    <w:p w14:paraId="72912040" w14:textId="77777777" w:rsidR="00ED2E6B" w:rsidRDefault="001500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86364" w:history="1">
        <w:r w:rsidR="00ED2E6B" w:rsidRPr="007C3D03">
          <w:rPr>
            <w:rStyle w:val="a6"/>
          </w:rPr>
          <w:t>16</w:t>
        </w:r>
        <w:r w:rsidR="00ED2E6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D2E6B" w:rsidRPr="007C3D03">
          <w:rPr>
            <w:rStyle w:val="a6"/>
          </w:rPr>
          <w:t>计算结果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_Toc92186364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8</w:t>
        </w:r>
        <w:r w:rsidR="00ED2E6B">
          <w:rPr>
            <w:webHidden/>
          </w:rPr>
          <w:fldChar w:fldCharType="end"/>
        </w:r>
      </w:hyperlink>
    </w:p>
    <w:p w14:paraId="448F38BA" w14:textId="77777777" w:rsidR="00ED2E6B" w:rsidRDefault="001500B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6365" w:history="1">
        <w:r w:rsidR="00ED2E6B" w:rsidRPr="007C3D03">
          <w:rPr>
            <w:rStyle w:val="a6"/>
            <w:lang w:val="en-GB"/>
          </w:rPr>
          <w:t>16.1</w:t>
        </w:r>
        <w:r w:rsidR="00ED2E6B">
          <w:rPr>
            <w:rFonts w:asciiTheme="minorHAnsi" w:eastAsiaTheme="minorEastAsia" w:hAnsiTheme="minorHAnsi" w:cstheme="minorBidi"/>
            <w:szCs w:val="22"/>
          </w:rPr>
          <w:tab/>
        </w:r>
        <w:r w:rsidR="00ED2E6B" w:rsidRPr="007C3D03">
          <w:rPr>
            <w:rStyle w:val="a6"/>
          </w:rPr>
          <w:t>建材生产运输碳排放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_Toc92186365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8</w:t>
        </w:r>
        <w:r w:rsidR="00ED2E6B">
          <w:rPr>
            <w:webHidden/>
          </w:rPr>
          <w:fldChar w:fldCharType="end"/>
        </w:r>
      </w:hyperlink>
    </w:p>
    <w:p w14:paraId="458023B1" w14:textId="77777777" w:rsidR="00ED2E6B" w:rsidRDefault="001500B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6366" w:history="1">
        <w:r w:rsidR="00ED2E6B" w:rsidRPr="007C3D03">
          <w:rPr>
            <w:rStyle w:val="a6"/>
            <w:lang w:val="en-GB"/>
          </w:rPr>
          <w:t>16.2</w:t>
        </w:r>
        <w:r w:rsidR="00ED2E6B">
          <w:rPr>
            <w:rFonts w:asciiTheme="minorHAnsi" w:eastAsiaTheme="minorEastAsia" w:hAnsiTheme="minorHAnsi" w:cstheme="minorBidi"/>
            <w:szCs w:val="22"/>
          </w:rPr>
          <w:tab/>
        </w:r>
        <w:r w:rsidR="00ED2E6B" w:rsidRPr="007C3D03">
          <w:rPr>
            <w:rStyle w:val="a6"/>
          </w:rPr>
          <w:t>建筑建造拆除碳排放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_Toc92186366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8</w:t>
        </w:r>
        <w:r w:rsidR="00ED2E6B">
          <w:rPr>
            <w:webHidden/>
          </w:rPr>
          <w:fldChar w:fldCharType="end"/>
        </w:r>
      </w:hyperlink>
    </w:p>
    <w:p w14:paraId="5FE61B42" w14:textId="77777777" w:rsidR="00ED2E6B" w:rsidRDefault="001500B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6367" w:history="1">
        <w:r w:rsidR="00ED2E6B" w:rsidRPr="007C3D03">
          <w:rPr>
            <w:rStyle w:val="a6"/>
            <w:lang w:val="en-GB"/>
          </w:rPr>
          <w:t>16.3</w:t>
        </w:r>
        <w:r w:rsidR="00ED2E6B">
          <w:rPr>
            <w:rFonts w:asciiTheme="minorHAnsi" w:eastAsiaTheme="minorEastAsia" w:hAnsiTheme="minorHAnsi" w:cstheme="minorBidi"/>
            <w:szCs w:val="22"/>
          </w:rPr>
          <w:tab/>
        </w:r>
        <w:r w:rsidR="00ED2E6B" w:rsidRPr="007C3D03">
          <w:rPr>
            <w:rStyle w:val="a6"/>
          </w:rPr>
          <w:t>碳汇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_Toc92186367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8</w:t>
        </w:r>
        <w:r w:rsidR="00ED2E6B">
          <w:rPr>
            <w:webHidden/>
          </w:rPr>
          <w:fldChar w:fldCharType="end"/>
        </w:r>
      </w:hyperlink>
    </w:p>
    <w:p w14:paraId="19B0AAA4" w14:textId="77777777" w:rsidR="00ED2E6B" w:rsidRDefault="001500B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6368" w:history="1">
        <w:r w:rsidR="00ED2E6B" w:rsidRPr="007C3D03">
          <w:rPr>
            <w:rStyle w:val="a6"/>
            <w:lang w:val="en-GB"/>
          </w:rPr>
          <w:t>16.4</w:t>
        </w:r>
        <w:r w:rsidR="00ED2E6B">
          <w:rPr>
            <w:rFonts w:asciiTheme="minorHAnsi" w:eastAsiaTheme="minorEastAsia" w:hAnsiTheme="minorHAnsi" w:cstheme="minorBidi"/>
            <w:szCs w:val="22"/>
          </w:rPr>
          <w:tab/>
        </w:r>
        <w:r w:rsidR="00ED2E6B" w:rsidRPr="007C3D03">
          <w:rPr>
            <w:rStyle w:val="a6"/>
          </w:rPr>
          <w:t>建筑运行碳排放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_Toc92186368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9</w:t>
        </w:r>
        <w:r w:rsidR="00ED2E6B">
          <w:rPr>
            <w:webHidden/>
          </w:rPr>
          <w:fldChar w:fldCharType="end"/>
        </w:r>
      </w:hyperlink>
    </w:p>
    <w:p w14:paraId="298F0C21" w14:textId="77777777" w:rsidR="00ED2E6B" w:rsidRDefault="001500B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6369" w:history="1">
        <w:r w:rsidR="00ED2E6B" w:rsidRPr="007C3D03">
          <w:rPr>
            <w:rStyle w:val="a6"/>
            <w:lang w:val="en-GB"/>
          </w:rPr>
          <w:t>16.5</w:t>
        </w:r>
        <w:r w:rsidR="00ED2E6B">
          <w:rPr>
            <w:rFonts w:asciiTheme="minorHAnsi" w:eastAsiaTheme="minorEastAsia" w:hAnsiTheme="minorHAnsi" w:cstheme="minorBidi"/>
            <w:szCs w:val="22"/>
          </w:rPr>
          <w:tab/>
        </w:r>
        <w:r w:rsidR="00ED2E6B" w:rsidRPr="007C3D03">
          <w:rPr>
            <w:rStyle w:val="a6"/>
          </w:rPr>
          <w:t>全生命周期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_Toc92186369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10</w:t>
        </w:r>
        <w:r w:rsidR="00ED2E6B">
          <w:rPr>
            <w:webHidden/>
          </w:rPr>
          <w:fldChar w:fldCharType="end"/>
        </w:r>
      </w:hyperlink>
    </w:p>
    <w:p w14:paraId="6FD10A74" w14:textId="77777777" w:rsidR="00ED2E6B" w:rsidRDefault="001500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86370" w:history="1">
        <w:r w:rsidR="00ED2E6B" w:rsidRPr="007C3D03">
          <w:rPr>
            <w:rStyle w:val="a6"/>
          </w:rPr>
          <w:t>17</w:t>
        </w:r>
        <w:r w:rsidR="00ED2E6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D2E6B" w:rsidRPr="007C3D03">
          <w:rPr>
            <w:rStyle w:val="a6"/>
          </w:rPr>
          <w:t>附录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_Toc92186370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12</w:t>
        </w:r>
        <w:r w:rsidR="00ED2E6B">
          <w:rPr>
            <w:webHidden/>
          </w:rPr>
          <w:fldChar w:fldCharType="end"/>
        </w:r>
      </w:hyperlink>
    </w:p>
    <w:p w14:paraId="418AF462" w14:textId="77777777" w:rsidR="00ED2E6B" w:rsidRDefault="001500B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6371" w:history="1">
        <w:r w:rsidR="00ED2E6B" w:rsidRPr="007C3D03">
          <w:rPr>
            <w:rStyle w:val="a6"/>
            <w:lang w:val="en-GB"/>
          </w:rPr>
          <w:t>17.1</w:t>
        </w:r>
        <w:r w:rsidR="00ED2E6B">
          <w:rPr>
            <w:rFonts w:asciiTheme="minorHAnsi" w:eastAsiaTheme="minorEastAsia" w:hAnsiTheme="minorHAnsi" w:cstheme="minorBidi"/>
            <w:szCs w:val="22"/>
          </w:rPr>
          <w:tab/>
        </w:r>
        <w:r w:rsidR="00ED2E6B" w:rsidRPr="007C3D03">
          <w:rPr>
            <w:rStyle w:val="a6"/>
          </w:rPr>
          <w:t>工作日</w:t>
        </w:r>
        <w:r w:rsidR="00ED2E6B" w:rsidRPr="007C3D03">
          <w:rPr>
            <w:rStyle w:val="a6"/>
          </w:rPr>
          <w:t>/</w:t>
        </w:r>
        <w:r w:rsidR="00ED2E6B" w:rsidRPr="007C3D03">
          <w:rPr>
            <w:rStyle w:val="a6"/>
          </w:rPr>
          <w:t>节假日人员逐时在室率</w:t>
        </w:r>
        <w:r w:rsidR="00ED2E6B" w:rsidRPr="007C3D03">
          <w:rPr>
            <w:rStyle w:val="a6"/>
          </w:rPr>
          <w:t>(%)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_Toc92186371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12</w:t>
        </w:r>
        <w:r w:rsidR="00ED2E6B">
          <w:rPr>
            <w:webHidden/>
          </w:rPr>
          <w:fldChar w:fldCharType="end"/>
        </w:r>
      </w:hyperlink>
    </w:p>
    <w:p w14:paraId="0ACE3157" w14:textId="77777777" w:rsidR="00ED2E6B" w:rsidRDefault="001500B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6372" w:history="1">
        <w:r w:rsidR="00ED2E6B" w:rsidRPr="007C3D03">
          <w:rPr>
            <w:rStyle w:val="a6"/>
            <w:lang w:val="en-GB"/>
          </w:rPr>
          <w:t>17.2</w:t>
        </w:r>
        <w:r w:rsidR="00ED2E6B">
          <w:rPr>
            <w:rFonts w:asciiTheme="minorHAnsi" w:eastAsiaTheme="minorEastAsia" w:hAnsiTheme="minorHAnsi" w:cstheme="minorBidi"/>
            <w:szCs w:val="22"/>
          </w:rPr>
          <w:tab/>
        </w:r>
        <w:r w:rsidR="00ED2E6B" w:rsidRPr="007C3D03">
          <w:rPr>
            <w:rStyle w:val="a6"/>
          </w:rPr>
          <w:t>工作日</w:t>
        </w:r>
        <w:r w:rsidR="00ED2E6B" w:rsidRPr="007C3D03">
          <w:rPr>
            <w:rStyle w:val="a6"/>
          </w:rPr>
          <w:t>/</w:t>
        </w:r>
        <w:r w:rsidR="00ED2E6B" w:rsidRPr="007C3D03">
          <w:rPr>
            <w:rStyle w:val="a6"/>
          </w:rPr>
          <w:t>节假日照明开关时间表</w:t>
        </w:r>
        <w:r w:rsidR="00ED2E6B" w:rsidRPr="007C3D03">
          <w:rPr>
            <w:rStyle w:val="a6"/>
          </w:rPr>
          <w:t>(%)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_Toc92186372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12</w:t>
        </w:r>
        <w:r w:rsidR="00ED2E6B">
          <w:rPr>
            <w:webHidden/>
          </w:rPr>
          <w:fldChar w:fldCharType="end"/>
        </w:r>
      </w:hyperlink>
    </w:p>
    <w:p w14:paraId="23479300" w14:textId="77777777" w:rsidR="00ED2E6B" w:rsidRDefault="001500B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6373" w:history="1">
        <w:r w:rsidR="00ED2E6B" w:rsidRPr="007C3D03">
          <w:rPr>
            <w:rStyle w:val="a6"/>
            <w:lang w:val="en-GB"/>
          </w:rPr>
          <w:t>17.3</w:t>
        </w:r>
        <w:r w:rsidR="00ED2E6B">
          <w:rPr>
            <w:rFonts w:asciiTheme="minorHAnsi" w:eastAsiaTheme="minorEastAsia" w:hAnsiTheme="minorHAnsi" w:cstheme="minorBidi"/>
            <w:szCs w:val="22"/>
          </w:rPr>
          <w:tab/>
        </w:r>
        <w:r w:rsidR="00ED2E6B" w:rsidRPr="007C3D03">
          <w:rPr>
            <w:rStyle w:val="a6"/>
          </w:rPr>
          <w:t>工作日</w:t>
        </w:r>
        <w:r w:rsidR="00ED2E6B" w:rsidRPr="007C3D03">
          <w:rPr>
            <w:rStyle w:val="a6"/>
          </w:rPr>
          <w:t>/</w:t>
        </w:r>
        <w:r w:rsidR="00ED2E6B" w:rsidRPr="007C3D03">
          <w:rPr>
            <w:rStyle w:val="a6"/>
          </w:rPr>
          <w:t>节假日设备逐时使用率</w:t>
        </w:r>
        <w:r w:rsidR="00ED2E6B" w:rsidRPr="007C3D03">
          <w:rPr>
            <w:rStyle w:val="a6"/>
          </w:rPr>
          <w:t>(%)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_Toc92186373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13</w:t>
        </w:r>
        <w:r w:rsidR="00ED2E6B">
          <w:rPr>
            <w:webHidden/>
          </w:rPr>
          <w:fldChar w:fldCharType="end"/>
        </w:r>
      </w:hyperlink>
    </w:p>
    <w:p w14:paraId="0BDF29EA" w14:textId="77777777" w:rsidR="00ED2E6B" w:rsidRDefault="001500B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6374" w:history="1">
        <w:r w:rsidR="00ED2E6B" w:rsidRPr="007C3D03">
          <w:rPr>
            <w:rStyle w:val="a6"/>
            <w:lang w:val="en-GB"/>
          </w:rPr>
          <w:t>17.4</w:t>
        </w:r>
        <w:r w:rsidR="00ED2E6B">
          <w:rPr>
            <w:rFonts w:asciiTheme="minorHAnsi" w:eastAsiaTheme="minorEastAsia" w:hAnsiTheme="minorHAnsi" w:cstheme="minorBidi"/>
            <w:szCs w:val="22"/>
          </w:rPr>
          <w:tab/>
        </w:r>
        <w:r w:rsidR="00ED2E6B" w:rsidRPr="007C3D03">
          <w:rPr>
            <w:rStyle w:val="a6"/>
          </w:rPr>
          <w:t>工作日</w:t>
        </w:r>
        <w:r w:rsidR="00ED2E6B" w:rsidRPr="007C3D03">
          <w:rPr>
            <w:rStyle w:val="a6"/>
          </w:rPr>
          <w:t>/</w:t>
        </w:r>
        <w:r w:rsidR="00ED2E6B" w:rsidRPr="007C3D03">
          <w:rPr>
            <w:rStyle w:val="a6"/>
          </w:rPr>
          <w:t>节假日空调系统运行时间表</w:t>
        </w:r>
        <w:r w:rsidR="00ED2E6B" w:rsidRPr="007C3D03">
          <w:rPr>
            <w:rStyle w:val="a6"/>
          </w:rPr>
          <w:t>(1:</w:t>
        </w:r>
        <w:r w:rsidR="00ED2E6B" w:rsidRPr="007C3D03">
          <w:rPr>
            <w:rStyle w:val="a6"/>
          </w:rPr>
          <w:t>开</w:t>
        </w:r>
        <w:r w:rsidR="00ED2E6B" w:rsidRPr="007C3D03">
          <w:rPr>
            <w:rStyle w:val="a6"/>
          </w:rPr>
          <w:t>,0:</w:t>
        </w:r>
        <w:r w:rsidR="00ED2E6B" w:rsidRPr="007C3D03">
          <w:rPr>
            <w:rStyle w:val="a6"/>
          </w:rPr>
          <w:t>关</w:t>
        </w:r>
        <w:r w:rsidR="00ED2E6B" w:rsidRPr="007C3D03">
          <w:rPr>
            <w:rStyle w:val="a6"/>
          </w:rPr>
          <w:t>)</w:t>
        </w:r>
        <w:r w:rsidR="00ED2E6B">
          <w:rPr>
            <w:webHidden/>
          </w:rPr>
          <w:tab/>
        </w:r>
        <w:r w:rsidR="00ED2E6B">
          <w:rPr>
            <w:webHidden/>
          </w:rPr>
          <w:fldChar w:fldCharType="begin"/>
        </w:r>
        <w:r w:rsidR="00ED2E6B">
          <w:rPr>
            <w:webHidden/>
          </w:rPr>
          <w:instrText xml:space="preserve"> PAGEREF _Toc92186374 \h </w:instrText>
        </w:r>
        <w:r w:rsidR="00ED2E6B">
          <w:rPr>
            <w:webHidden/>
          </w:rPr>
        </w:r>
        <w:r w:rsidR="00ED2E6B">
          <w:rPr>
            <w:webHidden/>
          </w:rPr>
          <w:fldChar w:fldCharType="separate"/>
        </w:r>
        <w:r w:rsidR="00ED2E6B">
          <w:rPr>
            <w:webHidden/>
          </w:rPr>
          <w:t>14</w:t>
        </w:r>
        <w:r w:rsidR="00ED2E6B">
          <w:rPr>
            <w:webHidden/>
          </w:rPr>
          <w:fldChar w:fldCharType="end"/>
        </w:r>
      </w:hyperlink>
    </w:p>
    <w:p w14:paraId="0B57B15B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E3B9E24" w14:textId="77777777" w:rsidR="00D40158" w:rsidRDefault="00D40158" w:rsidP="00D40158">
      <w:pPr>
        <w:pStyle w:val="TOC1"/>
      </w:pPr>
    </w:p>
    <w:p w14:paraId="102E99C2" w14:textId="77777777" w:rsidR="00D40158" w:rsidRPr="005E5F93" w:rsidRDefault="00D40158" w:rsidP="005215FB">
      <w:pPr>
        <w:pStyle w:val="1"/>
      </w:pPr>
      <w:bookmarkStart w:id="11" w:name="_Toc92186338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1E345DFB" w14:textId="77777777" w:rsidTr="00853D5D">
        <w:tc>
          <w:tcPr>
            <w:tcW w:w="2763" w:type="dxa"/>
            <w:shd w:val="clear" w:color="auto" w:fill="E6E6E6"/>
          </w:tcPr>
          <w:p w14:paraId="66CD504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D8EE6A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榕树</w:t>
            </w:r>
            <w:r>
              <w:t>·</w:t>
            </w:r>
            <w:r>
              <w:t>荣宿（广工沙河校区女生宿舍楼改造设计）</w:t>
            </w:r>
            <w:bookmarkEnd w:id="12"/>
          </w:p>
        </w:tc>
      </w:tr>
      <w:tr w:rsidR="00D40158" w:rsidRPr="00FF2243" w14:paraId="63A9A612" w14:textId="77777777" w:rsidTr="00853D5D">
        <w:tc>
          <w:tcPr>
            <w:tcW w:w="2763" w:type="dxa"/>
            <w:shd w:val="clear" w:color="auto" w:fill="E6E6E6"/>
          </w:tcPr>
          <w:p w14:paraId="5A0625A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38DF256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</w:t>
            </w:r>
            <w:r>
              <w:t>-</w:t>
            </w:r>
            <w:r>
              <w:t>广州</w:t>
            </w:r>
            <w:bookmarkEnd w:id="13"/>
          </w:p>
        </w:tc>
      </w:tr>
      <w:tr w:rsidR="00037A4C" w:rsidRPr="00FF2243" w14:paraId="590CD255" w14:textId="77777777" w:rsidTr="00853D5D">
        <w:tc>
          <w:tcPr>
            <w:tcW w:w="2763" w:type="dxa"/>
            <w:shd w:val="clear" w:color="auto" w:fill="E6E6E6"/>
          </w:tcPr>
          <w:p w14:paraId="7E54E45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19C8DBB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23.08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49A1A39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113.14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2C58D7A2" w14:textId="77777777" w:rsidTr="00853D5D">
        <w:tc>
          <w:tcPr>
            <w:tcW w:w="2763" w:type="dxa"/>
            <w:shd w:val="clear" w:color="auto" w:fill="E6E6E6"/>
          </w:tcPr>
          <w:p w14:paraId="5BEDECDB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1A46F90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6F627630" w14:textId="77777777" w:rsidTr="00853D5D">
        <w:tc>
          <w:tcPr>
            <w:tcW w:w="2763" w:type="dxa"/>
            <w:shd w:val="clear" w:color="auto" w:fill="E6E6E6"/>
          </w:tcPr>
          <w:p w14:paraId="6755200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7BB16B2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1760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4704A343" w14:textId="77777777" w:rsidTr="00853D5D">
        <w:tc>
          <w:tcPr>
            <w:tcW w:w="2763" w:type="dxa"/>
            <w:shd w:val="clear" w:color="auto" w:fill="E6E6E6"/>
          </w:tcPr>
          <w:p w14:paraId="2F5D133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20B7D21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6D4542B5" w14:textId="77777777" w:rsidTr="00853D5D">
        <w:tc>
          <w:tcPr>
            <w:tcW w:w="2763" w:type="dxa"/>
            <w:shd w:val="clear" w:color="auto" w:fill="E6E6E6"/>
          </w:tcPr>
          <w:p w14:paraId="17F81D6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248DC181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21.6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65487D86" w14:textId="77777777" w:rsidTr="00853D5D">
        <w:tc>
          <w:tcPr>
            <w:tcW w:w="2763" w:type="dxa"/>
            <w:shd w:val="clear" w:color="auto" w:fill="E6E6E6"/>
          </w:tcPr>
          <w:p w14:paraId="151D199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86B3E7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6990.62</w:t>
            </w:r>
            <w:bookmarkEnd w:id="23"/>
          </w:p>
        </w:tc>
      </w:tr>
      <w:tr w:rsidR="00203A7D" w:rsidRPr="00FF2243" w14:paraId="45254907" w14:textId="77777777" w:rsidTr="00853D5D">
        <w:tc>
          <w:tcPr>
            <w:tcW w:w="2763" w:type="dxa"/>
            <w:shd w:val="clear" w:color="auto" w:fill="E6E6E6"/>
          </w:tcPr>
          <w:p w14:paraId="2904682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91C7E4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2084.76</w:t>
            </w:r>
            <w:bookmarkEnd w:id="24"/>
          </w:p>
        </w:tc>
      </w:tr>
      <w:tr w:rsidR="00D40158" w:rsidRPr="00FF2243" w14:paraId="10BAAC5E" w14:textId="77777777" w:rsidTr="00853D5D">
        <w:tc>
          <w:tcPr>
            <w:tcW w:w="2763" w:type="dxa"/>
            <w:shd w:val="clear" w:color="auto" w:fill="E6E6E6"/>
          </w:tcPr>
          <w:p w14:paraId="426F663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46B1093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40.3</w:t>
            </w:r>
            <w:bookmarkEnd w:id="25"/>
          </w:p>
        </w:tc>
      </w:tr>
      <w:tr w:rsidR="00D40158" w:rsidRPr="00FF2243" w14:paraId="0C6A4E31" w14:textId="77777777" w:rsidTr="00853D5D">
        <w:tc>
          <w:tcPr>
            <w:tcW w:w="2763" w:type="dxa"/>
            <w:shd w:val="clear" w:color="auto" w:fill="E6E6E6"/>
          </w:tcPr>
          <w:p w14:paraId="6473468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5655B3F" w14:textId="72A4DE38" w:rsidR="00D40158" w:rsidRPr="00FF2243" w:rsidRDefault="00CE201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  <w:r>
              <w:rPr>
                <w:rFonts w:ascii="宋体" w:hAnsi="宋体" w:hint="eastAsia"/>
                <w:lang w:val="en-US"/>
              </w:rPr>
              <w:t>砖混结构</w:t>
            </w:r>
          </w:p>
        </w:tc>
      </w:tr>
      <w:tr w:rsidR="00D40158" w:rsidRPr="00FF2243" w14:paraId="5AC00D01" w14:textId="77777777" w:rsidTr="00853D5D">
        <w:tc>
          <w:tcPr>
            <w:tcW w:w="2763" w:type="dxa"/>
            <w:shd w:val="clear" w:color="auto" w:fill="E6E6E6"/>
          </w:tcPr>
          <w:p w14:paraId="65465A2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6FD9EC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  <w:tr w:rsidR="00D40158" w:rsidRPr="00FF2243" w14:paraId="164353A0" w14:textId="77777777" w:rsidTr="00853D5D">
        <w:tc>
          <w:tcPr>
            <w:tcW w:w="2763" w:type="dxa"/>
            <w:shd w:val="clear" w:color="auto" w:fill="E6E6E6"/>
          </w:tcPr>
          <w:p w14:paraId="14BFD6B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1E9D5E9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  <w:tr w:rsidR="001F2EAE" w:rsidRPr="00FF2243" w14:paraId="61979348" w14:textId="77777777" w:rsidTr="00853D5D">
        <w:tc>
          <w:tcPr>
            <w:tcW w:w="2763" w:type="dxa"/>
            <w:shd w:val="clear" w:color="auto" w:fill="E6E6E6"/>
          </w:tcPr>
          <w:p w14:paraId="2FEBE982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869E58A" w14:textId="77777777" w:rsidR="001F2EAE" w:rsidRDefault="001F2EAE" w:rsidP="00FF2243">
            <w:pPr>
              <w:pStyle w:val="a0"/>
              <w:ind w:firstLineChars="0" w:firstLine="0"/>
            </w:pPr>
            <w:bookmarkStart w:id="27" w:name="控温期"/>
            <w:r>
              <w:t>全年控温</w:t>
            </w:r>
            <w:bookmarkEnd w:id="27"/>
          </w:p>
        </w:tc>
      </w:tr>
    </w:tbl>
    <w:p w14:paraId="0EFA1B2F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14:paraId="2BF18E60" w14:textId="77777777" w:rsidR="00033A7A" w:rsidRDefault="00732438" w:rsidP="00824A6F">
      <w:pPr>
        <w:pStyle w:val="1"/>
      </w:pPr>
      <w:bookmarkStart w:id="29" w:name="_Toc92186339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8"/>
      <w:bookmarkEnd w:id="29"/>
    </w:p>
    <w:p w14:paraId="6CEFCA78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0" w:name="计算依据"/>
      <w:bookmarkEnd w:id="30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46375661" w14:textId="77777777" w:rsidR="00A46A85" w:rsidRDefault="00186471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53F99995" w14:textId="77777777" w:rsidR="00A46A85" w:rsidRDefault="00186471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2985DADF" w14:textId="77777777" w:rsidR="00A46A85" w:rsidRDefault="00186471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《夏热冬暖地区居住建筑节能设计标准》</w:t>
      </w:r>
      <w:r>
        <w:rPr>
          <w:lang w:val="en-US"/>
        </w:rPr>
        <w:t>(JGJ75-2012)</w:t>
      </w:r>
    </w:p>
    <w:p w14:paraId="0F2A6C84" w14:textId="77777777" w:rsidR="00A46A85" w:rsidRDefault="00186471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6991ACB6" w14:textId="77777777" w:rsidR="00A46A85" w:rsidRDefault="00A46A85">
      <w:pPr>
        <w:pStyle w:val="a0"/>
        <w:ind w:firstLineChars="0" w:firstLine="0"/>
        <w:rPr>
          <w:lang w:val="en-US"/>
        </w:rPr>
      </w:pPr>
    </w:p>
    <w:p w14:paraId="149BBB21" w14:textId="77777777" w:rsidR="005F23B3" w:rsidRDefault="005F23B3" w:rsidP="005F23B3">
      <w:pPr>
        <w:pStyle w:val="1"/>
        <w:tabs>
          <w:tab w:val="left" w:pos="432"/>
        </w:tabs>
      </w:pPr>
      <w:bookmarkStart w:id="31" w:name="_Toc59800596"/>
      <w:bookmarkStart w:id="32" w:name="_Toc58336110"/>
      <w:bookmarkStart w:id="33" w:name="_Toc59787735"/>
      <w:bookmarkStart w:id="34" w:name="_Toc59802421"/>
      <w:bookmarkStart w:id="35" w:name="_Toc92186340"/>
      <w:r>
        <w:rPr>
          <w:rFonts w:hint="eastAsia"/>
        </w:rPr>
        <w:t>软件介绍</w:t>
      </w:r>
      <w:bookmarkEnd w:id="31"/>
      <w:bookmarkEnd w:id="32"/>
      <w:bookmarkEnd w:id="33"/>
      <w:bookmarkEnd w:id="34"/>
      <w:bookmarkEnd w:id="35"/>
    </w:p>
    <w:p w14:paraId="3566A1E1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6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6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3D5CF3C1" w14:textId="77777777" w:rsidR="00A23AC4" w:rsidRDefault="00B31357" w:rsidP="00B31357">
      <w:pPr>
        <w:pStyle w:val="1"/>
      </w:pPr>
      <w:bookmarkStart w:id="37" w:name="_Toc92186341"/>
      <w:r>
        <w:rPr>
          <w:rFonts w:hint="eastAsia"/>
        </w:rPr>
        <w:lastRenderedPageBreak/>
        <w:t>气象数据</w:t>
      </w:r>
      <w:bookmarkEnd w:id="37"/>
    </w:p>
    <w:p w14:paraId="320003BD" w14:textId="77777777" w:rsidR="00B31357" w:rsidRDefault="008244A0" w:rsidP="008244A0">
      <w:pPr>
        <w:pStyle w:val="2"/>
      </w:pPr>
      <w:bookmarkStart w:id="38" w:name="_Toc92186342"/>
      <w:r>
        <w:rPr>
          <w:rFonts w:hint="eastAsia"/>
        </w:rPr>
        <w:t>气象地点</w:t>
      </w:r>
      <w:bookmarkEnd w:id="38"/>
    </w:p>
    <w:p w14:paraId="459C2E38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39" w:name="气象数据来源"/>
      <w:r>
        <w:t>广东</w:t>
      </w:r>
      <w:r>
        <w:t>-</w:t>
      </w:r>
      <w:r>
        <w:t>广州</w:t>
      </w:r>
      <w:r>
        <w:t xml:space="preserve">, </w:t>
      </w:r>
      <w:r>
        <w:t>《建筑节能气象参数标准》</w:t>
      </w:r>
      <w:bookmarkEnd w:id="39"/>
    </w:p>
    <w:p w14:paraId="13A5FBE7" w14:textId="77777777" w:rsidR="008244A0" w:rsidRDefault="00483CEF" w:rsidP="00483CEF">
      <w:pPr>
        <w:pStyle w:val="2"/>
      </w:pPr>
      <w:bookmarkStart w:id="40" w:name="_Toc92186343"/>
      <w:r>
        <w:rPr>
          <w:rFonts w:hint="eastAsia"/>
        </w:rPr>
        <w:t>逐日干球温度表</w:t>
      </w:r>
      <w:bookmarkEnd w:id="40"/>
    </w:p>
    <w:p w14:paraId="61BD936C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6FEE34B6" wp14:editId="20691E09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D9384" w14:textId="77777777" w:rsidR="00902539" w:rsidRDefault="00483CEF" w:rsidP="00902539">
      <w:pPr>
        <w:pStyle w:val="2"/>
      </w:pPr>
      <w:bookmarkStart w:id="42" w:name="_Toc92186344"/>
      <w:r>
        <w:rPr>
          <w:rFonts w:hint="eastAsia"/>
        </w:rPr>
        <w:t>逐月辐照量表</w:t>
      </w:r>
      <w:bookmarkEnd w:id="42"/>
    </w:p>
    <w:p w14:paraId="29A0FD68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7BB1F2BE" wp14:editId="74BA5B0E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63914" w14:textId="77777777" w:rsidR="00483CEF" w:rsidRDefault="00483CEF" w:rsidP="00483CEF">
      <w:pPr>
        <w:pStyle w:val="2"/>
      </w:pPr>
      <w:bookmarkStart w:id="44" w:name="_Toc92186345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A46A85" w14:paraId="04B3F69C" w14:textId="77777777">
        <w:tc>
          <w:tcPr>
            <w:tcW w:w="1131" w:type="dxa"/>
            <w:shd w:val="clear" w:color="auto" w:fill="E6E6E6"/>
            <w:vAlign w:val="center"/>
          </w:tcPr>
          <w:p w14:paraId="756873E0" w14:textId="77777777" w:rsidR="00A46A85" w:rsidRDefault="00186471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33260BF" w14:textId="77777777" w:rsidR="00A46A85" w:rsidRDefault="00186471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EB64956" w14:textId="77777777" w:rsidR="00A46A85" w:rsidRDefault="00186471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287329" w14:textId="77777777" w:rsidR="00A46A85" w:rsidRDefault="00186471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D6BCBE" w14:textId="77777777" w:rsidR="00A46A85" w:rsidRDefault="00186471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D139E7D" w14:textId="77777777" w:rsidR="00A46A85" w:rsidRDefault="00186471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A46A85" w14:paraId="7970A86C" w14:textId="77777777">
        <w:tc>
          <w:tcPr>
            <w:tcW w:w="1131" w:type="dxa"/>
            <w:shd w:val="clear" w:color="auto" w:fill="E6E6E6"/>
            <w:vAlign w:val="center"/>
          </w:tcPr>
          <w:p w14:paraId="07085FF2" w14:textId="77777777" w:rsidR="00A46A85" w:rsidRDefault="00186471">
            <w:r>
              <w:t>最热</w:t>
            </w:r>
          </w:p>
        </w:tc>
        <w:tc>
          <w:tcPr>
            <w:tcW w:w="1975" w:type="dxa"/>
            <w:vAlign w:val="center"/>
          </w:tcPr>
          <w:p w14:paraId="67556CE7" w14:textId="77777777" w:rsidR="00A46A85" w:rsidRDefault="00186471">
            <w:r>
              <w:t>07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33FB747" w14:textId="77777777" w:rsidR="00A46A85" w:rsidRDefault="00186471">
            <w:r>
              <w:t>37.2</w:t>
            </w:r>
          </w:p>
        </w:tc>
        <w:tc>
          <w:tcPr>
            <w:tcW w:w="1556" w:type="dxa"/>
            <w:vAlign w:val="center"/>
          </w:tcPr>
          <w:p w14:paraId="4E670512" w14:textId="77777777" w:rsidR="00A46A85" w:rsidRDefault="00186471">
            <w:r>
              <w:t>27.2</w:t>
            </w:r>
          </w:p>
        </w:tc>
        <w:tc>
          <w:tcPr>
            <w:tcW w:w="1556" w:type="dxa"/>
            <w:vAlign w:val="center"/>
          </w:tcPr>
          <w:p w14:paraId="613A5B0E" w14:textId="77777777" w:rsidR="00A46A85" w:rsidRDefault="00186471">
            <w:r>
              <w:t>19.3</w:t>
            </w:r>
          </w:p>
        </w:tc>
        <w:tc>
          <w:tcPr>
            <w:tcW w:w="1556" w:type="dxa"/>
            <w:vAlign w:val="center"/>
          </w:tcPr>
          <w:p w14:paraId="16C407EC" w14:textId="77777777" w:rsidR="00A46A85" w:rsidRDefault="00186471">
            <w:r>
              <w:t>87.0</w:t>
            </w:r>
          </w:p>
        </w:tc>
      </w:tr>
      <w:tr w:rsidR="00A46A85" w14:paraId="6B66BC72" w14:textId="77777777">
        <w:tc>
          <w:tcPr>
            <w:tcW w:w="1131" w:type="dxa"/>
            <w:shd w:val="clear" w:color="auto" w:fill="E6E6E6"/>
            <w:vAlign w:val="center"/>
          </w:tcPr>
          <w:p w14:paraId="71FA2035" w14:textId="77777777" w:rsidR="00A46A85" w:rsidRDefault="00186471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23B27D87" w14:textId="77777777" w:rsidR="00A46A85" w:rsidRDefault="00186471">
            <w:r>
              <w:t>02</w:t>
            </w:r>
            <w:r>
              <w:t>月</w:t>
            </w:r>
            <w:r>
              <w:t>06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18669A8" w14:textId="77777777" w:rsidR="00A46A85" w:rsidRDefault="00186471">
            <w:r>
              <w:t>5.0</w:t>
            </w:r>
          </w:p>
        </w:tc>
        <w:tc>
          <w:tcPr>
            <w:tcW w:w="1556" w:type="dxa"/>
            <w:vAlign w:val="center"/>
          </w:tcPr>
          <w:p w14:paraId="6C8FFBB0" w14:textId="77777777" w:rsidR="00A46A85" w:rsidRDefault="00186471">
            <w:r>
              <w:t>4.4</w:t>
            </w:r>
          </w:p>
        </w:tc>
        <w:tc>
          <w:tcPr>
            <w:tcW w:w="1556" w:type="dxa"/>
            <w:vAlign w:val="center"/>
          </w:tcPr>
          <w:p w14:paraId="6AB78ED6" w14:textId="77777777" w:rsidR="00A46A85" w:rsidRDefault="00186471">
            <w:r>
              <w:t>5.0</w:t>
            </w:r>
          </w:p>
        </w:tc>
        <w:tc>
          <w:tcPr>
            <w:tcW w:w="1556" w:type="dxa"/>
            <w:vAlign w:val="center"/>
          </w:tcPr>
          <w:p w14:paraId="1EEFAA58" w14:textId="77777777" w:rsidR="00A46A85" w:rsidRDefault="00186471">
            <w:r>
              <w:t>17.6</w:t>
            </w:r>
          </w:p>
        </w:tc>
      </w:tr>
    </w:tbl>
    <w:p w14:paraId="5F585062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92186346"/>
      <w:bookmarkEnd w:id="45"/>
      <w:r>
        <w:t>围护结构</w:t>
      </w:r>
      <w:bookmarkEnd w:id="46"/>
    </w:p>
    <w:p w14:paraId="5A1099E4" w14:textId="77777777" w:rsidR="00A46A85" w:rsidRDefault="00186471">
      <w:pPr>
        <w:pStyle w:val="1"/>
        <w:widowControl w:val="0"/>
        <w:jc w:val="both"/>
      </w:pPr>
      <w:bookmarkStart w:id="47" w:name="_Toc92186347"/>
      <w:r>
        <w:t>围护结构概况</w:t>
      </w:r>
      <w:bookmarkEnd w:id="47"/>
    </w:p>
    <w:p w14:paraId="49EC94F2" w14:textId="77777777" w:rsidR="00A46A85" w:rsidRDefault="00A46A85"/>
    <w:tbl>
      <w:tblPr>
        <w:tblW w:w="525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5"/>
        <w:gridCol w:w="2785"/>
        <w:gridCol w:w="1561"/>
        <w:gridCol w:w="1389"/>
        <w:gridCol w:w="1381"/>
      </w:tblGrid>
      <w:tr w:rsidR="00CA4DB4" w14:paraId="7C03172A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141AEEF2" w14:textId="77777777" w:rsidR="00CA4DB4" w:rsidRDefault="001500B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289" w:type="pct"/>
            <w:gridSpan w:val="3"/>
            <w:shd w:val="clear" w:color="auto" w:fill="E6E6E6"/>
            <w:vAlign w:val="center"/>
          </w:tcPr>
          <w:p w14:paraId="684D6406" w14:textId="77777777" w:rsidR="00CA4DB4" w:rsidRDefault="00186471">
            <w:pPr>
              <w:jc w:val="center"/>
              <w:rPr>
                <w:bCs/>
                <w:szCs w:val="21"/>
              </w:rPr>
            </w:pPr>
            <w:bookmarkStart w:id="48" w:name="设计建筑别名"/>
            <w:r>
              <w:rPr>
                <w:rFonts w:hAnsi="宋体" w:hint="eastAsia"/>
                <w:bCs/>
                <w:szCs w:val="21"/>
              </w:rPr>
              <w:t>设计建筑</w:t>
            </w:r>
            <w:bookmarkEnd w:id="48"/>
          </w:p>
        </w:tc>
      </w:tr>
      <w:tr w:rsidR="00CA4DB4" w14:paraId="7084B036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1D9C900F" w14:textId="77777777" w:rsidR="00CA4DB4" w:rsidRDefault="0018647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14:paraId="1A4F5536" w14:textId="77777777" w:rsidR="00CA4DB4" w:rsidRDefault="00186471" w:rsidP="001727FF">
            <w:pPr>
              <w:jc w:val="center"/>
              <w:rPr>
                <w:szCs w:val="21"/>
              </w:rPr>
            </w:pPr>
            <w:bookmarkStart w:id="49" w:name="屋顶K"/>
            <w:r>
              <w:rPr>
                <w:rFonts w:hint="eastAsia"/>
                <w:szCs w:val="21"/>
              </w:rPr>
              <w:t>0.42</w:t>
            </w:r>
            <w:bookmarkEnd w:id="49"/>
          </w:p>
        </w:tc>
      </w:tr>
      <w:tr w:rsidR="00CA4DB4" w14:paraId="5C677317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2D68FF47" w14:textId="77777777" w:rsidR="00CA4DB4" w:rsidRDefault="0018647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14:paraId="301623C8" w14:textId="77777777" w:rsidR="00CA4DB4" w:rsidRDefault="00186471" w:rsidP="001727FF">
            <w:pPr>
              <w:jc w:val="center"/>
              <w:rPr>
                <w:szCs w:val="21"/>
              </w:rPr>
            </w:pPr>
            <w:bookmarkStart w:id="50" w:name="外墙K"/>
            <w:r>
              <w:rPr>
                <w:rFonts w:hint="eastAsia"/>
                <w:szCs w:val="21"/>
              </w:rPr>
              <w:t>0.31</w:t>
            </w:r>
            <w:bookmarkEnd w:id="50"/>
          </w:p>
        </w:tc>
      </w:tr>
      <w:tr w:rsidR="00CA4DB4" w14:paraId="75297673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07B7257B" w14:textId="77777777" w:rsidR="00CA4DB4" w:rsidRDefault="00186471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14:paraId="18259748" w14:textId="77777777" w:rsidR="00CA4DB4" w:rsidRDefault="00186471" w:rsidP="001727FF">
            <w:pPr>
              <w:jc w:val="center"/>
              <w:rPr>
                <w:szCs w:val="21"/>
              </w:rPr>
            </w:pPr>
            <w:bookmarkStart w:id="51" w:name="天窗K"/>
            <w:r>
              <w:rPr>
                <w:rFonts w:hint="eastAsia"/>
                <w:szCs w:val="21"/>
              </w:rPr>
              <w:t>－</w:t>
            </w:r>
            <w:bookmarkEnd w:id="51"/>
          </w:p>
        </w:tc>
      </w:tr>
      <w:tr w:rsidR="00CA4DB4" w14:paraId="33653777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52B21D0D" w14:textId="77777777" w:rsidR="00CA4DB4" w:rsidRDefault="00186471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天窗遮阳系数</w:t>
            </w:r>
          </w:p>
        </w:tc>
        <w:tc>
          <w:tcPr>
            <w:tcW w:w="2289" w:type="pct"/>
            <w:gridSpan w:val="3"/>
            <w:vAlign w:val="center"/>
          </w:tcPr>
          <w:p w14:paraId="16115E8E" w14:textId="77777777" w:rsidR="00CA4DB4" w:rsidRDefault="00186471" w:rsidP="001727FF">
            <w:pPr>
              <w:jc w:val="center"/>
              <w:rPr>
                <w:szCs w:val="21"/>
              </w:rPr>
            </w:pPr>
            <w:bookmarkStart w:id="52" w:name="天窗SC"/>
            <w:r>
              <w:rPr>
                <w:rFonts w:hint="eastAsia"/>
                <w:szCs w:val="21"/>
              </w:rPr>
              <w:t>－</w:t>
            </w:r>
            <w:bookmarkEnd w:id="52"/>
          </w:p>
        </w:tc>
      </w:tr>
      <w:tr w:rsidR="00CA4DB4" w14:paraId="334D0D8A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4D0DADD1" w14:textId="77777777" w:rsidR="00CA4DB4" w:rsidRDefault="0018647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14:paraId="20D1FFBF" w14:textId="77777777" w:rsidR="00CA4DB4" w:rsidRDefault="00186471" w:rsidP="001727FF">
            <w:pPr>
              <w:jc w:val="center"/>
              <w:rPr>
                <w:szCs w:val="21"/>
              </w:rPr>
            </w:pPr>
            <w:bookmarkStart w:id="53" w:name="挑空楼板K"/>
            <w:r>
              <w:rPr>
                <w:rFonts w:hint="eastAsia"/>
                <w:szCs w:val="21"/>
              </w:rPr>
              <w:t>－</w:t>
            </w:r>
            <w:bookmarkEnd w:id="53"/>
          </w:p>
        </w:tc>
      </w:tr>
      <w:tr w:rsidR="00CA4DB4" w14:paraId="0A1CB0FF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2E0D4817" w14:textId="77777777" w:rsidR="00CA4DB4" w:rsidRDefault="0018647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外墙表面</w:t>
            </w:r>
            <w:r>
              <w:rPr>
                <w:rFonts w:hAnsi="宋体" w:hint="eastAsia"/>
                <w:szCs w:val="21"/>
              </w:rPr>
              <w:t>辐射</w:t>
            </w:r>
            <w:r>
              <w:rPr>
                <w:rFonts w:hAnsi="宋体"/>
                <w:szCs w:val="21"/>
              </w:rPr>
              <w:t>吸收系数</w:t>
            </w:r>
            <w:r>
              <w:rPr>
                <w:szCs w:val="21"/>
              </w:rPr>
              <w:t>[ρ]</w:t>
            </w:r>
          </w:p>
        </w:tc>
        <w:tc>
          <w:tcPr>
            <w:tcW w:w="2289" w:type="pct"/>
            <w:gridSpan w:val="3"/>
            <w:vAlign w:val="center"/>
          </w:tcPr>
          <w:p w14:paraId="4E9375D8" w14:textId="77777777" w:rsidR="00CA4DB4" w:rsidRDefault="00186471" w:rsidP="001727FF">
            <w:pPr>
              <w:jc w:val="center"/>
              <w:rPr>
                <w:szCs w:val="21"/>
              </w:rPr>
            </w:pPr>
            <w:bookmarkStart w:id="54" w:name="外墙ρ"/>
            <w:r>
              <w:rPr>
                <w:rFonts w:hint="eastAsia"/>
                <w:szCs w:val="21"/>
              </w:rPr>
              <w:t>0.75</w:t>
            </w:r>
            <w:bookmarkEnd w:id="54"/>
          </w:p>
        </w:tc>
      </w:tr>
      <w:tr w:rsidR="00CA4DB4" w14:paraId="7B88CBA2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09BECBBB" w14:textId="77777777" w:rsidR="00CA4DB4" w:rsidRDefault="0018647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屋顶外表面辐射吸收系数</w:t>
            </w:r>
            <w:r>
              <w:rPr>
                <w:szCs w:val="21"/>
              </w:rPr>
              <w:t>[ρ]</w:t>
            </w:r>
          </w:p>
        </w:tc>
        <w:tc>
          <w:tcPr>
            <w:tcW w:w="2289" w:type="pct"/>
            <w:gridSpan w:val="3"/>
            <w:vAlign w:val="center"/>
          </w:tcPr>
          <w:p w14:paraId="779A7509" w14:textId="77777777" w:rsidR="00CA4DB4" w:rsidRDefault="00186471" w:rsidP="001727FF">
            <w:pPr>
              <w:jc w:val="center"/>
              <w:rPr>
                <w:szCs w:val="21"/>
              </w:rPr>
            </w:pPr>
            <w:bookmarkStart w:id="55" w:name="屋顶ρ"/>
            <w:r>
              <w:rPr>
                <w:rFonts w:hint="eastAsia"/>
                <w:szCs w:val="21"/>
              </w:rPr>
              <w:t>0.75</w:t>
            </w:r>
            <w:bookmarkEnd w:id="55"/>
          </w:p>
        </w:tc>
      </w:tr>
      <w:tr w:rsidR="00CA4DB4" w14:paraId="778A29C0" w14:textId="77777777" w:rsidTr="00CA4DB4">
        <w:trPr>
          <w:jc w:val="center"/>
        </w:trPr>
        <w:tc>
          <w:tcPr>
            <w:tcW w:w="1239" w:type="pct"/>
            <w:vMerge w:val="restart"/>
            <w:shd w:val="clear" w:color="auto" w:fill="E6E6E6"/>
            <w:vAlign w:val="center"/>
          </w:tcPr>
          <w:p w14:paraId="49F8FF4F" w14:textId="77777777" w:rsidR="00CA4DB4" w:rsidRDefault="0018647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472" w:type="pct"/>
            <w:shd w:val="clear" w:color="auto" w:fill="E6E6E6"/>
            <w:vAlign w:val="center"/>
          </w:tcPr>
          <w:p w14:paraId="70676478" w14:textId="77777777" w:rsidR="00CA4DB4" w:rsidRDefault="0018647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825" w:type="pct"/>
            <w:shd w:val="clear" w:color="auto" w:fill="E6E6E6"/>
            <w:vAlign w:val="center"/>
          </w:tcPr>
          <w:p w14:paraId="49864994" w14:textId="77777777" w:rsidR="00CA4DB4" w:rsidRDefault="0018647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shd w:val="clear" w:color="auto" w:fill="E6E6E6"/>
            <w:vAlign w:val="center"/>
          </w:tcPr>
          <w:p w14:paraId="3FC18184" w14:textId="77777777" w:rsidR="00CA4DB4" w:rsidRDefault="0018647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传热系数</w:t>
            </w:r>
          </w:p>
        </w:tc>
        <w:tc>
          <w:tcPr>
            <w:tcW w:w="730" w:type="pct"/>
            <w:shd w:val="clear" w:color="auto" w:fill="E6E6E6"/>
            <w:vAlign w:val="center"/>
          </w:tcPr>
          <w:p w14:paraId="7D927B1E" w14:textId="77777777" w:rsidR="00CA4DB4" w:rsidRDefault="0018647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遮阳系数</w:t>
            </w:r>
          </w:p>
        </w:tc>
      </w:tr>
      <w:tr w:rsidR="00CA4DB4" w14:paraId="359C3A1B" w14:textId="77777777" w:rsidTr="00CA4DB4">
        <w:trPr>
          <w:jc w:val="center"/>
        </w:trPr>
        <w:tc>
          <w:tcPr>
            <w:tcW w:w="1239" w:type="pct"/>
            <w:vMerge/>
            <w:vAlign w:val="center"/>
          </w:tcPr>
          <w:p w14:paraId="0A70B4B2" w14:textId="77777777" w:rsidR="00CA4DB4" w:rsidRDefault="001500B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14:paraId="20D0D394" w14:textId="77777777" w:rsidR="00CA4DB4" w:rsidRDefault="00186471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825" w:type="pct"/>
            <w:vAlign w:val="center"/>
          </w:tcPr>
          <w:p w14:paraId="0651901D" w14:textId="77777777" w:rsidR="00CA4DB4" w:rsidRDefault="00186471" w:rsidP="001727FF">
            <w:pPr>
              <w:jc w:val="center"/>
              <w:rPr>
                <w:bCs/>
                <w:szCs w:val="21"/>
              </w:rPr>
            </w:pPr>
            <w:bookmarkStart w:id="56" w:name="窗墙比－东向"/>
            <w:r>
              <w:rPr>
                <w:rFonts w:ascii="宋体" w:hAnsi="宋体" w:cs="宋体" w:hint="eastAsia"/>
                <w:sz w:val="22"/>
                <w:szCs w:val="22"/>
              </w:rPr>
              <w:t>0.04</w:t>
            </w:r>
            <w:bookmarkEnd w:id="56"/>
          </w:p>
        </w:tc>
        <w:tc>
          <w:tcPr>
            <w:tcW w:w="734" w:type="pct"/>
            <w:vAlign w:val="center"/>
          </w:tcPr>
          <w:p w14:paraId="0212569F" w14:textId="77777777" w:rsidR="00CA4DB4" w:rsidRDefault="00186471" w:rsidP="001727FF">
            <w:pPr>
              <w:jc w:val="center"/>
              <w:rPr>
                <w:bCs/>
                <w:szCs w:val="21"/>
              </w:rPr>
            </w:pPr>
            <w:bookmarkStart w:id="57" w:name="外窗K－东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57"/>
          </w:p>
        </w:tc>
        <w:tc>
          <w:tcPr>
            <w:tcW w:w="730" w:type="pct"/>
            <w:vAlign w:val="center"/>
          </w:tcPr>
          <w:p w14:paraId="1491BA13" w14:textId="77777777" w:rsidR="00CA4DB4" w:rsidRDefault="00186471" w:rsidP="001727FF">
            <w:pPr>
              <w:jc w:val="center"/>
              <w:rPr>
                <w:bCs/>
                <w:szCs w:val="21"/>
              </w:rPr>
            </w:pPr>
            <w:bookmarkStart w:id="58" w:name="外窗SC－东向"/>
            <w:r>
              <w:rPr>
                <w:rFonts w:ascii="宋体" w:hAnsi="宋体" w:cs="宋体" w:hint="eastAsia"/>
                <w:sz w:val="22"/>
                <w:szCs w:val="22"/>
              </w:rPr>
              <w:t>0.53</w:t>
            </w:r>
            <w:bookmarkEnd w:id="58"/>
          </w:p>
        </w:tc>
      </w:tr>
      <w:tr w:rsidR="00CA4DB4" w14:paraId="0BC5C526" w14:textId="77777777" w:rsidTr="00CA4DB4">
        <w:trPr>
          <w:jc w:val="center"/>
        </w:trPr>
        <w:tc>
          <w:tcPr>
            <w:tcW w:w="1239" w:type="pct"/>
            <w:vMerge/>
            <w:vAlign w:val="center"/>
          </w:tcPr>
          <w:p w14:paraId="456DE810" w14:textId="77777777" w:rsidR="00CA4DB4" w:rsidRDefault="001500B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14:paraId="246C87E1" w14:textId="77777777" w:rsidR="00CA4DB4" w:rsidRDefault="00186471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825" w:type="pct"/>
            <w:vAlign w:val="center"/>
          </w:tcPr>
          <w:p w14:paraId="72A582F3" w14:textId="77777777" w:rsidR="00CA4DB4" w:rsidRDefault="00186471" w:rsidP="001727FF">
            <w:pPr>
              <w:jc w:val="center"/>
              <w:rPr>
                <w:bCs/>
                <w:szCs w:val="21"/>
              </w:rPr>
            </w:pPr>
            <w:bookmarkStart w:id="59" w:name="窗墙比－南向"/>
            <w:r>
              <w:rPr>
                <w:rFonts w:ascii="宋体" w:hAnsi="宋体" w:cs="宋体" w:hint="eastAsia"/>
                <w:sz w:val="22"/>
                <w:szCs w:val="22"/>
              </w:rPr>
              <w:t>0.19</w:t>
            </w:r>
            <w:bookmarkEnd w:id="59"/>
          </w:p>
        </w:tc>
        <w:tc>
          <w:tcPr>
            <w:tcW w:w="734" w:type="pct"/>
            <w:vAlign w:val="center"/>
          </w:tcPr>
          <w:p w14:paraId="529D97AB" w14:textId="77777777" w:rsidR="00CA4DB4" w:rsidRDefault="00186471" w:rsidP="001727FF">
            <w:pPr>
              <w:jc w:val="center"/>
              <w:rPr>
                <w:bCs/>
                <w:szCs w:val="21"/>
              </w:rPr>
            </w:pPr>
            <w:bookmarkStart w:id="60" w:name="外窗K－南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60"/>
          </w:p>
        </w:tc>
        <w:tc>
          <w:tcPr>
            <w:tcW w:w="730" w:type="pct"/>
            <w:vAlign w:val="center"/>
          </w:tcPr>
          <w:p w14:paraId="02D04A79" w14:textId="77777777" w:rsidR="00CA4DB4" w:rsidRDefault="00186471" w:rsidP="001727FF">
            <w:pPr>
              <w:jc w:val="center"/>
              <w:rPr>
                <w:bCs/>
                <w:szCs w:val="21"/>
              </w:rPr>
            </w:pPr>
            <w:bookmarkStart w:id="61" w:name="外窗SC－南向"/>
            <w:r>
              <w:rPr>
                <w:rFonts w:ascii="宋体" w:hAnsi="宋体" w:cs="宋体" w:hint="eastAsia"/>
                <w:sz w:val="22"/>
                <w:szCs w:val="22"/>
              </w:rPr>
              <w:t>0.48</w:t>
            </w:r>
            <w:bookmarkEnd w:id="61"/>
          </w:p>
        </w:tc>
      </w:tr>
      <w:tr w:rsidR="00CA4DB4" w14:paraId="547E0BA2" w14:textId="77777777" w:rsidTr="00CA4DB4">
        <w:trPr>
          <w:jc w:val="center"/>
        </w:trPr>
        <w:tc>
          <w:tcPr>
            <w:tcW w:w="1239" w:type="pct"/>
            <w:vMerge/>
            <w:vAlign w:val="center"/>
          </w:tcPr>
          <w:p w14:paraId="3D28F755" w14:textId="77777777" w:rsidR="00CA4DB4" w:rsidRDefault="001500B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14:paraId="67A54F02" w14:textId="77777777" w:rsidR="00CA4DB4" w:rsidRDefault="00186471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825" w:type="pct"/>
            <w:vAlign w:val="center"/>
          </w:tcPr>
          <w:p w14:paraId="4BD4FA29" w14:textId="77777777" w:rsidR="00CA4DB4" w:rsidRDefault="00186471" w:rsidP="001727FF">
            <w:pPr>
              <w:jc w:val="center"/>
              <w:rPr>
                <w:bCs/>
                <w:szCs w:val="21"/>
              </w:rPr>
            </w:pPr>
            <w:bookmarkStart w:id="62" w:name="窗墙比－西向"/>
            <w:r>
              <w:rPr>
                <w:rFonts w:ascii="宋体" w:hAnsi="宋体" w:cs="宋体" w:hint="eastAsia"/>
                <w:sz w:val="22"/>
                <w:szCs w:val="22"/>
              </w:rPr>
              <w:t>0.12</w:t>
            </w:r>
            <w:bookmarkEnd w:id="62"/>
          </w:p>
        </w:tc>
        <w:tc>
          <w:tcPr>
            <w:tcW w:w="734" w:type="pct"/>
            <w:vAlign w:val="center"/>
          </w:tcPr>
          <w:p w14:paraId="448DC917" w14:textId="77777777" w:rsidR="00CA4DB4" w:rsidRDefault="00186471" w:rsidP="001727FF">
            <w:pPr>
              <w:jc w:val="center"/>
              <w:rPr>
                <w:bCs/>
                <w:szCs w:val="21"/>
              </w:rPr>
            </w:pPr>
            <w:bookmarkStart w:id="63" w:name="外窗K－西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63"/>
          </w:p>
        </w:tc>
        <w:tc>
          <w:tcPr>
            <w:tcW w:w="730" w:type="pct"/>
            <w:vAlign w:val="center"/>
          </w:tcPr>
          <w:p w14:paraId="0E685B2A" w14:textId="77777777" w:rsidR="00CA4DB4" w:rsidRDefault="00186471" w:rsidP="001727FF">
            <w:pPr>
              <w:jc w:val="center"/>
              <w:rPr>
                <w:bCs/>
                <w:szCs w:val="21"/>
              </w:rPr>
            </w:pPr>
            <w:bookmarkStart w:id="64" w:name="外窗SC－西向"/>
            <w:r>
              <w:rPr>
                <w:rFonts w:ascii="宋体" w:hAnsi="宋体" w:cs="宋体" w:hint="eastAsia"/>
                <w:sz w:val="22"/>
                <w:szCs w:val="22"/>
              </w:rPr>
              <w:t>0.57</w:t>
            </w:r>
            <w:bookmarkEnd w:id="64"/>
          </w:p>
        </w:tc>
      </w:tr>
      <w:tr w:rsidR="00CA4DB4" w14:paraId="122317B8" w14:textId="77777777" w:rsidTr="00CA4DB4">
        <w:trPr>
          <w:jc w:val="center"/>
        </w:trPr>
        <w:tc>
          <w:tcPr>
            <w:tcW w:w="1239" w:type="pct"/>
            <w:vMerge/>
            <w:vAlign w:val="center"/>
          </w:tcPr>
          <w:p w14:paraId="02913A98" w14:textId="77777777" w:rsidR="00CA4DB4" w:rsidRDefault="001500B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14:paraId="18818C8C" w14:textId="77777777" w:rsidR="00CA4DB4" w:rsidRDefault="00186471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825" w:type="pct"/>
            <w:vAlign w:val="center"/>
          </w:tcPr>
          <w:p w14:paraId="3CF99A99" w14:textId="77777777" w:rsidR="00CA4DB4" w:rsidRDefault="00186471" w:rsidP="001727FF">
            <w:pPr>
              <w:jc w:val="center"/>
              <w:rPr>
                <w:bCs/>
                <w:szCs w:val="21"/>
              </w:rPr>
            </w:pPr>
            <w:bookmarkStart w:id="65" w:name="窗墙比－北向"/>
            <w:r>
              <w:rPr>
                <w:rFonts w:ascii="宋体" w:hAnsi="宋体" w:cs="宋体" w:hint="eastAsia"/>
                <w:sz w:val="22"/>
                <w:szCs w:val="22"/>
              </w:rPr>
              <w:t>0.19</w:t>
            </w:r>
            <w:bookmarkEnd w:id="65"/>
          </w:p>
        </w:tc>
        <w:tc>
          <w:tcPr>
            <w:tcW w:w="734" w:type="pct"/>
            <w:vAlign w:val="center"/>
          </w:tcPr>
          <w:p w14:paraId="4EACB1DA" w14:textId="77777777" w:rsidR="00CA4DB4" w:rsidRDefault="00186471" w:rsidP="001727FF">
            <w:pPr>
              <w:jc w:val="center"/>
              <w:rPr>
                <w:bCs/>
                <w:szCs w:val="21"/>
              </w:rPr>
            </w:pPr>
            <w:bookmarkStart w:id="66" w:name="外窗K－北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66"/>
          </w:p>
        </w:tc>
        <w:tc>
          <w:tcPr>
            <w:tcW w:w="730" w:type="pct"/>
            <w:vAlign w:val="center"/>
          </w:tcPr>
          <w:p w14:paraId="522FE2F8" w14:textId="77777777" w:rsidR="00CA4DB4" w:rsidRDefault="00186471" w:rsidP="001727FF">
            <w:pPr>
              <w:jc w:val="center"/>
              <w:rPr>
                <w:bCs/>
                <w:szCs w:val="21"/>
              </w:rPr>
            </w:pPr>
            <w:bookmarkStart w:id="67" w:name="外窗SC－北向"/>
            <w:r>
              <w:rPr>
                <w:rFonts w:ascii="宋体" w:hAnsi="宋体" w:cs="宋体" w:hint="eastAsia"/>
                <w:sz w:val="22"/>
                <w:szCs w:val="22"/>
              </w:rPr>
              <w:t>0.75</w:t>
            </w:r>
            <w:bookmarkEnd w:id="67"/>
          </w:p>
        </w:tc>
      </w:tr>
      <w:tr w:rsidR="00CA4DB4" w14:paraId="1303D7C5" w14:textId="77777777" w:rsidTr="00CA4DB4">
        <w:trPr>
          <w:jc w:val="center"/>
        </w:trPr>
        <w:tc>
          <w:tcPr>
            <w:tcW w:w="1239" w:type="pct"/>
            <w:vMerge/>
            <w:vAlign w:val="center"/>
          </w:tcPr>
          <w:p w14:paraId="6751963A" w14:textId="77777777" w:rsidR="00CA4DB4" w:rsidRDefault="001500B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14:paraId="3FFD2B9A" w14:textId="77777777" w:rsidR="00CA4DB4" w:rsidRDefault="00186471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平均</w:t>
            </w:r>
          </w:p>
        </w:tc>
        <w:tc>
          <w:tcPr>
            <w:tcW w:w="825" w:type="pct"/>
            <w:vAlign w:val="center"/>
          </w:tcPr>
          <w:p w14:paraId="6E7E8870" w14:textId="77777777" w:rsidR="00CA4DB4" w:rsidRDefault="00186471" w:rsidP="001727FF">
            <w:pPr>
              <w:jc w:val="center"/>
              <w:rPr>
                <w:bCs/>
                <w:szCs w:val="21"/>
              </w:rPr>
            </w:pPr>
            <w:bookmarkStart w:id="68" w:name="窗墙比－平均"/>
            <w:r>
              <w:rPr>
                <w:rFonts w:ascii="宋体" w:hAnsi="宋体" w:cs="宋体" w:hint="eastAsia"/>
                <w:sz w:val="22"/>
                <w:szCs w:val="22"/>
              </w:rPr>
              <w:t>0.10</w:t>
            </w:r>
            <w:bookmarkEnd w:id="68"/>
          </w:p>
        </w:tc>
        <w:tc>
          <w:tcPr>
            <w:tcW w:w="734" w:type="pct"/>
            <w:vAlign w:val="center"/>
          </w:tcPr>
          <w:p w14:paraId="07451432" w14:textId="77777777" w:rsidR="00CA4DB4" w:rsidRDefault="00186471" w:rsidP="001727FF">
            <w:pPr>
              <w:jc w:val="center"/>
              <w:rPr>
                <w:bCs/>
                <w:szCs w:val="21"/>
              </w:rPr>
            </w:pPr>
            <w:bookmarkStart w:id="69" w:name="外窗K－平均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69"/>
          </w:p>
        </w:tc>
        <w:tc>
          <w:tcPr>
            <w:tcW w:w="730" w:type="pct"/>
            <w:vAlign w:val="center"/>
          </w:tcPr>
          <w:p w14:paraId="00247E09" w14:textId="77777777" w:rsidR="00CA4DB4" w:rsidRDefault="00186471" w:rsidP="001727FF">
            <w:pPr>
              <w:jc w:val="center"/>
              <w:rPr>
                <w:bCs/>
                <w:szCs w:val="21"/>
              </w:rPr>
            </w:pPr>
            <w:bookmarkStart w:id="70" w:name="外窗SC－平均"/>
            <w:r>
              <w:rPr>
                <w:rFonts w:ascii="宋体" w:hAnsi="宋体" w:cs="宋体" w:hint="eastAsia"/>
                <w:sz w:val="22"/>
                <w:szCs w:val="22"/>
              </w:rPr>
              <w:t>0.61</w:t>
            </w:r>
            <w:bookmarkEnd w:id="70"/>
          </w:p>
        </w:tc>
      </w:tr>
    </w:tbl>
    <w:p w14:paraId="15795266" w14:textId="77777777" w:rsidR="00A46A85" w:rsidRDefault="00A46A85">
      <w:pPr>
        <w:widowControl w:val="0"/>
        <w:jc w:val="both"/>
      </w:pPr>
    </w:p>
    <w:p w14:paraId="6A5ACCE1" w14:textId="77777777" w:rsidR="00A46A85" w:rsidRDefault="00186471">
      <w:pPr>
        <w:pStyle w:val="1"/>
        <w:widowControl w:val="0"/>
        <w:jc w:val="both"/>
      </w:pPr>
      <w:bookmarkStart w:id="71" w:name="_Toc92186348"/>
      <w:r>
        <w:t>房间类型</w:t>
      </w:r>
      <w:bookmarkEnd w:id="71"/>
    </w:p>
    <w:p w14:paraId="3872BE1E" w14:textId="77777777" w:rsidR="00A46A85" w:rsidRDefault="00186471">
      <w:pPr>
        <w:pStyle w:val="2"/>
        <w:widowControl w:val="0"/>
      </w:pPr>
      <w:bookmarkStart w:id="72" w:name="_Toc92186349"/>
      <w:r>
        <w:t>房间表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A46A85" w14:paraId="3F6E8114" w14:textId="77777777">
        <w:tc>
          <w:tcPr>
            <w:tcW w:w="1567" w:type="dxa"/>
            <w:shd w:val="clear" w:color="auto" w:fill="E6E6E6"/>
            <w:vAlign w:val="center"/>
          </w:tcPr>
          <w:p w14:paraId="24F463E9" w14:textId="77777777" w:rsidR="00A46A85" w:rsidRDefault="00186471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EA9A168" w14:textId="77777777" w:rsidR="00A46A85" w:rsidRDefault="00186471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CA202B9" w14:textId="77777777" w:rsidR="00A46A85" w:rsidRDefault="00186471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E4F5B48" w14:textId="77777777" w:rsidR="00A46A85" w:rsidRDefault="00186471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6DBE75" w14:textId="77777777" w:rsidR="00A46A85" w:rsidRDefault="00186471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307E85" w14:textId="77777777" w:rsidR="00A46A85" w:rsidRDefault="00186471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72A35C" w14:textId="77777777" w:rsidR="00A46A85" w:rsidRDefault="00186471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F1E1C1" w14:textId="77777777" w:rsidR="00A46A85" w:rsidRDefault="00186471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46A85" w14:paraId="422D9869" w14:textId="77777777">
        <w:tc>
          <w:tcPr>
            <w:tcW w:w="1567" w:type="dxa"/>
            <w:shd w:val="clear" w:color="auto" w:fill="E6E6E6"/>
            <w:vAlign w:val="center"/>
          </w:tcPr>
          <w:p w14:paraId="0D5ABF8D" w14:textId="77777777" w:rsidR="00A46A85" w:rsidRDefault="00186471">
            <w:r>
              <w:t>主卧室</w:t>
            </w:r>
          </w:p>
        </w:tc>
        <w:tc>
          <w:tcPr>
            <w:tcW w:w="973" w:type="dxa"/>
            <w:vAlign w:val="center"/>
          </w:tcPr>
          <w:p w14:paraId="6D732B2F" w14:textId="77777777" w:rsidR="00A46A85" w:rsidRDefault="0018647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64C954B" w14:textId="77777777" w:rsidR="00A46A85" w:rsidRDefault="00186471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73085BC0" w14:textId="77777777" w:rsidR="00A46A85" w:rsidRDefault="00186471">
            <w:pPr>
              <w:jc w:val="center"/>
            </w:pPr>
            <w:r>
              <w:t>0.7(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2B4B82F" w14:textId="77777777" w:rsidR="00A46A85" w:rsidRDefault="0018647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A0A980D" w14:textId="77777777" w:rsidR="00A46A85" w:rsidRDefault="00186471">
            <w:pPr>
              <w:jc w:val="center"/>
            </w:pPr>
            <w:r>
              <w:t>1(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77EE4F" w14:textId="77777777" w:rsidR="00A46A85" w:rsidRDefault="0018647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FE2065" w14:textId="77777777" w:rsidR="00A46A85" w:rsidRDefault="00186471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A46A85" w14:paraId="23834897" w14:textId="77777777">
        <w:tc>
          <w:tcPr>
            <w:tcW w:w="1567" w:type="dxa"/>
            <w:shd w:val="clear" w:color="auto" w:fill="E6E6E6"/>
            <w:vAlign w:val="center"/>
          </w:tcPr>
          <w:p w14:paraId="6A3CC630" w14:textId="77777777" w:rsidR="00A46A85" w:rsidRDefault="00186471">
            <w:r>
              <w:t>卫生间</w:t>
            </w:r>
          </w:p>
        </w:tc>
        <w:tc>
          <w:tcPr>
            <w:tcW w:w="973" w:type="dxa"/>
            <w:vAlign w:val="center"/>
          </w:tcPr>
          <w:p w14:paraId="388C1BAB" w14:textId="77777777" w:rsidR="00A46A85" w:rsidRDefault="0018647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20E4F1A" w14:textId="77777777" w:rsidR="00A46A85" w:rsidRDefault="0018647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9FD8C70" w14:textId="77777777" w:rsidR="00A46A85" w:rsidRDefault="0018647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F015F0E" w14:textId="77777777" w:rsidR="00A46A85" w:rsidRDefault="0018647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2A88907" w14:textId="77777777" w:rsidR="00A46A85" w:rsidRDefault="00186471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9DD5F1" w14:textId="77777777" w:rsidR="00A46A85" w:rsidRDefault="0018647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2556E4" w14:textId="77777777" w:rsidR="00A46A85" w:rsidRDefault="0018647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46A85" w14:paraId="763883BA" w14:textId="77777777">
        <w:tc>
          <w:tcPr>
            <w:tcW w:w="1567" w:type="dxa"/>
            <w:shd w:val="clear" w:color="auto" w:fill="E6E6E6"/>
            <w:vAlign w:val="center"/>
          </w:tcPr>
          <w:p w14:paraId="7E848193" w14:textId="77777777" w:rsidR="00A46A85" w:rsidRDefault="00186471">
            <w:r>
              <w:t>厨房</w:t>
            </w:r>
          </w:p>
        </w:tc>
        <w:tc>
          <w:tcPr>
            <w:tcW w:w="973" w:type="dxa"/>
            <w:vAlign w:val="center"/>
          </w:tcPr>
          <w:p w14:paraId="3C6BD180" w14:textId="77777777" w:rsidR="00A46A85" w:rsidRDefault="0018647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F50E0F6" w14:textId="77777777" w:rsidR="00A46A85" w:rsidRDefault="0018647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CD2FF75" w14:textId="77777777" w:rsidR="00A46A85" w:rsidRDefault="0018647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59EE6EC" w14:textId="77777777" w:rsidR="00A46A85" w:rsidRDefault="0018647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C0DC726" w14:textId="77777777" w:rsidR="00A46A85" w:rsidRDefault="00186471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9DC75C" w14:textId="77777777" w:rsidR="00A46A85" w:rsidRDefault="0018647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F5E3FE" w14:textId="77777777" w:rsidR="00A46A85" w:rsidRDefault="00186471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A46A85" w14:paraId="6D7A4E59" w14:textId="77777777">
        <w:tc>
          <w:tcPr>
            <w:tcW w:w="1567" w:type="dxa"/>
            <w:shd w:val="clear" w:color="auto" w:fill="E6E6E6"/>
            <w:vAlign w:val="center"/>
          </w:tcPr>
          <w:p w14:paraId="71226B88" w14:textId="77777777" w:rsidR="00A46A85" w:rsidRDefault="00186471">
            <w:r>
              <w:t>楼梯间</w:t>
            </w:r>
          </w:p>
        </w:tc>
        <w:tc>
          <w:tcPr>
            <w:tcW w:w="973" w:type="dxa"/>
            <w:vAlign w:val="center"/>
          </w:tcPr>
          <w:p w14:paraId="50842F13" w14:textId="77777777" w:rsidR="00A46A85" w:rsidRDefault="0018647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A0ED0AD" w14:textId="77777777" w:rsidR="00A46A85" w:rsidRDefault="0018647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56888D1" w14:textId="77777777" w:rsidR="00A46A85" w:rsidRDefault="0018647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557917" w14:textId="77777777" w:rsidR="00A46A85" w:rsidRDefault="0018647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81345EB" w14:textId="77777777" w:rsidR="00A46A85" w:rsidRDefault="00186471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6E04B0" w14:textId="77777777" w:rsidR="00A46A85" w:rsidRDefault="0018647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B6B63F" w14:textId="77777777" w:rsidR="00A46A85" w:rsidRDefault="0018647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46A85" w14:paraId="7CBC83E3" w14:textId="77777777">
        <w:tc>
          <w:tcPr>
            <w:tcW w:w="1567" w:type="dxa"/>
            <w:shd w:val="clear" w:color="auto" w:fill="E6E6E6"/>
            <w:vAlign w:val="center"/>
          </w:tcPr>
          <w:p w14:paraId="081CA6C5" w14:textId="77777777" w:rsidR="00A46A85" w:rsidRDefault="00186471">
            <w:r>
              <w:t>空房间</w:t>
            </w:r>
          </w:p>
        </w:tc>
        <w:tc>
          <w:tcPr>
            <w:tcW w:w="973" w:type="dxa"/>
            <w:vAlign w:val="center"/>
          </w:tcPr>
          <w:p w14:paraId="4E367F8C" w14:textId="77777777" w:rsidR="00A46A85" w:rsidRDefault="0018647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BC80F9A" w14:textId="77777777" w:rsidR="00A46A85" w:rsidRDefault="0018647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50B5671" w14:textId="77777777" w:rsidR="00A46A85" w:rsidRDefault="0018647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002289" w14:textId="77777777" w:rsidR="00A46A85" w:rsidRDefault="0018647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339DAC7" w14:textId="77777777" w:rsidR="00A46A85" w:rsidRDefault="00186471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8AEB9F" w14:textId="77777777" w:rsidR="00A46A85" w:rsidRDefault="0018647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7DF8BE" w14:textId="77777777" w:rsidR="00A46A85" w:rsidRDefault="0018647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46A85" w14:paraId="024B5DDC" w14:textId="77777777">
        <w:tc>
          <w:tcPr>
            <w:tcW w:w="1567" w:type="dxa"/>
            <w:shd w:val="clear" w:color="auto" w:fill="E6E6E6"/>
            <w:vAlign w:val="center"/>
          </w:tcPr>
          <w:p w14:paraId="671C86D6" w14:textId="77777777" w:rsidR="00A46A85" w:rsidRDefault="00186471">
            <w:r>
              <w:t>走廊</w:t>
            </w:r>
          </w:p>
        </w:tc>
        <w:tc>
          <w:tcPr>
            <w:tcW w:w="973" w:type="dxa"/>
            <w:vAlign w:val="center"/>
          </w:tcPr>
          <w:p w14:paraId="4C6DA4D2" w14:textId="77777777" w:rsidR="00A46A85" w:rsidRDefault="0018647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558E767" w14:textId="77777777" w:rsidR="00A46A85" w:rsidRDefault="0018647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EB22F76" w14:textId="77777777" w:rsidR="00A46A85" w:rsidRDefault="0018647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D3A1EC" w14:textId="77777777" w:rsidR="00A46A85" w:rsidRDefault="0018647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5F7D5B0" w14:textId="77777777" w:rsidR="00A46A85" w:rsidRDefault="00186471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CDC3FD" w14:textId="77777777" w:rsidR="00A46A85" w:rsidRDefault="0018647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E48EE9" w14:textId="77777777" w:rsidR="00A46A85" w:rsidRDefault="0018647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46A85" w14:paraId="4E7C8409" w14:textId="77777777">
        <w:tc>
          <w:tcPr>
            <w:tcW w:w="1567" w:type="dxa"/>
            <w:shd w:val="clear" w:color="auto" w:fill="E6E6E6"/>
            <w:vAlign w:val="center"/>
          </w:tcPr>
          <w:p w14:paraId="205C72E7" w14:textId="77777777" w:rsidR="00A46A85" w:rsidRDefault="00186471">
            <w:r>
              <w:t>起居室</w:t>
            </w:r>
          </w:p>
        </w:tc>
        <w:tc>
          <w:tcPr>
            <w:tcW w:w="973" w:type="dxa"/>
            <w:vAlign w:val="center"/>
          </w:tcPr>
          <w:p w14:paraId="15B0C151" w14:textId="77777777" w:rsidR="00A46A85" w:rsidRDefault="0018647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8F51026" w14:textId="77777777" w:rsidR="00A46A85" w:rsidRDefault="00186471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2C7965D6" w14:textId="77777777" w:rsidR="00A46A85" w:rsidRDefault="00186471">
            <w:pPr>
              <w:jc w:val="center"/>
            </w:pPr>
            <w:r>
              <w:t>0.7(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8448906" w14:textId="77777777" w:rsidR="00A46A85" w:rsidRDefault="0018647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849938F" w14:textId="77777777" w:rsidR="00A46A85" w:rsidRDefault="00186471">
            <w:pPr>
              <w:jc w:val="center"/>
            </w:pPr>
            <w:r>
              <w:t>2(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AE8967" w14:textId="77777777" w:rsidR="00A46A85" w:rsidRDefault="0018647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D9ED98" w14:textId="77777777" w:rsidR="00A46A85" w:rsidRDefault="00186471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A46A85" w14:paraId="7258333A" w14:textId="77777777">
        <w:tc>
          <w:tcPr>
            <w:tcW w:w="1567" w:type="dxa"/>
            <w:shd w:val="clear" w:color="auto" w:fill="E6E6E6"/>
            <w:vAlign w:val="center"/>
          </w:tcPr>
          <w:p w14:paraId="19E2205E" w14:textId="77777777" w:rsidR="00A46A85" w:rsidRDefault="00186471">
            <w:r>
              <w:t>过厅</w:t>
            </w:r>
          </w:p>
        </w:tc>
        <w:tc>
          <w:tcPr>
            <w:tcW w:w="973" w:type="dxa"/>
            <w:vAlign w:val="center"/>
          </w:tcPr>
          <w:p w14:paraId="13007A7C" w14:textId="77777777" w:rsidR="00A46A85" w:rsidRDefault="0018647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467B3B4" w14:textId="77777777" w:rsidR="00A46A85" w:rsidRDefault="0018647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965ACE5" w14:textId="77777777" w:rsidR="00A46A85" w:rsidRDefault="0018647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CA6C958" w14:textId="77777777" w:rsidR="00A46A85" w:rsidRDefault="0018647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5873459" w14:textId="77777777" w:rsidR="00A46A85" w:rsidRDefault="00186471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F00C14" w14:textId="77777777" w:rsidR="00A46A85" w:rsidRDefault="0018647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0C3B9F" w14:textId="77777777" w:rsidR="00A46A85" w:rsidRDefault="0018647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3CB22A90" w14:textId="77777777" w:rsidR="00A46A85" w:rsidRDefault="00186471">
      <w:pPr>
        <w:pStyle w:val="2"/>
        <w:widowControl w:val="0"/>
      </w:pPr>
      <w:bookmarkStart w:id="73" w:name="_Toc92186350"/>
      <w:r>
        <w:t>作息时间表</w:t>
      </w:r>
      <w:bookmarkEnd w:id="73"/>
    </w:p>
    <w:p w14:paraId="1A179EC5" w14:textId="77777777" w:rsidR="00A46A85" w:rsidRDefault="00186471">
      <w:pPr>
        <w:widowControl w:val="0"/>
        <w:jc w:val="both"/>
      </w:pPr>
      <w:r>
        <w:t>详见附录</w:t>
      </w:r>
    </w:p>
    <w:p w14:paraId="1732B7D9" w14:textId="77777777" w:rsidR="00A46A85" w:rsidRDefault="00186471">
      <w:pPr>
        <w:pStyle w:val="1"/>
        <w:widowControl w:val="0"/>
        <w:jc w:val="both"/>
      </w:pPr>
      <w:bookmarkStart w:id="74" w:name="_Toc92186351"/>
      <w:r>
        <w:lastRenderedPageBreak/>
        <w:t>暖通空调系统</w:t>
      </w:r>
      <w:bookmarkEnd w:id="74"/>
    </w:p>
    <w:p w14:paraId="0FC3AFDD" w14:textId="77777777" w:rsidR="00A46A85" w:rsidRDefault="00186471">
      <w:pPr>
        <w:pStyle w:val="2"/>
        <w:widowControl w:val="0"/>
      </w:pPr>
      <w:bookmarkStart w:id="75" w:name="_Toc92186352"/>
      <w:r>
        <w:t>系统类型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A46A85" w14:paraId="49489B50" w14:textId="77777777">
        <w:tc>
          <w:tcPr>
            <w:tcW w:w="1131" w:type="dxa"/>
            <w:shd w:val="clear" w:color="auto" w:fill="E6E6E6"/>
            <w:vAlign w:val="center"/>
          </w:tcPr>
          <w:p w14:paraId="613E7551" w14:textId="77777777" w:rsidR="00A46A85" w:rsidRDefault="00186471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427A1EF" w14:textId="77777777" w:rsidR="00A46A85" w:rsidRDefault="00186471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7C0AD0" w14:textId="77777777" w:rsidR="00A46A85" w:rsidRDefault="00186471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B7C839" w14:textId="77777777" w:rsidR="00A46A85" w:rsidRDefault="00186471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988F386" w14:textId="77777777" w:rsidR="00A46A85" w:rsidRDefault="0018647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5F313BA" w14:textId="77777777" w:rsidR="00A46A85" w:rsidRDefault="00186471">
            <w:pPr>
              <w:jc w:val="center"/>
            </w:pPr>
            <w:r>
              <w:t>包含的房间</w:t>
            </w:r>
          </w:p>
        </w:tc>
      </w:tr>
      <w:tr w:rsidR="00A46A85" w14:paraId="57A40D7A" w14:textId="77777777">
        <w:tc>
          <w:tcPr>
            <w:tcW w:w="1131" w:type="dxa"/>
            <w:vAlign w:val="center"/>
          </w:tcPr>
          <w:p w14:paraId="017B369D" w14:textId="77777777" w:rsidR="00A46A85" w:rsidRDefault="00186471">
            <w:r>
              <w:t>默认</w:t>
            </w:r>
          </w:p>
        </w:tc>
        <w:tc>
          <w:tcPr>
            <w:tcW w:w="1924" w:type="dxa"/>
            <w:vAlign w:val="center"/>
          </w:tcPr>
          <w:p w14:paraId="6EEAE3BF" w14:textId="77777777" w:rsidR="00A46A85" w:rsidRDefault="00186471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443017DD" w14:textId="77777777" w:rsidR="00A46A85" w:rsidRDefault="00186471">
            <w:r>
              <w:t>5.27</w:t>
            </w:r>
          </w:p>
        </w:tc>
        <w:tc>
          <w:tcPr>
            <w:tcW w:w="848" w:type="dxa"/>
            <w:vAlign w:val="center"/>
          </w:tcPr>
          <w:p w14:paraId="041059DF" w14:textId="77777777" w:rsidR="00A46A85" w:rsidRDefault="00186471">
            <w:r>
              <w:t>－</w:t>
            </w:r>
          </w:p>
        </w:tc>
        <w:tc>
          <w:tcPr>
            <w:tcW w:w="905" w:type="dxa"/>
            <w:vAlign w:val="center"/>
          </w:tcPr>
          <w:p w14:paraId="025478A9" w14:textId="77777777" w:rsidR="00A46A85" w:rsidRDefault="00186471">
            <w:r>
              <w:t>770.13</w:t>
            </w:r>
          </w:p>
        </w:tc>
        <w:tc>
          <w:tcPr>
            <w:tcW w:w="3673" w:type="dxa"/>
            <w:vAlign w:val="center"/>
          </w:tcPr>
          <w:p w14:paraId="7DA5AB28" w14:textId="77777777" w:rsidR="00A46A85" w:rsidRDefault="00186471">
            <w:r>
              <w:t>所有房间</w:t>
            </w:r>
          </w:p>
        </w:tc>
      </w:tr>
    </w:tbl>
    <w:p w14:paraId="4BA5DA1C" w14:textId="77777777" w:rsidR="00A46A85" w:rsidRDefault="00186471">
      <w:pPr>
        <w:pStyle w:val="2"/>
        <w:widowControl w:val="0"/>
      </w:pPr>
      <w:bookmarkStart w:id="76" w:name="_Toc92186353"/>
      <w:r>
        <w:t>制冷系统</w:t>
      </w:r>
      <w:bookmarkEnd w:id="76"/>
    </w:p>
    <w:p w14:paraId="34AD4761" w14:textId="77777777" w:rsidR="00A46A85" w:rsidRDefault="00186471">
      <w:pPr>
        <w:pStyle w:val="3"/>
        <w:widowControl w:val="0"/>
        <w:jc w:val="both"/>
      </w:pPr>
      <w:bookmarkStart w:id="77" w:name="_Toc92186354"/>
      <w:r>
        <w:t>多联机/单元式空调能耗</w:t>
      </w:r>
      <w:bookmarkEnd w:id="7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A46A85" w14:paraId="52B24EC7" w14:textId="77777777">
        <w:tc>
          <w:tcPr>
            <w:tcW w:w="1550" w:type="dxa"/>
            <w:shd w:val="clear" w:color="auto" w:fill="E6E6E6"/>
            <w:vAlign w:val="center"/>
          </w:tcPr>
          <w:p w14:paraId="76981A98" w14:textId="77777777" w:rsidR="00A46A85" w:rsidRDefault="00186471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4412890" w14:textId="77777777" w:rsidR="00A46A85" w:rsidRDefault="00186471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2BDF328" w14:textId="77777777" w:rsidR="00A46A85" w:rsidRDefault="00186471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C260D04" w14:textId="77777777" w:rsidR="00A46A85" w:rsidRDefault="00186471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ACE10DD" w14:textId="77777777" w:rsidR="00A46A85" w:rsidRDefault="00186471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E69FA40" w14:textId="77777777" w:rsidR="00A46A85" w:rsidRDefault="00186471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46A85" w14:paraId="1D56E70A" w14:textId="77777777">
        <w:tc>
          <w:tcPr>
            <w:tcW w:w="1550" w:type="dxa"/>
            <w:shd w:val="clear" w:color="auto" w:fill="E6E6E6"/>
            <w:vAlign w:val="center"/>
          </w:tcPr>
          <w:p w14:paraId="1D8506DB" w14:textId="77777777" w:rsidR="00A46A85" w:rsidRDefault="00186471">
            <w:r>
              <w:t>默认</w:t>
            </w:r>
          </w:p>
        </w:tc>
        <w:tc>
          <w:tcPr>
            <w:tcW w:w="1550" w:type="dxa"/>
            <w:vAlign w:val="center"/>
          </w:tcPr>
          <w:p w14:paraId="1364BBE1" w14:textId="77777777" w:rsidR="00A46A85" w:rsidRDefault="00186471">
            <w:r>
              <w:t>5.27</w:t>
            </w:r>
          </w:p>
        </w:tc>
        <w:tc>
          <w:tcPr>
            <w:tcW w:w="1550" w:type="dxa"/>
            <w:vAlign w:val="center"/>
          </w:tcPr>
          <w:p w14:paraId="1A8862AF" w14:textId="77777777" w:rsidR="00A46A85" w:rsidRDefault="00186471">
            <w:r>
              <w:t>203754</w:t>
            </w:r>
          </w:p>
        </w:tc>
        <w:tc>
          <w:tcPr>
            <w:tcW w:w="1550" w:type="dxa"/>
            <w:vAlign w:val="center"/>
          </w:tcPr>
          <w:p w14:paraId="7D3E9309" w14:textId="77777777" w:rsidR="00A46A85" w:rsidRDefault="00186471">
            <w:r>
              <w:t>38663</w:t>
            </w:r>
          </w:p>
        </w:tc>
        <w:tc>
          <w:tcPr>
            <w:tcW w:w="1550" w:type="dxa"/>
            <w:vAlign w:val="center"/>
          </w:tcPr>
          <w:p w14:paraId="649BBAB3" w14:textId="77777777" w:rsidR="00A46A85" w:rsidRDefault="00186471">
            <w:r>
              <w:t>0.5271</w:t>
            </w:r>
          </w:p>
        </w:tc>
        <w:tc>
          <w:tcPr>
            <w:tcW w:w="1562" w:type="dxa"/>
            <w:vAlign w:val="center"/>
          </w:tcPr>
          <w:p w14:paraId="45565DBD" w14:textId="77777777" w:rsidR="00A46A85" w:rsidRDefault="00186471">
            <w:r>
              <w:t>1019</w:t>
            </w:r>
          </w:p>
        </w:tc>
      </w:tr>
    </w:tbl>
    <w:p w14:paraId="29EA3A22" w14:textId="77777777" w:rsidR="00A46A85" w:rsidRDefault="00186471">
      <w:pPr>
        <w:pStyle w:val="2"/>
        <w:widowControl w:val="0"/>
      </w:pPr>
      <w:bookmarkStart w:id="78" w:name="_Toc92186355"/>
      <w:r>
        <w:t>供暖系统</w:t>
      </w:r>
      <w:bookmarkEnd w:id="78"/>
    </w:p>
    <w:p w14:paraId="19C4F97A" w14:textId="77777777" w:rsidR="00A46A85" w:rsidRDefault="00186471">
      <w:pPr>
        <w:pStyle w:val="2"/>
        <w:widowControl w:val="0"/>
      </w:pPr>
      <w:bookmarkStart w:id="79" w:name="_Toc92186356"/>
      <w:r>
        <w:t>空调风机</w:t>
      </w:r>
      <w:bookmarkEnd w:id="7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A46A85" w14:paraId="410389C0" w14:textId="77777777">
        <w:tc>
          <w:tcPr>
            <w:tcW w:w="2326" w:type="dxa"/>
            <w:shd w:val="clear" w:color="auto" w:fill="E6E6E6"/>
            <w:vAlign w:val="center"/>
          </w:tcPr>
          <w:p w14:paraId="34A38FF8" w14:textId="77777777" w:rsidR="00A46A85" w:rsidRDefault="00186471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1D6DDFC" w14:textId="77777777" w:rsidR="00A46A85" w:rsidRDefault="00186471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B0ECB90" w14:textId="77777777" w:rsidR="00A46A85" w:rsidRDefault="00186471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1A423EF" w14:textId="77777777" w:rsidR="00A46A85" w:rsidRDefault="00186471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46A85" w14:paraId="6FB9B912" w14:textId="77777777">
        <w:tc>
          <w:tcPr>
            <w:tcW w:w="2326" w:type="dxa"/>
            <w:shd w:val="clear" w:color="auto" w:fill="E6E6E6"/>
            <w:vAlign w:val="center"/>
          </w:tcPr>
          <w:p w14:paraId="3FC86364" w14:textId="77777777" w:rsidR="00A46A85" w:rsidRDefault="00186471">
            <w:r>
              <w:t>独立新排风</w:t>
            </w:r>
          </w:p>
        </w:tc>
        <w:tc>
          <w:tcPr>
            <w:tcW w:w="2326" w:type="dxa"/>
            <w:vAlign w:val="center"/>
          </w:tcPr>
          <w:p w14:paraId="0599C89A" w14:textId="77777777" w:rsidR="00A46A85" w:rsidRDefault="00186471">
            <w:r>
              <w:t>10184</w:t>
            </w:r>
          </w:p>
        </w:tc>
        <w:tc>
          <w:tcPr>
            <w:tcW w:w="2326" w:type="dxa"/>
            <w:vMerge w:val="restart"/>
            <w:vAlign w:val="center"/>
          </w:tcPr>
          <w:p w14:paraId="77B1642E" w14:textId="77777777" w:rsidR="00A46A85" w:rsidRDefault="00186471">
            <w:r>
              <w:t>0.5271</w:t>
            </w:r>
          </w:p>
        </w:tc>
        <w:tc>
          <w:tcPr>
            <w:tcW w:w="2337" w:type="dxa"/>
            <w:vAlign w:val="center"/>
          </w:tcPr>
          <w:p w14:paraId="6B5D274E" w14:textId="77777777" w:rsidR="00A46A85" w:rsidRDefault="00186471">
            <w:r>
              <w:t>268</w:t>
            </w:r>
          </w:p>
        </w:tc>
      </w:tr>
      <w:tr w:rsidR="00A46A85" w14:paraId="7D9E7A5E" w14:textId="77777777">
        <w:tc>
          <w:tcPr>
            <w:tcW w:w="2326" w:type="dxa"/>
            <w:shd w:val="clear" w:color="auto" w:fill="E6E6E6"/>
            <w:vAlign w:val="center"/>
          </w:tcPr>
          <w:p w14:paraId="42FDCA5F" w14:textId="77777777" w:rsidR="00A46A85" w:rsidRDefault="00186471">
            <w:r>
              <w:t>风机盘管</w:t>
            </w:r>
          </w:p>
        </w:tc>
        <w:tc>
          <w:tcPr>
            <w:tcW w:w="2326" w:type="dxa"/>
            <w:vAlign w:val="center"/>
          </w:tcPr>
          <w:p w14:paraId="1D496878" w14:textId="77777777" w:rsidR="00A46A85" w:rsidRDefault="00186471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43981C9" w14:textId="77777777" w:rsidR="00A46A85" w:rsidRDefault="00A46A85"/>
        </w:tc>
        <w:tc>
          <w:tcPr>
            <w:tcW w:w="2337" w:type="dxa"/>
            <w:vAlign w:val="center"/>
          </w:tcPr>
          <w:p w14:paraId="4D34CCB8" w14:textId="77777777" w:rsidR="00A46A85" w:rsidRDefault="00186471">
            <w:r>
              <w:t>0</w:t>
            </w:r>
          </w:p>
        </w:tc>
      </w:tr>
      <w:tr w:rsidR="00A46A85" w14:paraId="6A736816" w14:textId="77777777">
        <w:tc>
          <w:tcPr>
            <w:tcW w:w="2326" w:type="dxa"/>
            <w:shd w:val="clear" w:color="auto" w:fill="E6E6E6"/>
            <w:vAlign w:val="center"/>
          </w:tcPr>
          <w:p w14:paraId="43C96BF3" w14:textId="77777777" w:rsidR="00A46A85" w:rsidRDefault="00186471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213F103D" w14:textId="77777777" w:rsidR="00A46A85" w:rsidRDefault="00186471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B5EA82A" w14:textId="77777777" w:rsidR="00A46A85" w:rsidRDefault="00A46A85"/>
        </w:tc>
        <w:tc>
          <w:tcPr>
            <w:tcW w:w="2337" w:type="dxa"/>
            <w:vAlign w:val="center"/>
          </w:tcPr>
          <w:p w14:paraId="496608FB" w14:textId="77777777" w:rsidR="00A46A85" w:rsidRDefault="00186471">
            <w:r>
              <w:t>0</w:t>
            </w:r>
          </w:p>
        </w:tc>
      </w:tr>
      <w:tr w:rsidR="00A46A85" w14:paraId="785CF53C" w14:textId="77777777">
        <w:tc>
          <w:tcPr>
            <w:tcW w:w="2326" w:type="dxa"/>
            <w:shd w:val="clear" w:color="auto" w:fill="E6E6E6"/>
            <w:vAlign w:val="center"/>
          </w:tcPr>
          <w:p w14:paraId="686D0B33" w14:textId="77777777" w:rsidR="00A46A85" w:rsidRDefault="00186471">
            <w:r>
              <w:t>全空气机组</w:t>
            </w:r>
          </w:p>
        </w:tc>
        <w:tc>
          <w:tcPr>
            <w:tcW w:w="2326" w:type="dxa"/>
            <w:vAlign w:val="center"/>
          </w:tcPr>
          <w:p w14:paraId="3A53A35B" w14:textId="77777777" w:rsidR="00A46A85" w:rsidRDefault="00186471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35AEAF41" w14:textId="77777777" w:rsidR="00A46A85" w:rsidRDefault="00A46A85"/>
        </w:tc>
        <w:tc>
          <w:tcPr>
            <w:tcW w:w="2337" w:type="dxa"/>
            <w:vAlign w:val="center"/>
          </w:tcPr>
          <w:p w14:paraId="09861840" w14:textId="77777777" w:rsidR="00A46A85" w:rsidRDefault="00186471">
            <w:r>
              <w:t>0</w:t>
            </w:r>
          </w:p>
        </w:tc>
      </w:tr>
      <w:tr w:rsidR="00A46A85" w14:paraId="7FCAF479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21390286" w14:textId="77777777" w:rsidR="00A46A85" w:rsidRDefault="00186471">
            <w:r>
              <w:t>合计</w:t>
            </w:r>
          </w:p>
        </w:tc>
        <w:tc>
          <w:tcPr>
            <w:tcW w:w="2337" w:type="dxa"/>
            <w:vAlign w:val="center"/>
          </w:tcPr>
          <w:p w14:paraId="23228EBF" w14:textId="77777777" w:rsidR="00A46A85" w:rsidRDefault="00186471">
            <w:r>
              <w:t>268</w:t>
            </w:r>
          </w:p>
        </w:tc>
      </w:tr>
    </w:tbl>
    <w:p w14:paraId="2811C3EA" w14:textId="77777777" w:rsidR="00A46A85" w:rsidRDefault="00186471">
      <w:pPr>
        <w:pStyle w:val="1"/>
        <w:widowControl w:val="0"/>
        <w:jc w:val="both"/>
      </w:pPr>
      <w:bookmarkStart w:id="80" w:name="_Toc92186357"/>
      <w:r>
        <w:t>照明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A46A85" w14:paraId="5A1F2517" w14:textId="77777777">
        <w:tc>
          <w:tcPr>
            <w:tcW w:w="1822" w:type="dxa"/>
            <w:shd w:val="clear" w:color="auto" w:fill="E6E6E6"/>
            <w:vAlign w:val="center"/>
          </w:tcPr>
          <w:p w14:paraId="4C95A885" w14:textId="77777777" w:rsidR="00A46A85" w:rsidRDefault="00186471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6EDF38" w14:textId="77777777" w:rsidR="00A46A85" w:rsidRDefault="00186471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C762635" w14:textId="77777777" w:rsidR="00A46A85" w:rsidRDefault="00186471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6BA4A84D" w14:textId="77777777" w:rsidR="00A46A85" w:rsidRDefault="00186471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6D98524" w14:textId="77777777" w:rsidR="00A46A85" w:rsidRDefault="00186471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1D5709A" w14:textId="77777777" w:rsidR="00A46A85" w:rsidRDefault="00186471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44D7219" w14:textId="77777777" w:rsidR="00A46A85" w:rsidRDefault="00186471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46A85" w14:paraId="47546E0C" w14:textId="77777777">
        <w:tc>
          <w:tcPr>
            <w:tcW w:w="1822" w:type="dxa"/>
            <w:vAlign w:val="center"/>
          </w:tcPr>
          <w:p w14:paraId="77DEC56F" w14:textId="77777777" w:rsidR="00A46A85" w:rsidRDefault="00186471">
            <w:r>
              <w:t>主卧室</w:t>
            </w:r>
          </w:p>
        </w:tc>
        <w:tc>
          <w:tcPr>
            <w:tcW w:w="1556" w:type="dxa"/>
            <w:vAlign w:val="center"/>
          </w:tcPr>
          <w:p w14:paraId="38492A9C" w14:textId="77777777" w:rsidR="00A46A85" w:rsidRDefault="00186471">
            <w:r>
              <w:t>25.23</w:t>
            </w:r>
          </w:p>
        </w:tc>
        <w:tc>
          <w:tcPr>
            <w:tcW w:w="854" w:type="dxa"/>
            <w:vAlign w:val="center"/>
          </w:tcPr>
          <w:p w14:paraId="69F4831A" w14:textId="77777777" w:rsidR="00A46A85" w:rsidRDefault="00186471">
            <w:r>
              <w:t>35</w:t>
            </w:r>
          </w:p>
        </w:tc>
        <w:tc>
          <w:tcPr>
            <w:tcW w:w="1098" w:type="dxa"/>
            <w:vAlign w:val="center"/>
          </w:tcPr>
          <w:p w14:paraId="645673E1" w14:textId="77777777" w:rsidR="00A46A85" w:rsidRDefault="00186471">
            <w:r>
              <w:t>220</w:t>
            </w:r>
          </w:p>
        </w:tc>
        <w:tc>
          <w:tcPr>
            <w:tcW w:w="1330" w:type="dxa"/>
            <w:vAlign w:val="center"/>
          </w:tcPr>
          <w:p w14:paraId="63A86D1B" w14:textId="77777777" w:rsidR="00A46A85" w:rsidRDefault="00186471">
            <w:r>
              <w:t>5563</w:t>
            </w:r>
          </w:p>
        </w:tc>
        <w:tc>
          <w:tcPr>
            <w:tcW w:w="1330" w:type="dxa"/>
            <w:vMerge w:val="restart"/>
            <w:vAlign w:val="center"/>
          </w:tcPr>
          <w:p w14:paraId="4F6E9400" w14:textId="77777777" w:rsidR="00A46A85" w:rsidRDefault="00186471">
            <w:r>
              <w:t>0.5271</w:t>
            </w:r>
          </w:p>
        </w:tc>
        <w:tc>
          <w:tcPr>
            <w:tcW w:w="1330" w:type="dxa"/>
            <w:vAlign w:val="center"/>
          </w:tcPr>
          <w:p w14:paraId="6030B31E" w14:textId="77777777" w:rsidR="00A46A85" w:rsidRDefault="00186471">
            <w:r>
              <w:t>147</w:t>
            </w:r>
          </w:p>
        </w:tc>
      </w:tr>
      <w:tr w:rsidR="00A46A85" w14:paraId="53E6E5AC" w14:textId="77777777">
        <w:tc>
          <w:tcPr>
            <w:tcW w:w="1822" w:type="dxa"/>
            <w:vAlign w:val="center"/>
          </w:tcPr>
          <w:p w14:paraId="0D0EAEA2" w14:textId="77777777" w:rsidR="00A46A85" w:rsidRDefault="00186471">
            <w:r>
              <w:t>卫生间</w:t>
            </w:r>
          </w:p>
        </w:tc>
        <w:tc>
          <w:tcPr>
            <w:tcW w:w="1556" w:type="dxa"/>
            <w:vAlign w:val="center"/>
          </w:tcPr>
          <w:p w14:paraId="074E4264" w14:textId="77777777" w:rsidR="00A46A85" w:rsidRDefault="00186471">
            <w:r>
              <w:t>15.33</w:t>
            </w:r>
          </w:p>
        </w:tc>
        <w:tc>
          <w:tcPr>
            <w:tcW w:w="854" w:type="dxa"/>
            <w:vAlign w:val="center"/>
          </w:tcPr>
          <w:p w14:paraId="60559905" w14:textId="77777777" w:rsidR="00A46A85" w:rsidRDefault="00186471">
            <w:r>
              <w:t>19</w:t>
            </w:r>
          </w:p>
        </w:tc>
        <w:tc>
          <w:tcPr>
            <w:tcW w:w="1098" w:type="dxa"/>
            <w:vAlign w:val="center"/>
          </w:tcPr>
          <w:p w14:paraId="4EDC327A" w14:textId="77777777" w:rsidR="00A46A85" w:rsidRDefault="00186471">
            <w:r>
              <w:t>54</w:t>
            </w:r>
          </w:p>
        </w:tc>
        <w:tc>
          <w:tcPr>
            <w:tcW w:w="1330" w:type="dxa"/>
            <w:vAlign w:val="center"/>
          </w:tcPr>
          <w:p w14:paraId="70894E1B" w14:textId="77777777" w:rsidR="00A46A85" w:rsidRDefault="00186471">
            <w:r>
              <w:t>824</w:t>
            </w:r>
          </w:p>
        </w:tc>
        <w:tc>
          <w:tcPr>
            <w:tcW w:w="1330" w:type="dxa"/>
            <w:vMerge/>
            <w:vAlign w:val="center"/>
          </w:tcPr>
          <w:p w14:paraId="5E864F34" w14:textId="77777777" w:rsidR="00A46A85" w:rsidRDefault="00A46A85"/>
        </w:tc>
        <w:tc>
          <w:tcPr>
            <w:tcW w:w="1330" w:type="dxa"/>
            <w:vAlign w:val="center"/>
          </w:tcPr>
          <w:p w14:paraId="61995F39" w14:textId="77777777" w:rsidR="00A46A85" w:rsidRDefault="00186471">
            <w:r>
              <w:t>22</w:t>
            </w:r>
          </w:p>
        </w:tc>
      </w:tr>
      <w:tr w:rsidR="00A46A85" w14:paraId="1ED872AD" w14:textId="77777777">
        <w:tc>
          <w:tcPr>
            <w:tcW w:w="1822" w:type="dxa"/>
            <w:vAlign w:val="center"/>
          </w:tcPr>
          <w:p w14:paraId="5C05DAC3" w14:textId="77777777" w:rsidR="00A46A85" w:rsidRDefault="00186471">
            <w:r>
              <w:t>厨房</w:t>
            </w:r>
          </w:p>
        </w:tc>
        <w:tc>
          <w:tcPr>
            <w:tcW w:w="1556" w:type="dxa"/>
            <w:vAlign w:val="center"/>
          </w:tcPr>
          <w:p w14:paraId="67A65E87" w14:textId="77777777" w:rsidR="00A46A85" w:rsidRDefault="00186471">
            <w:r>
              <w:t>15.33</w:t>
            </w:r>
          </w:p>
        </w:tc>
        <w:tc>
          <w:tcPr>
            <w:tcW w:w="854" w:type="dxa"/>
            <w:vAlign w:val="center"/>
          </w:tcPr>
          <w:p w14:paraId="74854C43" w14:textId="77777777" w:rsidR="00A46A85" w:rsidRDefault="00186471">
            <w:r>
              <w:t>17</w:t>
            </w:r>
          </w:p>
        </w:tc>
        <w:tc>
          <w:tcPr>
            <w:tcW w:w="1098" w:type="dxa"/>
            <w:vAlign w:val="center"/>
          </w:tcPr>
          <w:p w14:paraId="38CBA3C5" w14:textId="77777777" w:rsidR="00A46A85" w:rsidRDefault="00186471">
            <w:r>
              <w:t>179</w:t>
            </w:r>
          </w:p>
        </w:tc>
        <w:tc>
          <w:tcPr>
            <w:tcW w:w="1330" w:type="dxa"/>
            <w:vAlign w:val="center"/>
          </w:tcPr>
          <w:p w14:paraId="7756991A" w14:textId="77777777" w:rsidR="00A46A85" w:rsidRDefault="00186471">
            <w:r>
              <w:t>2749</w:t>
            </w:r>
          </w:p>
        </w:tc>
        <w:tc>
          <w:tcPr>
            <w:tcW w:w="1330" w:type="dxa"/>
            <w:vMerge/>
            <w:vAlign w:val="center"/>
          </w:tcPr>
          <w:p w14:paraId="503C60CC" w14:textId="77777777" w:rsidR="00A46A85" w:rsidRDefault="00A46A85"/>
        </w:tc>
        <w:tc>
          <w:tcPr>
            <w:tcW w:w="1330" w:type="dxa"/>
            <w:vAlign w:val="center"/>
          </w:tcPr>
          <w:p w14:paraId="375A50BF" w14:textId="77777777" w:rsidR="00A46A85" w:rsidRDefault="00186471">
            <w:r>
              <w:t>72</w:t>
            </w:r>
          </w:p>
        </w:tc>
      </w:tr>
      <w:tr w:rsidR="00A46A85" w14:paraId="1DF1D0C2" w14:textId="77777777">
        <w:tc>
          <w:tcPr>
            <w:tcW w:w="1822" w:type="dxa"/>
            <w:vAlign w:val="center"/>
          </w:tcPr>
          <w:p w14:paraId="70B40EAB" w14:textId="77777777" w:rsidR="00A46A85" w:rsidRDefault="00186471">
            <w:r>
              <w:t>楼梯间</w:t>
            </w:r>
          </w:p>
        </w:tc>
        <w:tc>
          <w:tcPr>
            <w:tcW w:w="1556" w:type="dxa"/>
            <w:vAlign w:val="center"/>
          </w:tcPr>
          <w:p w14:paraId="46A39C53" w14:textId="77777777" w:rsidR="00A46A85" w:rsidRDefault="00186471">
            <w:r>
              <w:t>0.00</w:t>
            </w:r>
          </w:p>
        </w:tc>
        <w:tc>
          <w:tcPr>
            <w:tcW w:w="854" w:type="dxa"/>
            <w:vAlign w:val="center"/>
          </w:tcPr>
          <w:p w14:paraId="0DB0ECB4" w14:textId="77777777" w:rsidR="00A46A85" w:rsidRDefault="00186471">
            <w:r>
              <w:t>6</w:t>
            </w:r>
          </w:p>
        </w:tc>
        <w:tc>
          <w:tcPr>
            <w:tcW w:w="1098" w:type="dxa"/>
            <w:vAlign w:val="center"/>
          </w:tcPr>
          <w:p w14:paraId="577572FB" w14:textId="77777777" w:rsidR="00A46A85" w:rsidRDefault="00186471">
            <w:r>
              <w:t>195</w:t>
            </w:r>
          </w:p>
        </w:tc>
        <w:tc>
          <w:tcPr>
            <w:tcW w:w="1330" w:type="dxa"/>
            <w:vAlign w:val="center"/>
          </w:tcPr>
          <w:p w14:paraId="4FC8ECDC" w14:textId="77777777" w:rsidR="00A46A85" w:rsidRDefault="00186471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6A33A06A" w14:textId="77777777" w:rsidR="00A46A85" w:rsidRDefault="00A46A85"/>
        </w:tc>
        <w:tc>
          <w:tcPr>
            <w:tcW w:w="1330" w:type="dxa"/>
            <w:vAlign w:val="center"/>
          </w:tcPr>
          <w:p w14:paraId="599E034F" w14:textId="77777777" w:rsidR="00A46A85" w:rsidRDefault="00186471">
            <w:r>
              <w:t>0</w:t>
            </w:r>
          </w:p>
        </w:tc>
      </w:tr>
      <w:tr w:rsidR="00A46A85" w14:paraId="0D121B5A" w14:textId="77777777">
        <w:tc>
          <w:tcPr>
            <w:tcW w:w="1822" w:type="dxa"/>
            <w:vAlign w:val="center"/>
          </w:tcPr>
          <w:p w14:paraId="60E25AE5" w14:textId="77777777" w:rsidR="00A46A85" w:rsidRDefault="00186471">
            <w:r>
              <w:t>空房间</w:t>
            </w:r>
          </w:p>
        </w:tc>
        <w:tc>
          <w:tcPr>
            <w:tcW w:w="1556" w:type="dxa"/>
            <w:vAlign w:val="center"/>
          </w:tcPr>
          <w:p w14:paraId="66C5FAC6" w14:textId="77777777" w:rsidR="00A46A85" w:rsidRDefault="00186471">
            <w:r>
              <w:t>0.00</w:t>
            </w:r>
          </w:p>
        </w:tc>
        <w:tc>
          <w:tcPr>
            <w:tcW w:w="854" w:type="dxa"/>
            <w:vAlign w:val="center"/>
          </w:tcPr>
          <w:p w14:paraId="54327A3C" w14:textId="77777777" w:rsidR="00A46A85" w:rsidRDefault="00186471">
            <w:r>
              <w:t>4</w:t>
            </w:r>
          </w:p>
        </w:tc>
        <w:tc>
          <w:tcPr>
            <w:tcW w:w="1098" w:type="dxa"/>
            <w:vAlign w:val="center"/>
          </w:tcPr>
          <w:p w14:paraId="2F8836C0" w14:textId="77777777" w:rsidR="00A46A85" w:rsidRDefault="00186471">
            <w:r>
              <w:t>105</w:t>
            </w:r>
          </w:p>
        </w:tc>
        <w:tc>
          <w:tcPr>
            <w:tcW w:w="1330" w:type="dxa"/>
            <w:vAlign w:val="center"/>
          </w:tcPr>
          <w:p w14:paraId="17A92D42" w14:textId="77777777" w:rsidR="00A46A85" w:rsidRDefault="00186471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5039F7B8" w14:textId="77777777" w:rsidR="00A46A85" w:rsidRDefault="00A46A85"/>
        </w:tc>
        <w:tc>
          <w:tcPr>
            <w:tcW w:w="1330" w:type="dxa"/>
            <w:vAlign w:val="center"/>
          </w:tcPr>
          <w:p w14:paraId="5AE13744" w14:textId="77777777" w:rsidR="00A46A85" w:rsidRDefault="00186471">
            <w:r>
              <w:t>0</w:t>
            </w:r>
          </w:p>
        </w:tc>
      </w:tr>
      <w:tr w:rsidR="00A46A85" w14:paraId="6E323E3A" w14:textId="77777777">
        <w:tc>
          <w:tcPr>
            <w:tcW w:w="1822" w:type="dxa"/>
            <w:vAlign w:val="center"/>
          </w:tcPr>
          <w:p w14:paraId="0AAFF18A" w14:textId="77777777" w:rsidR="00A46A85" w:rsidRDefault="00186471">
            <w:r>
              <w:t>走廊</w:t>
            </w:r>
          </w:p>
        </w:tc>
        <w:tc>
          <w:tcPr>
            <w:tcW w:w="1556" w:type="dxa"/>
            <w:vAlign w:val="center"/>
          </w:tcPr>
          <w:p w14:paraId="1AD1E432" w14:textId="77777777" w:rsidR="00A46A85" w:rsidRDefault="00186471">
            <w:r>
              <w:t>0.00</w:t>
            </w:r>
          </w:p>
        </w:tc>
        <w:tc>
          <w:tcPr>
            <w:tcW w:w="854" w:type="dxa"/>
            <w:vAlign w:val="center"/>
          </w:tcPr>
          <w:p w14:paraId="012C1A53" w14:textId="77777777" w:rsidR="00A46A85" w:rsidRDefault="00186471">
            <w:r>
              <w:t>4</w:t>
            </w:r>
          </w:p>
        </w:tc>
        <w:tc>
          <w:tcPr>
            <w:tcW w:w="1098" w:type="dxa"/>
            <w:vAlign w:val="center"/>
          </w:tcPr>
          <w:p w14:paraId="13FA928F" w14:textId="77777777" w:rsidR="00A46A85" w:rsidRDefault="00186471">
            <w:r>
              <w:t>283</w:t>
            </w:r>
          </w:p>
        </w:tc>
        <w:tc>
          <w:tcPr>
            <w:tcW w:w="1330" w:type="dxa"/>
            <w:vAlign w:val="center"/>
          </w:tcPr>
          <w:p w14:paraId="0ED53878" w14:textId="77777777" w:rsidR="00A46A85" w:rsidRDefault="00186471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24E3FB45" w14:textId="77777777" w:rsidR="00A46A85" w:rsidRDefault="00A46A85"/>
        </w:tc>
        <w:tc>
          <w:tcPr>
            <w:tcW w:w="1330" w:type="dxa"/>
            <w:vAlign w:val="center"/>
          </w:tcPr>
          <w:p w14:paraId="592B5394" w14:textId="77777777" w:rsidR="00A46A85" w:rsidRDefault="00186471">
            <w:r>
              <w:t>0</w:t>
            </w:r>
          </w:p>
        </w:tc>
      </w:tr>
      <w:tr w:rsidR="00A46A85" w14:paraId="7DF12E49" w14:textId="77777777">
        <w:tc>
          <w:tcPr>
            <w:tcW w:w="1822" w:type="dxa"/>
            <w:vAlign w:val="center"/>
          </w:tcPr>
          <w:p w14:paraId="188A16FB" w14:textId="77777777" w:rsidR="00A46A85" w:rsidRDefault="00186471">
            <w:r>
              <w:t>起居室</w:t>
            </w:r>
          </w:p>
        </w:tc>
        <w:tc>
          <w:tcPr>
            <w:tcW w:w="1556" w:type="dxa"/>
            <w:vAlign w:val="center"/>
          </w:tcPr>
          <w:p w14:paraId="04A061D8" w14:textId="77777777" w:rsidR="00A46A85" w:rsidRDefault="00186471">
            <w:r>
              <w:t>31.61</w:t>
            </w:r>
          </w:p>
        </w:tc>
        <w:tc>
          <w:tcPr>
            <w:tcW w:w="854" w:type="dxa"/>
            <w:vAlign w:val="center"/>
          </w:tcPr>
          <w:p w14:paraId="17D659F6" w14:textId="77777777" w:rsidR="00A46A85" w:rsidRDefault="00186471">
            <w:r>
              <w:t>18</w:t>
            </w:r>
          </w:p>
        </w:tc>
        <w:tc>
          <w:tcPr>
            <w:tcW w:w="1098" w:type="dxa"/>
            <w:vAlign w:val="center"/>
          </w:tcPr>
          <w:p w14:paraId="1545F894" w14:textId="77777777" w:rsidR="00A46A85" w:rsidRDefault="00186471">
            <w:r>
              <w:t>508</w:t>
            </w:r>
          </w:p>
        </w:tc>
        <w:tc>
          <w:tcPr>
            <w:tcW w:w="1330" w:type="dxa"/>
            <w:vAlign w:val="center"/>
          </w:tcPr>
          <w:p w14:paraId="385E00CF" w14:textId="77777777" w:rsidR="00A46A85" w:rsidRDefault="00186471">
            <w:r>
              <w:t>16049</w:t>
            </w:r>
          </w:p>
        </w:tc>
        <w:tc>
          <w:tcPr>
            <w:tcW w:w="1330" w:type="dxa"/>
            <w:vMerge/>
            <w:vAlign w:val="center"/>
          </w:tcPr>
          <w:p w14:paraId="0951E423" w14:textId="77777777" w:rsidR="00A46A85" w:rsidRDefault="00A46A85"/>
        </w:tc>
        <w:tc>
          <w:tcPr>
            <w:tcW w:w="1330" w:type="dxa"/>
            <w:vAlign w:val="center"/>
          </w:tcPr>
          <w:p w14:paraId="25A9CB83" w14:textId="77777777" w:rsidR="00A46A85" w:rsidRDefault="00186471">
            <w:r>
              <w:t>423</w:t>
            </w:r>
          </w:p>
        </w:tc>
      </w:tr>
      <w:tr w:rsidR="00A46A85" w14:paraId="66CE388E" w14:textId="77777777">
        <w:tc>
          <w:tcPr>
            <w:tcW w:w="1822" w:type="dxa"/>
            <w:vAlign w:val="center"/>
          </w:tcPr>
          <w:p w14:paraId="2889B496" w14:textId="77777777" w:rsidR="00A46A85" w:rsidRDefault="00186471">
            <w:r>
              <w:t>过厅</w:t>
            </w:r>
          </w:p>
        </w:tc>
        <w:tc>
          <w:tcPr>
            <w:tcW w:w="1556" w:type="dxa"/>
            <w:vAlign w:val="center"/>
          </w:tcPr>
          <w:p w14:paraId="45E1A0F4" w14:textId="77777777" w:rsidR="00A46A85" w:rsidRDefault="00186471">
            <w:r>
              <w:t>12.05</w:t>
            </w:r>
          </w:p>
        </w:tc>
        <w:tc>
          <w:tcPr>
            <w:tcW w:w="854" w:type="dxa"/>
            <w:vAlign w:val="center"/>
          </w:tcPr>
          <w:p w14:paraId="7BE88EE6" w14:textId="77777777" w:rsidR="00A46A85" w:rsidRDefault="00186471">
            <w:r>
              <w:t>4</w:t>
            </w:r>
          </w:p>
        </w:tc>
        <w:tc>
          <w:tcPr>
            <w:tcW w:w="1098" w:type="dxa"/>
            <w:vAlign w:val="center"/>
          </w:tcPr>
          <w:p w14:paraId="23BEFABA" w14:textId="77777777" w:rsidR="00A46A85" w:rsidRDefault="00186471">
            <w:r>
              <w:t>131</w:t>
            </w:r>
          </w:p>
        </w:tc>
        <w:tc>
          <w:tcPr>
            <w:tcW w:w="1330" w:type="dxa"/>
            <w:vAlign w:val="center"/>
          </w:tcPr>
          <w:p w14:paraId="70A57E12" w14:textId="77777777" w:rsidR="00A46A85" w:rsidRDefault="00186471">
            <w:r>
              <w:t>1583</w:t>
            </w:r>
          </w:p>
        </w:tc>
        <w:tc>
          <w:tcPr>
            <w:tcW w:w="1330" w:type="dxa"/>
            <w:vMerge/>
            <w:vAlign w:val="center"/>
          </w:tcPr>
          <w:p w14:paraId="17E263D7" w14:textId="77777777" w:rsidR="00A46A85" w:rsidRDefault="00A46A85"/>
        </w:tc>
        <w:tc>
          <w:tcPr>
            <w:tcW w:w="1330" w:type="dxa"/>
            <w:vAlign w:val="center"/>
          </w:tcPr>
          <w:p w14:paraId="631CE6C6" w14:textId="77777777" w:rsidR="00A46A85" w:rsidRDefault="00186471">
            <w:r>
              <w:t>42</w:t>
            </w:r>
          </w:p>
        </w:tc>
      </w:tr>
      <w:tr w:rsidR="00A46A85" w14:paraId="32625A02" w14:textId="77777777">
        <w:tc>
          <w:tcPr>
            <w:tcW w:w="7990" w:type="dxa"/>
            <w:gridSpan w:val="6"/>
            <w:vAlign w:val="center"/>
          </w:tcPr>
          <w:p w14:paraId="105C9EBE" w14:textId="77777777" w:rsidR="00A46A85" w:rsidRDefault="00186471">
            <w:r>
              <w:t>总计</w:t>
            </w:r>
          </w:p>
        </w:tc>
        <w:tc>
          <w:tcPr>
            <w:tcW w:w="1330" w:type="dxa"/>
            <w:vAlign w:val="center"/>
          </w:tcPr>
          <w:p w14:paraId="4C429BDD" w14:textId="77777777" w:rsidR="00A46A85" w:rsidRDefault="00186471">
            <w:r>
              <w:t>705</w:t>
            </w:r>
          </w:p>
        </w:tc>
      </w:tr>
    </w:tbl>
    <w:p w14:paraId="0223C7B6" w14:textId="77777777" w:rsidR="00A46A85" w:rsidRDefault="00186471">
      <w:pPr>
        <w:pStyle w:val="1"/>
        <w:widowControl w:val="0"/>
        <w:jc w:val="both"/>
      </w:pPr>
      <w:bookmarkStart w:id="81" w:name="_Toc92186358"/>
      <w:r>
        <w:lastRenderedPageBreak/>
        <w:t>插座设备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A46A85" w14:paraId="318415E7" w14:textId="77777777">
        <w:tc>
          <w:tcPr>
            <w:tcW w:w="1822" w:type="dxa"/>
            <w:shd w:val="clear" w:color="auto" w:fill="E6E6E6"/>
            <w:vAlign w:val="center"/>
          </w:tcPr>
          <w:p w14:paraId="31B14172" w14:textId="77777777" w:rsidR="00A46A85" w:rsidRDefault="00186471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289252" w14:textId="77777777" w:rsidR="00A46A85" w:rsidRDefault="00186471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78257D0" w14:textId="77777777" w:rsidR="00A46A85" w:rsidRDefault="00186471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6E6FA27F" w14:textId="77777777" w:rsidR="00A46A85" w:rsidRDefault="00186471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BB9DD78" w14:textId="77777777" w:rsidR="00A46A85" w:rsidRDefault="00186471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4721DD6" w14:textId="77777777" w:rsidR="00A46A85" w:rsidRDefault="00186471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8EF5B09" w14:textId="77777777" w:rsidR="00A46A85" w:rsidRDefault="00186471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46A85" w14:paraId="63A25B76" w14:textId="77777777">
        <w:tc>
          <w:tcPr>
            <w:tcW w:w="1822" w:type="dxa"/>
            <w:vAlign w:val="center"/>
          </w:tcPr>
          <w:p w14:paraId="33490A26" w14:textId="77777777" w:rsidR="00A46A85" w:rsidRDefault="00186471">
            <w:r>
              <w:t>主卧室</w:t>
            </w:r>
          </w:p>
        </w:tc>
        <w:tc>
          <w:tcPr>
            <w:tcW w:w="1556" w:type="dxa"/>
            <w:vAlign w:val="center"/>
          </w:tcPr>
          <w:p w14:paraId="1417155F" w14:textId="77777777" w:rsidR="00A46A85" w:rsidRDefault="00186471">
            <w:r>
              <w:t>20.82</w:t>
            </w:r>
          </w:p>
        </w:tc>
        <w:tc>
          <w:tcPr>
            <w:tcW w:w="854" w:type="dxa"/>
            <w:vAlign w:val="center"/>
          </w:tcPr>
          <w:p w14:paraId="549B8E84" w14:textId="77777777" w:rsidR="00A46A85" w:rsidRDefault="00186471">
            <w:r>
              <w:t>35</w:t>
            </w:r>
          </w:p>
        </w:tc>
        <w:tc>
          <w:tcPr>
            <w:tcW w:w="1098" w:type="dxa"/>
            <w:vAlign w:val="center"/>
          </w:tcPr>
          <w:p w14:paraId="6EB72FD9" w14:textId="77777777" w:rsidR="00A46A85" w:rsidRDefault="00186471">
            <w:r>
              <w:t>220</w:t>
            </w:r>
          </w:p>
        </w:tc>
        <w:tc>
          <w:tcPr>
            <w:tcW w:w="1330" w:type="dxa"/>
            <w:vAlign w:val="center"/>
          </w:tcPr>
          <w:p w14:paraId="04B38621" w14:textId="77777777" w:rsidR="00A46A85" w:rsidRDefault="00186471">
            <w:r>
              <w:t>4590</w:t>
            </w:r>
          </w:p>
        </w:tc>
        <w:tc>
          <w:tcPr>
            <w:tcW w:w="1330" w:type="dxa"/>
            <w:vMerge w:val="restart"/>
            <w:vAlign w:val="center"/>
          </w:tcPr>
          <w:p w14:paraId="762D61D9" w14:textId="77777777" w:rsidR="00A46A85" w:rsidRDefault="00186471">
            <w:r>
              <w:t>0.5271</w:t>
            </w:r>
          </w:p>
        </w:tc>
        <w:tc>
          <w:tcPr>
            <w:tcW w:w="1330" w:type="dxa"/>
            <w:vAlign w:val="center"/>
          </w:tcPr>
          <w:p w14:paraId="460FB512" w14:textId="77777777" w:rsidR="00A46A85" w:rsidRDefault="00186471">
            <w:r>
              <w:t>121</w:t>
            </w:r>
          </w:p>
        </w:tc>
      </w:tr>
      <w:tr w:rsidR="00A46A85" w14:paraId="1259086C" w14:textId="77777777">
        <w:tc>
          <w:tcPr>
            <w:tcW w:w="1822" w:type="dxa"/>
            <w:vAlign w:val="center"/>
          </w:tcPr>
          <w:p w14:paraId="669BBB98" w14:textId="77777777" w:rsidR="00A46A85" w:rsidRDefault="00186471">
            <w:r>
              <w:t>卫生间</w:t>
            </w:r>
          </w:p>
        </w:tc>
        <w:tc>
          <w:tcPr>
            <w:tcW w:w="1556" w:type="dxa"/>
            <w:vAlign w:val="center"/>
          </w:tcPr>
          <w:p w14:paraId="7F78AE7A" w14:textId="77777777" w:rsidR="00A46A85" w:rsidRDefault="00186471">
            <w:r>
              <w:t>0.00</w:t>
            </w:r>
          </w:p>
        </w:tc>
        <w:tc>
          <w:tcPr>
            <w:tcW w:w="854" w:type="dxa"/>
            <w:vAlign w:val="center"/>
          </w:tcPr>
          <w:p w14:paraId="53CA6C9D" w14:textId="77777777" w:rsidR="00A46A85" w:rsidRDefault="00186471">
            <w:r>
              <w:t>19</w:t>
            </w:r>
          </w:p>
        </w:tc>
        <w:tc>
          <w:tcPr>
            <w:tcW w:w="1098" w:type="dxa"/>
            <w:vAlign w:val="center"/>
          </w:tcPr>
          <w:p w14:paraId="17B5AB43" w14:textId="77777777" w:rsidR="00A46A85" w:rsidRDefault="00186471">
            <w:r>
              <w:t>54</w:t>
            </w:r>
          </w:p>
        </w:tc>
        <w:tc>
          <w:tcPr>
            <w:tcW w:w="1330" w:type="dxa"/>
            <w:vAlign w:val="center"/>
          </w:tcPr>
          <w:p w14:paraId="2F77F638" w14:textId="77777777" w:rsidR="00A46A85" w:rsidRDefault="00186471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282D83C2" w14:textId="77777777" w:rsidR="00A46A85" w:rsidRDefault="00A46A85"/>
        </w:tc>
        <w:tc>
          <w:tcPr>
            <w:tcW w:w="1330" w:type="dxa"/>
            <w:vAlign w:val="center"/>
          </w:tcPr>
          <w:p w14:paraId="752472E7" w14:textId="77777777" w:rsidR="00A46A85" w:rsidRDefault="00186471">
            <w:r>
              <w:t>0</w:t>
            </w:r>
          </w:p>
        </w:tc>
      </w:tr>
      <w:tr w:rsidR="00A46A85" w14:paraId="67F9D1EC" w14:textId="77777777">
        <w:tc>
          <w:tcPr>
            <w:tcW w:w="1822" w:type="dxa"/>
            <w:vAlign w:val="center"/>
          </w:tcPr>
          <w:p w14:paraId="7CA4DE7D" w14:textId="77777777" w:rsidR="00A46A85" w:rsidRDefault="00186471">
            <w:r>
              <w:t>厨房</w:t>
            </w:r>
          </w:p>
        </w:tc>
        <w:tc>
          <w:tcPr>
            <w:tcW w:w="1556" w:type="dxa"/>
            <w:vAlign w:val="center"/>
          </w:tcPr>
          <w:p w14:paraId="5BF857A5" w14:textId="77777777" w:rsidR="00A46A85" w:rsidRDefault="00186471">
            <w:r>
              <w:t>210.24</w:t>
            </w:r>
          </w:p>
        </w:tc>
        <w:tc>
          <w:tcPr>
            <w:tcW w:w="854" w:type="dxa"/>
            <w:vAlign w:val="center"/>
          </w:tcPr>
          <w:p w14:paraId="6147470E" w14:textId="77777777" w:rsidR="00A46A85" w:rsidRDefault="00186471">
            <w:r>
              <w:t>17</w:t>
            </w:r>
          </w:p>
        </w:tc>
        <w:tc>
          <w:tcPr>
            <w:tcW w:w="1098" w:type="dxa"/>
            <w:vAlign w:val="center"/>
          </w:tcPr>
          <w:p w14:paraId="067DD66E" w14:textId="77777777" w:rsidR="00A46A85" w:rsidRDefault="00186471">
            <w:r>
              <w:t>179</w:t>
            </w:r>
          </w:p>
        </w:tc>
        <w:tc>
          <w:tcPr>
            <w:tcW w:w="1330" w:type="dxa"/>
            <w:vAlign w:val="center"/>
          </w:tcPr>
          <w:p w14:paraId="2497F47B" w14:textId="77777777" w:rsidR="00A46A85" w:rsidRDefault="00186471">
            <w:r>
              <w:t>37699</w:t>
            </w:r>
          </w:p>
        </w:tc>
        <w:tc>
          <w:tcPr>
            <w:tcW w:w="1330" w:type="dxa"/>
            <w:vMerge/>
            <w:vAlign w:val="center"/>
          </w:tcPr>
          <w:p w14:paraId="748AE733" w14:textId="77777777" w:rsidR="00A46A85" w:rsidRDefault="00A46A85"/>
        </w:tc>
        <w:tc>
          <w:tcPr>
            <w:tcW w:w="1330" w:type="dxa"/>
            <w:vAlign w:val="center"/>
          </w:tcPr>
          <w:p w14:paraId="0FD48B89" w14:textId="77777777" w:rsidR="00A46A85" w:rsidRDefault="00186471">
            <w:r>
              <w:t>994</w:t>
            </w:r>
          </w:p>
        </w:tc>
      </w:tr>
      <w:tr w:rsidR="00A46A85" w14:paraId="317D62F5" w14:textId="77777777">
        <w:tc>
          <w:tcPr>
            <w:tcW w:w="1822" w:type="dxa"/>
            <w:vAlign w:val="center"/>
          </w:tcPr>
          <w:p w14:paraId="75F72BB0" w14:textId="77777777" w:rsidR="00A46A85" w:rsidRDefault="00186471">
            <w:r>
              <w:t>楼梯间</w:t>
            </w:r>
          </w:p>
        </w:tc>
        <w:tc>
          <w:tcPr>
            <w:tcW w:w="1556" w:type="dxa"/>
            <w:vAlign w:val="center"/>
          </w:tcPr>
          <w:p w14:paraId="265400CA" w14:textId="77777777" w:rsidR="00A46A85" w:rsidRDefault="00186471">
            <w:r>
              <w:t>0.00</w:t>
            </w:r>
          </w:p>
        </w:tc>
        <w:tc>
          <w:tcPr>
            <w:tcW w:w="854" w:type="dxa"/>
            <w:vAlign w:val="center"/>
          </w:tcPr>
          <w:p w14:paraId="7FAF16FA" w14:textId="77777777" w:rsidR="00A46A85" w:rsidRDefault="00186471">
            <w:r>
              <w:t>6</w:t>
            </w:r>
          </w:p>
        </w:tc>
        <w:tc>
          <w:tcPr>
            <w:tcW w:w="1098" w:type="dxa"/>
            <w:vAlign w:val="center"/>
          </w:tcPr>
          <w:p w14:paraId="7B116D9A" w14:textId="77777777" w:rsidR="00A46A85" w:rsidRDefault="00186471">
            <w:r>
              <w:t>195</w:t>
            </w:r>
          </w:p>
        </w:tc>
        <w:tc>
          <w:tcPr>
            <w:tcW w:w="1330" w:type="dxa"/>
            <w:vAlign w:val="center"/>
          </w:tcPr>
          <w:p w14:paraId="66A6A5A7" w14:textId="77777777" w:rsidR="00A46A85" w:rsidRDefault="00186471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222DE97C" w14:textId="77777777" w:rsidR="00A46A85" w:rsidRDefault="00A46A85"/>
        </w:tc>
        <w:tc>
          <w:tcPr>
            <w:tcW w:w="1330" w:type="dxa"/>
            <w:vAlign w:val="center"/>
          </w:tcPr>
          <w:p w14:paraId="56631083" w14:textId="77777777" w:rsidR="00A46A85" w:rsidRDefault="00186471">
            <w:r>
              <w:t>0</w:t>
            </w:r>
          </w:p>
        </w:tc>
      </w:tr>
      <w:tr w:rsidR="00A46A85" w14:paraId="32ABE120" w14:textId="77777777">
        <w:tc>
          <w:tcPr>
            <w:tcW w:w="1822" w:type="dxa"/>
            <w:vAlign w:val="center"/>
          </w:tcPr>
          <w:p w14:paraId="324A2407" w14:textId="77777777" w:rsidR="00A46A85" w:rsidRDefault="00186471">
            <w:r>
              <w:t>空房间</w:t>
            </w:r>
          </w:p>
        </w:tc>
        <w:tc>
          <w:tcPr>
            <w:tcW w:w="1556" w:type="dxa"/>
            <w:vAlign w:val="center"/>
          </w:tcPr>
          <w:p w14:paraId="6154DDE8" w14:textId="77777777" w:rsidR="00A46A85" w:rsidRDefault="00186471">
            <w:r>
              <w:t>0.00</w:t>
            </w:r>
          </w:p>
        </w:tc>
        <w:tc>
          <w:tcPr>
            <w:tcW w:w="854" w:type="dxa"/>
            <w:vAlign w:val="center"/>
          </w:tcPr>
          <w:p w14:paraId="0FD2046C" w14:textId="77777777" w:rsidR="00A46A85" w:rsidRDefault="00186471">
            <w:r>
              <w:t>4</w:t>
            </w:r>
          </w:p>
        </w:tc>
        <w:tc>
          <w:tcPr>
            <w:tcW w:w="1098" w:type="dxa"/>
            <w:vAlign w:val="center"/>
          </w:tcPr>
          <w:p w14:paraId="07004F5F" w14:textId="77777777" w:rsidR="00A46A85" w:rsidRDefault="00186471">
            <w:r>
              <w:t>105</w:t>
            </w:r>
          </w:p>
        </w:tc>
        <w:tc>
          <w:tcPr>
            <w:tcW w:w="1330" w:type="dxa"/>
            <w:vAlign w:val="center"/>
          </w:tcPr>
          <w:p w14:paraId="31F1A277" w14:textId="77777777" w:rsidR="00A46A85" w:rsidRDefault="00186471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1DF2767D" w14:textId="77777777" w:rsidR="00A46A85" w:rsidRDefault="00A46A85"/>
        </w:tc>
        <w:tc>
          <w:tcPr>
            <w:tcW w:w="1330" w:type="dxa"/>
            <w:vAlign w:val="center"/>
          </w:tcPr>
          <w:p w14:paraId="79B86948" w14:textId="77777777" w:rsidR="00A46A85" w:rsidRDefault="00186471">
            <w:r>
              <w:t>0</w:t>
            </w:r>
          </w:p>
        </w:tc>
      </w:tr>
      <w:tr w:rsidR="00A46A85" w14:paraId="5D817682" w14:textId="77777777">
        <w:tc>
          <w:tcPr>
            <w:tcW w:w="1822" w:type="dxa"/>
            <w:vAlign w:val="center"/>
          </w:tcPr>
          <w:p w14:paraId="06E846BF" w14:textId="77777777" w:rsidR="00A46A85" w:rsidRDefault="00186471">
            <w:r>
              <w:t>走廊</w:t>
            </w:r>
          </w:p>
        </w:tc>
        <w:tc>
          <w:tcPr>
            <w:tcW w:w="1556" w:type="dxa"/>
            <w:vAlign w:val="center"/>
          </w:tcPr>
          <w:p w14:paraId="17EEB0C1" w14:textId="77777777" w:rsidR="00A46A85" w:rsidRDefault="00186471">
            <w:r>
              <w:t>0.00</w:t>
            </w:r>
          </w:p>
        </w:tc>
        <w:tc>
          <w:tcPr>
            <w:tcW w:w="854" w:type="dxa"/>
            <w:vAlign w:val="center"/>
          </w:tcPr>
          <w:p w14:paraId="3AFFABC3" w14:textId="77777777" w:rsidR="00A46A85" w:rsidRDefault="00186471">
            <w:r>
              <w:t>4</w:t>
            </w:r>
          </w:p>
        </w:tc>
        <w:tc>
          <w:tcPr>
            <w:tcW w:w="1098" w:type="dxa"/>
            <w:vAlign w:val="center"/>
          </w:tcPr>
          <w:p w14:paraId="7D6D34E6" w14:textId="77777777" w:rsidR="00A46A85" w:rsidRDefault="00186471">
            <w:r>
              <w:t>283</w:t>
            </w:r>
          </w:p>
        </w:tc>
        <w:tc>
          <w:tcPr>
            <w:tcW w:w="1330" w:type="dxa"/>
            <w:vAlign w:val="center"/>
          </w:tcPr>
          <w:p w14:paraId="61934C52" w14:textId="77777777" w:rsidR="00A46A85" w:rsidRDefault="00186471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6AE3CDDD" w14:textId="77777777" w:rsidR="00A46A85" w:rsidRDefault="00A46A85"/>
        </w:tc>
        <w:tc>
          <w:tcPr>
            <w:tcW w:w="1330" w:type="dxa"/>
            <w:vAlign w:val="center"/>
          </w:tcPr>
          <w:p w14:paraId="405D7C97" w14:textId="77777777" w:rsidR="00A46A85" w:rsidRDefault="00186471">
            <w:r>
              <w:t>0</w:t>
            </w:r>
          </w:p>
        </w:tc>
      </w:tr>
      <w:tr w:rsidR="00A46A85" w14:paraId="5CF3163D" w14:textId="77777777">
        <w:tc>
          <w:tcPr>
            <w:tcW w:w="1822" w:type="dxa"/>
            <w:vAlign w:val="center"/>
          </w:tcPr>
          <w:p w14:paraId="4AAC4845" w14:textId="77777777" w:rsidR="00A46A85" w:rsidRDefault="00186471">
            <w:r>
              <w:t>起居室</w:t>
            </w:r>
          </w:p>
        </w:tc>
        <w:tc>
          <w:tcPr>
            <w:tcW w:w="1556" w:type="dxa"/>
            <w:vAlign w:val="center"/>
          </w:tcPr>
          <w:p w14:paraId="4E5D603F" w14:textId="77777777" w:rsidR="00A46A85" w:rsidRDefault="00186471">
            <w:r>
              <w:t>47.36</w:t>
            </w:r>
          </w:p>
        </w:tc>
        <w:tc>
          <w:tcPr>
            <w:tcW w:w="854" w:type="dxa"/>
            <w:vAlign w:val="center"/>
          </w:tcPr>
          <w:p w14:paraId="6F424147" w14:textId="77777777" w:rsidR="00A46A85" w:rsidRDefault="00186471">
            <w:r>
              <w:t>18</w:t>
            </w:r>
          </w:p>
        </w:tc>
        <w:tc>
          <w:tcPr>
            <w:tcW w:w="1098" w:type="dxa"/>
            <w:vAlign w:val="center"/>
          </w:tcPr>
          <w:p w14:paraId="5BCF2C50" w14:textId="77777777" w:rsidR="00A46A85" w:rsidRDefault="00186471">
            <w:r>
              <w:t>508</w:t>
            </w:r>
          </w:p>
        </w:tc>
        <w:tc>
          <w:tcPr>
            <w:tcW w:w="1330" w:type="dxa"/>
            <w:vAlign w:val="center"/>
          </w:tcPr>
          <w:p w14:paraId="35E3EC14" w14:textId="77777777" w:rsidR="00A46A85" w:rsidRDefault="00186471">
            <w:r>
              <w:t>24041</w:t>
            </w:r>
          </w:p>
        </w:tc>
        <w:tc>
          <w:tcPr>
            <w:tcW w:w="1330" w:type="dxa"/>
            <w:vMerge/>
            <w:vAlign w:val="center"/>
          </w:tcPr>
          <w:p w14:paraId="03E48E24" w14:textId="77777777" w:rsidR="00A46A85" w:rsidRDefault="00A46A85"/>
        </w:tc>
        <w:tc>
          <w:tcPr>
            <w:tcW w:w="1330" w:type="dxa"/>
            <w:vAlign w:val="center"/>
          </w:tcPr>
          <w:p w14:paraId="722DAA81" w14:textId="77777777" w:rsidR="00A46A85" w:rsidRDefault="00186471">
            <w:r>
              <w:t>634</w:t>
            </w:r>
          </w:p>
        </w:tc>
      </w:tr>
      <w:tr w:rsidR="00A46A85" w14:paraId="171A4428" w14:textId="77777777">
        <w:tc>
          <w:tcPr>
            <w:tcW w:w="1822" w:type="dxa"/>
            <w:vAlign w:val="center"/>
          </w:tcPr>
          <w:p w14:paraId="74A91A44" w14:textId="77777777" w:rsidR="00A46A85" w:rsidRDefault="00186471">
            <w:r>
              <w:t>过厅</w:t>
            </w:r>
          </w:p>
        </w:tc>
        <w:tc>
          <w:tcPr>
            <w:tcW w:w="1556" w:type="dxa"/>
            <w:vAlign w:val="center"/>
          </w:tcPr>
          <w:p w14:paraId="1661A96D" w14:textId="77777777" w:rsidR="00A46A85" w:rsidRDefault="00186471">
            <w:r>
              <w:t>18.21</w:t>
            </w:r>
          </w:p>
        </w:tc>
        <w:tc>
          <w:tcPr>
            <w:tcW w:w="854" w:type="dxa"/>
            <w:vAlign w:val="center"/>
          </w:tcPr>
          <w:p w14:paraId="3BAD84DA" w14:textId="77777777" w:rsidR="00A46A85" w:rsidRDefault="00186471">
            <w:r>
              <w:t>4</w:t>
            </w:r>
          </w:p>
        </w:tc>
        <w:tc>
          <w:tcPr>
            <w:tcW w:w="1098" w:type="dxa"/>
            <w:vAlign w:val="center"/>
          </w:tcPr>
          <w:p w14:paraId="0ACE7943" w14:textId="77777777" w:rsidR="00A46A85" w:rsidRDefault="00186471">
            <w:r>
              <w:t>131</w:t>
            </w:r>
          </w:p>
        </w:tc>
        <w:tc>
          <w:tcPr>
            <w:tcW w:w="1330" w:type="dxa"/>
            <w:vAlign w:val="center"/>
          </w:tcPr>
          <w:p w14:paraId="2E0EBF8E" w14:textId="77777777" w:rsidR="00A46A85" w:rsidRDefault="00186471">
            <w:r>
              <w:t>2393</w:t>
            </w:r>
          </w:p>
        </w:tc>
        <w:tc>
          <w:tcPr>
            <w:tcW w:w="1330" w:type="dxa"/>
            <w:vMerge/>
            <w:vAlign w:val="center"/>
          </w:tcPr>
          <w:p w14:paraId="06D7779E" w14:textId="77777777" w:rsidR="00A46A85" w:rsidRDefault="00A46A85"/>
        </w:tc>
        <w:tc>
          <w:tcPr>
            <w:tcW w:w="1330" w:type="dxa"/>
            <w:vAlign w:val="center"/>
          </w:tcPr>
          <w:p w14:paraId="13149163" w14:textId="77777777" w:rsidR="00A46A85" w:rsidRDefault="00186471">
            <w:r>
              <w:t>63</w:t>
            </w:r>
          </w:p>
        </w:tc>
      </w:tr>
      <w:tr w:rsidR="00A46A85" w14:paraId="4AE8E8EA" w14:textId="77777777">
        <w:tc>
          <w:tcPr>
            <w:tcW w:w="7990" w:type="dxa"/>
            <w:gridSpan w:val="6"/>
            <w:vAlign w:val="center"/>
          </w:tcPr>
          <w:p w14:paraId="65B5670E" w14:textId="77777777" w:rsidR="00A46A85" w:rsidRDefault="00186471">
            <w:r>
              <w:t>总计</w:t>
            </w:r>
          </w:p>
        </w:tc>
        <w:tc>
          <w:tcPr>
            <w:tcW w:w="1330" w:type="dxa"/>
            <w:vAlign w:val="center"/>
          </w:tcPr>
          <w:p w14:paraId="7B3F6A96" w14:textId="77777777" w:rsidR="00A46A85" w:rsidRDefault="00186471">
            <w:r>
              <w:t>1811</w:t>
            </w:r>
          </w:p>
        </w:tc>
      </w:tr>
    </w:tbl>
    <w:p w14:paraId="643C2C8D" w14:textId="77777777" w:rsidR="00A46A85" w:rsidRDefault="00186471">
      <w:pPr>
        <w:pStyle w:val="1"/>
        <w:widowControl w:val="0"/>
        <w:jc w:val="both"/>
      </w:pPr>
      <w:bookmarkStart w:id="82" w:name="_Toc92186359"/>
      <w:r>
        <w:t>排风机</w:t>
      </w:r>
      <w:bookmarkEnd w:id="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A46A85" w14:paraId="0022EBC3" w14:textId="77777777">
        <w:tc>
          <w:tcPr>
            <w:tcW w:w="1165" w:type="dxa"/>
            <w:shd w:val="clear" w:color="auto" w:fill="E6E6E6"/>
            <w:vAlign w:val="center"/>
          </w:tcPr>
          <w:p w14:paraId="73860B5D" w14:textId="77777777" w:rsidR="00A46A85" w:rsidRDefault="00186471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786EEF6F" w14:textId="77777777" w:rsidR="00A46A85" w:rsidRDefault="00186471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2E470E1" w14:textId="77777777" w:rsidR="00A46A85" w:rsidRDefault="00186471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0CB55CF" w14:textId="77777777" w:rsidR="00A46A85" w:rsidRDefault="00186471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3A7B985" w14:textId="77777777" w:rsidR="00A46A85" w:rsidRDefault="00186471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484FC8E" w14:textId="77777777" w:rsidR="00A46A85" w:rsidRDefault="00186471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CD9BA3D" w14:textId="77777777" w:rsidR="00A46A85" w:rsidRDefault="00186471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7CA8A29" w14:textId="77777777" w:rsidR="00A46A85" w:rsidRDefault="00186471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46A85" w14:paraId="025A744B" w14:textId="77777777">
        <w:tc>
          <w:tcPr>
            <w:tcW w:w="1165" w:type="dxa"/>
            <w:vAlign w:val="center"/>
          </w:tcPr>
          <w:p w14:paraId="56BB5967" w14:textId="77777777" w:rsidR="00A46A85" w:rsidRDefault="00186471">
            <w:r>
              <w:t>5</w:t>
            </w:r>
          </w:p>
        </w:tc>
        <w:tc>
          <w:tcPr>
            <w:tcW w:w="1160" w:type="dxa"/>
            <w:vAlign w:val="center"/>
          </w:tcPr>
          <w:p w14:paraId="6C619BC9" w14:textId="77777777" w:rsidR="00A46A85" w:rsidRDefault="00186471">
            <w:r>
              <w:t>10</w:t>
            </w:r>
          </w:p>
        </w:tc>
        <w:tc>
          <w:tcPr>
            <w:tcW w:w="1165" w:type="dxa"/>
            <w:vAlign w:val="center"/>
          </w:tcPr>
          <w:p w14:paraId="77A24E4D" w14:textId="77777777" w:rsidR="00A46A85" w:rsidRDefault="00186471">
            <w:r>
              <w:t>0.8</w:t>
            </w:r>
          </w:p>
        </w:tc>
        <w:tc>
          <w:tcPr>
            <w:tcW w:w="1165" w:type="dxa"/>
            <w:vAlign w:val="center"/>
          </w:tcPr>
          <w:p w14:paraId="28A2C98C" w14:textId="77777777" w:rsidR="00A46A85" w:rsidRDefault="00186471">
            <w:r>
              <w:t>5</w:t>
            </w:r>
          </w:p>
        </w:tc>
        <w:tc>
          <w:tcPr>
            <w:tcW w:w="1165" w:type="dxa"/>
            <w:vAlign w:val="center"/>
          </w:tcPr>
          <w:p w14:paraId="081AD728" w14:textId="77777777" w:rsidR="00A46A85" w:rsidRDefault="00186471">
            <w:r>
              <w:t>365</w:t>
            </w:r>
          </w:p>
        </w:tc>
        <w:tc>
          <w:tcPr>
            <w:tcW w:w="1165" w:type="dxa"/>
            <w:vAlign w:val="center"/>
          </w:tcPr>
          <w:p w14:paraId="08BCBE1A" w14:textId="77777777" w:rsidR="00A46A85" w:rsidRDefault="00186471">
            <w:r>
              <w:t>73000</w:t>
            </w:r>
          </w:p>
        </w:tc>
        <w:tc>
          <w:tcPr>
            <w:tcW w:w="1165" w:type="dxa"/>
            <w:vAlign w:val="center"/>
          </w:tcPr>
          <w:p w14:paraId="4BD59122" w14:textId="77777777" w:rsidR="00A46A85" w:rsidRDefault="00186471">
            <w:r>
              <w:t>0.5271</w:t>
            </w:r>
          </w:p>
        </w:tc>
        <w:tc>
          <w:tcPr>
            <w:tcW w:w="1165" w:type="dxa"/>
            <w:vAlign w:val="center"/>
          </w:tcPr>
          <w:p w14:paraId="5B2DAD33" w14:textId="77777777" w:rsidR="00A46A85" w:rsidRDefault="00186471">
            <w:r>
              <w:t>1924</w:t>
            </w:r>
          </w:p>
        </w:tc>
      </w:tr>
      <w:tr w:rsidR="00A46A85" w14:paraId="59BD65B5" w14:textId="77777777">
        <w:tc>
          <w:tcPr>
            <w:tcW w:w="8150" w:type="dxa"/>
            <w:gridSpan w:val="7"/>
            <w:vAlign w:val="center"/>
          </w:tcPr>
          <w:p w14:paraId="632C10E6" w14:textId="77777777" w:rsidR="00A46A85" w:rsidRDefault="00186471">
            <w:r>
              <w:t>总计</w:t>
            </w:r>
          </w:p>
        </w:tc>
        <w:tc>
          <w:tcPr>
            <w:tcW w:w="1165" w:type="dxa"/>
            <w:vAlign w:val="center"/>
          </w:tcPr>
          <w:p w14:paraId="2C91357A" w14:textId="77777777" w:rsidR="00A46A85" w:rsidRDefault="00186471">
            <w:r>
              <w:t>1924</w:t>
            </w:r>
          </w:p>
        </w:tc>
      </w:tr>
    </w:tbl>
    <w:p w14:paraId="51F3A92B" w14:textId="77777777" w:rsidR="00A46A85" w:rsidRDefault="00186471">
      <w:pPr>
        <w:widowControl w:val="0"/>
        <w:jc w:val="both"/>
      </w:pPr>
      <w:r>
        <w:t>注：此类风机指非空调区域排风机</w:t>
      </w:r>
    </w:p>
    <w:p w14:paraId="0BADBD5A" w14:textId="77777777" w:rsidR="00A46A85" w:rsidRDefault="00186471">
      <w:pPr>
        <w:pStyle w:val="1"/>
        <w:widowControl w:val="0"/>
        <w:jc w:val="both"/>
      </w:pPr>
      <w:bookmarkStart w:id="83" w:name="_Toc92186360"/>
      <w:r>
        <w:t>生活热水</w:t>
      </w:r>
      <w:bookmarkEnd w:id="83"/>
    </w:p>
    <w:p w14:paraId="2345DA4C" w14:textId="77777777" w:rsidR="00A46A85" w:rsidRDefault="00186471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A46A85" w14:paraId="2EC1EB65" w14:textId="77777777">
        <w:tc>
          <w:tcPr>
            <w:tcW w:w="933" w:type="dxa"/>
            <w:shd w:val="clear" w:color="auto" w:fill="E6E6E6"/>
            <w:vAlign w:val="center"/>
          </w:tcPr>
          <w:p w14:paraId="49D45CB7" w14:textId="77777777" w:rsidR="00A46A85" w:rsidRDefault="00186471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2F5C0C7" w14:textId="77777777" w:rsidR="00A46A85" w:rsidRDefault="00186471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8F18C80" w14:textId="77777777" w:rsidR="00A46A85" w:rsidRDefault="00186471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5A7EE3B" w14:textId="77777777" w:rsidR="00A46A85" w:rsidRDefault="00186471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66B1E35" w14:textId="77777777" w:rsidR="00A46A85" w:rsidRDefault="00186471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672A9BF" w14:textId="77777777" w:rsidR="00A46A85" w:rsidRDefault="00186471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7E70410" w14:textId="77777777" w:rsidR="00A46A85" w:rsidRDefault="00186471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493C76F" w14:textId="77777777" w:rsidR="00A46A85" w:rsidRDefault="00186471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456BD33" w14:textId="77777777" w:rsidR="00A46A85" w:rsidRDefault="00186471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EA51921" w14:textId="77777777" w:rsidR="00A46A85" w:rsidRDefault="00186471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A46A85" w14:paraId="7893D7B9" w14:textId="77777777">
        <w:tc>
          <w:tcPr>
            <w:tcW w:w="933" w:type="dxa"/>
            <w:vAlign w:val="center"/>
          </w:tcPr>
          <w:p w14:paraId="60704473" w14:textId="77777777" w:rsidR="00A46A85" w:rsidRDefault="00186471">
            <w:r>
              <w:t>住宅</w:t>
            </w:r>
          </w:p>
        </w:tc>
        <w:tc>
          <w:tcPr>
            <w:tcW w:w="933" w:type="dxa"/>
            <w:vAlign w:val="center"/>
          </w:tcPr>
          <w:p w14:paraId="4DFEE9E9" w14:textId="77777777" w:rsidR="00A46A85" w:rsidRDefault="00186471">
            <w:r>
              <w:t>0.9</w:t>
            </w:r>
          </w:p>
        </w:tc>
        <w:tc>
          <w:tcPr>
            <w:tcW w:w="933" w:type="dxa"/>
            <w:vAlign w:val="center"/>
          </w:tcPr>
          <w:p w14:paraId="47606C55" w14:textId="77777777" w:rsidR="00A46A85" w:rsidRDefault="00186471">
            <w:r>
              <w:t>60</w:t>
            </w:r>
          </w:p>
        </w:tc>
        <w:tc>
          <w:tcPr>
            <w:tcW w:w="933" w:type="dxa"/>
            <w:vAlign w:val="center"/>
          </w:tcPr>
          <w:p w14:paraId="5928C6CE" w14:textId="77777777" w:rsidR="00A46A85" w:rsidRDefault="00186471">
            <w:r>
              <w:t>30</w:t>
            </w:r>
          </w:p>
        </w:tc>
        <w:tc>
          <w:tcPr>
            <w:tcW w:w="933" w:type="dxa"/>
            <w:vAlign w:val="center"/>
          </w:tcPr>
          <w:p w14:paraId="0C5FA315" w14:textId="77777777" w:rsidR="00A46A85" w:rsidRDefault="00186471">
            <w:r>
              <w:t>365</w:t>
            </w:r>
          </w:p>
        </w:tc>
        <w:tc>
          <w:tcPr>
            <w:tcW w:w="933" w:type="dxa"/>
            <w:vAlign w:val="center"/>
          </w:tcPr>
          <w:p w14:paraId="4C0012BA" w14:textId="77777777" w:rsidR="00A46A85" w:rsidRDefault="00186471">
            <w:r>
              <w:t>12816.3</w:t>
            </w:r>
          </w:p>
        </w:tc>
        <w:tc>
          <w:tcPr>
            <w:tcW w:w="933" w:type="dxa"/>
            <w:vAlign w:val="center"/>
          </w:tcPr>
          <w:p w14:paraId="39DB48F4" w14:textId="77777777" w:rsidR="00A46A85" w:rsidRDefault="00186471">
            <w:r>
              <w:t>100</w:t>
            </w:r>
          </w:p>
        </w:tc>
        <w:tc>
          <w:tcPr>
            <w:tcW w:w="933" w:type="dxa"/>
            <w:vAlign w:val="center"/>
          </w:tcPr>
          <w:p w14:paraId="2C8A9B3F" w14:textId="77777777" w:rsidR="00A46A85" w:rsidRDefault="00186471">
            <w:r>
              <w:t>0.45</w:t>
            </w:r>
          </w:p>
        </w:tc>
        <w:tc>
          <w:tcPr>
            <w:tcW w:w="933" w:type="dxa"/>
            <w:vAlign w:val="center"/>
          </w:tcPr>
          <w:p w14:paraId="5C729B39" w14:textId="77777777" w:rsidR="00A46A85" w:rsidRDefault="00186471">
            <w:r>
              <w:t>0.15</w:t>
            </w:r>
          </w:p>
        </w:tc>
        <w:tc>
          <w:tcPr>
            <w:tcW w:w="933" w:type="dxa"/>
            <w:vAlign w:val="center"/>
          </w:tcPr>
          <w:p w14:paraId="33B9C3A8" w14:textId="77777777" w:rsidR="00A46A85" w:rsidRDefault="00186471">
            <w:r>
              <w:t>12816.3</w:t>
            </w:r>
          </w:p>
        </w:tc>
      </w:tr>
      <w:tr w:rsidR="00A46A85" w14:paraId="5100B233" w14:textId="77777777">
        <w:tc>
          <w:tcPr>
            <w:tcW w:w="4665" w:type="dxa"/>
            <w:gridSpan w:val="5"/>
            <w:vAlign w:val="center"/>
          </w:tcPr>
          <w:p w14:paraId="5AC7D049" w14:textId="77777777" w:rsidR="00A46A85" w:rsidRDefault="00186471">
            <w:r>
              <w:t>总计</w:t>
            </w:r>
          </w:p>
        </w:tc>
        <w:tc>
          <w:tcPr>
            <w:tcW w:w="933" w:type="dxa"/>
            <w:vAlign w:val="center"/>
          </w:tcPr>
          <w:p w14:paraId="3E8E78EE" w14:textId="77777777" w:rsidR="00A46A85" w:rsidRDefault="00186471">
            <w:r>
              <w:t>12816</w:t>
            </w:r>
          </w:p>
        </w:tc>
        <w:tc>
          <w:tcPr>
            <w:tcW w:w="2799" w:type="dxa"/>
            <w:gridSpan w:val="3"/>
            <w:vAlign w:val="center"/>
          </w:tcPr>
          <w:p w14:paraId="7AC21853" w14:textId="77777777" w:rsidR="00A46A85" w:rsidRDefault="00A46A85"/>
        </w:tc>
        <w:tc>
          <w:tcPr>
            <w:tcW w:w="933" w:type="dxa"/>
            <w:vAlign w:val="center"/>
          </w:tcPr>
          <w:p w14:paraId="032C2E81" w14:textId="77777777" w:rsidR="00A46A85" w:rsidRDefault="00186471">
            <w:r>
              <w:t>12816</w:t>
            </w:r>
          </w:p>
        </w:tc>
      </w:tr>
    </w:tbl>
    <w:p w14:paraId="22C1363C" w14:textId="77777777" w:rsidR="00A46A85" w:rsidRDefault="00A46A85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A46A85" w14:paraId="767FFC00" w14:textId="77777777">
        <w:tc>
          <w:tcPr>
            <w:tcW w:w="2326" w:type="dxa"/>
            <w:shd w:val="clear" w:color="auto" w:fill="E6E6E6"/>
            <w:vAlign w:val="center"/>
          </w:tcPr>
          <w:p w14:paraId="694A4EE5" w14:textId="77777777" w:rsidR="00A46A85" w:rsidRDefault="00186471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2C1A2BF" w14:textId="77777777" w:rsidR="00A46A85" w:rsidRDefault="00186471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98D6762" w14:textId="77777777" w:rsidR="00A46A85" w:rsidRDefault="00186471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0C3E6F5" w14:textId="77777777" w:rsidR="00A46A85" w:rsidRDefault="00186471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46A85" w14:paraId="74E42AE8" w14:textId="77777777">
        <w:tc>
          <w:tcPr>
            <w:tcW w:w="2326" w:type="dxa"/>
            <w:shd w:val="clear" w:color="auto" w:fill="E6E6E6"/>
            <w:vAlign w:val="center"/>
          </w:tcPr>
          <w:p w14:paraId="26F37248" w14:textId="77777777" w:rsidR="00A46A85" w:rsidRDefault="00186471">
            <w:r>
              <w:t>生活热水</w:t>
            </w:r>
          </w:p>
        </w:tc>
        <w:tc>
          <w:tcPr>
            <w:tcW w:w="2326" w:type="dxa"/>
            <w:vAlign w:val="center"/>
          </w:tcPr>
          <w:p w14:paraId="6473F0EC" w14:textId="77777777" w:rsidR="00A46A85" w:rsidRDefault="00186471">
            <w:r>
              <w:t>12816</w:t>
            </w:r>
          </w:p>
        </w:tc>
        <w:tc>
          <w:tcPr>
            <w:tcW w:w="2326" w:type="dxa"/>
            <w:vMerge w:val="restart"/>
            <w:vAlign w:val="center"/>
          </w:tcPr>
          <w:p w14:paraId="4EEE737D" w14:textId="77777777" w:rsidR="00A46A85" w:rsidRDefault="00186471">
            <w:r>
              <w:t>0.5271</w:t>
            </w:r>
          </w:p>
        </w:tc>
        <w:tc>
          <w:tcPr>
            <w:tcW w:w="2337" w:type="dxa"/>
            <w:vAlign w:val="center"/>
          </w:tcPr>
          <w:p w14:paraId="2CD14F83" w14:textId="77777777" w:rsidR="00A46A85" w:rsidRDefault="00186471">
            <w:r>
              <w:t>338</w:t>
            </w:r>
          </w:p>
        </w:tc>
      </w:tr>
      <w:tr w:rsidR="00A46A85" w14:paraId="4A442A55" w14:textId="77777777">
        <w:tc>
          <w:tcPr>
            <w:tcW w:w="2326" w:type="dxa"/>
            <w:shd w:val="clear" w:color="auto" w:fill="E6E6E6"/>
            <w:vAlign w:val="center"/>
          </w:tcPr>
          <w:p w14:paraId="704EE9B5" w14:textId="77777777" w:rsidR="00A46A85" w:rsidRDefault="00186471">
            <w:r>
              <w:t>太阳能</w:t>
            </w:r>
          </w:p>
        </w:tc>
        <w:tc>
          <w:tcPr>
            <w:tcW w:w="2326" w:type="dxa"/>
            <w:vAlign w:val="center"/>
          </w:tcPr>
          <w:p w14:paraId="1E68C675" w14:textId="77777777" w:rsidR="00A46A85" w:rsidRDefault="00186471">
            <w:r>
              <w:t>12816</w:t>
            </w:r>
          </w:p>
        </w:tc>
        <w:tc>
          <w:tcPr>
            <w:tcW w:w="2326" w:type="dxa"/>
            <w:vMerge/>
            <w:vAlign w:val="center"/>
          </w:tcPr>
          <w:p w14:paraId="34923A2A" w14:textId="77777777" w:rsidR="00A46A85" w:rsidRDefault="00A46A85"/>
        </w:tc>
        <w:tc>
          <w:tcPr>
            <w:tcW w:w="2337" w:type="dxa"/>
            <w:vAlign w:val="center"/>
          </w:tcPr>
          <w:p w14:paraId="68CE37EB" w14:textId="77777777" w:rsidR="00A46A85" w:rsidRDefault="00186471">
            <w:r>
              <w:t>338</w:t>
            </w:r>
          </w:p>
        </w:tc>
      </w:tr>
      <w:tr w:rsidR="00A46A85" w14:paraId="39639A2B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418D14D" w14:textId="77777777" w:rsidR="00A46A85" w:rsidRDefault="00186471">
            <w:r>
              <w:t>合计</w:t>
            </w:r>
          </w:p>
        </w:tc>
        <w:tc>
          <w:tcPr>
            <w:tcW w:w="2337" w:type="dxa"/>
            <w:vAlign w:val="center"/>
          </w:tcPr>
          <w:p w14:paraId="37224952" w14:textId="77777777" w:rsidR="00A46A85" w:rsidRDefault="00186471">
            <w:r>
              <w:t>676</w:t>
            </w:r>
          </w:p>
        </w:tc>
      </w:tr>
    </w:tbl>
    <w:p w14:paraId="3D1E331F" w14:textId="77777777" w:rsidR="00A46A85" w:rsidRDefault="00A46A85"/>
    <w:p w14:paraId="4A9BFB63" w14:textId="77777777" w:rsidR="00A46A85" w:rsidRDefault="00186471">
      <w:pPr>
        <w:pStyle w:val="1"/>
        <w:widowControl w:val="0"/>
        <w:jc w:val="both"/>
      </w:pPr>
      <w:bookmarkStart w:id="84" w:name="_Toc92186361"/>
      <w:r>
        <w:lastRenderedPageBreak/>
        <w:t>电梯</w:t>
      </w:r>
      <w:bookmarkEnd w:id="84"/>
    </w:p>
    <w:p w14:paraId="5D07D79C" w14:textId="77777777" w:rsidR="00A46A85" w:rsidRDefault="00186471">
      <w:pPr>
        <w:widowControl w:val="0"/>
        <w:jc w:val="both"/>
      </w:pPr>
      <w:r>
        <w:t>无</w:t>
      </w:r>
    </w:p>
    <w:p w14:paraId="10E762ED" w14:textId="77777777" w:rsidR="00A46A85" w:rsidRDefault="00186471">
      <w:pPr>
        <w:pStyle w:val="1"/>
        <w:widowControl w:val="0"/>
        <w:jc w:val="both"/>
      </w:pPr>
      <w:bookmarkStart w:id="85" w:name="_Toc92186362"/>
      <w:r>
        <w:t>光伏发电</w:t>
      </w:r>
      <w:bookmarkEnd w:id="85"/>
    </w:p>
    <w:p w14:paraId="17CADD1D" w14:textId="77777777" w:rsidR="00A46A85" w:rsidRDefault="00186471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A46A85" w14:paraId="5669D6BD" w14:textId="77777777">
        <w:tc>
          <w:tcPr>
            <w:tcW w:w="1398" w:type="dxa"/>
            <w:shd w:val="clear" w:color="auto" w:fill="E6E6E6"/>
            <w:vAlign w:val="center"/>
          </w:tcPr>
          <w:p w14:paraId="5C917228" w14:textId="77777777" w:rsidR="00A46A85" w:rsidRDefault="00186471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D55374" w14:textId="77777777" w:rsidR="00A46A85" w:rsidRDefault="00186471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EF6AB2" w14:textId="77777777" w:rsidR="00A46A85" w:rsidRDefault="00186471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7DD1B88" w14:textId="77777777" w:rsidR="00A46A85" w:rsidRDefault="00186471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762DB0" w14:textId="77777777" w:rsidR="00A46A85" w:rsidRDefault="00186471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8C38763" w14:textId="77777777" w:rsidR="00A46A85" w:rsidRDefault="00186471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602DC19F" w14:textId="77777777" w:rsidR="00A46A85" w:rsidRDefault="00186471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A46A85" w14:paraId="7B6B449D" w14:textId="77777777">
        <w:tc>
          <w:tcPr>
            <w:tcW w:w="1398" w:type="dxa"/>
            <w:vAlign w:val="center"/>
          </w:tcPr>
          <w:p w14:paraId="355FF2AB" w14:textId="77777777" w:rsidR="00A46A85" w:rsidRDefault="00186471">
            <w:r>
              <w:t>0</w:t>
            </w:r>
          </w:p>
        </w:tc>
        <w:tc>
          <w:tcPr>
            <w:tcW w:w="1131" w:type="dxa"/>
            <w:vAlign w:val="center"/>
          </w:tcPr>
          <w:p w14:paraId="3CED5413" w14:textId="77777777" w:rsidR="00A46A85" w:rsidRDefault="00186471">
            <w:r>
              <w:t>0.4</w:t>
            </w:r>
          </w:p>
        </w:tc>
        <w:tc>
          <w:tcPr>
            <w:tcW w:w="1131" w:type="dxa"/>
            <w:vAlign w:val="center"/>
          </w:tcPr>
          <w:p w14:paraId="77BF4174" w14:textId="77777777" w:rsidR="00A46A85" w:rsidRDefault="00186471">
            <w:r>
              <w:t>0.8</w:t>
            </w:r>
          </w:p>
        </w:tc>
        <w:tc>
          <w:tcPr>
            <w:tcW w:w="1697" w:type="dxa"/>
            <w:vAlign w:val="center"/>
          </w:tcPr>
          <w:p w14:paraId="7F3EF633" w14:textId="77777777" w:rsidR="00A46A85" w:rsidRDefault="00186471">
            <w:r>
              <w:t>0.9</w:t>
            </w:r>
          </w:p>
        </w:tc>
        <w:tc>
          <w:tcPr>
            <w:tcW w:w="1131" w:type="dxa"/>
            <w:vAlign w:val="center"/>
          </w:tcPr>
          <w:p w14:paraId="2D77F47F" w14:textId="77777777" w:rsidR="00A46A85" w:rsidRDefault="00186471">
            <w:r>
              <w:t>0</w:t>
            </w:r>
          </w:p>
        </w:tc>
        <w:tc>
          <w:tcPr>
            <w:tcW w:w="1431" w:type="dxa"/>
            <w:vAlign w:val="center"/>
          </w:tcPr>
          <w:p w14:paraId="6DEB6A40" w14:textId="77777777" w:rsidR="00A46A85" w:rsidRDefault="00186471">
            <w:r>
              <w:t>0.5271</w:t>
            </w:r>
          </w:p>
        </w:tc>
        <w:tc>
          <w:tcPr>
            <w:tcW w:w="1398" w:type="dxa"/>
            <w:vAlign w:val="center"/>
          </w:tcPr>
          <w:p w14:paraId="7B580957" w14:textId="77777777" w:rsidR="00A46A85" w:rsidRDefault="00186471">
            <w:r>
              <w:t>0</w:t>
            </w:r>
          </w:p>
        </w:tc>
      </w:tr>
      <w:tr w:rsidR="00A46A85" w14:paraId="6B332BD3" w14:textId="77777777">
        <w:tc>
          <w:tcPr>
            <w:tcW w:w="7919" w:type="dxa"/>
            <w:gridSpan w:val="6"/>
            <w:vAlign w:val="center"/>
          </w:tcPr>
          <w:p w14:paraId="5D343E88" w14:textId="77777777" w:rsidR="00A46A85" w:rsidRDefault="00186471">
            <w:r>
              <w:t>总计</w:t>
            </w:r>
          </w:p>
        </w:tc>
        <w:tc>
          <w:tcPr>
            <w:tcW w:w="1398" w:type="dxa"/>
            <w:vAlign w:val="center"/>
          </w:tcPr>
          <w:p w14:paraId="384FDF38" w14:textId="77777777" w:rsidR="00A46A85" w:rsidRDefault="00186471">
            <w:r>
              <w:t>0</w:t>
            </w:r>
          </w:p>
        </w:tc>
      </w:tr>
    </w:tbl>
    <w:p w14:paraId="25253E9B" w14:textId="77777777" w:rsidR="00A46A85" w:rsidRDefault="00186471">
      <w:pPr>
        <w:pStyle w:val="1"/>
        <w:widowControl w:val="0"/>
        <w:jc w:val="both"/>
      </w:pPr>
      <w:bookmarkStart w:id="86" w:name="_Toc92186363"/>
      <w:r>
        <w:t>风力发电</w:t>
      </w:r>
      <w:bookmarkEnd w:id="8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A46A85" w14:paraId="49E521E6" w14:textId="77777777">
        <w:tc>
          <w:tcPr>
            <w:tcW w:w="3096" w:type="dxa"/>
            <w:shd w:val="clear" w:color="auto" w:fill="E6E6E6"/>
            <w:vAlign w:val="center"/>
          </w:tcPr>
          <w:p w14:paraId="20DF8B04" w14:textId="77777777" w:rsidR="00A46A85" w:rsidRDefault="00186471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AE4CF9A" w14:textId="77777777" w:rsidR="00A46A85" w:rsidRDefault="00186471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6FD14CB" w14:textId="77777777" w:rsidR="00A46A85" w:rsidRDefault="00186471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13A562" w14:textId="77777777" w:rsidR="00A46A85" w:rsidRDefault="00186471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ABC8156" w14:textId="77777777" w:rsidR="00A46A85" w:rsidRDefault="00186471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CBA86D3" w14:textId="77777777" w:rsidR="00A46A85" w:rsidRDefault="00186471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D32A8A" w14:textId="77777777" w:rsidR="00A46A85" w:rsidRDefault="00186471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0213BA77" w14:textId="77777777" w:rsidR="00A46A85" w:rsidRDefault="00186471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A46A85" w14:paraId="3B97E43D" w14:textId="77777777">
        <w:tc>
          <w:tcPr>
            <w:tcW w:w="3096" w:type="dxa"/>
            <w:vAlign w:val="center"/>
          </w:tcPr>
          <w:p w14:paraId="76525703" w14:textId="77777777" w:rsidR="00A46A85" w:rsidRDefault="00186471">
            <w:r>
              <w:t>郊区、厂区</w:t>
            </w:r>
          </w:p>
        </w:tc>
        <w:tc>
          <w:tcPr>
            <w:tcW w:w="707" w:type="dxa"/>
            <w:vAlign w:val="center"/>
          </w:tcPr>
          <w:p w14:paraId="4FE0F27E" w14:textId="77777777" w:rsidR="00A46A85" w:rsidRDefault="00186471">
            <w:r>
              <w:t>54</w:t>
            </w:r>
          </w:p>
        </w:tc>
        <w:tc>
          <w:tcPr>
            <w:tcW w:w="990" w:type="dxa"/>
            <w:vAlign w:val="center"/>
          </w:tcPr>
          <w:p w14:paraId="03C3B4E7" w14:textId="77777777" w:rsidR="00A46A85" w:rsidRDefault="00186471">
            <w:r>
              <w:t>65</w:t>
            </w:r>
          </w:p>
        </w:tc>
        <w:tc>
          <w:tcPr>
            <w:tcW w:w="1131" w:type="dxa"/>
            <w:vAlign w:val="center"/>
          </w:tcPr>
          <w:p w14:paraId="05FFAF54" w14:textId="77777777" w:rsidR="00A46A85" w:rsidRDefault="00186471">
            <w:r>
              <w:t>5</w:t>
            </w:r>
          </w:p>
        </w:tc>
        <w:tc>
          <w:tcPr>
            <w:tcW w:w="707" w:type="dxa"/>
            <w:vAlign w:val="center"/>
          </w:tcPr>
          <w:p w14:paraId="3CF5DFD7" w14:textId="77777777" w:rsidR="00A46A85" w:rsidRDefault="00186471">
            <w:r>
              <w:t>0.35</w:t>
            </w:r>
          </w:p>
        </w:tc>
        <w:tc>
          <w:tcPr>
            <w:tcW w:w="565" w:type="dxa"/>
            <w:vAlign w:val="center"/>
          </w:tcPr>
          <w:p w14:paraId="3F990908" w14:textId="77777777" w:rsidR="00A46A85" w:rsidRDefault="00186471">
            <w:r>
              <w:t>1</w:t>
            </w:r>
          </w:p>
        </w:tc>
        <w:tc>
          <w:tcPr>
            <w:tcW w:w="990" w:type="dxa"/>
            <w:vAlign w:val="center"/>
          </w:tcPr>
          <w:p w14:paraId="6CFC4E25" w14:textId="77777777" w:rsidR="00A46A85" w:rsidRDefault="00186471">
            <w:r>
              <w:t>142</w:t>
            </w:r>
          </w:p>
        </w:tc>
        <w:tc>
          <w:tcPr>
            <w:tcW w:w="1137" w:type="dxa"/>
            <w:vAlign w:val="center"/>
          </w:tcPr>
          <w:p w14:paraId="264EE445" w14:textId="77777777" w:rsidR="00A46A85" w:rsidRDefault="00186471">
            <w:r>
              <w:t>4</w:t>
            </w:r>
          </w:p>
        </w:tc>
      </w:tr>
      <w:tr w:rsidR="00A46A85" w14:paraId="1139FBBA" w14:textId="77777777">
        <w:tc>
          <w:tcPr>
            <w:tcW w:w="8186" w:type="dxa"/>
            <w:gridSpan w:val="7"/>
            <w:vAlign w:val="center"/>
          </w:tcPr>
          <w:p w14:paraId="4D1BC257" w14:textId="77777777" w:rsidR="00A46A85" w:rsidRDefault="00186471">
            <w:r>
              <w:t>总计</w:t>
            </w:r>
          </w:p>
        </w:tc>
        <w:tc>
          <w:tcPr>
            <w:tcW w:w="1137" w:type="dxa"/>
            <w:vAlign w:val="center"/>
          </w:tcPr>
          <w:p w14:paraId="3CFB56B4" w14:textId="77777777" w:rsidR="00A46A85" w:rsidRDefault="00186471">
            <w:r>
              <w:t>4</w:t>
            </w:r>
          </w:p>
        </w:tc>
      </w:tr>
    </w:tbl>
    <w:p w14:paraId="787ADB38" w14:textId="77777777" w:rsidR="00A46A85" w:rsidRDefault="00186471">
      <w:pPr>
        <w:pStyle w:val="1"/>
        <w:widowControl w:val="0"/>
        <w:jc w:val="both"/>
      </w:pPr>
      <w:bookmarkStart w:id="87" w:name="_Toc92186364"/>
      <w:r>
        <w:t>计算结果</w:t>
      </w:r>
      <w:bookmarkEnd w:id="87"/>
    </w:p>
    <w:p w14:paraId="1C38EC95" w14:textId="77777777" w:rsidR="00A46A85" w:rsidRDefault="00186471">
      <w:pPr>
        <w:pStyle w:val="2"/>
        <w:widowControl w:val="0"/>
      </w:pPr>
      <w:bookmarkStart w:id="88" w:name="_Toc92186365"/>
      <w:r>
        <w:t>建材生产运输碳排放</w:t>
      </w:r>
      <w:bookmarkEnd w:id="8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A46A85" w14:paraId="24885A8E" w14:textId="77777777">
        <w:tc>
          <w:tcPr>
            <w:tcW w:w="899" w:type="dxa"/>
            <w:shd w:val="clear" w:color="auto" w:fill="E6E6E6"/>
            <w:vAlign w:val="center"/>
          </w:tcPr>
          <w:p w14:paraId="4ED8BFB5" w14:textId="77777777" w:rsidR="00A46A85" w:rsidRDefault="00186471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6C3F69B4" w14:textId="77777777" w:rsidR="00A46A85" w:rsidRDefault="00186471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7C70E42" w14:textId="77777777" w:rsidR="00A46A85" w:rsidRDefault="00186471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7ADB2A" w14:textId="77777777" w:rsidR="00A46A85" w:rsidRDefault="00186471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367DED" w14:textId="77777777" w:rsidR="00A46A85" w:rsidRDefault="00186471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1389B242" w14:textId="77777777" w:rsidR="00A46A85" w:rsidRDefault="00186471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A46A85" w14:paraId="6CD3A129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1E06C57E" w14:textId="77777777" w:rsidR="00A46A85" w:rsidRDefault="00186471">
            <w:r>
              <w:t>混凝土</w:t>
            </w:r>
          </w:p>
        </w:tc>
        <w:tc>
          <w:tcPr>
            <w:tcW w:w="4182" w:type="dxa"/>
            <w:vAlign w:val="center"/>
          </w:tcPr>
          <w:p w14:paraId="04D32654" w14:textId="77777777" w:rsidR="00A46A85" w:rsidRDefault="00186471">
            <w:r>
              <w:t>普通硅酸盐水泥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337216CB" w14:textId="77777777" w:rsidR="00A46A85" w:rsidRDefault="00186471">
            <w:r>
              <w:t>t</w:t>
            </w:r>
          </w:p>
        </w:tc>
        <w:tc>
          <w:tcPr>
            <w:tcW w:w="848" w:type="dxa"/>
            <w:vAlign w:val="center"/>
          </w:tcPr>
          <w:p w14:paraId="3AE13F04" w14:textId="77777777" w:rsidR="00A46A85" w:rsidRDefault="00186471">
            <w:r>
              <w:t>4</w:t>
            </w:r>
          </w:p>
        </w:tc>
        <w:tc>
          <w:tcPr>
            <w:tcW w:w="990" w:type="dxa"/>
            <w:vAlign w:val="center"/>
          </w:tcPr>
          <w:p w14:paraId="6E3B4B0D" w14:textId="77777777" w:rsidR="00A46A85" w:rsidRDefault="00186471">
            <w:r>
              <w:t>4</w:t>
            </w:r>
          </w:p>
        </w:tc>
        <w:tc>
          <w:tcPr>
            <w:tcW w:w="1692" w:type="dxa"/>
            <w:vAlign w:val="center"/>
          </w:tcPr>
          <w:p w14:paraId="73BB2050" w14:textId="77777777" w:rsidR="00A46A85" w:rsidRDefault="00186471">
            <w:r>
              <w:t>2</w:t>
            </w:r>
          </w:p>
        </w:tc>
      </w:tr>
      <w:tr w:rsidR="00A46A85" w14:paraId="1D7E3320" w14:textId="77777777">
        <w:tc>
          <w:tcPr>
            <w:tcW w:w="899" w:type="dxa"/>
            <w:vMerge/>
            <w:shd w:val="clear" w:color="auto" w:fill="E6E6E6"/>
            <w:vAlign w:val="center"/>
          </w:tcPr>
          <w:p w14:paraId="0DDA84BA" w14:textId="77777777" w:rsidR="00A46A85" w:rsidRDefault="00A46A85"/>
        </w:tc>
        <w:tc>
          <w:tcPr>
            <w:tcW w:w="4182" w:type="dxa"/>
            <w:vAlign w:val="center"/>
          </w:tcPr>
          <w:p w14:paraId="13229D87" w14:textId="77777777" w:rsidR="00A46A85" w:rsidRDefault="00186471">
            <w:r>
              <w:t>C30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3202023C" w14:textId="77777777" w:rsidR="00A46A85" w:rsidRDefault="00186471">
            <w:r>
              <w:t>m3</w:t>
            </w:r>
          </w:p>
        </w:tc>
        <w:tc>
          <w:tcPr>
            <w:tcW w:w="848" w:type="dxa"/>
            <w:vAlign w:val="center"/>
          </w:tcPr>
          <w:p w14:paraId="121C887F" w14:textId="77777777" w:rsidR="00A46A85" w:rsidRDefault="00186471">
            <w:r>
              <w:t>825</w:t>
            </w:r>
          </w:p>
        </w:tc>
        <w:tc>
          <w:tcPr>
            <w:tcW w:w="990" w:type="dxa"/>
            <w:vAlign w:val="center"/>
          </w:tcPr>
          <w:p w14:paraId="6BAD3BA9" w14:textId="77777777" w:rsidR="00A46A85" w:rsidRDefault="00186471">
            <w:r>
              <w:t>990</w:t>
            </w:r>
          </w:p>
        </w:tc>
        <w:tc>
          <w:tcPr>
            <w:tcW w:w="1692" w:type="dxa"/>
            <w:vAlign w:val="center"/>
          </w:tcPr>
          <w:p w14:paraId="6FD6C631" w14:textId="77777777" w:rsidR="00A46A85" w:rsidRDefault="00186471">
            <w:r>
              <w:t>141</w:t>
            </w:r>
          </w:p>
        </w:tc>
      </w:tr>
      <w:tr w:rsidR="00A46A85" w14:paraId="7E0CC22B" w14:textId="77777777">
        <w:tc>
          <w:tcPr>
            <w:tcW w:w="899" w:type="dxa"/>
            <w:shd w:val="clear" w:color="auto" w:fill="E6E6E6"/>
            <w:vAlign w:val="center"/>
          </w:tcPr>
          <w:p w14:paraId="0D7C06B4" w14:textId="77777777" w:rsidR="00A46A85" w:rsidRDefault="00186471">
            <w:r>
              <w:t>窗</w:t>
            </w:r>
          </w:p>
        </w:tc>
        <w:tc>
          <w:tcPr>
            <w:tcW w:w="4182" w:type="dxa"/>
            <w:vAlign w:val="center"/>
          </w:tcPr>
          <w:p w14:paraId="6A19E415" w14:textId="77777777" w:rsidR="00A46A85" w:rsidRDefault="00186471">
            <w:r>
              <w:t>塑钢窗</w:t>
            </w:r>
          </w:p>
        </w:tc>
        <w:tc>
          <w:tcPr>
            <w:tcW w:w="707" w:type="dxa"/>
            <w:vAlign w:val="center"/>
          </w:tcPr>
          <w:p w14:paraId="7E4FD869" w14:textId="77777777" w:rsidR="00A46A85" w:rsidRDefault="00186471">
            <w:r>
              <w:t>m2</w:t>
            </w:r>
          </w:p>
        </w:tc>
        <w:tc>
          <w:tcPr>
            <w:tcW w:w="848" w:type="dxa"/>
            <w:vAlign w:val="center"/>
          </w:tcPr>
          <w:p w14:paraId="582E2BBB" w14:textId="77777777" w:rsidR="00A46A85" w:rsidRDefault="00186471">
            <w:r>
              <w:t>185</w:t>
            </w:r>
          </w:p>
        </w:tc>
        <w:tc>
          <w:tcPr>
            <w:tcW w:w="990" w:type="dxa"/>
            <w:vAlign w:val="center"/>
          </w:tcPr>
          <w:p w14:paraId="7E507ADF" w14:textId="77777777" w:rsidR="00A46A85" w:rsidRDefault="00186471">
            <w:r>
              <w:t>100</w:t>
            </w:r>
          </w:p>
        </w:tc>
        <w:tc>
          <w:tcPr>
            <w:tcW w:w="1692" w:type="dxa"/>
            <w:vAlign w:val="center"/>
          </w:tcPr>
          <w:p w14:paraId="7086CA53" w14:textId="77777777" w:rsidR="00A46A85" w:rsidRDefault="00186471">
            <w:r>
              <w:t>16</w:t>
            </w:r>
          </w:p>
        </w:tc>
      </w:tr>
      <w:tr w:rsidR="00A46A85" w14:paraId="5B413FF3" w14:textId="77777777">
        <w:tc>
          <w:tcPr>
            <w:tcW w:w="899" w:type="dxa"/>
            <w:shd w:val="clear" w:color="auto" w:fill="E6E6E6"/>
            <w:vAlign w:val="center"/>
          </w:tcPr>
          <w:p w14:paraId="4A81DABD" w14:textId="77777777" w:rsidR="00A46A85" w:rsidRDefault="00186471">
            <w:r>
              <w:t>其他</w:t>
            </w:r>
          </w:p>
        </w:tc>
        <w:tc>
          <w:tcPr>
            <w:tcW w:w="4182" w:type="dxa"/>
            <w:vAlign w:val="center"/>
          </w:tcPr>
          <w:p w14:paraId="72B16CE2" w14:textId="77777777" w:rsidR="00A46A85" w:rsidRDefault="00186471">
            <w:r>
              <w:t>自来水</w:t>
            </w:r>
          </w:p>
        </w:tc>
        <w:tc>
          <w:tcPr>
            <w:tcW w:w="707" w:type="dxa"/>
            <w:vAlign w:val="center"/>
          </w:tcPr>
          <w:p w14:paraId="1BAB0D58" w14:textId="77777777" w:rsidR="00A46A85" w:rsidRDefault="00186471">
            <w:r>
              <w:t>t</w:t>
            </w:r>
          </w:p>
        </w:tc>
        <w:tc>
          <w:tcPr>
            <w:tcW w:w="848" w:type="dxa"/>
            <w:vAlign w:val="center"/>
          </w:tcPr>
          <w:p w14:paraId="0C2BAA89" w14:textId="77777777" w:rsidR="00A46A85" w:rsidRDefault="00186471">
            <w:r>
              <w:t>2</w:t>
            </w:r>
          </w:p>
        </w:tc>
        <w:tc>
          <w:tcPr>
            <w:tcW w:w="990" w:type="dxa"/>
            <w:vAlign w:val="center"/>
          </w:tcPr>
          <w:p w14:paraId="0239FAC7" w14:textId="77777777" w:rsidR="00A46A85" w:rsidRDefault="00186471">
            <w:r>
              <w:t>2</w:t>
            </w:r>
          </w:p>
        </w:tc>
        <w:tc>
          <w:tcPr>
            <w:tcW w:w="1692" w:type="dxa"/>
            <w:vAlign w:val="center"/>
          </w:tcPr>
          <w:p w14:paraId="05564FD5" w14:textId="77777777" w:rsidR="00A46A85" w:rsidRDefault="00186471">
            <w:r>
              <w:t>0</w:t>
            </w:r>
          </w:p>
        </w:tc>
      </w:tr>
      <w:tr w:rsidR="00A46A85" w14:paraId="7E5027BC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713F2621" w14:textId="77777777" w:rsidR="00A46A85" w:rsidRDefault="00186471">
            <w:r>
              <w:t>合计</w:t>
            </w:r>
          </w:p>
        </w:tc>
        <w:tc>
          <w:tcPr>
            <w:tcW w:w="1692" w:type="dxa"/>
            <w:vAlign w:val="center"/>
          </w:tcPr>
          <w:p w14:paraId="1EA6C13E" w14:textId="77777777" w:rsidR="00A46A85" w:rsidRDefault="00186471">
            <w:r>
              <w:t>159</w:t>
            </w:r>
          </w:p>
        </w:tc>
      </w:tr>
    </w:tbl>
    <w:p w14:paraId="64114AAF" w14:textId="77777777" w:rsidR="00A46A85" w:rsidRDefault="00186471">
      <w:pPr>
        <w:pStyle w:val="2"/>
        <w:widowControl w:val="0"/>
      </w:pPr>
      <w:bookmarkStart w:id="89" w:name="_Toc92186366"/>
      <w:r>
        <w:t>建筑建造拆除碳排放</w:t>
      </w:r>
      <w:bookmarkEnd w:id="89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122"/>
        <w:gridCol w:w="1840"/>
        <w:gridCol w:w="1715"/>
        <w:gridCol w:w="1800"/>
      </w:tblGrid>
      <w:tr w:rsidR="00A46A85" w14:paraId="47403955" w14:textId="77777777">
        <w:tc>
          <w:tcPr>
            <w:tcW w:w="1822" w:type="dxa"/>
            <w:shd w:val="clear" w:color="auto" w:fill="E6E6E6"/>
            <w:vAlign w:val="center"/>
          </w:tcPr>
          <w:p w14:paraId="066B114A" w14:textId="77777777" w:rsidR="00A46A85" w:rsidRDefault="00186471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54830512" w14:textId="77777777" w:rsidR="00A46A85" w:rsidRDefault="00186471">
            <w:pPr>
              <w:jc w:val="center"/>
            </w:pPr>
            <w:r>
              <w:t>汽油用量</w:t>
            </w:r>
            <w:r>
              <w:t>(t)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1665E6D" w14:textId="77777777" w:rsidR="00A46A85" w:rsidRDefault="00186471">
            <w:pPr>
              <w:jc w:val="center"/>
            </w:pPr>
            <w:r>
              <w:t>柴油用量</w:t>
            </w:r>
            <w:r>
              <w:t>(t)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0F41621A" w14:textId="77777777" w:rsidR="00A46A85" w:rsidRDefault="00186471">
            <w:pPr>
              <w:jc w:val="center"/>
            </w:pPr>
            <w:r>
              <w:t>用电量</w:t>
            </w:r>
            <w:r>
              <w:t>(kWh)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5A5D4581" w14:textId="77777777" w:rsidR="00A46A85" w:rsidRDefault="00186471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A46A85" w14:paraId="7F7BB3B1" w14:textId="77777777">
        <w:tc>
          <w:tcPr>
            <w:tcW w:w="1822" w:type="dxa"/>
            <w:shd w:val="clear" w:color="auto" w:fill="E6E6E6"/>
            <w:vAlign w:val="center"/>
          </w:tcPr>
          <w:p w14:paraId="05E4590F" w14:textId="77777777" w:rsidR="00A46A85" w:rsidRDefault="00186471">
            <w:r>
              <w:t>建造阶段</w:t>
            </w:r>
          </w:p>
        </w:tc>
        <w:tc>
          <w:tcPr>
            <w:tcW w:w="2122" w:type="dxa"/>
            <w:vAlign w:val="center"/>
          </w:tcPr>
          <w:p w14:paraId="24394C7F" w14:textId="77777777" w:rsidR="00A46A85" w:rsidRDefault="00186471">
            <w:r>
              <w:t>150</w:t>
            </w:r>
          </w:p>
        </w:tc>
        <w:tc>
          <w:tcPr>
            <w:tcW w:w="1839" w:type="dxa"/>
            <w:vAlign w:val="center"/>
          </w:tcPr>
          <w:p w14:paraId="453878E1" w14:textId="77777777" w:rsidR="00A46A85" w:rsidRDefault="00186471">
            <w:r>
              <w:t>0</w:t>
            </w:r>
          </w:p>
        </w:tc>
        <w:tc>
          <w:tcPr>
            <w:tcW w:w="1714" w:type="dxa"/>
            <w:vAlign w:val="center"/>
          </w:tcPr>
          <w:p w14:paraId="22823A4A" w14:textId="77777777" w:rsidR="00A46A85" w:rsidRDefault="00186471">
            <w:r>
              <w:t>30000</w:t>
            </w:r>
          </w:p>
        </w:tc>
        <w:tc>
          <w:tcPr>
            <w:tcW w:w="1799" w:type="dxa"/>
            <w:vAlign w:val="center"/>
          </w:tcPr>
          <w:p w14:paraId="7902E798" w14:textId="77777777" w:rsidR="00A46A85" w:rsidRDefault="00186471">
            <w:r>
              <w:t>258</w:t>
            </w:r>
          </w:p>
        </w:tc>
      </w:tr>
      <w:tr w:rsidR="00A46A85" w14:paraId="14FCCECA" w14:textId="77777777">
        <w:tc>
          <w:tcPr>
            <w:tcW w:w="1822" w:type="dxa"/>
            <w:shd w:val="clear" w:color="auto" w:fill="E6E6E6"/>
            <w:vAlign w:val="center"/>
          </w:tcPr>
          <w:p w14:paraId="47A988B5" w14:textId="77777777" w:rsidR="00A46A85" w:rsidRDefault="00186471">
            <w:r>
              <w:t>拆除阶段</w:t>
            </w:r>
          </w:p>
        </w:tc>
        <w:tc>
          <w:tcPr>
            <w:tcW w:w="2122" w:type="dxa"/>
            <w:vAlign w:val="center"/>
          </w:tcPr>
          <w:p w14:paraId="4DEE67E3" w14:textId="77777777" w:rsidR="00A46A85" w:rsidRDefault="00186471">
            <w:r>
              <w:t>0</w:t>
            </w:r>
          </w:p>
        </w:tc>
        <w:tc>
          <w:tcPr>
            <w:tcW w:w="1839" w:type="dxa"/>
            <w:vAlign w:val="center"/>
          </w:tcPr>
          <w:p w14:paraId="4E144B07" w14:textId="77777777" w:rsidR="00A46A85" w:rsidRDefault="00186471">
            <w:r>
              <w:t>0</w:t>
            </w:r>
          </w:p>
        </w:tc>
        <w:tc>
          <w:tcPr>
            <w:tcW w:w="1714" w:type="dxa"/>
            <w:vAlign w:val="center"/>
          </w:tcPr>
          <w:p w14:paraId="7B8F2408" w14:textId="77777777" w:rsidR="00A46A85" w:rsidRDefault="00186471">
            <w:r>
              <w:t>0</w:t>
            </w:r>
          </w:p>
        </w:tc>
        <w:tc>
          <w:tcPr>
            <w:tcW w:w="1799" w:type="dxa"/>
            <w:vAlign w:val="center"/>
          </w:tcPr>
          <w:p w14:paraId="3D66349A" w14:textId="77777777" w:rsidR="00A46A85" w:rsidRDefault="00186471">
            <w:r>
              <w:t>0</w:t>
            </w:r>
          </w:p>
        </w:tc>
      </w:tr>
      <w:tr w:rsidR="00A46A85" w14:paraId="13C0D46B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4195E2DD" w14:textId="77777777" w:rsidR="00A46A85" w:rsidRDefault="00186471">
            <w:r>
              <w:t>合计</w:t>
            </w:r>
          </w:p>
        </w:tc>
        <w:tc>
          <w:tcPr>
            <w:tcW w:w="1799" w:type="dxa"/>
            <w:vAlign w:val="center"/>
          </w:tcPr>
          <w:p w14:paraId="2E2D1D11" w14:textId="77777777" w:rsidR="00A46A85" w:rsidRDefault="00186471">
            <w:r>
              <w:t>258</w:t>
            </w:r>
          </w:p>
        </w:tc>
      </w:tr>
    </w:tbl>
    <w:p w14:paraId="67A1CC09" w14:textId="77777777" w:rsidR="00A46A85" w:rsidRDefault="00186471">
      <w:pPr>
        <w:pStyle w:val="2"/>
        <w:widowControl w:val="0"/>
      </w:pPr>
      <w:bookmarkStart w:id="90" w:name="_Toc92186367"/>
      <w:r>
        <w:t>碳汇</w:t>
      </w:r>
      <w:bookmarkEnd w:id="90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A46A85" w14:paraId="11CC18E8" w14:textId="77777777">
        <w:tc>
          <w:tcPr>
            <w:tcW w:w="3520" w:type="dxa"/>
            <w:shd w:val="clear" w:color="auto" w:fill="E6E6E6"/>
            <w:vAlign w:val="center"/>
          </w:tcPr>
          <w:p w14:paraId="451D53D4" w14:textId="77777777" w:rsidR="00A46A85" w:rsidRDefault="00186471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125CEB3" w14:textId="77777777" w:rsidR="00A46A85" w:rsidRDefault="00186471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7764F8" w14:textId="77777777" w:rsidR="00A46A85" w:rsidRDefault="0018647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96963EB" w14:textId="77777777" w:rsidR="00A46A85" w:rsidRDefault="00186471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0B2B28E2" w14:textId="77777777" w:rsidR="00A46A85" w:rsidRDefault="00186471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A46A85" w14:paraId="23B30650" w14:textId="77777777">
        <w:tc>
          <w:tcPr>
            <w:tcW w:w="3520" w:type="dxa"/>
            <w:shd w:val="clear" w:color="auto" w:fill="E6E6E6"/>
            <w:vAlign w:val="center"/>
          </w:tcPr>
          <w:p w14:paraId="5DE4359A" w14:textId="77777777" w:rsidR="00A46A85" w:rsidRDefault="00186471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14:paraId="16E92D10" w14:textId="77777777" w:rsidR="00A46A85" w:rsidRDefault="00186471">
            <w:r>
              <w:t>30</w:t>
            </w:r>
          </w:p>
        </w:tc>
        <w:tc>
          <w:tcPr>
            <w:tcW w:w="990" w:type="dxa"/>
            <w:vAlign w:val="center"/>
          </w:tcPr>
          <w:p w14:paraId="0A7289AB" w14:textId="77777777" w:rsidR="00A46A85" w:rsidRDefault="00186471">
            <w:r>
              <w:t>293</w:t>
            </w:r>
          </w:p>
        </w:tc>
        <w:tc>
          <w:tcPr>
            <w:tcW w:w="707" w:type="dxa"/>
            <w:vMerge w:val="restart"/>
            <w:vAlign w:val="center"/>
          </w:tcPr>
          <w:p w14:paraId="67182A34" w14:textId="77777777" w:rsidR="00A46A85" w:rsidRDefault="00186471">
            <w:r>
              <w:t>50</w:t>
            </w:r>
          </w:p>
        </w:tc>
        <w:tc>
          <w:tcPr>
            <w:tcW w:w="2507" w:type="dxa"/>
            <w:vAlign w:val="center"/>
          </w:tcPr>
          <w:p w14:paraId="2517F8DD" w14:textId="77777777" w:rsidR="00A46A85" w:rsidRDefault="00186471">
            <w:r>
              <w:t>250</w:t>
            </w:r>
          </w:p>
        </w:tc>
      </w:tr>
      <w:tr w:rsidR="00A46A85" w14:paraId="0A6B4724" w14:textId="77777777">
        <w:tc>
          <w:tcPr>
            <w:tcW w:w="3520" w:type="dxa"/>
            <w:shd w:val="clear" w:color="auto" w:fill="E6E6E6"/>
            <w:vAlign w:val="center"/>
          </w:tcPr>
          <w:p w14:paraId="2605DE3E" w14:textId="77777777" w:rsidR="00A46A85" w:rsidRDefault="00186471">
            <w:r>
              <w:lastRenderedPageBreak/>
              <w:t>多年生蔓藤</w:t>
            </w:r>
          </w:p>
        </w:tc>
        <w:tc>
          <w:tcPr>
            <w:tcW w:w="1562" w:type="dxa"/>
            <w:vAlign w:val="center"/>
          </w:tcPr>
          <w:p w14:paraId="4A2BA652" w14:textId="77777777" w:rsidR="00A46A85" w:rsidRDefault="00186471">
            <w:r>
              <w:t>2.5</w:t>
            </w:r>
          </w:p>
        </w:tc>
        <w:tc>
          <w:tcPr>
            <w:tcW w:w="990" w:type="dxa"/>
            <w:vAlign w:val="center"/>
          </w:tcPr>
          <w:p w14:paraId="079881AB" w14:textId="77777777" w:rsidR="00A46A85" w:rsidRDefault="00186471">
            <w:r>
              <w:t>629</w:t>
            </w:r>
          </w:p>
        </w:tc>
        <w:tc>
          <w:tcPr>
            <w:tcW w:w="707" w:type="dxa"/>
            <w:vMerge/>
            <w:vAlign w:val="center"/>
          </w:tcPr>
          <w:p w14:paraId="00B3237D" w14:textId="77777777" w:rsidR="00A46A85" w:rsidRDefault="00A46A85"/>
        </w:tc>
        <w:tc>
          <w:tcPr>
            <w:tcW w:w="2507" w:type="dxa"/>
            <w:vAlign w:val="center"/>
          </w:tcPr>
          <w:p w14:paraId="736525E2" w14:textId="77777777" w:rsidR="00A46A85" w:rsidRDefault="00186471">
            <w:r>
              <w:t>45</w:t>
            </w:r>
          </w:p>
        </w:tc>
      </w:tr>
      <w:tr w:rsidR="00A46A85" w14:paraId="5037FF82" w14:textId="77777777">
        <w:tc>
          <w:tcPr>
            <w:tcW w:w="3520" w:type="dxa"/>
            <w:shd w:val="clear" w:color="auto" w:fill="E6E6E6"/>
            <w:vAlign w:val="center"/>
          </w:tcPr>
          <w:p w14:paraId="5094EEA4" w14:textId="77777777" w:rsidR="00A46A85" w:rsidRDefault="00186471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14:paraId="7C93FD1D" w14:textId="77777777" w:rsidR="00A46A85" w:rsidRDefault="00186471">
            <w:r>
              <w:t>0.5</w:t>
            </w:r>
          </w:p>
        </w:tc>
        <w:tc>
          <w:tcPr>
            <w:tcW w:w="990" w:type="dxa"/>
            <w:vAlign w:val="center"/>
          </w:tcPr>
          <w:p w14:paraId="5462452F" w14:textId="77777777" w:rsidR="00A46A85" w:rsidRDefault="00186471">
            <w:r>
              <w:t>1000</w:t>
            </w:r>
          </w:p>
        </w:tc>
        <w:tc>
          <w:tcPr>
            <w:tcW w:w="707" w:type="dxa"/>
            <w:vMerge/>
            <w:vAlign w:val="center"/>
          </w:tcPr>
          <w:p w14:paraId="5904FB75" w14:textId="77777777" w:rsidR="00A46A85" w:rsidRDefault="00A46A85"/>
        </w:tc>
        <w:tc>
          <w:tcPr>
            <w:tcW w:w="2507" w:type="dxa"/>
            <w:vAlign w:val="center"/>
          </w:tcPr>
          <w:p w14:paraId="2F2F9A1C" w14:textId="77777777" w:rsidR="00A46A85" w:rsidRDefault="00186471">
            <w:r>
              <w:t>14</w:t>
            </w:r>
          </w:p>
        </w:tc>
      </w:tr>
      <w:tr w:rsidR="00A46A85" w14:paraId="6826CDB6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0F52082E" w14:textId="77777777" w:rsidR="00A46A85" w:rsidRDefault="00186471">
            <w:r>
              <w:t>合计</w:t>
            </w:r>
          </w:p>
        </w:tc>
        <w:tc>
          <w:tcPr>
            <w:tcW w:w="2507" w:type="dxa"/>
            <w:vAlign w:val="center"/>
          </w:tcPr>
          <w:p w14:paraId="59107A0B" w14:textId="77777777" w:rsidR="00A46A85" w:rsidRDefault="00186471">
            <w:r>
              <w:t>309</w:t>
            </w:r>
          </w:p>
        </w:tc>
      </w:tr>
    </w:tbl>
    <w:p w14:paraId="33AEB787" w14:textId="77777777" w:rsidR="00A46A85" w:rsidRDefault="00186471">
      <w:pPr>
        <w:pStyle w:val="2"/>
        <w:widowControl w:val="0"/>
      </w:pPr>
      <w:bookmarkStart w:id="91" w:name="_Toc92186368"/>
      <w:r>
        <w:t>建筑运行碳排放</w:t>
      </w:r>
      <w:bookmarkEnd w:id="91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2A512AED" w14:textId="77777777" w:rsidTr="00E95C54">
        <w:tc>
          <w:tcPr>
            <w:tcW w:w="1063" w:type="dxa"/>
            <w:shd w:val="clear" w:color="auto" w:fill="D0CECE"/>
            <w:vAlign w:val="center"/>
          </w:tcPr>
          <w:p w14:paraId="50C38BE9" w14:textId="77777777" w:rsidR="00A4274E" w:rsidRPr="00771B84" w:rsidRDefault="0018647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8DB49A0" w14:textId="77777777" w:rsidR="00A4274E" w:rsidRPr="00771B84" w:rsidRDefault="0018647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0FA4731E" w14:textId="77777777" w:rsidR="00A4274E" w:rsidRDefault="0018647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32E10045" w14:textId="77777777" w:rsidR="00A4274E" w:rsidRPr="00771B84" w:rsidRDefault="0018647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7CD41DA5" w14:textId="77777777" w:rsidR="00A4274E" w:rsidRDefault="0018647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70824730" w14:textId="77777777" w:rsidR="00A4274E" w:rsidRDefault="0018647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50F1ED34" w14:textId="77777777" w:rsidR="00A4274E" w:rsidRDefault="00186471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6C25CBF7" w14:textId="77777777" w:rsidR="00A4274E" w:rsidRDefault="0018647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 w14:paraId="010EA80A" w14:textId="77777777" w:rsidR="00A4274E" w:rsidRDefault="0018647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627EE071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06E88EC8" w14:textId="77777777" w:rsidR="00E85C9F" w:rsidRDefault="0018647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22BA54FB" w14:textId="77777777" w:rsidR="00E85C9F" w:rsidRPr="00771B84" w:rsidRDefault="0018647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5AD37F" w14:textId="77777777" w:rsidR="00E85C9F" w:rsidRPr="00771B84" w:rsidRDefault="0018647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74709B11" w14:textId="77777777" w:rsidR="00E85C9F" w:rsidRPr="00771B84" w:rsidRDefault="00186471" w:rsidP="00F21AC0">
            <w:pPr>
              <w:jc w:val="center"/>
              <w:rPr>
                <w:lang w:val="en-US"/>
              </w:rPr>
            </w:pPr>
            <w:bookmarkStart w:id="92" w:name="冷源能耗"/>
            <w:r w:rsidRPr="00771B84">
              <w:rPr>
                <w:lang w:val="en-US"/>
              </w:rPr>
              <w:t>0</w:t>
            </w:r>
            <w:bookmarkEnd w:id="92"/>
          </w:p>
        </w:tc>
        <w:tc>
          <w:tcPr>
            <w:tcW w:w="1559" w:type="dxa"/>
            <w:vMerge w:val="restart"/>
            <w:vAlign w:val="center"/>
          </w:tcPr>
          <w:p w14:paraId="1EF9E14D" w14:textId="77777777" w:rsidR="00E85C9F" w:rsidRPr="00771B84" w:rsidRDefault="00186471" w:rsidP="00F21AC0">
            <w:pPr>
              <w:jc w:val="center"/>
              <w:rPr>
                <w:lang w:val="en-US"/>
              </w:rPr>
            </w:pPr>
            <w:bookmarkStart w:id="93" w:name="电力CO2排放因子"/>
            <w:r>
              <w:t>0.5271</w:t>
            </w:r>
            <w:bookmarkEnd w:id="93"/>
          </w:p>
        </w:tc>
        <w:tc>
          <w:tcPr>
            <w:tcW w:w="1417" w:type="dxa"/>
            <w:vMerge w:val="restart"/>
            <w:vAlign w:val="center"/>
          </w:tcPr>
          <w:p w14:paraId="7344FFD7" w14:textId="77777777" w:rsidR="00E85C9F" w:rsidRPr="00771B84" w:rsidRDefault="00186471" w:rsidP="00F21AC0">
            <w:pPr>
              <w:jc w:val="center"/>
              <w:rPr>
                <w:lang w:val="en-US"/>
              </w:rPr>
            </w:pPr>
            <w:bookmarkStart w:id="94" w:name="空调能耗_电耗CO2排放"/>
            <w:r>
              <w:t>1019</w:t>
            </w:r>
            <w:bookmarkEnd w:id="94"/>
          </w:p>
        </w:tc>
        <w:tc>
          <w:tcPr>
            <w:tcW w:w="2421" w:type="dxa"/>
          </w:tcPr>
          <w:p w14:paraId="3917D623" w14:textId="77777777" w:rsidR="00E85C9F" w:rsidRPr="00771B84" w:rsidRDefault="00186471" w:rsidP="00F21AC0">
            <w:pPr>
              <w:jc w:val="center"/>
              <w:rPr>
                <w:lang w:val="en-US"/>
              </w:rPr>
            </w:pPr>
            <w:bookmarkStart w:id="95" w:name="冷源能耗_电耗CO2排放平米"/>
            <w:r>
              <w:t>0</w:t>
            </w:r>
            <w:bookmarkEnd w:id="95"/>
          </w:p>
        </w:tc>
      </w:tr>
      <w:tr w:rsidR="00E85C9F" w:rsidRPr="00771B84" w14:paraId="4BA2C2E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8754630" w14:textId="77777777" w:rsidR="00E85C9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061271F0" w14:textId="77777777" w:rsidR="00E85C9F" w:rsidRPr="00771B84" w:rsidRDefault="0018647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0CA9B724" w14:textId="77777777" w:rsidR="00E85C9F" w:rsidRPr="00771B84" w:rsidRDefault="00186471" w:rsidP="00F21AC0">
            <w:pPr>
              <w:jc w:val="center"/>
              <w:rPr>
                <w:lang w:val="en-US"/>
              </w:rPr>
            </w:pPr>
            <w:bookmarkStart w:id="96" w:name="冷却水泵能耗"/>
            <w:r w:rsidRPr="00771B84">
              <w:rPr>
                <w:lang w:val="en-US"/>
              </w:rPr>
              <w:t>0</w:t>
            </w:r>
            <w:bookmarkEnd w:id="96"/>
          </w:p>
        </w:tc>
        <w:tc>
          <w:tcPr>
            <w:tcW w:w="1559" w:type="dxa"/>
            <w:vMerge/>
            <w:vAlign w:val="center"/>
          </w:tcPr>
          <w:p w14:paraId="65E3A755" w14:textId="77777777" w:rsidR="00E85C9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9975E1D" w14:textId="77777777" w:rsidR="00E85C9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F027080" w14:textId="77777777" w:rsidR="00E85C9F" w:rsidRPr="00771B84" w:rsidRDefault="00186471" w:rsidP="00F21AC0">
            <w:pPr>
              <w:jc w:val="center"/>
              <w:rPr>
                <w:lang w:val="en-US"/>
              </w:rPr>
            </w:pPr>
            <w:bookmarkStart w:id="97" w:name="冷却水泵能耗_电耗CO2排放平米"/>
            <w:r>
              <w:t>0</w:t>
            </w:r>
            <w:bookmarkEnd w:id="97"/>
          </w:p>
        </w:tc>
      </w:tr>
      <w:tr w:rsidR="00E85C9F" w:rsidRPr="00771B84" w14:paraId="374E63B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E1C010B" w14:textId="77777777" w:rsidR="00E85C9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5360D6C4" w14:textId="77777777" w:rsidR="00E85C9F" w:rsidRPr="00771B84" w:rsidRDefault="0018647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451BF9E4" w14:textId="77777777" w:rsidR="00E85C9F" w:rsidRPr="00771B84" w:rsidRDefault="00186471" w:rsidP="00F21AC0">
            <w:pPr>
              <w:jc w:val="center"/>
              <w:rPr>
                <w:lang w:val="en-US"/>
              </w:rPr>
            </w:pPr>
            <w:bookmarkStart w:id="98" w:name="冷冻水泵能耗"/>
            <w:r w:rsidRPr="00771B84">
              <w:rPr>
                <w:lang w:val="en-US"/>
              </w:rPr>
              <w:t>0</w:t>
            </w:r>
            <w:bookmarkEnd w:id="98"/>
          </w:p>
        </w:tc>
        <w:tc>
          <w:tcPr>
            <w:tcW w:w="1559" w:type="dxa"/>
            <w:vMerge/>
            <w:vAlign w:val="center"/>
          </w:tcPr>
          <w:p w14:paraId="5D4E6DC1" w14:textId="77777777" w:rsidR="00E85C9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4D55B5C" w14:textId="77777777" w:rsidR="00E85C9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81E8E86" w14:textId="77777777" w:rsidR="00E85C9F" w:rsidRPr="00771B84" w:rsidRDefault="00186471" w:rsidP="00F21AC0">
            <w:pPr>
              <w:jc w:val="center"/>
              <w:rPr>
                <w:lang w:val="en-US"/>
              </w:rPr>
            </w:pPr>
            <w:bookmarkStart w:id="99" w:name="冷冻水泵能耗_电耗CO2排放平米"/>
            <w:r>
              <w:t>0</w:t>
            </w:r>
            <w:bookmarkEnd w:id="99"/>
          </w:p>
        </w:tc>
      </w:tr>
      <w:tr w:rsidR="00E85C9F" w:rsidRPr="00771B84" w14:paraId="40F43AF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553ACA2" w14:textId="77777777" w:rsidR="00E85C9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06129E31" w14:textId="77777777" w:rsidR="00E85C9F" w:rsidRPr="00771B84" w:rsidRDefault="0018647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134B8164" w14:textId="77777777" w:rsidR="00E85C9F" w:rsidRPr="00771B84" w:rsidRDefault="00186471" w:rsidP="00F21AC0">
            <w:pPr>
              <w:jc w:val="center"/>
              <w:rPr>
                <w:lang w:val="en-US"/>
              </w:rPr>
            </w:pPr>
            <w:bookmarkStart w:id="100" w:name="冷却塔能耗"/>
            <w:r w:rsidRPr="00771B84">
              <w:rPr>
                <w:rFonts w:hint="eastAsia"/>
                <w:lang w:val="en-US"/>
              </w:rPr>
              <w:t>0</w:t>
            </w:r>
            <w:bookmarkEnd w:id="100"/>
          </w:p>
        </w:tc>
        <w:tc>
          <w:tcPr>
            <w:tcW w:w="1559" w:type="dxa"/>
            <w:vMerge/>
            <w:vAlign w:val="center"/>
          </w:tcPr>
          <w:p w14:paraId="52AF86A9" w14:textId="77777777" w:rsidR="00E85C9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2CDD71D" w14:textId="77777777" w:rsidR="00E85C9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DC24596" w14:textId="77777777" w:rsidR="00E85C9F" w:rsidRPr="00771B84" w:rsidRDefault="00186471" w:rsidP="00F21AC0">
            <w:pPr>
              <w:jc w:val="center"/>
              <w:rPr>
                <w:lang w:val="en-US"/>
              </w:rPr>
            </w:pPr>
            <w:bookmarkStart w:id="101" w:name="冷却塔能耗_电耗CO2排放平米"/>
            <w:r>
              <w:t>0</w:t>
            </w:r>
            <w:bookmarkEnd w:id="101"/>
          </w:p>
        </w:tc>
      </w:tr>
      <w:tr w:rsidR="00E85C9F" w:rsidRPr="00771B84" w14:paraId="372912D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488289E" w14:textId="77777777" w:rsidR="00E85C9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268B2964" w14:textId="77777777" w:rsidR="00E85C9F" w:rsidRPr="00771B84" w:rsidRDefault="0018647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43BF9BB3" w14:textId="77777777" w:rsidR="00E85C9F" w:rsidRPr="00771B84" w:rsidRDefault="00186471" w:rsidP="00F21AC0">
            <w:pPr>
              <w:jc w:val="center"/>
              <w:rPr>
                <w:lang w:val="en-US"/>
              </w:rPr>
            </w:pPr>
            <w:bookmarkStart w:id="102" w:name="单元式空调能耗"/>
            <w:r w:rsidRPr="00771B84">
              <w:rPr>
                <w:lang w:val="en-US"/>
              </w:rPr>
              <w:t>1098</w:t>
            </w:r>
            <w:bookmarkEnd w:id="102"/>
          </w:p>
        </w:tc>
        <w:tc>
          <w:tcPr>
            <w:tcW w:w="1559" w:type="dxa"/>
            <w:vMerge/>
            <w:vAlign w:val="center"/>
          </w:tcPr>
          <w:p w14:paraId="28C4E89D" w14:textId="77777777" w:rsidR="00E85C9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51C868F" w14:textId="77777777" w:rsidR="00E85C9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262E647" w14:textId="77777777" w:rsidR="00E85C9F" w:rsidRPr="00771B84" w:rsidRDefault="00186471" w:rsidP="00F21AC0">
            <w:pPr>
              <w:jc w:val="center"/>
              <w:rPr>
                <w:lang w:val="en-US"/>
              </w:rPr>
            </w:pPr>
            <w:bookmarkStart w:id="103" w:name="单元式空调能耗_电耗CO2排放平米"/>
            <w:r>
              <w:t>579</w:t>
            </w:r>
            <w:bookmarkEnd w:id="103"/>
          </w:p>
        </w:tc>
      </w:tr>
      <w:tr w:rsidR="00E85C9F" w:rsidRPr="00771B84" w14:paraId="73C5F84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DC40B1C" w14:textId="77777777" w:rsidR="00E85C9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EAFE93" w14:textId="77777777" w:rsidR="00E85C9F" w:rsidRPr="00771B84" w:rsidRDefault="0018647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6635193A" w14:textId="77777777" w:rsidR="00E85C9F" w:rsidRPr="00771B84" w:rsidRDefault="00186471" w:rsidP="00F21AC0">
            <w:pPr>
              <w:jc w:val="center"/>
              <w:rPr>
                <w:lang w:val="en-US"/>
              </w:rPr>
            </w:pPr>
            <w:bookmarkStart w:id="104" w:name="空调能耗"/>
            <w:r w:rsidRPr="00771B84">
              <w:rPr>
                <w:lang w:val="en-US"/>
              </w:rPr>
              <w:t>1098</w:t>
            </w:r>
            <w:bookmarkEnd w:id="104"/>
          </w:p>
        </w:tc>
        <w:tc>
          <w:tcPr>
            <w:tcW w:w="1559" w:type="dxa"/>
            <w:vMerge/>
            <w:vAlign w:val="center"/>
          </w:tcPr>
          <w:p w14:paraId="1E15BF62" w14:textId="77777777" w:rsidR="00E85C9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35BC900" w14:textId="77777777" w:rsidR="00E85C9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33AD9E5" w14:textId="77777777" w:rsidR="00E85C9F" w:rsidRPr="00771B84" w:rsidRDefault="00186471" w:rsidP="00F21AC0">
            <w:pPr>
              <w:jc w:val="center"/>
              <w:rPr>
                <w:lang w:val="en-US"/>
              </w:rPr>
            </w:pPr>
            <w:bookmarkStart w:id="105" w:name="空调能耗_电耗CO2排放平米"/>
            <w:r>
              <w:t>579</w:t>
            </w:r>
            <w:bookmarkEnd w:id="105"/>
          </w:p>
        </w:tc>
      </w:tr>
      <w:tr w:rsidR="00D92D6F" w:rsidRPr="00771B84" w14:paraId="7613D46E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0CD3F1E7" w14:textId="77777777" w:rsidR="00D92D6F" w:rsidRDefault="0018647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39F3E07E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F816BE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578D501D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bookmarkStart w:id="106" w:name="热源能耗"/>
            <w:r w:rsidRPr="00771B84">
              <w:rPr>
                <w:lang w:val="en-US"/>
              </w:rPr>
              <w:t>0</w:t>
            </w:r>
            <w:bookmarkEnd w:id="106"/>
          </w:p>
        </w:tc>
        <w:tc>
          <w:tcPr>
            <w:tcW w:w="1559" w:type="dxa"/>
            <w:vMerge w:val="restart"/>
            <w:vAlign w:val="center"/>
          </w:tcPr>
          <w:p w14:paraId="63474140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bookmarkStart w:id="107" w:name="电力CO2排放因子2"/>
            <w:r>
              <w:t>0.5271</w:t>
            </w:r>
            <w:bookmarkEnd w:id="107"/>
          </w:p>
        </w:tc>
        <w:tc>
          <w:tcPr>
            <w:tcW w:w="1417" w:type="dxa"/>
            <w:vMerge w:val="restart"/>
            <w:vAlign w:val="center"/>
          </w:tcPr>
          <w:p w14:paraId="3F9F107D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bookmarkStart w:id="108" w:name="供暖能耗_电耗CO2排放"/>
            <w:r>
              <w:t>0</w:t>
            </w:r>
            <w:bookmarkEnd w:id="108"/>
          </w:p>
        </w:tc>
        <w:tc>
          <w:tcPr>
            <w:tcW w:w="2421" w:type="dxa"/>
          </w:tcPr>
          <w:p w14:paraId="544855E3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bookmarkStart w:id="109" w:name="热源能耗_电耗CO2排放平米"/>
            <w:r>
              <w:t>0</w:t>
            </w:r>
            <w:bookmarkEnd w:id="109"/>
          </w:p>
        </w:tc>
      </w:tr>
      <w:tr w:rsidR="00D92D6F" w:rsidRPr="00771B84" w14:paraId="7C7D447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1C98089" w14:textId="77777777" w:rsidR="00D92D6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54FC48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095F4162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bookmarkStart w:id="110" w:name="热水泵能耗"/>
            <w:r w:rsidRPr="00771B84">
              <w:rPr>
                <w:lang w:val="en-US"/>
              </w:rPr>
              <w:t>0</w:t>
            </w:r>
            <w:bookmarkEnd w:id="110"/>
          </w:p>
        </w:tc>
        <w:tc>
          <w:tcPr>
            <w:tcW w:w="1559" w:type="dxa"/>
            <w:vMerge/>
            <w:vAlign w:val="center"/>
          </w:tcPr>
          <w:p w14:paraId="265BFD4F" w14:textId="77777777" w:rsidR="00D92D6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321175B9" w14:textId="77777777" w:rsidR="00D92D6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2DE129F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bookmarkStart w:id="111" w:name="热水泵能耗_电耗CO2排放平米"/>
            <w:r>
              <w:t>0</w:t>
            </w:r>
            <w:bookmarkEnd w:id="111"/>
          </w:p>
        </w:tc>
      </w:tr>
      <w:tr w:rsidR="00D92D6F" w:rsidRPr="00771B84" w14:paraId="3153CEF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CB94A5F" w14:textId="77777777" w:rsidR="00D92D6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670C22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5B49444C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bookmarkStart w:id="112" w:name="单元式热泵能耗"/>
            <w:r w:rsidRPr="00771B84">
              <w:rPr>
                <w:lang w:val="en-US"/>
              </w:rPr>
              <w:t>0</w:t>
            </w:r>
            <w:bookmarkEnd w:id="112"/>
          </w:p>
        </w:tc>
        <w:tc>
          <w:tcPr>
            <w:tcW w:w="1559" w:type="dxa"/>
            <w:vMerge/>
            <w:vAlign w:val="center"/>
          </w:tcPr>
          <w:p w14:paraId="24CE108C" w14:textId="77777777" w:rsidR="00D92D6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105D84C8" w14:textId="77777777" w:rsidR="00D92D6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EBBAFCA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bookmarkStart w:id="113" w:name="单元式热泵能耗_电耗CO2排放平米"/>
            <w:r>
              <w:t>0</w:t>
            </w:r>
            <w:bookmarkEnd w:id="113"/>
          </w:p>
        </w:tc>
      </w:tr>
      <w:tr w:rsidR="00D92D6F" w:rsidRPr="00771B84" w14:paraId="1727347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738D4CA" w14:textId="77777777" w:rsidR="00D92D6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484683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21C5F69E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bookmarkStart w:id="114" w:name="供暖能耗"/>
            <w:r w:rsidRPr="00771B84">
              <w:rPr>
                <w:lang w:val="en-US"/>
              </w:rPr>
              <w:t>0</w:t>
            </w:r>
            <w:bookmarkEnd w:id="114"/>
          </w:p>
        </w:tc>
        <w:tc>
          <w:tcPr>
            <w:tcW w:w="1559" w:type="dxa"/>
            <w:vMerge/>
            <w:vAlign w:val="center"/>
          </w:tcPr>
          <w:p w14:paraId="4292DBDF" w14:textId="77777777" w:rsidR="00D92D6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1709D700" w14:textId="77777777" w:rsidR="00D92D6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F89DE6F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bookmarkStart w:id="115" w:name="供暖能耗_电耗CO2排放平米"/>
            <w:r>
              <w:t>0</w:t>
            </w:r>
            <w:bookmarkEnd w:id="115"/>
          </w:p>
        </w:tc>
      </w:tr>
      <w:tr w:rsidR="00D92D6F" w:rsidRPr="00771B84" w14:paraId="7CB5242B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613D773" w14:textId="77777777" w:rsidR="00D92D6F" w:rsidRDefault="00186471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523D2F0B" w14:textId="77777777" w:rsidR="00D92D6F" w:rsidRPr="00771B84" w:rsidRDefault="00186471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4291CA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64DFAF39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bookmarkStart w:id="116" w:name="新排风系统能耗"/>
            <w:r w:rsidRPr="00771B84">
              <w:rPr>
                <w:rFonts w:hint="eastAsia"/>
                <w:lang w:val="en-US"/>
              </w:rPr>
              <w:t>289</w:t>
            </w:r>
            <w:bookmarkEnd w:id="116"/>
          </w:p>
        </w:tc>
        <w:tc>
          <w:tcPr>
            <w:tcW w:w="1559" w:type="dxa"/>
            <w:vMerge w:val="restart"/>
            <w:vAlign w:val="center"/>
          </w:tcPr>
          <w:p w14:paraId="74520A6D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bookmarkStart w:id="117" w:name="电力CO2排放因子3"/>
            <w:r>
              <w:t>0.5271</w:t>
            </w:r>
            <w:bookmarkEnd w:id="117"/>
          </w:p>
        </w:tc>
        <w:tc>
          <w:tcPr>
            <w:tcW w:w="1417" w:type="dxa"/>
            <w:vMerge w:val="restart"/>
            <w:vAlign w:val="center"/>
          </w:tcPr>
          <w:p w14:paraId="0A66E6F2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bookmarkStart w:id="118" w:name="空调动力能耗_电耗CO2排放"/>
            <w:r>
              <w:t>268</w:t>
            </w:r>
            <w:bookmarkEnd w:id="118"/>
          </w:p>
        </w:tc>
        <w:tc>
          <w:tcPr>
            <w:tcW w:w="2421" w:type="dxa"/>
          </w:tcPr>
          <w:p w14:paraId="28B68265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bookmarkStart w:id="119" w:name="新排风系统能耗_电耗CO2排放平米"/>
            <w:r>
              <w:t>152</w:t>
            </w:r>
            <w:bookmarkEnd w:id="119"/>
          </w:p>
        </w:tc>
      </w:tr>
      <w:tr w:rsidR="00D92D6F" w:rsidRPr="00771B84" w14:paraId="0279DB9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C3990C3" w14:textId="77777777" w:rsidR="00D92D6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736E84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0263AA74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bookmarkStart w:id="120" w:name="风机盘管能耗"/>
            <w:r w:rsidRPr="00771B84">
              <w:rPr>
                <w:rFonts w:hint="eastAsia"/>
                <w:lang w:val="en-US"/>
              </w:rPr>
              <w:t>0</w:t>
            </w:r>
            <w:bookmarkEnd w:id="120"/>
          </w:p>
        </w:tc>
        <w:tc>
          <w:tcPr>
            <w:tcW w:w="1559" w:type="dxa"/>
            <w:vMerge/>
            <w:vAlign w:val="center"/>
          </w:tcPr>
          <w:p w14:paraId="448ED837" w14:textId="77777777" w:rsidR="00D92D6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709990A" w14:textId="77777777" w:rsidR="00D92D6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640E410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bookmarkStart w:id="121" w:name="风机盘管能耗_电耗CO2排放平米"/>
            <w:r>
              <w:t>0</w:t>
            </w:r>
            <w:bookmarkEnd w:id="121"/>
          </w:p>
        </w:tc>
      </w:tr>
      <w:tr w:rsidR="00D92D6F" w:rsidRPr="00771B84" w14:paraId="6D9956E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7EAA014" w14:textId="77777777" w:rsidR="00D92D6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0BDFC9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2594D533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bookmarkStart w:id="122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22"/>
          </w:p>
        </w:tc>
        <w:tc>
          <w:tcPr>
            <w:tcW w:w="1559" w:type="dxa"/>
            <w:vMerge/>
            <w:vAlign w:val="center"/>
          </w:tcPr>
          <w:p w14:paraId="59C3BB53" w14:textId="77777777" w:rsidR="00D92D6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4F64907" w14:textId="77777777" w:rsidR="00D92D6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75C5E45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bookmarkStart w:id="123" w:name="多联机室内机能耗_电耗CO2排放平米"/>
            <w:r>
              <w:t>0</w:t>
            </w:r>
            <w:bookmarkEnd w:id="123"/>
          </w:p>
        </w:tc>
      </w:tr>
      <w:tr w:rsidR="00D92D6F" w:rsidRPr="00771B84" w14:paraId="5CBB0CB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EA7D3F4" w14:textId="77777777" w:rsidR="00D92D6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7B112D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474EEDDF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bookmarkStart w:id="124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24"/>
          </w:p>
        </w:tc>
        <w:tc>
          <w:tcPr>
            <w:tcW w:w="1559" w:type="dxa"/>
            <w:vMerge/>
            <w:vAlign w:val="center"/>
          </w:tcPr>
          <w:p w14:paraId="3A086E09" w14:textId="77777777" w:rsidR="00D92D6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07229EE" w14:textId="77777777" w:rsidR="00D92D6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6BF876B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bookmarkStart w:id="125" w:name="全空气系统能耗_电耗CO2排放平米"/>
            <w:r>
              <w:t>0</w:t>
            </w:r>
            <w:bookmarkEnd w:id="125"/>
          </w:p>
        </w:tc>
      </w:tr>
      <w:tr w:rsidR="00D92D6F" w:rsidRPr="00771B84" w14:paraId="7740E76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EE43B40" w14:textId="77777777" w:rsidR="00D92D6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C1CD81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79F5C419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bookmarkStart w:id="126" w:name="空调动力能耗"/>
            <w:r w:rsidRPr="00771B84">
              <w:rPr>
                <w:rFonts w:hint="eastAsia"/>
                <w:lang w:val="en-US"/>
              </w:rPr>
              <w:t>289</w:t>
            </w:r>
            <w:bookmarkEnd w:id="126"/>
          </w:p>
        </w:tc>
        <w:tc>
          <w:tcPr>
            <w:tcW w:w="1559" w:type="dxa"/>
            <w:vMerge/>
            <w:vAlign w:val="center"/>
          </w:tcPr>
          <w:p w14:paraId="6470E50C" w14:textId="77777777" w:rsidR="00D92D6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A0FE1D6" w14:textId="77777777" w:rsidR="00D92D6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E57BED6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bookmarkStart w:id="127" w:name="空调动力能耗_电耗CO2排放平米"/>
            <w:r>
              <w:t>152</w:t>
            </w:r>
            <w:bookmarkEnd w:id="127"/>
          </w:p>
        </w:tc>
      </w:tr>
      <w:tr w:rsidR="00A4274E" w:rsidRPr="00771B84" w14:paraId="5AA51D4F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0FF9C464" w14:textId="77777777" w:rsidR="00A4274E" w:rsidRDefault="00186471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7BEFFAE1" w14:textId="77777777" w:rsidR="00A4274E" w:rsidRPr="00771B84" w:rsidRDefault="00186471" w:rsidP="00DC5898">
            <w:pPr>
              <w:jc w:val="center"/>
              <w:rPr>
                <w:lang w:val="en-US"/>
              </w:rPr>
            </w:pPr>
            <w:bookmarkStart w:id="128" w:name="照明能耗"/>
            <w:r w:rsidRPr="00771B84">
              <w:rPr>
                <w:rFonts w:hint="eastAsia"/>
                <w:lang w:val="en-US"/>
              </w:rPr>
              <w:t>760</w:t>
            </w:r>
            <w:bookmarkEnd w:id="128"/>
          </w:p>
        </w:tc>
        <w:tc>
          <w:tcPr>
            <w:tcW w:w="1559" w:type="dxa"/>
            <w:vAlign w:val="center"/>
          </w:tcPr>
          <w:p w14:paraId="40787FAD" w14:textId="77777777" w:rsidR="00A4274E" w:rsidRPr="00771B84" w:rsidRDefault="00186471" w:rsidP="00DC5898">
            <w:pPr>
              <w:jc w:val="center"/>
              <w:rPr>
                <w:lang w:val="en-US"/>
              </w:rPr>
            </w:pPr>
            <w:bookmarkStart w:id="129" w:name="电力CO2排放因子4"/>
            <w:r>
              <w:t>0.5271</w:t>
            </w:r>
            <w:bookmarkEnd w:id="129"/>
          </w:p>
        </w:tc>
        <w:tc>
          <w:tcPr>
            <w:tcW w:w="1417" w:type="dxa"/>
          </w:tcPr>
          <w:p w14:paraId="69C6E617" w14:textId="77777777" w:rsidR="00A4274E" w:rsidRPr="00771B84" w:rsidRDefault="00186471" w:rsidP="00DC5898">
            <w:pPr>
              <w:jc w:val="center"/>
              <w:rPr>
                <w:lang w:val="en-US"/>
              </w:rPr>
            </w:pPr>
            <w:bookmarkStart w:id="130" w:name="照明能耗_电耗CO2排放"/>
            <w:r>
              <w:t>705</w:t>
            </w:r>
            <w:bookmarkEnd w:id="130"/>
          </w:p>
        </w:tc>
        <w:tc>
          <w:tcPr>
            <w:tcW w:w="2421" w:type="dxa"/>
          </w:tcPr>
          <w:p w14:paraId="0E75DCD2" w14:textId="77777777" w:rsidR="00A4274E" w:rsidRPr="00771B84" w:rsidRDefault="00186471" w:rsidP="00DC5898">
            <w:pPr>
              <w:jc w:val="center"/>
              <w:rPr>
                <w:lang w:val="en-US"/>
              </w:rPr>
            </w:pPr>
            <w:bookmarkStart w:id="131" w:name="照明能耗_电耗CO2排放平米"/>
            <w:r>
              <w:t>401</w:t>
            </w:r>
            <w:bookmarkEnd w:id="131"/>
          </w:p>
        </w:tc>
      </w:tr>
      <w:tr w:rsidR="00A4274E" w:rsidRPr="00771B84" w14:paraId="461525D1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0B62424F" w14:textId="77777777" w:rsidR="00A4274E" w:rsidRDefault="00186471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539685AC" w14:textId="77777777" w:rsidR="00A4274E" w:rsidRPr="00771B84" w:rsidRDefault="00186471" w:rsidP="00DC5898">
            <w:pPr>
              <w:jc w:val="center"/>
              <w:rPr>
                <w:lang w:val="en-US"/>
              </w:rPr>
            </w:pPr>
            <w:bookmarkStart w:id="132" w:name="设备用电"/>
            <w:r w:rsidRPr="00771B84">
              <w:rPr>
                <w:rFonts w:hint="eastAsia"/>
                <w:lang w:val="en-US"/>
              </w:rPr>
              <w:t>1952</w:t>
            </w:r>
            <w:bookmarkEnd w:id="132"/>
          </w:p>
        </w:tc>
        <w:tc>
          <w:tcPr>
            <w:tcW w:w="1559" w:type="dxa"/>
            <w:vAlign w:val="center"/>
          </w:tcPr>
          <w:p w14:paraId="5093016F" w14:textId="77777777" w:rsidR="00A4274E" w:rsidRPr="00771B84" w:rsidRDefault="00186471" w:rsidP="00DC5898">
            <w:pPr>
              <w:jc w:val="center"/>
              <w:rPr>
                <w:lang w:val="en-US"/>
              </w:rPr>
            </w:pPr>
            <w:bookmarkStart w:id="133" w:name="电力CO2排放因子5"/>
            <w:r>
              <w:t>0.5271</w:t>
            </w:r>
            <w:bookmarkEnd w:id="133"/>
          </w:p>
        </w:tc>
        <w:tc>
          <w:tcPr>
            <w:tcW w:w="1417" w:type="dxa"/>
          </w:tcPr>
          <w:p w14:paraId="32AAD305" w14:textId="77777777" w:rsidR="00A4274E" w:rsidRPr="00771B84" w:rsidRDefault="00186471" w:rsidP="00DC5898">
            <w:pPr>
              <w:jc w:val="center"/>
              <w:rPr>
                <w:lang w:val="en-US"/>
              </w:rPr>
            </w:pPr>
            <w:bookmarkStart w:id="134" w:name="设备用电_电耗CO2排放"/>
            <w:r>
              <w:t>1811</w:t>
            </w:r>
            <w:bookmarkEnd w:id="134"/>
          </w:p>
        </w:tc>
        <w:tc>
          <w:tcPr>
            <w:tcW w:w="2421" w:type="dxa"/>
          </w:tcPr>
          <w:p w14:paraId="5E6E3C88" w14:textId="77777777" w:rsidR="00A4274E" w:rsidRPr="00771B84" w:rsidRDefault="00186471" w:rsidP="00DC5898">
            <w:pPr>
              <w:jc w:val="center"/>
              <w:rPr>
                <w:lang w:val="en-US"/>
              </w:rPr>
            </w:pPr>
            <w:bookmarkStart w:id="135" w:name="设备用电_电耗CO2排放平米"/>
            <w:r>
              <w:t>1029</w:t>
            </w:r>
            <w:bookmarkEnd w:id="135"/>
          </w:p>
        </w:tc>
      </w:tr>
      <w:tr w:rsidR="00D92D6F" w:rsidRPr="00771B84" w14:paraId="6E61CF46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345898CB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EA83BB" w14:textId="77777777" w:rsidR="00D92D6F" w:rsidRDefault="0018647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50CC6A8F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bookmarkStart w:id="136" w:name="动力系统能耗"/>
            <w:r w:rsidRPr="00771B84">
              <w:rPr>
                <w:rFonts w:hint="eastAsia"/>
                <w:lang w:val="en-US"/>
              </w:rPr>
              <w:t>0</w:t>
            </w:r>
            <w:bookmarkEnd w:id="136"/>
          </w:p>
        </w:tc>
        <w:tc>
          <w:tcPr>
            <w:tcW w:w="1559" w:type="dxa"/>
            <w:vMerge w:val="restart"/>
            <w:vAlign w:val="center"/>
          </w:tcPr>
          <w:p w14:paraId="4D20D0AE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bookmarkStart w:id="137" w:name="电力CO2排放因子6"/>
            <w:r>
              <w:t>0.5271</w:t>
            </w:r>
            <w:bookmarkEnd w:id="137"/>
          </w:p>
        </w:tc>
        <w:tc>
          <w:tcPr>
            <w:tcW w:w="1417" w:type="dxa"/>
            <w:vMerge w:val="restart"/>
            <w:vAlign w:val="center"/>
          </w:tcPr>
          <w:p w14:paraId="7EF29027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bookmarkStart w:id="138" w:name="其他能耗_电耗CO2排放"/>
            <w:r>
              <w:t>1924</w:t>
            </w:r>
            <w:bookmarkEnd w:id="138"/>
          </w:p>
        </w:tc>
        <w:tc>
          <w:tcPr>
            <w:tcW w:w="2421" w:type="dxa"/>
          </w:tcPr>
          <w:p w14:paraId="3A912C6B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bookmarkStart w:id="139" w:name="动力系统能耗_电耗CO2排放平米"/>
            <w:r>
              <w:t>0</w:t>
            </w:r>
            <w:bookmarkEnd w:id="139"/>
          </w:p>
        </w:tc>
      </w:tr>
      <w:tr w:rsidR="00D92D6F" w:rsidRPr="00771B84" w14:paraId="3614762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959986E" w14:textId="77777777" w:rsidR="00D92D6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39924C" w14:textId="77777777" w:rsidR="00D92D6F" w:rsidRDefault="0018647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64AE3B62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bookmarkStart w:id="140" w:name="排风机能耗"/>
            <w:r w:rsidRPr="00771B84">
              <w:rPr>
                <w:rFonts w:hint="eastAsia"/>
                <w:lang w:val="en-US"/>
              </w:rPr>
              <w:t>2073</w:t>
            </w:r>
            <w:bookmarkEnd w:id="140"/>
          </w:p>
        </w:tc>
        <w:tc>
          <w:tcPr>
            <w:tcW w:w="1559" w:type="dxa"/>
            <w:vMerge/>
          </w:tcPr>
          <w:p w14:paraId="0B290D46" w14:textId="77777777" w:rsidR="00D92D6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0EEF4C5" w14:textId="77777777" w:rsidR="00D92D6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A310834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bookmarkStart w:id="141" w:name="排风机能耗_电耗CO2排放平米"/>
            <w:r>
              <w:t>1093</w:t>
            </w:r>
            <w:bookmarkEnd w:id="141"/>
          </w:p>
        </w:tc>
      </w:tr>
      <w:tr w:rsidR="00D92D6F" w:rsidRPr="00771B84" w14:paraId="3B1EB44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A067A88" w14:textId="77777777" w:rsidR="00D92D6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97999B" w14:textId="77777777" w:rsidR="00D92D6F" w:rsidRDefault="0018647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53ECC638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bookmarkStart w:id="142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42"/>
          </w:p>
        </w:tc>
        <w:tc>
          <w:tcPr>
            <w:tcW w:w="1559" w:type="dxa"/>
            <w:vMerge/>
          </w:tcPr>
          <w:p w14:paraId="3D7D3660" w14:textId="77777777" w:rsidR="00D92D6F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79BC729" w14:textId="77777777" w:rsidR="00D92D6F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E3431E7" w14:textId="77777777" w:rsidR="00D92D6F" w:rsidRDefault="00186471" w:rsidP="00F21AC0">
            <w:pPr>
              <w:jc w:val="center"/>
              <w:rPr>
                <w:lang w:val="en-US"/>
              </w:rPr>
            </w:pPr>
            <w:bookmarkStart w:id="143" w:name="热水系统能耗_电耗CO2排放平米"/>
            <w:r>
              <w:t>0</w:t>
            </w:r>
            <w:bookmarkEnd w:id="143"/>
          </w:p>
          <w:p w14:paraId="336B6C18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2279F64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3F5EBCB" w14:textId="77777777" w:rsidR="00D92D6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639DD8" w14:textId="77777777" w:rsidR="00D92D6F" w:rsidRDefault="0018647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04AB2BCF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bookmarkStart w:id="144" w:name="其他能耗"/>
            <w:r w:rsidRPr="00771B84">
              <w:rPr>
                <w:rFonts w:hint="eastAsia"/>
                <w:lang w:val="en-US"/>
              </w:rPr>
              <w:t>2073</w:t>
            </w:r>
            <w:bookmarkEnd w:id="144"/>
          </w:p>
        </w:tc>
        <w:tc>
          <w:tcPr>
            <w:tcW w:w="1559" w:type="dxa"/>
            <w:vMerge/>
          </w:tcPr>
          <w:p w14:paraId="35BC4A7D" w14:textId="77777777" w:rsidR="00D92D6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3827049" w14:textId="77777777" w:rsidR="00D92D6F" w:rsidRPr="00771B84" w:rsidRDefault="001500B1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E1A4FF4" w14:textId="77777777" w:rsidR="00D92D6F" w:rsidRPr="00771B84" w:rsidRDefault="00186471" w:rsidP="00F21AC0">
            <w:pPr>
              <w:jc w:val="center"/>
              <w:rPr>
                <w:lang w:val="en-US"/>
              </w:rPr>
            </w:pPr>
            <w:bookmarkStart w:id="145" w:name="其他能耗_电耗CO2排放平米"/>
            <w:r>
              <w:t>1093</w:t>
            </w:r>
            <w:bookmarkEnd w:id="145"/>
          </w:p>
        </w:tc>
      </w:tr>
      <w:tr w:rsidR="00A4274E" w:rsidRPr="00771B84" w14:paraId="04B09E85" w14:textId="77777777" w:rsidTr="00E95C54">
        <w:tc>
          <w:tcPr>
            <w:tcW w:w="1063" w:type="dxa"/>
            <w:shd w:val="clear" w:color="auto" w:fill="D0CECE"/>
            <w:vAlign w:val="center"/>
          </w:tcPr>
          <w:p w14:paraId="3BEA6CFE" w14:textId="77777777" w:rsidR="00A4274E" w:rsidRPr="00771B84" w:rsidRDefault="0018647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B642CA2" w14:textId="77777777" w:rsidR="00A4274E" w:rsidRDefault="0018647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3D110CF5" w14:textId="77777777" w:rsidR="00A4274E" w:rsidRPr="00771B84" w:rsidRDefault="0018647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522ADF21" w14:textId="77777777" w:rsidR="00A4274E" w:rsidRPr="00771B84" w:rsidRDefault="0018647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51BEE3CE" w14:textId="77777777" w:rsidR="00A4274E" w:rsidRDefault="00186471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2336487A" w14:textId="77777777" w:rsidR="001123FF" w:rsidRDefault="00186471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748746B6" w14:textId="77777777" w:rsidR="00A4274E" w:rsidRPr="00771B84" w:rsidRDefault="0018647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519AD74E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06BE0519" w14:textId="77777777" w:rsidR="00A4274E" w:rsidRDefault="00186471" w:rsidP="00F21AC0">
            <w:pPr>
              <w:jc w:val="center"/>
              <w:rPr>
                <w:lang w:val="en-US"/>
              </w:rPr>
            </w:pPr>
            <w:bookmarkStart w:id="146" w:name="热源能耗_燃料类型"/>
            <w:r>
              <w:t>无</w:t>
            </w:r>
            <w:bookmarkEnd w:id="146"/>
          </w:p>
        </w:tc>
        <w:tc>
          <w:tcPr>
            <w:tcW w:w="1276" w:type="dxa"/>
            <w:shd w:val="clear" w:color="auto" w:fill="FFFFFF"/>
            <w:vAlign w:val="center"/>
          </w:tcPr>
          <w:p w14:paraId="42D64D13" w14:textId="77777777" w:rsidR="00A4274E" w:rsidRDefault="00186471" w:rsidP="00F21AC0">
            <w:pPr>
              <w:jc w:val="center"/>
              <w:rPr>
                <w:lang w:val="en-US"/>
              </w:rPr>
            </w:pPr>
            <w:bookmarkStart w:id="147" w:name="热源锅炉能耗"/>
            <w:r>
              <w:rPr>
                <w:rFonts w:hint="eastAsia"/>
                <w:lang w:val="en-US"/>
              </w:rPr>
              <w:t>0</w:t>
            </w:r>
            <w:bookmarkEnd w:id="147"/>
          </w:p>
        </w:tc>
        <w:tc>
          <w:tcPr>
            <w:tcW w:w="1559" w:type="dxa"/>
            <w:shd w:val="clear" w:color="auto" w:fill="FFFFFF"/>
          </w:tcPr>
          <w:p w14:paraId="3257A633" w14:textId="77777777" w:rsidR="00A4274E" w:rsidRDefault="00186471" w:rsidP="00F21AC0">
            <w:pPr>
              <w:jc w:val="center"/>
              <w:rPr>
                <w:lang w:val="en-US"/>
              </w:rPr>
            </w:pPr>
            <w:bookmarkStart w:id="148" w:name="热源能耗_燃料CO2排放因子"/>
            <w:r>
              <w:t>0</w:t>
            </w:r>
            <w:bookmarkEnd w:id="148"/>
          </w:p>
        </w:tc>
        <w:tc>
          <w:tcPr>
            <w:tcW w:w="1417" w:type="dxa"/>
            <w:shd w:val="clear" w:color="auto" w:fill="FFFFFF"/>
          </w:tcPr>
          <w:p w14:paraId="678FB343" w14:textId="77777777" w:rsidR="00A4274E" w:rsidRDefault="00186471" w:rsidP="00F21AC0">
            <w:pPr>
              <w:jc w:val="center"/>
              <w:rPr>
                <w:lang w:val="en-US"/>
              </w:rPr>
            </w:pPr>
            <w:bookmarkStart w:id="149" w:name="热源能耗锅炉碳排放"/>
            <w:r>
              <w:t>0</w:t>
            </w:r>
            <w:bookmarkEnd w:id="149"/>
          </w:p>
        </w:tc>
        <w:tc>
          <w:tcPr>
            <w:tcW w:w="2421" w:type="dxa"/>
            <w:shd w:val="clear" w:color="auto" w:fill="FFFFFF"/>
          </w:tcPr>
          <w:p w14:paraId="0EDD0F26" w14:textId="77777777" w:rsidR="00A4274E" w:rsidRDefault="00186471" w:rsidP="00F21AC0">
            <w:pPr>
              <w:jc w:val="center"/>
              <w:rPr>
                <w:lang w:val="en-US"/>
              </w:rPr>
            </w:pPr>
            <w:bookmarkStart w:id="150" w:name="热源能耗锅炉碳排放平米"/>
            <w:r>
              <w:t>0</w:t>
            </w:r>
            <w:bookmarkEnd w:id="150"/>
          </w:p>
        </w:tc>
      </w:tr>
      <w:tr w:rsidR="00A4274E" w:rsidRPr="00771B84" w14:paraId="1339DE69" w14:textId="77777777" w:rsidTr="00E95C54">
        <w:tc>
          <w:tcPr>
            <w:tcW w:w="1063" w:type="dxa"/>
            <w:shd w:val="clear" w:color="auto" w:fill="D0CECE"/>
            <w:vAlign w:val="center"/>
          </w:tcPr>
          <w:p w14:paraId="3C42B583" w14:textId="77777777" w:rsidR="00A4274E" w:rsidRDefault="0018647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663A24D3" w14:textId="77777777" w:rsidR="00A4274E" w:rsidRDefault="0018647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5FA3A25E" w14:textId="77777777" w:rsidR="00A4274E" w:rsidRDefault="0018647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2398E9AF" w14:textId="77777777" w:rsidR="00A4274E" w:rsidRDefault="0018647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3C49A9E1" w14:textId="77777777" w:rsidR="00A4274E" w:rsidRDefault="00186471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7106E544" w14:textId="77777777" w:rsidR="00AD3E40" w:rsidRDefault="00186471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30965B50" w14:textId="77777777" w:rsidR="00A4274E" w:rsidRDefault="0018647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5A492FEF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2E162D86" w14:textId="77777777" w:rsidR="00D92D6F" w:rsidRPr="00771B84" w:rsidRDefault="00186471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DD3D2E" w14:textId="77777777" w:rsidR="00D92D6F" w:rsidRDefault="00186471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7980DCD5" w14:textId="77777777" w:rsidR="00D92D6F" w:rsidRPr="00771B84" w:rsidRDefault="00186471" w:rsidP="00273712">
            <w:pPr>
              <w:jc w:val="center"/>
              <w:rPr>
                <w:lang w:val="en-US"/>
              </w:rPr>
            </w:pPr>
            <w:bookmarkStart w:id="151" w:name="太阳能能耗"/>
            <w:r w:rsidRPr="00771B84">
              <w:rPr>
                <w:rFonts w:hint="eastAsia"/>
                <w:lang w:val="en-US"/>
              </w:rPr>
              <w:t>364</w:t>
            </w:r>
            <w:bookmarkEnd w:id="151"/>
          </w:p>
        </w:tc>
        <w:tc>
          <w:tcPr>
            <w:tcW w:w="1559" w:type="dxa"/>
            <w:vMerge w:val="restart"/>
            <w:vAlign w:val="center"/>
          </w:tcPr>
          <w:p w14:paraId="5FA4D063" w14:textId="77777777" w:rsidR="00D92D6F" w:rsidRPr="00771B84" w:rsidRDefault="00186471" w:rsidP="00273712">
            <w:pPr>
              <w:jc w:val="center"/>
              <w:rPr>
                <w:lang w:val="en-US"/>
              </w:rPr>
            </w:pPr>
            <w:bookmarkStart w:id="152" w:name="电力CO2排放因子7"/>
            <w:r>
              <w:t>0.5271</w:t>
            </w:r>
            <w:bookmarkEnd w:id="152"/>
          </w:p>
        </w:tc>
        <w:tc>
          <w:tcPr>
            <w:tcW w:w="1417" w:type="dxa"/>
            <w:vMerge w:val="restart"/>
            <w:vAlign w:val="center"/>
          </w:tcPr>
          <w:p w14:paraId="50DB4D4A" w14:textId="77777777" w:rsidR="00D92D6F" w:rsidRPr="00771B84" w:rsidRDefault="00186471" w:rsidP="00273712">
            <w:pPr>
              <w:jc w:val="center"/>
              <w:rPr>
                <w:lang w:val="en-US"/>
              </w:rPr>
            </w:pPr>
            <w:bookmarkStart w:id="153" w:name="可再生能源能耗_电耗CO2排放"/>
            <w:r>
              <w:t>342</w:t>
            </w:r>
            <w:bookmarkEnd w:id="153"/>
          </w:p>
        </w:tc>
        <w:tc>
          <w:tcPr>
            <w:tcW w:w="2421" w:type="dxa"/>
          </w:tcPr>
          <w:p w14:paraId="0830FC3C" w14:textId="77777777" w:rsidR="00D92D6F" w:rsidRPr="00771B84" w:rsidRDefault="00186471" w:rsidP="00273712">
            <w:pPr>
              <w:jc w:val="center"/>
              <w:rPr>
                <w:lang w:val="en-US"/>
              </w:rPr>
            </w:pPr>
            <w:bookmarkStart w:id="154" w:name="太阳能能耗_电耗CO2排放平米"/>
            <w:r>
              <w:t>192</w:t>
            </w:r>
            <w:bookmarkEnd w:id="154"/>
          </w:p>
        </w:tc>
      </w:tr>
      <w:tr w:rsidR="00D92D6F" w:rsidRPr="00771B84" w14:paraId="03F491D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4C0CF1F" w14:textId="77777777" w:rsidR="00D92D6F" w:rsidRPr="00771B84" w:rsidRDefault="001500B1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D6B64C" w14:textId="77777777" w:rsidR="00D92D6F" w:rsidRDefault="00186471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4F1C59E0" w14:textId="77777777" w:rsidR="00D92D6F" w:rsidRPr="00771B84" w:rsidRDefault="00186471" w:rsidP="00273712">
            <w:pPr>
              <w:jc w:val="center"/>
              <w:rPr>
                <w:lang w:val="en-US"/>
              </w:rPr>
            </w:pPr>
            <w:bookmarkStart w:id="155" w:name="光伏能耗"/>
            <w:r w:rsidRPr="00771B84">
              <w:rPr>
                <w:rFonts w:hint="eastAsia"/>
                <w:lang w:val="en-US"/>
              </w:rPr>
              <w:t>0</w:t>
            </w:r>
            <w:bookmarkEnd w:id="155"/>
          </w:p>
        </w:tc>
        <w:tc>
          <w:tcPr>
            <w:tcW w:w="1559" w:type="dxa"/>
            <w:vMerge/>
          </w:tcPr>
          <w:p w14:paraId="0DB0BF2B" w14:textId="77777777" w:rsidR="00D92D6F" w:rsidRPr="00771B84" w:rsidRDefault="001500B1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0A29176" w14:textId="77777777" w:rsidR="00D92D6F" w:rsidRPr="00771B84" w:rsidRDefault="001500B1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7B34898" w14:textId="77777777" w:rsidR="00D92D6F" w:rsidRPr="00771B84" w:rsidRDefault="00186471" w:rsidP="00273712">
            <w:pPr>
              <w:jc w:val="center"/>
              <w:rPr>
                <w:lang w:val="en-US"/>
              </w:rPr>
            </w:pPr>
            <w:bookmarkStart w:id="156" w:name="光伏能耗_电耗CO2排放平米"/>
            <w:r>
              <w:t>0</w:t>
            </w:r>
            <w:bookmarkEnd w:id="156"/>
          </w:p>
        </w:tc>
      </w:tr>
      <w:tr w:rsidR="00C74B50" w:rsidRPr="00771B84" w14:paraId="10BBC88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88B956F" w14:textId="77777777" w:rsidR="00C74B50" w:rsidRPr="00771B84" w:rsidRDefault="001500B1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F0A33B" w14:textId="77777777" w:rsidR="00C74B50" w:rsidRDefault="00186471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13B2FB75" w14:textId="77777777" w:rsidR="00C74B50" w:rsidRPr="00771B84" w:rsidRDefault="00186471" w:rsidP="00273712">
            <w:pPr>
              <w:jc w:val="center"/>
              <w:rPr>
                <w:lang w:val="en-US"/>
              </w:rPr>
            </w:pPr>
            <w:bookmarkStart w:id="157" w:name="风力能耗"/>
            <w:r>
              <w:rPr>
                <w:rFonts w:hint="eastAsia"/>
                <w:lang w:val="en-US"/>
              </w:rPr>
              <w:t>4</w:t>
            </w:r>
            <w:bookmarkEnd w:id="157"/>
          </w:p>
        </w:tc>
        <w:tc>
          <w:tcPr>
            <w:tcW w:w="1559" w:type="dxa"/>
            <w:vMerge/>
          </w:tcPr>
          <w:p w14:paraId="54657611" w14:textId="77777777" w:rsidR="00C74B50" w:rsidRPr="00771B84" w:rsidRDefault="001500B1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36F5DB7" w14:textId="77777777" w:rsidR="00C74B50" w:rsidRPr="00771B84" w:rsidRDefault="001500B1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26B12C3" w14:textId="77777777" w:rsidR="00C74B50" w:rsidRPr="00771B84" w:rsidRDefault="00186471" w:rsidP="00273712">
            <w:pPr>
              <w:jc w:val="center"/>
              <w:rPr>
                <w:lang w:val="en-US"/>
              </w:rPr>
            </w:pPr>
            <w:bookmarkStart w:id="158" w:name="风力能耗_电耗CO2排放平米"/>
            <w:r>
              <w:t>2</w:t>
            </w:r>
            <w:bookmarkEnd w:id="158"/>
          </w:p>
        </w:tc>
      </w:tr>
      <w:tr w:rsidR="00D92D6F" w:rsidRPr="00771B84" w14:paraId="5A7FE1B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F08253B" w14:textId="77777777" w:rsidR="00D92D6F" w:rsidRPr="00771B84" w:rsidRDefault="001500B1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890187" w14:textId="77777777" w:rsidR="00D92D6F" w:rsidRDefault="00186471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110C819F" w14:textId="77777777" w:rsidR="00D92D6F" w:rsidRPr="00771B84" w:rsidRDefault="00186471" w:rsidP="00273712">
            <w:pPr>
              <w:jc w:val="center"/>
              <w:rPr>
                <w:lang w:val="en-US"/>
              </w:rPr>
            </w:pPr>
            <w:bookmarkStart w:id="159" w:name="可再生能源能耗"/>
            <w:r w:rsidRPr="00771B84">
              <w:rPr>
                <w:rFonts w:hint="eastAsia"/>
                <w:lang w:val="en-US"/>
              </w:rPr>
              <w:t>368</w:t>
            </w:r>
            <w:bookmarkEnd w:id="159"/>
          </w:p>
        </w:tc>
        <w:tc>
          <w:tcPr>
            <w:tcW w:w="1559" w:type="dxa"/>
            <w:vMerge/>
          </w:tcPr>
          <w:p w14:paraId="27D5619E" w14:textId="77777777" w:rsidR="00D92D6F" w:rsidRPr="00771B84" w:rsidRDefault="001500B1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00EAE5C" w14:textId="77777777" w:rsidR="00D92D6F" w:rsidRPr="00771B84" w:rsidRDefault="001500B1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E43CF99" w14:textId="77777777" w:rsidR="00D92D6F" w:rsidRPr="00771B84" w:rsidRDefault="00186471" w:rsidP="00273712">
            <w:pPr>
              <w:jc w:val="center"/>
              <w:rPr>
                <w:lang w:val="en-US"/>
              </w:rPr>
            </w:pPr>
            <w:bookmarkStart w:id="160" w:name="可再生能源能耗_电耗CO2排放平米"/>
            <w:r>
              <w:t>194</w:t>
            </w:r>
            <w:bookmarkEnd w:id="160"/>
          </w:p>
        </w:tc>
      </w:tr>
      <w:tr w:rsidR="00A4274E" w:rsidRPr="00771B84" w14:paraId="18BE74F9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77023D95" w14:textId="77777777" w:rsidR="00A4274E" w:rsidRPr="00547314" w:rsidRDefault="00186471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lastRenderedPageBreak/>
              <w:t>建筑运行碳排放合计</w:t>
            </w:r>
          </w:p>
        </w:tc>
        <w:tc>
          <w:tcPr>
            <w:tcW w:w="1417" w:type="dxa"/>
          </w:tcPr>
          <w:p w14:paraId="2C0167C1" w14:textId="77777777" w:rsidR="00A4274E" w:rsidRPr="00771B84" w:rsidRDefault="00186471" w:rsidP="00F21AC0">
            <w:pPr>
              <w:jc w:val="center"/>
              <w:rPr>
                <w:lang w:val="en-US"/>
              </w:rPr>
            </w:pPr>
            <w:bookmarkStart w:id="161" w:name="建筑总碳排放"/>
            <w:r>
              <w:t>5724</w:t>
            </w:r>
            <w:bookmarkEnd w:id="161"/>
          </w:p>
        </w:tc>
        <w:tc>
          <w:tcPr>
            <w:tcW w:w="2421" w:type="dxa"/>
          </w:tcPr>
          <w:p w14:paraId="4CF61CDF" w14:textId="77777777" w:rsidR="00A4274E" w:rsidRPr="00771B84" w:rsidRDefault="00186471" w:rsidP="00F21AC0">
            <w:pPr>
              <w:jc w:val="center"/>
              <w:rPr>
                <w:lang w:val="en-US"/>
              </w:rPr>
            </w:pPr>
            <w:bookmarkStart w:id="162" w:name="建筑总碳排放平米"/>
            <w:r>
              <w:t>3252</w:t>
            </w:r>
            <w:bookmarkEnd w:id="162"/>
          </w:p>
        </w:tc>
      </w:tr>
    </w:tbl>
    <w:p w14:paraId="5D9A45C1" w14:textId="77777777" w:rsidR="00CC2ABC" w:rsidRDefault="001500B1"/>
    <w:p w14:paraId="0272DA07" w14:textId="77777777" w:rsidR="00A46A85" w:rsidRDefault="00A46A85">
      <w:pPr>
        <w:widowControl w:val="0"/>
        <w:jc w:val="both"/>
      </w:pPr>
    </w:p>
    <w:p w14:paraId="0B22FB03" w14:textId="77777777" w:rsidR="00A46A85" w:rsidRDefault="00186471">
      <w:pPr>
        <w:pStyle w:val="2"/>
        <w:widowControl w:val="0"/>
      </w:pPr>
      <w:bookmarkStart w:id="163" w:name="_Toc92186369"/>
      <w:r>
        <w:t>全生命周期</w:t>
      </w:r>
      <w:bookmarkEnd w:id="1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A46A85" w14:paraId="058748ED" w14:textId="77777777">
        <w:tc>
          <w:tcPr>
            <w:tcW w:w="2247" w:type="dxa"/>
            <w:shd w:val="clear" w:color="auto" w:fill="E6E6E6"/>
            <w:vAlign w:val="center"/>
          </w:tcPr>
          <w:p w14:paraId="58046BF8" w14:textId="77777777" w:rsidR="00A46A85" w:rsidRDefault="00186471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CAEFDAC" w14:textId="77777777" w:rsidR="00A46A85" w:rsidRDefault="00186471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20469251" w14:textId="77777777" w:rsidR="00A46A85" w:rsidRDefault="00186471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4E67F74E" w14:textId="77777777" w:rsidR="00A46A85" w:rsidRDefault="00186471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A46A85" w14:paraId="67F31CFC" w14:textId="77777777">
        <w:tc>
          <w:tcPr>
            <w:tcW w:w="2247" w:type="dxa"/>
            <w:shd w:val="clear" w:color="auto" w:fill="E6E6E6"/>
            <w:vAlign w:val="center"/>
          </w:tcPr>
          <w:p w14:paraId="32055A8E" w14:textId="77777777" w:rsidR="00A46A85" w:rsidRDefault="00186471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126FC4BE" w14:textId="77777777" w:rsidR="00A46A85" w:rsidRDefault="00186471">
            <w:r>
              <w:t>279</w:t>
            </w:r>
          </w:p>
        </w:tc>
        <w:tc>
          <w:tcPr>
            <w:tcW w:w="2971" w:type="dxa"/>
            <w:vAlign w:val="center"/>
          </w:tcPr>
          <w:p w14:paraId="64DB679E" w14:textId="77777777" w:rsidR="00A46A85" w:rsidRDefault="00186471">
            <w:r>
              <w:t>3</w:t>
            </w:r>
          </w:p>
        </w:tc>
        <w:tc>
          <w:tcPr>
            <w:tcW w:w="2546" w:type="dxa"/>
            <w:vAlign w:val="center"/>
          </w:tcPr>
          <w:p w14:paraId="5022F3E3" w14:textId="77777777" w:rsidR="00A46A85" w:rsidRDefault="00186471">
            <w:r>
              <w:t>159</w:t>
            </w:r>
          </w:p>
        </w:tc>
      </w:tr>
      <w:tr w:rsidR="00A46A85" w14:paraId="4A14A2D9" w14:textId="77777777">
        <w:tc>
          <w:tcPr>
            <w:tcW w:w="2247" w:type="dxa"/>
            <w:shd w:val="clear" w:color="auto" w:fill="E6E6E6"/>
            <w:vAlign w:val="center"/>
          </w:tcPr>
          <w:p w14:paraId="74ABE15C" w14:textId="77777777" w:rsidR="00A46A85" w:rsidRDefault="00186471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00F18342" w14:textId="77777777" w:rsidR="00A46A85" w:rsidRDefault="00186471">
            <w:r>
              <w:t>455</w:t>
            </w:r>
          </w:p>
        </w:tc>
        <w:tc>
          <w:tcPr>
            <w:tcW w:w="2971" w:type="dxa"/>
            <w:vAlign w:val="center"/>
          </w:tcPr>
          <w:p w14:paraId="4C451FC4" w14:textId="77777777" w:rsidR="00A46A85" w:rsidRDefault="00186471">
            <w:r>
              <w:t>5</w:t>
            </w:r>
          </w:p>
        </w:tc>
        <w:tc>
          <w:tcPr>
            <w:tcW w:w="2546" w:type="dxa"/>
            <w:vAlign w:val="center"/>
          </w:tcPr>
          <w:p w14:paraId="12E0832A" w14:textId="77777777" w:rsidR="00A46A85" w:rsidRDefault="00186471">
            <w:r>
              <w:t>258</w:t>
            </w:r>
          </w:p>
        </w:tc>
      </w:tr>
      <w:tr w:rsidR="00A46A85" w14:paraId="1013408D" w14:textId="77777777">
        <w:tc>
          <w:tcPr>
            <w:tcW w:w="2247" w:type="dxa"/>
            <w:shd w:val="clear" w:color="auto" w:fill="E6E6E6"/>
            <w:vAlign w:val="center"/>
          </w:tcPr>
          <w:p w14:paraId="14B82857" w14:textId="77777777" w:rsidR="00A46A85" w:rsidRDefault="00186471">
            <w:r>
              <w:t>建筑运行</w:t>
            </w:r>
          </w:p>
        </w:tc>
        <w:tc>
          <w:tcPr>
            <w:tcW w:w="1556" w:type="dxa"/>
            <w:vAlign w:val="center"/>
          </w:tcPr>
          <w:p w14:paraId="77F04C59" w14:textId="77777777" w:rsidR="00A46A85" w:rsidRDefault="00186471">
            <w:r>
              <w:t>5724</w:t>
            </w:r>
          </w:p>
        </w:tc>
        <w:tc>
          <w:tcPr>
            <w:tcW w:w="2971" w:type="dxa"/>
            <w:vAlign w:val="center"/>
          </w:tcPr>
          <w:p w14:paraId="58ADDBC1" w14:textId="77777777" w:rsidR="00A46A85" w:rsidRDefault="00186471">
            <w:r>
              <w:t>65</w:t>
            </w:r>
          </w:p>
        </w:tc>
        <w:tc>
          <w:tcPr>
            <w:tcW w:w="2546" w:type="dxa"/>
            <w:vAlign w:val="center"/>
          </w:tcPr>
          <w:p w14:paraId="20D46AD5" w14:textId="77777777" w:rsidR="00A46A85" w:rsidRDefault="00186471">
            <w:r>
              <w:t>3252</w:t>
            </w:r>
          </w:p>
        </w:tc>
      </w:tr>
      <w:tr w:rsidR="00A46A85" w14:paraId="5C04C12C" w14:textId="77777777">
        <w:tc>
          <w:tcPr>
            <w:tcW w:w="2247" w:type="dxa"/>
            <w:shd w:val="clear" w:color="auto" w:fill="E6E6E6"/>
            <w:vAlign w:val="center"/>
          </w:tcPr>
          <w:p w14:paraId="4DA02C86" w14:textId="77777777" w:rsidR="00A46A85" w:rsidRDefault="00186471">
            <w:r>
              <w:t>碳汇</w:t>
            </w:r>
          </w:p>
        </w:tc>
        <w:tc>
          <w:tcPr>
            <w:tcW w:w="1556" w:type="dxa"/>
            <w:vAlign w:val="center"/>
          </w:tcPr>
          <w:p w14:paraId="14D8FF94" w14:textId="77777777" w:rsidR="00A46A85" w:rsidRDefault="00186471">
            <w:r>
              <w:t>-544</w:t>
            </w:r>
          </w:p>
        </w:tc>
        <w:tc>
          <w:tcPr>
            <w:tcW w:w="2971" w:type="dxa"/>
            <w:vAlign w:val="center"/>
          </w:tcPr>
          <w:p w14:paraId="63D17DA5" w14:textId="77777777" w:rsidR="00A46A85" w:rsidRDefault="00186471">
            <w:r>
              <w:t>-6</w:t>
            </w:r>
          </w:p>
        </w:tc>
        <w:tc>
          <w:tcPr>
            <w:tcW w:w="2546" w:type="dxa"/>
            <w:vAlign w:val="center"/>
          </w:tcPr>
          <w:p w14:paraId="76CE1B93" w14:textId="77777777" w:rsidR="00A46A85" w:rsidRDefault="00186471">
            <w:r>
              <w:t>-309</w:t>
            </w:r>
          </w:p>
        </w:tc>
      </w:tr>
      <w:tr w:rsidR="00A46A85" w14:paraId="782C8EA0" w14:textId="77777777">
        <w:tc>
          <w:tcPr>
            <w:tcW w:w="2247" w:type="dxa"/>
            <w:shd w:val="clear" w:color="auto" w:fill="E6E6E6"/>
            <w:vAlign w:val="center"/>
          </w:tcPr>
          <w:p w14:paraId="3D73AF0B" w14:textId="77777777" w:rsidR="00A46A85" w:rsidRDefault="00186471">
            <w:r>
              <w:t>合计</w:t>
            </w:r>
          </w:p>
        </w:tc>
        <w:tc>
          <w:tcPr>
            <w:tcW w:w="1556" w:type="dxa"/>
            <w:vAlign w:val="center"/>
          </w:tcPr>
          <w:p w14:paraId="1A0F0EB7" w14:textId="77777777" w:rsidR="00A46A85" w:rsidRDefault="00186471">
            <w:r>
              <w:t>5914</w:t>
            </w:r>
          </w:p>
        </w:tc>
        <w:tc>
          <w:tcPr>
            <w:tcW w:w="2971" w:type="dxa"/>
            <w:vAlign w:val="center"/>
          </w:tcPr>
          <w:p w14:paraId="4EB45487" w14:textId="77777777" w:rsidR="00A46A85" w:rsidRDefault="00186471">
            <w:r>
              <w:t>67</w:t>
            </w:r>
          </w:p>
        </w:tc>
        <w:tc>
          <w:tcPr>
            <w:tcW w:w="2546" w:type="dxa"/>
            <w:vAlign w:val="center"/>
          </w:tcPr>
          <w:p w14:paraId="771B94E8" w14:textId="77777777" w:rsidR="00A46A85" w:rsidRDefault="00186471">
            <w:r>
              <w:t>3360</w:t>
            </w:r>
          </w:p>
        </w:tc>
      </w:tr>
    </w:tbl>
    <w:p w14:paraId="60688430" w14:textId="77777777" w:rsidR="00A46A85" w:rsidRDefault="00186471">
      <w:pPr>
        <w:widowControl w:val="0"/>
        <w:jc w:val="center"/>
      </w:pPr>
      <w:r>
        <w:rPr>
          <w:noProof/>
        </w:rPr>
        <w:drawing>
          <wp:inline distT="0" distB="0" distL="0" distR="0" wp14:anchorId="2C4427FD" wp14:editId="4DBEF125">
            <wp:extent cx="5544132" cy="562986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360949" wp14:editId="010EFE21">
            <wp:extent cx="5544132" cy="562986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40D37" w14:textId="77777777" w:rsidR="00A46A85" w:rsidRDefault="00A46A85">
      <w:pPr>
        <w:jc w:val="both"/>
      </w:pPr>
    </w:p>
    <w:p w14:paraId="449BC069" w14:textId="77777777" w:rsidR="00A46A85" w:rsidRDefault="00A46A85">
      <w:pPr>
        <w:sectPr w:rsidR="00A46A85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6315649" w14:textId="77777777" w:rsidR="00A46A85" w:rsidRDefault="00186471">
      <w:pPr>
        <w:pStyle w:val="1"/>
        <w:jc w:val="both"/>
      </w:pPr>
      <w:bookmarkStart w:id="164" w:name="_Toc92186370"/>
      <w:r>
        <w:lastRenderedPageBreak/>
        <w:t>附录</w:t>
      </w:r>
      <w:bookmarkEnd w:id="164"/>
    </w:p>
    <w:p w14:paraId="4DC7F5B3" w14:textId="77777777" w:rsidR="00A46A85" w:rsidRDefault="00186471">
      <w:pPr>
        <w:pStyle w:val="2"/>
      </w:pPr>
      <w:bookmarkStart w:id="165" w:name="_Toc92186371"/>
      <w:r>
        <w:t>工作日/节假日人员逐时在室率(%)</w:t>
      </w:r>
      <w:bookmarkEnd w:id="165"/>
    </w:p>
    <w:p w14:paraId="0B29C34D" w14:textId="77777777" w:rsidR="00A46A85" w:rsidRDefault="00A46A8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B35D81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360A5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3742E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0EAAE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C02E7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C3B2C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AE261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F89AE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5C23A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D0A84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D50AE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11237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89EE9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91C07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923B6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FD968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8507D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ADB6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0F77C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73FC3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9FB6C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33C03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2DD1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C8C20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C76EF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F8C1F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46A85" w14:paraId="6514E4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403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CDC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134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800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571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29B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C7F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4C0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03A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3C3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CB3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C54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664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573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982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A20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BCA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418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4AC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AEB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E7C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2E1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BA5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65D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82F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46A85" w14:paraId="7D0556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6CB9" w14:textId="77777777" w:rsidR="001211D7" w:rsidRDefault="001500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F1E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74E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508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34F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C7F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4AC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DF9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399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230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ED5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C66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368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ABB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8C4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893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BB8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EF7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302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EB9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F38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E0A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338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1D2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397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A46A85" w14:paraId="1AB86A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104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A30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FE1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A66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76E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EE9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BD5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ED2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960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98D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FAB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434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0F7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970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CE3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E1F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7D9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F08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A55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DD7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955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2CC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D58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BD8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EEE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6A85" w14:paraId="643CDD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6636" w14:textId="77777777" w:rsidR="001211D7" w:rsidRDefault="001500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EA7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216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AF5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E81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60E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328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DF6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1A8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CD9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E3C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A6F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975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D7B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5B4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A91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436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C08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97D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FD2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6F6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9EC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637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017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B46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6A85" w14:paraId="71B19FF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C16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5F7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2F6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ECA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487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CA0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4F9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56A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76D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145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C3A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3E5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B90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C2D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A92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7C0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04D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B18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5B5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1E4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3F5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A80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C99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96C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F98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6A85" w14:paraId="4052F7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4887" w14:textId="77777777" w:rsidR="001211D7" w:rsidRDefault="001500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4AA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63F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503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A15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BD1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610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B6B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33C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E95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368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C2A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B87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9CB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49D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6E7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598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3DC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7AB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ED3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20F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556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3AF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D4B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4DE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6A85" w14:paraId="3B52E19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4C0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C8E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5B5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866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F1A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008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A83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EF4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06D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EE0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6C2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4BE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525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2F8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DFA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D77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F8B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8F8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CC7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E77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D85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50E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CE6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953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6D1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6A85" w14:paraId="772633E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870A" w14:textId="77777777" w:rsidR="001211D7" w:rsidRDefault="001500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906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BBE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08A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BAA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52E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D3B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053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2B3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5F6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DEE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6B5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411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469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4D7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F86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019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37C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6D5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9EF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F17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977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0C7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FF0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DE3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6A85" w14:paraId="0C4F69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010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201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1B4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60B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11D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43C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B96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804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182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93D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983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116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AED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F82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B07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729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FA2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6D5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D35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5D1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3D8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250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A9C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0E1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627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6A85" w14:paraId="7C6A036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37B1" w14:textId="77777777" w:rsidR="001211D7" w:rsidRDefault="001500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776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F4F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A0E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3FB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5D3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4D0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28F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6B5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DFD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547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EBE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6C2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604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2F2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B1B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36D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620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552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91F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6D4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0D6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E3A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225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232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6A85" w14:paraId="3FBE5E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98D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FA2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6A6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24B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9A3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BF2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D5F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4C2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A77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9A0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07C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CDA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9B1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8A8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C1D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57C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651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814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F4D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805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930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520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D87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722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13B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6A85" w14:paraId="6E6DABC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7EFB" w14:textId="77777777" w:rsidR="001211D7" w:rsidRDefault="001500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15F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443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63A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C2F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A53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018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A4B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5ED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48A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39D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C5E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C56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A06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CB7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511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325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93B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B86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615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641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0C3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4F4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501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AC1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6A85" w14:paraId="06A854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CF1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DC2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8C3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516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F59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EC8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2A9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04F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877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E2B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C9E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253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873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9AE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4E9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981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A9E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22C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512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769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842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853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1ED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37D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9C2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A46A85" w14:paraId="49CD4F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DB83" w14:textId="77777777" w:rsidR="001211D7" w:rsidRDefault="001500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EB0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85D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BA0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931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915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114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328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2FE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75B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70A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C23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672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3A7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549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5C7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7C5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6B5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FE1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7A2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A38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38F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694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5A7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DA8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A46A85" w14:paraId="0A98721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8EC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09A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858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B20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DD6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A66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D6C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CE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689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E6F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16A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0A9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0A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782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26B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1D5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4FF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AE2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498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D7E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59C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96A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9EC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C3F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A12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33C0D69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976F" w14:textId="77777777" w:rsidR="001211D7" w:rsidRDefault="001500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291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E77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9C1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12B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FA0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C36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0C5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DE2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F82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B2C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8EB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8C7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F76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883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25E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082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95F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D76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9C5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E2B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6A6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E3E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2A1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F3B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07F595FC" w14:textId="77777777" w:rsidR="00A46A85" w:rsidRDefault="00A46A85">
      <w:pPr>
        <w:jc w:val="both"/>
      </w:pPr>
    </w:p>
    <w:p w14:paraId="73879553" w14:textId="77777777" w:rsidR="00A46A85" w:rsidRDefault="00186471">
      <w:r>
        <w:t>注：上行：工作日；下行：节假日</w:t>
      </w:r>
    </w:p>
    <w:p w14:paraId="33787482" w14:textId="77777777" w:rsidR="00A46A85" w:rsidRDefault="00186471">
      <w:pPr>
        <w:pStyle w:val="2"/>
      </w:pPr>
      <w:bookmarkStart w:id="166" w:name="_Toc92186372"/>
      <w:r>
        <w:t>工作日/节假日照明开关时间表(%)</w:t>
      </w:r>
      <w:bookmarkEnd w:id="166"/>
    </w:p>
    <w:p w14:paraId="2F1A73AC" w14:textId="77777777" w:rsidR="00A46A85" w:rsidRDefault="00A46A8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EB382A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D45C2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E0601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D3525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0A6A0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91CB7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38181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00B4C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23CCE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794E0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B349A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1D166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F0867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36D6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68F10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F3162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A6692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1CEEF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09101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BB146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0A895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44756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57AD6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A3435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B706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F39BF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46A85" w14:paraId="3B07E12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7A1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99E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236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12D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BBA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73F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040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61F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863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A4D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13D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E8D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4F7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2E5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FDA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68F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3EB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F54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6AB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40E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8D2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EED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16C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A3D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5CF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A46A85" w14:paraId="36DEF4C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5216" w14:textId="77777777" w:rsidR="001211D7" w:rsidRDefault="001500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E35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85A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085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00E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4FF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C3D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2A4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C6B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693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642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321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805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F62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20F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912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13B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E97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4FD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0F7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AF2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64A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F2A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A8A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8F7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46A85" w14:paraId="6431C04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A95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59E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D0F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F8F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94F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C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B3C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2A6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FD0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6A3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691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4CE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1B6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240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DF7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A7E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F99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6B8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B57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82A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142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69E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2E3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AEE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BE7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6A85" w14:paraId="178F0D9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71CF" w14:textId="77777777" w:rsidR="001211D7" w:rsidRDefault="001500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0D9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D35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91B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02A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EE2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E85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7A6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3DC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CC2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5A8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5BD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1CA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DCF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811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14C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9E3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478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D6D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E29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E24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164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D8F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404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387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6A85" w14:paraId="35D1844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FDD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FC1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2BB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D7A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6A3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D6A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F5F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3C2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711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548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785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A62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E64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04A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C3B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910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968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C91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227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0D8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1B5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630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C04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C2A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35E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6A85" w14:paraId="6B98ACC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96AD" w14:textId="77777777" w:rsidR="001211D7" w:rsidRDefault="001500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4BB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97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4CC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861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473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1CE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1FB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3F0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86D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F91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B5E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867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160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47D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C9A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1CB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FE9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937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0C8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4C8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3E7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6B5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0DA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5F3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6A85" w14:paraId="73656C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632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662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76C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C2F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A3D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8A2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0D1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59C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48C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052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FFB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DE3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2D8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AC0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F75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9A2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747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8A9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884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93D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56B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C27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2A5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470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1E2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6A85" w14:paraId="6E7EC46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61AB" w14:textId="77777777" w:rsidR="001211D7" w:rsidRDefault="001500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A41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6DA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959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B5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A68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225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9F5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E0F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301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72F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3A3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1AF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E27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220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8FB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B23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19A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4F6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8C9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425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059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EAC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4AC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8B9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6A85" w14:paraId="5062183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2F4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EB7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4BC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098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548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342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959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834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B77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5D4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33F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C6E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5D0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FE0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4C7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EC0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2D6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454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763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BEC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B01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F78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589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B0A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1D6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6A85" w14:paraId="74CA60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A0C3" w14:textId="77777777" w:rsidR="001211D7" w:rsidRDefault="001500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4E2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FF6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9B7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034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DB1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E2F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AB4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315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A3C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330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D45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A89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1E9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651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F6B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4A2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AB0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80C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9D4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62B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E47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BA7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5BA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6D3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6A85" w14:paraId="055CA50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441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A8A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E6E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7DD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5FB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F68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989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F8B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A96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7FE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9BB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0E7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253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C91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493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E47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FA5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273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DD8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18E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35F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8C6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9B3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9B1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979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6A85" w14:paraId="5266864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7661" w14:textId="77777777" w:rsidR="001211D7" w:rsidRDefault="001500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49D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BEC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CEC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C8B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EA3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789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4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B80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985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6F1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A5D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C13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E12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849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4C2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4FF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310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079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76E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AC1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302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9E6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21B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5CF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6A85" w14:paraId="1B786FF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48B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2B6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4B0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B97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F2B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98C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972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A2D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F7D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800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3C8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B79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10F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AA2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0B7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9D0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117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399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CED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D8B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54B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F7A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B56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756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B89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A46A85" w14:paraId="2A60ECA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7BFD" w14:textId="77777777" w:rsidR="001211D7" w:rsidRDefault="001500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9A6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9D0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35C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349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47A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80A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35F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765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5B3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7AB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610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F2E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6BF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0F9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C95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4FF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964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78E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493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EDD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03E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E11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D26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2D4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A46A85" w14:paraId="2C1B0E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F08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47E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186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0D7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777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4B7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5E1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590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E54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24D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4DE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C7B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DE0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8A4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BAC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269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1ED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886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D73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613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EA0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EC7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BC1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B76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0BD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077CED0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6448" w14:textId="77777777" w:rsidR="001211D7" w:rsidRDefault="001500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D28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83F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B5C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A64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9A4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8CC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731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502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53C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36A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E54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BB8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B84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694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17A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C26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8CE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D0C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6D4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612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35D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7D4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F68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0B1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5E9E777E" w14:textId="77777777" w:rsidR="00A46A85" w:rsidRDefault="00A46A85"/>
    <w:p w14:paraId="005AF4F8" w14:textId="77777777" w:rsidR="00A46A85" w:rsidRDefault="00186471">
      <w:r>
        <w:t>注：上行：工作日；下行：节假日</w:t>
      </w:r>
    </w:p>
    <w:p w14:paraId="3C74798D" w14:textId="77777777" w:rsidR="00A46A85" w:rsidRDefault="00186471">
      <w:pPr>
        <w:pStyle w:val="2"/>
      </w:pPr>
      <w:bookmarkStart w:id="167" w:name="_Toc92186373"/>
      <w:r>
        <w:t>工作日/节假日设备逐时使用率(%)</w:t>
      </w:r>
      <w:bookmarkEnd w:id="167"/>
    </w:p>
    <w:p w14:paraId="5B67FD8D" w14:textId="77777777" w:rsidR="00A46A85" w:rsidRDefault="00A46A8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5BDBE7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76DE9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4634E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693B6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511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4985E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A2A38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67EC9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EB934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DD66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96C52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16F2B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6A262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459D2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A9A60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520B8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90A5A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304C0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E1067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C1512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541EA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29282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5B26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C95A7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A0E45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64DEA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46A85" w14:paraId="59FBAB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143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BAD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EED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117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8D3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BE7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76A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F71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B75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CAC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921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FC4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290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C75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074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40B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D99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59C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19D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DC5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0A7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342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893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389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778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A46A85" w14:paraId="24BCC95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43F7" w14:textId="77777777" w:rsidR="001211D7" w:rsidRDefault="001500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110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140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8D5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D25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32F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F68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014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5DE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67F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808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0B0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61C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155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A8D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227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B5C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590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FF9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25D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593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5DB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062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DE5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877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46A85" w14:paraId="29E06B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7BD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50B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D76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F48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2A7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43B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A29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5B6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909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4C6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A07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1D7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6FF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15A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0B0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965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40E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E27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AF5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6F7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711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3E8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78F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A27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063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46A85" w14:paraId="43D6D7A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40E9" w14:textId="77777777" w:rsidR="001211D7" w:rsidRDefault="001500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F6E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922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C00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7D5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962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DDB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736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04C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B96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C17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0DD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B4E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378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8EA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A1D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59E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AD3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FCA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CBA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6AF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E47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6A3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C62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6C4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46A85" w14:paraId="54317E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3FE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BFB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41B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396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5DD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D6A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B52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859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EB6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4CB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41C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50B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C1F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D98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DDB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A9C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E6E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060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34A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F3C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293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6D8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CD3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38F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F7C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46A85" w14:paraId="2AD010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E674" w14:textId="77777777" w:rsidR="001211D7" w:rsidRDefault="001500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B3F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59E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D61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29F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BB1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B9A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BE7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C42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C4F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2B8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990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A51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8E7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266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EA1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E4C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61E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445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8A2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3F3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633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019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BD0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476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46A85" w14:paraId="0B8925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F9E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85A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521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81A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546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0B5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FD5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F2C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C0D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048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717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865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CCF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ED6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569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E3D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E5C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D75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B6E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089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78C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122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7A6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A4E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ADE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46A85" w14:paraId="157CB37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B932" w14:textId="77777777" w:rsidR="001211D7" w:rsidRDefault="001500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785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D4B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D5D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4CA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A1A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18C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72B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9EB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89D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52F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1D8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8C0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DDD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C5B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EF4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0D1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834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C11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4CB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25F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E0A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4C8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9E4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BFD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46A85" w14:paraId="0B6C3C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8DB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01B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DD8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A7E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530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4A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784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076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921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8BD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B13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4DD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4BC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27B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9A6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619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BC5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315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D6D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4EA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0DE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F0F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223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0E3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22D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46A85" w14:paraId="405BEF4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2739" w14:textId="77777777" w:rsidR="001211D7" w:rsidRDefault="001500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A7B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35C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387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9AD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902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146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3EC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560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1C2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899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5C3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901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91F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E75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749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382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DB7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B0B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046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4F9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421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B42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59E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674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46A85" w14:paraId="6A400D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7B3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98D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6D7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1D4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560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3D7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D02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03C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89F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83B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41F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908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64E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29D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00B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48D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451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5D8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521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503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29C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EB6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A16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035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5A4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46A85" w14:paraId="661E789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0025" w14:textId="77777777" w:rsidR="001211D7" w:rsidRDefault="001500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5E5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F8D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C29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532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B92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4A5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9DE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E27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BB8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409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D7C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844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6E9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049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6F2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D6A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593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F0B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A25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075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D0A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2D7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50A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A8D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46A85" w14:paraId="45E9AE3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CD6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460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6C2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625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AB8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46A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FCB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B03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5A3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A09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561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8CE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ED4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BC2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8FA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42E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2D7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46F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45C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9BA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D30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85B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616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539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14F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A46A85" w14:paraId="0D8A4E6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1CF8" w14:textId="77777777" w:rsidR="001211D7" w:rsidRDefault="001500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174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000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8C7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D09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D16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DD0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F3C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A14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3E4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DBF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6DD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CC8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9DA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BDE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FD2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219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1C2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175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7B3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CA4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981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1D2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1BE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7CF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A46A85" w14:paraId="5C22BB3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69B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5B3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F64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6BC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08C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CA0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2AD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627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BD6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FA4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31D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BEF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0C9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A90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AB1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A14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917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463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95F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58E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9CB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0FA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18F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8FE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83A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7D48AA6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ECE5" w14:textId="77777777" w:rsidR="001211D7" w:rsidRDefault="001500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E4B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D39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078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487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0FD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7D2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3D2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F8A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D41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63D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7E0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AD5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5B9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A06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3C2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688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E98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3FE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375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F35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62E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787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FFD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D04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67BD430C" w14:textId="77777777" w:rsidR="00A46A85" w:rsidRDefault="00A46A85"/>
    <w:p w14:paraId="62C20E48" w14:textId="77777777" w:rsidR="00A46A85" w:rsidRDefault="00186471">
      <w:r>
        <w:t>注：上行：工作日；下行：节假日</w:t>
      </w:r>
    </w:p>
    <w:p w14:paraId="49AAC1B6" w14:textId="77777777" w:rsidR="00A46A85" w:rsidRDefault="00186471">
      <w:pPr>
        <w:pStyle w:val="2"/>
      </w:pPr>
      <w:bookmarkStart w:id="168" w:name="_Toc92186374"/>
      <w:r>
        <w:lastRenderedPageBreak/>
        <w:t>工作日/节假日空调系统运行时间表(1:开,0:关)</w:t>
      </w:r>
      <w:bookmarkEnd w:id="168"/>
    </w:p>
    <w:p w14:paraId="36D64FFD" w14:textId="77777777" w:rsidR="00A46A85" w:rsidRDefault="00A46A8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ED86C0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C773D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B35A7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A267E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78557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72B20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25B36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605B0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91B30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8DDAF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157A1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F987B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D85CB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6974C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B2CFA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D4810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6690B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CB2FB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F1B0B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15D37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5D8A4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8E21F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BA546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4D26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4985B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9BFA2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46A85" w14:paraId="529515B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3BC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4F6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EC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AC4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00D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3AF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C1F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F47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891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2DF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4B2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CD2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EF7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843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F45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9171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66F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773C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20A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50D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9F3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3A5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7712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C85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043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10C6025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DB00" w14:textId="77777777" w:rsidR="001211D7" w:rsidRDefault="001500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759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7BCB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EA1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824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6BF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562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8F80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F4F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CC46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6EC7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777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2D9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97C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B2E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A97F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50B8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65AE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9EF3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A8D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34C5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3C49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AABD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F5EA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0984" w14:textId="77777777" w:rsidR="001211D7" w:rsidRDefault="00186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7559BD4" w14:textId="77777777" w:rsidR="00A46A85" w:rsidRDefault="00A46A85"/>
    <w:p w14:paraId="4A47D906" w14:textId="77777777" w:rsidR="00A46A85" w:rsidRDefault="00186471">
      <w:r>
        <w:t>注：上行：工作日；下行：节假日</w:t>
      </w:r>
    </w:p>
    <w:p w14:paraId="415DA02F" w14:textId="77777777" w:rsidR="00A46A85" w:rsidRDefault="00A46A85"/>
    <w:sectPr w:rsidR="00A46A8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0DC19" w14:textId="77777777" w:rsidR="001500B1" w:rsidRDefault="001500B1" w:rsidP="00203A7D">
      <w:r>
        <w:separator/>
      </w:r>
    </w:p>
  </w:endnote>
  <w:endnote w:type="continuationSeparator" w:id="0">
    <w:p w14:paraId="520EF8FD" w14:textId="77777777" w:rsidR="001500B1" w:rsidRDefault="001500B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294BF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C21118C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C4B29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06AC1786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8273B" w14:textId="77777777" w:rsidR="001500B1" w:rsidRDefault="001500B1" w:rsidP="00203A7D">
      <w:r>
        <w:separator/>
      </w:r>
    </w:p>
  </w:footnote>
  <w:footnote w:type="continuationSeparator" w:id="0">
    <w:p w14:paraId="2E50C919" w14:textId="77777777" w:rsidR="001500B1" w:rsidRDefault="001500B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ED9CA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4070A7A9" wp14:editId="3CDCCDAB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6B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500B1"/>
    <w:rsid w:val="00186471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6A85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01D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ED2E6B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DCAF9B3"/>
  <w15:chartTrackingRefBased/>
  <w15:docId w15:val="{42A3AFC2-BC89-4F41-849E-6EF85F1D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400\AppData\Local\Temp\tmp3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tmp35</Template>
  <TotalTime>2</TotalTime>
  <Pages>14</Pages>
  <Words>1676</Words>
  <Characters>9559</Characters>
  <Application>Microsoft Office Word</Application>
  <DocSecurity>0</DocSecurity>
  <Lines>79</Lines>
  <Paragraphs>22</Paragraphs>
  <ScaleCrop>false</ScaleCrop>
  <Company>ths</Company>
  <LinksUpToDate>false</LinksUpToDate>
  <CharactersWithSpaces>11213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一柒柒</dc:creator>
  <cp:keywords/>
  <cp:lastModifiedBy>何 昊</cp:lastModifiedBy>
  <cp:revision>2</cp:revision>
  <cp:lastPrinted>1899-12-31T16:00:00Z</cp:lastPrinted>
  <dcterms:created xsi:type="dcterms:W3CDTF">2022-01-04T02:58:00Z</dcterms:created>
  <dcterms:modified xsi:type="dcterms:W3CDTF">2022-01-06T08:26:00Z</dcterms:modified>
</cp:coreProperties>
</file>