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2AAB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41EA6D4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6F30283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3B419DB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1F50BE3A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79E7E79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E320645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666EC2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57D97B7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5F28D900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27672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2ACED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郑州</w:t>
            </w:r>
            <w:bookmarkEnd w:id="1"/>
          </w:p>
        </w:tc>
      </w:tr>
      <w:tr w:rsidR="00D40158" w:rsidRPr="00D40158" w14:paraId="1121F17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19CC7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C4ACB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6D73F21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3A5DE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030DBF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71F49AF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1B484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5AFBD0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7BCC103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E946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346523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0EA4D6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9810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AC4F4A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9531D4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A97F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C9E8B4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3F287E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496325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116D4E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4"/>
              </w:smartTagPr>
            </w:smartTag>
            <w:bookmarkStart w:id="5" w:name="报告日期"/>
            <w:bookmarkEnd w:id="5"/>
          </w:p>
        </w:tc>
      </w:tr>
    </w:tbl>
    <w:p w14:paraId="2A543E33" w14:textId="77777777" w:rsidR="00495F4C" w:rsidRDefault="00495F4C" w:rsidP="00B41640">
      <w:pPr>
        <w:rPr>
          <w:rFonts w:ascii="宋体" w:hAnsi="宋体"/>
          <w:lang w:val="en-US"/>
        </w:rPr>
      </w:pPr>
    </w:p>
    <w:p w14:paraId="7CE2F47A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2492EEB" wp14:editId="7C99D0A6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9F73D" w14:textId="77777777" w:rsidR="00A34796" w:rsidRDefault="00A34796">
      <w:pPr>
        <w:rPr>
          <w:rFonts w:ascii="宋体" w:hAnsi="宋体"/>
          <w:lang w:val="en-US"/>
        </w:rPr>
      </w:pPr>
    </w:p>
    <w:p w14:paraId="441EB002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A894045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8531630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872AFE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346906B6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73636C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BB9DD3B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12EED0A1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334BA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965B0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333EF2B9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6731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E3A724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T18163512886</w:t>
            </w:r>
            <w:bookmarkEnd w:id="9"/>
          </w:p>
        </w:tc>
      </w:tr>
    </w:tbl>
    <w:p w14:paraId="10F27063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FCE3CE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6602AFC6" w14:textId="77777777" w:rsidR="00AE4F0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245809" w:history="1">
        <w:r w:rsidR="00AE4F0D" w:rsidRPr="0005047C">
          <w:rPr>
            <w:rStyle w:val="a6"/>
          </w:rPr>
          <w:t>1</w:t>
        </w:r>
        <w:r w:rsidR="00AE4F0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E4F0D" w:rsidRPr="0005047C">
          <w:rPr>
            <w:rStyle w:val="a6"/>
          </w:rPr>
          <w:t>住区概况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_Toc91245809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3</w:t>
        </w:r>
        <w:r w:rsidR="00AE4F0D">
          <w:rPr>
            <w:webHidden/>
          </w:rPr>
          <w:fldChar w:fldCharType="end"/>
        </w:r>
      </w:hyperlink>
    </w:p>
    <w:p w14:paraId="101E1A92" w14:textId="77777777" w:rsidR="00AE4F0D" w:rsidRDefault="005F26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45810" w:history="1">
        <w:r w:rsidR="00AE4F0D" w:rsidRPr="0005047C">
          <w:rPr>
            <w:rStyle w:val="a6"/>
          </w:rPr>
          <w:t>2</w:t>
        </w:r>
        <w:r w:rsidR="00AE4F0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E4F0D" w:rsidRPr="0005047C">
          <w:rPr>
            <w:rStyle w:val="a6"/>
          </w:rPr>
          <w:t>设计依据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_Toc91245810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4</w:t>
        </w:r>
        <w:r w:rsidR="00AE4F0D">
          <w:rPr>
            <w:webHidden/>
          </w:rPr>
          <w:fldChar w:fldCharType="end"/>
        </w:r>
      </w:hyperlink>
    </w:p>
    <w:p w14:paraId="6DEE0C22" w14:textId="77777777" w:rsidR="00AE4F0D" w:rsidRDefault="005F26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45811" w:history="1">
        <w:r w:rsidR="00AE4F0D" w:rsidRPr="0005047C">
          <w:rPr>
            <w:rStyle w:val="a6"/>
          </w:rPr>
          <w:t>3</w:t>
        </w:r>
        <w:r w:rsidR="00AE4F0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E4F0D" w:rsidRPr="0005047C">
          <w:rPr>
            <w:rStyle w:val="a6"/>
          </w:rPr>
          <w:t>计算规定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_Toc91245811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4</w:t>
        </w:r>
        <w:r w:rsidR="00AE4F0D">
          <w:rPr>
            <w:webHidden/>
          </w:rPr>
          <w:fldChar w:fldCharType="end"/>
        </w:r>
      </w:hyperlink>
    </w:p>
    <w:p w14:paraId="60545DED" w14:textId="77777777" w:rsidR="00AE4F0D" w:rsidRDefault="005F26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45812" w:history="1">
        <w:r w:rsidR="00AE4F0D" w:rsidRPr="0005047C">
          <w:rPr>
            <w:rStyle w:val="a6"/>
            <w:lang w:val="en-GB"/>
          </w:rPr>
          <w:t>3.1</w:t>
        </w:r>
        <w:r w:rsidR="00AE4F0D">
          <w:rPr>
            <w:rFonts w:asciiTheme="minorHAnsi" w:eastAsiaTheme="minorEastAsia" w:hAnsiTheme="minorHAnsi" w:cstheme="minorBidi"/>
            <w:szCs w:val="22"/>
          </w:rPr>
          <w:tab/>
        </w:r>
        <w:r w:rsidR="00AE4F0D" w:rsidRPr="0005047C">
          <w:rPr>
            <w:rStyle w:val="a6"/>
          </w:rPr>
          <w:t>强制条文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_Toc91245812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4</w:t>
        </w:r>
        <w:r w:rsidR="00AE4F0D">
          <w:rPr>
            <w:webHidden/>
          </w:rPr>
          <w:fldChar w:fldCharType="end"/>
        </w:r>
      </w:hyperlink>
    </w:p>
    <w:p w14:paraId="1FA42464" w14:textId="77777777" w:rsidR="00AE4F0D" w:rsidRDefault="005F26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45813" w:history="1">
        <w:r w:rsidR="00AE4F0D" w:rsidRPr="0005047C">
          <w:rPr>
            <w:rStyle w:val="a6"/>
            <w:lang w:val="en-GB"/>
          </w:rPr>
          <w:t>3.2</w:t>
        </w:r>
        <w:r w:rsidR="00AE4F0D">
          <w:rPr>
            <w:rFonts w:asciiTheme="minorHAnsi" w:eastAsiaTheme="minorEastAsia" w:hAnsiTheme="minorHAnsi" w:cstheme="minorBidi"/>
            <w:szCs w:val="22"/>
          </w:rPr>
          <w:tab/>
        </w:r>
        <w:r w:rsidR="00AE4F0D" w:rsidRPr="0005047C">
          <w:rPr>
            <w:rStyle w:val="a6"/>
          </w:rPr>
          <w:t>规定性设计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_Toc91245813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5</w:t>
        </w:r>
        <w:r w:rsidR="00AE4F0D">
          <w:rPr>
            <w:webHidden/>
          </w:rPr>
          <w:fldChar w:fldCharType="end"/>
        </w:r>
      </w:hyperlink>
    </w:p>
    <w:p w14:paraId="7714DB41" w14:textId="77777777" w:rsidR="00AE4F0D" w:rsidRDefault="005F26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45814" w:history="1">
        <w:r w:rsidR="00AE4F0D" w:rsidRPr="0005047C">
          <w:rPr>
            <w:rStyle w:val="a6"/>
          </w:rPr>
          <w:t>4</w:t>
        </w:r>
        <w:r w:rsidR="00AE4F0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E4F0D" w:rsidRPr="0005047C">
          <w:rPr>
            <w:rStyle w:val="a6"/>
          </w:rPr>
          <w:t>计算参数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_Toc91245814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5</w:t>
        </w:r>
        <w:r w:rsidR="00AE4F0D">
          <w:rPr>
            <w:webHidden/>
          </w:rPr>
          <w:fldChar w:fldCharType="end"/>
        </w:r>
      </w:hyperlink>
    </w:p>
    <w:p w14:paraId="762C3F07" w14:textId="77777777" w:rsidR="00AE4F0D" w:rsidRDefault="005F26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45815" w:history="1">
        <w:r w:rsidR="00AE4F0D" w:rsidRPr="0005047C">
          <w:rPr>
            <w:rStyle w:val="a6"/>
            <w:lang w:val="en-GB"/>
          </w:rPr>
          <w:t>4.1</w:t>
        </w:r>
        <w:r w:rsidR="00AE4F0D">
          <w:rPr>
            <w:rFonts w:asciiTheme="minorHAnsi" w:eastAsiaTheme="minorEastAsia" w:hAnsiTheme="minorHAnsi" w:cstheme="minorBidi"/>
            <w:szCs w:val="22"/>
          </w:rPr>
          <w:tab/>
        </w:r>
        <w:r w:rsidR="00AE4F0D" w:rsidRPr="0005047C">
          <w:rPr>
            <w:rStyle w:val="a6"/>
          </w:rPr>
          <w:t>典型气象日气象参数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_Toc91245815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5</w:t>
        </w:r>
        <w:r w:rsidR="00AE4F0D">
          <w:rPr>
            <w:webHidden/>
          </w:rPr>
          <w:fldChar w:fldCharType="end"/>
        </w:r>
      </w:hyperlink>
    </w:p>
    <w:p w14:paraId="1A7AD779" w14:textId="77777777" w:rsidR="00AE4F0D" w:rsidRDefault="005F26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45816" w:history="1">
        <w:r w:rsidR="00AE4F0D" w:rsidRPr="0005047C">
          <w:rPr>
            <w:rStyle w:val="a6"/>
            <w:lang w:val="en-GB"/>
          </w:rPr>
          <w:t>4.2</w:t>
        </w:r>
        <w:r w:rsidR="00AE4F0D">
          <w:rPr>
            <w:rFonts w:asciiTheme="minorHAnsi" w:eastAsiaTheme="minorEastAsia" w:hAnsiTheme="minorHAnsi" w:cstheme="minorBidi"/>
            <w:szCs w:val="22"/>
          </w:rPr>
          <w:tab/>
        </w:r>
        <w:r w:rsidR="00AE4F0D" w:rsidRPr="0005047C">
          <w:rPr>
            <w:rStyle w:val="a6"/>
          </w:rPr>
          <w:t>渗透面夏季逐时蒸发量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_Toc91245816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6</w:t>
        </w:r>
        <w:r w:rsidR="00AE4F0D">
          <w:rPr>
            <w:webHidden/>
          </w:rPr>
          <w:fldChar w:fldCharType="end"/>
        </w:r>
      </w:hyperlink>
    </w:p>
    <w:p w14:paraId="75A8EE08" w14:textId="77777777" w:rsidR="00AE4F0D" w:rsidRDefault="005F26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45817" w:history="1">
        <w:r w:rsidR="00AE4F0D" w:rsidRPr="0005047C">
          <w:rPr>
            <w:rStyle w:val="a6"/>
          </w:rPr>
          <w:t>5</w:t>
        </w:r>
        <w:r w:rsidR="00AE4F0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E4F0D" w:rsidRPr="0005047C">
          <w:rPr>
            <w:rStyle w:val="a6"/>
          </w:rPr>
          <w:t>住区指标概览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_Toc91245817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7</w:t>
        </w:r>
        <w:r w:rsidR="00AE4F0D">
          <w:rPr>
            <w:webHidden/>
          </w:rPr>
          <w:fldChar w:fldCharType="end"/>
        </w:r>
      </w:hyperlink>
    </w:p>
    <w:p w14:paraId="6CC0A822" w14:textId="77777777" w:rsidR="00AE4F0D" w:rsidRDefault="005F26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45818" w:history="1">
        <w:r w:rsidR="00AE4F0D" w:rsidRPr="0005047C">
          <w:rPr>
            <w:rStyle w:val="a6"/>
          </w:rPr>
          <w:t>6</w:t>
        </w:r>
        <w:r w:rsidR="00AE4F0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E4F0D" w:rsidRPr="0005047C">
          <w:rPr>
            <w:rStyle w:val="a6"/>
          </w:rPr>
          <w:t>规定性设计指标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_Toc91245818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8</w:t>
        </w:r>
        <w:r w:rsidR="00AE4F0D">
          <w:rPr>
            <w:webHidden/>
          </w:rPr>
          <w:fldChar w:fldCharType="end"/>
        </w:r>
      </w:hyperlink>
    </w:p>
    <w:p w14:paraId="35FF0AAD" w14:textId="77777777" w:rsidR="00AE4F0D" w:rsidRDefault="005F26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45819" w:history="1">
        <w:r w:rsidR="00AE4F0D" w:rsidRPr="0005047C">
          <w:rPr>
            <w:rStyle w:val="a6"/>
            <w:lang w:val="en-GB"/>
          </w:rPr>
          <w:t>6.1</w:t>
        </w:r>
        <w:r w:rsidR="00AE4F0D">
          <w:rPr>
            <w:rFonts w:asciiTheme="minorHAnsi" w:eastAsiaTheme="minorEastAsia" w:hAnsiTheme="minorHAnsi" w:cstheme="minorBidi"/>
            <w:szCs w:val="22"/>
          </w:rPr>
          <w:tab/>
        </w:r>
        <w:r w:rsidR="00AE4F0D" w:rsidRPr="0005047C">
          <w:rPr>
            <w:rStyle w:val="a6"/>
          </w:rPr>
          <w:t>平均迎风面积比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_Toc91245819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8</w:t>
        </w:r>
        <w:r w:rsidR="00AE4F0D">
          <w:rPr>
            <w:webHidden/>
          </w:rPr>
          <w:fldChar w:fldCharType="end"/>
        </w:r>
      </w:hyperlink>
    </w:p>
    <w:p w14:paraId="14495F19" w14:textId="77777777" w:rsidR="00AE4F0D" w:rsidRDefault="005F26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45820" w:history="1">
        <w:r w:rsidR="00AE4F0D" w:rsidRPr="0005047C">
          <w:rPr>
            <w:rStyle w:val="a6"/>
            <w:lang w:val="en-GB"/>
          </w:rPr>
          <w:t>6.2</w:t>
        </w:r>
        <w:r w:rsidR="00AE4F0D">
          <w:rPr>
            <w:rFonts w:asciiTheme="minorHAnsi" w:eastAsiaTheme="minorEastAsia" w:hAnsiTheme="minorHAnsi" w:cstheme="minorBidi"/>
            <w:szCs w:val="22"/>
          </w:rPr>
          <w:tab/>
        </w:r>
        <w:r w:rsidR="00AE4F0D" w:rsidRPr="0005047C">
          <w:rPr>
            <w:rStyle w:val="a6"/>
          </w:rPr>
          <w:t>活动场地遮阳覆盖率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_Toc91245820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8</w:t>
        </w:r>
        <w:r w:rsidR="00AE4F0D">
          <w:rPr>
            <w:webHidden/>
          </w:rPr>
          <w:fldChar w:fldCharType="end"/>
        </w:r>
      </w:hyperlink>
    </w:p>
    <w:p w14:paraId="5DD20A29" w14:textId="77777777" w:rsidR="00AE4F0D" w:rsidRDefault="005F26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45821" w:history="1">
        <w:r w:rsidR="00AE4F0D" w:rsidRPr="0005047C">
          <w:rPr>
            <w:rStyle w:val="a6"/>
            <w:lang w:val="en-GB"/>
          </w:rPr>
          <w:t>6.3</w:t>
        </w:r>
        <w:r w:rsidR="00AE4F0D">
          <w:rPr>
            <w:rFonts w:asciiTheme="minorHAnsi" w:eastAsiaTheme="minorEastAsia" w:hAnsiTheme="minorHAnsi" w:cstheme="minorBidi"/>
            <w:szCs w:val="22"/>
          </w:rPr>
          <w:tab/>
        </w:r>
        <w:r w:rsidR="00AE4F0D" w:rsidRPr="0005047C">
          <w:rPr>
            <w:rStyle w:val="a6"/>
          </w:rPr>
          <w:t>底层通风架空率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_Toc91245821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8</w:t>
        </w:r>
        <w:r w:rsidR="00AE4F0D">
          <w:rPr>
            <w:webHidden/>
          </w:rPr>
          <w:fldChar w:fldCharType="end"/>
        </w:r>
      </w:hyperlink>
    </w:p>
    <w:p w14:paraId="5DDCBD0E" w14:textId="77777777" w:rsidR="00AE4F0D" w:rsidRDefault="005F26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45822" w:history="1">
        <w:r w:rsidR="00AE4F0D" w:rsidRPr="0005047C">
          <w:rPr>
            <w:rStyle w:val="a6"/>
            <w:lang w:val="en-GB"/>
          </w:rPr>
          <w:t>6.4</w:t>
        </w:r>
        <w:r w:rsidR="00AE4F0D">
          <w:rPr>
            <w:rFonts w:asciiTheme="minorHAnsi" w:eastAsiaTheme="minorEastAsia" w:hAnsiTheme="minorHAnsi" w:cstheme="minorBidi"/>
            <w:szCs w:val="22"/>
          </w:rPr>
          <w:tab/>
        </w:r>
        <w:r w:rsidR="00AE4F0D" w:rsidRPr="0005047C">
          <w:rPr>
            <w:rStyle w:val="a6"/>
          </w:rPr>
          <w:t>绿化遮阳体叶面积指数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_Toc91245822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8</w:t>
        </w:r>
        <w:r w:rsidR="00AE4F0D">
          <w:rPr>
            <w:webHidden/>
          </w:rPr>
          <w:fldChar w:fldCharType="end"/>
        </w:r>
      </w:hyperlink>
    </w:p>
    <w:p w14:paraId="784DAD15" w14:textId="77777777" w:rsidR="00AE4F0D" w:rsidRDefault="005F26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45823" w:history="1">
        <w:r w:rsidR="00AE4F0D" w:rsidRPr="0005047C">
          <w:rPr>
            <w:rStyle w:val="a6"/>
            <w:lang w:val="en-GB"/>
          </w:rPr>
          <w:t>6.5</w:t>
        </w:r>
        <w:r w:rsidR="00AE4F0D">
          <w:rPr>
            <w:rFonts w:asciiTheme="minorHAnsi" w:eastAsiaTheme="minorEastAsia" w:hAnsiTheme="minorHAnsi" w:cstheme="minorBidi"/>
            <w:szCs w:val="22"/>
          </w:rPr>
          <w:tab/>
        </w:r>
        <w:r w:rsidR="00AE4F0D" w:rsidRPr="0005047C">
          <w:rPr>
            <w:rStyle w:val="a6"/>
          </w:rPr>
          <w:t>渗透蒸发指标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_Toc91245823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9</w:t>
        </w:r>
        <w:r w:rsidR="00AE4F0D">
          <w:rPr>
            <w:webHidden/>
          </w:rPr>
          <w:fldChar w:fldCharType="end"/>
        </w:r>
      </w:hyperlink>
    </w:p>
    <w:p w14:paraId="56F5E727" w14:textId="77777777" w:rsidR="00AE4F0D" w:rsidRDefault="005F26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45824" w:history="1">
        <w:r w:rsidR="00AE4F0D" w:rsidRPr="0005047C">
          <w:rPr>
            <w:rStyle w:val="a6"/>
            <w:lang w:val="en-GB"/>
          </w:rPr>
          <w:t>6.6</w:t>
        </w:r>
        <w:r w:rsidR="00AE4F0D">
          <w:rPr>
            <w:rFonts w:asciiTheme="minorHAnsi" w:eastAsiaTheme="minorEastAsia" w:hAnsiTheme="minorHAnsi" w:cstheme="minorBidi"/>
            <w:szCs w:val="22"/>
          </w:rPr>
          <w:tab/>
        </w:r>
        <w:r w:rsidR="00AE4F0D" w:rsidRPr="0005047C">
          <w:rPr>
            <w:rStyle w:val="a6"/>
          </w:rPr>
          <w:t>屋面绿化率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_Toc91245824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9</w:t>
        </w:r>
        <w:r w:rsidR="00AE4F0D">
          <w:rPr>
            <w:webHidden/>
          </w:rPr>
          <w:fldChar w:fldCharType="end"/>
        </w:r>
      </w:hyperlink>
    </w:p>
    <w:p w14:paraId="32B1ABFE" w14:textId="77777777" w:rsidR="00AE4F0D" w:rsidRDefault="005F26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45825" w:history="1">
        <w:r w:rsidR="00AE4F0D" w:rsidRPr="0005047C">
          <w:rPr>
            <w:rStyle w:val="a6"/>
          </w:rPr>
          <w:t>7</w:t>
        </w:r>
        <w:r w:rsidR="00AE4F0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E4F0D" w:rsidRPr="0005047C">
          <w:rPr>
            <w:rStyle w:val="a6"/>
          </w:rPr>
          <w:t>结论</w:t>
        </w:r>
        <w:r w:rsidR="00AE4F0D">
          <w:rPr>
            <w:webHidden/>
          </w:rPr>
          <w:tab/>
        </w:r>
        <w:r w:rsidR="00AE4F0D">
          <w:rPr>
            <w:webHidden/>
          </w:rPr>
          <w:fldChar w:fldCharType="begin"/>
        </w:r>
        <w:r w:rsidR="00AE4F0D">
          <w:rPr>
            <w:webHidden/>
          </w:rPr>
          <w:instrText xml:space="preserve"> PAGEREF _Toc91245825 \h </w:instrText>
        </w:r>
        <w:r w:rsidR="00AE4F0D">
          <w:rPr>
            <w:webHidden/>
          </w:rPr>
        </w:r>
        <w:r w:rsidR="00AE4F0D">
          <w:rPr>
            <w:webHidden/>
          </w:rPr>
          <w:fldChar w:fldCharType="separate"/>
        </w:r>
        <w:r w:rsidR="00AE4F0D">
          <w:rPr>
            <w:webHidden/>
          </w:rPr>
          <w:t>10</w:t>
        </w:r>
        <w:r w:rsidR="00AE4F0D">
          <w:rPr>
            <w:webHidden/>
          </w:rPr>
          <w:fldChar w:fldCharType="end"/>
        </w:r>
      </w:hyperlink>
    </w:p>
    <w:p w14:paraId="65200D88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9B40794" w14:textId="77777777" w:rsidR="00D40158" w:rsidRDefault="00D40158" w:rsidP="00D40158">
      <w:pPr>
        <w:pStyle w:val="TOC1"/>
      </w:pPr>
    </w:p>
    <w:p w14:paraId="2A938532" w14:textId="77777777" w:rsidR="00D40158" w:rsidRDefault="002F1F5C" w:rsidP="005215FB">
      <w:pPr>
        <w:pStyle w:val="1"/>
      </w:pPr>
      <w:bookmarkStart w:id="11" w:name="_Toc91245809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40FD1C7B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78698D2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04580D2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60F78E23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493A84E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650A8E0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郑州</w:t>
            </w:r>
            <w:bookmarkEnd w:id="13"/>
          </w:p>
        </w:tc>
      </w:tr>
      <w:tr w:rsidR="00DE224D" w:rsidRPr="00FF2243" w14:paraId="6D93AB3B" w14:textId="77777777" w:rsidTr="00DE224D">
        <w:tc>
          <w:tcPr>
            <w:tcW w:w="2767" w:type="dxa"/>
            <w:shd w:val="clear" w:color="auto" w:fill="E6E6E6"/>
          </w:tcPr>
          <w:p w14:paraId="1414CEA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D4797E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34.77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3E9B799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113.67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116F066D" w14:textId="77777777" w:rsidTr="00DE224D">
        <w:tc>
          <w:tcPr>
            <w:tcW w:w="2767" w:type="dxa"/>
            <w:shd w:val="clear" w:color="auto" w:fill="E6E6E6"/>
          </w:tcPr>
          <w:p w14:paraId="551CE46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50741C5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14:paraId="3B047BA4" w14:textId="77777777" w:rsidTr="00DE224D">
        <w:tc>
          <w:tcPr>
            <w:tcW w:w="2767" w:type="dxa"/>
            <w:shd w:val="clear" w:color="auto" w:fill="E6E6E6"/>
          </w:tcPr>
          <w:p w14:paraId="6B56438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6768D01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360828A2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720B9176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50921CDB" wp14:editId="1069CEA2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84810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445172BE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03ABB034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4628E4DC" wp14:editId="29E094C1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371D0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6F8217DE" w14:textId="77777777" w:rsidR="00D40158" w:rsidRDefault="00D40158" w:rsidP="00D40158">
      <w:pPr>
        <w:pStyle w:val="1"/>
      </w:pPr>
      <w:bookmarkStart w:id="22" w:name="_Toc91245810"/>
      <w:bookmarkStart w:id="23" w:name="TitleFormat"/>
      <w:r>
        <w:rPr>
          <w:rFonts w:hint="eastAsia"/>
        </w:rPr>
        <w:t>设计依据</w:t>
      </w:r>
      <w:bookmarkEnd w:id="22"/>
    </w:p>
    <w:p w14:paraId="6CDAA1A6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1A783CD7" w14:textId="77777777" w:rsidR="001137ED" w:rsidRDefault="001137ED" w:rsidP="001137ED">
      <w:pPr>
        <w:pStyle w:val="1"/>
      </w:pPr>
      <w:bookmarkStart w:id="25" w:name="_Toc91245811"/>
      <w:r w:rsidRPr="009F0094">
        <w:rPr>
          <w:rFonts w:hint="eastAsia"/>
        </w:rPr>
        <w:t>计算规定</w:t>
      </w:r>
      <w:bookmarkEnd w:id="25"/>
    </w:p>
    <w:p w14:paraId="11C2CE5D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7973797C" w14:textId="77777777" w:rsidR="001137ED" w:rsidRDefault="001137ED" w:rsidP="001137ED">
      <w:pPr>
        <w:pStyle w:val="2"/>
      </w:pPr>
      <w:bookmarkStart w:id="26" w:name="_Toc91245812"/>
      <w:r w:rsidRPr="009F0094">
        <w:rPr>
          <w:rFonts w:hint="eastAsia"/>
        </w:rPr>
        <w:t>强制条文</w:t>
      </w:r>
      <w:bookmarkEnd w:id="26"/>
    </w:p>
    <w:p w14:paraId="5E08709F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04D5773B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78EA1693" w14:textId="77777777" w:rsidTr="00761242">
        <w:tc>
          <w:tcPr>
            <w:tcW w:w="2321" w:type="dxa"/>
          </w:tcPr>
          <w:p w14:paraId="0C4BC26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516D336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655984F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364E679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6B55154D" w14:textId="77777777" w:rsidTr="00761242">
        <w:tc>
          <w:tcPr>
            <w:tcW w:w="2321" w:type="dxa"/>
          </w:tcPr>
          <w:p w14:paraId="4771011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554464D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3BDC710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12E80D5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3A1F227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577ABE18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1ADB90C3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0DCC7FE4" w14:textId="77777777" w:rsidTr="00761242">
        <w:tc>
          <w:tcPr>
            <w:tcW w:w="1569" w:type="dxa"/>
            <w:vMerge w:val="restart"/>
          </w:tcPr>
          <w:p w14:paraId="744D4DD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54B062D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2B6F402C" w14:textId="77777777" w:rsidTr="00761242">
        <w:tc>
          <w:tcPr>
            <w:tcW w:w="1569" w:type="dxa"/>
            <w:vMerge/>
          </w:tcPr>
          <w:p w14:paraId="795300A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004C002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7EAF702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2E3BB056" w14:textId="77777777" w:rsidTr="00761242">
        <w:tc>
          <w:tcPr>
            <w:tcW w:w="1569" w:type="dxa"/>
          </w:tcPr>
          <w:p w14:paraId="65FDA75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4F094F6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333909D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298D4F8E" w14:textId="77777777" w:rsidTr="00761242">
        <w:tc>
          <w:tcPr>
            <w:tcW w:w="1569" w:type="dxa"/>
          </w:tcPr>
          <w:p w14:paraId="42E8994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704DF27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95AC03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2DB2AF14" w14:textId="77777777" w:rsidTr="00761242">
        <w:tc>
          <w:tcPr>
            <w:tcW w:w="1569" w:type="dxa"/>
          </w:tcPr>
          <w:p w14:paraId="2D31D66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6BF9E7E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D42909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4498F4EB" w14:textId="77777777" w:rsidTr="00761242">
        <w:tc>
          <w:tcPr>
            <w:tcW w:w="1569" w:type="dxa"/>
          </w:tcPr>
          <w:p w14:paraId="3AF3563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243FBF3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3C98950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3AF8C5FF" w14:textId="77777777" w:rsidR="001137ED" w:rsidRPr="00400852" w:rsidRDefault="001137ED" w:rsidP="001137ED">
      <w:pPr>
        <w:pStyle w:val="2"/>
      </w:pPr>
      <w:bookmarkStart w:id="27" w:name="_Toc91245813"/>
      <w:r w:rsidRPr="00400852">
        <w:rPr>
          <w:rFonts w:hint="eastAsia"/>
        </w:rPr>
        <w:t>规定性设计</w:t>
      </w:r>
      <w:bookmarkEnd w:id="27"/>
    </w:p>
    <w:p w14:paraId="74D08D51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7FCA59C7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10E32327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74C84C62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07707861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34C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773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2B2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0BB3A52F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6CD9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2E7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FF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1A36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5794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BB9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E1E7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5D290D3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4A98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9903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F645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C12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0E4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1E06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B0A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4910FEA0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C342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486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AA26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447B8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27A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DE1E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0F3AD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24D6DCA4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249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180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90749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93237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858C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17F7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3B72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4500D8CB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484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ED2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A07EC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ED44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B48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8777D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CD054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4C89B904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5A8B9D0D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3914EA51" w14:textId="77777777" w:rsidR="00BB1C06" w:rsidRDefault="005207E3" w:rsidP="002F0C69">
      <w:pPr>
        <w:pStyle w:val="1"/>
      </w:pPr>
      <w:bookmarkStart w:id="28" w:name="_Toc91245814"/>
      <w:r>
        <w:rPr>
          <w:rFonts w:hint="eastAsia"/>
        </w:rPr>
        <w:t>计算参数</w:t>
      </w:r>
      <w:bookmarkEnd w:id="28"/>
    </w:p>
    <w:p w14:paraId="726E0329" w14:textId="77777777" w:rsidR="00116794" w:rsidRDefault="00613298" w:rsidP="009C3CAA">
      <w:pPr>
        <w:pStyle w:val="2"/>
      </w:pPr>
      <w:bookmarkStart w:id="29" w:name="_Toc91245815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A34796" w14:paraId="535D273A" w14:textId="77777777">
        <w:tc>
          <w:tcPr>
            <w:tcW w:w="1284" w:type="dxa"/>
            <w:shd w:val="clear" w:color="auto" w:fill="E6E6E6"/>
            <w:vAlign w:val="center"/>
          </w:tcPr>
          <w:p w14:paraId="017C1EA7" w14:textId="77777777" w:rsidR="00A34796" w:rsidRDefault="00451349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1B0AFBB" w14:textId="77777777" w:rsidR="00A34796" w:rsidRDefault="00451349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2526237" w14:textId="77777777" w:rsidR="00A34796" w:rsidRDefault="00451349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D8EAFAE" w14:textId="77777777" w:rsidR="00A34796" w:rsidRDefault="00451349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5F6AAB0" w14:textId="77777777" w:rsidR="00A34796" w:rsidRDefault="00451349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2FEDACF" w14:textId="77777777" w:rsidR="00A34796" w:rsidRDefault="00451349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61D0BDD" w14:textId="77777777" w:rsidR="00A34796" w:rsidRDefault="00451349">
            <w:pPr>
              <w:jc w:val="center"/>
            </w:pPr>
            <w:r>
              <w:t>主导风向</w:t>
            </w:r>
          </w:p>
        </w:tc>
      </w:tr>
      <w:tr w:rsidR="00A34796" w14:paraId="04200DFF" w14:textId="77777777">
        <w:tc>
          <w:tcPr>
            <w:tcW w:w="1284" w:type="dxa"/>
            <w:shd w:val="clear" w:color="auto" w:fill="E6E6E6"/>
            <w:vAlign w:val="center"/>
          </w:tcPr>
          <w:p w14:paraId="37B6C558" w14:textId="77777777" w:rsidR="00A34796" w:rsidRDefault="00451349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79BDA2AC" w14:textId="77777777" w:rsidR="00A34796" w:rsidRDefault="00451349"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 w14:paraId="7B169B4A" w14:textId="77777777" w:rsidR="00A34796" w:rsidRDefault="00451349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14:paraId="2D505AFF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EBFBEE0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D0A9A34" w14:textId="77777777" w:rsidR="00A34796" w:rsidRDefault="00451349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restart"/>
            <w:vAlign w:val="center"/>
          </w:tcPr>
          <w:p w14:paraId="3ACA7610" w14:textId="77777777" w:rsidR="00A34796" w:rsidRDefault="00451349">
            <w:pPr>
              <w:jc w:val="center"/>
            </w:pPr>
            <w:r>
              <w:t>南</w:t>
            </w:r>
          </w:p>
        </w:tc>
      </w:tr>
      <w:tr w:rsidR="00A34796" w14:paraId="4379B6B5" w14:textId="77777777">
        <w:tc>
          <w:tcPr>
            <w:tcW w:w="1284" w:type="dxa"/>
            <w:shd w:val="clear" w:color="auto" w:fill="E6E6E6"/>
            <w:vAlign w:val="center"/>
          </w:tcPr>
          <w:p w14:paraId="5CC59C5E" w14:textId="77777777" w:rsidR="00A34796" w:rsidRDefault="00451349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14:paraId="240CACD9" w14:textId="77777777" w:rsidR="00A34796" w:rsidRDefault="00451349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14:paraId="154FCD7D" w14:textId="77777777" w:rsidR="00A34796" w:rsidRDefault="00451349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318AE0EB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7E36D2A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ADFBD46" w14:textId="77777777" w:rsidR="00A34796" w:rsidRDefault="00451349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646CF82D" w14:textId="77777777" w:rsidR="00A34796" w:rsidRDefault="00A34796">
            <w:pPr>
              <w:jc w:val="center"/>
            </w:pPr>
          </w:p>
        </w:tc>
      </w:tr>
      <w:tr w:rsidR="00A34796" w14:paraId="627D2B05" w14:textId="77777777">
        <w:tc>
          <w:tcPr>
            <w:tcW w:w="1284" w:type="dxa"/>
            <w:shd w:val="clear" w:color="auto" w:fill="E6E6E6"/>
            <w:vAlign w:val="center"/>
          </w:tcPr>
          <w:p w14:paraId="2F6307DC" w14:textId="77777777" w:rsidR="00A34796" w:rsidRDefault="00451349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05314F0E" w14:textId="77777777" w:rsidR="00A34796" w:rsidRDefault="00451349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14:paraId="4FB26E2D" w14:textId="77777777" w:rsidR="00A34796" w:rsidRDefault="00451349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0B39A6FE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DC80E4E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ED98A5F" w14:textId="77777777" w:rsidR="00A34796" w:rsidRDefault="00451349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3A9E35A7" w14:textId="77777777" w:rsidR="00A34796" w:rsidRDefault="00A34796">
            <w:pPr>
              <w:jc w:val="center"/>
            </w:pPr>
          </w:p>
        </w:tc>
      </w:tr>
      <w:tr w:rsidR="00A34796" w14:paraId="6D4A8781" w14:textId="77777777">
        <w:tc>
          <w:tcPr>
            <w:tcW w:w="1284" w:type="dxa"/>
            <w:shd w:val="clear" w:color="auto" w:fill="E6E6E6"/>
            <w:vAlign w:val="center"/>
          </w:tcPr>
          <w:p w14:paraId="76E85979" w14:textId="77777777" w:rsidR="00A34796" w:rsidRDefault="00451349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4ABD5E0F" w14:textId="77777777" w:rsidR="00A34796" w:rsidRDefault="00451349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14:paraId="5DCE3CE4" w14:textId="77777777" w:rsidR="00A34796" w:rsidRDefault="00451349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4C02CFB1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2E6A37A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51A4190" w14:textId="77777777" w:rsidR="00A34796" w:rsidRDefault="00451349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5B51D44D" w14:textId="77777777" w:rsidR="00A34796" w:rsidRDefault="00A34796">
            <w:pPr>
              <w:jc w:val="center"/>
            </w:pPr>
          </w:p>
        </w:tc>
      </w:tr>
      <w:tr w:rsidR="00A34796" w14:paraId="755202DF" w14:textId="77777777">
        <w:tc>
          <w:tcPr>
            <w:tcW w:w="1284" w:type="dxa"/>
            <w:shd w:val="clear" w:color="auto" w:fill="E6E6E6"/>
            <w:vAlign w:val="center"/>
          </w:tcPr>
          <w:p w14:paraId="5F3D5187" w14:textId="77777777" w:rsidR="00A34796" w:rsidRDefault="00451349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4E6D9703" w14:textId="77777777" w:rsidR="00A34796" w:rsidRDefault="00451349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14:paraId="5D47284D" w14:textId="77777777" w:rsidR="00A34796" w:rsidRDefault="00451349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0DE2067D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31FAE32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16A8443" w14:textId="77777777" w:rsidR="00A34796" w:rsidRDefault="00451349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4E60DED9" w14:textId="77777777" w:rsidR="00A34796" w:rsidRDefault="00A34796">
            <w:pPr>
              <w:jc w:val="center"/>
            </w:pPr>
          </w:p>
        </w:tc>
      </w:tr>
      <w:tr w:rsidR="00A34796" w14:paraId="0054F803" w14:textId="77777777">
        <w:tc>
          <w:tcPr>
            <w:tcW w:w="1284" w:type="dxa"/>
            <w:shd w:val="clear" w:color="auto" w:fill="E6E6E6"/>
            <w:vAlign w:val="center"/>
          </w:tcPr>
          <w:p w14:paraId="66450F42" w14:textId="77777777" w:rsidR="00A34796" w:rsidRDefault="00451349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026746B3" w14:textId="77777777" w:rsidR="00A34796" w:rsidRDefault="00451349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14:paraId="4F0FEDD5" w14:textId="77777777" w:rsidR="00A34796" w:rsidRDefault="00451349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3123F60C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BA309E4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8BF605F" w14:textId="77777777" w:rsidR="00A34796" w:rsidRDefault="00451349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70E0EF9B" w14:textId="77777777" w:rsidR="00A34796" w:rsidRDefault="00A34796">
            <w:pPr>
              <w:jc w:val="center"/>
            </w:pPr>
          </w:p>
        </w:tc>
      </w:tr>
      <w:tr w:rsidR="00A34796" w14:paraId="614CC3C2" w14:textId="77777777">
        <w:tc>
          <w:tcPr>
            <w:tcW w:w="1284" w:type="dxa"/>
            <w:shd w:val="clear" w:color="auto" w:fill="E6E6E6"/>
            <w:vAlign w:val="center"/>
          </w:tcPr>
          <w:p w14:paraId="56BB3161" w14:textId="77777777" w:rsidR="00A34796" w:rsidRDefault="00451349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6662291C" w14:textId="77777777" w:rsidR="00A34796" w:rsidRDefault="00451349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14:paraId="5ECFFB59" w14:textId="77777777" w:rsidR="00A34796" w:rsidRDefault="00451349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6BEA7FEA" w14:textId="77777777" w:rsidR="00A34796" w:rsidRDefault="00451349">
            <w:pPr>
              <w:jc w:val="center"/>
            </w:pPr>
            <w:r>
              <w:t>11.66</w:t>
            </w:r>
          </w:p>
        </w:tc>
        <w:tc>
          <w:tcPr>
            <w:tcW w:w="1341" w:type="dxa"/>
            <w:vAlign w:val="center"/>
          </w:tcPr>
          <w:p w14:paraId="1E3A1425" w14:textId="77777777" w:rsidR="00A34796" w:rsidRDefault="00451349">
            <w:pPr>
              <w:jc w:val="center"/>
            </w:pPr>
            <w:r>
              <w:t>10.60</w:t>
            </w:r>
          </w:p>
        </w:tc>
        <w:tc>
          <w:tcPr>
            <w:tcW w:w="1341" w:type="dxa"/>
            <w:vAlign w:val="center"/>
          </w:tcPr>
          <w:p w14:paraId="352384B7" w14:textId="77777777" w:rsidR="00A34796" w:rsidRDefault="00451349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2EA73FF1" w14:textId="77777777" w:rsidR="00A34796" w:rsidRDefault="00A34796">
            <w:pPr>
              <w:jc w:val="center"/>
            </w:pPr>
          </w:p>
        </w:tc>
      </w:tr>
      <w:tr w:rsidR="00A34796" w14:paraId="42D1665F" w14:textId="77777777">
        <w:tc>
          <w:tcPr>
            <w:tcW w:w="1284" w:type="dxa"/>
            <w:shd w:val="clear" w:color="auto" w:fill="E6E6E6"/>
            <w:vAlign w:val="center"/>
          </w:tcPr>
          <w:p w14:paraId="58FEE70E" w14:textId="77777777" w:rsidR="00A34796" w:rsidRDefault="00451349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45F2EE69" w14:textId="77777777" w:rsidR="00A34796" w:rsidRDefault="00451349">
            <w:pPr>
              <w:jc w:val="center"/>
            </w:pPr>
            <w:r>
              <w:t>24.2</w:t>
            </w:r>
          </w:p>
        </w:tc>
        <w:tc>
          <w:tcPr>
            <w:tcW w:w="1341" w:type="dxa"/>
            <w:vAlign w:val="center"/>
          </w:tcPr>
          <w:p w14:paraId="13B10252" w14:textId="77777777" w:rsidR="00A34796" w:rsidRDefault="00451349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08B2C4E8" w14:textId="77777777" w:rsidR="00A34796" w:rsidRDefault="00451349">
            <w:pPr>
              <w:jc w:val="center"/>
            </w:pPr>
            <w:r>
              <w:t>110.24</w:t>
            </w:r>
          </w:p>
        </w:tc>
        <w:tc>
          <w:tcPr>
            <w:tcW w:w="1341" w:type="dxa"/>
            <w:vAlign w:val="center"/>
          </w:tcPr>
          <w:p w14:paraId="4D38A5D6" w14:textId="77777777" w:rsidR="00A34796" w:rsidRDefault="00451349">
            <w:pPr>
              <w:jc w:val="center"/>
            </w:pPr>
            <w:r>
              <w:t>84.80</w:t>
            </w:r>
          </w:p>
        </w:tc>
        <w:tc>
          <w:tcPr>
            <w:tcW w:w="1341" w:type="dxa"/>
            <w:vAlign w:val="center"/>
          </w:tcPr>
          <w:p w14:paraId="113EED5E" w14:textId="77777777" w:rsidR="00A34796" w:rsidRDefault="00451349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3624F4D5" w14:textId="77777777" w:rsidR="00A34796" w:rsidRDefault="00A34796">
            <w:pPr>
              <w:jc w:val="center"/>
            </w:pPr>
          </w:p>
        </w:tc>
      </w:tr>
      <w:tr w:rsidR="00A34796" w14:paraId="19E2A0FF" w14:textId="77777777">
        <w:tc>
          <w:tcPr>
            <w:tcW w:w="1284" w:type="dxa"/>
            <w:shd w:val="clear" w:color="auto" w:fill="E6E6E6"/>
            <w:vAlign w:val="center"/>
          </w:tcPr>
          <w:p w14:paraId="76511FED" w14:textId="77777777" w:rsidR="00A34796" w:rsidRDefault="00451349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2142CA00" w14:textId="77777777" w:rsidR="00A34796" w:rsidRDefault="00451349"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 w14:paraId="1A4C2211" w14:textId="77777777" w:rsidR="00A34796" w:rsidRDefault="00451349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75C3A543" w14:textId="77777777" w:rsidR="00A34796" w:rsidRDefault="00451349">
            <w:pPr>
              <w:jc w:val="center"/>
            </w:pPr>
            <w:r>
              <w:t>228.96</w:t>
            </w:r>
          </w:p>
        </w:tc>
        <w:tc>
          <w:tcPr>
            <w:tcW w:w="1341" w:type="dxa"/>
            <w:vAlign w:val="center"/>
          </w:tcPr>
          <w:p w14:paraId="6DA7F94B" w14:textId="77777777" w:rsidR="00A34796" w:rsidRDefault="00451349">
            <w:pPr>
              <w:jc w:val="center"/>
            </w:pPr>
            <w:r>
              <w:t>169.60</w:t>
            </w:r>
          </w:p>
        </w:tc>
        <w:tc>
          <w:tcPr>
            <w:tcW w:w="1341" w:type="dxa"/>
            <w:vAlign w:val="center"/>
          </w:tcPr>
          <w:p w14:paraId="6013991F" w14:textId="77777777" w:rsidR="00A34796" w:rsidRDefault="00451349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6AE6233C" w14:textId="77777777" w:rsidR="00A34796" w:rsidRDefault="00A34796">
            <w:pPr>
              <w:jc w:val="center"/>
            </w:pPr>
          </w:p>
        </w:tc>
      </w:tr>
      <w:tr w:rsidR="00A34796" w14:paraId="0272ED68" w14:textId="77777777">
        <w:tc>
          <w:tcPr>
            <w:tcW w:w="1284" w:type="dxa"/>
            <w:shd w:val="clear" w:color="auto" w:fill="E6E6E6"/>
            <w:vAlign w:val="center"/>
          </w:tcPr>
          <w:p w14:paraId="26471534" w14:textId="77777777" w:rsidR="00A34796" w:rsidRDefault="00451349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10053912" w14:textId="77777777" w:rsidR="00A34796" w:rsidRDefault="00451349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336B1E76" w14:textId="77777777" w:rsidR="00A34796" w:rsidRDefault="00451349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2F7C742D" w14:textId="77777777" w:rsidR="00A34796" w:rsidRDefault="00451349"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 w14:paraId="5481BDFC" w14:textId="77777777" w:rsidR="00A34796" w:rsidRDefault="00451349">
            <w:pPr>
              <w:jc w:val="center"/>
            </w:pPr>
            <w:r>
              <w:t>249.10</w:t>
            </w:r>
          </w:p>
        </w:tc>
        <w:tc>
          <w:tcPr>
            <w:tcW w:w="1341" w:type="dxa"/>
            <w:vAlign w:val="center"/>
          </w:tcPr>
          <w:p w14:paraId="10624C02" w14:textId="77777777" w:rsidR="00A34796" w:rsidRDefault="0045134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60AABF0" w14:textId="77777777" w:rsidR="00A34796" w:rsidRDefault="00A34796">
            <w:pPr>
              <w:jc w:val="center"/>
            </w:pPr>
          </w:p>
        </w:tc>
      </w:tr>
      <w:tr w:rsidR="00A34796" w14:paraId="3C37722E" w14:textId="77777777">
        <w:tc>
          <w:tcPr>
            <w:tcW w:w="1284" w:type="dxa"/>
            <w:shd w:val="clear" w:color="auto" w:fill="E6E6E6"/>
            <w:vAlign w:val="center"/>
          </w:tcPr>
          <w:p w14:paraId="0E0A72BF" w14:textId="77777777" w:rsidR="00A34796" w:rsidRDefault="00451349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41E0B333" w14:textId="77777777" w:rsidR="00A34796" w:rsidRDefault="00451349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644783A4" w14:textId="77777777" w:rsidR="00A34796" w:rsidRDefault="00451349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26921BCC" w14:textId="77777777" w:rsidR="00A34796" w:rsidRDefault="00451349">
            <w:pPr>
              <w:jc w:val="center"/>
            </w:pPr>
            <w:r>
              <w:t>484.42</w:t>
            </w:r>
          </w:p>
        </w:tc>
        <w:tc>
          <w:tcPr>
            <w:tcW w:w="1341" w:type="dxa"/>
            <w:vAlign w:val="center"/>
          </w:tcPr>
          <w:p w14:paraId="4E412631" w14:textId="77777777" w:rsidR="00A34796" w:rsidRDefault="00451349">
            <w:pPr>
              <w:jc w:val="center"/>
            </w:pPr>
            <w:r>
              <w:t>307.40</w:t>
            </w:r>
          </w:p>
        </w:tc>
        <w:tc>
          <w:tcPr>
            <w:tcW w:w="1341" w:type="dxa"/>
            <w:vAlign w:val="center"/>
          </w:tcPr>
          <w:p w14:paraId="346311C6" w14:textId="77777777" w:rsidR="00A34796" w:rsidRDefault="00451349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14:paraId="57ADA8F4" w14:textId="77777777" w:rsidR="00A34796" w:rsidRDefault="00A34796">
            <w:pPr>
              <w:jc w:val="center"/>
            </w:pPr>
          </w:p>
        </w:tc>
      </w:tr>
      <w:tr w:rsidR="00A34796" w14:paraId="65D0F496" w14:textId="77777777">
        <w:tc>
          <w:tcPr>
            <w:tcW w:w="1284" w:type="dxa"/>
            <w:shd w:val="clear" w:color="auto" w:fill="E6E6E6"/>
            <w:vAlign w:val="center"/>
          </w:tcPr>
          <w:p w14:paraId="36242AE0" w14:textId="77777777" w:rsidR="00A34796" w:rsidRDefault="00451349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248D96E3" w14:textId="77777777" w:rsidR="00A34796" w:rsidRDefault="00451349"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 w14:paraId="66E24F30" w14:textId="77777777" w:rsidR="00A34796" w:rsidRDefault="00451349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1304E4A5" w14:textId="77777777" w:rsidR="00A34796" w:rsidRDefault="00451349">
            <w:pPr>
              <w:jc w:val="center"/>
            </w:pPr>
            <w:r>
              <w:t>567.10</w:t>
            </w:r>
          </w:p>
        </w:tc>
        <w:tc>
          <w:tcPr>
            <w:tcW w:w="1341" w:type="dxa"/>
            <w:vAlign w:val="center"/>
          </w:tcPr>
          <w:p w14:paraId="3DC43940" w14:textId="77777777" w:rsidR="00A34796" w:rsidRDefault="00451349">
            <w:pPr>
              <w:jc w:val="center"/>
            </w:pPr>
            <w:r>
              <w:t>363.58</w:t>
            </w:r>
          </w:p>
        </w:tc>
        <w:tc>
          <w:tcPr>
            <w:tcW w:w="1341" w:type="dxa"/>
            <w:vAlign w:val="center"/>
          </w:tcPr>
          <w:p w14:paraId="2BD525A4" w14:textId="77777777" w:rsidR="00A34796" w:rsidRDefault="00451349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14:paraId="2B11D2CE" w14:textId="77777777" w:rsidR="00A34796" w:rsidRDefault="00A34796">
            <w:pPr>
              <w:jc w:val="center"/>
            </w:pPr>
          </w:p>
        </w:tc>
      </w:tr>
      <w:tr w:rsidR="00A34796" w14:paraId="0C1CA5AC" w14:textId="77777777">
        <w:tc>
          <w:tcPr>
            <w:tcW w:w="1284" w:type="dxa"/>
            <w:shd w:val="clear" w:color="auto" w:fill="E6E6E6"/>
            <w:vAlign w:val="center"/>
          </w:tcPr>
          <w:p w14:paraId="1C4410D6" w14:textId="77777777" w:rsidR="00A34796" w:rsidRDefault="00451349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7A469C42" w14:textId="77777777" w:rsidR="00A34796" w:rsidRDefault="00451349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14:paraId="01E58ADD" w14:textId="77777777" w:rsidR="00A34796" w:rsidRDefault="00451349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5E0CEF90" w14:textId="77777777" w:rsidR="00A34796" w:rsidRDefault="00451349">
            <w:pPr>
              <w:jc w:val="center"/>
            </w:pPr>
            <w:r>
              <w:t>616.92</w:t>
            </w:r>
          </w:p>
        </w:tc>
        <w:tc>
          <w:tcPr>
            <w:tcW w:w="1341" w:type="dxa"/>
            <w:vAlign w:val="center"/>
          </w:tcPr>
          <w:p w14:paraId="314F58C2" w14:textId="77777777" w:rsidR="00A34796" w:rsidRDefault="00451349">
            <w:pPr>
              <w:jc w:val="center"/>
            </w:pPr>
            <w:r>
              <w:t>384.78</w:t>
            </w:r>
          </w:p>
        </w:tc>
        <w:tc>
          <w:tcPr>
            <w:tcW w:w="1341" w:type="dxa"/>
            <w:vAlign w:val="center"/>
          </w:tcPr>
          <w:p w14:paraId="4C0CD51B" w14:textId="77777777" w:rsidR="00A34796" w:rsidRDefault="00451349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2358435A" w14:textId="77777777" w:rsidR="00A34796" w:rsidRDefault="00A34796">
            <w:pPr>
              <w:jc w:val="center"/>
            </w:pPr>
          </w:p>
        </w:tc>
      </w:tr>
      <w:tr w:rsidR="00A34796" w14:paraId="32A7162F" w14:textId="77777777">
        <w:tc>
          <w:tcPr>
            <w:tcW w:w="1284" w:type="dxa"/>
            <w:shd w:val="clear" w:color="auto" w:fill="E6E6E6"/>
            <w:vAlign w:val="center"/>
          </w:tcPr>
          <w:p w14:paraId="420C6005" w14:textId="77777777" w:rsidR="00A34796" w:rsidRDefault="00451349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6FCC83EB" w14:textId="77777777" w:rsidR="00A34796" w:rsidRDefault="00451349">
            <w:pPr>
              <w:jc w:val="center"/>
            </w:pPr>
            <w:r>
              <w:t>29.8</w:t>
            </w:r>
          </w:p>
        </w:tc>
        <w:tc>
          <w:tcPr>
            <w:tcW w:w="1341" w:type="dxa"/>
            <w:vAlign w:val="center"/>
          </w:tcPr>
          <w:p w14:paraId="13EDC1FD" w14:textId="77777777" w:rsidR="00A34796" w:rsidRDefault="00451349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2337C4E1" w14:textId="77777777" w:rsidR="00A34796" w:rsidRDefault="00451349">
            <w:pPr>
              <w:jc w:val="center"/>
            </w:pPr>
            <w:r>
              <w:t>611.62</w:t>
            </w:r>
          </w:p>
        </w:tc>
        <w:tc>
          <w:tcPr>
            <w:tcW w:w="1341" w:type="dxa"/>
            <w:vAlign w:val="center"/>
          </w:tcPr>
          <w:p w14:paraId="2D88A788" w14:textId="77777777" w:rsidR="00A34796" w:rsidRDefault="00451349">
            <w:pPr>
              <w:jc w:val="center"/>
            </w:pPr>
            <w:r>
              <w:t>382.66</w:t>
            </w:r>
          </w:p>
        </w:tc>
        <w:tc>
          <w:tcPr>
            <w:tcW w:w="1341" w:type="dxa"/>
            <w:vAlign w:val="center"/>
          </w:tcPr>
          <w:p w14:paraId="6E8FE44B" w14:textId="77777777" w:rsidR="00A34796" w:rsidRDefault="00451349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213613EC" w14:textId="77777777" w:rsidR="00A34796" w:rsidRDefault="00A34796">
            <w:pPr>
              <w:jc w:val="center"/>
            </w:pPr>
          </w:p>
        </w:tc>
      </w:tr>
      <w:tr w:rsidR="00A34796" w14:paraId="10677D85" w14:textId="77777777">
        <w:tc>
          <w:tcPr>
            <w:tcW w:w="1284" w:type="dxa"/>
            <w:shd w:val="clear" w:color="auto" w:fill="E6E6E6"/>
            <w:vAlign w:val="center"/>
          </w:tcPr>
          <w:p w14:paraId="4F0ACD8F" w14:textId="77777777" w:rsidR="00A34796" w:rsidRDefault="00451349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6C7CC189" w14:textId="77777777" w:rsidR="00A34796" w:rsidRDefault="00451349">
            <w:pPr>
              <w:jc w:val="center"/>
            </w:pPr>
            <w:r>
              <w:t>30.2</w:t>
            </w:r>
          </w:p>
        </w:tc>
        <w:tc>
          <w:tcPr>
            <w:tcW w:w="1341" w:type="dxa"/>
            <w:vAlign w:val="center"/>
          </w:tcPr>
          <w:p w14:paraId="091995C4" w14:textId="77777777" w:rsidR="00A34796" w:rsidRDefault="00451349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14:paraId="35933062" w14:textId="77777777" w:rsidR="00A34796" w:rsidRDefault="00451349">
            <w:pPr>
              <w:jc w:val="center"/>
            </w:pPr>
            <w:r>
              <w:t>575.58</w:t>
            </w:r>
          </w:p>
        </w:tc>
        <w:tc>
          <w:tcPr>
            <w:tcW w:w="1341" w:type="dxa"/>
            <w:vAlign w:val="center"/>
          </w:tcPr>
          <w:p w14:paraId="6AB3F192" w14:textId="77777777" w:rsidR="00A34796" w:rsidRDefault="00451349"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 w14:paraId="1447634E" w14:textId="77777777" w:rsidR="00A34796" w:rsidRDefault="00451349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11B96514" w14:textId="77777777" w:rsidR="00A34796" w:rsidRDefault="00A34796">
            <w:pPr>
              <w:jc w:val="center"/>
            </w:pPr>
          </w:p>
        </w:tc>
      </w:tr>
      <w:tr w:rsidR="00A34796" w14:paraId="2F81DC47" w14:textId="77777777">
        <w:tc>
          <w:tcPr>
            <w:tcW w:w="1284" w:type="dxa"/>
            <w:shd w:val="clear" w:color="auto" w:fill="E6E6E6"/>
            <w:vAlign w:val="center"/>
          </w:tcPr>
          <w:p w14:paraId="6D471534" w14:textId="77777777" w:rsidR="00A34796" w:rsidRDefault="00451349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5B056D71" w14:textId="77777777" w:rsidR="00A34796" w:rsidRDefault="00451349">
            <w:pPr>
              <w:jc w:val="center"/>
            </w:pPr>
            <w:r>
              <w:t>30.5</w:t>
            </w:r>
          </w:p>
        </w:tc>
        <w:tc>
          <w:tcPr>
            <w:tcW w:w="1341" w:type="dxa"/>
            <w:vAlign w:val="center"/>
          </w:tcPr>
          <w:p w14:paraId="7A446422" w14:textId="77777777" w:rsidR="00A34796" w:rsidRDefault="00451349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14:paraId="2CC2759F" w14:textId="77777777" w:rsidR="00A34796" w:rsidRDefault="00451349">
            <w:pPr>
              <w:jc w:val="center"/>
            </w:pPr>
            <w:r>
              <w:t>509.86</w:t>
            </w:r>
          </w:p>
        </w:tc>
        <w:tc>
          <w:tcPr>
            <w:tcW w:w="1341" w:type="dxa"/>
            <w:vAlign w:val="center"/>
          </w:tcPr>
          <w:p w14:paraId="3B27259C" w14:textId="77777777" w:rsidR="00A34796" w:rsidRDefault="00451349">
            <w:pPr>
              <w:jc w:val="center"/>
            </w:pPr>
            <w:r>
              <w:t>325.42</w:t>
            </w:r>
          </w:p>
        </w:tc>
        <w:tc>
          <w:tcPr>
            <w:tcW w:w="1341" w:type="dxa"/>
            <w:vAlign w:val="center"/>
          </w:tcPr>
          <w:p w14:paraId="67DAAB22" w14:textId="77777777" w:rsidR="00A34796" w:rsidRDefault="00451349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AE432E8" w14:textId="77777777" w:rsidR="00A34796" w:rsidRDefault="00A34796">
            <w:pPr>
              <w:jc w:val="center"/>
            </w:pPr>
          </w:p>
        </w:tc>
      </w:tr>
      <w:tr w:rsidR="00A34796" w14:paraId="3CE83F89" w14:textId="77777777">
        <w:tc>
          <w:tcPr>
            <w:tcW w:w="1284" w:type="dxa"/>
            <w:shd w:val="clear" w:color="auto" w:fill="E6E6E6"/>
            <w:vAlign w:val="center"/>
          </w:tcPr>
          <w:p w14:paraId="23EC5C26" w14:textId="77777777" w:rsidR="00A34796" w:rsidRDefault="00451349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3D97D4CD" w14:textId="77777777" w:rsidR="00A34796" w:rsidRDefault="00451349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14:paraId="04CBA2C1" w14:textId="77777777" w:rsidR="00A34796" w:rsidRDefault="00451349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14:paraId="132F7745" w14:textId="77777777" w:rsidR="00A34796" w:rsidRDefault="00451349">
            <w:pPr>
              <w:jc w:val="center"/>
            </w:pPr>
            <w:r>
              <w:t>401.74</w:t>
            </w:r>
          </w:p>
        </w:tc>
        <w:tc>
          <w:tcPr>
            <w:tcW w:w="1341" w:type="dxa"/>
            <w:vAlign w:val="center"/>
          </w:tcPr>
          <w:p w14:paraId="1EFF4B8A" w14:textId="77777777" w:rsidR="00A34796" w:rsidRDefault="00451349">
            <w:pPr>
              <w:jc w:val="center"/>
            </w:pPr>
            <w:r>
              <w:t>252.28</w:t>
            </w:r>
          </w:p>
        </w:tc>
        <w:tc>
          <w:tcPr>
            <w:tcW w:w="1341" w:type="dxa"/>
            <w:vAlign w:val="center"/>
          </w:tcPr>
          <w:p w14:paraId="4301ACD2" w14:textId="77777777" w:rsidR="00A34796" w:rsidRDefault="00451349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324FDD44" w14:textId="77777777" w:rsidR="00A34796" w:rsidRDefault="00A34796">
            <w:pPr>
              <w:jc w:val="center"/>
            </w:pPr>
          </w:p>
        </w:tc>
      </w:tr>
      <w:tr w:rsidR="00A34796" w14:paraId="3A19AA90" w14:textId="77777777">
        <w:tc>
          <w:tcPr>
            <w:tcW w:w="1284" w:type="dxa"/>
            <w:shd w:val="clear" w:color="auto" w:fill="E6E6E6"/>
            <w:vAlign w:val="center"/>
          </w:tcPr>
          <w:p w14:paraId="34DA4FB3" w14:textId="77777777" w:rsidR="00A34796" w:rsidRDefault="00451349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36305334" w14:textId="77777777" w:rsidR="00A34796" w:rsidRDefault="00451349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76F4CF2C" w14:textId="77777777" w:rsidR="00A34796" w:rsidRDefault="00451349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28BCD0A8" w14:textId="77777777" w:rsidR="00A34796" w:rsidRDefault="00451349">
            <w:pPr>
              <w:jc w:val="center"/>
            </w:pPr>
            <w:r>
              <w:t>276.66</w:t>
            </w:r>
          </w:p>
        </w:tc>
        <w:tc>
          <w:tcPr>
            <w:tcW w:w="1341" w:type="dxa"/>
            <w:vAlign w:val="center"/>
          </w:tcPr>
          <w:p w14:paraId="6E9D98AB" w14:textId="77777777" w:rsidR="00A34796" w:rsidRDefault="00451349">
            <w:pPr>
              <w:jc w:val="center"/>
            </w:pPr>
            <w:r>
              <w:t>180.20</w:t>
            </w:r>
          </w:p>
        </w:tc>
        <w:tc>
          <w:tcPr>
            <w:tcW w:w="1341" w:type="dxa"/>
            <w:vAlign w:val="center"/>
          </w:tcPr>
          <w:p w14:paraId="2EF6B795" w14:textId="77777777" w:rsidR="00A34796" w:rsidRDefault="00451349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9ED927D" w14:textId="77777777" w:rsidR="00A34796" w:rsidRDefault="00A34796">
            <w:pPr>
              <w:jc w:val="center"/>
            </w:pPr>
          </w:p>
        </w:tc>
      </w:tr>
      <w:tr w:rsidR="00A34796" w14:paraId="19324E85" w14:textId="77777777">
        <w:tc>
          <w:tcPr>
            <w:tcW w:w="1284" w:type="dxa"/>
            <w:shd w:val="clear" w:color="auto" w:fill="E6E6E6"/>
            <w:vAlign w:val="center"/>
          </w:tcPr>
          <w:p w14:paraId="05B13866" w14:textId="77777777" w:rsidR="00A34796" w:rsidRDefault="00451349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7ACD4B9C" w14:textId="77777777" w:rsidR="00A34796" w:rsidRDefault="00451349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14:paraId="30DAA678" w14:textId="77777777" w:rsidR="00A34796" w:rsidRDefault="00451349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4F311ABE" w14:textId="77777777" w:rsidR="00A34796" w:rsidRDefault="00451349">
            <w:pPr>
              <w:jc w:val="center"/>
            </w:pPr>
            <w:r>
              <w:t>143.10</w:t>
            </w:r>
          </w:p>
        </w:tc>
        <w:tc>
          <w:tcPr>
            <w:tcW w:w="1341" w:type="dxa"/>
            <w:vAlign w:val="center"/>
          </w:tcPr>
          <w:p w14:paraId="29DBBA00" w14:textId="77777777" w:rsidR="00A34796" w:rsidRDefault="00451349">
            <w:pPr>
              <w:jc w:val="center"/>
            </w:pPr>
            <w:r>
              <w:t>98.58</w:t>
            </w:r>
          </w:p>
        </w:tc>
        <w:tc>
          <w:tcPr>
            <w:tcW w:w="1341" w:type="dxa"/>
            <w:vAlign w:val="center"/>
          </w:tcPr>
          <w:p w14:paraId="6D7B56B5" w14:textId="77777777" w:rsidR="00A34796" w:rsidRDefault="00451349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2FBA4D40" w14:textId="77777777" w:rsidR="00A34796" w:rsidRDefault="00A34796">
            <w:pPr>
              <w:jc w:val="center"/>
            </w:pPr>
          </w:p>
        </w:tc>
      </w:tr>
      <w:tr w:rsidR="00A34796" w14:paraId="7903DF7D" w14:textId="77777777">
        <w:tc>
          <w:tcPr>
            <w:tcW w:w="1284" w:type="dxa"/>
            <w:shd w:val="clear" w:color="auto" w:fill="E6E6E6"/>
            <w:vAlign w:val="center"/>
          </w:tcPr>
          <w:p w14:paraId="39FAF59F" w14:textId="77777777" w:rsidR="00A34796" w:rsidRDefault="00451349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6BAD9C2B" w14:textId="77777777" w:rsidR="00A34796" w:rsidRDefault="00451349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14:paraId="7E4CFB6E" w14:textId="77777777" w:rsidR="00A34796" w:rsidRDefault="00451349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6A5694AF" w14:textId="77777777" w:rsidR="00A34796" w:rsidRDefault="00451349">
            <w:pPr>
              <w:jc w:val="center"/>
            </w:pPr>
            <w:r>
              <w:t>20.14</w:t>
            </w:r>
          </w:p>
        </w:tc>
        <w:tc>
          <w:tcPr>
            <w:tcW w:w="1341" w:type="dxa"/>
            <w:vAlign w:val="center"/>
          </w:tcPr>
          <w:p w14:paraId="1692E2CE" w14:textId="77777777" w:rsidR="00A34796" w:rsidRDefault="00451349">
            <w:pPr>
              <w:jc w:val="center"/>
            </w:pPr>
            <w:r>
              <w:t>16.96</w:t>
            </w:r>
          </w:p>
        </w:tc>
        <w:tc>
          <w:tcPr>
            <w:tcW w:w="1341" w:type="dxa"/>
            <w:vAlign w:val="center"/>
          </w:tcPr>
          <w:p w14:paraId="1C13BB86" w14:textId="77777777" w:rsidR="00A34796" w:rsidRDefault="00451349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14:paraId="3C0DD07B" w14:textId="77777777" w:rsidR="00A34796" w:rsidRDefault="00A34796">
            <w:pPr>
              <w:jc w:val="center"/>
            </w:pPr>
          </w:p>
        </w:tc>
      </w:tr>
      <w:tr w:rsidR="00A34796" w14:paraId="1D913C0D" w14:textId="77777777">
        <w:tc>
          <w:tcPr>
            <w:tcW w:w="1284" w:type="dxa"/>
            <w:shd w:val="clear" w:color="auto" w:fill="E6E6E6"/>
            <w:vAlign w:val="center"/>
          </w:tcPr>
          <w:p w14:paraId="24A1B254" w14:textId="77777777" w:rsidR="00A34796" w:rsidRDefault="00451349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6A42F3FD" w14:textId="77777777" w:rsidR="00A34796" w:rsidRDefault="00451349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259728F2" w14:textId="77777777" w:rsidR="00A34796" w:rsidRDefault="00451349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330AA54E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A746F90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FE8B311" w14:textId="77777777" w:rsidR="00A34796" w:rsidRDefault="00451349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14:paraId="3D2A5F27" w14:textId="77777777" w:rsidR="00A34796" w:rsidRDefault="00A34796">
            <w:pPr>
              <w:jc w:val="center"/>
            </w:pPr>
          </w:p>
        </w:tc>
      </w:tr>
      <w:tr w:rsidR="00A34796" w14:paraId="28E80B8D" w14:textId="77777777">
        <w:tc>
          <w:tcPr>
            <w:tcW w:w="1284" w:type="dxa"/>
            <w:shd w:val="clear" w:color="auto" w:fill="E6E6E6"/>
            <w:vAlign w:val="center"/>
          </w:tcPr>
          <w:p w14:paraId="67B9933D" w14:textId="77777777" w:rsidR="00A34796" w:rsidRDefault="00451349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5552872A" w14:textId="77777777" w:rsidR="00A34796" w:rsidRDefault="00451349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5A1847B3" w14:textId="77777777" w:rsidR="00A34796" w:rsidRDefault="00451349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70837803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EA0110F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DBB63F5" w14:textId="77777777" w:rsidR="00A34796" w:rsidRDefault="00451349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78F6A36A" w14:textId="77777777" w:rsidR="00A34796" w:rsidRDefault="00A34796">
            <w:pPr>
              <w:jc w:val="center"/>
            </w:pPr>
          </w:p>
        </w:tc>
      </w:tr>
      <w:tr w:rsidR="00A34796" w14:paraId="1189F1B0" w14:textId="77777777">
        <w:tc>
          <w:tcPr>
            <w:tcW w:w="1284" w:type="dxa"/>
            <w:shd w:val="clear" w:color="auto" w:fill="E6E6E6"/>
            <w:vAlign w:val="center"/>
          </w:tcPr>
          <w:p w14:paraId="690FE561" w14:textId="77777777" w:rsidR="00A34796" w:rsidRDefault="00451349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21DFAD2E" w14:textId="77777777" w:rsidR="00A34796" w:rsidRDefault="00451349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14:paraId="1D03899E" w14:textId="77777777" w:rsidR="00A34796" w:rsidRDefault="00451349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2BC325F3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893B3EA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56A13A3" w14:textId="77777777" w:rsidR="00A34796" w:rsidRDefault="00451349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61804953" w14:textId="77777777" w:rsidR="00A34796" w:rsidRDefault="00A34796">
            <w:pPr>
              <w:jc w:val="center"/>
            </w:pPr>
          </w:p>
        </w:tc>
      </w:tr>
      <w:tr w:rsidR="00A34796" w14:paraId="04ADDE91" w14:textId="77777777">
        <w:tc>
          <w:tcPr>
            <w:tcW w:w="1284" w:type="dxa"/>
            <w:shd w:val="clear" w:color="auto" w:fill="E6E6E6"/>
            <w:vAlign w:val="center"/>
          </w:tcPr>
          <w:p w14:paraId="74099C11" w14:textId="77777777" w:rsidR="00A34796" w:rsidRDefault="00451349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2FB51BAF" w14:textId="77777777" w:rsidR="00A34796" w:rsidRDefault="00451349">
            <w:pPr>
              <w:jc w:val="center"/>
            </w:pPr>
            <w:r>
              <w:t>25.2</w:t>
            </w:r>
          </w:p>
        </w:tc>
        <w:tc>
          <w:tcPr>
            <w:tcW w:w="1341" w:type="dxa"/>
            <w:vAlign w:val="center"/>
          </w:tcPr>
          <w:p w14:paraId="51F3C471" w14:textId="77777777" w:rsidR="00A34796" w:rsidRDefault="00451349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0FC401EA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D8A1FD5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6F42690" w14:textId="77777777" w:rsidR="00A34796" w:rsidRDefault="00451349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3F7849A4" w14:textId="77777777" w:rsidR="00A34796" w:rsidRDefault="00A34796">
            <w:pPr>
              <w:jc w:val="center"/>
            </w:pPr>
          </w:p>
        </w:tc>
      </w:tr>
      <w:tr w:rsidR="00A34796" w14:paraId="2803A14B" w14:textId="77777777">
        <w:tc>
          <w:tcPr>
            <w:tcW w:w="1284" w:type="dxa"/>
            <w:shd w:val="clear" w:color="auto" w:fill="E6E6E6"/>
            <w:vAlign w:val="center"/>
          </w:tcPr>
          <w:p w14:paraId="1D4006D1" w14:textId="77777777" w:rsidR="00A34796" w:rsidRDefault="00451349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3C5244DC" w14:textId="77777777" w:rsidR="00A34796" w:rsidRDefault="00451349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3B2889F5" w14:textId="77777777" w:rsidR="00A34796" w:rsidRDefault="00451349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1D415446" w14:textId="77777777" w:rsidR="00A34796" w:rsidRDefault="00451349">
            <w:pPr>
              <w:jc w:val="center"/>
            </w:pPr>
            <w:r>
              <w:t>205.29</w:t>
            </w:r>
          </w:p>
        </w:tc>
        <w:tc>
          <w:tcPr>
            <w:tcW w:w="1341" w:type="dxa"/>
            <w:vAlign w:val="center"/>
          </w:tcPr>
          <w:p w14:paraId="6E4AB3DB" w14:textId="77777777" w:rsidR="00A34796" w:rsidRDefault="00451349">
            <w:pPr>
              <w:jc w:val="center"/>
            </w:pPr>
            <w:r>
              <w:t>133.12</w:t>
            </w:r>
          </w:p>
        </w:tc>
        <w:tc>
          <w:tcPr>
            <w:tcW w:w="1341" w:type="dxa"/>
            <w:vAlign w:val="center"/>
          </w:tcPr>
          <w:p w14:paraId="42E2BBC4" w14:textId="77777777" w:rsidR="00A34796" w:rsidRDefault="00451349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14:paraId="0F4A1490" w14:textId="77777777" w:rsidR="00A34796" w:rsidRDefault="00A34796">
            <w:pPr>
              <w:jc w:val="center"/>
            </w:pPr>
          </w:p>
        </w:tc>
      </w:tr>
    </w:tbl>
    <w:p w14:paraId="2E4F90F1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3D782719" w14:textId="77777777" w:rsidR="009C3CAA" w:rsidRDefault="00613298" w:rsidP="009C3CAA">
      <w:pPr>
        <w:pStyle w:val="2"/>
      </w:pPr>
      <w:bookmarkStart w:id="31" w:name="_Toc91245816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34796" w14:paraId="63E10833" w14:textId="77777777">
        <w:tc>
          <w:tcPr>
            <w:tcW w:w="1866" w:type="dxa"/>
            <w:shd w:val="clear" w:color="auto" w:fill="E6E6E6"/>
            <w:vAlign w:val="center"/>
          </w:tcPr>
          <w:p w14:paraId="4580B0BD" w14:textId="77777777" w:rsidR="00A34796" w:rsidRDefault="00451349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5092783" w14:textId="77777777" w:rsidR="00A34796" w:rsidRDefault="00451349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B3DB928" w14:textId="77777777" w:rsidR="00A34796" w:rsidRDefault="00451349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9F53B61" w14:textId="77777777" w:rsidR="00A34796" w:rsidRDefault="00451349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FF3B7DB" w14:textId="77777777" w:rsidR="00A34796" w:rsidRDefault="00451349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A34796" w14:paraId="555629F6" w14:textId="77777777">
        <w:tc>
          <w:tcPr>
            <w:tcW w:w="1866" w:type="dxa"/>
            <w:shd w:val="clear" w:color="auto" w:fill="E6E6E6"/>
            <w:vAlign w:val="center"/>
          </w:tcPr>
          <w:p w14:paraId="4B047CD8" w14:textId="77777777" w:rsidR="00A34796" w:rsidRDefault="00451349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06364F07" w14:textId="77777777" w:rsidR="00A34796" w:rsidRDefault="00451349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C8269E0" w14:textId="77777777" w:rsidR="00A34796" w:rsidRDefault="00451349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6224A844" w14:textId="77777777" w:rsidR="00A34796" w:rsidRDefault="0045134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3581624" w14:textId="77777777" w:rsidR="00A34796" w:rsidRDefault="00451349">
            <w:pPr>
              <w:jc w:val="center"/>
            </w:pPr>
            <w:r>
              <w:t>0.22</w:t>
            </w:r>
          </w:p>
        </w:tc>
      </w:tr>
      <w:tr w:rsidR="00A34796" w14:paraId="5953041E" w14:textId="77777777">
        <w:tc>
          <w:tcPr>
            <w:tcW w:w="1866" w:type="dxa"/>
            <w:shd w:val="clear" w:color="auto" w:fill="E6E6E6"/>
            <w:vAlign w:val="center"/>
          </w:tcPr>
          <w:p w14:paraId="659495C3" w14:textId="77777777" w:rsidR="00A34796" w:rsidRDefault="00451349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10423A0D" w14:textId="77777777" w:rsidR="00A34796" w:rsidRDefault="00451349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57B9C0E4" w14:textId="77777777" w:rsidR="00A34796" w:rsidRDefault="00451349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0C29BF33" w14:textId="77777777" w:rsidR="00A34796" w:rsidRDefault="0045134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898CF3C" w14:textId="77777777" w:rsidR="00A34796" w:rsidRDefault="00451349">
            <w:pPr>
              <w:jc w:val="center"/>
            </w:pPr>
            <w:r>
              <w:t>0.16</w:t>
            </w:r>
          </w:p>
        </w:tc>
      </w:tr>
      <w:tr w:rsidR="00A34796" w14:paraId="627B9E9D" w14:textId="77777777">
        <w:tc>
          <w:tcPr>
            <w:tcW w:w="1866" w:type="dxa"/>
            <w:shd w:val="clear" w:color="auto" w:fill="E6E6E6"/>
            <w:vAlign w:val="center"/>
          </w:tcPr>
          <w:p w14:paraId="60D1CC23" w14:textId="77777777" w:rsidR="00A34796" w:rsidRDefault="00451349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6B91415D" w14:textId="77777777" w:rsidR="00A34796" w:rsidRDefault="00451349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3E858725" w14:textId="77777777" w:rsidR="00A34796" w:rsidRDefault="00451349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239E61BF" w14:textId="77777777" w:rsidR="00A34796" w:rsidRDefault="0045134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E18A4EC" w14:textId="77777777" w:rsidR="00A34796" w:rsidRDefault="00451349">
            <w:pPr>
              <w:jc w:val="center"/>
            </w:pPr>
            <w:r>
              <w:t>0.16</w:t>
            </w:r>
          </w:p>
        </w:tc>
      </w:tr>
      <w:tr w:rsidR="00A34796" w14:paraId="4E10DCCC" w14:textId="77777777">
        <w:tc>
          <w:tcPr>
            <w:tcW w:w="1866" w:type="dxa"/>
            <w:shd w:val="clear" w:color="auto" w:fill="E6E6E6"/>
            <w:vAlign w:val="center"/>
          </w:tcPr>
          <w:p w14:paraId="3B80E5AC" w14:textId="77777777" w:rsidR="00A34796" w:rsidRDefault="00451349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5AF7BBE5" w14:textId="77777777" w:rsidR="00A34796" w:rsidRDefault="0045134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CF013CF" w14:textId="77777777" w:rsidR="00A34796" w:rsidRDefault="00451349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5134E150" w14:textId="77777777" w:rsidR="00A34796" w:rsidRDefault="00451349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74B4904D" w14:textId="77777777" w:rsidR="00A34796" w:rsidRDefault="00451349">
            <w:pPr>
              <w:jc w:val="center"/>
            </w:pPr>
            <w:r>
              <w:t>0.15</w:t>
            </w:r>
          </w:p>
        </w:tc>
      </w:tr>
      <w:tr w:rsidR="00A34796" w14:paraId="1D595244" w14:textId="77777777">
        <w:tc>
          <w:tcPr>
            <w:tcW w:w="1866" w:type="dxa"/>
            <w:shd w:val="clear" w:color="auto" w:fill="E6E6E6"/>
            <w:vAlign w:val="center"/>
          </w:tcPr>
          <w:p w14:paraId="77F35DA4" w14:textId="77777777" w:rsidR="00A34796" w:rsidRDefault="00451349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4E5C4D1F" w14:textId="77777777" w:rsidR="00A34796" w:rsidRDefault="00451349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46077182" w14:textId="77777777" w:rsidR="00A34796" w:rsidRDefault="00451349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269A5A80" w14:textId="77777777" w:rsidR="00A34796" w:rsidRDefault="0045134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A8EA4EA" w14:textId="77777777" w:rsidR="00A34796" w:rsidRDefault="00451349">
            <w:pPr>
              <w:jc w:val="center"/>
            </w:pPr>
            <w:r>
              <w:t>0.17</w:t>
            </w:r>
          </w:p>
        </w:tc>
      </w:tr>
      <w:tr w:rsidR="00A34796" w14:paraId="02231F8A" w14:textId="77777777">
        <w:tc>
          <w:tcPr>
            <w:tcW w:w="1866" w:type="dxa"/>
            <w:shd w:val="clear" w:color="auto" w:fill="E6E6E6"/>
            <w:vAlign w:val="center"/>
          </w:tcPr>
          <w:p w14:paraId="06B5C975" w14:textId="77777777" w:rsidR="00A34796" w:rsidRDefault="00451349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06FE3D50" w14:textId="77777777" w:rsidR="00A34796" w:rsidRDefault="00451349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6282D531" w14:textId="77777777" w:rsidR="00A34796" w:rsidRDefault="00451349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14:paraId="50399C4E" w14:textId="77777777" w:rsidR="00A34796" w:rsidRDefault="0045134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D2E3E91" w14:textId="77777777" w:rsidR="00A34796" w:rsidRDefault="00451349">
            <w:pPr>
              <w:jc w:val="center"/>
            </w:pPr>
            <w:r>
              <w:t>0.20</w:t>
            </w:r>
          </w:p>
        </w:tc>
      </w:tr>
      <w:tr w:rsidR="00A34796" w14:paraId="085257BD" w14:textId="77777777">
        <w:tc>
          <w:tcPr>
            <w:tcW w:w="1866" w:type="dxa"/>
            <w:shd w:val="clear" w:color="auto" w:fill="E6E6E6"/>
            <w:vAlign w:val="center"/>
          </w:tcPr>
          <w:p w14:paraId="187DA2F6" w14:textId="77777777" w:rsidR="00A34796" w:rsidRDefault="00451349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26E18931" w14:textId="77777777" w:rsidR="00A34796" w:rsidRDefault="00451349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3558F4C4" w14:textId="77777777" w:rsidR="00A34796" w:rsidRDefault="00451349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30B2E67C" w14:textId="77777777" w:rsidR="00A34796" w:rsidRDefault="00451349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5A40F05F" w14:textId="77777777" w:rsidR="00A34796" w:rsidRDefault="00451349">
            <w:pPr>
              <w:jc w:val="center"/>
            </w:pPr>
            <w:r>
              <w:t>0.28</w:t>
            </w:r>
          </w:p>
        </w:tc>
      </w:tr>
      <w:tr w:rsidR="00A34796" w14:paraId="24980AD1" w14:textId="77777777">
        <w:tc>
          <w:tcPr>
            <w:tcW w:w="1866" w:type="dxa"/>
            <w:shd w:val="clear" w:color="auto" w:fill="E6E6E6"/>
            <w:vAlign w:val="center"/>
          </w:tcPr>
          <w:p w14:paraId="59FC9E5D" w14:textId="77777777" w:rsidR="00A34796" w:rsidRDefault="00451349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4B54322C" w14:textId="77777777" w:rsidR="00A34796" w:rsidRDefault="00451349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14:paraId="78159A66" w14:textId="77777777" w:rsidR="00A34796" w:rsidRDefault="00451349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14:paraId="6FD121C7" w14:textId="77777777" w:rsidR="00A34796" w:rsidRDefault="00451349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509D0B2" w14:textId="77777777" w:rsidR="00A34796" w:rsidRDefault="00451349">
            <w:pPr>
              <w:jc w:val="center"/>
            </w:pPr>
            <w:r>
              <w:t>0.35</w:t>
            </w:r>
          </w:p>
        </w:tc>
      </w:tr>
      <w:tr w:rsidR="00A34796" w14:paraId="3EEB8CB6" w14:textId="77777777">
        <w:tc>
          <w:tcPr>
            <w:tcW w:w="1866" w:type="dxa"/>
            <w:shd w:val="clear" w:color="auto" w:fill="E6E6E6"/>
            <w:vAlign w:val="center"/>
          </w:tcPr>
          <w:p w14:paraId="77E3B8B5" w14:textId="77777777" w:rsidR="00A34796" w:rsidRDefault="00451349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7631EE36" w14:textId="77777777" w:rsidR="00A34796" w:rsidRDefault="00451349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748C948F" w14:textId="77777777" w:rsidR="00A34796" w:rsidRDefault="00451349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14:paraId="502C3765" w14:textId="77777777" w:rsidR="00A34796" w:rsidRDefault="00451349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B560ADD" w14:textId="77777777" w:rsidR="00A34796" w:rsidRDefault="00451349">
            <w:pPr>
              <w:jc w:val="center"/>
            </w:pPr>
            <w:r>
              <w:t>0.45</w:t>
            </w:r>
          </w:p>
        </w:tc>
      </w:tr>
      <w:tr w:rsidR="00A34796" w14:paraId="47C55A34" w14:textId="77777777">
        <w:tc>
          <w:tcPr>
            <w:tcW w:w="1866" w:type="dxa"/>
            <w:shd w:val="clear" w:color="auto" w:fill="E6E6E6"/>
            <w:vAlign w:val="center"/>
          </w:tcPr>
          <w:p w14:paraId="6D820672" w14:textId="77777777" w:rsidR="00A34796" w:rsidRDefault="00451349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303E2592" w14:textId="77777777" w:rsidR="00A34796" w:rsidRDefault="00451349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14:paraId="5B342A14" w14:textId="77777777" w:rsidR="00A34796" w:rsidRDefault="00451349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7B3F2B83" w14:textId="77777777" w:rsidR="00A34796" w:rsidRDefault="00451349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1753029" w14:textId="77777777" w:rsidR="00A34796" w:rsidRDefault="00451349">
            <w:pPr>
              <w:jc w:val="center"/>
            </w:pPr>
            <w:r>
              <w:t>0.52</w:t>
            </w:r>
          </w:p>
        </w:tc>
      </w:tr>
      <w:tr w:rsidR="00A34796" w14:paraId="36D63E7D" w14:textId="77777777">
        <w:tc>
          <w:tcPr>
            <w:tcW w:w="1866" w:type="dxa"/>
            <w:shd w:val="clear" w:color="auto" w:fill="E6E6E6"/>
            <w:vAlign w:val="center"/>
          </w:tcPr>
          <w:p w14:paraId="79225767" w14:textId="77777777" w:rsidR="00A34796" w:rsidRDefault="00451349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357FF471" w14:textId="77777777" w:rsidR="00A34796" w:rsidRDefault="00451349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14:paraId="08D16DCB" w14:textId="77777777" w:rsidR="00A34796" w:rsidRDefault="00451349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14:paraId="656DB6F2" w14:textId="77777777" w:rsidR="00A34796" w:rsidRDefault="00451349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D105694" w14:textId="77777777" w:rsidR="00A34796" w:rsidRDefault="00451349">
            <w:pPr>
              <w:jc w:val="center"/>
            </w:pPr>
            <w:r>
              <w:t>0.55</w:t>
            </w:r>
          </w:p>
        </w:tc>
      </w:tr>
      <w:tr w:rsidR="00A34796" w14:paraId="202175B6" w14:textId="77777777">
        <w:tc>
          <w:tcPr>
            <w:tcW w:w="1866" w:type="dxa"/>
            <w:shd w:val="clear" w:color="auto" w:fill="E6E6E6"/>
            <w:vAlign w:val="center"/>
          </w:tcPr>
          <w:p w14:paraId="54280944" w14:textId="77777777" w:rsidR="00A34796" w:rsidRDefault="00451349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1EF856F6" w14:textId="77777777" w:rsidR="00A34796" w:rsidRDefault="00451349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382CEC5E" w14:textId="77777777" w:rsidR="00A34796" w:rsidRDefault="00451349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2E749330" w14:textId="77777777" w:rsidR="00A34796" w:rsidRDefault="00451349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493F6563" w14:textId="77777777" w:rsidR="00A34796" w:rsidRDefault="00451349">
            <w:pPr>
              <w:jc w:val="center"/>
            </w:pPr>
            <w:r>
              <w:t>0.52</w:t>
            </w:r>
          </w:p>
        </w:tc>
      </w:tr>
      <w:tr w:rsidR="00A34796" w14:paraId="04604776" w14:textId="77777777">
        <w:tc>
          <w:tcPr>
            <w:tcW w:w="1866" w:type="dxa"/>
            <w:shd w:val="clear" w:color="auto" w:fill="E6E6E6"/>
            <w:vAlign w:val="center"/>
          </w:tcPr>
          <w:p w14:paraId="3EAD8C6D" w14:textId="77777777" w:rsidR="00A34796" w:rsidRDefault="00451349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14:paraId="22F10C1D" w14:textId="77777777" w:rsidR="00A34796" w:rsidRDefault="00451349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14:paraId="146A7833" w14:textId="77777777" w:rsidR="00A34796" w:rsidRDefault="00451349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14:paraId="5391F0D4" w14:textId="77777777" w:rsidR="00A34796" w:rsidRDefault="00451349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0D0C69D" w14:textId="77777777" w:rsidR="00A34796" w:rsidRDefault="00451349">
            <w:pPr>
              <w:jc w:val="center"/>
            </w:pPr>
            <w:r>
              <w:t>0.47</w:t>
            </w:r>
          </w:p>
        </w:tc>
      </w:tr>
      <w:tr w:rsidR="00A34796" w14:paraId="2F897720" w14:textId="77777777">
        <w:tc>
          <w:tcPr>
            <w:tcW w:w="1866" w:type="dxa"/>
            <w:shd w:val="clear" w:color="auto" w:fill="E6E6E6"/>
            <w:vAlign w:val="center"/>
          </w:tcPr>
          <w:p w14:paraId="7CA225D9" w14:textId="77777777" w:rsidR="00A34796" w:rsidRDefault="00451349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7392E792" w14:textId="77777777" w:rsidR="00A34796" w:rsidRDefault="00451349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65CAC20D" w14:textId="77777777" w:rsidR="00A34796" w:rsidRDefault="00451349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2E8349DC" w14:textId="77777777" w:rsidR="00A34796" w:rsidRDefault="0045134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DB54E4A" w14:textId="77777777" w:rsidR="00A34796" w:rsidRDefault="00451349">
            <w:pPr>
              <w:jc w:val="center"/>
            </w:pPr>
            <w:r>
              <w:t>0.42</w:t>
            </w:r>
          </w:p>
        </w:tc>
      </w:tr>
      <w:tr w:rsidR="00A34796" w14:paraId="62916712" w14:textId="77777777">
        <w:tc>
          <w:tcPr>
            <w:tcW w:w="1866" w:type="dxa"/>
            <w:shd w:val="clear" w:color="auto" w:fill="E6E6E6"/>
            <w:vAlign w:val="center"/>
          </w:tcPr>
          <w:p w14:paraId="47ABE569" w14:textId="77777777" w:rsidR="00A34796" w:rsidRDefault="00451349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288CBE5E" w14:textId="77777777" w:rsidR="00A34796" w:rsidRDefault="00451349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3A6FF218" w14:textId="77777777" w:rsidR="00A34796" w:rsidRDefault="00451349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14:paraId="73A7434E" w14:textId="77777777" w:rsidR="00A34796" w:rsidRDefault="0045134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2CDF733" w14:textId="77777777" w:rsidR="00A34796" w:rsidRDefault="00451349">
            <w:pPr>
              <w:jc w:val="center"/>
            </w:pPr>
            <w:r>
              <w:t>0.32</w:t>
            </w:r>
          </w:p>
        </w:tc>
      </w:tr>
      <w:tr w:rsidR="00A34796" w14:paraId="104C238E" w14:textId="77777777">
        <w:tc>
          <w:tcPr>
            <w:tcW w:w="1866" w:type="dxa"/>
            <w:shd w:val="clear" w:color="auto" w:fill="E6E6E6"/>
            <w:vAlign w:val="center"/>
          </w:tcPr>
          <w:p w14:paraId="7F2C0E01" w14:textId="77777777" w:rsidR="00A34796" w:rsidRDefault="00451349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58222EDA" w14:textId="77777777" w:rsidR="00A34796" w:rsidRDefault="00451349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14:paraId="326C5004" w14:textId="77777777" w:rsidR="00A34796" w:rsidRDefault="00451349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004675BC" w14:textId="77777777" w:rsidR="00A34796" w:rsidRDefault="00451349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2A1F5D54" w14:textId="77777777" w:rsidR="00A34796" w:rsidRDefault="00451349">
            <w:pPr>
              <w:jc w:val="center"/>
            </w:pPr>
            <w:r>
              <w:t>0.28</w:t>
            </w:r>
          </w:p>
        </w:tc>
      </w:tr>
      <w:tr w:rsidR="00A34796" w14:paraId="6641534B" w14:textId="77777777">
        <w:tc>
          <w:tcPr>
            <w:tcW w:w="1866" w:type="dxa"/>
            <w:shd w:val="clear" w:color="auto" w:fill="E6E6E6"/>
            <w:vAlign w:val="center"/>
          </w:tcPr>
          <w:p w14:paraId="53FCBDC0" w14:textId="77777777" w:rsidR="00A34796" w:rsidRDefault="00451349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22084D50" w14:textId="77777777" w:rsidR="00A34796" w:rsidRDefault="00451349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338AB262" w14:textId="77777777" w:rsidR="00A34796" w:rsidRDefault="00451349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14:paraId="6AEA158B" w14:textId="77777777" w:rsidR="00A34796" w:rsidRDefault="00451349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31495B53" w14:textId="77777777" w:rsidR="00A34796" w:rsidRDefault="00451349">
            <w:pPr>
              <w:jc w:val="center"/>
            </w:pPr>
            <w:r>
              <w:t>0.20</w:t>
            </w:r>
          </w:p>
        </w:tc>
      </w:tr>
      <w:tr w:rsidR="00A34796" w14:paraId="4BE2C768" w14:textId="77777777">
        <w:tc>
          <w:tcPr>
            <w:tcW w:w="1866" w:type="dxa"/>
            <w:shd w:val="clear" w:color="auto" w:fill="E6E6E6"/>
            <w:vAlign w:val="center"/>
          </w:tcPr>
          <w:p w14:paraId="732563C5" w14:textId="77777777" w:rsidR="00A34796" w:rsidRDefault="00451349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7C71829C" w14:textId="77777777" w:rsidR="00A34796" w:rsidRDefault="00451349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29AC993A" w14:textId="77777777" w:rsidR="00A34796" w:rsidRDefault="00451349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5D7F17F7" w14:textId="77777777" w:rsidR="00A34796" w:rsidRDefault="00451349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6FC74D06" w14:textId="77777777" w:rsidR="00A34796" w:rsidRDefault="00451349">
            <w:pPr>
              <w:jc w:val="center"/>
            </w:pPr>
            <w:r>
              <w:t>0.17</w:t>
            </w:r>
          </w:p>
        </w:tc>
      </w:tr>
      <w:tr w:rsidR="00A34796" w14:paraId="7EDA8A4B" w14:textId="77777777">
        <w:tc>
          <w:tcPr>
            <w:tcW w:w="1866" w:type="dxa"/>
            <w:shd w:val="clear" w:color="auto" w:fill="E6E6E6"/>
            <w:vAlign w:val="center"/>
          </w:tcPr>
          <w:p w14:paraId="5608ADBB" w14:textId="77777777" w:rsidR="00A34796" w:rsidRDefault="00451349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25FDCDAE" w14:textId="77777777" w:rsidR="00A34796" w:rsidRDefault="00451349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14:paraId="14C85186" w14:textId="77777777" w:rsidR="00A34796" w:rsidRDefault="00451349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14:paraId="63EC35D4" w14:textId="77777777" w:rsidR="00A34796" w:rsidRDefault="00451349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77D9F009" w14:textId="77777777" w:rsidR="00A34796" w:rsidRDefault="00451349">
            <w:pPr>
              <w:jc w:val="center"/>
            </w:pPr>
            <w:r>
              <w:t>0.14</w:t>
            </w:r>
          </w:p>
        </w:tc>
      </w:tr>
      <w:tr w:rsidR="00A34796" w14:paraId="349837BA" w14:textId="77777777">
        <w:tc>
          <w:tcPr>
            <w:tcW w:w="1866" w:type="dxa"/>
            <w:shd w:val="clear" w:color="auto" w:fill="E6E6E6"/>
            <w:vAlign w:val="center"/>
          </w:tcPr>
          <w:p w14:paraId="20F8575C" w14:textId="77777777" w:rsidR="00A34796" w:rsidRDefault="00451349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723C1E7D" w14:textId="77777777" w:rsidR="00A34796" w:rsidRDefault="00451349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076A98DA" w14:textId="77777777" w:rsidR="00A34796" w:rsidRDefault="00451349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1F7684FE" w14:textId="77777777" w:rsidR="00A34796" w:rsidRDefault="00451349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20D8B4AE" w14:textId="77777777" w:rsidR="00A34796" w:rsidRDefault="00451349">
            <w:pPr>
              <w:jc w:val="center"/>
            </w:pPr>
            <w:r>
              <w:t>0.11</w:t>
            </w:r>
          </w:p>
        </w:tc>
      </w:tr>
      <w:tr w:rsidR="00A34796" w14:paraId="06EBAE42" w14:textId="77777777">
        <w:tc>
          <w:tcPr>
            <w:tcW w:w="1866" w:type="dxa"/>
            <w:shd w:val="clear" w:color="auto" w:fill="E6E6E6"/>
            <w:vAlign w:val="center"/>
          </w:tcPr>
          <w:p w14:paraId="4E9E9D1B" w14:textId="77777777" w:rsidR="00A34796" w:rsidRDefault="00451349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35FDFA0A" w14:textId="77777777" w:rsidR="00A34796" w:rsidRDefault="00451349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6B6E1451" w14:textId="77777777" w:rsidR="00A34796" w:rsidRDefault="00451349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90E5A96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36B633BD" w14:textId="77777777" w:rsidR="00A34796" w:rsidRDefault="00451349">
            <w:pPr>
              <w:jc w:val="center"/>
            </w:pPr>
            <w:r>
              <w:t>0.09</w:t>
            </w:r>
          </w:p>
        </w:tc>
      </w:tr>
      <w:tr w:rsidR="00A34796" w14:paraId="748304EE" w14:textId="77777777">
        <w:tc>
          <w:tcPr>
            <w:tcW w:w="1866" w:type="dxa"/>
            <w:shd w:val="clear" w:color="auto" w:fill="E6E6E6"/>
            <w:vAlign w:val="center"/>
          </w:tcPr>
          <w:p w14:paraId="1A88D03A" w14:textId="77777777" w:rsidR="00A34796" w:rsidRDefault="00451349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0DA90808" w14:textId="77777777" w:rsidR="00A34796" w:rsidRDefault="00451349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28A5CEE9" w14:textId="77777777" w:rsidR="00A34796" w:rsidRDefault="00451349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7BFF765D" w14:textId="77777777" w:rsidR="00A34796" w:rsidRDefault="00451349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26CD70F" w14:textId="77777777" w:rsidR="00A34796" w:rsidRDefault="00451349">
            <w:pPr>
              <w:jc w:val="center"/>
            </w:pPr>
            <w:r>
              <w:t>0.09</w:t>
            </w:r>
          </w:p>
        </w:tc>
      </w:tr>
      <w:tr w:rsidR="00A34796" w14:paraId="7B989097" w14:textId="77777777">
        <w:tc>
          <w:tcPr>
            <w:tcW w:w="1866" w:type="dxa"/>
            <w:shd w:val="clear" w:color="auto" w:fill="E6E6E6"/>
            <w:vAlign w:val="center"/>
          </w:tcPr>
          <w:p w14:paraId="61611E49" w14:textId="77777777" w:rsidR="00A34796" w:rsidRDefault="00451349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65D3D239" w14:textId="77777777" w:rsidR="00A34796" w:rsidRDefault="00451349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0A34D0A4" w14:textId="77777777" w:rsidR="00A34796" w:rsidRDefault="00451349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2734E7B1" w14:textId="77777777" w:rsidR="00A34796" w:rsidRDefault="00451349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33A9290C" w14:textId="77777777" w:rsidR="00A34796" w:rsidRDefault="00451349">
            <w:pPr>
              <w:jc w:val="center"/>
            </w:pPr>
            <w:r>
              <w:t>0.06</w:t>
            </w:r>
          </w:p>
        </w:tc>
      </w:tr>
      <w:tr w:rsidR="00A34796" w14:paraId="4F6BA9F4" w14:textId="77777777">
        <w:tc>
          <w:tcPr>
            <w:tcW w:w="1866" w:type="dxa"/>
            <w:shd w:val="clear" w:color="auto" w:fill="E6E6E6"/>
            <w:vAlign w:val="center"/>
          </w:tcPr>
          <w:p w14:paraId="26EFEBE4" w14:textId="77777777" w:rsidR="00A34796" w:rsidRDefault="00451349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5D394731" w14:textId="77777777" w:rsidR="00A34796" w:rsidRDefault="00451349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796D19EF" w14:textId="77777777" w:rsidR="00A34796" w:rsidRDefault="0045134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988DEAE" w14:textId="77777777" w:rsidR="00A34796" w:rsidRDefault="00451349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2D3B8F7" w14:textId="77777777" w:rsidR="00A34796" w:rsidRDefault="00451349">
            <w:pPr>
              <w:jc w:val="center"/>
            </w:pPr>
            <w:r>
              <w:t>0.08</w:t>
            </w:r>
          </w:p>
        </w:tc>
      </w:tr>
      <w:tr w:rsidR="00A34796" w14:paraId="1EC0AC0C" w14:textId="77777777">
        <w:tc>
          <w:tcPr>
            <w:tcW w:w="1866" w:type="dxa"/>
            <w:shd w:val="clear" w:color="auto" w:fill="E6E6E6"/>
            <w:vAlign w:val="center"/>
          </w:tcPr>
          <w:p w14:paraId="7063E7C1" w14:textId="77777777" w:rsidR="00A34796" w:rsidRDefault="00451349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43BEC974" w14:textId="77777777" w:rsidR="00A34796" w:rsidRDefault="00451349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14:paraId="0943482D" w14:textId="77777777" w:rsidR="00A34796" w:rsidRDefault="00451349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14:paraId="7534A270" w14:textId="77777777" w:rsidR="00A34796" w:rsidRDefault="00451349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14:paraId="7F489673" w14:textId="77777777" w:rsidR="00A34796" w:rsidRDefault="00451349">
            <w:pPr>
              <w:jc w:val="center"/>
            </w:pPr>
            <w:r>
              <w:t>6.16</w:t>
            </w:r>
          </w:p>
        </w:tc>
      </w:tr>
    </w:tbl>
    <w:p w14:paraId="6094FBFC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4E93D228" w14:textId="77777777" w:rsidR="000B2FE8" w:rsidRDefault="00AA7C65" w:rsidP="000B2FE8">
      <w:pPr>
        <w:pStyle w:val="1"/>
      </w:pPr>
      <w:bookmarkStart w:id="33" w:name="_Toc91245817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A34796" w14:paraId="6E4AB125" w14:textId="77777777">
        <w:tc>
          <w:tcPr>
            <w:tcW w:w="4666" w:type="dxa"/>
            <w:shd w:val="clear" w:color="auto" w:fill="E6E6E6"/>
            <w:vAlign w:val="center"/>
          </w:tcPr>
          <w:p w14:paraId="17F219AE" w14:textId="77777777" w:rsidR="00A34796" w:rsidRDefault="00451349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3DCFF730" w14:textId="77777777" w:rsidR="00A34796" w:rsidRDefault="00451349">
            <w:pPr>
              <w:jc w:val="center"/>
            </w:pPr>
            <w:r>
              <w:t>值</w:t>
            </w:r>
          </w:p>
        </w:tc>
      </w:tr>
      <w:tr w:rsidR="00A34796" w14:paraId="06FF39D0" w14:textId="77777777">
        <w:tc>
          <w:tcPr>
            <w:tcW w:w="4666" w:type="dxa"/>
            <w:shd w:val="clear" w:color="auto" w:fill="E6E6E6"/>
            <w:vAlign w:val="center"/>
          </w:tcPr>
          <w:p w14:paraId="427AC7EF" w14:textId="77777777" w:rsidR="00A34796" w:rsidRDefault="00451349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B550073" w14:textId="77777777" w:rsidR="00A34796" w:rsidRDefault="00451349">
            <w:r>
              <w:t>21809.87</w:t>
            </w:r>
          </w:p>
        </w:tc>
      </w:tr>
      <w:tr w:rsidR="00A34796" w14:paraId="10CE3D68" w14:textId="77777777">
        <w:tc>
          <w:tcPr>
            <w:tcW w:w="4666" w:type="dxa"/>
            <w:shd w:val="clear" w:color="auto" w:fill="E6E6E6"/>
            <w:vAlign w:val="center"/>
          </w:tcPr>
          <w:p w14:paraId="085981C2" w14:textId="77777777" w:rsidR="00A34796" w:rsidRDefault="00451349">
            <w:r>
              <w:t>建筑密度</w:t>
            </w:r>
          </w:p>
        </w:tc>
        <w:tc>
          <w:tcPr>
            <w:tcW w:w="4666" w:type="dxa"/>
            <w:vAlign w:val="center"/>
          </w:tcPr>
          <w:p w14:paraId="6CD3B4DC" w14:textId="77777777" w:rsidR="00A34796" w:rsidRDefault="00451349">
            <w:r>
              <w:t>0.07</w:t>
            </w:r>
          </w:p>
        </w:tc>
      </w:tr>
      <w:tr w:rsidR="00A34796" w14:paraId="769BFEFB" w14:textId="77777777">
        <w:tc>
          <w:tcPr>
            <w:tcW w:w="4666" w:type="dxa"/>
            <w:shd w:val="clear" w:color="auto" w:fill="E6E6E6"/>
            <w:vAlign w:val="center"/>
          </w:tcPr>
          <w:p w14:paraId="53167E65" w14:textId="77777777" w:rsidR="00A34796" w:rsidRDefault="00451349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0FBCAB3" w14:textId="77777777" w:rsidR="00A34796" w:rsidRDefault="00451349">
            <w:r>
              <w:t>20232.40</w:t>
            </w:r>
          </w:p>
        </w:tc>
      </w:tr>
      <w:tr w:rsidR="00A34796" w14:paraId="00A44AB2" w14:textId="77777777">
        <w:tc>
          <w:tcPr>
            <w:tcW w:w="4666" w:type="dxa"/>
            <w:shd w:val="clear" w:color="auto" w:fill="E6E6E6"/>
            <w:vAlign w:val="center"/>
          </w:tcPr>
          <w:p w14:paraId="5991C7BC" w14:textId="77777777" w:rsidR="00A34796" w:rsidRDefault="00451349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8A86E82" w14:textId="77777777" w:rsidR="00A34796" w:rsidRDefault="00451349">
            <w:r>
              <w:t>1158.58</w:t>
            </w:r>
          </w:p>
        </w:tc>
      </w:tr>
      <w:tr w:rsidR="00A34796" w14:paraId="4E8D7562" w14:textId="77777777">
        <w:tc>
          <w:tcPr>
            <w:tcW w:w="4666" w:type="dxa"/>
            <w:shd w:val="clear" w:color="auto" w:fill="E6E6E6"/>
            <w:vAlign w:val="center"/>
          </w:tcPr>
          <w:p w14:paraId="39D23D7F" w14:textId="77777777" w:rsidR="00A34796" w:rsidRDefault="00451349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18DF8C5" w14:textId="77777777" w:rsidR="00A34796" w:rsidRDefault="00451349">
            <w:r>
              <w:t>3448.15</w:t>
            </w:r>
          </w:p>
        </w:tc>
      </w:tr>
      <w:tr w:rsidR="00A34796" w14:paraId="55E55B28" w14:textId="77777777">
        <w:tc>
          <w:tcPr>
            <w:tcW w:w="4666" w:type="dxa"/>
            <w:shd w:val="clear" w:color="auto" w:fill="E6E6E6"/>
            <w:vAlign w:val="center"/>
          </w:tcPr>
          <w:p w14:paraId="23DD05F2" w14:textId="77777777" w:rsidR="00A34796" w:rsidRDefault="00451349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139EA7B" w14:textId="77777777" w:rsidR="00A34796" w:rsidRDefault="00451349">
            <w:r>
              <w:t>8326.01</w:t>
            </w:r>
          </w:p>
        </w:tc>
      </w:tr>
      <w:tr w:rsidR="00A34796" w14:paraId="24C65720" w14:textId="77777777">
        <w:tc>
          <w:tcPr>
            <w:tcW w:w="4666" w:type="dxa"/>
            <w:shd w:val="clear" w:color="auto" w:fill="E6E6E6"/>
            <w:vAlign w:val="center"/>
          </w:tcPr>
          <w:p w14:paraId="5AE6EBB7" w14:textId="77777777" w:rsidR="00A34796" w:rsidRDefault="00451349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7EDB1AE" w14:textId="77777777" w:rsidR="00A34796" w:rsidRDefault="00451349">
            <w:r>
              <w:t>432.12</w:t>
            </w:r>
          </w:p>
        </w:tc>
      </w:tr>
      <w:tr w:rsidR="00A34796" w14:paraId="5FC71487" w14:textId="77777777">
        <w:tc>
          <w:tcPr>
            <w:tcW w:w="4666" w:type="dxa"/>
            <w:shd w:val="clear" w:color="auto" w:fill="E6E6E6"/>
            <w:vAlign w:val="center"/>
          </w:tcPr>
          <w:p w14:paraId="68092437" w14:textId="77777777" w:rsidR="00A34796" w:rsidRDefault="00451349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1BF37A9" w14:textId="77777777" w:rsidR="00A34796" w:rsidRDefault="00451349">
            <w:r>
              <w:t>3637.80</w:t>
            </w:r>
          </w:p>
        </w:tc>
      </w:tr>
      <w:tr w:rsidR="00A34796" w14:paraId="628D7F98" w14:textId="77777777">
        <w:tc>
          <w:tcPr>
            <w:tcW w:w="4666" w:type="dxa"/>
            <w:shd w:val="clear" w:color="auto" w:fill="E6E6E6"/>
            <w:vAlign w:val="center"/>
          </w:tcPr>
          <w:p w14:paraId="736B597B" w14:textId="77777777" w:rsidR="00A34796" w:rsidRDefault="00451349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854A6BC" w14:textId="77777777" w:rsidR="00A34796" w:rsidRDefault="00451349">
            <w:r>
              <w:t>5605.74</w:t>
            </w:r>
          </w:p>
        </w:tc>
      </w:tr>
      <w:tr w:rsidR="00A34796" w14:paraId="10B057C8" w14:textId="77777777">
        <w:tc>
          <w:tcPr>
            <w:tcW w:w="4666" w:type="dxa"/>
            <w:shd w:val="clear" w:color="auto" w:fill="E6E6E6"/>
            <w:vAlign w:val="center"/>
          </w:tcPr>
          <w:p w14:paraId="6964C973" w14:textId="77777777" w:rsidR="00A34796" w:rsidRDefault="00451349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A913BCF" w14:textId="77777777" w:rsidR="00A34796" w:rsidRDefault="00451349">
            <w:r>
              <w:t>173.93</w:t>
            </w:r>
          </w:p>
        </w:tc>
      </w:tr>
      <w:tr w:rsidR="00A34796" w14:paraId="5D954C27" w14:textId="77777777">
        <w:tc>
          <w:tcPr>
            <w:tcW w:w="4666" w:type="dxa"/>
            <w:shd w:val="clear" w:color="auto" w:fill="E6E6E6"/>
            <w:vAlign w:val="center"/>
          </w:tcPr>
          <w:p w14:paraId="5824567E" w14:textId="77777777" w:rsidR="00A34796" w:rsidRDefault="00451349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516FA84" w14:textId="77777777" w:rsidR="00A34796" w:rsidRDefault="00451349">
            <w:r>
              <w:t>3504.84</w:t>
            </w:r>
          </w:p>
        </w:tc>
      </w:tr>
      <w:tr w:rsidR="00A34796" w14:paraId="102E5B4E" w14:textId="77777777">
        <w:tc>
          <w:tcPr>
            <w:tcW w:w="4666" w:type="dxa"/>
            <w:shd w:val="clear" w:color="auto" w:fill="E6E6E6"/>
            <w:vAlign w:val="center"/>
          </w:tcPr>
          <w:p w14:paraId="439768D5" w14:textId="77777777" w:rsidR="00A34796" w:rsidRDefault="00451349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229D861A" w14:textId="77777777" w:rsidR="00A34796" w:rsidRDefault="00451349">
            <w:r>
              <w:t>0.79</w:t>
            </w:r>
          </w:p>
        </w:tc>
      </w:tr>
      <w:tr w:rsidR="00A34796" w14:paraId="5416355C" w14:textId="77777777">
        <w:tc>
          <w:tcPr>
            <w:tcW w:w="4666" w:type="dxa"/>
            <w:shd w:val="clear" w:color="auto" w:fill="E6E6E6"/>
            <w:vAlign w:val="center"/>
          </w:tcPr>
          <w:p w14:paraId="5D717A3A" w14:textId="77777777" w:rsidR="00A34796" w:rsidRDefault="00451349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656AFA6E" w14:textId="77777777" w:rsidR="00A34796" w:rsidRDefault="00451349">
            <w:r>
              <w:t>0.16</w:t>
            </w:r>
          </w:p>
        </w:tc>
      </w:tr>
      <w:tr w:rsidR="00A34796" w14:paraId="089FDF75" w14:textId="77777777">
        <w:tc>
          <w:tcPr>
            <w:tcW w:w="4666" w:type="dxa"/>
            <w:shd w:val="clear" w:color="auto" w:fill="E6E6E6"/>
            <w:vAlign w:val="center"/>
          </w:tcPr>
          <w:p w14:paraId="7309FDBC" w14:textId="77777777" w:rsidR="00A34796" w:rsidRDefault="00451349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6158040A" w14:textId="77777777" w:rsidR="00A34796" w:rsidRDefault="00451349">
            <w:r>
              <w:t>-1.00</w:t>
            </w:r>
          </w:p>
        </w:tc>
      </w:tr>
      <w:tr w:rsidR="00A34796" w14:paraId="7818F7B3" w14:textId="77777777">
        <w:tc>
          <w:tcPr>
            <w:tcW w:w="4666" w:type="dxa"/>
            <w:shd w:val="clear" w:color="auto" w:fill="E6E6E6"/>
            <w:vAlign w:val="center"/>
          </w:tcPr>
          <w:p w14:paraId="784C4D96" w14:textId="77777777" w:rsidR="00A34796" w:rsidRDefault="00451349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22497BA4" w14:textId="77777777" w:rsidR="00A34796" w:rsidRDefault="00451349">
            <w:r>
              <w:t>8.45</w:t>
            </w:r>
          </w:p>
        </w:tc>
      </w:tr>
      <w:tr w:rsidR="00A34796" w14:paraId="6CFDDE68" w14:textId="77777777">
        <w:tc>
          <w:tcPr>
            <w:tcW w:w="4666" w:type="dxa"/>
            <w:shd w:val="clear" w:color="auto" w:fill="E6E6E6"/>
            <w:vAlign w:val="center"/>
          </w:tcPr>
          <w:p w14:paraId="70E385E9" w14:textId="77777777" w:rsidR="00A34796" w:rsidRDefault="00451349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63952D75" w14:textId="77777777" w:rsidR="00A34796" w:rsidRDefault="00451349">
            <w:r>
              <w:t>28</w:t>
            </w:r>
          </w:p>
        </w:tc>
      </w:tr>
      <w:tr w:rsidR="00A34796" w14:paraId="428F02F5" w14:textId="77777777">
        <w:tc>
          <w:tcPr>
            <w:tcW w:w="4666" w:type="dxa"/>
            <w:shd w:val="clear" w:color="auto" w:fill="E6E6E6"/>
            <w:vAlign w:val="center"/>
          </w:tcPr>
          <w:p w14:paraId="624A341D" w14:textId="77777777" w:rsidR="00A34796" w:rsidRDefault="00451349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3BE31F2" w14:textId="77777777" w:rsidR="00A34796" w:rsidRDefault="00451349">
            <w:r>
              <w:t>1</w:t>
            </w:r>
          </w:p>
        </w:tc>
      </w:tr>
      <w:tr w:rsidR="00A34796" w14:paraId="7CBACADC" w14:textId="77777777">
        <w:tc>
          <w:tcPr>
            <w:tcW w:w="4666" w:type="dxa"/>
            <w:shd w:val="clear" w:color="auto" w:fill="E6E6E6"/>
            <w:vAlign w:val="center"/>
          </w:tcPr>
          <w:p w14:paraId="03713604" w14:textId="77777777" w:rsidR="00A34796" w:rsidRDefault="00451349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2931F618" w14:textId="77777777" w:rsidR="00A34796" w:rsidRDefault="00451349">
            <w:r>
              <w:t>0.98</w:t>
            </w:r>
          </w:p>
        </w:tc>
      </w:tr>
      <w:tr w:rsidR="00A34796" w14:paraId="57FDF6B9" w14:textId="77777777">
        <w:tc>
          <w:tcPr>
            <w:tcW w:w="4666" w:type="dxa"/>
            <w:shd w:val="clear" w:color="auto" w:fill="E6E6E6"/>
            <w:vAlign w:val="center"/>
          </w:tcPr>
          <w:p w14:paraId="25055974" w14:textId="77777777" w:rsidR="00A34796" w:rsidRDefault="00451349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945709C" w14:textId="77777777" w:rsidR="00A34796" w:rsidRDefault="00451349">
            <w:r>
              <w:t>0</w:t>
            </w:r>
          </w:p>
        </w:tc>
      </w:tr>
    </w:tbl>
    <w:p w14:paraId="44EF002E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1FE6D0E9" w14:textId="77777777" w:rsidR="000B2FE8" w:rsidRDefault="00AA7C65" w:rsidP="009D580B">
      <w:pPr>
        <w:pStyle w:val="1"/>
      </w:pPr>
      <w:bookmarkStart w:id="35" w:name="_Toc91245818"/>
      <w:r>
        <w:rPr>
          <w:rFonts w:hint="eastAsia"/>
        </w:rPr>
        <w:lastRenderedPageBreak/>
        <w:t>规定性设计指标</w:t>
      </w:r>
      <w:bookmarkEnd w:id="35"/>
    </w:p>
    <w:p w14:paraId="74E93935" w14:textId="77777777" w:rsidR="00EA741A" w:rsidRDefault="00EA741A" w:rsidP="00EA741A">
      <w:pPr>
        <w:pStyle w:val="2"/>
      </w:pPr>
      <w:bookmarkStart w:id="36" w:name="_Toc91245819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34796" w14:paraId="6B6D7EDE" w14:textId="77777777">
        <w:tc>
          <w:tcPr>
            <w:tcW w:w="1866" w:type="dxa"/>
            <w:shd w:val="clear" w:color="auto" w:fill="E6E6E6"/>
            <w:vAlign w:val="center"/>
          </w:tcPr>
          <w:p w14:paraId="324499CB" w14:textId="77777777" w:rsidR="00A34796" w:rsidRDefault="00451349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CCCDE2F" w14:textId="77777777" w:rsidR="00A34796" w:rsidRDefault="00451349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7477F5" w14:textId="77777777" w:rsidR="00A34796" w:rsidRDefault="00451349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12AC566" w14:textId="77777777" w:rsidR="00A34796" w:rsidRDefault="00451349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0E3BA43" w14:textId="77777777" w:rsidR="00A34796" w:rsidRDefault="00451349">
            <w:pPr>
              <w:jc w:val="center"/>
            </w:pPr>
            <w:r>
              <w:t>迎风面积比</w:t>
            </w:r>
          </w:p>
        </w:tc>
      </w:tr>
      <w:tr w:rsidR="00A34796" w14:paraId="3BDFFEE0" w14:textId="77777777">
        <w:tc>
          <w:tcPr>
            <w:tcW w:w="1866" w:type="dxa"/>
            <w:shd w:val="clear" w:color="auto" w:fill="E6E6E6"/>
            <w:vAlign w:val="center"/>
          </w:tcPr>
          <w:p w14:paraId="62A90574" w14:textId="77777777" w:rsidR="00A34796" w:rsidRDefault="00451349">
            <w:r>
              <w:t>gy4</w:t>
            </w:r>
          </w:p>
        </w:tc>
        <w:tc>
          <w:tcPr>
            <w:tcW w:w="1866" w:type="dxa"/>
            <w:vAlign w:val="center"/>
          </w:tcPr>
          <w:p w14:paraId="09432842" w14:textId="77777777" w:rsidR="00A34796" w:rsidRDefault="00451349">
            <w:r>
              <w:t>0.00</w:t>
            </w:r>
          </w:p>
        </w:tc>
        <w:tc>
          <w:tcPr>
            <w:tcW w:w="1866" w:type="dxa"/>
            <w:vAlign w:val="center"/>
          </w:tcPr>
          <w:p w14:paraId="706C1BC7" w14:textId="77777777" w:rsidR="00A34796" w:rsidRDefault="00451349">
            <w:r>
              <w:t>0.00</w:t>
            </w:r>
          </w:p>
        </w:tc>
        <w:tc>
          <w:tcPr>
            <w:tcW w:w="1866" w:type="dxa"/>
            <w:vAlign w:val="center"/>
          </w:tcPr>
          <w:p w14:paraId="7E729D25" w14:textId="77777777" w:rsidR="00A34796" w:rsidRDefault="00451349">
            <w:r>
              <w:t>0.00</w:t>
            </w:r>
          </w:p>
        </w:tc>
        <w:tc>
          <w:tcPr>
            <w:tcW w:w="1866" w:type="dxa"/>
            <w:vAlign w:val="center"/>
          </w:tcPr>
          <w:p w14:paraId="0E039E63" w14:textId="77777777" w:rsidR="00A34796" w:rsidRDefault="00451349">
            <w:r>
              <w:t>-1.0000</w:t>
            </w:r>
          </w:p>
        </w:tc>
      </w:tr>
      <w:tr w:rsidR="00A34796" w14:paraId="4228BA94" w14:textId="77777777">
        <w:tc>
          <w:tcPr>
            <w:tcW w:w="1866" w:type="dxa"/>
            <w:shd w:val="clear" w:color="auto" w:fill="E6E6E6"/>
            <w:vAlign w:val="center"/>
          </w:tcPr>
          <w:p w14:paraId="1B41B916" w14:textId="77777777" w:rsidR="00A34796" w:rsidRDefault="00451349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43662F13" w14:textId="77777777" w:rsidR="00A34796" w:rsidRDefault="00451349">
            <w:r>
              <w:rPr>
                <w:b/>
              </w:rPr>
              <w:t>-1</w:t>
            </w:r>
          </w:p>
        </w:tc>
      </w:tr>
      <w:tr w:rsidR="00A34796" w14:paraId="73A4DA19" w14:textId="77777777">
        <w:tc>
          <w:tcPr>
            <w:tcW w:w="1866" w:type="dxa"/>
            <w:shd w:val="clear" w:color="auto" w:fill="E6E6E6"/>
            <w:vAlign w:val="center"/>
          </w:tcPr>
          <w:p w14:paraId="2F8A8EF7" w14:textId="77777777" w:rsidR="00A34796" w:rsidRDefault="0045134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19B7358" w14:textId="77777777" w:rsidR="00A34796" w:rsidRDefault="00451349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A34796" w14:paraId="31642A8C" w14:textId="77777777">
        <w:tc>
          <w:tcPr>
            <w:tcW w:w="1866" w:type="dxa"/>
            <w:shd w:val="clear" w:color="auto" w:fill="E6E6E6"/>
            <w:vAlign w:val="center"/>
          </w:tcPr>
          <w:p w14:paraId="164FD6EA" w14:textId="77777777" w:rsidR="00A34796" w:rsidRDefault="0045134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FF47CCB" w14:textId="77777777" w:rsidR="00A34796" w:rsidRDefault="00451349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A34796" w14:paraId="3D32C9E4" w14:textId="77777777">
        <w:tc>
          <w:tcPr>
            <w:tcW w:w="1866" w:type="dxa"/>
            <w:shd w:val="clear" w:color="auto" w:fill="E6E6E6"/>
            <w:vAlign w:val="center"/>
          </w:tcPr>
          <w:p w14:paraId="6AC11C8A" w14:textId="77777777" w:rsidR="00A34796" w:rsidRDefault="0045134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D70D89D" w14:textId="77777777" w:rsidR="00A34796" w:rsidRDefault="00451349">
            <w:r>
              <w:rPr>
                <w:b/>
              </w:rPr>
              <w:t>满足</w:t>
            </w:r>
          </w:p>
        </w:tc>
      </w:tr>
    </w:tbl>
    <w:p w14:paraId="6077F4E9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74FB7A9D" w14:textId="77777777" w:rsidR="00EA741A" w:rsidRDefault="00EA741A" w:rsidP="00EA741A">
      <w:pPr>
        <w:pStyle w:val="2"/>
      </w:pPr>
      <w:bookmarkStart w:id="38" w:name="_Toc91245820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34796" w14:paraId="529AF203" w14:textId="77777777">
        <w:tc>
          <w:tcPr>
            <w:tcW w:w="1866" w:type="dxa"/>
            <w:shd w:val="clear" w:color="auto" w:fill="E6E6E6"/>
            <w:vAlign w:val="center"/>
          </w:tcPr>
          <w:p w14:paraId="6E9BCF6B" w14:textId="77777777" w:rsidR="00A34796" w:rsidRDefault="00451349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A713BC5" w14:textId="77777777" w:rsidR="00A34796" w:rsidRDefault="00451349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0EF72B" w14:textId="77777777" w:rsidR="00A34796" w:rsidRDefault="00451349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A2CF719" w14:textId="77777777" w:rsidR="00A34796" w:rsidRDefault="00451349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10690D" w14:textId="77777777" w:rsidR="00A34796" w:rsidRDefault="00451349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A34796" w14:paraId="4389001B" w14:textId="77777777">
        <w:tc>
          <w:tcPr>
            <w:tcW w:w="1866" w:type="dxa"/>
            <w:shd w:val="clear" w:color="auto" w:fill="E6E6E6"/>
            <w:vAlign w:val="center"/>
          </w:tcPr>
          <w:p w14:paraId="1D433236" w14:textId="77777777" w:rsidR="00A34796" w:rsidRDefault="00451349">
            <w:r>
              <w:t>广场</w:t>
            </w:r>
          </w:p>
        </w:tc>
        <w:tc>
          <w:tcPr>
            <w:tcW w:w="1866" w:type="dxa"/>
            <w:vAlign w:val="center"/>
          </w:tcPr>
          <w:p w14:paraId="35EA0248" w14:textId="77777777" w:rsidR="00A34796" w:rsidRDefault="00451349">
            <w:r>
              <w:t>259.2</w:t>
            </w:r>
          </w:p>
        </w:tc>
        <w:tc>
          <w:tcPr>
            <w:tcW w:w="1866" w:type="dxa"/>
            <w:vAlign w:val="center"/>
          </w:tcPr>
          <w:p w14:paraId="6D6654A0" w14:textId="77777777" w:rsidR="00A34796" w:rsidRDefault="00451349">
            <w:r>
              <w:t>1158.6</w:t>
            </w:r>
          </w:p>
        </w:tc>
        <w:tc>
          <w:tcPr>
            <w:tcW w:w="1866" w:type="dxa"/>
            <w:vAlign w:val="center"/>
          </w:tcPr>
          <w:p w14:paraId="09C9817A" w14:textId="77777777" w:rsidR="00A34796" w:rsidRDefault="00451349">
            <w:r>
              <w:t>22</w:t>
            </w:r>
          </w:p>
        </w:tc>
        <w:tc>
          <w:tcPr>
            <w:tcW w:w="1866" w:type="dxa"/>
            <w:vAlign w:val="center"/>
          </w:tcPr>
          <w:p w14:paraId="1278E8D5" w14:textId="77777777" w:rsidR="00A34796" w:rsidRDefault="00451349">
            <w:r>
              <w:t>10</w:t>
            </w:r>
          </w:p>
        </w:tc>
      </w:tr>
      <w:tr w:rsidR="00A34796" w14:paraId="0079D7D6" w14:textId="77777777">
        <w:tc>
          <w:tcPr>
            <w:tcW w:w="1866" w:type="dxa"/>
            <w:shd w:val="clear" w:color="auto" w:fill="E6E6E6"/>
            <w:vAlign w:val="center"/>
          </w:tcPr>
          <w:p w14:paraId="79D5E5A5" w14:textId="77777777" w:rsidR="00A34796" w:rsidRDefault="00451349">
            <w:r>
              <w:t>人行道</w:t>
            </w:r>
          </w:p>
        </w:tc>
        <w:tc>
          <w:tcPr>
            <w:tcW w:w="1866" w:type="dxa"/>
            <w:vAlign w:val="center"/>
          </w:tcPr>
          <w:p w14:paraId="1DD7E2FB" w14:textId="77777777" w:rsidR="00A34796" w:rsidRDefault="00451349">
            <w:r>
              <w:t>408.9</w:t>
            </w:r>
          </w:p>
        </w:tc>
        <w:tc>
          <w:tcPr>
            <w:tcW w:w="1866" w:type="dxa"/>
            <w:vAlign w:val="center"/>
          </w:tcPr>
          <w:p w14:paraId="7E2B6A5B" w14:textId="77777777" w:rsidR="00A34796" w:rsidRDefault="00451349">
            <w:r>
              <w:t>2346.3</w:t>
            </w:r>
          </w:p>
        </w:tc>
        <w:tc>
          <w:tcPr>
            <w:tcW w:w="1866" w:type="dxa"/>
            <w:vAlign w:val="center"/>
          </w:tcPr>
          <w:p w14:paraId="629C2795" w14:textId="77777777" w:rsidR="00A34796" w:rsidRDefault="00451349">
            <w:r>
              <w:rPr>
                <w:color w:val="FF0000"/>
              </w:rPr>
              <w:t>17</w:t>
            </w:r>
          </w:p>
        </w:tc>
        <w:tc>
          <w:tcPr>
            <w:tcW w:w="1866" w:type="dxa"/>
            <w:vAlign w:val="center"/>
          </w:tcPr>
          <w:p w14:paraId="1BA76928" w14:textId="77777777" w:rsidR="00A34796" w:rsidRDefault="00451349">
            <w:r>
              <w:t>25</w:t>
            </w:r>
          </w:p>
        </w:tc>
      </w:tr>
      <w:tr w:rsidR="00A34796" w14:paraId="7B757C55" w14:textId="77777777">
        <w:tc>
          <w:tcPr>
            <w:tcW w:w="1866" w:type="dxa"/>
            <w:shd w:val="clear" w:color="auto" w:fill="E6E6E6"/>
            <w:vAlign w:val="center"/>
          </w:tcPr>
          <w:p w14:paraId="5D59D7F9" w14:textId="77777777" w:rsidR="00A34796" w:rsidRDefault="0045134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ABF643E" w14:textId="77777777" w:rsidR="00A34796" w:rsidRDefault="00451349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A34796" w14:paraId="44F7B809" w14:textId="77777777">
        <w:tc>
          <w:tcPr>
            <w:tcW w:w="1866" w:type="dxa"/>
            <w:shd w:val="clear" w:color="auto" w:fill="E6E6E6"/>
            <w:vAlign w:val="center"/>
          </w:tcPr>
          <w:p w14:paraId="652FB29A" w14:textId="77777777" w:rsidR="00A34796" w:rsidRDefault="0045134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1E3A32C" w14:textId="77777777" w:rsidR="00A34796" w:rsidRDefault="00451349">
            <w:r>
              <w:rPr>
                <w:b/>
              </w:rPr>
              <w:t>各类活动场地遮阳覆盖率不得低于标准要求限值</w:t>
            </w:r>
          </w:p>
        </w:tc>
      </w:tr>
      <w:tr w:rsidR="00A34796" w14:paraId="2EE1CCD1" w14:textId="77777777">
        <w:tc>
          <w:tcPr>
            <w:tcW w:w="1866" w:type="dxa"/>
            <w:shd w:val="clear" w:color="auto" w:fill="E6E6E6"/>
            <w:vAlign w:val="center"/>
          </w:tcPr>
          <w:p w14:paraId="6E5BFE38" w14:textId="77777777" w:rsidR="00A34796" w:rsidRDefault="0045134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A349916" w14:textId="77777777" w:rsidR="00A34796" w:rsidRDefault="00451349">
            <w:r>
              <w:rPr>
                <w:b/>
                <w:color w:val="FF0000"/>
              </w:rPr>
              <w:t>不满足</w:t>
            </w:r>
          </w:p>
        </w:tc>
      </w:tr>
    </w:tbl>
    <w:p w14:paraId="277B3004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3BEDC4DF" w14:textId="77777777" w:rsidR="00EA741A" w:rsidRDefault="00EE005A" w:rsidP="00E72EFD">
      <w:pPr>
        <w:pStyle w:val="2"/>
      </w:pPr>
      <w:bookmarkStart w:id="40" w:name="_Toc91245821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34796" w14:paraId="75CC4BBA" w14:textId="77777777">
        <w:tc>
          <w:tcPr>
            <w:tcW w:w="1866" w:type="dxa"/>
            <w:shd w:val="clear" w:color="auto" w:fill="E6E6E6"/>
            <w:vAlign w:val="center"/>
          </w:tcPr>
          <w:p w14:paraId="2BA67A6D" w14:textId="77777777" w:rsidR="00A34796" w:rsidRDefault="00451349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CB37227" w14:textId="77777777" w:rsidR="00A34796" w:rsidRDefault="00451349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B2F11BD" w14:textId="77777777" w:rsidR="00A34796" w:rsidRDefault="00451349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7C87C1D" w14:textId="77777777" w:rsidR="00A34796" w:rsidRDefault="00451349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14E5980" w14:textId="77777777" w:rsidR="00A34796" w:rsidRDefault="00451349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A34796" w14:paraId="156648D1" w14:textId="77777777">
        <w:tc>
          <w:tcPr>
            <w:tcW w:w="1866" w:type="dxa"/>
            <w:shd w:val="clear" w:color="auto" w:fill="E6E6E6"/>
            <w:vAlign w:val="center"/>
          </w:tcPr>
          <w:p w14:paraId="398222AB" w14:textId="77777777" w:rsidR="00A34796" w:rsidRDefault="00A34796"/>
        </w:tc>
        <w:tc>
          <w:tcPr>
            <w:tcW w:w="1866" w:type="dxa"/>
            <w:vAlign w:val="center"/>
          </w:tcPr>
          <w:p w14:paraId="5078DCF3" w14:textId="77777777" w:rsidR="00A34796" w:rsidRDefault="00451349">
            <w:r>
              <w:t>0.0</w:t>
            </w:r>
          </w:p>
        </w:tc>
        <w:tc>
          <w:tcPr>
            <w:tcW w:w="1866" w:type="dxa"/>
            <w:vAlign w:val="center"/>
          </w:tcPr>
          <w:p w14:paraId="47C14685" w14:textId="77777777" w:rsidR="00A34796" w:rsidRDefault="00451349">
            <w:r>
              <w:t>1577.5</w:t>
            </w:r>
          </w:p>
        </w:tc>
        <w:tc>
          <w:tcPr>
            <w:tcW w:w="1866" w:type="dxa"/>
            <w:vAlign w:val="center"/>
          </w:tcPr>
          <w:p w14:paraId="5CBB39E7" w14:textId="77777777" w:rsidR="00A34796" w:rsidRDefault="00451349">
            <w:r>
              <w:t>0.0</w:t>
            </w:r>
          </w:p>
        </w:tc>
        <w:tc>
          <w:tcPr>
            <w:tcW w:w="1866" w:type="dxa"/>
            <w:vAlign w:val="center"/>
          </w:tcPr>
          <w:p w14:paraId="15A927BD" w14:textId="77777777" w:rsidR="00A34796" w:rsidRDefault="00451349">
            <w:r>
              <w:t>0</w:t>
            </w:r>
          </w:p>
        </w:tc>
      </w:tr>
      <w:tr w:rsidR="00A34796" w14:paraId="4D9B895B" w14:textId="77777777">
        <w:tc>
          <w:tcPr>
            <w:tcW w:w="1866" w:type="dxa"/>
            <w:shd w:val="clear" w:color="auto" w:fill="E6E6E6"/>
            <w:vAlign w:val="center"/>
          </w:tcPr>
          <w:p w14:paraId="10043486" w14:textId="77777777" w:rsidR="00A34796" w:rsidRDefault="0045134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C5FADCF" w14:textId="77777777" w:rsidR="00A34796" w:rsidRDefault="00451349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A34796" w14:paraId="23867579" w14:textId="77777777">
        <w:tc>
          <w:tcPr>
            <w:tcW w:w="1866" w:type="dxa"/>
            <w:shd w:val="clear" w:color="auto" w:fill="E6E6E6"/>
            <w:vAlign w:val="center"/>
          </w:tcPr>
          <w:p w14:paraId="62F159DF" w14:textId="77777777" w:rsidR="00A34796" w:rsidRDefault="0045134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011BCD7" w14:textId="77777777" w:rsidR="00A34796" w:rsidRDefault="00451349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A34796" w14:paraId="53428112" w14:textId="77777777">
        <w:tc>
          <w:tcPr>
            <w:tcW w:w="1866" w:type="dxa"/>
            <w:shd w:val="clear" w:color="auto" w:fill="E6E6E6"/>
            <w:vAlign w:val="center"/>
          </w:tcPr>
          <w:p w14:paraId="785575F9" w14:textId="77777777" w:rsidR="00A34796" w:rsidRDefault="0045134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19BDB8E" w14:textId="77777777" w:rsidR="00A34796" w:rsidRDefault="00451349">
            <w:r>
              <w:t>满足</w:t>
            </w:r>
          </w:p>
        </w:tc>
      </w:tr>
    </w:tbl>
    <w:p w14:paraId="395E6901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75EF2C05" w14:textId="77777777" w:rsidR="00E72EFD" w:rsidRDefault="00E72EFD" w:rsidP="00234F4A">
      <w:pPr>
        <w:pStyle w:val="2"/>
      </w:pPr>
      <w:bookmarkStart w:id="42" w:name="_Toc91245822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34796" w14:paraId="0A7F7292" w14:textId="77777777">
        <w:tc>
          <w:tcPr>
            <w:tcW w:w="3112" w:type="dxa"/>
            <w:shd w:val="clear" w:color="auto" w:fill="E6E6E6"/>
            <w:vAlign w:val="center"/>
          </w:tcPr>
          <w:p w14:paraId="7378A1CA" w14:textId="77777777" w:rsidR="00A34796" w:rsidRDefault="00451349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5E3CAD3" w14:textId="77777777" w:rsidR="00A34796" w:rsidRDefault="00451349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EE8F803" w14:textId="77777777" w:rsidR="00A34796" w:rsidRDefault="0045134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A34796" w14:paraId="0F0A9450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565AF898" w14:textId="77777777" w:rsidR="00A34796" w:rsidRDefault="00451349">
            <w:r>
              <w:t>乔木</w:t>
            </w:r>
          </w:p>
        </w:tc>
        <w:tc>
          <w:tcPr>
            <w:tcW w:w="3110" w:type="dxa"/>
            <w:vAlign w:val="center"/>
          </w:tcPr>
          <w:p w14:paraId="7AFFC9D7" w14:textId="77777777" w:rsidR="00A34796" w:rsidRDefault="00451349">
            <w:r>
              <w:t>LAI&gt;3</w:t>
            </w:r>
          </w:p>
        </w:tc>
        <w:tc>
          <w:tcPr>
            <w:tcW w:w="3110" w:type="dxa"/>
            <w:vAlign w:val="center"/>
          </w:tcPr>
          <w:p w14:paraId="41EF2927" w14:textId="77777777" w:rsidR="00A34796" w:rsidRDefault="00451349">
            <w:r>
              <w:t>6036</w:t>
            </w:r>
          </w:p>
        </w:tc>
      </w:tr>
      <w:tr w:rsidR="00A34796" w14:paraId="4D5D1C0C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3E87E0E" w14:textId="77777777" w:rsidR="00A34796" w:rsidRDefault="00A34796"/>
        </w:tc>
        <w:tc>
          <w:tcPr>
            <w:tcW w:w="3110" w:type="dxa"/>
            <w:vAlign w:val="center"/>
          </w:tcPr>
          <w:p w14:paraId="2938B362" w14:textId="77777777" w:rsidR="00A34796" w:rsidRDefault="00451349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7F467756" w14:textId="77777777" w:rsidR="00A34796" w:rsidRDefault="00451349">
            <w:r>
              <w:t>0</w:t>
            </w:r>
          </w:p>
        </w:tc>
      </w:tr>
      <w:tr w:rsidR="00A34796" w14:paraId="270B6C3D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809D14E" w14:textId="77777777" w:rsidR="00A34796" w:rsidRDefault="00A34796"/>
        </w:tc>
        <w:tc>
          <w:tcPr>
            <w:tcW w:w="3110" w:type="dxa"/>
            <w:vAlign w:val="center"/>
          </w:tcPr>
          <w:p w14:paraId="7BAF41BF" w14:textId="77777777" w:rsidR="00A34796" w:rsidRDefault="00451349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0D7A473B" w14:textId="77777777" w:rsidR="00A34796" w:rsidRDefault="00451349">
            <w:r>
              <w:t>0</w:t>
            </w:r>
          </w:p>
        </w:tc>
      </w:tr>
      <w:tr w:rsidR="00A34796" w14:paraId="5103C4C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C4436C6" w14:textId="77777777" w:rsidR="00A34796" w:rsidRDefault="00A34796"/>
        </w:tc>
        <w:tc>
          <w:tcPr>
            <w:tcW w:w="3110" w:type="dxa"/>
            <w:vAlign w:val="center"/>
          </w:tcPr>
          <w:p w14:paraId="5FF6493B" w14:textId="77777777" w:rsidR="00A34796" w:rsidRDefault="00451349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06644DA7" w14:textId="77777777" w:rsidR="00A34796" w:rsidRDefault="00451349">
            <w:r>
              <w:t>0</w:t>
            </w:r>
          </w:p>
        </w:tc>
      </w:tr>
      <w:tr w:rsidR="00A34796" w14:paraId="4633269E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89FE5B9" w14:textId="77777777" w:rsidR="00A34796" w:rsidRDefault="00A34796"/>
        </w:tc>
        <w:tc>
          <w:tcPr>
            <w:tcW w:w="3110" w:type="dxa"/>
            <w:vAlign w:val="center"/>
          </w:tcPr>
          <w:p w14:paraId="493CBA3B" w14:textId="77777777" w:rsidR="00A34796" w:rsidRDefault="00451349">
            <w:r>
              <w:t>LAI&lt;=0.5</w:t>
            </w:r>
          </w:p>
        </w:tc>
        <w:tc>
          <w:tcPr>
            <w:tcW w:w="3110" w:type="dxa"/>
            <w:vAlign w:val="center"/>
          </w:tcPr>
          <w:p w14:paraId="39C142F9" w14:textId="77777777" w:rsidR="00A34796" w:rsidRDefault="00451349">
            <w:r>
              <w:t>0</w:t>
            </w:r>
          </w:p>
        </w:tc>
      </w:tr>
      <w:tr w:rsidR="00A34796" w14:paraId="20A99930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335D6546" w14:textId="77777777" w:rsidR="00A34796" w:rsidRDefault="00451349">
            <w:r>
              <w:lastRenderedPageBreak/>
              <w:t>爬藤棚架</w:t>
            </w:r>
          </w:p>
        </w:tc>
        <w:tc>
          <w:tcPr>
            <w:tcW w:w="3110" w:type="dxa"/>
            <w:vAlign w:val="center"/>
          </w:tcPr>
          <w:p w14:paraId="2102FB29" w14:textId="77777777" w:rsidR="00A34796" w:rsidRDefault="00451349">
            <w:r>
              <w:t>LAI&gt;3</w:t>
            </w:r>
          </w:p>
        </w:tc>
        <w:tc>
          <w:tcPr>
            <w:tcW w:w="3110" w:type="dxa"/>
            <w:vAlign w:val="center"/>
          </w:tcPr>
          <w:p w14:paraId="0A6A0760" w14:textId="77777777" w:rsidR="00A34796" w:rsidRDefault="00451349">
            <w:r>
              <w:t>0</w:t>
            </w:r>
          </w:p>
        </w:tc>
      </w:tr>
      <w:tr w:rsidR="00A34796" w14:paraId="00808BF5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5667977" w14:textId="77777777" w:rsidR="00A34796" w:rsidRDefault="00A34796"/>
        </w:tc>
        <w:tc>
          <w:tcPr>
            <w:tcW w:w="3110" w:type="dxa"/>
            <w:vAlign w:val="center"/>
          </w:tcPr>
          <w:p w14:paraId="674E9874" w14:textId="77777777" w:rsidR="00A34796" w:rsidRDefault="00451349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4D3B8C42" w14:textId="77777777" w:rsidR="00A34796" w:rsidRDefault="00451349">
            <w:r>
              <w:t>0</w:t>
            </w:r>
          </w:p>
        </w:tc>
      </w:tr>
      <w:tr w:rsidR="00A34796" w14:paraId="3951224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E85F085" w14:textId="77777777" w:rsidR="00A34796" w:rsidRDefault="00A34796"/>
        </w:tc>
        <w:tc>
          <w:tcPr>
            <w:tcW w:w="3110" w:type="dxa"/>
            <w:vAlign w:val="center"/>
          </w:tcPr>
          <w:p w14:paraId="53691933" w14:textId="77777777" w:rsidR="00A34796" w:rsidRDefault="00451349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01F89AA3" w14:textId="77777777" w:rsidR="00A34796" w:rsidRDefault="00451349">
            <w:r>
              <w:t>0</w:t>
            </w:r>
          </w:p>
        </w:tc>
      </w:tr>
      <w:tr w:rsidR="00A34796" w14:paraId="71C9C16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89CC712" w14:textId="77777777" w:rsidR="00A34796" w:rsidRDefault="00A34796"/>
        </w:tc>
        <w:tc>
          <w:tcPr>
            <w:tcW w:w="3110" w:type="dxa"/>
            <w:vAlign w:val="center"/>
          </w:tcPr>
          <w:p w14:paraId="318E071C" w14:textId="77777777" w:rsidR="00A34796" w:rsidRDefault="00451349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30B38388" w14:textId="77777777" w:rsidR="00A34796" w:rsidRDefault="00451349">
            <w:r>
              <w:t>0</w:t>
            </w:r>
          </w:p>
        </w:tc>
      </w:tr>
      <w:tr w:rsidR="00A34796" w14:paraId="23F96D0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40CC9A8" w14:textId="77777777" w:rsidR="00A34796" w:rsidRDefault="00A34796"/>
        </w:tc>
        <w:tc>
          <w:tcPr>
            <w:tcW w:w="3110" w:type="dxa"/>
            <w:vAlign w:val="center"/>
          </w:tcPr>
          <w:p w14:paraId="59A11203" w14:textId="77777777" w:rsidR="00A34796" w:rsidRDefault="00451349">
            <w:r>
              <w:t>LAI&lt;=0.5</w:t>
            </w:r>
          </w:p>
        </w:tc>
        <w:tc>
          <w:tcPr>
            <w:tcW w:w="3110" w:type="dxa"/>
            <w:vAlign w:val="center"/>
          </w:tcPr>
          <w:p w14:paraId="133CF115" w14:textId="77777777" w:rsidR="00A34796" w:rsidRDefault="00451349">
            <w:r>
              <w:t>0</w:t>
            </w:r>
          </w:p>
        </w:tc>
      </w:tr>
      <w:tr w:rsidR="00A34796" w14:paraId="7D7F24C7" w14:textId="77777777">
        <w:tc>
          <w:tcPr>
            <w:tcW w:w="3112" w:type="dxa"/>
            <w:shd w:val="clear" w:color="auto" w:fill="E6E6E6"/>
            <w:vAlign w:val="center"/>
          </w:tcPr>
          <w:p w14:paraId="32D75F95" w14:textId="77777777" w:rsidR="00A34796" w:rsidRDefault="00451349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0B7AB505" w14:textId="77777777" w:rsidR="00A34796" w:rsidRDefault="00451349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A34796" w14:paraId="1DA2DEF7" w14:textId="77777777">
        <w:tc>
          <w:tcPr>
            <w:tcW w:w="3112" w:type="dxa"/>
            <w:shd w:val="clear" w:color="auto" w:fill="E6E6E6"/>
            <w:vAlign w:val="center"/>
          </w:tcPr>
          <w:p w14:paraId="11B2EDB1" w14:textId="77777777" w:rsidR="00A34796" w:rsidRDefault="00451349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18555B79" w14:textId="77777777" w:rsidR="00A34796" w:rsidRDefault="00451349">
            <w:r>
              <w:t>绿化遮阳体叶面积指数不应小于</w:t>
            </w:r>
            <w:r>
              <w:t>3.0</w:t>
            </w:r>
          </w:p>
        </w:tc>
      </w:tr>
      <w:tr w:rsidR="00A34796" w14:paraId="378C8AF8" w14:textId="77777777">
        <w:tc>
          <w:tcPr>
            <w:tcW w:w="3112" w:type="dxa"/>
            <w:shd w:val="clear" w:color="auto" w:fill="E6E6E6"/>
            <w:vAlign w:val="center"/>
          </w:tcPr>
          <w:p w14:paraId="0C507171" w14:textId="77777777" w:rsidR="00A34796" w:rsidRDefault="00451349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051CA903" w14:textId="77777777" w:rsidR="00A34796" w:rsidRDefault="00451349">
            <w:r>
              <w:t>满足</w:t>
            </w:r>
          </w:p>
        </w:tc>
      </w:tr>
    </w:tbl>
    <w:p w14:paraId="25BC0C62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3A33DF99" w14:textId="77777777" w:rsidR="00E72EFD" w:rsidRDefault="00E72EFD" w:rsidP="00E72EFD">
      <w:pPr>
        <w:pStyle w:val="2"/>
      </w:pPr>
      <w:bookmarkStart w:id="44" w:name="_Toc91245823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34796" w14:paraId="4804C440" w14:textId="77777777">
        <w:tc>
          <w:tcPr>
            <w:tcW w:w="1866" w:type="dxa"/>
            <w:shd w:val="clear" w:color="auto" w:fill="E6E6E6"/>
            <w:vAlign w:val="center"/>
          </w:tcPr>
          <w:p w14:paraId="7315BBCF" w14:textId="77777777" w:rsidR="00A34796" w:rsidRDefault="00451349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3D2DC20" w14:textId="77777777" w:rsidR="00A34796" w:rsidRDefault="0045134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B538F10" w14:textId="77777777" w:rsidR="00A34796" w:rsidRDefault="00451349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FA4580A" w14:textId="77777777" w:rsidR="00A34796" w:rsidRDefault="00451349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ED261F4" w14:textId="77777777" w:rsidR="00A34796" w:rsidRDefault="00451349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A34796" w14:paraId="25AEDED9" w14:textId="77777777">
        <w:tc>
          <w:tcPr>
            <w:tcW w:w="1866" w:type="dxa"/>
            <w:shd w:val="clear" w:color="auto" w:fill="E6E6E6"/>
            <w:vAlign w:val="center"/>
          </w:tcPr>
          <w:p w14:paraId="79E9B9B1" w14:textId="77777777" w:rsidR="00A34796" w:rsidRDefault="00451349">
            <w:r>
              <w:t>广场</w:t>
            </w:r>
          </w:p>
        </w:tc>
        <w:tc>
          <w:tcPr>
            <w:tcW w:w="1866" w:type="dxa"/>
            <w:vAlign w:val="center"/>
          </w:tcPr>
          <w:p w14:paraId="1685B177" w14:textId="77777777" w:rsidR="00A34796" w:rsidRDefault="00451349">
            <w:r>
              <w:t>1159</w:t>
            </w:r>
          </w:p>
        </w:tc>
        <w:tc>
          <w:tcPr>
            <w:tcW w:w="1866" w:type="dxa"/>
            <w:vAlign w:val="center"/>
          </w:tcPr>
          <w:p w14:paraId="21F5E6F1" w14:textId="77777777" w:rsidR="00A34796" w:rsidRDefault="00451349">
            <w:r>
              <w:t>0.331</w:t>
            </w:r>
          </w:p>
        </w:tc>
        <w:tc>
          <w:tcPr>
            <w:tcW w:w="1866" w:type="dxa"/>
            <w:vAlign w:val="center"/>
          </w:tcPr>
          <w:p w14:paraId="71A974AE" w14:textId="77777777" w:rsidR="00A34796" w:rsidRDefault="00451349">
            <w:r>
              <w:t>3.00</w:t>
            </w:r>
          </w:p>
        </w:tc>
        <w:tc>
          <w:tcPr>
            <w:tcW w:w="1866" w:type="dxa"/>
            <w:vAlign w:val="center"/>
          </w:tcPr>
          <w:p w14:paraId="0CEE1BD8" w14:textId="77777777" w:rsidR="00A34796" w:rsidRDefault="00451349">
            <w:r>
              <w:t>1.69</w:t>
            </w:r>
          </w:p>
        </w:tc>
      </w:tr>
      <w:tr w:rsidR="00A34796" w14:paraId="30209B8E" w14:textId="77777777">
        <w:tc>
          <w:tcPr>
            <w:tcW w:w="1866" w:type="dxa"/>
            <w:shd w:val="clear" w:color="auto" w:fill="E6E6E6"/>
            <w:vAlign w:val="center"/>
          </w:tcPr>
          <w:p w14:paraId="40A7F935" w14:textId="77777777" w:rsidR="00A34796" w:rsidRDefault="00451349">
            <w:r>
              <w:t>人行道</w:t>
            </w:r>
          </w:p>
        </w:tc>
        <w:tc>
          <w:tcPr>
            <w:tcW w:w="1866" w:type="dxa"/>
            <w:vAlign w:val="center"/>
          </w:tcPr>
          <w:p w14:paraId="07103FF2" w14:textId="77777777" w:rsidR="00A34796" w:rsidRDefault="00451349">
            <w:r>
              <w:t>2346</w:t>
            </w:r>
          </w:p>
        </w:tc>
        <w:tc>
          <w:tcPr>
            <w:tcW w:w="1866" w:type="dxa"/>
            <w:vAlign w:val="center"/>
          </w:tcPr>
          <w:p w14:paraId="1571EAA7" w14:textId="77777777" w:rsidR="00A34796" w:rsidRDefault="00451349">
            <w:r>
              <w:t>0.669</w:t>
            </w:r>
          </w:p>
        </w:tc>
        <w:tc>
          <w:tcPr>
            <w:tcW w:w="1866" w:type="dxa"/>
            <w:vAlign w:val="center"/>
          </w:tcPr>
          <w:p w14:paraId="4E43C3F0" w14:textId="77777777" w:rsidR="00A34796" w:rsidRDefault="00451349">
            <w:r>
              <w:t>3.00</w:t>
            </w:r>
          </w:p>
        </w:tc>
        <w:tc>
          <w:tcPr>
            <w:tcW w:w="1866" w:type="dxa"/>
            <w:vAlign w:val="center"/>
          </w:tcPr>
          <w:p w14:paraId="18C09BAB" w14:textId="77777777" w:rsidR="00A34796" w:rsidRDefault="00451349">
            <w:r>
              <w:t>1.69</w:t>
            </w:r>
          </w:p>
        </w:tc>
      </w:tr>
      <w:tr w:rsidR="00A34796" w14:paraId="1A49FAE0" w14:textId="77777777">
        <w:tc>
          <w:tcPr>
            <w:tcW w:w="1866" w:type="dxa"/>
            <w:shd w:val="clear" w:color="auto" w:fill="E6E6E6"/>
            <w:vAlign w:val="center"/>
          </w:tcPr>
          <w:p w14:paraId="6DFC6568" w14:textId="77777777" w:rsidR="00A34796" w:rsidRDefault="00451349">
            <w:r>
              <w:t>合计</w:t>
            </w:r>
          </w:p>
        </w:tc>
        <w:tc>
          <w:tcPr>
            <w:tcW w:w="1866" w:type="dxa"/>
            <w:vAlign w:val="center"/>
          </w:tcPr>
          <w:p w14:paraId="06CB4A49" w14:textId="77777777" w:rsidR="00A34796" w:rsidRDefault="00451349">
            <w:r>
              <w:t>3505</w:t>
            </w:r>
          </w:p>
        </w:tc>
        <w:tc>
          <w:tcPr>
            <w:tcW w:w="1866" w:type="dxa"/>
            <w:vAlign w:val="center"/>
          </w:tcPr>
          <w:p w14:paraId="3FED7D9B" w14:textId="77777777" w:rsidR="00A34796" w:rsidRDefault="00451349">
            <w:r>
              <w:t>1.0</w:t>
            </w:r>
          </w:p>
        </w:tc>
        <w:tc>
          <w:tcPr>
            <w:tcW w:w="1866" w:type="dxa"/>
            <w:vAlign w:val="center"/>
          </w:tcPr>
          <w:p w14:paraId="14F867CC" w14:textId="77777777" w:rsidR="00A34796" w:rsidRDefault="00451349">
            <w:r>
              <w:t>3.00</w:t>
            </w:r>
          </w:p>
        </w:tc>
        <w:tc>
          <w:tcPr>
            <w:tcW w:w="1866" w:type="dxa"/>
            <w:vAlign w:val="center"/>
          </w:tcPr>
          <w:p w14:paraId="18B2B156" w14:textId="77777777" w:rsidR="00A34796" w:rsidRDefault="00451349">
            <w:r>
              <w:t>1.69</w:t>
            </w:r>
          </w:p>
        </w:tc>
      </w:tr>
    </w:tbl>
    <w:p w14:paraId="232A138E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34796" w14:paraId="597DA870" w14:textId="77777777">
        <w:tc>
          <w:tcPr>
            <w:tcW w:w="3112" w:type="dxa"/>
            <w:shd w:val="clear" w:color="auto" w:fill="E6E6E6"/>
            <w:vAlign w:val="center"/>
          </w:tcPr>
          <w:p w14:paraId="203D008F" w14:textId="77777777" w:rsidR="00A34796" w:rsidRDefault="00451349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F4B3CD9" w14:textId="77777777" w:rsidR="00A34796" w:rsidRDefault="00451349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46A34EF" w14:textId="77777777" w:rsidR="00A34796" w:rsidRDefault="00451349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A34796" w14:paraId="369D946C" w14:textId="77777777">
        <w:tc>
          <w:tcPr>
            <w:tcW w:w="3112" w:type="dxa"/>
            <w:shd w:val="clear" w:color="auto" w:fill="E6E6E6"/>
            <w:vAlign w:val="center"/>
          </w:tcPr>
          <w:p w14:paraId="44B3B4F1" w14:textId="77777777" w:rsidR="00A34796" w:rsidRDefault="00451349">
            <w:r>
              <w:t>广场</w:t>
            </w:r>
          </w:p>
        </w:tc>
        <w:tc>
          <w:tcPr>
            <w:tcW w:w="3110" w:type="dxa"/>
            <w:vAlign w:val="center"/>
          </w:tcPr>
          <w:p w14:paraId="3D315CBD" w14:textId="77777777" w:rsidR="00A34796" w:rsidRDefault="00451349">
            <w:r>
              <w:t>100</w:t>
            </w:r>
          </w:p>
        </w:tc>
        <w:tc>
          <w:tcPr>
            <w:tcW w:w="3110" w:type="dxa"/>
            <w:vAlign w:val="center"/>
          </w:tcPr>
          <w:p w14:paraId="29BF9AAC" w14:textId="77777777" w:rsidR="00A34796" w:rsidRDefault="00451349">
            <w:r>
              <w:t>40</w:t>
            </w:r>
          </w:p>
        </w:tc>
      </w:tr>
      <w:tr w:rsidR="00A34796" w14:paraId="124FB7CB" w14:textId="77777777">
        <w:tc>
          <w:tcPr>
            <w:tcW w:w="3112" w:type="dxa"/>
            <w:shd w:val="clear" w:color="auto" w:fill="E6E6E6"/>
            <w:vAlign w:val="center"/>
          </w:tcPr>
          <w:p w14:paraId="5653C834" w14:textId="77777777" w:rsidR="00A34796" w:rsidRDefault="00451349">
            <w:r>
              <w:t>人行道</w:t>
            </w:r>
          </w:p>
        </w:tc>
        <w:tc>
          <w:tcPr>
            <w:tcW w:w="3110" w:type="dxa"/>
            <w:vAlign w:val="center"/>
          </w:tcPr>
          <w:p w14:paraId="67344BFA" w14:textId="77777777" w:rsidR="00A34796" w:rsidRDefault="00451349">
            <w:r>
              <w:t>100</w:t>
            </w:r>
          </w:p>
        </w:tc>
        <w:tc>
          <w:tcPr>
            <w:tcW w:w="3110" w:type="dxa"/>
            <w:vAlign w:val="center"/>
          </w:tcPr>
          <w:p w14:paraId="5C53B4E6" w14:textId="77777777" w:rsidR="00A34796" w:rsidRDefault="00451349">
            <w:r>
              <w:t>50</w:t>
            </w:r>
          </w:p>
        </w:tc>
      </w:tr>
      <w:tr w:rsidR="00A34796" w14:paraId="277DC6AD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174AB13A" w14:textId="77777777" w:rsidR="00A34796" w:rsidRDefault="00451349">
            <w:pPr>
              <w:jc w:val="center"/>
            </w:pPr>
            <w:r>
              <w:t>渗透与蒸发指标</w:t>
            </w:r>
          </w:p>
        </w:tc>
      </w:tr>
      <w:tr w:rsidR="00A34796" w14:paraId="550ED40D" w14:textId="77777777">
        <w:tc>
          <w:tcPr>
            <w:tcW w:w="3112" w:type="dxa"/>
            <w:shd w:val="clear" w:color="auto" w:fill="E6E6E6"/>
            <w:vAlign w:val="center"/>
          </w:tcPr>
          <w:p w14:paraId="1F3BB510" w14:textId="77777777" w:rsidR="00A34796" w:rsidRDefault="00451349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09DF4F6" w14:textId="77777777" w:rsidR="00A34796" w:rsidRDefault="00451349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6CB6C83" w14:textId="77777777" w:rsidR="00A34796" w:rsidRDefault="00451349">
            <w:pPr>
              <w:jc w:val="center"/>
            </w:pPr>
            <w:r>
              <w:t>限值</w:t>
            </w:r>
          </w:p>
        </w:tc>
      </w:tr>
      <w:tr w:rsidR="00A34796" w14:paraId="55E6B075" w14:textId="77777777">
        <w:tc>
          <w:tcPr>
            <w:tcW w:w="3112" w:type="dxa"/>
            <w:shd w:val="clear" w:color="auto" w:fill="E6E6E6"/>
            <w:vAlign w:val="center"/>
          </w:tcPr>
          <w:p w14:paraId="34E9D73B" w14:textId="77777777" w:rsidR="00A34796" w:rsidRDefault="00451349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09F2CA7A" w14:textId="77777777" w:rsidR="00A34796" w:rsidRDefault="00451349">
            <w:r>
              <w:t>3.00</w:t>
            </w:r>
          </w:p>
        </w:tc>
        <w:tc>
          <w:tcPr>
            <w:tcW w:w="3110" w:type="dxa"/>
            <w:vAlign w:val="center"/>
          </w:tcPr>
          <w:p w14:paraId="424E6E35" w14:textId="77777777" w:rsidR="00A34796" w:rsidRDefault="00451349">
            <w:r>
              <w:t>3</w:t>
            </w:r>
          </w:p>
        </w:tc>
      </w:tr>
      <w:tr w:rsidR="00A34796" w14:paraId="48EDD760" w14:textId="77777777">
        <w:tc>
          <w:tcPr>
            <w:tcW w:w="3112" w:type="dxa"/>
            <w:shd w:val="clear" w:color="auto" w:fill="E6E6E6"/>
            <w:vAlign w:val="center"/>
          </w:tcPr>
          <w:p w14:paraId="0E0C641B" w14:textId="77777777" w:rsidR="00A34796" w:rsidRDefault="00451349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0C690CFE" w14:textId="77777777" w:rsidR="00A34796" w:rsidRDefault="00451349">
            <w:r>
              <w:t>1.69</w:t>
            </w:r>
          </w:p>
        </w:tc>
        <w:tc>
          <w:tcPr>
            <w:tcW w:w="3110" w:type="dxa"/>
            <w:vAlign w:val="center"/>
          </w:tcPr>
          <w:p w14:paraId="3524340E" w14:textId="77777777" w:rsidR="00A34796" w:rsidRDefault="00451349">
            <w:r>
              <w:t>1.6</w:t>
            </w:r>
          </w:p>
        </w:tc>
      </w:tr>
      <w:tr w:rsidR="00A34796" w14:paraId="67DC7772" w14:textId="77777777">
        <w:tc>
          <w:tcPr>
            <w:tcW w:w="3112" w:type="dxa"/>
            <w:shd w:val="clear" w:color="auto" w:fill="E6E6E6"/>
            <w:vAlign w:val="center"/>
          </w:tcPr>
          <w:p w14:paraId="676C52FE" w14:textId="77777777" w:rsidR="00A34796" w:rsidRDefault="00451349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1B8C14D" w14:textId="77777777" w:rsidR="00A34796" w:rsidRDefault="00451349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A34796" w14:paraId="714B1650" w14:textId="77777777">
        <w:tc>
          <w:tcPr>
            <w:tcW w:w="3112" w:type="dxa"/>
            <w:shd w:val="clear" w:color="auto" w:fill="E6E6E6"/>
            <w:vAlign w:val="center"/>
          </w:tcPr>
          <w:p w14:paraId="0FDF2D67" w14:textId="77777777" w:rsidR="00A34796" w:rsidRDefault="00451349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7FDD8BDA" w14:textId="77777777" w:rsidR="00A34796" w:rsidRDefault="00451349">
            <w:r>
              <w:t>渗透面积比率、透水系数及蒸发量不应低于标准规定限值</w:t>
            </w:r>
          </w:p>
        </w:tc>
      </w:tr>
      <w:tr w:rsidR="00A34796" w14:paraId="7A3C1302" w14:textId="77777777">
        <w:tc>
          <w:tcPr>
            <w:tcW w:w="3112" w:type="dxa"/>
            <w:shd w:val="clear" w:color="auto" w:fill="E6E6E6"/>
            <w:vAlign w:val="center"/>
          </w:tcPr>
          <w:p w14:paraId="68A3FF75" w14:textId="77777777" w:rsidR="00A34796" w:rsidRDefault="00451349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68C2A34" w14:textId="77777777" w:rsidR="00A34796" w:rsidRDefault="00451349">
            <w:r>
              <w:t>满足</w:t>
            </w:r>
          </w:p>
        </w:tc>
      </w:tr>
    </w:tbl>
    <w:p w14:paraId="6DB23952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694DF9E5" w14:textId="77777777" w:rsidR="000B2FE8" w:rsidRDefault="00E72EFD" w:rsidP="000B2FE8">
      <w:pPr>
        <w:pStyle w:val="2"/>
      </w:pPr>
      <w:bookmarkStart w:id="46" w:name="_Toc91245824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34796" w14:paraId="5316E79A" w14:textId="77777777">
        <w:tc>
          <w:tcPr>
            <w:tcW w:w="1866" w:type="dxa"/>
            <w:shd w:val="clear" w:color="auto" w:fill="E6E6E6"/>
            <w:vAlign w:val="center"/>
          </w:tcPr>
          <w:p w14:paraId="6F78B0D0" w14:textId="77777777" w:rsidR="00A34796" w:rsidRDefault="00451349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424079D" w14:textId="77777777" w:rsidR="00A34796" w:rsidRDefault="00451349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544C2D0" w14:textId="77777777" w:rsidR="00A34796" w:rsidRDefault="00451349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9F288EA" w14:textId="77777777" w:rsidR="00A34796" w:rsidRDefault="00451349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7B73D1" w14:textId="77777777" w:rsidR="00A34796" w:rsidRDefault="00451349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A34796" w14:paraId="1B102673" w14:textId="77777777">
        <w:tc>
          <w:tcPr>
            <w:tcW w:w="1866" w:type="dxa"/>
            <w:shd w:val="clear" w:color="auto" w:fill="E6E6E6"/>
            <w:vAlign w:val="center"/>
          </w:tcPr>
          <w:p w14:paraId="30BFCE25" w14:textId="77777777" w:rsidR="00A34796" w:rsidRDefault="00A34796"/>
        </w:tc>
        <w:tc>
          <w:tcPr>
            <w:tcW w:w="1866" w:type="dxa"/>
            <w:vAlign w:val="center"/>
          </w:tcPr>
          <w:p w14:paraId="49543B0E" w14:textId="77777777" w:rsidR="00A34796" w:rsidRDefault="00451349">
            <w:r>
              <w:t>1577.5</w:t>
            </w:r>
          </w:p>
        </w:tc>
        <w:tc>
          <w:tcPr>
            <w:tcW w:w="1866" w:type="dxa"/>
            <w:vAlign w:val="center"/>
          </w:tcPr>
          <w:p w14:paraId="3F6A6B37" w14:textId="77777777" w:rsidR="00A34796" w:rsidRDefault="00451349">
            <w:r>
              <w:t>932.8</w:t>
            </w:r>
          </w:p>
        </w:tc>
        <w:tc>
          <w:tcPr>
            <w:tcW w:w="1866" w:type="dxa"/>
            <w:vAlign w:val="center"/>
          </w:tcPr>
          <w:p w14:paraId="70A002BB" w14:textId="77777777" w:rsidR="00A34796" w:rsidRDefault="00451349">
            <w:r>
              <w:t>1577.5</w:t>
            </w:r>
          </w:p>
        </w:tc>
        <w:tc>
          <w:tcPr>
            <w:tcW w:w="1866" w:type="dxa"/>
            <w:vAlign w:val="center"/>
          </w:tcPr>
          <w:p w14:paraId="4595B366" w14:textId="77777777" w:rsidR="00A34796" w:rsidRDefault="00451349">
            <w:r>
              <w:t>59</w:t>
            </w:r>
          </w:p>
        </w:tc>
      </w:tr>
      <w:tr w:rsidR="00A34796" w14:paraId="713C7C48" w14:textId="77777777">
        <w:tc>
          <w:tcPr>
            <w:tcW w:w="1866" w:type="dxa"/>
            <w:shd w:val="clear" w:color="auto" w:fill="E6E6E6"/>
            <w:vAlign w:val="center"/>
          </w:tcPr>
          <w:p w14:paraId="559FCDD0" w14:textId="77777777" w:rsidR="00A34796" w:rsidRDefault="00451349">
            <w:r>
              <w:t>合计</w:t>
            </w:r>
          </w:p>
        </w:tc>
        <w:tc>
          <w:tcPr>
            <w:tcW w:w="1866" w:type="dxa"/>
            <w:vAlign w:val="center"/>
          </w:tcPr>
          <w:p w14:paraId="6EA77BB4" w14:textId="77777777" w:rsidR="00A34796" w:rsidRDefault="00451349">
            <w:r>
              <w:t>1577.5</w:t>
            </w:r>
          </w:p>
        </w:tc>
        <w:tc>
          <w:tcPr>
            <w:tcW w:w="1866" w:type="dxa"/>
            <w:vAlign w:val="center"/>
          </w:tcPr>
          <w:p w14:paraId="2A418BBF" w14:textId="77777777" w:rsidR="00A34796" w:rsidRDefault="00451349">
            <w:r>
              <w:t>932.8</w:t>
            </w:r>
          </w:p>
        </w:tc>
        <w:tc>
          <w:tcPr>
            <w:tcW w:w="1866" w:type="dxa"/>
            <w:vAlign w:val="center"/>
          </w:tcPr>
          <w:p w14:paraId="2F9AF2D5" w14:textId="77777777" w:rsidR="00A34796" w:rsidRDefault="00451349">
            <w:r>
              <w:t>1577.5</w:t>
            </w:r>
          </w:p>
        </w:tc>
        <w:tc>
          <w:tcPr>
            <w:tcW w:w="1866" w:type="dxa"/>
            <w:vAlign w:val="center"/>
          </w:tcPr>
          <w:p w14:paraId="6662A40D" w14:textId="77777777" w:rsidR="00A34796" w:rsidRDefault="00451349">
            <w:r>
              <w:t>59</w:t>
            </w:r>
          </w:p>
        </w:tc>
      </w:tr>
      <w:tr w:rsidR="00A34796" w14:paraId="52C7896F" w14:textId="77777777">
        <w:tc>
          <w:tcPr>
            <w:tcW w:w="1866" w:type="dxa"/>
            <w:shd w:val="clear" w:color="auto" w:fill="E6E6E6"/>
            <w:vAlign w:val="center"/>
          </w:tcPr>
          <w:p w14:paraId="3878D622" w14:textId="77777777" w:rsidR="00A34796" w:rsidRDefault="0045134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EBBB97C" w14:textId="77777777" w:rsidR="00A34796" w:rsidRDefault="00451349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A34796" w14:paraId="17FB2F76" w14:textId="77777777">
        <w:tc>
          <w:tcPr>
            <w:tcW w:w="1866" w:type="dxa"/>
            <w:shd w:val="clear" w:color="auto" w:fill="E6E6E6"/>
            <w:vAlign w:val="center"/>
          </w:tcPr>
          <w:p w14:paraId="4BF05ACA" w14:textId="77777777" w:rsidR="00A34796" w:rsidRDefault="0045134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ED7CDB3" w14:textId="77777777" w:rsidR="00A34796" w:rsidRDefault="00451349">
            <w:r>
              <w:t>建筑屋面的绿化面积不应低于可绿化屋面面积的</w:t>
            </w:r>
            <w:r>
              <w:t>50%</w:t>
            </w:r>
          </w:p>
        </w:tc>
      </w:tr>
      <w:tr w:rsidR="00A34796" w14:paraId="47CC82E4" w14:textId="77777777">
        <w:tc>
          <w:tcPr>
            <w:tcW w:w="1866" w:type="dxa"/>
            <w:shd w:val="clear" w:color="auto" w:fill="E6E6E6"/>
            <w:vAlign w:val="center"/>
          </w:tcPr>
          <w:p w14:paraId="1A5876C5" w14:textId="77777777" w:rsidR="00A34796" w:rsidRDefault="0045134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ED1202F" w14:textId="77777777" w:rsidR="00A34796" w:rsidRDefault="00451349">
            <w:r>
              <w:t>满足</w:t>
            </w:r>
          </w:p>
        </w:tc>
      </w:tr>
    </w:tbl>
    <w:p w14:paraId="0BC63A2D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4EB27F8D" w14:textId="77777777" w:rsidR="000B2FE8" w:rsidRDefault="000B2FE8" w:rsidP="000B2FE8">
      <w:pPr>
        <w:pStyle w:val="1"/>
      </w:pPr>
      <w:bookmarkStart w:id="48" w:name="_Toc91245825"/>
      <w:r>
        <w:rPr>
          <w:rFonts w:hint="eastAsia"/>
        </w:rPr>
        <w:lastRenderedPageBreak/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5F140DAD" w14:textId="77777777" w:rsidTr="00A43C67">
        <w:tc>
          <w:tcPr>
            <w:tcW w:w="1867" w:type="dxa"/>
            <w:shd w:val="clear" w:color="auto" w:fill="E6E6E6"/>
            <w:vAlign w:val="center"/>
          </w:tcPr>
          <w:p w14:paraId="30D42EB2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571040C6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591CB2A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52BDEED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76D5D407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F5D8F0D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63459A19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003589A7" w14:textId="77777777" w:rsidR="00D63713" w:rsidRPr="00F25DFA" w:rsidRDefault="00BA63DA" w:rsidP="0003477B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20EE739B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2616C220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4340D27" w14:textId="77777777" w:rsidR="00D63713" w:rsidRDefault="00D63713" w:rsidP="0003477B"/>
        </w:tc>
        <w:tc>
          <w:tcPr>
            <w:tcW w:w="2800" w:type="dxa"/>
            <w:vAlign w:val="center"/>
          </w:tcPr>
          <w:p w14:paraId="5BE94757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1F62BAF6" w14:textId="1ED17267" w:rsidR="00D63713" w:rsidRPr="00F25DFA" w:rsidRDefault="00080836" w:rsidP="0003477B">
            <w:pPr>
              <w:rPr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/>
            <w:vAlign w:val="center"/>
          </w:tcPr>
          <w:p w14:paraId="29AB277D" w14:textId="77777777" w:rsidR="00D63713" w:rsidRDefault="00D63713" w:rsidP="0003477B"/>
        </w:tc>
      </w:tr>
      <w:tr w:rsidR="00D63713" w14:paraId="531A58C9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522205B0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7E411663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2204D1EC" w14:textId="77777777" w:rsidR="00D63713" w:rsidRDefault="00D63713" w:rsidP="0003477B">
            <w:bookmarkStart w:id="51" w:name="底层通风架空率结论"/>
            <w: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2DF60B40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498D5665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4CCFC40" w14:textId="77777777" w:rsidR="00D63713" w:rsidRDefault="00D63713" w:rsidP="0003477B"/>
        </w:tc>
        <w:tc>
          <w:tcPr>
            <w:tcW w:w="2800" w:type="dxa"/>
            <w:vAlign w:val="center"/>
          </w:tcPr>
          <w:p w14:paraId="36F5E5F0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1282F4FE" w14:textId="77777777" w:rsidR="00D63713" w:rsidRPr="001C59ED" w:rsidRDefault="00D63713" w:rsidP="0003477B">
            <w:bookmarkStart w:id="52" w:name="绿化遮阳体叶面积指数结论"/>
            <w: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44FD6EB8" w14:textId="77777777" w:rsidR="00D63713" w:rsidRDefault="00D63713" w:rsidP="0003477B"/>
        </w:tc>
      </w:tr>
      <w:tr w:rsidR="00D63713" w14:paraId="6A27F85C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E383A74" w14:textId="77777777" w:rsidR="00D63713" w:rsidRDefault="00D63713" w:rsidP="0003477B"/>
        </w:tc>
        <w:tc>
          <w:tcPr>
            <w:tcW w:w="2800" w:type="dxa"/>
            <w:vAlign w:val="center"/>
          </w:tcPr>
          <w:p w14:paraId="5E276535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28627FC4" w14:textId="77777777" w:rsidR="00D63713" w:rsidRPr="001C59ED" w:rsidRDefault="00D63713" w:rsidP="0003477B">
            <w:bookmarkStart w:id="53" w:name="渗透蒸发指标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65CC500D" w14:textId="77777777" w:rsidR="00D63713" w:rsidRDefault="00D63713" w:rsidP="0003477B"/>
        </w:tc>
      </w:tr>
      <w:tr w:rsidR="00D63713" w14:paraId="504FDC9B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A6FC202" w14:textId="77777777" w:rsidR="00D63713" w:rsidRDefault="00D63713" w:rsidP="0003477B"/>
        </w:tc>
        <w:tc>
          <w:tcPr>
            <w:tcW w:w="2800" w:type="dxa"/>
            <w:vAlign w:val="center"/>
          </w:tcPr>
          <w:p w14:paraId="4C727F5F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F8D45A3" w14:textId="77777777" w:rsidR="00D63713" w:rsidRPr="001C59ED" w:rsidRDefault="00D63713" w:rsidP="0003477B">
            <w:bookmarkStart w:id="54" w:name="屋面绿化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49B56E28" w14:textId="77777777" w:rsidR="00D63713" w:rsidRDefault="00D63713" w:rsidP="0003477B"/>
        </w:tc>
      </w:tr>
      <w:tr w:rsidR="00D63713" w14:paraId="3FE701FB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22CF0B9D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7BFD4FB0" w14:textId="381E30EF" w:rsidR="00D63713" w:rsidRPr="00F25DFA" w:rsidRDefault="00080836" w:rsidP="0003477B">
            <w:pPr>
              <w:rPr>
                <w:b/>
              </w:rPr>
            </w:pPr>
            <w:r>
              <w:t>满足</w:t>
            </w:r>
          </w:p>
        </w:tc>
      </w:tr>
    </w:tbl>
    <w:p w14:paraId="1C43DB85" w14:textId="77777777" w:rsidR="00940A35" w:rsidRPr="00940A35" w:rsidRDefault="00940A35" w:rsidP="00080836">
      <w:pPr>
        <w:pStyle w:val="a0"/>
        <w:ind w:firstLineChars="0" w:firstLine="0"/>
        <w:rPr>
          <w:rFonts w:hint="eastAsia"/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DC86" w14:textId="77777777" w:rsidR="005F26CF" w:rsidRDefault="005F26CF" w:rsidP="00203A7D">
      <w:r>
        <w:separator/>
      </w:r>
    </w:p>
  </w:endnote>
  <w:endnote w:type="continuationSeparator" w:id="0">
    <w:p w14:paraId="070A9498" w14:textId="77777777" w:rsidR="005F26CF" w:rsidRDefault="005F26C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648E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8250F0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C7B3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08211BFC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C50F" w14:textId="77777777" w:rsidR="005F26CF" w:rsidRDefault="005F26CF" w:rsidP="00203A7D">
      <w:r>
        <w:separator/>
      </w:r>
    </w:p>
  </w:footnote>
  <w:footnote w:type="continuationSeparator" w:id="0">
    <w:p w14:paraId="575ABF30" w14:textId="77777777" w:rsidR="005F26CF" w:rsidRDefault="005F26C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E3E8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1BE246CC" wp14:editId="52C2CD0F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0D"/>
    <w:rsid w:val="0000545C"/>
    <w:rsid w:val="0001409C"/>
    <w:rsid w:val="00026B3F"/>
    <w:rsid w:val="00037A4C"/>
    <w:rsid w:val="00051EA5"/>
    <w:rsid w:val="00080836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51349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26CF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4796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AE4F0D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641A732"/>
  <w15:chartTrackingRefBased/>
  <w15:docId w15:val="{FCD5625D-D112-4EDD-AD5F-E831B7C4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339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2</TotalTime>
  <Pages>10</Pages>
  <Words>816</Words>
  <Characters>4652</Characters>
  <Application>Microsoft Office Word</Application>
  <DocSecurity>0</DocSecurity>
  <Lines>38</Lines>
  <Paragraphs>10</Paragraphs>
  <ScaleCrop>false</ScaleCrop>
  <Company>ths</Company>
  <LinksUpToDate>false</LinksUpToDate>
  <CharactersWithSpaces>5458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刘园园</dc:creator>
  <cp:keywords/>
  <cp:lastModifiedBy>刘 园园</cp:lastModifiedBy>
  <cp:revision>3</cp:revision>
  <cp:lastPrinted>1899-12-31T16:00:00Z</cp:lastPrinted>
  <dcterms:created xsi:type="dcterms:W3CDTF">2021-12-24T05:43:00Z</dcterms:created>
  <dcterms:modified xsi:type="dcterms:W3CDTF">2022-01-06T13:39:00Z</dcterms:modified>
</cp:coreProperties>
</file>