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D856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755457D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D57BC20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9D91129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741D5A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96B5CE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70A32055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CC9447B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54CF58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 w14:paraId="7E3AD654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1C540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2CFF01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广州</w:t>
            </w:r>
            <w:bookmarkEnd w:id="1"/>
          </w:p>
        </w:tc>
      </w:tr>
      <w:tr w:rsidR="00D6136B" w14:paraId="369E14CD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3D6043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7A2AB99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145DDD0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90DF00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5C7FDB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2CD1D81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F442C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8B1ECB0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0B43703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5C582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6AFA46B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44F7B85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33E10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24D2349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765E32A7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42422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0F1C6A4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387CEE21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CA2FE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59C4E83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2BC8291A" w14:textId="77777777" w:rsidR="00D6136B" w:rsidRDefault="00D6136B">
      <w:pPr>
        <w:rPr>
          <w:rFonts w:ascii="宋体" w:hAnsi="宋体"/>
          <w:lang w:val="en-US"/>
        </w:rPr>
      </w:pPr>
    </w:p>
    <w:p w14:paraId="38DD9E5E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52A5F3D" wp14:editId="05948353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4069" w14:textId="77777777" w:rsidR="00555A21" w:rsidRDefault="00555A21">
      <w:pPr>
        <w:jc w:val="center"/>
        <w:rPr>
          <w:rFonts w:ascii="宋体" w:hAnsi="宋体"/>
          <w:lang w:val="en-US"/>
        </w:rPr>
      </w:pPr>
    </w:p>
    <w:p w14:paraId="15E0C1D5" w14:textId="77777777" w:rsidR="00D6136B" w:rsidRDefault="00D6136B">
      <w:pPr>
        <w:rPr>
          <w:rFonts w:ascii="宋体" w:hAnsi="宋体"/>
          <w:lang w:val="en-US"/>
        </w:rPr>
      </w:pPr>
    </w:p>
    <w:p w14:paraId="6A78B901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5979172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45E572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224202FB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01F1CAC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7AD17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3C2C44F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41A4D38C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FC804B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294D6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18BCDCE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47ACC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2F7D541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T18026323767</w:t>
            </w:r>
            <w:bookmarkEnd w:id="9"/>
          </w:p>
        </w:tc>
      </w:tr>
    </w:tbl>
    <w:p w14:paraId="20727B68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2F50C30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6DE16B3F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BDC399B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4A9AFAE6" w14:textId="77777777" w:rsidR="00872E30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196035" w:history="1">
        <w:r w:rsidR="00872E30" w:rsidRPr="00402EF8">
          <w:rPr>
            <w:rStyle w:val="a4"/>
            <w:noProof/>
          </w:rPr>
          <w:t>1</w:t>
        </w:r>
        <w:r w:rsidR="00872E30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872E30" w:rsidRPr="00402EF8">
          <w:rPr>
            <w:rStyle w:val="a4"/>
            <w:noProof/>
          </w:rPr>
          <w:t>住区概况</w:t>
        </w:r>
        <w:r w:rsidR="00872E30">
          <w:rPr>
            <w:noProof/>
            <w:webHidden/>
          </w:rPr>
          <w:tab/>
        </w:r>
        <w:r w:rsidR="00872E30">
          <w:rPr>
            <w:noProof/>
            <w:webHidden/>
          </w:rPr>
          <w:fldChar w:fldCharType="begin"/>
        </w:r>
        <w:r w:rsidR="00872E30">
          <w:rPr>
            <w:noProof/>
            <w:webHidden/>
          </w:rPr>
          <w:instrText xml:space="preserve"> PAGEREF _Toc97196035 \h </w:instrText>
        </w:r>
        <w:r w:rsidR="00872E30">
          <w:rPr>
            <w:noProof/>
            <w:webHidden/>
          </w:rPr>
        </w:r>
        <w:r w:rsidR="00872E30">
          <w:rPr>
            <w:noProof/>
            <w:webHidden/>
          </w:rPr>
          <w:fldChar w:fldCharType="separate"/>
        </w:r>
        <w:r w:rsidR="00872E30">
          <w:rPr>
            <w:noProof/>
            <w:webHidden/>
          </w:rPr>
          <w:t>3</w:t>
        </w:r>
        <w:r w:rsidR="00872E30">
          <w:rPr>
            <w:noProof/>
            <w:webHidden/>
          </w:rPr>
          <w:fldChar w:fldCharType="end"/>
        </w:r>
      </w:hyperlink>
    </w:p>
    <w:p w14:paraId="369832AE" w14:textId="77777777" w:rsidR="00872E30" w:rsidRDefault="00872E3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196036" w:history="1">
        <w:r w:rsidRPr="00402EF8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2EF8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DD10FC" w14:textId="77777777" w:rsidR="00872E30" w:rsidRDefault="00872E3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196037" w:history="1">
        <w:r w:rsidRPr="00402EF8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2EF8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E149DF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38" w:history="1">
        <w:r w:rsidRPr="00402EF8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BDBBDF0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39" w:history="1">
        <w:r w:rsidRPr="00402EF8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812766E" w14:textId="77777777" w:rsidR="00872E30" w:rsidRDefault="00872E3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196040" w:history="1">
        <w:r w:rsidRPr="00402EF8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2EF8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56366D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41" w:history="1">
        <w:r w:rsidRPr="00402EF8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72AC9F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42" w:history="1">
        <w:r w:rsidRPr="00402EF8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550C00" w14:textId="77777777" w:rsidR="00872E30" w:rsidRDefault="00872E3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196043" w:history="1">
        <w:r w:rsidRPr="00402EF8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2EF8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4BA5DB4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44" w:history="1">
        <w:r w:rsidRPr="00402EF8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A9860D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45" w:history="1">
        <w:r w:rsidRPr="00402EF8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E887B63" w14:textId="77777777" w:rsidR="00872E30" w:rsidRDefault="00872E30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7196046" w:history="1">
        <w:r w:rsidRPr="00402EF8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402EF8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F2568F" w14:textId="77777777" w:rsidR="00872E30" w:rsidRDefault="00872E3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7196047" w:history="1">
        <w:r w:rsidRPr="00402EF8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402EF8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_Toc97196047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EFA4BD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78F92A4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59F98F51" w14:textId="77777777" w:rsidR="00D6136B" w:rsidRDefault="00D6136B">
      <w:pPr>
        <w:pStyle w:val="1"/>
      </w:pPr>
      <w:bookmarkStart w:id="11" w:name="_Toc401318136"/>
      <w:bookmarkStart w:id="12" w:name="_Toc97196035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672DED27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55FC0C7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17601C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14:paraId="647598C7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7EFD92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76B24F4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广州</w:t>
            </w:r>
            <w:bookmarkEnd w:id="14"/>
          </w:p>
        </w:tc>
      </w:tr>
      <w:tr w:rsidR="006B02AD" w14:paraId="7CD896F4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0E72F91E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6BCB99CF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 w:rsidR="00D6136B" w14:paraId="1C55D4E9" w14:textId="77777777" w:rsidTr="00ED046A">
        <w:tc>
          <w:tcPr>
            <w:tcW w:w="2841" w:type="dxa"/>
            <w:shd w:val="clear" w:color="auto" w:fill="E6E6E6"/>
          </w:tcPr>
          <w:p w14:paraId="1C23F91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B18ABB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23.13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C80980B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113.23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23D5AC50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7403F5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6056341" wp14:editId="37BD7B6C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FB5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441939C8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16CA8D31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7B34AAA8" wp14:editId="2E83F9BA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75AFA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108A2248" w14:textId="77777777" w:rsidR="00D6136B" w:rsidRDefault="00D6136B">
      <w:pPr>
        <w:pStyle w:val="1"/>
      </w:pPr>
      <w:bookmarkStart w:id="20" w:name="_Toc97196036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1E51E891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4753D64C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7650F05B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1A21CF98" w14:textId="77777777" w:rsidR="00D6136B" w:rsidRDefault="00D6136B">
      <w:pPr>
        <w:pStyle w:val="1"/>
      </w:pPr>
      <w:bookmarkStart w:id="22" w:name="_Toc97196037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1E25A980" w14:textId="77777777" w:rsidR="00D6136B" w:rsidRDefault="00D6136B">
      <w:pPr>
        <w:pStyle w:val="2"/>
      </w:pPr>
      <w:bookmarkStart w:id="23" w:name="_Toc97196038"/>
      <w:r>
        <w:rPr>
          <w:rFonts w:hint="eastAsia"/>
        </w:rPr>
        <w:t>规范要求</w:t>
      </w:r>
      <w:bookmarkEnd w:id="23"/>
    </w:p>
    <w:p w14:paraId="25E45E94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450D2DC1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25A124B9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20A9E5B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C69D808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639195FA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63338750" w14:textId="77777777" w:rsidR="001872C8" w:rsidRDefault="001872C8" w:rsidP="0083719F">
      <w:pPr>
        <w:pStyle w:val="2"/>
      </w:pPr>
      <w:bookmarkStart w:id="24" w:name="_Toc97196039"/>
      <w:r>
        <w:rPr>
          <w:rFonts w:hint="eastAsia"/>
        </w:rPr>
        <w:t>计算方法</w:t>
      </w:r>
      <w:bookmarkEnd w:id="24"/>
    </w:p>
    <w:p w14:paraId="4ADAECB1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BB719F7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A6C0680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2D423A50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60C3D26C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36C5E63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7F6DDE0B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4EC4348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66DE0196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6DEFCEED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3E24878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3B02EC80" w14:textId="77777777" w:rsidR="00D6136B" w:rsidRDefault="00D6136B">
      <w:pPr>
        <w:pStyle w:val="1"/>
      </w:pPr>
      <w:bookmarkStart w:id="25" w:name="_Toc401318141"/>
      <w:bookmarkStart w:id="26" w:name="_Toc97196040"/>
      <w:r>
        <w:rPr>
          <w:rFonts w:hint="eastAsia"/>
        </w:rPr>
        <w:t>指标概览</w:t>
      </w:r>
      <w:bookmarkEnd w:id="25"/>
      <w:bookmarkEnd w:id="26"/>
    </w:p>
    <w:p w14:paraId="7A37BA38" w14:textId="77777777" w:rsidR="00D6136B" w:rsidRDefault="00D6136B">
      <w:pPr>
        <w:pStyle w:val="2"/>
      </w:pPr>
      <w:bookmarkStart w:id="27" w:name="_Toc97196041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555A21" w14:paraId="25AF71CE" w14:textId="77777777">
        <w:tc>
          <w:tcPr>
            <w:tcW w:w="3118" w:type="dxa"/>
            <w:shd w:val="clear" w:color="auto" w:fill="E6E6E6"/>
            <w:vAlign w:val="center"/>
          </w:tcPr>
          <w:p w14:paraId="46F000BC" w14:textId="77777777" w:rsidR="00555A21" w:rsidRDefault="00DD74B3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00591906" w14:textId="77777777" w:rsidR="00555A21" w:rsidRDefault="00DD74B3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5219DCB" w14:textId="77777777" w:rsidR="00555A21" w:rsidRDefault="00DD74B3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555A21" w14:paraId="42A5AFB9" w14:textId="77777777">
        <w:tc>
          <w:tcPr>
            <w:tcW w:w="3118" w:type="dxa"/>
            <w:shd w:val="clear" w:color="auto" w:fill="E6E6E6"/>
            <w:vAlign w:val="center"/>
          </w:tcPr>
          <w:p w14:paraId="56ADB3D7" w14:textId="77777777" w:rsidR="00555A21" w:rsidRDefault="00555A21"/>
        </w:tc>
        <w:tc>
          <w:tcPr>
            <w:tcW w:w="3107" w:type="dxa"/>
            <w:vAlign w:val="center"/>
          </w:tcPr>
          <w:p w14:paraId="60D92E4C" w14:textId="77777777" w:rsidR="00555A21" w:rsidRDefault="00DD74B3">
            <w:r>
              <w:t>89.7</w:t>
            </w:r>
          </w:p>
        </w:tc>
        <w:tc>
          <w:tcPr>
            <w:tcW w:w="3107" w:type="dxa"/>
            <w:vAlign w:val="center"/>
          </w:tcPr>
          <w:p w14:paraId="06D208BB" w14:textId="77777777" w:rsidR="00555A21" w:rsidRDefault="00DD74B3">
            <w:r>
              <w:t>1.1</w:t>
            </w:r>
          </w:p>
        </w:tc>
      </w:tr>
      <w:tr w:rsidR="00555A21" w14:paraId="591F03E6" w14:textId="77777777">
        <w:tc>
          <w:tcPr>
            <w:tcW w:w="3118" w:type="dxa"/>
            <w:shd w:val="clear" w:color="auto" w:fill="E6E6E6"/>
            <w:vAlign w:val="center"/>
          </w:tcPr>
          <w:p w14:paraId="6953121D" w14:textId="77777777" w:rsidR="00555A21" w:rsidRDefault="00DD74B3">
            <w:r>
              <w:t>女生宿舍</w:t>
            </w:r>
          </w:p>
        </w:tc>
        <w:tc>
          <w:tcPr>
            <w:tcW w:w="3107" w:type="dxa"/>
            <w:vAlign w:val="center"/>
          </w:tcPr>
          <w:p w14:paraId="32EACE6F" w14:textId="77777777" w:rsidR="00555A21" w:rsidRDefault="00DD74B3">
            <w:r>
              <w:t>400.7</w:t>
            </w:r>
          </w:p>
        </w:tc>
        <w:tc>
          <w:tcPr>
            <w:tcW w:w="3107" w:type="dxa"/>
            <w:vAlign w:val="center"/>
          </w:tcPr>
          <w:p w14:paraId="74FE4160" w14:textId="77777777" w:rsidR="00555A21" w:rsidRDefault="00DD74B3">
            <w:r>
              <w:t>18.6</w:t>
            </w:r>
          </w:p>
        </w:tc>
      </w:tr>
      <w:tr w:rsidR="00555A21" w14:paraId="20CEF341" w14:textId="77777777">
        <w:tc>
          <w:tcPr>
            <w:tcW w:w="3118" w:type="dxa"/>
            <w:shd w:val="clear" w:color="auto" w:fill="E6E6E6"/>
            <w:vAlign w:val="center"/>
          </w:tcPr>
          <w:p w14:paraId="15E56A7F" w14:textId="77777777" w:rsidR="00555A21" w:rsidRDefault="00DD74B3">
            <w:r>
              <w:t>教学楼</w:t>
            </w:r>
            <w:r>
              <w:t>B</w:t>
            </w:r>
          </w:p>
        </w:tc>
        <w:tc>
          <w:tcPr>
            <w:tcW w:w="3107" w:type="dxa"/>
            <w:vAlign w:val="center"/>
          </w:tcPr>
          <w:p w14:paraId="1D3338BF" w14:textId="77777777" w:rsidR="00555A21" w:rsidRDefault="00DD74B3">
            <w:r>
              <w:t>612.6</w:t>
            </w:r>
          </w:p>
        </w:tc>
        <w:tc>
          <w:tcPr>
            <w:tcW w:w="3107" w:type="dxa"/>
            <w:vAlign w:val="center"/>
          </w:tcPr>
          <w:p w14:paraId="5114AA1D" w14:textId="77777777" w:rsidR="00555A21" w:rsidRDefault="00DD74B3">
            <w:r>
              <w:t>32.4</w:t>
            </w:r>
          </w:p>
        </w:tc>
      </w:tr>
      <w:tr w:rsidR="00555A21" w14:paraId="062FD28B" w14:textId="77777777">
        <w:tc>
          <w:tcPr>
            <w:tcW w:w="3118" w:type="dxa"/>
            <w:shd w:val="clear" w:color="auto" w:fill="E6E6E6"/>
            <w:vAlign w:val="center"/>
          </w:tcPr>
          <w:p w14:paraId="3E56BA7D" w14:textId="77777777" w:rsidR="00555A21" w:rsidRDefault="00DD74B3">
            <w:r>
              <w:t>男生宿舍</w:t>
            </w:r>
          </w:p>
        </w:tc>
        <w:tc>
          <w:tcPr>
            <w:tcW w:w="3107" w:type="dxa"/>
            <w:vAlign w:val="center"/>
          </w:tcPr>
          <w:p w14:paraId="203D17E4" w14:textId="77777777" w:rsidR="00555A21" w:rsidRDefault="00DD74B3">
            <w:r>
              <w:t>413.3</w:t>
            </w:r>
          </w:p>
        </w:tc>
        <w:tc>
          <w:tcPr>
            <w:tcW w:w="3107" w:type="dxa"/>
            <w:vAlign w:val="center"/>
          </w:tcPr>
          <w:p w14:paraId="62CA4E6F" w14:textId="77777777" w:rsidR="00555A21" w:rsidRDefault="00DD74B3">
            <w:r>
              <w:t>18.6</w:t>
            </w:r>
          </w:p>
        </w:tc>
      </w:tr>
    </w:tbl>
    <w:p w14:paraId="73ACC648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463FA34E" w14:textId="77777777" w:rsidR="00D6136B" w:rsidRDefault="00D6136B">
      <w:pPr>
        <w:pStyle w:val="2"/>
      </w:pPr>
      <w:bookmarkStart w:id="29" w:name="_Toc97196042"/>
      <w:r>
        <w:rPr>
          <w:rFonts w:hint="eastAsia"/>
        </w:rPr>
        <w:lastRenderedPageBreak/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555A21" w14:paraId="7F108033" w14:textId="77777777">
        <w:tc>
          <w:tcPr>
            <w:tcW w:w="5093" w:type="dxa"/>
            <w:shd w:val="clear" w:color="auto" w:fill="E6E6E6"/>
            <w:vAlign w:val="center"/>
          </w:tcPr>
          <w:p w14:paraId="1268B796" w14:textId="77777777" w:rsidR="00555A21" w:rsidRDefault="00DD74B3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5657BD92" w14:textId="77777777" w:rsidR="00555A21" w:rsidRDefault="00DD74B3">
            <w:pPr>
              <w:jc w:val="center"/>
            </w:pPr>
            <w:r>
              <w:t>值</w:t>
            </w:r>
          </w:p>
        </w:tc>
      </w:tr>
      <w:tr w:rsidR="00555A21" w14:paraId="5CA863A4" w14:textId="77777777">
        <w:tc>
          <w:tcPr>
            <w:tcW w:w="5093" w:type="dxa"/>
            <w:shd w:val="clear" w:color="auto" w:fill="E6E6E6"/>
            <w:vAlign w:val="center"/>
          </w:tcPr>
          <w:p w14:paraId="37130F87" w14:textId="77777777" w:rsidR="00555A21" w:rsidRDefault="00DD74B3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71477034" w14:textId="77777777" w:rsidR="00555A21" w:rsidRDefault="00DD74B3">
            <w:r>
              <w:t>3221</w:t>
            </w:r>
          </w:p>
        </w:tc>
      </w:tr>
      <w:tr w:rsidR="00555A21" w14:paraId="2EA92763" w14:textId="77777777">
        <w:tc>
          <w:tcPr>
            <w:tcW w:w="5093" w:type="dxa"/>
            <w:shd w:val="clear" w:color="auto" w:fill="E6E6E6"/>
            <w:vAlign w:val="center"/>
          </w:tcPr>
          <w:p w14:paraId="43036205" w14:textId="77777777" w:rsidR="00555A21" w:rsidRDefault="00DD74B3">
            <w:r>
              <w:t>建筑密度</w:t>
            </w:r>
          </w:p>
        </w:tc>
        <w:tc>
          <w:tcPr>
            <w:tcW w:w="4239" w:type="dxa"/>
            <w:vAlign w:val="center"/>
          </w:tcPr>
          <w:p w14:paraId="73D432AE" w14:textId="77777777" w:rsidR="00555A21" w:rsidRDefault="00DD74B3">
            <w:r>
              <w:t>0.44</w:t>
            </w:r>
          </w:p>
        </w:tc>
      </w:tr>
      <w:tr w:rsidR="00555A21" w14:paraId="32768CF3" w14:textId="77777777">
        <w:tc>
          <w:tcPr>
            <w:tcW w:w="5093" w:type="dxa"/>
            <w:shd w:val="clear" w:color="auto" w:fill="E6E6E6"/>
            <w:vAlign w:val="center"/>
          </w:tcPr>
          <w:p w14:paraId="2A58C347" w14:textId="77777777" w:rsidR="00555A21" w:rsidRDefault="00DD74B3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A484B1E" w14:textId="77777777" w:rsidR="00555A21" w:rsidRDefault="00DD74B3">
            <w:r>
              <w:t>1795</w:t>
            </w:r>
          </w:p>
        </w:tc>
      </w:tr>
      <w:tr w:rsidR="00555A21" w14:paraId="0AE3BD19" w14:textId="77777777">
        <w:tc>
          <w:tcPr>
            <w:tcW w:w="5093" w:type="dxa"/>
            <w:shd w:val="clear" w:color="auto" w:fill="E6E6E6"/>
            <w:vAlign w:val="center"/>
          </w:tcPr>
          <w:p w14:paraId="090A11F5" w14:textId="77777777" w:rsidR="00555A21" w:rsidRDefault="00DD74B3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25FA903" w14:textId="77777777" w:rsidR="00555A21" w:rsidRDefault="00DD74B3">
            <w:r>
              <w:t>273</w:t>
            </w:r>
          </w:p>
        </w:tc>
      </w:tr>
      <w:tr w:rsidR="00555A21" w14:paraId="2A365376" w14:textId="77777777">
        <w:tc>
          <w:tcPr>
            <w:tcW w:w="5093" w:type="dxa"/>
            <w:shd w:val="clear" w:color="auto" w:fill="E6E6E6"/>
            <w:vAlign w:val="center"/>
          </w:tcPr>
          <w:p w14:paraId="5DDA15DD" w14:textId="77777777" w:rsidR="00555A21" w:rsidRDefault="00DD74B3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12859874" w14:textId="77777777" w:rsidR="00555A21" w:rsidRDefault="00DD74B3">
            <w:r>
              <w:t>73</w:t>
            </w:r>
          </w:p>
        </w:tc>
      </w:tr>
      <w:tr w:rsidR="00555A21" w14:paraId="785A9F80" w14:textId="77777777">
        <w:tc>
          <w:tcPr>
            <w:tcW w:w="5093" w:type="dxa"/>
            <w:shd w:val="clear" w:color="auto" w:fill="E6E6E6"/>
            <w:vAlign w:val="center"/>
          </w:tcPr>
          <w:p w14:paraId="012CADFD" w14:textId="77777777" w:rsidR="00555A21" w:rsidRDefault="00DD74B3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2A1B6767" w14:textId="77777777" w:rsidR="00555A21" w:rsidRDefault="00DD74B3">
            <w:r>
              <w:t>0</w:t>
            </w:r>
          </w:p>
        </w:tc>
      </w:tr>
      <w:tr w:rsidR="00555A21" w14:paraId="44D656BF" w14:textId="77777777">
        <w:tc>
          <w:tcPr>
            <w:tcW w:w="5093" w:type="dxa"/>
            <w:shd w:val="clear" w:color="auto" w:fill="E6E6E6"/>
            <w:vAlign w:val="center"/>
          </w:tcPr>
          <w:p w14:paraId="47A5E8F9" w14:textId="77777777" w:rsidR="00555A21" w:rsidRDefault="00DD74B3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2E7773E" w14:textId="77777777" w:rsidR="00555A21" w:rsidRDefault="00DD74B3">
            <w:r>
              <w:t>338</w:t>
            </w:r>
          </w:p>
        </w:tc>
      </w:tr>
    </w:tbl>
    <w:p w14:paraId="6DCAB354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144E8478" w14:textId="77777777" w:rsidR="00D6136B" w:rsidRDefault="00D6136B" w:rsidP="00876CF9">
      <w:pPr>
        <w:pStyle w:val="1"/>
      </w:pPr>
      <w:bookmarkStart w:id="31" w:name="_Toc97196043"/>
      <w:r>
        <w:rPr>
          <w:rFonts w:hint="eastAsia"/>
        </w:rPr>
        <w:t>计算结果</w:t>
      </w:r>
      <w:bookmarkEnd w:id="31"/>
    </w:p>
    <w:p w14:paraId="233CB940" w14:textId="77777777" w:rsidR="008D092F" w:rsidRPr="008D092F" w:rsidRDefault="008D092F" w:rsidP="008D092F">
      <w:pPr>
        <w:pStyle w:val="2"/>
      </w:pPr>
      <w:bookmarkStart w:id="32" w:name="_Toc97196044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555A21" w14:paraId="13D679D0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6B9B94EE" w14:textId="77777777" w:rsidR="00555A21" w:rsidRDefault="00DD74B3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4AAD4FA5" w14:textId="77777777" w:rsidR="00555A21" w:rsidRDefault="00DD74B3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5D5370B" w14:textId="77777777" w:rsidR="00555A21" w:rsidRDefault="00DD74B3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0FAD937D" w14:textId="77777777" w:rsidR="00555A21" w:rsidRDefault="00DD74B3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10FFEADE" w14:textId="77777777" w:rsidR="00555A21" w:rsidRDefault="00DD74B3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4E212ED" w14:textId="77777777" w:rsidR="00555A21" w:rsidRDefault="00DD74B3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FFCE47E" w14:textId="77777777" w:rsidR="00555A21" w:rsidRDefault="00DD74B3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555A21" w14:paraId="335A11C6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260BD158" w14:textId="77777777" w:rsidR="00555A21" w:rsidRDefault="00555A21"/>
        </w:tc>
        <w:tc>
          <w:tcPr>
            <w:tcW w:w="1165" w:type="dxa"/>
            <w:shd w:val="clear" w:color="auto" w:fill="E6E6E6"/>
            <w:vAlign w:val="center"/>
          </w:tcPr>
          <w:p w14:paraId="2E6AD9F6" w14:textId="77777777" w:rsidR="00555A21" w:rsidRDefault="00DD74B3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3886A9" w14:textId="77777777" w:rsidR="00555A21" w:rsidRDefault="00DD74B3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792E880" w14:textId="77777777" w:rsidR="00555A21" w:rsidRDefault="00DD74B3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79EE2793" w14:textId="77777777" w:rsidR="00555A21" w:rsidRDefault="00555A21"/>
        </w:tc>
        <w:tc>
          <w:tcPr>
            <w:tcW w:w="1165" w:type="dxa"/>
            <w:vMerge/>
            <w:shd w:val="clear" w:color="auto" w:fill="E6E6E6"/>
            <w:vAlign w:val="center"/>
          </w:tcPr>
          <w:p w14:paraId="407131A2" w14:textId="77777777" w:rsidR="00555A21" w:rsidRDefault="00555A21"/>
        </w:tc>
        <w:tc>
          <w:tcPr>
            <w:tcW w:w="1165" w:type="dxa"/>
            <w:vMerge/>
            <w:shd w:val="clear" w:color="auto" w:fill="E6E6E6"/>
            <w:vAlign w:val="center"/>
          </w:tcPr>
          <w:p w14:paraId="5189D7D0" w14:textId="77777777" w:rsidR="00555A21" w:rsidRDefault="00555A21"/>
        </w:tc>
        <w:tc>
          <w:tcPr>
            <w:tcW w:w="1165" w:type="dxa"/>
            <w:vMerge/>
            <w:shd w:val="clear" w:color="auto" w:fill="E6E6E6"/>
            <w:vAlign w:val="center"/>
          </w:tcPr>
          <w:p w14:paraId="302916BD" w14:textId="77777777" w:rsidR="00555A21" w:rsidRDefault="00555A21"/>
        </w:tc>
      </w:tr>
      <w:tr w:rsidR="00555A21" w14:paraId="448B804A" w14:textId="77777777">
        <w:tc>
          <w:tcPr>
            <w:tcW w:w="1171" w:type="dxa"/>
            <w:shd w:val="clear" w:color="auto" w:fill="E6E6E6"/>
            <w:vAlign w:val="center"/>
          </w:tcPr>
          <w:p w14:paraId="2168ACDA" w14:textId="77777777" w:rsidR="00555A21" w:rsidRDefault="00DD74B3">
            <w:r>
              <w:t>人行道</w:t>
            </w:r>
          </w:p>
        </w:tc>
        <w:tc>
          <w:tcPr>
            <w:tcW w:w="1165" w:type="dxa"/>
            <w:vAlign w:val="center"/>
          </w:tcPr>
          <w:p w14:paraId="47BBEB74" w14:textId="77777777" w:rsidR="00555A21" w:rsidRDefault="00DD74B3">
            <w:r>
              <w:t>16.9</w:t>
            </w:r>
          </w:p>
        </w:tc>
        <w:tc>
          <w:tcPr>
            <w:tcW w:w="1165" w:type="dxa"/>
            <w:vAlign w:val="center"/>
          </w:tcPr>
          <w:p w14:paraId="0F44AD31" w14:textId="77777777" w:rsidR="00555A21" w:rsidRDefault="00DD74B3">
            <w:r>
              <w:t>0.0</w:t>
            </w:r>
          </w:p>
        </w:tc>
        <w:tc>
          <w:tcPr>
            <w:tcW w:w="1165" w:type="dxa"/>
            <w:vAlign w:val="center"/>
          </w:tcPr>
          <w:p w14:paraId="58B4E16E" w14:textId="77777777" w:rsidR="00555A21" w:rsidRDefault="00DD74B3">
            <w:r>
              <w:t>337.7</w:t>
            </w:r>
          </w:p>
        </w:tc>
        <w:tc>
          <w:tcPr>
            <w:tcW w:w="1165" w:type="dxa"/>
            <w:vAlign w:val="center"/>
          </w:tcPr>
          <w:p w14:paraId="2E390E61" w14:textId="77777777" w:rsidR="00555A21" w:rsidRDefault="00DD74B3">
            <w:r>
              <w:t>244.3</w:t>
            </w:r>
          </w:p>
        </w:tc>
        <w:tc>
          <w:tcPr>
            <w:tcW w:w="1165" w:type="dxa"/>
            <w:vAlign w:val="center"/>
          </w:tcPr>
          <w:p w14:paraId="5DE97BC6" w14:textId="77777777" w:rsidR="00555A21" w:rsidRDefault="00DD74B3">
            <w:r>
              <w:t>182.3</w:t>
            </w:r>
          </w:p>
        </w:tc>
        <w:tc>
          <w:tcPr>
            <w:tcW w:w="1165" w:type="dxa"/>
            <w:vAlign w:val="center"/>
          </w:tcPr>
          <w:p w14:paraId="613E4148" w14:textId="77777777" w:rsidR="00555A21" w:rsidRDefault="00DD74B3">
            <w:r>
              <w:t>272.8</w:t>
            </w:r>
          </w:p>
        </w:tc>
        <w:tc>
          <w:tcPr>
            <w:tcW w:w="1165" w:type="dxa"/>
            <w:vAlign w:val="center"/>
          </w:tcPr>
          <w:p w14:paraId="2C5B45A4" w14:textId="77777777" w:rsidR="00555A21" w:rsidRDefault="00DD74B3">
            <w:r>
              <w:t>66.8</w:t>
            </w:r>
          </w:p>
        </w:tc>
      </w:tr>
      <w:tr w:rsidR="00555A21" w14:paraId="68276296" w14:textId="77777777">
        <w:tc>
          <w:tcPr>
            <w:tcW w:w="1171" w:type="dxa"/>
            <w:shd w:val="clear" w:color="auto" w:fill="E6E6E6"/>
            <w:vAlign w:val="center"/>
          </w:tcPr>
          <w:p w14:paraId="36C57D50" w14:textId="77777777" w:rsidR="00555A21" w:rsidRDefault="00DD74B3">
            <w:r>
              <w:t>合计</w:t>
            </w:r>
          </w:p>
        </w:tc>
        <w:tc>
          <w:tcPr>
            <w:tcW w:w="1165" w:type="dxa"/>
            <w:vAlign w:val="center"/>
          </w:tcPr>
          <w:p w14:paraId="51652527" w14:textId="77777777" w:rsidR="00555A21" w:rsidRDefault="00DD74B3">
            <w:r>
              <w:t>16.9</w:t>
            </w:r>
          </w:p>
        </w:tc>
        <w:tc>
          <w:tcPr>
            <w:tcW w:w="1165" w:type="dxa"/>
            <w:vAlign w:val="center"/>
          </w:tcPr>
          <w:p w14:paraId="304F20C3" w14:textId="77777777" w:rsidR="00555A21" w:rsidRDefault="00DD74B3">
            <w:r>
              <w:t>0.0</w:t>
            </w:r>
          </w:p>
        </w:tc>
        <w:tc>
          <w:tcPr>
            <w:tcW w:w="1165" w:type="dxa"/>
            <w:vAlign w:val="center"/>
          </w:tcPr>
          <w:p w14:paraId="66A89947" w14:textId="77777777" w:rsidR="00555A21" w:rsidRDefault="00DD74B3">
            <w:r>
              <w:t>337.7</w:t>
            </w:r>
          </w:p>
        </w:tc>
        <w:tc>
          <w:tcPr>
            <w:tcW w:w="1165" w:type="dxa"/>
            <w:vAlign w:val="center"/>
          </w:tcPr>
          <w:p w14:paraId="6D0D1AB9" w14:textId="77777777" w:rsidR="00555A21" w:rsidRDefault="00DD74B3">
            <w:r>
              <w:t>244.3</w:t>
            </w:r>
          </w:p>
        </w:tc>
        <w:tc>
          <w:tcPr>
            <w:tcW w:w="1165" w:type="dxa"/>
            <w:vAlign w:val="center"/>
          </w:tcPr>
          <w:p w14:paraId="2AC7148F" w14:textId="77777777" w:rsidR="00555A21" w:rsidRDefault="00DD74B3">
            <w:r>
              <w:t>182.3</w:t>
            </w:r>
          </w:p>
        </w:tc>
        <w:tc>
          <w:tcPr>
            <w:tcW w:w="1165" w:type="dxa"/>
            <w:vAlign w:val="center"/>
          </w:tcPr>
          <w:p w14:paraId="326C7469" w14:textId="77777777" w:rsidR="00555A21" w:rsidRDefault="00DD74B3">
            <w:r>
              <w:t>272.8</w:t>
            </w:r>
          </w:p>
        </w:tc>
        <w:tc>
          <w:tcPr>
            <w:tcW w:w="1165" w:type="dxa"/>
            <w:vAlign w:val="center"/>
          </w:tcPr>
          <w:p w14:paraId="05BABE69" w14:textId="77777777" w:rsidR="00555A21" w:rsidRDefault="00DD74B3">
            <w:r>
              <w:t>66.8</w:t>
            </w:r>
          </w:p>
        </w:tc>
      </w:tr>
    </w:tbl>
    <w:p w14:paraId="49FE0748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316A397D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18101071" wp14:editId="3B53778C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2C34" w14:textId="77777777" w:rsidR="00555A21" w:rsidRDefault="00555A21">
      <w:pPr>
        <w:pStyle w:val="a0"/>
        <w:ind w:firstLine="420"/>
        <w:jc w:val="center"/>
        <w:rPr>
          <w:lang w:val="en-US"/>
        </w:rPr>
      </w:pPr>
    </w:p>
    <w:p w14:paraId="60A89EC8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3FE03AF8" w14:textId="77777777" w:rsidR="00D6136B" w:rsidRDefault="00546220" w:rsidP="00165490">
      <w:pPr>
        <w:pStyle w:val="2"/>
      </w:pPr>
      <w:bookmarkStart w:id="35" w:name="_Toc97196045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18430D8B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55A21" w14:paraId="0C494B4A" w14:textId="77777777">
        <w:tc>
          <w:tcPr>
            <w:tcW w:w="1866" w:type="dxa"/>
            <w:shd w:val="clear" w:color="auto" w:fill="E6E6E6"/>
            <w:vAlign w:val="center"/>
          </w:tcPr>
          <w:p w14:paraId="5F6B51FB" w14:textId="77777777" w:rsidR="00555A21" w:rsidRDefault="00DD74B3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334E4C6" w14:textId="77777777" w:rsidR="00555A21" w:rsidRDefault="00DD74B3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394A90" w14:textId="77777777" w:rsidR="00555A21" w:rsidRDefault="00DD74B3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3EE267E" w14:textId="77777777" w:rsidR="00555A21" w:rsidRDefault="00DD74B3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24781C0" w14:textId="77777777" w:rsidR="00555A21" w:rsidRDefault="00DD74B3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</w:tbl>
    <w:p w14:paraId="72DA13A0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332FC55F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0C1E0E0E" wp14:editId="780DDA8B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9990" w14:textId="77777777" w:rsidR="00555A21" w:rsidRDefault="00555A21">
      <w:pPr>
        <w:pStyle w:val="a0"/>
        <w:ind w:firstLine="420"/>
        <w:jc w:val="center"/>
        <w:rPr>
          <w:lang w:val="en-US"/>
        </w:rPr>
      </w:pPr>
    </w:p>
    <w:p w14:paraId="67171129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7AFA48A7" w14:textId="77777777" w:rsidR="009976FB" w:rsidRDefault="008C6910" w:rsidP="009976FB">
      <w:pPr>
        <w:pStyle w:val="2"/>
      </w:pPr>
      <w:bookmarkStart w:id="38" w:name="_Toc97196046"/>
      <w:r>
        <w:rPr>
          <w:rFonts w:hint="eastAsia"/>
        </w:rPr>
        <w:t>屋顶热环境</w:t>
      </w:r>
      <w:r>
        <w:t>指标</w:t>
      </w:r>
      <w:bookmarkEnd w:id="38"/>
    </w:p>
    <w:p w14:paraId="6EC22B0C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555A21" w14:paraId="571BA687" w14:textId="77777777">
        <w:tc>
          <w:tcPr>
            <w:tcW w:w="1555" w:type="dxa"/>
            <w:shd w:val="clear" w:color="auto" w:fill="E6E6E6"/>
            <w:vAlign w:val="center"/>
          </w:tcPr>
          <w:p w14:paraId="29FA5948" w14:textId="77777777" w:rsidR="00555A21" w:rsidRDefault="00DD74B3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43FE49E" w14:textId="77777777" w:rsidR="00555A21" w:rsidRDefault="00DD74B3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232437D" w14:textId="77777777" w:rsidR="00555A21" w:rsidRDefault="00DD74B3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7D53CDD3" w14:textId="77777777" w:rsidR="00555A21" w:rsidRDefault="00DD74B3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30C196E" w14:textId="77777777" w:rsidR="00555A21" w:rsidRDefault="00DD74B3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52385B84" w14:textId="77777777" w:rsidR="00555A21" w:rsidRDefault="00DD74B3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555A21" w14:paraId="47E0C898" w14:textId="77777777">
        <w:tc>
          <w:tcPr>
            <w:tcW w:w="1555" w:type="dxa"/>
            <w:vAlign w:val="center"/>
          </w:tcPr>
          <w:p w14:paraId="5AD05F22" w14:textId="77777777" w:rsidR="00555A21" w:rsidRDefault="00DD74B3">
            <w:r>
              <w:t>女生宿舍</w:t>
            </w:r>
          </w:p>
        </w:tc>
        <w:tc>
          <w:tcPr>
            <w:tcW w:w="1555" w:type="dxa"/>
            <w:vAlign w:val="center"/>
          </w:tcPr>
          <w:p w14:paraId="06DE903E" w14:textId="77777777" w:rsidR="00555A21" w:rsidRDefault="00DD74B3">
            <w:r>
              <w:t>400.7</w:t>
            </w:r>
          </w:p>
        </w:tc>
        <w:tc>
          <w:tcPr>
            <w:tcW w:w="1555" w:type="dxa"/>
            <w:vAlign w:val="center"/>
          </w:tcPr>
          <w:p w14:paraId="23505BCA" w14:textId="77777777" w:rsidR="00555A21" w:rsidRDefault="00DD74B3">
            <w:r>
              <w:t>346.3</w:t>
            </w:r>
          </w:p>
        </w:tc>
        <w:tc>
          <w:tcPr>
            <w:tcW w:w="1555" w:type="dxa"/>
            <w:vAlign w:val="center"/>
          </w:tcPr>
          <w:p w14:paraId="5CDE0FE0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4E13E6C1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6C8866E8" w14:textId="77777777" w:rsidR="00555A21" w:rsidRDefault="00DD74B3">
            <w:r>
              <w:t>86.4</w:t>
            </w:r>
          </w:p>
        </w:tc>
      </w:tr>
      <w:tr w:rsidR="00555A21" w14:paraId="01554BE3" w14:textId="77777777">
        <w:tc>
          <w:tcPr>
            <w:tcW w:w="1555" w:type="dxa"/>
            <w:vAlign w:val="center"/>
          </w:tcPr>
          <w:p w14:paraId="157C41DE" w14:textId="77777777" w:rsidR="00555A21" w:rsidRDefault="00DD74B3">
            <w:r>
              <w:t>教学楼</w:t>
            </w:r>
            <w:r>
              <w:t>B</w:t>
            </w:r>
          </w:p>
        </w:tc>
        <w:tc>
          <w:tcPr>
            <w:tcW w:w="1555" w:type="dxa"/>
            <w:vAlign w:val="center"/>
          </w:tcPr>
          <w:p w14:paraId="5AF7A289" w14:textId="77777777" w:rsidR="00555A21" w:rsidRDefault="00DD74B3">
            <w:r>
              <w:t>612.6</w:t>
            </w:r>
          </w:p>
        </w:tc>
        <w:tc>
          <w:tcPr>
            <w:tcW w:w="1555" w:type="dxa"/>
            <w:vAlign w:val="center"/>
          </w:tcPr>
          <w:p w14:paraId="69234725" w14:textId="77777777" w:rsidR="00555A21" w:rsidRDefault="00DD74B3">
            <w:r>
              <w:t>324.1</w:t>
            </w:r>
          </w:p>
        </w:tc>
        <w:tc>
          <w:tcPr>
            <w:tcW w:w="1555" w:type="dxa"/>
            <w:vAlign w:val="center"/>
          </w:tcPr>
          <w:p w14:paraId="096D4D6E" w14:textId="77777777" w:rsidR="00555A21" w:rsidRDefault="00DD74B3">
            <w:r>
              <w:t>89.7</w:t>
            </w:r>
          </w:p>
        </w:tc>
        <w:tc>
          <w:tcPr>
            <w:tcW w:w="1555" w:type="dxa"/>
            <w:vAlign w:val="center"/>
          </w:tcPr>
          <w:p w14:paraId="41403985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57EB84DF" w14:textId="77777777" w:rsidR="00555A21" w:rsidRDefault="00DD74B3">
            <w:r>
              <w:t>67.6</w:t>
            </w:r>
          </w:p>
        </w:tc>
      </w:tr>
      <w:tr w:rsidR="00555A21" w14:paraId="09276738" w14:textId="77777777">
        <w:tc>
          <w:tcPr>
            <w:tcW w:w="1555" w:type="dxa"/>
            <w:vAlign w:val="center"/>
          </w:tcPr>
          <w:p w14:paraId="404CF405" w14:textId="77777777" w:rsidR="00555A21" w:rsidRDefault="00DD74B3">
            <w:r>
              <w:lastRenderedPageBreak/>
              <w:t>男生宿舍</w:t>
            </w:r>
          </w:p>
        </w:tc>
        <w:tc>
          <w:tcPr>
            <w:tcW w:w="1555" w:type="dxa"/>
            <w:vAlign w:val="center"/>
          </w:tcPr>
          <w:p w14:paraId="633A3244" w14:textId="77777777" w:rsidR="00555A21" w:rsidRDefault="00DD74B3">
            <w:r>
              <w:t>413.3</w:t>
            </w:r>
          </w:p>
        </w:tc>
        <w:tc>
          <w:tcPr>
            <w:tcW w:w="1555" w:type="dxa"/>
            <w:vAlign w:val="center"/>
          </w:tcPr>
          <w:p w14:paraId="4AA746D3" w14:textId="77777777" w:rsidR="00555A21" w:rsidRDefault="00DD74B3">
            <w:r>
              <w:t>327.3</w:t>
            </w:r>
          </w:p>
        </w:tc>
        <w:tc>
          <w:tcPr>
            <w:tcW w:w="1555" w:type="dxa"/>
            <w:vAlign w:val="center"/>
          </w:tcPr>
          <w:p w14:paraId="0E54EA9E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6AB95A54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63CB4BCA" w14:textId="77777777" w:rsidR="00555A21" w:rsidRDefault="00DD74B3">
            <w:r>
              <w:t>79.2</w:t>
            </w:r>
          </w:p>
        </w:tc>
      </w:tr>
      <w:tr w:rsidR="00555A21" w14:paraId="2D178DDB" w14:textId="77777777">
        <w:tc>
          <w:tcPr>
            <w:tcW w:w="1555" w:type="dxa"/>
            <w:vAlign w:val="center"/>
          </w:tcPr>
          <w:p w14:paraId="47AF72DC" w14:textId="77777777" w:rsidR="00555A21" w:rsidRDefault="00DD74B3">
            <w:r>
              <w:t>合计</w:t>
            </w:r>
          </w:p>
        </w:tc>
        <w:tc>
          <w:tcPr>
            <w:tcW w:w="1555" w:type="dxa"/>
            <w:vAlign w:val="center"/>
          </w:tcPr>
          <w:p w14:paraId="30D63F82" w14:textId="77777777" w:rsidR="00555A21" w:rsidRDefault="00DD74B3">
            <w:r>
              <w:t>1426.6</w:t>
            </w:r>
          </w:p>
        </w:tc>
        <w:tc>
          <w:tcPr>
            <w:tcW w:w="1555" w:type="dxa"/>
            <w:vAlign w:val="center"/>
          </w:tcPr>
          <w:p w14:paraId="264F330C" w14:textId="77777777" w:rsidR="00555A21" w:rsidRDefault="00DD74B3">
            <w:r>
              <w:t>997.7</w:t>
            </w:r>
          </w:p>
        </w:tc>
        <w:tc>
          <w:tcPr>
            <w:tcW w:w="1555" w:type="dxa"/>
            <w:vAlign w:val="center"/>
          </w:tcPr>
          <w:p w14:paraId="47661E83" w14:textId="77777777" w:rsidR="00555A21" w:rsidRDefault="00DD74B3">
            <w:r>
              <w:t>89.7</w:t>
            </w:r>
          </w:p>
        </w:tc>
        <w:tc>
          <w:tcPr>
            <w:tcW w:w="1555" w:type="dxa"/>
            <w:vAlign w:val="center"/>
          </w:tcPr>
          <w:p w14:paraId="33AD688C" w14:textId="77777777" w:rsidR="00555A21" w:rsidRDefault="00DD74B3">
            <w:r>
              <w:t>0.0</w:t>
            </w:r>
          </w:p>
        </w:tc>
        <w:tc>
          <w:tcPr>
            <w:tcW w:w="1555" w:type="dxa"/>
            <w:vAlign w:val="center"/>
          </w:tcPr>
          <w:p w14:paraId="1E909E59" w14:textId="77777777" w:rsidR="00555A21" w:rsidRDefault="00DD74B3">
            <w:r>
              <w:t>76.2</w:t>
            </w:r>
          </w:p>
        </w:tc>
      </w:tr>
    </w:tbl>
    <w:p w14:paraId="7BA9D602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3D84078F" w14:textId="77777777" w:rsidR="00D32BD4" w:rsidRPr="0068672A" w:rsidRDefault="00D32BD4" w:rsidP="009F2FC7">
      <w:pPr>
        <w:pStyle w:val="1"/>
      </w:pPr>
      <w:bookmarkStart w:id="40" w:name="_Toc97196047"/>
      <w:r w:rsidRPr="0068672A">
        <w:rPr>
          <w:rFonts w:hint="eastAsia"/>
        </w:rPr>
        <w:t>评价结论</w:t>
      </w:r>
      <w:bookmarkEnd w:id="40"/>
    </w:p>
    <w:p w14:paraId="0D22C41B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3A66386D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09C9FA6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4981CE8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A99C1CD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77ACC749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0AE009E8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7E8F7FA4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6220B2CF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B788F56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1F8B70" w14:textId="77777777" w:rsidR="003002CB" w:rsidRDefault="003002CB" w:rsidP="00CB2EB5">
            <w:bookmarkStart w:id="41" w:name="活动场地遮阴率值"/>
            <w:r>
              <w:t>66.8%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0435468C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09D50DA4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FE8C0BA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2F36894C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DE766" w14:textId="77777777" w:rsidR="00F8552B" w:rsidRDefault="00F8552B" w:rsidP="00CB2EB5"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3E31624" w14:textId="77777777" w:rsidR="003002CB" w:rsidRPr="00A654C6" w:rsidRDefault="003002CB" w:rsidP="00CB2EB5">
            <w:bookmarkStart w:id="44" w:name="车道遮阴得分"/>
            <w:r>
              <w:t>0</w:t>
            </w:r>
            <w:bookmarkEnd w:id="44"/>
          </w:p>
        </w:tc>
      </w:tr>
      <w:tr w:rsidR="003002CB" w14:paraId="2F2D049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D7906A6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3700DF61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86543F" w14:textId="77777777" w:rsidR="003002CB" w:rsidRDefault="003002CB" w:rsidP="00CB2EB5">
            <w:bookmarkStart w:id="45" w:name="屋顶遮阴率值"/>
            <w:r>
              <w:t>76.2%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75ABDB8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1E44F1DD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6D1649BB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B177735" w14:textId="77777777" w:rsidR="003002CB" w:rsidRDefault="003002CB" w:rsidP="00CB2EB5">
            <w:bookmarkStart w:id="47" w:name="降热措施总得分"/>
            <w:r>
              <w:t>7</w:t>
            </w:r>
            <w:bookmarkEnd w:id="47"/>
          </w:p>
        </w:tc>
      </w:tr>
    </w:tbl>
    <w:p w14:paraId="55FF7B4F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9481A" w14:textId="77777777" w:rsidR="00DD74B3" w:rsidRDefault="00DD74B3">
      <w:r>
        <w:separator/>
      </w:r>
    </w:p>
  </w:endnote>
  <w:endnote w:type="continuationSeparator" w:id="0">
    <w:p w14:paraId="096ABFD1" w14:textId="77777777" w:rsidR="00DD74B3" w:rsidRDefault="00DD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7FF1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8210E2D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AD35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1245CE81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717B7" w14:textId="77777777" w:rsidR="00DD74B3" w:rsidRDefault="00DD74B3">
      <w:r>
        <w:separator/>
      </w:r>
    </w:p>
  </w:footnote>
  <w:footnote w:type="continuationSeparator" w:id="0">
    <w:p w14:paraId="3DC10A7F" w14:textId="77777777" w:rsidR="00DD74B3" w:rsidRDefault="00DD7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2358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3283ECBA" wp14:editId="0A1D6959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0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55A21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2E30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D74B3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52B2A8EB"/>
  <w15:chartTrackingRefBased/>
  <w15:docId w15:val="{FE3F5612-4ED1-449D-B44A-031A3CF4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1</TotalTime>
  <Pages>8</Pages>
  <Words>526</Words>
  <Characters>3003</Characters>
  <Application>Microsoft Office Word</Application>
  <DocSecurity>0</DocSecurity>
  <PresentationFormat/>
  <Lines>25</Lines>
  <Paragraphs>7</Paragraphs>
  <Slides>0</Slides>
  <Notes>0</Notes>
  <HiddenSlides>0</HiddenSlides>
  <MMClips>0</MMClips>
  <ScaleCrop>false</ScaleCrop>
  <Manager/>
  <Company>ths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Dell</dc:creator>
  <cp:keywords/>
  <dc:description/>
  <cp:lastModifiedBy>何 昊</cp:lastModifiedBy>
  <cp:revision>1</cp:revision>
  <cp:lastPrinted>1899-12-31T16:00:00Z</cp:lastPrinted>
  <dcterms:created xsi:type="dcterms:W3CDTF">2022-03-03T02:33:00Z</dcterms:created>
  <dcterms:modified xsi:type="dcterms:W3CDTF">2022-03-03T02:34:00Z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