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EAB4" w14:textId="77777777" w:rsidR="00BE2D61" w:rsidRDefault="00BE2D61">
      <w:pPr>
        <w:rPr>
          <w:b/>
          <w:sz w:val="24"/>
        </w:rPr>
      </w:pPr>
    </w:p>
    <w:p w14:paraId="4EB0EE54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74B3FEC7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38421892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A943E4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AB571AE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DD6F57A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3584C6B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263ED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45095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广州</w:t>
            </w:r>
            <w:bookmarkEnd w:id="4"/>
          </w:p>
        </w:tc>
      </w:tr>
      <w:tr w:rsidR="00BE2D61" w:rsidRPr="00D40158" w14:paraId="04E6C21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C75DF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6C117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0D02E19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AFFD1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8D18F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1166B06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954A5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452392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6B67244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8A64B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7469FA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1344EA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E79F9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6E16D8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5B06842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BB333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EA996A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9836EC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408981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8BEC47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2022年3月2日</w:t>
              </w:r>
            </w:smartTag>
            <w:bookmarkEnd w:id="8"/>
          </w:p>
        </w:tc>
      </w:tr>
    </w:tbl>
    <w:p w14:paraId="523DC400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26950992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27AA08D" wp14:editId="156E2AF3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EA26" w14:textId="77777777" w:rsidR="002202B1" w:rsidRDefault="002202B1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6D26283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4CF91EB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1D9D3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2775086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BE0C36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8B4498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640F633D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FCEFFE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33CF1A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6E57035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D5F179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419D6ED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T13610009564</w:t>
            </w:r>
            <w:bookmarkEnd w:id="12"/>
          </w:p>
        </w:tc>
      </w:tr>
    </w:tbl>
    <w:p w14:paraId="1B28C248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05B20054" w14:textId="77777777" w:rsidR="00986DEF" w:rsidRDefault="00986DEF" w:rsidP="0030652E">
      <w:pPr>
        <w:jc w:val="center"/>
        <w:rPr>
          <w:b/>
          <w:sz w:val="24"/>
        </w:rPr>
      </w:pPr>
    </w:p>
    <w:p w14:paraId="18C34486" w14:textId="77777777" w:rsidR="00986DEF" w:rsidRDefault="00986DEF" w:rsidP="0030652E">
      <w:pPr>
        <w:jc w:val="center"/>
        <w:rPr>
          <w:b/>
          <w:sz w:val="24"/>
        </w:rPr>
      </w:pPr>
    </w:p>
    <w:p w14:paraId="16289064" w14:textId="77777777" w:rsidR="00986DEF" w:rsidRDefault="00986DEF" w:rsidP="0030652E">
      <w:pPr>
        <w:jc w:val="center"/>
        <w:rPr>
          <w:b/>
          <w:sz w:val="24"/>
        </w:rPr>
      </w:pPr>
    </w:p>
    <w:p w14:paraId="2D37F949" w14:textId="77777777" w:rsidR="00986DEF" w:rsidRDefault="00986DEF" w:rsidP="0030652E">
      <w:pPr>
        <w:jc w:val="center"/>
        <w:rPr>
          <w:b/>
          <w:sz w:val="24"/>
        </w:rPr>
      </w:pPr>
    </w:p>
    <w:p w14:paraId="57633EC2" w14:textId="77777777" w:rsidR="003E5517" w:rsidRDefault="003E5517" w:rsidP="0030652E">
      <w:pPr>
        <w:jc w:val="center"/>
        <w:rPr>
          <w:b/>
          <w:sz w:val="24"/>
        </w:rPr>
      </w:pPr>
    </w:p>
    <w:p w14:paraId="156B7F22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7F8E8FB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030ED6C7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6B5251DA" w14:textId="77777777" w:rsidR="00CC0FB4" w:rsidRPr="00CC0FB4" w:rsidRDefault="00CC0FB4" w:rsidP="00CC0FB4"/>
    <w:bookmarkStart w:id="13" w:name="目录"/>
    <w:p w14:paraId="501B15ED" w14:textId="77777777" w:rsidR="00732997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150597" w:history="1">
        <w:r w:rsidR="00732997" w:rsidRPr="009462E7">
          <w:rPr>
            <w:rStyle w:val="af"/>
            <w:noProof/>
          </w:rPr>
          <w:t>1</w:t>
        </w:r>
        <w:r w:rsidR="0073299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732997" w:rsidRPr="009462E7">
          <w:rPr>
            <w:rStyle w:val="af"/>
            <w:noProof/>
          </w:rPr>
          <w:t>建筑概况</w:t>
        </w:r>
        <w:r w:rsidR="00732997">
          <w:rPr>
            <w:noProof/>
            <w:webHidden/>
          </w:rPr>
          <w:tab/>
        </w:r>
        <w:r w:rsidR="00732997">
          <w:rPr>
            <w:noProof/>
            <w:webHidden/>
          </w:rPr>
          <w:fldChar w:fldCharType="begin"/>
        </w:r>
        <w:r w:rsidR="00732997">
          <w:rPr>
            <w:noProof/>
            <w:webHidden/>
          </w:rPr>
          <w:instrText xml:space="preserve"> PAGEREF _Toc97150597 \h </w:instrText>
        </w:r>
        <w:r w:rsidR="00732997">
          <w:rPr>
            <w:noProof/>
            <w:webHidden/>
          </w:rPr>
        </w:r>
        <w:r w:rsidR="00732997">
          <w:rPr>
            <w:noProof/>
            <w:webHidden/>
          </w:rPr>
          <w:fldChar w:fldCharType="separate"/>
        </w:r>
        <w:r w:rsidR="00732997">
          <w:rPr>
            <w:noProof/>
            <w:webHidden/>
          </w:rPr>
          <w:t>3</w:t>
        </w:r>
        <w:r w:rsidR="00732997">
          <w:rPr>
            <w:noProof/>
            <w:webHidden/>
          </w:rPr>
          <w:fldChar w:fldCharType="end"/>
        </w:r>
      </w:hyperlink>
    </w:p>
    <w:p w14:paraId="3A250E13" w14:textId="77777777" w:rsidR="00732997" w:rsidRDefault="0073299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150598" w:history="1">
        <w:r w:rsidRPr="009462E7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462E7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99B4BC" w14:textId="77777777" w:rsidR="00732997" w:rsidRDefault="0073299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599" w:history="1">
        <w:r w:rsidRPr="009462E7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B7753A" w14:textId="77777777" w:rsidR="00732997" w:rsidRDefault="0073299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0" w:history="1">
        <w:r w:rsidRPr="009462E7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18FF3F" w14:textId="77777777" w:rsidR="00732997" w:rsidRDefault="0073299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150601" w:history="1">
        <w:r w:rsidRPr="009462E7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462E7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04F12D" w14:textId="77777777" w:rsidR="00732997" w:rsidRDefault="0073299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2" w:history="1">
        <w:r w:rsidRPr="009462E7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A5044B" w14:textId="77777777" w:rsidR="00732997" w:rsidRDefault="0073299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3" w:history="1">
        <w:r w:rsidRPr="009462E7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A28CE2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4" w:history="1">
        <w:r w:rsidRPr="009462E7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3E726B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7pt;height:13.55pt" o:ole="">
              <v:imagedata r:id="rId9" o:title=""/>
            </v:shape>
            <o:OLEObject Type="Embed" ProgID="Equation.DSMT4" ShapeID="_x0000_i1402" DrawAspect="Content" ObjectID="_1707763422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039990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5" w:history="1">
        <w:r w:rsidRPr="009462E7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46824D42">
            <v:shape id="_x0000_i1403" type="#_x0000_t75" style="width:13.55pt;height:13.55pt" o:ole="">
              <v:imagedata r:id="rId11" o:title=""/>
            </v:shape>
            <o:OLEObject Type="Embed" ProgID="Equation.DSMT4" ShapeID="_x0000_i1403" DrawAspect="Content" ObjectID="_1707763423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26EC86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6" w:history="1">
        <w:r w:rsidRPr="009462E7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4CA7E5" w14:textId="77777777" w:rsidR="00732997" w:rsidRDefault="0073299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7" w:history="1">
        <w:r w:rsidRPr="009462E7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D1E684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8" w:history="1">
        <w:r w:rsidRPr="009462E7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FDAADE7">
            <v:shape id="_x0000_i1404" type="#_x0000_t75" style="width:18.7pt;height:13.5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852633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09" w:history="1">
        <w:r w:rsidRPr="009462E7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534E30FD">
            <v:shape id="_x0000_i1405" type="#_x0000_t75" style="width:13.55pt;height:13.5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1760F9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10" w:history="1">
        <w:r w:rsidRPr="009462E7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F00068" w14:textId="77777777" w:rsidR="00732997" w:rsidRDefault="0073299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11" w:history="1">
        <w:r w:rsidRPr="009462E7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4C685B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12" w:history="1">
        <w:r w:rsidRPr="009462E7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79BA2AFB">
            <v:shape id="_x0000_i1406" type="#_x0000_t75" style="width:18.7pt;height:13.5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4C24FA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13" w:history="1">
        <w:r w:rsidRPr="009462E7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60FCD8D">
            <v:shape id="_x0000_i1407" type="#_x0000_t75" style="width:13.55pt;height:13.5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337453" w14:textId="77777777" w:rsidR="00732997" w:rsidRDefault="00732997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150614" w:history="1">
        <w:r w:rsidRPr="009462E7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462E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023E09" w14:textId="77777777" w:rsidR="00732997" w:rsidRDefault="0073299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150615" w:history="1">
        <w:r w:rsidRPr="009462E7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462E7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_Toc97150615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12CDB6" w14:textId="77777777" w:rsidR="001828CC" w:rsidRDefault="00EC091B" w:rsidP="00EC091B">
      <w:r>
        <w:fldChar w:fldCharType="end"/>
      </w:r>
      <w:bookmarkEnd w:id="13"/>
    </w:p>
    <w:p w14:paraId="7B6AB56D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7BF0F88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07C3B4D8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7150597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11496CC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9FD6D2D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A5245B8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78AB9A3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8DDD17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0B9F2FE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广东</w:t>
            </w:r>
            <w:r>
              <w:t>-</w:t>
            </w:r>
            <w:r>
              <w:t>广州</w:t>
            </w:r>
            <w:bookmarkEnd w:id="21"/>
          </w:p>
        </w:tc>
      </w:tr>
      <w:tr w:rsidR="000631C6" w:rsidRPr="005816EB" w14:paraId="520BF23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A47322D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485CCEC6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23.08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2B756762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113.14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992E3B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F57289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DBD7DE1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夏热冬暖南区</w:t>
            </w:r>
            <w:bookmarkEnd w:id="24"/>
          </w:p>
        </w:tc>
      </w:tr>
      <w:tr w:rsidR="000631C6" w:rsidRPr="005816EB" w14:paraId="03E032A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33718E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3C2666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4189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668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6061CE0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B03ECF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0A761D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8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1</w:t>
            </w:r>
            <w:bookmarkEnd w:id="28"/>
          </w:p>
        </w:tc>
      </w:tr>
      <w:tr w:rsidR="000631C6" w:rsidRPr="005816EB" w14:paraId="6F10981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329905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C929952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32.4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3311A6B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AA8424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403DBBC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4736B2FF" w14:textId="77777777" w:rsidR="000631C6" w:rsidRDefault="000631C6">
      <w:pPr>
        <w:rPr>
          <w:b/>
          <w:sz w:val="24"/>
        </w:rPr>
      </w:pPr>
    </w:p>
    <w:p w14:paraId="187DB0AA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7150598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28EF1CF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7835D8FC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44D2256C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4CF26D09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0B4DD315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43A773D1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0A12F2B2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7150599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13F53B0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41E572E0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A74C93A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7150600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0D588559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800618E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574D897D">
          <v:shape id="_x0000_i1025" type="#_x0000_t75" style="width:141.2pt;height:45.8pt" o:ole="">
            <v:imagedata r:id="rId13" o:title=""/>
          </v:shape>
          <o:OLEObject Type="Embed" ProgID="Equation.DSMT4" ShapeID="_x0000_i1025" DrawAspect="Content" ObjectID="_1707763424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1AB3D3B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0158E691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54A07692">
          <v:shape id="_x0000_i1026" type="#_x0000_t75" style="width:162.7pt;height:50.05pt" o:ole="">
            <v:imagedata r:id="rId15" o:title=""/>
          </v:shape>
          <o:OLEObject Type="Embed" ProgID="Equation.DSMT4" ShapeID="_x0000_i1026" DrawAspect="Content" ObjectID="_1707763425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4A91EBE4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5B1371E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2AF1AA0A">
          <v:shape id="_x0000_i1027" type="#_x0000_t75" style="width:24.8pt;height:16.35pt" o:ole="">
            <v:imagedata r:id="rId17" o:title=""/>
          </v:shape>
          <o:OLEObject Type="Embed" ProgID="Equation.DSMT4" ShapeID="_x0000_i1027" DrawAspect="Content" ObjectID="_1707763426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14059BB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41503CC">
          <v:shape id="_x0000_i1028" type="#_x0000_t75" style="width:20.1pt;height:13.55pt" o:ole="">
            <v:imagedata r:id="rId19" o:title=""/>
          </v:shape>
          <o:OLEObject Type="Embed" ProgID="Equation.DSMT4" ShapeID="_x0000_i1028" DrawAspect="Content" ObjectID="_1707763427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9020B">
        <w:rPr>
          <w:position w:val="-8"/>
        </w:rPr>
        <w:pict w14:anchorId="053F6B80">
          <v:shape id="_x0000_i1029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32997">
        <w:rPr>
          <w:position w:val="-8"/>
        </w:rPr>
        <w:pict w14:anchorId="6D0BBE6D">
          <v:shape id="_x0000_i1145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9020B">
        <w:rPr>
          <w:position w:val="-8"/>
        </w:rPr>
        <w:pict w14:anchorId="76954CE3">
          <v:shape id="_x0000_i1031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32997">
        <w:rPr>
          <w:position w:val="-8"/>
        </w:rPr>
        <w:pict w14:anchorId="58B392E1">
          <v:shape id="_x0000_i1146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3632709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7C16A9A9">
          <v:shape id="_x0000_i1033" type="#_x0000_t75" style="width:21.95pt;height:13.55pt" o:ole="">
            <v:imagedata r:id="rId23" o:title=""/>
          </v:shape>
          <o:OLEObject Type="Embed" ProgID="Equation.DSMT4" ShapeID="_x0000_i1033" DrawAspect="Content" ObjectID="_1707763428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9020B">
        <w:rPr>
          <w:position w:val="-8"/>
        </w:rPr>
        <w:pict w14:anchorId="0C77B621">
          <v:shape id="_x0000_i1034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32997">
        <w:rPr>
          <w:position w:val="-8"/>
        </w:rPr>
        <w:pict w14:anchorId="6792BBAB">
          <v:shape id="_x0000_i1147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9020B">
        <w:rPr>
          <w:position w:val="-8"/>
        </w:rPr>
        <w:pict w14:anchorId="03368B5B">
          <v:shape id="_x0000_i1036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32997">
        <w:rPr>
          <w:position w:val="-8"/>
        </w:rPr>
        <w:pict w14:anchorId="5E8CDBAD">
          <v:shape id="_x0000_i1148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481595BD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5CD46FD6">
          <v:shape id="_x0000_i1038" type="#_x0000_t75" style="width:13.55pt;height:13.55pt" o:ole="">
            <v:imagedata r:id="rId25" o:title=""/>
          </v:shape>
          <o:OLEObject Type="Embed" ProgID="Equation.DSMT4" ShapeID="_x0000_i1038" DrawAspect="Content" ObjectID="_1707763429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7F1E416F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5CD35C7A">
          <v:shape id="_x0000_i1039" type="#_x0000_t75" style="width:14.95pt;height:13.55pt" o:ole="">
            <v:imagedata r:id="rId27" o:title=""/>
          </v:shape>
          <o:OLEObject Type="Embed" ProgID="Equation.DSMT4" ShapeID="_x0000_i1039" DrawAspect="Content" ObjectID="_1707763430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6C12DFE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38F9833">
          <v:shape id="_x0000_i1040" type="#_x0000_t75" style="width:20.1pt;height:13.55pt" o:ole="">
            <v:imagedata r:id="rId29" o:title=""/>
          </v:shape>
          <o:OLEObject Type="Embed" ProgID="Equation.DSMT4" ShapeID="_x0000_i1040" DrawAspect="Content" ObjectID="_1707763431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6CEBB3D">
          <v:shape id="_x0000_i1041" type="#_x0000_t75" style="width:13.55pt;height:13.55pt" o:ole="">
            <v:imagedata r:id="rId31" o:title=""/>
          </v:shape>
          <o:OLEObject Type="Embed" ProgID="Equation.DSMT4" ShapeID="_x0000_i1041" DrawAspect="Content" ObjectID="_1707763432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7C0E4E0C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4BD52E53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63F1DD6A">
          <v:shape id="_x0000_i1042" type="#_x0000_t75" style="width:14.95pt;height:13.55pt" o:ole="">
            <v:imagedata r:id="rId33" o:title=""/>
          </v:shape>
          <o:OLEObject Type="Embed" ProgID="Equation.DSMT4" ShapeID="_x0000_i1042" DrawAspect="Content" ObjectID="_1707763433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C5F0BAE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0C80592">
          <v:shape id="_x0000_i1043" type="#_x0000_t75" style="width:13.55pt;height:13.55pt" o:ole="">
            <v:imagedata r:id="rId35" o:title=""/>
          </v:shape>
          <o:OLEObject Type="Embed" ProgID="Equation.DSMT4" ShapeID="_x0000_i1043" DrawAspect="Content" ObjectID="_1707763434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754FF0C4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6D49840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74E18B44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48A989E">
          <v:shape id="_x0000_i1044" type="#_x0000_t75" style="width:117.8pt;height:33.65pt" o:ole="">
            <v:imagedata r:id="rId37" o:title=""/>
          </v:shape>
          <o:OLEObject Type="Embed" ProgID="Equation.3" ShapeID="_x0000_i1044" DrawAspect="Content" ObjectID="_1707763435" r:id="rId38"/>
        </w:object>
      </w:r>
    </w:p>
    <w:p w14:paraId="0BA89C8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740DB26C">
          <v:shape id="_x0000_i1045" type="#_x0000_t75" style="width:13.55pt;height:18.25pt" o:ole="">
            <v:imagedata r:id="rId39" o:title=""/>
          </v:shape>
          <o:OLEObject Type="Embed" ProgID="Equation.3" ShapeID="_x0000_i1045" DrawAspect="Content" ObjectID="_1707763436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E88AA7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C82CEF2">
          <v:shape id="_x0000_i1046" type="#_x0000_t75" style="width:8.9pt;height:18.25pt" o:ole="">
            <v:imagedata r:id="rId41" o:title=""/>
          </v:shape>
          <o:OLEObject Type="Embed" ProgID="Equation.3" ShapeID="_x0000_i1046" DrawAspect="Content" ObjectID="_1707763437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BFFD05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514A018A">
          <v:shape id="_x0000_i1047" type="#_x0000_t75" style="width:10.3pt;height:18.25pt" o:ole="">
            <v:imagedata r:id="rId43" o:title=""/>
          </v:shape>
          <o:OLEObject Type="Embed" ProgID="Equation.3" ShapeID="_x0000_i1047" DrawAspect="Content" ObjectID="_1707763438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FE8C69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1F29ECFE">
          <v:shape id="_x0000_i1048" type="#_x0000_t75" style="width:14.95pt;height:18.25pt" o:ole="">
            <v:imagedata r:id="rId45" o:title=""/>
          </v:shape>
          <o:OLEObject Type="Embed" ProgID="Equation.3" ShapeID="_x0000_i1048" DrawAspect="Content" ObjectID="_1707763439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00185E8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2675884B">
          <v:shape id="_x0000_i1049" type="#_x0000_t75" style="width:13.55pt;height:18.25pt" o:ole="">
            <v:imagedata r:id="rId47" o:title=""/>
          </v:shape>
          <o:OLEObject Type="Embed" ProgID="Equation.3" ShapeID="_x0000_i1049" DrawAspect="Content" ObjectID="_1707763440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41EF7E05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05FA6BAF">
          <v:shape id="_x0000_i1050" type="#_x0000_t75" style="width:19.65pt;height:19.65pt" o:ole="">
            <v:imagedata r:id="rId49" o:title=""/>
          </v:shape>
          <o:OLEObject Type="Embed" ProgID="Equation.3" ShapeID="_x0000_i1050" DrawAspect="Content" ObjectID="_1707763441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BC24DE7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08334DFE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7150601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3343D028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7150602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684C8C04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B9561E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7301C228">
                <v:shape id="_x0000_i1051" type="#_x0000_t75" style="width:13.55pt;height:13.55pt" o:ole="">
                  <v:imagedata r:id="rId51" o:title=""/>
                </v:shape>
                <o:OLEObject Type="Embed" ProgID="Equation.DSMT4" ShapeID="_x0000_i1051" DrawAspect="Content" ObjectID="_1707763442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E9020B">
              <w:rPr>
                <w:position w:val="-8"/>
              </w:rPr>
              <w:pict w14:anchorId="25827178">
                <v:shape id="_x0000_i1052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732997">
              <w:rPr>
                <w:position w:val="-8"/>
              </w:rPr>
              <w:pict w14:anchorId="1847C2AA">
                <v:shape id="_x0000_i1149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AA14E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A6B0FD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7A2F6D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BA46385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ADF00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699DC3E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5EB34CB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1E35D8F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A89022E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525604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0FD6DDB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554802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1403C4D5">
                <v:shape id="_x0000_i1054" type="#_x0000_t75" style="width:9.8pt;height:17.3pt" o:ole="">
                  <v:imagedata r:id="rId53" o:title=""/>
                </v:shape>
                <o:OLEObject Type="Embed" ProgID="Equation.DSMT4" ShapeID="_x0000_i1054" DrawAspect="Content" ObjectID="_1707763443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1B83CA8" w14:textId="77777777" w:rsidR="007952C1" w:rsidRDefault="002B5E55" w:rsidP="00D60B8C">
            <w:bookmarkStart w:id="54" w:name="t_e_avg"/>
            <w:r>
              <w:rPr>
                <w:rFonts w:hint="eastAsia"/>
              </w:rPr>
              <w:t>4.90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3FBE141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7236BFE5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56C2C1F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1E578A2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85.00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B518A63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C5CD295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96C9C6B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B981D3" w14:textId="77777777" w:rsidR="007952C1" w:rsidRDefault="002B5E55" w:rsidP="00D60B8C">
            <w:bookmarkStart w:id="56" w:name="Z"/>
            <w:r>
              <w:rPr>
                <w:rFonts w:hint="eastAsia"/>
              </w:rPr>
              <w:t>6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5B6440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30075248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r>
        <w:t>注：气象数据参考</w:t>
      </w:r>
      <w:r>
        <w:t xml:space="preserve"> </w:t>
      </w:r>
      <w:r>
        <w:t>湖南</w:t>
      </w:r>
      <w:r>
        <w:t>-</w:t>
      </w:r>
      <w:r>
        <w:t>郴州</w:t>
      </w:r>
      <w:r>
        <w:t>.</w:t>
      </w:r>
      <w:r>
        <w:br/>
      </w:r>
      <w:bookmarkEnd w:id="57"/>
    </w:p>
    <w:p w14:paraId="23EC57D2" w14:textId="77777777" w:rsidR="00D60B8C" w:rsidRPr="00D60B8C" w:rsidRDefault="00D60B8C" w:rsidP="00D60B8C">
      <w:pPr>
        <w:pStyle w:val="a0"/>
        <w:ind w:leftChars="0" w:left="0" w:right="1470"/>
      </w:pPr>
    </w:p>
    <w:p w14:paraId="3CF1C797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7150603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3F0057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282BD7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AADD9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202AFA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C19B1C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0C5C86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EA6F31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5C865A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F339CE4" w14:textId="77777777" w:rsidTr="00C76F5A">
        <w:tc>
          <w:tcPr>
            <w:tcW w:w="3345" w:type="dxa"/>
            <w:vMerge/>
            <w:vAlign w:val="center"/>
            <w:hideMark/>
          </w:tcPr>
          <w:p w14:paraId="4A0E8BC2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B14700A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A1AEBF3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5DAAB9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0F558F5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F628313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14B421A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2202B1" w14:paraId="51C0ADF5" w14:textId="77777777">
        <w:tc>
          <w:tcPr>
            <w:tcW w:w="3345" w:type="dxa"/>
            <w:vAlign w:val="center"/>
          </w:tcPr>
          <w:p w14:paraId="4A168835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D7427A1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4C21252D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2E9C197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5890C0C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659FF5D5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44A6E58A" w14:textId="77777777" w:rsidR="00C76F5A" w:rsidRDefault="00C76F5A" w:rsidP="00C76F5A">
            <w:r>
              <w:t>0.026</w:t>
            </w:r>
          </w:p>
        </w:tc>
      </w:tr>
      <w:tr w:rsidR="002202B1" w14:paraId="6C8FFC7B" w14:textId="77777777">
        <w:tc>
          <w:tcPr>
            <w:tcW w:w="3345" w:type="dxa"/>
            <w:vAlign w:val="center"/>
          </w:tcPr>
          <w:p w14:paraId="67DE6D23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B0DCF7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BDC52A8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E5BD5BE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423A446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66211D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B53E549" w14:textId="77777777" w:rsidR="00C76F5A" w:rsidRDefault="00C76F5A" w:rsidP="00C76F5A">
            <w:r>
              <w:t>0.556</w:t>
            </w:r>
          </w:p>
        </w:tc>
      </w:tr>
      <w:tr w:rsidR="002202B1" w14:paraId="689BB30D" w14:textId="77777777">
        <w:tc>
          <w:tcPr>
            <w:tcW w:w="3345" w:type="dxa"/>
            <w:vAlign w:val="center"/>
          </w:tcPr>
          <w:p w14:paraId="6AD5E827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B38088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FAC976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B38711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F57DED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90DBE1E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F436C39" w14:textId="77777777" w:rsidR="00C76F5A" w:rsidRDefault="00C76F5A" w:rsidP="00C76F5A">
            <w:r>
              <w:t>0.022</w:t>
            </w:r>
          </w:p>
        </w:tc>
      </w:tr>
      <w:tr w:rsidR="002202B1" w14:paraId="5120B0DB" w14:textId="77777777">
        <w:tc>
          <w:tcPr>
            <w:tcW w:w="3345" w:type="dxa"/>
            <w:vAlign w:val="center"/>
          </w:tcPr>
          <w:p w14:paraId="3830EC97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7F121CA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08AA206C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01AA812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528F482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0F38DC13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135F7BE5" w14:textId="77777777" w:rsidR="00C76F5A" w:rsidRDefault="00C76F5A" w:rsidP="00C76F5A">
            <w:r>
              <w:t>0.444</w:t>
            </w:r>
          </w:p>
        </w:tc>
      </w:tr>
      <w:tr w:rsidR="002202B1" w14:paraId="6295C1A0" w14:textId="77777777">
        <w:tc>
          <w:tcPr>
            <w:tcW w:w="3345" w:type="dxa"/>
            <w:vAlign w:val="center"/>
          </w:tcPr>
          <w:p w14:paraId="6E2DADA4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96B5A45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56730645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5C472E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C79396D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19CC9D6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6F7FC45" w14:textId="77777777" w:rsidR="00C76F5A" w:rsidRDefault="00C76F5A" w:rsidP="00C76F5A">
            <w:r>
              <w:t>0.069</w:t>
            </w:r>
          </w:p>
        </w:tc>
      </w:tr>
      <w:tr w:rsidR="00C76F5A" w14:paraId="091EDF99" w14:textId="77777777" w:rsidTr="00DD0B5D">
        <w:tc>
          <w:tcPr>
            <w:tcW w:w="3345" w:type="dxa"/>
            <w:vAlign w:val="center"/>
          </w:tcPr>
          <w:p w14:paraId="2631F9CF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649362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1AEE8E8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4E29E05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790AEE4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49244A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3A5FD298" w14:textId="77777777" w:rsidR="00C76F5A" w:rsidRDefault="00C76F5A" w:rsidP="00C76F5A">
            <w:r>
              <w:t>0.025</w:t>
            </w:r>
          </w:p>
        </w:tc>
      </w:tr>
    </w:tbl>
    <w:p w14:paraId="0074A3EA" w14:textId="77777777" w:rsidR="00F52375" w:rsidRPr="00F52375" w:rsidRDefault="00F52375" w:rsidP="00F52375">
      <w:pPr>
        <w:pStyle w:val="a0"/>
        <w:ind w:left="1470" w:right="1470"/>
      </w:pPr>
    </w:p>
    <w:p w14:paraId="15C0E562" w14:textId="77777777" w:rsidR="007952C1" w:rsidRDefault="007952C1" w:rsidP="00CE04F8">
      <w:pPr>
        <w:pStyle w:val="3"/>
      </w:pPr>
      <w:bookmarkStart w:id="59" w:name="_Toc97150604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6FA2E762">
          <v:shape id="_x0000_i1055" type="#_x0000_t75" style="width:18.7pt;height:13.55pt" o:ole="">
            <v:imagedata r:id="rId9" o:title=""/>
          </v:shape>
          <o:OLEObject Type="Embed" ProgID="Equation.DSMT4" ShapeID="_x0000_i1055" DrawAspect="Content" ObjectID="_1707763444" r:id="rId55"/>
        </w:object>
      </w:r>
    </w:p>
    <w:p w14:paraId="242C9BD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579389CB">
          <v:shape id="_x0000_i1056" type="#_x0000_t75" style="width:18.7pt;height:13.55pt" o:ole="">
            <v:imagedata r:id="rId9" o:title=""/>
          </v:shape>
          <o:OLEObject Type="Embed" ProgID="Equation.DSMT4" ShapeID="_x0000_i1056" DrawAspect="Content" ObjectID="_1707763445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14:paraId="5E6492FD" w14:textId="77777777" w:rsidR="00990A57" w:rsidRDefault="00D60B8C" w:rsidP="00CE04F8">
      <w:pPr>
        <w:pStyle w:val="3"/>
        <w:ind w:right="1470"/>
      </w:pPr>
      <w:bookmarkStart w:id="60" w:name="_Toc9715060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521A1FDD">
          <v:shape id="_x0000_i1057" type="#_x0000_t75" style="width:13.55pt;height:13.55pt" o:ole="">
            <v:imagedata r:id="rId11" o:title=""/>
          </v:shape>
          <o:OLEObject Type="Embed" ProgID="Equation.DSMT4" ShapeID="_x0000_i1057" DrawAspect="Content" ObjectID="_1707763446" r:id="rId57"/>
        </w:object>
      </w:r>
    </w:p>
    <w:p w14:paraId="5367D55B" w14:textId="77777777" w:rsidR="00CE04F8" w:rsidRPr="00990A57" w:rsidRDefault="00D60B8C" w:rsidP="00990A57">
      <w:pPr>
        <w:jc w:val="center"/>
      </w:pPr>
      <w:r w:rsidRPr="00990A57">
        <w:object w:dxaOrig="2240" w:dyaOrig="660" w14:anchorId="4F45496F">
          <v:shape id="_x0000_i1058" type="#_x0000_t75" style="width:111.75pt;height:33.2pt" o:ole="">
            <v:imagedata r:id="rId58" o:title=""/>
          </v:shape>
          <o:OLEObject Type="Embed" ProgID="Equation.DSMT4" ShapeID="_x0000_i1058" DrawAspect="Content" ObjectID="_1707763447" r:id="rId59"/>
        </w:object>
      </w:r>
    </w:p>
    <w:p w14:paraId="5170D355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301F1399">
          <v:shape id="_x0000_i1059" type="#_x0000_t75" style="width:13.55pt;height:13.55pt" o:ole="">
            <v:imagedata r:id="rId11" o:title=""/>
          </v:shape>
          <o:OLEObject Type="Embed" ProgID="Equation.DSMT4" ShapeID="_x0000_i1059" DrawAspect="Content" ObjectID="_1707763448" r:id="rId60"/>
        </w:object>
      </w:r>
      <w:r>
        <w:t>=</w:t>
      </w:r>
      <w:r w:rsidR="00990A57">
        <w:rPr>
          <w:rFonts w:hint="eastAsia"/>
        </w:rPr>
        <w:t>5.67</w:t>
      </w:r>
    </w:p>
    <w:p w14:paraId="70684475" w14:textId="77777777" w:rsidR="00CE04F8" w:rsidRPr="00CE04F8" w:rsidRDefault="00B505F2" w:rsidP="00B23996">
      <w:pPr>
        <w:pStyle w:val="3"/>
        <w:ind w:right="1470"/>
      </w:pPr>
      <w:bookmarkStart w:id="61" w:name="_Toc97150606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87D07B1" w14:textId="77777777" w:rsidTr="00635599">
        <w:trPr>
          <w:jc w:val="center"/>
        </w:trPr>
        <w:tc>
          <w:tcPr>
            <w:tcW w:w="3148" w:type="dxa"/>
            <w:vAlign w:val="center"/>
          </w:tcPr>
          <w:p w14:paraId="6B1741E0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333F9A1E">
                <v:shape id="_x0000_i1060" type="#_x0000_t75" style="width:20.1pt;height:13.55pt" o:ole="">
                  <v:imagedata r:id="rId19" o:title=""/>
                </v:shape>
                <o:OLEObject Type="Embed" ProgID="Equation.DSMT4" ShapeID="_x0000_i1060" DrawAspect="Content" ObjectID="_1707763449" r:id="rId61"/>
              </w:object>
            </w:r>
          </w:p>
        </w:tc>
        <w:tc>
          <w:tcPr>
            <w:tcW w:w="2693" w:type="dxa"/>
            <w:vAlign w:val="center"/>
          </w:tcPr>
          <w:p w14:paraId="76471480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A0839F5">
                <v:shape id="_x0000_i1061" type="#_x0000_t75" style="width:20.1pt;height:13.55pt" o:ole="">
                  <v:imagedata r:id="rId19" o:title=""/>
                </v:shape>
                <o:OLEObject Type="Embed" ProgID="Equation.DSMT4" ShapeID="_x0000_i1061" DrawAspect="Content" ObjectID="_1707763450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9020B">
              <w:rPr>
                <w:position w:val="-8"/>
              </w:rPr>
              <w:pict w14:anchorId="18A4234E">
                <v:shape id="_x0000_i1062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6BEB1CC2">
                <v:shape id="_x0000_i1150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9020B">
              <w:rPr>
                <w:position w:val="-8"/>
              </w:rPr>
              <w:pict w14:anchorId="35BB2BDF">
                <v:shape id="_x0000_i1064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688EEB57">
                <v:shape id="_x0000_i1151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FEA628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7DD25111" w14:textId="77777777" w:rsidR="00504D39" w:rsidRPr="009470F7" w:rsidRDefault="00504D39" w:rsidP="0054289E"/>
        </w:tc>
      </w:tr>
      <w:tr w:rsidR="00504D39" w14:paraId="32B0898C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9CD75C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DE766EF">
                <v:shape id="_x0000_i1066" type="#_x0000_t75" style="width:21.95pt;height:13.55pt" o:ole="">
                  <v:imagedata r:id="rId23" o:title=""/>
                </v:shape>
                <o:OLEObject Type="Embed" ProgID="Equation.DSMT4" ShapeID="_x0000_i1066" DrawAspect="Content" ObjectID="_1707763451" r:id="rId63"/>
              </w:object>
            </w:r>
          </w:p>
        </w:tc>
        <w:tc>
          <w:tcPr>
            <w:tcW w:w="2693" w:type="dxa"/>
            <w:vAlign w:val="center"/>
          </w:tcPr>
          <w:p w14:paraId="7EFEB7E3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164C21B">
                <v:shape id="_x0000_i1067" type="#_x0000_t75" style="width:21.95pt;height:13.55pt" o:ole="">
                  <v:imagedata r:id="rId23" o:title=""/>
                </v:shape>
                <o:OLEObject Type="Embed" ProgID="Equation.DSMT4" ShapeID="_x0000_i1067" DrawAspect="Content" ObjectID="_1707763452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9020B">
              <w:rPr>
                <w:position w:val="-8"/>
              </w:rPr>
              <w:pict w14:anchorId="51775322">
                <v:shape id="_x0000_i1068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69BD2A92">
                <v:shape id="_x0000_i1152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E9020B">
              <w:rPr>
                <w:position w:val="-8"/>
              </w:rPr>
              <w:pict w14:anchorId="19172079">
                <v:shape id="_x0000_i1070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274577FB">
                <v:shape id="_x0000_i1153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CE18D0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43EB3DD9" w14:textId="77777777" w:rsidR="00504D39" w:rsidRDefault="00504D39" w:rsidP="0054289E"/>
        </w:tc>
      </w:tr>
      <w:tr w:rsidR="00504D39" w14:paraId="635067E6" w14:textId="77777777" w:rsidTr="00635599">
        <w:trPr>
          <w:jc w:val="center"/>
        </w:trPr>
        <w:tc>
          <w:tcPr>
            <w:tcW w:w="3148" w:type="dxa"/>
            <w:vAlign w:val="center"/>
          </w:tcPr>
          <w:p w14:paraId="39997FEC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2F18B09A">
                <v:shape id="_x0000_i1072" type="#_x0000_t75" style="width:13.55pt;height:13.55pt" o:ole="">
                  <v:imagedata r:id="rId25" o:title=""/>
                </v:shape>
                <o:OLEObject Type="Embed" ProgID="Equation.DSMT4" ShapeID="_x0000_i1072" DrawAspect="Content" ObjectID="_1707763453" r:id="rId65"/>
              </w:object>
            </w:r>
          </w:p>
        </w:tc>
        <w:tc>
          <w:tcPr>
            <w:tcW w:w="2693" w:type="dxa"/>
            <w:vAlign w:val="center"/>
          </w:tcPr>
          <w:p w14:paraId="50CD6630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613BC44F">
                <v:shape id="_x0000_i1073" type="#_x0000_t75" style="width:13.55pt;height:13.55pt" o:ole="">
                  <v:imagedata r:id="rId25" o:title=""/>
                </v:shape>
                <o:OLEObject Type="Embed" ProgID="Equation.DSMT4" ShapeID="_x0000_i1073" DrawAspect="Content" ObjectID="_1707763454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2D6170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1A3E4E5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DF6E58A" w14:textId="77777777" w:rsidTr="00635599">
        <w:trPr>
          <w:jc w:val="center"/>
        </w:trPr>
        <w:tc>
          <w:tcPr>
            <w:tcW w:w="3148" w:type="dxa"/>
            <w:vAlign w:val="center"/>
          </w:tcPr>
          <w:p w14:paraId="1EAECBE8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CE6E5A9">
                <v:shape id="_x0000_i1074" type="#_x0000_t75" style="width:14.95pt;height:13.55pt" o:ole="">
                  <v:imagedata r:id="rId27" o:title=""/>
                </v:shape>
                <o:OLEObject Type="Embed" ProgID="Equation.DSMT4" ShapeID="_x0000_i1074" DrawAspect="Content" ObjectID="_1707763455" r:id="rId67"/>
              </w:object>
            </w:r>
          </w:p>
        </w:tc>
        <w:tc>
          <w:tcPr>
            <w:tcW w:w="2693" w:type="dxa"/>
            <w:vAlign w:val="center"/>
          </w:tcPr>
          <w:p w14:paraId="32D14598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510571DD">
                <v:shape id="_x0000_i1075" type="#_x0000_t75" style="width:14.95pt;height:13.55pt" o:ole="">
                  <v:imagedata r:id="rId27" o:title=""/>
                </v:shape>
                <o:OLEObject Type="Embed" ProgID="Equation.DSMT4" ShapeID="_x0000_i1075" DrawAspect="Content" ObjectID="_1707763456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167A88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736.19</w:t>
            </w:r>
          </w:p>
        </w:tc>
        <w:tc>
          <w:tcPr>
            <w:tcW w:w="2737" w:type="dxa"/>
            <w:vAlign w:val="center"/>
          </w:tcPr>
          <w:p w14:paraId="20B9AB8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91DA0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3D0A424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58EE1396">
                <v:shape id="_x0000_i1076" type="#_x0000_t75" style="width:20.1pt;height:13.55pt" o:ole="">
                  <v:imagedata r:id="rId29" o:title=""/>
                </v:shape>
                <o:OLEObject Type="Embed" ProgID="Equation.DSMT4" ShapeID="_x0000_i1076" DrawAspect="Content" ObjectID="_1707763457" r:id="rId69"/>
              </w:object>
            </w:r>
          </w:p>
        </w:tc>
        <w:tc>
          <w:tcPr>
            <w:tcW w:w="2693" w:type="dxa"/>
            <w:vAlign w:val="center"/>
          </w:tcPr>
          <w:p w14:paraId="0635DE16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0723556">
                <v:shape id="_x0000_i1077" type="#_x0000_t75" style="width:20.1pt;height:13.55pt" o:ole="">
                  <v:imagedata r:id="rId29" o:title=""/>
                </v:shape>
                <o:OLEObject Type="Embed" ProgID="Equation.DSMT4" ShapeID="_x0000_i1077" DrawAspect="Content" ObjectID="_1707763458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787507E5">
                <v:shape id="_x0000_i1078" type="#_x0000_t75" style="width:13.55pt;height:13.55pt" o:ole="">
                  <v:imagedata r:id="rId31" o:title=""/>
                </v:shape>
                <o:OLEObject Type="Embed" ProgID="Equation.DSMT4" ShapeID="_x0000_i1078" DrawAspect="Content" ObjectID="_1707763459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5B959FC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914.20</w:t>
            </w:r>
          </w:p>
        </w:tc>
        <w:tc>
          <w:tcPr>
            <w:tcW w:w="2737" w:type="dxa"/>
            <w:vAlign w:val="center"/>
          </w:tcPr>
          <w:p w14:paraId="161F4819" w14:textId="77777777" w:rsidR="00504D39" w:rsidRPr="00FB2E10" w:rsidRDefault="00504D39" w:rsidP="0054289E"/>
        </w:tc>
      </w:tr>
      <w:tr w:rsidR="00504D39" w14:paraId="369F722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09F6789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CBCCC5C">
                <v:shape id="_x0000_i1079" type="#_x0000_t75" style="width:14.95pt;height:13.55pt" o:ole="">
                  <v:imagedata r:id="rId33" o:title=""/>
                </v:shape>
                <o:OLEObject Type="Embed" ProgID="Equation.DSMT4" ShapeID="_x0000_i1079" DrawAspect="Content" ObjectID="_1707763460" r:id="rId72"/>
              </w:object>
            </w:r>
          </w:p>
        </w:tc>
        <w:tc>
          <w:tcPr>
            <w:tcW w:w="2693" w:type="dxa"/>
            <w:vAlign w:val="center"/>
          </w:tcPr>
          <w:p w14:paraId="4E53BD9F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1F8BC1D">
                <v:shape id="_x0000_i1080" type="#_x0000_t75" style="width:14.95pt;height:13.55pt" o:ole="">
                  <v:imagedata r:id="rId33" o:title=""/>
                </v:shape>
                <o:OLEObject Type="Embed" ProgID="Equation.DSMT4" ShapeID="_x0000_i1080" DrawAspect="Content" ObjectID="_1707763461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D9E683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4110A53A" w14:textId="77777777" w:rsidR="00504D39" w:rsidRDefault="00504D39" w:rsidP="0054289E"/>
        </w:tc>
      </w:tr>
      <w:tr w:rsidR="00504D39" w14:paraId="2B768D9E" w14:textId="77777777" w:rsidTr="00635599">
        <w:trPr>
          <w:jc w:val="center"/>
        </w:trPr>
        <w:tc>
          <w:tcPr>
            <w:tcW w:w="3148" w:type="dxa"/>
          </w:tcPr>
          <w:p w14:paraId="1DEBBC22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E558472">
                <v:shape id="_x0000_i1081" type="#_x0000_t75" style="width:13.55pt;height:13.55pt" o:ole="">
                  <v:imagedata r:id="rId35" o:title=""/>
                </v:shape>
                <o:OLEObject Type="Embed" ProgID="Equation.DSMT4" ShapeID="_x0000_i1081" DrawAspect="Content" ObjectID="_1707763462" r:id="rId74"/>
              </w:object>
            </w:r>
          </w:p>
        </w:tc>
        <w:tc>
          <w:tcPr>
            <w:tcW w:w="2693" w:type="dxa"/>
          </w:tcPr>
          <w:p w14:paraId="779D1607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1C6D013">
                <v:shape id="_x0000_i1082" type="#_x0000_t75" style="width:13.55pt;height:13.55pt" o:ole="">
                  <v:imagedata r:id="rId35" o:title=""/>
                </v:shape>
                <o:OLEObject Type="Embed" ProgID="Equation.DSMT4" ShapeID="_x0000_i1082" DrawAspect="Content" ObjectID="_1707763463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062F4C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4F55D91A" w14:textId="77777777" w:rsidR="00504D39" w:rsidRPr="00FB2E10" w:rsidRDefault="00504D39" w:rsidP="0054289E"/>
        </w:tc>
      </w:tr>
      <w:tr w:rsidR="00504D39" w14:paraId="561995EA" w14:textId="77777777" w:rsidTr="00635599">
        <w:trPr>
          <w:jc w:val="center"/>
        </w:trPr>
        <w:tc>
          <w:tcPr>
            <w:tcW w:w="3148" w:type="dxa"/>
            <w:vAlign w:val="center"/>
          </w:tcPr>
          <w:p w14:paraId="7E23B1B3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63292764">
                <v:shape id="_x0000_i1083" type="#_x0000_t75" style="width:142.6pt;height:43.5pt" o:ole="">
                  <v:imagedata r:id="rId15" o:title=""/>
                </v:shape>
                <o:OLEObject Type="Embed" ProgID="Equation.DSMT4" ShapeID="_x0000_i1083" DrawAspect="Content" ObjectID="_1707763464" r:id="rId76"/>
              </w:object>
            </w:r>
          </w:p>
        </w:tc>
        <w:tc>
          <w:tcPr>
            <w:tcW w:w="2693" w:type="dxa"/>
            <w:vAlign w:val="center"/>
          </w:tcPr>
          <w:p w14:paraId="3A650EEC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3CD913E6">
                <v:shape id="_x0000_i1084" type="#_x0000_t75" style="width:24.8pt;height:16.35pt" o:ole="">
                  <v:imagedata r:id="rId17" o:title=""/>
                </v:shape>
                <o:OLEObject Type="Embed" ProgID="Equation.DSMT4" ShapeID="_x0000_i1084" DrawAspect="Content" ObjectID="_1707763465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1FA46F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0981DD7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E9905A1" w14:textId="77777777" w:rsidR="004E53B8" w:rsidRDefault="004E53B8" w:rsidP="00064694">
      <w:pPr>
        <w:widowControl/>
        <w:jc w:val="left"/>
      </w:pPr>
    </w:p>
    <w:p w14:paraId="3F79C03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7150607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3B1AA2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CD0BA5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E88FE0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885763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31597A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E68339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E910C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D9CCEA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77462B8" w14:textId="77777777" w:rsidTr="00C76F5A">
        <w:tc>
          <w:tcPr>
            <w:tcW w:w="3345" w:type="dxa"/>
            <w:vMerge/>
            <w:vAlign w:val="center"/>
            <w:hideMark/>
          </w:tcPr>
          <w:p w14:paraId="31DA465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DC8F76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1C72F89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17778CF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F624F1A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981713C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5E1EE01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2202B1" w14:paraId="1E6C447E" w14:textId="77777777">
        <w:tc>
          <w:tcPr>
            <w:tcW w:w="3345" w:type="dxa"/>
            <w:vAlign w:val="center"/>
          </w:tcPr>
          <w:p w14:paraId="76FC1C2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0D2342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B26B5F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71FDF1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CBE095D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179FB7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FB002E7" w14:textId="77777777" w:rsidR="00C76F5A" w:rsidRDefault="00C76F5A" w:rsidP="00C76F5A">
            <w:r>
              <w:t>0.022</w:t>
            </w:r>
          </w:p>
        </w:tc>
      </w:tr>
      <w:tr w:rsidR="002202B1" w14:paraId="3A4BD5E3" w14:textId="77777777">
        <w:tc>
          <w:tcPr>
            <w:tcW w:w="3345" w:type="dxa"/>
            <w:vAlign w:val="center"/>
          </w:tcPr>
          <w:p w14:paraId="3A8C50E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40820B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6DC80F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444C9E88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4A6AAB96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79456DB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78EBF3F" w14:textId="77777777" w:rsidR="00C76F5A" w:rsidRDefault="00C76F5A" w:rsidP="00C76F5A">
            <w:r>
              <w:t>0.556</w:t>
            </w:r>
          </w:p>
        </w:tc>
      </w:tr>
      <w:tr w:rsidR="002202B1" w14:paraId="2B72C6F6" w14:textId="77777777">
        <w:tc>
          <w:tcPr>
            <w:tcW w:w="3345" w:type="dxa"/>
            <w:vAlign w:val="center"/>
          </w:tcPr>
          <w:p w14:paraId="0A594501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DB8DB2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7BD46C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352378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4294F6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FD8B51B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7A8A29A" w14:textId="77777777" w:rsidR="00C76F5A" w:rsidRDefault="00C76F5A" w:rsidP="00C76F5A">
            <w:r>
              <w:t>0.022</w:t>
            </w:r>
          </w:p>
        </w:tc>
      </w:tr>
      <w:tr w:rsidR="002202B1" w14:paraId="711F5F1C" w14:textId="77777777">
        <w:tc>
          <w:tcPr>
            <w:tcW w:w="3345" w:type="dxa"/>
            <w:vAlign w:val="center"/>
          </w:tcPr>
          <w:p w14:paraId="6D479D1D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6341E4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DE3B872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427C78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51F59C4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EC3A379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26328C1" w14:textId="77777777" w:rsidR="00C76F5A" w:rsidRDefault="00C76F5A" w:rsidP="00C76F5A">
            <w:r>
              <w:t>0.115</w:t>
            </w:r>
          </w:p>
        </w:tc>
      </w:tr>
      <w:tr w:rsidR="00C76F5A" w14:paraId="6882FABC" w14:textId="77777777" w:rsidTr="00DD0B5D">
        <w:tc>
          <w:tcPr>
            <w:tcW w:w="3345" w:type="dxa"/>
            <w:vAlign w:val="center"/>
          </w:tcPr>
          <w:p w14:paraId="5B909DB2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55FE9E7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412FFAC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07E7304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B3479A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72C9FD0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5FBD0B8" w14:textId="77777777" w:rsidR="00C76F5A" w:rsidRDefault="00C76F5A" w:rsidP="00C76F5A">
            <w:r>
              <w:t>0.025</w:t>
            </w:r>
          </w:p>
        </w:tc>
      </w:tr>
    </w:tbl>
    <w:p w14:paraId="03D9DA9D" w14:textId="77777777" w:rsidR="00F52375" w:rsidRPr="00F52375" w:rsidRDefault="00F52375" w:rsidP="00F52375">
      <w:pPr>
        <w:pStyle w:val="a0"/>
        <w:ind w:left="1470" w:right="1470"/>
      </w:pPr>
    </w:p>
    <w:p w14:paraId="57A4641E" w14:textId="77777777" w:rsidR="007952C1" w:rsidRDefault="007952C1" w:rsidP="00CE04F8">
      <w:pPr>
        <w:pStyle w:val="3"/>
      </w:pPr>
      <w:bookmarkStart w:id="63" w:name="_Toc97150608"/>
      <w:r w:rsidRPr="007952C1">
        <w:rPr>
          <w:rFonts w:hint="eastAsia"/>
        </w:rPr>
        <w:t>冷凝计算界面至围护结构内表面之间的热阻</w:t>
      </w:r>
      <w:r w:rsidR="00E9020B">
        <w:pict w14:anchorId="6EDD3FF5">
          <v:shape id="_x0000_i1085" type="#_x0000_t75" style="width:18.7pt;height:13.55pt">
            <v:imagedata r:id="rId9" o:title=""/>
          </v:shape>
        </w:pict>
      </w:r>
      <w:bookmarkEnd w:id="63"/>
    </w:p>
    <w:p w14:paraId="58A1BDB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9020B">
        <w:rPr>
          <w:b/>
          <w:bCs/>
        </w:rPr>
        <w:pict w14:anchorId="38EB9F4D">
          <v:shape id="_x0000_i1086" type="#_x0000_t75" style="width:18.7pt;height:13.5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14:paraId="4FF922F9" w14:textId="77777777" w:rsidR="00990A57" w:rsidRDefault="00D60B8C" w:rsidP="00CE04F8">
      <w:pPr>
        <w:pStyle w:val="3"/>
        <w:ind w:right="1470"/>
      </w:pPr>
      <w:bookmarkStart w:id="64" w:name="_Toc9715060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9020B">
        <w:rPr>
          <w:position w:val="-6"/>
        </w:rPr>
        <w:pict w14:anchorId="424B2C35">
          <v:shape id="_x0000_i1087" type="#_x0000_t75" style="width:13.55pt;height:13.55pt">
            <v:imagedata r:id="rId11" o:title=""/>
          </v:shape>
        </w:pict>
      </w:r>
      <w:bookmarkEnd w:id="64"/>
    </w:p>
    <w:p w14:paraId="23BF9B73" w14:textId="77777777" w:rsidR="00CE04F8" w:rsidRPr="00990A57" w:rsidRDefault="00E9020B" w:rsidP="00990A57">
      <w:pPr>
        <w:jc w:val="center"/>
      </w:pPr>
      <w:r>
        <w:pict w14:anchorId="58EBC1EC">
          <v:shape id="_x0000_i1088" type="#_x0000_t75" style="width:111.75pt;height:33.2pt">
            <v:imagedata r:id="rId58" o:title=""/>
          </v:shape>
        </w:pict>
      </w:r>
    </w:p>
    <w:p w14:paraId="08BB6153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9020B">
        <w:rPr>
          <w:position w:val="-6"/>
        </w:rPr>
        <w:pict w14:anchorId="677B5E50">
          <v:shape id="_x0000_i1089" type="#_x0000_t75" style="width:13.55pt;height:13.55pt">
            <v:imagedata r:id="rId11" o:title=""/>
          </v:shape>
        </w:pict>
      </w:r>
      <w:r>
        <w:t>=</w:t>
      </w:r>
      <w:r w:rsidR="00990A57">
        <w:rPr>
          <w:rFonts w:hint="eastAsia"/>
        </w:rPr>
        <w:t>5.94</w:t>
      </w:r>
    </w:p>
    <w:p w14:paraId="179158C3" w14:textId="77777777" w:rsidR="00CE04F8" w:rsidRPr="00CE04F8" w:rsidRDefault="00B505F2" w:rsidP="00B23996">
      <w:pPr>
        <w:pStyle w:val="3"/>
        <w:ind w:right="1470"/>
      </w:pPr>
      <w:bookmarkStart w:id="65" w:name="_Toc9715061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E6534E1" w14:textId="77777777" w:rsidTr="00635599">
        <w:trPr>
          <w:jc w:val="center"/>
        </w:trPr>
        <w:tc>
          <w:tcPr>
            <w:tcW w:w="3148" w:type="dxa"/>
            <w:vAlign w:val="center"/>
          </w:tcPr>
          <w:p w14:paraId="3E06FFBD" w14:textId="77777777" w:rsidR="00504D39" w:rsidRPr="005012CD" w:rsidRDefault="00E9020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02DE0C44">
                <v:shape id="_x0000_i1090" type="#_x0000_t75" style="width:20.1pt;height:13.5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D8DD9C4" w14:textId="77777777" w:rsidR="00504D39" w:rsidRDefault="00E9020B" w:rsidP="0054289E">
            <w:r>
              <w:rPr>
                <w:position w:val="-6"/>
              </w:rPr>
              <w:pict w14:anchorId="1B894115">
                <v:shape id="_x0000_i1091" type="#_x0000_t75" style="width:20.1pt;height:13.5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B9274D4">
                <v:shape id="_x0000_i1092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3C98F4AF">
                <v:shape id="_x0000_i1154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2EFA73A">
                <v:shape id="_x0000_i1094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4EEF4B1D">
                <v:shape id="_x0000_i1155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5E8017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208CA366" w14:textId="77777777" w:rsidR="00504D39" w:rsidRPr="009470F7" w:rsidRDefault="00504D39" w:rsidP="0054289E"/>
        </w:tc>
      </w:tr>
      <w:tr w:rsidR="00504D39" w14:paraId="688AFDF8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AA77C1" w14:textId="77777777" w:rsidR="00504D39" w:rsidRDefault="00E9020B" w:rsidP="0054289E">
            <w:r>
              <w:rPr>
                <w:position w:val="-6"/>
              </w:rPr>
              <w:pict w14:anchorId="4D2178B7">
                <v:shape id="_x0000_i1096" type="#_x0000_t75" style="width:21.95pt;height:13.5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5C0DCAF" w14:textId="77777777" w:rsidR="00504D39" w:rsidRDefault="00E9020B" w:rsidP="0054289E">
            <w:r>
              <w:rPr>
                <w:position w:val="-6"/>
              </w:rPr>
              <w:pict w14:anchorId="1820F4E0">
                <v:shape id="_x0000_i1097" type="#_x0000_t75" style="width:21.95pt;height:13.5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35EFA89">
                <v:shape id="_x0000_i1098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2DBE2659">
                <v:shape id="_x0000_i1156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2D1F03B">
                <v:shape id="_x0000_i1100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7AFA07B5">
                <v:shape id="_x0000_i1157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2DF20E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44FE3D85" w14:textId="77777777" w:rsidR="00504D39" w:rsidRDefault="00504D39" w:rsidP="0054289E"/>
        </w:tc>
      </w:tr>
      <w:tr w:rsidR="00504D39" w14:paraId="0F778E52" w14:textId="77777777" w:rsidTr="00635599">
        <w:trPr>
          <w:jc w:val="center"/>
        </w:trPr>
        <w:tc>
          <w:tcPr>
            <w:tcW w:w="3148" w:type="dxa"/>
            <w:vAlign w:val="center"/>
          </w:tcPr>
          <w:p w14:paraId="373DFE18" w14:textId="77777777" w:rsidR="00504D39" w:rsidRPr="00FB2E10" w:rsidRDefault="00E9020B" w:rsidP="0054289E">
            <w:r>
              <w:rPr>
                <w:position w:val="-6"/>
              </w:rPr>
              <w:pict w14:anchorId="6506A9C1">
                <v:shape id="_x0000_i1102" type="#_x0000_t75" style="width:13.55pt;height:13.5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49A0E1" w14:textId="77777777" w:rsidR="00504D39" w:rsidRPr="00D528E7" w:rsidRDefault="00E9020B" w:rsidP="0054289E">
            <w:r>
              <w:rPr>
                <w:position w:val="-6"/>
              </w:rPr>
              <w:pict w14:anchorId="4BAB4CD2">
                <v:shape id="_x0000_i1103" type="#_x0000_t75" style="width:13.55pt;height:13.5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14:paraId="03ADC07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14:paraId="3BBE52B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4B8AA0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9BABD7" w14:textId="77777777" w:rsidR="00504D39" w:rsidRDefault="00E9020B" w:rsidP="0054289E">
            <w:r>
              <w:rPr>
                <w:position w:val="-6"/>
              </w:rPr>
              <w:lastRenderedPageBreak/>
              <w:pict w14:anchorId="05AEE9DC">
                <v:shape id="_x0000_i1104" type="#_x0000_t75" style="width:14.95pt;height:13.5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71C3EF6" w14:textId="77777777" w:rsidR="00504D39" w:rsidRDefault="00E9020B" w:rsidP="0054289E">
            <w:r>
              <w:rPr>
                <w:position w:val="-6"/>
              </w:rPr>
              <w:pict w14:anchorId="224E6109">
                <v:shape id="_x0000_i1105" type="#_x0000_t75" style="width:14.95pt;height:13.5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1A80D8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736.19</w:t>
            </w:r>
          </w:p>
        </w:tc>
        <w:tc>
          <w:tcPr>
            <w:tcW w:w="2737" w:type="dxa"/>
            <w:vAlign w:val="center"/>
          </w:tcPr>
          <w:p w14:paraId="071CBE2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2755C8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B5F94AC" w14:textId="77777777" w:rsidR="00504D39" w:rsidRDefault="00E9020B" w:rsidP="0054289E">
            <w:r>
              <w:rPr>
                <w:position w:val="-6"/>
              </w:rPr>
              <w:pict w14:anchorId="33ED4E04">
                <v:shape id="_x0000_i1106" type="#_x0000_t75" style="width:20.1pt;height:13.5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CD78B49" w14:textId="77777777" w:rsidR="00504D39" w:rsidRPr="00D528E7" w:rsidRDefault="00E9020B" w:rsidP="0054289E">
            <w:r>
              <w:rPr>
                <w:position w:val="-6"/>
              </w:rPr>
              <w:pict w14:anchorId="31D6CEB0">
                <v:shape id="_x0000_i1107" type="#_x0000_t75" style="width:20.1pt;height:13.5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8C40A9C">
                <v:shape id="_x0000_i1108" type="#_x0000_t75" style="width:13.55pt;height:13.5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40752A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931.40</w:t>
            </w:r>
          </w:p>
        </w:tc>
        <w:tc>
          <w:tcPr>
            <w:tcW w:w="2737" w:type="dxa"/>
            <w:vAlign w:val="center"/>
          </w:tcPr>
          <w:p w14:paraId="27FA900F" w14:textId="77777777" w:rsidR="00504D39" w:rsidRPr="00FB2E10" w:rsidRDefault="00504D39" w:rsidP="0054289E"/>
        </w:tc>
      </w:tr>
      <w:tr w:rsidR="00504D39" w14:paraId="220AC24F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6C6389" w14:textId="77777777" w:rsidR="00504D39" w:rsidRDefault="00E9020B" w:rsidP="0054289E">
            <w:r>
              <w:rPr>
                <w:position w:val="-10"/>
              </w:rPr>
              <w:pict w14:anchorId="33D7BFE4">
                <v:shape id="_x0000_i1109" type="#_x0000_t75" style="width:14.95pt;height:13.5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8338891" w14:textId="77777777" w:rsidR="00504D39" w:rsidRDefault="00E9020B" w:rsidP="0054289E">
            <w:r>
              <w:rPr>
                <w:position w:val="-10"/>
              </w:rPr>
              <w:pict w14:anchorId="76E950A9">
                <v:shape id="_x0000_i1110" type="#_x0000_t75" style="width:14.95pt;height:13.5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C0AD7A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06FFE542" w14:textId="77777777" w:rsidR="00504D39" w:rsidRDefault="00504D39" w:rsidP="0054289E"/>
        </w:tc>
      </w:tr>
      <w:tr w:rsidR="00504D39" w14:paraId="4EA34A11" w14:textId="77777777" w:rsidTr="00635599">
        <w:trPr>
          <w:jc w:val="center"/>
        </w:trPr>
        <w:tc>
          <w:tcPr>
            <w:tcW w:w="3148" w:type="dxa"/>
          </w:tcPr>
          <w:p w14:paraId="11CD266C" w14:textId="77777777" w:rsidR="00504D39" w:rsidRDefault="00E9020B" w:rsidP="0054289E">
            <w:r>
              <w:rPr>
                <w:position w:val="-6"/>
              </w:rPr>
              <w:pict w14:anchorId="6FC8647E">
                <v:shape id="_x0000_i1111" type="#_x0000_t75" style="width:13.55pt;height:13.5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647A8EC" w14:textId="77777777" w:rsidR="00504D39" w:rsidRDefault="00E9020B" w:rsidP="0054289E">
            <w:r>
              <w:rPr>
                <w:position w:val="-6"/>
              </w:rPr>
              <w:pict w14:anchorId="75C434C6">
                <v:shape id="_x0000_i1112" type="#_x0000_t75" style="width:13.55pt;height:13.5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628153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4AC3A525" w14:textId="77777777" w:rsidR="00504D39" w:rsidRPr="00FB2E10" w:rsidRDefault="00504D39" w:rsidP="0054289E"/>
        </w:tc>
      </w:tr>
      <w:tr w:rsidR="00504D39" w14:paraId="71C31BE9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5D4EE8" w14:textId="77777777" w:rsidR="00504D39" w:rsidRDefault="00E9020B" w:rsidP="0054289E">
            <w:r>
              <w:rPr>
                <w:position w:val="-28"/>
              </w:rPr>
              <w:pict w14:anchorId="03298BA4">
                <v:shape id="_x0000_i1113" type="#_x0000_t75" style="width:142.6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BA9073A" w14:textId="77777777" w:rsidR="00504D39" w:rsidRDefault="00E9020B" w:rsidP="0054289E">
            <w:r>
              <w:rPr>
                <w:position w:val="-10"/>
              </w:rPr>
              <w:pict w14:anchorId="6BDEC1DB">
                <v:shape id="_x0000_i1114" type="#_x0000_t75" style="width:24.8pt;height:16.3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E8719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FFB965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65129C2C" w14:textId="77777777" w:rsidR="004E53B8" w:rsidRDefault="004E53B8" w:rsidP="00064694">
      <w:pPr>
        <w:widowControl/>
        <w:jc w:val="left"/>
      </w:pPr>
    </w:p>
    <w:p w14:paraId="15FE3EC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7150611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57D571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5BBC06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ED1BE7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F8381F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31CB75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FB1844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82B85A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8B45CC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02A9B9E5" w14:textId="77777777" w:rsidTr="00C76F5A">
        <w:tc>
          <w:tcPr>
            <w:tcW w:w="3345" w:type="dxa"/>
            <w:vMerge/>
            <w:vAlign w:val="center"/>
            <w:hideMark/>
          </w:tcPr>
          <w:p w14:paraId="16A4552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96276E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1776FCE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E08F20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83AA9C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D8EFA1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11D78A3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2202B1" w14:paraId="4B96DCDC" w14:textId="77777777">
        <w:tc>
          <w:tcPr>
            <w:tcW w:w="3345" w:type="dxa"/>
            <w:vAlign w:val="center"/>
          </w:tcPr>
          <w:p w14:paraId="444D2DE7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FE6DB1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670394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A533C6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64117C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A3B124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73807FA" w14:textId="77777777" w:rsidR="00C76F5A" w:rsidRDefault="00C76F5A" w:rsidP="00C76F5A">
            <w:r>
              <w:t>0.022</w:t>
            </w:r>
          </w:p>
        </w:tc>
      </w:tr>
      <w:tr w:rsidR="002202B1" w14:paraId="64372161" w14:textId="77777777">
        <w:tc>
          <w:tcPr>
            <w:tcW w:w="3345" w:type="dxa"/>
            <w:vAlign w:val="center"/>
          </w:tcPr>
          <w:p w14:paraId="75A3B1FF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3F067D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8CB9138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48EF873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4BDE04DB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F6D1E6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834FF69" w14:textId="77777777" w:rsidR="00C76F5A" w:rsidRDefault="00C76F5A" w:rsidP="00C76F5A">
            <w:r>
              <w:t>0.556</w:t>
            </w:r>
          </w:p>
        </w:tc>
      </w:tr>
      <w:tr w:rsidR="002202B1" w14:paraId="66277897" w14:textId="77777777">
        <w:tc>
          <w:tcPr>
            <w:tcW w:w="3345" w:type="dxa"/>
            <w:vAlign w:val="center"/>
          </w:tcPr>
          <w:p w14:paraId="320875F5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9A20B2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89388A7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EEE373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3C872C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BE7E83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AC3D74E" w14:textId="77777777" w:rsidR="00C76F5A" w:rsidRDefault="00C76F5A" w:rsidP="00C76F5A">
            <w:r>
              <w:t>0.022</w:t>
            </w:r>
          </w:p>
        </w:tc>
      </w:tr>
      <w:tr w:rsidR="002202B1" w14:paraId="601843D5" w14:textId="77777777">
        <w:tc>
          <w:tcPr>
            <w:tcW w:w="3345" w:type="dxa"/>
            <w:vAlign w:val="center"/>
          </w:tcPr>
          <w:p w14:paraId="134A2DF9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FD25943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63B734D5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672B2E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9456A54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70D1DBC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4D3AB400" w14:textId="77777777" w:rsidR="00C76F5A" w:rsidRDefault="00C76F5A" w:rsidP="00C76F5A">
            <w:r>
              <w:t>0.115</w:t>
            </w:r>
          </w:p>
        </w:tc>
      </w:tr>
      <w:tr w:rsidR="00C76F5A" w14:paraId="773DE076" w14:textId="77777777" w:rsidTr="00DD0B5D">
        <w:tc>
          <w:tcPr>
            <w:tcW w:w="3345" w:type="dxa"/>
            <w:vAlign w:val="center"/>
          </w:tcPr>
          <w:p w14:paraId="1DEF286F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AEEECE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B047905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5A399B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04E019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B9ECE9A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668A2E5" w14:textId="77777777" w:rsidR="00C76F5A" w:rsidRDefault="00C76F5A" w:rsidP="00C76F5A">
            <w:r>
              <w:t>0.025</w:t>
            </w:r>
          </w:p>
        </w:tc>
      </w:tr>
      <w:bookmarkEnd w:id="69"/>
    </w:tbl>
    <w:p w14:paraId="1BD914B1" w14:textId="77777777" w:rsidR="00F52375" w:rsidRPr="00F52375" w:rsidRDefault="00F52375" w:rsidP="00F52375">
      <w:pPr>
        <w:pStyle w:val="a0"/>
        <w:ind w:left="1470" w:right="1470"/>
      </w:pPr>
    </w:p>
    <w:p w14:paraId="71FB8DA9" w14:textId="77777777" w:rsidR="007952C1" w:rsidRDefault="007952C1" w:rsidP="00CE04F8">
      <w:pPr>
        <w:pStyle w:val="3"/>
      </w:pPr>
      <w:bookmarkStart w:id="70" w:name="_Toc97150612"/>
      <w:r w:rsidRPr="007952C1">
        <w:rPr>
          <w:rFonts w:hint="eastAsia"/>
        </w:rPr>
        <w:t>冷凝计算界面至围护结构内表面之间的热阻</w:t>
      </w:r>
      <w:r w:rsidR="00E9020B">
        <w:pict w14:anchorId="5BBFE000">
          <v:shape id="_x0000_i1115" type="#_x0000_t75" style="width:18.7pt;height:13.55pt">
            <v:imagedata r:id="rId9" o:title=""/>
          </v:shape>
        </w:pict>
      </w:r>
      <w:bookmarkEnd w:id="70"/>
    </w:p>
    <w:p w14:paraId="5A76718C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E9020B">
        <w:rPr>
          <w:b/>
          <w:bCs/>
        </w:rPr>
        <w:pict w14:anchorId="6B015111">
          <v:shape id="_x0000_i1116" type="#_x0000_t75" style="width:18.7pt;height:13.5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0CEEEA18" w14:textId="77777777" w:rsidR="00990A57" w:rsidRDefault="00D60B8C" w:rsidP="00CE04F8">
      <w:pPr>
        <w:pStyle w:val="3"/>
        <w:ind w:right="1470"/>
      </w:pPr>
      <w:bookmarkStart w:id="72" w:name="_Toc9715061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E9020B">
        <w:rPr>
          <w:position w:val="-6"/>
        </w:rPr>
        <w:pict w14:anchorId="2C8FD6B0">
          <v:shape id="_x0000_i1117" type="#_x0000_t75" style="width:13.55pt;height:13.55pt">
            <v:imagedata r:id="rId11" o:title=""/>
          </v:shape>
        </w:pict>
      </w:r>
      <w:bookmarkEnd w:id="72"/>
    </w:p>
    <w:p w14:paraId="44975337" w14:textId="77777777" w:rsidR="00CE04F8" w:rsidRPr="00990A57" w:rsidRDefault="00E9020B" w:rsidP="00990A57">
      <w:pPr>
        <w:jc w:val="center"/>
      </w:pPr>
      <w:r>
        <w:pict w14:anchorId="252BEBCA">
          <v:shape id="_x0000_i1118" type="#_x0000_t75" style="width:111.75pt;height:33.2pt">
            <v:imagedata r:id="rId58" o:title=""/>
          </v:shape>
        </w:pict>
      </w:r>
    </w:p>
    <w:p w14:paraId="7C603D2B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E9020B">
        <w:rPr>
          <w:position w:val="-6"/>
        </w:rPr>
        <w:pict w14:anchorId="210173A9">
          <v:shape id="_x0000_i1119" type="#_x0000_t75" style="width:13.55pt;height:13.5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5.94</w:t>
      </w:r>
      <w:bookmarkEnd w:id="73"/>
    </w:p>
    <w:p w14:paraId="131792CF" w14:textId="77777777" w:rsidR="00CE04F8" w:rsidRPr="00CE04F8" w:rsidRDefault="00B505F2" w:rsidP="00B23996">
      <w:pPr>
        <w:pStyle w:val="3"/>
        <w:ind w:right="1470"/>
      </w:pPr>
      <w:bookmarkStart w:id="74" w:name="_Toc9715061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6B95475A" w14:textId="77777777" w:rsidTr="00635599">
        <w:trPr>
          <w:jc w:val="center"/>
        </w:trPr>
        <w:tc>
          <w:tcPr>
            <w:tcW w:w="3148" w:type="dxa"/>
            <w:vAlign w:val="center"/>
          </w:tcPr>
          <w:p w14:paraId="0A67D02A" w14:textId="77777777" w:rsidR="00504D39" w:rsidRPr="005012CD" w:rsidRDefault="00E9020B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4FBED49D">
                <v:shape id="_x0000_i1120" type="#_x0000_t75" style="width:20.1pt;height:13.5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BA9A13E" w14:textId="77777777" w:rsidR="00504D39" w:rsidRDefault="00E9020B" w:rsidP="0054289E">
            <w:r>
              <w:rPr>
                <w:position w:val="-6"/>
              </w:rPr>
              <w:pict w14:anchorId="66EF6A0B">
                <v:shape id="_x0000_i1121" type="#_x0000_t75" style="width:20.1pt;height:13.5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9C40E21">
                <v:shape id="_x0000_i1122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415EAB34">
                <v:shape id="_x0000_i1158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7DAD1F7">
                <v:shape id="_x0000_i1124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50B5D608">
                <v:shape id="_x0000_i1159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9B9406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7C8A9579" w14:textId="77777777" w:rsidR="00504D39" w:rsidRPr="009470F7" w:rsidRDefault="00504D39" w:rsidP="0054289E"/>
        </w:tc>
      </w:tr>
      <w:tr w:rsidR="00504D39" w14:paraId="030708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8DF4666" w14:textId="77777777" w:rsidR="00504D39" w:rsidRDefault="00E9020B" w:rsidP="0054289E">
            <w:r>
              <w:rPr>
                <w:position w:val="-6"/>
              </w:rPr>
              <w:pict w14:anchorId="6AE0E0EC">
                <v:shape id="_x0000_i1126" type="#_x0000_t75" style="width:21.95pt;height:13.5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89C96E4" w14:textId="77777777" w:rsidR="00504D39" w:rsidRDefault="00E9020B" w:rsidP="0054289E">
            <w:r>
              <w:rPr>
                <w:position w:val="-6"/>
              </w:rPr>
              <w:pict w14:anchorId="5021ACC7">
                <v:shape id="_x0000_i1127" type="#_x0000_t75" style="width:21.95pt;height:13.5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6EE2FA0">
                <v:shape id="_x0000_i1128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6AA5E517">
                <v:shape id="_x0000_i1160" type="#_x0000_t75" style="width:2.3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95286A2">
                <v:shape id="_x0000_i1130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32997">
              <w:rPr>
                <w:position w:val="-8"/>
              </w:rPr>
              <w:pict w14:anchorId="6E03E88A">
                <v:shape id="_x0000_i1161" type="#_x0000_t75" style="width:5.15pt;height:15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A556884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399778EE" w14:textId="77777777" w:rsidR="00504D39" w:rsidRDefault="00504D39" w:rsidP="0054289E"/>
        </w:tc>
      </w:tr>
      <w:tr w:rsidR="00504D39" w14:paraId="31420B8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FD8EA0C" w14:textId="77777777" w:rsidR="00504D39" w:rsidRPr="00FB2E10" w:rsidRDefault="00E9020B" w:rsidP="0054289E">
            <w:r>
              <w:rPr>
                <w:position w:val="-6"/>
              </w:rPr>
              <w:pict w14:anchorId="26FCE15B">
                <v:shape id="_x0000_i1132" type="#_x0000_t75" style="width:13.55pt;height:13.5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F97976A" w14:textId="77777777" w:rsidR="00504D39" w:rsidRPr="00D528E7" w:rsidRDefault="00E9020B" w:rsidP="0054289E">
            <w:r>
              <w:rPr>
                <w:position w:val="-6"/>
              </w:rPr>
              <w:pict w14:anchorId="4E5E3733">
                <v:shape id="_x0000_i1133" type="#_x0000_t75" style="width:13.55pt;height:13.5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598B22B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7DF814C7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5B0BB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C22AC4" w14:textId="77777777" w:rsidR="00504D39" w:rsidRDefault="00E9020B" w:rsidP="0054289E">
            <w:r>
              <w:rPr>
                <w:position w:val="-6"/>
              </w:rPr>
              <w:pict w14:anchorId="0F7882E3">
                <v:shape id="_x0000_i1134" type="#_x0000_t75" style="width:14.95pt;height:13.5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CEF756D" w14:textId="77777777" w:rsidR="00504D39" w:rsidRDefault="00E9020B" w:rsidP="0054289E">
            <w:r>
              <w:rPr>
                <w:position w:val="-6"/>
              </w:rPr>
              <w:pict w14:anchorId="1D41EC66">
                <v:shape id="_x0000_i1135" type="#_x0000_t75" style="width:14.95pt;height:13.5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978905D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736.19</w:t>
            </w:r>
            <w:bookmarkEnd w:id="78"/>
          </w:p>
        </w:tc>
        <w:tc>
          <w:tcPr>
            <w:tcW w:w="2737" w:type="dxa"/>
            <w:vAlign w:val="center"/>
          </w:tcPr>
          <w:p w14:paraId="214741B7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9E0A15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81FD6BF" w14:textId="77777777" w:rsidR="00504D39" w:rsidRDefault="00E9020B" w:rsidP="0054289E">
            <w:r>
              <w:rPr>
                <w:position w:val="-6"/>
              </w:rPr>
              <w:pict w14:anchorId="0516C5CC">
                <v:shape id="_x0000_i1136" type="#_x0000_t75" style="width:20.1pt;height:13.5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87E2BFC" w14:textId="77777777" w:rsidR="00504D39" w:rsidRPr="00D528E7" w:rsidRDefault="00E9020B" w:rsidP="0054289E">
            <w:r>
              <w:rPr>
                <w:position w:val="-6"/>
              </w:rPr>
              <w:pict w14:anchorId="55AED430">
                <v:shape id="_x0000_i1137" type="#_x0000_t75" style="width:20.1pt;height:13.5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F0F0E4E">
                <v:shape id="_x0000_i1138" type="#_x0000_t75" style="width:13.55pt;height:13.5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B6A5124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931.40</w:t>
            </w:r>
            <w:bookmarkEnd w:id="79"/>
          </w:p>
        </w:tc>
        <w:tc>
          <w:tcPr>
            <w:tcW w:w="2737" w:type="dxa"/>
            <w:vAlign w:val="center"/>
          </w:tcPr>
          <w:p w14:paraId="48B7AFD0" w14:textId="77777777" w:rsidR="00504D39" w:rsidRPr="00FB2E10" w:rsidRDefault="00504D39" w:rsidP="0054289E"/>
        </w:tc>
      </w:tr>
      <w:tr w:rsidR="00504D39" w14:paraId="16BFCA3B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9989B3" w14:textId="77777777" w:rsidR="00504D39" w:rsidRDefault="00E9020B" w:rsidP="0054289E">
            <w:r>
              <w:rPr>
                <w:position w:val="-10"/>
              </w:rPr>
              <w:pict w14:anchorId="6FA48A25">
                <v:shape id="_x0000_i1139" type="#_x0000_t75" style="width:14.95pt;height:13.5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24479BC" w14:textId="77777777" w:rsidR="00504D39" w:rsidRDefault="00E9020B" w:rsidP="0054289E">
            <w:r>
              <w:rPr>
                <w:position w:val="-10"/>
              </w:rPr>
              <w:pict w14:anchorId="1654960B">
                <v:shape id="_x0000_i1140" type="#_x0000_t75" style="width:14.95pt;height:13.5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7FEF5BE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4B2648B3" w14:textId="77777777" w:rsidR="00504D39" w:rsidRDefault="00504D39" w:rsidP="0054289E"/>
        </w:tc>
      </w:tr>
      <w:tr w:rsidR="00504D39" w14:paraId="3171F1D1" w14:textId="77777777" w:rsidTr="00635599">
        <w:trPr>
          <w:jc w:val="center"/>
        </w:trPr>
        <w:tc>
          <w:tcPr>
            <w:tcW w:w="3148" w:type="dxa"/>
          </w:tcPr>
          <w:p w14:paraId="56BDECAF" w14:textId="77777777" w:rsidR="00504D39" w:rsidRDefault="00E9020B" w:rsidP="0054289E">
            <w:r>
              <w:rPr>
                <w:position w:val="-6"/>
              </w:rPr>
              <w:pict w14:anchorId="460CED5A">
                <v:shape id="_x0000_i1141" type="#_x0000_t75" style="width:13.55pt;height:13.5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F2DD8B4" w14:textId="77777777" w:rsidR="00504D39" w:rsidRDefault="00E9020B" w:rsidP="0054289E">
            <w:r>
              <w:rPr>
                <w:position w:val="-6"/>
              </w:rPr>
              <w:pict w14:anchorId="78FA68DD">
                <v:shape id="_x0000_i1142" type="#_x0000_t75" style="width:13.55pt;height:13.5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CDF5725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0F1EF38C" w14:textId="77777777" w:rsidR="00504D39" w:rsidRPr="00FB2E10" w:rsidRDefault="00504D39" w:rsidP="0054289E"/>
        </w:tc>
      </w:tr>
      <w:tr w:rsidR="00504D39" w14:paraId="7C41C8F2" w14:textId="77777777" w:rsidTr="00635599">
        <w:trPr>
          <w:jc w:val="center"/>
        </w:trPr>
        <w:tc>
          <w:tcPr>
            <w:tcW w:w="3148" w:type="dxa"/>
            <w:vAlign w:val="center"/>
          </w:tcPr>
          <w:p w14:paraId="7B569BFD" w14:textId="77777777" w:rsidR="00504D39" w:rsidRDefault="00E9020B" w:rsidP="0054289E">
            <w:r>
              <w:rPr>
                <w:position w:val="-28"/>
              </w:rPr>
              <w:pict w14:anchorId="3995D7F4">
                <v:shape id="_x0000_i1143" type="#_x0000_t75" style="width:142.6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4AB3A89" w14:textId="77777777" w:rsidR="00504D39" w:rsidRDefault="00E9020B" w:rsidP="0054289E">
            <w:r>
              <w:rPr>
                <w:position w:val="-10"/>
              </w:rPr>
              <w:pict w14:anchorId="448A743F">
                <v:shape id="_x0000_i1144" type="#_x0000_t75" style="width:24.8pt;height:16.3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7F17CE6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06516950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02C6F689" w14:textId="77777777" w:rsidR="004E53B8" w:rsidRDefault="004E53B8" w:rsidP="00064694">
      <w:pPr>
        <w:widowControl/>
        <w:jc w:val="left"/>
      </w:pPr>
    </w:p>
    <w:p w14:paraId="25EC9ABF" w14:textId="77777777" w:rsidR="00DD0B5D" w:rsidRPr="00B06145" w:rsidRDefault="00DD0B5D" w:rsidP="00064694">
      <w:pPr>
        <w:pStyle w:val="1"/>
      </w:pPr>
      <w:bookmarkStart w:id="84" w:name="_Toc97150615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2202B1" w14:paraId="435275B1" w14:textId="77777777">
        <w:tc>
          <w:tcPr>
            <w:tcW w:w="1403" w:type="dxa"/>
            <w:shd w:val="clear" w:color="auto" w:fill="DEDEDE"/>
            <w:vAlign w:val="center"/>
          </w:tcPr>
          <w:p w14:paraId="00F954FB" w14:textId="77777777" w:rsidR="002202B1" w:rsidRDefault="00E9020B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783DBF27" w14:textId="77777777" w:rsidR="002202B1" w:rsidRDefault="00E9020B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3DB2E2E" w14:textId="77777777" w:rsidR="002202B1" w:rsidRDefault="00E9020B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3A879F8F" w14:textId="77777777" w:rsidR="002202B1" w:rsidRDefault="00E9020B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00010CBE" w14:textId="77777777" w:rsidR="002202B1" w:rsidRDefault="00E9020B">
            <w:r>
              <w:t>结论</w:t>
            </w:r>
          </w:p>
        </w:tc>
      </w:tr>
      <w:tr w:rsidR="002202B1" w14:paraId="552D993D" w14:textId="77777777">
        <w:tc>
          <w:tcPr>
            <w:tcW w:w="1403" w:type="dxa"/>
            <w:vAlign w:val="center"/>
          </w:tcPr>
          <w:p w14:paraId="4D79E8A2" w14:textId="77777777" w:rsidR="002202B1" w:rsidRDefault="00E9020B">
            <w:r>
              <w:t>屋顶</w:t>
            </w:r>
          </w:p>
        </w:tc>
        <w:tc>
          <w:tcPr>
            <w:tcW w:w="3112" w:type="dxa"/>
            <w:vAlign w:val="center"/>
          </w:tcPr>
          <w:p w14:paraId="58DE74AE" w14:textId="77777777" w:rsidR="002202B1" w:rsidRDefault="00E9020B">
            <w:r>
              <w:t>屋顶构造一</w:t>
            </w:r>
          </w:p>
        </w:tc>
        <w:tc>
          <w:tcPr>
            <w:tcW w:w="1811" w:type="dxa"/>
            <w:vAlign w:val="center"/>
          </w:tcPr>
          <w:p w14:paraId="692F0B47" w14:textId="77777777" w:rsidR="002202B1" w:rsidRDefault="00E9020B">
            <w:r>
              <w:t>10</w:t>
            </w:r>
          </w:p>
        </w:tc>
        <w:tc>
          <w:tcPr>
            <w:tcW w:w="1811" w:type="dxa"/>
            <w:vAlign w:val="center"/>
          </w:tcPr>
          <w:p w14:paraId="4CD09B5A" w14:textId="77777777" w:rsidR="002202B1" w:rsidRDefault="00E9020B">
            <w:r>
              <w:t>0</w:t>
            </w:r>
          </w:p>
        </w:tc>
        <w:tc>
          <w:tcPr>
            <w:tcW w:w="1188" w:type="dxa"/>
            <w:vAlign w:val="center"/>
          </w:tcPr>
          <w:p w14:paraId="79E4AF7F" w14:textId="77777777" w:rsidR="002202B1" w:rsidRDefault="00E9020B">
            <w:r>
              <w:t>满足</w:t>
            </w:r>
          </w:p>
        </w:tc>
      </w:tr>
      <w:tr w:rsidR="002202B1" w14:paraId="54188C37" w14:textId="77777777">
        <w:tc>
          <w:tcPr>
            <w:tcW w:w="1403" w:type="dxa"/>
            <w:vAlign w:val="center"/>
          </w:tcPr>
          <w:p w14:paraId="515CADF9" w14:textId="77777777" w:rsidR="002202B1" w:rsidRDefault="00E9020B">
            <w:r>
              <w:t>外墙</w:t>
            </w:r>
          </w:p>
        </w:tc>
        <w:tc>
          <w:tcPr>
            <w:tcW w:w="3112" w:type="dxa"/>
            <w:vAlign w:val="center"/>
          </w:tcPr>
          <w:p w14:paraId="6B8B0A1D" w14:textId="77777777" w:rsidR="002202B1" w:rsidRDefault="00E9020B">
            <w:r>
              <w:t>外墙构造一</w:t>
            </w:r>
          </w:p>
        </w:tc>
        <w:tc>
          <w:tcPr>
            <w:tcW w:w="1811" w:type="dxa"/>
            <w:vAlign w:val="center"/>
          </w:tcPr>
          <w:p w14:paraId="500FE083" w14:textId="77777777" w:rsidR="002202B1" w:rsidRDefault="00E9020B">
            <w:r>
              <w:t>10</w:t>
            </w:r>
          </w:p>
        </w:tc>
        <w:tc>
          <w:tcPr>
            <w:tcW w:w="1811" w:type="dxa"/>
            <w:vAlign w:val="center"/>
          </w:tcPr>
          <w:p w14:paraId="0C24E3AD" w14:textId="77777777" w:rsidR="002202B1" w:rsidRDefault="00E9020B">
            <w:r>
              <w:t>0</w:t>
            </w:r>
          </w:p>
        </w:tc>
        <w:tc>
          <w:tcPr>
            <w:tcW w:w="1188" w:type="dxa"/>
            <w:vAlign w:val="center"/>
          </w:tcPr>
          <w:p w14:paraId="7E3F0E67" w14:textId="77777777" w:rsidR="002202B1" w:rsidRDefault="00E9020B">
            <w:r>
              <w:t>满足</w:t>
            </w:r>
          </w:p>
        </w:tc>
      </w:tr>
      <w:tr w:rsidR="002202B1" w14:paraId="05EC9547" w14:textId="77777777">
        <w:tc>
          <w:tcPr>
            <w:tcW w:w="1403" w:type="dxa"/>
            <w:vAlign w:val="center"/>
          </w:tcPr>
          <w:p w14:paraId="4CC7EB21" w14:textId="77777777" w:rsidR="002202B1" w:rsidRDefault="00E9020B">
            <w:r>
              <w:t>阳台隔墙</w:t>
            </w:r>
          </w:p>
        </w:tc>
        <w:tc>
          <w:tcPr>
            <w:tcW w:w="3112" w:type="dxa"/>
            <w:vAlign w:val="center"/>
          </w:tcPr>
          <w:p w14:paraId="2C941FF7" w14:textId="77777777" w:rsidR="002202B1" w:rsidRDefault="00E9020B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499B0B71" w14:textId="77777777" w:rsidR="002202B1" w:rsidRDefault="00E9020B">
            <w:r>
              <w:t>10</w:t>
            </w:r>
          </w:p>
        </w:tc>
        <w:tc>
          <w:tcPr>
            <w:tcW w:w="1811" w:type="dxa"/>
            <w:vAlign w:val="center"/>
          </w:tcPr>
          <w:p w14:paraId="5C12B72E" w14:textId="77777777" w:rsidR="002202B1" w:rsidRDefault="00E9020B">
            <w:r>
              <w:t>0</w:t>
            </w:r>
          </w:p>
        </w:tc>
        <w:tc>
          <w:tcPr>
            <w:tcW w:w="1188" w:type="dxa"/>
            <w:vAlign w:val="center"/>
          </w:tcPr>
          <w:p w14:paraId="550A4457" w14:textId="77777777" w:rsidR="002202B1" w:rsidRDefault="00E9020B">
            <w:r>
              <w:t>满足</w:t>
            </w:r>
          </w:p>
        </w:tc>
      </w:tr>
    </w:tbl>
    <w:p w14:paraId="602765D6" w14:textId="77777777" w:rsidR="002202B1" w:rsidRDefault="002202B1">
      <w:pPr>
        <w:widowControl/>
        <w:jc w:val="left"/>
      </w:pPr>
    </w:p>
    <w:sectPr w:rsidR="002202B1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A08F" w14:textId="77777777" w:rsidR="00E9020B" w:rsidRDefault="00E9020B" w:rsidP="008469FD">
      <w:r>
        <w:separator/>
      </w:r>
    </w:p>
  </w:endnote>
  <w:endnote w:type="continuationSeparator" w:id="0">
    <w:p w14:paraId="003396B2" w14:textId="77777777" w:rsidR="00E9020B" w:rsidRDefault="00E9020B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EC70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F761" w14:textId="77777777" w:rsidR="00E9020B" w:rsidRDefault="00E9020B" w:rsidP="008469FD">
      <w:r>
        <w:separator/>
      </w:r>
    </w:p>
  </w:footnote>
  <w:footnote w:type="continuationSeparator" w:id="0">
    <w:p w14:paraId="17906154" w14:textId="77777777" w:rsidR="00E9020B" w:rsidRDefault="00E9020B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438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75259F8B" wp14:editId="3F6696CD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202B1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32997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020B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DA3B899"/>
  <w15:chartTrackingRefBased/>
  <w15:docId w15:val="{3D3D4B1B-11C1-4444-8ADF-E68C8CD0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1</TotalTime>
  <Pages>8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Dell</dc:creator>
  <cp:keywords/>
  <dc:description/>
  <cp:lastModifiedBy>何 昊</cp:lastModifiedBy>
  <cp:revision>1</cp:revision>
  <dcterms:created xsi:type="dcterms:W3CDTF">2022-03-02T13:56:00Z</dcterms:created>
  <dcterms:modified xsi:type="dcterms:W3CDTF">2022-03-02T13:57:00Z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