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CCBF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48E774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881D779" w14:textId="77777777"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8341526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11C24A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FB5F573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836DFAA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296292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5B47D47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榕树·荣宿（广工沙河校区教学楼改造设计）</w:t>
            </w:r>
            <w:bookmarkEnd w:id="1"/>
          </w:p>
        </w:tc>
      </w:tr>
      <w:tr w:rsidR="00D40158" w:rsidRPr="00D40158" w14:paraId="503B29E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2F528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E7EC43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广州</w:t>
            </w:r>
            <w:bookmarkEnd w:id="2"/>
          </w:p>
        </w:tc>
      </w:tr>
      <w:tr w:rsidR="00D40158" w:rsidRPr="00D40158" w14:paraId="78335FB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C389A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08422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77CB97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EB44D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DBD053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C9C52B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E2BD9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390947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C769D3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1D832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B3D5F1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54E52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7B5F3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0FFA47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18F0CE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E91D4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B14370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86EB37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7EE2D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742CAE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2022年3月1日</w:t>
              </w:r>
            </w:smartTag>
            <w:bookmarkEnd w:id="6"/>
          </w:p>
        </w:tc>
      </w:tr>
    </w:tbl>
    <w:p w14:paraId="79E7DB3B" w14:textId="77777777" w:rsidR="00D40158" w:rsidRDefault="00D40158" w:rsidP="00B41640">
      <w:pPr>
        <w:rPr>
          <w:rFonts w:ascii="宋体" w:hAnsi="宋体"/>
          <w:lang w:val="en-US"/>
        </w:rPr>
      </w:pPr>
    </w:p>
    <w:p w14:paraId="4ED26211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1189E12" wp14:editId="6874F380">
            <wp:extent cx="1514634" cy="1514634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02F4C59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808F4E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AA8FE4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4BE5DAF6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190BD6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8BF3F2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00C9BB54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C0DEC0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4D24331D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12D10B37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624262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3D9BA6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疑似盗版软件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8A7F1E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DF727B8" w14:textId="77777777" w:rsidR="009A198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035632" w:history="1">
        <w:r w:rsidR="009A1982" w:rsidRPr="00435B30">
          <w:rPr>
            <w:rStyle w:val="a6"/>
          </w:rPr>
          <w:t>1</w:t>
        </w:r>
        <w:r w:rsidR="009A198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1982" w:rsidRPr="00435B30">
          <w:rPr>
            <w:rStyle w:val="a6"/>
          </w:rPr>
          <w:t>建筑概况</w:t>
        </w:r>
        <w:r w:rsidR="009A1982">
          <w:rPr>
            <w:webHidden/>
          </w:rPr>
          <w:tab/>
        </w:r>
        <w:r w:rsidR="009A1982">
          <w:rPr>
            <w:webHidden/>
          </w:rPr>
          <w:fldChar w:fldCharType="begin"/>
        </w:r>
        <w:r w:rsidR="009A1982">
          <w:rPr>
            <w:webHidden/>
          </w:rPr>
          <w:instrText xml:space="preserve"> PAGEREF _Toc97035632 \h </w:instrText>
        </w:r>
        <w:r w:rsidR="009A1982">
          <w:rPr>
            <w:webHidden/>
          </w:rPr>
        </w:r>
        <w:r w:rsidR="009A1982">
          <w:rPr>
            <w:webHidden/>
          </w:rPr>
          <w:fldChar w:fldCharType="separate"/>
        </w:r>
        <w:r w:rsidR="009A1982">
          <w:rPr>
            <w:webHidden/>
          </w:rPr>
          <w:t>3</w:t>
        </w:r>
        <w:r w:rsidR="009A1982">
          <w:rPr>
            <w:webHidden/>
          </w:rPr>
          <w:fldChar w:fldCharType="end"/>
        </w:r>
      </w:hyperlink>
    </w:p>
    <w:p w14:paraId="6DBB95BB" w14:textId="77777777" w:rsidR="009A1982" w:rsidRDefault="009A198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35633" w:history="1">
        <w:r w:rsidRPr="00435B30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5B30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6C299C" w14:textId="77777777" w:rsidR="009A1982" w:rsidRDefault="009A198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35634" w:history="1">
        <w:r w:rsidRPr="00435B30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5B30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085171E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35" w:history="1">
        <w:r w:rsidRPr="00435B30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CD4C4BE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36" w:history="1">
        <w:r w:rsidRPr="00435B30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98CADFA" w14:textId="77777777" w:rsidR="009A1982" w:rsidRDefault="009A198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35637" w:history="1">
        <w:r w:rsidRPr="00435B30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5B30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4FB1A86" w14:textId="77777777" w:rsidR="009A1982" w:rsidRDefault="009A198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35638" w:history="1">
        <w:r w:rsidRPr="00435B30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5B30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356432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39" w:history="1">
        <w:r w:rsidRPr="00435B30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B5179A6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40" w:history="1">
        <w:r w:rsidRPr="00435B30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FB4CAF2" w14:textId="77777777" w:rsidR="009A1982" w:rsidRDefault="009A198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35641" w:history="1">
        <w:r w:rsidRPr="00435B30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5B30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5DA6048" w14:textId="77777777" w:rsidR="009A1982" w:rsidRDefault="009A198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35642" w:history="1">
        <w:r w:rsidRPr="00435B30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5B30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5AC971A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43" w:history="1">
        <w:r w:rsidRPr="00435B30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92D9E55" w14:textId="77777777" w:rsidR="009A1982" w:rsidRDefault="009A198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35644" w:history="1">
        <w:r w:rsidRPr="00435B30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61FED35" w14:textId="77777777" w:rsidR="009A1982" w:rsidRDefault="009A198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35645" w:history="1">
        <w:r w:rsidRPr="00435B30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1DBEB4A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46" w:history="1">
        <w:r w:rsidRPr="00435B30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CDE31FB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47" w:history="1">
        <w:r w:rsidRPr="00435B30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3301139" w14:textId="77777777" w:rsidR="009A1982" w:rsidRDefault="009A198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35648" w:history="1">
        <w:r w:rsidRPr="00435B30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多联机</w:t>
        </w:r>
        <w:r w:rsidRPr="00435B30">
          <w:rPr>
            <w:rStyle w:val="a6"/>
          </w:rPr>
          <w:t>/</w:t>
        </w:r>
        <w:r w:rsidRPr="00435B30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6118389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49" w:history="1">
        <w:r w:rsidRPr="00435B30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8EFF1B8" w14:textId="77777777" w:rsidR="009A1982" w:rsidRDefault="009A198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35650" w:history="1">
        <w:r w:rsidRPr="00435B30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多联机</w:t>
        </w:r>
        <w:r w:rsidRPr="00435B30">
          <w:rPr>
            <w:rStyle w:val="a6"/>
          </w:rPr>
          <w:t>/</w:t>
        </w:r>
        <w:r w:rsidRPr="00435B30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818D63D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51" w:history="1">
        <w:r w:rsidRPr="00435B30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BDFDD6A" w14:textId="77777777" w:rsidR="009A1982" w:rsidRDefault="009A198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35652" w:history="1">
        <w:r w:rsidRPr="00435B30">
          <w:rPr>
            <w:rStyle w:val="a6"/>
            <w:lang w:val="en-GB"/>
          </w:rPr>
          <w:t>7.5.1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63E2412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53" w:history="1">
        <w:r w:rsidRPr="00435B30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8FA840F" w14:textId="77777777" w:rsidR="009A1982" w:rsidRDefault="009A198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35654" w:history="1">
        <w:r w:rsidRPr="00435B30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5B30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DA8EBCB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55" w:history="1">
        <w:r w:rsidRPr="00435B30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46ABB5D" w14:textId="77777777" w:rsidR="009A1982" w:rsidRDefault="009A198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35656" w:history="1">
        <w:r w:rsidRPr="00435B30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DA2B8D8" w14:textId="77777777" w:rsidR="009A1982" w:rsidRDefault="009A198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35657" w:history="1">
        <w:r w:rsidRPr="00435B30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69A4368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58" w:history="1">
        <w:r w:rsidRPr="00435B30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718E03F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59" w:history="1">
        <w:r w:rsidRPr="00435B30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05FA735" w14:textId="77777777" w:rsidR="009A1982" w:rsidRDefault="009A198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35660" w:history="1">
        <w:r w:rsidRPr="00435B30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多联机</w:t>
        </w:r>
        <w:r w:rsidRPr="00435B30">
          <w:rPr>
            <w:rStyle w:val="a6"/>
          </w:rPr>
          <w:t>/</w:t>
        </w:r>
        <w:r w:rsidRPr="00435B30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09E5953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61" w:history="1">
        <w:r w:rsidRPr="00435B30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5D57A0E" w14:textId="77777777" w:rsidR="009A1982" w:rsidRDefault="009A198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35662" w:history="1">
        <w:r w:rsidRPr="00435B30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多联机</w:t>
        </w:r>
        <w:r w:rsidRPr="00435B30">
          <w:rPr>
            <w:rStyle w:val="a6"/>
          </w:rPr>
          <w:t>/</w:t>
        </w:r>
        <w:r w:rsidRPr="00435B30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9B827B5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63" w:history="1">
        <w:r w:rsidRPr="00435B30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8D7FC34" w14:textId="77777777" w:rsidR="009A1982" w:rsidRDefault="009A198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35664" w:history="1">
        <w:r w:rsidRPr="00435B30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0F3529A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65" w:history="1">
        <w:r w:rsidRPr="00435B30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1B48D39" w14:textId="77777777" w:rsidR="009A1982" w:rsidRDefault="009A198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35666" w:history="1">
        <w:r w:rsidRPr="00435B30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5B30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69AB525" w14:textId="77777777" w:rsidR="009A1982" w:rsidRDefault="009A198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35667" w:history="1">
        <w:r w:rsidRPr="00435B30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5B30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8244CCB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68" w:history="1">
        <w:r w:rsidRPr="00435B30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工作日</w:t>
        </w:r>
        <w:r w:rsidRPr="00435B30">
          <w:rPr>
            <w:rStyle w:val="a6"/>
          </w:rPr>
          <w:t>/</w:t>
        </w:r>
        <w:r w:rsidRPr="00435B30">
          <w:rPr>
            <w:rStyle w:val="a6"/>
          </w:rPr>
          <w:t>节假日人员逐时在室率</w:t>
        </w:r>
        <w:r w:rsidRPr="00435B3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3A2E75C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69" w:history="1">
        <w:r w:rsidRPr="00435B30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工作日</w:t>
        </w:r>
        <w:r w:rsidRPr="00435B30">
          <w:rPr>
            <w:rStyle w:val="a6"/>
          </w:rPr>
          <w:t>/</w:t>
        </w:r>
        <w:r w:rsidRPr="00435B30">
          <w:rPr>
            <w:rStyle w:val="a6"/>
          </w:rPr>
          <w:t>节假日照明开关时间表</w:t>
        </w:r>
        <w:r w:rsidRPr="00435B3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B925F35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70" w:history="1">
        <w:r w:rsidRPr="00435B30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工作日</w:t>
        </w:r>
        <w:r w:rsidRPr="00435B30">
          <w:rPr>
            <w:rStyle w:val="a6"/>
          </w:rPr>
          <w:t>/</w:t>
        </w:r>
        <w:r w:rsidRPr="00435B30">
          <w:rPr>
            <w:rStyle w:val="a6"/>
          </w:rPr>
          <w:t>节假日设备逐时使用率</w:t>
        </w:r>
        <w:r w:rsidRPr="00435B3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95B433A" w14:textId="77777777" w:rsidR="009A1982" w:rsidRDefault="009A198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35671" w:history="1">
        <w:r w:rsidRPr="00435B30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5B30">
          <w:rPr>
            <w:rStyle w:val="a6"/>
          </w:rPr>
          <w:t>工作日</w:t>
        </w:r>
        <w:r w:rsidRPr="00435B30">
          <w:rPr>
            <w:rStyle w:val="a6"/>
          </w:rPr>
          <w:t>/</w:t>
        </w:r>
        <w:r w:rsidRPr="00435B30">
          <w:rPr>
            <w:rStyle w:val="a6"/>
          </w:rPr>
          <w:t>节假日空调系统运行时间表</w:t>
        </w:r>
        <w:r w:rsidRPr="00435B30">
          <w:rPr>
            <w:rStyle w:val="a6"/>
          </w:rPr>
          <w:t>(1:</w:t>
        </w:r>
        <w:r w:rsidRPr="00435B30">
          <w:rPr>
            <w:rStyle w:val="a6"/>
          </w:rPr>
          <w:t>开</w:t>
        </w:r>
        <w:r w:rsidRPr="00435B30">
          <w:rPr>
            <w:rStyle w:val="a6"/>
          </w:rPr>
          <w:t>,0:</w:t>
        </w:r>
        <w:r w:rsidRPr="00435B30">
          <w:rPr>
            <w:rStyle w:val="a6"/>
          </w:rPr>
          <w:t>关</w:t>
        </w:r>
        <w:r w:rsidRPr="00435B30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_Toc97035671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D2EF325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D329B93" w14:textId="77777777" w:rsidR="00D40158" w:rsidRDefault="00D40158" w:rsidP="00D40158">
      <w:pPr>
        <w:pStyle w:val="TOC1"/>
      </w:pPr>
    </w:p>
    <w:p w14:paraId="098714AC" w14:textId="77777777" w:rsidR="00D40158" w:rsidRPr="005E5F93" w:rsidRDefault="00D40158" w:rsidP="005215FB">
      <w:pPr>
        <w:pStyle w:val="1"/>
      </w:pPr>
      <w:bookmarkStart w:id="11" w:name="_Toc9703563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0E85232" w14:textId="77777777">
        <w:tc>
          <w:tcPr>
            <w:tcW w:w="2841" w:type="dxa"/>
            <w:shd w:val="clear" w:color="auto" w:fill="E6E6E6"/>
          </w:tcPr>
          <w:p w14:paraId="1E30BB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EA0FB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榕树</w:t>
            </w:r>
            <w:r>
              <w:t>·</w:t>
            </w:r>
            <w:r>
              <w:t>荣宿（广工沙河校区教学楼改造设计）</w:t>
            </w:r>
            <w:bookmarkEnd w:id="12"/>
          </w:p>
        </w:tc>
      </w:tr>
      <w:tr w:rsidR="00D40158" w:rsidRPr="00FF2243" w14:paraId="7B9AE575" w14:textId="77777777">
        <w:tc>
          <w:tcPr>
            <w:tcW w:w="2841" w:type="dxa"/>
            <w:shd w:val="clear" w:color="auto" w:fill="E6E6E6"/>
          </w:tcPr>
          <w:p w14:paraId="3BA60B8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C14F8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广州</w:t>
            </w:r>
            <w:bookmarkEnd w:id="13"/>
          </w:p>
        </w:tc>
      </w:tr>
      <w:tr w:rsidR="00037A4C" w:rsidRPr="00FF2243" w14:paraId="2673C47D" w14:textId="77777777">
        <w:tc>
          <w:tcPr>
            <w:tcW w:w="2841" w:type="dxa"/>
            <w:shd w:val="clear" w:color="auto" w:fill="E6E6E6"/>
          </w:tcPr>
          <w:p w14:paraId="0061B0D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ECAF5C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23.08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B430DC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113.14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595C1288" w14:textId="77777777">
        <w:tc>
          <w:tcPr>
            <w:tcW w:w="2841" w:type="dxa"/>
            <w:shd w:val="clear" w:color="auto" w:fill="E6E6E6"/>
          </w:tcPr>
          <w:p w14:paraId="4245B04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68938F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4189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668</w:t>
            </w:r>
            <w:bookmarkEnd w:id="17"/>
          </w:p>
        </w:tc>
      </w:tr>
      <w:tr w:rsidR="00D40158" w:rsidRPr="00FF2243" w14:paraId="543D3D69" w14:textId="77777777">
        <w:tc>
          <w:tcPr>
            <w:tcW w:w="2841" w:type="dxa"/>
            <w:shd w:val="clear" w:color="auto" w:fill="E6E6E6"/>
          </w:tcPr>
          <w:p w14:paraId="3C3FD6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80E361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 w14:paraId="726BD4E3" w14:textId="77777777">
        <w:tc>
          <w:tcPr>
            <w:tcW w:w="2841" w:type="dxa"/>
            <w:shd w:val="clear" w:color="auto" w:fill="E6E6E6"/>
          </w:tcPr>
          <w:p w14:paraId="4C69BC2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0F63602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32.4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4.8</w:t>
            </w:r>
            <w:bookmarkEnd w:id="21"/>
          </w:p>
        </w:tc>
      </w:tr>
      <w:tr w:rsidR="00203A7D" w:rsidRPr="00FF2243" w14:paraId="4FA2A599" w14:textId="77777777">
        <w:tc>
          <w:tcPr>
            <w:tcW w:w="2841" w:type="dxa"/>
            <w:shd w:val="clear" w:color="auto" w:fill="E6E6E6"/>
          </w:tcPr>
          <w:p w14:paraId="2DD2EED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020A69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17539.69</w:t>
            </w:r>
            <w:bookmarkEnd w:id="22"/>
          </w:p>
        </w:tc>
      </w:tr>
      <w:tr w:rsidR="00203A7D" w:rsidRPr="00FF2243" w14:paraId="0EC41355" w14:textId="77777777">
        <w:tc>
          <w:tcPr>
            <w:tcW w:w="2841" w:type="dxa"/>
            <w:shd w:val="clear" w:color="auto" w:fill="E6E6E6"/>
          </w:tcPr>
          <w:p w14:paraId="2DB7BCC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CD1916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3808.87</w:t>
            </w:r>
            <w:bookmarkEnd w:id="23"/>
          </w:p>
        </w:tc>
      </w:tr>
      <w:tr w:rsidR="00D40158" w:rsidRPr="00FF2243" w14:paraId="36BA9374" w14:textId="77777777">
        <w:tc>
          <w:tcPr>
            <w:tcW w:w="2841" w:type="dxa"/>
            <w:shd w:val="clear" w:color="auto" w:fill="E6E6E6"/>
          </w:tcPr>
          <w:p w14:paraId="1326618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278FE2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126</w:t>
            </w:r>
            <w:bookmarkEnd w:id="24"/>
          </w:p>
        </w:tc>
      </w:tr>
      <w:tr w:rsidR="00D40158" w:rsidRPr="00FF2243" w14:paraId="312F3387" w14:textId="77777777">
        <w:tc>
          <w:tcPr>
            <w:tcW w:w="2841" w:type="dxa"/>
            <w:shd w:val="clear" w:color="auto" w:fill="E6E6E6"/>
          </w:tcPr>
          <w:p w14:paraId="2EB7A3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619A7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D40158" w:rsidRPr="00FF2243" w14:paraId="27D99129" w14:textId="77777777">
        <w:tc>
          <w:tcPr>
            <w:tcW w:w="2841" w:type="dxa"/>
            <w:shd w:val="clear" w:color="auto" w:fill="E6E6E6"/>
          </w:tcPr>
          <w:p w14:paraId="7AD8952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1DE4A6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0C06B7A8" w14:textId="77777777">
        <w:tc>
          <w:tcPr>
            <w:tcW w:w="2841" w:type="dxa"/>
            <w:shd w:val="clear" w:color="auto" w:fill="E6E6E6"/>
          </w:tcPr>
          <w:p w14:paraId="60A2A4C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A97C8F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78C05369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054CE9DF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72B4B3E6" w14:textId="77777777" w:rsidR="00D40158" w:rsidRDefault="000B5101" w:rsidP="00D40158">
      <w:pPr>
        <w:pStyle w:val="1"/>
      </w:pPr>
      <w:bookmarkStart w:id="29" w:name="_Toc97035633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</w:p>
    <w:p w14:paraId="19667EFC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0C2249EA" w14:textId="77777777" w:rsidR="0072459B" w:rsidRDefault="00FA3B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1A7A4A9C" w14:textId="77777777" w:rsidR="0072459B" w:rsidRDefault="00FA3B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608D09C7" w14:textId="77777777" w:rsidR="0072459B" w:rsidRDefault="00FA3B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DBCFF98" w14:textId="77777777" w:rsidR="0072459B" w:rsidRDefault="00FA3B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76A63E0F" w14:textId="77777777" w:rsidR="0072459B" w:rsidRDefault="0072459B">
      <w:pPr>
        <w:widowControl w:val="0"/>
        <w:jc w:val="both"/>
        <w:rPr>
          <w:kern w:val="2"/>
          <w:szCs w:val="24"/>
          <w:lang w:val="en-US"/>
        </w:rPr>
      </w:pPr>
    </w:p>
    <w:p w14:paraId="62A7CF77" w14:textId="77777777" w:rsidR="00297DDF" w:rsidRDefault="00297DDF" w:rsidP="00297DDF">
      <w:pPr>
        <w:pStyle w:val="1"/>
        <w:tabs>
          <w:tab w:val="left" w:pos="432"/>
        </w:tabs>
      </w:pPr>
      <w:bookmarkStart w:id="31" w:name="_Toc31856"/>
      <w:bookmarkStart w:id="32" w:name="_Toc25351"/>
      <w:bookmarkStart w:id="33" w:name="_Toc97035634"/>
      <w:r>
        <w:rPr>
          <w:rFonts w:hint="eastAsia"/>
        </w:rPr>
        <w:t>计算要求</w:t>
      </w:r>
      <w:bookmarkEnd w:id="31"/>
      <w:bookmarkEnd w:id="32"/>
      <w:bookmarkEnd w:id="33"/>
    </w:p>
    <w:p w14:paraId="5ACEF88C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97035635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14:paraId="5121F76A" w14:textId="77777777" w:rsidR="00297DDF" w:rsidRPr="00E841D9" w:rsidRDefault="00297DDF" w:rsidP="00297DDF">
      <w:pPr>
        <w:ind w:firstLineChars="200" w:firstLine="420"/>
        <w:rPr>
          <w:kern w:val="2"/>
          <w:szCs w:val="24"/>
          <w:lang w:val="en-US"/>
        </w:rPr>
      </w:pPr>
      <w:r w:rsidRPr="00E841D9">
        <w:rPr>
          <w:rFonts w:hint="eastAsia"/>
          <w:szCs w:val="21"/>
          <w:lang w:val="en-US"/>
        </w:rPr>
        <w:t>依据《绿色建筑评价标准》</w:t>
      </w:r>
      <w:r w:rsidRPr="00E841D9">
        <w:rPr>
          <w:rFonts w:hint="eastAsia"/>
          <w:szCs w:val="21"/>
          <w:lang w:val="en-US"/>
        </w:rPr>
        <w:t>(GB/T50378-201</w:t>
      </w:r>
      <w:r w:rsidR="001369AE" w:rsidRPr="00E841D9">
        <w:rPr>
          <w:szCs w:val="21"/>
          <w:lang w:val="en-US"/>
        </w:rPr>
        <w:t>9</w:t>
      </w:r>
      <w:r w:rsidRPr="00E841D9">
        <w:rPr>
          <w:rFonts w:hint="eastAsia"/>
          <w:szCs w:val="21"/>
          <w:lang w:val="en-US"/>
        </w:rPr>
        <w:t>)</w:t>
      </w:r>
      <w:r w:rsidRPr="00E841D9">
        <w:rPr>
          <w:rFonts w:hint="eastAsia"/>
          <w:szCs w:val="21"/>
          <w:lang w:val="en-US"/>
        </w:rPr>
        <w:t>第</w:t>
      </w:r>
      <w:r w:rsidR="001369AE" w:rsidRPr="00E841D9">
        <w:rPr>
          <w:szCs w:val="21"/>
          <w:lang w:val="en-US"/>
        </w:rPr>
        <w:t>7.2.8</w:t>
      </w:r>
      <w:r w:rsidRPr="00E841D9">
        <w:rPr>
          <w:rFonts w:hint="eastAsia"/>
          <w:szCs w:val="21"/>
          <w:lang w:val="en-US"/>
        </w:rPr>
        <w:t>相关内容，对于</w:t>
      </w:r>
      <w:r w:rsidR="001369AE" w:rsidRPr="00E841D9">
        <w:rPr>
          <w:rFonts w:hint="eastAsia"/>
          <w:szCs w:val="21"/>
          <w:lang w:val="en-US"/>
        </w:rPr>
        <w:t>采取</w:t>
      </w:r>
      <w:r w:rsidR="001369AE" w:rsidRPr="00E841D9">
        <w:rPr>
          <w:szCs w:val="21"/>
          <w:lang w:val="en-US"/>
        </w:rPr>
        <w:t>措施后的建筑能耗降低幅度</w:t>
      </w:r>
      <w:r w:rsidRPr="00E841D9">
        <w:rPr>
          <w:rFonts w:hint="eastAsia"/>
          <w:szCs w:val="21"/>
          <w:lang w:val="en-US"/>
        </w:rPr>
        <w:t>进行计算。</w:t>
      </w:r>
      <w:r w:rsidRPr="00E841D9">
        <w:rPr>
          <w:rFonts w:hint="eastAsia"/>
          <w:kern w:val="2"/>
          <w:szCs w:val="24"/>
          <w:lang w:val="en-US"/>
        </w:rPr>
        <w:t xml:space="preserve"> </w:t>
      </w:r>
    </w:p>
    <w:p w14:paraId="1F1D6E35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7" w:name="_Toc30695"/>
      <w:bookmarkStart w:id="38" w:name="_Toc6638"/>
      <w:bookmarkStart w:id="39" w:name="_Toc97035636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 w14:paraId="4719B2C8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3FEC8018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lastRenderedPageBreak/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6EFADF99" w14:textId="77777777" w:rsidR="00297DDF" w:rsidRPr="00E841D9" w:rsidRDefault="00297DDF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即：</w:t>
      </w:r>
      <w:r w:rsidR="00E841D9" w:rsidRPr="00E841D9">
        <w:rPr>
          <w:rFonts w:hint="eastAsia"/>
          <w:lang w:val="en-US"/>
        </w:rPr>
        <w:t>建筑能耗</w:t>
      </w:r>
      <w:r w:rsidRPr="00E841D9">
        <w:rPr>
          <w:rFonts w:hint="eastAsia"/>
          <w:lang w:val="en-US"/>
        </w:rPr>
        <w:t>节能率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＝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（</w:t>
      </w:r>
      <w:r w:rsidR="008A48DA" w:rsidRPr="00E841D9"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="008A48DA" w:rsidRPr="00E841D9">
        <w:rPr>
          <w:rFonts w:hint="eastAsia"/>
          <w:lang w:val="en-US"/>
        </w:rPr>
        <w:t>采暖空调</w:t>
      </w:r>
      <w:r w:rsidR="008A48DA"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－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设计建筑全年</w:t>
      </w:r>
      <w:r w:rsidR="008A48DA" w:rsidRPr="00E841D9">
        <w:rPr>
          <w:rFonts w:hint="eastAsia"/>
          <w:lang w:val="en-US"/>
        </w:rPr>
        <w:t>采暖空调照明</w:t>
      </w:r>
      <w:r w:rsidRPr="00E841D9">
        <w:rPr>
          <w:rFonts w:hint="eastAsia"/>
          <w:lang w:val="en-US"/>
        </w:rPr>
        <w:t>耗电量）</w:t>
      </w:r>
      <w:r w:rsidRPr="00E841D9">
        <w:rPr>
          <w:rFonts w:hint="eastAsia"/>
          <w:lang w:val="en-US"/>
        </w:rPr>
        <w:t xml:space="preserve"> /  </w:t>
      </w:r>
      <w:r w:rsidR="00C46ED3"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="008A48DA" w:rsidRPr="00E841D9">
        <w:rPr>
          <w:rFonts w:hint="eastAsia"/>
          <w:lang w:val="en-US"/>
        </w:rPr>
        <w:t>采暖空调</w:t>
      </w:r>
      <w:r w:rsidR="008A48DA"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×</w:t>
      </w:r>
      <w:r w:rsidRPr="00E841D9">
        <w:rPr>
          <w:rFonts w:hint="eastAsia"/>
          <w:lang w:val="en-US"/>
        </w:rPr>
        <w:t xml:space="preserve"> 100%</w:t>
      </w:r>
    </w:p>
    <w:p w14:paraId="2960EA58" w14:textId="77777777"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0" w:name="_Toc97035637"/>
      <w:r>
        <w:rPr>
          <w:kern w:val="2"/>
          <w:szCs w:val="24"/>
        </w:rPr>
        <w:t>建筑大样</w:t>
      </w:r>
      <w:bookmarkEnd w:id="40"/>
    </w:p>
    <w:p w14:paraId="060AEBE4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814C960" wp14:editId="507E5771">
            <wp:extent cx="5667375" cy="31242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4CF6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</w:t>
      </w:r>
      <w:r>
        <w:rPr>
          <w:kern w:val="2"/>
          <w:szCs w:val="24"/>
          <w:lang w:val="en-US"/>
        </w:rPr>
        <w:t>层平面</w:t>
      </w:r>
    </w:p>
    <w:p w14:paraId="157D6FFB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9ED75BA" wp14:editId="45CA14B8">
            <wp:extent cx="5667375" cy="31051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DB858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42D5B85F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489C0DD" wp14:editId="63B8DF4F">
            <wp:extent cx="5667375" cy="30480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FB64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2~5</w:t>
      </w:r>
      <w:r>
        <w:rPr>
          <w:kern w:val="2"/>
          <w:szCs w:val="24"/>
          <w:lang w:val="en-US"/>
        </w:rPr>
        <w:t>层平面</w:t>
      </w:r>
    </w:p>
    <w:p w14:paraId="05CEEDDE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65BD1CF" wp14:editId="4B8CD28E">
            <wp:extent cx="5667375" cy="28670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81C83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14:paraId="76BAB6A3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476820D" wp14:editId="01681F38">
            <wp:extent cx="5667375" cy="28670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7E87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</w:t>
      </w:r>
      <w:r>
        <w:rPr>
          <w:kern w:val="2"/>
          <w:szCs w:val="24"/>
          <w:lang w:val="en-US"/>
        </w:rPr>
        <w:t>层平面</w:t>
      </w:r>
    </w:p>
    <w:p w14:paraId="5EEBEFDC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2824970" wp14:editId="2B4819F8">
            <wp:extent cx="5667375" cy="2314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DBDA4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8</w:t>
      </w:r>
      <w:r>
        <w:rPr>
          <w:kern w:val="2"/>
          <w:szCs w:val="24"/>
          <w:lang w:val="en-US"/>
        </w:rPr>
        <w:t>层平面</w:t>
      </w:r>
    </w:p>
    <w:p w14:paraId="5340F393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818FAA1" wp14:editId="41539ECF">
            <wp:extent cx="5667375" cy="38957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D34AD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446ACEBA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00042C1" wp14:editId="650DB649">
            <wp:extent cx="5667375" cy="38957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99567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49357678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A16F5FF" wp14:editId="3DE80B8F">
            <wp:extent cx="5667375" cy="38957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EC292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084B20E0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A103136" wp14:editId="2A3CAA4D">
            <wp:extent cx="5667375" cy="38957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8EFF1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3459BDBA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45E22F6" wp14:editId="5A703326">
            <wp:extent cx="5667375" cy="38957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065DA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62E061DE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D671558" wp14:editId="16AA90F6">
            <wp:extent cx="5667375" cy="38957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5D49" w14:textId="77777777" w:rsidR="0072459B" w:rsidRDefault="00FA3B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7C6298FA" w14:textId="77777777" w:rsidR="0072459B" w:rsidRDefault="00FA3B61">
      <w:pPr>
        <w:pStyle w:val="1"/>
        <w:widowControl w:val="0"/>
        <w:jc w:val="both"/>
        <w:rPr>
          <w:kern w:val="2"/>
          <w:szCs w:val="24"/>
        </w:rPr>
      </w:pPr>
      <w:bookmarkStart w:id="41" w:name="_Toc97035638"/>
      <w:r>
        <w:rPr>
          <w:kern w:val="2"/>
          <w:szCs w:val="24"/>
        </w:rPr>
        <w:lastRenderedPageBreak/>
        <w:t>围护结构</w:t>
      </w:r>
      <w:bookmarkEnd w:id="41"/>
    </w:p>
    <w:p w14:paraId="6D939864" w14:textId="77777777" w:rsidR="0072459B" w:rsidRDefault="00FA3B61">
      <w:pPr>
        <w:pStyle w:val="2"/>
        <w:widowControl w:val="0"/>
        <w:rPr>
          <w:kern w:val="2"/>
        </w:rPr>
      </w:pPr>
      <w:bookmarkStart w:id="42" w:name="_Toc97035639"/>
      <w:r>
        <w:rPr>
          <w:kern w:val="2"/>
        </w:rPr>
        <w:t>工程材料</w:t>
      </w:r>
      <w:bookmarkEnd w:id="4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2459B" w14:paraId="12888D8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24A31FB" w14:textId="77777777" w:rsidR="0072459B" w:rsidRDefault="00FA3B6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36C5B8E" w14:textId="77777777" w:rsidR="0072459B" w:rsidRDefault="00FA3B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F01033E" w14:textId="77777777" w:rsidR="0072459B" w:rsidRDefault="00FA3B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E64542" w14:textId="77777777" w:rsidR="0072459B" w:rsidRDefault="00FA3B6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0FB9F76" w14:textId="77777777" w:rsidR="0072459B" w:rsidRDefault="00FA3B6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214B55" w14:textId="77777777" w:rsidR="0072459B" w:rsidRDefault="00FA3B6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853D113" w14:textId="77777777" w:rsidR="0072459B" w:rsidRDefault="00FA3B61">
            <w:pPr>
              <w:jc w:val="center"/>
            </w:pPr>
            <w:r>
              <w:t>备注</w:t>
            </w:r>
          </w:p>
        </w:tc>
      </w:tr>
      <w:tr w:rsidR="0072459B" w14:paraId="4E43215C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BAA8D20" w14:textId="77777777" w:rsidR="0072459B" w:rsidRDefault="0072459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8F4BB9F" w14:textId="77777777" w:rsidR="0072459B" w:rsidRDefault="00FA3B61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FCEA90A" w14:textId="77777777" w:rsidR="0072459B" w:rsidRDefault="00FA3B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37BC3A" w14:textId="77777777" w:rsidR="0072459B" w:rsidRDefault="00FA3B6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33CBD81" w14:textId="77777777" w:rsidR="0072459B" w:rsidRDefault="00FA3B61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3F0628" w14:textId="77777777" w:rsidR="0072459B" w:rsidRDefault="00FA3B61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8DC15F5" w14:textId="77777777" w:rsidR="0072459B" w:rsidRDefault="0072459B">
            <w:pPr>
              <w:jc w:val="center"/>
            </w:pPr>
          </w:p>
        </w:tc>
      </w:tr>
      <w:tr w:rsidR="0072459B" w14:paraId="0B2EAF99" w14:textId="77777777">
        <w:tc>
          <w:tcPr>
            <w:tcW w:w="2196" w:type="dxa"/>
            <w:shd w:val="clear" w:color="auto" w:fill="E6E6E6"/>
            <w:vAlign w:val="center"/>
          </w:tcPr>
          <w:p w14:paraId="00639999" w14:textId="77777777" w:rsidR="0072459B" w:rsidRDefault="00FA3B61">
            <w:r>
              <w:t>水泥砂浆</w:t>
            </w:r>
          </w:p>
        </w:tc>
        <w:tc>
          <w:tcPr>
            <w:tcW w:w="1018" w:type="dxa"/>
            <w:vAlign w:val="center"/>
          </w:tcPr>
          <w:p w14:paraId="08082787" w14:textId="77777777" w:rsidR="0072459B" w:rsidRDefault="00FA3B61">
            <w:r>
              <w:t>0.930</w:t>
            </w:r>
          </w:p>
        </w:tc>
        <w:tc>
          <w:tcPr>
            <w:tcW w:w="1030" w:type="dxa"/>
            <w:vAlign w:val="center"/>
          </w:tcPr>
          <w:p w14:paraId="3BE10836" w14:textId="77777777" w:rsidR="0072459B" w:rsidRDefault="00FA3B61">
            <w:r>
              <w:t>11.370</w:t>
            </w:r>
          </w:p>
        </w:tc>
        <w:tc>
          <w:tcPr>
            <w:tcW w:w="848" w:type="dxa"/>
            <w:vAlign w:val="center"/>
          </w:tcPr>
          <w:p w14:paraId="4304E13D" w14:textId="77777777" w:rsidR="0072459B" w:rsidRDefault="00FA3B61">
            <w:r>
              <w:t>1800.0</w:t>
            </w:r>
          </w:p>
        </w:tc>
        <w:tc>
          <w:tcPr>
            <w:tcW w:w="1018" w:type="dxa"/>
            <w:vAlign w:val="center"/>
          </w:tcPr>
          <w:p w14:paraId="2D41C5B7" w14:textId="77777777" w:rsidR="0072459B" w:rsidRDefault="00FA3B61">
            <w:r>
              <w:t>1050.0</w:t>
            </w:r>
          </w:p>
        </w:tc>
        <w:tc>
          <w:tcPr>
            <w:tcW w:w="1188" w:type="dxa"/>
            <w:vAlign w:val="center"/>
          </w:tcPr>
          <w:p w14:paraId="4F4ACE2D" w14:textId="77777777" w:rsidR="0072459B" w:rsidRDefault="00FA3B61">
            <w:r>
              <w:t>0.0210</w:t>
            </w:r>
          </w:p>
        </w:tc>
        <w:tc>
          <w:tcPr>
            <w:tcW w:w="1516" w:type="dxa"/>
            <w:vAlign w:val="center"/>
          </w:tcPr>
          <w:p w14:paraId="03D4863E" w14:textId="77777777" w:rsidR="0072459B" w:rsidRDefault="00FA3B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2459B" w14:paraId="34F2E697" w14:textId="77777777">
        <w:tc>
          <w:tcPr>
            <w:tcW w:w="2196" w:type="dxa"/>
            <w:shd w:val="clear" w:color="auto" w:fill="E6E6E6"/>
            <w:vAlign w:val="center"/>
          </w:tcPr>
          <w:p w14:paraId="19134778" w14:textId="77777777" w:rsidR="0072459B" w:rsidRDefault="00FA3B61">
            <w:r>
              <w:t>石灰砂浆</w:t>
            </w:r>
          </w:p>
        </w:tc>
        <w:tc>
          <w:tcPr>
            <w:tcW w:w="1018" w:type="dxa"/>
            <w:vAlign w:val="center"/>
          </w:tcPr>
          <w:p w14:paraId="13A973A1" w14:textId="77777777" w:rsidR="0072459B" w:rsidRDefault="00FA3B61">
            <w:r>
              <w:t>0.810</w:t>
            </w:r>
          </w:p>
        </w:tc>
        <w:tc>
          <w:tcPr>
            <w:tcW w:w="1030" w:type="dxa"/>
            <w:vAlign w:val="center"/>
          </w:tcPr>
          <w:p w14:paraId="66C5A155" w14:textId="77777777" w:rsidR="0072459B" w:rsidRDefault="00FA3B61">
            <w:r>
              <w:t>10.070</w:t>
            </w:r>
          </w:p>
        </w:tc>
        <w:tc>
          <w:tcPr>
            <w:tcW w:w="848" w:type="dxa"/>
            <w:vAlign w:val="center"/>
          </w:tcPr>
          <w:p w14:paraId="46CB1C69" w14:textId="77777777" w:rsidR="0072459B" w:rsidRDefault="00FA3B61">
            <w:r>
              <w:t>1600.0</w:t>
            </w:r>
          </w:p>
        </w:tc>
        <w:tc>
          <w:tcPr>
            <w:tcW w:w="1018" w:type="dxa"/>
            <w:vAlign w:val="center"/>
          </w:tcPr>
          <w:p w14:paraId="790DBC83" w14:textId="77777777" w:rsidR="0072459B" w:rsidRDefault="00FA3B61">
            <w:r>
              <w:t>1050.0</w:t>
            </w:r>
          </w:p>
        </w:tc>
        <w:tc>
          <w:tcPr>
            <w:tcW w:w="1188" w:type="dxa"/>
            <w:vAlign w:val="center"/>
          </w:tcPr>
          <w:p w14:paraId="1F05DBA9" w14:textId="77777777" w:rsidR="0072459B" w:rsidRDefault="00FA3B61">
            <w:r>
              <w:t>0.0443</w:t>
            </w:r>
          </w:p>
        </w:tc>
        <w:tc>
          <w:tcPr>
            <w:tcW w:w="1516" w:type="dxa"/>
            <w:vAlign w:val="center"/>
          </w:tcPr>
          <w:p w14:paraId="3EC8B5CA" w14:textId="77777777" w:rsidR="0072459B" w:rsidRDefault="00FA3B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2459B" w14:paraId="19A32D2A" w14:textId="77777777">
        <w:tc>
          <w:tcPr>
            <w:tcW w:w="2196" w:type="dxa"/>
            <w:shd w:val="clear" w:color="auto" w:fill="E6E6E6"/>
            <w:vAlign w:val="center"/>
          </w:tcPr>
          <w:p w14:paraId="65851162" w14:textId="77777777" w:rsidR="0072459B" w:rsidRDefault="00FA3B61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CF8D756" w14:textId="77777777" w:rsidR="0072459B" w:rsidRDefault="00FA3B61">
            <w:r>
              <w:t>1.740</w:t>
            </w:r>
          </w:p>
        </w:tc>
        <w:tc>
          <w:tcPr>
            <w:tcW w:w="1030" w:type="dxa"/>
            <w:vAlign w:val="center"/>
          </w:tcPr>
          <w:p w14:paraId="3169C5F3" w14:textId="77777777" w:rsidR="0072459B" w:rsidRDefault="00FA3B61">
            <w:r>
              <w:t>17.200</w:t>
            </w:r>
          </w:p>
        </w:tc>
        <w:tc>
          <w:tcPr>
            <w:tcW w:w="848" w:type="dxa"/>
            <w:vAlign w:val="center"/>
          </w:tcPr>
          <w:p w14:paraId="41DBCE99" w14:textId="77777777" w:rsidR="0072459B" w:rsidRDefault="00FA3B61">
            <w:r>
              <w:t>2500.0</w:t>
            </w:r>
          </w:p>
        </w:tc>
        <w:tc>
          <w:tcPr>
            <w:tcW w:w="1018" w:type="dxa"/>
            <w:vAlign w:val="center"/>
          </w:tcPr>
          <w:p w14:paraId="28919CD3" w14:textId="77777777" w:rsidR="0072459B" w:rsidRDefault="00FA3B61">
            <w:r>
              <w:t>920.0</w:t>
            </w:r>
          </w:p>
        </w:tc>
        <w:tc>
          <w:tcPr>
            <w:tcW w:w="1188" w:type="dxa"/>
            <w:vAlign w:val="center"/>
          </w:tcPr>
          <w:p w14:paraId="753A0AF0" w14:textId="77777777" w:rsidR="0072459B" w:rsidRDefault="00FA3B61">
            <w:r>
              <w:t>0.0158</w:t>
            </w:r>
          </w:p>
        </w:tc>
        <w:tc>
          <w:tcPr>
            <w:tcW w:w="1516" w:type="dxa"/>
            <w:vAlign w:val="center"/>
          </w:tcPr>
          <w:p w14:paraId="4EC2938B" w14:textId="77777777" w:rsidR="0072459B" w:rsidRDefault="00FA3B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2459B" w14:paraId="50753229" w14:textId="77777777">
        <w:tc>
          <w:tcPr>
            <w:tcW w:w="2196" w:type="dxa"/>
            <w:shd w:val="clear" w:color="auto" w:fill="E6E6E6"/>
            <w:vAlign w:val="center"/>
          </w:tcPr>
          <w:p w14:paraId="24086CCA" w14:textId="77777777" w:rsidR="0072459B" w:rsidRDefault="00FA3B61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24254A0" w14:textId="77777777" w:rsidR="0072459B" w:rsidRDefault="00FA3B61">
            <w:r>
              <w:t>0.030</w:t>
            </w:r>
          </w:p>
        </w:tc>
        <w:tc>
          <w:tcPr>
            <w:tcW w:w="1030" w:type="dxa"/>
            <w:vAlign w:val="center"/>
          </w:tcPr>
          <w:p w14:paraId="75B576C2" w14:textId="77777777" w:rsidR="0072459B" w:rsidRDefault="00FA3B61">
            <w:r>
              <w:t>0.340</w:t>
            </w:r>
          </w:p>
        </w:tc>
        <w:tc>
          <w:tcPr>
            <w:tcW w:w="848" w:type="dxa"/>
            <w:vAlign w:val="center"/>
          </w:tcPr>
          <w:p w14:paraId="4D99DB66" w14:textId="77777777" w:rsidR="0072459B" w:rsidRDefault="00FA3B61">
            <w:r>
              <w:t>35.0</w:t>
            </w:r>
          </w:p>
        </w:tc>
        <w:tc>
          <w:tcPr>
            <w:tcW w:w="1018" w:type="dxa"/>
            <w:vAlign w:val="center"/>
          </w:tcPr>
          <w:p w14:paraId="2282B9B0" w14:textId="77777777" w:rsidR="0072459B" w:rsidRDefault="00FA3B61">
            <w:r>
              <w:t>1380.0</w:t>
            </w:r>
          </w:p>
        </w:tc>
        <w:tc>
          <w:tcPr>
            <w:tcW w:w="1188" w:type="dxa"/>
            <w:vAlign w:val="center"/>
          </w:tcPr>
          <w:p w14:paraId="0C1A626B" w14:textId="77777777" w:rsidR="0072459B" w:rsidRDefault="00FA3B61">
            <w:r>
              <w:t>0.0000</w:t>
            </w:r>
          </w:p>
        </w:tc>
        <w:tc>
          <w:tcPr>
            <w:tcW w:w="1516" w:type="dxa"/>
            <w:vAlign w:val="center"/>
          </w:tcPr>
          <w:p w14:paraId="6B3E4F4D" w14:textId="77777777" w:rsidR="0072459B" w:rsidRDefault="00FA3B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72459B" w14:paraId="2DB14172" w14:textId="77777777">
        <w:tc>
          <w:tcPr>
            <w:tcW w:w="2196" w:type="dxa"/>
            <w:shd w:val="clear" w:color="auto" w:fill="E6E6E6"/>
            <w:vAlign w:val="center"/>
          </w:tcPr>
          <w:p w14:paraId="3B122C08" w14:textId="77777777" w:rsidR="0072459B" w:rsidRDefault="00FA3B6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3300047" w14:textId="77777777" w:rsidR="0072459B" w:rsidRDefault="00FA3B61">
            <w:r>
              <w:t>0.750</w:t>
            </w:r>
          </w:p>
        </w:tc>
        <w:tc>
          <w:tcPr>
            <w:tcW w:w="1030" w:type="dxa"/>
            <w:vAlign w:val="center"/>
          </w:tcPr>
          <w:p w14:paraId="238787AD" w14:textId="77777777" w:rsidR="0072459B" w:rsidRDefault="00FA3B61">
            <w:r>
              <w:t>7.490</w:t>
            </w:r>
          </w:p>
        </w:tc>
        <w:tc>
          <w:tcPr>
            <w:tcW w:w="848" w:type="dxa"/>
            <w:vAlign w:val="center"/>
          </w:tcPr>
          <w:p w14:paraId="216CB032" w14:textId="77777777" w:rsidR="0072459B" w:rsidRDefault="00FA3B61">
            <w:r>
              <w:t>1450.0</w:t>
            </w:r>
          </w:p>
        </w:tc>
        <w:tc>
          <w:tcPr>
            <w:tcW w:w="1018" w:type="dxa"/>
            <w:vAlign w:val="center"/>
          </w:tcPr>
          <w:p w14:paraId="61B0386B" w14:textId="77777777" w:rsidR="0072459B" w:rsidRDefault="00FA3B61">
            <w:r>
              <w:t>709.4</w:t>
            </w:r>
          </w:p>
        </w:tc>
        <w:tc>
          <w:tcPr>
            <w:tcW w:w="1188" w:type="dxa"/>
            <w:vAlign w:val="center"/>
          </w:tcPr>
          <w:p w14:paraId="40713AEF" w14:textId="77777777" w:rsidR="0072459B" w:rsidRDefault="00FA3B61">
            <w:r>
              <w:t>0.0000</w:t>
            </w:r>
          </w:p>
        </w:tc>
        <w:tc>
          <w:tcPr>
            <w:tcW w:w="1516" w:type="dxa"/>
            <w:vAlign w:val="center"/>
          </w:tcPr>
          <w:p w14:paraId="52EEC966" w14:textId="77777777" w:rsidR="0072459B" w:rsidRDefault="0072459B">
            <w:pPr>
              <w:rPr>
                <w:sz w:val="18"/>
                <w:szCs w:val="18"/>
              </w:rPr>
            </w:pPr>
          </w:p>
        </w:tc>
      </w:tr>
      <w:tr w:rsidR="0072459B" w14:paraId="1FC27644" w14:textId="77777777">
        <w:tc>
          <w:tcPr>
            <w:tcW w:w="2196" w:type="dxa"/>
            <w:shd w:val="clear" w:color="auto" w:fill="E6E6E6"/>
            <w:vAlign w:val="center"/>
          </w:tcPr>
          <w:p w14:paraId="042881C4" w14:textId="77777777" w:rsidR="0072459B" w:rsidRDefault="00FA3B61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106FD65" w14:textId="77777777" w:rsidR="0072459B" w:rsidRDefault="00FA3B61">
            <w:r>
              <w:t>0.930</w:t>
            </w:r>
          </w:p>
        </w:tc>
        <w:tc>
          <w:tcPr>
            <w:tcW w:w="1030" w:type="dxa"/>
            <w:vAlign w:val="center"/>
          </w:tcPr>
          <w:p w14:paraId="2433C038" w14:textId="77777777" w:rsidR="0072459B" w:rsidRDefault="00FA3B61">
            <w:r>
              <w:t>11.306</w:t>
            </w:r>
          </w:p>
        </w:tc>
        <w:tc>
          <w:tcPr>
            <w:tcW w:w="848" w:type="dxa"/>
            <w:vAlign w:val="center"/>
          </w:tcPr>
          <w:p w14:paraId="7061E47B" w14:textId="77777777" w:rsidR="0072459B" w:rsidRDefault="00FA3B61">
            <w:r>
              <w:t>1800.0</w:t>
            </w:r>
          </w:p>
        </w:tc>
        <w:tc>
          <w:tcPr>
            <w:tcW w:w="1018" w:type="dxa"/>
            <w:vAlign w:val="center"/>
          </w:tcPr>
          <w:p w14:paraId="76872F1A" w14:textId="77777777" w:rsidR="0072459B" w:rsidRDefault="00FA3B61">
            <w:r>
              <w:t>1050.0</w:t>
            </w:r>
          </w:p>
        </w:tc>
        <w:tc>
          <w:tcPr>
            <w:tcW w:w="1188" w:type="dxa"/>
            <w:vAlign w:val="center"/>
          </w:tcPr>
          <w:p w14:paraId="3B26F25B" w14:textId="77777777" w:rsidR="0072459B" w:rsidRDefault="00FA3B61">
            <w:r>
              <w:t>0.0000</w:t>
            </w:r>
          </w:p>
        </w:tc>
        <w:tc>
          <w:tcPr>
            <w:tcW w:w="1516" w:type="dxa"/>
            <w:vAlign w:val="center"/>
          </w:tcPr>
          <w:p w14:paraId="602C54EA" w14:textId="77777777" w:rsidR="0072459B" w:rsidRDefault="0072459B">
            <w:pPr>
              <w:rPr>
                <w:sz w:val="18"/>
                <w:szCs w:val="18"/>
              </w:rPr>
            </w:pPr>
          </w:p>
        </w:tc>
      </w:tr>
      <w:tr w:rsidR="0072459B" w14:paraId="2419C2AB" w14:textId="77777777">
        <w:tc>
          <w:tcPr>
            <w:tcW w:w="2196" w:type="dxa"/>
            <w:shd w:val="clear" w:color="auto" w:fill="E6E6E6"/>
            <w:vAlign w:val="center"/>
          </w:tcPr>
          <w:p w14:paraId="023FDFB4" w14:textId="77777777" w:rsidR="0072459B" w:rsidRDefault="00FA3B61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775BD6D" w14:textId="77777777" w:rsidR="0072459B" w:rsidRDefault="00FA3B61">
            <w:r>
              <w:t>1.740</w:t>
            </w:r>
          </w:p>
        </w:tc>
        <w:tc>
          <w:tcPr>
            <w:tcW w:w="1030" w:type="dxa"/>
            <w:vAlign w:val="center"/>
          </w:tcPr>
          <w:p w14:paraId="2AF0F1EB" w14:textId="77777777" w:rsidR="0072459B" w:rsidRDefault="00FA3B61">
            <w:r>
              <w:t>17.060</w:t>
            </w:r>
          </w:p>
        </w:tc>
        <w:tc>
          <w:tcPr>
            <w:tcW w:w="848" w:type="dxa"/>
            <w:vAlign w:val="center"/>
          </w:tcPr>
          <w:p w14:paraId="787D7D63" w14:textId="77777777" w:rsidR="0072459B" w:rsidRDefault="00FA3B61">
            <w:r>
              <w:t>2500.0</w:t>
            </w:r>
          </w:p>
        </w:tc>
        <w:tc>
          <w:tcPr>
            <w:tcW w:w="1018" w:type="dxa"/>
            <w:vAlign w:val="center"/>
          </w:tcPr>
          <w:p w14:paraId="014047F0" w14:textId="77777777" w:rsidR="0072459B" w:rsidRDefault="00FA3B61">
            <w:r>
              <w:t>920.0</w:t>
            </w:r>
          </w:p>
        </w:tc>
        <w:tc>
          <w:tcPr>
            <w:tcW w:w="1188" w:type="dxa"/>
            <w:vAlign w:val="center"/>
          </w:tcPr>
          <w:p w14:paraId="1A14772A" w14:textId="77777777" w:rsidR="0072459B" w:rsidRDefault="00FA3B61">
            <w:r>
              <w:t>0.0000</w:t>
            </w:r>
          </w:p>
        </w:tc>
        <w:tc>
          <w:tcPr>
            <w:tcW w:w="1516" w:type="dxa"/>
            <w:vAlign w:val="center"/>
          </w:tcPr>
          <w:p w14:paraId="1E2C49D9" w14:textId="77777777" w:rsidR="0072459B" w:rsidRDefault="0072459B">
            <w:pPr>
              <w:rPr>
                <w:sz w:val="18"/>
                <w:szCs w:val="18"/>
              </w:rPr>
            </w:pPr>
          </w:p>
        </w:tc>
      </w:tr>
      <w:tr w:rsidR="0072459B" w14:paraId="060E3DF9" w14:textId="77777777">
        <w:tc>
          <w:tcPr>
            <w:tcW w:w="2196" w:type="dxa"/>
            <w:shd w:val="clear" w:color="auto" w:fill="E6E6E6"/>
            <w:vAlign w:val="center"/>
          </w:tcPr>
          <w:p w14:paraId="0B4DD821" w14:textId="77777777" w:rsidR="0072459B" w:rsidRDefault="00FA3B61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44691615" w14:textId="77777777" w:rsidR="0072459B" w:rsidRDefault="00FA3B61">
            <w:r>
              <w:t>0.530</w:t>
            </w:r>
          </w:p>
        </w:tc>
        <w:tc>
          <w:tcPr>
            <w:tcW w:w="1030" w:type="dxa"/>
            <w:vAlign w:val="center"/>
          </w:tcPr>
          <w:p w14:paraId="0E810CA5" w14:textId="77777777" w:rsidR="0072459B" w:rsidRDefault="00FA3B61">
            <w:r>
              <w:t>6.969</w:t>
            </w:r>
          </w:p>
        </w:tc>
        <w:tc>
          <w:tcPr>
            <w:tcW w:w="848" w:type="dxa"/>
            <w:vAlign w:val="center"/>
          </w:tcPr>
          <w:p w14:paraId="07CECC0B" w14:textId="77777777" w:rsidR="0072459B" w:rsidRDefault="00FA3B61">
            <w:r>
              <w:t>1200.0</w:t>
            </w:r>
          </w:p>
        </w:tc>
        <w:tc>
          <w:tcPr>
            <w:tcW w:w="1018" w:type="dxa"/>
            <w:vAlign w:val="center"/>
          </w:tcPr>
          <w:p w14:paraId="23767B05" w14:textId="77777777" w:rsidR="0072459B" w:rsidRDefault="00FA3B61">
            <w:r>
              <w:t>1050.0</w:t>
            </w:r>
          </w:p>
        </w:tc>
        <w:tc>
          <w:tcPr>
            <w:tcW w:w="1188" w:type="dxa"/>
            <w:vAlign w:val="center"/>
          </w:tcPr>
          <w:p w14:paraId="135A2B10" w14:textId="77777777" w:rsidR="0072459B" w:rsidRDefault="00FA3B61">
            <w:r>
              <w:t>0.0000</w:t>
            </w:r>
          </w:p>
        </w:tc>
        <w:tc>
          <w:tcPr>
            <w:tcW w:w="1516" w:type="dxa"/>
            <w:vAlign w:val="center"/>
          </w:tcPr>
          <w:p w14:paraId="0532B9CA" w14:textId="77777777" w:rsidR="0072459B" w:rsidRDefault="0072459B">
            <w:pPr>
              <w:rPr>
                <w:sz w:val="18"/>
                <w:szCs w:val="18"/>
              </w:rPr>
            </w:pPr>
          </w:p>
        </w:tc>
      </w:tr>
      <w:tr w:rsidR="0072459B" w14:paraId="3F283A51" w14:textId="77777777">
        <w:tc>
          <w:tcPr>
            <w:tcW w:w="2196" w:type="dxa"/>
            <w:shd w:val="clear" w:color="auto" w:fill="E6E6E6"/>
            <w:vAlign w:val="center"/>
          </w:tcPr>
          <w:p w14:paraId="6B6C26C9" w14:textId="77777777" w:rsidR="0072459B" w:rsidRDefault="00FA3B61">
            <w:r>
              <w:t>挤塑聚苯板</w:t>
            </w:r>
          </w:p>
        </w:tc>
        <w:tc>
          <w:tcPr>
            <w:tcW w:w="1018" w:type="dxa"/>
            <w:vAlign w:val="center"/>
          </w:tcPr>
          <w:p w14:paraId="2F18E91A" w14:textId="77777777" w:rsidR="0072459B" w:rsidRDefault="00FA3B61">
            <w:r>
              <w:t>0.033</w:t>
            </w:r>
          </w:p>
        </w:tc>
        <w:tc>
          <w:tcPr>
            <w:tcW w:w="1030" w:type="dxa"/>
            <w:vAlign w:val="center"/>
          </w:tcPr>
          <w:p w14:paraId="69B35C7D" w14:textId="77777777" w:rsidR="0072459B" w:rsidRDefault="00FA3B61">
            <w:r>
              <w:t>0.347</w:t>
            </w:r>
          </w:p>
        </w:tc>
        <w:tc>
          <w:tcPr>
            <w:tcW w:w="848" w:type="dxa"/>
            <w:vAlign w:val="center"/>
          </w:tcPr>
          <w:p w14:paraId="20F023A5" w14:textId="77777777" w:rsidR="0072459B" w:rsidRDefault="00FA3B61">
            <w:r>
              <w:t>28.0</w:t>
            </w:r>
          </w:p>
        </w:tc>
        <w:tc>
          <w:tcPr>
            <w:tcW w:w="1018" w:type="dxa"/>
            <w:vAlign w:val="center"/>
          </w:tcPr>
          <w:p w14:paraId="37942A90" w14:textId="77777777" w:rsidR="0072459B" w:rsidRDefault="00FA3B61">
            <w:r>
              <w:t>1790.0</w:t>
            </w:r>
          </w:p>
        </w:tc>
        <w:tc>
          <w:tcPr>
            <w:tcW w:w="1188" w:type="dxa"/>
            <w:vAlign w:val="center"/>
          </w:tcPr>
          <w:p w14:paraId="4A31A3F0" w14:textId="77777777" w:rsidR="0072459B" w:rsidRDefault="00FA3B61">
            <w:r>
              <w:t>0.0000</w:t>
            </w:r>
          </w:p>
        </w:tc>
        <w:tc>
          <w:tcPr>
            <w:tcW w:w="1516" w:type="dxa"/>
            <w:vAlign w:val="center"/>
          </w:tcPr>
          <w:p w14:paraId="6D6B0EEB" w14:textId="77777777" w:rsidR="0072459B" w:rsidRDefault="0072459B">
            <w:pPr>
              <w:rPr>
                <w:sz w:val="18"/>
                <w:szCs w:val="18"/>
              </w:rPr>
            </w:pPr>
          </w:p>
        </w:tc>
      </w:tr>
      <w:tr w:rsidR="0072459B" w14:paraId="0DCF3DAE" w14:textId="77777777">
        <w:tc>
          <w:tcPr>
            <w:tcW w:w="2196" w:type="dxa"/>
            <w:shd w:val="clear" w:color="auto" w:fill="E6E6E6"/>
            <w:vAlign w:val="center"/>
          </w:tcPr>
          <w:p w14:paraId="05521377" w14:textId="77777777" w:rsidR="0072459B" w:rsidRDefault="00FA3B61">
            <w:r>
              <w:t>硅酸铝保温涂层</w:t>
            </w:r>
          </w:p>
        </w:tc>
        <w:tc>
          <w:tcPr>
            <w:tcW w:w="1018" w:type="dxa"/>
            <w:vAlign w:val="center"/>
          </w:tcPr>
          <w:p w14:paraId="38C16E22" w14:textId="77777777" w:rsidR="0072459B" w:rsidRDefault="00FA3B61">
            <w:r>
              <w:t>0.021</w:t>
            </w:r>
          </w:p>
        </w:tc>
        <w:tc>
          <w:tcPr>
            <w:tcW w:w="1030" w:type="dxa"/>
            <w:vAlign w:val="center"/>
          </w:tcPr>
          <w:p w14:paraId="6FAAE724" w14:textId="77777777" w:rsidR="0072459B" w:rsidRDefault="00FA3B61">
            <w:r>
              <w:t>0.562</w:t>
            </w:r>
          </w:p>
        </w:tc>
        <w:tc>
          <w:tcPr>
            <w:tcW w:w="848" w:type="dxa"/>
            <w:vAlign w:val="center"/>
          </w:tcPr>
          <w:p w14:paraId="0A723349" w14:textId="77777777" w:rsidR="0072459B" w:rsidRDefault="00FA3B61">
            <w:r>
              <w:t>230.0</w:t>
            </w:r>
          </w:p>
        </w:tc>
        <w:tc>
          <w:tcPr>
            <w:tcW w:w="1018" w:type="dxa"/>
            <w:vAlign w:val="center"/>
          </w:tcPr>
          <w:p w14:paraId="5A263DE0" w14:textId="77777777" w:rsidR="0072459B" w:rsidRDefault="00FA3B61">
            <w:r>
              <w:t>900.0</w:t>
            </w:r>
          </w:p>
        </w:tc>
        <w:tc>
          <w:tcPr>
            <w:tcW w:w="1188" w:type="dxa"/>
            <w:vAlign w:val="center"/>
          </w:tcPr>
          <w:p w14:paraId="0820A9B9" w14:textId="77777777" w:rsidR="0072459B" w:rsidRDefault="00FA3B61">
            <w:r>
              <w:t>0.0000</w:t>
            </w:r>
          </w:p>
        </w:tc>
        <w:tc>
          <w:tcPr>
            <w:tcW w:w="1516" w:type="dxa"/>
            <w:vAlign w:val="center"/>
          </w:tcPr>
          <w:p w14:paraId="681BCE89" w14:textId="77777777" w:rsidR="0072459B" w:rsidRDefault="0072459B">
            <w:pPr>
              <w:rPr>
                <w:sz w:val="18"/>
                <w:szCs w:val="18"/>
              </w:rPr>
            </w:pPr>
          </w:p>
        </w:tc>
      </w:tr>
      <w:tr w:rsidR="0072459B" w14:paraId="62E91328" w14:textId="77777777">
        <w:tc>
          <w:tcPr>
            <w:tcW w:w="2196" w:type="dxa"/>
            <w:shd w:val="clear" w:color="auto" w:fill="E6E6E6"/>
            <w:vAlign w:val="center"/>
          </w:tcPr>
          <w:p w14:paraId="627E02DE" w14:textId="77777777" w:rsidR="0072459B" w:rsidRDefault="00FA3B61">
            <w:r>
              <w:t>重砂浆砌筑</w:t>
            </w:r>
            <w:r>
              <w:t>26</w:t>
            </w:r>
            <w:r>
              <w:t>、</w:t>
            </w:r>
            <w:r>
              <w:t>33</w:t>
            </w:r>
            <w:r>
              <w:t>及</w:t>
            </w:r>
            <w:r>
              <w:t>36</w:t>
            </w:r>
            <w:r>
              <w:t>孔粘土空心砌体</w:t>
            </w:r>
          </w:p>
        </w:tc>
        <w:tc>
          <w:tcPr>
            <w:tcW w:w="1018" w:type="dxa"/>
            <w:vAlign w:val="center"/>
          </w:tcPr>
          <w:p w14:paraId="1740E381" w14:textId="77777777" w:rsidR="0072459B" w:rsidRDefault="00FA3B61">
            <w:r>
              <w:t>0.580</w:t>
            </w:r>
          </w:p>
        </w:tc>
        <w:tc>
          <w:tcPr>
            <w:tcW w:w="1030" w:type="dxa"/>
            <w:vAlign w:val="center"/>
          </w:tcPr>
          <w:p w14:paraId="2F649213" w14:textId="77777777" w:rsidR="0072459B" w:rsidRDefault="00FA3B61">
            <w:r>
              <w:t>7.874</w:t>
            </w:r>
          </w:p>
        </w:tc>
        <w:tc>
          <w:tcPr>
            <w:tcW w:w="848" w:type="dxa"/>
            <w:vAlign w:val="center"/>
          </w:tcPr>
          <w:p w14:paraId="40449DF2" w14:textId="77777777" w:rsidR="0072459B" w:rsidRDefault="00FA3B61">
            <w:r>
              <w:t>1400.0</w:t>
            </w:r>
          </w:p>
        </w:tc>
        <w:tc>
          <w:tcPr>
            <w:tcW w:w="1018" w:type="dxa"/>
            <w:vAlign w:val="center"/>
          </w:tcPr>
          <w:p w14:paraId="236C2BDA" w14:textId="77777777" w:rsidR="0072459B" w:rsidRDefault="00FA3B61">
            <w:r>
              <w:t>1050.0</w:t>
            </w:r>
          </w:p>
        </w:tc>
        <w:tc>
          <w:tcPr>
            <w:tcW w:w="1188" w:type="dxa"/>
            <w:vAlign w:val="center"/>
          </w:tcPr>
          <w:p w14:paraId="07DB02FF" w14:textId="77777777" w:rsidR="0072459B" w:rsidRDefault="00FA3B61">
            <w:r>
              <w:t>0.0000</w:t>
            </w:r>
          </w:p>
        </w:tc>
        <w:tc>
          <w:tcPr>
            <w:tcW w:w="1516" w:type="dxa"/>
            <w:vAlign w:val="center"/>
          </w:tcPr>
          <w:p w14:paraId="780E97F9" w14:textId="77777777" w:rsidR="0072459B" w:rsidRDefault="0072459B">
            <w:pPr>
              <w:rPr>
                <w:sz w:val="18"/>
                <w:szCs w:val="18"/>
              </w:rPr>
            </w:pPr>
          </w:p>
        </w:tc>
      </w:tr>
      <w:tr w:rsidR="0072459B" w14:paraId="659D49E4" w14:textId="77777777">
        <w:tc>
          <w:tcPr>
            <w:tcW w:w="2196" w:type="dxa"/>
            <w:shd w:val="clear" w:color="auto" w:fill="E6E6E6"/>
            <w:vAlign w:val="center"/>
          </w:tcPr>
          <w:p w14:paraId="2290CE5C" w14:textId="77777777" w:rsidR="0072459B" w:rsidRDefault="00FA3B61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28495752" w14:textId="77777777" w:rsidR="0072459B" w:rsidRDefault="00FA3B61">
            <w:r>
              <w:t>0.870</w:t>
            </w:r>
          </w:p>
        </w:tc>
        <w:tc>
          <w:tcPr>
            <w:tcW w:w="1030" w:type="dxa"/>
            <w:vAlign w:val="center"/>
          </w:tcPr>
          <w:p w14:paraId="20A7AB99" w14:textId="77777777" w:rsidR="0072459B" w:rsidRDefault="00FA3B61">
            <w:r>
              <w:t>10.627</w:t>
            </w:r>
          </w:p>
        </w:tc>
        <w:tc>
          <w:tcPr>
            <w:tcW w:w="848" w:type="dxa"/>
            <w:vAlign w:val="center"/>
          </w:tcPr>
          <w:p w14:paraId="5B6ED902" w14:textId="77777777" w:rsidR="0072459B" w:rsidRDefault="00FA3B61">
            <w:r>
              <w:t>1700.0</w:t>
            </w:r>
          </w:p>
        </w:tc>
        <w:tc>
          <w:tcPr>
            <w:tcW w:w="1018" w:type="dxa"/>
            <w:vAlign w:val="center"/>
          </w:tcPr>
          <w:p w14:paraId="4688060E" w14:textId="77777777" w:rsidR="0072459B" w:rsidRDefault="00FA3B61">
            <w:r>
              <w:t>1050.0</w:t>
            </w:r>
          </w:p>
        </w:tc>
        <w:tc>
          <w:tcPr>
            <w:tcW w:w="1188" w:type="dxa"/>
            <w:vAlign w:val="center"/>
          </w:tcPr>
          <w:p w14:paraId="6B5D293D" w14:textId="77777777" w:rsidR="0072459B" w:rsidRDefault="00FA3B61">
            <w:r>
              <w:t>0.0000</w:t>
            </w:r>
          </w:p>
        </w:tc>
        <w:tc>
          <w:tcPr>
            <w:tcW w:w="1516" w:type="dxa"/>
            <w:vAlign w:val="center"/>
          </w:tcPr>
          <w:p w14:paraId="70040769" w14:textId="77777777" w:rsidR="0072459B" w:rsidRDefault="0072459B">
            <w:pPr>
              <w:rPr>
                <w:sz w:val="18"/>
                <w:szCs w:val="18"/>
              </w:rPr>
            </w:pPr>
          </w:p>
        </w:tc>
      </w:tr>
    </w:tbl>
    <w:p w14:paraId="5E28AEAE" w14:textId="77777777" w:rsidR="0072459B" w:rsidRDefault="00FA3B61">
      <w:pPr>
        <w:pStyle w:val="2"/>
        <w:widowControl w:val="0"/>
        <w:rPr>
          <w:kern w:val="2"/>
        </w:rPr>
      </w:pPr>
      <w:bookmarkStart w:id="43" w:name="_Toc97035640"/>
      <w:r>
        <w:rPr>
          <w:kern w:val="2"/>
        </w:rPr>
        <w:t>围护结构作法简要说明</w:t>
      </w:r>
      <w:bookmarkEnd w:id="43"/>
    </w:p>
    <w:p w14:paraId="59C236E8" w14:textId="77777777" w:rsidR="0072459B" w:rsidRDefault="00FA3B61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AC13920" w14:textId="77777777" w:rsidR="0072459B" w:rsidRDefault="00FA3B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＋钢筋混凝土（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＋粘土陶粒混凝土</w:t>
      </w:r>
      <w:r>
        <w:rPr>
          <w:color w:val="000000"/>
          <w:kern w:val="2"/>
          <w:szCs w:val="24"/>
          <w:lang w:val="en-US"/>
        </w:rPr>
        <w:t>(ρ=1200)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35mm</w:t>
      </w:r>
      <w:r>
        <w:rPr>
          <w:color w:val="000000"/>
          <w:kern w:val="2"/>
          <w:szCs w:val="24"/>
          <w:lang w:val="en-US"/>
        </w:rPr>
        <w:t>＋钢筋混凝土（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100mm</w:t>
      </w:r>
    </w:p>
    <w:p w14:paraId="31B9481C" w14:textId="77777777" w:rsidR="0072459B" w:rsidRDefault="0072459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C101897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08C1819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硅酸铝保温涂层</w:t>
      </w:r>
      <w:r>
        <w:rPr>
          <w:color w:val="8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重砂浆砌筑</w:t>
      </w:r>
      <w:r>
        <w:rPr>
          <w:color w:val="800080"/>
          <w:kern w:val="2"/>
          <w:szCs w:val="24"/>
          <w:lang w:val="en-US"/>
        </w:rPr>
        <w:t>26</w:t>
      </w:r>
      <w:r>
        <w:rPr>
          <w:color w:val="800080"/>
          <w:kern w:val="2"/>
          <w:szCs w:val="24"/>
          <w:lang w:val="en-US"/>
        </w:rPr>
        <w:t>、</w:t>
      </w:r>
      <w:r>
        <w:rPr>
          <w:color w:val="800080"/>
          <w:kern w:val="2"/>
          <w:szCs w:val="24"/>
          <w:lang w:val="en-US"/>
        </w:rPr>
        <w:t>33</w:t>
      </w:r>
      <w:r>
        <w:rPr>
          <w:color w:val="800080"/>
          <w:kern w:val="2"/>
          <w:szCs w:val="24"/>
          <w:lang w:val="en-US"/>
        </w:rPr>
        <w:t>及</w:t>
      </w:r>
      <w:r>
        <w:rPr>
          <w:color w:val="800080"/>
          <w:kern w:val="2"/>
          <w:szCs w:val="24"/>
          <w:lang w:val="en-US"/>
        </w:rPr>
        <w:t>36</w:t>
      </w:r>
      <w:r>
        <w:rPr>
          <w:color w:val="800080"/>
          <w:kern w:val="2"/>
          <w:szCs w:val="24"/>
          <w:lang w:val="en-US"/>
        </w:rPr>
        <w:t>孔粘土空心砌体</w:t>
      </w:r>
      <w:r>
        <w:rPr>
          <w:color w:val="800080"/>
          <w:kern w:val="2"/>
          <w:szCs w:val="24"/>
          <w:lang w:val="en-US"/>
        </w:rPr>
        <w:t xml:space="preserve"> 180mm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9853640" w14:textId="77777777" w:rsidR="0072459B" w:rsidRDefault="0072459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67EED73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E681C98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B1DE42D" w14:textId="77777777" w:rsidR="0072459B" w:rsidRDefault="0072459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4C75243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5DABABDB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1DECD065" w14:textId="77777777" w:rsidR="0072459B" w:rsidRDefault="0072459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037262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1C47DC37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0BD7EFD1" w14:textId="77777777" w:rsidR="0072459B" w:rsidRDefault="0072459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17E37D" w14:textId="77777777" w:rsidR="0072459B" w:rsidRDefault="00FA3B6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4" w:name="_Toc97035641"/>
      <w:r>
        <w:rPr>
          <w:color w:val="000000"/>
          <w:kern w:val="2"/>
          <w:szCs w:val="24"/>
        </w:rPr>
        <w:t>围护结构概况</w:t>
      </w:r>
      <w:bookmarkEnd w:id="44"/>
    </w:p>
    <w:p w14:paraId="0D7F25F4" w14:textId="77777777" w:rsidR="0072459B" w:rsidRDefault="0072459B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53143EEB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DFB8B6" w14:textId="77777777" w:rsidR="00053ED0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BE0B5C" w14:textId="77777777" w:rsidR="00053ED0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C6C22E" w14:textId="77777777" w:rsidR="00053ED0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053ED0" w14:paraId="5A1EB72D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BE9FE7" w14:textId="77777777" w:rsidR="00053ED0" w:rsidRDefault="00FA3B61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9354A" w14:textId="77777777" w:rsidR="00053ED0" w:rsidRDefault="00FA3B61" w:rsidP="0053319F">
            <w:pPr>
              <w:jc w:val="center"/>
              <w:rPr>
                <w:bCs/>
                <w:szCs w:val="21"/>
              </w:rPr>
            </w:pPr>
            <w:bookmarkStart w:id="45" w:name="屋顶K"/>
            <w:r>
              <w:rPr>
                <w:rFonts w:hint="eastAsia"/>
                <w:bCs/>
                <w:szCs w:val="21"/>
              </w:rPr>
              <w:t>0.67</w:t>
            </w:r>
            <w:bookmarkEnd w:id="45"/>
            <w:r>
              <w:rPr>
                <w:rFonts w:hint="eastAsia"/>
                <w:bCs/>
                <w:szCs w:val="21"/>
              </w:rPr>
              <w:t>(D:</w:t>
            </w:r>
            <w:bookmarkStart w:id="46" w:name="屋顶D"/>
            <w:r w:rsidRPr="00AB0512">
              <w:rPr>
                <w:rFonts w:hint="eastAsia"/>
                <w:bCs/>
                <w:szCs w:val="21"/>
              </w:rPr>
              <w:t>3.34</w:t>
            </w:r>
            <w:bookmarkEnd w:id="46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E1F98" w14:textId="77777777" w:rsidR="00053ED0" w:rsidRDefault="00FA3B61" w:rsidP="0053319F">
            <w:pPr>
              <w:jc w:val="center"/>
              <w:rPr>
                <w:szCs w:val="21"/>
              </w:rPr>
            </w:pPr>
            <w:bookmarkStart w:id="47" w:name="参照建筑屋顶K"/>
            <w:r>
              <w:rPr>
                <w:rFonts w:hint="eastAsia"/>
                <w:szCs w:val="21"/>
              </w:rPr>
              <w:t>0.80</w:t>
            </w:r>
            <w:bookmarkEnd w:id="47"/>
          </w:p>
        </w:tc>
      </w:tr>
      <w:tr w:rsidR="00053ED0" w14:paraId="105699EB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661296" w14:textId="77777777" w:rsidR="00053ED0" w:rsidRDefault="00FA3B61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3EB25" w14:textId="77777777" w:rsidR="00053ED0" w:rsidRDefault="00FA3B61" w:rsidP="0053319F">
            <w:pPr>
              <w:jc w:val="center"/>
              <w:rPr>
                <w:bCs/>
                <w:szCs w:val="21"/>
              </w:rPr>
            </w:pPr>
            <w:bookmarkStart w:id="48" w:name="外墙K"/>
            <w:r>
              <w:rPr>
                <w:rFonts w:hint="eastAsia"/>
                <w:bCs/>
                <w:szCs w:val="21"/>
              </w:rPr>
              <w:t>0.59</w:t>
            </w:r>
            <w:bookmarkEnd w:id="48"/>
            <w:r>
              <w:rPr>
                <w:rFonts w:hint="eastAsia"/>
                <w:bCs/>
                <w:szCs w:val="21"/>
              </w:rPr>
              <w:t>(D:</w:t>
            </w:r>
            <w:bookmarkStart w:id="49" w:name="外墙D"/>
            <w:r w:rsidRPr="00AB0512">
              <w:rPr>
                <w:rFonts w:hint="eastAsia"/>
                <w:bCs/>
                <w:szCs w:val="21"/>
              </w:rPr>
              <w:t>4.37</w:t>
            </w:r>
            <w:bookmarkEnd w:id="49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C0BE70" w14:textId="77777777" w:rsidR="00053ED0" w:rsidRDefault="00FA3B61" w:rsidP="0053319F">
            <w:pPr>
              <w:jc w:val="center"/>
              <w:rPr>
                <w:szCs w:val="21"/>
              </w:rPr>
            </w:pPr>
            <w:bookmarkStart w:id="50" w:name="参照建筑外墙K"/>
            <w:r>
              <w:rPr>
                <w:rFonts w:hint="eastAsia"/>
                <w:szCs w:val="21"/>
              </w:rPr>
              <w:t>1.50</w:t>
            </w:r>
            <w:bookmarkEnd w:id="50"/>
          </w:p>
        </w:tc>
      </w:tr>
      <w:tr w:rsidR="00053ED0" w14:paraId="4E36273B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5B8DEE" w14:textId="77777777" w:rsidR="00053ED0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0460E132" w14:textId="77777777" w:rsidR="00053ED0" w:rsidRDefault="00FA3B61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ABE6B3" w14:textId="77777777" w:rsidR="00053ED0" w:rsidRDefault="00FA3B61" w:rsidP="0053319F">
            <w:pPr>
              <w:jc w:val="center"/>
              <w:rPr>
                <w:bCs/>
                <w:szCs w:val="21"/>
              </w:rPr>
            </w:pPr>
            <w:bookmarkStart w:id="51" w:name="天窗K"/>
            <w:r>
              <w:rPr>
                <w:rFonts w:hint="eastAsia"/>
                <w:bCs/>
                <w:szCs w:val="21"/>
              </w:rPr>
              <w:t>－</w:t>
            </w:r>
            <w:bookmarkEnd w:id="51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E28F5" w14:textId="77777777" w:rsidR="00053ED0" w:rsidRDefault="00FA3B61" w:rsidP="0053319F">
            <w:pPr>
              <w:jc w:val="center"/>
              <w:rPr>
                <w:szCs w:val="21"/>
              </w:rPr>
            </w:pPr>
            <w:bookmarkStart w:id="52" w:name="参照建筑天窗K"/>
            <w:r>
              <w:rPr>
                <w:rFonts w:hint="eastAsia"/>
                <w:szCs w:val="21"/>
              </w:rPr>
              <w:t>－</w:t>
            </w:r>
            <w:bookmarkEnd w:id="52"/>
          </w:p>
        </w:tc>
      </w:tr>
      <w:tr w:rsidR="00053ED0" w14:paraId="7E1F05E3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8BCF50" w14:textId="77777777" w:rsidR="00053ED0" w:rsidRDefault="00FA3B61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CF17A" w14:textId="77777777" w:rsidR="00053ED0" w:rsidRDefault="00FA3B61" w:rsidP="0053319F">
            <w:pPr>
              <w:jc w:val="center"/>
              <w:rPr>
                <w:bCs/>
                <w:szCs w:val="21"/>
              </w:rPr>
            </w:pPr>
            <w:bookmarkStart w:id="53" w:name="天窗SHGC"/>
            <w:r>
              <w:rPr>
                <w:rFonts w:hint="eastAsia"/>
                <w:bCs/>
                <w:szCs w:val="21"/>
              </w:rPr>
              <w:t>－</w:t>
            </w:r>
            <w:bookmarkEnd w:id="53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E89EC0" w14:textId="77777777" w:rsidR="00053ED0" w:rsidRDefault="00FA3B61" w:rsidP="0053319F">
            <w:pPr>
              <w:jc w:val="center"/>
              <w:rPr>
                <w:szCs w:val="21"/>
              </w:rPr>
            </w:pPr>
            <w:bookmarkStart w:id="54" w:name="参照建筑天窗SHGC"/>
            <w:r>
              <w:rPr>
                <w:rFonts w:hint="eastAsia"/>
                <w:szCs w:val="21"/>
              </w:rPr>
              <w:t>－</w:t>
            </w:r>
            <w:bookmarkEnd w:id="54"/>
          </w:p>
        </w:tc>
      </w:tr>
      <w:tr w:rsidR="00053ED0" w14:paraId="3057D13C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731C304" w14:textId="77777777" w:rsidR="00053ED0" w:rsidRDefault="00FA3B61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31326" w14:textId="77777777" w:rsidR="00053ED0" w:rsidRDefault="00FA3B61" w:rsidP="0053319F">
            <w:pPr>
              <w:jc w:val="center"/>
              <w:rPr>
                <w:bCs/>
                <w:szCs w:val="21"/>
              </w:rPr>
            </w:pPr>
            <w:bookmarkStart w:id="55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55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2501A" w14:textId="77777777" w:rsidR="00053ED0" w:rsidRDefault="00FA3B61" w:rsidP="0053319F">
            <w:pPr>
              <w:jc w:val="center"/>
              <w:rPr>
                <w:szCs w:val="21"/>
              </w:rPr>
            </w:pPr>
            <w:bookmarkStart w:id="56" w:name="参照建筑挑空楼板K"/>
            <w:r>
              <w:rPr>
                <w:rFonts w:hint="eastAsia"/>
                <w:szCs w:val="21"/>
              </w:rPr>
              <w:t>1.50</w:t>
            </w:r>
            <w:bookmarkEnd w:id="56"/>
          </w:p>
        </w:tc>
      </w:tr>
      <w:tr w:rsidR="00DC4E2D" w14:paraId="706C1A5A" w14:textId="77777777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02B1D4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6CF358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C0754B" w14:textId="77777777" w:rsidR="00DC4E2D" w:rsidRDefault="00FA3B61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60C7E3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E1433A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9DCFA57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7C8F28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8CCA2C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34CF41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6FFBF37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576935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14:paraId="087DC316" w14:textId="77777777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BD186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E1F1FF" w14:textId="77777777" w:rsidR="00DC4E2D" w:rsidRDefault="00FA3B61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7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北向</w:t>
            </w:r>
            <w:bookmarkEnd w:id="57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DA845" w14:textId="77777777" w:rsidR="00DC4E2D" w:rsidRDefault="00FA3B61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FD105F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9D3EA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F3BC2F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0.62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871A6F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0DF97A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89F8D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DC4E2D" w14:paraId="775AB5D9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1D4D1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E4E1C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76F81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8D477C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C2C8D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5EDA8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BB32AE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3FF39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5.20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30886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DC4E2D" w14:paraId="2FE836C0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F365F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D5D41E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377B9C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DDB20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C3118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430B8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0.56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DFC3B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220CD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1293F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DC4E2D" w14:paraId="33B5F7BA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894022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6E5720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173B6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910E85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E6D264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7222A82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C59172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69A28C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8DB06D" w14:textId="77777777" w:rsidR="00DC4E2D" w:rsidRDefault="00FA3B61" w:rsidP="0053319F">
            <w:pPr>
              <w:jc w:val="center"/>
              <w:rPr>
                <w:bCs/>
                <w:szCs w:val="21"/>
              </w:rPr>
            </w:pPr>
          </w:p>
        </w:tc>
      </w:tr>
    </w:tbl>
    <w:p w14:paraId="66ED61E7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</w:t>
      </w:r>
      <w:r>
        <w:rPr>
          <w:color w:val="000000"/>
          <w:kern w:val="2"/>
          <w:szCs w:val="24"/>
          <w:lang w:val="en-US"/>
        </w:rPr>
        <w:t>1. —</w:t>
      </w: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代表本工程无对应项</w:t>
      </w:r>
      <w:r>
        <w:rPr>
          <w:color w:val="000000"/>
          <w:kern w:val="2"/>
          <w:szCs w:val="24"/>
          <w:lang w:val="en-US"/>
        </w:rPr>
        <w:t>; 2. ——</w:t>
      </w:r>
      <w:r>
        <w:rPr>
          <w:color w:val="000000"/>
          <w:kern w:val="2"/>
          <w:szCs w:val="24"/>
          <w:lang w:val="en-US"/>
        </w:rPr>
        <w:t>代表参照建筑不要求，取值同设计建筑。</w:t>
      </w:r>
    </w:p>
    <w:p w14:paraId="3BD1BD43" w14:textId="77777777" w:rsidR="0072459B" w:rsidRDefault="0072459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568981" w14:textId="77777777" w:rsidR="0072459B" w:rsidRDefault="00FA3B6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97035642"/>
      <w:r>
        <w:rPr>
          <w:color w:val="000000"/>
          <w:kern w:val="2"/>
          <w:szCs w:val="24"/>
        </w:rPr>
        <w:lastRenderedPageBreak/>
        <w:t>设计建筑</w:t>
      </w:r>
      <w:bookmarkEnd w:id="58"/>
    </w:p>
    <w:p w14:paraId="2AE615B9" w14:textId="77777777" w:rsidR="0072459B" w:rsidRDefault="00FA3B61">
      <w:pPr>
        <w:pStyle w:val="2"/>
        <w:widowControl w:val="0"/>
        <w:rPr>
          <w:kern w:val="2"/>
        </w:rPr>
      </w:pPr>
      <w:bookmarkStart w:id="59" w:name="_Toc97035643"/>
      <w:r>
        <w:rPr>
          <w:kern w:val="2"/>
        </w:rPr>
        <w:t>房间类型</w:t>
      </w:r>
      <w:bookmarkEnd w:id="59"/>
    </w:p>
    <w:p w14:paraId="57DC176C" w14:textId="77777777" w:rsidR="0072459B" w:rsidRDefault="00FA3B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97035644"/>
      <w:r>
        <w:rPr>
          <w:color w:val="000000"/>
          <w:kern w:val="2"/>
          <w:szCs w:val="24"/>
        </w:rPr>
        <w:t>房间表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72459B" w14:paraId="2CFEB934" w14:textId="77777777">
        <w:tc>
          <w:tcPr>
            <w:tcW w:w="1862" w:type="dxa"/>
            <w:shd w:val="clear" w:color="auto" w:fill="E6E6E6"/>
            <w:vAlign w:val="center"/>
          </w:tcPr>
          <w:p w14:paraId="317B736F" w14:textId="77777777" w:rsidR="0072459B" w:rsidRDefault="00FA3B61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808440F" w14:textId="77777777" w:rsidR="0072459B" w:rsidRDefault="00FA3B61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027F261" w14:textId="77777777" w:rsidR="0072459B" w:rsidRDefault="00FA3B61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378A418A" w14:textId="77777777" w:rsidR="0072459B" w:rsidRDefault="00FA3B61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E011DDA" w14:textId="77777777" w:rsidR="0072459B" w:rsidRDefault="00FA3B61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BE3226B" w14:textId="77777777" w:rsidR="0072459B" w:rsidRDefault="00FA3B6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3AC1DC3" w14:textId="77777777" w:rsidR="0072459B" w:rsidRDefault="00FA3B6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2459B" w14:paraId="090CD620" w14:textId="77777777">
        <w:tc>
          <w:tcPr>
            <w:tcW w:w="1862" w:type="dxa"/>
            <w:shd w:val="clear" w:color="auto" w:fill="E6E6E6"/>
            <w:vAlign w:val="center"/>
          </w:tcPr>
          <w:p w14:paraId="4313C101" w14:textId="77777777" w:rsidR="0072459B" w:rsidRDefault="00FA3B6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14:paraId="67E01748" w14:textId="77777777" w:rsidR="0072459B" w:rsidRDefault="00FA3B6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AEA0FC8" w14:textId="77777777" w:rsidR="0072459B" w:rsidRDefault="00FA3B6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06C3158" w14:textId="77777777" w:rsidR="0072459B" w:rsidRDefault="00FA3B61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1ADAD98" w14:textId="77777777" w:rsidR="0072459B" w:rsidRDefault="00FA3B61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EE99C00" w14:textId="77777777" w:rsidR="0072459B" w:rsidRDefault="00FA3B61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3128889" w14:textId="77777777" w:rsidR="0072459B" w:rsidRDefault="00FA3B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2459B" w14:paraId="4907233C" w14:textId="77777777">
        <w:tc>
          <w:tcPr>
            <w:tcW w:w="1862" w:type="dxa"/>
            <w:shd w:val="clear" w:color="auto" w:fill="E6E6E6"/>
            <w:vAlign w:val="center"/>
          </w:tcPr>
          <w:p w14:paraId="4C7F41BF" w14:textId="77777777" w:rsidR="0072459B" w:rsidRDefault="00FA3B6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490A1819" w14:textId="77777777" w:rsidR="0072459B" w:rsidRDefault="00FA3B6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34B5D83" w14:textId="77777777" w:rsidR="0072459B" w:rsidRDefault="00FA3B6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D4F29AF" w14:textId="77777777" w:rsidR="0072459B" w:rsidRDefault="00FA3B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0FECFCE" w14:textId="77777777" w:rsidR="0072459B" w:rsidRDefault="00FA3B61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A76D246" w14:textId="77777777" w:rsidR="0072459B" w:rsidRDefault="00FA3B6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B6DA95D" w14:textId="77777777" w:rsidR="0072459B" w:rsidRDefault="00FA3B61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72459B" w14:paraId="095DA5C8" w14:textId="77777777">
        <w:tc>
          <w:tcPr>
            <w:tcW w:w="1862" w:type="dxa"/>
            <w:shd w:val="clear" w:color="auto" w:fill="E6E6E6"/>
            <w:vAlign w:val="center"/>
          </w:tcPr>
          <w:p w14:paraId="31DF9575" w14:textId="77777777" w:rsidR="0072459B" w:rsidRDefault="00FA3B6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6975691E" w14:textId="77777777" w:rsidR="0072459B" w:rsidRDefault="00FA3B6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84E85E7" w14:textId="77777777" w:rsidR="0072459B" w:rsidRDefault="00FA3B61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5773DF3C" w14:textId="77777777" w:rsidR="0072459B" w:rsidRDefault="00FA3B6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47E55B" w14:textId="77777777" w:rsidR="0072459B" w:rsidRDefault="00FA3B6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8367E65" w14:textId="77777777" w:rsidR="0072459B" w:rsidRDefault="00FA3B6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D9BB437" w14:textId="77777777" w:rsidR="0072459B" w:rsidRDefault="00FA3B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2459B" w14:paraId="30DD9918" w14:textId="77777777">
        <w:tc>
          <w:tcPr>
            <w:tcW w:w="1862" w:type="dxa"/>
            <w:shd w:val="clear" w:color="auto" w:fill="E6E6E6"/>
            <w:vAlign w:val="center"/>
          </w:tcPr>
          <w:p w14:paraId="68ADB09C" w14:textId="77777777" w:rsidR="0072459B" w:rsidRDefault="00FA3B61"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781" w:type="dxa"/>
            <w:vAlign w:val="center"/>
          </w:tcPr>
          <w:p w14:paraId="6A5D5165" w14:textId="77777777" w:rsidR="0072459B" w:rsidRDefault="00FA3B6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9089225" w14:textId="77777777" w:rsidR="0072459B" w:rsidRDefault="00FA3B6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8DB51FB" w14:textId="77777777" w:rsidR="0072459B" w:rsidRDefault="00FA3B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0E50166" w14:textId="77777777" w:rsidR="0072459B" w:rsidRDefault="00FA3B6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C73593B" w14:textId="77777777" w:rsidR="0072459B" w:rsidRDefault="00FA3B6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0330899" w14:textId="77777777" w:rsidR="0072459B" w:rsidRDefault="00FA3B61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72459B" w14:paraId="77236654" w14:textId="77777777">
        <w:tc>
          <w:tcPr>
            <w:tcW w:w="1862" w:type="dxa"/>
            <w:shd w:val="clear" w:color="auto" w:fill="E6E6E6"/>
            <w:vAlign w:val="center"/>
          </w:tcPr>
          <w:p w14:paraId="4046FA72" w14:textId="77777777" w:rsidR="0072459B" w:rsidRDefault="00FA3B61">
            <w:r>
              <w:t>空房间</w:t>
            </w:r>
          </w:p>
        </w:tc>
        <w:tc>
          <w:tcPr>
            <w:tcW w:w="781" w:type="dxa"/>
            <w:vAlign w:val="center"/>
          </w:tcPr>
          <w:p w14:paraId="7E02C140" w14:textId="77777777" w:rsidR="0072459B" w:rsidRDefault="00FA3B61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ABCAC49" w14:textId="77777777" w:rsidR="0072459B" w:rsidRDefault="00FA3B61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32A460F" w14:textId="77777777" w:rsidR="0072459B" w:rsidRDefault="00FA3B6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7CE899C" w14:textId="77777777" w:rsidR="0072459B" w:rsidRDefault="00FA3B6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9820F8B" w14:textId="77777777" w:rsidR="0072459B" w:rsidRDefault="00FA3B6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D9B3A95" w14:textId="77777777" w:rsidR="0072459B" w:rsidRDefault="00FA3B6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24199CA1" w14:textId="77777777" w:rsidR="0072459B" w:rsidRDefault="00FA3B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97035645"/>
      <w:r>
        <w:rPr>
          <w:color w:val="000000"/>
          <w:kern w:val="2"/>
          <w:szCs w:val="24"/>
        </w:rPr>
        <w:t>作息时间表</w:t>
      </w:r>
      <w:bookmarkEnd w:id="61"/>
    </w:p>
    <w:p w14:paraId="059A8690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14:paraId="1428ED06" w14:textId="77777777" w:rsidR="0072459B" w:rsidRDefault="00FA3B61">
      <w:pPr>
        <w:pStyle w:val="2"/>
        <w:widowControl w:val="0"/>
        <w:rPr>
          <w:kern w:val="2"/>
        </w:rPr>
      </w:pPr>
      <w:bookmarkStart w:id="62" w:name="_Toc97035646"/>
      <w:r>
        <w:rPr>
          <w:kern w:val="2"/>
        </w:rPr>
        <w:t>系统类型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2459B" w14:paraId="0E979400" w14:textId="77777777">
        <w:tc>
          <w:tcPr>
            <w:tcW w:w="1131" w:type="dxa"/>
            <w:shd w:val="clear" w:color="auto" w:fill="E6E6E6"/>
            <w:vAlign w:val="center"/>
          </w:tcPr>
          <w:p w14:paraId="0119C731" w14:textId="77777777" w:rsidR="0072459B" w:rsidRDefault="00FA3B6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4FB4544" w14:textId="77777777" w:rsidR="0072459B" w:rsidRDefault="00FA3B6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9D30D3" w14:textId="77777777" w:rsidR="0072459B" w:rsidRDefault="00FA3B6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66DBE8" w14:textId="77777777" w:rsidR="0072459B" w:rsidRDefault="00FA3B6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00F112C" w14:textId="77777777" w:rsidR="0072459B" w:rsidRDefault="00FA3B6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D12A02C" w14:textId="77777777" w:rsidR="0072459B" w:rsidRDefault="00FA3B61">
            <w:pPr>
              <w:jc w:val="center"/>
            </w:pPr>
            <w:r>
              <w:t>包含的房间</w:t>
            </w:r>
          </w:p>
        </w:tc>
      </w:tr>
      <w:tr w:rsidR="0072459B" w14:paraId="07A5D77D" w14:textId="77777777">
        <w:tc>
          <w:tcPr>
            <w:tcW w:w="1131" w:type="dxa"/>
            <w:vAlign w:val="center"/>
          </w:tcPr>
          <w:p w14:paraId="68157992" w14:textId="77777777" w:rsidR="0072459B" w:rsidRDefault="00FA3B61">
            <w:r>
              <w:t>默认</w:t>
            </w:r>
          </w:p>
        </w:tc>
        <w:tc>
          <w:tcPr>
            <w:tcW w:w="1924" w:type="dxa"/>
            <w:vAlign w:val="center"/>
          </w:tcPr>
          <w:p w14:paraId="1AE5D160" w14:textId="77777777" w:rsidR="0072459B" w:rsidRDefault="00FA3B61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7D9E0299" w14:textId="77777777" w:rsidR="0072459B" w:rsidRDefault="00FA3B61">
            <w:r>
              <w:t>5.27</w:t>
            </w:r>
          </w:p>
        </w:tc>
        <w:tc>
          <w:tcPr>
            <w:tcW w:w="848" w:type="dxa"/>
            <w:vAlign w:val="center"/>
          </w:tcPr>
          <w:p w14:paraId="31D6A6A9" w14:textId="77777777" w:rsidR="0072459B" w:rsidRDefault="00FA3B61">
            <w:r>
              <w:t>－</w:t>
            </w:r>
          </w:p>
        </w:tc>
        <w:tc>
          <w:tcPr>
            <w:tcW w:w="905" w:type="dxa"/>
            <w:vAlign w:val="center"/>
          </w:tcPr>
          <w:p w14:paraId="12C47DA2" w14:textId="77777777" w:rsidR="0072459B" w:rsidRDefault="00FA3B61">
            <w:r>
              <w:t>3969.82</w:t>
            </w:r>
          </w:p>
        </w:tc>
        <w:tc>
          <w:tcPr>
            <w:tcW w:w="3673" w:type="dxa"/>
            <w:vAlign w:val="center"/>
          </w:tcPr>
          <w:p w14:paraId="17147A55" w14:textId="77777777" w:rsidR="0072459B" w:rsidRDefault="00FA3B61">
            <w:r>
              <w:t>所有房间</w:t>
            </w:r>
          </w:p>
        </w:tc>
      </w:tr>
    </w:tbl>
    <w:p w14:paraId="00488A44" w14:textId="77777777" w:rsidR="0072459B" w:rsidRDefault="00FA3B61">
      <w:pPr>
        <w:pStyle w:val="2"/>
        <w:widowControl w:val="0"/>
        <w:rPr>
          <w:kern w:val="2"/>
        </w:rPr>
      </w:pPr>
      <w:bookmarkStart w:id="63" w:name="_Toc97035647"/>
      <w:r>
        <w:rPr>
          <w:kern w:val="2"/>
        </w:rPr>
        <w:t>制冷系统</w:t>
      </w:r>
      <w:bookmarkEnd w:id="63"/>
    </w:p>
    <w:p w14:paraId="79ECFA7D" w14:textId="77777777" w:rsidR="0072459B" w:rsidRDefault="00FA3B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97035648"/>
      <w:r>
        <w:rPr>
          <w:color w:val="000000"/>
          <w:kern w:val="2"/>
          <w:szCs w:val="24"/>
        </w:rPr>
        <w:t>多联机</w:t>
      </w:r>
      <w:r>
        <w:rPr>
          <w:color w:val="000000"/>
          <w:kern w:val="2"/>
          <w:szCs w:val="24"/>
        </w:rPr>
        <w:t>/</w:t>
      </w:r>
      <w:r>
        <w:rPr>
          <w:color w:val="000000"/>
          <w:kern w:val="2"/>
          <w:szCs w:val="24"/>
        </w:rPr>
        <w:t>单元式空调能耗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72459B" w14:paraId="0A83D71F" w14:textId="77777777">
        <w:tc>
          <w:tcPr>
            <w:tcW w:w="2196" w:type="dxa"/>
            <w:shd w:val="clear" w:color="auto" w:fill="E6E6E6"/>
            <w:vAlign w:val="center"/>
          </w:tcPr>
          <w:p w14:paraId="13527890" w14:textId="77777777" w:rsidR="0072459B" w:rsidRDefault="00FA3B61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DE7E46F" w14:textId="77777777" w:rsidR="0072459B" w:rsidRDefault="00FA3B61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433520A" w14:textId="77777777" w:rsidR="0072459B" w:rsidRDefault="00FA3B61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FDF09B2" w14:textId="77777777" w:rsidR="0072459B" w:rsidRDefault="00FA3B61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72459B" w14:paraId="4B6A99EE" w14:textId="77777777">
        <w:tc>
          <w:tcPr>
            <w:tcW w:w="2196" w:type="dxa"/>
            <w:shd w:val="clear" w:color="auto" w:fill="E6E6E6"/>
            <w:vAlign w:val="center"/>
          </w:tcPr>
          <w:p w14:paraId="7EE0717C" w14:textId="77777777" w:rsidR="0072459B" w:rsidRDefault="00FA3B61">
            <w:r>
              <w:t>默认</w:t>
            </w:r>
          </w:p>
        </w:tc>
        <w:tc>
          <w:tcPr>
            <w:tcW w:w="2190" w:type="dxa"/>
            <w:vAlign w:val="center"/>
          </w:tcPr>
          <w:p w14:paraId="036EAF37" w14:textId="77777777" w:rsidR="0072459B" w:rsidRDefault="00FA3B61">
            <w:r>
              <w:t>5.27</w:t>
            </w:r>
          </w:p>
        </w:tc>
        <w:tc>
          <w:tcPr>
            <w:tcW w:w="2473" w:type="dxa"/>
            <w:vAlign w:val="center"/>
          </w:tcPr>
          <w:p w14:paraId="48448C8C" w14:textId="77777777" w:rsidR="0072459B" w:rsidRDefault="00FA3B61">
            <w:r>
              <w:t>198078</w:t>
            </w:r>
          </w:p>
        </w:tc>
        <w:tc>
          <w:tcPr>
            <w:tcW w:w="2473" w:type="dxa"/>
            <w:vAlign w:val="center"/>
          </w:tcPr>
          <w:p w14:paraId="08D0C036" w14:textId="77777777" w:rsidR="0072459B" w:rsidRDefault="00FA3B61">
            <w:r>
              <w:t>37586</w:t>
            </w:r>
          </w:p>
        </w:tc>
      </w:tr>
    </w:tbl>
    <w:p w14:paraId="53A00FC8" w14:textId="77777777" w:rsidR="0072459B" w:rsidRDefault="00FA3B61">
      <w:pPr>
        <w:pStyle w:val="2"/>
        <w:widowControl w:val="0"/>
        <w:rPr>
          <w:kern w:val="2"/>
        </w:rPr>
      </w:pPr>
      <w:bookmarkStart w:id="65" w:name="_Toc97035649"/>
      <w:r>
        <w:rPr>
          <w:kern w:val="2"/>
        </w:rPr>
        <w:t>供暖系统</w:t>
      </w:r>
      <w:bookmarkEnd w:id="65"/>
    </w:p>
    <w:p w14:paraId="3E8A6112" w14:textId="77777777" w:rsidR="0072459B" w:rsidRDefault="00FA3B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6" w:name="_Toc97035650"/>
      <w:r>
        <w:rPr>
          <w:color w:val="000000"/>
          <w:kern w:val="2"/>
          <w:szCs w:val="24"/>
        </w:rPr>
        <w:t>多联机</w:t>
      </w:r>
      <w:r>
        <w:rPr>
          <w:color w:val="000000"/>
          <w:kern w:val="2"/>
          <w:szCs w:val="24"/>
        </w:rPr>
        <w:t>/</w:t>
      </w:r>
      <w:r>
        <w:rPr>
          <w:color w:val="000000"/>
          <w:kern w:val="2"/>
          <w:szCs w:val="24"/>
        </w:rPr>
        <w:t>单元式热泵能耗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72459B" w14:paraId="5CB9BD26" w14:textId="77777777">
        <w:tc>
          <w:tcPr>
            <w:tcW w:w="2196" w:type="dxa"/>
            <w:shd w:val="clear" w:color="auto" w:fill="E6E6E6"/>
            <w:vAlign w:val="center"/>
          </w:tcPr>
          <w:p w14:paraId="5DBABB37" w14:textId="77777777" w:rsidR="0072459B" w:rsidRDefault="00FA3B61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FAD185A" w14:textId="77777777" w:rsidR="0072459B" w:rsidRDefault="00FA3B61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E8C19B4" w14:textId="77777777" w:rsidR="0072459B" w:rsidRDefault="00FA3B61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FC2BC2C" w14:textId="77777777" w:rsidR="0072459B" w:rsidRDefault="00FA3B61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72459B" w14:paraId="29894B57" w14:textId="77777777">
        <w:tc>
          <w:tcPr>
            <w:tcW w:w="2196" w:type="dxa"/>
            <w:shd w:val="clear" w:color="auto" w:fill="E6E6E6"/>
            <w:vAlign w:val="center"/>
          </w:tcPr>
          <w:p w14:paraId="5C9A3A7D" w14:textId="77777777" w:rsidR="0072459B" w:rsidRDefault="00FA3B61">
            <w:r>
              <w:t>默认</w:t>
            </w:r>
          </w:p>
        </w:tc>
        <w:tc>
          <w:tcPr>
            <w:tcW w:w="2190" w:type="dxa"/>
            <w:vAlign w:val="center"/>
          </w:tcPr>
          <w:p w14:paraId="23C2A587" w14:textId="77777777" w:rsidR="0072459B" w:rsidRDefault="00FA3B61">
            <w:r>
              <w:t>1.90</w:t>
            </w:r>
          </w:p>
        </w:tc>
        <w:tc>
          <w:tcPr>
            <w:tcW w:w="2473" w:type="dxa"/>
            <w:vAlign w:val="center"/>
          </w:tcPr>
          <w:p w14:paraId="7D54F6E5" w14:textId="77777777" w:rsidR="0072459B" w:rsidRDefault="00FA3B61">
            <w:r>
              <w:t>0</w:t>
            </w:r>
          </w:p>
        </w:tc>
        <w:tc>
          <w:tcPr>
            <w:tcW w:w="2473" w:type="dxa"/>
            <w:vAlign w:val="center"/>
          </w:tcPr>
          <w:p w14:paraId="3F909AA4" w14:textId="77777777" w:rsidR="0072459B" w:rsidRDefault="00FA3B61">
            <w:r>
              <w:t>0</w:t>
            </w:r>
          </w:p>
        </w:tc>
      </w:tr>
    </w:tbl>
    <w:p w14:paraId="131C0035" w14:textId="77777777" w:rsidR="0072459B" w:rsidRDefault="00FA3B61">
      <w:pPr>
        <w:pStyle w:val="2"/>
        <w:widowControl w:val="0"/>
        <w:rPr>
          <w:kern w:val="2"/>
        </w:rPr>
      </w:pPr>
      <w:bookmarkStart w:id="67" w:name="_Toc97035651"/>
      <w:r>
        <w:rPr>
          <w:kern w:val="2"/>
        </w:rPr>
        <w:t>空调风机</w:t>
      </w:r>
      <w:bookmarkEnd w:id="67"/>
    </w:p>
    <w:p w14:paraId="34409C30" w14:textId="77777777" w:rsidR="0072459B" w:rsidRDefault="00FA3B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8" w:name="_Toc97035652"/>
      <w:r>
        <w:rPr>
          <w:color w:val="000000"/>
          <w:kern w:val="2"/>
          <w:szCs w:val="24"/>
        </w:rPr>
        <w:t>独立新排风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72459B" w14:paraId="67DECE67" w14:textId="77777777">
        <w:tc>
          <w:tcPr>
            <w:tcW w:w="1635" w:type="dxa"/>
            <w:shd w:val="clear" w:color="auto" w:fill="E6E6E6"/>
            <w:vAlign w:val="center"/>
          </w:tcPr>
          <w:p w14:paraId="2DB4BA5A" w14:textId="77777777" w:rsidR="0072459B" w:rsidRDefault="00FA3B61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95DCB2B" w14:textId="77777777" w:rsidR="0072459B" w:rsidRDefault="00FA3B61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E47D422" w14:textId="77777777" w:rsidR="0072459B" w:rsidRDefault="00FA3B61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4A2204D" w14:textId="77777777" w:rsidR="0072459B" w:rsidRDefault="00FA3B6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ABDFEDD" w14:textId="77777777" w:rsidR="0072459B" w:rsidRDefault="00FA3B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5E75CC6" w14:textId="77777777" w:rsidR="0072459B" w:rsidRDefault="00FA3B61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72459B" w14:paraId="24B843A0" w14:textId="77777777">
        <w:tc>
          <w:tcPr>
            <w:tcW w:w="1635" w:type="dxa"/>
            <w:vAlign w:val="center"/>
          </w:tcPr>
          <w:p w14:paraId="69A12147" w14:textId="77777777" w:rsidR="0072459B" w:rsidRDefault="00FA3B61">
            <w:r>
              <w:t>默认</w:t>
            </w:r>
          </w:p>
        </w:tc>
        <w:tc>
          <w:tcPr>
            <w:tcW w:w="1415" w:type="dxa"/>
            <w:vAlign w:val="center"/>
          </w:tcPr>
          <w:p w14:paraId="65869528" w14:textId="77777777" w:rsidR="0072459B" w:rsidRDefault="00FA3B61">
            <w:r>
              <w:t>14834</w:t>
            </w:r>
          </w:p>
        </w:tc>
        <w:tc>
          <w:tcPr>
            <w:tcW w:w="1794" w:type="dxa"/>
            <w:vAlign w:val="center"/>
          </w:tcPr>
          <w:p w14:paraId="7714FCBD" w14:textId="77777777" w:rsidR="0072459B" w:rsidRDefault="00FA3B61">
            <w:r>
              <w:t>0.2</w:t>
            </w:r>
          </w:p>
        </w:tc>
        <w:tc>
          <w:tcPr>
            <w:tcW w:w="1522" w:type="dxa"/>
            <w:vAlign w:val="center"/>
          </w:tcPr>
          <w:p w14:paraId="7B30DD5C" w14:textId="77777777" w:rsidR="0072459B" w:rsidRDefault="00FA3B61">
            <w:r>
              <w:t>2967</w:t>
            </w:r>
          </w:p>
        </w:tc>
        <w:tc>
          <w:tcPr>
            <w:tcW w:w="1431" w:type="dxa"/>
            <w:vAlign w:val="center"/>
          </w:tcPr>
          <w:p w14:paraId="1CA9189F" w14:textId="77777777" w:rsidR="0072459B" w:rsidRDefault="00FA3B61">
            <w:r>
              <w:t>1627</w:t>
            </w:r>
          </w:p>
        </w:tc>
        <w:tc>
          <w:tcPr>
            <w:tcW w:w="1533" w:type="dxa"/>
            <w:vAlign w:val="center"/>
          </w:tcPr>
          <w:p w14:paraId="1E224B87" w14:textId="77777777" w:rsidR="0072459B" w:rsidRDefault="00FA3B61">
            <w:r>
              <w:t>4827</w:t>
            </w:r>
          </w:p>
        </w:tc>
      </w:tr>
      <w:tr w:rsidR="0072459B" w14:paraId="7EE57303" w14:textId="77777777">
        <w:tc>
          <w:tcPr>
            <w:tcW w:w="7797" w:type="dxa"/>
            <w:gridSpan w:val="5"/>
            <w:vAlign w:val="center"/>
          </w:tcPr>
          <w:p w14:paraId="4C0712D6" w14:textId="77777777" w:rsidR="0072459B" w:rsidRDefault="00FA3B61">
            <w:r>
              <w:t>合计</w:t>
            </w:r>
          </w:p>
        </w:tc>
        <w:tc>
          <w:tcPr>
            <w:tcW w:w="1533" w:type="dxa"/>
            <w:vAlign w:val="center"/>
          </w:tcPr>
          <w:p w14:paraId="466A810C" w14:textId="77777777" w:rsidR="0072459B" w:rsidRDefault="00FA3B61">
            <w:r>
              <w:t>4827</w:t>
            </w:r>
          </w:p>
        </w:tc>
      </w:tr>
    </w:tbl>
    <w:p w14:paraId="437A2922" w14:textId="77777777" w:rsidR="0072459B" w:rsidRDefault="0072459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72459B" w14:paraId="1177E9A1" w14:textId="77777777">
        <w:tc>
          <w:tcPr>
            <w:tcW w:w="1681" w:type="dxa"/>
            <w:shd w:val="clear" w:color="auto" w:fill="E6E6E6"/>
            <w:vAlign w:val="center"/>
          </w:tcPr>
          <w:p w14:paraId="4088DEAF" w14:textId="77777777" w:rsidR="0072459B" w:rsidRDefault="00FA3B61">
            <w:pPr>
              <w:jc w:val="center"/>
            </w:pPr>
            <w:r>
              <w:lastRenderedPageBreak/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D3B78A" w14:textId="77777777" w:rsidR="0072459B" w:rsidRDefault="00FA3B61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E350C6A" w14:textId="77777777" w:rsidR="0072459B" w:rsidRDefault="00FA3B6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42A0BD5" w14:textId="77777777" w:rsidR="0072459B" w:rsidRDefault="00FA3B61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14D59B" w14:textId="77777777" w:rsidR="0072459B" w:rsidRDefault="00FA3B6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534C17" w14:textId="77777777" w:rsidR="0072459B" w:rsidRDefault="00FA3B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49ACB5A" w14:textId="77777777" w:rsidR="0072459B" w:rsidRDefault="00FA3B61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72459B" w14:paraId="0BB9C1EE" w14:textId="77777777">
        <w:tc>
          <w:tcPr>
            <w:tcW w:w="1681" w:type="dxa"/>
            <w:vAlign w:val="center"/>
          </w:tcPr>
          <w:p w14:paraId="404A863A" w14:textId="77777777" w:rsidR="0072459B" w:rsidRDefault="00FA3B61">
            <w:r>
              <w:t>默认</w:t>
            </w:r>
          </w:p>
        </w:tc>
        <w:tc>
          <w:tcPr>
            <w:tcW w:w="1131" w:type="dxa"/>
            <w:vAlign w:val="center"/>
          </w:tcPr>
          <w:p w14:paraId="060C3684" w14:textId="77777777" w:rsidR="0072459B" w:rsidRDefault="00FA3B61">
            <w:r>
              <w:t>11867</w:t>
            </w:r>
          </w:p>
        </w:tc>
        <w:tc>
          <w:tcPr>
            <w:tcW w:w="990" w:type="dxa"/>
            <w:vAlign w:val="center"/>
          </w:tcPr>
          <w:p w14:paraId="1D941875" w14:textId="77777777" w:rsidR="0072459B" w:rsidRDefault="00FA3B61">
            <w:r>
              <w:t>0.8</w:t>
            </w:r>
          </w:p>
        </w:tc>
        <w:tc>
          <w:tcPr>
            <w:tcW w:w="1697" w:type="dxa"/>
            <w:vAlign w:val="center"/>
          </w:tcPr>
          <w:p w14:paraId="557B0450" w14:textId="77777777" w:rsidR="0072459B" w:rsidRDefault="00FA3B61">
            <w:r>
              <w:t>0.2</w:t>
            </w:r>
          </w:p>
        </w:tc>
        <w:tc>
          <w:tcPr>
            <w:tcW w:w="1131" w:type="dxa"/>
            <w:vAlign w:val="center"/>
          </w:tcPr>
          <w:p w14:paraId="6B6159A9" w14:textId="77777777" w:rsidR="0072459B" w:rsidRDefault="00FA3B61">
            <w:r>
              <w:t>2373</w:t>
            </w:r>
          </w:p>
        </w:tc>
        <w:tc>
          <w:tcPr>
            <w:tcW w:w="1131" w:type="dxa"/>
            <w:vAlign w:val="center"/>
          </w:tcPr>
          <w:p w14:paraId="10B9981E" w14:textId="77777777" w:rsidR="0072459B" w:rsidRDefault="00FA3B61">
            <w:r>
              <w:t>1627</w:t>
            </w:r>
          </w:p>
        </w:tc>
        <w:tc>
          <w:tcPr>
            <w:tcW w:w="1550" w:type="dxa"/>
            <w:vAlign w:val="center"/>
          </w:tcPr>
          <w:p w14:paraId="3B0D63C8" w14:textId="77777777" w:rsidR="0072459B" w:rsidRDefault="00FA3B61">
            <w:r>
              <w:t>3862</w:t>
            </w:r>
          </w:p>
        </w:tc>
      </w:tr>
      <w:tr w:rsidR="0072459B" w14:paraId="70CABE99" w14:textId="77777777">
        <w:tc>
          <w:tcPr>
            <w:tcW w:w="7761" w:type="dxa"/>
            <w:gridSpan w:val="6"/>
            <w:vAlign w:val="center"/>
          </w:tcPr>
          <w:p w14:paraId="70518BDE" w14:textId="77777777" w:rsidR="0072459B" w:rsidRDefault="00FA3B61">
            <w:r>
              <w:t>合计</w:t>
            </w:r>
          </w:p>
        </w:tc>
        <w:tc>
          <w:tcPr>
            <w:tcW w:w="1550" w:type="dxa"/>
            <w:vAlign w:val="center"/>
          </w:tcPr>
          <w:p w14:paraId="036FBDA3" w14:textId="77777777" w:rsidR="0072459B" w:rsidRDefault="00FA3B61">
            <w:r>
              <w:t>3862</w:t>
            </w:r>
          </w:p>
        </w:tc>
      </w:tr>
    </w:tbl>
    <w:p w14:paraId="2CFEF01D" w14:textId="77777777" w:rsidR="0072459B" w:rsidRDefault="00FA3B61">
      <w:pPr>
        <w:pStyle w:val="2"/>
        <w:widowControl w:val="0"/>
        <w:rPr>
          <w:kern w:val="2"/>
        </w:rPr>
      </w:pPr>
      <w:bookmarkStart w:id="69" w:name="_Toc97035653"/>
      <w:r>
        <w:rPr>
          <w:kern w:val="2"/>
        </w:rPr>
        <w:t>照明</w:t>
      </w:r>
      <w:bookmarkEnd w:id="6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72459B" w14:paraId="0C0CE51F" w14:textId="77777777">
        <w:tc>
          <w:tcPr>
            <w:tcW w:w="3135" w:type="dxa"/>
            <w:shd w:val="clear" w:color="auto" w:fill="E6E6E6"/>
            <w:vAlign w:val="center"/>
          </w:tcPr>
          <w:p w14:paraId="4B4E5E2E" w14:textId="77777777" w:rsidR="0072459B" w:rsidRDefault="00FA3B6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87FD5CB" w14:textId="77777777" w:rsidR="0072459B" w:rsidRDefault="00FA3B6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39805E" w14:textId="77777777" w:rsidR="0072459B" w:rsidRDefault="00FA3B6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7FE9C1E" w14:textId="77777777" w:rsidR="0072459B" w:rsidRDefault="00FA3B6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DB82269" w14:textId="77777777" w:rsidR="0072459B" w:rsidRDefault="00FA3B6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2459B" w14:paraId="23442134" w14:textId="77777777">
        <w:tc>
          <w:tcPr>
            <w:tcW w:w="3135" w:type="dxa"/>
            <w:vAlign w:val="center"/>
          </w:tcPr>
          <w:p w14:paraId="65BE9AF8" w14:textId="77777777" w:rsidR="0072459B" w:rsidRDefault="00FA3B6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5C4C0B96" w14:textId="77777777" w:rsidR="0072459B" w:rsidRDefault="00FA3B61">
            <w:r>
              <w:t>13.44</w:t>
            </w:r>
          </w:p>
        </w:tc>
        <w:tc>
          <w:tcPr>
            <w:tcW w:w="1131" w:type="dxa"/>
            <w:vAlign w:val="center"/>
          </w:tcPr>
          <w:p w14:paraId="6C655E1E" w14:textId="77777777" w:rsidR="0072459B" w:rsidRDefault="00FA3B61">
            <w:r>
              <w:t>1</w:t>
            </w:r>
          </w:p>
        </w:tc>
        <w:tc>
          <w:tcPr>
            <w:tcW w:w="1522" w:type="dxa"/>
            <w:vAlign w:val="center"/>
          </w:tcPr>
          <w:p w14:paraId="07D8A2EE" w14:textId="77777777" w:rsidR="0072459B" w:rsidRDefault="00FA3B61">
            <w:r>
              <w:t>29</w:t>
            </w:r>
          </w:p>
        </w:tc>
        <w:tc>
          <w:tcPr>
            <w:tcW w:w="1862" w:type="dxa"/>
            <w:vAlign w:val="center"/>
          </w:tcPr>
          <w:p w14:paraId="1CEF4C05" w14:textId="77777777" w:rsidR="0072459B" w:rsidRDefault="00FA3B61">
            <w:r>
              <w:t>387</w:t>
            </w:r>
          </w:p>
        </w:tc>
      </w:tr>
      <w:tr w:rsidR="0072459B" w14:paraId="083BDB7D" w14:textId="77777777">
        <w:tc>
          <w:tcPr>
            <w:tcW w:w="3135" w:type="dxa"/>
            <w:vAlign w:val="center"/>
          </w:tcPr>
          <w:p w14:paraId="07BA8303" w14:textId="77777777" w:rsidR="0072459B" w:rsidRDefault="00FA3B6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1940C9A2" w14:textId="77777777" w:rsidR="0072459B" w:rsidRDefault="00FA3B61">
            <w:r>
              <w:t>15.12</w:t>
            </w:r>
          </w:p>
        </w:tc>
        <w:tc>
          <w:tcPr>
            <w:tcW w:w="1131" w:type="dxa"/>
            <w:vAlign w:val="center"/>
          </w:tcPr>
          <w:p w14:paraId="65840086" w14:textId="77777777" w:rsidR="0072459B" w:rsidRDefault="00FA3B61">
            <w:r>
              <w:t>21</w:t>
            </w:r>
          </w:p>
        </w:tc>
        <w:tc>
          <w:tcPr>
            <w:tcW w:w="1522" w:type="dxa"/>
            <w:vAlign w:val="center"/>
          </w:tcPr>
          <w:p w14:paraId="1415091F" w14:textId="77777777" w:rsidR="0072459B" w:rsidRDefault="00FA3B61">
            <w:r>
              <w:t>1104</w:t>
            </w:r>
          </w:p>
        </w:tc>
        <w:tc>
          <w:tcPr>
            <w:tcW w:w="1862" w:type="dxa"/>
            <w:vAlign w:val="center"/>
          </w:tcPr>
          <w:p w14:paraId="060BA815" w14:textId="77777777" w:rsidR="0072459B" w:rsidRDefault="00FA3B61">
            <w:r>
              <w:t>16692</w:t>
            </w:r>
          </w:p>
        </w:tc>
      </w:tr>
      <w:tr w:rsidR="0072459B" w14:paraId="0F1D48B5" w14:textId="77777777">
        <w:tc>
          <w:tcPr>
            <w:tcW w:w="3135" w:type="dxa"/>
            <w:vAlign w:val="center"/>
          </w:tcPr>
          <w:p w14:paraId="7B60042D" w14:textId="77777777" w:rsidR="0072459B" w:rsidRDefault="00FA3B6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2D8D3446" w14:textId="77777777" w:rsidR="0072459B" w:rsidRDefault="00FA3B61">
            <w:r>
              <w:t>11.81</w:t>
            </w:r>
          </w:p>
        </w:tc>
        <w:tc>
          <w:tcPr>
            <w:tcW w:w="1131" w:type="dxa"/>
            <w:vAlign w:val="center"/>
          </w:tcPr>
          <w:p w14:paraId="1D1B3A13" w14:textId="77777777" w:rsidR="0072459B" w:rsidRDefault="00FA3B61">
            <w:r>
              <w:t>25</w:t>
            </w:r>
          </w:p>
        </w:tc>
        <w:tc>
          <w:tcPr>
            <w:tcW w:w="1522" w:type="dxa"/>
            <w:vAlign w:val="center"/>
          </w:tcPr>
          <w:p w14:paraId="388F99CF" w14:textId="77777777" w:rsidR="0072459B" w:rsidRDefault="00FA3B61">
            <w:r>
              <w:t>1711</w:t>
            </w:r>
          </w:p>
        </w:tc>
        <w:tc>
          <w:tcPr>
            <w:tcW w:w="1862" w:type="dxa"/>
            <w:vAlign w:val="center"/>
          </w:tcPr>
          <w:p w14:paraId="780C68CC" w14:textId="77777777" w:rsidR="0072459B" w:rsidRDefault="00FA3B61">
            <w:r>
              <w:t>20206</w:t>
            </w:r>
          </w:p>
        </w:tc>
      </w:tr>
      <w:tr w:rsidR="0072459B" w14:paraId="352E162B" w14:textId="77777777">
        <w:tc>
          <w:tcPr>
            <w:tcW w:w="3135" w:type="dxa"/>
            <w:vAlign w:val="center"/>
          </w:tcPr>
          <w:p w14:paraId="717AFF20" w14:textId="77777777" w:rsidR="0072459B" w:rsidRDefault="00FA3B61"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697" w:type="dxa"/>
            <w:vAlign w:val="center"/>
          </w:tcPr>
          <w:p w14:paraId="169A5162" w14:textId="77777777" w:rsidR="0072459B" w:rsidRDefault="00FA3B61">
            <w:r>
              <w:t>15.12</w:t>
            </w:r>
          </w:p>
        </w:tc>
        <w:tc>
          <w:tcPr>
            <w:tcW w:w="1131" w:type="dxa"/>
            <w:vAlign w:val="center"/>
          </w:tcPr>
          <w:p w14:paraId="3930DFAA" w14:textId="77777777" w:rsidR="0072459B" w:rsidRDefault="00FA3B61">
            <w:r>
              <w:t>10</w:t>
            </w:r>
          </w:p>
        </w:tc>
        <w:tc>
          <w:tcPr>
            <w:tcW w:w="1522" w:type="dxa"/>
            <w:vAlign w:val="center"/>
          </w:tcPr>
          <w:p w14:paraId="2301460A" w14:textId="77777777" w:rsidR="0072459B" w:rsidRDefault="00FA3B61">
            <w:r>
              <w:t>1454</w:t>
            </w:r>
          </w:p>
        </w:tc>
        <w:tc>
          <w:tcPr>
            <w:tcW w:w="1862" w:type="dxa"/>
            <w:vAlign w:val="center"/>
          </w:tcPr>
          <w:p w14:paraId="02E8B9D7" w14:textId="77777777" w:rsidR="0072459B" w:rsidRDefault="00FA3B61">
            <w:r>
              <w:t>21989</w:t>
            </w:r>
          </w:p>
        </w:tc>
      </w:tr>
      <w:tr w:rsidR="0072459B" w14:paraId="1FD7177B" w14:textId="77777777">
        <w:tc>
          <w:tcPr>
            <w:tcW w:w="3135" w:type="dxa"/>
            <w:vAlign w:val="center"/>
          </w:tcPr>
          <w:p w14:paraId="441537C8" w14:textId="77777777" w:rsidR="0072459B" w:rsidRDefault="00FA3B61">
            <w:r>
              <w:t>空房间</w:t>
            </w:r>
          </w:p>
        </w:tc>
        <w:tc>
          <w:tcPr>
            <w:tcW w:w="1697" w:type="dxa"/>
            <w:vAlign w:val="center"/>
          </w:tcPr>
          <w:p w14:paraId="7D09BB0F" w14:textId="77777777" w:rsidR="0072459B" w:rsidRDefault="00FA3B61">
            <w:r>
              <w:t>0.00</w:t>
            </w:r>
          </w:p>
        </w:tc>
        <w:tc>
          <w:tcPr>
            <w:tcW w:w="1131" w:type="dxa"/>
            <w:vAlign w:val="center"/>
          </w:tcPr>
          <w:p w14:paraId="795A329F" w14:textId="77777777" w:rsidR="0072459B" w:rsidRDefault="00FA3B61">
            <w:r>
              <w:t>40</w:t>
            </w:r>
          </w:p>
        </w:tc>
        <w:tc>
          <w:tcPr>
            <w:tcW w:w="1522" w:type="dxa"/>
            <w:vAlign w:val="center"/>
          </w:tcPr>
          <w:p w14:paraId="1454E77D" w14:textId="77777777" w:rsidR="0072459B" w:rsidRDefault="00FA3B61">
            <w:r>
              <w:t>546</w:t>
            </w:r>
          </w:p>
        </w:tc>
        <w:tc>
          <w:tcPr>
            <w:tcW w:w="1862" w:type="dxa"/>
            <w:vAlign w:val="center"/>
          </w:tcPr>
          <w:p w14:paraId="18416547" w14:textId="77777777" w:rsidR="0072459B" w:rsidRDefault="00FA3B61">
            <w:r>
              <w:t>0</w:t>
            </w:r>
          </w:p>
        </w:tc>
      </w:tr>
      <w:tr w:rsidR="0072459B" w14:paraId="1E38E61D" w14:textId="77777777">
        <w:tc>
          <w:tcPr>
            <w:tcW w:w="7485" w:type="dxa"/>
            <w:gridSpan w:val="4"/>
            <w:vAlign w:val="center"/>
          </w:tcPr>
          <w:p w14:paraId="19AC967D" w14:textId="77777777" w:rsidR="0072459B" w:rsidRDefault="00FA3B61">
            <w:r>
              <w:t>总计</w:t>
            </w:r>
          </w:p>
        </w:tc>
        <w:tc>
          <w:tcPr>
            <w:tcW w:w="1862" w:type="dxa"/>
            <w:vAlign w:val="center"/>
          </w:tcPr>
          <w:p w14:paraId="0D15F3DC" w14:textId="77777777" w:rsidR="0072459B" w:rsidRDefault="00FA3B61">
            <w:r>
              <w:t>59273</w:t>
            </w:r>
          </w:p>
        </w:tc>
      </w:tr>
    </w:tbl>
    <w:p w14:paraId="07E099F1" w14:textId="77777777" w:rsidR="0072459B" w:rsidRDefault="00FA3B6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70" w:name="_Toc97035654"/>
      <w:r>
        <w:rPr>
          <w:color w:val="000000"/>
          <w:kern w:val="2"/>
          <w:szCs w:val="24"/>
        </w:rPr>
        <w:t>参照建筑</w:t>
      </w:r>
      <w:bookmarkEnd w:id="70"/>
    </w:p>
    <w:p w14:paraId="4E7E56E4" w14:textId="77777777" w:rsidR="0072459B" w:rsidRDefault="00FA3B61">
      <w:pPr>
        <w:pStyle w:val="2"/>
        <w:widowControl w:val="0"/>
        <w:rPr>
          <w:kern w:val="2"/>
        </w:rPr>
      </w:pPr>
      <w:bookmarkStart w:id="71" w:name="_Toc97035655"/>
      <w:r>
        <w:rPr>
          <w:kern w:val="2"/>
        </w:rPr>
        <w:t>房间类型</w:t>
      </w:r>
      <w:bookmarkEnd w:id="71"/>
    </w:p>
    <w:p w14:paraId="5FD84656" w14:textId="77777777" w:rsidR="0072459B" w:rsidRDefault="00FA3B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2" w:name="_Toc97035656"/>
      <w:r>
        <w:rPr>
          <w:color w:val="000000"/>
          <w:kern w:val="2"/>
          <w:szCs w:val="24"/>
        </w:rPr>
        <w:t>房间表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72459B" w14:paraId="4028DBD1" w14:textId="77777777">
        <w:tc>
          <w:tcPr>
            <w:tcW w:w="1862" w:type="dxa"/>
            <w:shd w:val="clear" w:color="auto" w:fill="E6E6E6"/>
            <w:vAlign w:val="center"/>
          </w:tcPr>
          <w:p w14:paraId="070F4576" w14:textId="77777777" w:rsidR="0072459B" w:rsidRDefault="00FA3B61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FE868C7" w14:textId="77777777" w:rsidR="0072459B" w:rsidRDefault="00FA3B61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2087AE0" w14:textId="77777777" w:rsidR="0072459B" w:rsidRDefault="00FA3B61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A5EC275" w14:textId="77777777" w:rsidR="0072459B" w:rsidRDefault="00FA3B61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056EF9B" w14:textId="77777777" w:rsidR="0072459B" w:rsidRDefault="00FA3B61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232AC68" w14:textId="77777777" w:rsidR="0072459B" w:rsidRDefault="00FA3B6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D0CD3DF" w14:textId="77777777" w:rsidR="0072459B" w:rsidRDefault="00FA3B6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2459B" w14:paraId="24F00A11" w14:textId="77777777">
        <w:tc>
          <w:tcPr>
            <w:tcW w:w="1862" w:type="dxa"/>
            <w:shd w:val="clear" w:color="auto" w:fill="E6E6E6"/>
            <w:vAlign w:val="center"/>
          </w:tcPr>
          <w:p w14:paraId="7A85B78A" w14:textId="77777777" w:rsidR="0072459B" w:rsidRDefault="00FA3B6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14:paraId="76DF286F" w14:textId="77777777" w:rsidR="0072459B" w:rsidRDefault="00FA3B6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A1F1B8A" w14:textId="77777777" w:rsidR="0072459B" w:rsidRDefault="00FA3B6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67068A8" w14:textId="77777777" w:rsidR="0072459B" w:rsidRDefault="00FA3B61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16BC19B" w14:textId="77777777" w:rsidR="0072459B" w:rsidRDefault="00FA3B61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DEF4992" w14:textId="77777777" w:rsidR="0072459B" w:rsidRDefault="00FA3B6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FE66651" w14:textId="77777777" w:rsidR="0072459B" w:rsidRDefault="00FA3B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2459B" w14:paraId="5358DD6C" w14:textId="77777777">
        <w:tc>
          <w:tcPr>
            <w:tcW w:w="1862" w:type="dxa"/>
            <w:shd w:val="clear" w:color="auto" w:fill="E6E6E6"/>
            <w:vAlign w:val="center"/>
          </w:tcPr>
          <w:p w14:paraId="27BF0372" w14:textId="77777777" w:rsidR="0072459B" w:rsidRDefault="00FA3B6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65F3FB03" w14:textId="77777777" w:rsidR="0072459B" w:rsidRDefault="00FA3B6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BF190AF" w14:textId="77777777" w:rsidR="0072459B" w:rsidRDefault="00FA3B6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D48674F" w14:textId="77777777" w:rsidR="0072459B" w:rsidRDefault="00FA3B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DB02475" w14:textId="77777777" w:rsidR="0072459B" w:rsidRDefault="00FA3B6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9735F6B" w14:textId="77777777" w:rsidR="0072459B" w:rsidRDefault="00FA3B6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A204737" w14:textId="77777777" w:rsidR="0072459B" w:rsidRDefault="00FA3B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2459B" w14:paraId="4736D8EC" w14:textId="77777777">
        <w:tc>
          <w:tcPr>
            <w:tcW w:w="1862" w:type="dxa"/>
            <w:shd w:val="clear" w:color="auto" w:fill="E6E6E6"/>
            <w:vAlign w:val="center"/>
          </w:tcPr>
          <w:p w14:paraId="13336D47" w14:textId="77777777" w:rsidR="0072459B" w:rsidRDefault="00FA3B6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36F3E5A1" w14:textId="77777777" w:rsidR="0072459B" w:rsidRDefault="00FA3B6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5BD2B1A" w14:textId="77777777" w:rsidR="0072459B" w:rsidRDefault="00FA3B61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052B6794" w14:textId="77777777" w:rsidR="0072459B" w:rsidRDefault="00FA3B6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D315827" w14:textId="77777777" w:rsidR="0072459B" w:rsidRDefault="00FA3B6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90FC3A3" w14:textId="77777777" w:rsidR="0072459B" w:rsidRDefault="00FA3B6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CD0F43F" w14:textId="77777777" w:rsidR="0072459B" w:rsidRDefault="00FA3B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2459B" w14:paraId="525B0A1F" w14:textId="77777777">
        <w:tc>
          <w:tcPr>
            <w:tcW w:w="1862" w:type="dxa"/>
            <w:shd w:val="clear" w:color="auto" w:fill="E6E6E6"/>
            <w:vAlign w:val="center"/>
          </w:tcPr>
          <w:p w14:paraId="1E2CACE1" w14:textId="77777777" w:rsidR="0072459B" w:rsidRDefault="00FA3B61"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781" w:type="dxa"/>
            <w:vAlign w:val="center"/>
          </w:tcPr>
          <w:p w14:paraId="32F0F0BB" w14:textId="77777777" w:rsidR="0072459B" w:rsidRDefault="00FA3B6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0500A3A" w14:textId="77777777" w:rsidR="0072459B" w:rsidRDefault="00FA3B6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9A53A2B" w14:textId="77777777" w:rsidR="0072459B" w:rsidRDefault="00FA3B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2B5816D" w14:textId="77777777" w:rsidR="0072459B" w:rsidRDefault="00FA3B6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8330B8A" w14:textId="77777777" w:rsidR="0072459B" w:rsidRDefault="00FA3B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94E77E8" w14:textId="77777777" w:rsidR="0072459B" w:rsidRDefault="00FA3B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2459B" w14:paraId="13CF9F84" w14:textId="77777777">
        <w:tc>
          <w:tcPr>
            <w:tcW w:w="1862" w:type="dxa"/>
            <w:shd w:val="clear" w:color="auto" w:fill="E6E6E6"/>
            <w:vAlign w:val="center"/>
          </w:tcPr>
          <w:p w14:paraId="09A0376F" w14:textId="77777777" w:rsidR="0072459B" w:rsidRDefault="00FA3B61">
            <w:r>
              <w:t>空房间</w:t>
            </w:r>
          </w:p>
        </w:tc>
        <w:tc>
          <w:tcPr>
            <w:tcW w:w="781" w:type="dxa"/>
            <w:vAlign w:val="center"/>
          </w:tcPr>
          <w:p w14:paraId="627B4D94" w14:textId="77777777" w:rsidR="0072459B" w:rsidRDefault="00FA3B61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2F5BFFB5" w14:textId="77777777" w:rsidR="0072459B" w:rsidRDefault="00FA3B61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776D8D87" w14:textId="77777777" w:rsidR="0072459B" w:rsidRDefault="00FA3B6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DB7EE3" w14:textId="77777777" w:rsidR="0072459B" w:rsidRDefault="00FA3B6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F9F9445" w14:textId="77777777" w:rsidR="0072459B" w:rsidRDefault="00FA3B6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807F1AE" w14:textId="77777777" w:rsidR="0072459B" w:rsidRDefault="00FA3B6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1F2755BC" w14:textId="77777777" w:rsidR="0072459B" w:rsidRDefault="00FA3B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3" w:name="_Toc97035657"/>
      <w:r>
        <w:rPr>
          <w:color w:val="000000"/>
          <w:kern w:val="2"/>
          <w:szCs w:val="24"/>
        </w:rPr>
        <w:t>作息时间表</w:t>
      </w:r>
      <w:bookmarkEnd w:id="73"/>
    </w:p>
    <w:p w14:paraId="4310CB6A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同设计建筑</w:t>
      </w:r>
    </w:p>
    <w:p w14:paraId="76586B3C" w14:textId="77777777" w:rsidR="0072459B" w:rsidRDefault="00FA3B61">
      <w:pPr>
        <w:pStyle w:val="2"/>
        <w:widowControl w:val="0"/>
        <w:rPr>
          <w:kern w:val="2"/>
        </w:rPr>
      </w:pPr>
      <w:bookmarkStart w:id="74" w:name="_Toc97035658"/>
      <w:r>
        <w:rPr>
          <w:kern w:val="2"/>
        </w:rPr>
        <w:t>系统类型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2459B" w14:paraId="08FECB26" w14:textId="77777777">
        <w:tc>
          <w:tcPr>
            <w:tcW w:w="1131" w:type="dxa"/>
            <w:shd w:val="clear" w:color="auto" w:fill="E6E6E6"/>
            <w:vAlign w:val="center"/>
          </w:tcPr>
          <w:p w14:paraId="3916D2CF" w14:textId="77777777" w:rsidR="0072459B" w:rsidRDefault="00FA3B6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BA22C56" w14:textId="77777777" w:rsidR="0072459B" w:rsidRDefault="00FA3B6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8BB09D" w14:textId="77777777" w:rsidR="0072459B" w:rsidRDefault="00FA3B6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035AEB" w14:textId="77777777" w:rsidR="0072459B" w:rsidRDefault="00FA3B6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CC3A1B8" w14:textId="77777777" w:rsidR="0072459B" w:rsidRDefault="00FA3B6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81FDA19" w14:textId="77777777" w:rsidR="0072459B" w:rsidRDefault="00FA3B61">
            <w:pPr>
              <w:jc w:val="center"/>
            </w:pPr>
            <w:r>
              <w:t>包含的房间</w:t>
            </w:r>
          </w:p>
        </w:tc>
      </w:tr>
      <w:tr w:rsidR="0072459B" w14:paraId="37318177" w14:textId="77777777">
        <w:tc>
          <w:tcPr>
            <w:tcW w:w="1131" w:type="dxa"/>
            <w:vAlign w:val="center"/>
          </w:tcPr>
          <w:p w14:paraId="31C43105" w14:textId="77777777" w:rsidR="0072459B" w:rsidRDefault="00FA3B61">
            <w:r>
              <w:t>默认</w:t>
            </w:r>
          </w:p>
        </w:tc>
        <w:tc>
          <w:tcPr>
            <w:tcW w:w="1924" w:type="dxa"/>
            <w:vAlign w:val="center"/>
          </w:tcPr>
          <w:p w14:paraId="4E9959D8" w14:textId="77777777" w:rsidR="0072459B" w:rsidRDefault="00FA3B61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6C1882D1" w14:textId="77777777" w:rsidR="0072459B" w:rsidRDefault="00FA3B61">
            <w:r>
              <w:t>2.70</w:t>
            </w:r>
          </w:p>
        </w:tc>
        <w:tc>
          <w:tcPr>
            <w:tcW w:w="848" w:type="dxa"/>
            <w:vAlign w:val="center"/>
          </w:tcPr>
          <w:p w14:paraId="035F737B" w14:textId="77777777" w:rsidR="0072459B" w:rsidRDefault="00FA3B61">
            <w:r>
              <w:t>－</w:t>
            </w:r>
          </w:p>
        </w:tc>
        <w:tc>
          <w:tcPr>
            <w:tcW w:w="905" w:type="dxa"/>
            <w:vAlign w:val="center"/>
          </w:tcPr>
          <w:p w14:paraId="7FDDEA5B" w14:textId="77777777" w:rsidR="0072459B" w:rsidRDefault="00FA3B6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7F74997E" w14:textId="77777777" w:rsidR="0072459B" w:rsidRDefault="00FA3B61">
            <w:r>
              <w:t>同设计建筑</w:t>
            </w:r>
          </w:p>
        </w:tc>
      </w:tr>
    </w:tbl>
    <w:p w14:paraId="01409477" w14:textId="77777777" w:rsidR="0072459B" w:rsidRDefault="00FA3B61">
      <w:pPr>
        <w:pStyle w:val="2"/>
        <w:widowControl w:val="0"/>
        <w:rPr>
          <w:kern w:val="2"/>
        </w:rPr>
      </w:pPr>
      <w:bookmarkStart w:id="75" w:name="_Toc97035659"/>
      <w:r>
        <w:rPr>
          <w:kern w:val="2"/>
        </w:rPr>
        <w:lastRenderedPageBreak/>
        <w:t>制冷系统</w:t>
      </w:r>
      <w:bookmarkEnd w:id="75"/>
    </w:p>
    <w:p w14:paraId="258C51BA" w14:textId="77777777" w:rsidR="0072459B" w:rsidRDefault="00FA3B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6" w:name="_Toc97035660"/>
      <w:r>
        <w:rPr>
          <w:color w:val="000000"/>
          <w:kern w:val="2"/>
          <w:szCs w:val="24"/>
        </w:rPr>
        <w:t>多联机</w:t>
      </w:r>
      <w:r>
        <w:rPr>
          <w:color w:val="000000"/>
          <w:kern w:val="2"/>
          <w:szCs w:val="24"/>
        </w:rPr>
        <w:t>/</w:t>
      </w:r>
      <w:r>
        <w:rPr>
          <w:color w:val="000000"/>
          <w:kern w:val="2"/>
          <w:szCs w:val="24"/>
        </w:rPr>
        <w:t>单元式空调能耗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72459B" w14:paraId="6D9F7E63" w14:textId="77777777">
        <w:tc>
          <w:tcPr>
            <w:tcW w:w="2196" w:type="dxa"/>
            <w:shd w:val="clear" w:color="auto" w:fill="E6E6E6"/>
            <w:vAlign w:val="center"/>
          </w:tcPr>
          <w:p w14:paraId="132824C4" w14:textId="77777777" w:rsidR="0072459B" w:rsidRDefault="00FA3B61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06172A2B" w14:textId="77777777" w:rsidR="0072459B" w:rsidRDefault="00FA3B61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1B95CDF" w14:textId="77777777" w:rsidR="0072459B" w:rsidRDefault="00FA3B61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F2C9D67" w14:textId="77777777" w:rsidR="0072459B" w:rsidRDefault="00FA3B61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72459B" w14:paraId="1BB3D448" w14:textId="77777777">
        <w:tc>
          <w:tcPr>
            <w:tcW w:w="2196" w:type="dxa"/>
            <w:shd w:val="clear" w:color="auto" w:fill="E6E6E6"/>
            <w:vAlign w:val="center"/>
          </w:tcPr>
          <w:p w14:paraId="1AC0937A" w14:textId="77777777" w:rsidR="0072459B" w:rsidRDefault="00FA3B61">
            <w:r>
              <w:t>默认</w:t>
            </w:r>
          </w:p>
        </w:tc>
        <w:tc>
          <w:tcPr>
            <w:tcW w:w="2190" w:type="dxa"/>
            <w:vAlign w:val="center"/>
          </w:tcPr>
          <w:p w14:paraId="68E67E5E" w14:textId="77777777" w:rsidR="0072459B" w:rsidRDefault="00FA3B61">
            <w:r>
              <w:t>2.70</w:t>
            </w:r>
          </w:p>
        </w:tc>
        <w:tc>
          <w:tcPr>
            <w:tcW w:w="2473" w:type="dxa"/>
            <w:vAlign w:val="center"/>
          </w:tcPr>
          <w:p w14:paraId="6D8ACE30" w14:textId="77777777" w:rsidR="0072459B" w:rsidRDefault="00FA3B61">
            <w:r>
              <w:t>185087</w:t>
            </w:r>
          </w:p>
        </w:tc>
        <w:tc>
          <w:tcPr>
            <w:tcW w:w="2473" w:type="dxa"/>
            <w:vAlign w:val="center"/>
          </w:tcPr>
          <w:p w14:paraId="0114F2D0" w14:textId="77777777" w:rsidR="0072459B" w:rsidRDefault="00FA3B61">
            <w:r>
              <w:t>68551</w:t>
            </w:r>
          </w:p>
        </w:tc>
      </w:tr>
    </w:tbl>
    <w:p w14:paraId="5CE382E8" w14:textId="77777777" w:rsidR="0072459B" w:rsidRDefault="00FA3B61">
      <w:pPr>
        <w:pStyle w:val="2"/>
        <w:widowControl w:val="0"/>
        <w:rPr>
          <w:kern w:val="2"/>
        </w:rPr>
      </w:pPr>
      <w:bookmarkStart w:id="77" w:name="_Toc97035661"/>
      <w:r>
        <w:rPr>
          <w:kern w:val="2"/>
        </w:rPr>
        <w:t>供暖系统</w:t>
      </w:r>
      <w:bookmarkEnd w:id="77"/>
    </w:p>
    <w:p w14:paraId="1F21DED4" w14:textId="77777777" w:rsidR="0072459B" w:rsidRDefault="00FA3B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8" w:name="_Toc97035662"/>
      <w:r>
        <w:rPr>
          <w:color w:val="000000"/>
          <w:kern w:val="2"/>
          <w:szCs w:val="24"/>
        </w:rPr>
        <w:t>多联机</w:t>
      </w:r>
      <w:r>
        <w:rPr>
          <w:color w:val="000000"/>
          <w:kern w:val="2"/>
          <w:szCs w:val="24"/>
        </w:rPr>
        <w:t>/</w:t>
      </w:r>
      <w:r>
        <w:rPr>
          <w:color w:val="000000"/>
          <w:kern w:val="2"/>
          <w:szCs w:val="24"/>
        </w:rPr>
        <w:t>单元式热泵能耗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72459B" w14:paraId="0FD10769" w14:textId="77777777">
        <w:tc>
          <w:tcPr>
            <w:tcW w:w="2196" w:type="dxa"/>
            <w:shd w:val="clear" w:color="auto" w:fill="E6E6E6"/>
            <w:vAlign w:val="center"/>
          </w:tcPr>
          <w:p w14:paraId="716E3365" w14:textId="77777777" w:rsidR="0072459B" w:rsidRDefault="00FA3B61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2BB6955D" w14:textId="77777777" w:rsidR="0072459B" w:rsidRDefault="00FA3B61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68CEB60" w14:textId="77777777" w:rsidR="0072459B" w:rsidRDefault="00FA3B61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72E8C81" w14:textId="77777777" w:rsidR="0072459B" w:rsidRDefault="00FA3B61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72459B" w14:paraId="0E838DC4" w14:textId="77777777">
        <w:tc>
          <w:tcPr>
            <w:tcW w:w="2196" w:type="dxa"/>
            <w:shd w:val="clear" w:color="auto" w:fill="E6E6E6"/>
            <w:vAlign w:val="center"/>
          </w:tcPr>
          <w:p w14:paraId="6115F2C0" w14:textId="77777777" w:rsidR="0072459B" w:rsidRDefault="00FA3B61">
            <w:r>
              <w:t>默认</w:t>
            </w:r>
          </w:p>
        </w:tc>
        <w:tc>
          <w:tcPr>
            <w:tcW w:w="2190" w:type="dxa"/>
            <w:vAlign w:val="center"/>
          </w:tcPr>
          <w:p w14:paraId="220EA504" w14:textId="77777777" w:rsidR="0072459B" w:rsidRDefault="00FA3B61">
            <w:r>
              <w:t>1.50</w:t>
            </w:r>
          </w:p>
        </w:tc>
        <w:tc>
          <w:tcPr>
            <w:tcW w:w="2473" w:type="dxa"/>
            <w:vAlign w:val="center"/>
          </w:tcPr>
          <w:p w14:paraId="26DD4832" w14:textId="77777777" w:rsidR="0072459B" w:rsidRDefault="00FA3B61">
            <w:r>
              <w:t>0</w:t>
            </w:r>
          </w:p>
        </w:tc>
        <w:tc>
          <w:tcPr>
            <w:tcW w:w="2473" w:type="dxa"/>
            <w:vAlign w:val="center"/>
          </w:tcPr>
          <w:p w14:paraId="1227736B" w14:textId="77777777" w:rsidR="0072459B" w:rsidRDefault="00FA3B61">
            <w:r>
              <w:t>0</w:t>
            </w:r>
          </w:p>
        </w:tc>
      </w:tr>
    </w:tbl>
    <w:p w14:paraId="67E24D07" w14:textId="77777777" w:rsidR="0072459B" w:rsidRDefault="00FA3B61">
      <w:pPr>
        <w:pStyle w:val="2"/>
        <w:widowControl w:val="0"/>
        <w:rPr>
          <w:kern w:val="2"/>
        </w:rPr>
      </w:pPr>
      <w:bookmarkStart w:id="79" w:name="_Toc97035663"/>
      <w:r>
        <w:rPr>
          <w:kern w:val="2"/>
        </w:rPr>
        <w:t>空调风机</w:t>
      </w:r>
      <w:bookmarkEnd w:id="79"/>
    </w:p>
    <w:p w14:paraId="6FB1E18D" w14:textId="77777777" w:rsidR="0072459B" w:rsidRDefault="00FA3B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0" w:name="_Toc97035664"/>
      <w:r>
        <w:rPr>
          <w:color w:val="000000"/>
          <w:kern w:val="2"/>
          <w:szCs w:val="24"/>
        </w:rPr>
        <w:t>独立新排风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72459B" w14:paraId="1A3C3888" w14:textId="77777777">
        <w:tc>
          <w:tcPr>
            <w:tcW w:w="1635" w:type="dxa"/>
            <w:shd w:val="clear" w:color="auto" w:fill="E6E6E6"/>
            <w:vAlign w:val="center"/>
          </w:tcPr>
          <w:p w14:paraId="1626E087" w14:textId="77777777" w:rsidR="0072459B" w:rsidRDefault="00FA3B61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C8049B9" w14:textId="77777777" w:rsidR="0072459B" w:rsidRDefault="00FA3B61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0991E45" w14:textId="77777777" w:rsidR="0072459B" w:rsidRDefault="00FA3B61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D2AEB72" w14:textId="77777777" w:rsidR="0072459B" w:rsidRDefault="00FA3B6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2975EF6" w14:textId="77777777" w:rsidR="0072459B" w:rsidRDefault="00FA3B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422E873" w14:textId="77777777" w:rsidR="0072459B" w:rsidRDefault="00FA3B61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72459B" w14:paraId="1B78406F" w14:textId="77777777">
        <w:tc>
          <w:tcPr>
            <w:tcW w:w="1635" w:type="dxa"/>
            <w:vAlign w:val="center"/>
          </w:tcPr>
          <w:p w14:paraId="13516817" w14:textId="77777777" w:rsidR="0072459B" w:rsidRDefault="00FA3B61">
            <w:r>
              <w:t>默认</w:t>
            </w:r>
          </w:p>
        </w:tc>
        <w:tc>
          <w:tcPr>
            <w:tcW w:w="1415" w:type="dxa"/>
            <w:vAlign w:val="center"/>
          </w:tcPr>
          <w:p w14:paraId="3512F40D" w14:textId="77777777" w:rsidR="0072459B" w:rsidRDefault="00FA3B61">
            <w:r>
              <w:t>10567</w:t>
            </w:r>
          </w:p>
        </w:tc>
        <w:tc>
          <w:tcPr>
            <w:tcW w:w="1794" w:type="dxa"/>
            <w:vAlign w:val="center"/>
          </w:tcPr>
          <w:p w14:paraId="33296B51" w14:textId="77777777" w:rsidR="0072459B" w:rsidRDefault="00FA3B61">
            <w:r>
              <w:t>0.24</w:t>
            </w:r>
          </w:p>
        </w:tc>
        <w:tc>
          <w:tcPr>
            <w:tcW w:w="1522" w:type="dxa"/>
            <w:vAlign w:val="center"/>
          </w:tcPr>
          <w:p w14:paraId="5706DF09" w14:textId="77777777" w:rsidR="0072459B" w:rsidRDefault="00FA3B61">
            <w:r>
              <w:t>2536</w:t>
            </w:r>
          </w:p>
        </w:tc>
        <w:tc>
          <w:tcPr>
            <w:tcW w:w="1431" w:type="dxa"/>
            <w:vAlign w:val="center"/>
          </w:tcPr>
          <w:p w14:paraId="3DA74997" w14:textId="77777777" w:rsidR="0072459B" w:rsidRDefault="00FA3B61">
            <w:r>
              <w:t>1627</w:t>
            </w:r>
          </w:p>
        </w:tc>
        <w:tc>
          <w:tcPr>
            <w:tcW w:w="1533" w:type="dxa"/>
            <w:vAlign w:val="center"/>
          </w:tcPr>
          <w:p w14:paraId="55BF0038" w14:textId="77777777" w:rsidR="0072459B" w:rsidRDefault="00FA3B61">
            <w:r>
              <w:t>4126</w:t>
            </w:r>
          </w:p>
        </w:tc>
      </w:tr>
      <w:tr w:rsidR="0072459B" w14:paraId="27C990AE" w14:textId="77777777">
        <w:tc>
          <w:tcPr>
            <w:tcW w:w="7797" w:type="dxa"/>
            <w:gridSpan w:val="5"/>
            <w:vAlign w:val="center"/>
          </w:tcPr>
          <w:p w14:paraId="6F4C9EDD" w14:textId="77777777" w:rsidR="0072459B" w:rsidRDefault="00FA3B61">
            <w:r>
              <w:t>合计</w:t>
            </w:r>
          </w:p>
        </w:tc>
        <w:tc>
          <w:tcPr>
            <w:tcW w:w="1533" w:type="dxa"/>
            <w:vAlign w:val="center"/>
          </w:tcPr>
          <w:p w14:paraId="69777B7E" w14:textId="77777777" w:rsidR="0072459B" w:rsidRDefault="00FA3B61">
            <w:r>
              <w:t>4126</w:t>
            </w:r>
          </w:p>
        </w:tc>
      </w:tr>
    </w:tbl>
    <w:p w14:paraId="7AC01902" w14:textId="77777777" w:rsidR="0072459B" w:rsidRDefault="0072459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72459B" w14:paraId="5584FCDE" w14:textId="77777777">
        <w:tc>
          <w:tcPr>
            <w:tcW w:w="1681" w:type="dxa"/>
            <w:shd w:val="clear" w:color="auto" w:fill="E6E6E6"/>
            <w:vAlign w:val="center"/>
          </w:tcPr>
          <w:p w14:paraId="368C4B9A" w14:textId="77777777" w:rsidR="0072459B" w:rsidRDefault="00FA3B6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3D1FBF" w14:textId="77777777" w:rsidR="0072459B" w:rsidRDefault="00FA3B61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F7C332" w14:textId="77777777" w:rsidR="0072459B" w:rsidRDefault="00FA3B6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A0822B8" w14:textId="77777777" w:rsidR="0072459B" w:rsidRDefault="00FA3B61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28A03E" w14:textId="77777777" w:rsidR="0072459B" w:rsidRDefault="00FA3B6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985B97" w14:textId="77777777" w:rsidR="0072459B" w:rsidRDefault="00FA3B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9FE8D72" w14:textId="77777777" w:rsidR="0072459B" w:rsidRDefault="00FA3B61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72459B" w14:paraId="5442F01A" w14:textId="77777777">
        <w:tc>
          <w:tcPr>
            <w:tcW w:w="1681" w:type="dxa"/>
            <w:vAlign w:val="center"/>
          </w:tcPr>
          <w:p w14:paraId="69E5C22A" w14:textId="77777777" w:rsidR="0072459B" w:rsidRDefault="00FA3B61">
            <w:r>
              <w:t>默认</w:t>
            </w:r>
          </w:p>
        </w:tc>
        <w:tc>
          <w:tcPr>
            <w:tcW w:w="1131" w:type="dxa"/>
            <w:vAlign w:val="center"/>
          </w:tcPr>
          <w:p w14:paraId="2E56A637" w14:textId="77777777" w:rsidR="0072459B" w:rsidRDefault="00FA3B61">
            <w:r>
              <w:t>8453</w:t>
            </w:r>
          </w:p>
        </w:tc>
        <w:tc>
          <w:tcPr>
            <w:tcW w:w="990" w:type="dxa"/>
            <w:vAlign w:val="center"/>
          </w:tcPr>
          <w:p w14:paraId="4D336778" w14:textId="77777777" w:rsidR="0072459B" w:rsidRDefault="00FA3B61">
            <w:r>
              <w:t>0.8</w:t>
            </w:r>
          </w:p>
        </w:tc>
        <w:tc>
          <w:tcPr>
            <w:tcW w:w="1697" w:type="dxa"/>
            <w:vAlign w:val="center"/>
          </w:tcPr>
          <w:p w14:paraId="4815381E" w14:textId="77777777" w:rsidR="0072459B" w:rsidRDefault="00FA3B61">
            <w:r>
              <w:t>0.24</w:t>
            </w:r>
          </w:p>
        </w:tc>
        <w:tc>
          <w:tcPr>
            <w:tcW w:w="1131" w:type="dxa"/>
            <w:vAlign w:val="center"/>
          </w:tcPr>
          <w:p w14:paraId="7116A259" w14:textId="77777777" w:rsidR="0072459B" w:rsidRDefault="00FA3B61">
            <w:r>
              <w:t>2029</w:t>
            </w:r>
          </w:p>
        </w:tc>
        <w:tc>
          <w:tcPr>
            <w:tcW w:w="1131" w:type="dxa"/>
            <w:vAlign w:val="center"/>
          </w:tcPr>
          <w:p w14:paraId="0C5F2D2B" w14:textId="77777777" w:rsidR="0072459B" w:rsidRDefault="00FA3B61">
            <w:r>
              <w:t>1627</w:t>
            </w:r>
          </w:p>
        </w:tc>
        <w:tc>
          <w:tcPr>
            <w:tcW w:w="1550" w:type="dxa"/>
            <w:vAlign w:val="center"/>
          </w:tcPr>
          <w:p w14:paraId="3A546F69" w14:textId="77777777" w:rsidR="0072459B" w:rsidRDefault="00FA3B61">
            <w:r>
              <w:t>3301</w:t>
            </w:r>
          </w:p>
        </w:tc>
      </w:tr>
      <w:tr w:rsidR="0072459B" w14:paraId="52866BC9" w14:textId="77777777">
        <w:tc>
          <w:tcPr>
            <w:tcW w:w="7761" w:type="dxa"/>
            <w:gridSpan w:val="6"/>
            <w:vAlign w:val="center"/>
          </w:tcPr>
          <w:p w14:paraId="2701F0EF" w14:textId="77777777" w:rsidR="0072459B" w:rsidRDefault="00FA3B61">
            <w:r>
              <w:t>合计</w:t>
            </w:r>
          </w:p>
        </w:tc>
        <w:tc>
          <w:tcPr>
            <w:tcW w:w="1550" w:type="dxa"/>
            <w:vAlign w:val="center"/>
          </w:tcPr>
          <w:p w14:paraId="1084D259" w14:textId="77777777" w:rsidR="0072459B" w:rsidRDefault="00FA3B61">
            <w:r>
              <w:t>3301</w:t>
            </w:r>
          </w:p>
        </w:tc>
      </w:tr>
    </w:tbl>
    <w:p w14:paraId="09E1D47E" w14:textId="77777777" w:rsidR="0072459B" w:rsidRDefault="00FA3B61">
      <w:pPr>
        <w:pStyle w:val="2"/>
        <w:widowControl w:val="0"/>
        <w:rPr>
          <w:kern w:val="2"/>
        </w:rPr>
      </w:pPr>
      <w:bookmarkStart w:id="81" w:name="_Toc97035665"/>
      <w:r>
        <w:rPr>
          <w:kern w:val="2"/>
        </w:rPr>
        <w:t>照明</w:t>
      </w:r>
      <w:bookmarkEnd w:id="8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72459B" w14:paraId="74EA15DA" w14:textId="77777777">
        <w:tc>
          <w:tcPr>
            <w:tcW w:w="3135" w:type="dxa"/>
            <w:shd w:val="clear" w:color="auto" w:fill="E6E6E6"/>
            <w:vAlign w:val="center"/>
          </w:tcPr>
          <w:p w14:paraId="37A18A6A" w14:textId="77777777" w:rsidR="0072459B" w:rsidRDefault="00FA3B6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B47D787" w14:textId="77777777" w:rsidR="0072459B" w:rsidRDefault="00FA3B6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2439C6" w14:textId="77777777" w:rsidR="0072459B" w:rsidRDefault="00FA3B6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EC931B3" w14:textId="77777777" w:rsidR="0072459B" w:rsidRDefault="00FA3B6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78498E3" w14:textId="77777777" w:rsidR="0072459B" w:rsidRDefault="00FA3B6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2459B" w14:paraId="24DAF4CF" w14:textId="77777777">
        <w:tc>
          <w:tcPr>
            <w:tcW w:w="3135" w:type="dxa"/>
            <w:vAlign w:val="center"/>
          </w:tcPr>
          <w:p w14:paraId="535540C8" w14:textId="77777777" w:rsidR="0072459B" w:rsidRDefault="00FA3B6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08A32AC7" w14:textId="77777777" w:rsidR="0072459B" w:rsidRDefault="00FA3B61">
            <w:r>
              <w:t>15.12</w:t>
            </w:r>
          </w:p>
        </w:tc>
        <w:tc>
          <w:tcPr>
            <w:tcW w:w="1131" w:type="dxa"/>
            <w:vAlign w:val="center"/>
          </w:tcPr>
          <w:p w14:paraId="76ACB9E7" w14:textId="77777777" w:rsidR="0072459B" w:rsidRDefault="00FA3B61">
            <w:r>
              <w:t>1</w:t>
            </w:r>
          </w:p>
        </w:tc>
        <w:tc>
          <w:tcPr>
            <w:tcW w:w="1522" w:type="dxa"/>
            <w:vAlign w:val="center"/>
          </w:tcPr>
          <w:p w14:paraId="5B64DA2A" w14:textId="77777777" w:rsidR="0072459B" w:rsidRDefault="00FA3B61">
            <w:r>
              <w:t>29</w:t>
            </w:r>
          </w:p>
        </w:tc>
        <w:tc>
          <w:tcPr>
            <w:tcW w:w="1862" w:type="dxa"/>
            <w:vAlign w:val="center"/>
          </w:tcPr>
          <w:p w14:paraId="471251DA" w14:textId="77777777" w:rsidR="0072459B" w:rsidRDefault="00FA3B61">
            <w:r>
              <w:t>435</w:t>
            </w:r>
          </w:p>
        </w:tc>
      </w:tr>
      <w:tr w:rsidR="0072459B" w14:paraId="652720FC" w14:textId="77777777">
        <w:tc>
          <w:tcPr>
            <w:tcW w:w="3135" w:type="dxa"/>
            <w:vAlign w:val="center"/>
          </w:tcPr>
          <w:p w14:paraId="7EEE7027" w14:textId="77777777" w:rsidR="0072459B" w:rsidRDefault="00FA3B6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1C5188E6" w14:textId="77777777" w:rsidR="0072459B" w:rsidRDefault="00FA3B61">
            <w:r>
              <w:t>15.12</w:t>
            </w:r>
          </w:p>
        </w:tc>
        <w:tc>
          <w:tcPr>
            <w:tcW w:w="1131" w:type="dxa"/>
            <w:vAlign w:val="center"/>
          </w:tcPr>
          <w:p w14:paraId="7EFD956D" w14:textId="77777777" w:rsidR="0072459B" w:rsidRDefault="00FA3B61">
            <w:r>
              <w:t>21</w:t>
            </w:r>
          </w:p>
        </w:tc>
        <w:tc>
          <w:tcPr>
            <w:tcW w:w="1522" w:type="dxa"/>
            <w:vAlign w:val="center"/>
          </w:tcPr>
          <w:p w14:paraId="615A6770" w14:textId="77777777" w:rsidR="0072459B" w:rsidRDefault="00FA3B61">
            <w:r>
              <w:t>1104</w:t>
            </w:r>
          </w:p>
        </w:tc>
        <w:tc>
          <w:tcPr>
            <w:tcW w:w="1862" w:type="dxa"/>
            <w:vAlign w:val="center"/>
          </w:tcPr>
          <w:p w14:paraId="643F22CE" w14:textId="77777777" w:rsidR="0072459B" w:rsidRDefault="00FA3B61">
            <w:r>
              <w:t>16692</w:t>
            </w:r>
          </w:p>
        </w:tc>
      </w:tr>
      <w:tr w:rsidR="0072459B" w14:paraId="302CC8A5" w14:textId="77777777">
        <w:tc>
          <w:tcPr>
            <w:tcW w:w="3135" w:type="dxa"/>
            <w:vAlign w:val="center"/>
          </w:tcPr>
          <w:p w14:paraId="29294FD2" w14:textId="77777777" w:rsidR="0072459B" w:rsidRDefault="00FA3B6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30E7F0D3" w14:textId="77777777" w:rsidR="0072459B" w:rsidRDefault="00FA3B61">
            <w:r>
              <w:t>11.81</w:t>
            </w:r>
          </w:p>
        </w:tc>
        <w:tc>
          <w:tcPr>
            <w:tcW w:w="1131" w:type="dxa"/>
            <w:vAlign w:val="center"/>
          </w:tcPr>
          <w:p w14:paraId="4D0E97B5" w14:textId="77777777" w:rsidR="0072459B" w:rsidRDefault="00FA3B61">
            <w:r>
              <w:t>25</w:t>
            </w:r>
          </w:p>
        </w:tc>
        <w:tc>
          <w:tcPr>
            <w:tcW w:w="1522" w:type="dxa"/>
            <w:vAlign w:val="center"/>
          </w:tcPr>
          <w:p w14:paraId="43DED86A" w14:textId="77777777" w:rsidR="0072459B" w:rsidRDefault="00FA3B61">
            <w:r>
              <w:t>1711</w:t>
            </w:r>
          </w:p>
        </w:tc>
        <w:tc>
          <w:tcPr>
            <w:tcW w:w="1862" w:type="dxa"/>
            <w:vAlign w:val="center"/>
          </w:tcPr>
          <w:p w14:paraId="5721364B" w14:textId="77777777" w:rsidR="0072459B" w:rsidRDefault="00FA3B61">
            <w:r>
              <w:t>20206</w:t>
            </w:r>
          </w:p>
        </w:tc>
      </w:tr>
      <w:tr w:rsidR="0072459B" w14:paraId="4BE87FC8" w14:textId="77777777">
        <w:tc>
          <w:tcPr>
            <w:tcW w:w="3135" w:type="dxa"/>
            <w:vAlign w:val="center"/>
          </w:tcPr>
          <w:p w14:paraId="411A1CE9" w14:textId="77777777" w:rsidR="0072459B" w:rsidRDefault="00FA3B61"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697" w:type="dxa"/>
            <w:vAlign w:val="center"/>
          </w:tcPr>
          <w:p w14:paraId="21D3EE9D" w14:textId="77777777" w:rsidR="0072459B" w:rsidRDefault="00FA3B61">
            <w:r>
              <w:t>25.20</w:t>
            </w:r>
          </w:p>
        </w:tc>
        <w:tc>
          <w:tcPr>
            <w:tcW w:w="1131" w:type="dxa"/>
            <w:vAlign w:val="center"/>
          </w:tcPr>
          <w:p w14:paraId="5A75B9F3" w14:textId="77777777" w:rsidR="0072459B" w:rsidRDefault="00FA3B61">
            <w:r>
              <w:t>10</w:t>
            </w:r>
          </w:p>
        </w:tc>
        <w:tc>
          <w:tcPr>
            <w:tcW w:w="1522" w:type="dxa"/>
            <w:vAlign w:val="center"/>
          </w:tcPr>
          <w:p w14:paraId="716B92F7" w14:textId="77777777" w:rsidR="0072459B" w:rsidRDefault="00FA3B61">
            <w:r>
              <w:t>1454</w:t>
            </w:r>
          </w:p>
        </w:tc>
        <w:tc>
          <w:tcPr>
            <w:tcW w:w="1862" w:type="dxa"/>
            <w:vAlign w:val="center"/>
          </w:tcPr>
          <w:p w14:paraId="46F1F8F4" w14:textId="77777777" w:rsidR="0072459B" w:rsidRDefault="00FA3B61">
            <w:r>
              <w:t>36648</w:t>
            </w:r>
          </w:p>
        </w:tc>
      </w:tr>
      <w:tr w:rsidR="0072459B" w14:paraId="7E87B0B1" w14:textId="77777777">
        <w:tc>
          <w:tcPr>
            <w:tcW w:w="3135" w:type="dxa"/>
            <w:vAlign w:val="center"/>
          </w:tcPr>
          <w:p w14:paraId="317AFF03" w14:textId="77777777" w:rsidR="0072459B" w:rsidRDefault="00FA3B61">
            <w:r>
              <w:t>空房间</w:t>
            </w:r>
          </w:p>
        </w:tc>
        <w:tc>
          <w:tcPr>
            <w:tcW w:w="1697" w:type="dxa"/>
            <w:vAlign w:val="center"/>
          </w:tcPr>
          <w:p w14:paraId="5695EA62" w14:textId="77777777" w:rsidR="0072459B" w:rsidRDefault="00FA3B61">
            <w:r>
              <w:t>0.00</w:t>
            </w:r>
          </w:p>
        </w:tc>
        <w:tc>
          <w:tcPr>
            <w:tcW w:w="1131" w:type="dxa"/>
            <w:vAlign w:val="center"/>
          </w:tcPr>
          <w:p w14:paraId="504D98B4" w14:textId="77777777" w:rsidR="0072459B" w:rsidRDefault="00FA3B61">
            <w:r>
              <w:t>40</w:t>
            </w:r>
          </w:p>
        </w:tc>
        <w:tc>
          <w:tcPr>
            <w:tcW w:w="1522" w:type="dxa"/>
            <w:vAlign w:val="center"/>
          </w:tcPr>
          <w:p w14:paraId="4BE808D5" w14:textId="77777777" w:rsidR="0072459B" w:rsidRDefault="00FA3B61">
            <w:r>
              <w:t>546</w:t>
            </w:r>
          </w:p>
        </w:tc>
        <w:tc>
          <w:tcPr>
            <w:tcW w:w="1862" w:type="dxa"/>
            <w:vAlign w:val="center"/>
          </w:tcPr>
          <w:p w14:paraId="1FA7AC3F" w14:textId="77777777" w:rsidR="0072459B" w:rsidRDefault="00FA3B61">
            <w:r>
              <w:t>0</w:t>
            </w:r>
          </w:p>
        </w:tc>
      </w:tr>
      <w:tr w:rsidR="0072459B" w14:paraId="1BBF519F" w14:textId="77777777">
        <w:tc>
          <w:tcPr>
            <w:tcW w:w="7485" w:type="dxa"/>
            <w:gridSpan w:val="4"/>
            <w:vAlign w:val="center"/>
          </w:tcPr>
          <w:p w14:paraId="36928544" w14:textId="77777777" w:rsidR="0072459B" w:rsidRDefault="00FA3B61">
            <w:r>
              <w:t>总计</w:t>
            </w:r>
          </w:p>
        </w:tc>
        <w:tc>
          <w:tcPr>
            <w:tcW w:w="1862" w:type="dxa"/>
            <w:vAlign w:val="center"/>
          </w:tcPr>
          <w:p w14:paraId="2E0F4B0F" w14:textId="77777777" w:rsidR="0072459B" w:rsidRDefault="00FA3B61">
            <w:r>
              <w:t>73981</w:t>
            </w:r>
          </w:p>
        </w:tc>
      </w:tr>
    </w:tbl>
    <w:p w14:paraId="15AB0C11" w14:textId="77777777" w:rsidR="0072459B" w:rsidRDefault="00FA3B6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82" w:name="_Toc97035666"/>
      <w:r>
        <w:rPr>
          <w:color w:val="000000"/>
          <w:kern w:val="2"/>
          <w:szCs w:val="24"/>
        </w:rPr>
        <w:t>计算结果</w:t>
      </w:r>
      <w:bookmarkEnd w:id="82"/>
    </w:p>
    <w:p w14:paraId="5DFAB0B4" w14:textId="77777777" w:rsidR="0072459B" w:rsidRDefault="00FA3B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</w:t>
      </w:r>
      <w:r>
        <w:rPr>
          <w:color w:val="000000"/>
          <w:kern w:val="2"/>
          <w:szCs w:val="24"/>
          <w:lang w:val="en-US"/>
        </w:rPr>
        <w:t>:</w:t>
      </w:r>
      <w:r>
        <w:rPr>
          <w:color w:val="000000"/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4CC16F1E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559E2FF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664946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315C6FD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83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83"/>
          </w:p>
          <w:p w14:paraId="657FB977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FFAF719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84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84"/>
          </w:p>
          <w:p w14:paraId="09E6775E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97DF93C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85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85"/>
          </w:p>
          <w:p w14:paraId="20CF5375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14:paraId="1EAA3BC8" w14:textId="77777777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14:paraId="33D0B3E8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892953C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5A740359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bookmarkStart w:id="86" w:name="耗冷量2"/>
            <w:r w:rsidRPr="007D7645">
              <w:rPr>
                <w:rFonts w:hint="eastAsia"/>
                <w:lang w:val="en-US"/>
              </w:rPr>
              <w:t>40.78</w:t>
            </w:r>
            <w:bookmarkEnd w:id="86"/>
          </w:p>
        </w:tc>
        <w:tc>
          <w:tcPr>
            <w:tcW w:w="877" w:type="pct"/>
            <w:vAlign w:val="center"/>
          </w:tcPr>
          <w:p w14:paraId="2FB16465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bookmarkStart w:id="87" w:name="参照建筑耗冷量2"/>
            <w:r>
              <w:rPr>
                <w:rFonts w:hint="eastAsia"/>
                <w:lang w:val="en-US"/>
              </w:rPr>
              <w:t>38.10</w:t>
            </w:r>
            <w:bookmarkEnd w:id="87"/>
          </w:p>
        </w:tc>
        <w:tc>
          <w:tcPr>
            <w:tcW w:w="960" w:type="pct"/>
            <w:vAlign w:val="center"/>
          </w:tcPr>
          <w:p w14:paraId="43654238" w14:textId="77777777" w:rsidR="00106CEC" w:rsidRPr="00B819A4" w:rsidRDefault="00FA3B61" w:rsidP="00F21AC0">
            <w:pPr>
              <w:jc w:val="center"/>
              <w:rPr>
                <w:lang w:val="en-US"/>
              </w:rPr>
            </w:pPr>
            <w:bookmarkStart w:id="88" w:name="节能率耗冷量2"/>
            <w:r>
              <w:rPr>
                <w:rFonts w:hint="eastAsia"/>
                <w:kern w:val="2"/>
                <w:szCs w:val="24"/>
                <w:lang w:val="en-US"/>
              </w:rPr>
              <w:t>-7.02%</w:t>
            </w:r>
            <w:bookmarkEnd w:id="88"/>
          </w:p>
        </w:tc>
      </w:tr>
      <w:tr w:rsidR="00106CEC" w:rsidRPr="007D7645" w14:paraId="3067BC40" w14:textId="77777777" w:rsidTr="00106CEC">
        <w:tc>
          <w:tcPr>
            <w:tcW w:w="807" w:type="pct"/>
            <w:vMerge/>
            <w:shd w:val="clear" w:color="auto" w:fill="E0E0E0"/>
            <w:vAlign w:val="center"/>
          </w:tcPr>
          <w:p w14:paraId="03C42E8B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83A3788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0C711641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bookmarkStart w:id="89" w:name="耗热量2"/>
            <w:r w:rsidRPr="007D7645">
              <w:rPr>
                <w:rFonts w:hint="eastAsia"/>
                <w:lang w:val="en-US"/>
              </w:rPr>
              <w:t>0.00</w:t>
            </w:r>
            <w:bookmarkEnd w:id="89"/>
          </w:p>
        </w:tc>
        <w:tc>
          <w:tcPr>
            <w:tcW w:w="877" w:type="pct"/>
            <w:vAlign w:val="center"/>
          </w:tcPr>
          <w:p w14:paraId="696F77C7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bookmarkStart w:id="90" w:name="参照建筑耗热量2"/>
            <w:r>
              <w:rPr>
                <w:lang w:val="en-US"/>
              </w:rPr>
              <w:t>0.00</w:t>
            </w:r>
            <w:bookmarkEnd w:id="90"/>
          </w:p>
        </w:tc>
        <w:tc>
          <w:tcPr>
            <w:tcW w:w="960" w:type="pct"/>
            <w:vAlign w:val="center"/>
          </w:tcPr>
          <w:p w14:paraId="74530806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bookmarkStart w:id="91" w:name="节能率耗热量2"/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91"/>
          </w:p>
        </w:tc>
      </w:tr>
      <w:tr w:rsidR="00106CEC" w:rsidRPr="007D7645" w14:paraId="7D586D57" w14:textId="77777777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16ADB6A6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144B827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64596C55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bookmarkStart w:id="92" w:name="耗冷耗热量2"/>
            <w:r w:rsidRPr="007D7645">
              <w:rPr>
                <w:rFonts w:hint="eastAsia"/>
                <w:lang w:val="en-US"/>
              </w:rPr>
              <w:t>40.78</w:t>
            </w:r>
            <w:bookmarkEnd w:id="92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559DF39C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bookmarkStart w:id="93" w:name="参照建筑耗冷耗热量2"/>
            <w:r>
              <w:rPr>
                <w:rFonts w:hint="eastAsia"/>
                <w:lang w:val="en-US"/>
              </w:rPr>
              <w:t>38.10</w:t>
            </w:r>
            <w:bookmarkEnd w:id="93"/>
          </w:p>
        </w:tc>
        <w:tc>
          <w:tcPr>
            <w:tcW w:w="960" w:type="pct"/>
            <w:vAlign w:val="center"/>
          </w:tcPr>
          <w:p w14:paraId="279795BE" w14:textId="77777777" w:rsidR="00106CEC" w:rsidRPr="007D7645" w:rsidRDefault="00FA3B61" w:rsidP="00F21AC0">
            <w:pPr>
              <w:jc w:val="center"/>
              <w:rPr>
                <w:lang w:val="en-US"/>
              </w:rPr>
            </w:pPr>
            <w:bookmarkStart w:id="94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-7.02%</w:t>
            </w:r>
            <w:bookmarkEnd w:id="94"/>
          </w:p>
        </w:tc>
      </w:tr>
      <w:tr w:rsidR="00ED0BBF" w:rsidRPr="007D7645" w14:paraId="47FE72C2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467A235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6B1FB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A6C526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  <w:bookmarkStart w:id="95" w:name="热回收供冷负荷"/>
            <w:r w:rsidRPr="007D7645">
              <w:rPr>
                <w:rFonts w:hint="eastAsia"/>
                <w:lang w:val="en-US"/>
              </w:rPr>
              <w:t>5.77</w:t>
            </w:r>
            <w:bookmarkEnd w:id="95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E609E9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1717F2" w14:textId="77777777" w:rsidR="00ED0BBF" w:rsidRDefault="00FA3B6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079296BE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7856023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C5C228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64F27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  <w:bookmarkStart w:id="96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73DBF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58D8932A" w14:textId="77777777" w:rsidR="00ED0BBF" w:rsidRDefault="00FA3B6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75797C7D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DAD9A64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808BDFB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6CFCE1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  <w:bookmarkStart w:id="97" w:name="热回收负荷"/>
            <w:r w:rsidRPr="007D7645">
              <w:rPr>
                <w:rFonts w:hint="eastAsia"/>
                <w:lang w:val="en-US"/>
              </w:rPr>
              <w:t>5.77</w:t>
            </w:r>
            <w:bookmarkEnd w:id="97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2E3481" w14:textId="77777777" w:rsidR="00ED0BBF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A120F0" w14:textId="77777777" w:rsidR="00ED0BBF" w:rsidRDefault="00FA3B6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333250CD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0A9B76D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19EEBFB8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773DB7A1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98" w:name="冷源能耗"/>
            <w:r w:rsidRPr="007D7645">
              <w:rPr>
                <w:lang w:val="en-US"/>
              </w:rPr>
              <w:t>0.00</w:t>
            </w:r>
            <w:bookmarkEnd w:id="98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15BA87C3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99" w:name="参照建筑冷源能耗"/>
            <w:r w:rsidRPr="007D7645">
              <w:rPr>
                <w:lang w:val="en-US"/>
              </w:rPr>
              <w:t>0.00</w:t>
            </w:r>
            <w:bookmarkEnd w:id="99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2FF70973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00" w:name="节能率空调能耗"/>
            <w:r w:rsidRPr="007D7645">
              <w:rPr>
                <w:lang w:val="en-US"/>
              </w:rPr>
              <w:t>45.17%</w:t>
            </w:r>
            <w:bookmarkEnd w:id="100"/>
          </w:p>
        </w:tc>
      </w:tr>
      <w:tr w:rsidR="00B819A4" w:rsidRPr="007D7645" w14:paraId="041C575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C52A203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91E2940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15216620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01" w:name="冷却水泵能耗"/>
            <w:r w:rsidRPr="007D7645">
              <w:rPr>
                <w:lang w:val="en-US"/>
              </w:rPr>
              <w:t>0.00</w:t>
            </w:r>
            <w:bookmarkEnd w:id="101"/>
          </w:p>
        </w:tc>
        <w:tc>
          <w:tcPr>
            <w:tcW w:w="877" w:type="pct"/>
            <w:vAlign w:val="center"/>
          </w:tcPr>
          <w:p w14:paraId="3D57A66D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02" w:name="参照建筑冷却水泵能耗"/>
            <w:r w:rsidRPr="007D7645">
              <w:rPr>
                <w:lang w:val="en-US"/>
              </w:rPr>
              <w:t>0.00</w:t>
            </w:r>
            <w:bookmarkEnd w:id="102"/>
          </w:p>
        </w:tc>
        <w:tc>
          <w:tcPr>
            <w:tcW w:w="960" w:type="pct"/>
            <w:vMerge/>
            <w:vAlign w:val="center"/>
          </w:tcPr>
          <w:p w14:paraId="66988467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FD9D97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E4F31A4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F3051A5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0BB90475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03" w:name="冷冻水泵能耗"/>
            <w:r w:rsidRPr="007D7645">
              <w:rPr>
                <w:lang w:val="en-US"/>
              </w:rPr>
              <w:t>0.00</w:t>
            </w:r>
            <w:bookmarkEnd w:id="103"/>
          </w:p>
        </w:tc>
        <w:tc>
          <w:tcPr>
            <w:tcW w:w="877" w:type="pct"/>
            <w:vAlign w:val="center"/>
          </w:tcPr>
          <w:p w14:paraId="53ECA3FD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04" w:name="参照建筑冷冻水泵能耗"/>
            <w:r w:rsidRPr="007D7645">
              <w:rPr>
                <w:lang w:val="en-US"/>
              </w:rPr>
              <w:t>0.00</w:t>
            </w:r>
            <w:bookmarkEnd w:id="104"/>
          </w:p>
        </w:tc>
        <w:tc>
          <w:tcPr>
            <w:tcW w:w="960" w:type="pct"/>
            <w:vMerge/>
            <w:vAlign w:val="center"/>
          </w:tcPr>
          <w:p w14:paraId="385C168C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4397797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377A310" w14:textId="77777777" w:rsidR="00743445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FB75C94" w14:textId="77777777" w:rsidR="00743445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78676358" w14:textId="77777777" w:rsidR="00743445" w:rsidRPr="007D7645" w:rsidRDefault="00FA3B61" w:rsidP="00F21AC0">
            <w:pPr>
              <w:jc w:val="center"/>
              <w:rPr>
                <w:lang w:val="en-US"/>
              </w:rPr>
            </w:pPr>
            <w:bookmarkStart w:id="105" w:name="冷却塔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877" w:type="pct"/>
            <w:vAlign w:val="center"/>
          </w:tcPr>
          <w:p w14:paraId="315B0F0C" w14:textId="77777777" w:rsidR="00743445" w:rsidRPr="007D7645" w:rsidRDefault="00FA3B61" w:rsidP="00F21AC0">
            <w:pPr>
              <w:jc w:val="center"/>
              <w:rPr>
                <w:lang w:val="en-US"/>
              </w:rPr>
            </w:pPr>
            <w:bookmarkStart w:id="106" w:name="参照建筑冷却塔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960" w:type="pct"/>
            <w:vMerge/>
            <w:vAlign w:val="center"/>
          </w:tcPr>
          <w:p w14:paraId="0D5CFE61" w14:textId="77777777" w:rsidR="00743445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9EE293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51CE810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0FF6901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416C383C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07" w:name="单元式空调能耗"/>
            <w:r w:rsidRPr="007D7645">
              <w:rPr>
                <w:lang w:val="en-US"/>
              </w:rPr>
              <w:t>7.74</w:t>
            </w:r>
            <w:bookmarkEnd w:id="107"/>
          </w:p>
        </w:tc>
        <w:tc>
          <w:tcPr>
            <w:tcW w:w="877" w:type="pct"/>
            <w:vAlign w:val="center"/>
          </w:tcPr>
          <w:p w14:paraId="6FB62CB6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08" w:name="参照建筑单元式空调能耗"/>
            <w:r w:rsidRPr="007D7645">
              <w:rPr>
                <w:lang w:val="en-US"/>
              </w:rPr>
              <w:t>14.11</w:t>
            </w:r>
            <w:bookmarkEnd w:id="108"/>
          </w:p>
        </w:tc>
        <w:tc>
          <w:tcPr>
            <w:tcW w:w="960" w:type="pct"/>
            <w:vMerge/>
            <w:vAlign w:val="center"/>
          </w:tcPr>
          <w:p w14:paraId="3ADE36EE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6AAAEB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0AF29BF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AE1626D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5389A180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09" w:name="空调能耗"/>
            <w:r w:rsidRPr="007D7645">
              <w:rPr>
                <w:lang w:val="en-US"/>
              </w:rPr>
              <w:t>7.74</w:t>
            </w:r>
            <w:bookmarkEnd w:id="109"/>
          </w:p>
        </w:tc>
        <w:tc>
          <w:tcPr>
            <w:tcW w:w="877" w:type="pct"/>
            <w:vAlign w:val="center"/>
          </w:tcPr>
          <w:p w14:paraId="6205844A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10" w:name="参照建筑空调能耗"/>
            <w:r w:rsidRPr="007D7645">
              <w:rPr>
                <w:lang w:val="en-US"/>
              </w:rPr>
              <w:t>14.11</w:t>
            </w:r>
            <w:bookmarkEnd w:id="110"/>
          </w:p>
        </w:tc>
        <w:tc>
          <w:tcPr>
            <w:tcW w:w="960" w:type="pct"/>
            <w:vMerge/>
            <w:vAlign w:val="center"/>
          </w:tcPr>
          <w:p w14:paraId="08B0EE17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CED02EC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5CFD6B76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06490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6CEEA1DB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11" w:name="热源能耗"/>
            <w:r w:rsidRPr="007D7645">
              <w:rPr>
                <w:lang w:val="en-US"/>
              </w:rPr>
              <w:t>0.00</w:t>
            </w:r>
            <w:bookmarkEnd w:id="111"/>
          </w:p>
        </w:tc>
        <w:tc>
          <w:tcPr>
            <w:tcW w:w="877" w:type="pct"/>
            <w:vAlign w:val="center"/>
          </w:tcPr>
          <w:p w14:paraId="19C43B95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12" w:name="参照建筑热源能耗"/>
            <w:r w:rsidRPr="007D7645">
              <w:rPr>
                <w:lang w:val="en-US"/>
              </w:rPr>
              <w:t>0.00</w:t>
            </w:r>
            <w:bookmarkEnd w:id="112"/>
          </w:p>
        </w:tc>
        <w:tc>
          <w:tcPr>
            <w:tcW w:w="960" w:type="pct"/>
            <w:vMerge w:val="restart"/>
            <w:vAlign w:val="center"/>
          </w:tcPr>
          <w:p w14:paraId="182E8D3C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13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13"/>
          </w:p>
        </w:tc>
      </w:tr>
      <w:tr w:rsidR="00B819A4" w:rsidRPr="007D7645" w14:paraId="5957BBE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B96068E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641DE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0A9991AE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14" w:name="热水泵能耗"/>
            <w:r w:rsidRPr="007D7645">
              <w:rPr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4076843F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15" w:name="参照建筑热水泵能耗"/>
            <w:r w:rsidRPr="007D7645">
              <w:rPr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/>
            <w:vAlign w:val="center"/>
          </w:tcPr>
          <w:p w14:paraId="1DBC3C08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8CED15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5D03ADA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E7DEE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59E21144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16" w:name="单元式热泵能耗"/>
            <w:r w:rsidRPr="007D7645">
              <w:rPr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vAlign w:val="center"/>
          </w:tcPr>
          <w:p w14:paraId="50BD36A4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17" w:name="参照建筑单元式热泵能耗"/>
            <w:r w:rsidRPr="007D7645">
              <w:rPr>
                <w:lang w:val="en-US"/>
              </w:rPr>
              <w:t>0.00</w:t>
            </w:r>
            <w:bookmarkEnd w:id="117"/>
          </w:p>
        </w:tc>
        <w:tc>
          <w:tcPr>
            <w:tcW w:w="960" w:type="pct"/>
            <w:vMerge/>
            <w:vAlign w:val="center"/>
          </w:tcPr>
          <w:p w14:paraId="05E622B9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BE0354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14126E1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B7D7BC1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380151D0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18" w:name="供暖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877" w:type="pct"/>
            <w:vAlign w:val="center"/>
          </w:tcPr>
          <w:p w14:paraId="25AC62F8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19" w:name="参照建筑供暖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960" w:type="pct"/>
            <w:vMerge/>
            <w:vAlign w:val="center"/>
          </w:tcPr>
          <w:p w14:paraId="615D85BB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4413B500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436865D8" w14:textId="77777777" w:rsidR="00F62185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17D7C7" w14:textId="77777777" w:rsidR="00F62185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08BDABA3" w14:textId="77777777" w:rsidR="00F62185" w:rsidRPr="007D7645" w:rsidRDefault="00FA3B61" w:rsidP="00F21AC0">
            <w:pPr>
              <w:jc w:val="center"/>
              <w:rPr>
                <w:lang w:val="en-US"/>
              </w:rPr>
            </w:pPr>
            <w:bookmarkStart w:id="120" w:name="新排风系统能耗"/>
            <w:r>
              <w:rPr>
                <w:rFonts w:hint="eastAsia"/>
                <w:lang w:val="en-US"/>
              </w:rPr>
              <w:t>1.79</w:t>
            </w:r>
            <w:bookmarkEnd w:id="120"/>
          </w:p>
        </w:tc>
        <w:tc>
          <w:tcPr>
            <w:tcW w:w="877" w:type="pct"/>
            <w:vAlign w:val="center"/>
          </w:tcPr>
          <w:p w14:paraId="6F6E447C" w14:textId="77777777" w:rsidR="00F62185" w:rsidRPr="007D7645" w:rsidRDefault="00FA3B61" w:rsidP="00F21AC0">
            <w:pPr>
              <w:jc w:val="center"/>
              <w:rPr>
                <w:lang w:val="en-US"/>
              </w:rPr>
            </w:pPr>
            <w:bookmarkStart w:id="121" w:name="参照建筑新排风系统能耗"/>
            <w:r>
              <w:rPr>
                <w:lang w:val="en-US"/>
              </w:rPr>
              <w:t>1.53</w:t>
            </w:r>
            <w:bookmarkEnd w:id="121"/>
          </w:p>
        </w:tc>
        <w:tc>
          <w:tcPr>
            <w:tcW w:w="960" w:type="pct"/>
            <w:vMerge w:val="restart"/>
            <w:vAlign w:val="center"/>
          </w:tcPr>
          <w:p w14:paraId="744632B1" w14:textId="77777777" w:rsidR="00F62185" w:rsidRPr="007D7645" w:rsidRDefault="00FA3B61" w:rsidP="00F21AC0">
            <w:pPr>
              <w:jc w:val="center"/>
              <w:rPr>
                <w:lang w:val="en-US"/>
              </w:rPr>
            </w:pPr>
            <w:bookmarkStart w:id="122" w:name="节能率空调动力能耗"/>
            <w:r>
              <w:rPr>
                <w:rFonts w:hint="eastAsia"/>
                <w:lang w:val="en-US"/>
              </w:rPr>
              <w:t>-16.99%</w:t>
            </w:r>
            <w:bookmarkEnd w:id="122"/>
          </w:p>
        </w:tc>
      </w:tr>
      <w:tr w:rsidR="007E4106" w:rsidRPr="007D7645" w14:paraId="71706104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43138EDA" w14:textId="77777777" w:rsidR="007E4106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5C1078" w14:textId="77777777" w:rsidR="007E4106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46F0AC2D" w14:textId="77777777" w:rsidR="007E4106" w:rsidRDefault="00FA3B61" w:rsidP="00F21AC0">
            <w:pPr>
              <w:jc w:val="center"/>
              <w:rPr>
                <w:lang w:val="en-US"/>
              </w:rPr>
            </w:pPr>
            <w:bookmarkStart w:id="123" w:name="风机盘管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vAlign w:val="center"/>
          </w:tcPr>
          <w:p w14:paraId="1A0A195C" w14:textId="77777777" w:rsidR="007E4106" w:rsidRDefault="00FA3B61" w:rsidP="00F21AC0">
            <w:pPr>
              <w:jc w:val="center"/>
              <w:rPr>
                <w:lang w:val="en-US"/>
              </w:rPr>
            </w:pPr>
            <w:bookmarkStart w:id="124" w:name="参照建筑风机盘管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960" w:type="pct"/>
            <w:vMerge/>
            <w:vAlign w:val="center"/>
          </w:tcPr>
          <w:p w14:paraId="107B9E30" w14:textId="77777777" w:rsidR="007E4106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3F110E3C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F46BE86" w14:textId="77777777" w:rsidR="00306BC4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08266B" w14:textId="77777777" w:rsidR="00306BC4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4BB6CDEF" w14:textId="77777777" w:rsidR="00306BC4" w:rsidRDefault="00FA3B61" w:rsidP="00F21AC0">
            <w:pPr>
              <w:jc w:val="center"/>
              <w:rPr>
                <w:lang w:val="en-US"/>
              </w:rPr>
            </w:pPr>
            <w:bookmarkStart w:id="125" w:name="多联机室内机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877" w:type="pct"/>
            <w:vAlign w:val="center"/>
          </w:tcPr>
          <w:p w14:paraId="3F07155A" w14:textId="77777777" w:rsidR="00306BC4" w:rsidRDefault="00FA3B61" w:rsidP="00F21AC0">
            <w:pPr>
              <w:jc w:val="center"/>
              <w:rPr>
                <w:lang w:val="en-US"/>
              </w:rPr>
            </w:pPr>
            <w:bookmarkStart w:id="126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960" w:type="pct"/>
            <w:vMerge/>
            <w:vAlign w:val="center"/>
          </w:tcPr>
          <w:p w14:paraId="0DCAFB22" w14:textId="77777777" w:rsidR="00306BC4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666A2EF3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0C5BE732" w14:textId="77777777" w:rsidR="00581199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C12302" w14:textId="77777777" w:rsidR="00581199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5868E642" w14:textId="77777777" w:rsidR="00581199" w:rsidRDefault="00FA3B61" w:rsidP="00F21AC0">
            <w:pPr>
              <w:jc w:val="center"/>
              <w:rPr>
                <w:lang w:val="en-US"/>
              </w:rPr>
            </w:pPr>
            <w:bookmarkStart w:id="127" w:name="全空气系统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vAlign w:val="center"/>
          </w:tcPr>
          <w:p w14:paraId="4B564658" w14:textId="77777777" w:rsidR="00581199" w:rsidRDefault="00FA3B61" w:rsidP="00F21AC0">
            <w:pPr>
              <w:jc w:val="center"/>
              <w:rPr>
                <w:lang w:val="en-US"/>
              </w:rPr>
            </w:pPr>
            <w:bookmarkStart w:id="128" w:name="参照建筑全空气系统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960" w:type="pct"/>
            <w:vMerge/>
            <w:vAlign w:val="center"/>
          </w:tcPr>
          <w:p w14:paraId="47D58C0A" w14:textId="77777777" w:rsidR="00581199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45BD8D7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2981FE2" w14:textId="77777777" w:rsidR="00F62185" w:rsidRPr="007D7645" w:rsidRDefault="00FA3B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10BE163" w14:textId="77777777" w:rsidR="00F62185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6FD28D52" w14:textId="77777777" w:rsidR="00F62185" w:rsidRPr="007D7645" w:rsidRDefault="00FA3B61" w:rsidP="00F21AC0">
            <w:pPr>
              <w:jc w:val="center"/>
              <w:rPr>
                <w:lang w:val="en-US"/>
              </w:rPr>
            </w:pPr>
            <w:bookmarkStart w:id="129" w:name="空调动力能耗"/>
            <w:r>
              <w:rPr>
                <w:rFonts w:hint="eastAsia"/>
                <w:lang w:val="en-US"/>
              </w:rPr>
              <w:t>1.79</w:t>
            </w:r>
            <w:bookmarkEnd w:id="129"/>
          </w:p>
        </w:tc>
        <w:tc>
          <w:tcPr>
            <w:tcW w:w="877" w:type="pct"/>
            <w:vAlign w:val="center"/>
          </w:tcPr>
          <w:p w14:paraId="7B847474" w14:textId="77777777" w:rsidR="00F62185" w:rsidRPr="007D7645" w:rsidRDefault="00FA3B61" w:rsidP="00F21AC0">
            <w:pPr>
              <w:jc w:val="center"/>
              <w:rPr>
                <w:lang w:val="en-US"/>
              </w:rPr>
            </w:pPr>
            <w:bookmarkStart w:id="130" w:name="参照建筑空调动力能耗"/>
            <w:r>
              <w:rPr>
                <w:rFonts w:hint="eastAsia"/>
                <w:lang w:val="en-US"/>
              </w:rPr>
              <w:t>1.53</w:t>
            </w:r>
            <w:bookmarkEnd w:id="130"/>
          </w:p>
        </w:tc>
        <w:tc>
          <w:tcPr>
            <w:tcW w:w="960" w:type="pct"/>
            <w:vMerge/>
            <w:vAlign w:val="center"/>
          </w:tcPr>
          <w:p w14:paraId="2374751D" w14:textId="77777777" w:rsidR="00F62185" w:rsidRPr="007D7645" w:rsidRDefault="00FA3B61" w:rsidP="00F21AC0">
            <w:pPr>
              <w:jc w:val="center"/>
              <w:rPr>
                <w:lang w:val="en-US"/>
              </w:rPr>
            </w:pPr>
          </w:p>
        </w:tc>
      </w:tr>
      <w:tr w:rsidR="00C30754" w:rsidRPr="007D7645" w14:paraId="6ED54638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13E8BCFD" w14:textId="77777777" w:rsidR="00C30754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62A6F692" w14:textId="77777777" w:rsidR="00C30754" w:rsidRDefault="00FA3B61" w:rsidP="00F21AC0">
            <w:pPr>
              <w:jc w:val="center"/>
              <w:rPr>
                <w:lang w:val="en-US"/>
              </w:rPr>
            </w:pPr>
            <w:bookmarkStart w:id="131" w:name="照明能耗"/>
            <w:r>
              <w:rPr>
                <w:rFonts w:hint="eastAsia"/>
                <w:lang w:val="en-US"/>
              </w:rPr>
              <w:t>12.31</w:t>
            </w:r>
            <w:bookmarkEnd w:id="131"/>
          </w:p>
        </w:tc>
        <w:tc>
          <w:tcPr>
            <w:tcW w:w="877" w:type="pct"/>
            <w:vAlign w:val="center"/>
          </w:tcPr>
          <w:p w14:paraId="3A4E35E0" w14:textId="77777777" w:rsidR="00C30754" w:rsidRDefault="00FA3B61" w:rsidP="00F21AC0">
            <w:pPr>
              <w:jc w:val="center"/>
              <w:rPr>
                <w:lang w:val="en-US"/>
              </w:rPr>
            </w:pPr>
            <w:bookmarkStart w:id="132" w:name="参照建筑照明能耗"/>
            <w:r>
              <w:rPr>
                <w:rFonts w:hint="eastAsia"/>
                <w:lang w:val="en-US"/>
              </w:rPr>
              <w:t>15.34</w:t>
            </w:r>
            <w:bookmarkEnd w:id="132"/>
          </w:p>
        </w:tc>
        <w:tc>
          <w:tcPr>
            <w:tcW w:w="960" w:type="pct"/>
            <w:vAlign w:val="center"/>
          </w:tcPr>
          <w:p w14:paraId="6575AF5C" w14:textId="77777777" w:rsidR="00C30754" w:rsidRPr="007D7645" w:rsidRDefault="00FA3B61" w:rsidP="00F21AC0">
            <w:pPr>
              <w:jc w:val="center"/>
              <w:rPr>
                <w:lang w:val="en-US"/>
              </w:rPr>
            </w:pPr>
            <w:bookmarkStart w:id="133" w:name="节能率照明能耗"/>
            <w:r>
              <w:rPr>
                <w:rFonts w:hint="eastAsia"/>
                <w:lang w:val="en-US"/>
              </w:rPr>
              <w:t>19.74%</w:t>
            </w:r>
            <w:bookmarkEnd w:id="133"/>
          </w:p>
        </w:tc>
      </w:tr>
      <w:tr w:rsidR="00B819A4" w:rsidRPr="007D7645" w14:paraId="3184604F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6F3BE78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4FDEB944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34" w:name="供暖空调照明风机能耗"/>
            <w:r w:rsidRPr="007D7645">
              <w:rPr>
                <w:rFonts w:hint="eastAsia"/>
                <w:lang w:val="en-US"/>
              </w:rPr>
              <w:t>21.83</w:t>
            </w:r>
            <w:bookmarkEnd w:id="134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E763DF8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35" w:name="参照建筑供暖空调照明风机能耗"/>
            <w:r w:rsidRPr="007D7645">
              <w:rPr>
                <w:rFonts w:hint="eastAsia"/>
                <w:lang w:val="en-US"/>
              </w:rPr>
              <w:t>30.98</w:t>
            </w:r>
            <w:bookmarkEnd w:id="135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09342BE3" w14:textId="77777777" w:rsidR="00B819A4" w:rsidRPr="007D7645" w:rsidRDefault="00FA3B61" w:rsidP="00F21AC0">
            <w:pPr>
              <w:jc w:val="center"/>
              <w:rPr>
                <w:lang w:val="en-US"/>
              </w:rPr>
            </w:pPr>
            <w:bookmarkStart w:id="136" w:name="节能率供暖空调照明风机能耗"/>
            <w:r w:rsidRPr="007D7645">
              <w:rPr>
                <w:rFonts w:hint="eastAsia"/>
                <w:lang w:val="en-US"/>
              </w:rPr>
              <w:t>29.51%</w:t>
            </w:r>
            <w:bookmarkEnd w:id="136"/>
          </w:p>
        </w:tc>
      </w:tr>
    </w:tbl>
    <w:p w14:paraId="3E6F7D0F" w14:textId="77777777" w:rsidR="00CC2ABC" w:rsidRDefault="00FA3B61"/>
    <w:p w14:paraId="561D716E" w14:textId="77777777" w:rsidR="0072459B" w:rsidRDefault="0072459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955FA7" w14:textId="77777777" w:rsidR="0072459B" w:rsidRDefault="00FA3B61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887E57E" wp14:editId="007BC820">
            <wp:extent cx="4915416" cy="4582006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B933B1" wp14:editId="0700CC65">
            <wp:extent cx="4915416" cy="4562954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36993" w14:textId="77777777" w:rsidR="0072459B" w:rsidRDefault="0072459B"/>
    <w:p w14:paraId="0776196D" w14:textId="77777777" w:rsidR="0072459B" w:rsidRDefault="00FA3B61">
      <w:pPr>
        <w:jc w:val="center"/>
      </w:pPr>
      <w:r>
        <w:rPr>
          <w:noProof/>
        </w:rPr>
        <w:lastRenderedPageBreak/>
        <w:drawing>
          <wp:inline distT="0" distB="0" distL="0" distR="0" wp14:anchorId="44ADFB6C" wp14:editId="61932D52">
            <wp:extent cx="5667375" cy="42481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A2929" w14:textId="77777777" w:rsidR="0072459B" w:rsidRDefault="0072459B">
      <w:pPr>
        <w:jc w:val="both"/>
      </w:pPr>
    </w:p>
    <w:p w14:paraId="78C9FD6E" w14:textId="77777777" w:rsidR="0072459B" w:rsidRDefault="0072459B">
      <w:pPr>
        <w:sectPr w:rsidR="0072459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80C689B" w14:textId="77777777" w:rsidR="0072459B" w:rsidRDefault="00FA3B61">
      <w:pPr>
        <w:pStyle w:val="1"/>
        <w:jc w:val="both"/>
      </w:pPr>
      <w:bookmarkStart w:id="137" w:name="_Toc97035667"/>
      <w:r>
        <w:lastRenderedPageBreak/>
        <w:t>附录</w:t>
      </w:r>
      <w:bookmarkEnd w:id="137"/>
    </w:p>
    <w:p w14:paraId="0F16080F" w14:textId="77777777" w:rsidR="0072459B" w:rsidRDefault="00FA3B61">
      <w:pPr>
        <w:pStyle w:val="2"/>
      </w:pPr>
      <w:bookmarkStart w:id="138" w:name="_Toc97035668"/>
      <w:r>
        <w:t>工作日</w:t>
      </w:r>
      <w:r>
        <w:t>/</w:t>
      </w:r>
      <w:r>
        <w:t>节假日人员逐时在室率</w:t>
      </w:r>
      <w:r>
        <w:t>(%)</w:t>
      </w:r>
      <w:bookmarkEnd w:id="138"/>
    </w:p>
    <w:p w14:paraId="5B3FE3C4" w14:textId="77777777" w:rsidR="0072459B" w:rsidRDefault="0072459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DD089D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11B88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0390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9A22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EAAE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E451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E5F8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45AE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F0DA2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ED58B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142D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D19B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FD6B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8C4F5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DA7C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AA8D4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BC78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21F8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2001D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45F3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F68CD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5DA3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12309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DF40B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26BD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B1171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2459B" w14:paraId="1FBE72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53A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FC6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44F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CFB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0E4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8F5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A6E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7D6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B21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79D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B8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9E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66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113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06E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F0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F09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10D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E9D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B2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50B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93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DEF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7E1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732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540F0B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DE8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76D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373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8D9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9F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CC0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B1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AC4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C12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2F0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58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2E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F5B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F88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149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55A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9FB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2A5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DA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CC8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D84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BED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D81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A4F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938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480C33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475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42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8AE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C11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954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A8C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6F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08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CF4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DB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33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2D4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EC8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861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80E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794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9F8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7B2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50F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371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ACD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A53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65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4DE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806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711D93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5DF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F4E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935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64B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BBB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5A0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70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E4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4B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639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8EC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92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B95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D27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FDF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F6E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AD4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0AF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3F3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CAE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94D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02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34C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D1D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289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785118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5E1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772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714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6CE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33F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2DD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A51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595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E6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048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7E7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89C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618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EBD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0CF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322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FA9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FBB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EC3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6F3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A4B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C7F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333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8E7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526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41ABB6E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4E2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E45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C3F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6C7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D31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32B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6F7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06C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563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45F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C66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47F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8DB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2E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384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90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D1F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A05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76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1EA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597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1D4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868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09C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F6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73377F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9D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24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95C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A24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531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818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1E2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A4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624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80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3D9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056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E69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7AA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81A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EE5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FB7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E4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3E7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2C8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A0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BED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22B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A44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6E8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76C97B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831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1A5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67A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48A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50D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181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5D7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49C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65E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821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D1F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4D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091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72E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11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B7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4F6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E93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228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467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56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F0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539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776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0A9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692592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6BC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43C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2A5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172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826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BCC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33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9D5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72C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51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9DF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208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F68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227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C4B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856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B43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F4A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885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06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DC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E16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3E6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2C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00C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A60E7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80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8E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E24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E8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71B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7FC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FBD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2FD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394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E05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6B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B6A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EC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C4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9E1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8B9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249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994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D20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882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9D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41C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A95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490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0E0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29E3774" w14:textId="77777777" w:rsidR="0072459B" w:rsidRDefault="0072459B">
      <w:pPr>
        <w:jc w:val="both"/>
      </w:pPr>
    </w:p>
    <w:p w14:paraId="5AC20CB8" w14:textId="77777777" w:rsidR="0072459B" w:rsidRDefault="00FA3B61">
      <w:r>
        <w:t>注：上行：工作日；下行：节假日</w:t>
      </w:r>
    </w:p>
    <w:p w14:paraId="616ED5CB" w14:textId="77777777" w:rsidR="0072459B" w:rsidRDefault="00FA3B61">
      <w:pPr>
        <w:pStyle w:val="2"/>
      </w:pPr>
      <w:bookmarkStart w:id="139" w:name="_Toc97035669"/>
      <w:r>
        <w:t>工作日</w:t>
      </w:r>
      <w:r>
        <w:t>/</w:t>
      </w:r>
      <w:r>
        <w:t>节假日照明开关时间表</w:t>
      </w:r>
      <w:r>
        <w:t>(%)</w:t>
      </w:r>
      <w:bookmarkEnd w:id="139"/>
    </w:p>
    <w:p w14:paraId="740CBC9C" w14:textId="77777777" w:rsidR="0072459B" w:rsidRDefault="0072459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FE6FC6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CB42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7B28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D7C82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5FFA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CD2C5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2BDA4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2B91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64015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38FB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FC382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38C4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2A7F8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A324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8CE4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D470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8A2F2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3FEF0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246D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24C21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7668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65A91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14424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05C3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F68F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A157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2459B" w14:paraId="071B764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EAC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118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6E5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E01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6A7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DD4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E80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E6C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32E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E25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31A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5F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032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9C2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76F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795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940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F52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23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7CB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C9E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70F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7E5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65F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86B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2459B" w14:paraId="73CF0F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D8F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2F2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1C2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B8F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C44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007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D7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40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91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8A2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518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3B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188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526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255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5D7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55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ACC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558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3D8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6EE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EA4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63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6A7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A17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55CAA4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D20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312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9C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C3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AAE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D1E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8C6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D3B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B35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7EA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94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F61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0F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838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176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8F1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80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352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2D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CA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F2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42F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63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78D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C5C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2459B" w14:paraId="7A6C78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20D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A3E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B4A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2FE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AA8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56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7F3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DC3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056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BE3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467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F2F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95E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337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CAF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B0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55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881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E8F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129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2AA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2AA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F8C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C0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168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12EE4C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0A6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1E3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CB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435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DC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007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F17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0AB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2B8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CF7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74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BAF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038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003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A2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B50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00C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82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0EA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C12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06F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90C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8BC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DE1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8DF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760431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92D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5C2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2FA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3FC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D03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E3B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3C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1DA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39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BAC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132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7A4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025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2DE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D0C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2DE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B4B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AAB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F69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E83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FB9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BA0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610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FB6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636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25F091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950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565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3F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AB9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63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AC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9D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576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9BC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E6B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826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CD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B0C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039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1D6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F40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55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E97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124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9D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8CF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27A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38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B16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0A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2459B" w14:paraId="697047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E5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5AC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B1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F0D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F5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0EC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6B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B03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325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D1B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A72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9A8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DD3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A5A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DE9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97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635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EB4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B5E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E76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9F9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9A3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A79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3E9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6A7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6DBB41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904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AD6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630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59B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3D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B12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B2B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CB4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54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0CE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42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B8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81D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842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63D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4B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856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EB7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755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61C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E5D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14B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7F6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05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D3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72D8483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65C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2A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739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9F3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33B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C8D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1C3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7AF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41C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64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40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3A9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B7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09A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8A6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899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04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36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C60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260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9DB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5C6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7D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12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ABB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6E57588B" w14:textId="77777777" w:rsidR="0072459B" w:rsidRDefault="0072459B"/>
    <w:p w14:paraId="27ECC25C" w14:textId="77777777" w:rsidR="0072459B" w:rsidRDefault="00FA3B61">
      <w:r>
        <w:t>注：上行：工作日；下行：节假日</w:t>
      </w:r>
    </w:p>
    <w:p w14:paraId="40E9129F" w14:textId="77777777" w:rsidR="0072459B" w:rsidRDefault="00FA3B61">
      <w:pPr>
        <w:pStyle w:val="2"/>
      </w:pPr>
      <w:bookmarkStart w:id="140" w:name="_Toc97035670"/>
      <w:r>
        <w:t>工作日</w:t>
      </w:r>
      <w:r>
        <w:t>/</w:t>
      </w:r>
      <w:r>
        <w:t>节假日设备逐时使用率</w:t>
      </w:r>
      <w:r>
        <w:t>(%)</w:t>
      </w:r>
      <w:bookmarkEnd w:id="140"/>
    </w:p>
    <w:p w14:paraId="487C3760" w14:textId="77777777" w:rsidR="0072459B" w:rsidRDefault="0072459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2B881D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5410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BA91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3B10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A235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A9BDD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555D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A3C4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86FAE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3857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333BF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0F6A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3692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5695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5F6B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67478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F55C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B011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6DAD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5C57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546E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D587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6C90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C0E6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A16A0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E261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2459B" w14:paraId="54BA78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2F2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D6A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EAC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EF3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0FA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28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727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3A1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402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EFC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F26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D2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CB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1B8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DB3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DBD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BC6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6C5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5D4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9F6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A74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3FF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521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B79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12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52BC4E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217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8C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1EE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E4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1E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6B7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7E1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1BF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42C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8B6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2C4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10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B6B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F39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83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BA3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44E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BD2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20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9B9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3B2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395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979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5A6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73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4684A4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94B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4D2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CA1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27B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F41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26C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DB7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40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DB8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25A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86C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1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DF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F71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F9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639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19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BFB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4B4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02C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EB7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6BB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B88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EE5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2F6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7B9D644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4B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491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CC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DD0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4DB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BFE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A08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B1A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9C7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A05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557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907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59A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6AD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31E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BF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516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9AC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31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92E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405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520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8DA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D36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DAF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60CAC2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D5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FE7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69E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955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232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2C4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C61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099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8F8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BA9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E65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1C9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068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6D1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270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2F2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010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27C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07D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70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D1F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7C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8B0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542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361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0E9711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CB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AEB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B79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B1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7E6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1BB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0CF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F10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E4E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47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E6E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837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1C3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409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068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0D7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5F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FE4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97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011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FF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024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9A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89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FE5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63147A6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7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45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9F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CCB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697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82F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9A7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5C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F2F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F8B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8E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60C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B67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DCF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C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8AF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77A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266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0F5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E5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14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0A6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AC9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00C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11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5C34B1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9D1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BB5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09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242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D9D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105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160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C3E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37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7B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AE5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082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3B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2A2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375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C80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13C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B12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71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65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C7C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AA7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4F8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84E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54A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2459B" w14:paraId="636794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F65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9C9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0CE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8D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0E6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072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0D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822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35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97D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1A8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2F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BE6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679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E9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F02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9C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FC8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BDB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57E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93F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C8F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23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124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38B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D4BF1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77D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B6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6E8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390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78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96C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683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FAB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3E8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D18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237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8C9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35D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B3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D70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F8F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ECC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A91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BBC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A46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F3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B98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E10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9B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C4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57C58B9" w14:textId="77777777" w:rsidR="0072459B" w:rsidRDefault="0072459B"/>
    <w:p w14:paraId="2E6484E7" w14:textId="77777777" w:rsidR="0072459B" w:rsidRDefault="00FA3B61">
      <w:r>
        <w:t>注：上行：工作日；下行：节假日</w:t>
      </w:r>
    </w:p>
    <w:p w14:paraId="614B67A2" w14:textId="77777777" w:rsidR="0072459B" w:rsidRDefault="00FA3B61">
      <w:pPr>
        <w:pStyle w:val="2"/>
      </w:pPr>
      <w:bookmarkStart w:id="141" w:name="_Toc97035671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1"/>
    </w:p>
    <w:p w14:paraId="24D3AA43" w14:textId="77777777" w:rsidR="0072459B" w:rsidRDefault="00FA3B61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CADF09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7A23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6AB3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410C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4CFC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2E5B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2BB8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1DA8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A344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3842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153D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291A4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19C6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95B3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CC08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2368A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234B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E3CB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BC3D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60CD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4865C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682D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6B81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039F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CB82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2BBD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2459B" w14:paraId="782615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B80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C33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38D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03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C5B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98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2E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C64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826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AA1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036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9E8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704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FA3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8A3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3A1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C4A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9ED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E23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12F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25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AE3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B60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88F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AA4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40AC7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E38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B80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68B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15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36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804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D25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8C4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364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AAA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A8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5F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E3F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638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31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24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8F7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E1D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02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17F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128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CC6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A10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3F7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C7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C9BE00A" w14:textId="77777777" w:rsidR="0072459B" w:rsidRDefault="00FA3B61">
      <w:r>
        <w:t>供冷期：</w:t>
      </w:r>
    </w:p>
    <w:p w14:paraId="62EEBA85" w14:textId="77777777" w:rsidR="0072459B" w:rsidRDefault="0072459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55A8DB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666D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534C5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A4C5E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8108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E98C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27072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4ADB8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D5B5B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A2E1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6E9B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0141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0EDE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32E46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71DDA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1F28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D276E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8E6A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60B08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8214B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62608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1E6BB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746A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EB2E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2275A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9504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2459B" w14:paraId="6318D2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77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295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4D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12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5A3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D0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94D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BBB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89F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D08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573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8FFA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501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69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B6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78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321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6A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612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2F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7AC2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3CD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FDA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01A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7733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8564A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51C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3B4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9DF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9C6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80BE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DFC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A3B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6A97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E4DF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F37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D56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9A9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B2D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4149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84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A8D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1B66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E4C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B611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AFED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D36B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6BD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F064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0065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1B40" w14:textId="77777777" w:rsidR="001211D7" w:rsidRDefault="00FA3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66B2B3" w14:textId="77777777" w:rsidR="0072459B" w:rsidRDefault="0072459B"/>
    <w:p w14:paraId="7BE24747" w14:textId="77777777" w:rsidR="0072459B" w:rsidRDefault="00FA3B61">
      <w:r>
        <w:t>注：上行：工作日；下行：节假日</w:t>
      </w:r>
    </w:p>
    <w:p w14:paraId="32D56F39" w14:textId="77777777" w:rsidR="0072459B" w:rsidRDefault="0072459B"/>
    <w:sectPr w:rsidR="0072459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FB81" w14:textId="77777777" w:rsidR="00FA3B61" w:rsidRDefault="00FA3B61" w:rsidP="00203A7D">
      <w:r>
        <w:separator/>
      </w:r>
    </w:p>
  </w:endnote>
  <w:endnote w:type="continuationSeparator" w:id="0">
    <w:p w14:paraId="21974959" w14:textId="77777777" w:rsidR="00FA3B61" w:rsidRDefault="00FA3B6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25FA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F98D35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D419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4DAB">
      <w:rPr>
        <w:rStyle w:val="a9"/>
        <w:noProof/>
      </w:rPr>
      <w:t>4</w:t>
    </w:r>
    <w:r>
      <w:rPr>
        <w:rStyle w:val="a9"/>
      </w:rPr>
      <w:fldChar w:fldCharType="end"/>
    </w:r>
  </w:p>
  <w:p w14:paraId="41F9BDF7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48EF" w14:textId="77777777" w:rsidR="00FA3B61" w:rsidRDefault="00FA3B61" w:rsidP="00203A7D">
      <w:r>
        <w:separator/>
      </w:r>
    </w:p>
  </w:footnote>
  <w:footnote w:type="continuationSeparator" w:id="0">
    <w:p w14:paraId="542CB266" w14:textId="77777777" w:rsidR="00FA3B61" w:rsidRDefault="00FA3B6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2C94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4C25B7EC" wp14:editId="5E0DA9A8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82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5E4E76"/>
    <w:rsid w:val="00624DAB"/>
    <w:rsid w:val="00694FCA"/>
    <w:rsid w:val="006E3B8E"/>
    <w:rsid w:val="0072459B"/>
    <w:rsid w:val="007D7FC4"/>
    <w:rsid w:val="00847185"/>
    <w:rsid w:val="00883D6C"/>
    <w:rsid w:val="008A48DA"/>
    <w:rsid w:val="008F507F"/>
    <w:rsid w:val="009677EB"/>
    <w:rsid w:val="009A1982"/>
    <w:rsid w:val="00A32590"/>
    <w:rsid w:val="00A355BD"/>
    <w:rsid w:val="00A471F7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3B61"/>
    <w:rsid w:val="00FA4B87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D327277"/>
  <w15:chartTrackingRefBased/>
  <w15:docId w15:val="{206C5B48-299F-4131-97BA-D964402E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00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21</Pages>
  <Words>1597</Words>
  <Characters>9108</Characters>
  <Application>Microsoft Office Word</Application>
  <DocSecurity>0</DocSecurity>
  <Lines>75</Lines>
  <Paragraphs>21</Paragraphs>
  <ScaleCrop>false</ScaleCrop>
  <Company>ths</Company>
  <LinksUpToDate>false</LinksUpToDate>
  <CharactersWithSpaces>10684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subject/>
  <dc:creator>一柒柒</dc:creator>
  <cp:keywords/>
  <cp:lastModifiedBy>柒柒 一</cp:lastModifiedBy>
  <cp:revision>1</cp:revision>
  <cp:lastPrinted>1899-12-31T16:00:00Z</cp:lastPrinted>
  <dcterms:created xsi:type="dcterms:W3CDTF">2022-03-01T06:00:00Z</dcterms:created>
  <dcterms:modified xsi:type="dcterms:W3CDTF">2022-03-01T06:01:00Z</dcterms:modified>
</cp:coreProperties>
</file>