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092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1A2FE2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4FDA70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1FE084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991010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E17D4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6C494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790D44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A2D8C4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榕树·荣宿（广工沙河校区教学楼改造设计）</w:t>
            </w:r>
            <w:bookmarkEnd w:id="1"/>
          </w:p>
        </w:tc>
      </w:tr>
      <w:tr w:rsidR="00D40158" w:rsidRPr="00D40158" w14:paraId="422474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30F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C755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0584D70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8B18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24B6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7420B0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39B5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0260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007C3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AE06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2DD9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2F97E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D22F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66A5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DF66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8412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DC24B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EF7D5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75A1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5B9E0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E7B12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A936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94CF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408392D0" w14:textId="77777777" w:rsidR="00D40158" w:rsidRDefault="00D40158" w:rsidP="00B41640">
      <w:pPr>
        <w:rPr>
          <w:rFonts w:ascii="宋体" w:hAnsi="宋体"/>
          <w:lang w:val="en-US"/>
        </w:rPr>
      </w:pPr>
    </w:p>
    <w:p w14:paraId="12A3FC2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9E7B8F7" wp14:editId="09AFB353">
            <wp:extent cx="1514634" cy="1514634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5B27C8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0CF55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2C61D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F0A51A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5F1CF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E6B0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5AB00BF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EC80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10A140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60EF20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C8DDE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F4A29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T18928529024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66872D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009F8E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99E46C8" w14:textId="77777777" w:rsidR="006B11C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85307" w:history="1">
        <w:r w:rsidR="006B11C9" w:rsidRPr="006355BE">
          <w:rPr>
            <w:rStyle w:val="a6"/>
          </w:rPr>
          <w:t>1</w:t>
        </w:r>
        <w:r w:rsidR="006B11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B11C9" w:rsidRPr="006355BE">
          <w:rPr>
            <w:rStyle w:val="a6"/>
          </w:rPr>
          <w:t>建筑概况</w:t>
        </w:r>
        <w:r w:rsidR="006B11C9">
          <w:rPr>
            <w:webHidden/>
          </w:rPr>
          <w:tab/>
        </w:r>
        <w:r w:rsidR="006B11C9">
          <w:rPr>
            <w:webHidden/>
          </w:rPr>
          <w:fldChar w:fldCharType="begin"/>
        </w:r>
        <w:r w:rsidR="006B11C9">
          <w:rPr>
            <w:webHidden/>
          </w:rPr>
          <w:instrText xml:space="preserve"> PAGEREF _Toc92185307 \h </w:instrText>
        </w:r>
        <w:r w:rsidR="006B11C9">
          <w:rPr>
            <w:webHidden/>
          </w:rPr>
        </w:r>
        <w:r w:rsidR="006B11C9">
          <w:rPr>
            <w:webHidden/>
          </w:rPr>
          <w:fldChar w:fldCharType="separate"/>
        </w:r>
        <w:r w:rsidR="006B11C9">
          <w:rPr>
            <w:webHidden/>
          </w:rPr>
          <w:t>4</w:t>
        </w:r>
        <w:r w:rsidR="006B11C9">
          <w:rPr>
            <w:webHidden/>
          </w:rPr>
          <w:fldChar w:fldCharType="end"/>
        </w:r>
      </w:hyperlink>
    </w:p>
    <w:p w14:paraId="180E151D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08" w:history="1">
        <w:r w:rsidRPr="006355B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4CC4B0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09" w:history="1">
        <w:r w:rsidRPr="006355B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2274E4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10" w:history="1">
        <w:r w:rsidRPr="006355B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EB50D5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11" w:history="1">
        <w:r w:rsidRPr="006355B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88B48D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12" w:history="1">
        <w:r w:rsidRPr="006355B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834F67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13" w:history="1">
        <w:r w:rsidRPr="006355B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89F583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14" w:history="1">
        <w:r w:rsidRPr="006355B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9C8D4A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15" w:history="1">
        <w:r w:rsidRPr="006355B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E51C88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16" w:history="1">
        <w:r w:rsidRPr="006355B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8486A3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17" w:history="1">
        <w:r w:rsidRPr="006355B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E2E175F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18" w:history="1">
        <w:r w:rsidRPr="006355B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43709B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19" w:history="1">
        <w:r w:rsidRPr="006355B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439CA8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20" w:history="1">
        <w:r w:rsidRPr="006355B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BDDDBA1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21" w:history="1">
        <w:r w:rsidRPr="006355B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93FA068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22" w:history="1">
        <w:r w:rsidRPr="006355BE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8F9856E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23" w:history="1">
        <w:r w:rsidRPr="006355BE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780AA05" w14:textId="77777777" w:rsidR="006B11C9" w:rsidRDefault="006B11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85324" w:history="1">
        <w:r w:rsidRPr="006355BE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E077296" w14:textId="77777777" w:rsidR="006B11C9" w:rsidRDefault="006B11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85325" w:history="1">
        <w:r w:rsidRPr="006355BE">
          <w:rPr>
            <w:rStyle w:val="a6"/>
            <w:lang w:val="en-GB"/>
          </w:rPr>
          <w:t>9.2.2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EC3A635" w14:textId="77777777" w:rsidR="006B11C9" w:rsidRDefault="006B11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85326" w:history="1">
        <w:r w:rsidRPr="006355BE">
          <w:rPr>
            <w:rStyle w:val="a6"/>
            <w:lang w:val="en-GB"/>
          </w:rPr>
          <w:t>9.2.3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CBFE31" w14:textId="77777777" w:rsidR="006B11C9" w:rsidRDefault="006B11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85327" w:history="1">
        <w:r w:rsidRPr="006355BE">
          <w:rPr>
            <w:rStyle w:val="a6"/>
            <w:lang w:val="en-GB"/>
          </w:rPr>
          <w:t>9.2.4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E38DD1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28" w:history="1">
        <w:r w:rsidRPr="006355BE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C479F9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29" w:history="1">
        <w:r w:rsidRPr="006355BE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88006E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0" w:history="1">
        <w:r w:rsidRPr="006355B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852D8F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1" w:history="1">
        <w:r w:rsidRPr="006355B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231D097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2" w:history="1">
        <w:r w:rsidRPr="006355B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1C249F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3" w:history="1">
        <w:r w:rsidRPr="006355B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EB5B397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4" w:history="1">
        <w:r w:rsidRPr="006355B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BB77ACD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35" w:history="1">
        <w:r w:rsidRPr="006355BE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8EEE73C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36" w:history="1">
        <w:r w:rsidRPr="006355BE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29BDB1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7" w:history="1">
        <w:r w:rsidRPr="006355BE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C5F016D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8" w:history="1">
        <w:r w:rsidRPr="006355BE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3C66913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39" w:history="1">
        <w:r w:rsidRPr="006355BE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DB9B366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0" w:history="1">
        <w:r w:rsidRPr="006355BE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824446C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1" w:history="1">
        <w:r w:rsidRPr="006355BE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2619A27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2" w:history="1">
        <w:r w:rsidRPr="006355BE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563CFD8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3" w:history="1">
        <w:r w:rsidRPr="006355BE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12946BF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4" w:history="1">
        <w:r w:rsidRPr="006355BE">
          <w:rPr>
            <w:rStyle w:val="a6"/>
            <w:lang w:val="en-GB"/>
          </w:rPr>
          <w:t>17.5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78BC67C" w14:textId="77777777" w:rsidR="006B11C9" w:rsidRDefault="006B11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85345" w:history="1">
        <w:r w:rsidRPr="006355BE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355B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84A4642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6" w:history="1">
        <w:r w:rsidRPr="006355BE">
          <w:rPr>
            <w:rStyle w:val="a6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工作日</w:t>
        </w:r>
        <w:r w:rsidRPr="006355BE">
          <w:rPr>
            <w:rStyle w:val="a6"/>
          </w:rPr>
          <w:t>/</w:t>
        </w:r>
        <w:r w:rsidRPr="006355BE">
          <w:rPr>
            <w:rStyle w:val="a6"/>
          </w:rPr>
          <w:t>节假日人员逐时在室率</w:t>
        </w:r>
        <w:r w:rsidRPr="006355B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47634B3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7" w:history="1">
        <w:r w:rsidRPr="006355BE">
          <w:rPr>
            <w:rStyle w:val="a6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工作日</w:t>
        </w:r>
        <w:r w:rsidRPr="006355BE">
          <w:rPr>
            <w:rStyle w:val="a6"/>
          </w:rPr>
          <w:t>/</w:t>
        </w:r>
        <w:r w:rsidRPr="006355BE">
          <w:rPr>
            <w:rStyle w:val="a6"/>
          </w:rPr>
          <w:t>节假日照明开关时间表</w:t>
        </w:r>
        <w:r w:rsidRPr="006355B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5D0633D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8" w:history="1">
        <w:r w:rsidRPr="006355BE">
          <w:rPr>
            <w:rStyle w:val="a6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工作日</w:t>
        </w:r>
        <w:r w:rsidRPr="006355BE">
          <w:rPr>
            <w:rStyle w:val="a6"/>
          </w:rPr>
          <w:t>/</w:t>
        </w:r>
        <w:r w:rsidRPr="006355BE">
          <w:rPr>
            <w:rStyle w:val="a6"/>
          </w:rPr>
          <w:t>节假日设备逐时使用率</w:t>
        </w:r>
        <w:r w:rsidRPr="006355B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67BD514" w14:textId="77777777" w:rsidR="006B11C9" w:rsidRDefault="006B11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85349" w:history="1">
        <w:r w:rsidRPr="006355BE">
          <w:rPr>
            <w:rStyle w:val="a6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355BE">
          <w:rPr>
            <w:rStyle w:val="a6"/>
          </w:rPr>
          <w:t>工作日</w:t>
        </w:r>
        <w:r w:rsidRPr="006355BE">
          <w:rPr>
            <w:rStyle w:val="a6"/>
          </w:rPr>
          <w:t>/</w:t>
        </w:r>
        <w:r w:rsidRPr="006355BE">
          <w:rPr>
            <w:rStyle w:val="a6"/>
          </w:rPr>
          <w:t>节假日空调系统运行时间表</w:t>
        </w:r>
        <w:r w:rsidRPr="006355BE">
          <w:rPr>
            <w:rStyle w:val="a6"/>
          </w:rPr>
          <w:t>(1:</w:t>
        </w:r>
        <w:r w:rsidRPr="006355BE">
          <w:rPr>
            <w:rStyle w:val="a6"/>
          </w:rPr>
          <w:t>开</w:t>
        </w:r>
        <w:r w:rsidRPr="006355BE">
          <w:rPr>
            <w:rStyle w:val="a6"/>
          </w:rPr>
          <w:t>,0:</w:t>
        </w:r>
        <w:r w:rsidRPr="006355BE">
          <w:rPr>
            <w:rStyle w:val="a6"/>
          </w:rPr>
          <w:t>关</w:t>
        </w:r>
        <w:r w:rsidRPr="006355B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_Toc92185349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7AA49C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ADCB474" w14:textId="77777777" w:rsidR="00D40158" w:rsidRDefault="00D40158" w:rsidP="00D40158">
      <w:pPr>
        <w:pStyle w:val="TOC1"/>
      </w:pPr>
    </w:p>
    <w:p w14:paraId="70038E38" w14:textId="77777777" w:rsidR="00D40158" w:rsidRPr="005E5F93" w:rsidRDefault="00D40158" w:rsidP="005215FB">
      <w:pPr>
        <w:pStyle w:val="1"/>
      </w:pPr>
      <w:bookmarkStart w:id="11" w:name="_Toc9218530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D791351" w14:textId="77777777" w:rsidTr="00853D5D">
        <w:tc>
          <w:tcPr>
            <w:tcW w:w="2763" w:type="dxa"/>
            <w:shd w:val="clear" w:color="auto" w:fill="E6E6E6"/>
          </w:tcPr>
          <w:p w14:paraId="5373F0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21DE6F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榕树</w:t>
            </w:r>
            <w:r>
              <w:t>·</w:t>
            </w:r>
            <w:r>
              <w:t>荣宿（广工沙河校区教学楼改造设计）</w:t>
            </w:r>
            <w:bookmarkEnd w:id="12"/>
          </w:p>
        </w:tc>
      </w:tr>
      <w:tr w:rsidR="00D40158" w:rsidRPr="00FF2243" w14:paraId="43FE6A64" w14:textId="77777777" w:rsidTr="00853D5D">
        <w:tc>
          <w:tcPr>
            <w:tcW w:w="2763" w:type="dxa"/>
            <w:shd w:val="clear" w:color="auto" w:fill="E6E6E6"/>
          </w:tcPr>
          <w:p w14:paraId="58E6EF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E6DC3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3F3CEC09" w14:textId="77777777" w:rsidTr="00853D5D">
        <w:tc>
          <w:tcPr>
            <w:tcW w:w="2763" w:type="dxa"/>
            <w:shd w:val="clear" w:color="auto" w:fill="E6E6E6"/>
          </w:tcPr>
          <w:p w14:paraId="1244580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2F17B8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51DB1D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8501423" w14:textId="77777777" w:rsidTr="00853D5D">
        <w:tc>
          <w:tcPr>
            <w:tcW w:w="2763" w:type="dxa"/>
            <w:shd w:val="clear" w:color="auto" w:fill="E6E6E6"/>
          </w:tcPr>
          <w:p w14:paraId="1F37E81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ECEA30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33850B8" w14:textId="77777777" w:rsidTr="00853D5D">
        <w:tc>
          <w:tcPr>
            <w:tcW w:w="2763" w:type="dxa"/>
            <w:shd w:val="clear" w:color="auto" w:fill="E6E6E6"/>
          </w:tcPr>
          <w:p w14:paraId="5321541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A3B3D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4189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668</w:t>
            </w:r>
            <w:bookmarkEnd w:id="18"/>
          </w:p>
        </w:tc>
      </w:tr>
      <w:tr w:rsidR="00D40158" w:rsidRPr="00FF2243" w14:paraId="5497640A" w14:textId="77777777" w:rsidTr="00853D5D">
        <w:tc>
          <w:tcPr>
            <w:tcW w:w="2763" w:type="dxa"/>
            <w:shd w:val="clear" w:color="auto" w:fill="E6E6E6"/>
          </w:tcPr>
          <w:p w14:paraId="027D93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68EEF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38EB5702" w14:textId="77777777" w:rsidTr="00853D5D">
        <w:tc>
          <w:tcPr>
            <w:tcW w:w="2763" w:type="dxa"/>
            <w:shd w:val="clear" w:color="auto" w:fill="E6E6E6"/>
          </w:tcPr>
          <w:p w14:paraId="4EE5B7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DC3BB0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32.4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4.8</w:t>
            </w:r>
            <w:bookmarkEnd w:id="22"/>
          </w:p>
        </w:tc>
      </w:tr>
      <w:tr w:rsidR="00203A7D" w:rsidRPr="00FF2243" w14:paraId="2AF3F54D" w14:textId="77777777" w:rsidTr="00853D5D">
        <w:tc>
          <w:tcPr>
            <w:tcW w:w="2763" w:type="dxa"/>
            <w:shd w:val="clear" w:color="auto" w:fill="E6E6E6"/>
          </w:tcPr>
          <w:p w14:paraId="3775C28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B507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17539.69</w:t>
            </w:r>
            <w:bookmarkEnd w:id="23"/>
          </w:p>
        </w:tc>
      </w:tr>
      <w:tr w:rsidR="00203A7D" w:rsidRPr="00FF2243" w14:paraId="3E460A07" w14:textId="77777777" w:rsidTr="00853D5D">
        <w:tc>
          <w:tcPr>
            <w:tcW w:w="2763" w:type="dxa"/>
            <w:shd w:val="clear" w:color="auto" w:fill="E6E6E6"/>
          </w:tcPr>
          <w:p w14:paraId="6C165E1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239CE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3808.87</w:t>
            </w:r>
            <w:bookmarkEnd w:id="24"/>
          </w:p>
        </w:tc>
      </w:tr>
      <w:tr w:rsidR="00D40158" w:rsidRPr="00FF2243" w14:paraId="418C83FD" w14:textId="77777777" w:rsidTr="00853D5D">
        <w:tc>
          <w:tcPr>
            <w:tcW w:w="2763" w:type="dxa"/>
            <w:shd w:val="clear" w:color="auto" w:fill="E6E6E6"/>
          </w:tcPr>
          <w:p w14:paraId="1FFB81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EA095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126.1</w:t>
            </w:r>
            <w:bookmarkEnd w:id="25"/>
          </w:p>
        </w:tc>
      </w:tr>
      <w:tr w:rsidR="00D40158" w:rsidRPr="00FF2243" w14:paraId="78D6E16E" w14:textId="77777777" w:rsidTr="00853D5D">
        <w:tc>
          <w:tcPr>
            <w:tcW w:w="2763" w:type="dxa"/>
            <w:shd w:val="clear" w:color="auto" w:fill="E6E6E6"/>
          </w:tcPr>
          <w:p w14:paraId="46B052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5FD7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22EA089F" w14:textId="77777777" w:rsidTr="00853D5D">
        <w:tc>
          <w:tcPr>
            <w:tcW w:w="2763" w:type="dxa"/>
            <w:shd w:val="clear" w:color="auto" w:fill="E6E6E6"/>
          </w:tcPr>
          <w:p w14:paraId="66932B8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6F9A98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41BFF4A" w14:textId="77777777" w:rsidTr="00853D5D">
        <w:tc>
          <w:tcPr>
            <w:tcW w:w="2763" w:type="dxa"/>
            <w:shd w:val="clear" w:color="auto" w:fill="E6E6E6"/>
          </w:tcPr>
          <w:p w14:paraId="07598E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1B9130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77B758F" w14:textId="77777777" w:rsidTr="00853D5D">
        <w:tc>
          <w:tcPr>
            <w:tcW w:w="2763" w:type="dxa"/>
            <w:shd w:val="clear" w:color="auto" w:fill="E6E6E6"/>
          </w:tcPr>
          <w:p w14:paraId="411D642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F97A401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659B57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A93206B" w14:textId="77777777" w:rsidR="00033A7A" w:rsidRDefault="00732438" w:rsidP="00824A6F">
      <w:pPr>
        <w:pStyle w:val="1"/>
      </w:pPr>
      <w:bookmarkStart w:id="31" w:name="_Toc9218530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294F9DB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E61233B" w14:textId="77777777" w:rsidR="00511DA2" w:rsidRDefault="00F40E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F91746A" w14:textId="77777777" w:rsidR="00511DA2" w:rsidRDefault="00F40E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A2BC23A" w14:textId="77777777" w:rsidR="00511DA2" w:rsidRDefault="00F40E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BC6FBFE" w14:textId="77777777" w:rsidR="00511DA2" w:rsidRDefault="00F40E3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4BBE1FB5" w14:textId="77777777" w:rsidR="00511DA2" w:rsidRDefault="00511DA2">
      <w:pPr>
        <w:pStyle w:val="a0"/>
        <w:ind w:firstLineChars="0" w:firstLine="0"/>
        <w:rPr>
          <w:lang w:val="en-US"/>
        </w:rPr>
      </w:pPr>
    </w:p>
    <w:p w14:paraId="57D333E6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8530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C7AF3E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3EB5CE6" w14:textId="77777777" w:rsidR="00A23AC4" w:rsidRDefault="00B31357" w:rsidP="00B31357">
      <w:pPr>
        <w:pStyle w:val="1"/>
      </w:pPr>
      <w:bookmarkStart w:id="39" w:name="_Toc92185310"/>
      <w:r>
        <w:rPr>
          <w:rFonts w:hint="eastAsia"/>
        </w:rPr>
        <w:lastRenderedPageBreak/>
        <w:t>气象数据</w:t>
      </w:r>
      <w:bookmarkEnd w:id="39"/>
    </w:p>
    <w:p w14:paraId="2757D30D" w14:textId="77777777" w:rsidR="00B31357" w:rsidRDefault="008244A0" w:rsidP="008244A0">
      <w:pPr>
        <w:pStyle w:val="2"/>
      </w:pPr>
      <w:bookmarkStart w:id="40" w:name="_Toc92185311"/>
      <w:r>
        <w:rPr>
          <w:rFonts w:hint="eastAsia"/>
        </w:rPr>
        <w:t>气象地点</w:t>
      </w:r>
      <w:bookmarkEnd w:id="40"/>
    </w:p>
    <w:p w14:paraId="6F4857FC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广东</w:t>
      </w:r>
      <w:r>
        <w:t>-</w:t>
      </w:r>
      <w:r>
        <w:t>广州</w:t>
      </w:r>
      <w:r>
        <w:t xml:space="preserve">, </w:t>
      </w:r>
      <w:r>
        <w:t>《建筑节能气象参数标准》</w:t>
      </w:r>
      <w:bookmarkEnd w:id="41"/>
    </w:p>
    <w:p w14:paraId="45645C94" w14:textId="77777777" w:rsidR="008244A0" w:rsidRDefault="00483CEF" w:rsidP="00483CEF">
      <w:pPr>
        <w:pStyle w:val="2"/>
      </w:pPr>
      <w:bookmarkStart w:id="42" w:name="_Toc92185312"/>
      <w:r>
        <w:rPr>
          <w:rFonts w:hint="eastAsia"/>
        </w:rPr>
        <w:t>逐日干球温度表</w:t>
      </w:r>
      <w:bookmarkEnd w:id="42"/>
    </w:p>
    <w:p w14:paraId="3640615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4B27007D" wp14:editId="324A86C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27289" w14:textId="77777777" w:rsidR="00902539" w:rsidRDefault="00483CEF" w:rsidP="00902539">
      <w:pPr>
        <w:pStyle w:val="2"/>
      </w:pPr>
      <w:bookmarkStart w:id="44" w:name="_Toc92185313"/>
      <w:r>
        <w:rPr>
          <w:rFonts w:hint="eastAsia"/>
        </w:rPr>
        <w:t>逐月辐照量表</w:t>
      </w:r>
      <w:bookmarkEnd w:id="44"/>
    </w:p>
    <w:p w14:paraId="3050D34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021C2E1" wp14:editId="5A3E2739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52427" w14:textId="77777777" w:rsidR="00483CEF" w:rsidRDefault="00483CEF" w:rsidP="00483CEF">
      <w:pPr>
        <w:pStyle w:val="2"/>
      </w:pPr>
      <w:bookmarkStart w:id="46" w:name="_Toc9218531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11DA2" w14:paraId="5EE600E9" w14:textId="77777777">
        <w:tc>
          <w:tcPr>
            <w:tcW w:w="1131" w:type="dxa"/>
            <w:shd w:val="clear" w:color="auto" w:fill="E6E6E6"/>
            <w:vAlign w:val="center"/>
          </w:tcPr>
          <w:p w14:paraId="5108C735" w14:textId="77777777" w:rsidR="00511DA2" w:rsidRDefault="00F40E3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8CF0A54" w14:textId="77777777" w:rsidR="00511DA2" w:rsidRDefault="00F40E3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CC1CB3" w14:textId="77777777" w:rsidR="00511DA2" w:rsidRDefault="00F40E3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75ACE2" w14:textId="77777777" w:rsidR="00511DA2" w:rsidRDefault="00F40E3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763A3C" w14:textId="77777777" w:rsidR="00511DA2" w:rsidRDefault="00F40E3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A4EB5B" w14:textId="77777777" w:rsidR="00511DA2" w:rsidRDefault="00F40E3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11DA2" w14:paraId="2DFBA171" w14:textId="77777777">
        <w:tc>
          <w:tcPr>
            <w:tcW w:w="1131" w:type="dxa"/>
            <w:shd w:val="clear" w:color="auto" w:fill="E6E6E6"/>
            <w:vAlign w:val="center"/>
          </w:tcPr>
          <w:p w14:paraId="38BDD86A" w14:textId="77777777" w:rsidR="00511DA2" w:rsidRDefault="00F40E37">
            <w:r>
              <w:t>最热</w:t>
            </w:r>
          </w:p>
        </w:tc>
        <w:tc>
          <w:tcPr>
            <w:tcW w:w="1975" w:type="dxa"/>
            <w:vAlign w:val="center"/>
          </w:tcPr>
          <w:p w14:paraId="66243851" w14:textId="77777777" w:rsidR="00511DA2" w:rsidRDefault="00F40E37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916527" w14:textId="77777777" w:rsidR="00511DA2" w:rsidRDefault="00F40E37">
            <w:r>
              <w:t>37.2</w:t>
            </w:r>
          </w:p>
        </w:tc>
        <w:tc>
          <w:tcPr>
            <w:tcW w:w="1556" w:type="dxa"/>
            <w:vAlign w:val="center"/>
          </w:tcPr>
          <w:p w14:paraId="62E247F5" w14:textId="77777777" w:rsidR="00511DA2" w:rsidRDefault="00F40E37">
            <w:r>
              <w:t>27.2</w:t>
            </w:r>
          </w:p>
        </w:tc>
        <w:tc>
          <w:tcPr>
            <w:tcW w:w="1556" w:type="dxa"/>
            <w:vAlign w:val="center"/>
          </w:tcPr>
          <w:p w14:paraId="1DEF6416" w14:textId="77777777" w:rsidR="00511DA2" w:rsidRDefault="00F40E37">
            <w:r>
              <w:t>19.3</w:t>
            </w:r>
          </w:p>
        </w:tc>
        <w:tc>
          <w:tcPr>
            <w:tcW w:w="1556" w:type="dxa"/>
            <w:vAlign w:val="center"/>
          </w:tcPr>
          <w:p w14:paraId="03DF70EB" w14:textId="77777777" w:rsidR="00511DA2" w:rsidRDefault="00F40E37">
            <w:r>
              <w:t>87.0</w:t>
            </w:r>
          </w:p>
        </w:tc>
      </w:tr>
      <w:tr w:rsidR="00511DA2" w14:paraId="3F404984" w14:textId="77777777">
        <w:tc>
          <w:tcPr>
            <w:tcW w:w="1131" w:type="dxa"/>
            <w:shd w:val="clear" w:color="auto" w:fill="E6E6E6"/>
            <w:vAlign w:val="center"/>
          </w:tcPr>
          <w:p w14:paraId="296D3D20" w14:textId="77777777" w:rsidR="00511DA2" w:rsidRDefault="00F40E37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ECEBCA1" w14:textId="77777777" w:rsidR="00511DA2" w:rsidRDefault="00F40E37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C275BAF" w14:textId="77777777" w:rsidR="00511DA2" w:rsidRDefault="00F40E37">
            <w:r>
              <w:t>5.0</w:t>
            </w:r>
          </w:p>
        </w:tc>
        <w:tc>
          <w:tcPr>
            <w:tcW w:w="1556" w:type="dxa"/>
            <w:vAlign w:val="center"/>
          </w:tcPr>
          <w:p w14:paraId="4CF51154" w14:textId="77777777" w:rsidR="00511DA2" w:rsidRDefault="00F40E37">
            <w:r>
              <w:t>4.4</w:t>
            </w:r>
          </w:p>
        </w:tc>
        <w:tc>
          <w:tcPr>
            <w:tcW w:w="1556" w:type="dxa"/>
            <w:vAlign w:val="center"/>
          </w:tcPr>
          <w:p w14:paraId="70A6ABAA" w14:textId="77777777" w:rsidR="00511DA2" w:rsidRDefault="00F40E37">
            <w:r>
              <w:t>5.0</w:t>
            </w:r>
          </w:p>
        </w:tc>
        <w:tc>
          <w:tcPr>
            <w:tcW w:w="1556" w:type="dxa"/>
            <w:vAlign w:val="center"/>
          </w:tcPr>
          <w:p w14:paraId="45148507" w14:textId="77777777" w:rsidR="00511DA2" w:rsidRDefault="00F40E37">
            <w:r>
              <w:t>17.6</w:t>
            </w:r>
          </w:p>
        </w:tc>
      </w:tr>
    </w:tbl>
    <w:p w14:paraId="20511CFB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85315"/>
      <w:bookmarkEnd w:id="47"/>
      <w:r>
        <w:t>建筑大样</w:t>
      </w:r>
      <w:bookmarkEnd w:id="48"/>
    </w:p>
    <w:p w14:paraId="62D17C5C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1D73AEB8" wp14:editId="7A0289BA">
            <wp:extent cx="5667375" cy="3124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B196" w14:textId="77777777" w:rsidR="00511DA2" w:rsidRDefault="00F40E37">
      <w:pPr>
        <w:widowControl w:val="0"/>
        <w:jc w:val="center"/>
      </w:pPr>
      <w:r>
        <w:t>-1</w:t>
      </w:r>
      <w:r>
        <w:t>层平面</w:t>
      </w:r>
    </w:p>
    <w:p w14:paraId="2B558B01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4E6AB050" wp14:editId="6DFABDC2">
            <wp:extent cx="5667375" cy="31051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7218" w14:textId="77777777" w:rsidR="00511DA2" w:rsidRDefault="00F40E37">
      <w:pPr>
        <w:widowControl w:val="0"/>
        <w:jc w:val="center"/>
      </w:pPr>
      <w:r>
        <w:t>1</w:t>
      </w:r>
      <w:r>
        <w:t>层平面</w:t>
      </w:r>
    </w:p>
    <w:p w14:paraId="3D9FB632" w14:textId="77777777" w:rsidR="00511DA2" w:rsidRDefault="00F40E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74EAD5E" wp14:editId="305DCC96">
            <wp:extent cx="5667375" cy="3048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6DD6" w14:textId="77777777" w:rsidR="00511DA2" w:rsidRDefault="00F40E37">
      <w:pPr>
        <w:widowControl w:val="0"/>
        <w:jc w:val="center"/>
      </w:pPr>
      <w:r>
        <w:t>2~5</w:t>
      </w:r>
      <w:r>
        <w:t>层平面</w:t>
      </w:r>
    </w:p>
    <w:p w14:paraId="0B0B8423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197E5D61" wp14:editId="1FD0FF46">
            <wp:extent cx="5667375" cy="28670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DA93" w14:textId="77777777" w:rsidR="00511DA2" w:rsidRDefault="00F40E37">
      <w:pPr>
        <w:widowControl w:val="0"/>
        <w:jc w:val="center"/>
      </w:pPr>
      <w:r>
        <w:t>6</w:t>
      </w:r>
      <w:r>
        <w:t>层平面</w:t>
      </w:r>
    </w:p>
    <w:p w14:paraId="41462B85" w14:textId="77777777" w:rsidR="00511DA2" w:rsidRDefault="00F40E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FDDDA47" wp14:editId="6D0B91F5">
            <wp:extent cx="5667375" cy="28670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594B" w14:textId="77777777" w:rsidR="00511DA2" w:rsidRDefault="00F40E37">
      <w:pPr>
        <w:widowControl w:val="0"/>
        <w:jc w:val="center"/>
      </w:pPr>
      <w:r>
        <w:t>7</w:t>
      </w:r>
      <w:r>
        <w:t>层平面</w:t>
      </w:r>
    </w:p>
    <w:p w14:paraId="746E7320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6FEB5EBC" wp14:editId="339E4084">
            <wp:extent cx="5667375" cy="2314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38D82" w14:textId="77777777" w:rsidR="00511DA2" w:rsidRDefault="00F40E37">
      <w:pPr>
        <w:widowControl w:val="0"/>
        <w:jc w:val="center"/>
      </w:pPr>
      <w:r>
        <w:t>8</w:t>
      </w:r>
      <w:r>
        <w:t>层平面</w:t>
      </w:r>
    </w:p>
    <w:p w14:paraId="569889DE" w14:textId="77777777" w:rsidR="00511DA2" w:rsidRDefault="00F40E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91DE949" wp14:editId="6B8B6D7C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FB17" w14:textId="77777777" w:rsidR="00511DA2" w:rsidRDefault="00F40E37">
      <w:pPr>
        <w:widowControl w:val="0"/>
        <w:jc w:val="center"/>
      </w:pPr>
      <w:r>
        <w:t>左视图</w:t>
      </w:r>
    </w:p>
    <w:p w14:paraId="28C67B59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5EF41153" wp14:editId="544990EA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BE93" w14:textId="77777777" w:rsidR="00511DA2" w:rsidRDefault="00F40E37">
      <w:pPr>
        <w:widowControl w:val="0"/>
        <w:jc w:val="center"/>
      </w:pPr>
      <w:r>
        <w:t>右视图</w:t>
      </w:r>
    </w:p>
    <w:p w14:paraId="237A04EA" w14:textId="77777777" w:rsidR="00511DA2" w:rsidRDefault="00F40E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5495333" wp14:editId="09099E7A">
            <wp:extent cx="5667375" cy="38957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B53FC" w14:textId="77777777" w:rsidR="00511DA2" w:rsidRDefault="00F40E37">
      <w:pPr>
        <w:widowControl w:val="0"/>
        <w:jc w:val="center"/>
      </w:pPr>
      <w:r>
        <w:t>西南轴侧图</w:t>
      </w:r>
    </w:p>
    <w:p w14:paraId="0271AF43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511164B8" wp14:editId="2351BBBD">
            <wp:extent cx="5667375" cy="38957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D401B" w14:textId="77777777" w:rsidR="00511DA2" w:rsidRDefault="00F40E37">
      <w:pPr>
        <w:widowControl w:val="0"/>
        <w:jc w:val="center"/>
      </w:pPr>
      <w:r>
        <w:t>东南轴侧图</w:t>
      </w:r>
    </w:p>
    <w:p w14:paraId="3A713071" w14:textId="77777777" w:rsidR="00511DA2" w:rsidRDefault="00F40E37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19C13C9" wp14:editId="2BAFBC7E">
            <wp:extent cx="5667375" cy="38957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275C" w14:textId="77777777" w:rsidR="00511DA2" w:rsidRDefault="00F40E37">
      <w:pPr>
        <w:widowControl w:val="0"/>
        <w:jc w:val="center"/>
      </w:pPr>
      <w:r>
        <w:t>西北轴侧图</w:t>
      </w:r>
    </w:p>
    <w:p w14:paraId="215EB2C4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0FDF09A4" wp14:editId="7A818036">
            <wp:extent cx="5667375" cy="38957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CC179" w14:textId="77777777" w:rsidR="00511DA2" w:rsidRDefault="00F40E37">
      <w:pPr>
        <w:widowControl w:val="0"/>
        <w:jc w:val="center"/>
      </w:pPr>
      <w:r>
        <w:t>东北轴侧图</w:t>
      </w:r>
    </w:p>
    <w:p w14:paraId="2397289C" w14:textId="77777777" w:rsidR="00511DA2" w:rsidRDefault="00F40E37">
      <w:pPr>
        <w:pStyle w:val="1"/>
        <w:widowControl w:val="0"/>
        <w:jc w:val="both"/>
      </w:pPr>
      <w:bookmarkStart w:id="49" w:name="_Toc92185316"/>
      <w:r>
        <w:lastRenderedPageBreak/>
        <w:t>围护结构</w:t>
      </w:r>
      <w:bookmarkEnd w:id="49"/>
    </w:p>
    <w:p w14:paraId="78FDA07E" w14:textId="77777777" w:rsidR="00511DA2" w:rsidRDefault="00F40E37">
      <w:pPr>
        <w:pStyle w:val="1"/>
        <w:widowControl w:val="0"/>
        <w:jc w:val="both"/>
      </w:pPr>
      <w:bookmarkStart w:id="50" w:name="_Toc92185317"/>
      <w:r>
        <w:t>围护结构概况</w:t>
      </w:r>
      <w:bookmarkEnd w:id="50"/>
    </w:p>
    <w:p w14:paraId="3502E7FA" w14:textId="77777777" w:rsidR="00511DA2" w:rsidRDefault="00511DA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1964DF2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8A325E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BB241B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5A1400" w14:paraId="347AE41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D094C2" w14:textId="77777777" w:rsidR="005A1400" w:rsidRDefault="00F40E3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7B0EA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0.67</w:t>
            </w:r>
            <w:bookmarkEnd w:id="52"/>
            <w:r>
              <w:rPr>
                <w:rFonts w:hint="eastAsia"/>
                <w:bCs/>
                <w:szCs w:val="21"/>
              </w:rPr>
              <w:t>(D:</w:t>
            </w:r>
            <w:bookmarkStart w:id="53" w:name="屋顶D"/>
            <w:r w:rsidRPr="00AB0512">
              <w:rPr>
                <w:rFonts w:hint="eastAsia"/>
                <w:bCs/>
                <w:szCs w:val="21"/>
              </w:rPr>
              <w:t>3.34</w:t>
            </w:r>
            <w:bookmarkEnd w:id="53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A1292C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8C1898" w14:textId="77777777" w:rsidR="005A1400" w:rsidRDefault="00F40E3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876CE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0.59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4.37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C22018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95C33F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D70118A" w14:textId="77777777" w:rsidR="005A1400" w:rsidRDefault="00F40E3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DCA2D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7713526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A18870" w14:textId="77777777" w:rsidR="005A1400" w:rsidRDefault="00F40E3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BF5D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6F4FE5F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4D520C" w14:textId="77777777" w:rsidR="005A1400" w:rsidRDefault="00F40E3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51705A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8"/>
          </w:p>
        </w:tc>
      </w:tr>
      <w:tr w:rsidR="005A1400" w14:paraId="73FF6D6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351FB2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0DE513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19FBF2" w14:textId="77777777" w:rsidR="005A1400" w:rsidRDefault="00F40E3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BE33813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EAFD7A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00B2396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610B6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759087E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59D81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482C9D" w14:textId="77777777" w:rsidR="005A1400" w:rsidRDefault="00F40E3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E45935" w14:textId="77777777" w:rsidR="005A1400" w:rsidRDefault="00F40E3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EF563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8941B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6B20B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0.62</w:t>
            </w:r>
          </w:p>
        </w:tc>
      </w:tr>
      <w:tr w:rsidR="005A1400" w14:paraId="307CD7A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A7A1F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FD528D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54D28C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1E3149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56AB4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EB432C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18C5829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6A3EB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F4E7E5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107DF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47BB05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DE93D1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9B36E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</w:tr>
      <w:tr w:rsidR="005A1400" w14:paraId="5476ED5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C2EB509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E41B9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383D8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E59EFC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10CEC9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D9D96D" w14:textId="77777777" w:rsidR="005A1400" w:rsidRDefault="00F40E37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717CB630" w14:textId="77777777" w:rsidR="00511DA2" w:rsidRDefault="00511DA2">
      <w:pPr>
        <w:widowControl w:val="0"/>
        <w:jc w:val="both"/>
      </w:pPr>
    </w:p>
    <w:p w14:paraId="5866527C" w14:textId="77777777" w:rsidR="00511DA2" w:rsidRDefault="00F40E37">
      <w:pPr>
        <w:pStyle w:val="1"/>
        <w:widowControl w:val="0"/>
        <w:jc w:val="both"/>
      </w:pPr>
      <w:bookmarkStart w:id="60" w:name="_Toc92185318"/>
      <w:r>
        <w:t>房间类型</w:t>
      </w:r>
      <w:bookmarkEnd w:id="60"/>
    </w:p>
    <w:p w14:paraId="68775369" w14:textId="77777777" w:rsidR="00511DA2" w:rsidRDefault="00F40E37">
      <w:pPr>
        <w:pStyle w:val="2"/>
        <w:widowControl w:val="0"/>
      </w:pPr>
      <w:bookmarkStart w:id="61" w:name="_Toc92185319"/>
      <w:r>
        <w:t>房间表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11DA2" w14:paraId="370DA3D0" w14:textId="77777777">
        <w:tc>
          <w:tcPr>
            <w:tcW w:w="1567" w:type="dxa"/>
            <w:shd w:val="clear" w:color="auto" w:fill="E6E6E6"/>
            <w:vAlign w:val="center"/>
          </w:tcPr>
          <w:p w14:paraId="44C7C05B" w14:textId="77777777" w:rsidR="00511DA2" w:rsidRDefault="00F40E3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E2B3B66" w14:textId="77777777" w:rsidR="00511DA2" w:rsidRDefault="00F40E3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B9297D1" w14:textId="77777777" w:rsidR="00511DA2" w:rsidRDefault="00F40E3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D6E5A5" w14:textId="77777777" w:rsidR="00511DA2" w:rsidRDefault="00F40E3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34D80A" w14:textId="77777777" w:rsidR="00511DA2" w:rsidRDefault="00F40E3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50BD17" w14:textId="77777777" w:rsidR="00511DA2" w:rsidRDefault="00F40E3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303CE" w14:textId="77777777" w:rsidR="00511DA2" w:rsidRDefault="00F40E3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65D79E" w14:textId="77777777" w:rsidR="00511DA2" w:rsidRDefault="00F40E3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11DA2" w14:paraId="54818A72" w14:textId="77777777">
        <w:tc>
          <w:tcPr>
            <w:tcW w:w="1567" w:type="dxa"/>
            <w:shd w:val="clear" w:color="auto" w:fill="E6E6E6"/>
            <w:vAlign w:val="center"/>
          </w:tcPr>
          <w:p w14:paraId="21522D1E" w14:textId="77777777" w:rsidR="00511DA2" w:rsidRDefault="00F40E3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6899A778" w14:textId="77777777" w:rsidR="00511DA2" w:rsidRDefault="00F40E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BAA30C" w14:textId="77777777" w:rsidR="00511DA2" w:rsidRDefault="00F40E37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0DF840" w14:textId="77777777" w:rsidR="00511DA2" w:rsidRDefault="00F40E3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97084" w14:textId="77777777" w:rsidR="00511DA2" w:rsidRDefault="00F40E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5E3373" w14:textId="77777777" w:rsidR="00511DA2" w:rsidRDefault="00F40E37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E87ECC" w14:textId="77777777" w:rsidR="00511DA2" w:rsidRDefault="00F40E3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551E8A" w14:textId="77777777" w:rsidR="00511DA2" w:rsidRDefault="00F40E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11DA2" w14:paraId="2A5363EB" w14:textId="77777777">
        <w:tc>
          <w:tcPr>
            <w:tcW w:w="1567" w:type="dxa"/>
            <w:shd w:val="clear" w:color="auto" w:fill="E6E6E6"/>
            <w:vAlign w:val="center"/>
          </w:tcPr>
          <w:p w14:paraId="08A909FD" w14:textId="77777777" w:rsidR="00511DA2" w:rsidRDefault="00F40E3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7F0E8D4" w14:textId="77777777" w:rsidR="00511DA2" w:rsidRDefault="00F40E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20F684" w14:textId="77777777" w:rsidR="00511DA2" w:rsidRDefault="00F40E3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9DF634" w14:textId="77777777" w:rsidR="00511DA2" w:rsidRDefault="00F40E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FAF0F9" w14:textId="77777777" w:rsidR="00511DA2" w:rsidRDefault="00F40E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FB5041" w14:textId="77777777" w:rsidR="00511DA2" w:rsidRDefault="00F40E3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42B89D" w14:textId="77777777" w:rsidR="00511DA2" w:rsidRDefault="00F40E3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B12132" w14:textId="77777777" w:rsidR="00511DA2" w:rsidRDefault="00F40E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11DA2" w14:paraId="0D10A0CB" w14:textId="77777777">
        <w:tc>
          <w:tcPr>
            <w:tcW w:w="1567" w:type="dxa"/>
            <w:shd w:val="clear" w:color="auto" w:fill="E6E6E6"/>
            <w:vAlign w:val="center"/>
          </w:tcPr>
          <w:p w14:paraId="5C2CF64D" w14:textId="77777777" w:rsidR="00511DA2" w:rsidRDefault="00F40E3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3F1D033" w14:textId="77777777" w:rsidR="00511DA2" w:rsidRDefault="00F40E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CD0168" w14:textId="77777777" w:rsidR="00511DA2" w:rsidRDefault="00F40E37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9BBB433" w14:textId="77777777" w:rsidR="00511DA2" w:rsidRDefault="00F40E3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FCAB99" w14:textId="77777777" w:rsidR="00511DA2" w:rsidRDefault="00F40E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4FC05B" w14:textId="77777777" w:rsidR="00511DA2" w:rsidRDefault="00F40E3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93509B" w14:textId="77777777" w:rsidR="00511DA2" w:rsidRDefault="00F40E3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881EC0" w14:textId="77777777" w:rsidR="00511DA2" w:rsidRDefault="00F40E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11DA2" w14:paraId="522FC75B" w14:textId="77777777">
        <w:tc>
          <w:tcPr>
            <w:tcW w:w="1567" w:type="dxa"/>
            <w:shd w:val="clear" w:color="auto" w:fill="E6E6E6"/>
            <w:vAlign w:val="center"/>
          </w:tcPr>
          <w:p w14:paraId="51F534BB" w14:textId="77777777" w:rsidR="00511DA2" w:rsidRDefault="00F40E37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46F4D17C" w14:textId="77777777" w:rsidR="00511DA2" w:rsidRDefault="00F40E3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155CF0" w14:textId="77777777" w:rsidR="00511DA2" w:rsidRDefault="00F40E3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9B2355" w14:textId="77777777" w:rsidR="00511DA2" w:rsidRDefault="00F40E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A71392" w14:textId="77777777" w:rsidR="00511DA2" w:rsidRDefault="00F40E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A6C1E0" w14:textId="77777777" w:rsidR="00511DA2" w:rsidRDefault="00F40E3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86F56" w14:textId="77777777" w:rsidR="00511DA2" w:rsidRDefault="00F40E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842296" w14:textId="77777777" w:rsidR="00511DA2" w:rsidRDefault="00F40E3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11DA2" w14:paraId="2DBDE90B" w14:textId="77777777">
        <w:tc>
          <w:tcPr>
            <w:tcW w:w="1567" w:type="dxa"/>
            <w:shd w:val="clear" w:color="auto" w:fill="E6E6E6"/>
            <w:vAlign w:val="center"/>
          </w:tcPr>
          <w:p w14:paraId="0DFFD96F" w14:textId="77777777" w:rsidR="00511DA2" w:rsidRDefault="00F40E37">
            <w:r>
              <w:t>空房间</w:t>
            </w:r>
          </w:p>
        </w:tc>
        <w:tc>
          <w:tcPr>
            <w:tcW w:w="973" w:type="dxa"/>
            <w:vAlign w:val="center"/>
          </w:tcPr>
          <w:p w14:paraId="2B4535F7" w14:textId="77777777" w:rsidR="00511DA2" w:rsidRDefault="00F40E3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93418E1" w14:textId="77777777" w:rsidR="00511DA2" w:rsidRDefault="00F40E3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EAB2289" w14:textId="77777777" w:rsidR="00511DA2" w:rsidRDefault="00F40E3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8E7D2" w14:textId="77777777" w:rsidR="00511DA2" w:rsidRDefault="00F40E3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C2151E" w14:textId="77777777" w:rsidR="00511DA2" w:rsidRDefault="00F40E3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B0F1B7" w14:textId="77777777" w:rsidR="00511DA2" w:rsidRDefault="00F40E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6072C" w14:textId="77777777" w:rsidR="00511DA2" w:rsidRDefault="00F40E3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9A21E77" w14:textId="77777777" w:rsidR="00511DA2" w:rsidRDefault="00F40E37">
      <w:pPr>
        <w:pStyle w:val="2"/>
        <w:widowControl w:val="0"/>
      </w:pPr>
      <w:bookmarkStart w:id="62" w:name="_Toc92185320"/>
      <w:r>
        <w:t>作息时间表</w:t>
      </w:r>
      <w:bookmarkEnd w:id="62"/>
    </w:p>
    <w:p w14:paraId="0B77A269" w14:textId="77777777" w:rsidR="00511DA2" w:rsidRDefault="00F40E37">
      <w:pPr>
        <w:widowControl w:val="0"/>
        <w:jc w:val="both"/>
      </w:pPr>
      <w:r>
        <w:t>详见附录</w:t>
      </w:r>
    </w:p>
    <w:p w14:paraId="079E4E32" w14:textId="77777777" w:rsidR="00511DA2" w:rsidRDefault="00F40E37">
      <w:pPr>
        <w:pStyle w:val="1"/>
        <w:widowControl w:val="0"/>
        <w:jc w:val="both"/>
      </w:pPr>
      <w:bookmarkStart w:id="63" w:name="_Toc92185321"/>
      <w:r>
        <w:lastRenderedPageBreak/>
        <w:t>暖通空调系统</w:t>
      </w:r>
      <w:bookmarkEnd w:id="63"/>
    </w:p>
    <w:p w14:paraId="5F2A828B" w14:textId="77777777" w:rsidR="00511DA2" w:rsidRDefault="00F40E37">
      <w:pPr>
        <w:pStyle w:val="2"/>
        <w:widowControl w:val="0"/>
      </w:pPr>
      <w:bookmarkStart w:id="64" w:name="_Toc92185322"/>
      <w:r>
        <w:t>系统类型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11DA2" w14:paraId="74BFD274" w14:textId="77777777">
        <w:tc>
          <w:tcPr>
            <w:tcW w:w="1131" w:type="dxa"/>
            <w:shd w:val="clear" w:color="auto" w:fill="E6E6E6"/>
            <w:vAlign w:val="center"/>
          </w:tcPr>
          <w:p w14:paraId="7CDEF90A" w14:textId="77777777" w:rsidR="00511DA2" w:rsidRDefault="00F40E3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050014" w14:textId="77777777" w:rsidR="00511DA2" w:rsidRDefault="00F40E3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0B418" w14:textId="77777777" w:rsidR="00511DA2" w:rsidRDefault="00F40E3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9B25E" w14:textId="77777777" w:rsidR="00511DA2" w:rsidRDefault="00F40E3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EC9C16" w14:textId="77777777" w:rsidR="00511DA2" w:rsidRDefault="00F40E3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F2CCCF5" w14:textId="77777777" w:rsidR="00511DA2" w:rsidRDefault="00F40E37">
            <w:pPr>
              <w:jc w:val="center"/>
            </w:pPr>
            <w:r>
              <w:t>包含的房间</w:t>
            </w:r>
          </w:p>
        </w:tc>
      </w:tr>
      <w:tr w:rsidR="00511DA2" w14:paraId="1625453C" w14:textId="77777777">
        <w:tc>
          <w:tcPr>
            <w:tcW w:w="1131" w:type="dxa"/>
            <w:vAlign w:val="center"/>
          </w:tcPr>
          <w:p w14:paraId="7DF9AB4A" w14:textId="77777777" w:rsidR="00511DA2" w:rsidRDefault="00F40E37">
            <w:r>
              <w:t>默认</w:t>
            </w:r>
          </w:p>
        </w:tc>
        <w:tc>
          <w:tcPr>
            <w:tcW w:w="1924" w:type="dxa"/>
            <w:vAlign w:val="center"/>
          </w:tcPr>
          <w:p w14:paraId="6E2D3F86" w14:textId="77777777" w:rsidR="00511DA2" w:rsidRDefault="00F40E37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58EAEB71" w14:textId="77777777" w:rsidR="00511DA2" w:rsidRDefault="00F40E37">
            <w:r>
              <w:t>－</w:t>
            </w:r>
          </w:p>
        </w:tc>
        <w:tc>
          <w:tcPr>
            <w:tcW w:w="848" w:type="dxa"/>
            <w:vAlign w:val="center"/>
          </w:tcPr>
          <w:p w14:paraId="47574051" w14:textId="77777777" w:rsidR="00511DA2" w:rsidRDefault="00F40E37">
            <w:r>
              <w:t>－</w:t>
            </w:r>
          </w:p>
        </w:tc>
        <w:tc>
          <w:tcPr>
            <w:tcW w:w="905" w:type="dxa"/>
            <w:vAlign w:val="center"/>
          </w:tcPr>
          <w:p w14:paraId="794B3D56" w14:textId="77777777" w:rsidR="00511DA2" w:rsidRDefault="00F40E37">
            <w:r>
              <w:t>3969.82</w:t>
            </w:r>
          </w:p>
        </w:tc>
        <w:tc>
          <w:tcPr>
            <w:tcW w:w="3673" w:type="dxa"/>
            <w:vAlign w:val="center"/>
          </w:tcPr>
          <w:p w14:paraId="567D0B3F" w14:textId="77777777" w:rsidR="00511DA2" w:rsidRDefault="00F40E37">
            <w:r>
              <w:t>所有房间</w:t>
            </w:r>
          </w:p>
        </w:tc>
      </w:tr>
    </w:tbl>
    <w:p w14:paraId="2EDDBE01" w14:textId="77777777" w:rsidR="00511DA2" w:rsidRDefault="00F40E37">
      <w:pPr>
        <w:pStyle w:val="2"/>
        <w:widowControl w:val="0"/>
      </w:pPr>
      <w:bookmarkStart w:id="65" w:name="_Toc92185323"/>
      <w:r>
        <w:t>制冷系统</w:t>
      </w:r>
      <w:bookmarkEnd w:id="65"/>
    </w:p>
    <w:p w14:paraId="0BCEF07A" w14:textId="77777777" w:rsidR="00511DA2" w:rsidRDefault="00F40E37">
      <w:pPr>
        <w:pStyle w:val="3"/>
        <w:widowControl w:val="0"/>
        <w:jc w:val="both"/>
      </w:pPr>
      <w:bookmarkStart w:id="66" w:name="_Toc92185324"/>
      <w:r>
        <w:t>冷水机组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511DA2" w14:paraId="1B13D7F9" w14:textId="77777777">
        <w:tc>
          <w:tcPr>
            <w:tcW w:w="1697" w:type="dxa"/>
            <w:shd w:val="clear" w:color="auto" w:fill="E6E6E6"/>
            <w:vAlign w:val="center"/>
          </w:tcPr>
          <w:p w14:paraId="1CEC3012" w14:textId="77777777" w:rsidR="00511DA2" w:rsidRDefault="00F40E3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BFCDB69" w14:textId="77777777" w:rsidR="00511DA2" w:rsidRDefault="00F40E3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E7A1FD1" w14:textId="77777777" w:rsidR="00511DA2" w:rsidRDefault="00F40E3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235224" w14:textId="77777777" w:rsidR="00511DA2" w:rsidRDefault="00F40E3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C131847" w14:textId="77777777" w:rsidR="00511DA2" w:rsidRDefault="00F40E3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3973688" w14:textId="77777777" w:rsidR="00511DA2" w:rsidRDefault="00F40E37">
            <w:pPr>
              <w:jc w:val="center"/>
            </w:pPr>
            <w:r>
              <w:t>台数</w:t>
            </w:r>
          </w:p>
        </w:tc>
      </w:tr>
      <w:tr w:rsidR="00511DA2" w14:paraId="6D13D4C0" w14:textId="77777777">
        <w:tc>
          <w:tcPr>
            <w:tcW w:w="1697" w:type="dxa"/>
            <w:vAlign w:val="center"/>
          </w:tcPr>
          <w:p w14:paraId="635139C1" w14:textId="77777777" w:rsidR="00511DA2" w:rsidRDefault="00F40E3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E219A33" w14:textId="77777777" w:rsidR="00511DA2" w:rsidRDefault="00F40E37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14:paraId="2A255E63" w14:textId="77777777" w:rsidR="00511DA2" w:rsidRDefault="00F40E37">
            <w:r>
              <w:t>211</w:t>
            </w:r>
          </w:p>
        </w:tc>
        <w:tc>
          <w:tcPr>
            <w:tcW w:w="1273" w:type="dxa"/>
            <w:vAlign w:val="center"/>
          </w:tcPr>
          <w:p w14:paraId="76A2B6DB" w14:textId="77777777" w:rsidR="00511DA2" w:rsidRDefault="00F40E37">
            <w:r>
              <w:t>1055</w:t>
            </w:r>
          </w:p>
        </w:tc>
        <w:tc>
          <w:tcPr>
            <w:tcW w:w="1630" w:type="dxa"/>
            <w:vAlign w:val="center"/>
          </w:tcPr>
          <w:p w14:paraId="5B4DE6EB" w14:textId="77777777" w:rsidR="00511DA2" w:rsidRDefault="00F40E37">
            <w:r>
              <w:t>5.00</w:t>
            </w:r>
          </w:p>
        </w:tc>
        <w:tc>
          <w:tcPr>
            <w:tcW w:w="628" w:type="dxa"/>
            <w:vAlign w:val="center"/>
          </w:tcPr>
          <w:p w14:paraId="56A0ACD9" w14:textId="77777777" w:rsidR="00511DA2" w:rsidRDefault="00F40E37">
            <w:r>
              <w:t>1</w:t>
            </w:r>
          </w:p>
        </w:tc>
      </w:tr>
    </w:tbl>
    <w:p w14:paraId="2CD5B460" w14:textId="77777777" w:rsidR="00511DA2" w:rsidRDefault="00F40E37">
      <w:pPr>
        <w:pStyle w:val="3"/>
        <w:widowControl w:val="0"/>
        <w:jc w:val="both"/>
      </w:pPr>
      <w:bookmarkStart w:id="67" w:name="_Toc92185325"/>
      <w:r>
        <w:t>水泵系统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11DA2" w14:paraId="183E40BA" w14:textId="77777777">
        <w:tc>
          <w:tcPr>
            <w:tcW w:w="2677" w:type="dxa"/>
            <w:shd w:val="clear" w:color="auto" w:fill="E6E6E6"/>
            <w:vAlign w:val="center"/>
          </w:tcPr>
          <w:p w14:paraId="1D758CA3" w14:textId="77777777" w:rsidR="00511DA2" w:rsidRDefault="00F40E3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1A100D0" w14:textId="77777777" w:rsidR="00511DA2" w:rsidRDefault="00F40E3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A8FCDC" w14:textId="77777777" w:rsidR="00511DA2" w:rsidRDefault="00F40E3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5F960D5" w14:textId="77777777" w:rsidR="00511DA2" w:rsidRDefault="00F40E3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04AE36" w14:textId="77777777" w:rsidR="00511DA2" w:rsidRDefault="00F40E3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D9C177E" w14:textId="77777777" w:rsidR="00511DA2" w:rsidRDefault="00F40E37">
            <w:pPr>
              <w:jc w:val="center"/>
            </w:pPr>
            <w:r>
              <w:t>台数</w:t>
            </w:r>
          </w:p>
        </w:tc>
      </w:tr>
      <w:tr w:rsidR="00511DA2" w14:paraId="138DAE02" w14:textId="77777777">
        <w:tc>
          <w:tcPr>
            <w:tcW w:w="2677" w:type="dxa"/>
            <w:vAlign w:val="center"/>
          </w:tcPr>
          <w:p w14:paraId="2745CE1A" w14:textId="77777777" w:rsidR="00511DA2" w:rsidRDefault="00F40E37">
            <w:r>
              <w:t>冷却水泵</w:t>
            </w:r>
          </w:p>
        </w:tc>
        <w:tc>
          <w:tcPr>
            <w:tcW w:w="1267" w:type="dxa"/>
            <w:vAlign w:val="center"/>
          </w:tcPr>
          <w:p w14:paraId="3C008D91" w14:textId="77777777" w:rsidR="00511DA2" w:rsidRDefault="00F40E37">
            <w:r>
              <w:t>320</w:t>
            </w:r>
          </w:p>
        </w:tc>
        <w:tc>
          <w:tcPr>
            <w:tcW w:w="990" w:type="dxa"/>
            <w:vAlign w:val="center"/>
          </w:tcPr>
          <w:p w14:paraId="7C43D082" w14:textId="77777777" w:rsidR="00511DA2" w:rsidRDefault="00F40E37">
            <w:r>
              <w:t>25</w:t>
            </w:r>
          </w:p>
        </w:tc>
        <w:tc>
          <w:tcPr>
            <w:tcW w:w="2122" w:type="dxa"/>
            <w:vAlign w:val="center"/>
          </w:tcPr>
          <w:p w14:paraId="50A30D74" w14:textId="77777777" w:rsidR="00511DA2" w:rsidRDefault="00F40E37">
            <w:r>
              <w:t>80</w:t>
            </w:r>
          </w:p>
        </w:tc>
        <w:tc>
          <w:tcPr>
            <w:tcW w:w="1556" w:type="dxa"/>
            <w:vAlign w:val="center"/>
          </w:tcPr>
          <w:p w14:paraId="1A47E94B" w14:textId="77777777" w:rsidR="00511DA2" w:rsidRDefault="00F40E37">
            <w:r>
              <w:t>31.3</w:t>
            </w:r>
          </w:p>
        </w:tc>
        <w:tc>
          <w:tcPr>
            <w:tcW w:w="701" w:type="dxa"/>
            <w:vAlign w:val="center"/>
          </w:tcPr>
          <w:p w14:paraId="53CDA708" w14:textId="77777777" w:rsidR="00511DA2" w:rsidRDefault="00F40E37">
            <w:r>
              <w:t>1</w:t>
            </w:r>
          </w:p>
        </w:tc>
      </w:tr>
      <w:tr w:rsidR="00511DA2" w14:paraId="08CE6113" w14:textId="77777777">
        <w:tc>
          <w:tcPr>
            <w:tcW w:w="2677" w:type="dxa"/>
            <w:vAlign w:val="center"/>
          </w:tcPr>
          <w:p w14:paraId="3D593CDF" w14:textId="77777777" w:rsidR="00511DA2" w:rsidRDefault="00F40E37">
            <w:r>
              <w:t>冷冻水泵</w:t>
            </w:r>
          </w:p>
        </w:tc>
        <w:tc>
          <w:tcPr>
            <w:tcW w:w="1267" w:type="dxa"/>
            <w:vAlign w:val="center"/>
          </w:tcPr>
          <w:p w14:paraId="23810F0E" w14:textId="77777777" w:rsidR="00511DA2" w:rsidRDefault="00F40E37">
            <w:r>
              <w:t>320</w:t>
            </w:r>
          </w:p>
        </w:tc>
        <w:tc>
          <w:tcPr>
            <w:tcW w:w="990" w:type="dxa"/>
            <w:vAlign w:val="center"/>
          </w:tcPr>
          <w:p w14:paraId="292B4FF9" w14:textId="77777777" w:rsidR="00511DA2" w:rsidRDefault="00F40E37">
            <w:r>
              <w:t>30</w:t>
            </w:r>
          </w:p>
        </w:tc>
        <w:tc>
          <w:tcPr>
            <w:tcW w:w="2122" w:type="dxa"/>
            <w:vAlign w:val="center"/>
          </w:tcPr>
          <w:p w14:paraId="7DA7CCA9" w14:textId="77777777" w:rsidR="00511DA2" w:rsidRDefault="00F40E37">
            <w:r>
              <w:t>80</w:t>
            </w:r>
          </w:p>
        </w:tc>
        <w:tc>
          <w:tcPr>
            <w:tcW w:w="1556" w:type="dxa"/>
            <w:vAlign w:val="center"/>
          </w:tcPr>
          <w:p w14:paraId="29635AFE" w14:textId="77777777" w:rsidR="00511DA2" w:rsidRDefault="00F40E37">
            <w:r>
              <w:t>37.6</w:t>
            </w:r>
          </w:p>
        </w:tc>
        <w:tc>
          <w:tcPr>
            <w:tcW w:w="701" w:type="dxa"/>
            <w:vAlign w:val="center"/>
          </w:tcPr>
          <w:p w14:paraId="63A695D1" w14:textId="77777777" w:rsidR="00511DA2" w:rsidRDefault="00F40E37">
            <w:r>
              <w:t>1</w:t>
            </w:r>
          </w:p>
        </w:tc>
      </w:tr>
    </w:tbl>
    <w:p w14:paraId="706EC9D3" w14:textId="77777777" w:rsidR="00511DA2" w:rsidRDefault="00F40E37">
      <w:pPr>
        <w:pStyle w:val="3"/>
        <w:widowControl w:val="0"/>
        <w:jc w:val="both"/>
      </w:pPr>
      <w:bookmarkStart w:id="68" w:name="_Toc92185326"/>
      <w:r>
        <w:t>运行工况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11DA2" w14:paraId="7187BC4A" w14:textId="77777777">
        <w:tc>
          <w:tcPr>
            <w:tcW w:w="1115" w:type="dxa"/>
            <w:shd w:val="clear" w:color="auto" w:fill="E6E6E6"/>
            <w:vAlign w:val="center"/>
          </w:tcPr>
          <w:p w14:paraId="65419F22" w14:textId="77777777" w:rsidR="00511DA2" w:rsidRDefault="00F40E3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82C261" w14:textId="77777777" w:rsidR="00511DA2" w:rsidRDefault="00F40E3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67D3B6" w14:textId="77777777" w:rsidR="00511DA2" w:rsidRDefault="00F40E3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31CA1B" w14:textId="77777777" w:rsidR="00511DA2" w:rsidRDefault="00F40E3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233140" w14:textId="77777777" w:rsidR="00511DA2" w:rsidRDefault="00F40E3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2503A4" w14:textId="77777777" w:rsidR="00511DA2" w:rsidRDefault="00F40E3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09AEE7" w14:textId="77777777" w:rsidR="00511DA2" w:rsidRDefault="00F40E3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11DA2" w14:paraId="7439231D" w14:textId="77777777">
        <w:tc>
          <w:tcPr>
            <w:tcW w:w="1115" w:type="dxa"/>
            <w:shd w:val="clear" w:color="auto" w:fill="E6E6E6"/>
            <w:vAlign w:val="center"/>
          </w:tcPr>
          <w:p w14:paraId="7F4F640E" w14:textId="77777777" w:rsidR="00511DA2" w:rsidRDefault="00F40E37">
            <w:r>
              <w:t>25</w:t>
            </w:r>
          </w:p>
        </w:tc>
        <w:tc>
          <w:tcPr>
            <w:tcW w:w="1273" w:type="dxa"/>
            <w:vAlign w:val="center"/>
          </w:tcPr>
          <w:p w14:paraId="23BE72FC" w14:textId="77777777" w:rsidR="00511DA2" w:rsidRDefault="00F40E37">
            <w:r>
              <w:t>263.75</w:t>
            </w:r>
          </w:p>
        </w:tc>
        <w:tc>
          <w:tcPr>
            <w:tcW w:w="1273" w:type="dxa"/>
            <w:vAlign w:val="center"/>
          </w:tcPr>
          <w:p w14:paraId="5C4DF7CD" w14:textId="77777777" w:rsidR="00511DA2" w:rsidRDefault="00F40E37">
            <w:r>
              <w:t>30</w:t>
            </w:r>
          </w:p>
        </w:tc>
        <w:tc>
          <w:tcPr>
            <w:tcW w:w="1273" w:type="dxa"/>
            <w:vAlign w:val="center"/>
          </w:tcPr>
          <w:p w14:paraId="36284D8A" w14:textId="77777777" w:rsidR="00511DA2" w:rsidRDefault="00F40E37">
            <w:r>
              <w:t>8.79</w:t>
            </w:r>
          </w:p>
        </w:tc>
        <w:tc>
          <w:tcPr>
            <w:tcW w:w="1556" w:type="dxa"/>
            <w:vAlign w:val="center"/>
          </w:tcPr>
          <w:p w14:paraId="43336759" w14:textId="77777777" w:rsidR="00511DA2" w:rsidRDefault="00F40E37">
            <w:r>
              <w:t>10</w:t>
            </w:r>
          </w:p>
        </w:tc>
        <w:tc>
          <w:tcPr>
            <w:tcW w:w="1556" w:type="dxa"/>
            <w:vAlign w:val="center"/>
          </w:tcPr>
          <w:p w14:paraId="26108E5C" w14:textId="77777777" w:rsidR="00511DA2" w:rsidRDefault="00F40E37">
            <w:r>
              <w:t>8</w:t>
            </w:r>
          </w:p>
        </w:tc>
        <w:tc>
          <w:tcPr>
            <w:tcW w:w="1273" w:type="dxa"/>
            <w:vAlign w:val="center"/>
          </w:tcPr>
          <w:p w14:paraId="64322EC5" w14:textId="77777777" w:rsidR="00511DA2" w:rsidRDefault="00F40E37">
            <w:r>
              <w:t>0</w:t>
            </w:r>
          </w:p>
        </w:tc>
      </w:tr>
      <w:tr w:rsidR="00511DA2" w14:paraId="1EA5FFFD" w14:textId="77777777">
        <w:tc>
          <w:tcPr>
            <w:tcW w:w="1115" w:type="dxa"/>
            <w:shd w:val="clear" w:color="auto" w:fill="E6E6E6"/>
            <w:vAlign w:val="center"/>
          </w:tcPr>
          <w:p w14:paraId="4F0510C9" w14:textId="77777777" w:rsidR="00511DA2" w:rsidRDefault="00F40E37">
            <w:r>
              <w:t>50</w:t>
            </w:r>
          </w:p>
        </w:tc>
        <w:tc>
          <w:tcPr>
            <w:tcW w:w="1273" w:type="dxa"/>
            <w:vAlign w:val="center"/>
          </w:tcPr>
          <w:p w14:paraId="1061D599" w14:textId="77777777" w:rsidR="00511DA2" w:rsidRDefault="00F40E37">
            <w:r>
              <w:t>527.5</w:t>
            </w:r>
          </w:p>
        </w:tc>
        <w:tc>
          <w:tcPr>
            <w:tcW w:w="1273" w:type="dxa"/>
            <w:vAlign w:val="center"/>
          </w:tcPr>
          <w:p w14:paraId="144C1B9C" w14:textId="77777777" w:rsidR="00511DA2" w:rsidRDefault="00F40E37">
            <w:r>
              <w:t>55</w:t>
            </w:r>
          </w:p>
        </w:tc>
        <w:tc>
          <w:tcPr>
            <w:tcW w:w="1273" w:type="dxa"/>
            <w:vAlign w:val="center"/>
          </w:tcPr>
          <w:p w14:paraId="46CBFF05" w14:textId="77777777" w:rsidR="00511DA2" w:rsidRDefault="00F40E37">
            <w:r>
              <w:t>9.59</w:t>
            </w:r>
          </w:p>
        </w:tc>
        <w:tc>
          <w:tcPr>
            <w:tcW w:w="1556" w:type="dxa"/>
            <w:vAlign w:val="center"/>
          </w:tcPr>
          <w:p w14:paraId="1B034A5F" w14:textId="77777777" w:rsidR="00511DA2" w:rsidRDefault="00F40E37">
            <w:r>
              <w:t>10</w:t>
            </w:r>
          </w:p>
        </w:tc>
        <w:tc>
          <w:tcPr>
            <w:tcW w:w="1556" w:type="dxa"/>
            <w:vAlign w:val="center"/>
          </w:tcPr>
          <w:p w14:paraId="6848D309" w14:textId="77777777" w:rsidR="00511DA2" w:rsidRDefault="00F40E37">
            <w:r>
              <w:t>8</w:t>
            </w:r>
          </w:p>
        </w:tc>
        <w:tc>
          <w:tcPr>
            <w:tcW w:w="1273" w:type="dxa"/>
            <w:vAlign w:val="center"/>
          </w:tcPr>
          <w:p w14:paraId="4CD4E6C5" w14:textId="77777777" w:rsidR="00511DA2" w:rsidRDefault="00F40E37">
            <w:r>
              <w:t>0</w:t>
            </w:r>
          </w:p>
        </w:tc>
      </w:tr>
      <w:tr w:rsidR="00511DA2" w14:paraId="4C6B246B" w14:textId="77777777">
        <w:tc>
          <w:tcPr>
            <w:tcW w:w="1115" w:type="dxa"/>
            <w:shd w:val="clear" w:color="auto" w:fill="E6E6E6"/>
            <w:vAlign w:val="center"/>
          </w:tcPr>
          <w:p w14:paraId="615A6061" w14:textId="77777777" w:rsidR="00511DA2" w:rsidRDefault="00F40E37">
            <w:r>
              <w:t>75</w:t>
            </w:r>
          </w:p>
        </w:tc>
        <w:tc>
          <w:tcPr>
            <w:tcW w:w="1273" w:type="dxa"/>
            <w:vAlign w:val="center"/>
          </w:tcPr>
          <w:p w14:paraId="6330506A" w14:textId="77777777" w:rsidR="00511DA2" w:rsidRDefault="00F40E37">
            <w:r>
              <w:t>791.25</w:t>
            </w:r>
          </w:p>
        </w:tc>
        <w:tc>
          <w:tcPr>
            <w:tcW w:w="1273" w:type="dxa"/>
            <w:vAlign w:val="center"/>
          </w:tcPr>
          <w:p w14:paraId="4F89D0EB" w14:textId="77777777" w:rsidR="00511DA2" w:rsidRDefault="00F40E37">
            <w:r>
              <w:t>75</w:t>
            </w:r>
          </w:p>
        </w:tc>
        <w:tc>
          <w:tcPr>
            <w:tcW w:w="1273" w:type="dxa"/>
            <w:vAlign w:val="center"/>
          </w:tcPr>
          <w:p w14:paraId="75209C1D" w14:textId="77777777" w:rsidR="00511DA2" w:rsidRDefault="00F40E37">
            <w:r>
              <w:t>10.55</w:t>
            </w:r>
          </w:p>
        </w:tc>
        <w:tc>
          <w:tcPr>
            <w:tcW w:w="1556" w:type="dxa"/>
            <w:vAlign w:val="center"/>
          </w:tcPr>
          <w:p w14:paraId="7F11EF14" w14:textId="77777777" w:rsidR="00511DA2" w:rsidRDefault="00F40E37">
            <w:r>
              <w:t>10</w:t>
            </w:r>
          </w:p>
        </w:tc>
        <w:tc>
          <w:tcPr>
            <w:tcW w:w="1556" w:type="dxa"/>
            <w:vAlign w:val="center"/>
          </w:tcPr>
          <w:p w14:paraId="6E0DDDDB" w14:textId="77777777" w:rsidR="00511DA2" w:rsidRDefault="00F40E37">
            <w:r>
              <w:t>8</w:t>
            </w:r>
          </w:p>
        </w:tc>
        <w:tc>
          <w:tcPr>
            <w:tcW w:w="1273" w:type="dxa"/>
            <w:vAlign w:val="center"/>
          </w:tcPr>
          <w:p w14:paraId="250503AF" w14:textId="77777777" w:rsidR="00511DA2" w:rsidRDefault="00F40E37">
            <w:r>
              <w:t>0</w:t>
            </w:r>
          </w:p>
        </w:tc>
      </w:tr>
      <w:tr w:rsidR="00511DA2" w14:paraId="67CDB9A1" w14:textId="77777777">
        <w:tc>
          <w:tcPr>
            <w:tcW w:w="1115" w:type="dxa"/>
            <w:shd w:val="clear" w:color="auto" w:fill="E6E6E6"/>
            <w:vAlign w:val="center"/>
          </w:tcPr>
          <w:p w14:paraId="45610087" w14:textId="77777777" w:rsidR="00511DA2" w:rsidRDefault="00F40E37">
            <w:r>
              <w:t>100</w:t>
            </w:r>
          </w:p>
        </w:tc>
        <w:tc>
          <w:tcPr>
            <w:tcW w:w="1273" w:type="dxa"/>
            <w:vAlign w:val="center"/>
          </w:tcPr>
          <w:p w14:paraId="355E04D9" w14:textId="77777777" w:rsidR="00511DA2" w:rsidRDefault="00F40E37">
            <w:r>
              <w:t>1055</w:t>
            </w:r>
          </w:p>
        </w:tc>
        <w:tc>
          <w:tcPr>
            <w:tcW w:w="1273" w:type="dxa"/>
            <w:vAlign w:val="center"/>
          </w:tcPr>
          <w:p w14:paraId="72ECCF72" w14:textId="77777777" w:rsidR="00511DA2" w:rsidRDefault="00F40E37">
            <w:r>
              <w:t>100</w:t>
            </w:r>
          </w:p>
        </w:tc>
        <w:tc>
          <w:tcPr>
            <w:tcW w:w="1273" w:type="dxa"/>
            <w:vAlign w:val="center"/>
          </w:tcPr>
          <w:p w14:paraId="01DF47B9" w14:textId="77777777" w:rsidR="00511DA2" w:rsidRDefault="00F40E37">
            <w:r>
              <w:t>10.55</w:t>
            </w:r>
          </w:p>
        </w:tc>
        <w:tc>
          <w:tcPr>
            <w:tcW w:w="1556" w:type="dxa"/>
            <w:vAlign w:val="center"/>
          </w:tcPr>
          <w:p w14:paraId="6DCF28B2" w14:textId="77777777" w:rsidR="00511DA2" w:rsidRDefault="00F40E37">
            <w:r>
              <w:t>10</w:t>
            </w:r>
          </w:p>
        </w:tc>
        <w:tc>
          <w:tcPr>
            <w:tcW w:w="1556" w:type="dxa"/>
            <w:vAlign w:val="center"/>
          </w:tcPr>
          <w:p w14:paraId="3F59201D" w14:textId="77777777" w:rsidR="00511DA2" w:rsidRDefault="00F40E37">
            <w:r>
              <w:t>8</w:t>
            </w:r>
          </w:p>
        </w:tc>
        <w:tc>
          <w:tcPr>
            <w:tcW w:w="1273" w:type="dxa"/>
            <w:vAlign w:val="center"/>
          </w:tcPr>
          <w:p w14:paraId="5931D538" w14:textId="77777777" w:rsidR="00511DA2" w:rsidRDefault="00F40E37">
            <w:r>
              <w:t>0</w:t>
            </w:r>
          </w:p>
        </w:tc>
      </w:tr>
    </w:tbl>
    <w:p w14:paraId="5A575218" w14:textId="77777777" w:rsidR="00511DA2" w:rsidRDefault="00F40E37">
      <w:pPr>
        <w:pStyle w:val="3"/>
        <w:widowControl w:val="0"/>
        <w:jc w:val="both"/>
      </w:pPr>
      <w:bookmarkStart w:id="69" w:name="_Toc92185327"/>
      <w:r>
        <w:t>制冷能耗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511DA2" w14:paraId="4F674D6E" w14:textId="77777777">
        <w:tc>
          <w:tcPr>
            <w:tcW w:w="1115" w:type="dxa"/>
            <w:shd w:val="clear" w:color="auto" w:fill="E6E6E6"/>
            <w:vAlign w:val="center"/>
          </w:tcPr>
          <w:p w14:paraId="62F53F2E" w14:textId="77777777" w:rsidR="00511DA2" w:rsidRDefault="00F40E3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85A717" w14:textId="77777777" w:rsidR="00511DA2" w:rsidRDefault="00F40E3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82654" w14:textId="77777777" w:rsidR="00511DA2" w:rsidRDefault="00F40E3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D93197D" w14:textId="77777777" w:rsidR="00511DA2" w:rsidRDefault="00F40E3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45BA5C" w14:textId="77777777" w:rsidR="00511DA2" w:rsidRDefault="00F40E3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0B2F44" w14:textId="77777777" w:rsidR="00511DA2" w:rsidRDefault="00F40E3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21275B" w14:textId="77777777" w:rsidR="00511DA2" w:rsidRDefault="00F40E3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FBE60" w14:textId="77777777" w:rsidR="00511DA2" w:rsidRDefault="00F40E3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11DA2" w14:paraId="25370BE9" w14:textId="77777777">
        <w:tc>
          <w:tcPr>
            <w:tcW w:w="1115" w:type="dxa"/>
            <w:shd w:val="clear" w:color="auto" w:fill="E6E6E6"/>
            <w:vAlign w:val="center"/>
          </w:tcPr>
          <w:p w14:paraId="491245CF" w14:textId="77777777" w:rsidR="00511DA2" w:rsidRDefault="00F40E37">
            <w:r>
              <w:t>0~25</w:t>
            </w:r>
          </w:p>
        </w:tc>
        <w:tc>
          <w:tcPr>
            <w:tcW w:w="1131" w:type="dxa"/>
            <w:vAlign w:val="center"/>
          </w:tcPr>
          <w:p w14:paraId="5D0CEFAA" w14:textId="77777777" w:rsidR="00511DA2" w:rsidRDefault="00F40E37">
            <w:r>
              <w:t>241586</w:t>
            </w:r>
          </w:p>
        </w:tc>
        <w:tc>
          <w:tcPr>
            <w:tcW w:w="1131" w:type="dxa"/>
            <w:vAlign w:val="center"/>
          </w:tcPr>
          <w:p w14:paraId="545321F3" w14:textId="77777777" w:rsidR="00511DA2" w:rsidRDefault="00F40E37">
            <w:r>
              <w:t>1869</w:t>
            </w:r>
          </w:p>
        </w:tc>
        <w:tc>
          <w:tcPr>
            <w:tcW w:w="1273" w:type="dxa"/>
            <w:vAlign w:val="center"/>
          </w:tcPr>
          <w:p w14:paraId="144A5546" w14:textId="77777777" w:rsidR="00511DA2" w:rsidRDefault="00F40E37">
            <w:r>
              <w:t>8.79</w:t>
            </w:r>
          </w:p>
        </w:tc>
        <w:tc>
          <w:tcPr>
            <w:tcW w:w="1131" w:type="dxa"/>
            <w:vAlign w:val="center"/>
          </w:tcPr>
          <w:p w14:paraId="02B62AC9" w14:textId="77777777" w:rsidR="00511DA2" w:rsidRDefault="00F40E37">
            <w:r>
              <w:t>27479</w:t>
            </w:r>
          </w:p>
        </w:tc>
        <w:tc>
          <w:tcPr>
            <w:tcW w:w="1273" w:type="dxa"/>
            <w:vAlign w:val="center"/>
          </w:tcPr>
          <w:p w14:paraId="21941805" w14:textId="77777777" w:rsidR="00511DA2" w:rsidRDefault="00F40E37">
            <w:r>
              <w:t>18690</w:t>
            </w:r>
          </w:p>
        </w:tc>
        <w:tc>
          <w:tcPr>
            <w:tcW w:w="1131" w:type="dxa"/>
            <w:vAlign w:val="center"/>
          </w:tcPr>
          <w:p w14:paraId="496A37BB" w14:textId="77777777" w:rsidR="00511DA2" w:rsidRDefault="00F40E37">
            <w:r>
              <w:t>14952</w:t>
            </w:r>
          </w:p>
        </w:tc>
        <w:tc>
          <w:tcPr>
            <w:tcW w:w="1131" w:type="dxa"/>
            <w:vAlign w:val="center"/>
          </w:tcPr>
          <w:p w14:paraId="0AE8EF75" w14:textId="77777777" w:rsidR="00511DA2" w:rsidRDefault="00F40E37">
            <w:r>
              <w:t>0</w:t>
            </w:r>
          </w:p>
        </w:tc>
      </w:tr>
      <w:tr w:rsidR="00511DA2" w14:paraId="14073DF3" w14:textId="77777777">
        <w:tc>
          <w:tcPr>
            <w:tcW w:w="1115" w:type="dxa"/>
            <w:shd w:val="clear" w:color="auto" w:fill="E6E6E6"/>
            <w:vAlign w:val="center"/>
          </w:tcPr>
          <w:p w14:paraId="4BD0AA28" w14:textId="77777777" w:rsidR="00511DA2" w:rsidRDefault="00F40E37">
            <w:r>
              <w:t>25~50</w:t>
            </w:r>
          </w:p>
        </w:tc>
        <w:tc>
          <w:tcPr>
            <w:tcW w:w="1131" w:type="dxa"/>
            <w:vAlign w:val="center"/>
          </w:tcPr>
          <w:p w14:paraId="1F1CA96F" w14:textId="77777777" w:rsidR="00511DA2" w:rsidRDefault="00F40E37">
            <w:r>
              <w:t>308775</w:t>
            </w:r>
          </w:p>
        </w:tc>
        <w:tc>
          <w:tcPr>
            <w:tcW w:w="1131" w:type="dxa"/>
            <w:vAlign w:val="center"/>
          </w:tcPr>
          <w:p w14:paraId="299CC631" w14:textId="77777777" w:rsidR="00511DA2" w:rsidRDefault="00F40E37">
            <w:r>
              <w:t>956</w:t>
            </w:r>
          </w:p>
        </w:tc>
        <w:tc>
          <w:tcPr>
            <w:tcW w:w="1273" w:type="dxa"/>
            <w:vAlign w:val="center"/>
          </w:tcPr>
          <w:p w14:paraId="7E6C087C" w14:textId="77777777" w:rsidR="00511DA2" w:rsidRDefault="00F40E37">
            <w:r>
              <w:t>9.59</w:t>
            </w:r>
          </w:p>
        </w:tc>
        <w:tc>
          <w:tcPr>
            <w:tcW w:w="1131" w:type="dxa"/>
            <w:vAlign w:val="center"/>
          </w:tcPr>
          <w:p w14:paraId="118E7037" w14:textId="77777777" w:rsidR="00511DA2" w:rsidRDefault="00F40E37">
            <w:r>
              <w:t>32195</w:t>
            </w:r>
          </w:p>
        </w:tc>
        <w:tc>
          <w:tcPr>
            <w:tcW w:w="1273" w:type="dxa"/>
            <w:vAlign w:val="center"/>
          </w:tcPr>
          <w:p w14:paraId="2073A880" w14:textId="77777777" w:rsidR="00511DA2" w:rsidRDefault="00F40E37">
            <w:r>
              <w:t>9560</w:t>
            </w:r>
          </w:p>
        </w:tc>
        <w:tc>
          <w:tcPr>
            <w:tcW w:w="1131" w:type="dxa"/>
            <w:vAlign w:val="center"/>
          </w:tcPr>
          <w:p w14:paraId="10140B06" w14:textId="77777777" w:rsidR="00511DA2" w:rsidRDefault="00F40E37">
            <w:r>
              <w:t>7648</w:t>
            </w:r>
          </w:p>
        </w:tc>
        <w:tc>
          <w:tcPr>
            <w:tcW w:w="1131" w:type="dxa"/>
            <w:vAlign w:val="center"/>
          </w:tcPr>
          <w:p w14:paraId="6BF79475" w14:textId="77777777" w:rsidR="00511DA2" w:rsidRDefault="00F40E37">
            <w:r>
              <w:t>0</w:t>
            </w:r>
          </w:p>
        </w:tc>
      </w:tr>
      <w:tr w:rsidR="00511DA2" w14:paraId="07C1E20C" w14:textId="77777777">
        <w:tc>
          <w:tcPr>
            <w:tcW w:w="1115" w:type="dxa"/>
            <w:shd w:val="clear" w:color="auto" w:fill="E6E6E6"/>
            <w:vAlign w:val="center"/>
          </w:tcPr>
          <w:p w14:paraId="74E0470D" w14:textId="77777777" w:rsidR="00511DA2" w:rsidRDefault="00F40E37">
            <w:r>
              <w:t>50~75</w:t>
            </w:r>
          </w:p>
        </w:tc>
        <w:tc>
          <w:tcPr>
            <w:tcW w:w="1131" w:type="dxa"/>
            <w:vAlign w:val="center"/>
          </w:tcPr>
          <w:p w14:paraId="5B12AB44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76413F1E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401F65EC" w14:textId="77777777" w:rsidR="00511DA2" w:rsidRDefault="00F40E37">
            <w:r>
              <w:t>10.55</w:t>
            </w:r>
          </w:p>
        </w:tc>
        <w:tc>
          <w:tcPr>
            <w:tcW w:w="1131" w:type="dxa"/>
            <w:vAlign w:val="center"/>
          </w:tcPr>
          <w:p w14:paraId="0F95EAAD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05589D75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339D443B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334F6426" w14:textId="77777777" w:rsidR="00511DA2" w:rsidRDefault="00F40E37">
            <w:r>
              <w:t>0</w:t>
            </w:r>
          </w:p>
        </w:tc>
      </w:tr>
      <w:tr w:rsidR="00511DA2" w14:paraId="2B83FDD4" w14:textId="77777777">
        <w:tc>
          <w:tcPr>
            <w:tcW w:w="1115" w:type="dxa"/>
            <w:shd w:val="clear" w:color="auto" w:fill="E6E6E6"/>
            <w:vAlign w:val="center"/>
          </w:tcPr>
          <w:p w14:paraId="34098A7A" w14:textId="77777777" w:rsidR="00511DA2" w:rsidRDefault="00F40E37">
            <w:r>
              <w:t>75~100</w:t>
            </w:r>
          </w:p>
        </w:tc>
        <w:tc>
          <w:tcPr>
            <w:tcW w:w="1131" w:type="dxa"/>
            <w:vAlign w:val="center"/>
          </w:tcPr>
          <w:p w14:paraId="6D1232EC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6E38884F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09D23337" w14:textId="77777777" w:rsidR="00511DA2" w:rsidRDefault="00F40E37">
            <w:r>
              <w:t>10.55</w:t>
            </w:r>
          </w:p>
        </w:tc>
        <w:tc>
          <w:tcPr>
            <w:tcW w:w="1131" w:type="dxa"/>
            <w:vAlign w:val="center"/>
          </w:tcPr>
          <w:p w14:paraId="600389D7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02CBD42D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6097785F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2DF1ACEE" w14:textId="77777777" w:rsidR="00511DA2" w:rsidRDefault="00F40E37">
            <w:r>
              <w:t>0</w:t>
            </w:r>
          </w:p>
        </w:tc>
      </w:tr>
      <w:tr w:rsidR="00511DA2" w14:paraId="631C12EF" w14:textId="77777777">
        <w:tc>
          <w:tcPr>
            <w:tcW w:w="1115" w:type="dxa"/>
            <w:shd w:val="clear" w:color="auto" w:fill="E6E6E6"/>
            <w:vAlign w:val="center"/>
          </w:tcPr>
          <w:p w14:paraId="01AD7FEB" w14:textId="77777777" w:rsidR="00511DA2" w:rsidRDefault="00F40E37">
            <w:r>
              <w:t>&gt;100</w:t>
            </w:r>
          </w:p>
        </w:tc>
        <w:tc>
          <w:tcPr>
            <w:tcW w:w="1131" w:type="dxa"/>
            <w:vAlign w:val="center"/>
          </w:tcPr>
          <w:p w14:paraId="7810FBF0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3E9E0E6A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509BDC63" w14:textId="77777777" w:rsidR="00511DA2" w:rsidRDefault="00F40E37">
            <w:r>
              <w:t>－</w:t>
            </w:r>
          </w:p>
        </w:tc>
        <w:tc>
          <w:tcPr>
            <w:tcW w:w="1131" w:type="dxa"/>
            <w:vAlign w:val="center"/>
          </w:tcPr>
          <w:p w14:paraId="0662A0AE" w14:textId="77777777" w:rsidR="00511DA2" w:rsidRDefault="00F40E37">
            <w:r>
              <w:t>0</w:t>
            </w:r>
          </w:p>
        </w:tc>
        <w:tc>
          <w:tcPr>
            <w:tcW w:w="1273" w:type="dxa"/>
            <w:vAlign w:val="center"/>
          </w:tcPr>
          <w:p w14:paraId="10BAD71B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6ADADA82" w14:textId="77777777" w:rsidR="00511DA2" w:rsidRDefault="00F40E37">
            <w:r>
              <w:t>0</w:t>
            </w:r>
          </w:p>
        </w:tc>
        <w:tc>
          <w:tcPr>
            <w:tcW w:w="1131" w:type="dxa"/>
            <w:vAlign w:val="center"/>
          </w:tcPr>
          <w:p w14:paraId="68FD93CD" w14:textId="77777777" w:rsidR="00511DA2" w:rsidRDefault="00F40E37">
            <w:r>
              <w:t>0</w:t>
            </w:r>
          </w:p>
        </w:tc>
      </w:tr>
      <w:tr w:rsidR="00511DA2" w14:paraId="18E1BB55" w14:textId="77777777">
        <w:tc>
          <w:tcPr>
            <w:tcW w:w="1115" w:type="dxa"/>
            <w:shd w:val="clear" w:color="auto" w:fill="E6E6E6"/>
            <w:vAlign w:val="center"/>
          </w:tcPr>
          <w:p w14:paraId="470F5781" w14:textId="77777777" w:rsidR="00511DA2" w:rsidRDefault="00F40E37">
            <w:r>
              <w:t>合计</w:t>
            </w:r>
          </w:p>
        </w:tc>
        <w:tc>
          <w:tcPr>
            <w:tcW w:w="1131" w:type="dxa"/>
            <w:vAlign w:val="center"/>
          </w:tcPr>
          <w:p w14:paraId="329CD34B" w14:textId="77777777" w:rsidR="00511DA2" w:rsidRDefault="00F40E37">
            <w:r>
              <w:t>550361</w:t>
            </w:r>
          </w:p>
        </w:tc>
        <w:tc>
          <w:tcPr>
            <w:tcW w:w="1131" w:type="dxa"/>
            <w:vAlign w:val="center"/>
          </w:tcPr>
          <w:p w14:paraId="4562BF82" w14:textId="77777777" w:rsidR="00511DA2" w:rsidRDefault="00F40E37">
            <w:r>
              <w:t>2825</w:t>
            </w:r>
          </w:p>
        </w:tc>
        <w:tc>
          <w:tcPr>
            <w:tcW w:w="1273" w:type="dxa"/>
            <w:vAlign w:val="center"/>
          </w:tcPr>
          <w:p w14:paraId="7859C134" w14:textId="77777777" w:rsidR="00511DA2" w:rsidRDefault="00511DA2"/>
        </w:tc>
        <w:tc>
          <w:tcPr>
            <w:tcW w:w="1131" w:type="dxa"/>
            <w:vAlign w:val="center"/>
          </w:tcPr>
          <w:p w14:paraId="2655E612" w14:textId="77777777" w:rsidR="00511DA2" w:rsidRDefault="00F40E37">
            <w:r>
              <w:t>59674</w:t>
            </w:r>
          </w:p>
        </w:tc>
        <w:tc>
          <w:tcPr>
            <w:tcW w:w="1273" w:type="dxa"/>
            <w:vAlign w:val="center"/>
          </w:tcPr>
          <w:p w14:paraId="486815E2" w14:textId="77777777" w:rsidR="00511DA2" w:rsidRDefault="00F40E37">
            <w:r>
              <w:t>28250</w:t>
            </w:r>
          </w:p>
        </w:tc>
        <w:tc>
          <w:tcPr>
            <w:tcW w:w="1131" w:type="dxa"/>
            <w:vAlign w:val="center"/>
          </w:tcPr>
          <w:p w14:paraId="5C1C54AB" w14:textId="77777777" w:rsidR="00511DA2" w:rsidRDefault="00F40E37">
            <w:r>
              <w:t>22600</w:t>
            </w:r>
          </w:p>
        </w:tc>
        <w:tc>
          <w:tcPr>
            <w:tcW w:w="1131" w:type="dxa"/>
            <w:vAlign w:val="center"/>
          </w:tcPr>
          <w:p w14:paraId="45E90E98" w14:textId="77777777" w:rsidR="00511DA2" w:rsidRDefault="00F40E37">
            <w:r>
              <w:t>0</w:t>
            </w:r>
          </w:p>
        </w:tc>
      </w:tr>
    </w:tbl>
    <w:p w14:paraId="26DC64C0" w14:textId="77777777" w:rsidR="00511DA2" w:rsidRDefault="00511DA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1DA2" w14:paraId="634D2B46" w14:textId="77777777">
        <w:tc>
          <w:tcPr>
            <w:tcW w:w="2326" w:type="dxa"/>
            <w:shd w:val="clear" w:color="auto" w:fill="E6E6E6"/>
            <w:vAlign w:val="center"/>
          </w:tcPr>
          <w:p w14:paraId="7011EE6B" w14:textId="77777777" w:rsidR="00511DA2" w:rsidRDefault="00F40E3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AF46273" w14:textId="77777777" w:rsidR="00511DA2" w:rsidRDefault="00F40E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C71BF0E" w14:textId="77777777" w:rsidR="00511DA2" w:rsidRDefault="00F40E3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2BB3782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67AB6BED" w14:textId="77777777">
        <w:tc>
          <w:tcPr>
            <w:tcW w:w="2326" w:type="dxa"/>
            <w:shd w:val="clear" w:color="auto" w:fill="E6E6E6"/>
            <w:vAlign w:val="center"/>
          </w:tcPr>
          <w:p w14:paraId="22820D5A" w14:textId="77777777" w:rsidR="00511DA2" w:rsidRDefault="00F40E37">
            <w:r>
              <w:t>制冷机组</w:t>
            </w:r>
          </w:p>
        </w:tc>
        <w:tc>
          <w:tcPr>
            <w:tcW w:w="2326" w:type="dxa"/>
            <w:vAlign w:val="center"/>
          </w:tcPr>
          <w:p w14:paraId="7246F5E8" w14:textId="77777777" w:rsidR="00511DA2" w:rsidRDefault="00F40E37">
            <w:r>
              <w:t>59674</w:t>
            </w:r>
          </w:p>
        </w:tc>
        <w:tc>
          <w:tcPr>
            <w:tcW w:w="2326" w:type="dxa"/>
            <w:vMerge w:val="restart"/>
            <w:vAlign w:val="center"/>
          </w:tcPr>
          <w:p w14:paraId="2754B8AC" w14:textId="77777777" w:rsidR="00511DA2" w:rsidRDefault="00F40E37">
            <w:r>
              <w:t>0.5271</w:t>
            </w:r>
          </w:p>
        </w:tc>
        <w:tc>
          <w:tcPr>
            <w:tcW w:w="2337" w:type="dxa"/>
            <w:vAlign w:val="center"/>
          </w:tcPr>
          <w:p w14:paraId="783D6DD5" w14:textId="77777777" w:rsidR="00511DA2" w:rsidRDefault="00F40E37">
            <w:r>
              <w:t>1573</w:t>
            </w:r>
          </w:p>
        </w:tc>
      </w:tr>
      <w:tr w:rsidR="00511DA2" w14:paraId="40A1B156" w14:textId="77777777">
        <w:tc>
          <w:tcPr>
            <w:tcW w:w="2326" w:type="dxa"/>
            <w:shd w:val="clear" w:color="auto" w:fill="E6E6E6"/>
            <w:vAlign w:val="center"/>
          </w:tcPr>
          <w:p w14:paraId="36586480" w14:textId="77777777" w:rsidR="00511DA2" w:rsidRDefault="00F40E37">
            <w:r>
              <w:lastRenderedPageBreak/>
              <w:t>冷却水泵</w:t>
            </w:r>
          </w:p>
        </w:tc>
        <w:tc>
          <w:tcPr>
            <w:tcW w:w="2326" w:type="dxa"/>
            <w:vAlign w:val="center"/>
          </w:tcPr>
          <w:p w14:paraId="78145092" w14:textId="77777777" w:rsidR="00511DA2" w:rsidRDefault="00F40E37">
            <w:r>
              <w:t>28250</w:t>
            </w:r>
          </w:p>
        </w:tc>
        <w:tc>
          <w:tcPr>
            <w:tcW w:w="2326" w:type="dxa"/>
            <w:vMerge/>
            <w:vAlign w:val="center"/>
          </w:tcPr>
          <w:p w14:paraId="3E63FB95" w14:textId="77777777" w:rsidR="00511DA2" w:rsidRDefault="00511DA2"/>
        </w:tc>
        <w:tc>
          <w:tcPr>
            <w:tcW w:w="2337" w:type="dxa"/>
            <w:vAlign w:val="center"/>
          </w:tcPr>
          <w:p w14:paraId="1CB7576D" w14:textId="77777777" w:rsidR="00511DA2" w:rsidRDefault="00F40E37">
            <w:r>
              <w:t>745</w:t>
            </w:r>
          </w:p>
        </w:tc>
      </w:tr>
      <w:tr w:rsidR="00511DA2" w14:paraId="4E1FF0E8" w14:textId="77777777">
        <w:tc>
          <w:tcPr>
            <w:tcW w:w="2326" w:type="dxa"/>
            <w:shd w:val="clear" w:color="auto" w:fill="E6E6E6"/>
            <w:vAlign w:val="center"/>
          </w:tcPr>
          <w:p w14:paraId="161D07B0" w14:textId="77777777" w:rsidR="00511DA2" w:rsidRDefault="00F40E37">
            <w:r>
              <w:t>冷冻水泵</w:t>
            </w:r>
          </w:p>
        </w:tc>
        <w:tc>
          <w:tcPr>
            <w:tcW w:w="2326" w:type="dxa"/>
            <w:vAlign w:val="center"/>
          </w:tcPr>
          <w:p w14:paraId="72BC9D70" w14:textId="77777777" w:rsidR="00511DA2" w:rsidRDefault="00F40E37">
            <w:r>
              <w:t>22600</w:t>
            </w:r>
          </w:p>
        </w:tc>
        <w:tc>
          <w:tcPr>
            <w:tcW w:w="2326" w:type="dxa"/>
            <w:vMerge/>
            <w:vAlign w:val="center"/>
          </w:tcPr>
          <w:p w14:paraId="48F0BBDC" w14:textId="77777777" w:rsidR="00511DA2" w:rsidRDefault="00511DA2"/>
        </w:tc>
        <w:tc>
          <w:tcPr>
            <w:tcW w:w="2337" w:type="dxa"/>
            <w:vAlign w:val="center"/>
          </w:tcPr>
          <w:p w14:paraId="5663CF98" w14:textId="77777777" w:rsidR="00511DA2" w:rsidRDefault="00F40E37">
            <w:r>
              <w:t>596</w:t>
            </w:r>
          </w:p>
        </w:tc>
      </w:tr>
      <w:tr w:rsidR="00511DA2" w14:paraId="638AE9DF" w14:textId="77777777">
        <w:tc>
          <w:tcPr>
            <w:tcW w:w="2326" w:type="dxa"/>
            <w:shd w:val="clear" w:color="auto" w:fill="E6E6E6"/>
            <w:vAlign w:val="center"/>
          </w:tcPr>
          <w:p w14:paraId="3A69C355" w14:textId="77777777" w:rsidR="00511DA2" w:rsidRDefault="00F40E37">
            <w:r>
              <w:t>冷冻塔</w:t>
            </w:r>
          </w:p>
        </w:tc>
        <w:tc>
          <w:tcPr>
            <w:tcW w:w="2326" w:type="dxa"/>
            <w:vAlign w:val="center"/>
          </w:tcPr>
          <w:p w14:paraId="06775F8F" w14:textId="77777777" w:rsidR="00511DA2" w:rsidRDefault="00F40E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C99B5F6" w14:textId="77777777" w:rsidR="00511DA2" w:rsidRDefault="00511DA2"/>
        </w:tc>
        <w:tc>
          <w:tcPr>
            <w:tcW w:w="2337" w:type="dxa"/>
            <w:vAlign w:val="center"/>
          </w:tcPr>
          <w:p w14:paraId="1FE65D02" w14:textId="77777777" w:rsidR="00511DA2" w:rsidRDefault="00F40E37">
            <w:r>
              <w:t>0</w:t>
            </w:r>
          </w:p>
        </w:tc>
      </w:tr>
      <w:tr w:rsidR="00511DA2" w14:paraId="18E8620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33AE92D" w14:textId="77777777" w:rsidR="00511DA2" w:rsidRDefault="00F40E37">
            <w:r>
              <w:t>合计</w:t>
            </w:r>
          </w:p>
        </w:tc>
        <w:tc>
          <w:tcPr>
            <w:tcW w:w="2337" w:type="dxa"/>
            <w:vAlign w:val="center"/>
          </w:tcPr>
          <w:p w14:paraId="66104307" w14:textId="77777777" w:rsidR="00511DA2" w:rsidRDefault="00F40E37">
            <w:r>
              <w:t>2913</w:t>
            </w:r>
          </w:p>
        </w:tc>
      </w:tr>
    </w:tbl>
    <w:p w14:paraId="26054B09" w14:textId="77777777" w:rsidR="00511DA2" w:rsidRDefault="00F40E37">
      <w:pPr>
        <w:pStyle w:val="2"/>
      </w:pPr>
      <w:bookmarkStart w:id="70" w:name="_Toc92185328"/>
      <w:r>
        <w:t>供暖系统</w:t>
      </w:r>
      <w:bookmarkEnd w:id="70"/>
    </w:p>
    <w:p w14:paraId="341C5D5B" w14:textId="77777777" w:rsidR="00511DA2" w:rsidRDefault="00F40E37">
      <w:pPr>
        <w:pStyle w:val="2"/>
        <w:widowControl w:val="0"/>
      </w:pPr>
      <w:bookmarkStart w:id="71" w:name="_Toc92185329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1DA2" w14:paraId="53DFC3D7" w14:textId="77777777">
        <w:tc>
          <w:tcPr>
            <w:tcW w:w="2326" w:type="dxa"/>
            <w:shd w:val="clear" w:color="auto" w:fill="E6E6E6"/>
            <w:vAlign w:val="center"/>
          </w:tcPr>
          <w:p w14:paraId="3F3631AB" w14:textId="77777777" w:rsidR="00511DA2" w:rsidRDefault="00F40E3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D1C3D26" w14:textId="77777777" w:rsidR="00511DA2" w:rsidRDefault="00F40E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F628DFB" w14:textId="77777777" w:rsidR="00511DA2" w:rsidRDefault="00F40E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2EDB258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16AF5D9F" w14:textId="77777777">
        <w:tc>
          <w:tcPr>
            <w:tcW w:w="2326" w:type="dxa"/>
            <w:shd w:val="clear" w:color="auto" w:fill="E6E6E6"/>
            <w:vAlign w:val="center"/>
          </w:tcPr>
          <w:p w14:paraId="4A690232" w14:textId="77777777" w:rsidR="00511DA2" w:rsidRDefault="00F40E37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9861201" w14:textId="77777777" w:rsidR="00511DA2" w:rsidRDefault="00F40E37">
            <w:r>
              <w:t>13529</w:t>
            </w:r>
          </w:p>
        </w:tc>
        <w:tc>
          <w:tcPr>
            <w:tcW w:w="2326" w:type="dxa"/>
            <w:vMerge w:val="restart"/>
            <w:vAlign w:val="center"/>
          </w:tcPr>
          <w:p w14:paraId="676D8208" w14:textId="77777777" w:rsidR="00511DA2" w:rsidRDefault="00F40E37">
            <w:r>
              <w:t>0.5271</w:t>
            </w:r>
          </w:p>
        </w:tc>
        <w:tc>
          <w:tcPr>
            <w:tcW w:w="2337" w:type="dxa"/>
            <w:vAlign w:val="center"/>
          </w:tcPr>
          <w:p w14:paraId="6F226CA8" w14:textId="77777777" w:rsidR="00511DA2" w:rsidRDefault="00F40E37">
            <w:r>
              <w:t>357</w:t>
            </w:r>
          </w:p>
        </w:tc>
      </w:tr>
      <w:tr w:rsidR="00511DA2" w14:paraId="1BE5EF0E" w14:textId="77777777">
        <w:tc>
          <w:tcPr>
            <w:tcW w:w="2326" w:type="dxa"/>
            <w:shd w:val="clear" w:color="auto" w:fill="E6E6E6"/>
            <w:vAlign w:val="center"/>
          </w:tcPr>
          <w:p w14:paraId="60A76883" w14:textId="77777777" w:rsidR="00511DA2" w:rsidRDefault="00F40E37">
            <w:r>
              <w:t>风机盘管</w:t>
            </w:r>
          </w:p>
        </w:tc>
        <w:tc>
          <w:tcPr>
            <w:tcW w:w="2326" w:type="dxa"/>
            <w:vAlign w:val="center"/>
          </w:tcPr>
          <w:p w14:paraId="11615BEF" w14:textId="77777777" w:rsidR="00511DA2" w:rsidRDefault="00F40E37">
            <w:r>
              <w:t>1130</w:t>
            </w:r>
          </w:p>
        </w:tc>
        <w:tc>
          <w:tcPr>
            <w:tcW w:w="2326" w:type="dxa"/>
            <w:vMerge/>
            <w:vAlign w:val="center"/>
          </w:tcPr>
          <w:p w14:paraId="5F109A57" w14:textId="77777777" w:rsidR="00511DA2" w:rsidRDefault="00511DA2"/>
        </w:tc>
        <w:tc>
          <w:tcPr>
            <w:tcW w:w="2337" w:type="dxa"/>
            <w:vAlign w:val="center"/>
          </w:tcPr>
          <w:p w14:paraId="1AFDF67E" w14:textId="77777777" w:rsidR="00511DA2" w:rsidRDefault="00F40E37">
            <w:r>
              <w:t>30</w:t>
            </w:r>
          </w:p>
        </w:tc>
      </w:tr>
      <w:tr w:rsidR="00511DA2" w14:paraId="4F02847E" w14:textId="77777777">
        <w:tc>
          <w:tcPr>
            <w:tcW w:w="2326" w:type="dxa"/>
            <w:shd w:val="clear" w:color="auto" w:fill="E6E6E6"/>
            <w:vAlign w:val="center"/>
          </w:tcPr>
          <w:p w14:paraId="5F10B72A" w14:textId="77777777" w:rsidR="00511DA2" w:rsidRDefault="00F40E3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F4FA040" w14:textId="77777777" w:rsidR="00511DA2" w:rsidRDefault="00F40E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CC3707F" w14:textId="77777777" w:rsidR="00511DA2" w:rsidRDefault="00511DA2"/>
        </w:tc>
        <w:tc>
          <w:tcPr>
            <w:tcW w:w="2337" w:type="dxa"/>
            <w:vAlign w:val="center"/>
          </w:tcPr>
          <w:p w14:paraId="00BF894A" w14:textId="77777777" w:rsidR="00511DA2" w:rsidRDefault="00F40E37">
            <w:r>
              <w:t>0</w:t>
            </w:r>
          </w:p>
        </w:tc>
      </w:tr>
      <w:tr w:rsidR="00511DA2" w14:paraId="273A46D8" w14:textId="77777777">
        <w:tc>
          <w:tcPr>
            <w:tcW w:w="2326" w:type="dxa"/>
            <w:shd w:val="clear" w:color="auto" w:fill="E6E6E6"/>
            <w:vAlign w:val="center"/>
          </w:tcPr>
          <w:p w14:paraId="2EA1C0D9" w14:textId="77777777" w:rsidR="00511DA2" w:rsidRDefault="00F40E37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E70196E" w14:textId="77777777" w:rsidR="00511DA2" w:rsidRDefault="00F40E3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D8C4735" w14:textId="77777777" w:rsidR="00511DA2" w:rsidRDefault="00511DA2"/>
        </w:tc>
        <w:tc>
          <w:tcPr>
            <w:tcW w:w="2337" w:type="dxa"/>
            <w:vAlign w:val="center"/>
          </w:tcPr>
          <w:p w14:paraId="0994A994" w14:textId="77777777" w:rsidR="00511DA2" w:rsidRDefault="00F40E37">
            <w:r>
              <w:t>0</w:t>
            </w:r>
          </w:p>
        </w:tc>
      </w:tr>
      <w:tr w:rsidR="00511DA2" w14:paraId="08AD8C7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1BC892A" w14:textId="77777777" w:rsidR="00511DA2" w:rsidRDefault="00F40E37">
            <w:r>
              <w:t>合计</w:t>
            </w:r>
          </w:p>
        </w:tc>
        <w:tc>
          <w:tcPr>
            <w:tcW w:w="2337" w:type="dxa"/>
            <w:vAlign w:val="center"/>
          </w:tcPr>
          <w:p w14:paraId="38E6C8AE" w14:textId="77777777" w:rsidR="00511DA2" w:rsidRDefault="00F40E37">
            <w:r>
              <w:t>386</w:t>
            </w:r>
          </w:p>
        </w:tc>
      </w:tr>
    </w:tbl>
    <w:p w14:paraId="04F16B46" w14:textId="77777777" w:rsidR="00511DA2" w:rsidRDefault="00F40E37">
      <w:pPr>
        <w:pStyle w:val="1"/>
        <w:widowControl w:val="0"/>
        <w:jc w:val="both"/>
      </w:pPr>
      <w:bookmarkStart w:id="72" w:name="_Toc92185330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1DA2" w14:paraId="2D598D49" w14:textId="77777777">
        <w:tc>
          <w:tcPr>
            <w:tcW w:w="1822" w:type="dxa"/>
            <w:shd w:val="clear" w:color="auto" w:fill="E6E6E6"/>
            <w:vAlign w:val="center"/>
          </w:tcPr>
          <w:p w14:paraId="3CAD13F4" w14:textId="77777777" w:rsidR="00511DA2" w:rsidRDefault="00F40E3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341F8" w14:textId="77777777" w:rsidR="00511DA2" w:rsidRDefault="00F40E3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766A820" w14:textId="77777777" w:rsidR="00511DA2" w:rsidRDefault="00F40E3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84CB614" w14:textId="77777777" w:rsidR="00511DA2" w:rsidRDefault="00F40E3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1F21107" w14:textId="77777777" w:rsidR="00511DA2" w:rsidRDefault="00F40E3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E842BBC" w14:textId="77777777" w:rsidR="00511DA2" w:rsidRDefault="00F40E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F8E9E3E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13954308" w14:textId="77777777">
        <w:tc>
          <w:tcPr>
            <w:tcW w:w="1822" w:type="dxa"/>
            <w:vAlign w:val="center"/>
          </w:tcPr>
          <w:p w14:paraId="5F8DFE69" w14:textId="77777777" w:rsidR="00511DA2" w:rsidRDefault="00F40E3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6565FAA1" w14:textId="77777777" w:rsidR="00511DA2" w:rsidRDefault="00F40E37">
            <w:r>
              <w:t>15.12</w:t>
            </w:r>
          </w:p>
        </w:tc>
        <w:tc>
          <w:tcPr>
            <w:tcW w:w="854" w:type="dxa"/>
            <w:vAlign w:val="center"/>
          </w:tcPr>
          <w:p w14:paraId="144CCF54" w14:textId="77777777" w:rsidR="00511DA2" w:rsidRDefault="00F40E37">
            <w:r>
              <w:t>1</w:t>
            </w:r>
          </w:p>
        </w:tc>
        <w:tc>
          <w:tcPr>
            <w:tcW w:w="1098" w:type="dxa"/>
            <w:vAlign w:val="center"/>
          </w:tcPr>
          <w:p w14:paraId="61BA7F03" w14:textId="77777777" w:rsidR="00511DA2" w:rsidRDefault="00F40E37">
            <w:r>
              <w:t>29</w:t>
            </w:r>
          </w:p>
        </w:tc>
        <w:tc>
          <w:tcPr>
            <w:tcW w:w="1330" w:type="dxa"/>
            <w:vAlign w:val="center"/>
          </w:tcPr>
          <w:p w14:paraId="4AA78A74" w14:textId="77777777" w:rsidR="00511DA2" w:rsidRDefault="00F40E37">
            <w:r>
              <w:t>435</w:t>
            </w:r>
          </w:p>
        </w:tc>
        <w:tc>
          <w:tcPr>
            <w:tcW w:w="1330" w:type="dxa"/>
            <w:vMerge w:val="restart"/>
            <w:vAlign w:val="center"/>
          </w:tcPr>
          <w:p w14:paraId="1877615B" w14:textId="77777777" w:rsidR="00511DA2" w:rsidRDefault="00F40E37">
            <w:r>
              <w:t>0.5271</w:t>
            </w:r>
          </w:p>
        </w:tc>
        <w:tc>
          <w:tcPr>
            <w:tcW w:w="1330" w:type="dxa"/>
            <w:vAlign w:val="center"/>
          </w:tcPr>
          <w:p w14:paraId="36DE9209" w14:textId="77777777" w:rsidR="00511DA2" w:rsidRDefault="00F40E37">
            <w:r>
              <w:t>11</w:t>
            </w:r>
          </w:p>
        </w:tc>
      </w:tr>
      <w:tr w:rsidR="00511DA2" w14:paraId="02854849" w14:textId="77777777">
        <w:tc>
          <w:tcPr>
            <w:tcW w:w="1822" w:type="dxa"/>
            <w:vAlign w:val="center"/>
          </w:tcPr>
          <w:p w14:paraId="603942A0" w14:textId="77777777" w:rsidR="00511DA2" w:rsidRDefault="00F40E3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FBDE139" w14:textId="77777777" w:rsidR="00511DA2" w:rsidRDefault="00F40E37">
            <w:r>
              <w:t>15.12</w:t>
            </w:r>
          </w:p>
        </w:tc>
        <w:tc>
          <w:tcPr>
            <w:tcW w:w="854" w:type="dxa"/>
            <w:vAlign w:val="center"/>
          </w:tcPr>
          <w:p w14:paraId="02760D2B" w14:textId="77777777" w:rsidR="00511DA2" w:rsidRDefault="00F40E37">
            <w:r>
              <w:t>21</w:t>
            </w:r>
          </w:p>
        </w:tc>
        <w:tc>
          <w:tcPr>
            <w:tcW w:w="1098" w:type="dxa"/>
            <w:vAlign w:val="center"/>
          </w:tcPr>
          <w:p w14:paraId="05E3ECB6" w14:textId="77777777" w:rsidR="00511DA2" w:rsidRDefault="00F40E37">
            <w:r>
              <w:t>1104</w:t>
            </w:r>
          </w:p>
        </w:tc>
        <w:tc>
          <w:tcPr>
            <w:tcW w:w="1330" w:type="dxa"/>
            <w:vAlign w:val="center"/>
          </w:tcPr>
          <w:p w14:paraId="13FCBD8A" w14:textId="77777777" w:rsidR="00511DA2" w:rsidRDefault="00F40E37">
            <w:r>
              <w:t>16692</w:t>
            </w:r>
          </w:p>
        </w:tc>
        <w:tc>
          <w:tcPr>
            <w:tcW w:w="1330" w:type="dxa"/>
            <w:vMerge/>
            <w:vAlign w:val="center"/>
          </w:tcPr>
          <w:p w14:paraId="6200232D" w14:textId="77777777" w:rsidR="00511DA2" w:rsidRDefault="00511DA2"/>
        </w:tc>
        <w:tc>
          <w:tcPr>
            <w:tcW w:w="1330" w:type="dxa"/>
            <w:vAlign w:val="center"/>
          </w:tcPr>
          <w:p w14:paraId="3A524DF3" w14:textId="77777777" w:rsidR="00511DA2" w:rsidRDefault="00F40E37">
            <w:r>
              <w:t>440</w:t>
            </w:r>
          </w:p>
        </w:tc>
      </w:tr>
      <w:tr w:rsidR="00511DA2" w14:paraId="51898072" w14:textId="77777777">
        <w:tc>
          <w:tcPr>
            <w:tcW w:w="1822" w:type="dxa"/>
            <w:vAlign w:val="center"/>
          </w:tcPr>
          <w:p w14:paraId="4E32C64D" w14:textId="77777777" w:rsidR="00511DA2" w:rsidRDefault="00F40E3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CEE5125" w14:textId="77777777" w:rsidR="00511DA2" w:rsidRDefault="00F40E37">
            <w:r>
              <w:t>11.81</w:t>
            </w:r>
          </w:p>
        </w:tc>
        <w:tc>
          <w:tcPr>
            <w:tcW w:w="854" w:type="dxa"/>
            <w:vAlign w:val="center"/>
          </w:tcPr>
          <w:p w14:paraId="2DABA267" w14:textId="77777777" w:rsidR="00511DA2" w:rsidRDefault="00F40E37">
            <w:r>
              <w:t>25</w:t>
            </w:r>
          </w:p>
        </w:tc>
        <w:tc>
          <w:tcPr>
            <w:tcW w:w="1098" w:type="dxa"/>
            <w:vAlign w:val="center"/>
          </w:tcPr>
          <w:p w14:paraId="2C821878" w14:textId="77777777" w:rsidR="00511DA2" w:rsidRDefault="00F40E37">
            <w:r>
              <w:t>1711</w:t>
            </w:r>
          </w:p>
        </w:tc>
        <w:tc>
          <w:tcPr>
            <w:tcW w:w="1330" w:type="dxa"/>
            <w:vAlign w:val="center"/>
          </w:tcPr>
          <w:p w14:paraId="15F17F46" w14:textId="77777777" w:rsidR="00511DA2" w:rsidRDefault="00F40E37">
            <w:r>
              <w:t>20206</w:t>
            </w:r>
          </w:p>
        </w:tc>
        <w:tc>
          <w:tcPr>
            <w:tcW w:w="1330" w:type="dxa"/>
            <w:vMerge/>
            <w:vAlign w:val="center"/>
          </w:tcPr>
          <w:p w14:paraId="6CAC6570" w14:textId="77777777" w:rsidR="00511DA2" w:rsidRDefault="00511DA2"/>
        </w:tc>
        <w:tc>
          <w:tcPr>
            <w:tcW w:w="1330" w:type="dxa"/>
            <w:vAlign w:val="center"/>
          </w:tcPr>
          <w:p w14:paraId="2CBC5EB1" w14:textId="77777777" w:rsidR="00511DA2" w:rsidRDefault="00F40E37">
            <w:r>
              <w:t>533</w:t>
            </w:r>
          </w:p>
        </w:tc>
      </w:tr>
      <w:tr w:rsidR="00511DA2" w14:paraId="01A6486F" w14:textId="77777777">
        <w:tc>
          <w:tcPr>
            <w:tcW w:w="1822" w:type="dxa"/>
            <w:vAlign w:val="center"/>
          </w:tcPr>
          <w:p w14:paraId="23116E95" w14:textId="77777777" w:rsidR="00511DA2" w:rsidRDefault="00F40E37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6ECC0372" w14:textId="77777777" w:rsidR="00511DA2" w:rsidRDefault="00F40E37">
            <w:r>
              <w:t>25.20</w:t>
            </w:r>
          </w:p>
        </w:tc>
        <w:tc>
          <w:tcPr>
            <w:tcW w:w="854" w:type="dxa"/>
            <w:vAlign w:val="center"/>
          </w:tcPr>
          <w:p w14:paraId="23AD2AE5" w14:textId="77777777" w:rsidR="00511DA2" w:rsidRDefault="00F40E37">
            <w:r>
              <w:t>9</w:t>
            </w:r>
          </w:p>
        </w:tc>
        <w:tc>
          <w:tcPr>
            <w:tcW w:w="1098" w:type="dxa"/>
            <w:vAlign w:val="center"/>
          </w:tcPr>
          <w:p w14:paraId="45535E0B" w14:textId="77777777" w:rsidR="00511DA2" w:rsidRDefault="00F40E37">
            <w:r>
              <w:t>1364</w:t>
            </w:r>
          </w:p>
        </w:tc>
        <w:tc>
          <w:tcPr>
            <w:tcW w:w="1330" w:type="dxa"/>
            <w:vAlign w:val="center"/>
          </w:tcPr>
          <w:p w14:paraId="2A4BB772" w14:textId="77777777" w:rsidR="00511DA2" w:rsidRDefault="00F40E37">
            <w:r>
              <w:t>34360</w:t>
            </w:r>
          </w:p>
        </w:tc>
        <w:tc>
          <w:tcPr>
            <w:tcW w:w="1330" w:type="dxa"/>
            <w:vMerge/>
            <w:vAlign w:val="center"/>
          </w:tcPr>
          <w:p w14:paraId="35C95606" w14:textId="77777777" w:rsidR="00511DA2" w:rsidRDefault="00511DA2"/>
        </w:tc>
        <w:tc>
          <w:tcPr>
            <w:tcW w:w="1330" w:type="dxa"/>
            <w:vAlign w:val="center"/>
          </w:tcPr>
          <w:p w14:paraId="07F5F435" w14:textId="77777777" w:rsidR="00511DA2" w:rsidRDefault="00F40E37">
            <w:r>
              <w:t>906</w:t>
            </w:r>
          </w:p>
        </w:tc>
      </w:tr>
      <w:tr w:rsidR="00511DA2" w14:paraId="16A9AF87" w14:textId="77777777">
        <w:tc>
          <w:tcPr>
            <w:tcW w:w="1822" w:type="dxa"/>
            <w:vAlign w:val="center"/>
          </w:tcPr>
          <w:p w14:paraId="6335801F" w14:textId="77777777" w:rsidR="00511DA2" w:rsidRDefault="00F40E37">
            <w:r>
              <w:t>空房间</w:t>
            </w:r>
          </w:p>
        </w:tc>
        <w:tc>
          <w:tcPr>
            <w:tcW w:w="1556" w:type="dxa"/>
            <w:vAlign w:val="center"/>
          </w:tcPr>
          <w:p w14:paraId="16810F24" w14:textId="77777777" w:rsidR="00511DA2" w:rsidRDefault="00F40E37">
            <w:r>
              <w:t>0.00</w:t>
            </w:r>
          </w:p>
        </w:tc>
        <w:tc>
          <w:tcPr>
            <w:tcW w:w="854" w:type="dxa"/>
            <w:vAlign w:val="center"/>
          </w:tcPr>
          <w:p w14:paraId="702E89E7" w14:textId="77777777" w:rsidR="00511DA2" w:rsidRDefault="00F40E37">
            <w:r>
              <w:t>40</w:t>
            </w:r>
          </w:p>
        </w:tc>
        <w:tc>
          <w:tcPr>
            <w:tcW w:w="1098" w:type="dxa"/>
            <w:vAlign w:val="center"/>
          </w:tcPr>
          <w:p w14:paraId="446D5B1A" w14:textId="77777777" w:rsidR="00511DA2" w:rsidRDefault="00F40E37">
            <w:r>
              <w:t>546</w:t>
            </w:r>
          </w:p>
        </w:tc>
        <w:tc>
          <w:tcPr>
            <w:tcW w:w="1330" w:type="dxa"/>
            <w:vAlign w:val="center"/>
          </w:tcPr>
          <w:p w14:paraId="324CDBC6" w14:textId="77777777" w:rsidR="00511DA2" w:rsidRDefault="00F40E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99800EA" w14:textId="77777777" w:rsidR="00511DA2" w:rsidRDefault="00511DA2"/>
        </w:tc>
        <w:tc>
          <w:tcPr>
            <w:tcW w:w="1330" w:type="dxa"/>
            <w:vAlign w:val="center"/>
          </w:tcPr>
          <w:p w14:paraId="6767DD82" w14:textId="77777777" w:rsidR="00511DA2" w:rsidRDefault="00F40E37">
            <w:r>
              <w:t>0</w:t>
            </w:r>
          </w:p>
        </w:tc>
      </w:tr>
      <w:tr w:rsidR="00511DA2" w14:paraId="5F72992D" w14:textId="77777777">
        <w:tc>
          <w:tcPr>
            <w:tcW w:w="7990" w:type="dxa"/>
            <w:gridSpan w:val="6"/>
            <w:vAlign w:val="center"/>
          </w:tcPr>
          <w:p w14:paraId="06BF85B8" w14:textId="77777777" w:rsidR="00511DA2" w:rsidRDefault="00F40E37">
            <w:r>
              <w:t>总计</w:t>
            </w:r>
          </w:p>
        </w:tc>
        <w:tc>
          <w:tcPr>
            <w:tcW w:w="1330" w:type="dxa"/>
            <w:vAlign w:val="center"/>
          </w:tcPr>
          <w:p w14:paraId="7C7995BE" w14:textId="77777777" w:rsidR="00511DA2" w:rsidRDefault="00F40E37">
            <w:r>
              <w:t>1889</w:t>
            </w:r>
          </w:p>
        </w:tc>
      </w:tr>
    </w:tbl>
    <w:p w14:paraId="4A6B36A1" w14:textId="77777777" w:rsidR="00511DA2" w:rsidRDefault="00F40E37">
      <w:pPr>
        <w:pStyle w:val="1"/>
        <w:widowControl w:val="0"/>
        <w:jc w:val="both"/>
      </w:pPr>
      <w:bookmarkStart w:id="73" w:name="_Toc92185331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11DA2" w14:paraId="306E08F7" w14:textId="77777777">
        <w:tc>
          <w:tcPr>
            <w:tcW w:w="1822" w:type="dxa"/>
            <w:shd w:val="clear" w:color="auto" w:fill="E6E6E6"/>
            <w:vAlign w:val="center"/>
          </w:tcPr>
          <w:p w14:paraId="0E1B8BD1" w14:textId="77777777" w:rsidR="00511DA2" w:rsidRDefault="00F40E3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CF95C9" w14:textId="77777777" w:rsidR="00511DA2" w:rsidRDefault="00F40E3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3B21717" w14:textId="77777777" w:rsidR="00511DA2" w:rsidRDefault="00F40E3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22C8362" w14:textId="77777777" w:rsidR="00511DA2" w:rsidRDefault="00F40E3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0B8F8A8" w14:textId="77777777" w:rsidR="00511DA2" w:rsidRDefault="00F40E3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3280565" w14:textId="77777777" w:rsidR="00511DA2" w:rsidRDefault="00F40E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63E5A7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3CDD223B" w14:textId="77777777">
        <w:tc>
          <w:tcPr>
            <w:tcW w:w="1822" w:type="dxa"/>
            <w:vAlign w:val="center"/>
          </w:tcPr>
          <w:p w14:paraId="085AC8A5" w14:textId="77777777" w:rsidR="00511DA2" w:rsidRDefault="00F40E37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1DD01E69" w14:textId="77777777" w:rsidR="00511DA2" w:rsidRDefault="00F40E37">
            <w:r>
              <w:t>35.25</w:t>
            </w:r>
          </w:p>
        </w:tc>
        <w:tc>
          <w:tcPr>
            <w:tcW w:w="854" w:type="dxa"/>
            <w:vAlign w:val="center"/>
          </w:tcPr>
          <w:p w14:paraId="542B6C06" w14:textId="77777777" w:rsidR="00511DA2" w:rsidRDefault="00F40E37">
            <w:r>
              <w:t>1</w:t>
            </w:r>
          </w:p>
        </w:tc>
        <w:tc>
          <w:tcPr>
            <w:tcW w:w="1098" w:type="dxa"/>
            <w:vAlign w:val="center"/>
          </w:tcPr>
          <w:p w14:paraId="20DBFFC4" w14:textId="77777777" w:rsidR="00511DA2" w:rsidRDefault="00F40E37">
            <w:r>
              <w:t>29</w:t>
            </w:r>
          </w:p>
        </w:tc>
        <w:tc>
          <w:tcPr>
            <w:tcW w:w="1330" w:type="dxa"/>
            <w:vAlign w:val="center"/>
          </w:tcPr>
          <w:p w14:paraId="32EFD706" w14:textId="77777777" w:rsidR="00511DA2" w:rsidRDefault="00F40E37">
            <w:r>
              <w:t>1015</w:t>
            </w:r>
          </w:p>
        </w:tc>
        <w:tc>
          <w:tcPr>
            <w:tcW w:w="1330" w:type="dxa"/>
            <w:vMerge w:val="restart"/>
            <w:vAlign w:val="center"/>
          </w:tcPr>
          <w:p w14:paraId="3618CC55" w14:textId="77777777" w:rsidR="00511DA2" w:rsidRDefault="00F40E37">
            <w:r>
              <w:t>0.5271</w:t>
            </w:r>
          </w:p>
        </w:tc>
        <w:tc>
          <w:tcPr>
            <w:tcW w:w="1330" w:type="dxa"/>
            <w:vAlign w:val="center"/>
          </w:tcPr>
          <w:p w14:paraId="7063B9D5" w14:textId="77777777" w:rsidR="00511DA2" w:rsidRDefault="00F40E37">
            <w:r>
              <w:t>27</w:t>
            </w:r>
          </w:p>
        </w:tc>
      </w:tr>
      <w:tr w:rsidR="00511DA2" w14:paraId="0A72669C" w14:textId="77777777">
        <w:tc>
          <w:tcPr>
            <w:tcW w:w="1822" w:type="dxa"/>
            <w:vAlign w:val="center"/>
          </w:tcPr>
          <w:p w14:paraId="0A770309" w14:textId="77777777" w:rsidR="00511DA2" w:rsidRDefault="00F40E3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2BC1C55" w14:textId="77777777" w:rsidR="00511DA2" w:rsidRDefault="00F40E37">
            <w:r>
              <w:t>35.25</w:t>
            </w:r>
          </w:p>
        </w:tc>
        <w:tc>
          <w:tcPr>
            <w:tcW w:w="854" w:type="dxa"/>
            <w:vAlign w:val="center"/>
          </w:tcPr>
          <w:p w14:paraId="559794DC" w14:textId="77777777" w:rsidR="00511DA2" w:rsidRDefault="00F40E37">
            <w:r>
              <w:t>21</w:t>
            </w:r>
          </w:p>
        </w:tc>
        <w:tc>
          <w:tcPr>
            <w:tcW w:w="1098" w:type="dxa"/>
            <w:vAlign w:val="center"/>
          </w:tcPr>
          <w:p w14:paraId="3336ADAA" w14:textId="77777777" w:rsidR="00511DA2" w:rsidRDefault="00F40E37">
            <w:r>
              <w:t>1104</w:t>
            </w:r>
          </w:p>
        </w:tc>
        <w:tc>
          <w:tcPr>
            <w:tcW w:w="1330" w:type="dxa"/>
            <w:vAlign w:val="center"/>
          </w:tcPr>
          <w:p w14:paraId="53B12241" w14:textId="77777777" w:rsidR="00511DA2" w:rsidRDefault="00F40E37">
            <w:r>
              <w:t>38914</w:t>
            </w:r>
          </w:p>
        </w:tc>
        <w:tc>
          <w:tcPr>
            <w:tcW w:w="1330" w:type="dxa"/>
            <w:vMerge/>
            <w:vAlign w:val="center"/>
          </w:tcPr>
          <w:p w14:paraId="4D7C0D1A" w14:textId="77777777" w:rsidR="00511DA2" w:rsidRDefault="00511DA2"/>
        </w:tc>
        <w:tc>
          <w:tcPr>
            <w:tcW w:w="1330" w:type="dxa"/>
            <w:vAlign w:val="center"/>
          </w:tcPr>
          <w:p w14:paraId="2B0F7118" w14:textId="77777777" w:rsidR="00511DA2" w:rsidRDefault="00F40E37">
            <w:r>
              <w:t>1026</w:t>
            </w:r>
          </w:p>
        </w:tc>
      </w:tr>
      <w:tr w:rsidR="00511DA2" w14:paraId="148DBAAF" w14:textId="77777777">
        <w:tc>
          <w:tcPr>
            <w:tcW w:w="1822" w:type="dxa"/>
            <w:vAlign w:val="center"/>
          </w:tcPr>
          <w:p w14:paraId="61D72DAF" w14:textId="77777777" w:rsidR="00511DA2" w:rsidRDefault="00F40E3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17008990" w14:textId="77777777" w:rsidR="00511DA2" w:rsidRDefault="00F40E37">
            <w:r>
              <w:t>33.19</w:t>
            </w:r>
          </w:p>
        </w:tc>
        <w:tc>
          <w:tcPr>
            <w:tcW w:w="854" w:type="dxa"/>
            <w:vAlign w:val="center"/>
          </w:tcPr>
          <w:p w14:paraId="0AAA1DE0" w14:textId="77777777" w:rsidR="00511DA2" w:rsidRDefault="00F40E37">
            <w:r>
              <w:t>25</w:t>
            </w:r>
          </w:p>
        </w:tc>
        <w:tc>
          <w:tcPr>
            <w:tcW w:w="1098" w:type="dxa"/>
            <w:vAlign w:val="center"/>
          </w:tcPr>
          <w:p w14:paraId="3B48D592" w14:textId="77777777" w:rsidR="00511DA2" w:rsidRDefault="00F40E37">
            <w:r>
              <w:t>1711</w:t>
            </w:r>
          </w:p>
        </w:tc>
        <w:tc>
          <w:tcPr>
            <w:tcW w:w="1330" w:type="dxa"/>
            <w:vAlign w:val="center"/>
          </w:tcPr>
          <w:p w14:paraId="7436088B" w14:textId="77777777" w:rsidR="00511DA2" w:rsidRDefault="00F40E37">
            <w:r>
              <w:t>56768</w:t>
            </w:r>
          </w:p>
        </w:tc>
        <w:tc>
          <w:tcPr>
            <w:tcW w:w="1330" w:type="dxa"/>
            <w:vMerge/>
            <w:vAlign w:val="center"/>
          </w:tcPr>
          <w:p w14:paraId="57F2B9C6" w14:textId="77777777" w:rsidR="00511DA2" w:rsidRDefault="00511DA2"/>
        </w:tc>
        <w:tc>
          <w:tcPr>
            <w:tcW w:w="1330" w:type="dxa"/>
            <w:vAlign w:val="center"/>
          </w:tcPr>
          <w:p w14:paraId="15CDD5BF" w14:textId="77777777" w:rsidR="00511DA2" w:rsidRDefault="00F40E37">
            <w:r>
              <w:t>1496</w:t>
            </w:r>
          </w:p>
        </w:tc>
      </w:tr>
      <w:tr w:rsidR="00511DA2" w14:paraId="5EC60A03" w14:textId="77777777">
        <w:tc>
          <w:tcPr>
            <w:tcW w:w="1822" w:type="dxa"/>
            <w:vAlign w:val="center"/>
          </w:tcPr>
          <w:p w14:paraId="1C3F8B31" w14:textId="77777777" w:rsidR="00511DA2" w:rsidRDefault="00F40E37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4CCB9271" w14:textId="77777777" w:rsidR="00511DA2" w:rsidRDefault="00F40E37">
            <w:r>
              <w:t>35.25</w:t>
            </w:r>
          </w:p>
        </w:tc>
        <w:tc>
          <w:tcPr>
            <w:tcW w:w="854" w:type="dxa"/>
            <w:vAlign w:val="center"/>
          </w:tcPr>
          <w:p w14:paraId="38BDE95E" w14:textId="77777777" w:rsidR="00511DA2" w:rsidRDefault="00F40E37">
            <w:r>
              <w:t>9</w:t>
            </w:r>
          </w:p>
        </w:tc>
        <w:tc>
          <w:tcPr>
            <w:tcW w:w="1098" w:type="dxa"/>
            <w:vAlign w:val="center"/>
          </w:tcPr>
          <w:p w14:paraId="68AE9FB3" w14:textId="77777777" w:rsidR="00511DA2" w:rsidRDefault="00F40E37">
            <w:r>
              <w:t>1364</w:t>
            </w:r>
          </w:p>
        </w:tc>
        <w:tc>
          <w:tcPr>
            <w:tcW w:w="1330" w:type="dxa"/>
            <w:vAlign w:val="center"/>
          </w:tcPr>
          <w:p w14:paraId="0E318D17" w14:textId="77777777" w:rsidR="00511DA2" w:rsidRDefault="00F40E37">
            <w:r>
              <w:t>48063</w:t>
            </w:r>
          </w:p>
        </w:tc>
        <w:tc>
          <w:tcPr>
            <w:tcW w:w="1330" w:type="dxa"/>
            <w:vMerge/>
            <w:vAlign w:val="center"/>
          </w:tcPr>
          <w:p w14:paraId="1DFE76E3" w14:textId="77777777" w:rsidR="00511DA2" w:rsidRDefault="00511DA2"/>
        </w:tc>
        <w:tc>
          <w:tcPr>
            <w:tcW w:w="1330" w:type="dxa"/>
            <w:vAlign w:val="center"/>
          </w:tcPr>
          <w:p w14:paraId="46239989" w14:textId="77777777" w:rsidR="00511DA2" w:rsidRDefault="00F40E37">
            <w:r>
              <w:t>1267</w:t>
            </w:r>
          </w:p>
        </w:tc>
      </w:tr>
      <w:tr w:rsidR="00511DA2" w14:paraId="4B5E084A" w14:textId="77777777">
        <w:tc>
          <w:tcPr>
            <w:tcW w:w="1822" w:type="dxa"/>
            <w:vAlign w:val="center"/>
          </w:tcPr>
          <w:p w14:paraId="6E7B0ED9" w14:textId="77777777" w:rsidR="00511DA2" w:rsidRDefault="00F40E37">
            <w:r>
              <w:t>空房间</w:t>
            </w:r>
          </w:p>
        </w:tc>
        <w:tc>
          <w:tcPr>
            <w:tcW w:w="1556" w:type="dxa"/>
            <w:vAlign w:val="center"/>
          </w:tcPr>
          <w:p w14:paraId="01F57B0B" w14:textId="77777777" w:rsidR="00511DA2" w:rsidRDefault="00F40E37">
            <w:r>
              <w:t>0.00</w:t>
            </w:r>
          </w:p>
        </w:tc>
        <w:tc>
          <w:tcPr>
            <w:tcW w:w="854" w:type="dxa"/>
            <w:vAlign w:val="center"/>
          </w:tcPr>
          <w:p w14:paraId="417E112A" w14:textId="77777777" w:rsidR="00511DA2" w:rsidRDefault="00F40E37">
            <w:r>
              <w:t>40</w:t>
            </w:r>
          </w:p>
        </w:tc>
        <w:tc>
          <w:tcPr>
            <w:tcW w:w="1098" w:type="dxa"/>
            <w:vAlign w:val="center"/>
          </w:tcPr>
          <w:p w14:paraId="1C654CA2" w14:textId="77777777" w:rsidR="00511DA2" w:rsidRDefault="00F40E37">
            <w:r>
              <w:t>546</w:t>
            </w:r>
          </w:p>
        </w:tc>
        <w:tc>
          <w:tcPr>
            <w:tcW w:w="1330" w:type="dxa"/>
            <w:vAlign w:val="center"/>
          </w:tcPr>
          <w:p w14:paraId="75399B32" w14:textId="77777777" w:rsidR="00511DA2" w:rsidRDefault="00F40E3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E03BDC8" w14:textId="77777777" w:rsidR="00511DA2" w:rsidRDefault="00511DA2"/>
        </w:tc>
        <w:tc>
          <w:tcPr>
            <w:tcW w:w="1330" w:type="dxa"/>
            <w:vAlign w:val="center"/>
          </w:tcPr>
          <w:p w14:paraId="30947BCC" w14:textId="77777777" w:rsidR="00511DA2" w:rsidRDefault="00F40E37">
            <w:r>
              <w:t>0</w:t>
            </w:r>
          </w:p>
        </w:tc>
      </w:tr>
      <w:tr w:rsidR="00511DA2" w14:paraId="392097DC" w14:textId="77777777">
        <w:tc>
          <w:tcPr>
            <w:tcW w:w="7990" w:type="dxa"/>
            <w:gridSpan w:val="6"/>
            <w:vAlign w:val="center"/>
          </w:tcPr>
          <w:p w14:paraId="7170EE26" w14:textId="77777777" w:rsidR="00511DA2" w:rsidRDefault="00F40E37">
            <w:r>
              <w:t>总计</w:t>
            </w:r>
          </w:p>
        </w:tc>
        <w:tc>
          <w:tcPr>
            <w:tcW w:w="1330" w:type="dxa"/>
            <w:vAlign w:val="center"/>
          </w:tcPr>
          <w:p w14:paraId="146D1DE5" w14:textId="77777777" w:rsidR="00511DA2" w:rsidRDefault="00F40E37">
            <w:r>
              <w:t>3815</w:t>
            </w:r>
          </w:p>
        </w:tc>
      </w:tr>
    </w:tbl>
    <w:p w14:paraId="326E9935" w14:textId="77777777" w:rsidR="00511DA2" w:rsidRDefault="00F40E37">
      <w:pPr>
        <w:pStyle w:val="1"/>
        <w:widowControl w:val="0"/>
        <w:jc w:val="both"/>
      </w:pPr>
      <w:bookmarkStart w:id="74" w:name="_Toc92185332"/>
      <w:r>
        <w:lastRenderedPageBreak/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11DA2" w14:paraId="0AD9EDDE" w14:textId="77777777">
        <w:tc>
          <w:tcPr>
            <w:tcW w:w="1165" w:type="dxa"/>
            <w:shd w:val="clear" w:color="auto" w:fill="E6E6E6"/>
            <w:vAlign w:val="center"/>
          </w:tcPr>
          <w:p w14:paraId="57F84844" w14:textId="77777777" w:rsidR="00511DA2" w:rsidRDefault="00F40E3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AF93384" w14:textId="77777777" w:rsidR="00511DA2" w:rsidRDefault="00F40E3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53A2E7C" w14:textId="77777777" w:rsidR="00511DA2" w:rsidRDefault="00F40E3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163BAA" w14:textId="77777777" w:rsidR="00511DA2" w:rsidRDefault="00F40E3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FBC2E5" w14:textId="77777777" w:rsidR="00511DA2" w:rsidRDefault="00F40E3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C70B8BD" w14:textId="77777777" w:rsidR="00511DA2" w:rsidRDefault="00F40E3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6BF3B8" w14:textId="77777777" w:rsidR="00511DA2" w:rsidRDefault="00F40E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719124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6945D2C8" w14:textId="77777777">
        <w:tc>
          <w:tcPr>
            <w:tcW w:w="1165" w:type="dxa"/>
            <w:vAlign w:val="center"/>
          </w:tcPr>
          <w:p w14:paraId="658724AE" w14:textId="77777777" w:rsidR="00511DA2" w:rsidRDefault="00F40E37">
            <w:r>
              <w:t>5</w:t>
            </w:r>
          </w:p>
        </w:tc>
        <w:tc>
          <w:tcPr>
            <w:tcW w:w="1160" w:type="dxa"/>
            <w:vAlign w:val="center"/>
          </w:tcPr>
          <w:p w14:paraId="0C97088C" w14:textId="77777777" w:rsidR="00511DA2" w:rsidRDefault="00F40E37">
            <w:r>
              <w:t>10</w:t>
            </w:r>
          </w:p>
        </w:tc>
        <w:tc>
          <w:tcPr>
            <w:tcW w:w="1165" w:type="dxa"/>
            <w:vAlign w:val="center"/>
          </w:tcPr>
          <w:p w14:paraId="192F9477" w14:textId="77777777" w:rsidR="00511DA2" w:rsidRDefault="00F40E37">
            <w:r>
              <w:t>0.8</w:t>
            </w:r>
          </w:p>
        </w:tc>
        <w:tc>
          <w:tcPr>
            <w:tcW w:w="1165" w:type="dxa"/>
            <w:vAlign w:val="center"/>
          </w:tcPr>
          <w:p w14:paraId="515F5625" w14:textId="77777777" w:rsidR="00511DA2" w:rsidRDefault="00F40E37">
            <w:r>
              <w:t>5</w:t>
            </w:r>
          </w:p>
        </w:tc>
        <w:tc>
          <w:tcPr>
            <w:tcW w:w="1165" w:type="dxa"/>
            <w:vAlign w:val="center"/>
          </w:tcPr>
          <w:p w14:paraId="5178BD21" w14:textId="77777777" w:rsidR="00511DA2" w:rsidRDefault="00F40E37">
            <w:r>
              <w:t>365</w:t>
            </w:r>
          </w:p>
        </w:tc>
        <w:tc>
          <w:tcPr>
            <w:tcW w:w="1165" w:type="dxa"/>
            <w:vAlign w:val="center"/>
          </w:tcPr>
          <w:p w14:paraId="1FFC8637" w14:textId="77777777" w:rsidR="00511DA2" w:rsidRDefault="00F40E37">
            <w:r>
              <w:t>73000</w:t>
            </w:r>
          </w:p>
        </w:tc>
        <w:tc>
          <w:tcPr>
            <w:tcW w:w="1165" w:type="dxa"/>
            <w:vAlign w:val="center"/>
          </w:tcPr>
          <w:p w14:paraId="35B59CAF" w14:textId="77777777" w:rsidR="00511DA2" w:rsidRDefault="00F40E37">
            <w:r>
              <w:t>0.5271</w:t>
            </w:r>
          </w:p>
        </w:tc>
        <w:tc>
          <w:tcPr>
            <w:tcW w:w="1165" w:type="dxa"/>
            <w:vAlign w:val="center"/>
          </w:tcPr>
          <w:p w14:paraId="1348C1F7" w14:textId="77777777" w:rsidR="00511DA2" w:rsidRDefault="00F40E37">
            <w:r>
              <w:t>1924</w:t>
            </w:r>
          </w:p>
        </w:tc>
      </w:tr>
      <w:tr w:rsidR="00511DA2" w14:paraId="1758D4C9" w14:textId="77777777">
        <w:tc>
          <w:tcPr>
            <w:tcW w:w="8150" w:type="dxa"/>
            <w:gridSpan w:val="7"/>
            <w:vAlign w:val="center"/>
          </w:tcPr>
          <w:p w14:paraId="36B42962" w14:textId="77777777" w:rsidR="00511DA2" w:rsidRDefault="00F40E37">
            <w:r>
              <w:t>总计</w:t>
            </w:r>
          </w:p>
        </w:tc>
        <w:tc>
          <w:tcPr>
            <w:tcW w:w="1165" w:type="dxa"/>
            <w:vAlign w:val="center"/>
          </w:tcPr>
          <w:p w14:paraId="38A46F91" w14:textId="77777777" w:rsidR="00511DA2" w:rsidRDefault="00F40E37">
            <w:r>
              <w:t>1924</w:t>
            </w:r>
          </w:p>
        </w:tc>
      </w:tr>
    </w:tbl>
    <w:p w14:paraId="45E7E4F5" w14:textId="77777777" w:rsidR="00511DA2" w:rsidRDefault="00F40E37">
      <w:pPr>
        <w:widowControl w:val="0"/>
        <w:jc w:val="both"/>
      </w:pPr>
      <w:r>
        <w:t>注：此类风机指非空调区域排风机</w:t>
      </w:r>
    </w:p>
    <w:p w14:paraId="6C475ED9" w14:textId="77777777" w:rsidR="00511DA2" w:rsidRDefault="00F40E37">
      <w:pPr>
        <w:pStyle w:val="1"/>
        <w:widowControl w:val="0"/>
        <w:jc w:val="both"/>
      </w:pPr>
      <w:bookmarkStart w:id="75" w:name="_Toc92185333"/>
      <w:r>
        <w:t>生活热水</w:t>
      </w:r>
      <w:bookmarkEnd w:id="75"/>
    </w:p>
    <w:p w14:paraId="090E8E7E" w14:textId="77777777" w:rsidR="00511DA2" w:rsidRDefault="00F40E3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511DA2" w14:paraId="6091BFB5" w14:textId="77777777">
        <w:tc>
          <w:tcPr>
            <w:tcW w:w="933" w:type="dxa"/>
            <w:shd w:val="clear" w:color="auto" w:fill="E6E6E6"/>
            <w:vAlign w:val="center"/>
          </w:tcPr>
          <w:p w14:paraId="0E7D1B5E" w14:textId="77777777" w:rsidR="00511DA2" w:rsidRDefault="00F40E3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08FA356" w14:textId="77777777" w:rsidR="00511DA2" w:rsidRDefault="00F40E3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17A114D" w14:textId="77777777" w:rsidR="00511DA2" w:rsidRDefault="00F40E3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2F6A8F0" w14:textId="77777777" w:rsidR="00511DA2" w:rsidRDefault="00F40E3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BBBE397" w14:textId="77777777" w:rsidR="00511DA2" w:rsidRDefault="00F40E3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21700FB" w14:textId="77777777" w:rsidR="00511DA2" w:rsidRDefault="00F40E3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78D70F4" w14:textId="77777777" w:rsidR="00511DA2" w:rsidRDefault="00F40E3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331D53" w14:textId="77777777" w:rsidR="00511DA2" w:rsidRDefault="00F40E3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BF8ED72" w14:textId="77777777" w:rsidR="00511DA2" w:rsidRDefault="00F40E3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7B9DE4B" w14:textId="77777777" w:rsidR="00511DA2" w:rsidRDefault="00F40E3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511DA2" w14:paraId="195947A3" w14:textId="77777777">
        <w:tc>
          <w:tcPr>
            <w:tcW w:w="933" w:type="dxa"/>
            <w:vAlign w:val="center"/>
          </w:tcPr>
          <w:p w14:paraId="52746223" w14:textId="77777777" w:rsidR="00511DA2" w:rsidRDefault="00F40E37">
            <w:r>
              <w:t>办公</w:t>
            </w:r>
          </w:p>
        </w:tc>
        <w:tc>
          <w:tcPr>
            <w:tcW w:w="933" w:type="dxa"/>
            <w:vAlign w:val="center"/>
          </w:tcPr>
          <w:p w14:paraId="55E5BB52" w14:textId="77777777" w:rsidR="00511DA2" w:rsidRDefault="00F40E37">
            <w:r>
              <w:t>0.9</w:t>
            </w:r>
          </w:p>
        </w:tc>
        <w:tc>
          <w:tcPr>
            <w:tcW w:w="933" w:type="dxa"/>
            <w:vAlign w:val="center"/>
          </w:tcPr>
          <w:p w14:paraId="69501420" w14:textId="77777777" w:rsidR="00511DA2" w:rsidRDefault="00F40E37">
            <w:r>
              <w:t>10</w:t>
            </w:r>
          </w:p>
        </w:tc>
        <w:tc>
          <w:tcPr>
            <w:tcW w:w="933" w:type="dxa"/>
            <w:vAlign w:val="center"/>
          </w:tcPr>
          <w:p w14:paraId="4020F993" w14:textId="77777777" w:rsidR="00511DA2" w:rsidRDefault="00F40E37">
            <w:r>
              <w:t>100</w:t>
            </w:r>
          </w:p>
        </w:tc>
        <w:tc>
          <w:tcPr>
            <w:tcW w:w="933" w:type="dxa"/>
            <w:vAlign w:val="center"/>
          </w:tcPr>
          <w:p w14:paraId="4C135019" w14:textId="77777777" w:rsidR="00511DA2" w:rsidRDefault="00F40E37">
            <w:r>
              <w:t>365</w:t>
            </w:r>
          </w:p>
        </w:tc>
        <w:tc>
          <w:tcPr>
            <w:tcW w:w="933" w:type="dxa"/>
            <w:vAlign w:val="center"/>
          </w:tcPr>
          <w:p w14:paraId="1BF4A4CD" w14:textId="77777777" w:rsidR="00511DA2" w:rsidRDefault="00F40E37">
            <w:r>
              <w:t>7120.16</w:t>
            </w:r>
          </w:p>
        </w:tc>
        <w:tc>
          <w:tcPr>
            <w:tcW w:w="933" w:type="dxa"/>
            <w:vAlign w:val="center"/>
          </w:tcPr>
          <w:p w14:paraId="13631E86" w14:textId="77777777" w:rsidR="00511DA2" w:rsidRDefault="00F40E37">
            <w:r>
              <w:t>100</w:t>
            </w:r>
          </w:p>
        </w:tc>
        <w:tc>
          <w:tcPr>
            <w:tcW w:w="933" w:type="dxa"/>
            <w:vAlign w:val="center"/>
          </w:tcPr>
          <w:p w14:paraId="5C96AA2F" w14:textId="77777777" w:rsidR="00511DA2" w:rsidRDefault="00F40E37">
            <w:r>
              <w:t>0.45</w:t>
            </w:r>
          </w:p>
        </w:tc>
        <w:tc>
          <w:tcPr>
            <w:tcW w:w="933" w:type="dxa"/>
            <w:vAlign w:val="center"/>
          </w:tcPr>
          <w:p w14:paraId="1B0BAD0F" w14:textId="77777777" w:rsidR="00511DA2" w:rsidRDefault="00F40E37">
            <w:r>
              <w:t>0.15</w:t>
            </w:r>
          </w:p>
        </w:tc>
        <w:tc>
          <w:tcPr>
            <w:tcW w:w="933" w:type="dxa"/>
            <w:vAlign w:val="center"/>
          </w:tcPr>
          <w:p w14:paraId="29FAE614" w14:textId="77777777" w:rsidR="00511DA2" w:rsidRDefault="00F40E37">
            <w:r>
              <w:t>7120.16</w:t>
            </w:r>
          </w:p>
        </w:tc>
      </w:tr>
      <w:tr w:rsidR="00511DA2" w14:paraId="246C784C" w14:textId="77777777">
        <w:tc>
          <w:tcPr>
            <w:tcW w:w="4665" w:type="dxa"/>
            <w:gridSpan w:val="5"/>
            <w:vAlign w:val="center"/>
          </w:tcPr>
          <w:p w14:paraId="111DFECD" w14:textId="77777777" w:rsidR="00511DA2" w:rsidRDefault="00F40E37">
            <w:r>
              <w:t>总计</w:t>
            </w:r>
          </w:p>
        </w:tc>
        <w:tc>
          <w:tcPr>
            <w:tcW w:w="933" w:type="dxa"/>
            <w:vAlign w:val="center"/>
          </w:tcPr>
          <w:p w14:paraId="46C4B5FF" w14:textId="77777777" w:rsidR="00511DA2" w:rsidRDefault="00F40E37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0386C1F8" w14:textId="77777777" w:rsidR="00511DA2" w:rsidRDefault="00511DA2"/>
        </w:tc>
        <w:tc>
          <w:tcPr>
            <w:tcW w:w="933" w:type="dxa"/>
            <w:vAlign w:val="center"/>
          </w:tcPr>
          <w:p w14:paraId="63CC01C3" w14:textId="77777777" w:rsidR="00511DA2" w:rsidRDefault="00F40E37">
            <w:r>
              <w:t>7120</w:t>
            </w:r>
          </w:p>
        </w:tc>
      </w:tr>
    </w:tbl>
    <w:p w14:paraId="704FC902" w14:textId="77777777" w:rsidR="00511DA2" w:rsidRDefault="00511DA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1DA2" w14:paraId="4CE561BE" w14:textId="77777777">
        <w:tc>
          <w:tcPr>
            <w:tcW w:w="2326" w:type="dxa"/>
            <w:shd w:val="clear" w:color="auto" w:fill="E6E6E6"/>
            <w:vAlign w:val="center"/>
          </w:tcPr>
          <w:p w14:paraId="3FDF43EB" w14:textId="77777777" w:rsidR="00511DA2" w:rsidRDefault="00F40E3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33D6150" w14:textId="77777777" w:rsidR="00511DA2" w:rsidRDefault="00F40E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CB3D31" w14:textId="77777777" w:rsidR="00511DA2" w:rsidRDefault="00F40E3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3F72F7B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3123C94C" w14:textId="77777777">
        <w:tc>
          <w:tcPr>
            <w:tcW w:w="2326" w:type="dxa"/>
            <w:shd w:val="clear" w:color="auto" w:fill="E6E6E6"/>
            <w:vAlign w:val="center"/>
          </w:tcPr>
          <w:p w14:paraId="16E38A9F" w14:textId="77777777" w:rsidR="00511DA2" w:rsidRDefault="00F40E37">
            <w:r>
              <w:t>生活热水</w:t>
            </w:r>
          </w:p>
        </w:tc>
        <w:tc>
          <w:tcPr>
            <w:tcW w:w="2326" w:type="dxa"/>
            <w:vAlign w:val="center"/>
          </w:tcPr>
          <w:p w14:paraId="3249AC03" w14:textId="77777777" w:rsidR="00511DA2" w:rsidRDefault="00F40E37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4F58B60C" w14:textId="77777777" w:rsidR="00511DA2" w:rsidRDefault="00F40E37">
            <w:r>
              <w:t>0.5271</w:t>
            </w:r>
          </w:p>
        </w:tc>
        <w:tc>
          <w:tcPr>
            <w:tcW w:w="2337" w:type="dxa"/>
            <w:vAlign w:val="center"/>
          </w:tcPr>
          <w:p w14:paraId="194CC4BA" w14:textId="77777777" w:rsidR="00511DA2" w:rsidRDefault="00F40E37">
            <w:r>
              <w:t>188</w:t>
            </w:r>
          </w:p>
        </w:tc>
      </w:tr>
      <w:tr w:rsidR="00511DA2" w14:paraId="73D1A20C" w14:textId="77777777">
        <w:tc>
          <w:tcPr>
            <w:tcW w:w="2326" w:type="dxa"/>
            <w:shd w:val="clear" w:color="auto" w:fill="E6E6E6"/>
            <w:vAlign w:val="center"/>
          </w:tcPr>
          <w:p w14:paraId="44EE2527" w14:textId="77777777" w:rsidR="00511DA2" w:rsidRDefault="00F40E37">
            <w:r>
              <w:t>太阳能</w:t>
            </w:r>
          </w:p>
        </w:tc>
        <w:tc>
          <w:tcPr>
            <w:tcW w:w="2326" w:type="dxa"/>
            <w:vAlign w:val="center"/>
          </w:tcPr>
          <w:p w14:paraId="7F141A03" w14:textId="77777777" w:rsidR="00511DA2" w:rsidRDefault="00F40E37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4136E4EB" w14:textId="77777777" w:rsidR="00511DA2" w:rsidRDefault="00511DA2"/>
        </w:tc>
        <w:tc>
          <w:tcPr>
            <w:tcW w:w="2337" w:type="dxa"/>
            <w:vAlign w:val="center"/>
          </w:tcPr>
          <w:p w14:paraId="71F8E0B6" w14:textId="77777777" w:rsidR="00511DA2" w:rsidRDefault="00F40E37">
            <w:r>
              <w:t>188</w:t>
            </w:r>
          </w:p>
        </w:tc>
      </w:tr>
      <w:tr w:rsidR="00511DA2" w14:paraId="715D634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C4290FB" w14:textId="77777777" w:rsidR="00511DA2" w:rsidRDefault="00F40E37">
            <w:r>
              <w:t>合计</w:t>
            </w:r>
          </w:p>
        </w:tc>
        <w:tc>
          <w:tcPr>
            <w:tcW w:w="2337" w:type="dxa"/>
            <w:vAlign w:val="center"/>
          </w:tcPr>
          <w:p w14:paraId="30C0D94E" w14:textId="77777777" w:rsidR="00511DA2" w:rsidRDefault="00F40E37">
            <w:r>
              <w:t>375</w:t>
            </w:r>
          </w:p>
        </w:tc>
      </w:tr>
    </w:tbl>
    <w:p w14:paraId="26B72BE9" w14:textId="77777777" w:rsidR="00511DA2" w:rsidRDefault="00511DA2"/>
    <w:p w14:paraId="5C1C4044" w14:textId="77777777" w:rsidR="00511DA2" w:rsidRDefault="00F40E37">
      <w:pPr>
        <w:pStyle w:val="1"/>
        <w:widowControl w:val="0"/>
        <w:jc w:val="both"/>
      </w:pPr>
      <w:bookmarkStart w:id="76" w:name="_Toc92185334"/>
      <w:r>
        <w:t>电梯</w:t>
      </w:r>
      <w:bookmarkEnd w:id="76"/>
    </w:p>
    <w:p w14:paraId="42DA5A81" w14:textId="77777777" w:rsidR="00511DA2" w:rsidRDefault="00F40E37">
      <w:pPr>
        <w:pStyle w:val="2"/>
        <w:widowControl w:val="0"/>
      </w:pPr>
      <w:bookmarkStart w:id="77" w:name="_Toc92185335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11DA2" w14:paraId="2875470D" w14:textId="77777777">
        <w:tc>
          <w:tcPr>
            <w:tcW w:w="1256" w:type="dxa"/>
            <w:shd w:val="clear" w:color="auto" w:fill="E6E6E6"/>
            <w:vAlign w:val="center"/>
          </w:tcPr>
          <w:p w14:paraId="4DCECC9F" w14:textId="77777777" w:rsidR="00511DA2" w:rsidRDefault="00F40E3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8CCDBA" w14:textId="77777777" w:rsidR="00511DA2" w:rsidRDefault="00F40E3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BD0381" w14:textId="77777777" w:rsidR="00511DA2" w:rsidRDefault="00F40E3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3C48C7" w14:textId="77777777" w:rsidR="00511DA2" w:rsidRDefault="00F40E3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0B6C3" w14:textId="77777777" w:rsidR="00511DA2" w:rsidRDefault="00F40E3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3020B7" w14:textId="77777777" w:rsidR="00511DA2" w:rsidRDefault="00F40E3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64106E" w14:textId="77777777" w:rsidR="00511DA2" w:rsidRDefault="00F40E3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CD720DB" w14:textId="77777777" w:rsidR="00511DA2" w:rsidRDefault="00F40E3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443AE" w14:textId="77777777" w:rsidR="00511DA2" w:rsidRDefault="00F40E3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11DA2" w14:paraId="5F78B652" w14:textId="77777777">
        <w:tc>
          <w:tcPr>
            <w:tcW w:w="1256" w:type="dxa"/>
            <w:vAlign w:val="center"/>
          </w:tcPr>
          <w:p w14:paraId="36337339" w14:textId="77777777" w:rsidR="00511DA2" w:rsidRDefault="00F40E3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ED81FB4" w14:textId="77777777" w:rsidR="00511DA2" w:rsidRDefault="00F40E37">
            <w:r>
              <w:t>1.26</w:t>
            </w:r>
          </w:p>
        </w:tc>
        <w:tc>
          <w:tcPr>
            <w:tcW w:w="1273" w:type="dxa"/>
            <w:vAlign w:val="center"/>
          </w:tcPr>
          <w:p w14:paraId="74453FF6" w14:textId="77777777" w:rsidR="00511DA2" w:rsidRDefault="00F40E37">
            <w:r>
              <w:t>1350</w:t>
            </w:r>
          </w:p>
        </w:tc>
        <w:tc>
          <w:tcPr>
            <w:tcW w:w="707" w:type="dxa"/>
            <w:vAlign w:val="center"/>
          </w:tcPr>
          <w:p w14:paraId="1FB3BF13" w14:textId="77777777" w:rsidR="00511DA2" w:rsidRDefault="00F40E37">
            <w:r>
              <w:t>1.75</w:t>
            </w:r>
          </w:p>
        </w:tc>
        <w:tc>
          <w:tcPr>
            <w:tcW w:w="848" w:type="dxa"/>
            <w:vAlign w:val="center"/>
          </w:tcPr>
          <w:p w14:paraId="4DB5F55F" w14:textId="77777777" w:rsidR="00511DA2" w:rsidRDefault="00F40E37">
            <w:r>
              <w:t>200</w:t>
            </w:r>
          </w:p>
        </w:tc>
        <w:tc>
          <w:tcPr>
            <w:tcW w:w="990" w:type="dxa"/>
            <w:vAlign w:val="center"/>
          </w:tcPr>
          <w:p w14:paraId="58932390" w14:textId="77777777" w:rsidR="00511DA2" w:rsidRDefault="00F40E37">
            <w:r>
              <w:t>1.5</w:t>
            </w:r>
          </w:p>
        </w:tc>
        <w:tc>
          <w:tcPr>
            <w:tcW w:w="990" w:type="dxa"/>
            <w:vAlign w:val="center"/>
          </w:tcPr>
          <w:p w14:paraId="1FC8344A" w14:textId="77777777" w:rsidR="00511DA2" w:rsidRDefault="00F40E37">
            <w:r>
              <w:t>365</w:t>
            </w:r>
          </w:p>
        </w:tc>
        <w:tc>
          <w:tcPr>
            <w:tcW w:w="565" w:type="dxa"/>
            <w:vAlign w:val="center"/>
          </w:tcPr>
          <w:p w14:paraId="5E8AC0B7" w14:textId="77777777" w:rsidR="00511DA2" w:rsidRDefault="00F40E37">
            <w:r>
              <w:t>2</w:t>
            </w:r>
          </w:p>
        </w:tc>
        <w:tc>
          <w:tcPr>
            <w:tcW w:w="1131" w:type="dxa"/>
            <w:vAlign w:val="center"/>
          </w:tcPr>
          <w:p w14:paraId="0C10116A" w14:textId="77777777" w:rsidR="00511DA2" w:rsidRDefault="00F40E37">
            <w:r>
              <w:t>11953</w:t>
            </w:r>
          </w:p>
        </w:tc>
      </w:tr>
      <w:tr w:rsidR="00511DA2" w14:paraId="6430F841" w14:textId="77777777">
        <w:tc>
          <w:tcPr>
            <w:tcW w:w="8185" w:type="dxa"/>
            <w:gridSpan w:val="8"/>
            <w:vAlign w:val="center"/>
          </w:tcPr>
          <w:p w14:paraId="34F74513" w14:textId="77777777" w:rsidR="00511DA2" w:rsidRDefault="00F40E37">
            <w:r>
              <w:t>总计</w:t>
            </w:r>
          </w:p>
        </w:tc>
        <w:tc>
          <w:tcPr>
            <w:tcW w:w="1131" w:type="dxa"/>
            <w:vAlign w:val="center"/>
          </w:tcPr>
          <w:p w14:paraId="0D21C937" w14:textId="77777777" w:rsidR="00511DA2" w:rsidRDefault="00F40E37">
            <w:r>
              <w:t>11953</w:t>
            </w:r>
          </w:p>
        </w:tc>
      </w:tr>
    </w:tbl>
    <w:p w14:paraId="45B0B512" w14:textId="77777777" w:rsidR="00511DA2" w:rsidRDefault="00F40E37">
      <w:pPr>
        <w:pStyle w:val="2"/>
        <w:widowControl w:val="0"/>
      </w:pPr>
      <w:bookmarkStart w:id="78" w:name="_Toc92185336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11DA2" w14:paraId="0D980D41" w14:textId="77777777">
        <w:tc>
          <w:tcPr>
            <w:tcW w:w="2326" w:type="dxa"/>
            <w:shd w:val="clear" w:color="auto" w:fill="E6E6E6"/>
            <w:vAlign w:val="center"/>
          </w:tcPr>
          <w:p w14:paraId="271F5D1D" w14:textId="77777777" w:rsidR="00511DA2" w:rsidRDefault="00F40E3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943F8C0" w14:textId="77777777" w:rsidR="00511DA2" w:rsidRDefault="00F40E3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FAAC813" w14:textId="77777777" w:rsidR="00511DA2" w:rsidRDefault="00F40E3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5CA5127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11DA2" w14:paraId="38A63108" w14:textId="77777777">
        <w:tc>
          <w:tcPr>
            <w:tcW w:w="2326" w:type="dxa"/>
            <w:shd w:val="clear" w:color="auto" w:fill="E6E6E6"/>
            <w:vAlign w:val="center"/>
          </w:tcPr>
          <w:p w14:paraId="1D41200D" w14:textId="77777777" w:rsidR="00511DA2" w:rsidRDefault="00F40E3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677575B" w14:textId="77777777" w:rsidR="00511DA2" w:rsidRDefault="00F40E37">
            <w:r>
              <w:t>11953</w:t>
            </w:r>
          </w:p>
        </w:tc>
        <w:tc>
          <w:tcPr>
            <w:tcW w:w="2326" w:type="dxa"/>
            <w:vAlign w:val="center"/>
          </w:tcPr>
          <w:p w14:paraId="0B5F2696" w14:textId="77777777" w:rsidR="00511DA2" w:rsidRDefault="00F40E37">
            <w:r>
              <w:t>0.5271</w:t>
            </w:r>
          </w:p>
        </w:tc>
        <w:tc>
          <w:tcPr>
            <w:tcW w:w="2337" w:type="dxa"/>
            <w:vAlign w:val="center"/>
          </w:tcPr>
          <w:p w14:paraId="5C580AE1" w14:textId="77777777" w:rsidR="00511DA2" w:rsidRDefault="00F40E37">
            <w:r>
              <w:t>315</w:t>
            </w:r>
          </w:p>
        </w:tc>
      </w:tr>
      <w:tr w:rsidR="00511DA2" w14:paraId="4C91369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AB3CAD5" w14:textId="77777777" w:rsidR="00511DA2" w:rsidRDefault="00F40E37">
            <w:r>
              <w:t>合计</w:t>
            </w:r>
          </w:p>
        </w:tc>
        <w:tc>
          <w:tcPr>
            <w:tcW w:w="2337" w:type="dxa"/>
            <w:vAlign w:val="center"/>
          </w:tcPr>
          <w:p w14:paraId="3E793FCB" w14:textId="77777777" w:rsidR="00511DA2" w:rsidRDefault="00F40E37">
            <w:r>
              <w:t>315</w:t>
            </w:r>
          </w:p>
        </w:tc>
      </w:tr>
    </w:tbl>
    <w:p w14:paraId="79E85BFA" w14:textId="77777777" w:rsidR="00511DA2" w:rsidRDefault="00F40E37">
      <w:pPr>
        <w:pStyle w:val="1"/>
        <w:widowControl w:val="0"/>
        <w:jc w:val="both"/>
      </w:pPr>
      <w:bookmarkStart w:id="79" w:name="_Toc92185337"/>
      <w:r>
        <w:t>光伏发电</w:t>
      </w:r>
      <w:bookmarkEnd w:id="79"/>
    </w:p>
    <w:p w14:paraId="621D8233" w14:textId="77777777" w:rsidR="00511DA2" w:rsidRDefault="00F40E3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11DA2" w14:paraId="03455683" w14:textId="77777777">
        <w:tc>
          <w:tcPr>
            <w:tcW w:w="1398" w:type="dxa"/>
            <w:shd w:val="clear" w:color="auto" w:fill="E6E6E6"/>
            <w:vAlign w:val="center"/>
          </w:tcPr>
          <w:p w14:paraId="2118CC73" w14:textId="77777777" w:rsidR="00511DA2" w:rsidRDefault="00F40E37">
            <w:pPr>
              <w:jc w:val="center"/>
            </w:pPr>
            <w:r>
              <w:lastRenderedPageBreak/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681D29" w14:textId="77777777" w:rsidR="00511DA2" w:rsidRDefault="00F40E3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338F60" w14:textId="77777777" w:rsidR="00511DA2" w:rsidRDefault="00F40E3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D103BC8" w14:textId="77777777" w:rsidR="00511DA2" w:rsidRDefault="00F40E3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D21C55" w14:textId="77777777" w:rsidR="00511DA2" w:rsidRDefault="00F40E3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195B6F5" w14:textId="77777777" w:rsidR="00511DA2" w:rsidRDefault="00F40E3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79892D3" w14:textId="77777777" w:rsidR="00511DA2" w:rsidRDefault="00F40E3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11DA2" w14:paraId="14D64A67" w14:textId="77777777">
        <w:tc>
          <w:tcPr>
            <w:tcW w:w="1398" w:type="dxa"/>
            <w:vAlign w:val="center"/>
          </w:tcPr>
          <w:p w14:paraId="1614995D" w14:textId="77777777" w:rsidR="00511DA2" w:rsidRDefault="00F40E37">
            <w:r>
              <w:t>100</w:t>
            </w:r>
          </w:p>
        </w:tc>
        <w:tc>
          <w:tcPr>
            <w:tcW w:w="1131" w:type="dxa"/>
            <w:vAlign w:val="center"/>
          </w:tcPr>
          <w:p w14:paraId="2F4C39FD" w14:textId="77777777" w:rsidR="00511DA2" w:rsidRDefault="00F40E37">
            <w:r>
              <w:t>0.4</w:t>
            </w:r>
          </w:p>
        </w:tc>
        <w:tc>
          <w:tcPr>
            <w:tcW w:w="1131" w:type="dxa"/>
            <w:vAlign w:val="center"/>
          </w:tcPr>
          <w:p w14:paraId="1A59680B" w14:textId="77777777" w:rsidR="00511DA2" w:rsidRDefault="00F40E37">
            <w:r>
              <w:t>0.8</w:t>
            </w:r>
          </w:p>
        </w:tc>
        <w:tc>
          <w:tcPr>
            <w:tcW w:w="1697" w:type="dxa"/>
            <w:vAlign w:val="center"/>
          </w:tcPr>
          <w:p w14:paraId="72F92C42" w14:textId="77777777" w:rsidR="00511DA2" w:rsidRDefault="00F40E37">
            <w:r>
              <w:t>0.9</w:t>
            </w:r>
          </w:p>
        </w:tc>
        <w:tc>
          <w:tcPr>
            <w:tcW w:w="1131" w:type="dxa"/>
            <w:vAlign w:val="center"/>
          </w:tcPr>
          <w:p w14:paraId="5C23DE01" w14:textId="77777777" w:rsidR="00511DA2" w:rsidRDefault="00F40E37">
            <w:r>
              <w:t>47713</w:t>
            </w:r>
          </w:p>
        </w:tc>
        <w:tc>
          <w:tcPr>
            <w:tcW w:w="1431" w:type="dxa"/>
            <w:vAlign w:val="center"/>
          </w:tcPr>
          <w:p w14:paraId="6708BA48" w14:textId="77777777" w:rsidR="00511DA2" w:rsidRDefault="00F40E37">
            <w:r>
              <w:t>0.5271</w:t>
            </w:r>
          </w:p>
        </w:tc>
        <w:tc>
          <w:tcPr>
            <w:tcW w:w="1398" w:type="dxa"/>
            <w:vAlign w:val="center"/>
          </w:tcPr>
          <w:p w14:paraId="54DF47E7" w14:textId="77777777" w:rsidR="00511DA2" w:rsidRDefault="00F40E37">
            <w:r>
              <w:t>1257</w:t>
            </w:r>
          </w:p>
        </w:tc>
      </w:tr>
      <w:tr w:rsidR="00511DA2" w14:paraId="10D20E26" w14:textId="77777777">
        <w:tc>
          <w:tcPr>
            <w:tcW w:w="7919" w:type="dxa"/>
            <w:gridSpan w:val="6"/>
            <w:vAlign w:val="center"/>
          </w:tcPr>
          <w:p w14:paraId="7BF110F4" w14:textId="77777777" w:rsidR="00511DA2" w:rsidRDefault="00F40E37">
            <w:r>
              <w:t>总计</w:t>
            </w:r>
          </w:p>
        </w:tc>
        <w:tc>
          <w:tcPr>
            <w:tcW w:w="1398" w:type="dxa"/>
            <w:vAlign w:val="center"/>
          </w:tcPr>
          <w:p w14:paraId="6A24620A" w14:textId="77777777" w:rsidR="00511DA2" w:rsidRDefault="00F40E37">
            <w:r>
              <w:t>1257</w:t>
            </w:r>
          </w:p>
        </w:tc>
      </w:tr>
    </w:tbl>
    <w:p w14:paraId="65758C96" w14:textId="77777777" w:rsidR="00511DA2" w:rsidRDefault="00F40E37">
      <w:pPr>
        <w:pStyle w:val="1"/>
        <w:widowControl w:val="0"/>
        <w:jc w:val="both"/>
      </w:pPr>
      <w:bookmarkStart w:id="80" w:name="_Toc92185338"/>
      <w: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511DA2" w14:paraId="4BD32EFA" w14:textId="77777777">
        <w:tc>
          <w:tcPr>
            <w:tcW w:w="3096" w:type="dxa"/>
            <w:shd w:val="clear" w:color="auto" w:fill="E6E6E6"/>
            <w:vAlign w:val="center"/>
          </w:tcPr>
          <w:p w14:paraId="699F4CF4" w14:textId="77777777" w:rsidR="00511DA2" w:rsidRDefault="00F40E3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580D27" w14:textId="77777777" w:rsidR="00511DA2" w:rsidRDefault="00F40E3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FD42D9" w14:textId="77777777" w:rsidR="00511DA2" w:rsidRDefault="00F40E3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FA42B9" w14:textId="77777777" w:rsidR="00511DA2" w:rsidRDefault="00F40E3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DE560C" w14:textId="77777777" w:rsidR="00511DA2" w:rsidRDefault="00F40E3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97F5F6" w14:textId="77777777" w:rsidR="00511DA2" w:rsidRDefault="00F40E3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C3A2A0" w14:textId="77777777" w:rsidR="00511DA2" w:rsidRDefault="00F40E3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042C02B" w14:textId="77777777" w:rsidR="00511DA2" w:rsidRDefault="00F40E3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11DA2" w14:paraId="602CCCA3" w14:textId="77777777">
        <w:tc>
          <w:tcPr>
            <w:tcW w:w="3096" w:type="dxa"/>
            <w:vAlign w:val="center"/>
          </w:tcPr>
          <w:p w14:paraId="7FBE024F" w14:textId="77777777" w:rsidR="00511DA2" w:rsidRDefault="00F40E37">
            <w:r>
              <w:t>郊区、厂区</w:t>
            </w:r>
          </w:p>
        </w:tc>
        <w:tc>
          <w:tcPr>
            <w:tcW w:w="707" w:type="dxa"/>
            <w:vAlign w:val="center"/>
          </w:tcPr>
          <w:p w14:paraId="376B9A91" w14:textId="77777777" w:rsidR="00511DA2" w:rsidRDefault="00F40E37">
            <w:r>
              <w:t>54</w:t>
            </w:r>
          </w:p>
        </w:tc>
        <w:tc>
          <w:tcPr>
            <w:tcW w:w="990" w:type="dxa"/>
            <w:vAlign w:val="center"/>
          </w:tcPr>
          <w:p w14:paraId="36158EE8" w14:textId="77777777" w:rsidR="00511DA2" w:rsidRDefault="00F40E37">
            <w:r>
              <w:t>65</w:t>
            </w:r>
          </w:p>
        </w:tc>
        <w:tc>
          <w:tcPr>
            <w:tcW w:w="1131" w:type="dxa"/>
            <w:vAlign w:val="center"/>
          </w:tcPr>
          <w:p w14:paraId="74183923" w14:textId="77777777" w:rsidR="00511DA2" w:rsidRDefault="00F40E37">
            <w:r>
              <w:t>5</w:t>
            </w:r>
          </w:p>
        </w:tc>
        <w:tc>
          <w:tcPr>
            <w:tcW w:w="707" w:type="dxa"/>
            <w:vAlign w:val="center"/>
          </w:tcPr>
          <w:p w14:paraId="6054F244" w14:textId="77777777" w:rsidR="00511DA2" w:rsidRDefault="00F40E37">
            <w:r>
              <w:t>0.35</w:t>
            </w:r>
          </w:p>
        </w:tc>
        <w:tc>
          <w:tcPr>
            <w:tcW w:w="565" w:type="dxa"/>
            <w:vAlign w:val="center"/>
          </w:tcPr>
          <w:p w14:paraId="35DF12F7" w14:textId="77777777" w:rsidR="00511DA2" w:rsidRDefault="00F40E37">
            <w:r>
              <w:t>1</w:t>
            </w:r>
          </w:p>
        </w:tc>
        <w:tc>
          <w:tcPr>
            <w:tcW w:w="990" w:type="dxa"/>
            <w:vAlign w:val="center"/>
          </w:tcPr>
          <w:p w14:paraId="49E755A9" w14:textId="77777777" w:rsidR="00511DA2" w:rsidRDefault="00F40E37">
            <w:r>
              <w:t>142</w:t>
            </w:r>
          </w:p>
        </w:tc>
        <w:tc>
          <w:tcPr>
            <w:tcW w:w="1137" w:type="dxa"/>
            <w:vAlign w:val="center"/>
          </w:tcPr>
          <w:p w14:paraId="4ACE1C9F" w14:textId="77777777" w:rsidR="00511DA2" w:rsidRDefault="00F40E37">
            <w:r>
              <w:t>4</w:t>
            </w:r>
          </w:p>
        </w:tc>
      </w:tr>
      <w:tr w:rsidR="00511DA2" w14:paraId="18699888" w14:textId="77777777">
        <w:tc>
          <w:tcPr>
            <w:tcW w:w="8186" w:type="dxa"/>
            <w:gridSpan w:val="7"/>
            <w:vAlign w:val="center"/>
          </w:tcPr>
          <w:p w14:paraId="31B370FE" w14:textId="77777777" w:rsidR="00511DA2" w:rsidRDefault="00F40E37">
            <w:r>
              <w:t>总计</w:t>
            </w:r>
          </w:p>
        </w:tc>
        <w:tc>
          <w:tcPr>
            <w:tcW w:w="1137" w:type="dxa"/>
            <w:vAlign w:val="center"/>
          </w:tcPr>
          <w:p w14:paraId="4C0289B4" w14:textId="77777777" w:rsidR="00511DA2" w:rsidRDefault="00F40E37">
            <w:r>
              <w:t>4</w:t>
            </w:r>
          </w:p>
        </w:tc>
      </w:tr>
    </w:tbl>
    <w:p w14:paraId="260D6097" w14:textId="77777777" w:rsidR="00511DA2" w:rsidRDefault="00F40E37">
      <w:pPr>
        <w:pStyle w:val="1"/>
        <w:widowControl w:val="0"/>
        <w:jc w:val="both"/>
      </w:pPr>
      <w:bookmarkStart w:id="81" w:name="_Toc92185339"/>
      <w:r>
        <w:t>计算结果</w:t>
      </w:r>
      <w:bookmarkEnd w:id="81"/>
    </w:p>
    <w:p w14:paraId="6A3F49C2" w14:textId="77777777" w:rsidR="00511DA2" w:rsidRDefault="00F40E37">
      <w:pPr>
        <w:pStyle w:val="2"/>
        <w:widowControl w:val="0"/>
      </w:pPr>
      <w:bookmarkStart w:id="82" w:name="_Toc92185340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511DA2" w14:paraId="3548E363" w14:textId="77777777">
        <w:tc>
          <w:tcPr>
            <w:tcW w:w="899" w:type="dxa"/>
            <w:shd w:val="clear" w:color="auto" w:fill="E6E6E6"/>
            <w:vAlign w:val="center"/>
          </w:tcPr>
          <w:p w14:paraId="18FD8D91" w14:textId="77777777" w:rsidR="00511DA2" w:rsidRDefault="00F40E3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22CB157" w14:textId="77777777" w:rsidR="00511DA2" w:rsidRDefault="00F40E3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9C4341" w14:textId="77777777" w:rsidR="00511DA2" w:rsidRDefault="00F40E3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CD6A0" w14:textId="77777777" w:rsidR="00511DA2" w:rsidRDefault="00F40E3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5292F1" w14:textId="77777777" w:rsidR="00511DA2" w:rsidRDefault="00F40E3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3DBE0B8" w14:textId="77777777" w:rsidR="00511DA2" w:rsidRDefault="00F40E3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1DA2" w14:paraId="6620A47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848200F" w14:textId="77777777" w:rsidR="00511DA2" w:rsidRDefault="00F40E37">
            <w:r>
              <w:t>混凝土</w:t>
            </w:r>
          </w:p>
        </w:tc>
        <w:tc>
          <w:tcPr>
            <w:tcW w:w="4182" w:type="dxa"/>
            <w:vAlign w:val="center"/>
          </w:tcPr>
          <w:p w14:paraId="1202CA26" w14:textId="77777777" w:rsidR="00511DA2" w:rsidRDefault="00F40E37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011E076" w14:textId="77777777" w:rsidR="00511DA2" w:rsidRDefault="00F40E37">
            <w:r>
              <w:t>t</w:t>
            </w:r>
          </w:p>
        </w:tc>
        <w:tc>
          <w:tcPr>
            <w:tcW w:w="848" w:type="dxa"/>
            <w:vAlign w:val="center"/>
          </w:tcPr>
          <w:p w14:paraId="18DCBB61" w14:textId="77777777" w:rsidR="00511DA2" w:rsidRDefault="00F40E37">
            <w:r>
              <w:t>6</w:t>
            </w:r>
          </w:p>
        </w:tc>
        <w:tc>
          <w:tcPr>
            <w:tcW w:w="990" w:type="dxa"/>
            <w:vAlign w:val="center"/>
          </w:tcPr>
          <w:p w14:paraId="670D27AA" w14:textId="77777777" w:rsidR="00511DA2" w:rsidRDefault="00F40E37">
            <w:r>
              <w:t>6</w:t>
            </w:r>
          </w:p>
        </w:tc>
        <w:tc>
          <w:tcPr>
            <w:tcW w:w="1692" w:type="dxa"/>
            <w:vAlign w:val="center"/>
          </w:tcPr>
          <w:p w14:paraId="7EB7A422" w14:textId="77777777" w:rsidR="00511DA2" w:rsidRDefault="00F40E37">
            <w:r>
              <w:t>1</w:t>
            </w:r>
          </w:p>
        </w:tc>
      </w:tr>
      <w:tr w:rsidR="00511DA2" w14:paraId="2555F38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D52234E" w14:textId="77777777" w:rsidR="00511DA2" w:rsidRDefault="00511DA2"/>
        </w:tc>
        <w:tc>
          <w:tcPr>
            <w:tcW w:w="4182" w:type="dxa"/>
            <w:vAlign w:val="center"/>
          </w:tcPr>
          <w:p w14:paraId="2321120C" w14:textId="77777777" w:rsidR="00511DA2" w:rsidRDefault="00F40E37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6BE1E5E" w14:textId="77777777" w:rsidR="00511DA2" w:rsidRDefault="00F40E37">
            <w:r>
              <w:t>m3</w:t>
            </w:r>
          </w:p>
        </w:tc>
        <w:tc>
          <w:tcPr>
            <w:tcW w:w="848" w:type="dxa"/>
            <w:vAlign w:val="center"/>
          </w:tcPr>
          <w:p w14:paraId="069FC4FC" w14:textId="77777777" w:rsidR="00511DA2" w:rsidRDefault="00F40E37">
            <w:r>
              <w:t>2946</w:t>
            </w:r>
          </w:p>
        </w:tc>
        <w:tc>
          <w:tcPr>
            <w:tcW w:w="990" w:type="dxa"/>
            <w:vAlign w:val="center"/>
          </w:tcPr>
          <w:p w14:paraId="3A5499F1" w14:textId="77777777" w:rsidR="00511DA2" w:rsidRDefault="00F40E37">
            <w:r>
              <w:t>7069</w:t>
            </w:r>
          </w:p>
        </w:tc>
        <w:tc>
          <w:tcPr>
            <w:tcW w:w="1692" w:type="dxa"/>
            <w:vAlign w:val="center"/>
          </w:tcPr>
          <w:p w14:paraId="5AA27456" w14:textId="77777777" w:rsidR="00511DA2" w:rsidRDefault="00F40E37">
            <w:r>
              <w:t>186</w:t>
            </w:r>
          </w:p>
        </w:tc>
      </w:tr>
      <w:tr w:rsidR="00511DA2" w14:paraId="79A22194" w14:textId="77777777">
        <w:tc>
          <w:tcPr>
            <w:tcW w:w="899" w:type="dxa"/>
            <w:shd w:val="clear" w:color="auto" w:fill="E6E6E6"/>
            <w:vAlign w:val="center"/>
          </w:tcPr>
          <w:p w14:paraId="6D6BD47C" w14:textId="77777777" w:rsidR="00511DA2" w:rsidRDefault="00F40E37">
            <w:r>
              <w:t>石灰</w:t>
            </w:r>
          </w:p>
        </w:tc>
        <w:tc>
          <w:tcPr>
            <w:tcW w:w="4182" w:type="dxa"/>
            <w:vAlign w:val="center"/>
          </w:tcPr>
          <w:p w14:paraId="5CC38877" w14:textId="77777777" w:rsidR="00511DA2" w:rsidRDefault="00F40E37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4571AF7" w14:textId="77777777" w:rsidR="00511DA2" w:rsidRDefault="00F40E37">
            <w:r>
              <w:t>t</w:t>
            </w:r>
          </w:p>
        </w:tc>
        <w:tc>
          <w:tcPr>
            <w:tcW w:w="848" w:type="dxa"/>
            <w:vAlign w:val="center"/>
          </w:tcPr>
          <w:p w14:paraId="2CB2587D" w14:textId="77777777" w:rsidR="00511DA2" w:rsidRDefault="00F40E37">
            <w:r>
              <w:t>2</w:t>
            </w:r>
          </w:p>
        </w:tc>
        <w:tc>
          <w:tcPr>
            <w:tcW w:w="990" w:type="dxa"/>
            <w:vAlign w:val="center"/>
          </w:tcPr>
          <w:p w14:paraId="50F97652" w14:textId="77777777" w:rsidR="00511DA2" w:rsidRDefault="00F40E37">
            <w:r>
              <w:t>2</w:t>
            </w:r>
          </w:p>
        </w:tc>
        <w:tc>
          <w:tcPr>
            <w:tcW w:w="1692" w:type="dxa"/>
            <w:vAlign w:val="center"/>
          </w:tcPr>
          <w:p w14:paraId="0D3D0980" w14:textId="77777777" w:rsidR="00511DA2" w:rsidRDefault="00F40E37">
            <w:r>
              <w:t>0</w:t>
            </w:r>
          </w:p>
        </w:tc>
      </w:tr>
      <w:tr w:rsidR="00511DA2" w14:paraId="6046C969" w14:textId="77777777">
        <w:tc>
          <w:tcPr>
            <w:tcW w:w="899" w:type="dxa"/>
            <w:shd w:val="clear" w:color="auto" w:fill="E6E6E6"/>
            <w:vAlign w:val="center"/>
          </w:tcPr>
          <w:p w14:paraId="5BEF1FCD" w14:textId="77777777" w:rsidR="00511DA2" w:rsidRDefault="00F40E37">
            <w:r>
              <w:t>金属材料</w:t>
            </w:r>
          </w:p>
        </w:tc>
        <w:tc>
          <w:tcPr>
            <w:tcW w:w="4182" w:type="dxa"/>
            <w:vAlign w:val="center"/>
          </w:tcPr>
          <w:p w14:paraId="7FA3F12E" w14:textId="77777777" w:rsidR="00511DA2" w:rsidRDefault="00F40E37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4F687FA0" w14:textId="77777777" w:rsidR="00511DA2" w:rsidRDefault="00F40E37">
            <w:r>
              <w:t>t</w:t>
            </w:r>
          </w:p>
        </w:tc>
        <w:tc>
          <w:tcPr>
            <w:tcW w:w="848" w:type="dxa"/>
            <w:vAlign w:val="center"/>
          </w:tcPr>
          <w:p w14:paraId="76F4F829" w14:textId="77777777" w:rsidR="00511DA2" w:rsidRDefault="00F40E37">
            <w:r>
              <w:t>400</w:t>
            </w:r>
          </w:p>
        </w:tc>
        <w:tc>
          <w:tcPr>
            <w:tcW w:w="990" w:type="dxa"/>
            <w:vAlign w:val="center"/>
          </w:tcPr>
          <w:p w14:paraId="2EE13156" w14:textId="77777777" w:rsidR="00511DA2" w:rsidRDefault="00F40E37">
            <w:r>
              <w:t>400</w:t>
            </w:r>
          </w:p>
        </w:tc>
        <w:tc>
          <w:tcPr>
            <w:tcW w:w="1692" w:type="dxa"/>
            <w:vAlign w:val="center"/>
          </w:tcPr>
          <w:p w14:paraId="102E6E36" w14:textId="77777777" w:rsidR="00511DA2" w:rsidRDefault="00F40E37">
            <w:r>
              <w:t>198</w:t>
            </w:r>
          </w:p>
        </w:tc>
      </w:tr>
      <w:tr w:rsidR="00511DA2" w14:paraId="05207258" w14:textId="77777777">
        <w:tc>
          <w:tcPr>
            <w:tcW w:w="899" w:type="dxa"/>
            <w:shd w:val="clear" w:color="auto" w:fill="E6E6E6"/>
            <w:vAlign w:val="center"/>
          </w:tcPr>
          <w:p w14:paraId="16A9990A" w14:textId="77777777" w:rsidR="00511DA2" w:rsidRDefault="00F40E37">
            <w:r>
              <w:t>窗</w:t>
            </w:r>
          </w:p>
        </w:tc>
        <w:tc>
          <w:tcPr>
            <w:tcW w:w="4182" w:type="dxa"/>
            <w:vAlign w:val="center"/>
          </w:tcPr>
          <w:p w14:paraId="0360CA96" w14:textId="77777777" w:rsidR="00511DA2" w:rsidRDefault="00F40E37">
            <w:r>
              <w:t>塑钢窗</w:t>
            </w:r>
          </w:p>
        </w:tc>
        <w:tc>
          <w:tcPr>
            <w:tcW w:w="707" w:type="dxa"/>
            <w:vAlign w:val="center"/>
          </w:tcPr>
          <w:p w14:paraId="33488794" w14:textId="77777777" w:rsidR="00511DA2" w:rsidRDefault="00F40E37">
            <w:r>
              <w:t>m2</w:t>
            </w:r>
          </w:p>
        </w:tc>
        <w:tc>
          <w:tcPr>
            <w:tcW w:w="848" w:type="dxa"/>
            <w:vAlign w:val="center"/>
          </w:tcPr>
          <w:p w14:paraId="0085FD41" w14:textId="77777777" w:rsidR="00511DA2" w:rsidRDefault="00F40E37">
            <w:r>
              <w:t>247</w:t>
            </w:r>
          </w:p>
        </w:tc>
        <w:tc>
          <w:tcPr>
            <w:tcW w:w="990" w:type="dxa"/>
            <w:vAlign w:val="center"/>
          </w:tcPr>
          <w:p w14:paraId="2F515AD7" w14:textId="77777777" w:rsidR="00511DA2" w:rsidRDefault="00F40E37">
            <w:r>
              <w:t>100</w:t>
            </w:r>
          </w:p>
        </w:tc>
        <w:tc>
          <w:tcPr>
            <w:tcW w:w="1692" w:type="dxa"/>
            <w:vAlign w:val="center"/>
          </w:tcPr>
          <w:p w14:paraId="5F16B4BC" w14:textId="77777777" w:rsidR="00511DA2" w:rsidRDefault="00F40E37">
            <w:r>
              <w:t>7</w:t>
            </w:r>
          </w:p>
        </w:tc>
      </w:tr>
      <w:tr w:rsidR="00511DA2" w14:paraId="0B988683" w14:textId="77777777">
        <w:tc>
          <w:tcPr>
            <w:tcW w:w="899" w:type="dxa"/>
            <w:shd w:val="clear" w:color="auto" w:fill="E6E6E6"/>
            <w:vAlign w:val="center"/>
          </w:tcPr>
          <w:p w14:paraId="48CF5443" w14:textId="77777777" w:rsidR="00511DA2" w:rsidRDefault="00F40E37">
            <w:r>
              <w:t>板材</w:t>
            </w:r>
          </w:p>
        </w:tc>
        <w:tc>
          <w:tcPr>
            <w:tcW w:w="4182" w:type="dxa"/>
            <w:vAlign w:val="center"/>
          </w:tcPr>
          <w:p w14:paraId="54E07451" w14:textId="77777777" w:rsidR="00511DA2" w:rsidRDefault="00F40E37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41DB296F" w14:textId="77777777" w:rsidR="00511DA2" w:rsidRDefault="00F40E37">
            <w:r>
              <w:t>t</w:t>
            </w:r>
          </w:p>
        </w:tc>
        <w:tc>
          <w:tcPr>
            <w:tcW w:w="848" w:type="dxa"/>
            <w:vAlign w:val="center"/>
          </w:tcPr>
          <w:p w14:paraId="0FD15148" w14:textId="77777777" w:rsidR="00511DA2" w:rsidRDefault="00F40E37">
            <w:r>
              <w:t>100</w:t>
            </w:r>
          </w:p>
        </w:tc>
        <w:tc>
          <w:tcPr>
            <w:tcW w:w="990" w:type="dxa"/>
            <w:vAlign w:val="center"/>
          </w:tcPr>
          <w:p w14:paraId="6C27F558" w14:textId="77777777" w:rsidR="00511DA2" w:rsidRDefault="00F40E37">
            <w:r>
              <w:t>100</w:t>
            </w:r>
          </w:p>
        </w:tc>
        <w:tc>
          <w:tcPr>
            <w:tcW w:w="1692" w:type="dxa"/>
            <w:vAlign w:val="center"/>
          </w:tcPr>
          <w:p w14:paraId="53FC2807" w14:textId="77777777" w:rsidR="00511DA2" w:rsidRDefault="00F40E37">
            <w:r>
              <w:t>104</w:t>
            </w:r>
          </w:p>
        </w:tc>
      </w:tr>
      <w:tr w:rsidR="00511DA2" w14:paraId="2E2BE213" w14:textId="77777777">
        <w:tc>
          <w:tcPr>
            <w:tcW w:w="899" w:type="dxa"/>
            <w:shd w:val="clear" w:color="auto" w:fill="E6E6E6"/>
            <w:vAlign w:val="center"/>
          </w:tcPr>
          <w:p w14:paraId="756D0DA1" w14:textId="77777777" w:rsidR="00511DA2" w:rsidRDefault="00F40E37">
            <w:r>
              <w:t>其他</w:t>
            </w:r>
          </w:p>
        </w:tc>
        <w:tc>
          <w:tcPr>
            <w:tcW w:w="4182" w:type="dxa"/>
            <w:vAlign w:val="center"/>
          </w:tcPr>
          <w:p w14:paraId="73B0C29C" w14:textId="77777777" w:rsidR="00511DA2" w:rsidRDefault="00F40E37">
            <w:r>
              <w:t>自来水</w:t>
            </w:r>
          </w:p>
        </w:tc>
        <w:tc>
          <w:tcPr>
            <w:tcW w:w="707" w:type="dxa"/>
            <w:vAlign w:val="center"/>
          </w:tcPr>
          <w:p w14:paraId="5F26D4E1" w14:textId="77777777" w:rsidR="00511DA2" w:rsidRDefault="00F40E37">
            <w:r>
              <w:t>t</w:t>
            </w:r>
          </w:p>
        </w:tc>
        <w:tc>
          <w:tcPr>
            <w:tcW w:w="848" w:type="dxa"/>
            <w:vAlign w:val="center"/>
          </w:tcPr>
          <w:p w14:paraId="6FC19F77" w14:textId="77777777" w:rsidR="00511DA2" w:rsidRDefault="00F40E37">
            <w:r>
              <w:t>2</w:t>
            </w:r>
          </w:p>
        </w:tc>
        <w:tc>
          <w:tcPr>
            <w:tcW w:w="990" w:type="dxa"/>
            <w:vAlign w:val="center"/>
          </w:tcPr>
          <w:p w14:paraId="720F8F5D" w14:textId="77777777" w:rsidR="00511DA2" w:rsidRDefault="00F40E37">
            <w:r>
              <w:t>2</w:t>
            </w:r>
          </w:p>
        </w:tc>
        <w:tc>
          <w:tcPr>
            <w:tcW w:w="1692" w:type="dxa"/>
            <w:vAlign w:val="center"/>
          </w:tcPr>
          <w:p w14:paraId="59FBDBCB" w14:textId="77777777" w:rsidR="00511DA2" w:rsidRDefault="00F40E37">
            <w:r>
              <w:t>0</w:t>
            </w:r>
          </w:p>
        </w:tc>
      </w:tr>
      <w:tr w:rsidR="00511DA2" w14:paraId="0C67F708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648CB8E2" w14:textId="77777777" w:rsidR="00511DA2" w:rsidRDefault="00F40E37">
            <w:r>
              <w:t>合计</w:t>
            </w:r>
          </w:p>
        </w:tc>
        <w:tc>
          <w:tcPr>
            <w:tcW w:w="1692" w:type="dxa"/>
            <w:vAlign w:val="center"/>
          </w:tcPr>
          <w:p w14:paraId="059DA8F8" w14:textId="77777777" w:rsidR="00511DA2" w:rsidRDefault="00F40E37">
            <w:r>
              <w:t>496</w:t>
            </w:r>
          </w:p>
        </w:tc>
      </w:tr>
    </w:tbl>
    <w:p w14:paraId="0B7CA595" w14:textId="77777777" w:rsidR="00511DA2" w:rsidRDefault="00F40E37">
      <w:pPr>
        <w:pStyle w:val="2"/>
        <w:widowControl w:val="0"/>
      </w:pPr>
      <w:bookmarkStart w:id="83" w:name="_Toc92185341"/>
      <w:r>
        <w:t>建筑建造拆除碳排放</w:t>
      </w:r>
      <w:bookmarkEnd w:id="83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511DA2" w14:paraId="6A927377" w14:textId="77777777">
        <w:tc>
          <w:tcPr>
            <w:tcW w:w="1822" w:type="dxa"/>
            <w:shd w:val="clear" w:color="auto" w:fill="E6E6E6"/>
            <w:vAlign w:val="center"/>
          </w:tcPr>
          <w:p w14:paraId="47E8F708" w14:textId="77777777" w:rsidR="00511DA2" w:rsidRDefault="00F40E37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F59C6B2" w14:textId="77777777" w:rsidR="00511DA2" w:rsidRDefault="00F40E37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287DDF" w14:textId="77777777" w:rsidR="00511DA2" w:rsidRDefault="00F40E37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26719A5F" w14:textId="77777777" w:rsidR="00511DA2" w:rsidRDefault="00F40E37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6F3BF77D" w14:textId="77777777" w:rsidR="00511DA2" w:rsidRDefault="00F40E3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1DA2" w14:paraId="670FE9FF" w14:textId="77777777">
        <w:tc>
          <w:tcPr>
            <w:tcW w:w="1822" w:type="dxa"/>
            <w:shd w:val="clear" w:color="auto" w:fill="E6E6E6"/>
            <w:vAlign w:val="center"/>
          </w:tcPr>
          <w:p w14:paraId="0F647C38" w14:textId="77777777" w:rsidR="00511DA2" w:rsidRDefault="00F40E37">
            <w:r>
              <w:t>建造阶段</w:t>
            </w:r>
          </w:p>
        </w:tc>
        <w:tc>
          <w:tcPr>
            <w:tcW w:w="2122" w:type="dxa"/>
            <w:vAlign w:val="center"/>
          </w:tcPr>
          <w:p w14:paraId="1CFE179C" w14:textId="77777777" w:rsidR="00511DA2" w:rsidRDefault="00F40E37">
            <w:r>
              <w:t>200</w:t>
            </w:r>
          </w:p>
        </w:tc>
        <w:tc>
          <w:tcPr>
            <w:tcW w:w="1839" w:type="dxa"/>
            <w:vAlign w:val="center"/>
          </w:tcPr>
          <w:p w14:paraId="5ADC760A" w14:textId="77777777" w:rsidR="00511DA2" w:rsidRDefault="00F40E37">
            <w:r>
              <w:t>0</w:t>
            </w:r>
          </w:p>
        </w:tc>
        <w:tc>
          <w:tcPr>
            <w:tcW w:w="1714" w:type="dxa"/>
            <w:vAlign w:val="center"/>
          </w:tcPr>
          <w:p w14:paraId="56A94A94" w14:textId="77777777" w:rsidR="00511DA2" w:rsidRDefault="00F40E37">
            <w:r>
              <w:t>50000</w:t>
            </w:r>
          </w:p>
        </w:tc>
        <w:tc>
          <w:tcPr>
            <w:tcW w:w="1799" w:type="dxa"/>
            <w:vAlign w:val="center"/>
          </w:tcPr>
          <w:p w14:paraId="379EEDA7" w14:textId="77777777" w:rsidR="00511DA2" w:rsidRDefault="00F40E37">
            <w:r>
              <w:t>126</w:t>
            </w:r>
          </w:p>
        </w:tc>
      </w:tr>
      <w:tr w:rsidR="00511DA2" w14:paraId="69DEA60A" w14:textId="77777777">
        <w:tc>
          <w:tcPr>
            <w:tcW w:w="1822" w:type="dxa"/>
            <w:shd w:val="clear" w:color="auto" w:fill="E6E6E6"/>
            <w:vAlign w:val="center"/>
          </w:tcPr>
          <w:p w14:paraId="6890BCAB" w14:textId="77777777" w:rsidR="00511DA2" w:rsidRDefault="00F40E37">
            <w:r>
              <w:t>拆除阶段</w:t>
            </w:r>
          </w:p>
        </w:tc>
        <w:tc>
          <w:tcPr>
            <w:tcW w:w="2122" w:type="dxa"/>
            <w:vAlign w:val="center"/>
          </w:tcPr>
          <w:p w14:paraId="13A2CE94" w14:textId="77777777" w:rsidR="00511DA2" w:rsidRDefault="00F40E37">
            <w:r>
              <w:t>0</w:t>
            </w:r>
          </w:p>
        </w:tc>
        <w:tc>
          <w:tcPr>
            <w:tcW w:w="1839" w:type="dxa"/>
            <w:vAlign w:val="center"/>
          </w:tcPr>
          <w:p w14:paraId="67DBD12A" w14:textId="77777777" w:rsidR="00511DA2" w:rsidRDefault="00F40E37">
            <w:r>
              <w:t>0</w:t>
            </w:r>
          </w:p>
        </w:tc>
        <w:tc>
          <w:tcPr>
            <w:tcW w:w="1714" w:type="dxa"/>
            <w:vAlign w:val="center"/>
          </w:tcPr>
          <w:p w14:paraId="76F42A72" w14:textId="77777777" w:rsidR="00511DA2" w:rsidRDefault="00F40E37">
            <w:r>
              <w:t>0</w:t>
            </w:r>
          </w:p>
        </w:tc>
        <w:tc>
          <w:tcPr>
            <w:tcW w:w="1799" w:type="dxa"/>
            <w:vAlign w:val="center"/>
          </w:tcPr>
          <w:p w14:paraId="100D50BA" w14:textId="77777777" w:rsidR="00511DA2" w:rsidRDefault="00F40E37">
            <w:r>
              <w:t>0</w:t>
            </w:r>
          </w:p>
        </w:tc>
      </w:tr>
      <w:tr w:rsidR="00511DA2" w14:paraId="4DB852F2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1D94CFDC" w14:textId="77777777" w:rsidR="00511DA2" w:rsidRDefault="00F40E37">
            <w:r>
              <w:t>合计</w:t>
            </w:r>
          </w:p>
        </w:tc>
        <w:tc>
          <w:tcPr>
            <w:tcW w:w="1799" w:type="dxa"/>
            <w:vAlign w:val="center"/>
          </w:tcPr>
          <w:p w14:paraId="70F6F8EB" w14:textId="77777777" w:rsidR="00511DA2" w:rsidRDefault="00F40E37">
            <w:r>
              <w:t>126</w:t>
            </w:r>
          </w:p>
        </w:tc>
      </w:tr>
    </w:tbl>
    <w:p w14:paraId="3352E641" w14:textId="77777777" w:rsidR="00511DA2" w:rsidRDefault="00F40E37">
      <w:pPr>
        <w:pStyle w:val="2"/>
        <w:widowControl w:val="0"/>
      </w:pPr>
      <w:bookmarkStart w:id="84" w:name="_Toc92185342"/>
      <w:r>
        <w:t>碳汇</w:t>
      </w:r>
      <w:bookmarkEnd w:id="8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511DA2" w14:paraId="20DE7702" w14:textId="77777777">
        <w:tc>
          <w:tcPr>
            <w:tcW w:w="3520" w:type="dxa"/>
            <w:shd w:val="clear" w:color="auto" w:fill="E6E6E6"/>
            <w:vAlign w:val="center"/>
          </w:tcPr>
          <w:p w14:paraId="0E582B60" w14:textId="77777777" w:rsidR="00511DA2" w:rsidRDefault="00F40E3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784BA98" w14:textId="77777777" w:rsidR="00511DA2" w:rsidRDefault="00F40E3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74650" w14:textId="77777777" w:rsidR="00511DA2" w:rsidRDefault="00F40E3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5156E2" w14:textId="77777777" w:rsidR="00511DA2" w:rsidRDefault="00F40E3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17F048E" w14:textId="77777777" w:rsidR="00511DA2" w:rsidRDefault="00F40E3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1DA2" w14:paraId="05B0712F" w14:textId="77777777">
        <w:tc>
          <w:tcPr>
            <w:tcW w:w="3520" w:type="dxa"/>
            <w:shd w:val="clear" w:color="auto" w:fill="E6E6E6"/>
            <w:vAlign w:val="center"/>
          </w:tcPr>
          <w:p w14:paraId="11883CC7" w14:textId="77777777" w:rsidR="00511DA2" w:rsidRDefault="00F40E37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329068D9" w14:textId="77777777" w:rsidR="00511DA2" w:rsidRDefault="00F40E37">
            <w:r>
              <w:t>30</w:t>
            </w:r>
          </w:p>
        </w:tc>
        <w:tc>
          <w:tcPr>
            <w:tcW w:w="990" w:type="dxa"/>
            <w:vAlign w:val="center"/>
          </w:tcPr>
          <w:p w14:paraId="69131C67" w14:textId="77777777" w:rsidR="00511DA2" w:rsidRDefault="00F40E37">
            <w:r>
              <w:t>293</w:t>
            </w:r>
          </w:p>
        </w:tc>
        <w:tc>
          <w:tcPr>
            <w:tcW w:w="707" w:type="dxa"/>
            <w:vMerge w:val="restart"/>
            <w:vAlign w:val="center"/>
          </w:tcPr>
          <w:p w14:paraId="1D3597E0" w14:textId="77777777" w:rsidR="00511DA2" w:rsidRDefault="00F40E37">
            <w:r>
              <w:t>50</w:t>
            </w:r>
          </w:p>
        </w:tc>
        <w:tc>
          <w:tcPr>
            <w:tcW w:w="2507" w:type="dxa"/>
            <w:vAlign w:val="center"/>
          </w:tcPr>
          <w:p w14:paraId="2C103AE7" w14:textId="77777777" w:rsidR="00511DA2" w:rsidRDefault="00F40E37">
            <w:r>
              <w:t>90</w:t>
            </w:r>
          </w:p>
        </w:tc>
      </w:tr>
      <w:tr w:rsidR="00511DA2" w14:paraId="2131E988" w14:textId="77777777">
        <w:tc>
          <w:tcPr>
            <w:tcW w:w="3520" w:type="dxa"/>
            <w:shd w:val="clear" w:color="auto" w:fill="E6E6E6"/>
            <w:vAlign w:val="center"/>
          </w:tcPr>
          <w:p w14:paraId="5CF2D391" w14:textId="77777777" w:rsidR="00511DA2" w:rsidRDefault="00F40E37">
            <w:r>
              <w:t>多年生蔓藤</w:t>
            </w:r>
          </w:p>
        </w:tc>
        <w:tc>
          <w:tcPr>
            <w:tcW w:w="1562" w:type="dxa"/>
            <w:vAlign w:val="center"/>
          </w:tcPr>
          <w:p w14:paraId="6AAB440E" w14:textId="77777777" w:rsidR="00511DA2" w:rsidRDefault="00F40E37">
            <w:r>
              <w:t>2.5</w:t>
            </w:r>
          </w:p>
        </w:tc>
        <w:tc>
          <w:tcPr>
            <w:tcW w:w="990" w:type="dxa"/>
            <w:vAlign w:val="center"/>
          </w:tcPr>
          <w:p w14:paraId="475EB9E2" w14:textId="77777777" w:rsidR="00511DA2" w:rsidRDefault="00F40E37">
            <w:r>
              <w:t>629</w:t>
            </w:r>
          </w:p>
        </w:tc>
        <w:tc>
          <w:tcPr>
            <w:tcW w:w="707" w:type="dxa"/>
            <w:vMerge/>
            <w:vAlign w:val="center"/>
          </w:tcPr>
          <w:p w14:paraId="180DE30E" w14:textId="77777777" w:rsidR="00511DA2" w:rsidRDefault="00511DA2"/>
        </w:tc>
        <w:tc>
          <w:tcPr>
            <w:tcW w:w="2507" w:type="dxa"/>
            <w:vAlign w:val="center"/>
          </w:tcPr>
          <w:p w14:paraId="67CC3C4B" w14:textId="77777777" w:rsidR="00511DA2" w:rsidRDefault="00F40E37">
            <w:r>
              <w:t>16</w:t>
            </w:r>
          </w:p>
        </w:tc>
      </w:tr>
      <w:tr w:rsidR="00511DA2" w14:paraId="4D9AA2AD" w14:textId="77777777">
        <w:tc>
          <w:tcPr>
            <w:tcW w:w="3520" w:type="dxa"/>
            <w:shd w:val="clear" w:color="auto" w:fill="E6E6E6"/>
            <w:vAlign w:val="center"/>
          </w:tcPr>
          <w:p w14:paraId="12D8C98C" w14:textId="77777777" w:rsidR="00511DA2" w:rsidRDefault="00F40E37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21B8A9BF" w14:textId="77777777" w:rsidR="00511DA2" w:rsidRDefault="00F40E37">
            <w:r>
              <w:t>0.5</w:t>
            </w:r>
          </w:p>
        </w:tc>
        <w:tc>
          <w:tcPr>
            <w:tcW w:w="990" w:type="dxa"/>
            <w:vAlign w:val="center"/>
          </w:tcPr>
          <w:p w14:paraId="4454CC78" w14:textId="77777777" w:rsidR="00511DA2" w:rsidRDefault="00F40E37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0434E765" w14:textId="77777777" w:rsidR="00511DA2" w:rsidRDefault="00511DA2"/>
        </w:tc>
        <w:tc>
          <w:tcPr>
            <w:tcW w:w="2507" w:type="dxa"/>
            <w:vAlign w:val="center"/>
          </w:tcPr>
          <w:p w14:paraId="7C9DD253" w14:textId="77777777" w:rsidR="00511DA2" w:rsidRDefault="00F40E37">
            <w:r>
              <w:t>5</w:t>
            </w:r>
          </w:p>
        </w:tc>
      </w:tr>
      <w:tr w:rsidR="00511DA2" w14:paraId="74DE6131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405FAFAC" w14:textId="77777777" w:rsidR="00511DA2" w:rsidRDefault="00F40E37">
            <w:r>
              <w:lastRenderedPageBreak/>
              <w:t>合计</w:t>
            </w:r>
          </w:p>
        </w:tc>
        <w:tc>
          <w:tcPr>
            <w:tcW w:w="2507" w:type="dxa"/>
            <w:vAlign w:val="center"/>
          </w:tcPr>
          <w:p w14:paraId="31E337BF" w14:textId="77777777" w:rsidR="00511DA2" w:rsidRDefault="00F40E37">
            <w:r>
              <w:t>111</w:t>
            </w:r>
          </w:p>
        </w:tc>
      </w:tr>
    </w:tbl>
    <w:p w14:paraId="12438798" w14:textId="77777777" w:rsidR="00511DA2" w:rsidRDefault="00F40E37">
      <w:pPr>
        <w:pStyle w:val="2"/>
        <w:widowControl w:val="0"/>
      </w:pPr>
      <w:bookmarkStart w:id="85" w:name="_Toc92185343"/>
      <w:r>
        <w:t>建筑运行碳排放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77C1F26" w14:textId="77777777" w:rsidTr="00E95C54">
        <w:tc>
          <w:tcPr>
            <w:tcW w:w="1063" w:type="dxa"/>
            <w:shd w:val="clear" w:color="auto" w:fill="D0CECE"/>
            <w:vAlign w:val="center"/>
          </w:tcPr>
          <w:p w14:paraId="43B5902F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7693D3B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B5ED854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09DC477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F86DAAD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38009B3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200CC40" w14:textId="77777777" w:rsidR="00A4274E" w:rsidRDefault="00F40E3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3A8A43E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07B1B512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209AD71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FC3C3B3" w14:textId="77777777" w:rsidR="00E85C9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437B47F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143963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7AEA6F37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86" w:name="冷源能耗"/>
            <w:r w:rsidRPr="00771B84">
              <w:rPr>
                <w:lang w:val="en-US"/>
              </w:rPr>
              <w:t>614</w:t>
            </w:r>
            <w:bookmarkEnd w:id="86"/>
          </w:p>
        </w:tc>
        <w:tc>
          <w:tcPr>
            <w:tcW w:w="1559" w:type="dxa"/>
            <w:vMerge w:val="restart"/>
            <w:vAlign w:val="center"/>
          </w:tcPr>
          <w:p w14:paraId="0EB99289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87" w:name="电力CO2排放因子"/>
            <w:r>
              <w:t>0.5271</w:t>
            </w:r>
            <w:bookmarkEnd w:id="87"/>
          </w:p>
        </w:tc>
        <w:tc>
          <w:tcPr>
            <w:tcW w:w="1417" w:type="dxa"/>
            <w:vMerge w:val="restart"/>
            <w:vAlign w:val="center"/>
          </w:tcPr>
          <w:p w14:paraId="0037477F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88" w:name="空调能耗_电耗CO2排放"/>
            <w:r>
              <w:t>2913</w:t>
            </w:r>
            <w:bookmarkEnd w:id="88"/>
          </w:p>
        </w:tc>
        <w:tc>
          <w:tcPr>
            <w:tcW w:w="2421" w:type="dxa"/>
          </w:tcPr>
          <w:p w14:paraId="63BE8FAD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89" w:name="冷源能耗_电耗CO2排放平米"/>
            <w:r>
              <w:t>324</w:t>
            </w:r>
            <w:bookmarkEnd w:id="89"/>
          </w:p>
        </w:tc>
      </w:tr>
      <w:tr w:rsidR="00E85C9F" w:rsidRPr="00771B84" w14:paraId="5291742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39424C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2B15460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7FE969A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291</w:t>
            </w:r>
            <w:bookmarkEnd w:id="90"/>
          </w:p>
        </w:tc>
        <w:tc>
          <w:tcPr>
            <w:tcW w:w="1559" w:type="dxa"/>
            <w:vMerge/>
            <w:vAlign w:val="center"/>
          </w:tcPr>
          <w:p w14:paraId="2CE486D6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159802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755D85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1" w:name="冷却水泵能耗_电耗CO2排放平米"/>
            <w:r>
              <w:t>153</w:t>
            </w:r>
            <w:bookmarkEnd w:id="91"/>
          </w:p>
        </w:tc>
      </w:tr>
      <w:tr w:rsidR="00E85C9F" w:rsidRPr="00771B84" w14:paraId="4D6B00E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1220F41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2AFF999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40712E9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233</w:t>
            </w:r>
            <w:bookmarkEnd w:id="92"/>
          </w:p>
        </w:tc>
        <w:tc>
          <w:tcPr>
            <w:tcW w:w="1559" w:type="dxa"/>
            <w:vMerge/>
            <w:vAlign w:val="center"/>
          </w:tcPr>
          <w:p w14:paraId="0E6D548F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51A940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ED6B1AD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3" w:name="冷冻水泵能耗_电耗CO2排放平米"/>
            <w:r>
              <w:t>123</w:t>
            </w:r>
            <w:bookmarkEnd w:id="93"/>
          </w:p>
        </w:tc>
      </w:tr>
      <w:tr w:rsidR="00E85C9F" w:rsidRPr="00771B84" w14:paraId="2E6D8F2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D0D9913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DB61F82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3EE37B25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</w:t>
            </w:r>
            <w:bookmarkEnd w:id="94"/>
          </w:p>
        </w:tc>
        <w:tc>
          <w:tcPr>
            <w:tcW w:w="1559" w:type="dxa"/>
            <w:vMerge/>
            <w:vAlign w:val="center"/>
          </w:tcPr>
          <w:p w14:paraId="37F807C5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14ED56D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5E8DAB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5" w:name="冷却塔能耗_电耗CO2排放平米"/>
            <w:r>
              <w:t>0</w:t>
            </w:r>
            <w:bookmarkEnd w:id="95"/>
          </w:p>
        </w:tc>
      </w:tr>
      <w:tr w:rsidR="00E85C9F" w:rsidRPr="00771B84" w14:paraId="3CE4E45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1956DB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325F649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266297B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559" w:type="dxa"/>
            <w:vMerge/>
            <w:vAlign w:val="center"/>
          </w:tcPr>
          <w:p w14:paraId="34524128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9A5D78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009871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7" w:name="单元式空调能耗_电耗CO2排放平米"/>
            <w:r>
              <w:t>0</w:t>
            </w:r>
            <w:bookmarkEnd w:id="97"/>
          </w:p>
        </w:tc>
      </w:tr>
      <w:tr w:rsidR="00E85C9F" w:rsidRPr="00771B84" w14:paraId="2038143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18CDC6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9AFB8C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72B102CC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1138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0BC53D41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8CBA4E1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812368" w14:textId="77777777" w:rsidR="00E85C9F" w:rsidRPr="00771B84" w:rsidRDefault="00F40E37" w:rsidP="00F21AC0">
            <w:pPr>
              <w:jc w:val="center"/>
              <w:rPr>
                <w:lang w:val="en-US"/>
              </w:rPr>
            </w:pPr>
            <w:bookmarkStart w:id="99" w:name="空调能耗_电耗CO2排放平米"/>
            <w:r>
              <w:t>600</w:t>
            </w:r>
            <w:bookmarkEnd w:id="99"/>
          </w:p>
        </w:tc>
      </w:tr>
      <w:tr w:rsidR="00D92D6F" w:rsidRPr="00771B84" w14:paraId="5A3FB46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26B5340" w14:textId="77777777" w:rsidR="00D92D6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0A65819D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A22D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286DABC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0" w:name="热源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 w:val="restart"/>
            <w:vAlign w:val="center"/>
          </w:tcPr>
          <w:p w14:paraId="7A822F4B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1" w:name="电力CO2排放因子2"/>
            <w:r>
              <w:t>0.5271</w:t>
            </w:r>
            <w:bookmarkEnd w:id="101"/>
          </w:p>
        </w:tc>
        <w:tc>
          <w:tcPr>
            <w:tcW w:w="1417" w:type="dxa"/>
            <w:vMerge w:val="restart"/>
            <w:vAlign w:val="center"/>
          </w:tcPr>
          <w:p w14:paraId="6F5D37A5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2" w:name="供暖能耗_电耗CO2排放"/>
            <w:r>
              <w:t>0</w:t>
            </w:r>
            <w:bookmarkEnd w:id="102"/>
          </w:p>
        </w:tc>
        <w:tc>
          <w:tcPr>
            <w:tcW w:w="2421" w:type="dxa"/>
          </w:tcPr>
          <w:p w14:paraId="662CA841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3" w:name="热源能耗_电耗CO2排放平米"/>
            <w:r>
              <w:t>0</w:t>
            </w:r>
            <w:bookmarkEnd w:id="103"/>
          </w:p>
        </w:tc>
      </w:tr>
      <w:tr w:rsidR="00D92D6F" w:rsidRPr="00771B84" w14:paraId="08F32CD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F9D29A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13457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4611B1A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4" w:name="热水泵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2FD8B7B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80D083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7007E1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5" w:name="热水泵能耗_电耗CO2排放平米"/>
            <w:r>
              <w:t>0</w:t>
            </w:r>
            <w:bookmarkEnd w:id="105"/>
          </w:p>
        </w:tc>
      </w:tr>
      <w:tr w:rsidR="00D92D6F" w:rsidRPr="00771B84" w14:paraId="694E2B0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40B720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1FBB6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10C2637D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0C6F7B5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BDAA227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D8B6FD5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7" w:name="单元式热泵能耗_电耗CO2排放平米"/>
            <w:r>
              <w:t>0</w:t>
            </w:r>
            <w:bookmarkEnd w:id="107"/>
          </w:p>
        </w:tc>
      </w:tr>
      <w:tr w:rsidR="00D92D6F" w:rsidRPr="00771B84" w14:paraId="49ED3CB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6D56DB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E7B2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1626EB86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8" w:name="供暖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6E262641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8967CC1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3CDCBE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09" w:name="供暖能耗_电耗CO2排放平米"/>
            <w:r>
              <w:t>0</w:t>
            </w:r>
            <w:bookmarkEnd w:id="109"/>
          </w:p>
        </w:tc>
      </w:tr>
      <w:tr w:rsidR="00D92D6F" w:rsidRPr="00771B84" w14:paraId="7B315DC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D3E19B5" w14:textId="77777777" w:rsidR="00D92D6F" w:rsidRDefault="00F40E3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26D1290" w14:textId="77777777" w:rsidR="00D92D6F" w:rsidRPr="00771B84" w:rsidRDefault="00F40E3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E080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137266D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0" w:name="新排风系统能耗"/>
            <w:r w:rsidRPr="00771B84">
              <w:rPr>
                <w:rFonts w:hint="eastAsia"/>
                <w:lang w:val="en-US"/>
              </w:rPr>
              <w:t>139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2BC9DF78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1" w:name="电力CO2排放因子3"/>
            <w:r>
              <w:t>0.5271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7A8EB716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2" w:name="空调动力能耗_电耗CO2排放"/>
            <w:r>
              <w:t>386</w:t>
            </w:r>
            <w:bookmarkEnd w:id="112"/>
          </w:p>
        </w:tc>
        <w:tc>
          <w:tcPr>
            <w:tcW w:w="2421" w:type="dxa"/>
          </w:tcPr>
          <w:p w14:paraId="5012C58C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3" w:name="新排风系统能耗_电耗CO2排放平米"/>
            <w:r>
              <w:t>73</w:t>
            </w:r>
            <w:bookmarkEnd w:id="113"/>
          </w:p>
        </w:tc>
      </w:tr>
      <w:tr w:rsidR="00D92D6F" w:rsidRPr="00771B84" w14:paraId="236228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FE6A36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7B50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2E87DA9B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4" w:name="风机盘管能耗"/>
            <w:r w:rsidRPr="00771B84">
              <w:rPr>
                <w:rFonts w:hint="eastAsia"/>
                <w:lang w:val="en-US"/>
              </w:rPr>
              <w:t>12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2CDA2DB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918DBA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AED65A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5" w:name="风机盘管能耗_电耗CO2排放平米"/>
            <w:r>
              <w:t>6</w:t>
            </w:r>
            <w:bookmarkEnd w:id="115"/>
          </w:p>
        </w:tc>
      </w:tr>
      <w:tr w:rsidR="00D92D6F" w:rsidRPr="00771B84" w14:paraId="57EFAA4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AE9B6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D9AA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63740F9A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76877397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56A503B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94C25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7" w:name="多联机室内机能耗_电耗CO2排放平米"/>
            <w:r>
              <w:t>0</w:t>
            </w:r>
            <w:bookmarkEnd w:id="117"/>
          </w:p>
        </w:tc>
      </w:tr>
      <w:tr w:rsidR="00D92D6F" w:rsidRPr="00771B84" w14:paraId="2915F29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064C54E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214CE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6150A0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502DF380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DE34A3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A4171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19" w:name="全空气系统能耗_电耗CO2排放平米"/>
            <w:r>
              <w:t>0</w:t>
            </w:r>
            <w:bookmarkEnd w:id="119"/>
          </w:p>
        </w:tc>
      </w:tr>
      <w:tr w:rsidR="00D92D6F" w:rsidRPr="00771B84" w14:paraId="1E18D3B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09728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AE0A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00886E8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20" w:name="空调动力能耗"/>
            <w:r w:rsidRPr="00771B84">
              <w:rPr>
                <w:rFonts w:hint="eastAsia"/>
                <w:lang w:val="en-US"/>
              </w:rPr>
              <w:t>151</w:t>
            </w:r>
            <w:bookmarkEnd w:id="120"/>
          </w:p>
        </w:tc>
        <w:tc>
          <w:tcPr>
            <w:tcW w:w="1559" w:type="dxa"/>
            <w:vMerge/>
            <w:vAlign w:val="center"/>
          </w:tcPr>
          <w:p w14:paraId="122C6D3E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D6799D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A85E7C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21" w:name="空调动力能耗_电耗CO2排放平米"/>
            <w:r>
              <w:t>80</w:t>
            </w:r>
            <w:bookmarkEnd w:id="121"/>
          </w:p>
        </w:tc>
      </w:tr>
      <w:tr w:rsidR="00A4274E" w:rsidRPr="00771B84" w14:paraId="2065B79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97F164E" w14:textId="77777777" w:rsidR="00A4274E" w:rsidRDefault="00F40E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5B878DB8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738</w:t>
            </w:r>
            <w:bookmarkEnd w:id="122"/>
          </w:p>
        </w:tc>
        <w:tc>
          <w:tcPr>
            <w:tcW w:w="1559" w:type="dxa"/>
            <w:vAlign w:val="center"/>
          </w:tcPr>
          <w:p w14:paraId="7A54AE72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0.5271</w:t>
            </w:r>
            <w:bookmarkEnd w:id="123"/>
          </w:p>
        </w:tc>
        <w:tc>
          <w:tcPr>
            <w:tcW w:w="1417" w:type="dxa"/>
          </w:tcPr>
          <w:p w14:paraId="1DB54D1E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1889</w:t>
            </w:r>
            <w:bookmarkEnd w:id="124"/>
          </w:p>
        </w:tc>
        <w:tc>
          <w:tcPr>
            <w:tcW w:w="2421" w:type="dxa"/>
          </w:tcPr>
          <w:p w14:paraId="4F5C3B8F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5" w:name="照明能耗_电耗CO2排放平米"/>
            <w:r>
              <w:t>389</w:t>
            </w:r>
            <w:bookmarkEnd w:id="125"/>
          </w:p>
        </w:tc>
      </w:tr>
      <w:tr w:rsidR="00A4274E" w:rsidRPr="00771B84" w14:paraId="2162ADB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941D3A1" w14:textId="77777777" w:rsidR="00A4274E" w:rsidRDefault="00F40E3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D60C045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6" w:name="设备用电"/>
            <w:r w:rsidRPr="00771B84">
              <w:rPr>
                <w:rFonts w:hint="eastAsia"/>
                <w:lang w:val="en-US"/>
              </w:rPr>
              <w:t>1490</w:t>
            </w:r>
            <w:bookmarkEnd w:id="126"/>
          </w:p>
        </w:tc>
        <w:tc>
          <w:tcPr>
            <w:tcW w:w="1559" w:type="dxa"/>
            <w:vAlign w:val="center"/>
          </w:tcPr>
          <w:p w14:paraId="33BD0FC7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7" w:name="电力CO2排放因子5"/>
            <w:r>
              <w:t>0.5271</w:t>
            </w:r>
            <w:bookmarkEnd w:id="127"/>
          </w:p>
        </w:tc>
        <w:tc>
          <w:tcPr>
            <w:tcW w:w="1417" w:type="dxa"/>
          </w:tcPr>
          <w:p w14:paraId="771310BE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8" w:name="设备用电_电耗CO2排放"/>
            <w:r>
              <w:t>3815</w:t>
            </w:r>
            <w:bookmarkEnd w:id="128"/>
          </w:p>
        </w:tc>
        <w:tc>
          <w:tcPr>
            <w:tcW w:w="2421" w:type="dxa"/>
          </w:tcPr>
          <w:p w14:paraId="317645DB" w14:textId="77777777" w:rsidR="00A4274E" w:rsidRPr="00771B84" w:rsidRDefault="00F40E37" w:rsidP="00DC5898">
            <w:pPr>
              <w:jc w:val="center"/>
              <w:rPr>
                <w:lang w:val="en-US"/>
              </w:rPr>
            </w:pPr>
            <w:bookmarkStart w:id="129" w:name="设备用电_电耗CO2排放平米"/>
            <w:r>
              <w:t>785</w:t>
            </w:r>
            <w:bookmarkEnd w:id="129"/>
          </w:p>
        </w:tc>
      </w:tr>
      <w:tr w:rsidR="00D92D6F" w:rsidRPr="00771B84" w14:paraId="202CB6D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1AF0013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2B465" w14:textId="77777777" w:rsidR="00D92D6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9EF31DA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0" w:name="动力系统能耗"/>
            <w:r w:rsidRPr="00771B84">
              <w:rPr>
                <w:rFonts w:hint="eastAsia"/>
                <w:lang w:val="en-US"/>
              </w:rPr>
              <w:t>123</w:t>
            </w:r>
            <w:bookmarkEnd w:id="130"/>
          </w:p>
        </w:tc>
        <w:tc>
          <w:tcPr>
            <w:tcW w:w="1559" w:type="dxa"/>
            <w:vMerge w:val="restart"/>
            <w:vAlign w:val="center"/>
          </w:tcPr>
          <w:p w14:paraId="585843A6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1" w:name="电力CO2排放因子6"/>
            <w:r>
              <w:t>0.5271</w:t>
            </w:r>
            <w:bookmarkEnd w:id="131"/>
          </w:p>
        </w:tc>
        <w:tc>
          <w:tcPr>
            <w:tcW w:w="1417" w:type="dxa"/>
            <w:vMerge w:val="restart"/>
            <w:vAlign w:val="center"/>
          </w:tcPr>
          <w:p w14:paraId="4D280DC5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2" w:name="其他能耗_电耗CO2排放"/>
            <w:r>
              <w:t>2239</w:t>
            </w:r>
            <w:bookmarkEnd w:id="132"/>
          </w:p>
        </w:tc>
        <w:tc>
          <w:tcPr>
            <w:tcW w:w="2421" w:type="dxa"/>
          </w:tcPr>
          <w:p w14:paraId="14A52FF0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3" w:name="动力系统能耗_电耗CO2排放平米"/>
            <w:r>
              <w:t>65</w:t>
            </w:r>
            <w:bookmarkEnd w:id="133"/>
          </w:p>
        </w:tc>
      </w:tr>
      <w:tr w:rsidR="00D92D6F" w:rsidRPr="00771B84" w14:paraId="39D2691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E6F603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A554D" w14:textId="77777777" w:rsidR="00D92D6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A373D9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4" w:name="排风机能耗"/>
            <w:r w:rsidRPr="00771B84">
              <w:rPr>
                <w:rFonts w:hint="eastAsia"/>
                <w:lang w:val="en-US"/>
              </w:rPr>
              <w:t>751</w:t>
            </w:r>
            <w:bookmarkEnd w:id="134"/>
          </w:p>
        </w:tc>
        <w:tc>
          <w:tcPr>
            <w:tcW w:w="1559" w:type="dxa"/>
            <w:vMerge/>
          </w:tcPr>
          <w:p w14:paraId="0443BDA7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CF6EA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1D60032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5" w:name="排风机能耗_电耗CO2排放平米"/>
            <w:r>
              <w:t>396</w:t>
            </w:r>
            <w:bookmarkEnd w:id="135"/>
          </w:p>
        </w:tc>
      </w:tr>
      <w:tr w:rsidR="00D92D6F" w:rsidRPr="00771B84" w14:paraId="015E03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816529F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C9199" w14:textId="77777777" w:rsidR="00D92D6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3F1A93BE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6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vMerge/>
          </w:tcPr>
          <w:p w14:paraId="79A2AEEB" w14:textId="77777777" w:rsidR="00D92D6F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1D77D6" w14:textId="77777777" w:rsidR="00D92D6F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8B405C" w14:textId="77777777" w:rsidR="00D92D6F" w:rsidRDefault="00F40E37" w:rsidP="00F21AC0">
            <w:pPr>
              <w:jc w:val="center"/>
              <w:rPr>
                <w:lang w:val="en-US"/>
              </w:rPr>
            </w:pPr>
            <w:bookmarkStart w:id="137" w:name="热水系统能耗_电耗CO2排放平米"/>
            <w:r>
              <w:t>0</w:t>
            </w:r>
            <w:bookmarkEnd w:id="137"/>
          </w:p>
          <w:p w14:paraId="0330C76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DBF233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AA9429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28F7A" w14:textId="77777777" w:rsidR="00D92D6F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1A4716F1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874</w:t>
            </w:r>
            <w:bookmarkEnd w:id="138"/>
          </w:p>
        </w:tc>
        <w:tc>
          <w:tcPr>
            <w:tcW w:w="1559" w:type="dxa"/>
            <w:vMerge/>
          </w:tcPr>
          <w:p w14:paraId="3447DC84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3E379F0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C9B8B1" w14:textId="77777777" w:rsidR="00D92D6F" w:rsidRPr="00771B84" w:rsidRDefault="00F40E37" w:rsidP="00F21AC0">
            <w:pPr>
              <w:jc w:val="center"/>
              <w:rPr>
                <w:lang w:val="en-US"/>
              </w:rPr>
            </w:pPr>
            <w:bookmarkStart w:id="139" w:name="其他能耗_电耗CO2排放平米"/>
            <w:r>
              <w:t>461</w:t>
            </w:r>
            <w:bookmarkEnd w:id="139"/>
          </w:p>
        </w:tc>
      </w:tr>
      <w:tr w:rsidR="00A4274E" w:rsidRPr="00771B84" w14:paraId="6DF10178" w14:textId="77777777" w:rsidTr="00E95C54">
        <w:tc>
          <w:tcPr>
            <w:tcW w:w="1063" w:type="dxa"/>
            <w:shd w:val="clear" w:color="auto" w:fill="D0CECE"/>
            <w:vAlign w:val="center"/>
          </w:tcPr>
          <w:p w14:paraId="68B792D4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588CDA4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C460BBB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63CE824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9A2736F" w14:textId="77777777" w:rsidR="00A4274E" w:rsidRDefault="00F40E3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83358AB" w14:textId="77777777" w:rsidR="001123FF" w:rsidRDefault="00F40E3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4DD6ECF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D53E92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1D2459D" w14:textId="77777777" w:rsidR="00A4274E" w:rsidRDefault="00F40E37" w:rsidP="00F21AC0">
            <w:pPr>
              <w:jc w:val="center"/>
              <w:rPr>
                <w:lang w:val="en-US"/>
              </w:rPr>
            </w:pPr>
            <w:bookmarkStart w:id="140" w:name="热源能耗_燃料类型"/>
            <w:r>
              <w:t>无</w:t>
            </w:r>
            <w:bookmarkEnd w:id="140"/>
          </w:p>
        </w:tc>
        <w:tc>
          <w:tcPr>
            <w:tcW w:w="1276" w:type="dxa"/>
            <w:shd w:val="clear" w:color="auto" w:fill="FFFFFF"/>
            <w:vAlign w:val="center"/>
          </w:tcPr>
          <w:p w14:paraId="0AC57CF8" w14:textId="77777777" w:rsidR="00A4274E" w:rsidRDefault="00F40E37" w:rsidP="00F21AC0">
            <w:pPr>
              <w:jc w:val="center"/>
              <w:rPr>
                <w:lang w:val="en-US"/>
              </w:rPr>
            </w:pPr>
            <w:bookmarkStart w:id="141" w:name="热源锅炉能耗"/>
            <w:r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shd w:val="clear" w:color="auto" w:fill="FFFFFF"/>
          </w:tcPr>
          <w:p w14:paraId="5557DCE8" w14:textId="77777777" w:rsidR="00A4274E" w:rsidRDefault="00F40E37" w:rsidP="00F21AC0">
            <w:pPr>
              <w:jc w:val="center"/>
              <w:rPr>
                <w:lang w:val="en-US"/>
              </w:rPr>
            </w:pPr>
            <w:bookmarkStart w:id="142" w:name="热源能耗_燃料CO2排放因子"/>
            <w:r>
              <w:t>0</w:t>
            </w:r>
            <w:bookmarkEnd w:id="142"/>
          </w:p>
        </w:tc>
        <w:tc>
          <w:tcPr>
            <w:tcW w:w="1417" w:type="dxa"/>
            <w:shd w:val="clear" w:color="auto" w:fill="FFFFFF"/>
          </w:tcPr>
          <w:p w14:paraId="26C28D92" w14:textId="77777777" w:rsidR="00A4274E" w:rsidRDefault="00F40E37" w:rsidP="00F21AC0">
            <w:pPr>
              <w:jc w:val="center"/>
              <w:rPr>
                <w:lang w:val="en-US"/>
              </w:rPr>
            </w:pPr>
            <w:bookmarkStart w:id="143" w:name="热源能耗锅炉碳排放"/>
            <w:r>
              <w:t>0</w:t>
            </w:r>
            <w:bookmarkEnd w:id="143"/>
          </w:p>
        </w:tc>
        <w:tc>
          <w:tcPr>
            <w:tcW w:w="2421" w:type="dxa"/>
            <w:shd w:val="clear" w:color="auto" w:fill="FFFFFF"/>
          </w:tcPr>
          <w:p w14:paraId="10BDD2FD" w14:textId="77777777" w:rsidR="00A4274E" w:rsidRDefault="00F40E37" w:rsidP="00F21AC0">
            <w:pPr>
              <w:jc w:val="center"/>
              <w:rPr>
                <w:lang w:val="en-US"/>
              </w:rPr>
            </w:pPr>
            <w:bookmarkStart w:id="144" w:name="热源能耗锅炉碳排放平米"/>
            <w:r>
              <w:t>0</w:t>
            </w:r>
            <w:bookmarkEnd w:id="144"/>
          </w:p>
        </w:tc>
      </w:tr>
      <w:tr w:rsidR="00A4274E" w:rsidRPr="00771B84" w14:paraId="71328E1A" w14:textId="77777777" w:rsidTr="00E95C54">
        <w:tc>
          <w:tcPr>
            <w:tcW w:w="1063" w:type="dxa"/>
            <w:shd w:val="clear" w:color="auto" w:fill="D0CECE"/>
            <w:vAlign w:val="center"/>
          </w:tcPr>
          <w:p w14:paraId="77258F88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7003DFA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F569D79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8E41C54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21F6F2D" w14:textId="77777777" w:rsidR="00A4274E" w:rsidRDefault="00F40E3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AF8CEB8" w14:textId="77777777" w:rsidR="00AD3E40" w:rsidRDefault="00F40E3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61F1342" w14:textId="77777777" w:rsidR="00A4274E" w:rsidRDefault="00F40E3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D91589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B8262CD" w14:textId="77777777" w:rsidR="00D92D6F" w:rsidRPr="00771B84" w:rsidRDefault="00F40E3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51FE0" w14:textId="77777777" w:rsidR="00D92D6F" w:rsidRDefault="00F40E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974A035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45" w:name="太阳能能耗"/>
            <w:r w:rsidRPr="00771B84">
              <w:rPr>
                <w:rFonts w:hint="eastAsia"/>
                <w:lang w:val="en-US"/>
              </w:rPr>
              <w:t>73</w:t>
            </w:r>
            <w:bookmarkEnd w:id="145"/>
          </w:p>
        </w:tc>
        <w:tc>
          <w:tcPr>
            <w:tcW w:w="1559" w:type="dxa"/>
            <w:vMerge w:val="restart"/>
            <w:vAlign w:val="center"/>
          </w:tcPr>
          <w:p w14:paraId="5A32BDD6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46" w:name="电力CO2排放因子7"/>
            <w:r>
              <w:t>0.5271</w:t>
            </w:r>
            <w:bookmarkEnd w:id="146"/>
          </w:p>
        </w:tc>
        <w:tc>
          <w:tcPr>
            <w:tcW w:w="1417" w:type="dxa"/>
            <w:vMerge w:val="restart"/>
            <w:vAlign w:val="center"/>
          </w:tcPr>
          <w:p w14:paraId="67A99780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47" w:name="可再生能源能耗_电耗CO2排放"/>
            <w:r>
              <w:t>1449</w:t>
            </w:r>
            <w:bookmarkEnd w:id="147"/>
          </w:p>
        </w:tc>
        <w:tc>
          <w:tcPr>
            <w:tcW w:w="2421" w:type="dxa"/>
          </w:tcPr>
          <w:p w14:paraId="702604C1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48" w:name="太阳能能耗_电耗CO2排放平米"/>
            <w:r>
              <w:t>39</w:t>
            </w:r>
            <w:bookmarkEnd w:id="148"/>
          </w:p>
        </w:tc>
      </w:tr>
      <w:tr w:rsidR="00D92D6F" w:rsidRPr="00771B84" w14:paraId="3A2DC2E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00C26B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F5ECF" w14:textId="77777777" w:rsidR="00D92D6F" w:rsidRDefault="00F40E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855002B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49" w:name="光伏能耗"/>
            <w:r w:rsidRPr="00771B84">
              <w:rPr>
                <w:rFonts w:hint="eastAsia"/>
                <w:lang w:val="en-US"/>
              </w:rPr>
              <w:t>491</w:t>
            </w:r>
            <w:bookmarkEnd w:id="149"/>
          </w:p>
        </w:tc>
        <w:tc>
          <w:tcPr>
            <w:tcW w:w="1559" w:type="dxa"/>
            <w:vMerge/>
          </w:tcPr>
          <w:p w14:paraId="2FF44AB6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9E300D5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A3C79E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50" w:name="光伏能耗_电耗CO2排放平米"/>
            <w:r>
              <w:t>259</w:t>
            </w:r>
            <w:bookmarkEnd w:id="150"/>
          </w:p>
        </w:tc>
      </w:tr>
      <w:tr w:rsidR="00C74B50" w:rsidRPr="00771B84" w14:paraId="0B85C62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99FA59" w14:textId="77777777" w:rsidR="00C74B50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5DC2F" w14:textId="77777777" w:rsidR="00C74B50" w:rsidRDefault="00F40E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57CC539" w14:textId="77777777" w:rsidR="00C74B50" w:rsidRPr="00771B84" w:rsidRDefault="00F40E37" w:rsidP="00273712">
            <w:pPr>
              <w:jc w:val="center"/>
              <w:rPr>
                <w:lang w:val="en-US"/>
              </w:rPr>
            </w:pPr>
            <w:bookmarkStart w:id="151" w:name="风力能耗"/>
            <w:r>
              <w:rPr>
                <w:rFonts w:hint="eastAsia"/>
                <w:lang w:val="en-US"/>
              </w:rPr>
              <w:t>1</w:t>
            </w:r>
            <w:bookmarkEnd w:id="151"/>
          </w:p>
        </w:tc>
        <w:tc>
          <w:tcPr>
            <w:tcW w:w="1559" w:type="dxa"/>
            <w:vMerge/>
          </w:tcPr>
          <w:p w14:paraId="5EA706DA" w14:textId="77777777" w:rsidR="00C74B50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8BECFA8" w14:textId="77777777" w:rsidR="00C74B50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31408A" w14:textId="77777777" w:rsidR="00C74B50" w:rsidRPr="00771B84" w:rsidRDefault="00F40E37" w:rsidP="00273712">
            <w:pPr>
              <w:jc w:val="center"/>
              <w:rPr>
                <w:lang w:val="en-US"/>
              </w:rPr>
            </w:pPr>
            <w:bookmarkStart w:id="152" w:name="风力能耗_电耗CO2排放平米"/>
            <w:r>
              <w:t>1</w:t>
            </w:r>
            <w:bookmarkEnd w:id="152"/>
          </w:p>
        </w:tc>
      </w:tr>
      <w:tr w:rsidR="00D92D6F" w:rsidRPr="00771B84" w14:paraId="68A735A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10703C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E7700" w14:textId="77777777" w:rsidR="00D92D6F" w:rsidRDefault="00F40E3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43182699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53" w:name="可再生能源能耗"/>
            <w:r w:rsidRPr="00771B84">
              <w:rPr>
                <w:rFonts w:hint="eastAsia"/>
                <w:lang w:val="en-US"/>
              </w:rPr>
              <w:t>566</w:t>
            </w:r>
            <w:bookmarkEnd w:id="153"/>
          </w:p>
        </w:tc>
        <w:tc>
          <w:tcPr>
            <w:tcW w:w="1559" w:type="dxa"/>
            <w:vMerge/>
          </w:tcPr>
          <w:p w14:paraId="108D8F21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1B8ACC6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C8DBDB" w14:textId="77777777" w:rsidR="00D92D6F" w:rsidRPr="00771B84" w:rsidRDefault="00F40E37" w:rsidP="00273712">
            <w:pPr>
              <w:jc w:val="center"/>
              <w:rPr>
                <w:lang w:val="en-US"/>
              </w:rPr>
            </w:pPr>
            <w:bookmarkStart w:id="154" w:name="可再生能源能耗_电耗CO2排放平米"/>
            <w:r>
              <w:t>298</w:t>
            </w:r>
            <w:bookmarkEnd w:id="154"/>
          </w:p>
        </w:tc>
      </w:tr>
      <w:tr w:rsidR="00A4274E" w:rsidRPr="00771B84" w14:paraId="478AC577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71C314DF" w14:textId="77777777" w:rsidR="00A4274E" w:rsidRPr="00547314" w:rsidRDefault="00F40E3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6404A5D9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bookmarkStart w:id="155" w:name="建筑总碳排放"/>
            <w:r>
              <w:t>9982</w:t>
            </w:r>
            <w:bookmarkEnd w:id="155"/>
          </w:p>
        </w:tc>
        <w:tc>
          <w:tcPr>
            <w:tcW w:w="2421" w:type="dxa"/>
          </w:tcPr>
          <w:p w14:paraId="215B52F8" w14:textId="77777777" w:rsidR="00A4274E" w:rsidRPr="00771B84" w:rsidRDefault="00F40E37" w:rsidP="00F21AC0">
            <w:pPr>
              <w:jc w:val="center"/>
              <w:rPr>
                <w:lang w:val="en-US"/>
              </w:rPr>
            </w:pPr>
            <w:bookmarkStart w:id="156" w:name="建筑总碳排放平米"/>
            <w:r>
              <w:t>2055</w:t>
            </w:r>
            <w:bookmarkEnd w:id="156"/>
          </w:p>
        </w:tc>
      </w:tr>
    </w:tbl>
    <w:p w14:paraId="31C64A1C" w14:textId="77777777" w:rsidR="00CC2ABC" w:rsidRDefault="00F40E37"/>
    <w:p w14:paraId="1F15F2E2" w14:textId="77777777" w:rsidR="00511DA2" w:rsidRDefault="00511DA2">
      <w:pPr>
        <w:widowControl w:val="0"/>
        <w:jc w:val="both"/>
      </w:pPr>
    </w:p>
    <w:p w14:paraId="2813925B" w14:textId="77777777" w:rsidR="00511DA2" w:rsidRDefault="00F40E37">
      <w:pPr>
        <w:pStyle w:val="2"/>
        <w:widowControl w:val="0"/>
      </w:pPr>
      <w:bookmarkStart w:id="157" w:name="_Toc92185344"/>
      <w:r>
        <w:lastRenderedPageBreak/>
        <w:t>全生命周期</w:t>
      </w:r>
      <w:bookmarkEnd w:id="1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511DA2" w14:paraId="522D8094" w14:textId="77777777">
        <w:tc>
          <w:tcPr>
            <w:tcW w:w="2247" w:type="dxa"/>
            <w:shd w:val="clear" w:color="auto" w:fill="E6E6E6"/>
            <w:vAlign w:val="center"/>
          </w:tcPr>
          <w:p w14:paraId="11E28720" w14:textId="77777777" w:rsidR="00511DA2" w:rsidRDefault="00F40E3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6696D7" w14:textId="77777777" w:rsidR="00511DA2" w:rsidRDefault="00F40E3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CB58323" w14:textId="77777777" w:rsidR="00511DA2" w:rsidRDefault="00F40E3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A747EB4" w14:textId="77777777" w:rsidR="00511DA2" w:rsidRDefault="00F40E3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11DA2" w14:paraId="03C82869" w14:textId="77777777">
        <w:tc>
          <w:tcPr>
            <w:tcW w:w="2247" w:type="dxa"/>
            <w:shd w:val="clear" w:color="auto" w:fill="E6E6E6"/>
            <w:vAlign w:val="center"/>
          </w:tcPr>
          <w:p w14:paraId="36AA88A8" w14:textId="77777777" w:rsidR="00511DA2" w:rsidRDefault="00F40E3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4749552B" w14:textId="77777777" w:rsidR="00511DA2" w:rsidRDefault="00F40E37">
            <w:r>
              <w:t>2412</w:t>
            </w:r>
          </w:p>
        </w:tc>
        <w:tc>
          <w:tcPr>
            <w:tcW w:w="2971" w:type="dxa"/>
            <w:vAlign w:val="center"/>
          </w:tcPr>
          <w:p w14:paraId="63553F0A" w14:textId="77777777" w:rsidR="00511DA2" w:rsidRDefault="00F40E37">
            <w:r>
              <w:t>10</w:t>
            </w:r>
          </w:p>
        </w:tc>
        <w:tc>
          <w:tcPr>
            <w:tcW w:w="2546" w:type="dxa"/>
            <w:vAlign w:val="center"/>
          </w:tcPr>
          <w:p w14:paraId="58605C77" w14:textId="77777777" w:rsidR="00511DA2" w:rsidRDefault="00F40E37">
            <w:r>
              <w:t>496</w:t>
            </w:r>
          </w:p>
        </w:tc>
      </w:tr>
      <w:tr w:rsidR="00511DA2" w14:paraId="20D4C204" w14:textId="77777777">
        <w:tc>
          <w:tcPr>
            <w:tcW w:w="2247" w:type="dxa"/>
            <w:shd w:val="clear" w:color="auto" w:fill="E6E6E6"/>
            <w:vAlign w:val="center"/>
          </w:tcPr>
          <w:p w14:paraId="30C2FC31" w14:textId="77777777" w:rsidR="00511DA2" w:rsidRDefault="00F40E37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351B88B" w14:textId="77777777" w:rsidR="00511DA2" w:rsidRDefault="00F40E37">
            <w:r>
              <w:t>611</w:t>
            </w:r>
          </w:p>
        </w:tc>
        <w:tc>
          <w:tcPr>
            <w:tcW w:w="2971" w:type="dxa"/>
            <w:vAlign w:val="center"/>
          </w:tcPr>
          <w:p w14:paraId="3121970C" w14:textId="77777777" w:rsidR="00511DA2" w:rsidRDefault="00F40E37">
            <w:r>
              <w:t>3</w:t>
            </w:r>
          </w:p>
        </w:tc>
        <w:tc>
          <w:tcPr>
            <w:tcW w:w="2546" w:type="dxa"/>
            <w:vAlign w:val="center"/>
          </w:tcPr>
          <w:p w14:paraId="70AC6612" w14:textId="77777777" w:rsidR="00511DA2" w:rsidRDefault="00F40E37">
            <w:r>
              <w:t>126</w:t>
            </w:r>
          </w:p>
        </w:tc>
      </w:tr>
      <w:tr w:rsidR="00511DA2" w14:paraId="0DCC5E51" w14:textId="77777777">
        <w:tc>
          <w:tcPr>
            <w:tcW w:w="2247" w:type="dxa"/>
            <w:shd w:val="clear" w:color="auto" w:fill="E6E6E6"/>
            <w:vAlign w:val="center"/>
          </w:tcPr>
          <w:p w14:paraId="1D23E880" w14:textId="77777777" w:rsidR="00511DA2" w:rsidRDefault="00F40E37">
            <w:r>
              <w:t>建筑运行</w:t>
            </w:r>
          </w:p>
        </w:tc>
        <w:tc>
          <w:tcPr>
            <w:tcW w:w="1556" w:type="dxa"/>
            <w:vAlign w:val="center"/>
          </w:tcPr>
          <w:p w14:paraId="059B3033" w14:textId="77777777" w:rsidR="00511DA2" w:rsidRDefault="00F40E37">
            <w:r>
              <w:t>9982</w:t>
            </w:r>
          </w:p>
        </w:tc>
        <w:tc>
          <w:tcPr>
            <w:tcW w:w="2971" w:type="dxa"/>
            <w:vAlign w:val="center"/>
          </w:tcPr>
          <w:p w14:paraId="2D94C2C2" w14:textId="77777777" w:rsidR="00511DA2" w:rsidRDefault="00F40E37">
            <w:r>
              <w:t>41</w:t>
            </w:r>
          </w:p>
        </w:tc>
        <w:tc>
          <w:tcPr>
            <w:tcW w:w="2546" w:type="dxa"/>
            <w:vAlign w:val="center"/>
          </w:tcPr>
          <w:p w14:paraId="3F006917" w14:textId="77777777" w:rsidR="00511DA2" w:rsidRDefault="00F40E37">
            <w:r>
              <w:t>2055</w:t>
            </w:r>
          </w:p>
        </w:tc>
      </w:tr>
      <w:tr w:rsidR="00511DA2" w14:paraId="125CE5A3" w14:textId="77777777">
        <w:tc>
          <w:tcPr>
            <w:tcW w:w="2247" w:type="dxa"/>
            <w:shd w:val="clear" w:color="auto" w:fill="E6E6E6"/>
            <w:vAlign w:val="center"/>
          </w:tcPr>
          <w:p w14:paraId="744AFD6C" w14:textId="77777777" w:rsidR="00511DA2" w:rsidRDefault="00F40E37">
            <w:r>
              <w:t>碳汇</w:t>
            </w:r>
          </w:p>
        </w:tc>
        <w:tc>
          <w:tcPr>
            <w:tcW w:w="1556" w:type="dxa"/>
            <w:vAlign w:val="center"/>
          </w:tcPr>
          <w:p w14:paraId="7BE91AAE" w14:textId="77777777" w:rsidR="00511DA2" w:rsidRDefault="00F40E37">
            <w:r>
              <w:t>-544</w:t>
            </w:r>
          </w:p>
        </w:tc>
        <w:tc>
          <w:tcPr>
            <w:tcW w:w="2971" w:type="dxa"/>
            <w:vAlign w:val="center"/>
          </w:tcPr>
          <w:p w14:paraId="38B18E8E" w14:textId="77777777" w:rsidR="00511DA2" w:rsidRDefault="00F40E37">
            <w:r>
              <w:t>-2</w:t>
            </w:r>
          </w:p>
        </w:tc>
        <w:tc>
          <w:tcPr>
            <w:tcW w:w="2546" w:type="dxa"/>
            <w:vAlign w:val="center"/>
          </w:tcPr>
          <w:p w14:paraId="0EB6B57B" w14:textId="77777777" w:rsidR="00511DA2" w:rsidRDefault="00F40E37">
            <w:r>
              <w:t>-111</w:t>
            </w:r>
          </w:p>
        </w:tc>
      </w:tr>
      <w:tr w:rsidR="00511DA2" w14:paraId="3838FDE0" w14:textId="77777777">
        <w:tc>
          <w:tcPr>
            <w:tcW w:w="2247" w:type="dxa"/>
            <w:shd w:val="clear" w:color="auto" w:fill="E6E6E6"/>
            <w:vAlign w:val="center"/>
          </w:tcPr>
          <w:p w14:paraId="10E2494D" w14:textId="77777777" w:rsidR="00511DA2" w:rsidRDefault="00F40E37">
            <w:r>
              <w:t>合计</w:t>
            </w:r>
          </w:p>
        </w:tc>
        <w:tc>
          <w:tcPr>
            <w:tcW w:w="1556" w:type="dxa"/>
            <w:vAlign w:val="center"/>
          </w:tcPr>
          <w:p w14:paraId="5422D375" w14:textId="77777777" w:rsidR="00511DA2" w:rsidRDefault="00F40E37">
            <w:r>
              <w:t>12461</w:t>
            </w:r>
          </w:p>
        </w:tc>
        <w:tc>
          <w:tcPr>
            <w:tcW w:w="2971" w:type="dxa"/>
            <w:vAlign w:val="center"/>
          </w:tcPr>
          <w:p w14:paraId="57170A17" w14:textId="77777777" w:rsidR="00511DA2" w:rsidRDefault="00F40E37">
            <w:r>
              <w:t>52</w:t>
            </w:r>
          </w:p>
        </w:tc>
        <w:tc>
          <w:tcPr>
            <w:tcW w:w="2546" w:type="dxa"/>
            <w:vAlign w:val="center"/>
          </w:tcPr>
          <w:p w14:paraId="29EB0559" w14:textId="77777777" w:rsidR="00511DA2" w:rsidRDefault="00F40E37">
            <w:r>
              <w:t>2566</w:t>
            </w:r>
          </w:p>
        </w:tc>
      </w:tr>
    </w:tbl>
    <w:p w14:paraId="7D704C58" w14:textId="77777777" w:rsidR="00511DA2" w:rsidRDefault="00F40E37">
      <w:pPr>
        <w:widowControl w:val="0"/>
        <w:jc w:val="center"/>
      </w:pPr>
      <w:r>
        <w:rPr>
          <w:noProof/>
        </w:rPr>
        <w:drawing>
          <wp:inline distT="0" distB="0" distL="0" distR="0" wp14:anchorId="55209B31" wp14:editId="5EEE7F24">
            <wp:extent cx="5544132" cy="562986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E9067D5" wp14:editId="04EC5BD5">
            <wp:extent cx="5544132" cy="562986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C13B" w14:textId="77777777" w:rsidR="00511DA2" w:rsidRDefault="00511DA2">
      <w:pPr>
        <w:jc w:val="both"/>
      </w:pPr>
    </w:p>
    <w:p w14:paraId="6E5AD89C" w14:textId="77777777" w:rsidR="00511DA2" w:rsidRDefault="00511DA2">
      <w:pPr>
        <w:sectPr w:rsidR="00511DA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E34D342" w14:textId="77777777" w:rsidR="00511DA2" w:rsidRDefault="00F40E37">
      <w:pPr>
        <w:pStyle w:val="1"/>
        <w:jc w:val="both"/>
      </w:pPr>
      <w:bookmarkStart w:id="158" w:name="_Toc92185345"/>
      <w:r>
        <w:lastRenderedPageBreak/>
        <w:t>附录</w:t>
      </w:r>
      <w:bookmarkEnd w:id="158"/>
    </w:p>
    <w:p w14:paraId="3B9944BF" w14:textId="77777777" w:rsidR="00511DA2" w:rsidRDefault="00F40E37">
      <w:pPr>
        <w:pStyle w:val="2"/>
      </w:pPr>
      <w:bookmarkStart w:id="159" w:name="_Toc92185346"/>
      <w:r>
        <w:t>工作日</w:t>
      </w:r>
      <w:r>
        <w:t>/</w:t>
      </w:r>
      <w:r>
        <w:t>节假日人员逐时在室率</w:t>
      </w:r>
      <w:r>
        <w:t>(%)</w:t>
      </w:r>
      <w:bookmarkEnd w:id="159"/>
    </w:p>
    <w:p w14:paraId="01EF2EF4" w14:textId="77777777" w:rsidR="00511DA2" w:rsidRDefault="00511D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C57E52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8F8C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C64E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7B96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062D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C6A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104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E98A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407A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768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17F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04D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500A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75AB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FF9F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5709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E28D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209B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C69A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D3A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3BBD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A8DD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F227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9975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F4D8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E0F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DA2" w14:paraId="11BA53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24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51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07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839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2E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7F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5FC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0E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02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07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0C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7CC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DA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560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06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09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84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2E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488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5B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38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2E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11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E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CA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4C9CE3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C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7AA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BD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278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29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F7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0D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32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4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A09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2DD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2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DE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9F4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0B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300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F2F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0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394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3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8B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04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A8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C9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2DB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42A123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89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A6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8B0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EF7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DD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0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75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2E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69F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B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877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16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90F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A2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C7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AC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5EC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B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E1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899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72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5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52F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92E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78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411DE9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E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54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384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AA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9D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DA3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B3B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83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92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8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615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C5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9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B48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B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05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06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F2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48F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37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43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E8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2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330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48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6B8448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053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1BC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3A0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99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A15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6D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03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7C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E3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273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9A6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6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33B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19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F89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3E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6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1B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00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82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F1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3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3E6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00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347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69B6C1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CBE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EE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1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42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8F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2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44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0A1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C45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7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5F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14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43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E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8B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8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AE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CB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FD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86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56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B1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835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56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431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638A98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3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D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C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C1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CD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D6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F7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9C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A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18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4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7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07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BA8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48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B1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A8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6B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90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6E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84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F6F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01B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058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8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539206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5E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F94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27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D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1F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0F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44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1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56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83A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D9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D6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D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818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2C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1BB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A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9F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1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83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CF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3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9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02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E43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1F9DD3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1C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E8E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2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22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32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5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B0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45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BD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5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14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94D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09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4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EE5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F6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D8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4C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2C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FE7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DC3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563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52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1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9E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BCC2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A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09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94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88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E5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EC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12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CFD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F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B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CA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C07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07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76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C7B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4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93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5E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C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5B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1A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74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961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DE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DE4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8816BD" w14:textId="77777777" w:rsidR="00511DA2" w:rsidRDefault="00511DA2">
      <w:pPr>
        <w:jc w:val="both"/>
      </w:pPr>
    </w:p>
    <w:p w14:paraId="51DD4C71" w14:textId="77777777" w:rsidR="00511DA2" w:rsidRDefault="00F40E37">
      <w:r>
        <w:t>注：上行：工作日；下行：节假日</w:t>
      </w:r>
    </w:p>
    <w:p w14:paraId="31CA6797" w14:textId="77777777" w:rsidR="00511DA2" w:rsidRDefault="00F40E37">
      <w:pPr>
        <w:pStyle w:val="2"/>
      </w:pPr>
      <w:bookmarkStart w:id="160" w:name="_Toc92185347"/>
      <w:r>
        <w:t>工作日</w:t>
      </w:r>
      <w:r>
        <w:t>/</w:t>
      </w:r>
      <w:r>
        <w:t>节假日照明开关时间表</w:t>
      </w:r>
      <w:r>
        <w:t>(%)</w:t>
      </w:r>
      <w:bookmarkEnd w:id="160"/>
    </w:p>
    <w:p w14:paraId="3CF4CBD8" w14:textId="77777777" w:rsidR="00511DA2" w:rsidRDefault="00511D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A1B41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CFBF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A9B5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6B22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C34B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F28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121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8E88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DB91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39C9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A83C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F257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E1A5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4F4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B8FD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951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C9FD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CC9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ECE0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337C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0184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011B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5777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5218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3A68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7B61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DA2" w14:paraId="4B3855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25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B05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D8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19A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C27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5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A6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3D0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18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B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8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6E7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E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75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9E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3F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9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7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A0E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794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D8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9A3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B3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67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42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11DA2" w14:paraId="37878E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18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7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3D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41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96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E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150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FDD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1FC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7F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C1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62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5C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EC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FF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EF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56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89C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A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C93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70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D4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7F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1A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95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627B1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F4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DEB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6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ACE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D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C3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E5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8C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A5E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C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2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4E9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03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13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20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9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36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FB6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99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4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EC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4DD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077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D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7E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11DA2" w14:paraId="0527FA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E94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95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2C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EC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B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E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FD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21B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49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07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B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F2F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5F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8F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6F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777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3F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84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B5D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530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C5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3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0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1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5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5BB57D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1D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5B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955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8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D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9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85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EA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41D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A2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E6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8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E97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6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92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E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05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BB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B9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1D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43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C3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1D6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9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5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2768B9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7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E6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76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31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5E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84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19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7B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DA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D3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5C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16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15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C6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51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9C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40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36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F3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E7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F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72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A31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D2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0E5BD2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D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8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50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EF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8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3A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C7D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A44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C9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D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E2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16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934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E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84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B5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0FE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3E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39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38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FE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8C0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AF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D0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8F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11DA2" w14:paraId="512CE1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C2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94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CD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08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B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A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05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A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7F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67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86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7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FF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2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E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03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79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4C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DC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B8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EE7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8A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95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A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626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658401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D55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D4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CA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3E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A24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66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CB9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02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C6E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8C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CA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96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49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ED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6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BB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C3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998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2A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BB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92E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499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83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D29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12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BAC559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95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02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23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63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5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CD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36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E2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C6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E30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A18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E7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3CE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22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DFA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A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39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66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87A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57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C0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0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B0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D4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DC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D5B9BE1" w14:textId="77777777" w:rsidR="00511DA2" w:rsidRDefault="00511DA2"/>
    <w:p w14:paraId="7E77D868" w14:textId="77777777" w:rsidR="00511DA2" w:rsidRDefault="00F40E37">
      <w:r>
        <w:t>注：上行：工作日；下行：节假日</w:t>
      </w:r>
    </w:p>
    <w:p w14:paraId="56B60D88" w14:textId="77777777" w:rsidR="00511DA2" w:rsidRDefault="00F40E37">
      <w:pPr>
        <w:pStyle w:val="2"/>
      </w:pPr>
      <w:bookmarkStart w:id="161" w:name="_Toc92185348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61"/>
    </w:p>
    <w:p w14:paraId="21320F12" w14:textId="77777777" w:rsidR="00511DA2" w:rsidRDefault="00511D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95087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8F8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8EA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616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F3D6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2A79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39D7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D1A7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C926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977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83E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66EF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B9DB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D96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B0D1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32BA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EE4A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7014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A0C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83AF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51D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2B5F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ABCA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47EA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ABB2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AD11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DA2" w14:paraId="769512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DF2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CB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A6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D2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79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93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7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21D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47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83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9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9F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F63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625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C9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D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3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1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CB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01B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C5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7DD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10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3D1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00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283E6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312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A7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66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80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C3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BF5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79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90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97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33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4A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74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3D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7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8A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F1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E7F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C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0AD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22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AB1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B68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0CD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553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3F5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00F631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732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54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928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8E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2A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3E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E7B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8B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C5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24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6F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FF1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D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DD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5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65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E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2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CD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F53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EB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AD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3E6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20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08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4D1B3A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68C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A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4D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4B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A0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12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6D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32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69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A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45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94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66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E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CB6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54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193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2B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48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4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24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14D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A1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D6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3C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11C92C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9A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0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5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982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81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0A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40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E0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E7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1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69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4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1A3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7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B0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F7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67D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D79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1F0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C3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CD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F6E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8A8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46F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21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74D541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D6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BF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B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EB5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6B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5E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FF4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4F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0A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41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7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A4E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E3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90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5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A4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A5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1FA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5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5D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8D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3F4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FD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57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E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74362F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21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86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841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B9A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9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69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EE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C4F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25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8A2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BD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F6A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AA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8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AE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EC8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3EB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1C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67A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46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C4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7C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A0F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0F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82F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395B1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2A9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0F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0B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F8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91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0C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FE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B1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16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75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30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28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AEC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8E7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A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0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8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F1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D0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AE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FAE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D1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7C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67F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27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11DA2" w14:paraId="00293D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1FE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B24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A4E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B4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E4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64D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8C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037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D98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AA7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23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19D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17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B0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0A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91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D44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8D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A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0AD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BD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70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B5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95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140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2843E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18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34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2D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1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B5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B1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95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531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03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30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287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CC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9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11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9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11F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BE1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EE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957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701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F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B7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D1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679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0DD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C2A0A1" w14:textId="77777777" w:rsidR="00511DA2" w:rsidRDefault="00511DA2"/>
    <w:p w14:paraId="5E992FE8" w14:textId="77777777" w:rsidR="00511DA2" w:rsidRDefault="00F40E37">
      <w:r>
        <w:t>注：上行：工作日；下行：节假日</w:t>
      </w:r>
    </w:p>
    <w:p w14:paraId="35CFB504" w14:textId="77777777" w:rsidR="00511DA2" w:rsidRDefault="00F40E37">
      <w:pPr>
        <w:pStyle w:val="2"/>
      </w:pPr>
      <w:bookmarkStart w:id="162" w:name="_Toc9218534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2"/>
    </w:p>
    <w:p w14:paraId="7C603D35" w14:textId="77777777" w:rsidR="00511DA2" w:rsidRDefault="00511DA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A25540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9038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933D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6011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B3B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2DC8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23D5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7415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181B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91EC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F342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F9C6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0AB2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3FCA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0263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7424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69B5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375D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C62E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B92A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532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72C2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5012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DEC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364A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A6D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11DA2" w14:paraId="766E9D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93B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21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BBF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41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EE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767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0B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746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9B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ED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B9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BC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72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A6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78B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386F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46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7C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C236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5A7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6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78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ED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38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E86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0DCE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13A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46C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789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45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3812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B93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229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0F6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701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C5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0D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1C0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027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3F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095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0F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FF9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383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998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4ED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7D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FBCA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F7E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908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3F4" w14:textId="77777777" w:rsidR="001211D7" w:rsidRDefault="00F40E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BCF244" w14:textId="77777777" w:rsidR="00511DA2" w:rsidRDefault="00511DA2"/>
    <w:p w14:paraId="3DA71D9A" w14:textId="77777777" w:rsidR="00511DA2" w:rsidRDefault="00F40E37">
      <w:r>
        <w:t>注：上行：工作日；下行：节假日</w:t>
      </w:r>
    </w:p>
    <w:p w14:paraId="4F27835F" w14:textId="77777777" w:rsidR="00511DA2" w:rsidRDefault="00511DA2"/>
    <w:sectPr w:rsidR="00511DA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4FCE" w14:textId="77777777" w:rsidR="00F40E37" w:rsidRDefault="00F40E37" w:rsidP="00203A7D">
      <w:r>
        <w:separator/>
      </w:r>
    </w:p>
  </w:endnote>
  <w:endnote w:type="continuationSeparator" w:id="0">
    <w:p w14:paraId="02751BEA" w14:textId="77777777" w:rsidR="00F40E37" w:rsidRDefault="00F40E3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2B1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24567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749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8B685F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4D5B" w14:textId="77777777" w:rsidR="00F40E37" w:rsidRDefault="00F40E37" w:rsidP="00203A7D">
      <w:r>
        <w:separator/>
      </w:r>
    </w:p>
  </w:footnote>
  <w:footnote w:type="continuationSeparator" w:id="0">
    <w:p w14:paraId="7C47649B" w14:textId="77777777" w:rsidR="00F40E37" w:rsidRDefault="00F40E3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E282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B374410" wp14:editId="523AF70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C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1DA2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B11C9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E37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237985"/>
  <w15:chartTrackingRefBased/>
  <w15:docId w15:val="{430B810B-B65B-4409-BCB2-5FC7E6C9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3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tmp34.dotx</Template>
  <TotalTime>1</TotalTime>
  <Pages>21</Pages>
  <Words>1654</Words>
  <Characters>9431</Characters>
  <Application>Microsoft Office Word</Application>
  <DocSecurity>0</DocSecurity>
  <Lines>78</Lines>
  <Paragraphs>22</Paragraphs>
  <ScaleCrop>false</ScaleCrop>
  <Company>ths</Company>
  <LinksUpToDate>false</LinksUpToDate>
  <CharactersWithSpaces>11063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一柒柒</dc:creator>
  <cp:keywords/>
  <cp:lastModifiedBy>柒柒 一</cp:lastModifiedBy>
  <cp:revision>1</cp:revision>
  <cp:lastPrinted>1899-12-31T16:00:00Z</cp:lastPrinted>
  <dcterms:created xsi:type="dcterms:W3CDTF">2022-01-04T02:41:00Z</dcterms:created>
  <dcterms:modified xsi:type="dcterms:W3CDTF">2022-01-04T02:42:00Z</dcterms:modified>
</cp:coreProperties>
</file>