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B56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3140C02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631D9AC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31B15B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1C73CB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371782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3"/>
          </w:p>
        </w:tc>
      </w:tr>
      <w:tr w:rsidR="00D40158" w:rsidRPr="00D40158" w14:paraId="4F8B8C8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1CB1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D8E3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深圳</w:t>
            </w:r>
            <w:bookmarkEnd w:id="4"/>
          </w:p>
        </w:tc>
      </w:tr>
      <w:tr w:rsidR="00D40158" w:rsidRPr="00D40158" w14:paraId="14CC7C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9B8A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1C96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7F32B46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C4BF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FA87A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5637FFF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40EA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0826A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6C49A19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63F3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876C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B2A4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805E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7973A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3E99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5C23C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0D451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C4A05C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89BA6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643A6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2022年1月1日</w:t>
              </w:r>
            </w:smartTag>
            <w:bookmarkEnd w:id="8"/>
          </w:p>
        </w:tc>
      </w:tr>
    </w:tbl>
    <w:p w14:paraId="4ECC7471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149BE207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5EF5E26" wp14:editId="6AFB8EE0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EB41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D56745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E5FE5BE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FD8EA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1AF4064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B9CEA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B39941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3004E05B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0F73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86EF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B497B4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FBD8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B5CB6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2"/>
          </w:p>
        </w:tc>
      </w:tr>
    </w:tbl>
    <w:p w14:paraId="0D0AF723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8B7B0D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A08DC23" w14:textId="77777777" w:rsidR="00576BB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63597" w:history="1">
        <w:r w:rsidR="00576BB5" w:rsidRPr="00204011">
          <w:rPr>
            <w:rStyle w:val="a7"/>
          </w:rPr>
          <w:t>1</w:t>
        </w:r>
        <w:r w:rsidR="00576BB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76BB5" w:rsidRPr="00204011">
          <w:rPr>
            <w:rStyle w:val="a7"/>
          </w:rPr>
          <w:t>建筑概况</w:t>
        </w:r>
        <w:r w:rsidR="00576BB5">
          <w:rPr>
            <w:webHidden/>
          </w:rPr>
          <w:tab/>
        </w:r>
        <w:r w:rsidR="00576BB5">
          <w:rPr>
            <w:webHidden/>
          </w:rPr>
          <w:fldChar w:fldCharType="begin"/>
        </w:r>
        <w:r w:rsidR="00576BB5">
          <w:rPr>
            <w:webHidden/>
          </w:rPr>
          <w:instrText xml:space="preserve"> PAGEREF _Toc91963597 \h </w:instrText>
        </w:r>
        <w:r w:rsidR="00576BB5">
          <w:rPr>
            <w:webHidden/>
          </w:rPr>
        </w:r>
        <w:r w:rsidR="00576BB5">
          <w:rPr>
            <w:webHidden/>
          </w:rPr>
          <w:fldChar w:fldCharType="separate"/>
        </w:r>
        <w:r w:rsidR="00576BB5">
          <w:rPr>
            <w:webHidden/>
          </w:rPr>
          <w:t>3</w:t>
        </w:r>
        <w:r w:rsidR="00576BB5">
          <w:rPr>
            <w:webHidden/>
          </w:rPr>
          <w:fldChar w:fldCharType="end"/>
        </w:r>
      </w:hyperlink>
    </w:p>
    <w:p w14:paraId="00F1FA11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598" w:history="1">
        <w:r w:rsidRPr="0020401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131F5D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599" w:history="1">
        <w:r w:rsidRPr="0020401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A70DAD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00" w:history="1">
        <w:r w:rsidRPr="0020401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C47174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01" w:history="1">
        <w:r w:rsidRPr="0020401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412D2E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02" w:history="1">
        <w:r w:rsidRPr="0020401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6F26D5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03" w:history="1">
        <w:r w:rsidRPr="00204011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31B384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04" w:history="1">
        <w:r w:rsidRPr="00204011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C0856E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05" w:history="1">
        <w:r w:rsidRPr="00204011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CB8275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06" w:history="1">
        <w:r w:rsidRPr="00204011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58B6DE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07" w:history="1">
        <w:r w:rsidRPr="00204011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6C3FF0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08" w:history="1">
        <w:r w:rsidRPr="00204011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DD9323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09" w:history="1">
        <w:r w:rsidRPr="00204011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625AFC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10" w:history="1">
        <w:r w:rsidRPr="00204011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497B5E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11" w:history="1">
        <w:r w:rsidRPr="00204011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0EAEDF" w14:textId="77777777" w:rsidR="00576BB5" w:rsidRDefault="00576B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612" w:history="1">
        <w:r w:rsidRPr="00204011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外墙构造（外保温改造）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57862B" w14:textId="77777777" w:rsidR="00576BB5" w:rsidRDefault="00576B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613" w:history="1">
        <w:r w:rsidRPr="00204011">
          <w:rPr>
            <w:rStyle w:val="a7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C2DB58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14" w:history="1">
        <w:r w:rsidRPr="00204011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656987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15" w:history="1">
        <w:r w:rsidRPr="00204011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8E4BFB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16" w:history="1">
        <w:r w:rsidRPr="00204011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0595A8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17" w:history="1">
        <w:r w:rsidRPr="00204011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4B0DB9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18" w:history="1">
        <w:r w:rsidRPr="00204011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挑空楼板构造一</w:t>
        </w:r>
        <w:r w:rsidRPr="00204011">
          <w:rPr>
            <w:rStyle w:val="a7"/>
          </w:rPr>
          <w:t>(</w:t>
        </w:r>
        <w:r w:rsidRPr="00204011">
          <w:rPr>
            <w:rStyle w:val="a7"/>
          </w:rPr>
          <w:t>改造</w:t>
        </w:r>
        <w:r w:rsidRPr="00204011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5A34D1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19" w:history="1">
        <w:r w:rsidRPr="00204011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A9221F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0" w:history="1">
        <w:r w:rsidRPr="00204011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控温房间楼板构造（改造）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8EE432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1" w:history="1">
        <w:r w:rsidRPr="00204011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控温与非控温楼板构造（改造）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D4F8FB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22" w:history="1">
        <w:r w:rsidRPr="00204011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606C1B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23" w:history="1">
        <w:r w:rsidRPr="00204011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220271F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4" w:history="1">
        <w:r w:rsidRPr="00204011">
          <w:rPr>
            <w:rStyle w:val="a7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898588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5" w:history="1">
        <w:r w:rsidRPr="00204011">
          <w:rPr>
            <w:rStyle w:val="a7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4D4B83B" w14:textId="77777777" w:rsidR="00576BB5" w:rsidRDefault="00576B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626" w:history="1">
        <w:r w:rsidRPr="00204011">
          <w:rPr>
            <w:rStyle w:val="a7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AC72CB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7" w:history="1">
        <w:r w:rsidRPr="00204011">
          <w:rPr>
            <w:rStyle w:val="a7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BCBAE6" w14:textId="77777777" w:rsidR="00576BB5" w:rsidRDefault="00576B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28" w:history="1">
        <w:r w:rsidRPr="00204011">
          <w:rPr>
            <w:rStyle w:val="a7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4011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5AEBA3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29" w:history="1">
        <w:r w:rsidRPr="00204011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F0E9D23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30" w:history="1">
        <w:r w:rsidRPr="00204011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EAF2826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31" w:history="1">
        <w:r w:rsidRPr="00204011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非主要房间通风开口面积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A40AF4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32" w:history="1">
        <w:r w:rsidRPr="00204011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45019D" w14:textId="77777777" w:rsidR="00576BB5" w:rsidRDefault="00576B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33" w:history="1">
        <w:r w:rsidRPr="00204011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4011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25BCF1C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7252E61" w14:textId="77777777" w:rsidR="00D40158" w:rsidRDefault="00D40158" w:rsidP="00D40158">
      <w:pPr>
        <w:pStyle w:val="TOC1"/>
      </w:pPr>
    </w:p>
    <w:p w14:paraId="28710479" w14:textId="77777777" w:rsidR="00D40158" w:rsidRPr="005E5F93" w:rsidRDefault="00D40158" w:rsidP="005215FB">
      <w:pPr>
        <w:pStyle w:val="1"/>
      </w:pPr>
      <w:bookmarkStart w:id="13" w:name="_Toc91963597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C7C313C" w14:textId="77777777" w:rsidTr="00BE3C10">
        <w:tc>
          <w:tcPr>
            <w:tcW w:w="2759" w:type="dxa"/>
            <w:shd w:val="clear" w:color="auto" w:fill="E6E6E6"/>
          </w:tcPr>
          <w:p w14:paraId="12C569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A6D41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园岭新村</w:t>
            </w:r>
            <w:bookmarkEnd w:id="15"/>
          </w:p>
        </w:tc>
      </w:tr>
      <w:tr w:rsidR="00D40158" w:rsidRPr="00FF2243" w14:paraId="435850B9" w14:textId="77777777" w:rsidTr="00BE3C10">
        <w:tc>
          <w:tcPr>
            <w:tcW w:w="2759" w:type="dxa"/>
            <w:shd w:val="clear" w:color="auto" w:fill="E6E6E6"/>
          </w:tcPr>
          <w:p w14:paraId="137979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3638FD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深圳</w:t>
            </w:r>
            <w:bookmarkEnd w:id="16"/>
          </w:p>
        </w:tc>
      </w:tr>
      <w:tr w:rsidR="00037A4C" w:rsidRPr="00FF2243" w14:paraId="618BF359" w14:textId="77777777" w:rsidTr="00BE3C10">
        <w:tc>
          <w:tcPr>
            <w:tcW w:w="2759" w:type="dxa"/>
            <w:shd w:val="clear" w:color="auto" w:fill="E6E6E6"/>
          </w:tcPr>
          <w:p w14:paraId="2E1DA6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427D8F9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65FACCB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7D53AE8" w14:textId="77777777" w:rsidTr="00BE3C10">
        <w:tc>
          <w:tcPr>
            <w:tcW w:w="2759" w:type="dxa"/>
            <w:shd w:val="clear" w:color="auto" w:fill="E6E6E6"/>
          </w:tcPr>
          <w:p w14:paraId="510394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1177B13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2011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3F99D81" w14:textId="77777777" w:rsidTr="00BE3C10">
        <w:tc>
          <w:tcPr>
            <w:tcW w:w="2759" w:type="dxa"/>
            <w:shd w:val="clear" w:color="auto" w:fill="E6E6E6"/>
          </w:tcPr>
          <w:p w14:paraId="0A41A0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2AA227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707F1AA1" w14:textId="77777777" w:rsidTr="00BE3C10">
        <w:tc>
          <w:tcPr>
            <w:tcW w:w="2759" w:type="dxa"/>
            <w:shd w:val="clear" w:color="auto" w:fill="E6E6E6"/>
          </w:tcPr>
          <w:p w14:paraId="3A1C29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55E5F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04707CFD" w14:textId="77777777" w:rsidTr="00BE3C10">
        <w:tc>
          <w:tcPr>
            <w:tcW w:w="2759" w:type="dxa"/>
            <w:shd w:val="clear" w:color="auto" w:fill="E6E6E6"/>
          </w:tcPr>
          <w:p w14:paraId="572D8A5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922505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7538.97</w:t>
            </w:r>
            <w:bookmarkEnd w:id="24"/>
          </w:p>
        </w:tc>
      </w:tr>
      <w:tr w:rsidR="00203A7D" w:rsidRPr="00FF2243" w14:paraId="4B3DBC41" w14:textId="77777777" w:rsidTr="00BE3C10">
        <w:tc>
          <w:tcPr>
            <w:tcW w:w="2759" w:type="dxa"/>
            <w:shd w:val="clear" w:color="auto" w:fill="E6E6E6"/>
          </w:tcPr>
          <w:p w14:paraId="6A779A8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970E63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2851.26</w:t>
            </w:r>
            <w:bookmarkEnd w:id="25"/>
          </w:p>
        </w:tc>
      </w:tr>
      <w:tr w:rsidR="00FA4476" w:rsidRPr="00FF2243" w14:paraId="13BABA2F" w14:textId="77777777" w:rsidTr="00BE3C10">
        <w:tc>
          <w:tcPr>
            <w:tcW w:w="2759" w:type="dxa"/>
            <w:shd w:val="clear" w:color="auto" w:fill="E6E6E6"/>
          </w:tcPr>
          <w:p w14:paraId="1A6BDA6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6A5DA76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62C917DD" w14:textId="77777777" w:rsidTr="00BE3C10">
        <w:tc>
          <w:tcPr>
            <w:tcW w:w="2759" w:type="dxa"/>
            <w:shd w:val="clear" w:color="auto" w:fill="E6E6E6"/>
          </w:tcPr>
          <w:p w14:paraId="7D8564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0166E0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378A7F76" w14:textId="77777777" w:rsidTr="00BE3C10">
        <w:tc>
          <w:tcPr>
            <w:tcW w:w="2759" w:type="dxa"/>
            <w:shd w:val="clear" w:color="auto" w:fill="E6E6E6"/>
          </w:tcPr>
          <w:p w14:paraId="57A56BA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01EC57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0.56</w:t>
            </w:r>
            <w:bookmarkEnd w:id="28"/>
          </w:p>
        </w:tc>
      </w:tr>
      <w:tr w:rsidR="00D40158" w:rsidRPr="00FF2243" w14:paraId="7D1D7EA8" w14:textId="77777777" w:rsidTr="00BE3C10">
        <w:tc>
          <w:tcPr>
            <w:tcW w:w="2759" w:type="dxa"/>
            <w:shd w:val="clear" w:color="auto" w:fill="E6E6E6"/>
          </w:tcPr>
          <w:p w14:paraId="574896C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6CE22E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0.74</w:t>
            </w:r>
            <w:bookmarkEnd w:id="29"/>
          </w:p>
        </w:tc>
      </w:tr>
    </w:tbl>
    <w:p w14:paraId="6F910091" w14:textId="77777777" w:rsidR="00D40158" w:rsidRDefault="00D40158" w:rsidP="00D40158">
      <w:pPr>
        <w:pStyle w:val="1"/>
      </w:pPr>
      <w:bookmarkStart w:id="30" w:name="TitleFormat"/>
      <w:bookmarkStart w:id="31" w:name="_Toc91963598"/>
      <w:bookmarkEnd w:id="14"/>
      <w:r>
        <w:rPr>
          <w:rFonts w:hint="eastAsia"/>
        </w:rPr>
        <w:t>设计依据</w:t>
      </w:r>
      <w:bookmarkEnd w:id="31"/>
    </w:p>
    <w:p w14:paraId="28CFBF86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44F35378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《深圳市居住建筑节能设计标准实施细则》（</w:t>
      </w:r>
      <w:r>
        <w:rPr>
          <w:kern w:val="2"/>
          <w:szCs w:val="24"/>
          <w:lang w:val="en-US"/>
        </w:rPr>
        <w:t>SJG 15-2005</w:t>
      </w:r>
      <w:r>
        <w:rPr>
          <w:kern w:val="2"/>
          <w:szCs w:val="24"/>
          <w:lang w:val="en-US"/>
        </w:rPr>
        <w:t>）</w:t>
      </w:r>
    </w:p>
    <w:p w14:paraId="45D5E9A0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A708075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08FCE079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33" w:name="_Toc91963599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A25F5" w14:paraId="722D8D3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83C3EDF" w14:textId="77777777" w:rsidR="001A25F5" w:rsidRDefault="001B090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44E4B3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006923F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257851" w14:textId="77777777" w:rsidR="001A25F5" w:rsidRDefault="001B090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8597F7" w14:textId="77777777" w:rsidR="001A25F5" w:rsidRDefault="001B090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239EB8" w14:textId="77777777" w:rsidR="001A25F5" w:rsidRDefault="001B090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C8CD753" w14:textId="77777777" w:rsidR="001A25F5" w:rsidRDefault="001B090D">
            <w:pPr>
              <w:jc w:val="center"/>
            </w:pPr>
            <w:r>
              <w:t>备注</w:t>
            </w:r>
          </w:p>
        </w:tc>
      </w:tr>
      <w:tr w:rsidR="001A25F5" w14:paraId="7E11419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88FD07F" w14:textId="77777777" w:rsidR="001A25F5" w:rsidRDefault="001A25F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03E7DAB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867C152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70231B" w14:textId="77777777" w:rsidR="001A25F5" w:rsidRDefault="001B090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FFA51D" w14:textId="77777777" w:rsidR="001A25F5" w:rsidRDefault="001B090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6E2F5D" w14:textId="77777777" w:rsidR="001A25F5" w:rsidRDefault="001B090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31BD6EF" w14:textId="77777777" w:rsidR="001A25F5" w:rsidRDefault="001A25F5">
            <w:pPr>
              <w:jc w:val="center"/>
            </w:pPr>
          </w:p>
        </w:tc>
      </w:tr>
      <w:tr w:rsidR="001A25F5" w14:paraId="0ED25DBC" w14:textId="77777777">
        <w:tc>
          <w:tcPr>
            <w:tcW w:w="2196" w:type="dxa"/>
            <w:shd w:val="clear" w:color="auto" w:fill="E6E6E6"/>
            <w:vAlign w:val="center"/>
          </w:tcPr>
          <w:p w14:paraId="770F76CE" w14:textId="77777777" w:rsidR="001A25F5" w:rsidRDefault="001B090D">
            <w:r>
              <w:t>水泥砂浆</w:t>
            </w:r>
          </w:p>
        </w:tc>
        <w:tc>
          <w:tcPr>
            <w:tcW w:w="1018" w:type="dxa"/>
            <w:vAlign w:val="center"/>
          </w:tcPr>
          <w:p w14:paraId="274DBB64" w14:textId="77777777" w:rsidR="001A25F5" w:rsidRDefault="001B090D">
            <w:r>
              <w:t>0.930</w:t>
            </w:r>
          </w:p>
        </w:tc>
        <w:tc>
          <w:tcPr>
            <w:tcW w:w="1030" w:type="dxa"/>
            <w:vAlign w:val="center"/>
          </w:tcPr>
          <w:p w14:paraId="6C1ABD39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58DA2200" w14:textId="77777777" w:rsidR="001A25F5" w:rsidRDefault="001B090D">
            <w:r>
              <w:t>1800.0</w:t>
            </w:r>
          </w:p>
        </w:tc>
        <w:tc>
          <w:tcPr>
            <w:tcW w:w="1018" w:type="dxa"/>
            <w:vAlign w:val="center"/>
          </w:tcPr>
          <w:p w14:paraId="4357423A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059477F3" w14:textId="77777777" w:rsidR="001A25F5" w:rsidRDefault="001B090D">
            <w:r>
              <w:t>0.0210</w:t>
            </w:r>
          </w:p>
        </w:tc>
        <w:tc>
          <w:tcPr>
            <w:tcW w:w="1516" w:type="dxa"/>
            <w:vAlign w:val="center"/>
          </w:tcPr>
          <w:p w14:paraId="2BCA66B1" w14:textId="77777777" w:rsidR="001A25F5" w:rsidRDefault="001B090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A25F5" w14:paraId="0AA23D3C" w14:textId="77777777">
        <w:tc>
          <w:tcPr>
            <w:tcW w:w="2196" w:type="dxa"/>
            <w:shd w:val="clear" w:color="auto" w:fill="E6E6E6"/>
            <w:vAlign w:val="center"/>
          </w:tcPr>
          <w:p w14:paraId="3762A913" w14:textId="77777777" w:rsidR="001A25F5" w:rsidRDefault="001B090D">
            <w:r>
              <w:t>石灰砂浆</w:t>
            </w:r>
          </w:p>
        </w:tc>
        <w:tc>
          <w:tcPr>
            <w:tcW w:w="1018" w:type="dxa"/>
            <w:vAlign w:val="center"/>
          </w:tcPr>
          <w:p w14:paraId="5EFD0515" w14:textId="77777777" w:rsidR="001A25F5" w:rsidRDefault="001B090D">
            <w:r>
              <w:t>0.810</w:t>
            </w:r>
          </w:p>
        </w:tc>
        <w:tc>
          <w:tcPr>
            <w:tcW w:w="1030" w:type="dxa"/>
            <w:vAlign w:val="center"/>
          </w:tcPr>
          <w:p w14:paraId="2BB8E5E6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6F587847" w14:textId="77777777" w:rsidR="001A25F5" w:rsidRDefault="001B090D">
            <w:r>
              <w:t>1600.0</w:t>
            </w:r>
          </w:p>
        </w:tc>
        <w:tc>
          <w:tcPr>
            <w:tcW w:w="1018" w:type="dxa"/>
            <w:vAlign w:val="center"/>
          </w:tcPr>
          <w:p w14:paraId="300B1FD3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35D0A803" w14:textId="77777777" w:rsidR="001A25F5" w:rsidRDefault="001B090D">
            <w:r>
              <w:t>0.0443</w:t>
            </w:r>
          </w:p>
        </w:tc>
        <w:tc>
          <w:tcPr>
            <w:tcW w:w="1516" w:type="dxa"/>
            <w:vAlign w:val="center"/>
          </w:tcPr>
          <w:p w14:paraId="20CA4412" w14:textId="77777777" w:rsidR="001A25F5" w:rsidRDefault="001B090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A25F5" w14:paraId="25E265EC" w14:textId="77777777">
        <w:tc>
          <w:tcPr>
            <w:tcW w:w="2196" w:type="dxa"/>
            <w:shd w:val="clear" w:color="auto" w:fill="E6E6E6"/>
            <w:vAlign w:val="center"/>
          </w:tcPr>
          <w:p w14:paraId="0D13E058" w14:textId="77777777" w:rsidR="001A25F5" w:rsidRDefault="001B090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E9256A0" w14:textId="77777777" w:rsidR="001A25F5" w:rsidRDefault="001B090D">
            <w:r>
              <w:t>1.740</w:t>
            </w:r>
          </w:p>
        </w:tc>
        <w:tc>
          <w:tcPr>
            <w:tcW w:w="1030" w:type="dxa"/>
            <w:vAlign w:val="center"/>
          </w:tcPr>
          <w:p w14:paraId="5F121CFA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54EE8F64" w14:textId="77777777" w:rsidR="001A25F5" w:rsidRDefault="001B090D">
            <w:r>
              <w:t>2500.0</w:t>
            </w:r>
          </w:p>
        </w:tc>
        <w:tc>
          <w:tcPr>
            <w:tcW w:w="1018" w:type="dxa"/>
            <w:vAlign w:val="center"/>
          </w:tcPr>
          <w:p w14:paraId="5EFFD0BC" w14:textId="77777777" w:rsidR="001A25F5" w:rsidRDefault="001B090D">
            <w:r>
              <w:t>920.0</w:t>
            </w:r>
          </w:p>
        </w:tc>
        <w:tc>
          <w:tcPr>
            <w:tcW w:w="1188" w:type="dxa"/>
            <w:vAlign w:val="center"/>
          </w:tcPr>
          <w:p w14:paraId="16F79B3C" w14:textId="77777777" w:rsidR="001A25F5" w:rsidRDefault="001B090D">
            <w:r>
              <w:t>0.0158</w:t>
            </w:r>
          </w:p>
        </w:tc>
        <w:tc>
          <w:tcPr>
            <w:tcW w:w="1516" w:type="dxa"/>
            <w:vAlign w:val="center"/>
          </w:tcPr>
          <w:p w14:paraId="340B0598" w14:textId="77777777" w:rsidR="001A25F5" w:rsidRDefault="001B090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A25F5" w14:paraId="2784FF85" w14:textId="77777777">
        <w:tc>
          <w:tcPr>
            <w:tcW w:w="2196" w:type="dxa"/>
            <w:shd w:val="clear" w:color="auto" w:fill="E6E6E6"/>
            <w:vAlign w:val="center"/>
          </w:tcPr>
          <w:p w14:paraId="796CD012" w14:textId="77777777" w:rsidR="001A25F5" w:rsidRDefault="001B090D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5E772B5D" w14:textId="77777777" w:rsidR="001A25F5" w:rsidRDefault="001B090D">
            <w:r>
              <w:t>0.042</w:t>
            </w:r>
          </w:p>
        </w:tc>
        <w:tc>
          <w:tcPr>
            <w:tcW w:w="1030" w:type="dxa"/>
            <w:vAlign w:val="center"/>
          </w:tcPr>
          <w:p w14:paraId="1CC76D1F" w14:textId="77777777" w:rsidR="001A25F5" w:rsidRDefault="001B090D">
            <w:r>
              <w:t>0.356</w:t>
            </w:r>
          </w:p>
        </w:tc>
        <w:tc>
          <w:tcPr>
            <w:tcW w:w="848" w:type="dxa"/>
            <w:vAlign w:val="center"/>
          </w:tcPr>
          <w:p w14:paraId="29B20C0A" w14:textId="77777777" w:rsidR="001A25F5" w:rsidRDefault="001B090D">
            <w:r>
              <w:t>30.0</w:t>
            </w:r>
          </w:p>
        </w:tc>
        <w:tc>
          <w:tcPr>
            <w:tcW w:w="1018" w:type="dxa"/>
            <w:vAlign w:val="center"/>
          </w:tcPr>
          <w:p w14:paraId="2E84A3F1" w14:textId="77777777" w:rsidR="001A25F5" w:rsidRDefault="001B090D">
            <w:r>
              <w:t>1380.0</w:t>
            </w:r>
          </w:p>
        </w:tc>
        <w:tc>
          <w:tcPr>
            <w:tcW w:w="1188" w:type="dxa"/>
            <w:vAlign w:val="center"/>
          </w:tcPr>
          <w:p w14:paraId="319212E4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4BEB9376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4864A499" w14:textId="77777777">
        <w:tc>
          <w:tcPr>
            <w:tcW w:w="2196" w:type="dxa"/>
            <w:shd w:val="clear" w:color="auto" w:fill="E6E6E6"/>
            <w:vAlign w:val="center"/>
          </w:tcPr>
          <w:p w14:paraId="344B4924" w14:textId="77777777" w:rsidR="001A25F5" w:rsidRDefault="001B090D">
            <w:r>
              <w:lastRenderedPageBreak/>
              <w:t>粉刷石膏抹灰压入网格布</w:t>
            </w:r>
          </w:p>
        </w:tc>
        <w:tc>
          <w:tcPr>
            <w:tcW w:w="1018" w:type="dxa"/>
            <w:vAlign w:val="center"/>
          </w:tcPr>
          <w:p w14:paraId="4741A9EB" w14:textId="77777777" w:rsidR="001A25F5" w:rsidRDefault="001B090D">
            <w:r>
              <w:t>0.230</w:t>
            </w:r>
          </w:p>
        </w:tc>
        <w:tc>
          <w:tcPr>
            <w:tcW w:w="1030" w:type="dxa"/>
            <w:vAlign w:val="center"/>
          </w:tcPr>
          <w:p w14:paraId="3D206CEB" w14:textId="77777777" w:rsidR="001A25F5" w:rsidRDefault="001B090D">
            <w:r>
              <w:t>3.748</w:t>
            </w:r>
          </w:p>
        </w:tc>
        <w:tc>
          <w:tcPr>
            <w:tcW w:w="848" w:type="dxa"/>
            <w:vAlign w:val="center"/>
          </w:tcPr>
          <w:p w14:paraId="1FFF5754" w14:textId="77777777" w:rsidR="001A25F5" w:rsidRDefault="001B090D">
            <w:r>
              <w:t>800.0</w:t>
            </w:r>
          </w:p>
        </w:tc>
        <w:tc>
          <w:tcPr>
            <w:tcW w:w="1018" w:type="dxa"/>
            <w:vAlign w:val="center"/>
          </w:tcPr>
          <w:p w14:paraId="21C5F0D5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41B4E183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533C3907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701F9643" w14:textId="77777777">
        <w:tc>
          <w:tcPr>
            <w:tcW w:w="2196" w:type="dxa"/>
            <w:shd w:val="clear" w:color="auto" w:fill="E6E6E6"/>
            <w:vAlign w:val="center"/>
          </w:tcPr>
          <w:p w14:paraId="580B605D" w14:textId="77777777" w:rsidR="001A25F5" w:rsidRDefault="001B090D">
            <w:r>
              <w:t>粘土砖渣砌体</w:t>
            </w:r>
          </w:p>
        </w:tc>
        <w:tc>
          <w:tcPr>
            <w:tcW w:w="1018" w:type="dxa"/>
            <w:vAlign w:val="center"/>
          </w:tcPr>
          <w:p w14:paraId="477CC75F" w14:textId="77777777" w:rsidR="001A25F5" w:rsidRDefault="001B090D">
            <w:r>
              <w:t>0.650</w:t>
            </w:r>
          </w:p>
        </w:tc>
        <w:tc>
          <w:tcPr>
            <w:tcW w:w="1030" w:type="dxa"/>
            <w:vAlign w:val="center"/>
          </w:tcPr>
          <w:p w14:paraId="18F95D75" w14:textId="77777777" w:rsidR="001A25F5" w:rsidRDefault="001B090D">
            <w:r>
              <w:t>8.548</w:t>
            </w:r>
          </w:p>
        </w:tc>
        <w:tc>
          <w:tcPr>
            <w:tcW w:w="848" w:type="dxa"/>
            <w:vAlign w:val="center"/>
          </w:tcPr>
          <w:p w14:paraId="31831218" w14:textId="77777777" w:rsidR="001A25F5" w:rsidRDefault="001B090D">
            <w:r>
              <w:t>1300.0</w:t>
            </w:r>
          </w:p>
        </w:tc>
        <w:tc>
          <w:tcPr>
            <w:tcW w:w="1018" w:type="dxa"/>
            <w:vAlign w:val="center"/>
          </w:tcPr>
          <w:p w14:paraId="0C59EC3A" w14:textId="77777777" w:rsidR="001A25F5" w:rsidRDefault="001B090D">
            <w:r>
              <w:t>1189.0</w:t>
            </w:r>
          </w:p>
        </w:tc>
        <w:tc>
          <w:tcPr>
            <w:tcW w:w="1188" w:type="dxa"/>
            <w:vAlign w:val="center"/>
          </w:tcPr>
          <w:p w14:paraId="70C827D0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49AC3FFD" w14:textId="77777777" w:rsidR="001A25F5" w:rsidRDefault="001B090D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1A25F5" w14:paraId="65B8A7F5" w14:textId="77777777">
        <w:tc>
          <w:tcPr>
            <w:tcW w:w="2196" w:type="dxa"/>
            <w:shd w:val="clear" w:color="auto" w:fill="E6E6E6"/>
            <w:vAlign w:val="center"/>
          </w:tcPr>
          <w:p w14:paraId="06D481E1" w14:textId="77777777" w:rsidR="001A25F5" w:rsidRDefault="001B090D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18739D4" w14:textId="77777777" w:rsidR="001A25F5" w:rsidRDefault="001B090D">
            <w:r>
              <w:t>0.870</w:t>
            </w:r>
          </w:p>
        </w:tc>
        <w:tc>
          <w:tcPr>
            <w:tcW w:w="1030" w:type="dxa"/>
            <w:vAlign w:val="center"/>
          </w:tcPr>
          <w:p w14:paraId="5BC2507B" w14:textId="77777777" w:rsidR="001A25F5" w:rsidRDefault="001B090D">
            <w:r>
              <w:t>10.627</w:t>
            </w:r>
          </w:p>
        </w:tc>
        <w:tc>
          <w:tcPr>
            <w:tcW w:w="848" w:type="dxa"/>
            <w:vAlign w:val="center"/>
          </w:tcPr>
          <w:p w14:paraId="4896700D" w14:textId="77777777" w:rsidR="001A25F5" w:rsidRDefault="001B090D">
            <w:r>
              <w:t>1700.0</w:t>
            </w:r>
          </w:p>
        </w:tc>
        <w:tc>
          <w:tcPr>
            <w:tcW w:w="1018" w:type="dxa"/>
            <w:vAlign w:val="center"/>
          </w:tcPr>
          <w:p w14:paraId="4E5575BE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3F92DDC1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005205E4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6A37DD42" w14:textId="77777777">
        <w:tc>
          <w:tcPr>
            <w:tcW w:w="2196" w:type="dxa"/>
            <w:shd w:val="clear" w:color="auto" w:fill="E6E6E6"/>
            <w:vAlign w:val="center"/>
          </w:tcPr>
          <w:p w14:paraId="781061AE" w14:textId="77777777" w:rsidR="001A25F5" w:rsidRDefault="001B090D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27804C38" w14:textId="77777777" w:rsidR="001A25F5" w:rsidRDefault="001B090D">
            <w:r>
              <w:t>0.170</w:t>
            </w:r>
          </w:p>
        </w:tc>
        <w:tc>
          <w:tcPr>
            <w:tcW w:w="1030" w:type="dxa"/>
            <w:vAlign w:val="center"/>
          </w:tcPr>
          <w:p w14:paraId="7FF8CB7E" w14:textId="77777777" w:rsidR="001A25F5" w:rsidRDefault="001B090D">
            <w:r>
              <w:t>3.330</w:t>
            </w:r>
          </w:p>
        </w:tc>
        <w:tc>
          <w:tcPr>
            <w:tcW w:w="848" w:type="dxa"/>
            <w:vAlign w:val="center"/>
          </w:tcPr>
          <w:p w14:paraId="06A3A819" w14:textId="77777777" w:rsidR="001A25F5" w:rsidRDefault="001B090D">
            <w:r>
              <w:t>600.0</w:t>
            </w:r>
          </w:p>
        </w:tc>
        <w:tc>
          <w:tcPr>
            <w:tcW w:w="1018" w:type="dxa"/>
            <w:vAlign w:val="center"/>
          </w:tcPr>
          <w:p w14:paraId="4F747C5B" w14:textId="77777777" w:rsidR="001A25F5" w:rsidRDefault="001B090D">
            <w:r>
              <w:t>1470.0</w:t>
            </w:r>
          </w:p>
        </w:tc>
        <w:tc>
          <w:tcPr>
            <w:tcW w:w="1188" w:type="dxa"/>
            <w:vAlign w:val="center"/>
          </w:tcPr>
          <w:p w14:paraId="42D38E84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490F4787" w14:textId="77777777" w:rsidR="001A25F5" w:rsidRDefault="001B090D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1A25F5" w14:paraId="4FC05C72" w14:textId="77777777">
        <w:tc>
          <w:tcPr>
            <w:tcW w:w="2196" w:type="dxa"/>
            <w:shd w:val="clear" w:color="auto" w:fill="E6E6E6"/>
            <w:vAlign w:val="center"/>
          </w:tcPr>
          <w:p w14:paraId="7C30174C" w14:textId="77777777" w:rsidR="001A25F5" w:rsidRDefault="001B090D">
            <w:r>
              <w:t>实木地板</w:t>
            </w:r>
          </w:p>
        </w:tc>
        <w:tc>
          <w:tcPr>
            <w:tcW w:w="1018" w:type="dxa"/>
            <w:vAlign w:val="center"/>
          </w:tcPr>
          <w:p w14:paraId="5BFAB525" w14:textId="77777777" w:rsidR="001A25F5" w:rsidRDefault="001B090D">
            <w:r>
              <w:t>0.170</w:t>
            </w:r>
          </w:p>
        </w:tc>
        <w:tc>
          <w:tcPr>
            <w:tcW w:w="1030" w:type="dxa"/>
            <w:vAlign w:val="center"/>
          </w:tcPr>
          <w:p w14:paraId="3C043411" w14:textId="77777777" w:rsidR="001A25F5" w:rsidRDefault="001B090D">
            <w:r>
              <w:t>4.661</w:t>
            </w:r>
          </w:p>
        </w:tc>
        <w:tc>
          <w:tcPr>
            <w:tcW w:w="848" w:type="dxa"/>
            <w:vAlign w:val="center"/>
          </w:tcPr>
          <w:p w14:paraId="084E5209" w14:textId="77777777" w:rsidR="001A25F5" w:rsidRDefault="001B090D">
            <w:r>
              <w:t>700.0</w:t>
            </w:r>
          </w:p>
        </w:tc>
        <w:tc>
          <w:tcPr>
            <w:tcW w:w="1018" w:type="dxa"/>
            <w:vAlign w:val="center"/>
          </w:tcPr>
          <w:p w14:paraId="3FADDF4A" w14:textId="77777777" w:rsidR="001A25F5" w:rsidRDefault="001B090D">
            <w:r>
              <w:t>2510.0</w:t>
            </w:r>
          </w:p>
        </w:tc>
        <w:tc>
          <w:tcPr>
            <w:tcW w:w="1188" w:type="dxa"/>
            <w:vAlign w:val="center"/>
          </w:tcPr>
          <w:p w14:paraId="0C5BE052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3BB95360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0297D021" w14:textId="77777777">
        <w:tc>
          <w:tcPr>
            <w:tcW w:w="2196" w:type="dxa"/>
            <w:shd w:val="clear" w:color="auto" w:fill="E6E6E6"/>
            <w:vAlign w:val="center"/>
          </w:tcPr>
          <w:p w14:paraId="21A761B3" w14:textId="77777777" w:rsidR="001A25F5" w:rsidRDefault="001B090D">
            <w:r>
              <w:t>细木工板</w:t>
            </w:r>
          </w:p>
        </w:tc>
        <w:tc>
          <w:tcPr>
            <w:tcW w:w="1018" w:type="dxa"/>
            <w:vAlign w:val="center"/>
          </w:tcPr>
          <w:p w14:paraId="2D5BD32A" w14:textId="77777777" w:rsidR="001A25F5" w:rsidRDefault="001B090D">
            <w:r>
              <w:t>0.093</w:t>
            </w:r>
          </w:p>
        </w:tc>
        <w:tc>
          <w:tcPr>
            <w:tcW w:w="1030" w:type="dxa"/>
            <w:vAlign w:val="center"/>
          </w:tcPr>
          <w:p w14:paraId="36C0C282" w14:textId="77777777" w:rsidR="001A25F5" w:rsidRDefault="001B090D">
            <w:r>
              <w:t>1.958</w:t>
            </w:r>
          </w:p>
        </w:tc>
        <w:tc>
          <w:tcPr>
            <w:tcW w:w="848" w:type="dxa"/>
            <w:vAlign w:val="center"/>
          </w:tcPr>
          <w:p w14:paraId="1BF2BD4F" w14:textId="77777777" w:rsidR="001A25F5" w:rsidRDefault="001B090D">
            <w:r>
              <w:t>300.0</w:t>
            </w:r>
          </w:p>
        </w:tc>
        <w:tc>
          <w:tcPr>
            <w:tcW w:w="1018" w:type="dxa"/>
            <w:vAlign w:val="center"/>
          </w:tcPr>
          <w:p w14:paraId="4A554F7F" w14:textId="77777777" w:rsidR="001A25F5" w:rsidRDefault="001B090D">
            <w:r>
              <w:t>1890.0</w:t>
            </w:r>
          </w:p>
        </w:tc>
        <w:tc>
          <w:tcPr>
            <w:tcW w:w="1188" w:type="dxa"/>
            <w:vAlign w:val="center"/>
          </w:tcPr>
          <w:p w14:paraId="45D7A622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7D0D4EE0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4898E7E8" w14:textId="77777777">
        <w:tc>
          <w:tcPr>
            <w:tcW w:w="2196" w:type="dxa"/>
            <w:shd w:val="clear" w:color="auto" w:fill="E6E6E6"/>
            <w:vAlign w:val="center"/>
          </w:tcPr>
          <w:p w14:paraId="15183312" w14:textId="77777777" w:rsidR="001A25F5" w:rsidRDefault="001B090D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5C6BEC0B" w14:textId="77777777" w:rsidR="001A25F5" w:rsidRDefault="001B090D">
            <w:r>
              <w:t>0.140</w:t>
            </w:r>
          </w:p>
        </w:tc>
        <w:tc>
          <w:tcPr>
            <w:tcW w:w="1030" w:type="dxa"/>
            <w:vAlign w:val="center"/>
          </w:tcPr>
          <w:p w14:paraId="334B3CCF" w14:textId="77777777" w:rsidR="001A25F5" w:rsidRDefault="001B090D">
            <w:r>
              <w:t>3.850</w:t>
            </w:r>
          </w:p>
        </w:tc>
        <w:tc>
          <w:tcPr>
            <w:tcW w:w="848" w:type="dxa"/>
            <w:vAlign w:val="center"/>
          </w:tcPr>
          <w:p w14:paraId="6868B0BB" w14:textId="77777777" w:rsidR="001A25F5" w:rsidRDefault="001B090D">
            <w:r>
              <w:t>500.0</w:t>
            </w:r>
          </w:p>
        </w:tc>
        <w:tc>
          <w:tcPr>
            <w:tcW w:w="1018" w:type="dxa"/>
            <w:vAlign w:val="center"/>
          </w:tcPr>
          <w:p w14:paraId="1350E67B" w14:textId="77777777" w:rsidR="001A25F5" w:rsidRDefault="001B090D">
            <w:r>
              <w:t>2912.0</w:t>
            </w:r>
          </w:p>
        </w:tc>
        <w:tc>
          <w:tcPr>
            <w:tcW w:w="1188" w:type="dxa"/>
            <w:vAlign w:val="center"/>
          </w:tcPr>
          <w:p w14:paraId="21A6A96B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11BE3235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02832C1B" w14:textId="77777777">
        <w:tc>
          <w:tcPr>
            <w:tcW w:w="2196" w:type="dxa"/>
            <w:shd w:val="clear" w:color="auto" w:fill="E6E6E6"/>
            <w:vAlign w:val="center"/>
          </w:tcPr>
          <w:p w14:paraId="2D058227" w14:textId="77777777" w:rsidR="001A25F5" w:rsidRDefault="001B090D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475EE7F6" w14:textId="77777777" w:rsidR="001A25F5" w:rsidRDefault="001B090D">
            <w:r>
              <w:t>0.050</w:t>
            </w:r>
          </w:p>
        </w:tc>
        <w:tc>
          <w:tcPr>
            <w:tcW w:w="1030" w:type="dxa"/>
            <w:vAlign w:val="center"/>
          </w:tcPr>
          <w:p w14:paraId="1EF5A162" w14:textId="77777777" w:rsidR="001A25F5" w:rsidRDefault="001B090D">
            <w:r>
              <w:t>0.553</w:t>
            </w:r>
          </w:p>
        </w:tc>
        <w:tc>
          <w:tcPr>
            <w:tcW w:w="848" w:type="dxa"/>
            <w:vAlign w:val="center"/>
          </w:tcPr>
          <w:p w14:paraId="503CFE59" w14:textId="77777777" w:rsidR="001A25F5" w:rsidRDefault="001B090D">
            <w:r>
              <w:t>100.0</w:t>
            </w:r>
          </w:p>
        </w:tc>
        <w:tc>
          <w:tcPr>
            <w:tcW w:w="1018" w:type="dxa"/>
            <w:vAlign w:val="center"/>
          </w:tcPr>
          <w:p w14:paraId="4EF67CB0" w14:textId="77777777" w:rsidR="001A25F5" w:rsidRDefault="001B090D">
            <w:r>
              <w:t>840.0</w:t>
            </w:r>
          </w:p>
        </w:tc>
        <w:tc>
          <w:tcPr>
            <w:tcW w:w="1188" w:type="dxa"/>
            <w:vAlign w:val="center"/>
          </w:tcPr>
          <w:p w14:paraId="611A5C67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4B57CDE8" w14:textId="77777777" w:rsidR="001A25F5" w:rsidRDefault="001B090D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1A25F5" w14:paraId="67A16ABC" w14:textId="77777777">
        <w:tc>
          <w:tcPr>
            <w:tcW w:w="2196" w:type="dxa"/>
            <w:shd w:val="clear" w:color="auto" w:fill="E6E6E6"/>
            <w:vAlign w:val="center"/>
          </w:tcPr>
          <w:p w14:paraId="7D3FADB8" w14:textId="77777777" w:rsidR="001A25F5" w:rsidRDefault="001B090D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0EF8689B" w14:textId="77777777" w:rsidR="001A25F5" w:rsidRDefault="001B090D">
            <w:r>
              <w:t>0.230</w:t>
            </w:r>
          </w:p>
        </w:tc>
        <w:tc>
          <w:tcPr>
            <w:tcW w:w="1030" w:type="dxa"/>
            <w:vAlign w:val="center"/>
          </w:tcPr>
          <w:p w14:paraId="6AD1B6FB" w14:textId="77777777" w:rsidR="001A25F5" w:rsidRDefault="001B090D">
            <w:r>
              <w:t>3.039</w:t>
            </w:r>
          </w:p>
        </w:tc>
        <w:tc>
          <w:tcPr>
            <w:tcW w:w="848" w:type="dxa"/>
            <w:vAlign w:val="center"/>
          </w:tcPr>
          <w:p w14:paraId="0A65AFA0" w14:textId="77777777" w:rsidR="001A25F5" w:rsidRDefault="001B090D">
            <w:r>
              <w:t>600.0</w:t>
            </w:r>
          </w:p>
        </w:tc>
        <w:tc>
          <w:tcPr>
            <w:tcW w:w="1018" w:type="dxa"/>
            <w:vAlign w:val="center"/>
          </w:tcPr>
          <w:p w14:paraId="7A0F4B16" w14:textId="77777777" w:rsidR="001A25F5" w:rsidRDefault="001B090D">
            <w:r>
              <w:t>920.0</w:t>
            </w:r>
          </w:p>
        </w:tc>
        <w:tc>
          <w:tcPr>
            <w:tcW w:w="1188" w:type="dxa"/>
            <w:vAlign w:val="center"/>
          </w:tcPr>
          <w:p w14:paraId="37C09383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71E7E0A1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3F8779D4" w14:textId="77777777">
        <w:tc>
          <w:tcPr>
            <w:tcW w:w="2196" w:type="dxa"/>
            <w:shd w:val="clear" w:color="auto" w:fill="E6E6E6"/>
            <w:vAlign w:val="center"/>
          </w:tcPr>
          <w:p w14:paraId="36889E04" w14:textId="77777777" w:rsidR="001A25F5" w:rsidRDefault="001B090D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3222D2A0" w14:textId="77777777" w:rsidR="001A25F5" w:rsidRDefault="001B090D">
            <w:r>
              <w:t>0.530</w:t>
            </w:r>
          </w:p>
        </w:tc>
        <w:tc>
          <w:tcPr>
            <w:tcW w:w="1030" w:type="dxa"/>
            <w:vAlign w:val="center"/>
          </w:tcPr>
          <w:p w14:paraId="7CF70F6D" w14:textId="77777777" w:rsidR="001A25F5" w:rsidRDefault="001B090D">
            <w:r>
              <w:t>6.969</w:t>
            </w:r>
          </w:p>
        </w:tc>
        <w:tc>
          <w:tcPr>
            <w:tcW w:w="848" w:type="dxa"/>
            <w:vAlign w:val="center"/>
          </w:tcPr>
          <w:p w14:paraId="2D17B77E" w14:textId="77777777" w:rsidR="001A25F5" w:rsidRDefault="001B090D">
            <w:r>
              <w:t>1200.0</w:t>
            </w:r>
          </w:p>
        </w:tc>
        <w:tc>
          <w:tcPr>
            <w:tcW w:w="1018" w:type="dxa"/>
            <w:vAlign w:val="center"/>
          </w:tcPr>
          <w:p w14:paraId="01E73006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1D2A0217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6F9EF0C4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074745E0" w14:textId="77777777">
        <w:tc>
          <w:tcPr>
            <w:tcW w:w="2196" w:type="dxa"/>
            <w:shd w:val="clear" w:color="auto" w:fill="E6E6E6"/>
            <w:vAlign w:val="center"/>
          </w:tcPr>
          <w:p w14:paraId="4B597FC6" w14:textId="77777777" w:rsidR="001A25F5" w:rsidRDefault="001B090D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387ACE4" w14:textId="77777777" w:rsidR="001A25F5" w:rsidRDefault="001B090D">
            <w:r>
              <w:t>0.033</w:t>
            </w:r>
          </w:p>
        </w:tc>
        <w:tc>
          <w:tcPr>
            <w:tcW w:w="1030" w:type="dxa"/>
            <w:vAlign w:val="center"/>
          </w:tcPr>
          <w:p w14:paraId="47007820" w14:textId="77777777" w:rsidR="001A25F5" w:rsidRDefault="001B090D">
            <w:r>
              <w:t>0.347</w:t>
            </w:r>
          </w:p>
        </w:tc>
        <w:tc>
          <w:tcPr>
            <w:tcW w:w="848" w:type="dxa"/>
            <w:vAlign w:val="center"/>
          </w:tcPr>
          <w:p w14:paraId="780D4088" w14:textId="77777777" w:rsidR="001A25F5" w:rsidRDefault="001B090D">
            <w:r>
              <w:t>28.0</w:t>
            </w:r>
          </w:p>
        </w:tc>
        <w:tc>
          <w:tcPr>
            <w:tcW w:w="1018" w:type="dxa"/>
            <w:vAlign w:val="center"/>
          </w:tcPr>
          <w:p w14:paraId="2F71AA9A" w14:textId="77777777" w:rsidR="001A25F5" w:rsidRDefault="001B090D">
            <w:r>
              <w:t>1790.0</w:t>
            </w:r>
          </w:p>
        </w:tc>
        <w:tc>
          <w:tcPr>
            <w:tcW w:w="1188" w:type="dxa"/>
            <w:vAlign w:val="center"/>
          </w:tcPr>
          <w:p w14:paraId="36AA9FE7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4AC51F1C" w14:textId="77777777" w:rsidR="001A25F5" w:rsidRDefault="001A25F5">
            <w:pPr>
              <w:rPr>
                <w:sz w:val="18"/>
                <w:szCs w:val="18"/>
              </w:rPr>
            </w:pPr>
          </w:p>
        </w:tc>
      </w:tr>
      <w:tr w:rsidR="001A25F5" w14:paraId="655659D8" w14:textId="77777777">
        <w:tc>
          <w:tcPr>
            <w:tcW w:w="2196" w:type="dxa"/>
            <w:shd w:val="clear" w:color="auto" w:fill="E6E6E6"/>
            <w:vAlign w:val="center"/>
          </w:tcPr>
          <w:p w14:paraId="5450478A" w14:textId="77777777" w:rsidR="001A25F5" w:rsidRDefault="001B090D">
            <w:r>
              <w:t>玻化微珠保温砂浆</w:t>
            </w:r>
          </w:p>
        </w:tc>
        <w:tc>
          <w:tcPr>
            <w:tcW w:w="1018" w:type="dxa"/>
            <w:vAlign w:val="center"/>
          </w:tcPr>
          <w:p w14:paraId="26D55692" w14:textId="77777777" w:rsidR="001A25F5" w:rsidRDefault="001B090D">
            <w:r>
              <w:t>0.080</w:t>
            </w:r>
          </w:p>
        </w:tc>
        <w:tc>
          <w:tcPr>
            <w:tcW w:w="1030" w:type="dxa"/>
            <w:vAlign w:val="center"/>
          </w:tcPr>
          <w:p w14:paraId="6166E5EB" w14:textId="77777777" w:rsidR="001A25F5" w:rsidRDefault="001B090D">
            <w:r>
              <w:t>0.950</w:t>
            </w:r>
          </w:p>
        </w:tc>
        <w:tc>
          <w:tcPr>
            <w:tcW w:w="848" w:type="dxa"/>
            <w:vAlign w:val="center"/>
          </w:tcPr>
          <w:p w14:paraId="438F6221" w14:textId="77777777" w:rsidR="001A25F5" w:rsidRDefault="001B090D">
            <w:r>
              <w:t>350.0</w:t>
            </w:r>
          </w:p>
        </w:tc>
        <w:tc>
          <w:tcPr>
            <w:tcW w:w="1018" w:type="dxa"/>
            <w:vAlign w:val="center"/>
          </w:tcPr>
          <w:p w14:paraId="6EB46C32" w14:textId="77777777" w:rsidR="001A25F5" w:rsidRDefault="001B090D">
            <w:r>
              <w:t>443.2</w:t>
            </w:r>
          </w:p>
        </w:tc>
        <w:tc>
          <w:tcPr>
            <w:tcW w:w="1188" w:type="dxa"/>
            <w:vAlign w:val="center"/>
          </w:tcPr>
          <w:p w14:paraId="1AA79CB3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2B332D1C" w14:textId="77777777" w:rsidR="001A25F5" w:rsidRDefault="001B090D">
            <w:r>
              <w:rPr>
                <w:sz w:val="18"/>
                <w:szCs w:val="18"/>
              </w:rPr>
              <w:t>蓄热系数附录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没有给出</w:t>
            </w:r>
          </w:p>
        </w:tc>
      </w:tr>
      <w:tr w:rsidR="001A25F5" w14:paraId="6234EACD" w14:textId="77777777">
        <w:tc>
          <w:tcPr>
            <w:tcW w:w="2196" w:type="dxa"/>
            <w:shd w:val="clear" w:color="auto" w:fill="E6E6E6"/>
            <w:vAlign w:val="center"/>
          </w:tcPr>
          <w:p w14:paraId="3CC1A908" w14:textId="77777777" w:rsidR="001A25F5" w:rsidRDefault="001B090D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6C7E7185" w14:textId="77777777" w:rsidR="001A25F5" w:rsidRDefault="001B090D">
            <w:r>
              <w:t>0.930</w:t>
            </w:r>
          </w:p>
        </w:tc>
        <w:tc>
          <w:tcPr>
            <w:tcW w:w="1030" w:type="dxa"/>
            <w:vAlign w:val="center"/>
          </w:tcPr>
          <w:p w14:paraId="49D5DE72" w14:textId="77777777" w:rsidR="001A25F5" w:rsidRDefault="001B090D">
            <w:r>
              <w:t>11.306</w:t>
            </w:r>
          </w:p>
        </w:tc>
        <w:tc>
          <w:tcPr>
            <w:tcW w:w="848" w:type="dxa"/>
            <w:vAlign w:val="center"/>
          </w:tcPr>
          <w:p w14:paraId="2CC3A13E" w14:textId="77777777" w:rsidR="001A25F5" w:rsidRDefault="001B090D">
            <w:r>
              <w:t>1800.0</w:t>
            </w:r>
          </w:p>
        </w:tc>
        <w:tc>
          <w:tcPr>
            <w:tcW w:w="1018" w:type="dxa"/>
            <w:vAlign w:val="center"/>
          </w:tcPr>
          <w:p w14:paraId="680D9B97" w14:textId="77777777" w:rsidR="001A25F5" w:rsidRDefault="001B090D">
            <w:r>
              <w:t>1050.0</w:t>
            </w:r>
          </w:p>
        </w:tc>
        <w:tc>
          <w:tcPr>
            <w:tcW w:w="1188" w:type="dxa"/>
            <w:vAlign w:val="center"/>
          </w:tcPr>
          <w:p w14:paraId="6D16E86A" w14:textId="77777777" w:rsidR="001A25F5" w:rsidRDefault="001B090D">
            <w:r>
              <w:t>0.0000</w:t>
            </w:r>
          </w:p>
        </w:tc>
        <w:tc>
          <w:tcPr>
            <w:tcW w:w="1516" w:type="dxa"/>
            <w:vAlign w:val="center"/>
          </w:tcPr>
          <w:p w14:paraId="22DF0E50" w14:textId="77777777" w:rsidR="001A25F5" w:rsidRDefault="001A25F5">
            <w:pPr>
              <w:rPr>
                <w:sz w:val="18"/>
                <w:szCs w:val="18"/>
              </w:rPr>
            </w:pPr>
          </w:p>
        </w:tc>
      </w:tr>
    </w:tbl>
    <w:p w14:paraId="2320AF37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34" w:name="_Toc91963600"/>
      <w:r>
        <w:rPr>
          <w:kern w:val="2"/>
          <w:szCs w:val="24"/>
        </w:rPr>
        <w:t>窗墙面积比</w:t>
      </w:r>
      <w:bookmarkEnd w:id="34"/>
    </w:p>
    <w:p w14:paraId="37EE844F" w14:textId="77777777" w:rsidR="001A25F5" w:rsidRDefault="001B090D">
      <w:pPr>
        <w:pStyle w:val="2"/>
        <w:widowControl w:val="0"/>
        <w:rPr>
          <w:kern w:val="2"/>
        </w:rPr>
      </w:pPr>
      <w:bookmarkStart w:id="35" w:name="_Toc91963601"/>
      <w:r>
        <w:rPr>
          <w:kern w:val="2"/>
        </w:rPr>
        <w:t>窗墙面积比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A25F5" w14:paraId="6CC1CC3B" w14:textId="77777777">
        <w:tc>
          <w:tcPr>
            <w:tcW w:w="1409" w:type="dxa"/>
            <w:shd w:val="clear" w:color="auto" w:fill="E6E6E6"/>
            <w:vAlign w:val="center"/>
          </w:tcPr>
          <w:p w14:paraId="54568E6F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7A319F5" w14:textId="77777777" w:rsidR="001A25F5" w:rsidRDefault="001B090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727997A" w14:textId="77777777" w:rsidR="001A25F5" w:rsidRDefault="001B090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537D67A" w14:textId="77777777" w:rsidR="001A25F5" w:rsidRDefault="001B090D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A2BFB81" w14:textId="77777777" w:rsidR="001A25F5" w:rsidRDefault="001B090D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5C875E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4064DCF5" w14:textId="77777777">
        <w:tc>
          <w:tcPr>
            <w:tcW w:w="1409" w:type="dxa"/>
            <w:shd w:val="clear" w:color="auto" w:fill="E6E6E6"/>
            <w:vAlign w:val="center"/>
          </w:tcPr>
          <w:p w14:paraId="61C4DE48" w14:textId="77777777" w:rsidR="001A25F5" w:rsidRDefault="001B090D">
            <w:r>
              <w:t>南向</w:t>
            </w:r>
          </w:p>
        </w:tc>
        <w:tc>
          <w:tcPr>
            <w:tcW w:w="1584" w:type="dxa"/>
            <w:vAlign w:val="center"/>
          </w:tcPr>
          <w:p w14:paraId="58904AE5" w14:textId="77777777" w:rsidR="001A25F5" w:rsidRDefault="001B090D">
            <w:r>
              <w:t>204.12</w:t>
            </w:r>
          </w:p>
        </w:tc>
        <w:tc>
          <w:tcPr>
            <w:tcW w:w="1584" w:type="dxa"/>
            <w:vAlign w:val="center"/>
          </w:tcPr>
          <w:p w14:paraId="32960BC2" w14:textId="77777777" w:rsidR="001A25F5" w:rsidRDefault="001B090D">
            <w:r>
              <w:t>658.80</w:t>
            </w:r>
          </w:p>
        </w:tc>
        <w:tc>
          <w:tcPr>
            <w:tcW w:w="1584" w:type="dxa"/>
            <w:vAlign w:val="center"/>
          </w:tcPr>
          <w:p w14:paraId="414DDFC7" w14:textId="77777777" w:rsidR="001A25F5" w:rsidRDefault="001B090D">
            <w:r>
              <w:t>0.31</w:t>
            </w:r>
          </w:p>
        </w:tc>
        <w:tc>
          <w:tcPr>
            <w:tcW w:w="1584" w:type="dxa"/>
            <w:vAlign w:val="center"/>
          </w:tcPr>
          <w:p w14:paraId="638EA803" w14:textId="77777777" w:rsidR="001A25F5" w:rsidRDefault="001B090D">
            <w:r>
              <w:t>0.40</w:t>
            </w:r>
          </w:p>
        </w:tc>
        <w:tc>
          <w:tcPr>
            <w:tcW w:w="1584" w:type="dxa"/>
            <w:vAlign w:val="center"/>
          </w:tcPr>
          <w:p w14:paraId="72D0694E" w14:textId="77777777" w:rsidR="001A25F5" w:rsidRDefault="001B090D">
            <w:r>
              <w:t>满足</w:t>
            </w:r>
          </w:p>
        </w:tc>
      </w:tr>
      <w:tr w:rsidR="001A25F5" w14:paraId="1B291042" w14:textId="77777777">
        <w:tc>
          <w:tcPr>
            <w:tcW w:w="1409" w:type="dxa"/>
            <w:shd w:val="clear" w:color="auto" w:fill="E6E6E6"/>
            <w:vAlign w:val="center"/>
          </w:tcPr>
          <w:p w14:paraId="787D7426" w14:textId="77777777" w:rsidR="001A25F5" w:rsidRDefault="001B090D">
            <w:r>
              <w:t>北向</w:t>
            </w:r>
          </w:p>
        </w:tc>
        <w:tc>
          <w:tcPr>
            <w:tcW w:w="1584" w:type="dxa"/>
            <w:vAlign w:val="center"/>
          </w:tcPr>
          <w:p w14:paraId="7FDDCB24" w14:textId="77777777" w:rsidR="001A25F5" w:rsidRDefault="001B090D">
            <w:r>
              <w:t>173.28</w:t>
            </w:r>
          </w:p>
        </w:tc>
        <w:tc>
          <w:tcPr>
            <w:tcW w:w="1584" w:type="dxa"/>
            <w:vAlign w:val="center"/>
          </w:tcPr>
          <w:p w14:paraId="7AC70F4C" w14:textId="77777777" w:rsidR="001A25F5" w:rsidRDefault="001B090D">
            <w:r>
              <w:t>761.40</w:t>
            </w:r>
          </w:p>
        </w:tc>
        <w:tc>
          <w:tcPr>
            <w:tcW w:w="1584" w:type="dxa"/>
            <w:vAlign w:val="center"/>
          </w:tcPr>
          <w:p w14:paraId="41A2D41D" w14:textId="77777777" w:rsidR="001A25F5" w:rsidRDefault="001B090D">
            <w:r>
              <w:t>0.23</w:t>
            </w:r>
          </w:p>
        </w:tc>
        <w:tc>
          <w:tcPr>
            <w:tcW w:w="1584" w:type="dxa"/>
            <w:vAlign w:val="center"/>
          </w:tcPr>
          <w:p w14:paraId="1EB03FF8" w14:textId="77777777" w:rsidR="001A25F5" w:rsidRDefault="001B090D">
            <w:r>
              <w:t>0.40</w:t>
            </w:r>
          </w:p>
        </w:tc>
        <w:tc>
          <w:tcPr>
            <w:tcW w:w="1584" w:type="dxa"/>
            <w:vAlign w:val="center"/>
          </w:tcPr>
          <w:p w14:paraId="6A92C1FE" w14:textId="77777777" w:rsidR="001A25F5" w:rsidRDefault="001B090D">
            <w:r>
              <w:t>满足</w:t>
            </w:r>
          </w:p>
        </w:tc>
      </w:tr>
      <w:tr w:rsidR="001A25F5" w14:paraId="36781E67" w14:textId="77777777">
        <w:tc>
          <w:tcPr>
            <w:tcW w:w="1409" w:type="dxa"/>
            <w:shd w:val="clear" w:color="auto" w:fill="E6E6E6"/>
            <w:vAlign w:val="center"/>
          </w:tcPr>
          <w:p w14:paraId="1161656F" w14:textId="77777777" w:rsidR="001A25F5" w:rsidRDefault="001B090D">
            <w:r>
              <w:t>东向</w:t>
            </w:r>
          </w:p>
        </w:tc>
        <w:tc>
          <w:tcPr>
            <w:tcW w:w="1584" w:type="dxa"/>
            <w:vAlign w:val="center"/>
          </w:tcPr>
          <w:p w14:paraId="607D024D" w14:textId="77777777" w:rsidR="001A25F5" w:rsidRDefault="001B090D">
            <w:r>
              <w:t>67.55</w:t>
            </w:r>
          </w:p>
        </w:tc>
        <w:tc>
          <w:tcPr>
            <w:tcW w:w="1584" w:type="dxa"/>
            <w:vAlign w:val="center"/>
          </w:tcPr>
          <w:p w14:paraId="36CE3FE8" w14:textId="77777777" w:rsidR="001A25F5" w:rsidRDefault="001B090D">
            <w:r>
              <w:t>609.48</w:t>
            </w:r>
          </w:p>
        </w:tc>
        <w:tc>
          <w:tcPr>
            <w:tcW w:w="1584" w:type="dxa"/>
            <w:vAlign w:val="center"/>
          </w:tcPr>
          <w:p w14:paraId="21766B65" w14:textId="77777777" w:rsidR="001A25F5" w:rsidRDefault="001B090D">
            <w:r>
              <w:t>0.11</w:t>
            </w:r>
          </w:p>
        </w:tc>
        <w:tc>
          <w:tcPr>
            <w:tcW w:w="1584" w:type="dxa"/>
            <w:vAlign w:val="center"/>
          </w:tcPr>
          <w:p w14:paraId="5702B970" w14:textId="77777777" w:rsidR="001A25F5" w:rsidRDefault="001B090D">
            <w:r>
              <w:t>0.30</w:t>
            </w:r>
          </w:p>
        </w:tc>
        <w:tc>
          <w:tcPr>
            <w:tcW w:w="1584" w:type="dxa"/>
            <w:vAlign w:val="center"/>
          </w:tcPr>
          <w:p w14:paraId="1E90DCEC" w14:textId="77777777" w:rsidR="001A25F5" w:rsidRDefault="001B090D">
            <w:r>
              <w:t>满足</w:t>
            </w:r>
          </w:p>
        </w:tc>
      </w:tr>
      <w:tr w:rsidR="001A25F5" w14:paraId="015829FB" w14:textId="77777777">
        <w:tc>
          <w:tcPr>
            <w:tcW w:w="1409" w:type="dxa"/>
            <w:shd w:val="clear" w:color="auto" w:fill="E6E6E6"/>
            <w:vAlign w:val="center"/>
          </w:tcPr>
          <w:p w14:paraId="39333900" w14:textId="77777777" w:rsidR="001A25F5" w:rsidRDefault="001B090D">
            <w:r>
              <w:t>西向</w:t>
            </w:r>
          </w:p>
        </w:tc>
        <w:tc>
          <w:tcPr>
            <w:tcW w:w="1584" w:type="dxa"/>
            <w:vAlign w:val="center"/>
          </w:tcPr>
          <w:p w14:paraId="7D1E77D5" w14:textId="77777777" w:rsidR="001A25F5" w:rsidRDefault="001B090D">
            <w:r>
              <w:t>67.55</w:t>
            </w:r>
          </w:p>
        </w:tc>
        <w:tc>
          <w:tcPr>
            <w:tcW w:w="1584" w:type="dxa"/>
            <w:vAlign w:val="center"/>
          </w:tcPr>
          <w:p w14:paraId="14E8277C" w14:textId="77777777" w:rsidR="001A25F5" w:rsidRDefault="001B090D">
            <w:r>
              <w:t>609.48</w:t>
            </w:r>
          </w:p>
        </w:tc>
        <w:tc>
          <w:tcPr>
            <w:tcW w:w="1584" w:type="dxa"/>
            <w:vAlign w:val="center"/>
          </w:tcPr>
          <w:p w14:paraId="293F7253" w14:textId="77777777" w:rsidR="001A25F5" w:rsidRDefault="001B090D">
            <w:r>
              <w:t>0.11</w:t>
            </w:r>
          </w:p>
        </w:tc>
        <w:tc>
          <w:tcPr>
            <w:tcW w:w="1584" w:type="dxa"/>
            <w:vAlign w:val="center"/>
          </w:tcPr>
          <w:p w14:paraId="0211AF6D" w14:textId="77777777" w:rsidR="001A25F5" w:rsidRDefault="001B090D">
            <w:r>
              <w:t>0.30</w:t>
            </w:r>
          </w:p>
        </w:tc>
        <w:tc>
          <w:tcPr>
            <w:tcW w:w="1584" w:type="dxa"/>
            <w:vAlign w:val="center"/>
          </w:tcPr>
          <w:p w14:paraId="7B8390D5" w14:textId="77777777" w:rsidR="001A25F5" w:rsidRDefault="001B090D">
            <w:r>
              <w:t>满足</w:t>
            </w:r>
          </w:p>
        </w:tc>
      </w:tr>
      <w:tr w:rsidR="001A25F5" w14:paraId="08EB9FB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E4F2A46" w14:textId="77777777" w:rsidR="001A25F5" w:rsidRDefault="001B090D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2E1579BA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1A25F5" w14:paraId="07811BD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259ED3A" w14:textId="77777777" w:rsidR="001A25F5" w:rsidRDefault="001B090D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5EEEBACC" w14:textId="77777777" w:rsidR="001A25F5" w:rsidRDefault="001B090D">
            <w:r>
              <w:t>各朝向窗墙比不超过限值</w:t>
            </w:r>
          </w:p>
        </w:tc>
      </w:tr>
      <w:tr w:rsidR="001A25F5" w14:paraId="19520A4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F161158" w14:textId="77777777" w:rsidR="001A25F5" w:rsidRDefault="001B090D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0CA4620B" w14:textId="77777777" w:rsidR="001A25F5" w:rsidRDefault="001B090D">
            <w:r>
              <w:t>满足</w:t>
            </w:r>
          </w:p>
        </w:tc>
      </w:tr>
    </w:tbl>
    <w:p w14:paraId="7B60134F" w14:textId="77777777" w:rsidR="001A25F5" w:rsidRDefault="001B090D">
      <w:pPr>
        <w:pStyle w:val="2"/>
        <w:widowControl w:val="0"/>
        <w:rPr>
          <w:kern w:val="2"/>
        </w:rPr>
      </w:pPr>
      <w:bookmarkStart w:id="36" w:name="_Toc91963602"/>
      <w:r>
        <w:rPr>
          <w:kern w:val="2"/>
        </w:rPr>
        <w:t>外窗表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1A25F5" w14:paraId="45BC9F70" w14:textId="77777777">
        <w:tc>
          <w:tcPr>
            <w:tcW w:w="1160" w:type="dxa"/>
            <w:shd w:val="clear" w:color="auto" w:fill="E6E6E6"/>
            <w:vAlign w:val="center"/>
          </w:tcPr>
          <w:p w14:paraId="2FD1CAA4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E57C2AF" w14:textId="77777777" w:rsidR="001A25F5" w:rsidRDefault="001B090D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7D46388" w14:textId="77777777" w:rsidR="001A25F5" w:rsidRDefault="001B090D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9FB157A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50739E38" w14:textId="77777777" w:rsidR="001A25F5" w:rsidRDefault="001B090D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E89AD52" w14:textId="77777777" w:rsidR="001A25F5" w:rsidRDefault="001B090D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2CB20F9" w14:textId="77777777" w:rsidR="001A25F5" w:rsidRDefault="001B090D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A25F5" w14:paraId="4DD3F0A6" w14:textId="77777777">
        <w:tc>
          <w:tcPr>
            <w:tcW w:w="1160" w:type="dxa"/>
            <w:vMerge w:val="restart"/>
            <w:vAlign w:val="center"/>
          </w:tcPr>
          <w:p w14:paraId="703D6141" w14:textId="77777777" w:rsidR="001A25F5" w:rsidRDefault="001B090D">
            <w:r>
              <w:t>南向</w:t>
            </w:r>
            <w:r>
              <w:br/>
              <w:t>204.12</w:t>
            </w:r>
          </w:p>
        </w:tc>
        <w:tc>
          <w:tcPr>
            <w:tcW w:w="1562" w:type="dxa"/>
            <w:vAlign w:val="center"/>
          </w:tcPr>
          <w:p w14:paraId="7DC8FC16" w14:textId="77777777" w:rsidR="001A25F5" w:rsidRDefault="001B090D">
            <w:r>
              <w:t>C0615</w:t>
            </w:r>
          </w:p>
        </w:tc>
        <w:tc>
          <w:tcPr>
            <w:tcW w:w="1386" w:type="dxa"/>
            <w:vAlign w:val="center"/>
          </w:tcPr>
          <w:p w14:paraId="227BD367" w14:textId="77777777" w:rsidR="001A25F5" w:rsidRDefault="001B090D">
            <w:r>
              <w:t>0.60×1.50</w:t>
            </w:r>
          </w:p>
        </w:tc>
        <w:tc>
          <w:tcPr>
            <w:tcW w:w="1528" w:type="dxa"/>
            <w:vAlign w:val="center"/>
          </w:tcPr>
          <w:p w14:paraId="0369D031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0D649D01" w14:textId="77777777" w:rsidR="001A25F5" w:rsidRDefault="001B090D">
            <w:r>
              <w:t>14</w:t>
            </w:r>
          </w:p>
        </w:tc>
        <w:tc>
          <w:tcPr>
            <w:tcW w:w="1262" w:type="dxa"/>
            <w:vAlign w:val="center"/>
          </w:tcPr>
          <w:p w14:paraId="67E7E17D" w14:textId="77777777" w:rsidR="001A25F5" w:rsidRDefault="001B090D">
            <w:r>
              <w:t>0.90</w:t>
            </w:r>
          </w:p>
        </w:tc>
        <w:tc>
          <w:tcPr>
            <w:tcW w:w="1262" w:type="dxa"/>
            <w:vAlign w:val="center"/>
          </w:tcPr>
          <w:p w14:paraId="45C2661B" w14:textId="77777777" w:rsidR="001A25F5" w:rsidRDefault="001B090D">
            <w:r>
              <w:t>12.60</w:t>
            </w:r>
          </w:p>
        </w:tc>
      </w:tr>
      <w:tr w:rsidR="001A25F5" w14:paraId="361D3EEA" w14:textId="77777777">
        <w:tc>
          <w:tcPr>
            <w:tcW w:w="1160" w:type="dxa"/>
            <w:vMerge/>
            <w:vAlign w:val="center"/>
          </w:tcPr>
          <w:p w14:paraId="56C3FE26" w14:textId="77777777" w:rsidR="001A25F5" w:rsidRDefault="001A25F5"/>
        </w:tc>
        <w:tc>
          <w:tcPr>
            <w:tcW w:w="1562" w:type="dxa"/>
            <w:vAlign w:val="center"/>
          </w:tcPr>
          <w:p w14:paraId="37F9DC96" w14:textId="77777777" w:rsidR="001A25F5" w:rsidRDefault="001B090D">
            <w:r>
              <w:t>C1821</w:t>
            </w:r>
          </w:p>
        </w:tc>
        <w:tc>
          <w:tcPr>
            <w:tcW w:w="1386" w:type="dxa"/>
            <w:vAlign w:val="center"/>
          </w:tcPr>
          <w:p w14:paraId="079025BC" w14:textId="77777777" w:rsidR="001A25F5" w:rsidRDefault="001B090D">
            <w:r>
              <w:t>1.80×2.10</w:t>
            </w:r>
          </w:p>
        </w:tc>
        <w:tc>
          <w:tcPr>
            <w:tcW w:w="1528" w:type="dxa"/>
            <w:vAlign w:val="center"/>
          </w:tcPr>
          <w:p w14:paraId="40045C76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025BF96E" w14:textId="77777777" w:rsidR="001A25F5" w:rsidRDefault="001B090D">
            <w:r>
              <w:t>14</w:t>
            </w:r>
          </w:p>
        </w:tc>
        <w:tc>
          <w:tcPr>
            <w:tcW w:w="1262" w:type="dxa"/>
            <w:vAlign w:val="center"/>
          </w:tcPr>
          <w:p w14:paraId="1D7CAD48" w14:textId="77777777" w:rsidR="001A25F5" w:rsidRDefault="001B090D">
            <w:r>
              <w:t>3.78</w:t>
            </w:r>
          </w:p>
        </w:tc>
        <w:tc>
          <w:tcPr>
            <w:tcW w:w="1262" w:type="dxa"/>
            <w:vAlign w:val="center"/>
          </w:tcPr>
          <w:p w14:paraId="53105F1A" w14:textId="77777777" w:rsidR="001A25F5" w:rsidRDefault="001B090D">
            <w:r>
              <w:t>52.92</w:t>
            </w:r>
          </w:p>
        </w:tc>
      </w:tr>
      <w:tr w:rsidR="001A25F5" w14:paraId="470C7ECD" w14:textId="77777777">
        <w:tc>
          <w:tcPr>
            <w:tcW w:w="1160" w:type="dxa"/>
            <w:vMerge/>
            <w:vAlign w:val="center"/>
          </w:tcPr>
          <w:p w14:paraId="1B036203" w14:textId="77777777" w:rsidR="001A25F5" w:rsidRDefault="001A25F5"/>
        </w:tc>
        <w:tc>
          <w:tcPr>
            <w:tcW w:w="1562" w:type="dxa"/>
            <w:vAlign w:val="center"/>
          </w:tcPr>
          <w:p w14:paraId="6BD3E01C" w14:textId="77777777" w:rsidR="001A25F5" w:rsidRDefault="001B090D">
            <w:r>
              <w:t>C2215</w:t>
            </w:r>
          </w:p>
        </w:tc>
        <w:tc>
          <w:tcPr>
            <w:tcW w:w="1386" w:type="dxa"/>
            <w:vAlign w:val="center"/>
          </w:tcPr>
          <w:p w14:paraId="3A4975E7" w14:textId="77777777" w:rsidR="001A25F5" w:rsidRDefault="001B090D">
            <w:r>
              <w:t>2.20×2.10</w:t>
            </w:r>
          </w:p>
        </w:tc>
        <w:tc>
          <w:tcPr>
            <w:tcW w:w="1528" w:type="dxa"/>
            <w:vAlign w:val="center"/>
          </w:tcPr>
          <w:p w14:paraId="2F3CEFC4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4FC70BAB" w14:textId="77777777" w:rsidR="001A25F5" w:rsidRDefault="001B090D">
            <w:r>
              <w:t>14</w:t>
            </w:r>
          </w:p>
        </w:tc>
        <w:tc>
          <w:tcPr>
            <w:tcW w:w="1262" w:type="dxa"/>
            <w:vAlign w:val="center"/>
          </w:tcPr>
          <w:p w14:paraId="22177451" w14:textId="77777777" w:rsidR="001A25F5" w:rsidRDefault="001B090D">
            <w:r>
              <w:t>4.62</w:t>
            </w:r>
          </w:p>
        </w:tc>
        <w:tc>
          <w:tcPr>
            <w:tcW w:w="1262" w:type="dxa"/>
            <w:vAlign w:val="center"/>
          </w:tcPr>
          <w:p w14:paraId="78D60F0E" w14:textId="77777777" w:rsidR="001A25F5" w:rsidRDefault="001B090D">
            <w:r>
              <w:t>64.68</w:t>
            </w:r>
          </w:p>
        </w:tc>
      </w:tr>
      <w:tr w:rsidR="001A25F5" w14:paraId="1F665FA6" w14:textId="77777777">
        <w:tc>
          <w:tcPr>
            <w:tcW w:w="1160" w:type="dxa"/>
            <w:vMerge/>
            <w:vAlign w:val="center"/>
          </w:tcPr>
          <w:p w14:paraId="45695BE9" w14:textId="77777777" w:rsidR="001A25F5" w:rsidRDefault="001A25F5"/>
        </w:tc>
        <w:tc>
          <w:tcPr>
            <w:tcW w:w="1562" w:type="dxa"/>
            <w:vAlign w:val="center"/>
          </w:tcPr>
          <w:p w14:paraId="75F7C086" w14:textId="77777777" w:rsidR="001A25F5" w:rsidRDefault="001B090D">
            <w:r>
              <w:t>C2215</w:t>
            </w:r>
          </w:p>
        </w:tc>
        <w:tc>
          <w:tcPr>
            <w:tcW w:w="1386" w:type="dxa"/>
            <w:vAlign w:val="center"/>
          </w:tcPr>
          <w:p w14:paraId="3CA1CE70" w14:textId="77777777" w:rsidR="001A25F5" w:rsidRDefault="001B090D">
            <w:r>
              <w:t>2.20×2.40</w:t>
            </w:r>
          </w:p>
        </w:tc>
        <w:tc>
          <w:tcPr>
            <w:tcW w:w="1528" w:type="dxa"/>
            <w:vAlign w:val="center"/>
          </w:tcPr>
          <w:p w14:paraId="26797EF9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1E08D998" w14:textId="77777777" w:rsidR="001A25F5" w:rsidRDefault="001B090D">
            <w:r>
              <w:t>14</w:t>
            </w:r>
          </w:p>
        </w:tc>
        <w:tc>
          <w:tcPr>
            <w:tcW w:w="1262" w:type="dxa"/>
            <w:vAlign w:val="center"/>
          </w:tcPr>
          <w:p w14:paraId="54906C77" w14:textId="77777777" w:rsidR="001A25F5" w:rsidRDefault="001B090D">
            <w:r>
              <w:t>5.28</w:t>
            </w:r>
          </w:p>
        </w:tc>
        <w:tc>
          <w:tcPr>
            <w:tcW w:w="1262" w:type="dxa"/>
            <w:vAlign w:val="center"/>
          </w:tcPr>
          <w:p w14:paraId="439DFFAD" w14:textId="77777777" w:rsidR="001A25F5" w:rsidRDefault="001B090D">
            <w:r>
              <w:t>73.92</w:t>
            </w:r>
          </w:p>
        </w:tc>
      </w:tr>
      <w:tr w:rsidR="001A25F5" w14:paraId="642F7333" w14:textId="77777777">
        <w:tc>
          <w:tcPr>
            <w:tcW w:w="1160" w:type="dxa"/>
            <w:vMerge w:val="restart"/>
            <w:vAlign w:val="center"/>
          </w:tcPr>
          <w:p w14:paraId="357027F1" w14:textId="77777777" w:rsidR="001A25F5" w:rsidRDefault="001B090D">
            <w:r>
              <w:t>北向</w:t>
            </w:r>
            <w:r>
              <w:br/>
              <w:t>173.28</w:t>
            </w:r>
          </w:p>
        </w:tc>
        <w:tc>
          <w:tcPr>
            <w:tcW w:w="1562" w:type="dxa"/>
            <w:vAlign w:val="center"/>
          </w:tcPr>
          <w:p w14:paraId="2AB90AB7" w14:textId="77777777" w:rsidR="001A25F5" w:rsidRDefault="001B090D">
            <w:r>
              <w:t>C1215</w:t>
            </w:r>
          </w:p>
        </w:tc>
        <w:tc>
          <w:tcPr>
            <w:tcW w:w="1386" w:type="dxa"/>
            <w:vAlign w:val="center"/>
          </w:tcPr>
          <w:p w14:paraId="17DCD0DF" w14:textId="77777777" w:rsidR="001A25F5" w:rsidRDefault="001B090D">
            <w:r>
              <w:t>1.20×1.50</w:t>
            </w:r>
          </w:p>
        </w:tc>
        <w:tc>
          <w:tcPr>
            <w:tcW w:w="1528" w:type="dxa"/>
            <w:vAlign w:val="center"/>
          </w:tcPr>
          <w:p w14:paraId="0D45ABF1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44E2077B" w14:textId="77777777" w:rsidR="001A25F5" w:rsidRDefault="001B090D">
            <w:r>
              <w:t>14</w:t>
            </w:r>
          </w:p>
        </w:tc>
        <w:tc>
          <w:tcPr>
            <w:tcW w:w="1262" w:type="dxa"/>
            <w:vAlign w:val="center"/>
          </w:tcPr>
          <w:p w14:paraId="2E45C5BD" w14:textId="77777777" w:rsidR="001A25F5" w:rsidRDefault="001B090D">
            <w:r>
              <w:t>1.80</w:t>
            </w:r>
          </w:p>
        </w:tc>
        <w:tc>
          <w:tcPr>
            <w:tcW w:w="1262" w:type="dxa"/>
            <w:vAlign w:val="center"/>
          </w:tcPr>
          <w:p w14:paraId="45BFA526" w14:textId="77777777" w:rsidR="001A25F5" w:rsidRDefault="001B090D">
            <w:r>
              <w:t>25.20</w:t>
            </w:r>
          </w:p>
        </w:tc>
      </w:tr>
      <w:tr w:rsidR="001A25F5" w14:paraId="60FBD446" w14:textId="77777777">
        <w:tc>
          <w:tcPr>
            <w:tcW w:w="1160" w:type="dxa"/>
            <w:vMerge/>
            <w:vAlign w:val="center"/>
          </w:tcPr>
          <w:p w14:paraId="0B6367E9" w14:textId="77777777" w:rsidR="001A25F5" w:rsidRDefault="001A25F5"/>
        </w:tc>
        <w:tc>
          <w:tcPr>
            <w:tcW w:w="1562" w:type="dxa"/>
            <w:vAlign w:val="center"/>
          </w:tcPr>
          <w:p w14:paraId="7F961D33" w14:textId="77777777" w:rsidR="001A25F5" w:rsidRDefault="001B090D">
            <w:r>
              <w:t>C1515</w:t>
            </w:r>
          </w:p>
        </w:tc>
        <w:tc>
          <w:tcPr>
            <w:tcW w:w="1386" w:type="dxa"/>
            <w:vAlign w:val="center"/>
          </w:tcPr>
          <w:p w14:paraId="3CEB1946" w14:textId="77777777" w:rsidR="001A25F5" w:rsidRDefault="001B090D">
            <w:r>
              <w:t>1.50×1.50</w:t>
            </w:r>
          </w:p>
        </w:tc>
        <w:tc>
          <w:tcPr>
            <w:tcW w:w="1528" w:type="dxa"/>
            <w:vAlign w:val="center"/>
          </w:tcPr>
          <w:p w14:paraId="22357410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77B25749" w14:textId="77777777" w:rsidR="001A25F5" w:rsidRDefault="001B090D">
            <w:r>
              <w:t>42</w:t>
            </w:r>
          </w:p>
        </w:tc>
        <w:tc>
          <w:tcPr>
            <w:tcW w:w="1262" w:type="dxa"/>
            <w:vAlign w:val="center"/>
          </w:tcPr>
          <w:p w14:paraId="0FCB84AF" w14:textId="77777777" w:rsidR="001A25F5" w:rsidRDefault="001B090D">
            <w:r>
              <w:t>2.25</w:t>
            </w:r>
          </w:p>
        </w:tc>
        <w:tc>
          <w:tcPr>
            <w:tcW w:w="1262" w:type="dxa"/>
            <w:vAlign w:val="center"/>
          </w:tcPr>
          <w:p w14:paraId="0DADD61D" w14:textId="77777777" w:rsidR="001A25F5" w:rsidRDefault="001B090D">
            <w:r>
              <w:t>94.50</w:t>
            </w:r>
          </w:p>
        </w:tc>
      </w:tr>
      <w:tr w:rsidR="001A25F5" w14:paraId="009952B1" w14:textId="77777777">
        <w:tc>
          <w:tcPr>
            <w:tcW w:w="1160" w:type="dxa"/>
            <w:vMerge/>
            <w:vAlign w:val="center"/>
          </w:tcPr>
          <w:p w14:paraId="380B750B" w14:textId="77777777" w:rsidR="001A25F5" w:rsidRDefault="001A25F5"/>
        </w:tc>
        <w:tc>
          <w:tcPr>
            <w:tcW w:w="1562" w:type="dxa"/>
            <w:vAlign w:val="center"/>
          </w:tcPr>
          <w:p w14:paraId="2A960B40" w14:textId="77777777" w:rsidR="001A25F5" w:rsidRDefault="001B090D">
            <w:r>
              <w:t>C1915</w:t>
            </w:r>
          </w:p>
        </w:tc>
        <w:tc>
          <w:tcPr>
            <w:tcW w:w="1386" w:type="dxa"/>
            <w:vAlign w:val="center"/>
          </w:tcPr>
          <w:p w14:paraId="593A7170" w14:textId="77777777" w:rsidR="001A25F5" w:rsidRDefault="001B090D">
            <w:r>
              <w:t>1.90×2.40</w:t>
            </w:r>
          </w:p>
        </w:tc>
        <w:tc>
          <w:tcPr>
            <w:tcW w:w="1528" w:type="dxa"/>
            <w:vAlign w:val="center"/>
          </w:tcPr>
          <w:p w14:paraId="321EB1B3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5E93FBF6" w14:textId="77777777" w:rsidR="001A25F5" w:rsidRDefault="001B090D">
            <w:r>
              <w:t>8</w:t>
            </w:r>
          </w:p>
        </w:tc>
        <w:tc>
          <w:tcPr>
            <w:tcW w:w="1262" w:type="dxa"/>
            <w:vAlign w:val="center"/>
          </w:tcPr>
          <w:p w14:paraId="6E3607B2" w14:textId="77777777" w:rsidR="001A25F5" w:rsidRDefault="001B090D">
            <w:r>
              <w:t>4.56</w:t>
            </w:r>
          </w:p>
        </w:tc>
        <w:tc>
          <w:tcPr>
            <w:tcW w:w="1262" w:type="dxa"/>
            <w:vAlign w:val="center"/>
          </w:tcPr>
          <w:p w14:paraId="29D2371E" w14:textId="77777777" w:rsidR="001A25F5" w:rsidRDefault="001B090D">
            <w:r>
              <w:t>36.48</w:t>
            </w:r>
          </w:p>
        </w:tc>
      </w:tr>
      <w:tr w:rsidR="001A25F5" w14:paraId="0470D78C" w14:textId="77777777">
        <w:tc>
          <w:tcPr>
            <w:tcW w:w="1160" w:type="dxa"/>
            <w:vMerge/>
            <w:vAlign w:val="center"/>
          </w:tcPr>
          <w:p w14:paraId="15060D25" w14:textId="77777777" w:rsidR="001A25F5" w:rsidRDefault="001A25F5"/>
        </w:tc>
        <w:tc>
          <w:tcPr>
            <w:tcW w:w="1562" w:type="dxa"/>
            <w:vAlign w:val="center"/>
          </w:tcPr>
          <w:p w14:paraId="24330ACD" w14:textId="77777777" w:rsidR="001A25F5" w:rsidRDefault="001B090D">
            <w:r>
              <w:t>C2115</w:t>
            </w:r>
          </w:p>
        </w:tc>
        <w:tc>
          <w:tcPr>
            <w:tcW w:w="1386" w:type="dxa"/>
            <w:vAlign w:val="center"/>
          </w:tcPr>
          <w:p w14:paraId="55322EF4" w14:textId="77777777" w:rsidR="001A25F5" w:rsidRDefault="001B090D">
            <w:r>
              <w:t>1.90×1.50</w:t>
            </w:r>
          </w:p>
        </w:tc>
        <w:tc>
          <w:tcPr>
            <w:tcW w:w="1528" w:type="dxa"/>
            <w:vAlign w:val="center"/>
          </w:tcPr>
          <w:p w14:paraId="01402BFC" w14:textId="77777777" w:rsidR="001A25F5" w:rsidRDefault="001B090D">
            <w:r>
              <w:t>3~8</w:t>
            </w:r>
          </w:p>
        </w:tc>
        <w:tc>
          <w:tcPr>
            <w:tcW w:w="1171" w:type="dxa"/>
            <w:vAlign w:val="center"/>
          </w:tcPr>
          <w:p w14:paraId="15E41C8B" w14:textId="77777777" w:rsidR="001A25F5" w:rsidRDefault="001B090D">
            <w:r>
              <w:t>6</w:t>
            </w:r>
          </w:p>
        </w:tc>
        <w:tc>
          <w:tcPr>
            <w:tcW w:w="1262" w:type="dxa"/>
            <w:vAlign w:val="center"/>
          </w:tcPr>
          <w:p w14:paraId="6B27CA99" w14:textId="77777777" w:rsidR="001A25F5" w:rsidRDefault="001B090D">
            <w:r>
              <w:t>2.85</w:t>
            </w:r>
          </w:p>
        </w:tc>
        <w:tc>
          <w:tcPr>
            <w:tcW w:w="1262" w:type="dxa"/>
            <w:vAlign w:val="center"/>
          </w:tcPr>
          <w:p w14:paraId="70944D92" w14:textId="77777777" w:rsidR="001A25F5" w:rsidRDefault="001B090D">
            <w:r>
              <w:t>17.10</w:t>
            </w:r>
          </w:p>
        </w:tc>
      </w:tr>
      <w:tr w:rsidR="001A25F5" w14:paraId="2FC8A153" w14:textId="77777777">
        <w:tc>
          <w:tcPr>
            <w:tcW w:w="1160" w:type="dxa"/>
            <w:vMerge w:val="restart"/>
            <w:vAlign w:val="center"/>
          </w:tcPr>
          <w:p w14:paraId="7809D2EC" w14:textId="77777777" w:rsidR="001A25F5" w:rsidRDefault="001B090D">
            <w:r>
              <w:t>东向</w:t>
            </w:r>
            <w:r>
              <w:br/>
              <w:t>67.55</w:t>
            </w:r>
          </w:p>
        </w:tc>
        <w:tc>
          <w:tcPr>
            <w:tcW w:w="1562" w:type="dxa"/>
            <w:vAlign w:val="center"/>
          </w:tcPr>
          <w:p w14:paraId="2BEDA95D" w14:textId="77777777" w:rsidR="001A25F5" w:rsidRDefault="001B090D">
            <w:r>
              <w:t>C0806</w:t>
            </w:r>
          </w:p>
        </w:tc>
        <w:tc>
          <w:tcPr>
            <w:tcW w:w="1386" w:type="dxa"/>
            <w:vAlign w:val="center"/>
          </w:tcPr>
          <w:p w14:paraId="5787118D" w14:textId="77777777" w:rsidR="001A25F5" w:rsidRDefault="001B090D">
            <w:r>
              <w:t>0.80×0.60</w:t>
            </w:r>
          </w:p>
        </w:tc>
        <w:tc>
          <w:tcPr>
            <w:tcW w:w="1528" w:type="dxa"/>
            <w:vAlign w:val="center"/>
          </w:tcPr>
          <w:p w14:paraId="73B933F9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230BCAEC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16749621" w14:textId="77777777" w:rsidR="001A25F5" w:rsidRDefault="001B090D">
            <w:r>
              <w:t>0.48</w:t>
            </w:r>
          </w:p>
        </w:tc>
        <w:tc>
          <w:tcPr>
            <w:tcW w:w="1262" w:type="dxa"/>
            <w:vAlign w:val="center"/>
          </w:tcPr>
          <w:p w14:paraId="11B03407" w14:textId="77777777" w:rsidR="001A25F5" w:rsidRDefault="001B090D">
            <w:r>
              <w:t>3.36</w:t>
            </w:r>
          </w:p>
        </w:tc>
      </w:tr>
      <w:tr w:rsidR="001A25F5" w14:paraId="7C97230C" w14:textId="77777777">
        <w:tc>
          <w:tcPr>
            <w:tcW w:w="1160" w:type="dxa"/>
            <w:vMerge/>
            <w:vAlign w:val="center"/>
          </w:tcPr>
          <w:p w14:paraId="3EE1AA25" w14:textId="77777777" w:rsidR="001A25F5" w:rsidRDefault="001A25F5"/>
        </w:tc>
        <w:tc>
          <w:tcPr>
            <w:tcW w:w="1562" w:type="dxa"/>
            <w:vAlign w:val="center"/>
          </w:tcPr>
          <w:p w14:paraId="724921BC" w14:textId="77777777" w:rsidR="001A25F5" w:rsidRDefault="001B090D">
            <w:r>
              <w:t>C1515</w:t>
            </w:r>
          </w:p>
        </w:tc>
        <w:tc>
          <w:tcPr>
            <w:tcW w:w="1386" w:type="dxa"/>
            <w:vAlign w:val="center"/>
          </w:tcPr>
          <w:p w14:paraId="7AA01065" w14:textId="77777777" w:rsidR="001A25F5" w:rsidRDefault="001B090D">
            <w:r>
              <w:t>1.50×1.50</w:t>
            </w:r>
          </w:p>
        </w:tc>
        <w:tc>
          <w:tcPr>
            <w:tcW w:w="1528" w:type="dxa"/>
            <w:vAlign w:val="center"/>
          </w:tcPr>
          <w:p w14:paraId="69A1F07E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04941115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3F5FF70B" w14:textId="77777777" w:rsidR="001A25F5" w:rsidRDefault="001B090D">
            <w:r>
              <w:t>2.25</w:t>
            </w:r>
          </w:p>
        </w:tc>
        <w:tc>
          <w:tcPr>
            <w:tcW w:w="1262" w:type="dxa"/>
            <w:vAlign w:val="center"/>
          </w:tcPr>
          <w:p w14:paraId="5F954579" w14:textId="77777777" w:rsidR="001A25F5" w:rsidRDefault="001B090D">
            <w:r>
              <w:t>15.75</w:t>
            </w:r>
          </w:p>
        </w:tc>
      </w:tr>
      <w:tr w:rsidR="001A25F5" w14:paraId="219D4AD5" w14:textId="77777777">
        <w:tc>
          <w:tcPr>
            <w:tcW w:w="1160" w:type="dxa"/>
            <w:vMerge/>
            <w:vAlign w:val="center"/>
          </w:tcPr>
          <w:p w14:paraId="4D28795F" w14:textId="77777777" w:rsidR="001A25F5" w:rsidRDefault="001A25F5"/>
        </w:tc>
        <w:tc>
          <w:tcPr>
            <w:tcW w:w="1562" w:type="dxa"/>
            <w:vAlign w:val="center"/>
          </w:tcPr>
          <w:p w14:paraId="24C50EA6" w14:textId="77777777" w:rsidR="001A25F5" w:rsidRDefault="001B090D">
            <w:r>
              <w:t>C3215</w:t>
            </w:r>
          </w:p>
        </w:tc>
        <w:tc>
          <w:tcPr>
            <w:tcW w:w="1386" w:type="dxa"/>
            <w:vAlign w:val="center"/>
          </w:tcPr>
          <w:p w14:paraId="36CFC7AD" w14:textId="77777777" w:rsidR="001A25F5" w:rsidRDefault="001B090D">
            <w:r>
              <w:t>3.30×2.10</w:t>
            </w:r>
          </w:p>
        </w:tc>
        <w:tc>
          <w:tcPr>
            <w:tcW w:w="1528" w:type="dxa"/>
            <w:vAlign w:val="center"/>
          </w:tcPr>
          <w:p w14:paraId="5C2C1BBA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23308D48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18A8CD6A" w14:textId="77777777" w:rsidR="001A25F5" w:rsidRDefault="001B090D">
            <w:r>
              <w:t>6.92</w:t>
            </w:r>
          </w:p>
        </w:tc>
        <w:tc>
          <w:tcPr>
            <w:tcW w:w="1262" w:type="dxa"/>
            <w:vAlign w:val="center"/>
          </w:tcPr>
          <w:p w14:paraId="1EDD0F36" w14:textId="77777777" w:rsidR="001A25F5" w:rsidRDefault="001B090D">
            <w:r>
              <w:t>48.44</w:t>
            </w:r>
          </w:p>
        </w:tc>
      </w:tr>
      <w:tr w:rsidR="001A25F5" w14:paraId="6A5BAB26" w14:textId="77777777">
        <w:tc>
          <w:tcPr>
            <w:tcW w:w="1160" w:type="dxa"/>
            <w:vMerge w:val="restart"/>
            <w:vAlign w:val="center"/>
          </w:tcPr>
          <w:p w14:paraId="2A4C9A68" w14:textId="77777777" w:rsidR="001A25F5" w:rsidRDefault="001B090D">
            <w:r>
              <w:t>西向</w:t>
            </w:r>
            <w:r>
              <w:br/>
              <w:t>67.55</w:t>
            </w:r>
          </w:p>
        </w:tc>
        <w:tc>
          <w:tcPr>
            <w:tcW w:w="1562" w:type="dxa"/>
            <w:vAlign w:val="center"/>
          </w:tcPr>
          <w:p w14:paraId="57CC5721" w14:textId="77777777" w:rsidR="001A25F5" w:rsidRDefault="001B090D">
            <w:r>
              <w:t>C0806</w:t>
            </w:r>
          </w:p>
        </w:tc>
        <w:tc>
          <w:tcPr>
            <w:tcW w:w="1386" w:type="dxa"/>
            <w:vAlign w:val="center"/>
          </w:tcPr>
          <w:p w14:paraId="5537748A" w14:textId="77777777" w:rsidR="001A25F5" w:rsidRDefault="001B090D">
            <w:r>
              <w:t>0.80×0.60</w:t>
            </w:r>
          </w:p>
        </w:tc>
        <w:tc>
          <w:tcPr>
            <w:tcW w:w="1528" w:type="dxa"/>
            <w:vAlign w:val="center"/>
          </w:tcPr>
          <w:p w14:paraId="4B7EAD05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55C07F51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54E132D9" w14:textId="77777777" w:rsidR="001A25F5" w:rsidRDefault="001B090D">
            <w:r>
              <w:t>0.48</w:t>
            </w:r>
          </w:p>
        </w:tc>
        <w:tc>
          <w:tcPr>
            <w:tcW w:w="1262" w:type="dxa"/>
            <w:vAlign w:val="center"/>
          </w:tcPr>
          <w:p w14:paraId="5E68824D" w14:textId="77777777" w:rsidR="001A25F5" w:rsidRDefault="001B090D">
            <w:r>
              <w:t>3.36</w:t>
            </w:r>
          </w:p>
        </w:tc>
      </w:tr>
      <w:tr w:rsidR="001A25F5" w14:paraId="29F9FAFD" w14:textId="77777777">
        <w:tc>
          <w:tcPr>
            <w:tcW w:w="1160" w:type="dxa"/>
            <w:vMerge/>
            <w:vAlign w:val="center"/>
          </w:tcPr>
          <w:p w14:paraId="59C1AF37" w14:textId="77777777" w:rsidR="001A25F5" w:rsidRDefault="001A25F5"/>
        </w:tc>
        <w:tc>
          <w:tcPr>
            <w:tcW w:w="1562" w:type="dxa"/>
            <w:vAlign w:val="center"/>
          </w:tcPr>
          <w:p w14:paraId="766BA5B9" w14:textId="77777777" w:rsidR="001A25F5" w:rsidRDefault="001B090D">
            <w:r>
              <w:t>C1515</w:t>
            </w:r>
          </w:p>
        </w:tc>
        <w:tc>
          <w:tcPr>
            <w:tcW w:w="1386" w:type="dxa"/>
            <w:vAlign w:val="center"/>
          </w:tcPr>
          <w:p w14:paraId="1AC194C2" w14:textId="77777777" w:rsidR="001A25F5" w:rsidRDefault="001B090D">
            <w:r>
              <w:t>1.50×1.50</w:t>
            </w:r>
          </w:p>
        </w:tc>
        <w:tc>
          <w:tcPr>
            <w:tcW w:w="1528" w:type="dxa"/>
            <w:vAlign w:val="center"/>
          </w:tcPr>
          <w:p w14:paraId="0F749558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069213A9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2D08E0D6" w14:textId="77777777" w:rsidR="001A25F5" w:rsidRDefault="001B090D">
            <w:r>
              <w:t>2.25</w:t>
            </w:r>
          </w:p>
        </w:tc>
        <w:tc>
          <w:tcPr>
            <w:tcW w:w="1262" w:type="dxa"/>
            <w:vAlign w:val="center"/>
          </w:tcPr>
          <w:p w14:paraId="48A62C30" w14:textId="77777777" w:rsidR="001A25F5" w:rsidRDefault="001B090D">
            <w:r>
              <w:t>15.75</w:t>
            </w:r>
          </w:p>
        </w:tc>
      </w:tr>
      <w:tr w:rsidR="001A25F5" w14:paraId="0645B62F" w14:textId="77777777">
        <w:tc>
          <w:tcPr>
            <w:tcW w:w="1160" w:type="dxa"/>
            <w:vMerge/>
            <w:vAlign w:val="center"/>
          </w:tcPr>
          <w:p w14:paraId="761E95AC" w14:textId="77777777" w:rsidR="001A25F5" w:rsidRDefault="001A25F5"/>
        </w:tc>
        <w:tc>
          <w:tcPr>
            <w:tcW w:w="1562" w:type="dxa"/>
            <w:vAlign w:val="center"/>
          </w:tcPr>
          <w:p w14:paraId="0E60D88E" w14:textId="77777777" w:rsidR="001A25F5" w:rsidRDefault="001B090D">
            <w:r>
              <w:t>C3215</w:t>
            </w:r>
          </w:p>
        </w:tc>
        <w:tc>
          <w:tcPr>
            <w:tcW w:w="1386" w:type="dxa"/>
            <w:vAlign w:val="center"/>
          </w:tcPr>
          <w:p w14:paraId="346076CF" w14:textId="77777777" w:rsidR="001A25F5" w:rsidRDefault="001B090D">
            <w:r>
              <w:t>3.30×2.10</w:t>
            </w:r>
          </w:p>
        </w:tc>
        <w:tc>
          <w:tcPr>
            <w:tcW w:w="1528" w:type="dxa"/>
            <w:vAlign w:val="center"/>
          </w:tcPr>
          <w:p w14:paraId="73BAB804" w14:textId="77777777" w:rsidR="001A25F5" w:rsidRDefault="001B090D">
            <w:r>
              <w:t>2~8</w:t>
            </w:r>
          </w:p>
        </w:tc>
        <w:tc>
          <w:tcPr>
            <w:tcW w:w="1171" w:type="dxa"/>
            <w:vAlign w:val="center"/>
          </w:tcPr>
          <w:p w14:paraId="5D3262F8" w14:textId="77777777" w:rsidR="001A25F5" w:rsidRDefault="001B090D">
            <w:r>
              <w:t>7</w:t>
            </w:r>
          </w:p>
        </w:tc>
        <w:tc>
          <w:tcPr>
            <w:tcW w:w="1262" w:type="dxa"/>
            <w:vAlign w:val="center"/>
          </w:tcPr>
          <w:p w14:paraId="710BA520" w14:textId="77777777" w:rsidR="001A25F5" w:rsidRDefault="001B090D">
            <w:r>
              <w:t>6.92</w:t>
            </w:r>
          </w:p>
        </w:tc>
        <w:tc>
          <w:tcPr>
            <w:tcW w:w="1262" w:type="dxa"/>
            <w:vAlign w:val="center"/>
          </w:tcPr>
          <w:p w14:paraId="66CA9F14" w14:textId="77777777" w:rsidR="001A25F5" w:rsidRDefault="001B090D">
            <w:r>
              <w:t>48.44</w:t>
            </w:r>
          </w:p>
        </w:tc>
      </w:tr>
    </w:tbl>
    <w:p w14:paraId="3B6ADC7A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37" w:name="_Toc91963603"/>
      <w:r>
        <w:rPr>
          <w:kern w:val="2"/>
          <w:szCs w:val="24"/>
        </w:rPr>
        <w:t>窗地面积比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1A25F5" w14:paraId="4932F10C" w14:textId="77777777">
        <w:tc>
          <w:tcPr>
            <w:tcW w:w="888" w:type="dxa"/>
            <w:shd w:val="clear" w:color="auto" w:fill="E6E6E6"/>
            <w:vAlign w:val="center"/>
          </w:tcPr>
          <w:p w14:paraId="0D98FF07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17C66B1" w14:textId="77777777" w:rsidR="001A25F5" w:rsidRDefault="001B090D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5C7C6226" w14:textId="77777777" w:rsidR="001A25F5" w:rsidRDefault="001B090D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CE4172" w14:textId="77777777" w:rsidR="001A25F5" w:rsidRDefault="001B090D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B16CA2" w14:textId="77777777" w:rsidR="001A25F5" w:rsidRDefault="001B090D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2A161DC" w14:textId="77777777" w:rsidR="001A25F5" w:rsidRDefault="001B090D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341B0D" w14:textId="77777777" w:rsidR="001A25F5" w:rsidRDefault="001B090D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1DFE8B4E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5D969CD9" w14:textId="77777777">
        <w:tc>
          <w:tcPr>
            <w:tcW w:w="888" w:type="dxa"/>
            <w:vAlign w:val="center"/>
          </w:tcPr>
          <w:p w14:paraId="42563EAA" w14:textId="77777777" w:rsidR="001A25F5" w:rsidRDefault="001B090D">
            <w:r>
              <w:t>2</w:t>
            </w:r>
          </w:p>
        </w:tc>
        <w:tc>
          <w:tcPr>
            <w:tcW w:w="1301" w:type="dxa"/>
            <w:vAlign w:val="center"/>
          </w:tcPr>
          <w:p w14:paraId="01AEC96B" w14:textId="77777777" w:rsidR="001A25F5" w:rsidRDefault="001B090D">
            <w:r>
              <w:t>3004(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2971B031" w14:textId="77777777" w:rsidR="001A25F5" w:rsidRDefault="001B090D">
            <w:r>
              <w:t>20.65</w:t>
            </w:r>
          </w:p>
        </w:tc>
        <w:tc>
          <w:tcPr>
            <w:tcW w:w="1131" w:type="dxa"/>
            <w:vAlign w:val="center"/>
          </w:tcPr>
          <w:p w14:paraId="098102A0" w14:textId="77777777" w:rsidR="001A25F5" w:rsidRDefault="001B090D">
            <w:r>
              <w:t>C2215</w:t>
            </w:r>
          </w:p>
        </w:tc>
        <w:tc>
          <w:tcPr>
            <w:tcW w:w="1415" w:type="dxa"/>
            <w:vAlign w:val="center"/>
          </w:tcPr>
          <w:p w14:paraId="354E6ECB" w14:textId="77777777" w:rsidR="001A25F5" w:rsidRDefault="001B090D">
            <w:r>
              <w:t>4.62</w:t>
            </w:r>
          </w:p>
        </w:tc>
        <w:tc>
          <w:tcPr>
            <w:tcW w:w="1245" w:type="dxa"/>
            <w:vAlign w:val="center"/>
          </w:tcPr>
          <w:p w14:paraId="1CFD4434" w14:textId="77777777" w:rsidR="001A25F5" w:rsidRDefault="001B090D">
            <w:r>
              <w:t>外窗</w:t>
            </w:r>
          </w:p>
        </w:tc>
        <w:tc>
          <w:tcPr>
            <w:tcW w:w="1131" w:type="dxa"/>
            <w:vAlign w:val="center"/>
          </w:tcPr>
          <w:p w14:paraId="3B2E4C4B" w14:textId="77777777" w:rsidR="001A25F5" w:rsidRDefault="001B090D">
            <w:r>
              <w:t>0.2237</w:t>
            </w:r>
          </w:p>
        </w:tc>
        <w:tc>
          <w:tcPr>
            <w:tcW w:w="1143" w:type="dxa"/>
            <w:vAlign w:val="center"/>
          </w:tcPr>
          <w:p w14:paraId="7A31A512" w14:textId="77777777" w:rsidR="001A25F5" w:rsidRDefault="001B090D">
            <w:r>
              <w:t>满足</w:t>
            </w:r>
          </w:p>
        </w:tc>
      </w:tr>
      <w:tr w:rsidR="001A25F5" w14:paraId="767E75B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60C0DAA" w14:textId="77777777" w:rsidR="001A25F5" w:rsidRDefault="001B090D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477534FC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1A25F5" w14:paraId="41D8FAB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C7618CF" w14:textId="77777777" w:rsidR="001A25F5" w:rsidRDefault="001B090D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09A2B3D0" w14:textId="77777777" w:rsidR="001A25F5" w:rsidRDefault="001B090D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1A25F5" w14:paraId="33A601C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C173B9C" w14:textId="77777777" w:rsidR="001A25F5" w:rsidRDefault="001B090D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6256B68C" w14:textId="77777777" w:rsidR="001A25F5" w:rsidRDefault="001B090D">
            <w:r>
              <w:t>满足</w:t>
            </w:r>
          </w:p>
        </w:tc>
      </w:tr>
    </w:tbl>
    <w:p w14:paraId="029E54B5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0F246672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027AC9DC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38" w:name="_Toc91963604"/>
      <w:r>
        <w:rPr>
          <w:kern w:val="2"/>
          <w:szCs w:val="24"/>
        </w:rPr>
        <w:t>可见光透射比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1A25F5" w14:paraId="2BEB142A" w14:textId="77777777">
        <w:tc>
          <w:tcPr>
            <w:tcW w:w="1301" w:type="dxa"/>
            <w:shd w:val="clear" w:color="auto" w:fill="E6E6E6"/>
            <w:vAlign w:val="center"/>
          </w:tcPr>
          <w:p w14:paraId="3B9EA802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0A01936" w14:textId="77777777" w:rsidR="001A25F5" w:rsidRDefault="001B090D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8F41E36" w14:textId="77777777" w:rsidR="001A25F5" w:rsidRDefault="001B090D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837BF2E" w14:textId="77777777" w:rsidR="001A25F5" w:rsidRDefault="001B090D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DAE1F14" w14:textId="77777777" w:rsidR="001A25F5" w:rsidRDefault="001B090D">
            <w:pPr>
              <w:jc w:val="center"/>
            </w:pPr>
            <w:r>
              <w:t>透射比限值</w:t>
            </w:r>
          </w:p>
        </w:tc>
      </w:tr>
      <w:tr w:rsidR="001A25F5" w14:paraId="27603688" w14:textId="77777777">
        <w:tc>
          <w:tcPr>
            <w:tcW w:w="1301" w:type="dxa"/>
            <w:shd w:val="clear" w:color="auto" w:fill="E6E6E6"/>
            <w:vAlign w:val="center"/>
          </w:tcPr>
          <w:p w14:paraId="74715730" w14:textId="77777777" w:rsidR="001A25F5" w:rsidRDefault="001B090D">
            <w:r>
              <w:t>南向</w:t>
            </w:r>
          </w:p>
        </w:tc>
        <w:tc>
          <w:tcPr>
            <w:tcW w:w="1924" w:type="dxa"/>
            <w:vAlign w:val="center"/>
          </w:tcPr>
          <w:p w14:paraId="3B2AB4AA" w14:textId="77777777" w:rsidR="001A25F5" w:rsidRDefault="001B090D">
            <w:r>
              <w:t>0.31</w:t>
            </w:r>
          </w:p>
        </w:tc>
        <w:tc>
          <w:tcPr>
            <w:tcW w:w="2088" w:type="dxa"/>
            <w:vAlign w:val="center"/>
          </w:tcPr>
          <w:p w14:paraId="7061AAB5" w14:textId="77777777" w:rsidR="001A25F5" w:rsidRDefault="001B090D">
            <w:r>
              <w:t>C0615</w:t>
            </w:r>
          </w:p>
        </w:tc>
        <w:tc>
          <w:tcPr>
            <w:tcW w:w="2009" w:type="dxa"/>
            <w:vAlign w:val="center"/>
          </w:tcPr>
          <w:p w14:paraId="6DDED07F" w14:textId="77777777" w:rsidR="001A25F5" w:rsidRDefault="001B090D">
            <w:r>
              <w:t>1.00</w:t>
            </w:r>
          </w:p>
        </w:tc>
        <w:tc>
          <w:tcPr>
            <w:tcW w:w="2009" w:type="dxa"/>
            <w:vAlign w:val="center"/>
          </w:tcPr>
          <w:p w14:paraId="17F183F6" w14:textId="77777777" w:rsidR="001A25F5" w:rsidRDefault="001B090D">
            <w:r>
              <w:t>0.50</w:t>
            </w:r>
          </w:p>
        </w:tc>
      </w:tr>
      <w:tr w:rsidR="001A25F5" w14:paraId="33B18A9D" w14:textId="77777777">
        <w:tc>
          <w:tcPr>
            <w:tcW w:w="1301" w:type="dxa"/>
            <w:shd w:val="clear" w:color="auto" w:fill="E6E6E6"/>
            <w:vAlign w:val="center"/>
          </w:tcPr>
          <w:p w14:paraId="3118C1CB" w14:textId="77777777" w:rsidR="001A25F5" w:rsidRDefault="001B090D">
            <w:r>
              <w:t>北向</w:t>
            </w:r>
          </w:p>
        </w:tc>
        <w:tc>
          <w:tcPr>
            <w:tcW w:w="1924" w:type="dxa"/>
            <w:vAlign w:val="center"/>
          </w:tcPr>
          <w:p w14:paraId="1DCF600A" w14:textId="77777777" w:rsidR="001A25F5" w:rsidRDefault="001B090D">
            <w:r>
              <w:t>0.23</w:t>
            </w:r>
          </w:p>
        </w:tc>
        <w:tc>
          <w:tcPr>
            <w:tcW w:w="2088" w:type="dxa"/>
            <w:vAlign w:val="center"/>
          </w:tcPr>
          <w:p w14:paraId="37A42A90" w14:textId="77777777" w:rsidR="001A25F5" w:rsidRDefault="001B090D">
            <w:r>
              <w:t>C1215</w:t>
            </w:r>
          </w:p>
        </w:tc>
        <w:tc>
          <w:tcPr>
            <w:tcW w:w="2009" w:type="dxa"/>
            <w:vAlign w:val="center"/>
          </w:tcPr>
          <w:p w14:paraId="3001A25E" w14:textId="77777777" w:rsidR="001A25F5" w:rsidRDefault="001B090D">
            <w:r>
              <w:t>1.00</w:t>
            </w:r>
          </w:p>
        </w:tc>
        <w:tc>
          <w:tcPr>
            <w:tcW w:w="2009" w:type="dxa"/>
            <w:vAlign w:val="center"/>
          </w:tcPr>
          <w:p w14:paraId="49BEB1A3" w14:textId="77777777" w:rsidR="001A25F5" w:rsidRDefault="001B090D">
            <w:r>
              <w:t>0.50</w:t>
            </w:r>
          </w:p>
        </w:tc>
      </w:tr>
      <w:tr w:rsidR="001A25F5" w14:paraId="5C121DEE" w14:textId="77777777">
        <w:tc>
          <w:tcPr>
            <w:tcW w:w="1301" w:type="dxa"/>
            <w:shd w:val="clear" w:color="auto" w:fill="E6E6E6"/>
            <w:vAlign w:val="center"/>
          </w:tcPr>
          <w:p w14:paraId="3D1F7F0E" w14:textId="77777777" w:rsidR="001A25F5" w:rsidRDefault="001B090D">
            <w:r>
              <w:t>东向</w:t>
            </w:r>
          </w:p>
        </w:tc>
        <w:tc>
          <w:tcPr>
            <w:tcW w:w="1924" w:type="dxa"/>
            <w:vAlign w:val="center"/>
          </w:tcPr>
          <w:p w14:paraId="7C5A03A4" w14:textId="77777777" w:rsidR="001A25F5" w:rsidRDefault="001B090D">
            <w:r>
              <w:t>0.11</w:t>
            </w:r>
          </w:p>
        </w:tc>
        <w:tc>
          <w:tcPr>
            <w:tcW w:w="2088" w:type="dxa"/>
            <w:vAlign w:val="center"/>
          </w:tcPr>
          <w:p w14:paraId="244A9654" w14:textId="77777777" w:rsidR="001A25F5" w:rsidRDefault="001B090D">
            <w:r>
              <w:t>C3215</w:t>
            </w:r>
          </w:p>
        </w:tc>
        <w:tc>
          <w:tcPr>
            <w:tcW w:w="2009" w:type="dxa"/>
            <w:vAlign w:val="center"/>
          </w:tcPr>
          <w:p w14:paraId="5C75CFC8" w14:textId="77777777" w:rsidR="001A25F5" w:rsidRDefault="001B090D">
            <w:r>
              <w:t>1.00</w:t>
            </w:r>
          </w:p>
        </w:tc>
        <w:tc>
          <w:tcPr>
            <w:tcW w:w="2009" w:type="dxa"/>
            <w:vAlign w:val="center"/>
          </w:tcPr>
          <w:p w14:paraId="2EB11F7F" w14:textId="77777777" w:rsidR="001A25F5" w:rsidRDefault="001B090D">
            <w:r>
              <w:t>0.50</w:t>
            </w:r>
          </w:p>
        </w:tc>
      </w:tr>
      <w:tr w:rsidR="001A25F5" w14:paraId="25F25E9B" w14:textId="77777777">
        <w:tc>
          <w:tcPr>
            <w:tcW w:w="1301" w:type="dxa"/>
            <w:shd w:val="clear" w:color="auto" w:fill="E6E6E6"/>
            <w:vAlign w:val="center"/>
          </w:tcPr>
          <w:p w14:paraId="3E1328A6" w14:textId="77777777" w:rsidR="001A25F5" w:rsidRDefault="001B090D">
            <w:r>
              <w:t>西向</w:t>
            </w:r>
          </w:p>
        </w:tc>
        <w:tc>
          <w:tcPr>
            <w:tcW w:w="1924" w:type="dxa"/>
            <w:vAlign w:val="center"/>
          </w:tcPr>
          <w:p w14:paraId="000B4572" w14:textId="77777777" w:rsidR="001A25F5" w:rsidRDefault="001B090D">
            <w:r>
              <w:t>0.11</w:t>
            </w:r>
          </w:p>
        </w:tc>
        <w:tc>
          <w:tcPr>
            <w:tcW w:w="2088" w:type="dxa"/>
            <w:vAlign w:val="center"/>
          </w:tcPr>
          <w:p w14:paraId="4B73D16C" w14:textId="77777777" w:rsidR="001A25F5" w:rsidRDefault="001B090D">
            <w:r>
              <w:t>C1515</w:t>
            </w:r>
          </w:p>
        </w:tc>
        <w:tc>
          <w:tcPr>
            <w:tcW w:w="2009" w:type="dxa"/>
            <w:vAlign w:val="center"/>
          </w:tcPr>
          <w:p w14:paraId="3536001E" w14:textId="77777777" w:rsidR="001A25F5" w:rsidRDefault="001B090D">
            <w:r>
              <w:t>1.00</w:t>
            </w:r>
          </w:p>
        </w:tc>
        <w:tc>
          <w:tcPr>
            <w:tcW w:w="2009" w:type="dxa"/>
            <w:vAlign w:val="center"/>
          </w:tcPr>
          <w:p w14:paraId="73AF44E1" w14:textId="77777777" w:rsidR="001A25F5" w:rsidRDefault="001B090D">
            <w:r>
              <w:t>0.50</w:t>
            </w:r>
          </w:p>
        </w:tc>
      </w:tr>
      <w:tr w:rsidR="001A25F5" w14:paraId="5F17451B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5E242551" w14:textId="77777777" w:rsidR="001A25F5" w:rsidRDefault="001B090D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2BB8796E" w14:textId="77777777" w:rsidR="001A25F5" w:rsidRDefault="001B090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4.3.4</w:t>
            </w:r>
            <w:r>
              <w:t>条</w:t>
            </w:r>
          </w:p>
        </w:tc>
      </w:tr>
      <w:tr w:rsidR="001A25F5" w14:paraId="2C610A32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1AC2F5FA" w14:textId="77777777" w:rsidR="001A25F5" w:rsidRDefault="001B090D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44633124" w14:textId="77777777" w:rsidR="001A25F5" w:rsidRDefault="001B090D">
            <w:r>
              <w:t>玻璃的可见光透射比不应当小于</w:t>
            </w:r>
            <w:r>
              <w:t>0.5</w:t>
            </w:r>
          </w:p>
        </w:tc>
      </w:tr>
      <w:tr w:rsidR="001A25F5" w14:paraId="1037DA88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1D0EB05" w14:textId="77777777" w:rsidR="001A25F5" w:rsidRDefault="001B090D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66D4E3E6" w14:textId="77777777" w:rsidR="001A25F5" w:rsidRDefault="001B090D">
            <w:r>
              <w:t>满足</w:t>
            </w:r>
          </w:p>
        </w:tc>
      </w:tr>
    </w:tbl>
    <w:p w14:paraId="49C73D11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39" w:name="_Toc91963605"/>
      <w:r>
        <w:rPr>
          <w:kern w:val="2"/>
          <w:szCs w:val="24"/>
        </w:rPr>
        <w:t>天窗</w:t>
      </w:r>
      <w:bookmarkEnd w:id="39"/>
    </w:p>
    <w:p w14:paraId="7B7E8EB6" w14:textId="77777777" w:rsidR="001A25F5" w:rsidRDefault="001B090D">
      <w:pPr>
        <w:pStyle w:val="2"/>
        <w:widowControl w:val="0"/>
        <w:rPr>
          <w:kern w:val="2"/>
        </w:rPr>
      </w:pPr>
      <w:bookmarkStart w:id="40" w:name="_Toc91963606"/>
      <w:r>
        <w:rPr>
          <w:kern w:val="2"/>
        </w:rPr>
        <w:t>天窗屋顶比</w:t>
      </w:r>
      <w:bookmarkEnd w:id="40"/>
    </w:p>
    <w:p w14:paraId="4135DEA4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AAB239A" w14:textId="77777777" w:rsidR="001A25F5" w:rsidRDefault="001B090D">
      <w:pPr>
        <w:pStyle w:val="2"/>
        <w:widowControl w:val="0"/>
        <w:rPr>
          <w:kern w:val="2"/>
        </w:rPr>
      </w:pPr>
      <w:bookmarkStart w:id="41" w:name="_Toc91963607"/>
      <w:r>
        <w:rPr>
          <w:kern w:val="2"/>
        </w:rPr>
        <w:lastRenderedPageBreak/>
        <w:t>天窗类型</w:t>
      </w:r>
      <w:bookmarkEnd w:id="41"/>
    </w:p>
    <w:p w14:paraId="2281A59C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2BB2344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42" w:name="_Toc91963608"/>
      <w:r>
        <w:rPr>
          <w:kern w:val="2"/>
          <w:szCs w:val="24"/>
        </w:rPr>
        <w:t>屋顶构造</w:t>
      </w:r>
      <w:bookmarkEnd w:id="42"/>
    </w:p>
    <w:p w14:paraId="4044E07D" w14:textId="77777777" w:rsidR="001A25F5" w:rsidRDefault="001B090D">
      <w:pPr>
        <w:pStyle w:val="2"/>
        <w:widowControl w:val="0"/>
        <w:rPr>
          <w:kern w:val="2"/>
        </w:rPr>
      </w:pPr>
      <w:bookmarkStart w:id="43" w:name="_Toc91963609"/>
      <w:r>
        <w:rPr>
          <w:kern w:val="2"/>
        </w:rPr>
        <w:t>屋顶构造二（种植屋面）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3710C91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64EDC2" w14:textId="77777777" w:rsidR="001A25F5" w:rsidRDefault="001B090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01F6DC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67FF0F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B0B192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99270B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BDEB0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1ACBFE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255D3D2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FFF823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DF1CB4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5CCB88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F8E557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8318A4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5523D7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CEE42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4965E798" w14:textId="77777777">
        <w:tc>
          <w:tcPr>
            <w:tcW w:w="3345" w:type="dxa"/>
            <w:vAlign w:val="center"/>
          </w:tcPr>
          <w:p w14:paraId="0500FA70" w14:textId="77777777" w:rsidR="001A25F5" w:rsidRDefault="001B090D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11943D4F" w14:textId="77777777" w:rsidR="001A25F5" w:rsidRDefault="001B090D">
            <w:r>
              <w:t>100</w:t>
            </w:r>
          </w:p>
        </w:tc>
        <w:tc>
          <w:tcPr>
            <w:tcW w:w="1075" w:type="dxa"/>
            <w:vAlign w:val="center"/>
          </w:tcPr>
          <w:p w14:paraId="7F00B006" w14:textId="77777777" w:rsidR="001A25F5" w:rsidRDefault="001B090D">
            <w:r>
              <w:t>0.230</w:t>
            </w:r>
          </w:p>
        </w:tc>
        <w:tc>
          <w:tcPr>
            <w:tcW w:w="1075" w:type="dxa"/>
            <w:vAlign w:val="center"/>
          </w:tcPr>
          <w:p w14:paraId="586DDC73" w14:textId="77777777" w:rsidR="001A25F5" w:rsidRDefault="001B090D">
            <w:r>
              <w:t>3.039</w:t>
            </w:r>
          </w:p>
        </w:tc>
        <w:tc>
          <w:tcPr>
            <w:tcW w:w="848" w:type="dxa"/>
            <w:vAlign w:val="center"/>
          </w:tcPr>
          <w:p w14:paraId="09AF14CD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CBDBAF7" w14:textId="77777777" w:rsidR="001A25F5" w:rsidRDefault="001B090D">
            <w:r>
              <w:t>0.435</w:t>
            </w:r>
          </w:p>
        </w:tc>
        <w:tc>
          <w:tcPr>
            <w:tcW w:w="1064" w:type="dxa"/>
            <w:vAlign w:val="center"/>
          </w:tcPr>
          <w:p w14:paraId="35BA5BF0" w14:textId="77777777" w:rsidR="001A25F5" w:rsidRDefault="001B090D">
            <w:r>
              <w:t>1.321</w:t>
            </w:r>
          </w:p>
        </w:tc>
      </w:tr>
      <w:tr w:rsidR="001A25F5" w14:paraId="6AD911C6" w14:textId="77777777">
        <w:tc>
          <w:tcPr>
            <w:tcW w:w="3345" w:type="dxa"/>
            <w:vAlign w:val="center"/>
          </w:tcPr>
          <w:p w14:paraId="65729127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77376453" w14:textId="77777777" w:rsidR="001A25F5" w:rsidRDefault="001B090D">
            <w:r>
              <w:t>50</w:t>
            </w:r>
          </w:p>
        </w:tc>
        <w:tc>
          <w:tcPr>
            <w:tcW w:w="1075" w:type="dxa"/>
            <w:vAlign w:val="center"/>
          </w:tcPr>
          <w:p w14:paraId="2310B838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5377FDC1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3D4EC4E8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1E4D26C" w14:textId="77777777" w:rsidR="001A25F5" w:rsidRDefault="001B090D">
            <w:r>
              <w:t>0.029</w:t>
            </w:r>
          </w:p>
        </w:tc>
        <w:tc>
          <w:tcPr>
            <w:tcW w:w="1064" w:type="dxa"/>
            <w:vAlign w:val="center"/>
          </w:tcPr>
          <w:p w14:paraId="1269406B" w14:textId="77777777" w:rsidR="001A25F5" w:rsidRDefault="001B090D">
            <w:r>
              <w:t>0.494</w:t>
            </w:r>
          </w:p>
        </w:tc>
      </w:tr>
      <w:tr w:rsidR="001A25F5" w14:paraId="6F264AB9" w14:textId="77777777">
        <w:tc>
          <w:tcPr>
            <w:tcW w:w="3345" w:type="dxa"/>
            <w:vAlign w:val="center"/>
          </w:tcPr>
          <w:p w14:paraId="248BCF05" w14:textId="77777777" w:rsidR="001A25F5" w:rsidRDefault="001B090D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2291B07C" w14:textId="77777777" w:rsidR="001A25F5" w:rsidRDefault="001B090D">
            <w:r>
              <w:t>5</w:t>
            </w:r>
          </w:p>
        </w:tc>
        <w:tc>
          <w:tcPr>
            <w:tcW w:w="1075" w:type="dxa"/>
            <w:vAlign w:val="center"/>
          </w:tcPr>
          <w:p w14:paraId="4A2C4B54" w14:textId="77777777" w:rsidR="001A25F5" w:rsidRDefault="001B090D">
            <w:r>
              <w:t>0.170</w:t>
            </w:r>
          </w:p>
        </w:tc>
        <w:tc>
          <w:tcPr>
            <w:tcW w:w="1075" w:type="dxa"/>
            <w:vAlign w:val="center"/>
          </w:tcPr>
          <w:p w14:paraId="2052BDE5" w14:textId="77777777" w:rsidR="001A25F5" w:rsidRDefault="001B090D">
            <w:r>
              <w:t>3.330</w:t>
            </w:r>
          </w:p>
        </w:tc>
        <w:tc>
          <w:tcPr>
            <w:tcW w:w="848" w:type="dxa"/>
            <w:vAlign w:val="center"/>
          </w:tcPr>
          <w:p w14:paraId="214BAEA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6F77A91C" w14:textId="77777777" w:rsidR="001A25F5" w:rsidRDefault="001B090D">
            <w:r>
              <w:t>0.029</w:t>
            </w:r>
          </w:p>
        </w:tc>
        <w:tc>
          <w:tcPr>
            <w:tcW w:w="1064" w:type="dxa"/>
            <w:vAlign w:val="center"/>
          </w:tcPr>
          <w:p w14:paraId="5C9F87B6" w14:textId="77777777" w:rsidR="001A25F5" w:rsidRDefault="001B090D">
            <w:r>
              <w:t>0.098</w:t>
            </w:r>
          </w:p>
        </w:tc>
      </w:tr>
      <w:tr w:rsidR="001A25F5" w14:paraId="737D9B3E" w14:textId="77777777">
        <w:tc>
          <w:tcPr>
            <w:tcW w:w="3345" w:type="dxa"/>
            <w:vAlign w:val="center"/>
          </w:tcPr>
          <w:p w14:paraId="2B0D93D8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42ED8A07" w14:textId="77777777" w:rsidR="001A25F5" w:rsidRDefault="001B090D">
            <w:r>
              <w:t>10</w:t>
            </w:r>
          </w:p>
        </w:tc>
        <w:tc>
          <w:tcPr>
            <w:tcW w:w="1075" w:type="dxa"/>
            <w:vAlign w:val="center"/>
          </w:tcPr>
          <w:p w14:paraId="2DD5101A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61D77BF3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22BB168F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E5D3A65" w14:textId="77777777" w:rsidR="001A25F5" w:rsidRDefault="001B090D">
            <w:r>
              <w:t>0.011</w:t>
            </w:r>
          </w:p>
        </w:tc>
        <w:tc>
          <w:tcPr>
            <w:tcW w:w="1064" w:type="dxa"/>
            <w:vAlign w:val="center"/>
          </w:tcPr>
          <w:p w14:paraId="59963BB6" w14:textId="77777777" w:rsidR="001A25F5" w:rsidRDefault="001B090D">
            <w:r>
              <w:t>0.122</w:t>
            </w:r>
          </w:p>
        </w:tc>
      </w:tr>
      <w:tr w:rsidR="001A25F5" w14:paraId="707A1BA8" w14:textId="77777777">
        <w:tc>
          <w:tcPr>
            <w:tcW w:w="3345" w:type="dxa"/>
            <w:vAlign w:val="center"/>
          </w:tcPr>
          <w:p w14:paraId="34B98978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4CDB8275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1C288F62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5B116403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4536B6E2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F12D63D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70B1CFB4" w14:textId="77777777" w:rsidR="001A25F5" w:rsidRDefault="001B090D">
            <w:r>
              <w:t>0.245</w:t>
            </w:r>
          </w:p>
        </w:tc>
      </w:tr>
      <w:tr w:rsidR="001A25F5" w14:paraId="6D7A9EC9" w14:textId="77777777">
        <w:tc>
          <w:tcPr>
            <w:tcW w:w="3345" w:type="dxa"/>
            <w:vAlign w:val="center"/>
          </w:tcPr>
          <w:p w14:paraId="1783F232" w14:textId="77777777" w:rsidR="001A25F5" w:rsidRDefault="001B090D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3BEF2CE0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61995681" w14:textId="77777777" w:rsidR="001A25F5" w:rsidRDefault="001B090D">
            <w:r>
              <w:t>0.530</w:t>
            </w:r>
          </w:p>
        </w:tc>
        <w:tc>
          <w:tcPr>
            <w:tcW w:w="1075" w:type="dxa"/>
            <w:vAlign w:val="center"/>
          </w:tcPr>
          <w:p w14:paraId="5298777E" w14:textId="77777777" w:rsidR="001A25F5" w:rsidRDefault="001B090D">
            <w:r>
              <w:t>6.969</w:t>
            </w:r>
          </w:p>
        </w:tc>
        <w:tc>
          <w:tcPr>
            <w:tcW w:w="848" w:type="dxa"/>
            <w:vAlign w:val="center"/>
          </w:tcPr>
          <w:p w14:paraId="3E2CF471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DAA5A75" w14:textId="77777777" w:rsidR="001A25F5" w:rsidRDefault="001B090D">
            <w:r>
              <w:t>0.057</w:t>
            </w:r>
          </w:p>
        </w:tc>
        <w:tc>
          <w:tcPr>
            <w:tcW w:w="1064" w:type="dxa"/>
            <w:vAlign w:val="center"/>
          </w:tcPr>
          <w:p w14:paraId="6B5D1850" w14:textId="77777777" w:rsidR="001A25F5" w:rsidRDefault="001B090D">
            <w:r>
              <w:t>0.394</w:t>
            </w:r>
          </w:p>
        </w:tc>
      </w:tr>
      <w:tr w:rsidR="001A25F5" w14:paraId="4E5F9632" w14:textId="77777777">
        <w:tc>
          <w:tcPr>
            <w:tcW w:w="3345" w:type="dxa"/>
            <w:vAlign w:val="center"/>
          </w:tcPr>
          <w:p w14:paraId="142A6A40" w14:textId="77777777" w:rsidR="001A25F5" w:rsidRDefault="001B090D">
            <w:r>
              <w:t>挤塑聚苯板</w:t>
            </w:r>
          </w:p>
        </w:tc>
        <w:tc>
          <w:tcPr>
            <w:tcW w:w="848" w:type="dxa"/>
            <w:vAlign w:val="center"/>
          </w:tcPr>
          <w:p w14:paraId="3A3ADC03" w14:textId="77777777" w:rsidR="001A25F5" w:rsidRDefault="001B090D">
            <w:r>
              <w:t>40</w:t>
            </w:r>
          </w:p>
        </w:tc>
        <w:tc>
          <w:tcPr>
            <w:tcW w:w="1075" w:type="dxa"/>
            <w:vAlign w:val="center"/>
          </w:tcPr>
          <w:p w14:paraId="7F1732DB" w14:textId="77777777" w:rsidR="001A25F5" w:rsidRDefault="001B090D">
            <w:r>
              <w:t>0.033</w:t>
            </w:r>
          </w:p>
        </w:tc>
        <w:tc>
          <w:tcPr>
            <w:tcW w:w="1075" w:type="dxa"/>
            <w:vAlign w:val="center"/>
          </w:tcPr>
          <w:p w14:paraId="3806FE9C" w14:textId="77777777" w:rsidR="001A25F5" w:rsidRDefault="001B090D">
            <w:r>
              <w:t>0.347</w:t>
            </w:r>
          </w:p>
        </w:tc>
        <w:tc>
          <w:tcPr>
            <w:tcW w:w="848" w:type="dxa"/>
            <w:vAlign w:val="center"/>
          </w:tcPr>
          <w:p w14:paraId="7F6274AB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F22C7B1" w14:textId="77777777" w:rsidR="001A25F5" w:rsidRDefault="001B090D">
            <w:r>
              <w:t>1.212</w:t>
            </w:r>
          </w:p>
        </w:tc>
        <w:tc>
          <w:tcPr>
            <w:tcW w:w="1064" w:type="dxa"/>
            <w:vAlign w:val="center"/>
          </w:tcPr>
          <w:p w14:paraId="7453D000" w14:textId="77777777" w:rsidR="001A25F5" w:rsidRDefault="001B090D">
            <w:r>
              <w:t>0.421</w:t>
            </w:r>
          </w:p>
        </w:tc>
      </w:tr>
      <w:tr w:rsidR="001A25F5" w14:paraId="369F891E" w14:textId="77777777">
        <w:tc>
          <w:tcPr>
            <w:tcW w:w="3345" w:type="dxa"/>
            <w:vAlign w:val="center"/>
          </w:tcPr>
          <w:p w14:paraId="4411E24B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2320D3" w14:textId="77777777" w:rsidR="001A25F5" w:rsidRDefault="001B090D">
            <w:r>
              <w:t>100</w:t>
            </w:r>
          </w:p>
        </w:tc>
        <w:tc>
          <w:tcPr>
            <w:tcW w:w="1075" w:type="dxa"/>
            <w:vAlign w:val="center"/>
          </w:tcPr>
          <w:p w14:paraId="47AF26BA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256D92F3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77AB44E6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007F167B" w14:textId="77777777" w:rsidR="001A25F5" w:rsidRDefault="001B090D">
            <w:r>
              <w:t>0.057</w:t>
            </w:r>
          </w:p>
        </w:tc>
        <w:tc>
          <w:tcPr>
            <w:tcW w:w="1064" w:type="dxa"/>
            <w:vAlign w:val="center"/>
          </w:tcPr>
          <w:p w14:paraId="268E27F4" w14:textId="77777777" w:rsidR="001A25F5" w:rsidRDefault="001B090D">
            <w:r>
              <w:t>0.989</w:t>
            </w:r>
          </w:p>
        </w:tc>
      </w:tr>
      <w:tr w:rsidR="001A25F5" w14:paraId="16DB01FD" w14:textId="77777777">
        <w:tc>
          <w:tcPr>
            <w:tcW w:w="3345" w:type="dxa"/>
            <w:vAlign w:val="center"/>
          </w:tcPr>
          <w:p w14:paraId="215C2233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98B5AC" w14:textId="77777777" w:rsidR="001A25F5" w:rsidRDefault="001B090D">
            <w:r>
              <w:t>355</w:t>
            </w:r>
          </w:p>
        </w:tc>
        <w:tc>
          <w:tcPr>
            <w:tcW w:w="1075" w:type="dxa"/>
            <w:vAlign w:val="center"/>
          </w:tcPr>
          <w:p w14:paraId="0B7E7BB4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0E5C514E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06A7D78F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70054198" w14:textId="77777777" w:rsidR="001A25F5" w:rsidRDefault="001B090D">
            <w:r>
              <w:t>1.851</w:t>
            </w:r>
          </w:p>
        </w:tc>
        <w:tc>
          <w:tcPr>
            <w:tcW w:w="1064" w:type="dxa"/>
            <w:vAlign w:val="center"/>
          </w:tcPr>
          <w:p w14:paraId="14B24A59" w14:textId="77777777" w:rsidR="001A25F5" w:rsidRDefault="001B090D">
            <w:r>
              <w:t>4.084</w:t>
            </w:r>
          </w:p>
        </w:tc>
      </w:tr>
      <w:tr w:rsidR="001A25F5" w14:paraId="30874ABD" w14:textId="77777777">
        <w:tc>
          <w:tcPr>
            <w:tcW w:w="3345" w:type="dxa"/>
            <w:shd w:val="clear" w:color="auto" w:fill="E6E6E6"/>
            <w:vAlign w:val="center"/>
          </w:tcPr>
          <w:p w14:paraId="6AE80F97" w14:textId="77777777" w:rsidR="001A25F5" w:rsidRDefault="001B090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3AAF509" w14:textId="77777777" w:rsidR="001A25F5" w:rsidRDefault="001B090D">
            <w:pPr>
              <w:jc w:val="center"/>
            </w:pPr>
            <w:r>
              <w:t>0.74</w:t>
            </w:r>
          </w:p>
        </w:tc>
      </w:tr>
      <w:tr w:rsidR="001A25F5" w14:paraId="10A1BD63" w14:textId="77777777">
        <w:tc>
          <w:tcPr>
            <w:tcW w:w="3345" w:type="dxa"/>
            <w:shd w:val="clear" w:color="auto" w:fill="E6E6E6"/>
            <w:vAlign w:val="center"/>
          </w:tcPr>
          <w:p w14:paraId="514B00C9" w14:textId="77777777" w:rsidR="001A25F5" w:rsidRDefault="001B090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56A0DD7" w14:textId="77777777" w:rsidR="001A25F5" w:rsidRDefault="001B090D">
            <w:pPr>
              <w:jc w:val="center"/>
            </w:pPr>
            <w:r>
              <w:t>0.50</w:t>
            </w:r>
          </w:p>
        </w:tc>
      </w:tr>
      <w:tr w:rsidR="001A25F5" w14:paraId="58648DA0" w14:textId="77777777">
        <w:tc>
          <w:tcPr>
            <w:tcW w:w="3345" w:type="dxa"/>
            <w:shd w:val="clear" w:color="auto" w:fill="E6E6E6"/>
            <w:vAlign w:val="center"/>
          </w:tcPr>
          <w:p w14:paraId="27EB2EFF" w14:textId="77777777" w:rsidR="001A25F5" w:rsidRDefault="001B090D">
            <w:r>
              <w:t>标准依据</w:t>
            </w:r>
          </w:p>
        </w:tc>
        <w:tc>
          <w:tcPr>
            <w:tcW w:w="5985" w:type="dxa"/>
            <w:gridSpan w:val="6"/>
          </w:tcPr>
          <w:p w14:paraId="0476B0AD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1A25F5" w14:paraId="02929DED" w14:textId="77777777">
        <w:tc>
          <w:tcPr>
            <w:tcW w:w="3345" w:type="dxa"/>
            <w:shd w:val="clear" w:color="auto" w:fill="E6E6E6"/>
            <w:vAlign w:val="center"/>
          </w:tcPr>
          <w:p w14:paraId="249A167B" w14:textId="77777777" w:rsidR="001A25F5" w:rsidRDefault="001B090D">
            <w:r>
              <w:t>标准要求</w:t>
            </w:r>
          </w:p>
        </w:tc>
        <w:tc>
          <w:tcPr>
            <w:tcW w:w="5985" w:type="dxa"/>
            <w:gridSpan w:val="6"/>
          </w:tcPr>
          <w:p w14:paraId="465D40FA" w14:textId="77777777" w:rsidR="001A25F5" w:rsidRDefault="001B090D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1A25F5" w14:paraId="531CA1CB" w14:textId="77777777">
        <w:tc>
          <w:tcPr>
            <w:tcW w:w="3345" w:type="dxa"/>
            <w:shd w:val="clear" w:color="auto" w:fill="E6E6E6"/>
            <w:vAlign w:val="center"/>
          </w:tcPr>
          <w:p w14:paraId="4DC13E2D" w14:textId="77777777" w:rsidR="001A25F5" w:rsidRDefault="001B090D">
            <w:r>
              <w:t>结论</w:t>
            </w:r>
          </w:p>
        </w:tc>
        <w:tc>
          <w:tcPr>
            <w:tcW w:w="5985" w:type="dxa"/>
            <w:gridSpan w:val="6"/>
          </w:tcPr>
          <w:p w14:paraId="097B1D38" w14:textId="77777777" w:rsidR="001A25F5" w:rsidRDefault="001B090D">
            <w:r>
              <w:t>满足</w:t>
            </w:r>
          </w:p>
        </w:tc>
      </w:tr>
    </w:tbl>
    <w:p w14:paraId="0C77C848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6A4B3C55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44" w:name="_Toc91963610"/>
      <w:r>
        <w:rPr>
          <w:kern w:val="2"/>
          <w:szCs w:val="24"/>
        </w:rPr>
        <w:t>外墙构造</w:t>
      </w:r>
      <w:bookmarkEnd w:id="44"/>
    </w:p>
    <w:p w14:paraId="63568256" w14:textId="77777777" w:rsidR="001A25F5" w:rsidRDefault="001B090D">
      <w:pPr>
        <w:pStyle w:val="2"/>
        <w:widowControl w:val="0"/>
        <w:rPr>
          <w:kern w:val="2"/>
        </w:rPr>
      </w:pPr>
      <w:bookmarkStart w:id="45" w:name="_Toc91963611"/>
      <w:r>
        <w:rPr>
          <w:kern w:val="2"/>
        </w:rPr>
        <w:t>外墙相关构造</w:t>
      </w:r>
      <w:bookmarkEnd w:id="45"/>
    </w:p>
    <w:p w14:paraId="08D307F2" w14:textId="77777777" w:rsidR="001A25F5" w:rsidRDefault="001B090D">
      <w:pPr>
        <w:pStyle w:val="3"/>
        <w:widowControl w:val="0"/>
        <w:jc w:val="both"/>
        <w:rPr>
          <w:kern w:val="2"/>
          <w:szCs w:val="24"/>
        </w:rPr>
      </w:pPr>
      <w:bookmarkStart w:id="46" w:name="_Toc91963612"/>
      <w:r>
        <w:rPr>
          <w:kern w:val="2"/>
          <w:szCs w:val="24"/>
        </w:rPr>
        <w:t>外墙构造（外保温改造）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446B430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E47534" w14:textId="77777777" w:rsidR="001A25F5" w:rsidRDefault="001B090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711EC3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B5F4A2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76C3DD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44ED65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41C20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C7C8B3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4F387EE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F77919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EDA333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9AC3AD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51B044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E41A89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AE0F1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F48253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1C950CEB" w14:textId="77777777">
        <w:tc>
          <w:tcPr>
            <w:tcW w:w="3345" w:type="dxa"/>
            <w:vAlign w:val="center"/>
          </w:tcPr>
          <w:p w14:paraId="456901BD" w14:textId="77777777" w:rsidR="001A25F5" w:rsidRDefault="001B090D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687494BC" w14:textId="77777777" w:rsidR="001A25F5" w:rsidRDefault="001B090D">
            <w:r>
              <w:t>4</w:t>
            </w:r>
          </w:p>
        </w:tc>
        <w:tc>
          <w:tcPr>
            <w:tcW w:w="1075" w:type="dxa"/>
            <w:vAlign w:val="center"/>
          </w:tcPr>
          <w:p w14:paraId="5B7AF1C6" w14:textId="77777777" w:rsidR="001A25F5" w:rsidRDefault="001B090D">
            <w:r>
              <w:t>0.230</w:t>
            </w:r>
          </w:p>
        </w:tc>
        <w:tc>
          <w:tcPr>
            <w:tcW w:w="1075" w:type="dxa"/>
            <w:vAlign w:val="center"/>
          </w:tcPr>
          <w:p w14:paraId="169A0DFA" w14:textId="77777777" w:rsidR="001A25F5" w:rsidRDefault="001B090D">
            <w:r>
              <w:t>3.748</w:t>
            </w:r>
          </w:p>
        </w:tc>
        <w:tc>
          <w:tcPr>
            <w:tcW w:w="848" w:type="dxa"/>
            <w:vAlign w:val="center"/>
          </w:tcPr>
          <w:p w14:paraId="2F16E984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D09418D" w14:textId="77777777" w:rsidR="001A25F5" w:rsidRDefault="001B090D">
            <w:r>
              <w:t>0.017</w:t>
            </w:r>
          </w:p>
        </w:tc>
        <w:tc>
          <w:tcPr>
            <w:tcW w:w="1064" w:type="dxa"/>
            <w:vAlign w:val="center"/>
          </w:tcPr>
          <w:p w14:paraId="07247479" w14:textId="77777777" w:rsidR="001A25F5" w:rsidRDefault="001B090D">
            <w:r>
              <w:t>0.065</w:t>
            </w:r>
          </w:p>
        </w:tc>
      </w:tr>
      <w:tr w:rsidR="001A25F5" w14:paraId="72B748A1" w14:textId="77777777">
        <w:tc>
          <w:tcPr>
            <w:tcW w:w="3345" w:type="dxa"/>
            <w:vAlign w:val="center"/>
          </w:tcPr>
          <w:p w14:paraId="1D1D4760" w14:textId="77777777" w:rsidR="001A25F5" w:rsidRDefault="001B090D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0747E39A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6BF3477C" w14:textId="77777777" w:rsidR="001A25F5" w:rsidRDefault="001B090D">
            <w:r>
              <w:t>0.042</w:t>
            </w:r>
          </w:p>
        </w:tc>
        <w:tc>
          <w:tcPr>
            <w:tcW w:w="1075" w:type="dxa"/>
            <w:vAlign w:val="center"/>
          </w:tcPr>
          <w:p w14:paraId="6F0A5741" w14:textId="77777777" w:rsidR="001A25F5" w:rsidRDefault="001B090D">
            <w:r>
              <w:t>0.356</w:t>
            </w:r>
          </w:p>
        </w:tc>
        <w:tc>
          <w:tcPr>
            <w:tcW w:w="848" w:type="dxa"/>
            <w:vAlign w:val="center"/>
          </w:tcPr>
          <w:p w14:paraId="7AC25883" w14:textId="77777777" w:rsidR="001A25F5" w:rsidRDefault="001B090D">
            <w:r>
              <w:t>1.20</w:t>
            </w:r>
          </w:p>
        </w:tc>
        <w:tc>
          <w:tcPr>
            <w:tcW w:w="1075" w:type="dxa"/>
            <w:vAlign w:val="center"/>
          </w:tcPr>
          <w:p w14:paraId="0CCA9C31" w14:textId="77777777" w:rsidR="001A25F5" w:rsidRDefault="001B090D">
            <w:r>
              <w:t>0.595</w:t>
            </w:r>
          </w:p>
        </w:tc>
        <w:tc>
          <w:tcPr>
            <w:tcW w:w="1064" w:type="dxa"/>
            <w:vAlign w:val="center"/>
          </w:tcPr>
          <w:p w14:paraId="53D6CE5B" w14:textId="77777777" w:rsidR="001A25F5" w:rsidRDefault="001B090D">
            <w:r>
              <w:t>0.254</w:t>
            </w:r>
          </w:p>
        </w:tc>
      </w:tr>
      <w:tr w:rsidR="001A25F5" w14:paraId="2701FFD5" w14:textId="77777777">
        <w:tc>
          <w:tcPr>
            <w:tcW w:w="3345" w:type="dxa"/>
            <w:vAlign w:val="center"/>
          </w:tcPr>
          <w:p w14:paraId="7C6A44F1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13E3C684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24437E43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4C4F8EAE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232187D9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865531E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42328415" w14:textId="77777777" w:rsidR="001A25F5" w:rsidRDefault="001B090D">
            <w:r>
              <w:t>0.245</w:t>
            </w:r>
          </w:p>
        </w:tc>
      </w:tr>
      <w:tr w:rsidR="001A25F5" w14:paraId="02EB170F" w14:textId="77777777">
        <w:tc>
          <w:tcPr>
            <w:tcW w:w="3345" w:type="dxa"/>
            <w:vAlign w:val="center"/>
          </w:tcPr>
          <w:p w14:paraId="12C05EEE" w14:textId="77777777" w:rsidR="001A25F5" w:rsidRDefault="001B090D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79068E0D" w14:textId="77777777" w:rsidR="001A25F5" w:rsidRDefault="001B090D">
            <w:r>
              <w:t>180</w:t>
            </w:r>
          </w:p>
        </w:tc>
        <w:tc>
          <w:tcPr>
            <w:tcW w:w="1075" w:type="dxa"/>
            <w:vAlign w:val="center"/>
          </w:tcPr>
          <w:p w14:paraId="0B846E67" w14:textId="77777777" w:rsidR="001A25F5" w:rsidRDefault="001B090D">
            <w:r>
              <w:t>0.650</w:t>
            </w:r>
          </w:p>
        </w:tc>
        <w:tc>
          <w:tcPr>
            <w:tcW w:w="1075" w:type="dxa"/>
            <w:vAlign w:val="center"/>
          </w:tcPr>
          <w:p w14:paraId="728C2B9F" w14:textId="77777777" w:rsidR="001A25F5" w:rsidRDefault="001B090D">
            <w:r>
              <w:t>8.548</w:t>
            </w:r>
          </w:p>
        </w:tc>
        <w:tc>
          <w:tcPr>
            <w:tcW w:w="848" w:type="dxa"/>
            <w:vAlign w:val="center"/>
          </w:tcPr>
          <w:p w14:paraId="06727A89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0D39256" w14:textId="77777777" w:rsidR="001A25F5" w:rsidRDefault="001B090D">
            <w:r>
              <w:t>0.277</w:t>
            </w:r>
          </w:p>
        </w:tc>
        <w:tc>
          <w:tcPr>
            <w:tcW w:w="1064" w:type="dxa"/>
            <w:vAlign w:val="center"/>
          </w:tcPr>
          <w:p w14:paraId="7FA1F2C3" w14:textId="77777777" w:rsidR="001A25F5" w:rsidRDefault="001B090D">
            <w:r>
              <w:t>2.367</w:t>
            </w:r>
          </w:p>
        </w:tc>
      </w:tr>
      <w:tr w:rsidR="001A25F5" w14:paraId="6D7F33AB" w14:textId="77777777">
        <w:tc>
          <w:tcPr>
            <w:tcW w:w="3345" w:type="dxa"/>
            <w:vAlign w:val="center"/>
          </w:tcPr>
          <w:p w14:paraId="0FE04370" w14:textId="77777777" w:rsidR="001A25F5" w:rsidRDefault="001B090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987E0E1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5CCAE344" w14:textId="77777777" w:rsidR="001A25F5" w:rsidRDefault="001B090D">
            <w:r>
              <w:t>0.870</w:t>
            </w:r>
          </w:p>
        </w:tc>
        <w:tc>
          <w:tcPr>
            <w:tcW w:w="1075" w:type="dxa"/>
            <w:vAlign w:val="center"/>
          </w:tcPr>
          <w:p w14:paraId="6E7D8523" w14:textId="77777777" w:rsidR="001A25F5" w:rsidRDefault="001B090D">
            <w:r>
              <w:t>10.627</w:t>
            </w:r>
          </w:p>
        </w:tc>
        <w:tc>
          <w:tcPr>
            <w:tcW w:w="848" w:type="dxa"/>
            <w:vAlign w:val="center"/>
          </w:tcPr>
          <w:p w14:paraId="60697CF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9EBBCE9" w14:textId="77777777" w:rsidR="001A25F5" w:rsidRDefault="001B090D">
            <w:r>
              <w:t>0.023</w:t>
            </w:r>
          </w:p>
        </w:tc>
        <w:tc>
          <w:tcPr>
            <w:tcW w:w="1064" w:type="dxa"/>
            <w:vAlign w:val="center"/>
          </w:tcPr>
          <w:p w14:paraId="73BB24C9" w14:textId="77777777" w:rsidR="001A25F5" w:rsidRDefault="001B090D">
            <w:r>
              <w:t>0.244</w:t>
            </w:r>
          </w:p>
        </w:tc>
      </w:tr>
      <w:tr w:rsidR="001A25F5" w14:paraId="2C64E323" w14:textId="77777777">
        <w:tc>
          <w:tcPr>
            <w:tcW w:w="3345" w:type="dxa"/>
            <w:vAlign w:val="center"/>
          </w:tcPr>
          <w:p w14:paraId="43EE22AE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B534EB" w14:textId="77777777" w:rsidR="001A25F5" w:rsidRDefault="001B090D">
            <w:r>
              <w:t>254</w:t>
            </w:r>
          </w:p>
        </w:tc>
        <w:tc>
          <w:tcPr>
            <w:tcW w:w="1075" w:type="dxa"/>
            <w:vAlign w:val="center"/>
          </w:tcPr>
          <w:p w14:paraId="3FBBEEB1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27C0D58B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2BCCF5C9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70FDF403" w14:textId="77777777" w:rsidR="001A25F5" w:rsidRDefault="001B090D">
            <w:r>
              <w:t>0.934</w:t>
            </w:r>
          </w:p>
        </w:tc>
        <w:tc>
          <w:tcPr>
            <w:tcW w:w="1064" w:type="dxa"/>
            <w:vAlign w:val="center"/>
          </w:tcPr>
          <w:p w14:paraId="598708AE" w14:textId="77777777" w:rsidR="001A25F5" w:rsidRDefault="001B090D">
            <w:r>
              <w:t>3.175</w:t>
            </w:r>
          </w:p>
        </w:tc>
      </w:tr>
      <w:tr w:rsidR="001A25F5" w14:paraId="1C5972FA" w14:textId="77777777">
        <w:tc>
          <w:tcPr>
            <w:tcW w:w="3345" w:type="dxa"/>
            <w:shd w:val="clear" w:color="auto" w:fill="E6E6E6"/>
            <w:vAlign w:val="center"/>
          </w:tcPr>
          <w:p w14:paraId="356A8D15" w14:textId="77777777" w:rsidR="001A25F5" w:rsidRDefault="001B090D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53B33086" w14:textId="77777777" w:rsidR="001A25F5" w:rsidRDefault="001B090D">
            <w:pPr>
              <w:jc w:val="center"/>
            </w:pPr>
            <w:r>
              <w:t>0.56</w:t>
            </w:r>
          </w:p>
        </w:tc>
      </w:tr>
      <w:tr w:rsidR="001A25F5" w14:paraId="5DC4838D" w14:textId="77777777">
        <w:tc>
          <w:tcPr>
            <w:tcW w:w="3345" w:type="dxa"/>
            <w:shd w:val="clear" w:color="auto" w:fill="E6E6E6"/>
            <w:vAlign w:val="center"/>
          </w:tcPr>
          <w:p w14:paraId="2E9CA2AF" w14:textId="77777777" w:rsidR="001A25F5" w:rsidRDefault="001B090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A19E073" w14:textId="77777777" w:rsidR="001A25F5" w:rsidRDefault="001B090D">
            <w:pPr>
              <w:jc w:val="center"/>
            </w:pPr>
            <w:r>
              <w:t>0.91</w:t>
            </w:r>
          </w:p>
        </w:tc>
      </w:tr>
    </w:tbl>
    <w:p w14:paraId="56F7A804" w14:textId="77777777" w:rsidR="001A25F5" w:rsidRDefault="001B090D">
      <w:pPr>
        <w:pStyle w:val="3"/>
        <w:widowControl w:val="0"/>
        <w:jc w:val="both"/>
        <w:rPr>
          <w:kern w:val="2"/>
          <w:szCs w:val="24"/>
        </w:rPr>
      </w:pPr>
      <w:bookmarkStart w:id="47" w:name="_Toc91963613"/>
      <w:r>
        <w:rPr>
          <w:kern w:val="2"/>
          <w:szCs w:val="24"/>
        </w:rPr>
        <w:t>热桥柱构造一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2DAAA91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F57B97" w14:textId="77777777" w:rsidR="001A25F5" w:rsidRDefault="001B090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933D66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76179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533C9F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495530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5D978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84B1EC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5917AE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24AE3F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53D5BCA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71100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404D1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99B46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D67BA2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51E053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4624AD75" w14:textId="77777777">
        <w:tc>
          <w:tcPr>
            <w:tcW w:w="3345" w:type="dxa"/>
            <w:vAlign w:val="center"/>
          </w:tcPr>
          <w:p w14:paraId="7C851F92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1A191F13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50C9D945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6AA0FCD6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3D10969A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06E6B43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6715B098" w14:textId="77777777" w:rsidR="001A25F5" w:rsidRDefault="001B090D">
            <w:r>
              <w:t>0.245</w:t>
            </w:r>
          </w:p>
        </w:tc>
      </w:tr>
      <w:tr w:rsidR="001A25F5" w14:paraId="2B0CE688" w14:textId="77777777">
        <w:tc>
          <w:tcPr>
            <w:tcW w:w="3345" w:type="dxa"/>
            <w:vAlign w:val="center"/>
          </w:tcPr>
          <w:p w14:paraId="081F2D1C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2F124937" w14:textId="77777777" w:rsidR="001A25F5" w:rsidRDefault="001B090D">
            <w:r>
              <w:t>200</w:t>
            </w:r>
          </w:p>
        </w:tc>
        <w:tc>
          <w:tcPr>
            <w:tcW w:w="1075" w:type="dxa"/>
            <w:vAlign w:val="center"/>
          </w:tcPr>
          <w:p w14:paraId="6B8F85BD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7C0A9DCA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3E54519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3CA9D11" w14:textId="77777777" w:rsidR="001A25F5" w:rsidRDefault="001B090D">
            <w:r>
              <w:t>0.115</w:t>
            </w:r>
          </w:p>
        </w:tc>
        <w:tc>
          <w:tcPr>
            <w:tcW w:w="1064" w:type="dxa"/>
            <w:vAlign w:val="center"/>
          </w:tcPr>
          <w:p w14:paraId="4EF86A25" w14:textId="77777777" w:rsidR="001A25F5" w:rsidRDefault="001B090D">
            <w:r>
              <w:t>1.977</w:t>
            </w:r>
          </w:p>
        </w:tc>
      </w:tr>
      <w:tr w:rsidR="001A25F5" w14:paraId="126BCAF2" w14:textId="77777777">
        <w:tc>
          <w:tcPr>
            <w:tcW w:w="3345" w:type="dxa"/>
            <w:vAlign w:val="center"/>
          </w:tcPr>
          <w:p w14:paraId="28F4C820" w14:textId="77777777" w:rsidR="001A25F5" w:rsidRDefault="001B090D">
            <w:r>
              <w:t>石灰砂浆</w:t>
            </w:r>
          </w:p>
        </w:tc>
        <w:tc>
          <w:tcPr>
            <w:tcW w:w="848" w:type="dxa"/>
            <w:vAlign w:val="center"/>
          </w:tcPr>
          <w:p w14:paraId="51AE297F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217ADDFB" w14:textId="77777777" w:rsidR="001A25F5" w:rsidRDefault="001B090D">
            <w:r>
              <w:t>0.810</w:t>
            </w:r>
          </w:p>
        </w:tc>
        <w:tc>
          <w:tcPr>
            <w:tcW w:w="1075" w:type="dxa"/>
            <w:vAlign w:val="center"/>
          </w:tcPr>
          <w:p w14:paraId="01A2AECB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59185598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5989CBC" w14:textId="77777777" w:rsidR="001A25F5" w:rsidRDefault="001B090D">
            <w:r>
              <w:t>0.025</w:t>
            </w:r>
          </w:p>
        </w:tc>
        <w:tc>
          <w:tcPr>
            <w:tcW w:w="1064" w:type="dxa"/>
            <w:vAlign w:val="center"/>
          </w:tcPr>
          <w:p w14:paraId="1AC1A88C" w14:textId="77777777" w:rsidR="001A25F5" w:rsidRDefault="001B090D">
            <w:r>
              <w:t>0.249</w:t>
            </w:r>
          </w:p>
        </w:tc>
      </w:tr>
      <w:tr w:rsidR="001A25F5" w14:paraId="65F2B248" w14:textId="77777777">
        <w:tc>
          <w:tcPr>
            <w:tcW w:w="3345" w:type="dxa"/>
            <w:vAlign w:val="center"/>
          </w:tcPr>
          <w:p w14:paraId="4C554F59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D1F453" w14:textId="77777777" w:rsidR="001A25F5" w:rsidRDefault="001B090D">
            <w:r>
              <w:t>240</w:t>
            </w:r>
          </w:p>
        </w:tc>
        <w:tc>
          <w:tcPr>
            <w:tcW w:w="1075" w:type="dxa"/>
            <w:vAlign w:val="center"/>
          </w:tcPr>
          <w:p w14:paraId="3497230B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25281F76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0F4BA9C4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64BC8B02" w14:textId="77777777" w:rsidR="001A25F5" w:rsidRDefault="001B090D">
            <w:r>
              <w:t>0.161</w:t>
            </w:r>
          </w:p>
        </w:tc>
        <w:tc>
          <w:tcPr>
            <w:tcW w:w="1064" w:type="dxa"/>
            <w:vAlign w:val="center"/>
          </w:tcPr>
          <w:p w14:paraId="302DBE85" w14:textId="77777777" w:rsidR="001A25F5" w:rsidRDefault="001B090D">
            <w:r>
              <w:t>2.470</w:t>
            </w:r>
          </w:p>
        </w:tc>
      </w:tr>
      <w:tr w:rsidR="001A25F5" w14:paraId="050DF6F5" w14:textId="77777777">
        <w:tc>
          <w:tcPr>
            <w:tcW w:w="3345" w:type="dxa"/>
            <w:shd w:val="clear" w:color="auto" w:fill="E6E6E6"/>
            <w:vAlign w:val="center"/>
          </w:tcPr>
          <w:p w14:paraId="2AAE5650" w14:textId="77777777" w:rsidR="001A25F5" w:rsidRDefault="001B090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D3212F3" w14:textId="77777777" w:rsidR="001A25F5" w:rsidRDefault="001B090D">
            <w:pPr>
              <w:jc w:val="center"/>
            </w:pPr>
            <w:r>
              <w:t>0.56</w:t>
            </w:r>
          </w:p>
        </w:tc>
      </w:tr>
      <w:tr w:rsidR="001A25F5" w14:paraId="08AA70B3" w14:textId="77777777">
        <w:tc>
          <w:tcPr>
            <w:tcW w:w="3345" w:type="dxa"/>
            <w:shd w:val="clear" w:color="auto" w:fill="E6E6E6"/>
            <w:vAlign w:val="center"/>
          </w:tcPr>
          <w:p w14:paraId="03C7C017" w14:textId="77777777" w:rsidR="001A25F5" w:rsidRDefault="001B090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120F6D8" w14:textId="77777777" w:rsidR="001A25F5" w:rsidRDefault="001B090D">
            <w:pPr>
              <w:jc w:val="center"/>
            </w:pPr>
            <w:r>
              <w:t>3.11</w:t>
            </w:r>
          </w:p>
        </w:tc>
      </w:tr>
    </w:tbl>
    <w:p w14:paraId="0DB2274C" w14:textId="77777777" w:rsidR="001A25F5" w:rsidRDefault="001B090D">
      <w:pPr>
        <w:pStyle w:val="2"/>
        <w:widowControl w:val="0"/>
        <w:rPr>
          <w:kern w:val="2"/>
        </w:rPr>
      </w:pPr>
      <w:bookmarkStart w:id="48" w:name="_Toc91963614"/>
      <w:r>
        <w:rPr>
          <w:kern w:val="2"/>
        </w:rPr>
        <w:t>外墙平均热工特性</w:t>
      </w:r>
      <w:bookmarkEnd w:id="48"/>
    </w:p>
    <w:p w14:paraId="069A3ECB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A25F5" w14:paraId="307F6528" w14:textId="77777777">
        <w:tc>
          <w:tcPr>
            <w:tcW w:w="2948" w:type="dxa"/>
            <w:shd w:val="clear" w:color="auto" w:fill="E6E6E6"/>
            <w:vAlign w:val="center"/>
          </w:tcPr>
          <w:p w14:paraId="66679D5A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00C7AF6" w14:textId="77777777" w:rsidR="001A25F5" w:rsidRDefault="001B090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D5ED1B" w14:textId="77777777" w:rsidR="001A25F5" w:rsidRDefault="001B09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EF6186C" w14:textId="77777777" w:rsidR="001A25F5" w:rsidRDefault="001B090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213CB7D" w14:textId="77777777" w:rsidR="001A25F5" w:rsidRDefault="001B090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725599" w14:textId="77777777" w:rsidR="001A25F5" w:rsidRDefault="001B090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94AAA98" w14:textId="77777777" w:rsidR="001A25F5" w:rsidRDefault="001B090D">
            <w:pPr>
              <w:jc w:val="center"/>
            </w:pPr>
            <w:r>
              <w:t>太阳辐射吸收系数</w:t>
            </w:r>
          </w:p>
        </w:tc>
      </w:tr>
      <w:tr w:rsidR="001A25F5" w14:paraId="551CDB32" w14:textId="77777777">
        <w:tc>
          <w:tcPr>
            <w:tcW w:w="2948" w:type="dxa"/>
            <w:vAlign w:val="center"/>
          </w:tcPr>
          <w:p w14:paraId="22588481" w14:textId="77777777" w:rsidR="001A25F5" w:rsidRDefault="001B090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38DFFB97" w14:textId="77777777" w:rsidR="001A25F5" w:rsidRDefault="001B090D">
            <w:r>
              <w:t>主墙体</w:t>
            </w:r>
          </w:p>
        </w:tc>
        <w:tc>
          <w:tcPr>
            <w:tcW w:w="990" w:type="dxa"/>
            <w:vAlign w:val="center"/>
          </w:tcPr>
          <w:p w14:paraId="03C3A893" w14:textId="77777777" w:rsidR="001A25F5" w:rsidRDefault="001B090D">
            <w:r>
              <w:t>370.84</w:t>
            </w:r>
          </w:p>
        </w:tc>
        <w:tc>
          <w:tcPr>
            <w:tcW w:w="950" w:type="dxa"/>
            <w:vAlign w:val="center"/>
          </w:tcPr>
          <w:p w14:paraId="0426C548" w14:textId="77777777" w:rsidR="001A25F5" w:rsidRDefault="001B090D">
            <w:r>
              <w:t>0.902</w:t>
            </w:r>
          </w:p>
        </w:tc>
        <w:tc>
          <w:tcPr>
            <w:tcW w:w="1107" w:type="dxa"/>
            <w:vAlign w:val="center"/>
          </w:tcPr>
          <w:p w14:paraId="5E6AFF45" w14:textId="77777777" w:rsidR="001A25F5" w:rsidRDefault="001B090D">
            <w:r>
              <w:t>0.91</w:t>
            </w:r>
          </w:p>
        </w:tc>
        <w:tc>
          <w:tcPr>
            <w:tcW w:w="1107" w:type="dxa"/>
            <w:vAlign w:val="center"/>
          </w:tcPr>
          <w:p w14:paraId="49CFE909" w14:textId="77777777" w:rsidR="001A25F5" w:rsidRDefault="001B090D">
            <w:r>
              <w:t>3.18</w:t>
            </w:r>
          </w:p>
        </w:tc>
        <w:tc>
          <w:tcPr>
            <w:tcW w:w="1107" w:type="dxa"/>
            <w:vAlign w:val="center"/>
          </w:tcPr>
          <w:p w14:paraId="482BD87C" w14:textId="77777777" w:rsidR="001A25F5" w:rsidRDefault="001B090D">
            <w:r>
              <w:t>0.56</w:t>
            </w:r>
          </w:p>
        </w:tc>
      </w:tr>
      <w:tr w:rsidR="001A25F5" w14:paraId="7FC77528" w14:textId="77777777">
        <w:tc>
          <w:tcPr>
            <w:tcW w:w="2948" w:type="dxa"/>
            <w:vAlign w:val="center"/>
          </w:tcPr>
          <w:p w14:paraId="4F11F850" w14:textId="77777777" w:rsidR="001A25F5" w:rsidRDefault="001B090D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7F6FE528" w14:textId="77777777" w:rsidR="001A25F5" w:rsidRDefault="001B090D">
            <w:r>
              <w:t>热桥柱</w:t>
            </w:r>
          </w:p>
        </w:tc>
        <w:tc>
          <w:tcPr>
            <w:tcW w:w="990" w:type="dxa"/>
            <w:vAlign w:val="center"/>
          </w:tcPr>
          <w:p w14:paraId="02B73668" w14:textId="77777777" w:rsidR="001A25F5" w:rsidRDefault="001B090D">
            <w:r>
              <w:t>40.18</w:t>
            </w:r>
          </w:p>
        </w:tc>
        <w:tc>
          <w:tcPr>
            <w:tcW w:w="950" w:type="dxa"/>
            <w:vAlign w:val="center"/>
          </w:tcPr>
          <w:p w14:paraId="49AEE575" w14:textId="77777777" w:rsidR="001A25F5" w:rsidRDefault="001B090D">
            <w:r>
              <w:t>0.098</w:t>
            </w:r>
          </w:p>
        </w:tc>
        <w:tc>
          <w:tcPr>
            <w:tcW w:w="1107" w:type="dxa"/>
            <w:vAlign w:val="center"/>
          </w:tcPr>
          <w:p w14:paraId="55A5A3C1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4E880352" w14:textId="77777777" w:rsidR="001A25F5" w:rsidRDefault="001B090D">
            <w:r>
              <w:t>2.47</w:t>
            </w:r>
          </w:p>
        </w:tc>
        <w:tc>
          <w:tcPr>
            <w:tcW w:w="1107" w:type="dxa"/>
            <w:vAlign w:val="center"/>
          </w:tcPr>
          <w:p w14:paraId="52F44352" w14:textId="77777777" w:rsidR="001A25F5" w:rsidRDefault="001B090D">
            <w:r>
              <w:t>0.56</w:t>
            </w:r>
          </w:p>
        </w:tc>
      </w:tr>
      <w:tr w:rsidR="001A25F5" w14:paraId="2013C860" w14:textId="77777777">
        <w:tc>
          <w:tcPr>
            <w:tcW w:w="2948" w:type="dxa"/>
            <w:vAlign w:val="center"/>
          </w:tcPr>
          <w:p w14:paraId="21E66D9A" w14:textId="77777777" w:rsidR="001A25F5" w:rsidRDefault="001B090D">
            <w:r>
              <w:t>合计</w:t>
            </w:r>
          </w:p>
        </w:tc>
        <w:tc>
          <w:tcPr>
            <w:tcW w:w="1120" w:type="dxa"/>
            <w:vAlign w:val="center"/>
          </w:tcPr>
          <w:p w14:paraId="20078058" w14:textId="77777777" w:rsidR="001A25F5" w:rsidRDefault="001A25F5"/>
        </w:tc>
        <w:tc>
          <w:tcPr>
            <w:tcW w:w="990" w:type="dxa"/>
            <w:vAlign w:val="center"/>
          </w:tcPr>
          <w:p w14:paraId="5AD369D0" w14:textId="77777777" w:rsidR="001A25F5" w:rsidRDefault="001B090D">
            <w:r>
              <w:t>411.02</w:t>
            </w:r>
          </w:p>
        </w:tc>
        <w:tc>
          <w:tcPr>
            <w:tcW w:w="950" w:type="dxa"/>
            <w:vAlign w:val="center"/>
          </w:tcPr>
          <w:p w14:paraId="7B8F3317" w14:textId="77777777" w:rsidR="001A25F5" w:rsidRDefault="001B090D">
            <w:r>
              <w:t>1.000</w:t>
            </w:r>
          </w:p>
        </w:tc>
        <w:tc>
          <w:tcPr>
            <w:tcW w:w="1107" w:type="dxa"/>
            <w:vAlign w:val="center"/>
          </w:tcPr>
          <w:p w14:paraId="3FA7F417" w14:textId="77777777" w:rsidR="001A25F5" w:rsidRDefault="001B090D">
            <w:r>
              <w:t>1.13</w:t>
            </w:r>
          </w:p>
        </w:tc>
        <w:tc>
          <w:tcPr>
            <w:tcW w:w="1107" w:type="dxa"/>
            <w:vAlign w:val="center"/>
          </w:tcPr>
          <w:p w14:paraId="294BDE37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5E989EDF" w14:textId="77777777" w:rsidR="001A25F5" w:rsidRDefault="001B090D">
            <w:r>
              <w:t>0.56</w:t>
            </w:r>
          </w:p>
        </w:tc>
      </w:tr>
    </w:tbl>
    <w:p w14:paraId="31FACBEA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A25F5" w14:paraId="51BE419D" w14:textId="77777777">
        <w:tc>
          <w:tcPr>
            <w:tcW w:w="2948" w:type="dxa"/>
            <w:shd w:val="clear" w:color="auto" w:fill="E6E6E6"/>
            <w:vAlign w:val="center"/>
          </w:tcPr>
          <w:p w14:paraId="7D6D9CF5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12B51BF" w14:textId="77777777" w:rsidR="001A25F5" w:rsidRDefault="001B090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EBF836" w14:textId="77777777" w:rsidR="001A25F5" w:rsidRDefault="001B09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89DF1C7" w14:textId="77777777" w:rsidR="001A25F5" w:rsidRDefault="001B090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51480C" w14:textId="77777777" w:rsidR="001A25F5" w:rsidRDefault="001B090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45A549" w14:textId="77777777" w:rsidR="001A25F5" w:rsidRDefault="001B090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E2D2D1" w14:textId="77777777" w:rsidR="001A25F5" w:rsidRDefault="001B090D">
            <w:pPr>
              <w:jc w:val="center"/>
            </w:pPr>
            <w:r>
              <w:t>太阳辐射吸收系数</w:t>
            </w:r>
          </w:p>
        </w:tc>
      </w:tr>
      <w:tr w:rsidR="001A25F5" w14:paraId="63CA17CE" w14:textId="77777777">
        <w:tc>
          <w:tcPr>
            <w:tcW w:w="2948" w:type="dxa"/>
            <w:vAlign w:val="center"/>
          </w:tcPr>
          <w:p w14:paraId="0AE80BE4" w14:textId="77777777" w:rsidR="001A25F5" w:rsidRDefault="001B090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031CD3DE" w14:textId="77777777" w:rsidR="001A25F5" w:rsidRDefault="001B090D">
            <w:r>
              <w:t>主墙体</w:t>
            </w:r>
          </w:p>
        </w:tc>
        <w:tc>
          <w:tcPr>
            <w:tcW w:w="990" w:type="dxa"/>
            <w:vAlign w:val="center"/>
          </w:tcPr>
          <w:p w14:paraId="03F89B4F" w14:textId="77777777" w:rsidR="001A25F5" w:rsidRDefault="001B090D">
            <w:r>
              <w:t>501.84</w:t>
            </w:r>
          </w:p>
        </w:tc>
        <w:tc>
          <w:tcPr>
            <w:tcW w:w="950" w:type="dxa"/>
            <w:vAlign w:val="center"/>
          </w:tcPr>
          <w:p w14:paraId="736AC6E4" w14:textId="77777777" w:rsidR="001A25F5" w:rsidRDefault="001B090D">
            <w:r>
              <w:t>0.922</w:t>
            </w:r>
          </w:p>
        </w:tc>
        <w:tc>
          <w:tcPr>
            <w:tcW w:w="1107" w:type="dxa"/>
            <w:vAlign w:val="center"/>
          </w:tcPr>
          <w:p w14:paraId="625D1B91" w14:textId="77777777" w:rsidR="001A25F5" w:rsidRDefault="001B090D">
            <w:r>
              <w:t>0.91</w:t>
            </w:r>
          </w:p>
        </w:tc>
        <w:tc>
          <w:tcPr>
            <w:tcW w:w="1107" w:type="dxa"/>
            <w:vAlign w:val="center"/>
          </w:tcPr>
          <w:p w14:paraId="28F7793F" w14:textId="77777777" w:rsidR="001A25F5" w:rsidRDefault="001B090D">
            <w:r>
              <w:t>3.18</w:t>
            </w:r>
          </w:p>
        </w:tc>
        <w:tc>
          <w:tcPr>
            <w:tcW w:w="1107" w:type="dxa"/>
            <w:vAlign w:val="center"/>
          </w:tcPr>
          <w:p w14:paraId="38F32B1F" w14:textId="77777777" w:rsidR="001A25F5" w:rsidRDefault="001B090D">
            <w:r>
              <w:t>0.56</w:t>
            </w:r>
          </w:p>
        </w:tc>
      </w:tr>
      <w:tr w:rsidR="001A25F5" w14:paraId="34ABEF69" w14:textId="77777777">
        <w:tc>
          <w:tcPr>
            <w:tcW w:w="2948" w:type="dxa"/>
            <w:vAlign w:val="center"/>
          </w:tcPr>
          <w:p w14:paraId="5B0027FB" w14:textId="77777777" w:rsidR="001A25F5" w:rsidRDefault="001B090D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300AA279" w14:textId="77777777" w:rsidR="001A25F5" w:rsidRDefault="001B090D">
            <w:r>
              <w:t>热桥柱</w:t>
            </w:r>
          </w:p>
        </w:tc>
        <w:tc>
          <w:tcPr>
            <w:tcW w:w="990" w:type="dxa"/>
            <w:vAlign w:val="center"/>
          </w:tcPr>
          <w:p w14:paraId="2307D114" w14:textId="77777777" w:rsidR="001A25F5" w:rsidRDefault="001B090D">
            <w:r>
              <w:t>42.48</w:t>
            </w:r>
          </w:p>
        </w:tc>
        <w:tc>
          <w:tcPr>
            <w:tcW w:w="950" w:type="dxa"/>
            <w:vAlign w:val="center"/>
          </w:tcPr>
          <w:p w14:paraId="7DECACED" w14:textId="77777777" w:rsidR="001A25F5" w:rsidRDefault="001B090D">
            <w:r>
              <w:t>0.078</w:t>
            </w:r>
          </w:p>
        </w:tc>
        <w:tc>
          <w:tcPr>
            <w:tcW w:w="1107" w:type="dxa"/>
            <w:vAlign w:val="center"/>
          </w:tcPr>
          <w:p w14:paraId="7BB2F6EE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1BB80BF6" w14:textId="77777777" w:rsidR="001A25F5" w:rsidRDefault="001B090D">
            <w:r>
              <w:t>2.47</w:t>
            </w:r>
          </w:p>
        </w:tc>
        <w:tc>
          <w:tcPr>
            <w:tcW w:w="1107" w:type="dxa"/>
            <w:vAlign w:val="center"/>
          </w:tcPr>
          <w:p w14:paraId="7EAFADD0" w14:textId="77777777" w:rsidR="001A25F5" w:rsidRDefault="001B090D">
            <w:r>
              <w:t>0.56</w:t>
            </w:r>
          </w:p>
        </w:tc>
      </w:tr>
      <w:tr w:rsidR="001A25F5" w14:paraId="0D16A929" w14:textId="77777777">
        <w:tc>
          <w:tcPr>
            <w:tcW w:w="2948" w:type="dxa"/>
            <w:vAlign w:val="center"/>
          </w:tcPr>
          <w:p w14:paraId="430C69E2" w14:textId="77777777" w:rsidR="001A25F5" w:rsidRDefault="001B090D">
            <w:r>
              <w:t>合计</w:t>
            </w:r>
          </w:p>
        </w:tc>
        <w:tc>
          <w:tcPr>
            <w:tcW w:w="1120" w:type="dxa"/>
            <w:vAlign w:val="center"/>
          </w:tcPr>
          <w:p w14:paraId="4E46DBAB" w14:textId="77777777" w:rsidR="001A25F5" w:rsidRDefault="001A25F5"/>
        </w:tc>
        <w:tc>
          <w:tcPr>
            <w:tcW w:w="990" w:type="dxa"/>
            <w:vAlign w:val="center"/>
          </w:tcPr>
          <w:p w14:paraId="0F65FD6D" w14:textId="77777777" w:rsidR="001A25F5" w:rsidRDefault="001B090D">
            <w:r>
              <w:t>544.32</w:t>
            </w:r>
          </w:p>
        </w:tc>
        <w:tc>
          <w:tcPr>
            <w:tcW w:w="950" w:type="dxa"/>
            <w:vAlign w:val="center"/>
          </w:tcPr>
          <w:p w14:paraId="56B7EAF4" w14:textId="77777777" w:rsidR="001A25F5" w:rsidRDefault="001B090D">
            <w:r>
              <w:t>1.000</w:t>
            </w:r>
          </w:p>
        </w:tc>
        <w:tc>
          <w:tcPr>
            <w:tcW w:w="1107" w:type="dxa"/>
            <w:vAlign w:val="center"/>
          </w:tcPr>
          <w:p w14:paraId="68BD80DC" w14:textId="77777777" w:rsidR="001A25F5" w:rsidRDefault="001B090D">
            <w:r>
              <w:t>1.09</w:t>
            </w:r>
          </w:p>
        </w:tc>
        <w:tc>
          <w:tcPr>
            <w:tcW w:w="1107" w:type="dxa"/>
            <w:vAlign w:val="center"/>
          </w:tcPr>
          <w:p w14:paraId="4905592E" w14:textId="77777777" w:rsidR="001A25F5" w:rsidRDefault="001B090D">
            <w:r>
              <w:t>3.12</w:t>
            </w:r>
          </w:p>
        </w:tc>
        <w:tc>
          <w:tcPr>
            <w:tcW w:w="1107" w:type="dxa"/>
            <w:vAlign w:val="center"/>
          </w:tcPr>
          <w:p w14:paraId="6D3B0AB5" w14:textId="77777777" w:rsidR="001A25F5" w:rsidRDefault="001B090D">
            <w:r>
              <w:t>0.56</w:t>
            </w:r>
          </w:p>
        </w:tc>
      </w:tr>
    </w:tbl>
    <w:p w14:paraId="3964307C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A25F5" w14:paraId="127A1FF2" w14:textId="77777777">
        <w:tc>
          <w:tcPr>
            <w:tcW w:w="2948" w:type="dxa"/>
            <w:shd w:val="clear" w:color="auto" w:fill="E6E6E6"/>
            <w:vAlign w:val="center"/>
          </w:tcPr>
          <w:p w14:paraId="53A4CD6D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469BA44" w14:textId="77777777" w:rsidR="001A25F5" w:rsidRDefault="001B090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1BC395" w14:textId="77777777" w:rsidR="001A25F5" w:rsidRDefault="001B09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F2AEECB" w14:textId="77777777" w:rsidR="001A25F5" w:rsidRDefault="001B090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17960C" w14:textId="77777777" w:rsidR="001A25F5" w:rsidRDefault="001B090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</w:t>
            </w:r>
            <w:r>
              <w:t xml:space="preserve">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E41BF5" w14:textId="77777777" w:rsidR="001A25F5" w:rsidRDefault="001B090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11586C" w14:textId="77777777" w:rsidR="001A25F5" w:rsidRDefault="001B090D">
            <w:pPr>
              <w:jc w:val="center"/>
            </w:pPr>
            <w:r>
              <w:t>太阳辐射吸收系数</w:t>
            </w:r>
          </w:p>
        </w:tc>
      </w:tr>
      <w:tr w:rsidR="001A25F5" w14:paraId="29ECEAB5" w14:textId="77777777">
        <w:tc>
          <w:tcPr>
            <w:tcW w:w="2948" w:type="dxa"/>
            <w:vAlign w:val="center"/>
          </w:tcPr>
          <w:p w14:paraId="7228525D" w14:textId="77777777" w:rsidR="001A25F5" w:rsidRDefault="001B090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0FECB69E" w14:textId="77777777" w:rsidR="001A25F5" w:rsidRDefault="001B090D">
            <w:r>
              <w:t>主墙体</w:t>
            </w:r>
          </w:p>
        </w:tc>
        <w:tc>
          <w:tcPr>
            <w:tcW w:w="990" w:type="dxa"/>
            <w:vAlign w:val="center"/>
          </w:tcPr>
          <w:p w14:paraId="0726968E" w14:textId="77777777" w:rsidR="001A25F5" w:rsidRDefault="001B090D">
            <w:r>
              <w:t>475.24</w:t>
            </w:r>
          </w:p>
        </w:tc>
        <w:tc>
          <w:tcPr>
            <w:tcW w:w="950" w:type="dxa"/>
            <w:vAlign w:val="center"/>
          </w:tcPr>
          <w:p w14:paraId="6E6A802D" w14:textId="77777777" w:rsidR="001A25F5" w:rsidRDefault="001B090D">
            <w:r>
              <w:t>0.919</w:t>
            </w:r>
          </w:p>
        </w:tc>
        <w:tc>
          <w:tcPr>
            <w:tcW w:w="1107" w:type="dxa"/>
            <w:vAlign w:val="center"/>
          </w:tcPr>
          <w:p w14:paraId="06C44034" w14:textId="77777777" w:rsidR="001A25F5" w:rsidRDefault="001B090D">
            <w:r>
              <w:t>0.91</w:t>
            </w:r>
          </w:p>
        </w:tc>
        <w:tc>
          <w:tcPr>
            <w:tcW w:w="1107" w:type="dxa"/>
            <w:vAlign w:val="center"/>
          </w:tcPr>
          <w:p w14:paraId="31DFB620" w14:textId="77777777" w:rsidR="001A25F5" w:rsidRDefault="001B090D">
            <w:r>
              <w:t>3.18</w:t>
            </w:r>
          </w:p>
        </w:tc>
        <w:tc>
          <w:tcPr>
            <w:tcW w:w="1107" w:type="dxa"/>
            <w:vAlign w:val="center"/>
          </w:tcPr>
          <w:p w14:paraId="6E5ABC0B" w14:textId="77777777" w:rsidR="001A25F5" w:rsidRDefault="001B090D">
            <w:r>
              <w:t>0.56</w:t>
            </w:r>
          </w:p>
        </w:tc>
      </w:tr>
      <w:tr w:rsidR="001A25F5" w14:paraId="59581AC3" w14:textId="77777777">
        <w:tc>
          <w:tcPr>
            <w:tcW w:w="2948" w:type="dxa"/>
            <w:vAlign w:val="center"/>
          </w:tcPr>
          <w:p w14:paraId="00F4ED36" w14:textId="77777777" w:rsidR="001A25F5" w:rsidRDefault="001B090D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4F3CE0B8" w14:textId="77777777" w:rsidR="001A25F5" w:rsidRDefault="001B090D">
            <w:r>
              <w:t>热桥柱</w:t>
            </w:r>
          </w:p>
        </w:tc>
        <w:tc>
          <w:tcPr>
            <w:tcW w:w="990" w:type="dxa"/>
            <w:vAlign w:val="center"/>
          </w:tcPr>
          <w:p w14:paraId="6D85E435" w14:textId="77777777" w:rsidR="001A25F5" w:rsidRDefault="001B090D">
            <w:r>
              <w:t>41.70</w:t>
            </w:r>
          </w:p>
        </w:tc>
        <w:tc>
          <w:tcPr>
            <w:tcW w:w="950" w:type="dxa"/>
            <w:vAlign w:val="center"/>
          </w:tcPr>
          <w:p w14:paraId="4490CA1A" w14:textId="77777777" w:rsidR="001A25F5" w:rsidRDefault="001B090D">
            <w:r>
              <w:t>0.081</w:t>
            </w:r>
          </w:p>
        </w:tc>
        <w:tc>
          <w:tcPr>
            <w:tcW w:w="1107" w:type="dxa"/>
            <w:vAlign w:val="center"/>
          </w:tcPr>
          <w:p w14:paraId="01A6233D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5DA27BD4" w14:textId="77777777" w:rsidR="001A25F5" w:rsidRDefault="001B090D">
            <w:r>
              <w:t>2.47</w:t>
            </w:r>
          </w:p>
        </w:tc>
        <w:tc>
          <w:tcPr>
            <w:tcW w:w="1107" w:type="dxa"/>
            <w:vAlign w:val="center"/>
          </w:tcPr>
          <w:p w14:paraId="3D755559" w14:textId="77777777" w:rsidR="001A25F5" w:rsidRDefault="001B090D">
            <w:r>
              <w:t>0.56</w:t>
            </w:r>
          </w:p>
        </w:tc>
      </w:tr>
      <w:tr w:rsidR="001A25F5" w14:paraId="67A99737" w14:textId="77777777">
        <w:tc>
          <w:tcPr>
            <w:tcW w:w="2948" w:type="dxa"/>
            <w:vAlign w:val="center"/>
          </w:tcPr>
          <w:p w14:paraId="2407861B" w14:textId="77777777" w:rsidR="001A25F5" w:rsidRDefault="001B090D">
            <w:r>
              <w:t>合计</w:t>
            </w:r>
          </w:p>
        </w:tc>
        <w:tc>
          <w:tcPr>
            <w:tcW w:w="1120" w:type="dxa"/>
            <w:vAlign w:val="center"/>
          </w:tcPr>
          <w:p w14:paraId="4FB0766D" w14:textId="77777777" w:rsidR="001A25F5" w:rsidRDefault="001A25F5"/>
        </w:tc>
        <w:tc>
          <w:tcPr>
            <w:tcW w:w="990" w:type="dxa"/>
            <w:vAlign w:val="center"/>
          </w:tcPr>
          <w:p w14:paraId="3FBC0B6A" w14:textId="77777777" w:rsidR="001A25F5" w:rsidRDefault="001B090D">
            <w:r>
              <w:t>516.94</w:t>
            </w:r>
          </w:p>
        </w:tc>
        <w:tc>
          <w:tcPr>
            <w:tcW w:w="950" w:type="dxa"/>
            <w:vAlign w:val="center"/>
          </w:tcPr>
          <w:p w14:paraId="2C0EB6DA" w14:textId="77777777" w:rsidR="001A25F5" w:rsidRDefault="001B090D">
            <w:r>
              <w:t>1.000</w:t>
            </w:r>
          </w:p>
        </w:tc>
        <w:tc>
          <w:tcPr>
            <w:tcW w:w="1107" w:type="dxa"/>
            <w:vAlign w:val="center"/>
          </w:tcPr>
          <w:p w14:paraId="4B899EC3" w14:textId="77777777" w:rsidR="001A25F5" w:rsidRDefault="001B090D">
            <w:r>
              <w:t>1.09</w:t>
            </w:r>
          </w:p>
        </w:tc>
        <w:tc>
          <w:tcPr>
            <w:tcW w:w="1107" w:type="dxa"/>
            <w:vAlign w:val="center"/>
          </w:tcPr>
          <w:p w14:paraId="799C894F" w14:textId="77777777" w:rsidR="001A25F5" w:rsidRDefault="001B090D">
            <w:r>
              <w:t>3.12</w:t>
            </w:r>
          </w:p>
        </w:tc>
        <w:tc>
          <w:tcPr>
            <w:tcW w:w="1107" w:type="dxa"/>
            <w:vAlign w:val="center"/>
          </w:tcPr>
          <w:p w14:paraId="054CA02D" w14:textId="77777777" w:rsidR="001A25F5" w:rsidRDefault="001B090D">
            <w:r>
              <w:t>0.56</w:t>
            </w:r>
          </w:p>
        </w:tc>
      </w:tr>
      <w:tr w:rsidR="001A25F5" w14:paraId="58C97B65" w14:textId="77777777">
        <w:tc>
          <w:tcPr>
            <w:tcW w:w="2948" w:type="dxa"/>
            <w:shd w:val="clear" w:color="auto" w:fill="E6E6E6"/>
            <w:vAlign w:val="center"/>
          </w:tcPr>
          <w:p w14:paraId="701B1403" w14:textId="77777777" w:rsidR="001A25F5" w:rsidRDefault="001B090D">
            <w:r>
              <w:t>标准依据</w:t>
            </w:r>
          </w:p>
        </w:tc>
        <w:tc>
          <w:tcPr>
            <w:tcW w:w="6381" w:type="dxa"/>
            <w:gridSpan w:val="6"/>
          </w:tcPr>
          <w:p w14:paraId="59DB9AAB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1A25F5" w14:paraId="199F112D" w14:textId="77777777">
        <w:tc>
          <w:tcPr>
            <w:tcW w:w="2948" w:type="dxa"/>
            <w:shd w:val="clear" w:color="auto" w:fill="E6E6E6"/>
            <w:vAlign w:val="center"/>
          </w:tcPr>
          <w:p w14:paraId="448FB366" w14:textId="77777777" w:rsidR="001A25F5" w:rsidRDefault="001B090D">
            <w:r>
              <w:t>标准要求</w:t>
            </w:r>
          </w:p>
        </w:tc>
        <w:tc>
          <w:tcPr>
            <w:tcW w:w="6381" w:type="dxa"/>
            <w:gridSpan w:val="6"/>
          </w:tcPr>
          <w:p w14:paraId="57E2247F" w14:textId="77777777" w:rsidR="001A25F5" w:rsidRDefault="001B090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1A25F5" w14:paraId="28B71317" w14:textId="77777777">
        <w:tc>
          <w:tcPr>
            <w:tcW w:w="2948" w:type="dxa"/>
            <w:shd w:val="clear" w:color="auto" w:fill="E6E6E6"/>
            <w:vAlign w:val="center"/>
          </w:tcPr>
          <w:p w14:paraId="0662BA8D" w14:textId="77777777" w:rsidR="001A25F5" w:rsidRDefault="001B090D">
            <w:r>
              <w:lastRenderedPageBreak/>
              <w:t>结论</w:t>
            </w:r>
          </w:p>
        </w:tc>
        <w:tc>
          <w:tcPr>
            <w:tcW w:w="6381" w:type="dxa"/>
            <w:gridSpan w:val="6"/>
          </w:tcPr>
          <w:p w14:paraId="149B667A" w14:textId="77777777" w:rsidR="001A25F5" w:rsidRDefault="001B090D">
            <w:r>
              <w:t>满足</w:t>
            </w:r>
          </w:p>
        </w:tc>
      </w:tr>
    </w:tbl>
    <w:p w14:paraId="126418BF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A25F5" w14:paraId="554ACFCF" w14:textId="77777777">
        <w:tc>
          <w:tcPr>
            <w:tcW w:w="2948" w:type="dxa"/>
            <w:shd w:val="clear" w:color="auto" w:fill="E6E6E6"/>
            <w:vAlign w:val="center"/>
          </w:tcPr>
          <w:p w14:paraId="2516247D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D82A5BA" w14:textId="77777777" w:rsidR="001A25F5" w:rsidRDefault="001B090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1CB3FF" w14:textId="77777777" w:rsidR="001A25F5" w:rsidRDefault="001B09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0323F44" w14:textId="77777777" w:rsidR="001A25F5" w:rsidRDefault="001B090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B1D079" w14:textId="77777777" w:rsidR="001A25F5" w:rsidRDefault="001B090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97715A" w14:textId="77777777" w:rsidR="001A25F5" w:rsidRDefault="001B090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E43ED2" w14:textId="77777777" w:rsidR="001A25F5" w:rsidRDefault="001B090D">
            <w:pPr>
              <w:jc w:val="center"/>
            </w:pPr>
            <w:r>
              <w:t>太阳辐射吸收系数</w:t>
            </w:r>
          </w:p>
        </w:tc>
      </w:tr>
      <w:tr w:rsidR="001A25F5" w14:paraId="4AA9E59E" w14:textId="77777777">
        <w:tc>
          <w:tcPr>
            <w:tcW w:w="2948" w:type="dxa"/>
            <w:vAlign w:val="center"/>
          </w:tcPr>
          <w:p w14:paraId="32132A04" w14:textId="77777777" w:rsidR="001A25F5" w:rsidRDefault="001B090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243FB1EC" w14:textId="77777777" w:rsidR="001A25F5" w:rsidRDefault="001B090D">
            <w:r>
              <w:t>主墙体</w:t>
            </w:r>
          </w:p>
        </w:tc>
        <w:tc>
          <w:tcPr>
            <w:tcW w:w="990" w:type="dxa"/>
            <w:vAlign w:val="center"/>
          </w:tcPr>
          <w:p w14:paraId="3A9975BD" w14:textId="77777777" w:rsidR="001A25F5" w:rsidRDefault="001B090D">
            <w:r>
              <w:t>454.87</w:t>
            </w:r>
          </w:p>
        </w:tc>
        <w:tc>
          <w:tcPr>
            <w:tcW w:w="950" w:type="dxa"/>
            <w:vAlign w:val="center"/>
          </w:tcPr>
          <w:p w14:paraId="2C46A6AF" w14:textId="77777777" w:rsidR="001A25F5" w:rsidRDefault="001B090D">
            <w:r>
              <w:t>0.919</w:t>
            </w:r>
          </w:p>
        </w:tc>
        <w:tc>
          <w:tcPr>
            <w:tcW w:w="1107" w:type="dxa"/>
            <w:vAlign w:val="center"/>
          </w:tcPr>
          <w:p w14:paraId="2D7544F1" w14:textId="77777777" w:rsidR="001A25F5" w:rsidRDefault="001B090D">
            <w:r>
              <w:t>0.91</w:t>
            </w:r>
          </w:p>
        </w:tc>
        <w:tc>
          <w:tcPr>
            <w:tcW w:w="1107" w:type="dxa"/>
            <w:vAlign w:val="center"/>
          </w:tcPr>
          <w:p w14:paraId="06E2A254" w14:textId="77777777" w:rsidR="001A25F5" w:rsidRDefault="001B090D">
            <w:r>
              <w:t>3.18</w:t>
            </w:r>
          </w:p>
        </w:tc>
        <w:tc>
          <w:tcPr>
            <w:tcW w:w="1107" w:type="dxa"/>
            <w:vAlign w:val="center"/>
          </w:tcPr>
          <w:p w14:paraId="3F7A1CA6" w14:textId="77777777" w:rsidR="001A25F5" w:rsidRDefault="001B090D">
            <w:r>
              <w:t>0.56</w:t>
            </w:r>
          </w:p>
        </w:tc>
      </w:tr>
      <w:tr w:rsidR="001A25F5" w14:paraId="2132F6ED" w14:textId="77777777">
        <w:tc>
          <w:tcPr>
            <w:tcW w:w="2948" w:type="dxa"/>
            <w:vAlign w:val="center"/>
          </w:tcPr>
          <w:p w14:paraId="72DACC04" w14:textId="77777777" w:rsidR="001A25F5" w:rsidRDefault="001B090D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4ED1ABB0" w14:textId="77777777" w:rsidR="001A25F5" w:rsidRDefault="001B090D">
            <w:r>
              <w:t>热桥柱</w:t>
            </w:r>
          </w:p>
        </w:tc>
        <w:tc>
          <w:tcPr>
            <w:tcW w:w="990" w:type="dxa"/>
            <w:vAlign w:val="center"/>
          </w:tcPr>
          <w:p w14:paraId="5CB4710D" w14:textId="77777777" w:rsidR="001A25F5" w:rsidRDefault="001B090D">
            <w:r>
              <w:t>39.90</w:t>
            </w:r>
          </w:p>
        </w:tc>
        <w:tc>
          <w:tcPr>
            <w:tcW w:w="950" w:type="dxa"/>
            <w:vAlign w:val="center"/>
          </w:tcPr>
          <w:p w14:paraId="1161F211" w14:textId="77777777" w:rsidR="001A25F5" w:rsidRDefault="001B090D">
            <w:r>
              <w:t>0.081</w:t>
            </w:r>
          </w:p>
        </w:tc>
        <w:tc>
          <w:tcPr>
            <w:tcW w:w="1107" w:type="dxa"/>
            <w:vAlign w:val="center"/>
          </w:tcPr>
          <w:p w14:paraId="759030B1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37A8F12F" w14:textId="77777777" w:rsidR="001A25F5" w:rsidRDefault="001B090D">
            <w:r>
              <w:t>2.47</w:t>
            </w:r>
          </w:p>
        </w:tc>
        <w:tc>
          <w:tcPr>
            <w:tcW w:w="1107" w:type="dxa"/>
            <w:vAlign w:val="center"/>
          </w:tcPr>
          <w:p w14:paraId="67396DB7" w14:textId="77777777" w:rsidR="001A25F5" w:rsidRDefault="001B090D">
            <w:r>
              <w:t>0.56</w:t>
            </w:r>
          </w:p>
        </w:tc>
      </w:tr>
      <w:tr w:rsidR="001A25F5" w14:paraId="4747294F" w14:textId="77777777">
        <w:tc>
          <w:tcPr>
            <w:tcW w:w="2948" w:type="dxa"/>
            <w:vAlign w:val="center"/>
          </w:tcPr>
          <w:p w14:paraId="3B3795B9" w14:textId="77777777" w:rsidR="001A25F5" w:rsidRDefault="001B090D">
            <w:r>
              <w:t>合计</w:t>
            </w:r>
          </w:p>
        </w:tc>
        <w:tc>
          <w:tcPr>
            <w:tcW w:w="1120" w:type="dxa"/>
            <w:vAlign w:val="center"/>
          </w:tcPr>
          <w:p w14:paraId="5E77B9D0" w14:textId="77777777" w:rsidR="001A25F5" w:rsidRDefault="001A25F5"/>
        </w:tc>
        <w:tc>
          <w:tcPr>
            <w:tcW w:w="990" w:type="dxa"/>
            <w:vAlign w:val="center"/>
          </w:tcPr>
          <w:p w14:paraId="32205813" w14:textId="77777777" w:rsidR="001A25F5" w:rsidRDefault="001B090D">
            <w:r>
              <w:t>494.77</w:t>
            </w:r>
          </w:p>
        </w:tc>
        <w:tc>
          <w:tcPr>
            <w:tcW w:w="950" w:type="dxa"/>
            <w:vAlign w:val="center"/>
          </w:tcPr>
          <w:p w14:paraId="1DDF9FE1" w14:textId="77777777" w:rsidR="001A25F5" w:rsidRDefault="001B090D">
            <w:r>
              <w:t>1.000</w:t>
            </w:r>
          </w:p>
        </w:tc>
        <w:tc>
          <w:tcPr>
            <w:tcW w:w="1107" w:type="dxa"/>
            <w:vAlign w:val="center"/>
          </w:tcPr>
          <w:p w14:paraId="27053F73" w14:textId="77777777" w:rsidR="001A25F5" w:rsidRDefault="001B090D">
            <w:r>
              <w:t>1.09</w:t>
            </w:r>
          </w:p>
        </w:tc>
        <w:tc>
          <w:tcPr>
            <w:tcW w:w="1107" w:type="dxa"/>
            <w:vAlign w:val="center"/>
          </w:tcPr>
          <w:p w14:paraId="0F5FE7E9" w14:textId="77777777" w:rsidR="001A25F5" w:rsidRDefault="001B090D">
            <w:r>
              <w:t>3.12</w:t>
            </w:r>
          </w:p>
        </w:tc>
        <w:tc>
          <w:tcPr>
            <w:tcW w:w="1107" w:type="dxa"/>
            <w:vAlign w:val="center"/>
          </w:tcPr>
          <w:p w14:paraId="6D5093E8" w14:textId="77777777" w:rsidR="001A25F5" w:rsidRDefault="001B090D">
            <w:r>
              <w:t>0.56</w:t>
            </w:r>
          </w:p>
        </w:tc>
      </w:tr>
      <w:tr w:rsidR="001A25F5" w14:paraId="78A5B2EC" w14:textId="77777777">
        <w:tc>
          <w:tcPr>
            <w:tcW w:w="2948" w:type="dxa"/>
            <w:shd w:val="clear" w:color="auto" w:fill="E6E6E6"/>
            <w:vAlign w:val="center"/>
          </w:tcPr>
          <w:p w14:paraId="1008A99F" w14:textId="77777777" w:rsidR="001A25F5" w:rsidRDefault="001B090D">
            <w:r>
              <w:t>标准依据</w:t>
            </w:r>
          </w:p>
        </w:tc>
        <w:tc>
          <w:tcPr>
            <w:tcW w:w="6381" w:type="dxa"/>
            <w:gridSpan w:val="6"/>
          </w:tcPr>
          <w:p w14:paraId="375FFE25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1A25F5" w14:paraId="7BF9C8AF" w14:textId="77777777">
        <w:tc>
          <w:tcPr>
            <w:tcW w:w="2948" w:type="dxa"/>
            <w:shd w:val="clear" w:color="auto" w:fill="E6E6E6"/>
            <w:vAlign w:val="center"/>
          </w:tcPr>
          <w:p w14:paraId="07CDEDA4" w14:textId="77777777" w:rsidR="001A25F5" w:rsidRDefault="001B090D">
            <w:r>
              <w:t>标准要求</w:t>
            </w:r>
          </w:p>
        </w:tc>
        <w:tc>
          <w:tcPr>
            <w:tcW w:w="6381" w:type="dxa"/>
            <w:gridSpan w:val="6"/>
          </w:tcPr>
          <w:p w14:paraId="02226142" w14:textId="77777777" w:rsidR="001A25F5" w:rsidRDefault="001B090D">
            <w:r>
              <w:t xml:space="preserve">K≤2.5,D≥3.0 </w:t>
            </w:r>
            <w:r>
              <w:t>或</w:t>
            </w:r>
            <w:r>
              <w:t xml:space="preserve"> </w:t>
            </w:r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1A25F5" w14:paraId="794A4A53" w14:textId="77777777">
        <w:tc>
          <w:tcPr>
            <w:tcW w:w="2948" w:type="dxa"/>
            <w:shd w:val="clear" w:color="auto" w:fill="E6E6E6"/>
            <w:vAlign w:val="center"/>
          </w:tcPr>
          <w:p w14:paraId="3894EC1F" w14:textId="77777777" w:rsidR="001A25F5" w:rsidRDefault="001B090D">
            <w:r>
              <w:t>结论</w:t>
            </w:r>
          </w:p>
        </w:tc>
        <w:tc>
          <w:tcPr>
            <w:tcW w:w="6381" w:type="dxa"/>
            <w:gridSpan w:val="6"/>
          </w:tcPr>
          <w:p w14:paraId="4433261F" w14:textId="77777777" w:rsidR="001A25F5" w:rsidRDefault="001B090D">
            <w:r>
              <w:t>满足</w:t>
            </w:r>
          </w:p>
        </w:tc>
      </w:tr>
    </w:tbl>
    <w:p w14:paraId="321254E7" w14:textId="77777777" w:rsidR="001A25F5" w:rsidRDefault="001B09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1A25F5" w14:paraId="0F1689B5" w14:textId="77777777">
        <w:tc>
          <w:tcPr>
            <w:tcW w:w="2948" w:type="dxa"/>
            <w:shd w:val="clear" w:color="auto" w:fill="E6E6E6"/>
            <w:vAlign w:val="center"/>
          </w:tcPr>
          <w:p w14:paraId="044FFA6A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B46557B" w14:textId="77777777" w:rsidR="001A25F5" w:rsidRDefault="001B090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4A002A" w14:textId="77777777" w:rsidR="001A25F5" w:rsidRDefault="001B09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5F512BD" w14:textId="77777777" w:rsidR="001A25F5" w:rsidRDefault="001B090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5DCC170" w14:textId="77777777" w:rsidR="001A25F5" w:rsidRDefault="001B090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0F5CB4A" w14:textId="77777777" w:rsidR="001A25F5" w:rsidRDefault="001B090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84BB69" w14:textId="77777777" w:rsidR="001A25F5" w:rsidRDefault="001B090D">
            <w:pPr>
              <w:jc w:val="center"/>
            </w:pPr>
            <w:r>
              <w:t>太阳辐射吸收系数</w:t>
            </w:r>
          </w:p>
        </w:tc>
      </w:tr>
      <w:tr w:rsidR="001A25F5" w14:paraId="307A3494" w14:textId="77777777">
        <w:tc>
          <w:tcPr>
            <w:tcW w:w="2948" w:type="dxa"/>
            <w:vAlign w:val="center"/>
          </w:tcPr>
          <w:p w14:paraId="6EADA112" w14:textId="77777777" w:rsidR="001A25F5" w:rsidRDefault="001B090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60911D9" w14:textId="77777777" w:rsidR="001A25F5" w:rsidRDefault="001B090D">
            <w:r>
              <w:t>主墙体</w:t>
            </w:r>
          </w:p>
        </w:tc>
        <w:tc>
          <w:tcPr>
            <w:tcW w:w="990" w:type="dxa"/>
            <w:vAlign w:val="center"/>
          </w:tcPr>
          <w:p w14:paraId="74FE714B" w14:textId="77777777" w:rsidR="001A25F5" w:rsidRDefault="001B090D">
            <w:r>
              <w:t>1802.79</w:t>
            </w:r>
          </w:p>
        </w:tc>
        <w:tc>
          <w:tcPr>
            <w:tcW w:w="950" w:type="dxa"/>
            <w:vAlign w:val="center"/>
          </w:tcPr>
          <w:p w14:paraId="604D44AD" w14:textId="77777777" w:rsidR="001A25F5" w:rsidRDefault="001B090D">
            <w:r>
              <w:t>0.916</w:t>
            </w:r>
          </w:p>
        </w:tc>
        <w:tc>
          <w:tcPr>
            <w:tcW w:w="1107" w:type="dxa"/>
            <w:vAlign w:val="center"/>
          </w:tcPr>
          <w:p w14:paraId="0F50998F" w14:textId="77777777" w:rsidR="001A25F5" w:rsidRDefault="001B090D">
            <w:r>
              <w:t>0.91</w:t>
            </w:r>
          </w:p>
        </w:tc>
        <w:tc>
          <w:tcPr>
            <w:tcW w:w="1107" w:type="dxa"/>
            <w:vAlign w:val="center"/>
          </w:tcPr>
          <w:p w14:paraId="221FCE54" w14:textId="77777777" w:rsidR="001A25F5" w:rsidRDefault="001B090D">
            <w:r>
              <w:t>3.18</w:t>
            </w:r>
          </w:p>
        </w:tc>
        <w:tc>
          <w:tcPr>
            <w:tcW w:w="1107" w:type="dxa"/>
            <w:vAlign w:val="center"/>
          </w:tcPr>
          <w:p w14:paraId="393B3C04" w14:textId="77777777" w:rsidR="001A25F5" w:rsidRDefault="001B090D">
            <w:r>
              <w:t>0.56</w:t>
            </w:r>
          </w:p>
        </w:tc>
      </w:tr>
      <w:tr w:rsidR="001A25F5" w14:paraId="0A827D82" w14:textId="77777777">
        <w:tc>
          <w:tcPr>
            <w:tcW w:w="2948" w:type="dxa"/>
            <w:vAlign w:val="center"/>
          </w:tcPr>
          <w:p w14:paraId="5B3FE469" w14:textId="77777777" w:rsidR="001A25F5" w:rsidRDefault="001B090D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3D2A7765" w14:textId="77777777" w:rsidR="001A25F5" w:rsidRDefault="001B090D">
            <w:r>
              <w:t>热桥柱</w:t>
            </w:r>
          </w:p>
        </w:tc>
        <w:tc>
          <w:tcPr>
            <w:tcW w:w="990" w:type="dxa"/>
            <w:vAlign w:val="center"/>
          </w:tcPr>
          <w:p w14:paraId="21334312" w14:textId="77777777" w:rsidR="001A25F5" w:rsidRDefault="001B090D">
            <w:r>
              <w:t>164.26</w:t>
            </w:r>
          </w:p>
        </w:tc>
        <w:tc>
          <w:tcPr>
            <w:tcW w:w="950" w:type="dxa"/>
            <w:vAlign w:val="center"/>
          </w:tcPr>
          <w:p w14:paraId="46A0DA29" w14:textId="77777777" w:rsidR="001A25F5" w:rsidRDefault="001B090D">
            <w:r>
              <w:t>0.084</w:t>
            </w:r>
          </w:p>
        </w:tc>
        <w:tc>
          <w:tcPr>
            <w:tcW w:w="1107" w:type="dxa"/>
            <w:vAlign w:val="center"/>
          </w:tcPr>
          <w:p w14:paraId="23DE41D2" w14:textId="77777777" w:rsidR="001A25F5" w:rsidRDefault="001B090D">
            <w:r>
              <w:t>3.11</w:t>
            </w:r>
          </w:p>
        </w:tc>
        <w:tc>
          <w:tcPr>
            <w:tcW w:w="1107" w:type="dxa"/>
            <w:vAlign w:val="center"/>
          </w:tcPr>
          <w:p w14:paraId="208FD07C" w14:textId="77777777" w:rsidR="001A25F5" w:rsidRDefault="001B090D">
            <w:r>
              <w:t>2.47</w:t>
            </w:r>
          </w:p>
        </w:tc>
        <w:tc>
          <w:tcPr>
            <w:tcW w:w="1107" w:type="dxa"/>
            <w:vAlign w:val="center"/>
          </w:tcPr>
          <w:p w14:paraId="483DEB8E" w14:textId="77777777" w:rsidR="001A25F5" w:rsidRDefault="001B090D">
            <w:r>
              <w:t>0.56</w:t>
            </w:r>
          </w:p>
        </w:tc>
      </w:tr>
      <w:tr w:rsidR="001A25F5" w14:paraId="49377EDC" w14:textId="77777777">
        <w:tc>
          <w:tcPr>
            <w:tcW w:w="2948" w:type="dxa"/>
            <w:vAlign w:val="center"/>
          </w:tcPr>
          <w:p w14:paraId="4B158C50" w14:textId="77777777" w:rsidR="001A25F5" w:rsidRDefault="001B090D">
            <w:r>
              <w:t>合计</w:t>
            </w:r>
          </w:p>
        </w:tc>
        <w:tc>
          <w:tcPr>
            <w:tcW w:w="1120" w:type="dxa"/>
            <w:vAlign w:val="center"/>
          </w:tcPr>
          <w:p w14:paraId="14B4B9B9" w14:textId="77777777" w:rsidR="001A25F5" w:rsidRDefault="001A25F5"/>
        </w:tc>
        <w:tc>
          <w:tcPr>
            <w:tcW w:w="990" w:type="dxa"/>
            <w:vAlign w:val="center"/>
          </w:tcPr>
          <w:p w14:paraId="7445ADD1" w14:textId="77777777" w:rsidR="001A25F5" w:rsidRDefault="001B090D">
            <w:r>
              <w:t>1967.05</w:t>
            </w:r>
          </w:p>
        </w:tc>
        <w:tc>
          <w:tcPr>
            <w:tcW w:w="950" w:type="dxa"/>
            <w:vAlign w:val="center"/>
          </w:tcPr>
          <w:p w14:paraId="302A334C" w14:textId="77777777" w:rsidR="001A25F5" w:rsidRDefault="001B090D">
            <w:r>
              <w:t>1.000</w:t>
            </w:r>
          </w:p>
        </w:tc>
        <w:tc>
          <w:tcPr>
            <w:tcW w:w="1107" w:type="dxa"/>
            <w:vAlign w:val="center"/>
          </w:tcPr>
          <w:p w14:paraId="5DFEB490" w14:textId="77777777" w:rsidR="001A25F5" w:rsidRDefault="001B090D">
            <w:r>
              <w:t>1.10</w:t>
            </w:r>
          </w:p>
        </w:tc>
        <w:tc>
          <w:tcPr>
            <w:tcW w:w="1107" w:type="dxa"/>
            <w:vAlign w:val="center"/>
          </w:tcPr>
          <w:p w14:paraId="0F61DCDF" w14:textId="77777777" w:rsidR="001A25F5" w:rsidRDefault="001B090D">
            <w:r>
              <w:t>3.12</w:t>
            </w:r>
          </w:p>
        </w:tc>
        <w:tc>
          <w:tcPr>
            <w:tcW w:w="1107" w:type="dxa"/>
            <w:vAlign w:val="center"/>
          </w:tcPr>
          <w:p w14:paraId="38630159" w14:textId="77777777" w:rsidR="001A25F5" w:rsidRDefault="001B090D">
            <w:r>
              <w:t>0.56</w:t>
            </w:r>
          </w:p>
        </w:tc>
      </w:tr>
      <w:tr w:rsidR="001A25F5" w14:paraId="1FE186E2" w14:textId="77777777">
        <w:tc>
          <w:tcPr>
            <w:tcW w:w="2948" w:type="dxa"/>
            <w:shd w:val="clear" w:color="auto" w:fill="E6E6E6"/>
            <w:vAlign w:val="center"/>
          </w:tcPr>
          <w:p w14:paraId="710A9B5B" w14:textId="77777777" w:rsidR="001A25F5" w:rsidRDefault="001B090D">
            <w:r>
              <w:t>标准依据</w:t>
            </w:r>
          </w:p>
        </w:tc>
        <w:tc>
          <w:tcPr>
            <w:tcW w:w="6381" w:type="dxa"/>
            <w:gridSpan w:val="6"/>
          </w:tcPr>
          <w:p w14:paraId="3EF6DF4E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1A25F5" w14:paraId="0EECD473" w14:textId="77777777">
        <w:tc>
          <w:tcPr>
            <w:tcW w:w="2948" w:type="dxa"/>
            <w:shd w:val="clear" w:color="auto" w:fill="E6E6E6"/>
            <w:vAlign w:val="center"/>
          </w:tcPr>
          <w:p w14:paraId="2A0053E2" w14:textId="77777777" w:rsidR="001A25F5" w:rsidRDefault="001B090D">
            <w:r>
              <w:t>标准要求</w:t>
            </w:r>
          </w:p>
        </w:tc>
        <w:tc>
          <w:tcPr>
            <w:tcW w:w="6381" w:type="dxa"/>
            <w:gridSpan w:val="6"/>
          </w:tcPr>
          <w:p w14:paraId="699EDF63" w14:textId="77777777" w:rsidR="001A25F5" w:rsidRDefault="001B090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1A25F5" w14:paraId="5D2054AA" w14:textId="77777777">
        <w:tc>
          <w:tcPr>
            <w:tcW w:w="2948" w:type="dxa"/>
            <w:shd w:val="clear" w:color="auto" w:fill="E6E6E6"/>
            <w:vAlign w:val="center"/>
          </w:tcPr>
          <w:p w14:paraId="2E9F0071" w14:textId="77777777" w:rsidR="001A25F5" w:rsidRDefault="001B090D">
            <w:r>
              <w:t>结论</w:t>
            </w:r>
          </w:p>
        </w:tc>
        <w:tc>
          <w:tcPr>
            <w:tcW w:w="6381" w:type="dxa"/>
            <w:gridSpan w:val="6"/>
          </w:tcPr>
          <w:p w14:paraId="24E0BF87" w14:textId="77777777" w:rsidR="001A25F5" w:rsidRDefault="001B090D">
            <w:r>
              <w:t>满足</w:t>
            </w:r>
          </w:p>
        </w:tc>
      </w:tr>
    </w:tbl>
    <w:p w14:paraId="3C5CE78F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532C1EB5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49" w:name="_Toc91963615"/>
      <w:r>
        <w:rPr>
          <w:kern w:val="2"/>
          <w:szCs w:val="24"/>
        </w:rPr>
        <w:t>分户墙</w:t>
      </w:r>
      <w:bookmarkEnd w:id="49"/>
    </w:p>
    <w:p w14:paraId="5EA2E3B6" w14:textId="77777777" w:rsidR="001A25F5" w:rsidRDefault="001B090D">
      <w:pPr>
        <w:pStyle w:val="2"/>
        <w:widowControl w:val="0"/>
        <w:rPr>
          <w:kern w:val="2"/>
        </w:rPr>
      </w:pPr>
      <w:bookmarkStart w:id="50" w:name="_Toc91963616"/>
      <w:r>
        <w:rPr>
          <w:kern w:val="2"/>
        </w:rPr>
        <w:t>户间隔墙构造一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3EEF01F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06B4C8" w14:textId="77777777" w:rsidR="001A25F5" w:rsidRDefault="001B090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521334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B794B9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D14716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0F494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D3A695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AA93A6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78B96B7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2B8FE9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3CD16A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3A750D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92747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548111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864CF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7027F3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2D8BFD43" w14:textId="77777777">
        <w:tc>
          <w:tcPr>
            <w:tcW w:w="3345" w:type="dxa"/>
            <w:vAlign w:val="center"/>
          </w:tcPr>
          <w:p w14:paraId="7C5BC9E7" w14:textId="77777777" w:rsidR="001A25F5" w:rsidRDefault="001B090D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685DACDC" w14:textId="77777777" w:rsidR="001A25F5" w:rsidRDefault="001B090D">
            <w:r>
              <w:t>3</w:t>
            </w:r>
          </w:p>
        </w:tc>
        <w:tc>
          <w:tcPr>
            <w:tcW w:w="1075" w:type="dxa"/>
            <w:vAlign w:val="center"/>
          </w:tcPr>
          <w:p w14:paraId="6CBD5D32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37AD28DF" w14:textId="77777777" w:rsidR="001A25F5" w:rsidRDefault="001B090D">
            <w:r>
              <w:t>11.306</w:t>
            </w:r>
          </w:p>
        </w:tc>
        <w:tc>
          <w:tcPr>
            <w:tcW w:w="848" w:type="dxa"/>
            <w:vAlign w:val="center"/>
          </w:tcPr>
          <w:p w14:paraId="0905C776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3DC1A22E" w14:textId="77777777" w:rsidR="001A25F5" w:rsidRDefault="001B090D">
            <w:r>
              <w:t>0.003</w:t>
            </w:r>
          </w:p>
        </w:tc>
        <w:tc>
          <w:tcPr>
            <w:tcW w:w="1064" w:type="dxa"/>
            <w:vAlign w:val="center"/>
          </w:tcPr>
          <w:p w14:paraId="48778DE9" w14:textId="77777777" w:rsidR="001A25F5" w:rsidRDefault="001B090D">
            <w:r>
              <w:t>0.036</w:t>
            </w:r>
          </w:p>
        </w:tc>
      </w:tr>
      <w:tr w:rsidR="001A25F5" w14:paraId="1CC7A3E8" w14:textId="77777777">
        <w:tc>
          <w:tcPr>
            <w:tcW w:w="3345" w:type="dxa"/>
            <w:vAlign w:val="center"/>
          </w:tcPr>
          <w:p w14:paraId="6E7FB01B" w14:textId="77777777" w:rsidR="001A25F5" w:rsidRDefault="001B090D">
            <w:r>
              <w:t>石灰砂浆</w:t>
            </w:r>
          </w:p>
        </w:tc>
        <w:tc>
          <w:tcPr>
            <w:tcW w:w="848" w:type="dxa"/>
            <w:vAlign w:val="center"/>
          </w:tcPr>
          <w:p w14:paraId="3393E190" w14:textId="77777777" w:rsidR="001A25F5" w:rsidRDefault="001B090D">
            <w:r>
              <w:t>10</w:t>
            </w:r>
          </w:p>
        </w:tc>
        <w:tc>
          <w:tcPr>
            <w:tcW w:w="1075" w:type="dxa"/>
            <w:vAlign w:val="center"/>
          </w:tcPr>
          <w:p w14:paraId="4B411E90" w14:textId="77777777" w:rsidR="001A25F5" w:rsidRDefault="001B090D">
            <w:r>
              <w:t>0.810</w:t>
            </w:r>
          </w:p>
        </w:tc>
        <w:tc>
          <w:tcPr>
            <w:tcW w:w="1075" w:type="dxa"/>
            <w:vAlign w:val="center"/>
          </w:tcPr>
          <w:p w14:paraId="1C3E5E92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1FBEBBDE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339E94B" w14:textId="77777777" w:rsidR="001A25F5" w:rsidRDefault="001B090D">
            <w:r>
              <w:t>0.012</w:t>
            </w:r>
          </w:p>
        </w:tc>
        <w:tc>
          <w:tcPr>
            <w:tcW w:w="1064" w:type="dxa"/>
            <w:vAlign w:val="center"/>
          </w:tcPr>
          <w:p w14:paraId="0FB7E48D" w14:textId="77777777" w:rsidR="001A25F5" w:rsidRDefault="001B090D">
            <w:r>
              <w:t>0.124</w:t>
            </w:r>
          </w:p>
        </w:tc>
      </w:tr>
      <w:tr w:rsidR="001A25F5" w14:paraId="3D40C224" w14:textId="77777777">
        <w:tc>
          <w:tcPr>
            <w:tcW w:w="3345" w:type="dxa"/>
            <w:vAlign w:val="center"/>
          </w:tcPr>
          <w:p w14:paraId="31E7B4FA" w14:textId="77777777" w:rsidR="001A25F5" w:rsidRDefault="001B090D">
            <w:r>
              <w:t>玻化微珠保温砂浆</w:t>
            </w:r>
          </w:p>
        </w:tc>
        <w:tc>
          <w:tcPr>
            <w:tcW w:w="848" w:type="dxa"/>
            <w:vAlign w:val="center"/>
          </w:tcPr>
          <w:p w14:paraId="2116AF6B" w14:textId="77777777" w:rsidR="001A25F5" w:rsidRDefault="001B090D">
            <w:r>
              <w:t>12</w:t>
            </w:r>
          </w:p>
        </w:tc>
        <w:tc>
          <w:tcPr>
            <w:tcW w:w="1075" w:type="dxa"/>
            <w:vAlign w:val="center"/>
          </w:tcPr>
          <w:p w14:paraId="7E54521E" w14:textId="77777777" w:rsidR="001A25F5" w:rsidRDefault="001B090D">
            <w:r>
              <w:t>0.080</w:t>
            </w:r>
          </w:p>
        </w:tc>
        <w:tc>
          <w:tcPr>
            <w:tcW w:w="1075" w:type="dxa"/>
            <w:vAlign w:val="center"/>
          </w:tcPr>
          <w:p w14:paraId="03DF3639" w14:textId="77777777" w:rsidR="001A25F5" w:rsidRDefault="001B090D">
            <w:r>
              <w:t>0.950</w:t>
            </w:r>
          </w:p>
        </w:tc>
        <w:tc>
          <w:tcPr>
            <w:tcW w:w="848" w:type="dxa"/>
            <w:vAlign w:val="center"/>
          </w:tcPr>
          <w:p w14:paraId="252FDCC9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3835C7B6" w14:textId="77777777" w:rsidR="001A25F5" w:rsidRDefault="001B090D">
            <w:r>
              <w:t>0.150</w:t>
            </w:r>
          </w:p>
        </w:tc>
        <w:tc>
          <w:tcPr>
            <w:tcW w:w="1064" w:type="dxa"/>
            <w:vAlign w:val="center"/>
          </w:tcPr>
          <w:p w14:paraId="023B6FE8" w14:textId="77777777" w:rsidR="001A25F5" w:rsidRDefault="001B090D">
            <w:r>
              <w:t>0.143</w:t>
            </w:r>
          </w:p>
        </w:tc>
      </w:tr>
      <w:tr w:rsidR="001A25F5" w14:paraId="0ADD7003" w14:textId="77777777">
        <w:tc>
          <w:tcPr>
            <w:tcW w:w="3345" w:type="dxa"/>
            <w:vAlign w:val="center"/>
          </w:tcPr>
          <w:p w14:paraId="7864B505" w14:textId="77777777" w:rsidR="001A25F5" w:rsidRDefault="001B090D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4A817EC5" w14:textId="77777777" w:rsidR="001A25F5" w:rsidRDefault="001B090D">
            <w:r>
              <w:t>120</w:t>
            </w:r>
          </w:p>
        </w:tc>
        <w:tc>
          <w:tcPr>
            <w:tcW w:w="1075" w:type="dxa"/>
            <w:vAlign w:val="center"/>
          </w:tcPr>
          <w:p w14:paraId="64E93271" w14:textId="77777777" w:rsidR="001A25F5" w:rsidRDefault="001B090D">
            <w:r>
              <w:t>0.650</w:t>
            </w:r>
          </w:p>
        </w:tc>
        <w:tc>
          <w:tcPr>
            <w:tcW w:w="1075" w:type="dxa"/>
            <w:vAlign w:val="center"/>
          </w:tcPr>
          <w:p w14:paraId="614101F3" w14:textId="77777777" w:rsidR="001A25F5" w:rsidRDefault="001B090D">
            <w:r>
              <w:t>8.548</w:t>
            </w:r>
          </w:p>
        </w:tc>
        <w:tc>
          <w:tcPr>
            <w:tcW w:w="848" w:type="dxa"/>
            <w:vAlign w:val="center"/>
          </w:tcPr>
          <w:p w14:paraId="15F4AC82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668AB9E9" w14:textId="77777777" w:rsidR="001A25F5" w:rsidRDefault="001B090D">
            <w:r>
              <w:t>0.185</w:t>
            </w:r>
          </w:p>
        </w:tc>
        <w:tc>
          <w:tcPr>
            <w:tcW w:w="1064" w:type="dxa"/>
            <w:vAlign w:val="center"/>
          </w:tcPr>
          <w:p w14:paraId="730B12CE" w14:textId="77777777" w:rsidR="001A25F5" w:rsidRDefault="001B090D">
            <w:r>
              <w:t>1.578</w:t>
            </w:r>
          </w:p>
        </w:tc>
      </w:tr>
      <w:tr w:rsidR="001A25F5" w14:paraId="3F911C18" w14:textId="77777777">
        <w:tc>
          <w:tcPr>
            <w:tcW w:w="3345" w:type="dxa"/>
            <w:vAlign w:val="center"/>
          </w:tcPr>
          <w:p w14:paraId="6C1ECA46" w14:textId="77777777" w:rsidR="001A25F5" w:rsidRDefault="001B090D">
            <w:r>
              <w:t>石灰砂浆</w:t>
            </w:r>
          </w:p>
        </w:tc>
        <w:tc>
          <w:tcPr>
            <w:tcW w:w="848" w:type="dxa"/>
            <w:vAlign w:val="center"/>
          </w:tcPr>
          <w:p w14:paraId="7442DF8E" w14:textId="77777777" w:rsidR="001A25F5" w:rsidRDefault="001B090D">
            <w:r>
              <w:t>10</w:t>
            </w:r>
          </w:p>
        </w:tc>
        <w:tc>
          <w:tcPr>
            <w:tcW w:w="1075" w:type="dxa"/>
            <w:vAlign w:val="center"/>
          </w:tcPr>
          <w:p w14:paraId="44873BCD" w14:textId="77777777" w:rsidR="001A25F5" w:rsidRDefault="001B090D">
            <w:r>
              <w:t>0.810</w:t>
            </w:r>
          </w:p>
        </w:tc>
        <w:tc>
          <w:tcPr>
            <w:tcW w:w="1075" w:type="dxa"/>
            <w:vAlign w:val="center"/>
          </w:tcPr>
          <w:p w14:paraId="130E12FF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1DFB8D37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66542E2" w14:textId="77777777" w:rsidR="001A25F5" w:rsidRDefault="001B090D">
            <w:r>
              <w:t>0.012</w:t>
            </w:r>
          </w:p>
        </w:tc>
        <w:tc>
          <w:tcPr>
            <w:tcW w:w="1064" w:type="dxa"/>
            <w:vAlign w:val="center"/>
          </w:tcPr>
          <w:p w14:paraId="05C3B205" w14:textId="77777777" w:rsidR="001A25F5" w:rsidRDefault="001B090D">
            <w:r>
              <w:t>0.124</w:t>
            </w:r>
          </w:p>
        </w:tc>
      </w:tr>
      <w:tr w:rsidR="001A25F5" w14:paraId="174A1BD4" w14:textId="77777777">
        <w:tc>
          <w:tcPr>
            <w:tcW w:w="3345" w:type="dxa"/>
            <w:vAlign w:val="center"/>
          </w:tcPr>
          <w:p w14:paraId="3CEF99FD" w14:textId="77777777" w:rsidR="001A25F5" w:rsidRDefault="001B090D">
            <w:r>
              <w:t>玻化微珠保温砂浆</w:t>
            </w:r>
          </w:p>
        </w:tc>
        <w:tc>
          <w:tcPr>
            <w:tcW w:w="848" w:type="dxa"/>
            <w:vAlign w:val="center"/>
          </w:tcPr>
          <w:p w14:paraId="4EF34D82" w14:textId="77777777" w:rsidR="001A25F5" w:rsidRDefault="001B090D">
            <w:r>
              <w:t>12</w:t>
            </w:r>
          </w:p>
        </w:tc>
        <w:tc>
          <w:tcPr>
            <w:tcW w:w="1075" w:type="dxa"/>
            <w:vAlign w:val="center"/>
          </w:tcPr>
          <w:p w14:paraId="66F162D2" w14:textId="77777777" w:rsidR="001A25F5" w:rsidRDefault="001B090D">
            <w:r>
              <w:t>0.080</w:t>
            </w:r>
          </w:p>
        </w:tc>
        <w:tc>
          <w:tcPr>
            <w:tcW w:w="1075" w:type="dxa"/>
            <w:vAlign w:val="center"/>
          </w:tcPr>
          <w:p w14:paraId="5568F006" w14:textId="77777777" w:rsidR="001A25F5" w:rsidRDefault="001B090D">
            <w:r>
              <w:t>0.950</w:t>
            </w:r>
          </w:p>
        </w:tc>
        <w:tc>
          <w:tcPr>
            <w:tcW w:w="848" w:type="dxa"/>
            <w:vAlign w:val="center"/>
          </w:tcPr>
          <w:p w14:paraId="35CCF8F0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376D21A" w14:textId="77777777" w:rsidR="001A25F5" w:rsidRDefault="001B090D">
            <w:r>
              <w:t>0.150</w:t>
            </w:r>
          </w:p>
        </w:tc>
        <w:tc>
          <w:tcPr>
            <w:tcW w:w="1064" w:type="dxa"/>
            <w:vAlign w:val="center"/>
          </w:tcPr>
          <w:p w14:paraId="5066EACA" w14:textId="77777777" w:rsidR="001A25F5" w:rsidRDefault="001B090D">
            <w:r>
              <w:t>0.143</w:t>
            </w:r>
          </w:p>
        </w:tc>
      </w:tr>
      <w:tr w:rsidR="001A25F5" w14:paraId="39621FD4" w14:textId="77777777">
        <w:tc>
          <w:tcPr>
            <w:tcW w:w="3345" w:type="dxa"/>
            <w:vAlign w:val="center"/>
          </w:tcPr>
          <w:p w14:paraId="111A62B2" w14:textId="77777777" w:rsidR="001A25F5" w:rsidRDefault="001B090D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3C48EF80" w14:textId="77777777" w:rsidR="001A25F5" w:rsidRDefault="001B090D">
            <w:r>
              <w:t>3</w:t>
            </w:r>
          </w:p>
        </w:tc>
        <w:tc>
          <w:tcPr>
            <w:tcW w:w="1075" w:type="dxa"/>
            <w:vAlign w:val="center"/>
          </w:tcPr>
          <w:p w14:paraId="5518DB1D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359ACAAB" w14:textId="77777777" w:rsidR="001A25F5" w:rsidRDefault="001B090D">
            <w:r>
              <w:t>11.306</w:t>
            </w:r>
          </w:p>
        </w:tc>
        <w:tc>
          <w:tcPr>
            <w:tcW w:w="848" w:type="dxa"/>
            <w:vAlign w:val="center"/>
          </w:tcPr>
          <w:p w14:paraId="0E5DC184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3DD58BB1" w14:textId="77777777" w:rsidR="001A25F5" w:rsidRDefault="001B090D">
            <w:r>
              <w:t>0.003</w:t>
            </w:r>
          </w:p>
        </w:tc>
        <w:tc>
          <w:tcPr>
            <w:tcW w:w="1064" w:type="dxa"/>
            <w:vAlign w:val="center"/>
          </w:tcPr>
          <w:p w14:paraId="445CDB9E" w14:textId="77777777" w:rsidR="001A25F5" w:rsidRDefault="001B090D">
            <w:r>
              <w:t>0.036</w:t>
            </w:r>
          </w:p>
        </w:tc>
      </w:tr>
      <w:tr w:rsidR="001A25F5" w14:paraId="17726F1D" w14:textId="77777777">
        <w:tc>
          <w:tcPr>
            <w:tcW w:w="3345" w:type="dxa"/>
            <w:vAlign w:val="center"/>
          </w:tcPr>
          <w:p w14:paraId="046BE348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FAFDC6" w14:textId="77777777" w:rsidR="001A25F5" w:rsidRDefault="001B090D">
            <w:r>
              <w:t>170</w:t>
            </w:r>
          </w:p>
        </w:tc>
        <w:tc>
          <w:tcPr>
            <w:tcW w:w="1075" w:type="dxa"/>
            <w:vAlign w:val="center"/>
          </w:tcPr>
          <w:p w14:paraId="6CE66CBE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5EE6B0BA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5316CB93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2C8CB7D8" w14:textId="77777777" w:rsidR="001A25F5" w:rsidRDefault="001B090D">
            <w:r>
              <w:t>0.516</w:t>
            </w:r>
          </w:p>
        </w:tc>
        <w:tc>
          <w:tcPr>
            <w:tcW w:w="1064" w:type="dxa"/>
            <w:vAlign w:val="center"/>
          </w:tcPr>
          <w:p w14:paraId="2D75B376" w14:textId="77777777" w:rsidR="001A25F5" w:rsidRDefault="001B090D">
            <w:r>
              <w:t>2.185</w:t>
            </w:r>
          </w:p>
        </w:tc>
      </w:tr>
      <w:tr w:rsidR="001A25F5" w14:paraId="1F3229EF" w14:textId="77777777">
        <w:tc>
          <w:tcPr>
            <w:tcW w:w="3345" w:type="dxa"/>
            <w:shd w:val="clear" w:color="auto" w:fill="E6E6E6"/>
            <w:vAlign w:val="center"/>
          </w:tcPr>
          <w:p w14:paraId="1C1D7CAF" w14:textId="77777777" w:rsidR="001A25F5" w:rsidRDefault="001B090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245148D" w14:textId="77777777" w:rsidR="001A25F5" w:rsidRDefault="001B090D">
            <w:pPr>
              <w:jc w:val="center"/>
            </w:pPr>
            <w:r>
              <w:t>1.359</w:t>
            </w:r>
          </w:p>
        </w:tc>
      </w:tr>
      <w:tr w:rsidR="001A25F5" w14:paraId="4B8C9DBB" w14:textId="77777777">
        <w:tc>
          <w:tcPr>
            <w:tcW w:w="3345" w:type="dxa"/>
            <w:shd w:val="clear" w:color="auto" w:fill="E6E6E6"/>
            <w:vAlign w:val="center"/>
          </w:tcPr>
          <w:p w14:paraId="627F7EF4" w14:textId="77777777" w:rsidR="001A25F5" w:rsidRDefault="001B090D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50363B45" w14:textId="77777777" w:rsidR="001A25F5" w:rsidRDefault="001B090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1A25F5" w14:paraId="796C853F" w14:textId="77777777">
        <w:tc>
          <w:tcPr>
            <w:tcW w:w="3345" w:type="dxa"/>
            <w:shd w:val="clear" w:color="auto" w:fill="E6E6E6"/>
            <w:vAlign w:val="center"/>
          </w:tcPr>
          <w:p w14:paraId="6C8BFCB3" w14:textId="77777777" w:rsidR="001A25F5" w:rsidRDefault="001B090D">
            <w:r>
              <w:t>标准要求</w:t>
            </w:r>
          </w:p>
        </w:tc>
        <w:tc>
          <w:tcPr>
            <w:tcW w:w="5985" w:type="dxa"/>
            <w:gridSpan w:val="6"/>
          </w:tcPr>
          <w:p w14:paraId="516A6333" w14:textId="77777777" w:rsidR="001A25F5" w:rsidRDefault="001B090D">
            <w:r>
              <w:t>K≤2.0</w:t>
            </w:r>
          </w:p>
        </w:tc>
      </w:tr>
      <w:tr w:rsidR="001A25F5" w14:paraId="50AF212A" w14:textId="77777777">
        <w:tc>
          <w:tcPr>
            <w:tcW w:w="3345" w:type="dxa"/>
            <w:shd w:val="clear" w:color="auto" w:fill="E6E6E6"/>
            <w:vAlign w:val="center"/>
          </w:tcPr>
          <w:p w14:paraId="5340CD67" w14:textId="77777777" w:rsidR="001A25F5" w:rsidRDefault="001B090D">
            <w:r>
              <w:t>结论</w:t>
            </w:r>
          </w:p>
        </w:tc>
        <w:tc>
          <w:tcPr>
            <w:tcW w:w="5985" w:type="dxa"/>
            <w:gridSpan w:val="6"/>
          </w:tcPr>
          <w:p w14:paraId="7814CAA5" w14:textId="77777777" w:rsidR="001A25F5" w:rsidRDefault="001B090D">
            <w:r>
              <w:t>满足</w:t>
            </w:r>
          </w:p>
        </w:tc>
      </w:tr>
    </w:tbl>
    <w:p w14:paraId="69982099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0C276D58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51" w:name="_Toc91963617"/>
      <w:r>
        <w:rPr>
          <w:kern w:val="2"/>
          <w:szCs w:val="24"/>
        </w:rPr>
        <w:t>挑空楼板</w:t>
      </w:r>
      <w:bookmarkEnd w:id="51"/>
    </w:p>
    <w:p w14:paraId="5F9A81B0" w14:textId="77777777" w:rsidR="001A25F5" w:rsidRDefault="001B090D">
      <w:pPr>
        <w:pStyle w:val="2"/>
        <w:widowControl w:val="0"/>
        <w:rPr>
          <w:kern w:val="2"/>
        </w:rPr>
      </w:pPr>
      <w:bookmarkStart w:id="52" w:name="_Toc91963618"/>
      <w:r>
        <w:rPr>
          <w:kern w:val="2"/>
        </w:rPr>
        <w:t>挑空楼板构造一</w:t>
      </w:r>
      <w:r>
        <w:rPr>
          <w:kern w:val="2"/>
        </w:rPr>
        <w:t>(</w:t>
      </w:r>
      <w:r>
        <w:rPr>
          <w:kern w:val="2"/>
        </w:rPr>
        <w:t>改造</w:t>
      </w:r>
      <w:r>
        <w:rPr>
          <w:kern w:val="2"/>
        </w:rPr>
        <w:t>)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223C0DF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6E2A08" w14:textId="77777777" w:rsidR="001A25F5" w:rsidRDefault="001B090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F60BB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EA805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C0A99A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372DFF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C5A31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CD95F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034311A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F0B19E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DAE206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1DE21C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83586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AA1823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6CFB56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F2FF91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4BB1896C" w14:textId="77777777">
        <w:tc>
          <w:tcPr>
            <w:tcW w:w="3345" w:type="dxa"/>
            <w:vAlign w:val="center"/>
          </w:tcPr>
          <w:p w14:paraId="3F09F5EF" w14:textId="77777777" w:rsidR="001A25F5" w:rsidRDefault="001B090D">
            <w:r>
              <w:t>实木地板</w:t>
            </w:r>
          </w:p>
        </w:tc>
        <w:tc>
          <w:tcPr>
            <w:tcW w:w="848" w:type="dxa"/>
            <w:vAlign w:val="center"/>
          </w:tcPr>
          <w:p w14:paraId="7C2CB4BB" w14:textId="77777777" w:rsidR="001A25F5" w:rsidRDefault="001B090D">
            <w:r>
              <w:t>12</w:t>
            </w:r>
          </w:p>
        </w:tc>
        <w:tc>
          <w:tcPr>
            <w:tcW w:w="1075" w:type="dxa"/>
            <w:vAlign w:val="center"/>
          </w:tcPr>
          <w:p w14:paraId="5A1E51C8" w14:textId="77777777" w:rsidR="001A25F5" w:rsidRDefault="001B090D">
            <w:r>
              <w:t>0.170</w:t>
            </w:r>
          </w:p>
        </w:tc>
        <w:tc>
          <w:tcPr>
            <w:tcW w:w="1075" w:type="dxa"/>
            <w:vAlign w:val="center"/>
          </w:tcPr>
          <w:p w14:paraId="58345C91" w14:textId="77777777" w:rsidR="001A25F5" w:rsidRDefault="001B090D">
            <w:r>
              <w:t>4.661</w:t>
            </w:r>
          </w:p>
        </w:tc>
        <w:tc>
          <w:tcPr>
            <w:tcW w:w="848" w:type="dxa"/>
            <w:vAlign w:val="center"/>
          </w:tcPr>
          <w:p w14:paraId="6BD00AA1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2734A82B" w14:textId="77777777" w:rsidR="001A25F5" w:rsidRDefault="001B090D">
            <w:r>
              <w:t>0.071</w:t>
            </w:r>
          </w:p>
        </w:tc>
        <w:tc>
          <w:tcPr>
            <w:tcW w:w="1064" w:type="dxa"/>
            <w:vAlign w:val="center"/>
          </w:tcPr>
          <w:p w14:paraId="2A243FD5" w14:textId="77777777" w:rsidR="001A25F5" w:rsidRDefault="001B090D">
            <w:r>
              <w:t>0.329</w:t>
            </w:r>
          </w:p>
        </w:tc>
      </w:tr>
      <w:tr w:rsidR="001A25F5" w14:paraId="2C753DEB" w14:textId="77777777">
        <w:tc>
          <w:tcPr>
            <w:tcW w:w="3345" w:type="dxa"/>
            <w:vAlign w:val="center"/>
          </w:tcPr>
          <w:p w14:paraId="74F1D32A" w14:textId="77777777" w:rsidR="001A25F5" w:rsidRDefault="001B090D">
            <w:r>
              <w:t>细木工板</w:t>
            </w:r>
          </w:p>
        </w:tc>
        <w:tc>
          <w:tcPr>
            <w:tcW w:w="848" w:type="dxa"/>
            <w:vAlign w:val="center"/>
          </w:tcPr>
          <w:p w14:paraId="7C3EF7C7" w14:textId="77777777" w:rsidR="001A25F5" w:rsidRDefault="001B090D">
            <w:r>
              <w:t>15</w:t>
            </w:r>
          </w:p>
        </w:tc>
        <w:tc>
          <w:tcPr>
            <w:tcW w:w="1075" w:type="dxa"/>
            <w:vAlign w:val="center"/>
          </w:tcPr>
          <w:p w14:paraId="16B48182" w14:textId="77777777" w:rsidR="001A25F5" w:rsidRDefault="001B090D">
            <w:r>
              <w:t>0.093</w:t>
            </w:r>
          </w:p>
        </w:tc>
        <w:tc>
          <w:tcPr>
            <w:tcW w:w="1075" w:type="dxa"/>
            <w:vAlign w:val="center"/>
          </w:tcPr>
          <w:p w14:paraId="25D92794" w14:textId="77777777" w:rsidR="001A25F5" w:rsidRDefault="001B090D">
            <w:r>
              <w:t>1.958</w:t>
            </w:r>
          </w:p>
        </w:tc>
        <w:tc>
          <w:tcPr>
            <w:tcW w:w="848" w:type="dxa"/>
            <w:vAlign w:val="center"/>
          </w:tcPr>
          <w:p w14:paraId="16D019F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8808087" w14:textId="77777777" w:rsidR="001A25F5" w:rsidRDefault="001B090D">
            <w:r>
              <w:t>0.161</w:t>
            </w:r>
          </w:p>
        </w:tc>
        <w:tc>
          <w:tcPr>
            <w:tcW w:w="1064" w:type="dxa"/>
            <w:vAlign w:val="center"/>
          </w:tcPr>
          <w:p w14:paraId="04CFA18C" w14:textId="77777777" w:rsidR="001A25F5" w:rsidRDefault="001B090D">
            <w:r>
              <w:t>0.316</w:t>
            </w:r>
          </w:p>
        </w:tc>
      </w:tr>
      <w:tr w:rsidR="001A25F5" w14:paraId="55331351" w14:textId="77777777">
        <w:tc>
          <w:tcPr>
            <w:tcW w:w="3345" w:type="dxa"/>
            <w:vAlign w:val="center"/>
          </w:tcPr>
          <w:p w14:paraId="28D533D8" w14:textId="77777777" w:rsidR="001A25F5" w:rsidRDefault="001B090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1632A649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3021F691" w14:textId="77777777" w:rsidR="001A25F5" w:rsidRDefault="001B090D">
            <w:r>
              <w:t>0.140</w:t>
            </w:r>
          </w:p>
        </w:tc>
        <w:tc>
          <w:tcPr>
            <w:tcW w:w="1075" w:type="dxa"/>
            <w:vAlign w:val="center"/>
          </w:tcPr>
          <w:p w14:paraId="21FCED6C" w14:textId="77777777" w:rsidR="001A25F5" w:rsidRDefault="001B090D">
            <w:r>
              <w:t>3.850</w:t>
            </w:r>
          </w:p>
        </w:tc>
        <w:tc>
          <w:tcPr>
            <w:tcW w:w="848" w:type="dxa"/>
            <w:vAlign w:val="center"/>
          </w:tcPr>
          <w:p w14:paraId="7F2D0C6A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E4249F2" w14:textId="77777777" w:rsidR="001A25F5" w:rsidRDefault="001B090D">
            <w:r>
              <w:t>0.214</w:t>
            </w:r>
          </w:p>
        </w:tc>
        <w:tc>
          <w:tcPr>
            <w:tcW w:w="1064" w:type="dxa"/>
            <w:vAlign w:val="center"/>
          </w:tcPr>
          <w:p w14:paraId="501BCA77" w14:textId="77777777" w:rsidR="001A25F5" w:rsidRDefault="001B090D">
            <w:r>
              <w:t>0.825</w:t>
            </w:r>
          </w:p>
        </w:tc>
      </w:tr>
      <w:tr w:rsidR="001A25F5" w14:paraId="1EF64D6B" w14:textId="77777777">
        <w:tc>
          <w:tcPr>
            <w:tcW w:w="3345" w:type="dxa"/>
            <w:vAlign w:val="center"/>
          </w:tcPr>
          <w:p w14:paraId="2378ED55" w14:textId="77777777" w:rsidR="001A25F5" w:rsidRDefault="001B090D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7135A6B9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324A0709" w14:textId="77777777" w:rsidR="001A25F5" w:rsidRDefault="001B090D">
            <w:r>
              <w:t>0.050</w:t>
            </w:r>
          </w:p>
        </w:tc>
        <w:tc>
          <w:tcPr>
            <w:tcW w:w="1075" w:type="dxa"/>
            <w:vAlign w:val="center"/>
          </w:tcPr>
          <w:p w14:paraId="5CFCB99D" w14:textId="77777777" w:rsidR="001A25F5" w:rsidRDefault="001B090D">
            <w:r>
              <w:t>0.553</w:t>
            </w:r>
          </w:p>
        </w:tc>
        <w:tc>
          <w:tcPr>
            <w:tcW w:w="848" w:type="dxa"/>
            <w:vAlign w:val="center"/>
          </w:tcPr>
          <w:p w14:paraId="6669919A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B03AB6A" w14:textId="77777777" w:rsidR="001A25F5" w:rsidRDefault="001B090D">
            <w:r>
              <w:t>0.600</w:t>
            </w:r>
          </w:p>
        </w:tc>
        <w:tc>
          <w:tcPr>
            <w:tcW w:w="1064" w:type="dxa"/>
            <w:vAlign w:val="center"/>
          </w:tcPr>
          <w:p w14:paraId="56D405FB" w14:textId="77777777" w:rsidR="001A25F5" w:rsidRDefault="001B090D">
            <w:r>
              <w:t>0.332</w:t>
            </w:r>
          </w:p>
        </w:tc>
      </w:tr>
      <w:tr w:rsidR="001A25F5" w14:paraId="437C7BBC" w14:textId="77777777">
        <w:tc>
          <w:tcPr>
            <w:tcW w:w="3345" w:type="dxa"/>
            <w:vAlign w:val="center"/>
          </w:tcPr>
          <w:p w14:paraId="6A04D68A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56A74FB6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6BA9E250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6F5C1829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3B17DBE6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D5BDBE7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680FDC1F" w14:textId="77777777" w:rsidR="001A25F5" w:rsidRDefault="001B090D">
            <w:r>
              <w:t>0.245</w:t>
            </w:r>
          </w:p>
        </w:tc>
      </w:tr>
      <w:tr w:rsidR="001A25F5" w14:paraId="5C41570B" w14:textId="77777777">
        <w:tc>
          <w:tcPr>
            <w:tcW w:w="3345" w:type="dxa"/>
            <w:vAlign w:val="center"/>
          </w:tcPr>
          <w:p w14:paraId="19A3B969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0CAA04" w14:textId="77777777" w:rsidR="001A25F5" w:rsidRDefault="001B090D">
            <w:r>
              <w:t>120</w:t>
            </w:r>
          </w:p>
        </w:tc>
        <w:tc>
          <w:tcPr>
            <w:tcW w:w="1075" w:type="dxa"/>
            <w:vAlign w:val="center"/>
          </w:tcPr>
          <w:p w14:paraId="35E3301F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67B9F8D7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648C394E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27F4012" w14:textId="77777777" w:rsidR="001A25F5" w:rsidRDefault="001B090D">
            <w:r>
              <w:t>0.069</w:t>
            </w:r>
          </w:p>
        </w:tc>
        <w:tc>
          <w:tcPr>
            <w:tcW w:w="1064" w:type="dxa"/>
            <w:vAlign w:val="center"/>
          </w:tcPr>
          <w:p w14:paraId="16C9F178" w14:textId="77777777" w:rsidR="001A25F5" w:rsidRDefault="001B090D">
            <w:r>
              <w:t>1.186</w:t>
            </w:r>
          </w:p>
        </w:tc>
      </w:tr>
      <w:tr w:rsidR="001A25F5" w14:paraId="50A5E2F6" w14:textId="77777777">
        <w:tc>
          <w:tcPr>
            <w:tcW w:w="3345" w:type="dxa"/>
            <w:vAlign w:val="center"/>
          </w:tcPr>
          <w:p w14:paraId="51B521A7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2CD8E9A6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188840F3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3E30743B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63E7DFFC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188BD9B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05DED534" w14:textId="77777777" w:rsidR="001A25F5" w:rsidRDefault="001B090D">
            <w:r>
              <w:t>0.245</w:t>
            </w:r>
          </w:p>
        </w:tc>
      </w:tr>
      <w:tr w:rsidR="001A25F5" w14:paraId="35ECA4D7" w14:textId="77777777">
        <w:tc>
          <w:tcPr>
            <w:tcW w:w="3345" w:type="dxa"/>
            <w:vAlign w:val="center"/>
          </w:tcPr>
          <w:p w14:paraId="0700E49E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4F2E6E" w14:textId="77777777" w:rsidR="001A25F5" w:rsidRDefault="001B090D">
            <w:r>
              <w:t>247</w:t>
            </w:r>
          </w:p>
        </w:tc>
        <w:tc>
          <w:tcPr>
            <w:tcW w:w="1075" w:type="dxa"/>
            <w:vAlign w:val="center"/>
          </w:tcPr>
          <w:p w14:paraId="20B5122C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5D86DE26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1A05528A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593C3FD7" w14:textId="77777777" w:rsidR="001A25F5" w:rsidRDefault="001B090D">
            <w:r>
              <w:t>1.158</w:t>
            </w:r>
          </w:p>
        </w:tc>
        <w:tc>
          <w:tcPr>
            <w:tcW w:w="1064" w:type="dxa"/>
            <w:vAlign w:val="center"/>
          </w:tcPr>
          <w:p w14:paraId="7769EE6C" w14:textId="77777777" w:rsidR="001A25F5" w:rsidRDefault="001B090D">
            <w:r>
              <w:t>3.477</w:t>
            </w:r>
          </w:p>
        </w:tc>
      </w:tr>
      <w:tr w:rsidR="001A25F5" w14:paraId="343FDF0F" w14:textId="77777777">
        <w:tc>
          <w:tcPr>
            <w:tcW w:w="3345" w:type="dxa"/>
            <w:shd w:val="clear" w:color="auto" w:fill="E6E6E6"/>
            <w:vAlign w:val="center"/>
          </w:tcPr>
          <w:p w14:paraId="527C8C78" w14:textId="77777777" w:rsidR="001A25F5" w:rsidRDefault="001B090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F25B28F" w14:textId="77777777" w:rsidR="001A25F5" w:rsidRDefault="001B090D">
            <w:pPr>
              <w:jc w:val="center"/>
            </w:pPr>
            <w:r>
              <w:t>0.759</w:t>
            </w:r>
          </w:p>
        </w:tc>
      </w:tr>
      <w:tr w:rsidR="001A25F5" w14:paraId="594A71DA" w14:textId="77777777">
        <w:tc>
          <w:tcPr>
            <w:tcW w:w="3345" w:type="dxa"/>
            <w:shd w:val="clear" w:color="auto" w:fill="E6E6E6"/>
            <w:vAlign w:val="center"/>
          </w:tcPr>
          <w:p w14:paraId="115D0464" w14:textId="77777777" w:rsidR="001A25F5" w:rsidRDefault="001B090D">
            <w:r>
              <w:t>标准依据</w:t>
            </w:r>
          </w:p>
        </w:tc>
        <w:tc>
          <w:tcPr>
            <w:tcW w:w="5985" w:type="dxa"/>
            <w:gridSpan w:val="6"/>
          </w:tcPr>
          <w:p w14:paraId="387E1DCF" w14:textId="77777777" w:rsidR="001A25F5" w:rsidRDefault="001B090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1A25F5" w14:paraId="1E341E5C" w14:textId="77777777">
        <w:tc>
          <w:tcPr>
            <w:tcW w:w="3345" w:type="dxa"/>
            <w:shd w:val="clear" w:color="auto" w:fill="E6E6E6"/>
            <w:vAlign w:val="center"/>
          </w:tcPr>
          <w:p w14:paraId="17FEA85E" w14:textId="77777777" w:rsidR="001A25F5" w:rsidRDefault="001B090D">
            <w:r>
              <w:t>标准要求</w:t>
            </w:r>
          </w:p>
        </w:tc>
        <w:tc>
          <w:tcPr>
            <w:tcW w:w="5985" w:type="dxa"/>
            <w:gridSpan w:val="6"/>
          </w:tcPr>
          <w:p w14:paraId="1F8DCE68" w14:textId="77777777" w:rsidR="001A25F5" w:rsidRDefault="001B090D">
            <w:r>
              <w:t>K≤1.5</w:t>
            </w:r>
          </w:p>
        </w:tc>
      </w:tr>
      <w:tr w:rsidR="001A25F5" w14:paraId="596FA574" w14:textId="77777777">
        <w:tc>
          <w:tcPr>
            <w:tcW w:w="3345" w:type="dxa"/>
            <w:shd w:val="clear" w:color="auto" w:fill="E6E6E6"/>
            <w:vAlign w:val="center"/>
          </w:tcPr>
          <w:p w14:paraId="507D7A33" w14:textId="77777777" w:rsidR="001A25F5" w:rsidRDefault="001B090D">
            <w:r>
              <w:t>结论</w:t>
            </w:r>
          </w:p>
        </w:tc>
        <w:tc>
          <w:tcPr>
            <w:tcW w:w="5985" w:type="dxa"/>
            <w:gridSpan w:val="6"/>
          </w:tcPr>
          <w:p w14:paraId="78C5DB01" w14:textId="77777777" w:rsidR="001A25F5" w:rsidRDefault="001B090D">
            <w:r>
              <w:t>满足</w:t>
            </w:r>
          </w:p>
        </w:tc>
      </w:tr>
    </w:tbl>
    <w:p w14:paraId="2B2B4927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36A23A3B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53" w:name="_Toc91963619"/>
      <w:r>
        <w:rPr>
          <w:kern w:val="2"/>
          <w:szCs w:val="24"/>
        </w:rPr>
        <w:t>楼板</w:t>
      </w:r>
      <w:bookmarkEnd w:id="53"/>
    </w:p>
    <w:p w14:paraId="08A0B3D7" w14:textId="77777777" w:rsidR="001A25F5" w:rsidRDefault="001B090D">
      <w:pPr>
        <w:pStyle w:val="2"/>
        <w:widowControl w:val="0"/>
        <w:rPr>
          <w:kern w:val="2"/>
        </w:rPr>
      </w:pPr>
      <w:bookmarkStart w:id="54" w:name="_Toc91963620"/>
      <w:r>
        <w:rPr>
          <w:kern w:val="2"/>
        </w:rPr>
        <w:t>控温房间楼板构造（改造）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427DB91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82000BF" w14:textId="77777777" w:rsidR="001A25F5" w:rsidRDefault="001B090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C9575C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93233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796D6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E24E16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DA5A43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C5A5FE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16FB6F8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32B3EB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2D3548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61EF30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21CACB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6DBD17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BF233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875602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69636A19" w14:textId="77777777">
        <w:tc>
          <w:tcPr>
            <w:tcW w:w="3345" w:type="dxa"/>
            <w:vAlign w:val="center"/>
          </w:tcPr>
          <w:p w14:paraId="46F18D77" w14:textId="77777777" w:rsidR="001A25F5" w:rsidRDefault="001B090D">
            <w:r>
              <w:t>实木地板</w:t>
            </w:r>
          </w:p>
        </w:tc>
        <w:tc>
          <w:tcPr>
            <w:tcW w:w="848" w:type="dxa"/>
            <w:vAlign w:val="center"/>
          </w:tcPr>
          <w:p w14:paraId="3BCCF3C2" w14:textId="77777777" w:rsidR="001A25F5" w:rsidRDefault="001B090D">
            <w:r>
              <w:t>12</w:t>
            </w:r>
          </w:p>
        </w:tc>
        <w:tc>
          <w:tcPr>
            <w:tcW w:w="1075" w:type="dxa"/>
            <w:vAlign w:val="center"/>
          </w:tcPr>
          <w:p w14:paraId="40B03809" w14:textId="77777777" w:rsidR="001A25F5" w:rsidRDefault="001B090D">
            <w:r>
              <w:t>0.170</w:t>
            </w:r>
          </w:p>
        </w:tc>
        <w:tc>
          <w:tcPr>
            <w:tcW w:w="1075" w:type="dxa"/>
            <w:vAlign w:val="center"/>
          </w:tcPr>
          <w:p w14:paraId="436293F3" w14:textId="77777777" w:rsidR="001A25F5" w:rsidRDefault="001B090D">
            <w:r>
              <w:t>4.661</w:t>
            </w:r>
          </w:p>
        </w:tc>
        <w:tc>
          <w:tcPr>
            <w:tcW w:w="848" w:type="dxa"/>
            <w:vAlign w:val="center"/>
          </w:tcPr>
          <w:p w14:paraId="37D2B396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294040F5" w14:textId="77777777" w:rsidR="001A25F5" w:rsidRDefault="001B090D">
            <w:r>
              <w:t>0.071</w:t>
            </w:r>
          </w:p>
        </w:tc>
        <w:tc>
          <w:tcPr>
            <w:tcW w:w="1064" w:type="dxa"/>
            <w:vAlign w:val="center"/>
          </w:tcPr>
          <w:p w14:paraId="2108CB13" w14:textId="77777777" w:rsidR="001A25F5" w:rsidRDefault="001B090D">
            <w:r>
              <w:t>0.329</w:t>
            </w:r>
          </w:p>
        </w:tc>
      </w:tr>
      <w:tr w:rsidR="001A25F5" w14:paraId="672AC7A1" w14:textId="77777777">
        <w:tc>
          <w:tcPr>
            <w:tcW w:w="3345" w:type="dxa"/>
            <w:vAlign w:val="center"/>
          </w:tcPr>
          <w:p w14:paraId="25EA24E3" w14:textId="77777777" w:rsidR="001A25F5" w:rsidRDefault="001B090D">
            <w:r>
              <w:t>细木工板</w:t>
            </w:r>
          </w:p>
        </w:tc>
        <w:tc>
          <w:tcPr>
            <w:tcW w:w="848" w:type="dxa"/>
            <w:vAlign w:val="center"/>
          </w:tcPr>
          <w:p w14:paraId="2295F035" w14:textId="77777777" w:rsidR="001A25F5" w:rsidRDefault="001B090D">
            <w:r>
              <w:t>15</w:t>
            </w:r>
          </w:p>
        </w:tc>
        <w:tc>
          <w:tcPr>
            <w:tcW w:w="1075" w:type="dxa"/>
            <w:vAlign w:val="center"/>
          </w:tcPr>
          <w:p w14:paraId="6D2CEFA0" w14:textId="77777777" w:rsidR="001A25F5" w:rsidRDefault="001B090D">
            <w:r>
              <w:t>0.093</w:t>
            </w:r>
          </w:p>
        </w:tc>
        <w:tc>
          <w:tcPr>
            <w:tcW w:w="1075" w:type="dxa"/>
            <w:vAlign w:val="center"/>
          </w:tcPr>
          <w:p w14:paraId="6FF1CD2D" w14:textId="77777777" w:rsidR="001A25F5" w:rsidRDefault="001B090D">
            <w:r>
              <w:t>1.958</w:t>
            </w:r>
          </w:p>
        </w:tc>
        <w:tc>
          <w:tcPr>
            <w:tcW w:w="848" w:type="dxa"/>
            <w:vAlign w:val="center"/>
          </w:tcPr>
          <w:p w14:paraId="2A592186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3867D3FE" w14:textId="77777777" w:rsidR="001A25F5" w:rsidRDefault="001B090D">
            <w:r>
              <w:t>0.161</w:t>
            </w:r>
          </w:p>
        </w:tc>
        <w:tc>
          <w:tcPr>
            <w:tcW w:w="1064" w:type="dxa"/>
            <w:vAlign w:val="center"/>
          </w:tcPr>
          <w:p w14:paraId="023C879A" w14:textId="77777777" w:rsidR="001A25F5" w:rsidRDefault="001B090D">
            <w:r>
              <w:t>0.316</w:t>
            </w:r>
          </w:p>
        </w:tc>
      </w:tr>
      <w:tr w:rsidR="001A25F5" w14:paraId="194FC707" w14:textId="77777777">
        <w:tc>
          <w:tcPr>
            <w:tcW w:w="3345" w:type="dxa"/>
            <w:vAlign w:val="center"/>
          </w:tcPr>
          <w:p w14:paraId="6F395D87" w14:textId="77777777" w:rsidR="001A25F5" w:rsidRDefault="001B090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06C6066C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75F112CE" w14:textId="77777777" w:rsidR="001A25F5" w:rsidRDefault="001B090D">
            <w:r>
              <w:t>0.140</w:t>
            </w:r>
          </w:p>
        </w:tc>
        <w:tc>
          <w:tcPr>
            <w:tcW w:w="1075" w:type="dxa"/>
            <w:vAlign w:val="center"/>
          </w:tcPr>
          <w:p w14:paraId="3C6B642B" w14:textId="77777777" w:rsidR="001A25F5" w:rsidRDefault="001B090D">
            <w:r>
              <w:t>3.850</w:t>
            </w:r>
          </w:p>
        </w:tc>
        <w:tc>
          <w:tcPr>
            <w:tcW w:w="848" w:type="dxa"/>
            <w:vAlign w:val="center"/>
          </w:tcPr>
          <w:p w14:paraId="7EEE9EDB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23514493" w14:textId="77777777" w:rsidR="001A25F5" w:rsidRDefault="001B090D">
            <w:r>
              <w:t>0.214</w:t>
            </w:r>
          </w:p>
        </w:tc>
        <w:tc>
          <w:tcPr>
            <w:tcW w:w="1064" w:type="dxa"/>
            <w:vAlign w:val="center"/>
          </w:tcPr>
          <w:p w14:paraId="7FC08F8B" w14:textId="77777777" w:rsidR="001A25F5" w:rsidRDefault="001B090D">
            <w:r>
              <w:t>0.825</w:t>
            </w:r>
          </w:p>
        </w:tc>
      </w:tr>
      <w:tr w:rsidR="001A25F5" w14:paraId="7ECCA9A9" w14:textId="77777777">
        <w:tc>
          <w:tcPr>
            <w:tcW w:w="3345" w:type="dxa"/>
            <w:vAlign w:val="center"/>
          </w:tcPr>
          <w:p w14:paraId="24931104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39008625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6426FC0D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46A06AEB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13329E4D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7EFBD27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63383817" w14:textId="77777777" w:rsidR="001A25F5" w:rsidRDefault="001B090D">
            <w:r>
              <w:t>0.245</w:t>
            </w:r>
          </w:p>
        </w:tc>
      </w:tr>
      <w:tr w:rsidR="001A25F5" w14:paraId="683F5F22" w14:textId="77777777">
        <w:tc>
          <w:tcPr>
            <w:tcW w:w="3345" w:type="dxa"/>
            <w:vAlign w:val="center"/>
          </w:tcPr>
          <w:p w14:paraId="0C95BA66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1C9439" w14:textId="77777777" w:rsidR="001A25F5" w:rsidRDefault="001B090D">
            <w:r>
              <w:t>120</w:t>
            </w:r>
          </w:p>
        </w:tc>
        <w:tc>
          <w:tcPr>
            <w:tcW w:w="1075" w:type="dxa"/>
            <w:vAlign w:val="center"/>
          </w:tcPr>
          <w:p w14:paraId="4E6F3F40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1CDA4D59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7DD613AA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8BD53C7" w14:textId="77777777" w:rsidR="001A25F5" w:rsidRDefault="001B090D">
            <w:r>
              <w:t>0.069</w:t>
            </w:r>
          </w:p>
        </w:tc>
        <w:tc>
          <w:tcPr>
            <w:tcW w:w="1064" w:type="dxa"/>
            <w:vAlign w:val="center"/>
          </w:tcPr>
          <w:p w14:paraId="3243A5E0" w14:textId="77777777" w:rsidR="001A25F5" w:rsidRDefault="001B090D">
            <w:r>
              <w:t>1.186</w:t>
            </w:r>
          </w:p>
        </w:tc>
      </w:tr>
      <w:tr w:rsidR="001A25F5" w14:paraId="6890CD88" w14:textId="77777777">
        <w:tc>
          <w:tcPr>
            <w:tcW w:w="3345" w:type="dxa"/>
            <w:vAlign w:val="center"/>
          </w:tcPr>
          <w:p w14:paraId="6231969B" w14:textId="77777777" w:rsidR="001A25F5" w:rsidRDefault="001B090D">
            <w:r>
              <w:t>石灰砂浆</w:t>
            </w:r>
          </w:p>
        </w:tc>
        <w:tc>
          <w:tcPr>
            <w:tcW w:w="848" w:type="dxa"/>
            <w:vAlign w:val="center"/>
          </w:tcPr>
          <w:p w14:paraId="236BB0CC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756A3894" w14:textId="77777777" w:rsidR="001A25F5" w:rsidRDefault="001B090D">
            <w:r>
              <w:t>0.810</w:t>
            </w:r>
          </w:p>
        </w:tc>
        <w:tc>
          <w:tcPr>
            <w:tcW w:w="1075" w:type="dxa"/>
            <w:vAlign w:val="center"/>
          </w:tcPr>
          <w:p w14:paraId="070987FF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13B2E96D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51B1BF62" w14:textId="77777777" w:rsidR="001A25F5" w:rsidRDefault="001B090D">
            <w:r>
              <w:t>0.025</w:t>
            </w:r>
          </w:p>
        </w:tc>
        <w:tc>
          <w:tcPr>
            <w:tcW w:w="1064" w:type="dxa"/>
            <w:vAlign w:val="center"/>
          </w:tcPr>
          <w:p w14:paraId="2B07E2B4" w14:textId="77777777" w:rsidR="001A25F5" w:rsidRDefault="001B090D">
            <w:r>
              <w:t>0.249</w:t>
            </w:r>
          </w:p>
        </w:tc>
      </w:tr>
      <w:tr w:rsidR="001A25F5" w14:paraId="565D0A0C" w14:textId="77777777">
        <w:tc>
          <w:tcPr>
            <w:tcW w:w="3345" w:type="dxa"/>
            <w:vAlign w:val="center"/>
          </w:tcPr>
          <w:p w14:paraId="1629D8D0" w14:textId="77777777" w:rsidR="001A25F5" w:rsidRDefault="001B090D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6F6772" w14:textId="77777777" w:rsidR="001A25F5" w:rsidRDefault="001B090D">
            <w:r>
              <w:t>217</w:t>
            </w:r>
          </w:p>
        </w:tc>
        <w:tc>
          <w:tcPr>
            <w:tcW w:w="1075" w:type="dxa"/>
            <w:vAlign w:val="center"/>
          </w:tcPr>
          <w:p w14:paraId="72E06FFB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2734DBC8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31E05B34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0717A1AD" w14:textId="77777777" w:rsidR="001A25F5" w:rsidRDefault="001B090D">
            <w:r>
              <w:t>0.561</w:t>
            </w:r>
          </w:p>
        </w:tc>
        <w:tc>
          <w:tcPr>
            <w:tcW w:w="1064" w:type="dxa"/>
            <w:vAlign w:val="center"/>
          </w:tcPr>
          <w:p w14:paraId="30A21DC6" w14:textId="77777777" w:rsidR="001A25F5" w:rsidRDefault="001B090D">
            <w:r>
              <w:t>3.149</w:t>
            </w:r>
          </w:p>
        </w:tc>
      </w:tr>
      <w:tr w:rsidR="001A25F5" w14:paraId="521FB0AC" w14:textId="77777777">
        <w:tc>
          <w:tcPr>
            <w:tcW w:w="3345" w:type="dxa"/>
            <w:shd w:val="clear" w:color="auto" w:fill="E6E6E6"/>
            <w:vAlign w:val="center"/>
          </w:tcPr>
          <w:p w14:paraId="4A575563" w14:textId="77777777" w:rsidR="001A25F5" w:rsidRDefault="001B090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3738771" w14:textId="77777777" w:rsidR="001A25F5" w:rsidRDefault="001B090D">
            <w:pPr>
              <w:jc w:val="center"/>
            </w:pPr>
            <w:r>
              <w:t>1.280</w:t>
            </w:r>
          </w:p>
        </w:tc>
      </w:tr>
      <w:tr w:rsidR="001A25F5" w14:paraId="15273FC2" w14:textId="77777777">
        <w:tc>
          <w:tcPr>
            <w:tcW w:w="3345" w:type="dxa"/>
            <w:shd w:val="clear" w:color="auto" w:fill="E6E6E6"/>
            <w:vAlign w:val="center"/>
          </w:tcPr>
          <w:p w14:paraId="24C9A049" w14:textId="77777777" w:rsidR="001A25F5" w:rsidRDefault="001B090D">
            <w:r>
              <w:t>标准依据</w:t>
            </w:r>
          </w:p>
        </w:tc>
        <w:tc>
          <w:tcPr>
            <w:tcW w:w="5985" w:type="dxa"/>
            <w:gridSpan w:val="6"/>
          </w:tcPr>
          <w:p w14:paraId="6616D647" w14:textId="77777777" w:rsidR="001A25F5" w:rsidRDefault="001B090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1A25F5" w14:paraId="5A7330EA" w14:textId="77777777">
        <w:tc>
          <w:tcPr>
            <w:tcW w:w="3345" w:type="dxa"/>
            <w:shd w:val="clear" w:color="auto" w:fill="E6E6E6"/>
            <w:vAlign w:val="center"/>
          </w:tcPr>
          <w:p w14:paraId="1DC5A06A" w14:textId="77777777" w:rsidR="001A25F5" w:rsidRDefault="001B090D">
            <w:r>
              <w:t>标准要求</w:t>
            </w:r>
          </w:p>
        </w:tc>
        <w:tc>
          <w:tcPr>
            <w:tcW w:w="5985" w:type="dxa"/>
            <w:gridSpan w:val="6"/>
          </w:tcPr>
          <w:p w14:paraId="41A7B90E" w14:textId="77777777" w:rsidR="001A25F5" w:rsidRDefault="001B090D">
            <w:r>
              <w:t>K≤2.0</w:t>
            </w:r>
          </w:p>
        </w:tc>
      </w:tr>
      <w:tr w:rsidR="001A25F5" w14:paraId="21BAC390" w14:textId="77777777">
        <w:tc>
          <w:tcPr>
            <w:tcW w:w="3345" w:type="dxa"/>
            <w:shd w:val="clear" w:color="auto" w:fill="E6E6E6"/>
            <w:vAlign w:val="center"/>
          </w:tcPr>
          <w:p w14:paraId="10287141" w14:textId="77777777" w:rsidR="001A25F5" w:rsidRDefault="001B090D">
            <w:r>
              <w:t>结论</w:t>
            </w:r>
          </w:p>
        </w:tc>
        <w:tc>
          <w:tcPr>
            <w:tcW w:w="5985" w:type="dxa"/>
            <w:gridSpan w:val="6"/>
          </w:tcPr>
          <w:p w14:paraId="7A8D81D5" w14:textId="77777777" w:rsidR="001A25F5" w:rsidRDefault="001B090D">
            <w:r>
              <w:t>满足</w:t>
            </w:r>
          </w:p>
        </w:tc>
      </w:tr>
    </w:tbl>
    <w:p w14:paraId="14ED3678" w14:textId="77777777" w:rsidR="001A25F5" w:rsidRDefault="001B090D">
      <w:pPr>
        <w:pStyle w:val="2"/>
        <w:widowControl w:val="0"/>
        <w:rPr>
          <w:kern w:val="2"/>
        </w:rPr>
      </w:pPr>
      <w:bookmarkStart w:id="55" w:name="_Toc91963621"/>
      <w:r>
        <w:rPr>
          <w:kern w:val="2"/>
        </w:rPr>
        <w:t>控温与非控温楼板构造（改造）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A25F5" w14:paraId="1CB7E66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4F542F" w14:textId="77777777" w:rsidR="001A25F5" w:rsidRDefault="001B090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5D90EC" w14:textId="77777777" w:rsidR="001A25F5" w:rsidRDefault="001B090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DA5B1" w14:textId="77777777" w:rsidR="001A25F5" w:rsidRDefault="001B090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1A7015" w14:textId="77777777" w:rsidR="001A25F5" w:rsidRDefault="001B090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4ACE56" w14:textId="77777777" w:rsidR="001A25F5" w:rsidRDefault="001B090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AAB0F" w14:textId="77777777" w:rsidR="001A25F5" w:rsidRDefault="001B090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E134EB" w14:textId="77777777" w:rsidR="001A25F5" w:rsidRDefault="001B090D">
            <w:pPr>
              <w:jc w:val="center"/>
            </w:pPr>
            <w:r>
              <w:t>热惰性指标</w:t>
            </w:r>
          </w:p>
        </w:tc>
      </w:tr>
      <w:tr w:rsidR="001A25F5" w14:paraId="2690AF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0DC3E5" w14:textId="77777777" w:rsidR="001A25F5" w:rsidRDefault="001A25F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210BEB" w14:textId="77777777" w:rsidR="001A25F5" w:rsidRDefault="001B090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D32D82" w14:textId="77777777" w:rsidR="001A25F5" w:rsidRDefault="001B090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85A6B9" w14:textId="77777777" w:rsidR="001A25F5" w:rsidRDefault="001B090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59E085" w14:textId="77777777" w:rsidR="001A25F5" w:rsidRDefault="001B090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073BF0" w14:textId="77777777" w:rsidR="001A25F5" w:rsidRDefault="001B090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933623" w14:textId="77777777" w:rsidR="001A25F5" w:rsidRDefault="001B090D">
            <w:pPr>
              <w:jc w:val="center"/>
            </w:pPr>
            <w:r>
              <w:t>D=R*S</w:t>
            </w:r>
          </w:p>
        </w:tc>
      </w:tr>
      <w:tr w:rsidR="001A25F5" w14:paraId="37405157" w14:textId="77777777">
        <w:tc>
          <w:tcPr>
            <w:tcW w:w="3345" w:type="dxa"/>
            <w:vAlign w:val="center"/>
          </w:tcPr>
          <w:p w14:paraId="17A163CE" w14:textId="77777777" w:rsidR="001A25F5" w:rsidRDefault="001B090D">
            <w:r>
              <w:t>实木地板</w:t>
            </w:r>
          </w:p>
        </w:tc>
        <w:tc>
          <w:tcPr>
            <w:tcW w:w="848" w:type="dxa"/>
            <w:vAlign w:val="center"/>
          </w:tcPr>
          <w:p w14:paraId="257E98F9" w14:textId="77777777" w:rsidR="001A25F5" w:rsidRDefault="001B090D">
            <w:r>
              <w:t>12</w:t>
            </w:r>
          </w:p>
        </w:tc>
        <w:tc>
          <w:tcPr>
            <w:tcW w:w="1075" w:type="dxa"/>
            <w:vAlign w:val="center"/>
          </w:tcPr>
          <w:p w14:paraId="04BF58B6" w14:textId="77777777" w:rsidR="001A25F5" w:rsidRDefault="001B090D">
            <w:r>
              <w:t>0.170</w:t>
            </w:r>
          </w:p>
        </w:tc>
        <w:tc>
          <w:tcPr>
            <w:tcW w:w="1075" w:type="dxa"/>
            <w:vAlign w:val="center"/>
          </w:tcPr>
          <w:p w14:paraId="3BBADFD6" w14:textId="77777777" w:rsidR="001A25F5" w:rsidRDefault="001B090D">
            <w:r>
              <w:t>4.661</w:t>
            </w:r>
          </w:p>
        </w:tc>
        <w:tc>
          <w:tcPr>
            <w:tcW w:w="848" w:type="dxa"/>
            <w:vAlign w:val="center"/>
          </w:tcPr>
          <w:p w14:paraId="0B29E48B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61316D21" w14:textId="77777777" w:rsidR="001A25F5" w:rsidRDefault="001B090D">
            <w:r>
              <w:t>0.071</w:t>
            </w:r>
          </w:p>
        </w:tc>
        <w:tc>
          <w:tcPr>
            <w:tcW w:w="1064" w:type="dxa"/>
            <w:vAlign w:val="center"/>
          </w:tcPr>
          <w:p w14:paraId="40347383" w14:textId="77777777" w:rsidR="001A25F5" w:rsidRDefault="001B090D">
            <w:r>
              <w:t>0.329</w:t>
            </w:r>
          </w:p>
        </w:tc>
      </w:tr>
      <w:tr w:rsidR="001A25F5" w14:paraId="3FF5FD5F" w14:textId="77777777">
        <w:tc>
          <w:tcPr>
            <w:tcW w:w="3345" w:type="dxa"/>
            <w:vAlign w:val="center"/>
          </w:tcPr>
          <w:p w14:paraId="397D4DE6" w14:textId="77777777" w:rsidR="001A25F5" w:rsidRDefault="001B090D">
            <w:r>
              <w:t>细木工板</w:t>
            </w:r>
          </w:p>
        </w:tc>
        <w:tc>
          <w:tcPr>
            <w:tcW w:w="848" w:type="dxa"/>
            <w:vAlign w:val="center"/>
          </w:tcPr>
          <w:p w14:paraId="17223B7C" w14:textId="77777777" w:rsidR="001A25F5" w:rsidRDefault="001B090D">
            <w:r>
              <w:t>15</w:t>
            </w:r>
          </w:p>
        </w:tc>
        <w:tc>
          <w:tcPr>
            <w:tcW w:w="1075" w:type="dxa"/>
            <w:vAlign w:val="center"/>
          </w:tcPr>
          <w:p w14:paraId="1750D01A" w14:textId="77777777" w:rsidR="001A25F5" w:rsidRDefault="001B090D">
            <w:r>
              <w:t>0.093</w:t>
            </w:r>
          </w:p>
        </w:tc>
        <w:tc>
          <w:tcPr>
            <w:tcW w:w="1075" w:type="dxa"/>
            <w:vAlign w:val="center"/>
          </w:tcPr>
          <w:p w14:paraId="124C36F0" w14:textId="77777777" w:rsidR="001A25F5" w:rsidRDefault="001B090D">
            <w:r>
              <w:t>1.958</w:t>
            </w:r>
          </w:p>
        </w:tc>
        <w:tc>
          <w:tcPr>
            <w:tcW w:w="848" w:type="dxa"/>
            <w:vAlign w:val="center"/>
          </w:tcPr>
          <w:p w14:paraId="10E43F3A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F5A43BA" w14:textId="77777777" w:rsidR="001A25F5" w:rsidRDefault="001B090D">
            <w:r>
              <w:t>0.161</w:t>
            </w:r>
          </w:p>
        </w:tc>
        <w:tc>
          <w:tcPr>
            <w:tcW w:w="1064" w:type="dxa"/>
            <w:vAlign w:val="center"/>
          </w:tcPr>
          <w:p w14:paraId="64E4FE20" w14:textId="77777777" w:rsidR="001A25F5" w:rsidRDefault="001B090D">
            <w:r>
              <w:t>0.316</w:t>
            </w:r>
          </w:p>
        </w:tc>
      </w:tr>
      <w:tr w:rsidR="001A25F5" w14:paraId="31126C5A" w14:textId="77777777">
        <w:tc>
          <w:tcPr>
            <w:tcW w:w="3345" w:type="dxa"/>
            <w:vAlign w:val="center"/>
          </w:tcPr>
          <w:p w14:paraId="5B0606FE" w14:textId="77777777" w:rsidR="001A25F5" w:rsidRDefault="001B090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1147242E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7143AD62" w14:textId="77777777" w:rsidR="001A25F5" w:rsidRDefault="001B090D">
            <w:r>
              <w:t>0.140</w:t>
            </w:r>
          </w:p>
        </w:tc>
        <w:tc>
          <w:tcPr>
            <w:tcW w:w="1075" w:type="dxa"/>
            <w:vAlign w:val="center"/>
          </w:tcPr>
          <w:p w14:paraId="4C5F7D0A" w14:textId="77777777" w:rsidR="001A25F5" w:rsidRDefault="001B090D">
            <w:r>
              <w:t>3.850</w:t>
            </w:r>
          </w:p>
        </w:tc>
        <w:tc>
          <w:tcPr>
            <w:tcW w:w="848" w:type="dxa"/>
            <w:vAlign w:val="center"/>
          </w:tcPr>
          <w:p w14:paraId="064CCCF7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B5FDB86" w14:textId="77777777" w:rsidR="001A25F5" w:rsidRDefault="001B090D">
            <w:r>
              <w:t>0.214</w:t>
            </w:r>
          </w:p>
        </w:tc>
        <w:tc>
          <w:tcPr>
            <w:tcW w:w="1064" w:type="dxa"/>
            <w:vAlign w:val="center"/>
          </w:tcPr>
          <w:p w14:paraId="37757B92" w14:textId="77777777" w:rsidR="001A25F5" w:rsidRDefault="001B090D">
            <w:r>
              <w:t>0.825</w:t>
            </w:r>
          </w:p>
        </w:tc>
      </w:tr>
      <w:tr w:rsidR="001A25F5" w14:paraId="0627D243" w14:textId="77777777">
        <w:tc>
          <w:tcPr>
            <w:tcW w:w="3345" w:type="dxa"/>
            <w:vAlign w:val="center"/>
          </w:tcPr>
          <w:p w14:paraId="2AD38A25" w14:textId="77777777" w:rsidR="001A25F5" w:rsidRDefault="001B090D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106771EE" w14:textId="77777777" w:rsidR="001A25F5" w:rsidRDefault="001B090D">
            <w:r>
              <w:t>30</w:t>
            </w:r>
          </w:p>
        </w:tc>
        <w:tc>
          <w:tcPr>
            <w:tcW w:w="1075" w:type="dxa"/>
            <w:vAlign w:val="center"/>
          </w:tcPr>
          <w:p w14:paraId="6B8A6BAF" w14:textId="77777777" w:rsidR="001A25F5" w:rsidRDefault="001B090D">
            <w:r>
              <w:t>0.050</w:t>
            </w:r>
          </w:p>
        </w:tc>
        <w:tc>
          <w:tcPr>
            <w:tcW w:w="1075" w:type="dxa"/>
            <w:vAlign w:val="center"/>
          </w:tcPr>
          <w:p w14:paraId="38520991" w14:textId="77777777" w:rsidR="001A25F5" w:rsidRDefault="001B090D">
            <w:r>
              <w:t>0.553</w:t>
            </w:r>
          </w:p>
        </w:tc>
        <w:tc>
          <w:tcPr>
            <w:tcW w:w="848" w:type="dxa"/>
            <w:vAlign w:val="center"/>
          </w:tcPr>
          <w:p w14:paraId="3E45D638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1837F451" w14:textId="77777777" w:rsidR="001A25F5" w:rsidRDefault="001B090D">
            <w:r>
              <w:t>0.600</w:t>
            </w:r>
          </w:p>
        </w:tc>
        <w:tc>
          <w:tcPr>
            <w:tcW w:w="1064" w:type="dxa"/>
            <w:vAlign w:val="center"/>
          </w:tcPr>
          <w:p w14:paraId="35A49654" w14:textId="77777777" w:rsidR="001A25F5" w:rsidRDefault="001B090D">
            <w:r>
              <w:t>0.332</w:t>
            </w:r>
          </w:p>
        </w:tc>
      </w:tr>
      <w:tr w:rsidR="001A25F5" w14:paraId="34482DA3" w14:textId="77777777">
        <w:tc>
          <w:tcPr>
            <w:tcW w:w="3345" w:type="dxa"/>
            <w:vAlign w:val="center"/>
          </w:tcPr>
          <w:p w14:paraId="40B9FB3A" w14:textId="77777777" w:rsidR="001A25F5" w:rsidRDefault="001B090D">
            <w:r>
              <w:t>水泥砂浆</w:t>
            </w:r>
          </w:p>
        </w:tc>
        <w:tc>
          <w:tcPr>
            <w:tcW w:w="848" w:type="dxa"/>
            <w:vAlign w:val="center"/>
          </w:tcPr>
          <w:p w14:paraId="39E7C453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0B637F58" w14:textId="77777777" w:rsidR="001A25F5" w:rsidRDefault="001B090D">
            <w:r>
              <w:t>0.930</w:t>
            </w:r>
          </w:p>
        </w:tc>
        <w:tc>
          <w:tcPr>
            <w:tcW w:w="1075" w:type="dxa"/>
            <w:vAlign w:val="center"/>
          </w:tcPr>
          <w:p w14:paraId="0319089F" w14:textId="77777777" w:rsidR="001A25F5" w:rsidRDefault="001B090D">
            <w:r>
              <w:t>11.370</w:t>
            </w:r>
          </w:p>
        </w:tc>
        <w:tc>
          <w:tcPr>
            <w:tcW w:w="848" w:type="dxa"/>
            <w:vAlign w:val="center"/>
          </w:tcPr>
          <w:p w14:paraId="726C715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544C537" w14:textId="77777777" w:rsidR="001A25F5" w:rsidRDefault="001B090D">
            <w:r>
              <w:t>0.022</w:t>
            </w:r>
          </w:p>
        </w:tc>
        <w:tc>
          <w:tcPr>
            <w:tcW w:w="1064" w:type="dxa"/>
            <w:vAlign w:val="center"/>
          </w:tcPr>
          <w:p w14:paraId="7A4E98C8" w14:textId="77777777" w:rsidR="001A25F5" w:rsidRDefault="001B090D">
            <w:r>
              <w:t>0.245</w:t>
            </w:r>
          </w:p>
        </w:tc>
      </w:tr>
      <w:tr w:rsidR="001A25F5" w14:paraId="418C858D" w14:textId="77777777">
        <w:tc>
          <w:tcPr>
            <w:tcW w:w="3345" w:type="dxa"/>
            <w:vAlign w:val="center"/>
          </w:tcPr>
          <w:p w14:paraId="500B9F27" w14:textId="77777777" w:rsidR="001A25F5" w:rsidRDefault="001B090D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E58C4F" w14:textId="77777777" w:rsidR="001A25F5" w:rsidRDefault="001B090D">
            <w:r>
              <w:t>120</w:t>
            </w:r>
          </w:p>
        </w:tc>
        <w:tc>
          <w:tcPr>
            <w:tcW w:w="1075" w:type="dxa"/>
            <w:vAlign w:val="center"/>
          </w:tcPr>
          <w:p w14:paraId="4944972E" w14:textId="77777777" w:rsidR="001A25F5" w:rsidRDefault="001B090D">
            <w:r>
              <w:t>1.740</w:t>
            </w:r>
          </w:p>
        </w:tc>
        <w:tc>
          <w:tcPr>
            <w:tcW w:w="1075" w:type="dxa"/>
            <w:vAlign w:val="center"/>
          </w:tcPr>
          <w:p w14:paraId="67688970" w14:textId="77777777" w:rsidR="001A25F5" w:rsidRDefault="001B090D">
            <w:r>
              <w:t>17.200</w:t>
            </w:r>
          </w:p>
        </w:tc>
        <w:tc>
          <w:tcPr>
            <w:tcW w:w="848" w:type="dxa"/>
            <w:vAlign w:val="center"/>
          </w:tcPr>
          <w:p w14:paraId="306D83B3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74624716" w14:textId="77777777" w:rsidR="001A25F5" w:rsidRDefault="001B090D">
            <w:r>
              <w:t>0.069</w:t>
            </w:r>
          </w:p>
        </w:tc>
        <w:tc>
          <w:tcPr>
            <w:tcW w:w="1064" w:type="dxa"/>
            <w:vAlign w:val="center"/>
          </w:tcPr>
          <w:p w14:paraId="794E07C2" w14:textId="77777777" w:rsidR="001A25F5" w:rsidRDefault="001B090D">
            <w:r>
              <w:t>1.186</w:t>
            </w:r>
          </w:p>
        </w:tc>
      </w:tr>
      <w:tr w:rsidR="001A25F5" w14:paraId="5CDA383E" w14:textId="77777777">
        <w:tc>
          <w:tcPr>
            <w:tcW w:w="3345" w:type="dxa"/>
            <w:vAlign w:val="center"/>
          </w:tcPr>
          <w:p w14:paraId="46EC579A" w14:textId="77777777" w:rsidR="001A25F5" w:rsidRDefault="001B090D">
            <w:r>
              <w:t>石灰砂浆</w:t>
            </w:r>
          </w:p>
        </w:tc>
        <w:tc>
          <w:tcPr>
            <w:tcW w:w="848" w:type="dxa"/>
            <w:vAlign w:val="center"/>
          </w:tcPr>
          <w:p w14:paraId="73E97F91" w14:textId="77777777" w:rsidR="001A25F5" w:rsidRDefault="001B090D">
            <w:r>
              <w:t>20</w:t>
            </w:r>
          </w:p>
        </w:tc>
        <w:tc>
          <w:tcPr>
            <w:tcW w:w="1075" w:type="dxa"/>
            <w:vAlign w:val="center"/>
          </w:tcPr>
          <w:p w14:paraId="5FCFC899" w14:textId="77777777" w:rsidR="001A25F5" w:rsidRDefault="001B090D">
            <w:r>
              <w:t>0.810</w:t>
            </w:r>
          </w:p>
        </w:tc>
        <w:tc>
          <w:tcPr>
            <w:tcW w:w="1075" w:type="dxa"/>
            <w:vAlign w:val="center"/>
          </w:tcPr>
          <w:p w14:paraId="414F7737" w14:textId="77777777" w:rsidR="001A25F5" w:rsidRDefault="001B090D">
            <w:r>
              <w:t>10.070</w:t>
            </w:r>
          </w:p>
        </w:tc>
        <w:tc>
          <w:tcPr>
            <w:tcW w:w="848" w:type="dxa"/>
            <w:vAlign w:val="center"/>
          </w:tcPr>
          <w:p w14:paraId="209D4675" w14:textId="77777777" w:rsidR="001A25F5" w:rsidRDefault="001B090D">
            <w:r>
              <w:t>1.00</w:t>
            </w:r>
          </w:p>
        </w:tc>
        <w:tc>
          <w:tcPr>
            <w:tcW w:w="1075" w:type="dxa"/>
            <w:vAlign w:val="center"/>
          </w:tcPr>
          <w:p w14:paraId="4CA4C94D" w14:textId="77777777" w:rsidR="001A25F5" w:rsidRDefault="001B090D">
            <w:r>
              <w:t>0.025</w:t>
            </w:r>
          </w:p>
        </w:tc>
        <w:tc>
          <w:tcPr>
            <w:tcW w:w="1064" w:type="dxa"/>
            <w:vAlign w:val="center"/>
          </w:tcPr>
          <w:p w14:paraId="68CB5DCC" w14:textId="77777777" w:rsidR="001A25F5" w:rsidRDefault="001B090D">
            <w:r>
              <w:t>0.249</w:t>
            </w:r>
          </w:p>
        </w:tc>
      </w:tr>
      <w:tr w:rsidR="001A25F5" w14:paraId="7565985A" w14:textId="77777777">
        <w:tc>
          <w:tcPr>
            <w:tcW w:w="3345" w:type="dxa"/>
            <w:vAlign w:val="center"/>
          </w:tcPr>
          <w:p w14:paraId="3AAC9A42" w14:textId="77777777" w:rsidR="001A25F5" w:rsidRDefault="001B090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A6B9DC" w14:textId="77777777" w:rsidR="001A25F5" w:rsidRDefault="001B090D">
            <w:r>
              <w:t>247</w:t>
            </w:r>
          </w:p>
        </w:tc>
        <w:tc>
          <w:tcPr>
            <w:tcW w:w="1075" w:type="dxa"/>
            <w:vAlign w:val="center"/>
          </w:tcPr>
          <w:p w14:paraId="3934E545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3D4C5252" w14:textId="77777777" w:rsidR="001A25F5" w:rsidRDefault="001B090D">
            <w:r>
              <w:t>－</w:t>
            </w:r>
          </w:p>
        </w:tc>
        <w:tc>
          <w:tcPr>
            <w:tcW w:w="848" w:type="dxa"/>
            <w:vAlign w:val="center"/>
          </w:tcPr>
          <w:p w14:paraId="33FEEDDB" w14:textId="77777777" w:rsidR="001A25F5" w:rsidRDefault="001B090D">
            <w:r>
              <w:t>－</w:t>
            </w:r>
          </w:p>
        </w:tc>
        <w:tc>
          <w:tcPr>
            <w:tcW w:w="1075" w:type="dxa"/>
            <w:vAlign w:val="center"/>
          </w:tcPr>
          <w:p w14:paraId="55F7AAC5" w14:textId="77777777" w:rsidR="001A25F5" w:rsidRDefault="001B090D">
            <w:r>
              <w:t>1.161</w:t>
            </w:r>
          </w:p>
        </w:tc>
        <w:tc>
          <w:tcPr>
            <w:tcW w:w="1064" w:type="dxa"/>
            <w:vAlign w:val="center"/>
          </w:tcPr>
          <w:p w14:paraId="195F3AF5" w14:textId="77777777" w:rsidR="001A25F5" w:rsidRDefault="001B090D">
            <w:r>
              <w:t>3.481</w:t>
            </w:r>
          </w:p>
        </w:tc>
      </w:tr>
      <w:tr w:rsidR="001A25F5" w14:paraId="12B40D2D" w14:textId="77777777">
        <w:tc>
          <w:tcPr>
            <w:tcW w:w="3345" w:type="dxa"/>
            <w:shd w:val="clear" w:color="auto" w:fill="E6E6E6"/>
            <w:vAlign w:val="center"/>
          </w:tcPr>
          <w:p w14:paraId="55929C3F" w14:textId="77777777" w:rsidR="001A25F5" w:rsidRDefault="001B090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480F7EC" w14:textId="77777777" w:rsidR="001A25F5" w:rsidRDefault="001B090D">
            <w:pPr>
              <w:jc w:val="center"/>
            </w:pPr>
            <w:r>
              <w:t>0.724</w:t>
            </w:r>
          </w:p>
        </w:tc>
      </w:tr>
      <w:tr w:rsidR="001A25F5" w14:paraId="0BBCDC3D" w14:textId="77777777">
        <w:tc>
          <w:tcPr>
            <w:tcW w:w="3345" w:type="dxa"/>
            <w:shd w:val="clear" w:color="auto" w:fill="E6E6E6"/>
            <w:vAlign w:val="center"/>
          </w:tcPr>
          <w:p w14:paraId="206A3551" w14:textId="77777777" w:rsidR="001A25F5" w:rsidRDefault="001B090D">
            <w:r>
              <w:t>标准依据</w:t>
            </w:r>
          </w:p>
        </w:tc>
        <w:tc>
          <w:tcPr>
            <w:tcW w:w="5985" w:type="dxa"/>
            <w:gridSpan w:val="6"/>
          </w:tcPr>
          <w:p w14:paraId="258C2038" w14:textId="77777777" w:rsidR="001A25F5" w:rsidRDefault="001B090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1A25F5" w14:paraId="1D6F2540" w14:textId="77777777">
        <w:tc>
          <w:tcPr>
            <w:tcW w:w="3345" w:type="dxa"/>
            <w:shd w:val="clear" w:color="auto" w:fill="E6E6E6"/>
            <w:vAlign w:val="center"/>
          </w:tcPr>
          <w:p w14:paraId="6759C61B" w14:textId="77777777" w:rsidR="001A25F5" w:rsidRDefault="001B090D">
            <w:r>
              <w:t>标准要求</w:t>
            </w:r>
          </w:p>
        </w:tc>
        <w:tc>
          <w:tcPr>
            <w:tcW w:w="5985" w:type="dxa"/>
            <w:gridSpan w:val="6"/>
          </w:tcPr>
          <w:p w14:paraId="7A11F19E" w14:textId="77777777" w:rsidR="001A25F5" w:rsidRDefault="001B090D">
            <w:r>
              <w:t>K≤2.0</w:t>
            </w:r>
          </w:p>
        </w:tc>
      </w:tr>
      <w:tr w:rsidR="001A25F5" w14:paraId="04A73A9B" w14:textId="77777777">
        <w:tc>
          <w:tcPr>
            <w:tcW w:w="3345" w:type="dxa"/>
            <w:shd w:val="clear" w:color="auto" w:fill="E6E6E6"/>
            <w:vAlign w:val="center"/>
          </w:tcPr>
          <w:p w14:paraId="4BF4BCA0" w14:textId="77777777" w:rsidR="001A25F5" w:rsidRDefault="001B090D">
            <w:r>
              <w:t>结论</w:t>
            </w:r>
          </w:p>
        </w:tc>
        <w:tc>
          <w:tcPr>
            <w:tcW w:w="5985" w:type="dxa"/>
            <w:gridSpan w:val="6"/>
          </w:tcPr>
          <w:p w14:paraId="06F51EB2" w14:textId="77777777" w:rsidR="001A25F5" w:rsidRDefault="001B090D">
            <w:r>
              <w:t>满足</w:t>
            </w:r>
          </w:p>
        </w:tc>
      </w:tr>
    </w:tbl>
    <w:p w14:paraId="1E7FF8AB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2E737FFB" w14:textId="77777777" w:rsidR="001A25F5" w:rsidRDefault="001B090D">
      <w:pPr>
        <w:pStyle w:val="1"/>
        <w:widowControl w:val="0"/>
        <w:jc w:val="both"/>
        <w:rPr>
          <w:kern w:val="2"/>
          <w:szCs w:val="24"/>
        </w:rPr>
      </w:pPr>
      <w:bookmarkStart w:id="56" w:name="_Toc91963622"/>
      <w:r>
        <w:rPr>
          <w:kern w:val="2"/>
          <w:szCs w:val="24"/>
        </w:rPr>
        <w:t>户门</w:t>
      </w:r>
      <w:bookmarkEnd w:id="56"/>
    </w:p>
    <w:p w14:paraId="20017B14" w14:textId="77777777" w:rsidR="001A25F5" w:rsidRDefault="001A25F5">
      <w:pPr>
        <w:widowControl w:val="0"/>
        <w:jc w:val="both"/>
        <w:rPr>
          <w:kern w:val="2"/>
          <w:szCs w:val="24"/>
          <w:lang w:val="en-US"/>
        </w:rPr>
      </w:pPr>
    </w:p>
    <w:p w14:paraId="73DB7F43" w14:textId="77777777" w:rsidR="001A25F5" w:rsidRDefault="001B090D">
      <w:r>
        <w:tab/>
      </w:r>
      <w:r>
        <w:t>本工程无此项内容</w:t>
      </w:r>
    </w:p>
    <w:p w14:paraId="46AE14BE" w14:textId="77777777" w:rsidR="001A25F5" w:rsidRDefault="001B090D">
      <w:pPr>
        <w:pStyle w:val="1"/>
      </w:pPr>
      <w:bookmarkStart w:id="57" w:name="_Toc91963623"/>
      <w:r>
        <w:t>外窗热工</w:t>
      </w:r>
      <w:bookmarkEnd w:id="57"/>
    </w:p>
    <w:p w14:paraId="1F5E89FA" w14:textId="77777777" w:rsidR="001A25F5" w:rsidRDefault="001B090D">
      <w:pPr>
        <w:pStyle w:val="2"/>
      </w:pPr>
      <w:bookmarkStart w:id="58" w:name="_Toc91963624"/>
      <w: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A25F5" w14:paraId="4F3CB82F" w14:textId="77777777">
        <w:tc>
          <w:tcPr>
            <w:tcW w:w="905" w:type="dxa"/>
            <w:shd w:val="clear" w:color="auto" w:fill="E6E6E6"/>
            <w:vAlign w:val="center"/>
          </w:tcPr>
          <w:p w14:paraId="08E00434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50E0434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5C3F30A" w14:textId="77777777" w:rsidR="001A25F5" w:rsidRDefault="001B090D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94FB0A8" w14:textId="77777777" w:rsidR="001A25F5" w:rsidRDefault="001B090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38F7B1" w14:textId="77777777" w:rsidR="001A25F5" w:rsidRDefault="001B090D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833942" w14:textId="77777777" w:rsidR="001A25F5" w:rsidRDefault="001B090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23891C4" w14:textId="77777777" w:rsidR="001A25F5" w:rsidRDefault="001B090D">
            <w:pPr>
              <w:jc w:val="center"/>
            </w:pPr>
            <w:r>
              <w:t>备注</w:t>
            </w:r>
          </w:p>
        </w:tc>
      </w:tr>
      <w:tr w:rsidR="001A25F5" w14:paraId="5010CC7D" w14:textId="77777777">
        <w:tc>
          <w:tcPr>
            <w:tcW w:w="905" w:type="dxa"/>
            <w:vAlign w:val="center"/>
          </w:tcPr>
          <w:p w14:paraId="6772D4D1" w14:textId="77777777" w:rsidR="001A25F5" w:rsidRDefault="001B090D">
            <w:r>
              <w:t>1</w:t>
            </w:r>
          </w:p>
        </w:tc>
        <w:tc>
          <w:tcPr>
            <w:tcW w:w="1867" w:type="dxa"/>
            <w:vAlign w:val="center"/>
          </w:tcPr>
          <w:p w14:paraId="3B5B3C6E" w14:textId="77777777" w:rsidR="001A25F5" w:rsidRDefault="001B090D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362A0E05" w14:textId="77777777" w:rsidR="001A25F5" w:rsidRDefault="001B090D">
            <w:r>
              <w:t>159</w:t>
            </w:r>
          </w:p>
        </w:tc>
        <w:tc>
          <w:tcPr>
            <w:tcW w:w="832" w:type="dxa"/>
            <w:vAlign w:val="center"/>
          </w:tcPr>
          <w:p w14:paraId="0668A94A" w14:textId="77777777" w:rsidR="001A25F5" w:rsidRDefault="001B090D">
            <w:r>
              <w:t>2.50</w:t>
            </w:r>
          </w:p>
        </w:tc>
        <w:tc>
          <w:tcPr>
            <w:tcW w:w="956" w:type="dxa"/>
            <w:vAlign w:val="center"/>
          </w:tcPr>
          <w:p w14:paraId="78333CB1" w14:textId="77777777" w:rsidR="001A25F5" w:rsidRDefault="001B090D">
            <w:r>
              <w:t>0.38</w:t>
            </w:r>
          </w:p>
        </w:tc>
        <w:tc>
          <w:tcPr>
            <w:tcW w:w="956" w:type="dxa"/>
            <w:vAlign w:val="center"/>
          </w:tcPr>
          <w:p w14:paraId="60AC5712" w14:textId="77777777" w:rsidR="001A25F5" w:rsidRDefault="001B090D">
            <w:r>
              <w:t>1.000</w:t>
            </w:r>
          </w:p>
        </w:tc>
        <w:tc>
          <w:tcPr>
            <w:tcW w:w="2988" w:type="dxa"/>
            <w:vAlign w:val="center"/>
          </w:tcPr>
          <w:p w14:paraId="4E9548A5" w14:textId="77777777" w:rsidR="001A25F5" w:rsidRDefault="001B090D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2F81BC7D" w14:textId="77777777" w:rsidR="001A25F5" w:rsidRDefault="001B090D">
      <w:pPr>
        <w:pStyle w:val="2"/>
      </w:pPr>
      <w:bookmarkStart w:id="59" w:name="_Toc91963625"/>
      <w:r>
        <w:lastRenderedPageBreak/>
        <w:t>外遮阳类型</w:t>
      </w:r>
      <w:bookmarkEnd w:id="59"/>
    </w:p>
    <w:p w14:paraId="1F28E286" w14:textId="77777777" w:rsidR="001A25F5" w:rsidRDefault="001B090D">
      <w:pPr>
        <w:pStyle w:val="3"/>
      </w:pPr>
      <w:bookmarkStart w:id="60" w:name="_Toc91963626"/>
      <w:r>
        <w:t>百叶遮阳</w:t>
      </w:r>
      <w:bookmarkEnd w:id="60"/>
    </w:p>
    <w:p w14:paraId="7E8703B8" w14:textId="77777777" w:rsidR="001A25F5" w:rsidRDefault="001B090D">
      <w:r>
        <w:rPr>
          <w:noProof/>
        </w:rPr>
        <w:drawing>
          <wp:inline distT="0" distB="0" distL="0" distR="0" wp14:anchorId="694D8D6B" wp14:editId="5F3720A7">
            <wp:extent cx="4048550" cy="24672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1A25F5" w14:paraId="6F199216" w14:textId="77777777">
        <w:tc>
          <w:tcPr>
            <w:tcW w:w="1143" w:type="dxa"/>
            <w:shd w:val="clear" w:color="auto" w:fill="E6E6E6"/>
            <w:vAlign w:val="center"/>
          </w:tcPr>
          <w:p w14:paraId="1CA6B045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41C4F572" w14:textId="77777777" w:rsidR="001A25F5" w:rsidRDefault="001B090D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C0900F6" w14:textId="77777777" w:rsidR="001A25F5" w:rsidRDefault="001B090D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076C272" w14:textId="77777777" w:rsidR="001A25F5" w:rsidRDefault="001B090D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70E6A87" w14:textId="77777777" w:rsidR="001A25F5" w:rsidRDefault="001B090D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1A25F5" w14:paraId="1366092C" w14:textId="77777777">
        <w:tc>
          <w:tcPr>
            <w:tcW w:w="1143" w:type="dxa"/>
            <w:vAlign w:val="center"/>
          </w:tcPr>
          <w:p w14:paraId="4306360D" w14:textId="77777777" w:rsidR="001A25F5" w:rsidRDefault="001B090D">
            <w:r>
              <w:t>1</w:t>
            </w:r>
          </w:p>
        </w:tc>
        <w:tc>
          <w:tcPr>
            <w:tcW w:w="2999" w:type="dxa"/>
            <w:vAlign w:val="center"/>
          </w:tcPr>
          <w:p w14:paraId="60546577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20C570C8" w14:textId="77777777" w:rsidR="001A25F5" w:rsidRDefault="001B090D">
            <w:r>
              <w:t>0.244</w:t>
            </w:r>
          </w:p>
        </w:tc>
        <w:tc>
          <w:tcPr>
            <w:tcW w:w="1409" w:type="dxa"/>
            <w:vAlign w:val="center"/>
          </w:tcPr>
          <w:p w14:paraId="5184675F" w14:textId="77777777" w:rsidR="001A25F5" w:rsidRDefault="001B090D">
            <w:r>
              <w:t>0.400</w:t>
            </w:r>
          </w:p>
        </w:tc>
        <w:tc>
          <w:tcPr>
            <w:tcW w:w="1409" w:type="dxa"/>
            <w:vAlign w:val="center"/>
          </w:tcPr>
          <w:p w14:paraId="5F7E829F" w14:textId="77777777" w:rsidR="001A25F5" w:rsidRDefault="001B090D">
            <w:r>
              <w:t>0.141</w:t>
            </w:r>
          </w:p>
        </w:tc>
      </w:tr>
    </w:tbl>
    <w:p w14:paraId="4C7A96AE" w14:textId="77777777" w:rsidR="001A25F5" w:rsidRDefault="001B090D">
      <w:pPr>
        <w:pStyle w:val="2"/>
      </w:pPr>
      <w:bookmarkStart w:id="61" w:name="_Toc91963627"/>
      <w:r>
        <w:t>外遮阳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1A25F5" w14:paraId="36335097" w14:textId="77777777">
        <w:tc>
          <w:tcPr>
            <w:tcW w:w="1245" w:type="dxa"/>
            <w:shd w:val="clear" w:color="auto" w:fill="E6E6E6"/>
            <w:vAlign w:val="center"/>
          </w:tcPr>
          <w:p w14:paraId="15F365CF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5956C73" w14:textId="77777777" w:rsidR="001A25F5" w:rsidRDefault="001B090D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406E3EBC" w14:textId="77777777" w:rsidR="001A25F5" w:rsidRDefault="001B090D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60698CA9" w14:textId="77777777" w:rsidR="001A25F5" w:rsidRDefault="001B090D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460B7B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3E5EB705" w14:textId="77777777">
        <w:tc>
          <w:tcPr>
            <w:tcW w:w="1245" w:type="dxa"/>
            <w:shd w:val="clear" w:color="auto" w:fill="E6E6E6"/>
            <w:vAlign w:val="center"/>
          </w:tcPr>
          <w:p w14:paraId="69A781B3" w14:textId="77777777" w:rsidR="001A25F5" w:rsidRDefault="001B090D">
            <w:r>
              <w:t>东向</w:t>
            </w:r>
          </w:p>
        </w:tc>
        <w:tc>
          <w:tcPr>
            <w:tcW w:w="2150" w:type="dxa"/>
            <w:vAlign w:val="center"/>
          </w:tcPr>
          <w:p w14:paraId="5A27AFDB" w14:textId="77777777" w:rsidR="001A25F5" w:rsidRDefault="001B090D">
            <w:r>
              <w:t>C1515(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3F9239C1" w14:textId="77777777" w:rsidR="001A25F5" w:rsidRDefault="001B090D">
            <w:r>
              <w:t>0.59</w:t>
            </w:r>
          </w:p>
        </w:tc>
        <w:tc>
          <w:tcPr>
            <w:tcW w:w="2428" w:type="dxa"/>
            <w:vAlign w:val="center"/>
          </w:tcPr>
          <w:p w14:paraId="67BE68BE" w14:textId="77777777" w:rsidR="001A25F5" w:rsidRDefault="001B090D">
            <w:r>
              <w:t>SD≤0.80</w:t>
            </w:r>
          </w:p>
        </w:tc>
        <w:tc>
          <w:tcPr>
            <w:tcW w:w="1131" w:type="dxa"/>
            <w:vAlign w:val="center"/>
          </w:tcPr>
          <w:p w14:paraId="0EC533BE" w14:textId="77777777" w:rsidR="001A25F5" w:rsidRDefault="001B090D">
            <w:r>
              <w:t>满足</w:t>
            </w:r>
          </w:p>
        </w:tc>
      </w:tr>
      <w:tr w:rsidR="001A25F5" w14:paraId="0F39D702" w14:textId="77777777">
        <w:tc>
          <w:tcPr>
            <w:tcW w:w="1245" w:type="dxa"/>
            <w:shd w:val="clear" w:color="auto" w:fill="E6E6E6"/>
            <w:vAlign w:val="center"/>
          </w:tcPr>
          <w:p w14:paraId="52A02118" w14:textId="77777777" w:rsidR="001A25F5" w:rsidRDefault="001B090D">
            <w:r>
              <w:t>西向</w:t>
            </w:r>
          </w:p>
        </w:tc>
        <w:tc>
          <w:tcPr>
            <w:tcW w:w="2150" w:type="dxa"/>
            <w:vAlign w:val="center"/>
          </w:tcPr>
          <w:p w14:paraId="64226D3C" w14:textId="77777777" w:rsidR="001A25F5" w:rsidRDefault="001B090D">
            <w:r>
              <w:t>C1515(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17C576A2" w14:textId="77777777" w:rsidR="001A25F5" w:rsidRDefault="001B090D">
            <w:r>
              <w:t>0.67</w:t>
            </w:r>
          </w:p>
        </w:tc>
        <w:tc>
          <w:tcPr>
            <w:tcW w:w="2428" w:type="dxa"/>
            <w:vAlign w:val="center"/>
          </w:tcPr>
          <w:p w14:paraId="0D64E48B" w14:textId="77777777" w:rsidR="001A25F5" w:rsidRDefault="001B090D">
            <w:r>
              <w:t>SD≤0.80</w:t>
            </w:r>
          </w:p>
        </w:tc>
        <w:tc>
          <w:tcPr>
            <w:tcW w:w="1131" w:type="dxa"/>
            <w:vAlign w:val="center"/>
          </w:tcPr>
          <w:p w14:paraId="72A06B1B" w14:textId="77777777" w:rsidR="001A25F5" w:rsidRDefault="001B090D">
            <w:r>
              <w:t>满足</w:t>
            </w:r>
          </w:p>
        </w:tc>
      </w:tr>
      <w:tr w:rsidR="001A25F5" w14:paraId="48CA8485" w14:textId="77777777">
        <w:tc>
          <w:tcPr>
            <w:tcW w:w="1245" w:type="dxa"/>
            <w:shd w:val="clear" w:color="auto" w:fill="E6E6E6"/>
            <w:vAlign w:val="center"/>
          </w:tcPr>
          <w:p w14:paraId="38FA264B" w14:textId="77777777" w:rsidR="001A25F5" w:rsidRDefault="001B090D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6F9BD86B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1A25F5" w14:paraId="439E6C30" w14:textId="77777777">
        <w:tc>
          <w:tcPr>
            <w:tcW w:w="1245" w:type="dxa"/>
            <w:shd w:val="clear" w:color="auto" w:fill="E6E6E6"/>
            <w:vAlign w:val="center"/>
          </w:tcPr>
          <w:p w14:paraId="1C4AC1B4" w14:textId="77777777" w:rsidR="001A25F5" w:rsidRDefault="001B090D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7AF5D2A1" w14:textId="77777777" w:rsidR="001A25F5" w:rsidRDefault="001B090D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1A25F5" w14:paraId="57BF4701" w14:textId="77777777">
        <w:tc>
          <w:tcPr>
            <w:tcW w:w="1245" w:type="dxa"/>
            <w:shd w:val="clear" w:color="auto" w:fill="E6E6E6"/>
            <w:vAlign w:val="center"/>
          </w:tcPr>
          <w:p w14:paraId="2FA95776" w14:textId="77777777" w:rsidR="001A25F5" w:rsidRDefault="001B090D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0E8D2489" w14:textId="77777777" w:rsidR="001A25F5" w:rsidRDefault="001B090D">
            <w:r>
              <w:t>满足</w:t>
            </w:r>
          </w:p>
        </w:tc>
      </w:tr>
    </w:tbl>
    <w:p w14:paraId="6013C3C8" w14:textId="77777777" w:rsidR="001A25F5" w:rsidRDefault="001B090D">
      <w:r>
        <w:t>注：达标朝向只列出一项，不达标朝向列出全部不达标项</w:t>
      </w:r>
    </w:p>
    <w:p w14:paraId="714AC85D" w14:textId="77777777" w:rsidR="001A25F5" w:rsidRDefault="001A25F5"/>
    <w:p w14:paraId="5CF58986" w14:textId="77777777" w:rsidR="001A25F5" w:rsidRDefault="001B090D">
      <w:pPr>
        <w:pStyle w:val="2"/>
      </w:pPr>
      <w:bookmarkStart w:id="62" w:name="_Toc91963628"/>
      <w:r>
        <w:t>平均遮阳系数</w:t>
      </w:r>
      <w:bookmarkEnd w:id="62"/>
    </w:p>
    <w:p w14:paraId="52A9CFB1" w14:textId="77777777" w:rsidR="001A25F5" w:rsidRDefault="001B090D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A25F5" w14:paraId="1C80CC12" w14:textId="77777777">
        <w:tc>
          <w:tcPr>
            <w:tcW w:w="656" w:type="dxa"/>
            <w:shd w:val="clear" w:color="auto" w:fill="E6E6E6"/>
            <w:vAlign w:val="center"/>
          </w:tcPr>
          <w:p w14:paraId="5791965C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7423831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727171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76B406" w14:textId="77777777" w:rsidR="001A25F5" w:rsidRDefault="001B090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E517F5" w14:textId="77777777" w:rsidR="001A25F5" w:rsidRDefault="001B090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D4DA50" w14:textId="77777777" w:rsidR="001A25F5" w:rsidRDefault="001B090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EC7ED67" w14:textId="77777777" w:rsidR="001A25F5" w:rsidRDefault="001B090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EB670D" w14:textId="77777777" w:rsidR="001A25F5" w:rsidRDefault="001B090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DD475E" w14:textId="77777777" w:rsidR="001A25F5" w:rsidRDefault="001B090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07E5B3" w14:textId="77777777" w:rsidR="001A25F5" w:rsidRDefault="001B090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503C3F1" w14:textId="77777777" w:rsidR="001A25F5" w:rsidRDefault="001B090D">
            <w:pPr>
              <w:jc w:val="center"/>
            </w:pPr>
            <w:r>
              <w:t>综合遮阳系数</w:t>
            </w:r>
          </w:p>
        </w:tc>
      </w:tr>
      <w:tr w:rsidR="001A25F5" w14:paraId="3F247D34" w14:textId="77777777">
        <w:tc>
          <w:tcPr>
            <w:tcW w:w="656" w:type="dxa"/>
            <w:vAlign w:val="center"/>
          </w:tcPr>
          <w:p w14:paraId="14218803" w14:textId="77777777" w:rsidR="001A25F5" w:rsidRDefault="001B090D">
            <w:r>
              <w:t>1</w:t>
            </w:r>
          </w:p>
        </w:tc>
        <w:tc>
          <w:tcPr>
            <w:tcW w:w="888" w:type="dxa"/>
            <w:vAlign w:val="center"/>
          </w:tcPr>
          <w:p w14:paraId="656B9AC7" w14:textId="77777777" w:rsidR="001A25F5" w:rsidRDefault="001B090D">
            <w:r>
              <w:t>C0615</w:t>
            </w:r>
          </w:p>
        </w:tc>
        <w:tc>
          <w:tcPr>
            <w:tcW w:w="769" w:type="dxa"/>
            <w:vAlign w:val="center"/>
          </w:tcPr>
          <w:p w14:paraId="6C1DAD44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498CF5E6" w14:textId="77777777" w:rsidR="001A25F5" w:rsidRDefault="001B090D">
            <w:r>
              <w:t>14</w:t>
            </w:r>
          </w:p>
        </w:tc>
        <w:tc>
          <w:tcPr>
            <w:tcW w:w="848" w:type="dxa"/>
            <w:vAlign w:val="center"/>
          </w:tcPr>
          <w:p w14:paraId="3FC25D7C" w14:textId="77777777" w:rsidR="001A25F5" w:rsidRDefault="001B090D">
            <w:r>
              <w:t>0.900</w:t>
            </w:r>
          </w:p>
        </w:tc>
        <w:tc>
          <w:tcPr>
            <w:tcW w:w="848" w:type="dxa"/>
            <w:vAlign w:val="center"/>
          </w:tcPr>
          <w:p w14:paraId="1E892B3A" w14:textId="77777777" w:rsidR="001A25F5" w:rsidRDefault="001B090D">
            <w:r>
              <w:t>12.600</w:t>
            </w:r>
          </w:p>
        </w:tc>
        <w:tc>
          <w:tcPr>
            <w:tcW w:w="781" w:type="dxa"/>
            <w:vAlign w:val="center"/>
          </w:tcPr>
          <w:p w14:paraId="0F4C06FF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72B51D94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293CB8C5" w14:textId="77777777" w:rsidR="001A25F5" w:rsidRDefault="001A25F5"/>
        </w:tc>
        <w:tc>
          <w:tcPr>
            <w:tcW w:w="916" w:type="dxa"/>
            <w:vAlign w:val="center"/>
          </w:tcPr>
          <w:p w14:paraId="198916BD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3B3A1AD7" w14:textId="77777777" w:rsidR="001A25F5" w:rsidRDefault="001B090D">
            <w:r>
              <w:t>0.38</w:t>
            </w:r>
          </w:p>
        </w:tc>
      </w:tr>
      <w:tr w:rsidR="001A25F5" w14:paraId="4B15E2CC" w14:textId="77777777">
        <w:tc>
          <w:tcPr>
            <w:tcW w:w="656" w:type="dxa"/>
            <w:vAlign w:val="center"/>
          </w:tcPr>
          <w:p w14:paraId="75E3F839" w14:textId="77777777" w:rsidR="001A25F5" w:rsidRDefault="001B090D">
            <w:r>
              <w:t>2</w:t>
            </w:r>
          </w:p>
        </w:tc>
        <w:tc>
          <w:tcPr>
            <w:tcW w:w="888" w:type="dxa"/>
            <w:vAlign w:val="center"/>
          </w:tcPr>
          <w:p w14:paraId="45B695B9" w14:textId="77777777" w:rsidR="001A25F5" w:rsidRDefault="001B090D">
            <w:r>
              <w:t>C1821</w:t>
            </w:r>
          </w:p>
        </w:tc>
        <w:tc>
          <w:tcPr>
            <w:tcW w:w="769" w:type="dxa"/>
            <w:vAlign w:val="center"/>
          </w:tcPr>
          <w:p w14:paraId="089AAD28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30F18DEE" w14:textId="77777777" w:rsidR="001A25F5" w:rsidRDefault="001B090D">
            <w:r>
              <w:t>14</w:t>
            </w:r>
          </w:p>
        </w:tc>
        <w:tc>
          <w:tcPr>
            <w:tcW w:w="848" w:type="dxa"/>
            <w:vAlign w:val="center"/>
          </w:tcPr>
          <w:p w14:paraId="3DDEB85B" w14:textId="77777777" w:rsidR="001A25F5" w:rsidRDefault="001B090D">
            <w:r>
              <w:t>3.780</w:t>
            </w:r>
          </w:p>
        </w:tc>
        <w:tc>
          <w:tcPr>
            <w:tcW w:w="848" w:type="dxa"/>
            <w:vAlign w:val="center"/>
          </w:tcPr>
          <w:p w14:paraId="24534D2F" w14:textId="77777777" w:rsidR="001A25F5" w:rsidRDefault="001B090D">
            <w:r>
              <w:t>52.920</w:t>
            </w:r>
          </w:p>
        </w:tc>
        <w:tc>
          <w:tcPr>
            <w:tcW w:w="781" w:type="dxa"/>
            <w:vAlign w:val="center"/>
          </w:tcPr>
          <w:p w14:paraId="2AC4BA8C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583568B8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13FF4F36" w14:textId="77777777" w:rsidR="001A25F5" w:rsidRDefault="001A25F5"/>
        </w:tc>
        <w:tc>
          <w:tcPr>
            <w:tcW w:w="916" w:type="dxa"/>
            <w:vAlign w:val="center"/>
          </w:tcPr>
          <w:p w14:paraId="448E8177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2A098A93" w14:textId="77777777" w:rsidR="001A25F5" w:rsidRDefault="001B090D">
            <w:r>
              <w:t>0.38</w:t>
            </w:r>
          </w:p>
        </w:tc>
      </w:tr>
      <w:tr w:rsidR="001A25F5" w14:paraId="05CDE26A" w14:textId="77777777">
        <w:tc>
          <w:tcPr>
            <w:tcW w:w="656" w:type="dxa"/>
            <w:vAlign w:val="center"/>
          </w:tcPr>
          <w:p w14:paraId="21AA8B32" w14:textId="77777777" w:rsidR="001A25F5" w:rsidRDefault="001B090D">
            <w:r>
              <w:t>3</w:t>
            </w:r>
          </w:p>
        </w:tc>
        <w:tc>
          <w:tcPr>
            <w:tcW w:w="888" w:type="dxa"/>
            <w:vAlign w:val="center"/>
          </w:tcPr>
          <w:p w14:paraId="26AAC3E6" w14:textId="77777777" w:rsidR="001A25F5" w:rsidRDefault="001B090D">
            <w:r>
              <w:t>C2215</w:t>
            </w:r>
          </w:p>
        </w:tc>
        <w:tc>
          <w:tcPr>
            <w:tcW w:w="769" w:type="dxa"/>
            <w:vAlign w:val="center"/>
          </w:tcPr>
          <w:p w14:paraId="002A1404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694E9F8A" w14:textId="77777777" w:rsidR="001A25F5" w:rsidRDefault="001B090D">
            <w:r>
              <w:t>14</w:t>
            </w:r>
          </w:p>
        </w:tc>
        <w:tc>
          <w:tcPr>
            <w:tcW w:w="848" w:type="dxa"/>
            <w:vAlign w:val="center"/>
          </w:tcPr>
          <w:p w14:paraId="084B52EB" w14:textId="77777777" w:rsidR="001A25F5" w:rsidRDefault="001B090D">
            <w:r>
              <w:t>4.620</w:t>
            </w:r>
          </w:p>
        </w:tc>
        <w:tc>
          <w:tcPr>
            <w:tcW w:w="848" w:type="dxa"/>
            <w:vAlign w:val="center"/>
          </w:tcPr>
          <w:p w14:paraId="4CB8C4CE" w14:textId="77777777" w:rsidR="001A25F5" w:rsidRDefault="001B090D">
            <w:r>
              <w:t>64.680</w:t>
            </w:r>
          </w:p>
        </w:tc>
        <w:tc>
          <w:tcPr>
            <w:tcW w:w="781" w:type="dxa"/>
            <w:vAlign w:val="center"/>
          </w:tcPr>
          <w:p w14:paraId="6762FEF5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5BDBDAF6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1C6C0708" w14:textId="77777777" w:rsidR="001A25F5" w:rsidRDefault="001A25F5"/>
        </w:tc>
        <w:tc>
          <w:tcPr>
            <w:tcW w:w="916" w:type="dxa"/>
            <w:vAlign w:val="center"/>
          </w:tcPr>
          <w:p w14:paraId="77567473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4ABE68F9" w14:textId="77777777" w:rsidR="001A25F5" w:rsidRDefault="001B090D">
            <w:r>
              <w:t>0.38</w:t>
            </w:r>
          </w:p>
        </w:tc>
      </w:tr>
      <w:tr w:rsidR="001A25F5" w14:paraId="2121A96D" w14:textId="77777777">
        <w:tc>
          <w:tcPr>
            <w:tcW w:w="656" w:type="dxa"/>
            <w:vAlign w:val="center"/>
          </w:tcPr>
          <w:p w14:paraId="4673BAB3" w14:textId="77777777" w:rsidR="001A25F5" w:rsidRDefault="001B090D">
            <w:r>
              <w:t>4</w:t>
            </w:r>
          </w:p>
        </w:tc>
        <w:tc>
          <w:tcPr>
            <w:tcW w:w="888" w:type="dxa"/>
            <w:vAlign w:val="center"/>
          </w:tcPr>
          <w:p w14:paraId="60CE35B9" w14:textId="77777777" w:rsidR="001A25F5" w:rsidRDefault="001B090D">
            <w:r>
              <w:t>C2215</w:t>
            </w:r>
          </w:p>
        </w:tc>
        <w:tc>
          <w:tcPr>
            <w:tcW w:w="769" w:type="dxa"/>
            <w:vAlign w:val="center"/>
          </w:tcPr>
          <w:p w14:paraId="61EFEC19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4C415884" w14:textId="77777777" w:rsidR="001A25F5" w:rsidRDefault="001B090D">
            <w:r>
              <w:t>14</w:t>
            </w:r>
          </w:p>
        </w:tc>
        <w:tc>
          <w:tcPr>
            <w:tcW w:w="848" w:type="dxa"/>
            <w:vAlign w:val="center"/>
          </w:tcPr>
          <w:p w14:paraId="01EDAD34" w14:textId="77777777" w:rsidR="001A25F5" w:rsidRDefault="001B090D">
            <w:r>
              <w:t>5.280</w:t>
            </w:r>
          </w:p>
        </w:tc>
        <w:tc>
          <w:tcPr>
            <w:tcW w:w="848" w:type="dxa"/>
            <w:vAlign w:val="center"/>
          </w:tcPr>
          <w:p w14:paraId="161A50ED" w14:textId="77777777" w:rsidR="001A25F5" w:rsidRDefault="001B090D">
            <w:r>
              <w:t>73.920</w:t>
            </w:r>
          </w:p>
        </w:tc>
        <w:tc>
          <w:tcPr>
            <w:tcW w:w="781" w:type="dxa"/>
            <w:vAlign w:val="center"/>
          </w:tcPr>
          <w:p w14:paraId="0A9F4DF3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1C7E1016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2B3BE74C" w14:textId="77777777" w:rsidR="001A25F5" w:rsidRDefault="001A25F5"/>
        </w:tc>
        <w:tc>
          <w:tcPr>
            <w:tcW w:w="916" w:type="dxa"/>
            <w:vAlign w:val="center"/>
          </w:tcPr>
          <w:p w14:paraId="34251724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0DF59354" w14:textId="77777777" w:rsidR="001A25F5" w:rsidRDefault="001B090D">
            <w:r>
              <w:t>0.38</w:t>
            </w:r>
          </w:p>
        </w:tc>
      </w:tr>
      <w:tr w:rsidR="001A25F5" w14:paraId="14B1E17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36D7F02" w14:textId="77777777" w:rsidR="001A25F5" w:rsidRDefault="001B090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AAE4359" w14:textId="77777777" w:rsidR="001A25F5" w:rsidRDefault="001B090D">
            <w:r>
              <w:t>204.120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A5A7C15" w14:textId="77777777" w:rsidR="001A25F5" w:rsidRDefault="001B090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C5707CD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01D2F29B" w14:textId="77777777" w:rsidR="001A25F5" w:rsidRDefault="001B090D">
            <w:r>
              <w:t>0.38</w:t>
            </w:r>
          </w:p>
        </w:tc>
      </w:tr>
    </w:tbl>
    <w:p w14:paraId="0722DB04" w14:textId="77777777" w:rsidR="001A25F5" w:rsidRDefault="001B090D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A25F5" w14:paraId="1D52110B" w14:textId="77777777">
        <w:tc>
          <w:tcPr>
            <w:tcW w:w="656" w:type="dxa"/>
            <w:shd w:val="clear" w:color="auto" w:fill="E6E6E6"/>
            <w:vAlign w:val="center"/>
          </w:tcPr>
          <w:p w14:paraId="5F38D196" w14:textId="77777777" w:rsidR="001A25F5" w:rsidRDefault="001B090D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1CD5CFB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74DBD4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223B44" w14:textId="77777777" w:rsidR="001A25F5" w:rsidRDefault="001B090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488514" w14:textId="77777777" w:rsidR="001A25F5" w:rsidRDefault="001B090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264741" w14:textId="77777777" w:rsidR="001A25F5" w:rsidRDefault="001B090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C884D2C" w14:textId="77777777" w:rsidR="001A25F5" w:rsidRDefault="001B090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05728A" w14:textId="77777777" w:rsidR="001A25F5" w:rsidRDefault="001B090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080500" w14:textId="77777777" w:rsidR="001A25F5" w:rsidRDefault="001B090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B4CE47" w14:textId="77777777" w:rsidR="001A25F5" w:rsidRDefault="001B090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5A6E9A" w14:textId="77777777" w:rsidR="001A25F5" w:rsidRDefault="001B090D">
            <w:pPr>
              <w:jc w:val="center"/>
            </w:pPr>
            <w:r>
              <w:t>综合遮阳系数</w:t>
            </w:r>
          </w:p>
        </w:tc>
      </w:tr>
      <w:tr w:rsidR="001A25F5" w14:paraId="47009803" w14:textId="77777777">
        <w:tc>
          <w:tcPr>
            <w:tcW w:w="656" w:type="dxa"/>
            <w:vAlign w:val="center"/>
          </w:tcPr>
          <w:p w14:paraId="706499A7" w14:textId="77777777" w:rsidR="001A25F5" w:rsidRDefault="001B090D">
            <w:r>
              <w:t>1</w:t>
            </w:r>
          </w:p>
        </w:tc>
        <w:tc>
          <w:tcPr>
            <w:tcW w:w="888" w:type="dxa"/>
            <w:vAlign w:val="center"/>
          </w:tcPr>
          <w:p w14:paraId="5E678085" w14:textId="77777777" w:rsidR="001A25F5" w:rsidRDefault="001B090D">
            <w:r>
              <w:t>C1215</w:t>
            </w:r>
          </w:p>
        </w:tc>
        <w:tc>
          <w:tcPr>
            <w:tcW w:w="769" w:type="dxa"/>
            <w:vAlign w:val="center"/>
          </w:tcPr>
          <w:p w14:paraId="43BA5B0A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5F43579D" w14:textId="77777777" w:rsidR="001A25F5" w:rsidRDefault="001B090D">
            <w:r>
              <w:t>14</w:t>
            </w:r>
          </w:p>
        </w:tc>
        <w:tc>
          <w:tcPr>
            <w:tcW w:w="848" w:type="dxa"/>
            <w:vAlign w:val="center"/>
          </w:tcPr>
          <w:p w14:paraId="3584F8BA" w14:textId="77777777" w:rsidR="001A25F5" w:rsidRDefault="001B090D">
            <w:r>
              <w:t>1.800</w:t>
            </w:r>
          </w:p>
        </w:tc>
        <w:tc>
          <w:tcPr>
            <w:tcW w:w="848" w:type="dxa"/>
            <w:vAlign w:val="center"/>
          </w:tcPr>
          <w:p w14:paraId="4946D77A" w14:textId="77777777" w:rsidR="001A25F5" w:rsidRDefault="001B090D">
            <w:r>
              <w:t>25.200</w:t>
            </w:r>
          </w:p>
        </w:tc>
        <w:tc>
          <w:tcPr>
            <w:tcW w:w="781" w:type="dxa"/>
            <w:vAlign w:val="center"/>
          </w:tcPr>
          <w:p w14:paraId="3DC55057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55A7FE75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28D9BB14" w14:textId="77777777" w:rsidR="001A25F5" w:rsidRDefault="001A25F5"/>
        </w:tc>
        <w:tc>
          <w:tcPr>
            <w:tcW w:w="916" w:type="dxa"/>
            <w:vAlign w:val="center"/>
          </w:tcPr>
          <w:p w14:paraId="43EAA94F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1C6E1AA3" w14:textId="77777777" w:rsidR="001A25F5" w:rsidRDefault="001B090D">
            <w:r>
              <w:t>0.38</w:t>
            </w:r>
          </w:p>
        </w:tc>
      </w:tr>
      <w:tr w:rsidR="001A25F5" w14:paraId="138D4476" w14:textId="77777777">
        <w:tc>
          <w:tcPr>
            <w:tcW w:w="656" w:type="dxa"/>
            <w:vAlign w:val="center"/>
          </w:tcPr>
          <w:p w14:paraId="7CD478C9" w14:textId="77777777" w:rsidR="001A25F5" w:rsidRDefault="001B090D">
            <w:r>
              <w:t>2</w:t>
            </w:r>
          </w:p>
        </w:tc>
        <w:tc>
          <w:tcPr>
            <w:tcW w:w="888" w:type="dxa"/>
            <w:vAlign w:val="center"/>
          </w:tcPr>
          <w:p w14:paraId="7E2AC515" w14:textId="77777777" w:rsidR="001A25F5" w:rsidRDefault="001B090D">
            <w:r>
              <w:t>C1515</w:t>
            </w:r>
          </w:p>
        </w:tc>
        <w:tc>
          <w:tcPr>
            <w:tcW w:w="769" w:type="dxa"/>
            <w:vAlign w:val="center"/>
          </w:tcPr>
          <w:p w14:paraId="49D79F74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700D0379" w14:textId="77777777" w:rsidR="001A25F5" w:rsidRDefault="001B090D">
            <w:r>
              <w:t>42</w:t>
            </w:r>
          </w:p>
        </w:tc>
        <w:tc>
          <w:tcPr>
            <w:tcW w:w="848" w:type="dxa"/>
            <w:vAlign w:val="center"/>
          </w:tcPr>
          <w:p w14:paraId="3E4B2D19" w14:textId="77777777" w:rsidR="001A25F5" w:rsidRDefault="001B090D">
            <w:r>
              <w:t>2.250</w:t>
            </w:r>
          </w:p>
        </w:tc>
        <w:tc>
          <w:tcPr>
            <w:tcW w:w="848" w:type="dxa"/>
            <w:vAlign w:val="center"/>
          </w:tcPr>
          <w:p w14:paraId="650DE089" w14:textId="77777777" w:rsidR="001A25F5" w:rsidRDefault="001B090D">
            <w:r>
              <w:t>94.500</w:t>
            </w:r>
          </w:p>
        </w:tc>
        <w:tc>
          <w:tcPr>
            <w:tcW w:w="781" w:type="dxa"/>
            <w:vAlign w:val="center"/>
          </w:tcPr>
          <w:p w14:paraId="606BDA68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24A6C48A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2CCEA62B" w14:textId="77777777" w:rsidR="001A25F5" w:rsidRDefault="001A25F5"/>
        </w:tc>
        <w:tc>
          <w:tcPr>
            <w:tcW w:w="916" w:type="dxa"/>
            <w:vAlign w:val="center"/>
          </w:tcPr>
          <w:p w14:paraId="0EC996C4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66A99A31" w14:textId="77777777" w:rsidR="001A25F5" w:rsidRDefault="001B090D">
            <w:r>
              <w:t>0.38</w:t>
            </w:r>
          </w:p>
        </w:tc>
      </w:tr>
      <w:tr w:rsidR="001A25F5" w14:paraId="7ACA8F39" w14:textId="77777777">
        <w:tc>
          <w:tcPr>
            <w:tcW w:w="656" w:type="dxa"/>
            <w:vAlign w:val="center"/>
          </w:tcPr>
          <w:p w14:paraId="2D88239B" w14:textId="77777777" w:rsidR="001A25F5" w:rsidRDefault="001B090D">
            <w:r>
              <w:t>3</w:t>
            </w:r>
          </w:p>
        </w:tc>
        <w:tc>
          <w:tcPr>
            <w:tcW w:w="888" w:type="dxa"/>
            <w:vAlign w:val="center"/>
          </w:tcPr>
          <w:p w14:paraId="5ACAC8C0" w14:textId="77777777" w:rsidR="001A25F5" w:rsidRDefault="001B090D">
            <w:r>
              <w:t>C1915</w:t>
            </w:r>
          </w:p>
        </w:tc>
        <w:tc>
          <w:tcPr>
            <w:tcW w:w="769" w:type="dxa"/>
            <w:vAlign w:val="center"/>
          </w:tcPr>
          <w:p w14:paraId="3084469E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5D95DF35" w14:textId="77777777" w:rsidR="001A25F5" w:rsidRDefault="001B090D">
            <w:r>
              <w:t>8</w:t>
            </w:r>
          </w:p>
        </w:tc>
        <w:tc>
          <w:tcPr>
            <w:tcW w:w="848" w:type="dxa"/>
            <w:vAlign w:val="center"/>
          </w:tcPr>
          <w:p w14:paraId="59A0DCDA" w14:textId="77777777" w:rsidR="001A25F5" w:rsidRDefault="001B090D">
            <w:r>
              <w:t>4.560</w:t>
            </w:r>
          </w:p>
        </w:tc>
        <w:tc>
          <w:tcPr>
            <w:tcW w:w="848" w:type="dxa"/>
            <w:vAlign w:val="center"/>
          </w:tcPr>
          <w:p w14:paraId="0B4586EB" w14:textId="77777777" w:rsidR="001A25F5" w:rsidRDefault="001B090D">
            <w:r>
              <w:t>36.480</w:t>
            </w:r>
          </w:p>
        </w:tc>
        <w:tc>
          <w:tcPr>
            <w:tcW w:w="781" w:type="dxa"/>
            <w:vAlign w:val="center"/>
          </w:tcPr>
          <w:p w14:paraId="0555922F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3ED5BA04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284DF3FC" w14:textId="77777777" w:rsidR="001A25F5" w:rsidRDefault="001A25F5"/>
        </w:tc>
        <w:tc>
          <w:tcPr>
            <w:tcW w:w="916" w:type="dxa"/>
            <w:vAlign w:val="center"/>
          </w:tcPr>
          <w:p w14:paraId="5195DDCB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7D6A8704" w14:textId="77777777" w:rsidR="001A25F5" w:rsidRDefault="001B090D">
            <w:r>
              <w:t>0.38</w:t>
            </w:r>
          </w:p>
        </w:tc>
      </w:tr>
      <w:tr w:rsidR="001A25F5" w14:paraId="5E5C8E04" w14:textId="77777777">
        <w:tc>
          <w:tcPr>
            <w:tcW w:w="656" w:type="dxa"/>
            <w:vAlign w:val="center"/>
          </w:tcPr>
          <w:p w14:paraId="47E577C4" w14:textId="77777777" w:rsidR="001A25F5" w:rsidRDefault="001B090D">
            <w:r>
              <w:t>4</w:t>
            </w:r>
          </w:p>
        </w:tc>
        <w:tc>
          <w:tcPr>
            <w:tcW w:w="888" w:type="dxa"/>
            <w:vAlign w:val="center"/>
          </w:tcPr>
          <w:p w14:paraId="49306FFF" w14:textId="77777777" w:rsidR="001A25F5" w:rsidRDefault="001B090D">
            <w:r>
              <w:t>C2115</w:t>
            </w:r>
          </w:p>
        </w:tc>
        <w:tc>
          <w:tcPr>
            <w:tcW w:w="769" w:type="dxa"/>
            <w:vAlign w:val="center"/>
          </w:tcPr>
          <w:p w14:paraId="624562A6" w14:textId="77777777" w:rsidR="001A25F5" w:rsidRDefault="001B090D">
            <w:r>
              <w:t>3~8</w:t>
            </w:r>
          </w:p>
        </w:tc>
        <w:tc>
          <w:tcPr>
            <w:tcW w:w="769" w:type="dxa"/>
            <w:vAlign w:val="center"/>
          </w:tcPr>
          <w:p w14:paraId="1AE6726B" w14:textId="77777777" w:rsidR="001A25F5" w:rsidRDefault="001B090D">
            <w:r>
              <w:t>6</w:t>
            </w:r>
          </w:p>
        </w:tc>
        <w:tc>
          <w:tcPr>
            <w:tcW w:w="848" w:type="dxa"/>
            <w:vAlign w:val="center"/>
          </w:tcPr>
          <w:p w14:paraId="15C02CDE" w14:textId="77777777" w:rsidR="001A25F5" w:rsidRDefault="001B090D">
            <w:r>
              <w:t>2.850</w:t>
            </w:r>
          </w:p>
        </w:tc>
        <w:tc>
          <w:tcPr>
            <w:tcW w:w="848" w:type="dxa"/>
            <w:vAlign w:val="center"/>
          </w:tcPr>
          <w:p w14:paraId="08860AC2" w14:textId="77777777" w:rsidR="001A25F5" w:rsidRDefault="001B090D">
            <w:r>
              <w:t>17.100</w:t>
            </w:r>
          </w:p>
        </w:tc>
        <w:tc>
          <w:tcPr>
            <w:tcW w:w="781" w:type="dxa"/>
            <w:vAlign w:val="center"/>
          </w:tcPr>
          <w:p w14:paraId="19575A3E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472DC4FB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41EA9D76" w14:textId="77777777" w:rsidR="001A25F5" w:rsidRDefault="001A25F5"/>
        </w:tc>
        <w:tc>
          <w:tcPr>
            <w:tcW w:w="916" w:type="dxa"/>
            <w:vAlign w:val="center"/>
          </w:tcPr>
          <w:p w14:paraId="60A78E42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17096461" w14:textId="77777777" w:rsidR="001A25F5" w:rsidRDefault="001B090D">
            <w:r>
              <w:t>0.38</w:t>
            </w:r>
          </w:p>
        </w:tc>
      </w:tr>
      <w:tr w:rsidR="001A25F5" w14:paraId="4C99D48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FC112CF" w14:textId="77777777" w:rsidR="001A25F5" w:rsidRDefault="001B090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CFB637E" w14:textId="77777777" w:rsidR="001A25F5" w:rsidRDefault="001B090D">
            <w:r>
              <w:t>173.280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324BFDF" w14:textId="77777777" w:rsidR="001A25F5" w:rsidRDefault="001B090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3E1CBD2" w14:textId="77777777" w:rsidR="001A25F5" w:rsidRDefault="001B090D">
            <w:r>
              <w:t>1.00</w:t>
            </w:r>
          </w:p>
        </w:tc>
        <w:tc>
          <w:tcPr>
            <w:tcW w:w="916" w:type="dxa"/>
            <w:vAlign w:val="center"/>
          </w:tcPr>
          <w:p w14:paraId="5854E9CA" w14:textId="77777777" w:rsidR="001A25F5" w:rsidRDefault="001B090D">
            <w:r>
              <w:t>0.38</w:t>
            </w:r>
          </w:p>
        </w:tc>
      </w:tr>
    </w:tbl>
    <w:p w14:paraId="447C3430" w14:textId="77777777" w:rsidR="001A25F5" w:rsidRDefault="001A25F5"/>
    <w:p w14:paraId="6BEADECA" w14:textId="77777777" w:rsidR="001A25F5" w:rsidRDefault="001B090D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A25F5" w14:paraId="595FCEF4" w14:textId="77777777">
        <w:tc>
          <w:tcPr>
            <w:tcW w:w="656" w:type="dxa"/>
            <w:shd w:val="clear" w:color="auto" w:fill="E6E6E6"/>
            <w:vAlign w:val="center"/>
          </w:tcPr>
          <w:p w14:paraId="2C71E4EB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67D6D3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2A9331F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01AF744" w14:textId="77777777" w:rsidR="001A25F5" w:rsidRDefault="001B090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8CBEB9" w14:textId="77777777" w:rsidR="001A25F5" w:rsidRDefault="001B090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7DA2F0" w14:textId="77777777" w:rsidR="001A25F5" w:rsidRDefault="001B090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5E0A1F6" w14:textId="77777777" w:rsidR="001A25F5" w:rsidRDefault="001B090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B22CDD" w14:textId="77777777" w:rsidR="001A25F5" w:rsidRDefault="001B090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6FF39A" w14:textId="77777777" w:rsidR="001A25F5" w:rsidRDefault="001B090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4E12233" w14:textId="77777777" w:rsidR="001A25F5" w:rsidRDefault="001B090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E9F4C3" w14:textId="77777777" w:rsidR="001A25F5" w:rsidRDefault="001B090D">
            <w:pPr>
              <w:jc w:val="center"/>
            </w:pPr>
            <w:r>
              <w:t>综合遮阳系数</w:t>
            </w:r>
          </w:p>
        </w:tc>
      </w:tr>
      <w:tr w:rsidR="001A25F5" w14:paraId="14961333" w14:textId="77777777">
        <w:tc>
          <w:tcPr>
            <w:tcW w:w="656" w:type="dxa"/>
            <w:vAlign w:val="center"/>
          </w:tcPr>
          <w:p w14:paraId="4B93590E" w14:textId="77777777" w:rsidR="001A25F5" w:rsidRDefault="001B090D">
            <w:r>
              <w:t>1</w:t>
            </w:r>
          </w:p>
        </w:tc>
        <w:tc>
          <w:tcPr>
            <w:tcW w:w="888" w:type="dxa"/>
            <w:vAlign w:val="center"/>
          </w:tcPr>
          <w:p w14:paraId="6ECC55EF" w14:textId="77777777" w:rsidR="001A25F5" w:rsidRDefault="001B090D">
            <w:r>
              <w:t>C0806</w:t>
            </w:r>
          </w:p>
        </w:tc>
        <w:tc>
          <w:tcPr>
            <w:tcW w:w="769" w:type="dxa"/>
            <w:vAlign w:val="center"/>
          </w:tcPr>
          <w:p w14:paraId="3009A896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7D955895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65744104" w14:textId="77777777" w:rsidR="001A25F5" w:rsidRDefault="001B090D">
            <w:r>
              <w:t>0.480</w:t>
            </w:r>
          </w:p>
        </w:tc>
        <w:tc>
          <w:tcPr>
            <w:tcW w:w="848" w:type="dxa"/>
            <w:vAlign w:val="center"/>
          </w:tcPr>
          <w:p w14:paraId="37EF1E14" w14:textId="77777777" w:rsidR="001A25F5" w:rsidRDefault="001B090D">
            <w:r>
              <w:t>3.360</w:t>
            </w:r>
          </w:p>
        </w:tc>
        <w:tc>
          <w:tcPr>
            <w:tcW w:w="781" w:type="dxa"/>
            <w:vAlign w:val="center"/>
          </w:tcPr>
          <w:p w14:paraId="6B61C71F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2120D2A5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033DCA74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8C74B1" w14:textId="77777777" w:rsidR="001A25F5" w:rsidRDefault="001B090D">
            <w:r>
              <w:t>0.59</w:t>
            </w:r>
          </w:p>
        </w:tc>
        <w:tc>
          <w:tcPr>
            <w:tcW w:w="916" w:type="dxa"/>
            <w:vAlign w:val="center"/>
          </w:tcPr>
          <w:p w14:paraId="4B659F1E" w14:textId="77777777" w:rsidR="001A25F5" w:rsidRDefault="001B090D">
            <w:r>
              <w:t>0.23</w:t>
            </w:r>
          </w:p>
        </w:tc>
      </w:tr>
      <w:tr w:rsidR="001A25F5" w14:paraId="30E91760" w14:textId="77777777">
        <w:tc>
          <w:tcPr>
            <w:tcW w:w="656" w:type="dxa"/>
            <w:vAlign w:val="center"/>
          </w:tcPr>
          <w:p w14:paraId="5C6B4213" w14:textId="77777777" w:rsidR="001A25F5" w:rsidRDefault="001B090D">
            <w:r>
              <w:t>2</w:t>
            </w:r>
          </w:p>
        </w:tc>
        <w:tc>
          <w:tcPr>
            <w:tcW w:w="888" w:type="dxa"/>
            <w:vAlign w:val="center"/>
          </w:tcPr>
          <w:p w14:paraId="19D2B5BC" w14:textId="77777777" w:rsidR="001A25F5" w:rsidRDefault="001B090D">
            <w:r>
              <w:t>C1515</w:t>
            </w:r>
          </w:p>
        </w:tc>
        <w:tc>
          <w:tcPr>
            <w:tcW w:w="769" w:type="dxa"/>
            <w:vAlign w:val="center"/>
          </w:tcPr>
          <w:p w14:paraId="4392B72D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6E8A16EE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429EA3A5" w14:textId="77777777" w:rsidR="001A25F5" w:rsidRDefault="001B090D">
            <w:r>
              <w:t>2.250</w:t>
            </w:r>
          </w:p>
        </w:tc>
        <w:tc>
          <w:tcPr>
            <w:tcW w:w="848" w:type="dxa"/>
            <w:vAlign w:val="center"/>
          </w:tcPr>
          <w:p w14:paraId="5AF8BC18" w14:textId="77777777" w:rsidR="001A25F5" w:rsidRDefault="001B090D">
            <w:r>
              <w:t>15.750</w:t>
            </w:r>
          </w:p>
        </w:tc>
        <w:tc>
          <w:tcPr>
            <w:tcW w:w="781" w:type="dxa"/>
            <w:vAlign w:val="center"/>
          </w:tcPr>
          <w:p w14:paraId="1354C5AE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36305956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77E009C3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E36FA7" w14:textId="77777777" w:rsidR="001A25F5" w:rsidRDefault="001B090D">
            <w:r>
              <w:t>0.59</w:t>
            </w:r>
          </w:p>
        </w:tc>
        <w:tc>
          <w:tcPr>
            <w:tcW w:w="916" w:type="dxa"/>
            <w:vAlign w:val="center"/>
          </w:tcPr>
          <w:p w14:paraId="783F5692" w14:textId="77777777" w:rsidR="001A25F5" w:rsidRDefault="001B090D">
            <w:r>
              <w:t>0.23</w:t>
            </w:r>
          </w:p>
        </w:tc>
      </w:tr>
      <w:tr w:rsidR="001A25F5" w14:paraId="08FA8139" w14:textId="77777777">
        <w:tc>
          <w:tcPr>
            <w:tcW w:w="656" w:type="dxa"/>
            <w:vAlign w:val="center"/>
          </w:tcPr>
          <w:p w14:paraId="79328CEC" w14:textId="77777777" w:rsidR="001A25F5" w:rsidRDefault="001B090D">
            <w:r>
              <w:t>3</w:t>
            </w:r>
          </w:p>
        </w:tc>
        <w:tc>
          <w:tcPr>
            <w:tcW w:w="888" w:type="dxa"/>
            <w:vAlign w:val="center"/>
          </w:tcPr>
          <w:p w14:paraId="23552BC7" w14:textId="77777777" w:rsidR="001A25F5" w:rsidRDefault="001B090D">
            <w:r>
              <w:t>C3215</w:t>
            </w:r>
          </w:p>
        </w:tc>
        <w:tc>
          <w:tcPr>
            <w:tcW w:w="769" w:type="dxa"/>
            <w:vAlign w:val="center"/>
          </w:tcPr>
          <w:p w14:paraId="157D3674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7F9ECCB7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0A207AC0" w14:textId="77777777" w:rsidR="001A25F5" w:rsidRDefault="001B090D">
            <w:r>
              <w:t>6.920</w:t>
            </w:r>
          </w:p>
        </w:tc>
        <w:tc>
          <w:tcPr>
            <w:tcW w:w="848" w:type="dxa"/>
            <w:vAlign w:val="center"/>
          </w:tcPr>
          <w:p w14:paraId="1B11CB61" w14:textId="77777777" w:rsidR="001A25F5" w:rsidRDefault="001B090D">
            <w:r>
              <w:t>48.437</w:t>
            </w:r>
          </w:p>
        </w:tc>
        <w:tc>
          <w:tcPr>
            <w:tcW w:w="781" w:type="dxa"/>
            <w:vAlign w:val="center"/>
          </w:tcPr>
          <w:p w14:paraId="14B4017D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58A9C331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03B22424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213DC9" w14:textId="77777777" w:rsidR="001A25F5" w:rsidRDefault="001B090D">
            <w:r>
              <w:t>0.59</w:t>
            </w:r>
          </w:p>
        </w:tc>
        <w:tc>
          <w:tcPr>
            <w:tcW w:w="916" w:type="dxa"/>
            <w:vAlign w:val="center"/>
          </w:tcPr>
          <w:p w14:paraId="6A4C3783" w14:textId="77777777" w:rsidR="001A25F5" w:rsidRDefault="001B090D">
            <w:r>
              <w:t>0.23</w:t>
            </w:r>
          </w:p>
        </w:tc>
      </w:tr>
      <w:tr w:rsidR="001A25F5" w14:paraId="77540F3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D3C1903" w14:textId="77777777" w:rsidR="001A25F5" w:rsidRDefault="001B090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984F7F" w14:textId="77777777" w:rsidR="001A25F5" w:rsidRDefault="001B090D">
            <w:r>
              <w:t>67.547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F2E98F2" w14:textId="77777777" w:rsidR="001A25F5" w:rsidRDefault="001B090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9AE65A3" w14:textId="77777777" w:rsidR="001A25F5" w:rsidRDefault="001B090D">
            <w:r>
              <w:t>0.59</w:t>
            </w:r>
          </w:p>
        </w:tc>
        <w:tc>
          <w:tcPr>
            <w:tcW w:w="916" w:type="dxa"/>
            <w:vAlign w:val="center"/>
          </w:tcPr>
          <w:p w14:paraId="427E035E" w14:textId="77777777" w:rsidR="001A25F5" w:rsidRDefault="001B090D">
            <w:r>
              <w:t>0.23</w:t>
            </w:r>
          </w:p>
        </w:tc>
      </w:tr>
    </w:tbl>
    <w:p w14:paraId="6ED91B5B" w14:textId="77777777" w:rsidR="001A25F5" w:rsidRDefault="001A25F5"/>
    <w:p w14:paraId="19FB527E" w14:textId="77777777" w:rsidR="001A25F5" w:rsidRDefault="001B090D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A25F5" w14:paraId="1CDB213E" w14:textId="77777777">
        <w:tc>
          <w:tcPr>
            <w:tcW w:w="656" w:type="dxa"/>
            <w:shd w:val="clear" w:color="auto" w:fill="E6E6E6"/>
            <w:vAlign w:val="center"/>
          </w:tcPr>
          <w:p w14:paraId="59987CEB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9FD38B5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27562D4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5D2825" w14:textId="77777777" w:rsidR="001A25F5" w:rsidRDefault="001B090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D9F812" w14:textId="77777777" w:rsidR="001A25F5" w:rsidRDefault="001B090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EA235" w14:textId="77777777" w:rsidR="001A25F5" w:rsidRDefault="001B090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97192AA" w14:textId="77777777" w:rsidR="001A25F5" w:rsidRDefault="001B090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143B35" w14:textId="77777777" w:rsidR="001A25F5" w:rsidRDefault="001B090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30239D" w14:textId="77777777" w:rsidR="001A25F5" w:rsidRDefault="001B090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5D32331" w14:textId="77777777" w:rsidR="001A25F5" w:rsidRDefault="001B090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F9CA85" w14:textId="77777777" w:rsidR="001A25F5" w:rsidRDefault="001B090D">
            <w:pPr>
              <w:jc w:val="center"/>
            </w:pPr>
            <w:r>
              <w:t>综合遮阳系数</w:t>
            </w:r>
          </w:p>
        </w:tc>
      </w:tr>
      <w:tr w:rsidR="001A25F5" w14:paraId="7D680E44" w14:textId="77777777">
        <w:tc>
          <w:tcPr>
            <w:tcW w:w="656" w:type="dxa"/>
            <w:vAlign w:val="center"/>
          </w:tcPr>
          <w:p w14:paraId="1D970198" w14:textId="77777777" w:rsidR="001A25F5" w:rsidRDefault="001B090D">
            <w:r>
              <w:t>1</w:t>
            </w:r>
          </w:p>
        </w:tc>
        <w:tc>
          <w:tcPr>
            <w:tcW w:w="888" w:type="dxa"/>
            <w:vAlign w:val="center"/>
          </w:tcPr>
          <w:p w14:paraId="4524F54B" w14:textId="77777777" w:rsidR="001A25F5" w:rsidRDefault="001B090D">
            <w:r>
              <w:t>C0806</w:t>
            </w:r>
          </w:p>
        </w:tc>
        <w:tc>
          <w:tcPr>
            <w:tcW w:w="769" w:type="dxa"/>
            <w:vAlign w:val="center"/>
          </w:tcPr>
          <w:p w14:paraId="35E30641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6173B471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2EDE422C" w14:textId="77777777" w:rsidR="001A25F5" w:rsidRDefault="001B090D">
            <w:r>
              <w:t>0.480</w:t>
            </w:r>
          </w:p>
        </w:tc>
        <w:tc>
          <w:tcPr>
            <w:tcW w:w="848" w:type="dxa"/>
            <w:vAlign w:val="center"/>
          </w:tcPr>
          <w:p w14:paraId="1F9D53C6" w14:textId="77777777" w:rsidR="001A25F5" w:rsidRDefault="001B090D">
            <w:r>
              <w:t>3.360</w:t>
            </w:r>
          </w:p>
        </w:tc>
        <w:tc>
          <w:tcPr>
            <w:tcW w:w="781" w:type="dxa"/>
            <w:vAlign w:val="center"/>
          </w:tcPr>
          <w:p w14:paraId="71A398D6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2C2B35A4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10B59DA3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6D2D84" w14:textId="77777777" w:rsidR="001A25F5" w:rsidRDefault="001B090D">
            <w:r>
              <w:t>0.67</w:t>
            </w:r>
          </w:p>
        </w:tc>
        <w:tc>
          <w:tcPr>
            <w:tcW w:w="916" w:type="dxa"/>
            <w:vAlign w:val="center"/>
          </w:tcPr>
          <w:p w14:paraId="5177D660" w14:textId="77777777" w:rsidR="001A25F5" w:rsidRDefault="001B090D">
            <w:r>
              <w:t>0.26</w:t>
            </w:r>
          </w:p>
        </w:tc>
      </w:tr>
      <w:tr w:rsidR="001A25F5" w14:paraId="2B83965B" w14:textId="77777777">
        <w:tc>
          <w:tcPr>
            <w:tcW w:w="656" w:type="dxa"/>
            <w:vAlign w:val="center"/>
          </w:tcPr>
          <w:p w14:paraId="1BF84E67" w14:textId="77777777" w:rsidR="001A25F5" w:rsidRDefault="001B090D">
            <w:r>
              <w:t>2</w:t>
            </w:r>
          </w:p>
        </w:tc>
        <w:tc>
          <w:tcPr>
            <w:tcW w:w="888" w:type="dxa"/>
            <w:vAlign w:val="center"/>
          </w:tcPr>
          <w:p w14:paraId="1FE47719" w14:textId="77777777" w:rsidR="001A25F5" w:rsidRDefault="001B090D">
            <w:r>
              <w:t>C1515</w:t>
            </w:r>
          </w:p>
        </w:tc>
        <w:tc>
          <w:tcPr>
            <w:tcW w:w="769" w:type="dxa"/>
            <w:vAlign w:val="center"/>
          </w:tcPr>
          <w:p w14:paraId="1AB9BDF8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62B99C4C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05ADFB36" w14:textId="77777777" w:rsidR="001A25F5" w:rsidRDefault="001B090D">
            <w:r>
              <w:t>2.250</w:t>
            </w:r>
          </w:p>
        </w:tc>
        <w:tc>
          <w:tcPr>
            <w:tcW w:w="848" w:type="dxa"/>
            <w:vAlign w:val="center"/>
          </w:tcPr>
          <w:p w14:paraId="7E8AF3CC" w14:textId="77777777" w:rsidR="001A25F5" w:rsidRDefault="001B090D">
            <w:r>
              <w:t>15.750</w:t>
            </w:r>
          </w:p>
        </w:tc>
        <w:tc>
          <w:tcPr>
            <w:tcW w:w="781" w:type="dxa"/>
            <w:vAlign w:val="center"/>
          </w:tcPr>
          <w:p w14:paraId="33B7C741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2C63E30E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0F0A4CC8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304D14" w14:textId="77777777" w:rsidR="001A25F5" w:rsidRDefault="001B090D">
            <w:r>
              <w:t>0.67</w:t>
            </w:r>
          </w:p>
        </w:tc>
        <w:tc>
          <w:tcPr>
            <w:tcW w:w="916" w:type="dxa"/>
            <w:vAlign w:val="center"/>
          </w:tcPr>
          <w:p w14:paraId="6D09C97C" w14:textId="77777777" w:rsidR="001A25F5" w:rsidRDefault="001B090D">
            <w:r>
              <w:t>0.26</w:t>
            </w:r>
          </w:p>
        </w:tc>
      </w:tr>
      <w:tr w:rsidR="001A25F5" w14:paraId="009BA6F2" w14:textId="77777777">
        <w:tc>
          <w:tcPr>
            <w:tcW w:w="656" w:type="dxa"/>
            <w:vAlign w:val="center"/>
          </w:tcPr>
          <w:p w14:paraId="722BE1B8" w14:textId="77777777" w:rsidR="001A25F5" w:rsidRDefault="001B090D">
            <w:r>
              <w:t>3</w:t>
            </w:r>
          </w:p>
        </w:tc>
        <w:tc>
          <w:tcPr>
            <w:tcW w:w="888" w:type="dxa"/>
            <w:vAlign w:val="center"/>
          </w:tcPr>
          <w:p w14:paraId="187F46AF" w14:textId="77777777" w:rsidR="001A25F5" w:rsidRDefault="001B090D">
            <w:r>
              <w:t>C3215</w:t>
            </w:r>
          </w:p>
        </w:tc>
        <w:tc>
          <w:tcPr>
            <w:tcW w:w="769" w:type="dxa"/>
            <w:vAlign w:val="center"/>
          </w:tcPr>
          <w:p w14:paraId="65C75E58" w14:textId="77777777" w:rsidR="001A25F5" w:rsidRDefault="001B090D">
            <w:r>
              <w:t>2~8</w:t>
            </w:r>
          </w:p>
        </w:tc>
        <w:tc>
          <w:tcPr>
            <w:tcW w:w="769" w:type="dxa"/>
            <w:vAlign w:val="center"/>
          </w:tcPr>
          <w:p w14:paraId="2C7B4DB5" w14:textId="77777777" w:rsidR="001A25F5" w:rsidRDefault="001B090D">
            <w:r>
              <w:t>7</w:t>
            </w:r>
          </w:p>
        </w:tc>
        <w:tc>
          <w:tcPr>
            <w:tcW w:w="848" w:type="dxa"/>
            <w:vAlign w:val="center"/>
          </w:tcPr>
          <w:p w14:paraId="1160D646" w14:textId="77777777" w:rsidR="001A25F5" w:rsidRDefault="001B090D">
            <w:r>
              <w:t>6.920</w:t>
            </w:r>
          </w:p>
        </w:tc>
        <w:tc>
          <w:tcPr>
            <w:tcW w:w="848" w:type="dxa"/>
            <w:vAlign w:val="center"/>
          </w:tcPr>
          <w:p w14:paraId="4B08F3C7" w14:textId="77777777" w:rsidR="001A25F5" w:rsidRDefault="001B090D">
            <w:r>
              <w:t>48.437</w:t>
            </w:r>
          </w:p>
        </w:tc>
        <w:tc>
          <w:tcPr>
            <w:tcW w:w="781" w:type="dxa"/>
            <w:vAlign w:val="center"/>
          </w:tcPr>
          <w:p w14:paraId="317CE38C" w14:textId="77777777" w:rsidR="001A25F5" w:rsidRDefault="001B090D">
            <w:r>
              <w:t>159</w:t>
            </w:r>
          </w:p>
        </w:tc>
        <w:tc>
          <w:tcPr>
            <w:tcW w:w="916" w:type="dxa"/>
            <w:vAlign w:val="center"/>
          </w:tcPr>
          <w:p w14:paraId="1F324BED" w14:textId="77777777" w:rsidR="001A25F5" w:rsidRDefault="001B090D">
            <w:r>
              <w:t>0.38</w:t>
            </w:r>
          </w:p>
        </w:tc>
        <w:tc>
          <w:tcPr>
            <w:tcW w:w="1018" w:type="dxa"/>
            <w:vAlign w:val="center"/>
          </w:tcPr>
          <w:p w14:paraId="6797834F" w14:textId="77777777" w:rsidR="001A25F5" w:rsidRDefault="001B090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956117" w14:textId="77777777" w:rsidR="001A25F5" w:rsidRDefault="001B090D">
            <w:r>
              <w:t>0.67</w:t>
            </w:r>
          </w:p>
        </w:tc>
        <w:tc>
          <w:tcPr>
            <w:tcW w:w="916" w:type="dxa"/>
            <w:vAlign w:val="center"/>
          </w:tcPr>
          <w:p w14:paraId="0FBA7EB5" w14:textId="77777777" w:rsidR="001A25F5" w:rsidRDefault="001B090D">
            <w:r>
              <w:t>0.26</w:t>
            </w:r>
          </w:p>
        </w:tc>
      </w:tr>
      <w:tr w:rsidR="001A25F5" w14:paraId="2D2FF46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604670" w14:textId="77777777" w:rsidR="001A25F5" w:rsidRDefault="001B090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E7B1D30" w14:textId="77777777" w:rsidR="001A25F5" w:rsidRDefault="001B090D">
            <w:r>
              <w:t>67.547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41BB266" w14:textId="77777777" w:rsidR="001A25F5" w:rsidRDefault="001B090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597C58D" w14:textId="77777777" w:rsidR="001A25F5" w:rsidRDefault="001B090D">
            <w:r>
              <w:t>0.67</w:t>
            </w:r>
          </w:p>
        </w:tc>
        <w:tc>
          <w:tcPr>
            <w:tcW w:w="916" w:type="dxa"/>
            <w:vAlign w:val="center"/>
          </w:tcPr>
          <w:p w14:paraId="6A828B89" w14:textId="77777777" w:rsidR="001A25F5" w:rsidRDefault="001B090D">
            <w:r>
              <w:t>0.26</w:t>
            </w:r>
          </w:p>
        </w:tc>
      </w:tr>
    </w:tbl>
    <w:p w14:paraId="23BF7034" w14:textId="77777777" w:rsidR="001A25F5" w:rsidRDefault="001A25F5"/>
    <w:p w14:paraId="0240467F" w14:textId="77777777" w:rsidR="001A25F5" w:rsidRDefault="001B090D">
      <w:r>
        <w:t xml:space="preserve">5. </w:t>
      </w:r>
      <w: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1A25F5" w14:paraId="4B1E8BBB" w14:textId="77777777">
        <w:tc>
          <w:tcPr>
            <w:tcW w:w="4120" w:type="dxa"/>
            <w:shd w:val="clear" w:color="auto" w:fill="E6E6E6"/>
            <w:vAlign w:val="center"/>
          </w:tcPr>
          <w:p w14:paraId="76DD342D" w14:textId="77777777" w:rsidR="001A25F5" w:rsidRDefault="001B090D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1F278B7A" w14:textId="77777777" w:rsidR="001A25F5" w:rsidRDefault="001B090D">
            <w:r>
              <w:t>1.10</w:t>
            </w:r>
          </w:p>
        </w:tc>
      </w:tr>
      <w:tr w:rsidR="001A25F5" w14:paraId="4D37CF7C" w14:textId="77777777">
        <w:tc>
          <w:tcPr>
            <w:tcW w:w="4120" w:type="dxa"/>
            <w:shd w:val="clear" w:color="auto" w:fill="E6E6E6"/>
            <w:vAlign w:val="center"/>
          </w:tcPr>
          <w:p w14:paraId="6DE3588D" w14:textId="77777777" w:rsidR="001A25F5" w:rsidRDefault="001B090D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45C90E56" w14:textId="77777777" w:rsidR="001A25F5" w:rsidRDefault="001B090D">
            <w:r>
              <w:t>3.12</w:t>
            </w:r>
          </w:p>
        </w:tc>
      </w:tr>
      <w:tr w:rsidR="001A25F5" w14:paraId="4D2CB95A" w14:textId="77777777">
        <w:tc>
          <w:tcPr>
            <w:tcW w:w="4120" w:type="dxa"/>
            <w:shd w:val="clear" w:color="auto" w:fill="E6E6E6"/>
            <w:vAlign w:val="center"/>
          </w:tcPr>
          <w:p w14:paraId="711FA481" w14:textId="77777777" w:rsidR="001A25F5" w:rsidRDefault="001B090D">
            <w:r>
              <w:t>建筑窗地比</w:t>
            </w:r>
          </w:p>
        </w:tc>
        <w:tc>
          <w:tcPr>
            <w:tcW w:w="5207" w:type="dxa"/>
            <w:vAlign w:val="center"/>
          </w:tcPr>
          <w:p w14:paraId="65F6EE9C" w14:textId="77777777" w:rsidR="001A25F5" w:rsidRDefault="001B090D">
            <w:r>
              <w:t>0.25</w:t>
            </w:r>
          </w:p>
        </w:tc>
      </w:tr>
    </w:tbl>
    <w:p w14:paraId="47CF9400" w14:textId="77777777" w:rsidR="001A25F5" w:rsidRDefault="001A25F5"/>
    <w:p w14:paraId="016DA9D5" w14:textId="77777777" w:rsidR="001A25F5" w:rsidRDefault="001A25F5"/>
    <w:p w14:paraId="6718FE15" w14:textId="77777777" w:rsidR="001A25F5" w:rsidRDefault="001B090D">
      <w:r>
        <w:t xml:space="preserve">6.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1A25F5" w14:paraId="59F2137A" w14:textId="77777777">
        <w:tc>
          <w:tcPr>
            <w:tcW w:w="2310" w:type="auto"/>
            <w:vAlign w:val="center"/>
          </w:tcPr>
          <w:p w14:paraId="44D86431" w14:textId="77777777" w:rsidR="001A25F5" w:rsidRDefault="001B090D">
            <w:r>
              <w:rPr>
                <w:noProof/>
              </w:rPr>
              <w:lastRenderedPageBreak/>
              <w:drawing>
                <wp:inline distT="0" distB="0" distL="0" distR="0" wp14:anchorId="60EC9E40" wp14:editId="707FF98E">
                  <wp:extent cx="3838978" cy="552508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3C8874B5" w14:textId="77777777" w:rsidR="001A25F5" w:rsidRDefault="001B090D">
            <w:r>
              <w:t>=0.33</w:t>
            </w:r>
          </w:p>
        </w:tc>
      </w:tr>
    </w:tbl>
    <w:p w14:paraId="36E2135A" w14:textId="77777777" w:rsidR="001A25F5" w:rsidRDefault="001A25F5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1A25F5" w14:paraId="448A173D" w14:textId="77777777">
        <w:tc>
          <w:tcPr>
            <w:tcW w:w="2263" w:type="dxa"/>
            <w:shd w:val="clear" w:color="auto" w:fill="E6E6E6"/>
            <w:vAlign w:val="center"/>
          </w:tcPr>
          <w:p w14:paraId="1A0D29FB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104433" w14:textId="77777777" w:rsidR="001A25F5" w:rsidRDefault="001B090D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39150CFA" w14:textId="77777777" w:rsidR="001A25F5" w:rsidRDefault="001B090D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779FB25A" w14:textId="77777777" w:rsidR="001A25F5" w:rsidRDefault="001B090D">
            <w:pPr>
              <w:jc w:val="center"/>
            </w:pPr>
            <w:r>
              <w:t>遮阳系数</w:t>
            </w:r>
          </w:p>
        </w:tc>
      </w:tr>
      <w:tr w:rsidR="001A25F5" w14:paraId="0FA52B61" w14:textId="77777777">
        <w:tc>
          <w:tcPr>
            <w:tcW w:w="2263" w:type="dxa"/>
            <w:shd w:val="clear" w:color="auto" w:fill="E6E6E6"/>
            <w:vAlign w:val="center"/>
          </w:tcPr>
          <w:p w14:paraId="00AA5269" w14:textId="77777777" w:rsidR="001A25F5" w:rsidRDefault="001B090D">
            <w:r>
              <w:t>南向</w:t>
            </w:r>
          </w:p>
        </w:tc>
        <w:tc>
          <w:tcPr>
            <w:tcW w:w="2263" w:type="dxa"/>
            <w:vAlign w:val="center"/>
          </w:tcPr>
          <w:p w14:paraId="2128320E" w14:textId="77777777" w:rsidR="001A25F5" w:rsidRDefault="001B090D">
            <w:r>
              <w:t>204.120</w:t>
            </w:r>
          </w:p>
        </w:tc>
        <w:tc>
          <w:tcPr>
            <w:tcW w:w="2405" w:type="dxa"/>
            <w:vAlign w:val="center"/>
          </w:tcPr>
          <w:p w14:paraId="1E150780" w14:textId="77777777" w:rsidR="001A25F5" w:rsidRDefault="001B090D">
            <w:r>
              <w:t>1.00</w:t>
            </w:r>
          </w:p>
        </w:tc>
        <w:tc>
          <w:tcPr>
            <w:tcW w:w="2399" w:type="dxa"/>
            <w:vAlign w:val="center"/>
          </w:tcPr>
          <w:p w14:paraId="27CD7243" w14:textId="77777777" w:rsidR="001A25F5" w:rsidRDefault="001B090D">
            <w:r>
              <w:t>0.38</w:t>
            </w:r>
          </w:p>
        </w:tc>
      </w:tr>
      <w:tr w:rsidR="001A25F5" w14:paraId="69A9EC7E" w14:textId="77777777">
        <w:tc>
          <w:tcPr>
            <w:tcW w:w="2263" w:type="dxa"/>
            <w:shd w:val="clear" w:color="auto" w:fill="E6E6E6"/>
            <w:vAlign w:val="center"/>
          </w:tcPr>
          <w:p w14:paraId="4E7DD874" w14:textId="77777777" w:rsidR="001A25F5" w:rsidRDefault="001B090D">
            <w:r>
              <w:t>北向</w:t>
            </w:r>
          </w:p>
        </w:tc>
        <w:tc>
          <w:tcPr>
            <w:tcW w:w="2263" w:type="dxa"/>
            <w:vAlign w:val="center"/>
          </w:tcPr>
          <w:p w14:paraId="4CE5C2C7" w14:textId="77777777" w:rsidR="001A25F5" w:rsidRDefault="001B090D">
            <w:r>
              <w:t>173.280</w:t>
            </w:r>
          </w:p>
        </w:tc>
        <w:tc>
          <w:tcPr>
            <w:tcW w:w="2405" w:type="dxa"/>
            <w:vAlign w:val="center"/>
          </w:tcPr>
          <w:p w14:paraId="256E2C5A" w14:textId="77777777" w:rsidR="001A25F5" w:rsidRDefault="001B090D">
            <w:r>
              <w:t>0.80</w:t>
            </w:r>
          </w:p>
        </w:tc>
        <w:tc>
          <w:tcPr>
            <w:tcW w:w="2399" w:type="dxa"/>
            <w:vAlign w:val="center"/>
          </w:tcPr>
          <w:p w14:paraId="0EA84D4B" w14:textId="77777777" w:rsidR="001A25F5" w:rsidRDefault="001B090D">
            <w:r>
              <w:t>0.38</w:t>
            </w:r>
          </w:p>
        </w:tc>
      </w:tr>
      <w:tr w:rsidR="001A25F5" w14:paraId="42D2DCD0" w14:textId="77777777">
        <w:tc>
          <w:tcPr>
            <w:tcW w:w="2263" w:type="dxa"/>
            <w:shd w:val="clear" w:color="auto" w:fill="E6E6E6"/>
            <w:vAlign w:val="center"/>
          </w:tcPr>
          <w:p w14:paraId="36E28B18" w14:textId="77777777" w:rsidR="001A25F5" w:rsidRDefault="001B090D">
            <w:r>
              <w:t>东向</w:t>
            </w:r>
          </w:p>
        </w:tc>
        <w:tc>
          <w:tcPr>
            <w:tcW w:w="2263" w:type="dxa"/>
            <w:vAlign w:val="center"/>
          </w:tcPr>
          <w:p w14:paraId="2BFEF215" w14:textId="77777777" w:rsidR="001A25F5" w:rsidRDefault="001B090D">
            <w:r>
              <w:t>67.547</w:t>
            </w:r>
          </w:p>
        </w:tc>
        <w:tc>
          <w:tcPr>
            <w:tcW w:w="2405" w:type="dxa"/>
            <w:vAlign w:val="center"/>
          </w:tcPr>
          <w:p w14:paraId="6E99EBB7" w14:textId="77777777" w:rsidR="001A25F5" w:rsidRDefault="001B090D">
            <w:r>
              <w:t>1.00</w:t>
            </w:r>
          </w:p>
        </w:tc>
        <w:tc>
          <w:tcPr>
            <w:tcW w:w="2399" w:type="dxa"/>
            <w:vAlign w:val="center"/>
          </w:tcPr>
          <w:p w14:paraId="21F4AE63" w14:textId="77777777" w:rsidR="001A25F5" w:rsidRDefault="001B090D">
            <w:r>
              <w:t>0.23</w:t>
            </w:r>
          </w:p>
        </w:tc>
      </w:tr>
      <w:tr w:rsidR="001A25F5" w14:paraId="2B72A005" w14:textId="77777777">
        <w:tc>
          <w:tcPr>
            <w:tcW w:w="2263" w:type="dxa"/>
            <w:shd w:val="clear" w:color="auto" w:fill="E6E6E6"/>
            <w:vAlign w:val="center"/>
          </w:tcPr>
          <w:p w14:paraId="2E6DF107" w14:textId="77777777" w:rsidR="001A25F5" w:rsidRDefault="001B090D">
            <w:r>
              <w:t>西向</w:t>
            </w:r>
          </w:p>
        </w:tc>
        <w:tc>
          <w:tcPr>
            <w:tcW w:w="2263" w:type="dxa"/>
            <w:vAlign w:val="center"/>
          </w:tcPr>
          <w:p w14:paraId="4AC46EBC" w14:textId="77777777" w:rsidR="001A25F5" w:rsidRDefault="001B090D">
            <w:r>
              <w:t>67.547</w:t>
            </w:r>
          </w:p>
        </w:tc>
        <w:tc>
          <w:tcPr>
            <w:tcW w:w="2405" w:type="dxa"/>
            <w:vAlign w:val="center"/>
          </w:tcPr>
          <w:p w14:paraId="6CD9104A" w14:textId="77777777" w:rsidR="001A25F5" w:rsidRDefault="001B090D">
            <w:r>
              <w:t>1.25</w:t>
            </w:r>
          </w:p>
        </w:tc>
        <w:tc>
          <w:tcPr>
            <w:tcW w:w="2399" w:type="dxa"/>
            <w:vAlign w:val="center"/>
          </w:tcPr>
          <w:p w14:paraId="5E52D999" w14:textId="77777777" w:rsidR="001A25F5" w:rsidRDefault="001B090D">
            <w:r>
              <w:t>0.26</w:t>
            </w:r>
          </w:p>
        </w:tc>
      </w:tr>
      <w:tr w:rsidR="001A25F5" w14:paraId="54F1B371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6771A6B2" w14:textId="77777777" w:rsidR="001A25F5" w:rsidRDefault="001B090D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0E14F46D" w14:textId="77777777" w:rsidR="001A25F5" w:rsidRDefault="001B090D">
            <w:r>
              <w:t>0.33</w:t>
            </w:r>
          </w:p>
        </w:tc>
      </w:tr>
      <w:tr w:rsidR="001A25F5" w14:paraId="711C1634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77DD895" w14:textId="77777777" w:rsidR="001A25F5" w:rsidRDefault="001B090D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11EAA080" w14:textId="77777777" w:rsidR="001A25F5" w:rsidRDefault="001B090D">
            <w:r>
              <w:t>K</w:t>
            </w:r>
            <w:r>
              <w:t>＝</w:t>
            </w:r>
            <w:r>
              <w:t>1.10, D</w:t>
            </w:r>
            <w:r>
              <w:t>＝</w:t>
            </w:r>
            <w:r>
              <w:t>3.12, ρ</w:t>
            </w:r>
            <w:r>
              <w:t>＝</w:t>
            </w:r>
            <w:r>
              <w:t>0.56</w:t>
            </w:r>
          </w:p>
        </w:tc>
      </w:tr>
      <w:tr w:rsidR="001A25F5" w14:paraId="40CF2C3B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D8CC293" w14:textId="77777777" w:rsidR="001A25F5" w:rsidRDefault="001B090D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7C115AA3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1A25F5" w14:paraId="647BD724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66E0A793" w14:textId="77777777" w:rsidR="001A25F5" w:rsidRDefault="001B090D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5389B1EE" w14:textId="77777777" w:rsidR="001A25F5" w:rsidRDefault="001B090D">
            <w:r>
              <w:t>根据外墙</w:t>
            </w:r>
            <w:r>
              <w:t>K,D,ρ</w:t>
            </w:r>
            <w:r>
              <w:t>查表</w:t>
            </w:r>
            <w:r>
              <w:t>4.0.8-2(Sw≤0.80)</w:t>
            </w:r>
          </w:p>
        </w:tc>
      </w:tr>
      <w:tr w:rsidR="001A25F5" w14:paraId="27D3E9FF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DF97E8E" w14:textId="77777777" w:rsidR="001A25F5" w:rsidRDefault="001B090D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6778FECD" w14:textId="77777777" w:rsidR="001A25F5" w:rsidRDefault="001B090D">
            <w:r>
              <w:t>满足</w:t>
            </w:r>
          </w:p>
        </w:tc>
      </w:tr>
    </w:tbl>
    <w:p w14:paraId="07C4A838" w14:textId="77777777" w:rsidR="001A25F5" w:rsidRDefault="001A25F5"/>
    <w:p w14:paraId="1E7611E3" w14:textId="77777777" w:rsidR="001A25F5" w:rsidRDefault="001B090D">
      <w:pPr>
        <w:pStyle w:val="1"/>
      </w:pPr>
      <w:bookmarkStart w:id="63" w:name="_Toc91963629"/>
      <w:r>
        <w:t>隔热检查</w:t>
      </w:r>
      <w:bookmarkEnd w:id="63"/>
    </w:p>
    <w:p w14:paraId="3298E504" w14:textId="77777777" w:rsidR="001A25F5" w:rsidRDefault="001A25F5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1A25F5" w14:paraId="2CB24E81" w14:textId="77777777">
        <w:tc>
          <w:tcPr>
            <w:tcW w:w="1709" w:type="dxa"/>
            <w:shd w:val="clear" w:color="auto" w:fill="E6E6E6"/>
            <w:vAlign w:val="center"/>
          </w:tcPr>
          <w:p w14:paraId="2E96A318" w14:textId="77777777" w:rsidR="001A25F5" w:rsidRDefault="001B090D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3FBA4FC" w14:textId="77777777" w:rsidR="001A25F5" w:rsidRDefault="001B090D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7F54C83" w14:textId="77777777" w:rsidR="001A25F5" w:rsidRDefault="001B090D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88505D3" w14:textId="77777777" w:rsidR="001A25F5" w:rsidRDefault="001B090D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23D2707" w14:textId="77777777" w:rsidR="001A25F5" w:rsidRDefault="001B090D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F0EF3EF" w14:textId="77777777" w:rsidR="001A25F5" w:rsidRDefault="001B090D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BB1011A" w14:textId="77777777" w:rsidR="001A25F5" w:rsidRDefault="001B090D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83FDCA" w14:textId="77777777" w:rsidR="001A25F5" w:rsidRDefault="001B090D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2AC02D5" w14:textId="77777777" w:rsidR="001A25F5" w:rsidRDefault="001B090D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F54DB1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624E93AA" w14:textId="77777777">
        <w:tc>
          <w:tcPr>
            <w:tcW w:w="1709" w:type="dxa"/>
            <w:vAlign w:val="center"/>
          </w:tcPr>
          <w:p w14:paraId="4F7A751E" w14:textId="77777777" w:rsidR="001A25F5" w:rsidRDefault="001B090D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27EBD9F7" w14:textId="77777777" w:rsidR="001A25F5" w:rsidRDefault="001B090D">
            <w:r>
              <w:t>外墙</w:t>
            </w:r>
          </w:p>
        </w:tc>
        <w:tc>
          <w:tcPr>
            <w:tcW w:w="565" w:type="dxa"/>
            <w:vAlign w:val="center"/>
          </w:tcPr>
          <w:p w14:paraId="1E1598F2" w14:textId="77777777" w:rsidR="001A25F5" w:rsidRDefault="001B090D">
            <w:r>
              <w:t>东</w:t>
            </w:r>
          </w:p>
        </w:tc>
        <w:tc>
          <w:tcPr>
            <w:tcW w:w="718" w:type="dxa"/>
            <w:vAlign w:val="center"/>
          </w:tcPr>
          <w:p w14:paraId="3D9948F1" w14:textId="77777777" w:rsidR="001A25F5" w:rsidRDefault="001B090D">
            <w:r>
              <w:t>0.91</w:t>
            </w:r>
          </w:p>
        </w:tc>
        <w:tc>
          <w:tcPr>
            <w:tcW w:w="905" w:type="dxa"/>
            <w:vAlign w:val="center"/>
          </w:tcPr>
          <w:p w14:paraId="3C9014E6" w14:textId="77777777" w:rsidR="001A25F5" w:rsidRDefault="001B090D">
            <w:r>
              <w:t>3.18</w:t>
            </w:r>
          </w:p>
        </w:tc>
        <w:tc>
          <w:tcPr>
            <w:tcW w:w="718" w:type="dxa"/>
            <w:vAlign w:val="center"/>
          </w:tcPr>
          <w:p w14:paraId="7E7EA31A" w14:textId="77777777" w:rsidR="001A25F5" w:rsidRDefault="001B090D">
            <w:r>
              <w:t>308</w:t>
            </w:r>
          </w:p>
        </w:tc>
        <w:tc>
          <w:tcPr>
            <w:tcW w:w="899" w:type="dxa"/>
            <w:vAlign w:val="center"/>
          </w:tcPr>
          <w:p w14:paraId="5B441DB2" w14:textId="77777777" w:rsidR="001A25F5" w:rsidRDefault="001B090D">
            <w:r>
              <w:t>475.24</w:t>
            </w:r>
          </w:p>
        </w:tc>
        <w:tc>
          <w:tcPr>
            <w:tcW w:w="1131" w:type="dxa"/>
            <w:vAlign w:val="center"/>
          </w:tcPr>
          <w:p w14:paraId="5F341C3D" w14:textId="77777777" w:rsidR="001A25F5" w:rsidRDefault="001B090D">
            <w:r>
              <w:t>－</w:t>
            </w:r>
          </w:p>
        </w:tc>
        <w:tc>
          <w:tcPr>
            <w:tcW w:w="888" w:type="dxa"/>
            <w:vAlign w:val="center"/>
          </w:tcPr>
          <w:p w14:paraId="6D2C438C" w14:textId="77777777" w:rsidR="001A25F5" w:rsidRDefault="001B090D">
            <w:r>
              <w:t>37.30</w:t>
            </w:r>
          </w:p>
        </w:tc>
        <w:tc>
          <w:tcPr>
            <w:tcW w:w="1075" w:type="dxa"/>
            <w:vAlign w:val="center"/>
          </w:tcPr>
          <w:p w14:paraId="56284792" w14:textId="77777777" w:rsidR="001A25F5" w:rsidRDefault="001B090D">
            <w:r>
              <w:t>无需验算</w:t>
            </w:r>
          </w:p>
        </w:tc>
      </w:tr>
      <w:tr w:rsidR="001A25F5" w14:paraId="27576E54" w14:textId="77777777">
        <w:tc>
          <w:tcPr>
            <w:tcW w:w="1709" w:type="dxa"/>
            <w:vAlign w:val="center"/>
          </w:tcPr>
          <w:p w14:paraId="7B83C29C" w14:textId="77777777" w:rsidR="001A25F5" w:rsidRDefault="001B090D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08CDE36B" w14:textId="77777777" w:rsidR="001A25F5" w:rsidRDefault="001B090D">
            <w:r>
              <w:t>外墙</w:t>
            </w:r>
          </w:p>
        </w:tc>
        <w:tc>
          <w:tcPr>
            <w:tcW w:w="565" w:type="dxa"/>
            <w:vAlign w:val="center"/>
          </w:tcPr>
          <w:p w14:paraId="5D9A4661" w14:textId="77777777" w:rsidR="001A25F5" w:rsidRDefault="001B090D">
            <w:r>
              <w:t>西</w:t>
            </w:r>
          </w:p>
        </w:tc>
        <w:tc>
          <w:tcPr>
            <w:tcW w:w="718" w:type="dxa"/>
            <w:vAlign w:val="center"/>
          </w:tcPr>
          <w:p w14:paraId="028ACE29" w14:textId="77777777" w:rsidR="001A25F5" w:rsidRDefault="001B090D">
            <w:r>
              <w:t>0.91</w:t>
            </w:r>
          </w:p>
        </w:tc>
        <w:tc>
          <w:tcPr>
            <w:tcW w:w="905" w:type="dxa"/>
            <w:vAlign w:val="center"/>
          </w:tcPr>
          <w:p w14:paraId="2213A2FC" w14:textId="77777777" w:rsidR="001A25F5" w:rsidRDefault="001B090D">
            <w:r>
              <w:t>3.18</w:t>
            </w:r>
          </w:p>
        </w:tc>
        <w:tc>
          <w:tcPr>
            <w:tcW w:w="718" w:type="dxa"/>
            <w:vAlign w:val="center"/>
          </w:tcPr>
          <w:p w14:paraId="666057D7" w14:textId="77777777" w:rsidR="001A25F5" w:rsidRDefault="001B090D">
            <w:r>
              <w:t>308</w:t>
            </w:r>
          </w:p>
        </w:tc>
        <w:tc>
          <w:tcPr>
            <w:tcW w:w="899" w:type="dxa"/>
            <w:vAlign w:val="center"/>
          </w:tcPr>
          <w:p w14:paraId="1916D017" w14:textId="77777777" w:rsidR="001A25F5" w:rsidRDefault="001B090D">
            <w:r>
              <w:t>454.87</w:t>
            </w:r>
          </w:p>
        </w:tc>
        <w:tc>
          <w:tcPr>
            <w:tcW w:w="1131" w:type="dxa"/>
            <w:vAlign w:val="center"/>
          </w:tcPr>
          <w:p w14:paraId="1B39B4EF" w14:textId="77777777" w:rsidR="001A25F5" w:rsidRDefault="001B090D">
            <w:r>
              <w:t>－</w:t>
            </w:r>
          </w:p>
        </w:tc>
        <w:tc>
          <w:tcPr>
            <w:tcW w:w="888" w:type="dxa"/>
            <w:vAlign w:val="center"/>
          </w:tcPr>
          <w:p w14:paraId="0FDEFF9B" w14:textId="77777777" w:rsidR="001A25F5" w:rsidRDefault="001B090D">
            <w:r>
              <w:t>37.30</w:t>
            </w:r>
          </w:p>
        </w:tc>
        <w:tc>
          <w:tcPr>
            <w:tcW w:w="1075" w:type="dxa"/>
            <w:vAlign w:val="center"/>
          </w:tcPr>
          <w:p w14:paraId="79009B6C" w14:textId="77777777" w:rsidR="001A25F5" w:rsidRDefault="001B090D">
            <w:r>
              <w:t>无需验算</w:t>
            </w:r>
          </w:p>
        </w:tc>
      </w:tr>
      <w:tr w:rsidR="001A25F5" w14:paraId="41665E7A" w14:textId="77777777">
        <w:tc>
          <w:tcPr>
            <w:tcW w:w="1709" w:type="dxa"/>
            <w:vAlign w:val="center"/>
          </w:tcPr>
          <w:p w14:paraId="60305C2A" w14:textId="77777777" w:rsidR="001A25F5" w:rsidRDefault="001B090D">
            <w:r>
              <w:t>屋顶构造二（种植屋面）</w:t>
            </w:r>
          </w:p>
        </w:tc>
        <w:tc>
          <w:tcPr>
            <w:tcW w:w="718" w:type="dxa"/>
            <w:vAlign w:val="center"/>
          </w:tcPr>
          <w:p w14:paraId="3A4C9452" w14:textId="77777777" w:rsidR="001A25F5" w:rsidRDefault="001B090D">
            <w:r>
              <w:t>屋顶</w:t>
            </w:r>
          </w:p>
        </w:tc>
        <w:tc>
          <w:tcPr>
            <w:tcW w:w="565" w:type="dxa"/>
            <w:vAlign w:val="center"/>
          </w:tcPr>
          <w:p w14:paraId="26E2D832" w14:textId="77777777" w:rsidR="001A25F5" w:rsidRDefault="001B090D">
            <w:r>
              <w:t>上</w:t>
            </w:r>
          </w:p>
        </w:tc>
        <w:tc>
          <w:tcPr>
            <w:tcW w:w="718" w:type="dxa"/>
            <w:vAlign w:val="center"/>
          </w:tcPr>
          <w:p w14:paraId="678CB7CD" w14:textId="77777777" w:rsidR="001A25F5" w:rsidRDefault="001B090D">
            <w:r>
              <w:t>0.50</w:t>
            </w:r>
          </w:p>
        </w:tc>
        <w:tc>
          <w:tcPr>
            <w:tcW w:w="905" w:type="dxa"/>
            <w:vAlign w:val="center"/>
          </w:tcPr>
          <w:p w14:paraId="1C7411CF" w14:textId="77777777" w:rsidR="001A25F5" w:rsidRDefault="001B090D">
            <w:r>
              <w:t>4.08</w:t>
            </w:r>
          </w:p>
        </w:tc>
        <w:tc>
          <w:tcPr>
            <w:tcW w:w="718" w:type="dxa"/>
            <w:vAlign w:val="center"/>
          </w:tcPr>
          <w:p w14:paraId="2BDBFFFA" w14:textId="77777777" w:rsidR="001A25F5" w:rsidRDefault="001B090D">
            <w:r>
              <w:t>529</w:t>
            </w:r>
          </w:p>
        </w:tc>
        <w:tc>
          <w:tcPr>
            <w:tcW w:w="899" w:type="dxa"/>
            <w:vAlign w:val="center"/>
          </w:tcPr>
          <w:p w14:paraId="31F7E221" w14:textId="77777777" w:rsidR="001A25F5" w:rsidRDefault="001B090D">
            <w:r>
              <w:t>283.78</w:t>
            </w:r>
          </w:p>
        </w:tc>
        <w:tc>
          <w:tcPr>
            <w:tcW w:w="1131" w:type="dxa"/>
            <w:vAlign w:val="center"/>
          </w:tcPr>
          <w:p w14:paraId="0DAACA55" w14:textId="77777777" w:rsidR="001A25F5" w:rsidRDefault="001B090D">
            <w:r>
              <w:t>－</w:t>
            </w:r>
          </w:p>
        </w:tc>
        <w:tc>
          <w:tcPr>
            <w:tcW w:w="888" w:type="dxa"/>
            <w:vAlign w:val="center"/>
          </w:tcPr>
          <w:p w14:paraId="6C20D726" w14:textId="77777777" w:rsidR="001A25F5" w:rsidRDefault="001B090D">
            <w:r>
              <w:t>37.30</w:t>
            </w:r>
          </w:p>
        </w:tc>
        <w:tc>
          <w:tcPr>
            <w:tcW w:w="1075" w:type="dxa"/>
            <w:vAlign w:val="center"/>
          </w:tcPr>
          <w:p w14:paraId="42EAB674" w14:textId="77777777" w:rsidR="001A25F5" w:rsidRDefault="001B090D">
            <w:r>
              <w:t>无需验算</w:t>
            </w:r>
          </w:p>
        </w:tc>
      </w:tr>
      <w:tr w:rsidR="001A25F5" w14:paraId="473CE1AB" w14:textId="77777777">
        <w:tc>
          <w:tcPr>
            <w:tcW w:w="1709" w:type="dxa"/>
            <w:shd w:val="clear" w:color="auto" w:fill="E6E6E6"/>
            <w:vAlign w:val="center"/>
          </w:tcPr>
          <w:p w14:paraId="0F433C19" w14:textId="77777777" w:rsidR="001A25F5" w:rsidRDefault="001B090D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21655364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1A25F5" w14:paraId="5431CB06" w14:textId="77777777">
        <w:tc>
          <w:tcPr>
            <w:tcW w:w="1709" w:type="dxa"/>
            <w:shd w:val="clear" w:color="auto" w:fill="E6E6E6"/>
            <w:vAlign w:val="center"/>
          </w:tcPr>
          <w:p w14:paraId="05AA3BC2" w14:textId="77777777" w:rsidR="001A25F5" w:rsidRDefault="001B090D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6EC344C2" w14:textId="77777777" w:rsidR="001A25F5" w:rsidRDefault="001B090D">
            <w:r>
              <w:t>内表面温度不超过限值</w:t>
            </w:r>
          </w:p>
        </w:tc>
      </w:tr>
      <w:tr w:rsidR="001A25F5" w14:paraId="7558A2A6" w14:textId="77777777">
        <w:tc>
          <w:tcPr>
            <w:tcW w:w="1709" w:type="dxa"/>
            <w:shd w:val="clear" w:color="auto" w:fill="E6E6E6"/>
            <w:vAlign w:val="center"/>
          </w:tcPr>
          <w:p w14:paraId="15468B76" w14:textId="77777777" w:rsidR="001A25F5" w:rsidRDefault="001B090D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4E60DF05" w14:textId="77777777" w:rsidR="001A25F5" w:rsidRDefault="001B090D">
            <w:r>
              <w:t>满足</w:t>
            </w:r>
          </w:p>
        </w:tc>
      </w:tr>
    </w:tbl>
    <w:p w14:paraId="6464A05B" w14:textId="77777777" w:rsidR="001A25F5" w:rsidRDefault="001B090D">
      <w:pPr>
        <w:pStyle w:val="1"/>
      </w:pPr>
      <w:bookmarkStart w:id="64" w:name="_Toc91963630"/>
      <w:r>
        <w:t>主要房间通风开口面积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1A25F5" w14:paraId="5EF4E46C" w14:textId="77777777">
        <w:tc>
          <w:tcPr>
            <w:tcW w:w="718" w:type="dxa"/>
            <w:shd w:val="clear" w:color="auto" w:fill="E6E6E6"/>
            <w:vAlign w:val="center"/>
          </w:tcPr>
          <w:p w14:paraId="0368AC30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A25AD8" w14:textId="77777777" w:rsidR="001A25F5" w:rsidRDefault="001B090D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C83ED28" w14:textId="77777777" w:rsidR="001A25F5" w:rsidRDefault="001B090D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C2DE575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7C88FBF" w14:textId="77777777" w:rsidR="001A25F5" w:rsidRDefault="001B090D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43F6EDA" w14:textId="77777777" w:rsidR="001A25F5" w:rsidRDefault="001B090D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08C5A37" w14:textId="77777777" w:rsidR="001A25F5" w:rsidRDefault="001B090D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36DD297" w14:textId="77777777" w:rsidR="001A25F5" w:rsidRDefault="001B090D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7349FD5" w14:textId="77777777" w:rsidR="001A25F5" w:rsidRDefault="001B090D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28E471F7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3688D5C6" w14:textId="77777777">
        <w:tc>
          <w:tcPr>
            <w:tcW w:w="718" w:type="dxa"/>
            <w:vMerge w:val="restart"/>
            <w:vAlign w:val="center"/>
          </w:tcPr>
          <w:p w14:paraId="73EBFF50" w14:textId="77777777" w:rsidR="001A25F5" w:rsidRDefault="001B090D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14:paraId="3FAE9879" w14:textId="77777777" w:rsidR="001A25F5" w:rsidRDefault="001B090D">
            <w:r>
              <w:t>3005(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81C2FE7" w14:textId="77777777" w:rsidR="001A25F5" w:rsidRDefault="001B090D">
            <w:r>
              <w:t>9.66</w:t>
            </w:r>
          </w:p>
        </w:tc>
        <w:tc>
          <w:tcPr>
            <w:tcW w:w="962" w:type="dxa"/>
            <w:vAlign w:val="center"/>
          </w:tcPr>
          <w:p w14:paraId="5C667181" w14:textId="77777777" w:rsidR="001A25F5" w:rsidRDefault="001B090D">
            <w:r>
              <w:t>C1515</w:t>
            </w:r>
          </w:p>
        </w:tc>
        <w:tc>
          <w:tcPr>
            <w:tcW w:w="735" w:type="dxa"/>
            <w:vAlign w:val="center"/>
          </w:tcPr>
          <w:p w14:paraId="611D51BB" w14:textId="77777777" w:rsidR="001A25F5" w:rsidRDefault="001B090D">
            <w:r>
              <w:t>2.25</w:t>
            </w:r>
          </w:p>
        </w:tc>
        <w:tc>
          <w:tcPr>
            <w:tcW w:w="679" w:type="dxa"/>
            <w:vAlign w:val="center"/>
          </w:tcPr>
          <w:p w14:paraId="3CD5540B" w14:textId="77777777" w:rsidR="001A25F5" w:rsidRDefault="001B090D">
            <w:r>
              <w:t>0.30</w:t>
            </w:r>
          </w:p>
        </w:tc>
        <w:tc>
          <w:tcPr>
            <w:tcW w:w="679" w:type="dxa"/>
            <w:vAlign w:val="center"/>
          </w:tcPr>
          <w:p w14:paraId="5F05ED0E" w14:textId="77777777" w:rsidR="001A25F5" w:rsidRDefault="001B090D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016421BC" w14:textId="77777777" w:rsidR="001A25F5" w:rsidRDefault="001B090D">
            <w:r>
              <w:t>0.10</w:t>
            </w:r>
          </w:p>
        </w:tc>
        <w:tc>
          <w:tcPr>
            <w:tcW w:w="1358" w:type="dxa"/>
            <w:vMerge w:val="restart"/>
            <w:vAlign w:val="center"/>
          </w:tcPr>
          <w:p w14:paraId="796ECF22" w14:textId="77777777" w:rsidR="001A25F5" w:rsidRDefault="001B090D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2B0D4124" w14:textId="77777777" w:rsidR="001A25F5" w:rsidRDefault="001B090D">
            <w:r>
              <w:t>满足</w:t>
            </w:r>
          </w:p>
        </w:tc>
      </w:tr>
      <w:tr w:rsidR="001A25F5" w14:paraId="4843D14D" w14:textId="77777777">
        <w:tc>
          <w:tcPr>
            <w:tcW w:w="718" w:type="dxa"/>
            <w:vMerge/>
            <w:vAlign w:val="center"/>
          </w:tcPr>
          <w:p w14:paraId="3A7DE2A6" w14:textId="77777777" w:rsidR="001A25F5" w:rsidRDefault="001A25F5"/>
        </w:tc>
        <w:tc>
          <w:tcPr>
            <w:tcW w:w="848" w:type="dxa"/>
            <w:vMerge/>
            <w:vAlign w:val="center"/>
          </w:tcPr>
          <w:p w14:paraId="0A6CCC5B" w14:textId="77777777" w:rsidR="001A25F5" w:rsidRDefault="001A25F5"/>
        </w:tc>
        <w:tc>
          <w:tcPr>
            <w:tcW w:w="735" w:type="dxa"/>
            <w:gridSpan w:val="2"/>
            <w:vMerge/>
            <w:vAlign w:val="center"/>
          </w:tcPr>
          <w:p w14:paraId="0AE86E91" w14:textId="77777777" w:rsidR="001A25F5" w:rsidRDefault="001A25F5"/>
        </w:tc>
        <w:tc>
          <w:tcPr>
            <w:tcW w:w="962" w:type="dxa"/>
            <w:vAlign w:val="center"/>
          </w:tcPr>
          <w:p w14:paraId="11E66A4C" w14:textId="77777777" w:rsidR="001A25F5" w:rsidRDefault="001B090D">
            <w:r>
              <w:t>C0615</w:t>
            </w:r>
          </w:p>
        </w:tc>
        <w:tc>
          <w:tcPr>
            <w:tcW w:w="735" w:type="dxa"/>
            <w:vAlign w:val="center"/>
          </w:tcPr>
          <w:p w14:paraId="4F88B33C" w14:textId="77777777" w:rsidR="001A25F5" w:rsidRDefault="001B090D">
            <w:r>
              <w:t>0.90</w:t>
            </w:r>
          </w:p>
        </w:tc>
        <w:tc>
          <w:tcPr>
            <w:tcW w:w="679" w:type="dxa"/>
            <w:vAlign w:val="center"/>
          </w:tcPr>
          <w:p w14:paraId="4A50E587" w14:textId="77777777" w:rsidR="001A25F5" w:rsidRDefault="001B090D">
            <w:r>
              <w:t>0.30</w:t>
            </w:r>
          </w:p>
        </w:tc>
        <w:tc>
          <w:tcPr>
            <w:tcW w:w="679" w:type="dxa"/>
            <w:vAlign w:val="center"/>
          </w:tcPr>
          <w:p w14:paraId="1C8258FE" w14:textId="77777777" w:rsidR="001A25F5" w:rsidRDefault="001B090D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F9CBFCB" w14:textId="77777777" w:rsidR="001A25F5" w:rsidRDefault="001A25F5"/>
        </w:tc>
        <w:tc>
          <w:tcPr>
            <w:tcW w:w="1358" w:type="dxa"/>
            <w:vMerge/>
            <w:vAlign w:val="center"/>
          </w:tcPr>
          <w:p w14:paraId="4B76BF70" w14:textId="77777777" w:rsidR="001A25F5" w:rsidRDefault="001A25F5"/>
        </w:tc>
        <w:tc>
          <w:tcPr>
            <w:tcW w:w="1086" w:type="dxa"/>
            <w:vMerge/>
            <w:vAlign w:val="center"/>
          </w:tcPr>
          <w:p w14:paraId="259B0CB9" w14:textId="77777777" w:rsidR="001A25F5" w:rsidRDefault="001A25F5"/>
        </w:tc>
      </w:tr>
      <w:tr w:rsidR="001A25F5" w14:paraId="4BCDE65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CC1445F" w14:textId="77777777" w:rsidR="001A25F5" w:rsidRDefault="001B090D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4D68E2B4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1A25F5" w14:paraId="4EBD231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50A4E01" w14:textId="77777777" w:rsidR="001A25F5" w:rsidRDefault="001B090D">
            <w:r>
              <w:lastRenderedPageBreak/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675F5141" w14:textId="77777777" w:rsidR="001A25F5" w:rsidRDefault="001B090D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1A25F5" w14:paraId="6BE114C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8F852EB" w14:textId="77777777" w:rsidR="001A25F5" w:rsidRDefault="001B090D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7991DD3B" w14:textId="77777777" w:rsidR="001A25F5" w:rsidRDefault="001B090D">
            <w:r>
              <w:t>满足</w:t>
            </w:r>
          </w:p>
        </w:tc>
      </w:tr>
    </w:tbl>
    <w:p w14:paraId="34E7B365" w14:textId="77777777" w:rsidR="001A25F5" w:rsidRDefault="001B090D">
      <w:r>
        <w:t>注：达标时只列出一项，不达标时列出全部不达标项</w:t>
      </w:r>
    </w:p>
    <w:p w14:paraId="37DA0913" w14:textId="77777777" w:rsidR="001A25F5" w:rsidRDefault="001A25F5"/>
    <w:p w14:paraId="429B0082" w14:textId="77777777" w:rsidR="001A25F5" w:rsidRDefault="001B090D">
      <w:pPr>
        <w:pStyle w:val="1"/>
      </w:pPr>
      <w:bookmarkStart w:id="65" w:name="_Toc91963631"/>
      <w:r>
        <w:t>非主要房间通风开口面积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1A25F5" w14:paraId="2336F2DB" w14:textId="77777777">
        <w:tc>
          <w:tcPr>
            <w:tcW w:w="718" w:type="dxa"/>
            <w:shd w:val="clear" w:color="auto" w:fill="E6E6E6"/>
            <w:vAlign w:val="center"/>
          </w:tcPr>
          <w:p w14:paraId="4F6F5690" w14:textId="77777777" w:rsidR="001A25F5" w:rsidRDefault="001B090D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8BC42" w14:textId="77777777" w:rsidR="001A25F5" w:rsidRDefault="001B090D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03B2A09" w14:textId="77777777" w:rsidR="001A25F5" w:rsidRDefault="001B090D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8C87111" w14:textId="77777777" w:rsidR="001A25F5" w:rsidRDefault="001B090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CA64BD5" w14:textId="77777777" w:rsidR="001A25F5" w:rsidRDefault="001B090D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2B7D5C3" w14:textId="77777777" w:rsidR="001A25F5" w:rsidRDefault="001B090D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1907A33" w14:textId="77777777" w:rsidR="001A25F5" w:rsidRDefault="001B090D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EACC0A1" w14:textId="77777777" w:rsidR="001A25F5" w:rsidRDefault="001B090D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466D2FB" w14:textId="77777777" w:rsidR="001A25F5" w:rsidRDefault="001B090D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7B8AFA4" w14:textId="77777777" w:rsidR="001A25F5" w:rsidRDefault="001B090D">
            <w:pPr>
              <w:jc w:val="center"/>
            </w:pPr>
            <w:r>
              <w:t>结论</w:t>
            </w:r>
          </w:p>
        </w:tc>
      </w:tr>
      <w:tr w:rsidR="001A25F5" w14:paraId="5BBA392B" w14:textId="77777777">
        <w:tc>
          <w:tcPr>
            <w:tcW w:w="718" w:type="dxa"/>
            <w:vAlign w:val="center"/>
          </w:tcPr>
          <w:p w14:paraId="0E0F91F4" w14:textId="77777777" w:rsidR="001A25F5" w:rsidRDefault="001B090D">
            <w:r>
              <w:t>2</w:t>
            </w:r>
          </w:p>
        </w:tc>
        <w:tc>
          <w:tcPr>
            <w:tcW w:w="848" w:type="dxa"/>
            <w:vAlign w:val="center"/>
          </w:tcPr>
          <w:p w14:paraId="065F01AE" w14:textId="77777777" w:rsidR="001A25F5" w:rsidRDefault="001B090D">
            <w:r>
              <w:t>3015(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05D020FE" w14:textId="77777777" w:rsidR="001A25F5" w:rsidRDefault="001B090D">
            <w:r>
              <w:t>3.89</w:t>
            </w:r>
          </w:p>
        </w:tc>
        <w:tc>
          <w:tcPr>
            <w:tcW w:w="962" w:type="dxa"/>
            <w:vAlign w:val="center"/>
          </w:tcPr>
          <w:p w14:paraId="1C8E6D44" w14:textId="77777777" w:rsidR="001A25F5" w:rsidRDefault="001B090D">
            <w:r>
              <w:t>C1215</w:t>
            </w:r>
          </w:p>
        </w:tc>
        <w:tc>
          <w:tcPr>
            <w:tcW w:w="735" w:type="dxa"/>
            <w:vAlign w:val="center"/>
          </w:tcPr>
          <w:p w14:paraId="1F029E00" w14:textId="77777777" w:rsidR="001A25F5" w:rsidRDefault="001B090D">
            <w:r>
              <w:t>1.80</w:t>
            </w:r>
          </w:p>
        </w:tc>
        <w:tc>
          <w:tcPr>
            <w:tcW w:w="679" w:type="dxa"/>
            <w:vAlign w:val="center"/>
          </w:tcPr>
          <w:p w14:paraId="427426BD" w14:textId="77777777" w:rsidR="001A25F5" w:rsidRDefault="001B090D">
            <w:r>
              <w:t>0.30</w:t>
            </w:r>
          </w:p>
        </w:tc>
        <w:tc>
          <w:tcPr>
            <w:tcW w:w="679" w:type="dxa"/>
            <w:vAlign w:val="center"/>
          </w:tcPr>
          <w:p w14:paraId="7CFEF819" w14:textId="77777777" w:rsidR="001A25F5" w:rsidRDefault="001B090D">
            <w:r>
              <w:t>外窗</w:t>
            </w:r>
          </w:p>
        </w:tc>
        <w:tc>
          <w:tcPr>
            <w:tcW w:w="1528" w:type="dxa"/>
            <w:vAlign w:val="center"/>
          </w:tcPr>
          <w:p w14:paraId="5C80D64F" w14:textId="77777777" w:rsidR="001A25F5" w:rsidRDefault="001B090D">
            <w:r>
              <w:t>0.14</w:t>
            </w:r>
          </w:p>
        </w:tc>
        <w:tc>
          <w:tcPr>
            <w:tcW w:w="1358" w:type="dxa"/>
            <w:vAlign w:val="center"/>
          </w:tcPr>
          <w:p w14:paraId="55AA7F05" w14:textId="77777777" w:rsidR="001A25F5" w:rsidRDefault="001B090D">
            <w:r>
              <w:t>0.30</w:t>
            </w:r>
          </w:p>
        </w:tc>
        <w:tc>
          <w:tcPr>
            <w:tcW w:w="1086" w:type="dxa"/>
            <w:vAlign w:val="center"/>
          </w:tcPr>
          <w:p w14:paraId="08D7D95B" w14:textId="77777777" w:rsidR="001A25F5" w:rsidRDefault="001B090D">
            <w:r>
              <w:t>满足</w:t>
            </w:r>
          </w:p>
        </w:tc>
      </w:tr>
      <w:tr w:rsidR="001A25F5" w14:paraId="38FF222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23020E8" w14:textId="77777777" w:rsidR="001A25F5" w:rsidRDefault="001B090D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5B6B288A" w14:textId="77777777" w:rsidR="001A25F5" w:rsidRDefault="001B090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1A25F5" w14:paraId="2F4E34B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ECF15B4" w14:textId="77777777" w:rsidR="001A25F5" w:rsidRDefault="001B090D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59806FCF" w14:textId="77777777" w:rsidR="001A25F5" w:rsidRDefault="001B090D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1A25F5" w14:paraId="06C54D1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649F6A6" w14:textId="77777777" w:rsidR="001A25F5" w:rsidRDefault="001B090D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3E881CCA" w14:textId="77777777" w:rsidR="001A25F5" w:rsidRDefault="001B090D">
            <w:r>
              <w:t>满足</w:t>
            </w:r>
          </w:p>
        </w:tc>
      </w:tr>
    </w:tbl>
    <w:p w14:paraId="5A2B7825" w14:textId="77777777" w:rsidR="001A25F5" w:rsidRDefault="001B090D">
      <w:r>
        <w:t>注：达标时只列出一项，不达标时列出全部不达标项</w:t>
      </w:r>
    </w:p>
    <w:p w14:paraId="50AD08E5" w14:textId="77777777" w:rsidR="001A25F5" w:rsidRDefault="001A25F5"/>
    <w:p w14:paraId="193B10C9" w14:textId="77777777" w:rsidR="001A25F5" w:rsidRDefault="001B090D">
      <w:pPr>
        <w:pStyle w:val="1"/>
      </w:pPr>
      <w:bookmarkStart w:id="66" w:name="_Toc91963632"/>
      <w: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A25F5" w14:paraId="5C5DD328" w14:textId="77777777">
        <w:tc>
          <w:tcPr>
            <w:tcW w:w="2263" w:type="dxa"/>
            <w:shd w:val="clear" w:color="auto" w:fill="E6E6E6"/>
            <w:vAlign w:val="center"/>
          </w:tcPr>
          <w:p w14:paraId="09FFAF76" w14:textId="77777777" w:rsidR="001A25F5" w:rsidRDefault="001B090D">
            <w:r>
              <w:t>层数</w:t>
            </w:r>
          </w:p>
        </w:tc>
        <w:tc>
          <w:tcPr>
            <w:tcW w:w="3534" w:type="dxa"/>
            <w:vAlign w:val="center"/>
          </w:tcPr>
          <w:p w14:paraId="30FAFD70" w14:textId="77777777" w:rsidR="001A25F5" w:rsidRDefault="001B090D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7D974AD" w14:textId="77777777" w:rsidR="001A25F5" w:rsidRDefault="001B090D">
            <w:r>
              <w:t>7</w:t>
            </w:r>
            <w:r>
              <w:t>层以上</w:t>
            </w:r>
          </w:p>
        </w:tc>
      </w:tr>
      <w:tr w:rsidR="001A25F5" w14:paraId="5F258EAB" w14:textId="77777777">
        <w:tc>
          <w:tcPr>
            <w:tcW w:w="2263" w:type="dxa"/>
            <w:shd w:val="clear" w:color="auto" w:fill="E6E6E6"/>
            <w:vAlign w:val="center"/>
          </w:tcPr>
          <w:p w14:paraId="167A9C38" w14:textId="77777777" w:rsidR="001A25F5" w:rsidRDefault="001B090D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8C7DF64" w14:textId="77777777" w:rsidR="001A25F5" w:rsidRDefault="001B090D">
            <w:r>
              <w:t>－</w:t>
            </w:r>
          </w:p>
        </w:tc>
        <w:tc>
          <w:tcPr>
            <w:tcW w:w="3534" w:type="dxa"/>
            <w:vAlign w:val="center"/>
          </w:tcPr>
          <w:p w14:paraId="26D1F15F" w14:textId="77777777" w:rsidR="001A25F5" w:rsidRDefault="001B090D">
            <w:r>
              <w:t>－</w:t>
            </w:r>
          </w:p>
        </w:tc>
      </w:tr>
      <w:tr w:rsidR="001A25F5" w14:paraId="559FAF55" w14:textId="77777777">
        <w:tc>
          <w:tcPr>
            <w:tcW w:w="2263" w:type="dxa"/>
            <w:shd w:val="clear" w:color="auto" w:fill="E6E6E6"/>
            <w:vAlign w:val="center"/>
          </w:tcPr>
          <w:p w14:paraId="3EDF2910" w14:textId="77777777" w:rsidR="001A25F5" w:rsidRDefault="001B090D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123716B8" w14:textId="77777777" w:rsidR="001A25F5" w:rsidRDefault="001A25F5"/>
        </w:tc>
        <w:tc>
          <w:tcPr>
            <w:tcW w:w="3534" w:type="dxa"/>
            <w:vAlign w:val="center"/>
          </w:tcPr>
          <w:p w14:paraId="666F4464" w14:textId="77777777" w:rsidR="001A25F5" w:rsidRDefault="001A25F5"/>
        </w:tc>
      </w:tr>
      <w:tr w:rsidR="001A25F5" w14:paraId="72ACAFD3" w14:textId="77777777">
        <w:tc>
          <w:tcPr>
            <w:tcW w:w="2263" w:type="dxa"/>
            <w:shd w:val="clear" w:color="auto" w:fill="E6E6E6"/>
            <w:vAlign w:val="center"/>
          </w:tcPr>
          <w:p w14:paraId="6A162525" w14:textId="77777777" w:rsidR="001A25F5" w:rsidRDefault="001B090D">
            <w:r>
              <w:t>标准依据</w:t>
            </w:r>
          </w:p>
        </w:tc>
        <w:tc>
          <w:tcPr>
            <w:tcW w:w="3534" w:type="dxa"/>
            <w:vAlign w:val="center"/>
          </w:tcPr>
          <w:p w14:paraId="6E9BF167" w14:textId="77777777" w:rsidR="001A25F5" w:rsidRDefault="001B090D">
            <w:r>
              <w:t>《《深圳市居住建筑节能设计标准实施细则》（</w:t>
            </w:r>
            <w:r>
              <w:t>SJG 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F88EB02" w14:textId="77777777" w:rsidR="001A25F5" w:rsidRDefault="001B090D">
            <w:r>
              <w:t>《《深圳市居住建筑节能设计标准实施细则》（</w:t>
            </w:r>
            <w:r>
              <w:t xml:space="preserve">SJG </w:t>
            </w:r>
            <w:r>
              <w:t>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A25F5" w14:paraId="4777E749" w14:textId="77777777">
        <w:tc>
          <w:tcPr>
            <w:tcW w:w="2263" w:type="dxa"/>
            <w:shd w:val="clear" w:color="auto" w:fill="E6E6E6"/>
            <w:vAlign w:val="center"/>
          </w:tcPr>
          <w:p w14:paraId="65E2147B" w14:textId="77777777" w:rsidR="001A25F5" w:rsidRDefault="001B090D">
            <w:r>
              <w:t>标准要求</w:t>
            </w:r>
          </w:p>
        </w:tc>
        <w:tc>
          <w:tcPr>
            <w:tcW w:w="3534" w:type="dxa"/>
            <w:vAlign w:val="center"/>
          </w:tcPr>
          <w:p w14:paraId="2D38A301" w14:textId="77777777" w:rsidR="001A25F5" w:rsidRDefault="001B090D">
            <w:r>
              <w:t>1</w:t>
            </w:r>
            <w:r>
              <w:t>～</w:t>
            </w:r>
            <w:r>
              <w:t>6</w:t>
            </w:r>
            <w:r>
              <w:t>层外窗气密性不应低于《标准</w:t>
            </w:r>
            <w:r>
              <w:t>6</w:t>
            </w:r>
            <w:r>
              <w:t>》的</w:t>
            </w:r>
            <w:r>
              <w:t>4</w:t>
            </w:r>
            <w:r>
              <w:t>级，即《标准</w:t>
            </w:r>
            <w:r>
              <w:t>8</w:t>
            </w:r>
            <w:r>
              <w:t>》的</w:t>
            </w:r>
            <w:r>
              <w:t>3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70D21B8D" w14:textId="77777777" w:rsidR="001A25F5" w:rsidRDefault="001B090D">
            <w:r>
              <w:t>7</w:t>
            </w:r>
            <w:r>
              <w:t>层以及</w:t>
            </w:r>
            <w:r>
              <w:t>7</w:t>
            </w:r>
            <w:r>
              <w:t>层以上外窗气密性不应低于《标准</w:t>
            </w:r>
            <w:r>
              <w:t>6</w:t>
            </w:r>
            <w:r>
              <w:t>》的</w:t>
            </w:r>
            <w:r>
              <w:t>6</w:t>
            </w:r>
            <w:r>
              <w:t>级，即《标准</w:t>
            </w:r>
            <w:r>
              <w:t>8</w:t>
            </w:r>
            <w:r>
              <w:t>》的</w:t>
            </w:r>
            <w:r>
              <w:t>4</w:t>
            </w:r>
            <w:r>
              <w:t>级</w:t>
            </w:r>
          </w:p>
        </w:tc>
      </w:tr>
      <w:tr w:rsidR="001A25F5" w14:paraId="11C11FF3" w14:textId="77777777">
        <w:tc>
          <w:tcPr>
            <w:tcW w:w="2263" w:type="dxa"/>
            <w:shd w:val="clear" w:color="auto" w:fill="E6E6E6"/>
            <w:vAlign w:val="center"/>
          </w:tcPr>
          <w:p w14:paraId="5DF0A71F" w14:textId="77777777" w:rsidR="001A25F5" w:rsidRDefault="001B090D">
            <w:r>
              <w:t>结论</w:t>
            </w:r>
          </w:p>
        </w:tc>
        <w:tc>
          <w:tcPr>
            <w:tcW w:w="3534" w:type="dxa"/>
            <w:vAlign w:val="center"/>
          </w:tcPr>
          <w:p w14:paraId="744834AA" w14:textId="77777777" w:rsidR="001A25F5" w:rsidRDefault="001B090D">
            <w:r>
              <w:t>－</w:t>
            </w:r>
          </w:p>
        </w:tc>
        <w:tc>
          <w:tcPr>
            <w:tcW w:w="3534" w:type="dxa"/>
            <w:vAlign w:val="center"/>
          </w:tcPr>
          <w:p w14:paraId="111946E3" w14:textId="77777777" w:rsidR="001A25F5" w:rsidRDefault="001B090D">
            <w:r>
              <w:t>－</w:t>
            </w:r>
          </w:p>
        </w:tc>
      </w:tr>
    </w:tbl>
    <w:p w14:paraId="38F36A92" w14:textId="77777777" w:rsidR="001A25F5" w:rsidRDefault="001B090D">
      <w:pPr>
        <w:pStyle w:val="1"/>
      </w:pPr>
      <w:bookmarkStart w:id="67" w:name="_Toc91963633"/>
      <w:r>
        <w:t>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A25F5" w14:paraId="223C806D" w14:textId="77777777">
        <w:tc>
          <w:tcPr>
            <w:tcW w:w="1131" w:type="dxa"/>
            <w:shd w:val="clear" w:color="auto" w:fill="E6E6E6"/>
            <w:vAlign w:val="center"/>
          </w:tcPr>
          <w:p w14:paraId="6D4C2CD7" w14:textId="77777777" w:rsidR="001A25F5" w:rsidRDefault="001B090D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E613117" w14:textId="77777777" w:rsidR="001A25F5" w:rsidRDefault="001B090D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1A4F1EF" w14:textId="77777777" w:rsidR="001A25F5" w:rsidRDefault="001B090D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FE22899" w14:textId="77777777" w:rsidR="001A25F5" w:rsidRDefault="001B090D">
            <w:pPr>
              <w:jc w:val="center"/>
            </w:pPr>
            <w:r>
              <w:t>可否性能权衡</w:t>
            </w:r>
          </w:p>
        </w:tc>
      </w:tr>
      <w:tr w:rsidR="001A25F5" w14:paraId="3CCC902C" w14:textId="77777777">
        <w:tc>
          <w:tcPr>
            <w:tcW w:w="1131" w:type="dxa"/>
            <w:vAlign w:val="center"/>
          </w:tcPr>
          <w:p w14:paraId="06179F68" w14:textId="77777777" w:rsidR="001A25F5" w:rsidRDefault="001B090D">
            <w:r>
              <w:t>1</w:t>
            </w:r>
          </w:p>
        </w:tc>
        <w:tc>
          <w:tcPr>
            <w:tcW w:w="4069" w:type="dxa"/>
            <w:vAlign w:val="center"/>
          </w:tcPr>
          <w:p w14:paraId="534B0909" w14:textId="77777777" w:rsidR="001A25F5" w:rsidRDefault="001B090D">
            <w:r>
              <w:t>窗墙面积比</w:t>
            </w:r>
          </w:p>
        </w:tc>
        <w:tc>
          <w:tcPr>
            <w:tcW w:w="2150" w:type="dxa"/>
            <w:vAlign w:val="center"/>
          </w:tcPr>
          <w:p w14:paraId="00A67737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0D381D66" w14:textId="77777777" w:rsidR="001A25F5" w:rsidRDefault="001A25F5"/>
        </w:tc>
      </w:tr>
      <w:tr w:rsidR="001A25F5" w14:paraId="03B78BAB" w14:textId="77777777">
        <w:tc>
          <w:tcPr>
            <w:tcW w:w="1131" w:type="dxa"/>
            <w:vAlign w:val="center"/>
          </w:tcPr>
          <w:p w14:paraId="0EC3BD38" w14:textId="77777777" w:rsidR="001A25F5" w:rsidRDefault="001B090D">
            <w:r>
              <w:t>2</w:t>
            </w:r>
          </w:p>
        </w:tc>
        <w:tc>
          <w:tcPr>
            <w:tcW w:w="4069" w:type="dxa"/>
            <w:vAlign w:val="center"/>
          </w:tcPr>
          <w:p w14:paraId="063EC53E" w14:textId="77777777" w:rsidR="001A25F5" w:rsidRDefault="001B090D">
            <w:r>
              <w:t>窗地面积比</w:t>
            </w:r>
          </w:p>
        </w:tc>
        <w:tc>
          <w:tcPr>
            <w:tcW w:w="2150" w:type="dxa"/>
            <w:vAlign w:val="center"/>
          </w:tcPr>
          <w:p w14:paraId="3121A255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725D634E" w14:textId="77777777" w:rsidR="001A25F5" w:rsidRDefault="001A25F5"/>
        </w:tc>
      </w:tr>
      <w:tr w:rsidR="001A25F5" w14:paraId="693F05EF" w14:textId="77777777">
        <w:tc>
          <w:tcPr>
            <w:tcW w:w="1131" w:type="dxa"/>
            <w:vAlign w:val="center"/>
          </w:tcPr>
          <w:p w14:paraId="3375DAFD" w14:textId="77777777" w:rsidR="001A25F5" w:rsidRDefault="001B090D">
            <w:r>
              <w:t>3</w:t>
            </w:r>
          </w:p>
        </w:tc>
        <w:tc>
          <w:tcPr>
            <w:tcW w:w="4069" w:type="dxa"/>
            <w:vAlign w:val="center"/>
          </w:tcPr>
          <w:p w14:paraId="4B5EFAC5" w14:textId="77777777" w:rsidR="001A25F5" w:rsidRDefault="001B090D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5C72FC3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157FF74D" w14:textId="77777777" w:rsidR="001A25F5" w:rsidRDefault="001A25F5"/>
        </w:tc>
      </w:tr>
      <w:tr w:rsidR="001A25F5" w14:paraId="042D76A2" w14:textId="77777777">
        <w:tc>
          <w:tcPr>
            <w:tcW w:w="1131" w:type="dxa"/>
            <w:vAlign w:val="center"/>
          </w:tcPr>
          <w:p w14:paraId="31D38E2C" w14:textId="77777777" w:rsidR="001A25F5" w:rsidRDefault="001B090D">
            <w:r>
              <w:t>4</w:t>
            </w:r>
          </w:p>
        </w:tc>
        <w:tc>
          <w:tcPr>
            <w:tcW w:w="4069" w:type="dxa"/>
            <w:vAlign w:val="center"/>
          </w:tcPr>
          <w:p w14:paraId="1C01FA7D" w14:textId="77777777" w:rsidR="001A25F5" w:rsidRDefault="001B090D">
            <w:r>
              <w:t>天窗类型</w:t>
            </w:r>
          </w:p>
        </w:tc>
        <w:tc>
          <w:tcPr>
            <w:tcW w:w="2150" w:type="dxa"/>
            <w:vAlign w:val="center"/>
          </w:tcPr>
          <w:p w14:paraId="12F35259" w14:textId="77777777" w:rsidR="001A25F5" w:rsidRDefault="001B090D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BAAD802" w14:textId="77777777" w:rsidR="001A25F5" w:rsidRDefault="001A25F5"/>
        </w:tc>
      </w:tr>
      <w:tr w:rsidR="001A25F5" w14:paraId="16AEF01D" w14:textId="77777777">
        <w:tc>
          <w:tcPr>
            <w:tcW w:w="1131" w:type="dxa"/>
            <w:vAlign w:val="center"/>
          </w:tcPr>
          <w:p w14:paraId="5F2CD747" w14:textId="77777777" w:rsidR="001A25F5" w:rsidRDefault="001B090D">
            <w:r>
              <w:lastRenderedPageBreak/>
              <w:t>5</w:t>
            </w:r>
          </w:p>
        </w:tc>
        <w:tc>
          <w:tcPr>
            <w:tcW w:w="4069" w:type="dxa"/>
            <w:vAlign w:val="center"/>
          </w:tcPr>
          <w:p w14:paraId="564BA1FF" w14:textId="77777777" w:rsidR="001A25F5" w:rsidRDefault="001B090D">
            <w:r>
              <w:t>屋顶构造</w:t>
            </w:r>
          </w:p>
        </w:tc>
        <w:tc>
          <w:tcPr>
            <w:tcW w:w="2150" w:type="dxa"/>
            <w:vAlign w:val="center"/>
          </w:tcPr>
          <w:p w14:paraId="2E92A05C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4A1EB267" w14:textId="77777777" w:rsidR="001A25F5" w:rsidRDefault="001A25F5"/>
        </w:tc>
      </w:tr>
      <w:tr w:rsidR="001A25F5" w14:paraId="101266C8" w14:textId="77777777">
        <w:tc>
          <w:tcPr>
            <w:tcW w:w="1131" w:type="dxa"/>
            <w:vAlign w:val="center"/>
          </w:tcPr>
          <w:p w14:paraId="503E4214" w14:textId="77777777" w:rsidR="001A25F5" w:rsidRDefault="001B090D">
            <w:r>
              <w:t>6</w:t>
            </w:r>
          </w:p>
        </w:tc>
        <w:tc>
          <w:tcPr>
            <w:tcW w:w="4069" w:type="dxa"/>
            <w:vAlign w:val="center"/>
          </w:tcPr>
          <w:p w14:paraId="7F79E648" w14:textId="77777777" w:rsidR="001A25F5" w:rsidRDefault="001B090D">
            <w:r>
              <w:t>外墙构造</w:t>
            </w:r>
          </w:p>
        </w:tc>
        <w:tc>
          <w:tcPr>
            <w:tcW w:w="2150" w:type="dxa"/>
            <w:vAlign w:val="center"/>
          </w:tcPr>
          <w:p w14:paraId="02846361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2BE5203C" w14:textId="77777777" w:rsidR="001A25F5" w:rsidRDefault="001A25F5"/>
        </w:tc>
      </w:tr>
      <w:tr w:rsidR="001A25F5" w14:paraId="531BE33D" w14:textId="77777777">
        <w:tc>
          <w:tcPr>
            <w:tcW w:w="1131" w:type="dxa"/>
            <w:vAlign w:val="center"/>
          </w:tcPr>
          <w:p w14:paraId="2CFDCDFD" w14:textId="77777777" w:rsidR="001A25F5" w:rsidRDefault="001B090D">
            <w:r>
              <w:t>7</w:t>
            </w:r>
          </w:p>
        </w:tc>
        <w:tc>
          <w:tcPr>
            <w:tcW w:w="4069" w:type="dxa"/>
            <w:vAlign w:val="center"/>
          </w:tcPr>
          <w:p w14:paraId="1FD439C1" w14:textId="77777777" w:rsidR="001A25F5" w:rsidRDefault="001B090D">
            <w:r>
              <w:t>分户墙</w:t>
            </w:r>
          </w:p>
        </w:tc>
        <w:tc>
          <w:tcPr>
            <w:tcW w:w="2150" w:type="dxa"/>
            <w:vAlign w:val="center"/>
          </w:tcPr>
          <w:p w14:paraId="2BB86899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5C9173FF" w14:textId="77777777" w:rsidR="001A25F5" w:rsidRDefault="001A25F5"/>
        </w:tc>
      </w:tr>
      <w:tr w:rsidR="001A25F5" w14:paraId="7292C4E9" w14:textId="77777777">
        <w:tc>
          <w:tcPr>
            <w:tcW w:w="1131" w:type="dxa"/>
            <w:vAlign w:val="center"/>
          </w:tcPr>
          <w:p w14:paraId="6FE980AF" w14:textId="77777777" w:rsidR="001A25F5" w:rsidRDefault="001B090D">
            <w:r>
              <w:t>8</w:t>
            </w:r>
          </w:p>
        </w:tc>
        <w:tc>
          <w:tcPr>
            <w:tcW w:w="4069" w:type="dxa"/>
            <w:vAlign w:val="center"/>
          </w:tcPr>
          <w:p w14:paraId="6BFABE7F" w14:textId="77777777" w:rsidR="001A25F5" w:rsidRDefault="001B090D">
            <w:r>
              <w:t>挑空楼板</w:t>
            </w:r>
          </w:p>
        </w:tc>
        <w:tc>
          <w:tcPr>
            <w:tcW w:w="2150" w:type="dxa"/>
            <w:vAlign w:val="center"/>
          </w:tcPr>
          <w:p w14:paraId="0D6AF0F8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5AAB240C" w14:textId="77777777" w:rsidR="001A25F5" w:rsidRDefault="001A25F5"/>
        </w:tc>
      </w:tr>
      <w:tr w:rsidR="001A25F5" w14:paraId="26057A0C" w14:textId="77777777">
        <w:tc>
          <w:tcPr>
            <w:tcW w:w="1131" w:type="dxa"/>
            <w:vAlign w:val="center"/>
          </w:tcPr>
          <w:p w14:paraId="039915B6" w14:textId="77777777" w:rsidR="001A25F5" w:rsidRDefault="001B090D">
            <w:r>
              <w:t>9</w:t>
            </w:r>
          </w:p>
        </w:tc>
        <w:tc>
          <w:tcPr>
            <w:tcW w:w="4069" w:type="dxa"/>
            <w:vAlign w:val="center"/>
          </w:tcPr>
          <w:p w14:paraId="22E28C5C" w14:textId="77777777" w:rsidR="001A25F5" w:rsidRDefault="001B090D">
            <w:r>
              <w:t>楼板</w:t>
            </w:r>
          </w:p>
        </w:tc>
        <w:tc>
          <w:tcPr>
            <w:tcW w:w="2150" w:type="dxa"/>
            <w:vAlign w:val="center"/>
          </w:tcPr>
          <w:p w14:paraId="682F6376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7D078EFD" w14:textId="77777777" w:rsidR="001A25F5" w:rsidRDefault="001A25F5"/>
        </w:tc>
      </w:tr>
      <w:tr w:rsidR="001A25F5" w14:paraId="3025762C" w14:textId="77777777">
        <w:tc>
          <w:tcPr>
            <w:tcW w:w="1131" w:type="dxa"/>
            <w:vAlign w:val="center"/>
          </w:tcPr>
          <w:p w14:paraId="3B27D4D5" w14:textId="77777777" w:rsidR="001A25F5" w:rsidRDefault="001B090D">
            <w:r>
              <w:t>10</w:t>
            </w:r>
          </w:p>
        </w:tc>
        <w:tc>
          <w:tcPr>
            <w:tcW w:w="4069" w:type="dxa"/>
            <w:vAlign w:val="center"/>
          </w:tcPr>
          <w:p w14:paraId="021CCB3F" w14:textId="77777777" w:rsidR="001A25F5" w:rsidRDefault="001B090D">
            <w:r>
              <w:t>外窗热工</w:t>
            </w:r>
          </w:p>
        </w:tc>
        <w:tc>
          <w:tcPr>
            <w:tcW w:w="2150" w:type="dxa"/>
            <w:vAlign w:val="center"/>
          </w:tcPr>
          <w:p w14:paraId="25ADD787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19320CE5" w14:textId="77777777" w:rsidR="001A25F5" w:rsidRDefault="001A25F5"/>
        </w:tc>
      </w:tr>
      <w:tr w:rsidR="001A25F5" w14:paraId="2CD30977" w14:textId="77777777">
        <w:tc>
          <w:tcPr>
            <w:tcW w:w="1131" w:type="dxa"/>
            <w:vAlign w:val="center"/>
          </w:tcPr>
          <w:p w14:paraId="28334CAE" w14:textId="77777777" w:rsidR="001A25F5" w:rsidRDefault="001B090D">
            <w:r>
              <w:t>11</w:t>
            </w:r>
          </w:p>
        </w:tc>
        <w:tc>
          <w:tcPr>
            <w:tcW w:w="4069" w:type="dxa"/>
            <w:vAlign w:val="center"/>
          </w:tcPr>
          <w:p w14:paraId="531168C1" w14:textId="77777777" w:rsidR="001A25F5" w:rsidRDefault="001B090D">
            <w:r>
              <w:t>隔热检查</w:t>
            </w:r>
          </w:p>
        </w:tc>
        <w:tc>
          <w:tcPr>
            <w:tcW w:w="2150" w:type="dxa"/>
            <w:vAlign w:val="center"/>
          </w:tcPr>
          <w:p w14:paraId="5DECA122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59EE7A34" w14:textId="77777777" w:rsidR="001A25F5" w:rsidRDefault="001A25F5"/>
        </w:tc>
      </w:tr>
      <w:tr w:rsidR="001A25F5" w14:paraId="2BD30ABD" w14:textId="77777777">
        <w:tc>
          <w:tcPr>
            <w:tcW w:w="1131" w:type="dxa"/>
            <w:vAlign w:val="center"/>
          </w:tcPr>
          <w:p w14:paraId="371ED546" w14:textId="77777777" w:rsidR="001A25F5" w:rsidRDefault="001B090D">
            <w:r>
              <w:t>12</w:t>
            </w:r>
          </w:p>
        </w:tc>
        <w:tc>
          <w:tcPr>
            <w:tcW w:w="4069" w:type="dxa"/>
            <w:vAlign w:val="center"/>
          </w:tcPr>
          <w:p w14:paraId="34E8BD5D" w14:textId="77777777" w:rsidR="001A25F5" w:rsidRDefault="001B090D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14:paraId="5FB577F1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4FC74C9D" w14:textId="77777777" w:rsidR="001A25F5" w:rsidRDefault="001A25F5"/>
        </w:tc>
      </w:tr>
      <w:tr w:rsidR="001A25F5" w14:paraId="738AEA11" w14:textId="77777777">
        <w:tc>
          <w:tcPr>
            <w:tcW w:w="1131" w:type="dxa"/>
            <w:vAlign w:val="center"/>
          </w:tcPr>
          <w:p w14:paraId="5A4FB71F" w14:textId="77777777" w:rsidR="001A25F5" w:rsidRDefault="001B090D">
            <w:r>
              <w:t>13</w:t>
            </w:r>
          </w:p>
        </w:tc>
        <w:tc>
          <w:tcPr>
            <w:tcW w:w="4069" w:type="dxa"/>
            <w:vAlign w:val="center"/>
          </w:tcPr>
          <w:p w14:paraId="3F30FE86" w14:textId="77777777" w:rsidR="001A25F5" w:rsidRDefault="001B090D">
            <w:r>
              <w:t>非主要房间通风开口面积</w:t>
            </w:r>
          </w:p>
        </w:tc>
        <w:tc>
          <w:tcPr>
            <w:tcW w:w="2150" w:type="dxa"/>
            <w:vAlign w:val="center"/>
          </w:tcPr>
          <w:p w14:paraId="55A1217C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218E84D7" w14:textId="77777777" w:rsidR="001A25F5" w:rsidRDefault="001A25F5"/>
        </w:tc>
      </w:tr>
      <w:tr w:rsidR="001A25F5" w14:paraId="3BE99541" w14:textId="77777777">
        <w:tc>
          <w:tcPr>
            <w:tcW w:w="1131" w:type="dxa"/>
            <w:vAlign w:val="center"/>
          </w:tcPr>
          <w:p w14:paraId="334296B2" w14:textId="77777777" w:rsidR="001A25F5" w:rsidRDefault="001B090D">
            <w:r>
              <w:t>14</w:t>
            </w:r>
          </w:p>
        </w:tc>
        <w:tc>
          <w:tcPr>
            <w:tcW w:w="4069" w:type="dxa"/>
            <w:vAlign w:val="center"/>
          </w:tcPr>
          <w:p w14:paraId="1C9C02B5" w14:textId="77777777" w:rsidR="001A25F5" w:rsidRDefault="001B090D">
            <w:r>
              <w:t>外窗气密性</w:t>
            </w:r>
          </w:p>
        </w:tc>
        <w:tc>
          <w:tcPr>
            <w:tcW w:w="2150" w:type="dxa"/>
            <w:vAlign w:val="center"/>
          </w:tcPr>
          <w:p w14:paraId="28209DA4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064C65C9" w14:textId="77777777" w:rsidR="001A25F5" w:rsidRDefault="001A25F5"/>
        </w:tc>
      </w:tr>
      <w:tr w:rsidR="001A25F5" w14:paraId="382824E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B0FB229" w14:textId="77777777" w:rsidR="001A25F5" w:rsidRDefault="001B090D">
            <w:r>
              <w:t>结论</w:t>
            </w:r>
          </w:p>
        </w:tc>
        <w:tc>
          <w:tcPr>
            <w:tcW w:w="2150" w:type="dxa"/>
            <w:vAlign w:val="center"/>
          </w:tcPr>
          <w:p w14:paraId="743296AC" w14:textId="77777777" w:rsidR="001A25F5" w:rsidRDefault="001B090D">
            <w:r>
              <w:t>满足</w:t>
            </w:r>
          </w:p>
        </w:tc>
        <w:tc>
          <w:tcPr>
            <w:tcW w:w="1980" w:type="dxa"/>
            <w:vAlign w:val="center"/>
          </w:tcPr>
          <w:p w14:paraId="53CB4523" w14:textId="77777777" w:rsidR="001A25F5" w:rsidRDefault="001A25F5"/>
        </w:tc>
      </w:tr>
    </w:tbl>
    <w:p w14:paraId="771CC646" w14:textId="77777777" w:rsidR="001A25F5" w:rsidRDefault="001A25F5"/>
    <w:sectPr w:rsidR="001A25F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82C8" w14:textId="77777777" w:rsidR="001B090D" w:rsidRDefault="001B090D" w:rsidP="00203A7D">
      <w:r>
        <w:separator/>
      </w:r>
    </w:p>
  </w:endnote>
  <w:endnote w:type="continuationSeparator" w:id="0">
    <w:p w14:paraId="18799C68" w14:textId="77777777" w:rsidR="001B090D" w:rsidRDefault="001B090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DCB5E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5FAD31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7B44" w14:textId="77777777" w:rsidR="001B090D" w:rsidRDefault="001B090D" w:rsidP="00203A7D">
      <w:r>
        <w:separator/>
      </w:r>
    </w:p>
  </w:footnote>
  <w:footnote w:type="continuationSeparator" w:id="0">
    <w:p w14:paraId="1EAC92B1" w14:textId="77777777" w:rsidR="001B090D" w:rsidRDefault="001B090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8799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44C4F6B" wp14:editId="1E8F8B2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CD24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B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25F5"/>
    <w:rsid w:val="001A7B58"/>
    <w:rsid w:val="001A7C37"/>
    <w:rsid w:val="001B090D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76BB5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D9EB07"/>
  <w15:chartTrackingRefBased/>
  <w15:docId w15:val="{97261311-F8CF-4D27-AD70-5D858F72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15</Pages>
  <Words>1966</Words>
  <Characters>11212</Characters>
  <Application>Microsoft Office Word</Application>
  <DocSecurity>0</DocSecurity>
  <Lines>93</Lines>
  <Paragraphs>26</Paragraphs>
  <ScaleCrop>false</ScaleCrop>
  <Company>ths</Company>
  <LinksUpToDate>false</LinksUpToDate>
  <CharactersWithSpaces>13152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1899-12-31T16:00:00Z</cp:lastPrinted>
  <dcterms:created xsi:type="dcterms:W3CDTF">2022-01-01T13:06:00Z</dcterms:created>
  <dcterms:modified xsi:type="dcterms:W3CDTF">2022-01-01T13:06:00Z</dcterms:modified>
</cp:coreProperties>
</file>