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12E2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90758F1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14:paraId="09EC0486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C4B61B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763C8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8FCFB8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bookmarkEnd w:id="3"/>
          </w:p>
        </w:tc>
      </w:tr>
      <w:tr w:rsidR="00D40158" w:rsidRPr="00D40158" w14:paraId="7A31348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F139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B33B8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深圳</w:t>
            </w:r>
            <w:bookmarkEnd w:id="4"/>
          </w:p>
        </w:tc>
      </w:tr>
      <w:tr w:rsidR="00D40158" w:rsidRPr="00D40158" w14:paraId="3ECDFE2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B872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B148F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438E40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9B8C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77AF5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33044AA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58A1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A3F8C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2829CAC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B083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B4338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EE5FD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556DE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659A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5F6E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DF757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0AA8F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C2A8E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A305E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CB5CE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2022年1月1日</w:t>
              </w:r>
            </w:smartTag>
            <w:bookmarkEnd w:id="8"/>
          </w:p>
        </w:tc>
      </w:tr>
    </w:tbl>
    <w:p w14:paraId="17D61FF7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C94FC7F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2E3A1AB2" wp14:editId="061EE1F4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40FB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9E81FC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74BF2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D614C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20F27CF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1847C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386442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350E2C8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0EAE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1156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4181D9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CF7F1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4BE18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T13726671523</w:t>
            </w:r>
            <w:bookmarkEnd w:id="12"/>
          </w:p>
        </w:tc>
      </w:tr>
    </w:tbl>
    <w:p w14:paraId="7C32DA27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5E7F6E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EF751E1" w14:textId="77777777" w:rsidR="00D33C4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63417" w:history="1">
        <w:r w:rsidR="00D33C4B" w:rsidRPr="00615DA6">
          <w:rPr>
            <w:rStyle w:val="a7"/>
          </w:rPr>
          <w:t>1</w:t>
        </w:r>
        <w:r w:rsidR="00D33C4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33C4B" w:rsidRPr="00615DA6">
          <w:rPr>
            <w:rStyle w:val="a7"/>
          </w:rPr>
          <w:t>建筑概况</w:t>
        </w:r>
        <w:r w:rsidR="00D33C4B">
          <w:rPr>
            <w:webHidden/>
          </w:rPr>
          <w:tab/>
        </w:r>
        <w:r w:rsidR="00D33C4B">
          <w:rPr>
            <w:webHidden/>
          </w:rPr>
          <w:fldChar w:fldCharType="begin"/>
        </w:r>
        <w:r w:rsidR="00D33C4B">
          <w:rPr>
            <w:webHidden/>
          </w:rPr>
          <w:instrText xml:space="preserve"> PAGEREF _Toc91963417 \h </w:instrText>
        </w:r>
        <w:r w:rsidR="00D33C4B">
          <w:rPr>
            <w:webHidden/>
          </w:rPr>
        </w:r>
        <w:r w:rsidR="00D33C4B">
          <w:rPr>
            <w:webHidden/>
          </w:rPr>
          <w:fldChar w:fldCharType="separate"/>
        </w:r>
        <w:r w:rsidR="00D33C4B">
          <w:rPr>
            <w:webHidden/>
          </w:rPr>
          <w:t>3</w:t>
        </w:r>
        <w:r w:rsidR="00D33C4B">
          <w:rPr>
            <w:webHidden/>
          </w:rPr>
          <w:fldChar w:fldCharType="end"/>
        </w:r>
      </w:hyperlink>
    </w:p>
    <w:p w14:paraId="210D28C4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18" w:history="1">
        <w:r w:rsidRPr="00615DA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E19CC8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19" w:history="1">
        <w:r w:rsidRPr="00615DA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485343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20" w:history="1">
        <w:r w:rsidRPr="00615DA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AF0A6F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21" w:history="1">
        <w:r w:rsidRPr="00615DA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2FF6AC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22" w:history="1">
        <w:r w:rsidRPr="00615DA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172715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23" w:history="1">
        <w:r w:rsidRPr="00615DA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43418B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24" w:history="1">
        <w:r w:rsidRPr="00615DA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366770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25" w:history="1">
        <w:r w:rsidRPr="00615DA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2AE36B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26" w:history="1">
        <w:r w:rsidRPr="00615DA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634E65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27" w:history="1">
        <w:r w:rsidRPr="00615DA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C36051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28" w:history="1">
        <w:r w:rsidRPr="00615DA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52E55C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29" w:history="1">
        <w:r w:rsidRPr="00615DA6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屋顶构造二（种植屋面）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35BD69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30" w:history="1">
        <w:r w:rsidRPr="00615DA6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B02775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31" w:history="1">
        <w:r w:rsidRPr="00615DA6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E683D4" w14:textId="77777777" w:rsidR="00D33C4B" w:rsidRDefault="00D33C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432" w:history="1">
        <w:r w:rsidRPr="00615DA6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外墙构造（外保温改造）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B5C2B12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33" w:history="1">
        <w:r w:rsidRPr="00615DA6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9ECF6DA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34" w:history="1">
        <w:r w:rsidRPr="00615DA6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C6F491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35" w:history="1">
        <w:r w:rsidRPr="00615DA6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A143AD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36" w:history="1">
        <w:r w:rsidRPr="00615DA6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挑空楼板构造一</w:t>
        </w:r>
        <w:r w:rsidRPr="00615DA6">
          <w:rPr>
            <w:rStyle w:val="a7"/>
          </w:rPr>
          <w:t>(</w:t>
        </w:r>
        <w:r w:rsidRPr="00615DA6">
          <w:rPr>
            <w:rStyle w:val="a7"/>
          </w:rPr>
          <w:t>改造</w:t>
        </w:r>
        <w:r w:rsidRPr="00615DA6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AE3E5A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37" w:history="1">
        <w:r w:rsidRPr="00615DA6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59B023A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38" w:history="1">
        <w:r w:rsidRPr="00615DA6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控温房间楼板构造（改造）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B1248A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39" w:history="1">
        <w:r w:rsidRPr="00615DA6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控温与非控温楼板构造（改造）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D3A830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40" w:history="1">
        <w:r w:rsidRPr="00615DA6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E7FC33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41" w:history="1">
        <w:r w:rsidRPr="00615DA6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C3044C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42" w:history="1">
        <w:r w:rsidRPr="00615DA6">
          <w:rPr>
            <w:rStyle w:val="a7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88B44B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43" w:history="1">
        <w:r w:rsidRPr="00615DA6">
          <w:rPr>
            <w:rStyle w:val="a7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799589" w14:textId="77777777" w:rsidR="00D33C4B" w:rsidRDefault="00D33C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444" w:history="1">
        <w:r w:rsidRPr="00615DA6">
          <w:rPr>
            <w:rStyle w:val="a7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E6A7F04" w14:textId="77777777" w:rsidR="00D33C4B" w:rsidRDefault="00D33C4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63445" w:history="1">
        <w:r w:rsidRPr="00615DA6">
          <w:rPr>
            <w:rStyle w:val="a7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697728C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46" w:history="1">
        <w:r w:rsidRPr="00615DA6">
          <w:rPr>
            <w:rStyle w:val="a7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126A9C" w14:textId="77777777" w:rsidR="00D33C4B" w:rsidRDefault="00D33C4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63447" w:history="1">
        <w:r w:rsidRPr="00615DA6">
          <w:rPr>
            <w:rStyle w:val="a7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15DA6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C909EFC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48" w:history="1">
        <w:r w:rsidRPr="00615DA6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3303237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49" w:history="1">
        <w:r w:rsidRPr="00615DA6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B034DCE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50" w:history="1">
        <w:r w:rsidRPr="00615DA6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非主要房间通风开口面积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8CCD245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51" w:history="1">
        <w:r w:rsidRPr="00615DA6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4AB7369" w14:textId="77777777" w:rsidR="00D33C4B" w:rsidRDefault="00D33C4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63452" w:history="1">
        <w:r w:rsidRPr="00615DA6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15DA6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_Toc91963452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07774E2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1CBF81D" w14:textId="77777777" w:rsidR="00D40158" w:rsidRDefault="00D40158" w:rsidP="00D40158">
      <w:pPr>
        <w:pStyle w:val="TOC1"/>
      </w:pPr>
    </w:p>
    <w:p w14:paraId="78FA4DAB" w14:textId="77777777" w:rsidR="00D40158" w:rsidRPr="005E5F93" w:rsidRDefault="00D40158" w:rsidP="005215FB">
      <w:pPr>
        <w:pStyle w:val="1"/>
      </w:pPr>
      <w:bookmarkStart w:id="13" w:name="_Toc91963417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B6F3824" w14:textId="77777777" w:rsidTr="00BE3C10">
        <w:tc>
          <w:tcPr>
            <w:tcW w:w="2759" w:type="dxa"/>
            <w:shd w:val="clear" w:color="auto" w:fill="E6E6E6"/>
          </w:tcPr>
          <w:p w14:paraId="358290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CFC059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园岭新村</w:t>
            </w:r>
            <w:bookmarkEnd w:id="15"/>
          </w:p>
        </w:tc>
      </w:tr>
      <w:tr w:rsidR="00D40158" w:rsidRPr="00FF2243" w14:paraId="0DF1D4F0" w14:textId="77777777" w:rsidTr="00BE3C10">
        <w:tc>
          <w:tcPr>
            <w:tcW w:w="2759" w:type="dxa"/>
            <w:shd w:val="clear" w:color="auto" w:fill="E6E6E6"/>
          </w:tcPr>
          <w:p w14:paraId="14C97F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1232F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广东</w:t>
            </w:r>
            <w:r>
              <w:t>-</w:t>
            </w:r>
            <w:r>
              <w:t>深圳</w:t>
            </w:r>
            <w:bookmarkEnd w:id="16"/>
          </w:p>
        </w:tc>
      </w:tr>
      <w:tr w:rsidR="00037A4C" w:rsidRPr="00FF2243" w14:paraId="3C9B8463" w14:textId="77777777" w:rsidTr="00BE3C10">
        <w:tc>
          <w:tcPr>
            <w:tcW w:w="2759" w:type="dxa"/>
            <w:shd w:val="clear" w:color="auto" w:fill="E6E6E6"/>
          </w:tcPr>
          <w:p w14:paraId="1182C61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60F738F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0750AA2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2312731" w14:textId="77777777" w:rsidTr="00BE3C10">
        <w:tc>
          <w:tcPr>
            <w:tcW w:w="2759" w:type="dxa"/>
            <w:shd w:val="clear" w:color="auto" w:fill="E6E6E6"/>
          </w:tcPr>
          <w:p w14:paraId="35329F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72304E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2589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1BA626B" w14:textId="77777777" w:rsidTr="00BE3C10">
        <w:tc>
          <w:tcPr>
            <w:tcW w:w="2759" w:type="dxa"/>
            <w:shd w:val="clear" w:color="auto" w:fill="E6E6E6"/>
          </w:tcPr>
          <w:p w14:paraId="72B964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D4EC3CD" w14:textId="2E4202B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r w:rsidR="00D33C4B">
              <w:rPr>
                <w:rFonts w:ascii="宋体" w:hAnsi="宋体"/>
                <w:lang w:val="en-US"/>
              </w:rPr>
              <w:t>8</w:t>
            </w:r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14:paraId="3E9AF782" w14:textId="77777777" w:rsidTr="00BE3C10">
        <w:tc>
          <w:tcPr>
            <w:tcW w:w="2759" w:type="dxa"/>
            <w:shd w:val="clear" w:color="auto" w:fill="E6E6E6"/>
          </w:tcPr>
          <w:p w14:paraId="465E7F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2533E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26.5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7B342D9" w14:textId="77777777" w:rsidTr="00BE3C10">
        <w:tc>
          <w:tcPr>
            <w:tcW w:w="2759" w:type="dxa"/>
            <w:shd w:val="clear" w:color="auto" w:fill="E6E6E6"/>
          </w:tcPr>
          <w:p w14:paraId="5A16131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BE628A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7538.97</w:t>
            </w:r>
            <w:bookmarkEnd w:id="23"/>
          </w:p>
        </w:tc>
      </w:tr>
      <w:tr w:rsidR="00203A7D" w:rsidRPr="00FF2243" w14:paraId="041DC501" w14:textId="77777777" w:rsidTr="00BE3C10">
        <w:tc>
          <w:tcPr>
            <w:tcW w:w="2759" w:type="dxa"/>
            <w:shd w:val="clear" w:color="auto" w:fill="E6E6E6"/>
          </w:tcPr>
          <w:p w14:paraId="63185C0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88FEA5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2851.26</w:t>
            </w:r>
            <w:bookmarkEnd w:id="24"/>
          </w:p>
        </w:tc>
      </w:tr>
      <w:tr w:rsidR="00FA4476" w:rsidRPr="00FF2243" w14:paraId="26E61F08" w14:textId="77777777" w:rsidTr="00BE3C10">
        <w:tc>
          <w:tcPr>
            <w:tcW w:w="2759" w:type="dxa"/>
            <w:shd w:val="clear" w:color="auto" w:fill="E6E6E6"/>
          </w:tcPr>
          <w:p w14:paraId="051B701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08A7C2B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3B4C0D80" w14:textId="77777777" w:rsidTr="00BE3C10">
        <w:tc>
          <w:tcPr>
            <w:tcW w:w="2759" w:type="dxa"/>
            <w:shd w:val="clear" w:color="auto" w:fill="E6E6E6"/>
          </w:tcPr>
          <w:p w14:paraId="654137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20DED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D9433A4" w14:textId="77777777" w:rsidTr="00BE3C10">
        <w:tc>
          <w:tcPr>
            <w:tcW w:w="2759" w:type="dxa"/>
            <w:shd w:val="clear" w:color="auto" w:fill="E6E6E6"/>
          </w:tcPr>
          <w:p w14:paraId="6FAEB20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1BF192A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0.56</w:t>
            </w:r>
            <w:bookmarkEnd w:id="27"/>
          </w:p>
        </w:tc>
      </w:tr>
      <w:tr w:rsidR="00D40158" w:rsidRPr="00FF2243" w14:paraId="6D5E2609" w14:textId="77777777" w:rsidTr="00BE3C10">
        <w:tc>
          <w:tcPr>
            <w:tcW w:w="2759" w:type="dxa"/>
            <w:shd w:val="clear" w:color="auto" w:fill="E6E6E6"/>
          </w:tcPr>
          <w:p w14:paraId="598DD0A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08B5C3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0.74</w:t>
            </w:r>
            <w:bookmarkEnd w:id="28"/>
          </w:p>
        </w:tc>
      </w:tr>
    </w:tbl>
    <w:p w14:paraId="4FE628F8" w14:textId="77777777" w:rsidR="00D40158" w:rsidRDefault="00D40158" w:rsidP="00D40158">
      <w:pPr>
        <w:pStyle w:val="1"/>
      </w:pPr>
      <w:bookmarkStart w:id="29" w:name="TitleFormat"/>
      <w:bookmarkStart w:id="30" w:name="_Toc91963418"/>
      <w:bookmarkEnd w:id="14"/>
      <w:r>
        <w:rPr>
          <w:rFonts w:hint="eastAsia"/>
        </w:rPr>
        <w:t>设计依据</w:t>
      </w:r>
      <w:bookmarkEnd w:id="30"/>
    </w:p>
    <w:p w14:paraId="4BBE9C1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6A78058F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《深圳市居住建筑节能设计标准实施细则》（</w:t>
      </w:r>
      <w:r>
        <w:rPr>
          <w:kern w:val="2"/>
          <w:szCs w:val="24"/>
          <w:lang w:val="en-US"/>
        </w:rPr>
        <w:t>SJG 15-2005</w:t>
      </w:r>
      <w:r>
        <w:rPr>
          <w:kern w:val="2"/>
          <w:szCs w:val="24"/>
          <w:lang w:val="en-US"/>
        </w:rPr>
        <w:t>）</w:t>
      </w:r>
    </w:p>
    <w:p w14:paraId="197A36E9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0995B12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6476D86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32" w:name="_Toc91963419"/>
      <w:r>
        <w:rPr>
          <w:kern w:val="2"/>
          <w:szCs w:val="24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717EF" w14:paraId="5641A18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D41790F" w14:textId="77777777" w:rsidR="000717EF" w:rsidRDefault="008C6AE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CE0F73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338C96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A54038" w14:textId="77777777" w:rsidR="000717EF" w:rsidRDefault="008C6AE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9D6336" w14:textId="77777777" w:rsidR="000717EF" w:rsidRDefault="008C6AE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F3D14F" w14:textId="77777777" w:rsidR="000717EF" w:rsidRDefault="008C6AE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9B16A23" w14:textId="77777777" w:rsidR="000717EF" w:rsidRDefault="008C6AED">
            <w:pPr>
              <w:jc w:val="center"/>
            </w:pPr>
            <w:r>
              <w:t>备注</w:t>
            </w:r>
          </w:p>
        </w:tc>
      </w:tr>
      <w:tr w:rsidR="000717EF" w14:paraId="4ED242E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EDE5F3B" w14:textId="77777777" w:rsidR="000717EF" w:rsidRDefault="000717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3F83433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3F7533C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40DBF2" w14:textId="77777777" w:rsidR="000717EF" w:rsidRDefault="008C6AE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42A0C4" w14:textId="77777777" w:rsidR="000717EF" w:rsidRDefault="008C6AED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1E4E7B" w14:textId="77777777" w:rsidR="000717EF" w:rsidRDefault="008C6AED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5B57EE6" w14:textId="77777777" w:rsidR="000717EF" w:rsidRDefault="000717EF">
            <w:pPr>
              <w:jc w:val="center"/>
            </w:pPr>
          </w:p>
        </w:tc>
      </w:tr>
      <w:tr w:rsidR="000717EF" w14:paraId="3B18BDBB" w14:textId="77777777">
        <w:tc>
          <w:tcPr>
            <w:tcW w:w="2196" w:type="dxa"/>
            <w:shd w:val="clear" w:color="auto" w:fill="E6E6E6"/>
            <w:vAlign w:val="center"/>
          </w:tcPr>
          <w:p w14:paraId="735E6439" w14:textId="77777777" w:rsidR="000717EF" w:rsidRDefault="008C6AED">
            <w:r>
              <w:t>水泥砂浆</w:t>
            </w:r>
          </w:p>
        </w:tc>
        <w:tc>
          <w:tcPr>
            <w:tcW w:w="1018" w:type="dxa"/>
            <w:vAlign w:val="center"/>
          </w:tcPr>
          <w:p w14:paraId="0737CEA7" w14:textId="77777777" w:rsidR="000717EF" w:rsidRDefault="008C6AED">
            <w:r>
              <w:t>0.930</w:t>
            </w:r>
          </w:p>
        </w:tc>
        <w:tc>
          <w:tcPr>
            <w:tcW w:w="1030" w:type="dxa"/>
            <w:vAlign w:val="center"/>
          </w:tcPr>
          <w:p w14:paraId="02FF9E89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23719449" w14:textId="77777777" w:rsidR="000717EF" w:rsidRDefault="008C6AED">
            <w:r>
              <w:t>1800.0</w:t>
            </w:r>
          </w:p>
        </w:tc>
        <w:tc>
          <w:tcPr>
            <w:tcW w:w="1018" w:type="dxa"/>
            <w:vAlign w:val="center"/>
          </w:tcPr>
          <w:p w14:paraId="575275EF" w14:textId="77777777" w:rsidR="000717EF" w:rsidRDefault="008C6AED">
            <w:r>
              <w:t>1050.0</w:t>
            </w:r>
          </w:p>
        </w:tc>
        <w:tc>
          <w:tcPr>
            <w:tcW w:w="1188" w:type="dxa"/>
            <w:vAlign w:val="center"/>
          </w:tcPr>
          <w:p w14:paraId="11833243" w14:textId="77777777" w:rsidR="000717EF" w:rsidRDefault="008C6AED">
            <w:r>
              <w:t>0.0210</w:t>
            </w:r>
          </w:p>
        </w:tc>
        <w:tc>
          <w:tcPr>
            <w:tcW w:w="1516" w:type="dxa"/>
            <w:vAlign w:val="center"/>
          </w:tcPr>
          <w:p w14:paraId="712BDF0C" w14:textId="77777777" w:rsidR="000717EF" w:rsidRDefault="008C6AE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17EF" w14:paraId="33CF40EB" w14:textId="77777777">
        <w:tc>
          <w:tcPr>
            <w:tcW w:w="2196" w:type="dxa"/>
            <w:shd w:val="clear" w:color="auto" w:fill="E6E6E6"/>
            <w:vAlign w:val="center"/>
          </w:tcPr>
          <w:p w14:paraId="3F3377D7" w14:textId="77777777" w:rsidR="000717EF" w:rsidRDefault="008C6AED">
            <w:r>
              <w:t>石灰砂浆</w:t>
            </w:r>
          </w:p>
        </w:tc>
        <w:tc>
          <w:tcPr>
            <w:tcW w:w="1018" w:type="dxa"/>
            <w:vAlign w:val="center"/>
          </w:tcPr>
          <w:p w14:paraId="348942D5" w14:textId="77777777" w:rsidR="000717EF" w:rsidRDefault="008C6AED">
            <w:r>
              <w:t>0.810</w:t>
            </w:r>
          </w:p>
        </w:tc>
        <w:tc>
          <w:tcPr>
            <w:tcW w:w="1030" w:type="dxa"/>
            <w:vAlign w:val="center"/>
          </w:tcPr>
          <w:p w14:paraId="10D5A30C" w14:textId="77777777" w:rsidR="000717EF" w:rsidRDefault="008C6AED">
            <w:r>
              <w:t>10.070</w:t>
            </w:r>
          </w:p>
        </w:tc>
        <w:tc>
          <w:tcPr>
            <w:tcW w:w="848" w:type="dxa"/>
            <w:vAlign w:val="center"/>
          </w:tcPr>
          <w:p w14:paraId="6EDCC9A4" w14:textId="77777777" w:rsidR="000717EF" w:rsidRDefault="008C6AED">
            <w:r>
              <w:t>1600.0</w:t>
            </w:r>
          </w:p>
        </w:tc>
        <w:tc>
          <w:tcPr>
            <w:tcW w:w="1018" w:type="dxa"/>
            <w:vAlign w:val="center"/>
          </w:tcPr>
          <w:p w14:paraId="273080F5" w14:textId="77777777" w:rsidR="000717EF" w:rsidRDefault="008C6AED">
            <w:r>
              <w:t>1050.0</w:t>
            </w:r>
          </w:p>
        </w:tc>
        <w:tc>
          <w:tcPr>
            <w:tcW w:w="1188" w:type="dxa"/>
            <w:vAlign w:val="center"/>
          </w:tcPr>
          <w:p w14:paraId="0ACFEB88" w14:textId="77777777" w:rsidR="000717EF" w:rsidRDefault="008C6AED">
            <w:r>
              <w:t>0.0443</w:t>
            </w:r>
          </w:p>
        </w:tc>
        <w:tc>
          <w:tcPr>
            <w:tcW w:w="1516" w:type="dxa"/>
            <w:vAlign w:val="center"/>
          </w:tcPr>
          <w:p w14:paraId="658B808B" w14:textId="77777777" w:rsidR="000717EF" w:rsidRDefault="008C6AE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17EF" w14:paraId="7256F63D" w14:textId="77777777">
        <w:tc>
          <w:tcPr>
            <w:tcW w:w="2196" w:type="dxa"/>
            <w:shd w:val="clear" w:color="auto" w:fill="E6E6E6"/>
            <w:vAlign w:val="center"/>
          </w:tcPr>
          <w:p w14:paraId="30FA4AD8" w14:textId="77777777" w:rsidR="000717EF" w:rsidRDefault="008C6AED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D160149" w14:textId="77777777" w:rsidR="000717EF" w:rsidRDefault="008C6AED">
            <w:r>
              <w:t>1.740</w:t>
            </w:r>
          </w:p>
        </w:tc>
        <w:tc>
          <w:tcPr>
            <w:tcW w:w="1030" w:type="dxa"/>
            <w:vAlign w:val="center"/>
          </w:tcPr>
          <w:p w14:paraId="203C0591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39AE606C" w14:textId="77777777" w:rsidR="000717EF" w:rsidRDefault="008C6AED">
            <w:r>
              <w:t>2500.0</w:t>
            </w:r>
          </w:p>
        </w:tc>
        <w:tc>
          <w:tcPr>
            <w:tcW w:w="1018" w:type="dxa"/>
            <w:vAlign w:val="center"/>
          </w:tcPr>
          <w:p w14:paraId="71B5D36B" w14:textId="77777777" w:rsidR="000717EF" w:rsidRDefault="008C6AED">
            <w:r>
              <w:t>920.0</w:t>
            </w:r>
          </w:p>
        </w:tc>
        <w:tc>
          <w:tcPr>
            <w:tcW w:w="1188" w:type="dxa"/>
            <w:vAlign w:val="center"/>
          </w:tcPr>
          <w:p w14:paraId="677C94F3" w14:textId="77777777" w:rsidR="000717EF" w:rsidRDefault="008C6AED">
            <w:r>
              <w:t>0.0158</w:t>
            </w:r>
          </w:p>
        </w:tc>
        <w:tc>
          <w:tcPr>
            <w:tcW w:w="1516" w:type="dxa"/>
            <w:vAlign w:val="center"/>
          </w:tcPr>
          <w:p w14:paraId="316B0977" w14:textId="77777777" w:rsidR="000717EF" w:rsidRDefault="008C6AE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717EF" w14:paraId="7A863C08" w14:textId="77777777">
        <w:tc>
          <w:tcPr>
            <w:tcW w:w="2196" w:type="dxa"/>
            <w:shd w:val="clear" w:color="auto" w:fill="E6E6E6"/>
            <w:vAlign w:val="center"/>
          </w:tcPr>
          <w:p w14:paraId="0D318477" w14:textId="77777777" w:rsidR="000717EF" w:rsidRDefault="008C6AED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3FB377E9" w14:textId="77777777" w:rsidR="000717EF" w:rsidRDefault="008C6AED">
            <w:r>
              <w:t>0.042</w:t>
            </w:r>
          </w:p>
        </w:tc>
        <w:tc>
          <w:tcPr>
            <w:tcW w:w="1030" w:type="dxa"/>
            <w:vAlign w:val="center"/>
          </w:tcPr>
          <w:p w14:paraId="630C05B3" w14:textId="77777777" w:rsidR="000717EF" w:rsidRDefault="008C6AED">
            <w:r>
              <w:t>0.356</w:t>
            </w:r>
          </w:p>
        </w:tc>
        <w:tc>
          <w:tcPr>
            <w:tcW w:w="848" w:type="dxa"/>
            <w:vAlign w:val="center"/>
          </w:tcPr>
          <w:p w14:paraId="5F439EFC" w14:textId="77777777" w:rsidR="000717EF" w:rsidRDefault="008C6AED">
            <w:r>
              <w:t>30.0</w:t>
            </w:r>
          </w:p>
        </w:tc>
        <w:tc>
          <w:tcPr>
            <w:tcW w:w="1018" w:type="dxa"/>
            <w:vAlign w:val="center"/>
          </w:tcPr>
          <w:p w14:paraId="40370629" w14:textId="77777777" w:rsidR="000717EF" w:rsidRDefault="008C6AED">
            <w:r>
              <w:t>1380.0</w:t>
            </w:r>
          </w:p>
        </w:tc>
        <w:tc>
          <w:tcPr>
            <w:tcW w:w="1188" w:type="dxa"/>
            <w:vAlign w:val="center"/>
          </w:tcPr>
          <w:p w14:paraId="19F419DB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44909A8F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25575A45" w14:textId="77777777">
        <w:tc>
          <w:tcPr>
            <w:tcW w:w="2196" w:type="dxa"/>
            <w:shd w:val="clear" w:color="auto" w:fill="E6E6E6"/>
            <w:vAlign w:val="center"/>
          </w:tcPr>
          <w:p w14:paraId="0ABA082E" w14:textId="77777777" w:rsidR="000717EF" w:rsidRDefault="008C6AED">
            <w:r>
              <w:lastRenderedPageBreak/>
              <w:t>粉刷石膏抹灰压入网格布</w:t>
            </w:r>
          </w:p>
        </w:tc>
        <w:tc>
          <w:tcPr>
            <w:tcW w:w="1018" w:type="dxa"/>
            <w:vAlign w:val="center"/>
          </w:tcPr>
          <w:p w14:paraId="1DD87733" w14:textId="77777777" w:rsidR="000717EF" w:rsidRDefault="008C6AED">
            <w:r>
              <w:t>0.230</w:t>
            </w:r>
          </w:p>
        </w:tc>
        <w:tc>
          <w:tcPr>
            <w:tcW w:w="1030" w:type="dxa"/>
            <w:vAlign w:val="center"/>
          </w:tcPr>
          <w:p w14:paraId="146192A2" w14:textId="77777777" w:rsidR="000717EF" w:rsidRDefault="008C6AED">
            <w:r>
              <w:t>3.748</w:t>
            </w:r>
          </w:p>
        </w:tc>
        <w:tc>
          <w:tcPr>
            <w:tcW w:w="848" w:type="dxa"/>
            <w:vAlign w:val="center"/>
          </w:tcPr>
          <w:p w14:paraId="7E42FFAE" w14:textId="77777777" w:rsidR="000717EF" w:rsidRDefault="008C6AED">
            <w:r>
              <w:t>800.0</w:t>
            </w:r>
          </w:p>
        </w:tc>
        <w:tc>
          <w:tcPr>
            <w:tcW w:w="1018" w:type="dxa"/>
            <w:vAlign w:val="center"/>
          </w:tcPr>
          <w:p w14:paraId="6B57A434" w14:textId="77777777" w:rsidR="000717EF" w:rsidRDefault="008C6AED">
            <w:r>
              <w:t>1050.0</w:t>
            </w:r>
          </w:p>
        </w:tc>
        <w:tc>
          <w:tcPr>
            <w:tcW w:w="1188" w:type="dxa"/>
            <w:vAlign w:val="center"/>
          </w:tcPr>
          <w:p w14:paraId="1C43519C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5D9E84BE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07D0B4F2" w14:textId="77777777">
        <w:tc>
          <w:tcPr>
            <w:tcW w:w="2196" w:type="dxa"/>
            <w:shd w:val="clear" w:color="auto" w:fill="E6E6E6"/>
            <w:vAlign w:val="center"/>
          </w:tcPr>
          <w:p w14:paraId="232EDC77" w14:textId="77777777" w:rsidR="000717EF" w:rsidRDefault="008C6AED">
            <w:r>
              <w:t>粘土砖渣砌体</w:t>
            </w:r>
          </w:p>
        </w:tc>
        <w:tc>
          <w:tcPr>
            <w:tcW w:w="1018" w:type="dxa"/>
            <w:vAlign w:val="center"/>
          </w:tcPr>
          <w:p w14:paraId="57CC7B13" w14:textId="77777777" w:rsidR="000717EF" w:rsidRDefault="008C6AED">
            <w:r>
              <w:t>0.650</w:t>
            </w:r>
          </w:p>
        </w:tc>
        <w:tc>
          <w:tcPr>
            <w:tcW w:w="1030" w:type="dxa"/>
            <w:vAlign w:val="center"/>
          </w:tcPr>
          <w:p w14:paraId="5A9A6A6F" w14:textId="77777777" w:rsidR="000717EF" w:rsidRDefault="008C6AED">
            <w:r>
              <w:t>8.548</w:t>
            </w:r>
          </w:p>
        </w:tc>
        <w:tc>
          <w:tcPr>
            <w:tcW w:w="848" w:type="dxa"/>
            <w:vAlign w:val="center"/>
          </w:tcPr>
          <w:p w14:paraId="70F1F8B1" w14:textId="77777777" w:rsidR="000717EF" w:rsidRDefault="008C6AED">
            <w:r>
              <w:t>1300.0</w:t>
            </w:r>
          </w:p>
        </w:tc>
        <w:tc>
          <w:tcPr>
            <w:tcW w:w="1018" w:type="dxa"/>
            <w:vAlign w:val="center"/>
          </w:tcPr>
          <w:p w14:paraId="0DDE8C60" w14:textId="77777777" w:rsidR="000717EF" w:rsidRDefault="008C6AED">
            <w:r>
              <w:t>1189.0</w:t>
            </w:r>
          </w:p>
        </w:tc>
        <w:tc>
          <w:tcPr>
            <w:tcW w:w="1188" w:type="dxa"/>
            <w:vAlign w:val="center"/>
          </w:tcPr>
          <w:p w14:paraId="2DBBEBE9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1D56037E" w14:textId="77777777" w:rsidR="000717EF" w:rsidRDefault="008C6AED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0717EF" w14:paraId="5E5B7C21" w14:textId="77777777">
        <w:tc>
          <w:tcPr>
            <w:tcW w:w="2196" w:type="dxa"/>
            <w:shd w:val="clear" w:color="auto" w:fill="E6E6E6"/>
            <w:vAlign w:val="center"/>
          </w:tcPr>
          <w:p w14:paraId="6CBA55EB" w14:textId="77777777" w:rsidR="000717EF" w:rsidRDefault="008C6AED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37F0671" w14:textId="77777777" w:rsidR="000717EF" w:rsidRDefault="008C6AED">
            <w:r>
              <w:t>0.870</w:t>
            </w:r>
          </w:p>
        </w:tc>
        <w:tc>
          <w:tcPr>
            <w:tcW w:w="1030" w:type="dxa"/>
            <w:vAlign w:val="center"/>
          </w:tcPr>
          <w:p w14:paraId="7B26F071" w14:textId="77777777" w:rsidR="000717EF" w:rsidRDefault="008C6AED">
            <w:r>
              <w:t>10.627</w:t>
            </w:r>
          </w:p>
        </w:tc>
        <w:tc>
          <w:tcPr>
            <w:tcW w:w="848" w:type="dxa"/>
            <w:vAlign w:val="center"/>
          </w:tcPr>
          <w:p w14:paraId="1FE325A0" w14:textId="77777777" w:rsidR="000717EF" w:rsidRDefault="008C6AED">
            <w:r>
              <w:t>1700.0</w:t>
            </w:r>
          </w:p>
        </w:tc>
        <w:tc>
          <w:tcPr>
            <w:tcW w:w="1018" w:type="dxa"/>
            <w:vAlign w:val="center"/>
          </w:tcPr>
          <w:p w14:paraId="6827274A" w14:textId="77777777" w:rsidR="000717EF" w:rsidRDefault="008C6AED">
            <w:r>
              <w:t>1050.0</w:t>
            </w:r>
          </w:p>
        </w:tc>
        <w:tc>
          <w:tcPr>
            <w:tcW w:w="1188" w:type="dxa"/>
            <w:vAlign w:val="center"/>
          </w:tcPr>
          <w:p w14:paraId="411B3C9E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4CF1411B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390AD61E" w14:textId="77777777">
        <w:tc>
          <w:tcPr>
            <w:tcW w:w="2196" w:type="dxa"/>
            <w:shd w:val="clear" w:color="auto" w:fill="E6E6E6"/>
            <w:vAlign w:val="center"/>
          </w:tcPr>
          <w:p w14:paraId="76B5D73A" w14:textId="77777777" w:rsidR="000717EF" w:rsidRDefault="008C6AED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390EB2B9" w14:textId="77777777" w:rsidR="000717EF" w:rsidRDefault="008C6AED">
            <w:r>
              <w:t>0.170</w:t>
            </w:r>
          </w:p>
        </w:tc>
        <w:tc>
          <w:tcPr>
            <w:tcW w:w="1030" w:type="dxa"/>
            <w:vAlign w:val="center"/>
          </w:tcPr>
          <w:p w14:paraId="03EB375B" w14:textId="77777777" w:rsidR="000717EF" w:rsidRDefault="008C6AED">
            <w:r>
              <w:t>3.330</w:t>
            </w:r>
          </w:p>
        </w:tc>
        <w:tc>
          <w:tcPr>
            <w:tcW w:w="848" w:type="dxa"/>
            <w:vAlign w:val="center"/>
          </w:tcPr>
          <w:p w14:paraId="71B750DB" w14:textId="77777777" w:rsidR="000717EF" w:rsidRDefault="008C6AED">
            <w:r>
              <w:t>600.0</w:t>
            </w:r>
          </w:p>
        </w:tc>
        <w:tc>
          <w:tcPr>
            <w:tcW w:w="1018" w:type="dxa"/>
            <w:vAlign w:val="center"/>
          </w:tcPr>
          <w:p w14:paraId="20A5E79C" w14:textId="77777777" w:rsidR="000717EF" w:rsidRDefault="008C6AED">
            <w:r>
              <w:t>1470.0</w:t>
            </w:r>
          </w:p>
        </w:tc>
        <w:tc>
          <w:tcPr>
            <w:tcW w:w="1188" w:type="dxa"/>
            <w:vAlign w:val="center"/>
          </w:tcPr>
          <w:p w14:paraId="17B2FD81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48B3E952" w14:textId="77777777" w:rsidR="000717EF" w:rsidRDefault="008C6AED">
            <w:r>
              <w:rPr>
                <w:sz w:val="18"/>
                <w:szCs w:val="18"/>
              </w:rPr>
              <w:t>深圳市《居住建筑节能设计规范》</w:t>
            </w:r>
            <w:r>
              <w:rPr>
                <w:sz w:val="18"/>
                <w:szCs w:val="18"/>
              </w:rPr>
              <w:t xml:space="preserve">SJG 45-2018 </w:t>
            </w:r>
            <w:r>
              <w:rPr>
                <w:sz w:val="18"/>
                <w:szCs w:val="18"/>
              </w:rPr>
              <w:t>附表</w:t>
            </w:r>
            <w:r>
              <w:rPr>
                <w:sz w:val="18"/>
                <w:szCs w:val="18"/>
              </w:rPr>
              <w:t>H.0.1</w:t>
            </w:r>
          </w:p>
        </w:tc>
      </w:tr>
      <w:tr w:rsidR="000717EF" w14:paraId="166C7791" w14:textId="77777777">
        <w:tc>
          <w:tcPr>
            <w:tcW w:w="2196" w:type="dxa"/>
            <w:shd w:val="clear" w:color="auto" w:fill="E6E6E6"/>
            <w:vAlign w:val="center"/>
          </w:tcPr>
          <w:p w14:paraId="6FC502E1" w14:textId="77777777" w:rsidR="000717EF" w:rsidRDefault="008C6AED">
            <w:r>
              <w:t>实木地板</w:t>
            </w:r>
          </w:p>
        </w:tc>
        <w:tc>
          <w:tcPr>
            <w:tcW w:w="1018" w:type="dxa"/>
            <w:vAlign w:val="center"/>
          </w:tcPr>
          <w:p w14:paraId="740C649A" w14:textId="77777777" w:rsidR="000717EF" w:rsidRDefault="008C6AED">
            <w:r>
              <w:t>0.170</w:t>
            </w:r>
          </w:p>
        </w:tc>
        <w:tc>
          <w:tcPr>
            <w:tcW w:w="1030" w:type="dxa"/>
            <w:vAlign w:val="center"/>
          </w:tcPr>
          <w:p w14:paraId="1A7C5352" w14:textId="77777777" w:rsidR="000717EF" w:rsidRDefault="008C6AED">
            <w:r>
              <w:t>4.661</w:t>
            </w:r>
          </w:p>
        </w:tc>
        <w:tc>
          <w:tcPr>
            <w:tcW w:w="848" w:type="dxa"/>
            <w:vAlign w:val="center"/>
          </w:tcPr>
          <w:p w14:paraId="2E952F81" w14:textId="77777777" w:rsidR="000717EF" w:rsidRDefault="008C6AED">
            <w:r>
              <w:t>700.0</w:t>
            </w:r>
          </w:p>
        </w:tc>
        <w:tc>
          <w:tcPr>
            <w:tcW w:w="1018" w:type="dxa"/>
            <w:vAlign w:val="center"/>
          </w:tcPr>
          <w:p w14:paraId="2C4C42FA" w14:textId="77777777" w:rsidR="000717EF" w:rsidRDefault="008C6AED">
            <w:r>
              <w:t>2510.0</w:t>
            </w:r>
          </w:p>
        </w:tc>
        <w:tc>
          <w:tcPr>
            <w:tcW w:w="1188" w:type="dxa"/>
            <w:vAlign w:val="center"/>
          </w:tcPr>
          <w:p w14:paraId="04B245DE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462F0F58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5D2414C2" w14:textId="77777777">
        <w:tc>
          <w:tcPr>
            <w:tcW w:w="2196" w:type="dxa"/>
            <w:shd w:val="clear" w:color="auto" w:fill="E6E6E6"/>
            <w:vAlign w:val="center"/>
          </w:tcPr>
          <w:p w14:paraId="5A33ABEC" w14:textId="77777777" w:rsidR="000717EF" w:rsidRDefault="008C6AED">
            <w:r>
              <w:t>细木工板</w:t>
            </w:r>
          </w:p>
        </w:tc>
        <w:tc>
          <w:tcPr>
            <w:tcW w:w="1018" w:type="dxa"/>
            <w:vAlign w:val="center"/>
          </w:tcPr>
          <w:p w14:paraId="0B576A0F" w14:textId="77777777" w:rsidR="000717EF" w:rsidRDefault="008C6AED">
            <w:r>
              <w:t>0.093</w:t>
            </w:r>
          </w:p>
        </w:tc>
        <w:tc>
          <w:tcPr>
            <w:tcW w:w="1030" w:type="dxa"/>
            <w:vAlign w:val="center"/>
          </w:tcPr>
          <w:p w14:paraId="338C7573" w14:textId="77777777" w:rsidR="000717EF" w:rsidRDefault="008C6AED">
            <w:r>
              <w:t>1.958</w:t>
            </w:r>
          </w:p>
        </w:tc>
        <w:tc>
          <w:tcPr>
            <w:tcW w:w="848" w:type="dxa"/>
            <w:vAlign w:val="center"/>
          </w:tcPr>
          <w:p w14:paraId="2E8298DE" w14:textId="77777777" w:rsidR="000717EF" w:rsidRDefault="008C6AED">
            <w:r>
              <w:t>300.0</w:t>
            </w:r>
          </w:p>
        </w:tc>
        <w:tc>
          <w:tcPr>
            <w:tcW w:w="1018" w:type="dxa"/>
            <w:vAlign w:val="center"/>
          </w:tcPr>
          <w:p w14:paraId="632F3930" w14:textId="77777777" w:rsidR="000717EF" w:rsidRDefault="008C6AED">
            <w:r>
              <w:t>1890.0</w:t>
            </w:r>
          </w:p>
        </w:tc>
        <w:tc>
          <w:tcPr>
            <w:tcW w:w="1188" w:type="dxa"/>
            <w:vAlign w:val="center"/>
          </w:tcPr>
          <w:p w14:paraId="25B1DDA6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339102C5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7DD6D75D" w14:textId="77777777">
        <w:tc>
          <w:tcPr>
            <w:tcW w:w="2196" w:type="dxa"/>
            <w:shd w:val="clear" w:color="auto" w:fill="E6E6E6"/>
            <w:vAlign w:val="center"/>
          </w:tcPr>
          <w:p w14:paraId="4C3D4479" w14:textId="77777777" w:rsidR="000717EF" w:rsidRDefault="008C6AED">
            <w:r>
              <w:t>30x40</w:t>
            </w:r>
            <w:r>
              <w:t>杉木搁栅</w:t>
            </w:r>
          </w:p>
        </w:tc>
        <w:tc>
          <w:tcPr>
            <w:tcW w:w="1018" w:type="dxa"/>
            <w:vAlign w:val="center"/>
          </w:tcPr>
          <w:p w14:paraId="6578A24F" w14:textId="77777777" w:rsidR="000717EF" w:rsidRDefault="008C6AED">
            <w:r>
              <w:t>0.140</w:t>
            </w:r>
          </w:p>
        </w:tc>
        <w:tc>
          <w:tcPr>
            <w:tcW w:w="1030" w:type="dxa"/>
            <w:vAlign w:val="center"/>
          </w:tcPr>
          <w:p w14:paraId="5FF78E0F" w14:textId="77777777" w:rsidR="000717EF" w:rsidRDefault="008C6AED">
            <w:r>
              <w:t>3.850</w:t>
            </w:r>
          </w:p>
        </w:tc>
        <w:tc>
          <w:tcPr>
            <w:tcW w:w="848" w:type="dxa"/>
            <w:vAlign w:val="center"/>
          </w:tcPr>
          <w:p w14:paraId="3711BBBA" w14:textId="77777777" w:rsidR="000717EF" w:rsidRDefault="008C6AED">
            <w:r>
              <w:t>500.0</w:t>
            </w:r>
          </w:p>
        </w:tc>
        <w:tc>
          <w:tcPr>
            <w:tcW w:w="1018" w:type="dxa"/>
            <w:vAlign w:val="center"/>
          </w:tcPr>
          <w:p w14:paraId="3E5BA616" w14:textId="77777777" w:rsidR="000717EF" w:rsidRDefault="008C6AED">
            <w:r>
              <w:t>2912.0</w:t>
            </w:r>
          </w:p>
        </w:tc>
        <w:tc>
          <w:tcPr>
            <w:tcW w:w="1188" w:type="dxa"/>
            <w:vAlign w:val="center"/>
          </w:tcPr>
          <w:p w14:paraId="5CFF79D3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4FF179B4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492D1CE5" w14:textId="77777777">
        <w:tc>
          <w:tcPr>
            <w:tcW w:w="2196" w:type="dxa"/>
            <w:shd w:val="clear" w:color="auto" w:fill="E6E6E6"/>
            <w:vAlign w:val="center"/>
          </w:tcPr>
          <w:p w14:paraId="3610F6FC" w14:textId="77777777" w:rsidR="000717EF" w:rsidRDefault="008C6AED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14:paraId="43DFE01D" w14:textId="77777777" w:rsidR="000717EF" w:rsidRDefault="008C6AED">
            <w:r>
              <w:t>0.050</w:t>
            </w:r>
          </w:p>
        </w:tc>
        <w:tc>
          <w:tcPr>
            <w:tcW w:w="1030" w:type="dxa"/>
            <w:vAlign w:val="center"/>
          </w:tcPr>
          <w:p w14:paraId="7EA585B5" w14:textId="77777777" w:rsidR="000717EF" w:rsidRDefault="008C6AED">
            <w:r>
              <w:t>0.553</w:t>
            </w:r>
          </w:p>
        </w:tc>
        <w:tc>
          <w:tcPr>
            <w:tcW w:w="848" w:type="dxa"/>
            <w:vAlign w:val="center"/>
          </w:tcPr>
          <w:p w14:paraId="2F077467" w14:textId="77777777" w:rsidR="000717EF" w:rsidRDefault="008C6AED">
            <w:r>
              <w:t>100.0</w:t>
            </w:r>
          </w:p>
        </w:tc>
        <w:tc>
          <w:tcPr>
            <w:tcW w:w="1018" w:type="dxa"/>
            <w:vAlign w:val="center"/>
          </w:tcPr>
          <w:p w14:paraId="4C0972CD" w14:textId="77777777" w:rsidR="000717EF" w:rsidRDefault="008C6AED">
            <w:r>
              <w:t>840.0</w:t>
            </w:r>
          </w:p>
        </w:tc>
        <w:tc>
          <w:tcPr>
            <w:tcW w:w="1188" w:type="dxa"/>
            <w:vAlign w:val="center"/>
          </w:tcPr>
          <w:p w14:paraId="21860515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2D7DAB9B" w14:textId="77777777" w:rsidR="000717EF" w:rsidRDefault="008C6AED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0717EF" w14:paraId="350F655E" w14:textId="77777777">
        <w:tc>
          <w:tcPr>
            <w:tcW w:w="2196" w:type="dxa"/>
            <w:shd w:val="clear" w:color="auto" w:fill="E6E6E6"/>
            <w:vAlign w:val="center"/>
          </w:tcPr>
          <w:p w14:paraId="62BA50E2" w14:textId="77777777" w:rsidR="000717EF" w:rsidRDefault="008C6AED">
            <w:r>
              <w:t>浮石、凝灰岩</w:t>
            </w:r>
          </w:p>
        </w:tc>
        <w:tc>
          <w:tcPr>
            <w:tcW w:w="1018" w:type="dxa"/>
            <w:vAlign w:val="center"/>
          </w:tcPr>
          <w:p w14:paraId="20BDEA2F" w14:textId="77777777" w:rsidR="000717EF" w:rsidRDefault="008C6AED">
            <w:r>
              <w:t>0.230</w:t>
            </w:r>
          </w:p>
        </w:tc>
        <w:tc>
          <w:tcPr>
            <w:tcW w:w="1030" w:type="dxa"/>
            <w:vAlign w:val="center"/>
          </w:tcPr>
          <w:p w14:paraId="30CDDF1F" w14:textId="77777777" w:rsidR="000717EF" w:rsidRDefault="008C6AED">
            <w:r>
              <w:t>3.039</w:t>
            </w:r>
          </w:p>
        </w:tc>
        <w:tc>
          <w:tcPr>
            <w:tcW w:w="848" w:type="dxa"/>
            <w:vAlign w:val="center"/>
          </w:tcPr>
          <w:p w14:paraId="64F57E21" w14:textId="77777777" w:rsidR="000717EF" w:rsidRDefault="008C6AED">
            <w:r>
              <w:t>600.0</w:t>
            </w:r>
          </w:p>
        </w:tc>
        <w:tc>
          <w:tcPr>
            <w:tcW w:w="1018" w:type="dxa"/>
            <w:vAlign w:val="center"/>
          </w:tcPr>
          <w:p w14:paraId="38F497F9" w14:textId="77777777" w:rsidR="000717EF" w:rsidRDefault="008C6AED">
            <w:r>
              <w:t>920.0</w:t>
            </w:r>
          </w:p>
        </w:tc>
        <w:tc>
          <w:tcPr>
            <w:tcW w:w="1188" w:type="dxa"/>
            <w:vAlign w:val="center"/>
          </w:tcPr>
          <w:p w14:paraId="1A76F916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613E7B5C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34E9EF02" w14:textId="77777777">
        <w:tc>
          <w:tcPr>
            <w:tcW w:w="2196" w:type="dxa"/>
            <w:shd w:val="clear" w:color="auto" w:fill="E6E6E6"/>
            <w:vAlign w:val="center"/>
          </w:tcPr>
          <w:p w14:paraId="2AB0A509" w14:textId="77777777" w:rsidR="000717EF" w:rsidRDefault="008C6AED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55B81499" w14:textId="77777777" w:rsidR="000717EF" w:rsidRDefault="008C6AED">
            <w:r>
              <w:t>0.530</w:t>
            </w:r>
          </w:p>
        </w:tc>
        <w:tc>
          <w:tcPr>
            <w:tcW w:w="1030" w:type="dxa"/>
            <w:vAlign w:val="center"/>
          </w:tcPr>
          <w:p w14:paraId="11FB129E" w14:textId="77777777" w:rsidR="000717EF" w:rsidRDefault="008C6AED">
            <w:r>
              <w:t>6.969</w:t>
            </w:r>
          </w:p>
        </w:tc>
        <w:tc>
          <w:tcPr>
            <w:tcW w:w="848" w:type="dxa"/>
            <w:vAlign w:val="center"/>
          </w:tcPr>
          <w:p w14:paraId="6805F37D" w14:textId="77777777" w:rsidR="000717EF" w:rsidRDefault="008C6AED">
            <w:r>
              <w:t>1200.0</w:t>
            </w:r>
          </w:p>
        </w:tc>
        <w:tc>
          <w:tcPr>
            <w:tcW w:w="1018" w:type="dxa"/>
            <w:vAlign w:val="center"/>
          </w:tcPr>
          <w:p w14:paraId="475AF62D" w14:textId="77777777" w:rsidR="000717EF" w:rsidRDefault="008C6AED">
            <w:r>
              <w:t>1050.0</w:t>
            </w:r>
          </w:p>
        </w:tc>
        <w:tc>
          <w:tcPr>
            <w:tcW w:w="1188" w:type="dxa"/>
            <w:vAlign w:val="center"/>
          </w:tcPr>
          <w:p w14:paraId="07A2E82E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0FB1D94C" w14:textId="77777777" w:rsidR="000717EF" w:rsidRDefault="000717EF">
            <w:pPr>
              <w:rPr>
                <w:sz w:val="18"/>
                <w:szCs w:val="18"/>
              </w:rPr>
            </w:pPr>
          </w:p>
        </w:tc>
      </w:tr>
      <w:tr w:rsidR="000717EF" w14:paraId="0EC8A7BF" w14:textId="77777777">
        <w:tc>
          <w:tcPr>
            <w:tcW w:w="2196" w:type="dxa"/>
            <w:shd w:val="clear" w:color="auto" w:fill="E6E6E6"/>
            <w:vAlign w:val="center"/>
          </w:tcPr>
          <w:p w14:paraId="0D82F4A0" w14:textId="77777777" w:rsidR="000717EF" w:rsidRDefault="008C6AED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3EF49E1" w14:textId="77777777" w:rsidR="000717EF" w:rsidRDefault="008C6AED">
            <w:r>
              <w:t>0.033</w:t>
            </w:r>
          </w:p>
        </w:tc>
        <w:tc>
          <w:tcPr>
            <w:tcW w:w="1030" w:type="dxa"/>
            <w:vAlign w:val="center"/>
          </w:tcPr>
          <w:p w14:paraId="3DF23FF0" w14:textId="77777777" w:rsidR="000717EF" w:rsidRDefault="008C6AED">
            <w:r>
              <w:t>0.347</w:t>
            </w:r>
          </w:p>
        </w:tc>
        <w:tc>
          <w:tcPr>
            <w:tcW w:w="848" w:type="dxa"/>
            <w:vAlign w:val="center"/>
          </w:tcPr>
          <w:p w14:paraId="118BB621" w14:textId="77777777" w:rsidR="000717EF" w:rsidRDefault="008C6AED">
            <w:r>
              <w:t>28.0</w:t>
            </w:r>
          </w:p>
        </w:tc>
        <w:tc>
          <w:tcPr>
            <w:tcW w:w="1018" w:type="dxa"/>
            <w:vAlign w:val="center"/>
          </w:tcPr>
          <w:p w14:paraId="37D6BE98" w14:textId="77777777" w:rsidR="000717EF" w:rsidRDefault="008C6AED">
            <w:r>
              <w:t>1790.0</w:t>
            </w:r>
          </w:p>
        </w:tc>
        <w:tc>
          <w:tcPr>
            <w:tcW w:w="1188" w:type="dxa"/>
            <w:vAlign w:val="center"/>
          </w:tcPr>
          <w:p w14:paraId="445AA64F" w14:textId="77777777" w:rsidR="000717EF" w:rsidRDefault="008C6AED">
            <w:r>
              <w:t>0.0000</w:t>
            </w:r>
          </w:p>
        </w:tc>
        <w:tc>
          <w:tcPr>
            <w:tcW w:w="1516" w:type="dxa"/>
            <w:vAlign w:val="center"/>
          </w:tcPr>
          <w:p w14:paraId="64AAFD6A" w14:textId="77777777" w:rsidR="000717EF" w:rsidRDefault="000717EF">
            <w:pPr>
              <w:rPr>
                <w:sz w:val="18"/>
                <w:szCs w:val="18"/>
              </w:rPr>
            </w:pPr>
          </w:p>
        </w:tc>
      </w:tr>
    </w:tbl>
    <w:p w14:paraId="42D814DE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33" w:name="_Toc91963420"/>
      <w:r>
        <w:rPr>
          <w:kern w:val="2"/>
          <w:szCs w:val="24"/>
        </w:rPr>
        <w:t>窗墙面积比</w:t>
      </w:r>
      <w:bookmarkEnd w:id="33"/>
    </w:p>
    <w:p w14:paraId="76A55140" w14:textId="77777777" w:rsidR="000717EF" w:rsidRDefault="008C6AED">
      <w:pPr>
        <w:pStyle w:val="2"/>
        <w:widowControl w:val="0"/>
        <w:rPr>
          <w:kern w:val="2"/>
        </w:rPr>
      </w:pPr>
      <w:bookmarkStart w:id="34" w:name="_Toc91963421"/>
      <w:r>
        <w:rPr>
          <w:kern w:val="2"/>
        </w:rPr>
        <w:t>窗墙面积比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0717EF" w14:paraId="672F82A4" w14:textId="77777777">
        <w:tc>
          <w:tcPr>
            <w:tcW w:w="1409" w:type="dxa"/>
            <w:shd w:val="clear" w:color="auto" w:fill="E6E6E6"/>
            <w:vAlign w:val="center"/>
          </w:tcPr>
          <w:p w14:paraId="3F2B04D4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065072A" w14:textId="77777777" w:rsidR="000717EF" w:rsidRDefault="008C6AE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ED0C167" w14:textId="77777777" w:rsidR="000717EF" w:rsidRDefault="008C6AE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9988307" w14:textId="77777777" w:rsidR="000717EF" w:rsidRDefault="008C6AED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AE79210" w14:textId="77777777" w:rsidR="000717EF" w:rsidRDefault="008C6AED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0DB4695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1B473C35" w14:textId="77777777">
        <w:tc>
          <w:tcPr>
            <w:tcW w:w="1409" w:type="dxa"/>
            <w:shd w:val="clear" w:color="auto" w:fill="E6E6E6"/>
            <w:vAlign w:val="center"/>
          </w:tcPr>
          <w:p w14:paraId="24B3B67B" w14:textId="77777777" w:rsidR="000717EF" w:rsidRDefault="008C6AED">
            <w:r>
              <w:t>南向</w:t>
            </w:r>
          </w:p>
        </w:tc>
        <w:tc>
          <w:tcPr>
            <w:tcW w:w="1584" w:type="dxa"/>
            <w:vAlign w:val="center"/>
          </w:tcPr>
          <w:p w14:paraId="1D6C4B8D" w14:textId="77777777" w:rsidR="000717EF" w:rsidRDefault="008C6AED">
            <w:r>
              <w:t>239.17</w:t>
            </w:r>
          </w:p>
        </w:tc>
        <w:tc>
          <w:tcPr>
            <w:tcW w:w="1584" w:type="dxa"/>
            <w:vAlign w:val="center"/>
          </w:tcPr>
          <w:p w14:paraId="5E9B22E8" w14:textId="77777777" w:rsidR="000717EF" w:rsidRDefault="008C6AED">
            <w:r>
              <w:t>600.73</w:t>
            </w:r>
          </w:p>
        </w:tc>
        <w:tc>
          <w:tcPr>
            <w:tcW w:w="1584" w:type="dxa"/>
            <w:vAlign w:val="center"/>
          </w:tcPr>
          <w:p w14:paraId="00971173" w14:textId="77777777" w:rsidR="000717EF" w:rsidRDefault="008C6AED">
            <w:r>
              <w:t>0.40</w:t>
            </w:r>
          </w:p>
        </w:tc>
        <w:tc>
          <w:tcPr>
            <w:tcW w:w="1584" w:type="dxa"/>
            <w:vAlign w:val="center"/>
          </w:tcPr>
          <w:p w14:paraId="3E852339" w14:textId="77777777" w:rsidR="000717EF" w:rsidRDefault="008C6AED">
            <w:r>
              <w:t>0.40</w:t>
            </w:r>
          </w:p>
        </w:tc>
        <w:tc>
          <w:tcPr>
            <w:tcW w:w="1584" w:type="dxa"/>
            <w:vAlign w:val="center"/>
          </w:tcPr>
          <w:p w14:paraId="14A50F43" w14:textId="77777777" w:rsidR="000717EF" w:rsidRDefault="008C6AED">
            <w:r>
              <w:t>满足</w:t>
            </w:r>
          </w:p>
        </w:tc>
      </w:tr>
      <w:tr w:rsidR="000717EF" w14:paraId="6FECC3C0" w14:textId="77777777">
        <w:tc>
          <w:tcPr>
            <w:tcW w:w="1409" w:type="dxa"/>
            <w:shd w:val="clear" w:color="auto" w:fill="E6E6E6"/>
            <w:vAlign w:val="center"/>
          </w:tcPr>
          <w:p w14:paraId="16DD7FF1" w14:textId="77777777" w:rsidR="000717EF" w:rsidRDefault="008C6AED">
            <w:r>
              <w:t>北向</w:t>
            </w:r>
          </w:p>
        </w:tc>
        <w:tc>
          <w:tcPr>
            <w:tcW w:w="1584" w:type="dxa"/>
            <w:vAlign w:val="center"/>
          </w:tcPr>
          <w:p w14:paraId="4A820D5A" w14:textId="77777777" w:rsidR="000717EF" w:rsidRDefault="008C6AED">
            <w:r>
              <w:t>242.21</w:t>
            </w:r>
          </w:p>
        </w:tc>
        <w:tc>
          <w:tcPr>
            <w:tcW w:w="1584" w:type="dxa"/>
            <w:vAlign w:val="center"/>
          </w:tcPr>
          <w:p w14:paraId="7A471680" w14:textId="77777777" w:rsidR="000717EF" w:rsidRDefault="008C6AED">
            <w:r>
              <w:t>771.28</w:t>
            </w:r>
          </w:p>
        </w:tc>
        <w:tc>
          <w:tcPr>
            <w:tcW w:w="1584" w:type="dxa"/>
            <w:vAlign w:val="center"/>
          </w:tcPr>
          <w:p w14:paraId="1437206B" w14:textId="77777777" w:rsidR="000717EF" w:rsidRDefault="008C6AED">
            <w:r>
              <w:t>0.31</w:t>
            </w:r>
          </w:p>
        </w:tc>
        <w:tc>
          <w:tcPr>
            <w:tcW w:w="1584" w:type="dxa"/>
            <w:vAlign w:val="center"/>
          </w:tcPr>
          <w:p w14:paraId="21E35C59" w14:textId="77777777" w:rsidR="000717EF" w:rsidRDefault="008C6AED">
            <w:r>
              <w:t>0.40</w:t>
            </w:r>
          </w:p>
        </w:tc>
        <w:tc>
          <w:tcPr>
            <w:tcW w:w="1584" w:type="dxa"/>
            <w:vAlign w:val="center"/>
          </w:tcPr>
          <w:p w14:paraId="2A5A9401" w14:textId="77777777" w:rsidR="000717EF" w:rsidRDefault="008C6AED">
            <w:r>
              <w:t>满足</w:t>
            </w:r>
          </w:p>
        </w:tc>
      </w:tr>
      <w:tr w:rsidR="000717EF" w14:paraId="448A4422" w14:textId="77777777">
        <w:tc>
          <w:tcPr>
            <w:tcW w:w="1409" w:type="dxa"/>
            <w:shd w:val="clear" w:color="auto" w:fill="E6E6E6"/>
            <w:vAlign w:val="center"/>
          </w:tcPr>
          <w:p w14:paraId="691E9156" w14:textId="77777777" w:rsidR="000717EF" w:rsidRDefault="008C6AED">
            <w:r>
              <w:t>东向</w:t>
            </w:r>
          </w:p>
        </w:tc>
        <w:tc>
          <w:tcPr>
            <w:tcW w:w="1584" w:type="dxa"/>
            <w:vAlign w:val="center"/>
          </w:tcPr>
          <w:p w14:paraId="54BA825B" w14:textId="77777777" w:rsidR="000717EF" w:rsidRDefault="008C6AED">
            <w:r>
              <w:t>109.16</w:t>
            </w:r>
          </w:p>
        </w:tc>
        <w:tc>
          <w:tcPr>
            <w:tcW w:w="1584" w:type="dxa"/>
            <w:vAlign w:val="center"/>
          </w:tcPr>
          <w:p w14:paraId="1227CF67" w14:textId="77777777" w:rsidR="000717EF" w:rsidRDefault="008C6AED">
            <w:r>
              <w:t>674.07</w:t>
            </w:r>
          </w:p>
        </w:tc>
        <w:tc>
          <w:tcPr>
            <w:tcW w:w="1584" w:type="dxa"/>
            <w:vAlign w:val="center"/>
          </w:tcPr>
          <w:p w14:paraId="1C4C5CF1" w14:textId="77777777" w:rsidR="000717EF" w:rsidRDefault="008C6AED">
            <w:r>
              <w:t>0.16</w:t>
            </w:r>
          </w:p>
        </w:tc>
        <w:tc>
          <w:tcPr>
            <w:tcW w:w="1584" w:type="dxa"/>
            <w:vAlign w:val="center"/>
          </w:tcPr>
          <w:p w14:paraId="389637B5" w14:textId="77777777" w:rsidR="000717EF" w:rsidRDefault="008C6AED">
            <w:r>
              <w:t>0.30</w:t>
            </w:r>
          </w:p>
        </w:tc>
        <w:tc>
          <w:tcPr>
            <w:tcW w:w="1584" w:type="dxa"/>
            <w:vAlign w:val="center"/>
          </w:tcPr>
          <w:p w14:paraId="75E3F065" w14:textId="77777777" w:rsidR="000717EF" w:rsidRDefault="008C6AED">
            <w:r>
              <w:t>满足</w:t>
            </w:r>
          </w:p>
        </w:tc>
      </w:tr>
      <w:tr w:rsidR="000717EF" w14:paraId="7B79F384" w14:textId="77777777">
        <w:tc>
          <w:tcPr>
            <w:tcW w:w="1409" w:type="dxa"/>
            <w:shd w:val="clear" w:color="auto" w:fill="E6E6E6"/>
            <w:vAlign w:val="center"/>
          </w:tcPr>
          <w:p w14:paraId="0764A67E" w14:textId="77777777" w:rsidR="000717EF" w:rsidRDefault="008C6AED">
            <w:r>
              <w:t>西向</w:t>
            </w:r>
          </w:p>
        </w:tc>
        <w:tc>
          <w:tcPr>
            <w:tcW w:w="1584" w:type="dxa"/>
            <w:vAlign w:val="center"/>
          </w:tcPr>
          <w:p w14:paraId="3B53F6F5" w14:textId="77777777" w:rsidR="000717EF" w:rsidRDefault="008C6AED">
            <w:r>
              <w:t>109.16</w:t>
            </w:r>
          </w:p>
        </w:tc>
        <w:tc>
          <w:tcPr>
            <w:tcW w:w="1584" w:type="dxa"/>
            <w:vAlign w:val="center"/>
          </w:tcPr>
          <w:p w14:paraId="1F35DDE9" w14:textId="77777777" w:rsidR="000717EF" w:rsidRDefault="008C6AED">
            <w:r>
              <w:t>631.57</w:t>
            </w:r>
          </w:p>
        </w:tc>
        <w:tc>
          <w:tcPr>
            <w:tcW w:w="1584" w:type="dxa"/>
            <w:vAlign w:val="center"/>
          </w:tcPr>
          <w:p w14:paraId="708F035E" w14:textId="77777777" w:rsidR="000717EF" w:rsidRDefault="008C6AED">
            <w:r>
              <w:t>0.17</w:t>
            </w:r>
          </w:p>
        </w:tc>
        <w:tc>
          <w:tcPr>
            <w:tcW w:w="1584" w:type="dxa"/>
            <w:vAlign w:val="center"/>
          </w:tcPr>
          <w:p w14:paraId="3981112E" w14:textId="77777777" w:rsidR="000717EF" w:rsidRDefault="008C6AED">
            <w:r>
              <w:t>0.30</w:t>
            </w:r>
          </w:p>
        </w:tc>
        <w:tc>
          <w:tcPr>
            <w:tcW w:w="1584" w:type="dxa"/>
            <w:vAlign w:val="center"/>
          </w:tcPr>
          <w:p w14:paraId="277CD812" w14:textId="77777777" w:rsidR="000717EF" w:rsidRDefault="008C6AED">
            <w:r>
              <w:t>满足</w:t>
            </w:r>
          </w:p>
        </w:tc>
      </w:tr>
      <w:tr w:rsidR="000717EF" w14:paraId="54DE7BB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0800C03" w14:textId="77777777" w:rsidR="000717EF" w:rsidRDefault="008C6AED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1B5988B6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0717EF" w14:paraId="4A153A7C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63E08C1" w14:textId="77777777" w:rsidR="000717EF" w:rsidRDefault="008C6AED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44E2C10F" w14:textId="77777777" w:rsidR="000717EF" w:rsidRDefault="008C6AED">
            <w:r>
              <w:t>各朝向窗墙比不超过限值</w:t>
            </w:r>
          </w:p>
        </w:tc>
      </w:tr>
      <w:tr w:rsidR="000717EF" w14:paraId="4AB0A666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2B717F50" w14:textId="77777777" w:rsidR="000717EF" w:rsidRDefault="008C6AED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C2DF8DA" w14:textId="77777777" w:rsidR="000717EF" w:rsidRDefault="008C6AED">
            <w:r>
              <w:t>满足</w:t>
            </w:r>
          </w:p>
        </w:tc>
      </w:tr>
    </w:tbl>
    <w:p w14:paraId="75EC83C6" w14:textId="77777777" w:rsidR="000717EF" w:rsidRDefault="008C6AED">
      <w:pPr>
        <w:pStyle w:val="2"/>
        <w:widowControl w:val="0"/>
        <w:rPr>
          <w:kern w:val="2"/>
        </w:rPr>
      </w:pPr>
      <w:bookmarkStart w:id="35" w:name="_Toc91963422"/>
      <w:r>
        <w:rPr>
          <w:kern w:val="2"/>
        </w:rPr>
        <w:t>外窗表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0717EF" w14:paraId="0337B1CF" w14:textId="77777777">
        <w:tc>
          <w:tcPr>
            <w:tcW w:w="1160" w:type="dxa"/>
            <w:shd w:val="clear" w:color="auto" w:fill="E6E6E6"/>
            <w:vAlign w:val="center"/>
          </w:tcPr>
          <w:p w14:paraId="0D883247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CFD7E46" w14:textId="77777777" w:rsidR="000717EF" w:rsidRDefault="008C6AED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3E20AE9" w14:textId="77777777" w:rsidR="000717EF" w:rsidRDefault="008C6AED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1C9716C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581121D6" w14:textId="77777777" w:rsidR="000717EF" w:rsidRDefault="008C6AED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44BF446" w14:textId="77777777" w:rsidR="000717EF" w:rsidRDefault="008C6AED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0E6D9A1" w14:textId="77777777" w:rsidR="000717EF" w:rsidRDefault="008C6AED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0717EF" w14:paraId="74E9E69F" w14:textId="77777777">
        <w:tc>
          <w:tcPr>
            <w:tcW w:w="1160" w:type="dxa"/>
            <w:vMerge w:val="restart"/>
            <w:vAlign w:val="center"/>
          </w:tcPr>
          <w:p w14:paraId="0AAD0E25" w14:textId="77777777" w:rsidR="000717EF" w:rsidRDefault="008C6AED">
            <w:r>
              <w:t>南向</w:t>
            </w:r>
            <w:r>
              <w:br/>
              <w:t>239.17</w:t>
            </w:r>
          </w:p>
        </w:tc>
        <w:tc>
          <w:tcPr>
            <w:tcW w:w="1562" w:type="dxa"/>
            <w:vAlign w:val="center"/>
          </w:tcPr>
          <w:p w14:paraId="2C0460E9" w14:textId="77777777" w:rsidR="000717EF" w:rsidRDefault="000717EF"/>
        </w:tc>
        <w:tc>
          <w:tcPr>
            <w:tcW w:w="1386" w:type="dxa"/>
            <w:vAlign w:val="center"/>
          </w:tcPr>
          <w:p w14:paraId="3F068F58" w14:textId="77777777" w:rsidR="000717EF" w:rsidRDefault="008C6AED">
            <w:r>
              <w:t>3.64×3.00</w:t>
            </w:r>
          </w:p>
        </w:tc>
        <w:tc>
          <w:tcPr>
            <w:tcW w:w="1528" w:type="dxa"/>
            <w:vAlign w:val="center"/>
          </w:tcPr>
          <w:p w14:paraId="79B60336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6A627DA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3F53AC23" w14:textId="77777777" w:rsidR="000717EF" w:rsidRDefault="008C6AED">
            <w:r>
              <w:t>10.92</w:t>
            </w:r>
          </w:p>
        </w:tc>
        <w:tc>
          <w:tcPr>
            <w:tcW w:w="1262" w:type="dxa"/>
            <w:vAlign w:val="center"/>
          </w:tcPr>
          <w:p w14:paraId="07FFA1AC" w14:textId="77777777" w:rsidR="000717EF" w:rsidRDefault="008C6AED">
            <w:r>
              <w:t>10.92</w:t>
            </w:r>
          </w:p>
        </w:tc>
      </w:tr>
      <w:tr w:rsidR="000717EF" w14:paraId="43F8F535" w14:textId="77777777">
        <w:tc>
          <w:tcPr>
            <w:tcW w:w="1160" w:type="dxa"/>
            <w:vMerge/>
            <w:vAlign w:val="center"/>
          </w:tcPr>
          <w:p w14:paraId="4C41693B" w14:textId="77777777" w:rsidR="000717EF" w:rsidRDefault="000717EF"/>
        </w:tc>
        <w:tc>
          <w:tcPr>
            <w:tcW w:w="1562" w:type="dxa"/>
            <w:vAlign w:val="center"/>
          </w:tcPr>
          <w:p w14:paraId="046EE5DD" w14:textId="77777777" w:rsidR="000717EF" w:rsidRDefault="000717EF"/>
        </w:tc>
        <w:tc>
          <w:tcPr>
            <w:tcW w:w="1386" w:type="dxa"/>
            <w:vAlign w:val="center"/>
          </w:tcPr>
          <w:p w14:paraId="2D74F234" w14:textId="77777777" w:rsidR="000717EF" w:rsidRDefault="008C6AED">
            <w:r>
              <w:t>3.80×3.00</w:t>
            </w:r>
          </w:p>
        </w:tc>
        <w:tc>
          <w:tcPr>
            <w:tcW w:w="1528" w:type="dxa"/>
            <w:vAlign w:val="center"/>
          </w:tcPr>
          <w:p w14:paraId="7A7C8117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5714525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35766499" w14:textId="77777777" w:rsidR="000717EF" w:rsidRDefault="008C6AED">
            <w:r>
              <w:t>11.40</w:t>
            </w:r>
          </w:p>
        </w:tc>
        <w:tc>
          <w:tcPr>
            <w:tcW w:w="1262" w:type="dxa"/>
            <w:vAlign w:val="center"/>
          </w:tcPr>
          <w:p w14:paraId="19FE185A" w14:textId="77777777" w:rsidR="000717EF" w:rsidRDefault="008C6AED">
            <w:r>
              <w:t>11.40</w:t>
            </w:r>
          </w:p>
        </w:tc>
      </w:tr>
      <w:tr w:rsidR="000717EF" w14:paraId="46DE0C10" w14:textId="77777777">
        <w:tc>
          <w:tcPr>
            <w:tcW w:w="1160" w:type="dxa"/>
            <w:vMerge/>
            <w:vAlign w:val="center"/>
          </w:tcPr>
          <w:p w14:paraId="40E3DB27" w14:textId="77777777" w:rsidR="000717EF" w:rsidRDefault="000717EF"/>
        </w:tc>
        <w:tc>
          <w:tcPr>
            <w:tcW w:w="1562" w:type="dxa"/>
            <w:vAlign w:val="center"/>
          </w:tcPr>
          <w:p w14:paraId="005B4C66" w14:textId="77777777" w:rsidR="000717EF" w:rsidRDefault="000717EF"/>
        </w:tc>
        <w:tc>
          <w:tcPr>
            <w:tcW w:w="1386" w:type="dxa"/>
            <w:vAlign w:val="center"/>
          </w:tcPr>
          <w:p w14:paraId="498EA7BE" w14:textId="77777777" w:rsidR="000717EF" w:rsidRDefault="008C6AED">
            <w:r>
              <w:t>2.23×3.00</w:t>
            </w:r>
          </w:p>
        </w:tc>
        <w:tc>
          <w:tcPr>
            <w:tcW w:w="1528" w:type="dxa"/>
            <w:vAlign w:val="center"/>
          </w:tcPr>
          <w:p w14:paraId="00C5F0D5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44B4BDD9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64E3F696" w14:textId="77777777" w:rsidR="000717EF" w:rsidRDefault="008C6AED">
            <w:r>
              <w:t>6.69</w:t>
            </w:r>
          </w:p>
        </w:tc>
        <w:tc>
          <w:tcPr>
            <w:tcW w:w="1262" w:type="dxa"/>
            <w:vAlign w:val="center"/>
          </w:tcPr>
          <w:p w14:paraId="1877CC1C" w14:textId="77777777" w:rsidR="000717EF" w:rsidRDefault="008C6AED">
            <w:r>
              <w:t>13.38</w:t>
            </w:r>
          </w:p>
        </w:tc>
      </w:tr>
      <w:tr w:rsidR="000717EF" w14:paraId="267B0D9D" w14:textId="77777777">
        <w:tc>
          <w:tcPr>
            <w:tcW w:w="1160" w:type="dxa"/>
            <w:vMerge/>
            <w:vAlign w:val="center"/>
          </w:tcPr>
          <w:p w14:paraId="4F819D00" w14:textId="77777777" w:rsidR="000717EF" w:rsidRDefault="000717EF"/>
        </w:tc>
        <w:tc>
          <w:tcPr>
            <w:tcW w:w="1562" w:type="dxa"/>
            <w:vAlign w:val="center"/>
          </w:tcPr>
          <w:p w14:paraId="3A70E503" w14:textId="77777777" w:rsidR="000717EF" w:rsidRDefault="000717EF"/>
        </w:tc>
        <w:tc>
          <w:tcPr>
            <w:tcW w:w="1386" w:type="dxa"/>
            <w:vAlign w:val="center"/>
          </w:tcPr>
          <w:p w14:paraId="180E8008" w14:textId="77777777" w:rsidR="000717EF" w:rsidRDefault="008C6AED">
            <w:r>
              <w:t>1.92×3.00</w:t>
            </w:r>
          </w:p>
        </w:tc>
        <w:tc>
          <w:tcPr>
            <w:tcW w:w="1528" w:type="dxa"/>
            <w:vAlign w:val="center"/>
          </w:tcPr>
          <w:p w14:paraId="7F526182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673B7AF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705A6700" w14:textId="77777777" w:rsidR="000717EF" w:rsidRDefault="008C6AED">
            <w:r>
              <w:t>5.76</w:t>
            </w:r>
          </w:p>
        </w:tc>
        <w:tc>
          <w:tcPr>
            <w:tcW w:w="1262" w:type="dxa"/>
            <w:vAlign w:val="center"/>
          </w:tcPr>
          <w:p w14:paraId="572E4E34" w14:textId="77777777" w:rsidR="000717EF" w:rsidRDefault="008C6AED">
            <w:r>
              <w:t>5.76</w:t>
            </w:r>
          </w:p>
        </w:tc>
      </w:tr>
      <w:tr w:rsidR="000717EF" w14:paraId="306850F4" w14:textId="77777777">
        <w:tc>
          <w:tcPr>
            <w:tcW w:w="1160" w:type="dxa"/>
            <w:vMerge/>
            <w:vAlign w:val="center"/>
          </w:tcPr>
          <w:p w14:paraId="59C60904" w14:textId="77777777" w:rsidR="000717EF" w:rsidRDefault="000717EF"/>
        </w:tc>
        <w:tc>
          <w:tcPr>
            <w:tcW w:w="1562" w:type="dxa"/>
            <w:vAlign w:val="center"/>
          </w:tcPr>
          <w:p w14:paraId="1D54B526" w14:textId="77777777" w:rsidR="000717EF" w:rsidRDefault="000717EF"/>
        </w:tc>
        <w:tc>
          <w:tcPr>
            <w:tcW w:w="1386" w:type="dxa"/>
            <w:vAlign w:val="center"/>
          </w:tcPr>
          <w:p w14:paraId="55B62C59" w14:textId="77777777" w:rsidR="000717EF" w:rsidRDefault="008C6AED">
            <w:r>
              <w:t>0.66×3.00</w:t>
            </w:r>
          </w:p>
        </w:tc>
        <w:tc>
          <w:tcPr>
            <w:tcW w:w="1528" w:type="dxa"/>
            <w:vAlign w:val="center"/>
          </w:tcPr>
          <w:p w14:paraId="48D03F5A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81B448C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49219B6E" w14:textId="77777777" w:rsidR="000717EF" w:rsidRDefault="008C6AED">
            <w:r>
              <w:t>1.98</w:t>
            </w:r>
          </w:p>
        </w:tc>
        <w:tc>
          <w:tcPr>
            <w:tcW w:w="1262" w:type="dxa"/>
            <w:vAlign w:val="center"/>
          </w:tcPr>
          <w:p w14:paraId="2954AC72" w14:textId="77777777" w:rsidR="000717EF" w:rsidRDefault="008C6AED">
            <w:r>
              <w:t>1.98</w:t>
            </w:r>
          </w:p>
        </w:tc>
      </w:tr>
      <w:tr w:rsidR="000717EF" w14:paraId="3B74BD02" w14:textId="77777777">
        <w:tc>
          <w:tcPr>
            <w:tcW w:w="1160" w:type="dxa"/>
            <w:vMerge/>
            <w:vAlign w:val="center"/>
          </w:tcPr>
          <w:p w14:paraId="2CF67BAE" w14:textId="77777777" w:rsidR="000717EF" w:rsidRDefault="000717EF"/>
        </w:tc>
        <w:tc>
          <w:tcPr>
            <w:tcW w:w="1562" w:type="dxa"/>
            <w:vAlign w:val="center"/>
          </w:tcPr>
          <w:p w14:paraId="06F3904A" w14:textId="77777777" w:rsidR="000717EF" w:rsidRDefault="000717EF"/>
        </w:tc>
        <w:tc>
          <w:tcPr>
            <w:tcW w:w="1386" w:type="dxa"/>
            <w:vAlign w:val="center"/>
          </w:tcPr>
          <w:p w14:paraId="48F324B3" w14:textId="77777777" w:rsidR="000717EF" w:rsidRDefault="008C6AED">
            <w:r>
              <w:t>0.90×0.90</w:t>
            </w:r>
          </w:p>
        </w:tc>
        <w:tc>
          <w:tcPr>
            <w:tcW w:w="1528" w:type="dxa"/>
            <w:vAlign w:val="center"/>
          </w:tcPr>
          <w:p w14:paraId="32D3BB3F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FC34004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007BDB62" w14:textId="77777777" w:rsidR="000717EF" w:rsidRDefault="008C6AED">
            <w:r>
              <w:t>0.81</w:t>
            </w:r>
          </w:p>
        </w:tc>
        <w:tc>
          <w:tcPr>
            <w:tcW w:w="1262" w:type="dxa"/>
            <w:vAlign w:val="center"/>
          </w:tcPr>
          <w:p w14:paraId="2A9BF0E1" w14:textId="77777777" w:rsidR="000717EF" w:rsidRDefault="008C6AED">
            <w:r>
              <w:t>1.62</w:t>
            </w:r>
          </w:p>
        </w:tc>
      </w:tr>
      <w:tr w:rsidR="000717EF" w14:paraId="3F8F30AF" w14:textId="77777777">
        <w:tc>
          <w:tcPr>
            <w:tcW w:w="1160" w:type="dxa"/>
            <w:vMerge/>
            <w:vAlign w:val="center"/>
          </w:tcPr>
          <w:p w14:paraId="0883CFD5" w14:textId="77777777" w:rsidR="000717EF" w:rsidRDefault="000717EF"/>
        </w:tc>
        <w:tc>
          <w:tcPr>
            <w:tcW w:w="1562" w:type="dxa"/>
            <w:vAlign w:val="center"/>
          </w:tcPr>
          <w:p w14:paraId="43C8CEEF" w14:textId="77777777" w:rsidR="000717EF" w:rsidRDefault="000717EF"/>
        </w:tc>
        <w:tc>
          <w:tcPr>
            <w:tcW w:w="1386" w:type="dxa"/>
            <w:vAlign w:val="center"/>
          </w:tcPr>
          <w:p w14:paraId="09B77547" w14:textId="77777777" w:rsidR="000717EF" w:rsidRDefault="008C6AED">
            <w:r>
              <w:t>0.67×3.00</w:t>
            </w:r>
          </w:p>
        </w:tc>
        <w:tc>
          <w:tcPr>
            <w:tcW w:w="1528" w:type="dxa"/>
            <w:vAlign w:val="center"/>
          </w:tcPr>
          <w:p w14:paraId="5E1ADF16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47ED34F8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7215F019" w14:textId="77777777" w:rsidR="000717EF" w:rsidRDefault="008C6AED">
            <w:r>
              <w:t>2.01</w:t>
            </w:r>
          </w:p>
        </w:tc>
        <w:tc>
          <w:tcPr>
            <w:tcW w:w="1262" w:type="dxa"/>
            <w:vAlign w:val="center"/>
          </w:tcPr>
          <w:p w14:paraId="4EA8DF66" w14:textId="77777777" w:rsidR="000717EF" w:rsidRDefault="008C6AED">
            <w:r>
              <w:t>2.01</w:t>
            </w:r>
          </w:p>
        </w:tc>
      </w:tr>
      <w:tr w:rsidR="000717EF" w14:paraId="0195C122" w14:textId="77777777">
        <w:tc>
          <w:tcPr>
            <w:tcW w:w="1160" w:type="dxa"/>
            <w:vMerge/>
            <w:vAlign w:val="center"/>
          </w:tcPr>
          <w:p w14:paraId="734B813D" w14:textId="77777777" w:rsidR="000717EF" w:rsidRDefault="000717EF"/>
        </w:tc>
        <w:tc>
          <w:tcPr>
            <w:tcW w:w="1562" w:type="dxa"/>
            <w:vAlign w:val="center"/>
          </w:tcPr>
          <w:p w14:paraId="32A9EEEE" w14:textId="77777777" w:rsidR="000717EF" w:rsidRDefault="000717EF"/>
        </w:tc>
        <w:tc>
          <w:tcPr>
            <w:tcW w:w="1386" w:type="dxa"/>
            <w:vAlign w:val="center"/>
          </w:tcPr>
          <w:p w14:paraId="3C3FFE59" w14:textId="77777777" w:rsidR="000717EF" w:rsidRDefault="008C6AED">
            <w:r>
              <w:t>0.60×3.00</w:t>
            </w:r>
          </w:p>
        </w:tc>
        <w:tc>
          <w:tcPr>
            <w:tcW w:w="1528" w:type="dxa"/>
            <w:vAlign w:val="center"/>
          </w:tcPr>
          <w:p w14:paraId="7E0D66A8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6328426D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1A893222" w14:textId="77777777" w:rsidR="000717EF" w:rsidRDefault="008C6AED">
            <w:r>
              <w:t>1.81</w:t>
            </w:r>
          </w:p>
        </w:tc>
        <w:tc>
          <w:tcPr>
            <w:tcW w:w="1262" w:type="dxa"/>
            <w:vAlign w:val="center"/>
          </w:tcPr>
          <w:p w14:paraId="1C54F05C" w14:textId="77777777" w:rsidR="000717EF" w:rsidRDefault="008C6AED">
            <w:r>
              <w:t>1.81</w:t>
            </w:r>
          </w:p>
        </w:tc>
      </w:tr>
      <w:tr w:rsidR="000717EF" w14:paraId="241CEB2D" w14:textId="77777777">
        <w:tc>
          <w:tcPr>
            <w:tcW w:w="1160" w:type="dxa"/>
            <w:vMerge/>
            <w:vAlign w:val="center"/>
          </w:tcPr>
          <w:p w14:paraId="691EE24E" w14:textId="77777777" w:rsidR="000717EF" w:rsidRDefault="000717EF"/>
        </w:tc>
        <w:tc>
          <w:tcPr>
            <w:tcW w:w="1562" w:type="dxa"/>
            <w:vAlign w:val="center"/>
          </w:tcPr>
          <w:p w14:paraId="60DCC9F0" w14:textId="77777777" w:rsidR="000717EF" w:rsidRDefault="000717EF"/>
        </w:tc>
        <w:tc>
          <w:tcPr>
            <w:tcW w:w="1386" w:type="dxa"/>
            <w:vAlign w:val="center"/>
          </w:tcPr>
          <w:p w14:paraId="113BEE4E" w14:textId="77777777" w:rsidR="000717EF" w:rsidRDefault="008C6AED">
            <w:r>
              <w:t>0.73×3.00</w:t>
            </w:r>
          </w:p>
        </w:tc>
        <w:tc>
          <w:tcPr>
            <w:tcW w:w="1528" w:type="dxa"/>
            <w:vAlign w:val="center"/>
          </w:tcPr>
          <w:p w14:paraId="4331F250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6E29C7F1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53E8636F" w14:textId="77777777" w:rsidR="000717EF" w:rsidRDefault="008C6AED">
            <w:r>
              <w:t>2.18</w:t>
            </w:r>
          </w:p>
        </w:tc>
        <w:tc>
          <w:tcPr>
            <w:tcW w:w="1262" w:type="dxa"/>
            <w:vAlign w:val="center"/>
          </w:tcPr>
          <w:p w14:paraId="153B6EF8" w14:textId="77777777" w:rsidR="000717EF" w:rsidRDefault="008C6AED">
            <w:r>
              <w:t>2.18</w:t>
            </w:r>
          </w:p>
        </w:tc>
      </w:tr>
      <w:tr w:rsidR="000717EF" w14:paraId="2CBFC590" w14:textId="77777777">
        <w:tc>
          <w:tcPr>
            <w:tcW w:w="1160" w:type="dxa"/>
            <w:vMerge/>
            <w:vAlign w:val="center"/>
          </w:tcPr>
          <w:p w14:paraId="0476D0FA" w14:textId="77777777" w:rsidR="000717EF" w:rsidRDefault="000717EF"/>
        </w:tc>
        <w:tc>
          <w:tcPr>
            <w:tcW w:w="1562" w:type="dxa"/>
            <w:vAlign w:val="center"/>
          </w:tcPr>
          <w:p w14:paraId="5D3BC010" w14:textId="77777777" w:rsidR="000717EF" w:rsidRDefault="000717EF"/>
        </w:tc>
        <w:tc>
          <w:tcPr>
            <w:tcW w:w="1386" w:type="dxa"/>
            <w:vAlign w:val="center"/>
          </w:tcPr>
          <w:p w14:paraId="58441D52" w14:textId="77777777" w:rsidR="000717EF" w:rsidRDefault="008C6AED">
            <w:r>
              <w:t>2.08×3.00</w:t>
            </w:r>
          </w:p>
        </w:tc>
        <w:tc>
          <w:tcPr>
            <w:tcW w:w="1528" w:type="dxa"/>
            <w:vAlign w:val="center"/>
          </w:tcPr>
          <w:p w14:paraId="4825C820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6C7B5EB2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53ECC228" w14:textId="77777777" w:rsidR="000717EF" w:rsidRDefault="008C6AED">
            <w:r>
              <w:t>6.24</w:t>
            </w:r>
          </w:p>
        </w:tc>
        <w:tc>
          <w:tcPr>
            <w:tcW w:w="1262" w:type="dxa"/>
            <w:vAlign w:val="center"/>
          </w:tcPr>
          <w:p w14:paraId="3CE15D29" w14:textId="77777777" w:rsidR="000717EF" w:rsidRDefault="008C6AED">
            <w:r>
              <w:t>6.24</w:t>
            </w:r>
          </w:p>
        </w:tc>
      </w:tr>
      <w:tr w:rsidR="000717EF" w14:paraId="5503F986" w14:textId="77777777">
        <w:tc>
          <w:tcPr>
            <w:tcW w:w="1160" w:type="dxa"/>
            <w:vMerge/>
            <w:vAlign w:val="center"/>
          </w:tcPr>
          <w:p w14:paraId="540AECB8" w14:textId="77777777" w:rsidR="000717EF" w:rsidRDefault="000717EF"/>
        </w:tc>
        <w:tc>
          <w:tcPr>
            <w:tcW w:w="1562" w:type="dxa"/>
            <w:vAlign w:val="center"/>
          </w:tcPr>
          <w:p w14:paraId="42282CA7" w14:textId="77777777" w:rsidR="000717EF" w:rsidRDefault="000717EF"/>
        </w:tc>
        <w:tc>
          <w:tcPr>
            <w:tcW w:w="1386" w:type="dxa"/>
            <w:vAlign w:val="center"/>
          </w:tcPr>
          <w:p w14:paraId="1A45EC65" w14:textId="77777777" w:rsidR="000717EF" w:rsidRDefault="008C6AED">
            <w:r>
              <w:t>2.00×3.00</w:t>
            </w:r>
          </w:p>
        </w:tc>
        <w:tc>
          <w:tcPr>
            <w:tcW w:w="1528" w:type="dxa"/>
            <w:vAlign w:val="center"/>
          </w:tcPr>
          <w:p w14:paraId="078A9D7C" w14:textId="77777777" w:rsidR="000717EF" w:rsidRDefault="008C6AED">
            <w:r>
              <w:t>2</w:t>
            </w:r>
          </w:p>
        </w:tc>
        <w:tc>
          <w:tcPr>
            <w:tcW w:w="1171" w:type="dxa"/>
            <w:vAlign w:val="center"/>
          </w:tcPr>
          <w:p w14:paraId="6BC859C3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00288521" w14:textId="77777777" w:rsidR="000717EF" w:rsidRDefault="008C6AED">
            <w:r>
              <w:t>6.00</w:t>
            </w:r>
          </w:p>
        </w:tc>
        <w:tc>
          <w:tcPr>
            <w:tcW w:w="1262" w:type="dxa"/>
            <w:vAlign w:val="center"/>
          </w:tcPr>
          <w:p w14:paraId="2D87FD0F" w14:textId="77777777" w:rsidR="000717EF" w:rsidRDefault="008C6AED">
            <w:r>
              <w:t>12.00</w:t>
            </w:r>
          </w:p>
        </w:tc>
      </w:tr>
      <w:tr w:rsidR="000717EF" w14:paraId="20CBB9BF" w14:textId="77777777">
        <w:tc>
          <w:tcPr>
            <w:tcW w:w="1160" w:type="dxa"/>
            <w:vMerge/>
            <w:vAlign w:val="center"/>
          </w:tcPr>
          <w:p w14:paraId="14886013" w14:textId="77777777" w:rsidR="000717EF" w:rsidRDefault="000717EF"/>
        </w:tc>
        <w:tc>
          <w:tcPr>
            <w:tcW w:w="1562" w:type="dxa"/>
            <w:vAlign w:val="center"/>
          </w:tcPr>
          <w:p w14:paraId="4EDA7CF0" w14:textId="77777777" w:rsidR="000717EF" w:rsidRDefault="008C6AED">
            <w:r>
              <w:t>C0915</w:t>
            </w:r>
          </w:p>
        </w:tc>
        <w:tc>
          <w:tcPr>
            <w:tcW w:w="1386" w:type="dxa"/>
            <w:vAlign w:val="center"/>
          </w:tcPr>
          <w:p w14:paraId="2EF7DA55" w14:textId="77777777" w:rsidR="000717EF" w:rsidRDefault="008C6AED">
            <w:r>
              <w:t>0.90×1.50</w:t>
            </w:r>
          </w:p>
        </w:tc>
        <w:tc>
          <w:tcPr>
            <w:tcW w:w="1528" w:type="dxa"/>
            <w:vAlign w:val="center"/>
          </w:tcPr>
          <w:p w14:paraId="757FABDE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3DF15E4E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6FBBBD82" w14:textId="77777777" w:rsidR="000717EF" w:rsidRDefault="008C6AED">
            <w:r>
              <w:t>1.35</w:t>
            </w:r>
          </w:p>
        </w:tc>
        <w:tc>
          <w:tcPr>
            <w:tcW w:w="1262" w:type="dxa"/>
            <w:vAlign w:val="center"/>
          </w:tcPr>
          <w:p w14:paraId="10622901" w14:textId="77777777" w:rsidR="000717EF" w:rsidRDefault="008C6AED">
            <w:r>
              <w:t>16.20</w:t>
            </w:r>
          </w:p>
        </w:tc>
      </w:tr>
      <w:tr w:rsidR="000717EF" w14:paraId="60480741" w14:textId="77777777">
        <w:tc>
          <w:tcPr>
            <w:tcW w:w="1160" w:type="dxa"/>
            <w:vMerge/>
            <w:vAlign w:val="center"/>
          </w:tcPr>
          <w:p w14:paraId="42A19892" w14:textId="77777777" w:rsidR="000717EF" w:rsidRDefault="000717EF"/>
        </w:tc>
        <w:tc>
          <w:tcPr>
            <w:tcW w:w="1562" w:type="dxa"/>
            <w:vAlign w:val="center"/>
          </w:tcPr>
          <w:p w14:paraId="4C66FE1E" w14:textId="77777777" w:rsidR="000717EF" w:rsidRDefault="008C6AED">
            <w:r>
              <w:t>C1315</w:t>
            </w:r>
          </w:p>
        </w:tc>
        <w:tc>
          <w:tcPr>
            <w:tcW w:w="1386" w:type="dxa"/>
            <w:vAlign w:val="center"/>
          </w:tcPr>
          <w:p w14:paraId="262FA003" w14:textId="77777777" w:rsidR="000717EF" w:rsidRDefault="008C6AED">
            <w:r>
              <w:t>1.35×1.50</w:t>
            </w:r>
          </w:p>
        </w:tc>
        <w:tc>
          <w:tcPr>
            <w:tcW w:w="1528" w:type="dxa"/>
            <w:vAlign w:val="center"/>
          </w:tcPr>
          <w:p w14:paraId="0C1A6823" w14:textId="77777777" w:rsidR="000717EF" w:rsidRDefault="008C6AED">
            <w:r>
              <w:t>8</w:t>
            </w:r>
          </w:p>
        </w:tc>
        <w:tc>
          <w:tcPr>
            <w:tcW w:w="1171" w:type="dxa"/>
            <w:vAlign w:val="center"/>
          </w:tcPr>
          <w:p w14:paraId="6C19C068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32F750BD" w14:textId="77777777" w:rsidR="000717EF" w:rsidRDefault="008C6AED">
            <w:r>
              <w:t>2.03</w:t>
            </w:r>
          </w:p>
        </w:tc>
        <w:tc>
          <w:tcPr>
            <w:tcW w:w="1262" w:type="dxa"/>
            <w:vAlign w:val="center"/>
          </w:tcPr>
          <w:p w14:paraId="54E13F58" w14:textId="77777777" w:rsidR="000717EF" w:rsidRDefault="008C6AED">
            <w:r>
              <w:t>4.05</w:t>
            </w:r>
          </w:p>
        </w:tc>
      </w:tr>
      <w:tr w:rsidR="000717EF" w14:paraId="2825393E" w14:textId="77777777">
        <w:tc>
          <w:tcPr>
            <w:tcW w:w="1160" w:type="dxa"/>
            <w:vMerge/>
            <w:vAlign w:val="center"/>
          </w:tcPr>
          <w:p w14:paraId="464B4538" w14:textId="77777777" w:rsidR="000717EF" w:rsidRDefault="000717EF"/>
        </w:tc>
        <w:tc>
          <w:tcPr>
            <w:tcW w:w="1562" w:type="dxa"/>
            <w:vAlign w:val="center"/>
          </w:tcPr>
          <w:p w14:paraId="50AB51CE" w14:textId="77777777" w:rsidR="000717EF" w:rsidRDefault="008C6AED">
            <w:r>
              <w:t>C1815</w:t>
            </w:r>
          </w:p>
        </w:tc>
        <w:tc>
          <w:tcPr>
            <w:tcW w:w="1386" w:type="dxa"/>
            <w:vAlign w:val="center"/>
          </w:tcPr>
          <w:p w14:paraId="576E2B38" w14:textId="77777777" w:rsidR="000717EF" w:rsidRDefault="008C6AED">
            <w:r>
              <w:t>1.80×2.10</w:t>
            </w:r>
          </w:p>
        </w:tc>
        <w:tc>
          <w:tcPr>
            <w:tcW w:w="1528" w:type="dxa"/>
            <w:vAlign w:val="center"/>
          </w:tcPr>
          <w:p w14:paraId="387CE5F3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2A8E769E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36694EFC" w14:textId="77777777" w:rsidR="000717EF" w:rsidRDefault="008C6AED">
            <w:r>
              <w:t>3.78</w:t>
            </w:r>
          </w:p>
        </w:tc>
        <w:tc>
          <w:tcPr>
            <w:tcW w:w="1262" w:type="dxa"/>
            <w:vAlign w:val="center"/>
          </w:tcPr>
          <w:p w14:paraId="0107ED3F" w14:textId="77777777" w:rsidR="000717EF" w:rsidRDefault="008C6AED">
            <w:r>
              <w:t>45.36</w:t>
            </w:r>
          </w:p>
        </w:tc>
      </w:tr>
      <w:tr w:rsidR="000717EF" w14:paraId="21A6DB7E" w14:textId="77777777">
        <w:tc>
          <w:tcPr>
            <w:tcW w:w="1160" w:type="dxa"/>
            <w:vMerge/>
            <w:vAlign w:val="center"/>
          </w:tcPr>
          <w:p w14:paraId="3711D192" w14:textId="77777777" w:rsidR="000717EF" w:rsidRDefault="000717EF"/>
        </w:tc>
        <w:tc>
          <w:tcPr>
            <w:tcW w:w="1562" w:type="dxa"/>
            <w:vAlign w:val="center"/>
          </w:tcPr>
          <w:p w14:paraId="41A1AF69" w14:textId="77777777" w:rsidR="000717EF" w:rsidRDefault="008C6AED">
            <w:r>
              <w:t>C2215</w:t>
            </w:r>
          </w:p>
        </w:tc>
        <w:tc>
          <w:tcPr>
            <w:tcW w:w="1386" w:type="dxa"/>
            <w:vAlign w:val="center"/>
          </w:tcPr>
          <w:p w14:paraId="72D3175F" w14:textId="77777777" w:rsidR="000717EF" w:rsidRDefault="008C6AED">
            <w:r>
              <w:t>2.20×1.50</w:t>
            </w:r>
          </w:p>
        </w:tc>
        <w:tc>
          <w:tcPr>
            <w:tcW w:w="1528" w:type="dxa"/>
            <w:vAlign w:val="center"/>
          </w:tcPr>
          <w:p w14:paraId="27349B9D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28429281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1CFB28BF" w14:textId="77777777" w:rsidR="000717EF" w:rsidRDefault="008C6AED">
            <w:r>
              <w:t>3.30</w:t>
            </w:r>
          </w:p>
        </w:tc>
        <w:tc>
          <w:tcPr>
            <w:tcW w:w="1262" w:type="dxa"/>
            <w:vAlign w:val="center"/>
          </w:tcPr>
          <w:p w14:paraId="6A56DE9B" w14:textId="77777777" w:rsidR="000717EF" w:rsidRDefault="008C6AED">
            <w:r>
              <w:t>39.60</w:t>
            </w:r>
          </w:p>
        </w:tc>
      </w:tr>
      <w:tr w:rsidR="000717EF" w14:paraId="6FAD1A18" w14:textId="77777777">
        <w:tc>
          <w:tcPr>
            <w:tcW w:w="1160" w:type="dxa"/>
            <w:vMerge/>
            <w:vAlign w:val="center"/>
          </w:tcPr>
          <w:p w14:paraId="193F3BEE" w14:textId="77777777" w:rsidR="000717EF" w:rsidRDefault="000717EF"/>
        </w:tc>
        <w:tc>
          <w:tcPr>
            <w:tcW w:w="1562" w:type="dxa"/>
            <w:vAlign w:val="center"/>
          </w:tcPr>
          <w:p w14:paraId="29EAD40E" w14:textId="77777777" w:rsidR="000717EF" w:rsidRDefault="008C6AED">
            <w:r>
              <w:t>C2424</w:t>
            </w:r>
          </w:p>
        </w:tc>
        <w:tc>
          <w:tcPr>
            <w:tcW w:w="1386" w:type="dxa"/>
            <w:vAlign w:val="center"/>
          </w:tcPr>
          <w:p w14:paraId="30D5F893" w14:textId="77777777" w:rsidR="000717EF" w:rsidRDefault="008C6AED">
            <w:r>
              <w:t>2.25×2.40</w:t>
            </w:r>
          </w:p>
        </w:tc>
        <w:tc>
          <w:tcPr>
            <w:tcW w:w="1528" w:type="dxa"/>
            <w:vAlign w:val="center"/>
          </w:tcPr>
          <w:p w14:paraId="1BADF0ED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7B007F8C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5D2A1AB0" w14:textId="77777777" w:rsidR="000717EF" w:rsidRDefault="008C6AED">
            <w:r>
              <w:t>5.39</w:t>
            </w:r>
          </w:p>
        </w:tc>
        <w:tc>
          <w:tcPr>
            <w:tcW w:w="1262" w:type="dxa"/>
            <w:vAlign w:val="center"/>
          </w:tcPr>
          <w:p w14:paraId="334EC374" w14:textId="77777777" w:rsidR="000717EF" w:rsidRDefault="008C6AED">
            <w:r>
              <w:t>64.66</w:t>
            </w:r>
          </w:p>
        </w:tc>
      </w:tr>
      <w:tr w:rsidR="000717EF" w14:paraId="35B8833B" w14:textId="77777777">
        <w:tc>
          <w:tcPr>
            <w:tcW w:w="1160" w:type="dxa"/>
            <w:vMerge w:val="restart"/>
            <w:vAlign w:val="center"/>
          </w:tcPr>
          <w:p w14:paraId="5ECF0C91" w14:textId="77777777" w:rsidR="000717EF" w:rsidRDefault="008C6AED">
            <w:r>
              <w:t>北向</w:t>
            </w:r>
            <w:r>
              <w:br/>
              <w:t>242.21</w:t>
            </w:r>
          </w:p>
        </w:tc>
        <w:tc>
          <w:tcPr>
            <w:tcW w:w="1562" w:type="dxa"/>
            <w:vAlign w:val="center"/>
          </w:tcPr>
          <w:p w14:paraId="48220EA3" w14:textId="77777777" w:rsidR="000717EF" w:rsidRDefault="000717EF"/>
        </w:tc>
        <w:tc>
          <w:tcPr>
            <w:tcW w:w="1386" w:type="dxa"/>
            <w:vAlign w:val="center"/>
          </w:tcPr>
          <w:p w14:paraId="5D9855A2" w14:textId="77777777" w:rsidR="000717EF" w:rsidRDefault="008C6AED">
            <w:r>
              <w:t>2.08×3.00</w:t>
            </w:r>
          </w:p>
        </w:tc>
        <w:tc>
          <w:tcPr>
            <w:tcW w:w="1528" w:type="dxa"/>
            <w:vAlign w:val="center"/>
          </w:tcPr>
          <w:p w14:paraId="381A2090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D5FFFB0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46E0F8CD" w14:textId="77777777" w:rsidR="000717EF" w:rsidRDefault="008C6AED">
            <w:r>
              <w:t>6.24</w:t>
            </w:r>
          </w:p>
        </w:tc>
        <w:tc>
          <w:tcPr>
            <w:tcW w:w="1262" w:type="dxa"/>
            <w:vAlign w:val="center"/>
          </w:tcPr>
          <w:p w14:paraId="3FB59F99" w14:textId="77777777" w:rsidR="000717EF" w:rsidRDefault="008C6AED">
            <w:r>
              <w:t>12.48</w:t>
            </w:r>
          </w:p>
        </w:tc>
      </w:tr>
      <w:tr w:rsidR="000717EF" w14:paraId="761B6C41" w14:textId="77777777">
        <w:tc>
          <w:tcPr>
            <w:tcW w:w="1160" w:type="dxa"/>
            <w:vMerge/>
            <w:vAlign w:val="center"/>
          </w:tcPr>
          <w:p w14:paraId="028F2F53" w14:textId="77777777" w:rsidR="000717EF" w:rsidRDefault="000717EF"/>
        </w:tc>
        <w:tc>
          <w:tcPr>
            <w:tcW w:w="1562" w:type="dxa"/>
            <w:vAlign w:val="center"/>
          </w:tcPr>
          <w:p w14:paraId="4A17422B" w14:textId="77777777" w:rsidR="000717EF" w:rsidRDefault="000717EF"/>
        </w:tc>
        <w:tc>
          <w:tcPr>
            <w:tcW w:w="1386" w:type="dxa"/>
            <w:vAlign w:val="center"/>
          </w:tcPr>
          <w:p w14:paraId="79523C3E" w14:textId="77777777" w:rsidR="000717EF" w:rsidRDefault="008C6AED">
            <w:r>
              <w:t>1.82×3.00</w:t>
            </w:r>
          </w:p>
        </w:tc>
        <w:tc>
          <w:tcPr>
            <w:tcW w:w="1528" w:type="dxa"/>
            <w:vAlign w:val="center"/>
          </w:tcPr>
          <w:p w14:paraId="62DE1873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D5CCC6A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6C1AFA23" w14:textId="77777777" w:rsidR="000717EF" w:rsidRDefault="008C6AED">
            <w:r>
              <w:t>5.45</w:t>
            </w:r>
          </w:p>
        </w:tc>
        <w:tc>
          <w:tcPr>
            <w:tcW w:w="1262" w:type="dxa"/>
            <w:vAlign w:val="center"/>
          </w:tcPr>
          <w:p w14:paraId="61FB05D3" w14:textId="77777777" w:rsidR="000717EF" w:rsidRDefault="008C6AED">
            <w:r>
              <w:t>10.89</w:t>
            </w:r>
          </w:p>
        </w:tc>
      </w:tr>
      <w:tr w:rsidR="000717EF" w14:paraId="2BDA9F5F" w14:textId="77777777">
        <w:tc>
          <w:tcPr>
            <w:tcW w:w="1160" w:type="dxa"/>
            <w:vMerge/>
            <w:vAlign w:val="center"/>
          </w:tcPr>
          <w:p w14:paraId="1514FC71" w14:textId="77777777" w:rsidR="000717EF" w:rsidRDefault="000717EF"/>
        </w:tc>
        <w:tc>
          <w:tcPr>
            <w:tcW w:w="1562" w:type="dxa"/>
            <w:vAlign w:val="center"/>
          </w:tcPr>
          <w:p w14:paraId="61253438" w14:textId="77777777" w:rsidR="000717EF" w:rsidRDefault="000717EF"/>
        </w:tc>
        <w:tc>
          <w:tcPr>
            <w:tcW w:w="1386" w:type="dxa"/>
            <w:vAlign w:val="center"/>
          </w:tcPr>
          <w:p w14:paraId="6B5138E2" w14:textId="77777777" w:rsidR="000717EF" w:rsidRDefault="008C6AED">
            <w:r>
              <w:t>2.40×0.50</w:t>
            </w:r>
          </w:p>
        </w:tc>
        <w:tc>
          <w:tcPr>
            <w:tcW w:w="1528" w:type="dxa"/>
            <w:vAlign w:val="center"/>
          </w:tcPr>
          <w:p w14:paraId="26002F90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02D6BB8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198A6BD4" w14:textId="77777777" w:rsidR="000717EF" w:rsidRDefault="008C6AED">
            <w:r>
              <w:t>1.20</w:t>
            </w:r>
          </w:p>
        </w:tc>
        <w:tc>
          <w:tcPr>
            <w:tcW w:w="1262" w:type="dxa"/>
            <w:vAlign w:val="center"/>
          </w:tcPr>
          <w:p w14:paraId="6E5772C3" w14:textId="77777777" w:rsidR="000717EF" w:rsidRDefault="008C6AED">
            <w:r>
              <w:t>2.40</w:t>
            </w:r>
          </w:p>
        </w:tc>
      </w:tr>
      <w:tr w:rsidR="000717EF" w14:paraId="03B45148" w14:textId="77777777">
        <w:tc>
          <w:tcPr>
            <w:tcW w:w="1160" w:type="dxa"/>
            <w:vMerge/>
            <w:vAlign w:val="center"/>
          </w:tcPr>
          <w:p w14:paraId="7D20D527" w14:textId="77777777" w:rsidR="000717EF" w:rsidRDefault="000717EF"/>
        </w:tc>
        <w:tc>
          <w:tcPr>
            <w:tcW w:w="1562" w:type="dxa"/>
            <w:vAlign w:val="center"/>
          </w:tcPr>
          <w:p w14:paraId="6F9E2A9B" w14:textId="77777777" w:rsidR="000717EF" w:rsidRDefault="000717EF"/>
        </w:tc>
        <w:tc>
          <w:tcPr>
            <w:tcW w:w="1386" w:type="dxa"/>
            <w:vAlign w:val="center"/>
          </w:tcPr>
          <w:p w14:paraId="21D57CD0" w14:textId="77777777" w:rsidR="000717EF" w:rsidRDefault="008C6AED">
            <w:r>
              <w:t>1.74×3.00</w:t>
            </w:r>
          </w:p>
        </w:tc>
        <w:tc>
          <w:tcPr>
            <w:tcW w:w="1528" w:type="dxa"/>
            <w:vAlign w:val="center"/>
          </w:tcPr>
          <w:p w14:paraId="1621FED2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31398E2A" w14:textId="77777777" w:rsidR="000717EF" w:rsidRDefault="008C6AED">
            <w:r>
              <w:t>2</w:t>
            </w:r>
          </w:p>
        </w:tc>
        <w:tc>
          <w:tcPr>
            <w:tcW w:w="1262" w:type="dxa"/>
            <w:vAlign w:val="center"/>
          </w:tcPr>
          <w:p w14:paraId="080FACDD" w14:textId="77777777" w:rsidR="000717EF" w:rsidRDefault="008C6AED">
            <w:r>
              <w:t>5.21</w:t>
            </w:r>
          </w:p>
        </w:tc>
        <w:tc>
          <w:tcPr>
            <w:tcW w:w="1262" w:type="dxa"/>
            <w:vAlign w:val="center"/>
          </w:tcPr>
          <w:p w14:paraId="5C675853" w14:textId="77777777" w:rsidR="000717EF" w:rsidRDefault="008C6AED">
            <w:r>
              <w:t>10.41</w:t>
            </w:r>
          </w:p>
        </w:tc>
      </w:tr>
      <w:tr w:rsidR="000717EF" w14:paraId="776BB3EC" w14:textId="77777777">
        <w:tc>
          <w:tcPr>
            <w:tcW w:w="1160" w:type="dxa"/>
            <w:vMerge/>
            <w:vAlign w:val="center"/>
          </w:tcPr>
          <w:p w14:paraId="379EE490" w14:textId="77777777" w:rsidR="000717EF" w:rsidRDefault="000717EF"/>
        </w:tc>
        <w:tc>
          <w:tcPr>
            <w:tcW w:w="1562" w:type="dxa"/>
            <w:vAlign w:val="center"/>
          </w:tcPr>
          <w:p w14:paraId="65B344FF" w14:textId="77777777" w:rsidR="000717EF" w:rsidRDefault="000717EF"/>
        </w:tc>
        <w:tc>
          <w:tcPr>
            <w:tcW w:w="1386" w:type="dxa"/>
            <w:vAlign w:val="center"/>
          </w:tcPr>
          <w:p w14:paraId="296ADEED" w14:textId="77777777" w:rsidR="000717EF" w:rsidRDefault="008C6AED">
            <w:r>
              <w:t>2.15×3.00</w:t>
            </w:r>
          </w:p>
        </w:tc>
        <w:tc>
          <w:tcPr>
            <w:tcW w:w="1528" w:type="dxa"/>
            <w:vAlign w:val="center"/>
          </w:tcPr>
          <w:p w14:paraId="03F70058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35D4E611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438AF98F" w14:textId="77777777" w:rsidR="000717EF" w:rsidRDefault="008C6AED">
            <w:r>
              <w:t>6.45</w:t>
            </w:r>
          </w:p>
        </w:tc>
        <w:tc>
          <w:tcPr>
            <w:tcW w:w="1262" w:type="dxa"/>
            <w:vAlign w:val="center"/>
          </w:tcPr>
          <w:p w14:paraId="4594C58E" w14:textId="77777777" w:rsidR="000717EF" w:rsidRDefault="008C6AED">
            <w:r>
              <w:t>6.45</w:t>
            </w:r>
          </w:p>
        </w:tc>
      </w:tr>
      <w:tr w:rsidR="000717EF" w14:paraId="4EA98184" w14:textId="77777777">
        <w:tc>
          <w:tcPr>
            <w:tcW w:w="1160" w:type="dxa"/>
            <w:vMerge/>
            <w:vAlign w:val="center"/>
          </w:tcPr>
          <w:p w14:paraId="79E24EAE" w14:textId="77777777" w:rsidR="000717EF" w:rsidRDefault="000717EF"/>
        </w:tc>
        <w:tc>
          <w:tcPr>
            <w:tcW w:w="1562" w:type="dxa"/>
            <w:vAlign w:val="center"/>
          </w:tcPr>
          <w:p w14:paraId="79F1636A" w14:textId="77777777" w:rsidR="000717EF" w:rsidRDefault="000717EF"/>
        </w:tc>
        <w:tc>
          <w:tcPr>
            <w:tcW w:w="1386" w:type="dxa"/>
            <w:vAlign w:val="center"/>
          </w:tcPr>
          <w:p w14:paraId="3C7FE39A" w14:textId="77777777" w:rsidR="000717EF" w:rsidRDefault="008C6AED">
            <w:r>
              <w:t>2.40×0.50</w:t>
            </w:r>
          </w:p>
        </w:tc>
        <w:tc>
          <w:tcPr>
            <w:tcW w:w="1528" w:type="dxa"/>
            <w:vAlign w:val="center"/>
          </w:tcPr>
          <w:p w14:paraId="114B5BCC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30D5437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016470D1" w14:textId="77777777" w:rsidR="000717EF" w:rsidRDefault="008C6AED">
            <w:r>
              <w:t>1.20</w:t>
            </w:r>
          </w:p>
        </w:tc>
        <w:tc>
          <w:tcPr>
            <w:tcW w:w="1262" w:type="dxa"/>
            <w:vAlign w:val="center"/>
          </w:tcPr>
          <w:p w14:paraId="0548A333" w14:textId="77777777" w:rsidR="000717EF" w:rsidRDefault="008C6AED">
            <w:r>
              <w:t>1.20</w:t>
            </w:r>
          </w:p>
        </w:tc>
      </w:tr>
      <w:tr w:rsidR="000717EF" w14:paraId="054B581F" w14:textId="77777777">
        <w:tc>
          <w:tcPr>
            <w:tcW w:w="1160" w:type="dxa"/>
            <w:vMerge/>
            <w:vAlign w:val="center"/>
          </w:tcPr>
          <w:p w14:paraId="57DA8DCF" w14:textId="77777777" w:rsidR="000717EF" w:rsidRDefault="000717EF"/>
        </w:tc>
        <w:tc>
          <w:tcPr>
            <w:tcW w:w="1562" w:type="dxa"/>
            <w:vAlign w:val="center"/>
          </w:tcPr>
          <w:p w14:paraId="767F2B84" w14:textId="77777777" w:rsidR="000717EF" w:rsidRDefault="000717EF"/>
        </w:tc>
        <w:tc>
          <w:tcPr>
            <w:tcW w:w="1386" w:type="dxa"/>
            <w:vAlign w:val="center"/>
          </w:tcPr>
          <w:p w14:paraId="07B567AF" w14:textId="77777777" w:rsidR="000717EF" w:rsidRDefault="008C6AED">
            <w:r>
              <w:t>2.15×3.00</w:t>
            </w:r>
          </w:p>
        </w:tc>
        <w:tc>
          <w:tcPr>
            <w:tcW w:w="1528" w:type="dxa"/>
            <w:vAlign w:val="center"/>
          </w:tcPr>
          <w:p w14:paraId="55575A72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335B842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0EEA8496" w14:textId="77777777" w:rsidR="000717EF" w:rsidRDefault="008C6AED">
            <w:r>
              <w:t>6.45</w:t>
            </w:r>
          </w:p>
        </w:tc>
        <w:tc>
          <w:tcPr>
            <w:tcW w:w="1262" w:type="dxa"/>
            <w:vAlign w:val="center"/>
          </w:tcPr>
          <w:p w14:paraId="55ED2257" w14:textId="77777777" w:rsidR="000717EF" w:rsidRDefault="008C6AED">
            <w:r>
              <w:t>6.45</w:t>
            </w:r>
          </w:p>
        </w:tc>
      </w:tr>
      <w:tr w:rsidR="000717EF" w14:paraId="4A062925" w14:textId="77777777">
        <w:tc>
          <w:tcPr>
            <w:tcW w:w="1160" w:type="dxa"/>
            <w:vMerge/>
            <w:vAlign w:val="center"/>
          </w:tcPr>
          <w:p w14:paraId="3680620C" w14:textId="77777777" w:rsidR="000717EF" w:rsidRDefault="000717EF"/>
        </w:tc>
        <w:tc>
          <w:tcPr>
            <w:tcW w:w="1562" w:type="dxa"/>
            <w:vAlign w:val="center"/>
          </w:tcPr>
          <w:p w14:paraId="763E3674" w14:textId="77777777" w:rsidR="000717EF" w:rsidRDefault="008C6AED">
            <w:r>
              <w:t>C1115</w:t>
            </w:r>
          </w:p>
        </w:tc>
        <w:tc>
          <w:tcPr>
            <w:tcW w:w="1386" w:type="dxa"/>
            <w:vAlign w:val="center"/>
          </w:tcPr>
          <w:p w14:paraId="4BBC0703" w14:textId="77777777" w:rsidR="000717EF" w:rsidRDefault="008C6AED">
            <w:r>
              <w:t>1.16×1.50</w:t>
            </w:r>
          </w:p>
        </w:tc>
        <w:tc>
          <w:tcPr>
            <w:tcW w:w="1528" w:type="dxa"/>
            <w:vAlign w:val="center"/>
          </w:tcPr>
          <w:p w14:paraId="0765D622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68D49A3C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3F2DDF5E" w14:textId="77777777" w:rsidR="000717EF" w:rsidRDefault="008C6AED">
            <w:r>
              <w:t>1.74</w:t>
            </w:r>
          </w:p>
        </w:tc>
        <w:tc>
          <w:tcPr>
            <w:tcW w:w="1262" w:type="dxa"/>
            <w:vAlign w:val="center"/>
          </w:tcPr>
          <w:p w14:paraId="5DDEDE61" w14:textId="77777777" w:rsidR="000717EF" w:rsidRDefault="008C6AED">
            <w:r>
              <w:t>20.88</w:t>
            </w:r>
          </w:p>
        </w:tc>
      </w:tr>
      <w:tr w:rsidR="000717EF" w14:paraId="660FDBAD" w14:textId="77777777">
        <w:tc>
          <w:tcPr>
            <w:tcW w:w="1160" w:type="dxa"/>
            <w:vMerge/>
            <w:vAlign w:val="center"/>
          </w:tcPr>
          <w:p w14:paraId="69655E95" w14:textId="77777777" w:rsidR="000717EF" w:rsidRDefault="000717EF"/>
        </w:tc>
        <w:tc>
          <w:tcPr>
            <w:tcW w:w="1562" w:type="dxa"/>
            <w:vAlign w:val="center"/>
          </w:tcPr>
          <w:p w14:paraId="70EA7AC7" w14:textId="77777777" w:rsidR="000717EF" w:rsidRDefault="008C6AED">
            <w:r>
              <w:t>C1315</w:t>
            </w:r>
          </w:p>
        </w:tc>
        <w:tc>
          <w:tcPr>
            <w:tcW w:w="1386" w:type="dxa"/>
            <w:vAlign w:val="center"/>
          </w:tcPr>
          <w:p w14:paraId="6E751FC6" w14:textId="77777777" w:rsidR="000717EF" w:rsidRDefault="008C6AED">
            <w:r>
              <w:t>1.35×1.50</w:t>
            </w:r>
          </w:p>
        </w:tc>
        <w:tc>
          <w:tcPr>
            <w:tcW w:w="1528" w:type="dxa"/>
            <w:vAlign w:val="center"/>
          </w:tcPr>
          <w:p w14:paraId="1E50D5F5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1E2CE88E" w14:textId="77777777" w:rsidR="000717EF" w:rsidRDefault="008C6AED">
            <w:r>
              <w:t>17</w:t>
            </w:r>
          </w:p>
        </w:tc>
        <w:tc>
          <w:tcPr>
            <w:tcW w:w="1262" w:type="dxa"/>
            <w:vAlign w:val="center"/>
          </w:tcPr>
          <w:p w14:paraId="3BE24D2D" w14:textId="77777777" w:rsidR="000717EF" w:rsidRDefault="008C6AED">
            <w:r>
              <w:t>2.03</w:t>
            </w:r>
          </w:p>
        </w:tc>
        <w:tc>
          <w:tcPr>
            <w:tcW w:w="1262" w:type="dxa"/>
            <w:vAlign w:val="center"/>
          </w:tcPr>
          <w:p w14:paraId="73B79D06" w14:textId="77777777" w:rsidR="000717EF" w:rsidRDefault="008C6AED">
            <w:r>
              <w:t>34.43</w:t>
            </w:r>
          </w:p>
        </w:tc>
      </w:tr>
      <w:tr w:rsidR="000717EF" w14:paraId="264DC399" w14:textId="77777777">
        <w:tc>
          <w:tcPr>
            <w:tcW w:w="1160" w:type="dxa"/>
            <w:vMerge/>
            <w:vAlign w:val="center"/>
          </w:tcPr>
          <w:p w14:paraId="096B564A" w14:textId="77777777" w:rsidR="000717EF" w:rsidRDefault="000717EF"/>
        </w:tc>
        <w:tc>
          <w:tcPr>
            <w:tcW w:w="1562" w:type="dxa"/>
            <w:vAlign w:val="center"/>
          </w:tcPr>
          <w:p w14:paraId="75DA1192" w14:textId="77777777" w:rsidR="000717EF" w:rsidRDefault="008C6AED">
            <w:r>
              <w:t>C1518</w:t>
            </w:r>
          </w:p>
        </w:tc>
        <w:tc>
          <w:tcPr>
            <w:tcW w:w="1386" w:type="dxa"/>
            <w:vAlign w:val="center"/>
          </w:tcPr>
          <w:p w14:paraId="49E11330" w14:textId="77777777" w:rsidR="000717EF" w:rsidRDefault="008C6AED">
            <w:r>
              <w:t>1.50×1.50</w:t>
            </w:r>
          </w:p>
        </w:tc>
        <w:tc>
          <w:tcPr>
            <w:tcW w:w="1528" w:type="dxa"/>
            <w:vAlign w:val="center"/>
          </w:tcPr>
          <w:p w14:paraId="5AA9E9BC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4378AE35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07C00A17" w14:textId="77777777" w:rsidR="000717EF" w:rsidRDefault="008C6AED">
            <w:r>
              <w:t>2.25</w:t>
            </w:r>
          </w:p>
        </w:tc>
        <w:tc>
          <w:tcPr>
            <w:tcW w:w="1262" w:type="dxa"/>
            <w:vAlign w:val="center"/>
          </w:tcPr>
          <w:p w14:paraId="6D4FB7DE" w14:textId="77777777" w:rsidR="000717EF" w:rsidRDefault="008C6AED">
            <w:r>
              <w:t>27.00</w:t>
            </w:r>
          </w:p>
        </w:tc>
      </w:tr>
      <w:tr w:rsidR="000717EF" w14:paraId="44CEEB57" w14:textId="77777777">
        <w:tc>
          <w:tcPr>
            <w:tcW w:w="1160" w:type="dxa"/>
            <w:vMerge/>
            <w:vAlign w:val="center"/>
          </w:tcPr>
          <w:p w14:paraId="1055997B" w14:textId="77777777" w:rsidR="000717EF" w:rsidRDefault="000717EF"/>
        </w:tc>
        <w:tc>
          <w:tcPr>
            <w:tcW w:w="1562" w:type="dxa"/>
            <w:vAlign w:val="center"/>
          </w:tcPr>
          <w:p w14:paraId="3EEDAF71" w14:textId="77777777" w:rsidR="000717EF" w:rsidRDefault="008C6AED">
            <w:r>
              <w:t>C1815</w:t>
            </w:r>
          </w:p>
        </w:tc>
        <w:tc>
          <w:tcPr>
            <w:tcW w:w="1386" w:type="dxa"/>
            <w:vAlign w:val="center"/>
          </w:tcPr>
          <w:p w14:paraId="3F705EE3" w14:textId="77777777" w:rsidR="000717EF" w:rsidRDefault="008C6AED">
            <w:r>
              <w:t>1.80×2.10</w:t>
            </w:r>
          </w:p>
        </w:tc>
        <w:tc>
          <w:tcPr>
            <w:tcW w:w="1528" w:type="dxa"/>
            <w:vAlign w:val="center"/>
          </w:tcPr>
          <w:p w14:paraId="54F50653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57009284" w14:textId="77777777" w:rsidR="000717EF" w:rsidRDefault="008C6AED">
            <w:r>
              <w:t>19</w:t>
            </w:r>
          </w:p>
        </w:tc>
        <w:tc>
          <w:tcPr>
            <w:tcW w:w="1262" w:type="dxa"/>
            <w:vAlign w:val="center"/>
          </w:tcPr>
          <w:p w14:paraId="4C01AF2A" w14:textId="77777777" w:rsidR="000717EF" w:rsidRDefault="008C6AED">
            <w:r>
              <w:t>3.78</w:t>
            </w:r>
          </w:p>
        </w:tc>
        <w:tc>
          <w:tcPr>
            <w:tcW w:w="1262" w:type="dxa"/>
            <w:vAlign w:val="center"/>
          </w:tcPr>
          <w:p w14:paraId="77A9B698" w14:textId="77777777" w:rsidR="000717EF" w:rsidRDefault="008C6AED">
            <w:r>
              <w:t>71.82</w:t>
            </w:r>
          </w:p>
        </w:tc>
      </w:tr>
      <w:tr w:rsidR="000717EF" w14:paraId="3DB34897" w14:textId="77777777">
        <w:tc>
          <w:tcPr>
            <w:tcW w:w="1160" w:type="dxa"/>
            <w:vMerge/>
            <w:vAlign w:val="center"/>
          </w:tcPr>
          <w:p w14:paraId="512747D7" w14:textId="77777777" w:rsidR="000717EF" w:rsidRDefault="000717EF"/>
        </w:tc>
        <w:tc>
          <w:tcPr>
            <w:tcW w:w="1562" w:type="dxa"/>
            <w:vAlign w:val="center"/>
          </w:tcPr>
          <w:p w14:paraId="6AFBD7C6" w14:textId="77777777" w:rsidR="000717EF" w:rsidRDefault="008C6AED">
            <w:r>
              <w:t>C2115</w:t>
            </w:r>
          </w:p>
        </w:tc>
        <w:tc>
          <w:tcPr>
            <w:tcW w:w="1386" w:type="dxa"/>
            <w:vAlign w:val="center"/>
          </w:tcPr>
          <w:p w14:paraId="5A91AA82" w14:textId="77777777" w:rsidR="000717EF" w:rsidRDefault="008C6AED">
            <w:r>
              <w:t>2.10×1.50</w:t>
            </w:r>
          </w:p>
        </w:tc>
        <w:tc>
          <w:tcPr>
            <w:tcW w:w="1528" w:type="dxa"/>
            <w:vAlign w:val="center"/>
          </w:tcPr>
          <w:p w14:paraId="21472681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419CDE35" w14:textId="77777777" w:rsidR="000717EF" w:rsidRDefault="008C6AED">
            <w:r>
              <w:t>12</w:t>
            </w:r>
          </w:p>
        </w:tc>
        <w:tc>
          <w:tcPr>
            <w:tcW w:w="1262" w:type="dxa"/>
            <w:vAlign w:val="center"/>
          </w:tcPr>
          <w:p w14:paraId="3A056BB3" w14:textId="77777777" w:rsidR="000717EF" w:rsidRDefault="008C6AED">
            <w:r>
              <w:t>3.15</w:t>
            </w:r>
          </w:p>
        </w:tc>
        <w:tc>
          <w:tcPr>
            <w:tcW w:w="1262" w:type="dxa"/>
            <w:vAlign w:val="center"/>
          </w:tcPr>
          <w:p w14:paraId="7D0180B3" w14:textId="77777777" w:rsidR="000717EF" w:rsidRDefault="008C6AED">
            <w:r>
              <w:t>37.80</w:t>
            </w:r>
          </w:p>
        </w:tc>
      </w:tr>
      <w:tr w:rsidR="000717EF" w14:paraId="66171A29" w14:textId="77777777">
        <w:tc>
          <w:tcPr>
            <w:tcW w:w="1160" w:type="dxa"/>
            <w:vMerge w:val="restart"/>
            <w:vAlign w:val="center"/>
          </w:tcPr>
          <w:p w14:paraId="21F4A28C" w14:textId="77777777" w:rsidR="000717EF" w:rsidRDefault="008C6AED">
            <w:r>
              <w:t>东向</w:t>
            </w:r>
            <w:r>
              <w:br/>
              <w:t>109.16</w:t>
            </w:r>
          </w:p>
        </w:tc>
        <w:tc>
          <w:tcPr>
            <w:tcW w:w="1562" w:type="dxa"/>
            <w:vAlign w:val="center"/>
          </w:tcPr>
          <w:p w14:paraId="410C9898" w14:textId="77777777" w:rsidR="000717EF" w:rsidRDefault="000717EF"/>
        </w:tc>
        <w:tc>
          <w:tcPr>
            <w:tcW w:w="1386" w:type="dxa"/>
            <w:vAlign w:val="center"/>
          </w:tcPr>
          <w:p w14:paraId="1B46E0DA" w14:textId="77777777" w:rsidR="000717EF" w:rsidRDefault="008C6AED">
            <w:r>
              <w:t>0.35×3.00</w:t>
            </w:r>
          </w:p>
        </w:tc>
        <w:tc>
          <w:tcPr>
            <w:tcW w:w="1528" w:type="dxa"/>
            <w:vAlign w:val="center"/>
          </w:tcPr>
          <w:p w14:paraId="092CD8AD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8811148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2A80C5FC" w14:textId="77777777" w:rsidR="000717EF" w:rsidRDefault="008C6AED">
            <w:r>
              <w:t>1.04</w:t>
            </w:r>
          </w:p>
        </w:tc>
        <w:tc>
          <w:tcPr>
            <w:tcW w:w="1262" w:type="dxa"/>
            <w:vAlign w:val="center"/>
          </w:tcPr>
          <w:p w14:paraId="29380B52" w14:textId="77777777" w:rsidR="000717EF" w:rsidRDefault="008C6AED">
            <w:r>
              <w:t>1.04</w:t>
            </w:r>
          </w:p>
        </w:tc>
      </w:tr>
      <w:tr w:rsidR="000717EF" w14:paraId="6FC6F485" w14:textId="77777777">
        <w:tc>
          <w:tcPr>
            <w:tcW w:w="1160" w:type="dxa"/>
            <w:vMerge/>
            <w:vAlign w:val="center"/>
          </w:tcPr>
          <w:p w14:paraId="1F537AC7" w14:textId="77777777" w:rsidR="000717EF" w:rsidRDefault="000717EF"/>
        </w:tc>
        <w:tc>
          <w:tcPr>
            <w:tcW w:w="1562" w:type="dxa"/>
            <w:vAlign w:val="center"/>
          </w:tcPr>
          <w:p w14:paraId="6099DCA3" w14:textId="77777777" w:rsidR="000717EF" w:rsidRDefault="000717EF"/>
        </w:tc>
        <w:tc>
          <w:tcPr>
            <w:tcW w:w="1386" w:type="dxa"/>
            <w:vAlign w:val="center"/>
          </w:tcPr>
          <w:p w14:paraId="09B249D6" w14:textId="77777777" w:rsidR="000717EF" w:rsidRDefault="008C6AED">
            <w:r>
              <w:t>0.90×0.90</w:t>
            </w:r>
          </w:p>
        </w:tc>
        <w:tc>
          <w:tcPr>
            <w:tcW w:w="1528" w:type="dxa"/>
            <w:vAlign w:val="center"/>
          </w:tcPr>
          <w:p w14:paraId="17C74A72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37FB7A0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65B46883" w14:textId="77777777" w:rsidR="000717EF" w:rsidRDefault="008C6AED">
            <w:r>
              <w:t>0.81</w:t>
            </w:r>
          </w:p>
        </w:tc>
        <w:tc>
          <w:tcPr>
            <w:tcW w:w="1262" w:type="dxa"/>
            <w:vAlign w:val="center"/>
          </w:tcPr>
          <w:p w14:paraId="551A5F4D" w14:textId="77777777" w:rsidR="000717EF" w:rsidRDefault="008C6AED">
            <w:r>
              <w:t>0.81</w:t>
            </w:r>
          </w:p>
        </w:tc>
      </w:tr>
      <w:tr w:rsidR="000717EF" w14:paraId="60AE7264" w14:textId="77777777">
        <w:tc>
          <w:tcPr>
            <w:tcW w:w="1160" w:type="dxa"/>
            <w:vMerge/>
            <w:vAlign w:val="center"/>
          </w:tcPr>
          <w:p w14:paraId="3E9F9391" w14:textId="77777777" w:rsidR="000717EF" w:rsidRDefault="000717EF"/>
        </w:tc>
        <w:tc>
          <w:tcPr>
            <w:tcW w:w="1562" w:type="dxa"/>
            <w:vAlign w:val="center"/>
          </w:tcPr>
          <w:p w14:paraId="0AED0842" w14:textId="77777777" w:rsidR="000717EF" w:rsidRDefault="000717EF"/>
        </w:tc>
        <w:tc>
          <w:tcPr>
            <w:tcW w:w="1386" w:type="dxa"/>
            <w:vAlign w:val="center"/>
          </w:tcPr>
          <w:p w14:paraId="426272A4" w14:textId="77777777" w:rsidR="000717EF" w:rsidRDefault="008C6AED">
            <w:r>
              <w:t>0.45×3.00</w:t>
            </w:r>
          </w:p>
        </w:tc>
        <w:tc>
          <w:tcPr>
            <w:tcW w:w="1528" w:type="dxa"/>
            <w:vAlign w:val="center"/>
          </w:tcPr>
          <w:p w14:paraId="55D4CCED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FC687A6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5E4EC631" w14:textId="77777777" w:rsidR="000717EF" w:rsidRDefault="008C6AED">
            <w:r>
              <w:t>1.36</w:t>
            </w:r>
          </w:p>
        </w:tc>
        <w:tc>
          <w:tcPr>
            <w:tcW w:w="1262" w:type="dxa"/>
            <w:vAlign w:val="center"/>
          </w:tcPr>
          <w:p w14:paraId="0F162C4E" w14:textId="77777777" w:rsidR="000717EF" w:rsidRDefault="008C6AED">
            <w:r>
              <w:t>1.36</w:t>
            </w:r>
          </w:p>
        </w:tc>
      </w:tr>
      <w:tr w:rsidR="000717EF" w14:paraId="75DE03F7" w14:textId="77777777">
        <w:tc>
          <w:tcPr>
            <w:tcW w:w="1160" w:type="dxa"/>
            <w:vMerge/>
            <w:vAlign w:val="center"/>
          </w:tcPr>
          <w:p w14:paraId="1F67602A" w14:textId="77777777" w:rsidR="000717EF" w:rsidRDefault="000717EF"/>
        </w:tc>
        <w:tc>
          <w:tcPr>
            <w:tcW w:w="1562" w:type="dxa"/>
            <w:vAlign w:val="center"/>
          </w:tcPr>
          <w:p w14:paraId="5BE0EC12" w14:textId="77777777" w:rsidR="000717EF" w:rsidRDefault="000717EF"/>
        </w:tc>
        <w:tc>
          <w:tcPr>
            <w:tcW w:w="1386" w:type="dxa"/>
            <w:vAlign w:val="center"/>
          </w:tcPr>
          <w:p w14:paraId="5ECD4CF2" w14:textId="77777777" w:rsidR="000717EF" w:rsidRDefault="008C6AED">
            <w:r>
              <w:t>2.00×3.00</w:t>
            </w:r>
          </w:p>
        </w:tc>
        <w:tc>
          <w:tcPr>
            <w:tcW w:w="1528" w:type="dxa"/>
            <w:vAlign w:val="center"/>
          </w:tcPr>
          <w:p w14:paraId="050DDB06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F98395C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0DDD89DE" w14:textId="77777777" w:rsidR="000717EF" w:rsidRDefault="008C6AED">
            <w:r>
              <w:t>6.00</w:t>
            </w:r>
          </w:p>
        </w:tc>
        <w:tc>
          <w:tcPr>
            <w:tcW w:w="1262" w:type="dxa"/>
            <w:vAlign w:val="center"/>
          </w:tcPr>
          <w:p w14:paraId="06FEBE7A" w14:textId="77777777" w:rsidR="000717EF" w:rsidRDefault="008C6AED">
            <w:r>
              <w:t>6.00</w:t>
            </w:r>
          </w:p>
        </w:tc>
      </w:tr>
      <w:tr w:rsidR="000717EF" w14:paraId="75011E36" w14:textId="77777777">
        <w:tc>
          <w:tcPr>
            <w:tcW w:w="1160" w:type="dxa"/>
            <w:vMerge/>
            <w:vAlign w:val="center"/>
          </w:tcPr>
          <w:p w14:paraId="614B1D07" w14:textId="77777777" w:rsidR="000717EF" w:rsidRDefault="000717EF"/>
        </w:tc>
        <w:tc>
          <w:tcPr>
            <w:tcW w:w="1562" w:type="dxa"/>
            <w:vAlign w:val="center"/>
          </w:tcPr>
          <w:p w14:paraId="19A590F4" w14:textId="77777777" w:rsidR="000717EF" w:rsidRDefault="000717EF"/>
        </w:tc>
        <w:tc>
          <w:tcPr>
            <w:tcW w:w="1386" w:type="dxa"/>
            <w:vAlign w:val="center"/>
          </w:tcPr>
          <w:p w14:paraId="7FB69A55" w14:textId="77777777" w:rsidR="000717EF" w:rsidRDefault="008C6AED">
            <w:r>
              <w:t>1.80×3.00</w:t>
            </w:r>
          </w:p>
        </w:tc>
        <w:tc>
          <w:tcPr>
            <w:tcW w:w="1528" w:type="dxa"/>
            <w:vAlign w:val="center"/>
          </w:tcPr>
          <w:p w14:paraId="1B4BA9D7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40BF536E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06F070E4" w14:textId="77777777" w:rsidR="000717EF" w:rsidRDefault="008C6AED">
            <w:r>
              <w:t>5.40</w:t>
            </w:r>
          </w:p>
        </w:tc>
        <w:tc>
          <w:tcPr>
            <w:tcW w:w="1262" w:type="dxa"/>
            <w:vAlign w:val="center"/>
          </w:tcPr>
          <w:p w14:paraId="51278AB5" w14:textId="77777777" w:rsidR="000717EF" w:rsidRDefault="008C6AED">
            <w:r>
              <w:t>5.40</w:t>
            </w:r>
          </w:p>
        </w:tc>
      </w:tr>
      <w:tr w:rsidR="000717EF" w14:paraId="1F325DE1" w14:textId="77777777">
        <w:tc>
          <w:tcPr>
            <w:tcW w:w="1160" w:type="dxa"/>
            <w:vMerge/>
            <w:vAlign w:val="center"/>
          </w:tcPr>
          <w:p w14:paraId="46F1035D" w14:textId="77777777" w:rsidR="000717EF" w:rsidRDefault="000717EF"/>
        </w:tc>
        <w:tc>
          <w:tcPr>
            <w:tcW w:w="1562" w:type="dxa"/>
            <w:vAlign w:val="center"/>
          </w:tcPr>
          <w:p w14:paraId="271AE978" w14:textId="77777777" w:rsidR="000717EF" w:rsidRDefault="000717EF"/>
        </w:tc>
        <w:tc>
          <w:tcPr>
            <w:tcW w:w="1386" w:type="dxa"/>
            <w:vAlign w:val="center"/>
          </w:tcPr>
          <w:p w14:paraId="4E7B5C89" w14:textId="77777777" w:rsidR="000717EF" w:rsidRDefault="008C6AED">
            <w:r>
              <w:t>1.44×3.00</w:t>
            </w:r>
          </w:p>
        </w:tc>
        <w:tc>
          <w:tcPr>
            <w:tcW w:w="1528" w:type="dxa"/>
            <w:vAlign w:val="center"/>
          </w:tcPr>
          <w:p w14:paraId="6D99D998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423D96A7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4FC95703" w14:textId="77777777" w:rsidR="000717EF" w:rsidRDefault="008C6AED">
            <w:r>
              <w:t>4.32</w:t>
            </w:r>
          </w:p>
        </w:tc>
        <w:tc>
          <w:tcPr>
            <w:tcW w:w="1262" w:type="dxa"/>
            <w:vAlign w:val="center"/>
          </w:tcPr>
          <w:p w14:paraId="7A1BFFD4" w14:textId="77777777" w:rsidR="000717EF" w:rsidRDefault="008C6AED">
            <w:r>
              <w:t>4.32</w:t>
            </w:r>
          </w:p>
        </w:tc>
      </w:tr>
      <w:tr w:rsidR="000717EF" w14:paraId="66FC21FC" w14:textId="77777777">
        <w:tc>
          <w:tcPr>
            <w:tcW w:w="1160" w:type="dxa"/>
            <w:vMerge/>
            <w:vAlign w:val="center"/>
          </w:tcPr>
          <w:p w14:paraId="6A484FEF" w14:textId="77777777" w:rsidR="000717EF" w:rsidRDefault="000717EF"/>
        </w:tc>
        <w:tc>
          <w:tcPr>
            <w:tcW w:w="1562" w:type="dxa"/>
            <w:vAlign w:val="center"/>
          </w:tcPr>
          <w:p w14:paraId="732F83CD" w14:textId="77777777" w:rsidR="000717EF" w:rsidRDefault="000717EF"/>
        </w:tc>
        <w:tc>
          <w:tcPr>
            <w:tcW w:w="1386" w:type="dxa"/>
            <w:vAlign w:val="center"/>
          </w:tcPr>
          <w:p w14:paraId="00E0329B" w14:textId="77777777" w:rsidR="000717EF" w:rsidRDefault="008C6AED">
            <w:r>
              <w:t>5.30×3.00</w:t>
            </w:r>
          </w:p>
        </w:tc>
        <w:tc>
          <w:tcPr>
            <w:tcW w:w="1528" w:type="dxa"/>
            <w:vAlign w:val="center"/>
          </w:tcPr>
          <w:p w14:paraId="340223C6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1233700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4F01D8B2" w14:textId="77777777" w:rsidR="000717EF" w:rsidRDefault="008C6AED">
            <w:r>
              <w:t>15.90</w:t>
            </w:r>
          </w:p>
        </w:tc>
        <w:tc>
          <w:tcPr>
            <w:tcW w:w="1262" w:type="dxa"/>
            <w:vAlign w:val="center"/>
          </w:tcPr>
          <w:p w14:paraId="14E31728" w14:textId="77777777" w:rsidR="000717EF" w:rsidRDefault="008C6AED">
            <w:r>
              <w:t>15.90</w:t>
            </w:r>
          </w:p>
        </w:tc>
      </w:tr>
      <w:tr w:rsidR="000717EF" w14:paraId="0F3C3CFC" w14:textId="77777777">
        <w:tc>
          <w:tcPr>
            <w:tcW w:w="1160" w:type="dxa"/>
            <w:vMerge/>
            <w:vAlign w:val="center"/>
          </w:tcPr>
          <w:p w14:paraId="71B0B32F" w14:textId="77777777" w:rsidR="000717EF" w:rsidRDefault="000717EF"/>
        </w:tc>
        <w:tc>
          <w:tcPr>
            <w:tcW w:w="1562" w:type="dxa"/>
            <w:vAlign w:val="center"/>
          </w:tcPr>
          <w:p w14:paraId="22D70ED5" w14:textId="77777777" w:rsidR="000717EF" w:rsidRDefault="000717EF"/>
        </w:tc>
        <w:tc>
          <w:tcPr>
            <w:tcW w:w="1386" w:type="dxa"/>
            <w:vAlign w:val="center"/>
          </w:tcPr>
          <w:p w14:paraId="2F60C57D" w14:textId="77777777" w:rsidR="000717EF" w:rsidRDefault="008C6AED">
            <w:r>
              <w:t>1.93×3.00</w:t>
            </w:r>
          </w:p>
        </w:tc>
        <w:tc>
          <w:tcPr>
            <w:tcW w:w="1528" w:type="dxa"/>
            <w:vAlign w:val="center"/>
          </w:tcPr>
          <w:p w14:paraId="2E852A85" w14:textId="77777777" w:rsidR="000717EF" w:rsidRDefault="008C6AED">
            <w:r>
              <w:t>2</w:t>
            </w:r>
          </w:p>
        </w:tc>
        <w:tc>
          <w:tcPr>
            <w:tcW w:w="1171" w:type="dxa"/>
            <w:vAlign w:val="center"/>
          </w:tcPr>
          <w:p w14:paraId="45BD0F8D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010A68E5" w14:textId="77777777" w:rsidR="000717EF" w:rsidRDefault="008C6AED">
            <w:r>
              <w:t>5.79</w:t>
            </w:r>
          </w:p>
        </w:tc>
        <w:tc>
          <w:tcPr>
            <w:tcW w:w="1262" w:type="dxa"/>
            <w:vAlign w:val="center"/>
          </w:tcPr>
          <w:p w14:paraId="0766D669" w14:textId="77777777" w:rsidR="000717EF" w:rsidRDefault="008C6AED">
            <w:r>
              <w:t>5.79</w:t>
            </w:r>
          </w:p>
        </w:tc>
      </w:tr>
      <w:tr w:rsidR="000717EF" w14:paraId="6C98F9D8" w14:textId="77777777">
        <w:tc>
          <w:tcPr>
            <w:tcW w:w="1160" w:type="dxa"/>
            <w:vMerge/>
            <w:vAlign w:val="center"/>
          </w:tcPr>
          <w:p w14:paraId="14FC4F6D" w14:textId="77777777" w:rsidR="000717EF" w:rsidRDefault="000717EF"/>
        </w:tc>
        <w:tc>
          <w:tcPr>
            <w:tcW w:w="1562" w:type="dxa"/>
            <w:vAlign w:val="center"/>
          </w:tcPr>
          <w:p w14:paraId="2E7FC973" w14:textId="77777777" w:rsidR="000717EF" w:rsidRDefault="000717EF"/>
        </w:tc>
        <w:tc>
          <w:tcPr>
            <w:tcW w:w="1386" w:type="dxa"/>
            <w:vAlign w:val="center"/>
          </w:tcPr>
          <w:p w14:paraId="77600F7D" w14:textId="77777777" w:rsidR="000717EF" w:rsidRDefault="008C6AED">
            <w:r>
              <w:t>0.18×3.00</w:t>
            </w:r>
          </w:p>
        </w:tc>
        <w:tc>
          <w:tcPr>
            <w:tcW w:w="1528" w:type="dxa"/>
            <w:vAlign w:val="center"/>
          </w:tcPr>
          <w:p w14:paraId="3B3F1447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7DF9AC33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6E501A82" w14:textId="77777777" w:rsidR="000717EF" w:rsidRDefault="008C6AED">
            <w:r>
              <w:t>0.54</w:t>
            </w:r>
          </w:p>
        </w:tc>
        <w:tc>
          <w:tcPr>
            <w:tcW w:w="1262" w:type="dxa"/>
            <w:vAlign w:val="center"/>
          </w:tcPr>
          <w:p w14:paraId="1215E258" w14:textId="77777777" w:rsidR="000717EF" w:rsidRDefault="008C6AED">
            <w:r>
              <w:t>3.24</w:t>
            </w:r>
          </w:p>
        </w:tc>
      </w:tr>
      <w:tr w:rsidR="000717EF" w14:paraId="1F7AC323" w14:textId="77777777">
        <w:tc>
          <w:tcPr>
            <w:tcW w:w="1160" w:type="dxa"/>
            <w:vMerge/>
            <w:vAlign w:val="center"/>
          </w:tcPr>
          <w:p w14:paraId="43B5D64B" w14:textId="77777777" w:rsidR="000717EF" w:rsidRDefault="000717EF"/>
        </w:tc>
        <w:tc>
          <w:tcPr>
            <w:tcW w:w="1562" w:type="dxa"/>
            <w:vAlign w:val="center"/>
          </w:tcPr>
          <w:p w14:paraId="31EADAC8" w14:textId="77777777" w:rsidR="000717EF" w:rsidRDefault="000717EF"/>
        </w:tc>
        <w:tc>
          <w:tcPr>
            <w:tcW w:w="1386" w:type="dxa"/>
            <w:vAlign w:val="center"/>
          </w:tcPr>
          <w:p w14:paraId="19D7F4D7" w14:textId="77777777" w:rsidR="000717EF" w:rsidRDefault="008C6AED">
            <w:r>
              <w:t>0.80×0.90</w:t>
            </w:r>
          </w:p>
        </w:tc>
        <w:tc>
          <w:tcPr>
            <w:tcW w:w="1528" w:type="dxa"/>
            <w:vAlign w:val="center"/>
          </w:tcPr>
          <w:p w14:paraId="0CD888D7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6A066470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12480FB5" w14:textId="77777777" w:rsidR="000717EF" w:rsidRDefault="008C6AED">
            <w:r>
              <w:t>0.72</w:t>
            </w:r>
          </w:p>
        </w:tc>
        <w:tc>
          <w:tcPr>
            <w:tcW w:w="1262" w:type="dxa"/>
            <w:vAlign w:val="center"/>
          </w:tcPr>
          <w:p w14:paraId="718F3F42" w14:textId="77777777" w:rsidR="000717EF" w:rsidRDefault="008C6AED">
            <w:r>
              <w:t>4.32</w:t>
            </w:r>
          </w:p>
        </w:tc>
      </w:tr>
      <w:tr w:rsidR="000717EF" w14:paraId="54B8F382" w14:textId="77777777">
        <w:tc>
          <w:tcPr>
            <w:tcW w:w="1160" w:type="dxa"/>
            <w:vMerge/>
            <w:vAlign w:val="center"/>
          </w:tcPr>
          <w:p w14:paraId="439CC871" w14:textId="77777777" w:rsidR="000717EF" w:rsidRDefault="000717EF"/>
        </w:tc>
        <w:tc>
          <w:tcPr>
            <w:tcW w:w="1562" w:type="dxa"/>
            <w:vAlign w:val="center"/>
          </w:tcPr>
          <w:p w14:paraId="70C26FC3" w14:textId="77777777" w:rsidR="000717EF" w:rsidRDefault="000717EF"/>
        </w:tc>
        <w:tc>
          <w:tcPr>
            <w:tcW w:w="1386" w:type="dxa"/>
            <w:vAlign w:val="center"/>
          </w:tcPr>
          <w:p w14:paraId="6E468E70" w14:textId="77777777" w:rsidR="000717EF" w:rsidRDefault="008C6AED">
            <w:r>
              <w:t>0.32×3.00</w:t>
            </w:r>
          </w:p>
        </w:tc>
        <w:tc>
          <w:tcPr>
            <w:tcW w:w="1528" w:type="dxa"/>
            <w:vAlign w:val="center"/>
          </w:tcPr>
          <w:p w14:paraId="23D34F9B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7CA1BCF4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63DAE010" w14:textId="77777777" w:rsidR="000717EF" w:rsidRDefault="008C6AED">
            <w:r>
              <w:t>0.96</w:t>
            </w:r>
          </w:p>
        </w:tc>
        <w:tc>
          <w:tcPr>
            <w:tcW w:w="1262" w:type="dxa"/>
            <w:vAlign w:val="center"/>
          </w:tcPr>
          <w:p w14:paraId="5ED2B6BA" w14:textId="77777777" w:rsidR="000717EF" w:rsidRDefault="008C6AED">
            <w:r>
              <w:t>5.76</w:t>
            </w:r>
          </w:p>
        </w:tc>
      </w:tr>
      <w:tr w:rsidR="000717EF" w14:paraId="76A073A5" w14:textId="77777777">
        <w:tc>
          <w:tcPr>
            <w:tcW w:w="1160" w:type="dxa"/>
            <w:vMerge/>
            <w:vAlign w:val="center"/>
          </w:tcPr>
          <w:p w14:paraId="56629851" w14:textId="77777777" w:rsidR="000717EF" w:rsidRDefault="000717EF"/>
        </w:tc>
        <w:tc>
          <w:tcPr>
            <w:tcW w:w="1562" w:type="dxa"/>
            <w:vAlign w:val="center"/>
          </w:tcPr>
          <w:p w14:paraId="1F7A5051" w14:textId="77777777" w:rsidR="000717EF" w:rsidRDefault="008C6AED">
            <w:r>
              <w:t>C0806</w:t>
            </w:r>
          </w:p>
        </w:tc>
        <w:tc>
          <w:tcPr>
            <w:tcW w:w="1386" w:type="dxa"/>
            <w:vAlign w:val="center"/>
          </w:tcPr>
          <w:p w14:paraId="3267F4B1" w14:textId="77777777" w:rsidR="000717EF" w:rsidRDefault="008C6AED">
            <w:r>
              <w:t>0.80×0.60</w:t>
            </w:r>
          </w:p>
        </w:tc>
        <w:tc>
          <w:tcPr>
            <w:tcW w:w="1528" w:type="dxa"/>
            <w:vAlign w:val="center"/>
          </w:tcPr>
          <w:p w14:paraId="5922E5CB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2AD67F21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01D7DB6D" w14:textId="77777777" w:rsidR="000717EF" w:rsidRDefault="008C6AED">
            <w:r>
              <w:t>0.48</w:t>
            </w:r>
          </w:p>
        </w:tc>
        <w:tc>
          <w:tcPr>
            <w:tcW w:w="1262" w:type="dxa"/>
            <w:vAlign w:val="center"/>
          </w:tcPr>
          <w:p w14:paraId="51098E2F" w14:textId="77777777" w:rsidR="000717EF" w:rsidRDefault="008C6AED">
            <w:r>
              <w:t>2.88</w:t>
            </w:r>
          </w:p>
        </w:tc>
      </w:tr>
      <w:tr w:rsidR="000717EF" w14:paraId="57E27D54" w14:textId="77777777">
        <w:tc>
          <w:tcPr>
            <w:tcW w:w="1160" w:type="dxa"/>
            <w:vMerge/>
            <w:vAlign w:val="center"/>
          </w:tcPr>
          <w:p w14:paraId="0481783B" w14:textId="77777777" w:rsidR="000717EF" w:rsidRDefault="000717EF"/>
        </w:tc>
        <w:tc>
          <w:tcPr>
            <w:tcW w:w="1562" w:type="dxa"/>
            <w:vAlign w:val="center"/>
          </w:tcPr>
          <w:p w14:paraId="75EE2980" w14:textId="77777777" w:rsidR="000717EF" w:rsidRDefault="008C6AED">
            <w:r>
              <w:t>C1815</w:t>
            </w:r>
          </w:p>
        </w:tc>
        <w:tc>
          <w:tcPr>
            <w:tcW w:w="1386" w:type="dxa"/>
            <w:vAlign w:val="center"/>
          </w:tcPr>
          <w:p w14:paraId="4CBB0AEF" w14:textId="77777777" w:rsidR="000717EF" w:rsidRDefault="008C6AED">
            <w:r>
              <w:t>1.80×2.10</w:t>
            </w:r>
          </w:p>
        </w:tc>
        <w:tc>
          <w:tcPr>
            <w:tcW w:w="1528" w:type="dxa"/>
            <w:vAlign w:val="center"/>
          </w:tcPr>
          <w:p w14:paraId="3E9F6158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036643BD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05416A2D" w14:textId="77777777" w:rsidR="000717EF" w:rsidRDefault="008C6AED">
            <w:r>
              <w:t>3.78</w:t>
            </w:r>
          </w:p>
        </w:tc>
        <w:tc>
          <w:tcPr>
            <w:tcW w:w="1262" w:type="dxa"/>
            <w:vAlign w:val="center"/>
          </w:tcPr>
          <w:p w14:paraId="399302E2" w14:textId="77777777" w:rsidR="000717EF" w:rsidRDefault="008C6AED">
            <w:r>
              <w:t>22.68</w:t>
            </w:r>
          </w:p>
        </w:tc>
      </w:tr>
      <w:tr w:rsidR="000717EF" w14:paraId="06893644" w14:textId="77777777">
        <w:tc>
          <w:tcPr>
            <w:tcW w:w="1160" w:type="dxa"/>
            <w:vMerge/>
            <w:vAlign w:val="center"/>
          </w:tcPr>
          <w:p w14:paraId="26EEE891" w14:textId="77777777" w:rsidR="000717EF" w:rsidRDefault="000717EF"/>
        </w:tc>
        <w:tc>
          <w:tcPr>
            <w:tcW w:w="1562" w:type="dxa"/>
            <w:vAlign w:val="center"/>
          </w:tcPr>
          <w:p w14:paraId="365CCF7A" w14:textId="77777777" w:rsidR="000717EF" w:rsidRDefault="008C6AED">
            <w:r>
              <w:t>C3215</w:t>
            </w:r>
          </w:p>
        </w:tc>
        <w:tc>
          <w:tcPr>
            <w:tcW w:w="1386" w:type="dxa"/>
            <w:vAlign w:val="center"/>
          </w:tcPr>
          <w:p w14:paraId="21905C21" w14:textId="77777777" w:rsidR="000717EF" w:rsidRDefault="008C6AED">
            <w:r>
              <w:t>3.30×1.50</w:t>
            </w:r>
          </w:p>
        </w:tc>
        <w:tc>
          <w:tcPr>
            <w:tcW w:w="1528" w:type="dxa"/>
            <w:vAlign w:val="center"/>
          </w:tcPr>
          <w:p w14:paraId="3A2B2B8A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253226E6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100B1043" w14:textId="77777777" w:rsidR="000717EF" w:rsidRDefault="008C6AED">
            <w:r>
              <w:t>4.94</w:t>
            </w:r>
          </w:p>
        </w:tc>
        <w:tc>
          <w:tcPr>
            <w:tcW w:w="1262" w:type="dxa"/>
            <w:vAlign w:val="center"/>
          </w:tcPr>
          <w:p w14:paraId="137B917D" w14:textId="77777777" w:rsidR="000717EF" w:rsidRDefault="008C6AED">
            <w:r>
              <w:t>29.66</w:t>
            </w:r>
          </w:p>
        </w:tc>
      </w:tr>
      <w:tr w:rsidR="000717EF" w14:paraId="4500A2CE" w14:textId="77777777">
        <w:tc>
          <w:tcPr>
            <w:tcW w:w="1160" w:type="dxa"/>
            <w:vMerge w:val="restart"/>
            <w:vAlign w:val="center"/>
          </w:tcPr>
          <w:p w14:paraId="58F3779D" w14:textId="77777777" w:rsidR="000717EF" w:rsidRDefault="008C6AED">
            <w:r>
              <w:t>西向</w:t>
            </w:r>
            <w:r>
              <w:br/>
              <w:t>109.16</w:t>
            </w:r>
          </w:p>
        </w:tc>
        <w:tc>
          <w:tcPr>
            <w:tcW w:w="1562" w:type="dxa"/>
            <w:vAlign w:val="center"/>
          </w:tcPr>
          <w:p w14:paraId="0F40A29F" w14:textId="77777777" w:rsidR="000717EF" w:rsidRDefault="000717EF"/>
        </w:tc>
        <w:tc>
          <w:tcPr>
            <w:tcW w:w="1386" w:type="dxa"/>
            <w:vAlign w:val="center"/>
          </w:tcPr>
          <w:p w14:paraId="3DAB6668" w14:textId="77777777" w:rsidR="000717EF" w:rsidRDefault="008C6AED">
            <w:r>
              <w:t>0.37×3.00</w:t>
            </w:r>
          </w:p>
        </w:tc>
        <w:tc>
          <w:tcPr>
            <w:tcW w:w="1528" w:type="dxa"/>
            <w:vAlign w:val="center"/>
          </w:tcPr>
          <w:p w14:paraId="738489E8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3EAB7939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535667EE" w14:textId="77777777" w:rsidR="000717EF" w:rsidRDefault="008C6AED">
            <w:r>
              <w:t>1.12</w:t>
            </w:r>
          </w:p>
        </w:tc>
        <w:tc>
          <w:tcPr>
            <w:tcW w:w="1262" w:type="dxa"/>
            <w:vAlign w:val="center"/>
          </w:tcPr>
          <w:p w14:paraId="34DE08B4" w14:textId="77777777" w:rsidR="000717EF" w:rsidRDefault="008C6AED">
            <w:r>
              <w:t>1.12</w:t>
            </w:r>
          </w:p>
        </w:tc>
      </w:tr>
      <w:tr w:rsidR="000717EF" w14:paraId="34F2592D" w14:textId="77777777">
        <w:tc>
          <w:tcPr>
            <w:tcW w:w="1160" w:type="dxa"/>
            <w:vMerge/>
            <w:vAlign w:val="center"/>
          </w:tcPr>
          <w:p w14:paraId="44728244" w14:textId="77777777" w:rsidR="000717EF" w:rsidRDefault="000717EF"/>
        </w:tc>
        <w:tc>
          <w:tcPr>
            <w:tcW w:w="1562" w:type="dxa"/>
            <w:vAlign w:val="center"/>
          </w:tcPr>
          <w:p w14:paraId="77FC44D7" w14:textId="77777777" w:rsidR="000717EF" w:rsidRDefault="000717EF"/>
        </w:tc>
        <w:tc>
          <w:tcPr>
            <w:tcW w:w="1386" w:type="dxa"/>
            <w:vAlign w:val="center"/>
          </w:tcPr>
          <w:p w14:paraId="23E9D9A7" w14:textId="77777777" w:rsidR="000717EF" w:rsidRDefault="008C6AED">
            <w:r>
              <w:t>0.90×0.90</w:t>
            </w:r>
          </w:p>
        </w:tc>
        <w:tc>
          <w:tcPr>
            <w:tcW w:w="1528" w:type="dxa"/>
            <w:vAlign w:val="center"/>
          </w:tcPr>
          <w:p w14:paraId="5D4FA4B9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536F2ADE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6ACC626F" w14:textId="77777777" w:rsidR="000717EF" w:rsidRDefault="008C6AED">
            <w:r>
              <w:t>0.81</w:t>
            </w:r>
          </w:p>
        </w:tc>
        <w:tc>
          <w:tcPr>
            <w:tcW w:w="1262" w:type="dxa"/>
            <w:vAlign w:val="center"/>
          </w:tcPr>
          <w:p w14:paraId="3DE929B8" w14:textId="77777777" w:rsidR="000717EF" w:rsidRDefault="008C6AED">
            <w:r>
              <w:t>0.81</w:t>
            </w:r>
          </w:p>
        </w:tc>
      </w:tr>
      <w:tr w:rsidR="000717EF" w14:paraId="4DC8DF78" w14:textId="77777777">
        <w:tc>
          <w:tcPr>
            <w:tcW w:w="1160" w:type="dxa"/>
            <w:vMerge/>
            <w:vAlign w:val="center"/>
          </w:tcPr>
          <w:p w14:paraId="5053EB50" w14:textId="77777777" w:rsidR="000717EF" w:rsidRDefault="000717EF"/>
        </w:tc>
        <w:tc>
          <w:tcPr>
            <w:tcW w:w="1562" w:type="dxa"/>
            <w:vAlign w:val="center"/>
          </w:tcPr>
          <w:p w14:paraId="3E773F58" w14:textId="77777777" w:rsidR="000717EF" w:rsidRDefault="000717EF"/>
        </w:tc>
        <w:tc>
          <w:tcPr>
            <w:tcW w:w="1386" w:type="dxa"/>
            <w:vAlign w:val="center"/>
          </w:tcPr>
          <w:p w14:paraId="7FC5E04B" w14:textId="77777777" w:rsidR="000717EF" w:rsidRDefault="008C6AED">
            <w:r>
              <w:t>0.43×3.00</w:t>
            </w:r>
          </w:p>
        </w:tc>
        <w:tc>
          <w:tcPr>
            <w:tcW w:w="1528" w:type="dxa"/>
            <w:vAlign w:val="center"/>
          </w:tcPr>
          <w:p w14:paraId="653A8877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11923ABD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31E421A7" w14:textId="77777777" w:rsidR="000717EF" w:rsidRDefault="008C6AED">
            <w:r>
              <w:t>1.28</w:t>
            </w:r>
          </w:p>
        </w:tc>
        <w:tc>
          <w:tcPr>
            <w:tcW w:w="1262" w:type="dxa"/>
            <w:vAlign w:val="center"/>
          </w:tcPr>
          <w:p w14:paraId="17EBD7F7" w14:textId="77777777" w:rsidR="000717EF" w:rsidRDefault="008C6AED">
            <w:r>
              <w:t>1.28</w:t>
            </w:r>
          </w:p>
        </w:tc>
      </w:tr>
      <w:tr w:rsidR="000717EF" w14:paraId="225B920D" w14:textId="77777777">
        <w:tc>
          <w:tcPr>
            <w:tcW w:w="1160" w:type="dxa"/>
            <w:vMerge/>
            <w:vAlign w:val="center"/>
          </w:tcPr>
          <w:p w14:paraId="2E31D609" w14:textId="77777777" w:rsidR="000717EF" w:rsidRDefault="000717EF"/>
        </w:tc>
        <w:tc>
          <w:tcPr>
            <w:tcW w:w="1562" w:type="dxa"/>
            <w:vAlign w:val="center"/>
          </w:tcPr>
          <w:p w14:paraId="48ECF022" w14:textId="77777777" w:rsidR="000717EF" w:rsidRDefault="000717EF"/>
        </w:tc>
        <w:tc>
          <w:tcPr>
            <w:tcW w:w="1386" w:type="dxa"/>
            <w:vAlign w:val="center"/>
          </w:tcPr>
          <w:p w14:paraId="44C53286" w14:textId="77777777" w:rsidR="000717EF" w:rsidRDefault="008C6AED">
            <w:r>
              <w:t>2.00×3.00</w:t>
            </w:r>
          </w:p>
        </w:tc>
        <w:tc>
          <w:tcPr>
            <w:tcW w:w="1528" w:type="dxa"/>
            <w:vAlign w:val="center"/>
          </w:tcPr>
          <w:p w14:paraId="5C302747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3E5FBE83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7A1C7AC2" w14:textId="77777777" w:rsidR="000717EF" w:rsidRDefault="008C6AED">
            <w:r>
              <w:t>6.00</w:t>
            </w:r>
          </w:p>
        </w:tc>
        <w:tc>
          <w:tcPr>
            <w:tcW w:w="1262" w:type="dxa"/>
            <w:vAlign w:val="center"/>
          </w:tcPr>
          <w:p w14:paraId="319E5625" w14:textId="77777777" w:rsidR="000717EF" w:rsidRDefault="008C6AED">
            <w:r>
              <w:t>6.00</w:t>
            </w:r>
          </w:p>
        </w:tc>
      </w:tr>
      <w:tr w:rsidR="000717EF" w14:paraId="7402BF34" w14:textId="77777777">
        <w:tc>
          <w:tcPr>
            <w:tcW w:w="1160" w:type="dxa"/>
            <w:vMerge/>
            <w:vAlign w:val="center"/>
          </w:tcPr>
          <w:p w14:paraId="2DFEB093" w14:textId="77777777" w:rsidR="000717EF" w:rsidRDefault="000717EF"/>
        </w:tc>
        <w:tc>
          <w:tcPr>
            <w:tcW w:w="1562" w:type="dxa"/>
            <w:vAlign w:val="center"/>
          </w:tcPr>
          <w:p w14:paraId="1EC8C58E" w14:textId="77777777" w:rsidR="000717EF" w:rsidRDefault="000717EF"/>
        </w:tc>
        <w:tc>
          <w:tcPr>
            <w:tcW w:w="1386" w:type="dxa"/>
            <w:vAlign w:val="center"/>
          </w:tcPr>
          <w:p w14:paraId="174F9D5F" w14:textId="77777777" w:rsidR="000717EF" w:rsidRDefault="008C6AED">
            <w:r>
              <w:t>1.80×3.00</w:t>
            </w:r>
          </w:p>
        </w:tc>
        <w:tc>
          <w:tcPr>
            <w:tcW w:w="1528" w:type="dxa"/>
            <w:vAlign w:val="center"/>
          </w:tcPr>
          <w:p w14:paraId="6455159C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2F2AE22E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1B33D6C1" w14:textId="77777777" w:rsidR="000717EF" w:rsidRDefault="008C6AED">
            <w:r>
              <w:t>5.40</w:t>
            </w:r>
          </w:p>
        </w:tc>
        <w:tc>
          <w:tcPr>
            <w:tcW w:w="1262" w:type="dxa"/>
            <w:vAlign w:val="center"/>
          </w:tcPr>
          <w:p w14:paraId="2EC26E00" w14:textId="77777777" w:rsidR="000717EF" w:rsidRDefault="008C6AED">
            <w:r>
              <w:t>5.40</w:t>
            </w:r>
          </w:p>
        </w:tc>
      </w:tr>
      <w:tr w:rsidR="000717EF" w14:paraId="6D5C9B85" w14:textId="77777777">
        <w:tc>
          <w:tcPr>
            <w:tcW w:w="1160" w:type="dxa"/>
            <w:vMerge/>
            <w:vAlign w:val="center"/>
          </w:tcPr>
          <w:p w14:paraId="286E197D" w14:textId="77777777" w:rsidR="000717EF" w:rsidRDefault="000717EF"/>
        </w:tc>
        <w:tc>
          <w:tcPr>
            <w:tcW w:w="1562" w:type="dxa"/>
            <w:vAlign w:val="center"/>
          </w:tcPr>
          <w:p w14:paraId="22D4A3F5" w14:textId="77777777" w:rsidR="000717EF" w:rsidRDefault="000717EF"/>
        </w:tc>
        <w:tc>
          <w:tcPr>
            <w:tcW w:w="1386" w:type="dxa"/>
            <w:vAlign w:val="center"/>
          </w:tcPr>
          <w:p w14:paraId="52A2B5C9" w14:textId="77777777" w:rsidR="000717EF" w:rsidRDefault="008C6AED">
            <w:r>
              <w:t>5.30×3.00</w:t>
            </w:r>
          </w:p>
        </w:tc>
        <w:tc>
          <w:tcPr>
            <w:tcW w:w="1528" w:type="dxa"/>
            <w:vAlign w:val="center"/>
          </w:tcPr>
          <w:p w14:paraId="4724BA4F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670C3DD1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5BAC61F3" w14:textId="77777777" w:rsidR="000717EF" w:rsidRDefault="008C6AED">
            <w:r>
              <w:t>15.90</w:t>
            </w:r>
          </w:p>
        </w:tc>
        <w:tc>
          <w:tcPr>
            <w:tcW w:w="1262" w:type="dxa"/>
            <w:vAlign w:val="center"/>
          </w:tcPr>
          <w:p w14:paraId="7F369E1C" w14:textId="77777777" w:rsidR="000717EF" w:rsidRDefault="008C6AED">
            <w:r>
              <w:t>15.90</w:t>
            </w:r>
          </w:p>
        </w:tc>
      </w:tr>
      <w:tr w:rsidR="000717EF" w14:paraId="11296D0A" w14:textId="77777777">
        <w:tc>
          <w:tcPr>
            <w:tcW w:w="1160" w:type="dxa"/>
            <w:vMerge/>
            <w:vAlign w:val="center"/>
          </w:tcPr>
          <w:p w14:paraId="14C72731" w14:textId="77777777" w:rsidR="000717EF" w:rsidRDefault="000717EF"/>
        </w:tc>
        <w:tc>
          <w:tcPr>
            <w:tcW w:w="1562" w:type="dxa"/>
            <w:vAlign w:val="center"/>
          </w:tcPr>
          <w:p w14:paraId="37374F9A" w14:textId="77777777" w:rsidR="000717EF" w:rsidRDefault="000717EF"/>
        </w:tc>
        <w:tc>
          <w:tcPr>
            <w:tcW w:w="1386" w:type="dxa"/>
            <w:vAlign w:val="center"/>
          </w:tcPr>
          <w:p w14:paraId="5FF5A7C0" w14:textId="77777777" w:rsidR="000717EF" w:rsidRDefault="008C6AED">
            <w:r>
              <w:t>1.44×3.00</w:t>
            </w:r>
          </w:p>
        </w:tc>
        <w:tc>
          <w:tcPr>
            <w:tcW w:w="1528" w:type="dxa"/>
            <w:vAlign w:val="center"/>
          </w:tcPr>
          <w:p w14:paraId="6E3164A9" w14:textId="77777777" w:rsidR="000717EF" w:rsidRDefault="008C6AED">
            <w:r>
              <w:t>1</w:t>
            </w:r>
          </w:p>
        </w:tc>
        <w:tc>
          <w:tcPr>
            <w:tcW w:w="1171" w:type="dxa"/>
            <w:vAlign w:val="center"/>
          </w:tcPr>
          <w:p w14:paraId="77EFA785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3FFA8A89" w14:textId="77777777" w:rsidR="000717EF" w:rsidRDefault="008C6AED">
            <w:r>
              <w:t>4.32</w:t>
            </w:r>
          </w:p>
        </w:tc>
        <w:tc>
          <w:tcPr>
            <w:tcW w:w="1262" w:type="dxa"/>
            <w:vAlign w:val="center"/>
          </w:tcPr>
          <w:p w14:paraId="09A16EEF" w14:textId="77777777" w:rsidR="000717EF" w:rsidRDefault="008C6AED">
            <w:r>
              <w:t>4.32</w:t>
            </w:r>
          </w:p>
        </w:tc>
      </w:tr>
      <w:tr w:rsidR="000717EF" w14:paraId="3E7C9C01" w14:textId="77777777">
        <w:tc>
          <w:tcPr>
            <w:tcW w:w="1160" w:type="dxa"/>
            <w:vMerge/>
            <w:vAlign w:val="center"/>
          </w:tcPr>
          <w:p w14:paraId="7D48E488" w14:textId="77777777" w:rsidR="000717EF" w:rsidRDefault="000717EF"/>
        </w:tc>
        <w:tc>
          <w:tcPr>
            <w:tcW w:w="1562" w:type="dxa"/>
            <w:vAlign w:val="center"/>
          </w:tcPr>
          <w:p w14:paraId="707435AE" w14:textId="77777777" w:rsidR="000717EF" w:rsidRDefault="000717EF"/>
        </w:tc>
        <w:tc>
          <w:tcPr>
            <w:tcW w:w="1386" w:type="dxa"/>
            <w:vAlign w:val="center"/>
          </w:tcPr>
          <w:p w14:paraId="353C5337" w14:textId="77777777" w:rsidR="000717EF" w:rsidRDefault="008C6AED">
            <w:r>
              <w:t>1.93×3.00</w:t>
            </w:r>
          </w:p>
        </w:tc>
        <w:tc>
          <w:tcPr>
            <w:tcW w:w="1528" w:type="dxa"/>
            <w:vAlign w:val="center"/>
          </w:tcPr>
          <w:p w14:paraId="66513A52" w14:textId="77777777" w:rsidR="000717EF" w:rsidRDefault="008C6AED">
            <w:r>
              <w:t>2</w:t>
            </w:r>
          </w:p>
        </w:tc>
        <w:tc>
          <w:tcPr>
            <w:tcW w:w="1171" w:type="dxa"/>
            <w:vAlign w:val="center"/>
          </w:tcPr>
          <w:p w14:paraId="553757B8" w14:textId="77777777" w:rsidR="000717EF" w:rsidRDefault="008C6AED">
            <w:r>
              <w:t>1</w:t>
            </w:r>
          </w:p>
        </w:tc>
        <w:tc>
          <w:tcPr>
            <w:tcW w:w="1262" w:type="dxa"/>
            <w:vAlign w:val="center"/>
          </w:tcPr>
          <w:p w14:paraId="472D1851" w14:textId="77777777" w:rsidR="000717EF" w:rsidRDefault="008C6AED">
            <w:r>
              <w:t>5.79</w:t>
            </w:r>
          </w:p>
        </w:tc>
        <w:tc>
          <w:tcPr>
            <w:tcW w:w="1262" w:type="dxa"/>
            <w:vAlign w:val="center"/>
          </w:tcPr>
          <w:p w14:paraId="280AB98A" w14:textId="77777777" w:rsidR="000717EF" w:rsidRDefault="008C6AED">
            <w:r>
              <w:t>5.79</w:t>
            </w:r>
          </w:p>
        </w:tc>
      </w:tr>
      <w:tr w:rsidR="000717EF" w14:paraId="73D5BDF9" w14:textId="77777777">
        <w:tc>
          <w:tcPr>
            <w:tcW w:w="1160" w:type="dxa"/>
            <w:vMerge/>
            <w:vAlign w:val="center"/>
          </w:tcPr>
          <w:p w14:paraId="4D79A708" w14:textId="77777777" w:rsidR="000717EF" w:rsidRDefault="000717EF"/>
        </w:tc>
        <w:tc>
          <w:tcPr>
            <w:tcW w:w="1562" w:type="dxa"/>
            <w:vAlign w:val="center"/>
          </w:tcPr>
          <w:p w14:paraId="4F09C17C" w14:textId="77777777" w:rsidR="000717EF" w:rsidRDefault="000717EF"/>
        </w:tc>
        <w:tc>
          <w:tcPr>
            <w:tcW w:w="1386" w:type="dxa"/>
            <w:vAlign w:val="center"/>
          </w:tcPr>
          <w:p w14:paraId="44509B3F" w14:textId="77777777" w:rsidR="000717EF" w:rsidRDefault="008C6AED">
            <w:r>
              <w:t>0.18×3.00</w:t>
            </w:r>
          </w:p>
        </w:tc>
        <w:tc>
          <w:tcPr>
            <w:tcW w:w="1528" w:type="dxa"/>
            <w:vAlign w:val="center"/>
          </w:tcPr>
          <w:p w14:paraId="63609A9F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0C18C4B2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2D3E889A" w14:textId="77777777" w:rsidR="000717EF" w:rsidRDefault="008C6AED">
            <w:r>
              <w:t>0.54</w:t>
            </w:r>
          </w:p>
        </w:tc>
        <w:tc>
          <w:tcPr>
            <w:tcW w:w="1262" w:type="dxa"/>
            <w:vAlign w:val="center"/>
          </w:tcPr>
          <w:p w14:paraId="530B4EAA" w14:textId="77777777" w:rsidR="000717EF" w:rsidRDefault="008C6AED">
            <w:r>
              <w:t>3.24</w:t>
            </w:r>
          </w:p>
        </w:tc>
      </w:tr>
      <w:tr w:rsidR="000717EF" w14:paraId="67DE7F3E" w14:textId="77777777">
        <w:tc>
          <w:tcPr>
            <w:tcW w:w="1160" w:type="dxa"/>
            <w:vMerge/>
            <w:vAlign w:val="center"/>
          </w:tcPr>
          <w:p w14:paraId="69E60113" w14:textId="77777777" w:rsidR="000717EF" w:rsidRDefault="000717EF"/>
        </w:tc>
        <w:tc>
          <w:tcPr>
            <w:tcW w:w="1562" w:type="dxa"/>
            <w:vAlign w:val="center"/>
          </w:tcPr>
          <w:p w14:paraId="37C42D6A" w14:textId="77777777" w:rsidR="000717EF" w:rsidRDefault="000717EF"/>
        </w:tc>
        <w:tc>
          <w:tcPr>
            <w:tcW w:w="1386" w:type="dxa"/>
            <w:vAlign w:val="center"/>
          </w:tcPr>
          <w:p w14:paraId="7C0F0A7B" w14:textId="77777777" w:rsidR="000717EF" w:rsidRDefault="008C6AED">
            <w:r>
              <w:t>0.80×0.90</w:t>
            </w:r>
          </w:p>
        </w:tc>
        <w:tc>
          <w:tcPr>
            <w:tcW w:w="1528" w:type="dxa"/>
            <w:vAlign w:val="center"/>
          </w:tcPr>
          <w:p w14:paraId="6811FBC1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14F40AAF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714AA0CE" w14:textId="77777777" w:rsidR="000717EF" w:rsidRDefault="008C6AED">
            <w:r>
              <w:t>0.72</w:t>
            </w:r>
          </w:p>
        </w:tc>
        <w:tc>
          <w:tcPr>
            <w:tcW w:w="1262" w:type="dxa"/>
            <w:vAlign w:val="center"/>
          </w:tcPr>
          <w:p w14:paraId="5707F8BE" w14:textId="77777777" w:rsidR="000717EF" w:rsidRDefault="008C6AED">
            <w:r>
              <w:t>4.32</w:t>
            </w:r>
          </w:p>
        </w:tc>
      </w:tr>
      <w:tr w:rsidR="000717EF" w14:paraId="142C6E5B" w14:textId="77777777">
        <w:tc>
          <w:tcPr>
            <w:tcW w:w="1160" w:type="dxa"/>
            <w:vMerge/>
            <w:vAlign w:val="center"/>
          </w:tcPr>
          <w:p w14:paraId="5DC44EC7" w14:textId="77777777" w:rsidR="000717EF" w:rsidRDefault="000717EF"/>
        </w:tc>
        <w:tc>
          <w:tcPr>
            <w:tcW w:w="1562" w:type="dxa"/>
            <w:vAlign w:val="center"/>
          </w:tcPr>
          <w:p w14:paraId="4F0F1FA7" w14:textId="77777777" w:rsidR="000717EF" w:rsidRDefault="000717EF"/>
        </w:tc>
        <w:tc>
          <w:tcPr>
            <w:tcW w:w="1386" w:type="dxa"/>
            <w:vAlign w:val="center"/>
          </w:tcPr>
          <w:p w14:paraId="123E3112" w14:textId="77777777" w:rsidR="000717EF" w:rsidRDefault="008C6AED">
            <w:r>
              <w:t>0.32×3.00</w:t>
            </w:r>
          </w:p>
        </w:tc>
        <w:tc>
          <w:tcPr>
            <w:tcW w:w="1528" w:type="dxa"/>
            <w:vAlign w:val="center"/>
          </w:tcPr>
          <w:p w14:paraId="76ED4C7D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089C4628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6E3C31FD" w14:textId="77777777" w:rsidR="000717EF" w:rsidRDefault="008C6AED">
            <w:r>
              <w:t>0.96</w:t>
            </w:r>
          </w:p>
        </w:tc>
        <w:tc>
          <w:tcPr>
            <w:tcW w:w="1262" w:type="dxa"/>
            <w:vAlign w:val="center"/>
          </w:tcPr>
          <w:p w14:paraId="16569F5D" w14:textId="77777777" w:rsidR="000717EF" w:rsidRDefault="008C6AED">
            <w:r>
              <w:t>5.76</w:t>
            </w:r>
          </w:p>
        </w:tc>
      </w:tr>
      <w:tr w:rsidR="000717EF" w14:paraId="62486282" w14:textId="77777777">
        <w:tc>
          <w:tcPr>
            <w:tcW w:w="1160" w:type="dxa"/>
            <w:vMerge/>
            <w:vAlign w:val="center"/>
          </w:tcPr>
          <w:p w14:paraId="07925C0C" w14:textId="77777777" w:rsidR="000717EF" w:rsidRDefault="000717EF"/>
        </w:tc>
        <w:tc>
          <w:tcPr>
            <w:tcW w:w="1562" w:type="dxa"/>
            <w:vAlign w:val="center"/>
          </w:tcPr>
          <w:p w14:paraId="14E1FAAD" w14:textId="77777777" w:rsidR="000717EF" w:rsidRDefault="008C6AED">
            <w:r>
              <w:t>C0806</w:t>
            </w:r>
          </w:p>
        </w:tc>
        <w:tc>
          <w:tcPr>
            <w:tcW w:w="1386" w:type="dxa"/>
            <w:vAlign w:val="center"/>
          </w:tcPr>
          <w:p w14:paraId="3C5A68CF" w14:textId="77777777" w:rsidR="000717EF" w:rsidRDefault="008C6AED">
            <w:r>
              <w:t>0.80×0.60</w:t>
            </w:r>
          </w:p>
        </w:tc>
        <w:tc>
          <w:tcPr>
            <w:tcW w:w="1528" w:type="dxa"/>
            <w:vAlign w:val="center"/>
          </w:tcPr>
          <w:p w14:paraId="73739C3F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353E0EEE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28CF859F" w14:textId="77777777" w:rsidR="000717EF" w:rsidRDefault="008C6AED">
            <w:r>
              <w:t>0.48</w:t>
            </w:r>
          </w:p>
        </w:tc>
        <w:tc>
          <w:tcPr>
            <w:tcW w:w="1262" w:type="dxa"/>
            <w:vAlign w:val="center"/>
          </w:tcPr>
          <w:p w14:paraId="3C45F157" w14:textId="77777777" w:rsidR="000717EF" w:rsidRDefault="008C6AED">
            <w:r>
              <w:t>2.88</w:t>
            </w:r>
          </w:p>
        </w:tc>
      </w:tr>
      <w:tr w:rsidR="000717EF" w14:paraId="1F2AB4AB" w14:textId="77777777">
        <w:tc>
          <w:tcPr>
            <w:tcW w:w="1160" w:type="dxa"/>
            <w:vMerge/>
            <w:vAlign w:val="center"/>
          </w:tcPr>
          <w:p w14:paraId="0DF7EF25" w14:textId="77777777" w:rsidR="000717EF" w:rsidRDefault="000717EF"/>
        </w:tc>
        <w:tc>
          <w:tcPr>
            <w:tcW w:w="1562" w:type="dxa"/>
            <w:vAlign w:val="center"/>
          </w:tcPr>
          <w:p w14:paraId="7B9E10B7" w14:textId="77777777" w:rsidR="000717EF" w:rsidRDefault="008C6AED">
            <w:r>
              <w:t>C1815</w:t>
            </w:r>
          </w:p>
        </w:tc>
        <w:tc>
          <w:tcPr>
            <w:tcW w:w="1386" w:type="dxa"/>
            <w:vAlign w:val="center"/>
          </w:tcPr>
          <w:p w14:paraId="79F4381C" w14:textId="77777777" w:rsidR="000717EF" w:rsidRDefault="008C6AED">
            <w:r>
              <w:t>1.80×2.10</w:t>
            </w:r>
          </w:p>
        </w:tc>
        <w:tc>
          <w:tcPr>
            <w:tcW w:w="1528" w:type="dxa"/>
            <w:vAlign w:val="center"/>
          </w:tcPr>
          <w:p w14:paraId="29197F49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5234E9C3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52F8BA4D" w14:textId="77777777" w:rsidR="000717EF" w:rsidRDefault="008C6AED">
            <w:r>
              <w:t>3.78</w:t>
            </w:r>
          </w:p>
        </w:tc>
        <w:tc>
          <w:tcPr>
            <w:tcW w:w="1262" w:type="dxa"/>
            <w:vAlign w:val="center"/>
          </w:tcPr>
          <w:p w14:paraId="2B0FFB5C" w14:textId="77777777" w:rsidR="000717EF" w:rsidRDefault="008C6AED">
            <w:r>
              <w:t>22.68</w:t>
            </w:r>
          </w:p>
        </w:tc>
      </w:tr>
      <w:tr w:rsidR="000717EF" w14:paraId="4EF6CDC9" w14:textId="77777777">
        <w:tc>
          <w:tcPr>
            <w:tcW w:w="1160" w:type="dxa"/>
            <w:vMerge/>
            <w:vAlign w:val="center"/>
          </w:tcPr>
          <w:p w14:paraId="4461B918" w14:textId="77777777" w:rsidR="000717EF" w:rsidRDefault="000717EF"/>
        </w:tc>
        <w:tc>
          <w:tcPr>
            <w:tcW w:w="1562" w:type="dxa"/>
            <w:vAlign w:val="center"/>
          </w:tcPr>
          <w:p w14:paraId="7406B7AA" w14:textId="77777777" w:rsidR="000717EF" w:rsidRDefault="008C6AED">
            <w:r>
              <w:t>C3215</w:t>
            </w:r>
          </w:p>
        </w:tc>
        <w:tc>
          <w:tcPr>
            <w:tcW w:w="1386" w:type="dxa"/>
            <w:vAlign w:val="center"/>
          </w:tcPr>
          <w:p w14:paraId="40C0EED1" w14:textId="77777777" w:rsidR="000717EF" w:rsidRDefault="008C6AED">
            <w:r>
              <w:t>3.30×1.50</w:t>
            </w:r>
          </w:p>
        </w:tc>
        <w:tc>
          <w:tcPr>
            <w:tcW w:w="1528" w:type="dxa"/>
            <w:vAlign w:val="center"/>
          </w:tcPr>
          <w:p w14:paraId="44969DB8" w14:textId="77777777" w:rsidR="000717EF" w:rsidRDefault="008C6AED">
            <w:r>
              <w:t>3~8</w:t>
            </w:r>
          </w:p>
        </w:tc>
        <w:tc>
          <w:tcPr>
            <w:tcW w:w="1171" w:type="dxa"/>
            <w:vAlign w:val="center"/>
          </w:tcPr>
          <w:p w14:paraId="612D74DB" w14:textId="77777777" w:rsidR="000717EF" w:rsidRDefault="008C6AED">
            <w:r>
              <w:t>6</w:t>
            </w:r>
          </w:p>
        </w:tc>
        <w:tc>
          <w:tcPr>
            <w:tcW w:w="1262" w:type="dxa"/>
            <w:vAlign w:val="center"/>
          </w:tcPr>
          <w:p w14:paraId="27E8EDAC" w14:textId="77777777" w:rsidR="000717EF" w:rsidRDefault="008C6AED">
            <w:r>
              <w:t>4.94</w:t>
            </w:r>
          </w:p>
        </w:tc>
        <w:tc>
          <w:tcPr>
            <w:tcW w:w="1262" w:type="dxa"/>
            <w:vAlign w:val="center"/>
          </w:tcPr>
          <w:p w14:paraId="2DF2997B" w14:textId="77777777" w:rsidR="000717EF" w:rsidRDefault="008C6AED">
            <w:r>
              <w:t>29.66</w:t>
            </w:r>
          </w:p>
        </w:tc>
      </w:tr>
    </w:tbl>
    <w:p w14:paraId="6D418A82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36" w:name="_Toc91963423"/>
      <w:r>
        <w:rPr>
          <w:kern w:val="2"/>
          <w:szCs w:val="24"/>
        </w:rPr>
        <w:t>窗地面积比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0717EF" w14:paraId="0F4BD9CE" w14:textId="77777777">
        <w:tc>
          <w:tcPr>
            <w:tcW w:w="888" w:type="dxa"/>
            <w:shd w:val="clear" w:color="auto" w:fill="E6E6E6"/>
            <w:vAlign w:val="center"/>
          </w:tcPr>
          <w:p w14:paraId="066B8C0D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6E874B6" w14:textId="77777777" w:rsidR="000717EF" w:rsidRDefault="008C6AED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ED24779" w14:textId="77777777" w:rsidR="000717EF" w:rsidRDefault="008C6AED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0CF998" w14:textId="77777777" w:rsidR="000717EF" w:rsidRDefault="008C6AED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0D03A2C" w14:textId="77777777" w:rsidR="000717EF" w:rsidRDefault="008C6AED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F5490CA" w14:textId="77777777" w:rsidR="000717EF" w:rsidRDefault="008C6AED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4350F3" w14:textId="77777777" w:rsidR="000717EF" w:rsidRDefault="008C6AED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638563A0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4E94FD91" w14:textId="77777777">
        <w:tc>
          <w:tcPr>
            <w:tcW w:w="888" w:type="dxa"/>
            <w:vAlign w:val="center"/>
          </w:tcPr>
          <w:p w14:paraId="6BEF5DCB" w14:textId="77777777" w:rsidR="000717EF" w:rsidRDefault="008C6AED">
            <w:r>
              <w:t>8</w:t>
            </w:r>
          </w:p>
        </w:tc>
        <w:tc>
          <w:tcPr>
            <w:tcW w:w="1301" w:type="dxa"/>
            <w:vAlign w:val="center"/>
          </w:tcPr>
          <w:p w14:paraId="58EE2A28" w14:textId="77777777" w:rsidR="000717EF" w:rsidRDefault="008C6AED">
            <w:r>
              <w:t>3001(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43D432A6" w14:textId="77777777" w:rsidR="000717EF" w:rsidRDefault="008C6AED">
            <w:r>
              <w:t>18.99</w:t>
            </w:r>
          </w:p>
        </w:tc>
        <w:tc>
          <w:tcPr>
            <w:tcW w:w="1131" w:type="dxa"/>
            <w:vAlign w:val="center"/>
          </w:tcPr>
          <w:p w14:paraId="3EA7D648" w14:textId="77777777" w:rsidR="000717EF" w:rsidRDefault="008C6AED">
            <w:r>
              <w:t>C2424</w:t>
            </w:r>
          </w:p>
        </w:tc>
        <w:tc>
          <w:tcPr>
            <w:tcW w:w="1415" w:type="dxa"/>
            <w:vAlign w:val="center"/>
          </w:tcPr>
          <w:p w14:paraId="47D4690A" w14:textId="77777777" w:rsidR="000717EF" w:rsidRDefault="008C6AED">
            <w:r>
              <w:t>5.39</w:t>
            </w:r>
          </w:p>
        </w:tc>
        <w:tc>
          <w:tcPr>
            <w:tcW w:w="1245" w:type="dxa"/>
            <w:vAlign w:val="center"/>
          </w:tcPr>
          <w:p w14:paraId="3ACE7927" w14:textId="77777777" w:rsidR="000717EF" w:rsidRDefault="008C6AED">
            <w:r>
              <w:t>外窗</w:t>
            </w:r>
          </w:p>
        </w:tc>
        <w:tc>
          <w:tcPr>
            <w:tcW w:w="1131" w:type="dxa"/>
            <w:vAlign w:val="center"/>
          </w:tcPr>
          <w:p w14:paraId="1E0AA2D0" w14:textId="77777777" w:rsidR="000717EF" w:rsidRDefault="008C6AED">
            <w:r>
              <w:t>0.2837</w:t>
            </w:r>
          </w:p>
        </w:tc>
        <w:tc>
          <w:tcPr>
            <w:tcW w:w="1143" w:type="dxa"/>
            <w:vAlign w:val="center"/>
          </w:tcPr>
          <w:p w14:paraId="1914D0A5" w14:textId="77777777" w:rsidR="000717EF" w:rsidRDefault="008C6AED">
            <w:r>
              <w:t>满足</w:t>
            </w:r>
          </w:p>
        </w:tc>
      </w:tr>
      <w:tr w:rsidR="000717EF" w14:paraId="2EDB671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4D08349" w14:textId="77777777" w:rsidR="000717EF" w:rsidRDefault="008C6AED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0E4958AC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0717EF" w14:paraId="4907380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20EEECB" w14:textId="77777777" w:rsidR="000717EF" w:rsidRDefault="008C6AED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01EBAAE1" w14:textId="77777777" w:rsidR="000717EF" w:rsidRDefault="008C6AED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0717EF" w14:paraId="1558AB2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4FC5608" w14:textId="77777777" w:rsidR="000717EF" w:rsidRDefault="008C6AED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4F7D4F51" w14:textId="77777777" w:rsidR="000717EF" w:rsidRDefault="008C6AED">
            <w:r>
              <w:t>满足</w:t>
            </w:r>
          </w:p>
        </w:tc>
      </w:tr>
    </w:tbl>
    <w:p w14:paraId="05AB7B2C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14:paraId="1EA105B4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22647F24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37" w:name="_Toc91963424"/>
      <w:r>
        <w:rPr>
          <w:kern w:val="2"/>
          <w:szCs w:val="24"/>
        </w:rPr>
        <w:t>可见光透射比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0717EF" w14:paraId="269E758E" w14:textId="77777777">
        <w:tc>
          <w:tcPr>
            <w:tcW w:w="1301" w:type="dxa"/>
            <w:shd w:val="clear" w:color="auto" w:fill="E6E6E6"/>
            <w:vAlign w:val="center"/>
          </w:tcPr>
          <w:p w14:paraId="046E5D20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8F74E53" w14:textId="77777777" w:rsidR="000717EF" w:rsidRDefault="008C6AED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62847462" w14:textId="77777777" w:rsidR="000717EF" w:rsidRDefault="008C6AED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E71B037" w14:textId="77777777" w:rsidR="000717EF" w:rsidRDefault="008C6AED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A81F4F0" w14:textId="77777777" w:rsidR="000717EF" w:rsidRDefault="008C6AED">
            <w:pPr>
              <w:jc w:val="center"/>
            </w:pPr>
            <w:r>
              <w:t>透射比限值</w:t>
            </w:r>
          </w:p>
        </w:tc>
      </w:tr>
      <w:tr w:rsidR="000717EF" w14:paraId="6E966702" w14:textId="77777777">
        <w:tc>
          <w:tcPr>
            <w:tcW w:w="1301" w:type="dxa"/>
            <w:shd w:val="clear" w:color="auto" w:fill="E6E6E6"/>
            <w:vAlign w:val="center"/>
          </w:tcPr>
          <w:p w14:paraId="28107E50" w14:textId="77777777" w:rsidR="000717EF" w:rsidRDefault="008C6AED">
            <w:r>
              <w:t>南向</w:t>
            </w:r>
          </w:p>
        </w:tc>
        <w:tc>
          <w:tcPr>
            <w:tcW w:w="1924" w:type="dxa"/>
            <w:vAlign w:val="center"/>
          </w:tcPr>
          <w:p w14:paraId="1BCA7F9B" w14:textId="77777777" w:rsidR="000717EF" w:rsidRDefault="008C6AED">
            <w:r>
              <w:t>0.40</w:t>
            </w:r>
          </w:p>
        </w:tc>
        <w:tc>
          <w:tcPr>
            <w:tcW w:w="2088" w:type="dxa"/>
            <w:vAlign w:val="center"/>
          </w:tcPr>
          <w:p w14:paraId="428E2E28" w14:textId="77777777" w:rsidR="000717EF" w:rsidRDefault="008C6AED">
            <w:r>
              <w:t>C2215</w:t>
            </w:r>
          </w:p>
        </w:tc>
        <w:tc>
          <w:tcPr>
            <w:tcW w:w="2009" w:type="dxa"/>
            <w:vAlign w:val="center"/>
          </w:tcPr>
          <w:p w14:paraId="638D8DFE" w14:textId="77777777" w:rsidR="000717EF" w:rsidRDefault="008C6AED">
            <w:r>
              <w:t>1.00</w:t>
            </w:r>
          </w:p>
        </w:tc>
        <w:tc>
          <w:tcPr>
            <w:tcW w:w="2009" w:type="dxa"/>
            <w:vAlign w:val="center"/>
          </w:tcPr>
          <w:p w14:paraId="488D44D4" w14:textId="77777777" w:rsidR="000717EF" w:rsidRDefault="008C6AED">
            <w:r>
              <w:t>0.50</w:t>
            </w:r>
          </w:p>
        </w:tc>
      </w:tr>
      <w:tr w:rsidR="000717EF" w14:paraId="070BB06D" w14:textId="77777777">
        <w:tc>
          <w:tcPr>
            <w:tcW w:w="1301" w:type="dxa"/>
            <w:shd w:val="clear" w:color="auto" w:fill="E6E6E6"/>
            <w:vAlign w:val="center"/>
          </w:tcPr>
          <w:p w14:paraId="1AFAAA72" w14:textId="77777777" w:rsidR="000717EF" w:rsidRDefault="008C6AED">
            <w:r>
              <w:t>北向</w:t>
            </w:r>
          </w:p>
        </w:tc>
        <w:tc>
          <w:tcPr>
            <w:tcW w:w="1924" w:type="dxa"/>
            <w:vAlign w:val="center"/>
          </w:tcPr>
          <w:p w14:paraId="1D698E7D" w14:textId="77777777" w:rsidR="000717EF" w:rsidRDefault="008C6AED">
            <w:r>
              <w:t>0.31</w:t>
            </w:r>
          </w:p>
        </w:tc>
        <w:tc>
          <w:tcPr>
            <w:tcW w:w="2088" w:type="dxa"/>
            <w:vAlign w:val="center"/>
          </w:tcPr>
          <w:p w14:paraId="758C184A" w14:textId="77777777" w:rsidR="000717EF" w:rsidRDefault="008C6AED">
            <w:r>
              <w:t>C1115</w:t>
            </w:r>
          </w:p>
        </w:tc>
        <w:tc>
          <w:tcPr>
            <w:tcW w:w="2009" w:type="dxa"/>
            <w:vAlign w:val="center"/>
          </w:tcPr>
          <w:p w14:paraId="1A8CC8A5" w14:textId="77777777" w:rsidR="000717EF" w:rsidRDefault="008C6AED">
            <w:r>
              <w:t>1.00</w:t>
            </w:r>
          </w:p>
        </w:tc>
        <w:tc>
          <w:tcPr>
            <w:tcW w:w="2009" w:type="dxa"/>
            <w:vAlign w:val="center"/>
          </w:tcPr>
          <w:p w14:paraId="25FA1BDD" w14:textId="77777777" w:rsidR="000717EF" w:rsidRDefault="008C6AED">
            <w:r>
              <w:t>0.50</w:t>
            </w:r>
          </w:p>
        </w:tc>
      </w:tr>
      <w:tr w:rsidR="000717EF" w14:paraId="33D40B92" w14:textId="77777777">
        <w:tc>
          <w:tcPr>
            <w:tcW w:w="1301" w:type="dxa"/>
            <w:shd w:val="clear" w:color="auto" w:fill="E6E6E6"/>
            <w:vAlign w:val="center"/>
          </w:tcPr>
          <w:p w14:paraId="667BEF7B" w14:textId="77777777" w:rsidR="000717EF" w:rsidRDefault="008C6AED">
            <w:r>
              <w:t>东向</w:t>
            </w:r>
          </w:p>
        </w:tc>
        <w:tc>
          <w:tcPr>
            <w:tcW w:w="1924" w:type="dxa"/>
            <w:vAlign w:val="center"/>
          </w:tcPr>
          <w:p w14:paraId="3B9F3021" w14:textId="77777777" w:rsidR="000717EF" w:rsidRDefault="008C6AED">
            <w:r>
              <w:t>0.16</w:t>
            </w:r>
          </w:p>
        </w:tc>
        <w:tc>
          <w:tcPr>
            <w:tcW w:w="2088" w:type="dxa"/>
            <w:vAlign w:val="center"/>
          </w:tcPr>
          <w:p w14:paraId="650631C9" w14:textId="77777777" w:rsidR="000717EF" w:rsidRDefault="008C6AED">
            <w:r>
              <w:t>C1815</w:t>
            </w:r>
          </w:p>
        </w:tc>
        <w:tc>
          <w:tcPr>
            <w:tcW w:w="2009" w:type="dxa"/>
            <w:vAlign w:val="center"/>
          </w:tcPr>
          <w:p w14:paraId="39B0D705" w14:textId="77777777" w:rsidR="000717EF" w:rsidRDefault="008C6AED">
            <w:r>
              <w:t>1.00</w:t>
            </w:r>
          </w:p>
        </w:tc>
        <w:tc>
          <w:tcPr>
            <w:tcW w:w="2009" w:type="dxa"/>
            <w:vAlign w:val="center"/>
          </w:tcPr>
          <w:p w14:paraId="50359CFA" w14:textId="77777777" w:rsidR="000717EF" w:rsidRDefault="008C6AED">
            <w:r>
              <w:t>0.50</w:t>
            </w:r>
          </w:p>
        </w:tc>
      </w:tr>
      <w:tr w:rsidR="000717EF" w14:paraId="15BE637D" w14:textId="77777777">
        <w:tc>
          <w:tcPr>
            <w:tcW w:w="1301" w:type="dxa"/>
            <w:shd w:val="clear" w:color="auto" w:fill="E6E6E6"/>
            <w:vAlign w:val="center"/>
          </w:tcPr>
          <w:p w14:paraId="68CCB754" w14:textId="77777777" w:rsidR="000717EF" w:rsidRDefault="008C6AED">
            <w:r>
              <w:t>西向</w:t>
            </w:r>
          </w:p>
        </w:tc>
        <w:tc>
          <w:tcPr>
            <w:tcW w:w="1924" w:type="dxa"/>
            <w:vAlign w:val="center"/>
          </w:tcPr>
          <w:p w14:paraId="10A202CF" w14:textId="77777777" w:rsidR="000717EF" w:rsidRDefault="008C6AED">
            <w:r>
              <w:t>0.17</w:t>
            </w:r>
          </w:p>
        </w:tc>
        <w:tc>
          <w:tcPr>
            <w:tcW w:w="2088" w:type="dxa"/>
            <w:vAlign w:val="center"/>
          </w:tcPr>
          <w:p w14:paraId="32528B41" w14:textId="77777777" w:rsidR="000717EF" w:rsidRDefault="000717EF"/>
        </w:tc>
        <w:tc>
          <w:tcPr>
            <w:tcW w:w="2009" w:type="dxa"/>
            <w:vAlign w:val="center"/>
          </w:tcPr>
          <w:p w14:paraId="23B4FE1A" w14:textId="77777777" w:rsidR="000717EF" w:rsidRDefault="008C6AED">
            <w:r>
              <w:t>1.00</w:t>
            </w:r>
          </w:p>
        </w:tc>
        <w:tc>
          <w:tcPr>
            <w:tcW w:w="2009" w:type="dxa"/>
            <w:vAlign w:val="center"/>
          </w:tcPr>
          <w:p w14:paraId="7184FBD7" w14:textId="77777777" w:rsidR="000717EF" w:rsidRDefault="008C6AED">
            <w:r>
              <w:t>0.50</w:t>
            </w:r>
          </w:p>
        </w:tc>
      </w:tr>
      <w:tr w:rsidR="000717EF" w14:paraId="3583FDCE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43FB79F7" w14:textId="77777777" w:rsidR="000717EF" w:rsidRDefault="008C6AED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2182E47B" w14:textId="77777777" w:rsidR="000717EF" w:rsidRDefault="008C6AE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4.3.4</w:t>
            </w:r>
            <w:r>
              <w:t>条</w:t>
            </w:r>
          </w:p>
        </w:tc>
      </w:tr>
      <w:tr w:rsidR="000717EF" w14:paraId="1A440716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23AC8761" w14:textId="77777777" w:rsidR="000717EF" w:rsidRDefault="008C6AED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2CD248EA" w14:textId="77777777" w:rsidR="000717EF" w:rsidRDefault="008C6AED">
            <w:r>
              <w:t>玻璃的可见光透射比不应当小于</w:t>
            </w:r>
            <w:r>
              <w:t>0.5</w:t>
            </w:r>
          </w:p>
        </w:tc>
      </w:tr>
      <w:tr w:rsidR="000717EF" w14:paraId="3748F201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3ED094CF" w14:textId="77777777" w:rsidR="000717EF" w:rsidRDefault="008C6AED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62E99D6B" w14:textId="77777777" w:rsidR="000717EF" w:rsidRDefault="008C6AED">
            <w:r>
              <w:t>满足</w:t>
            </w:r>
          </w:p>
        </w:tc>
      </w:tr>
    </w:tbl>
    <w:p w14:paraId="0478EBEE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38" w:name="_Toc91963425"/>
      <w:r>
        <w:rPr>
          <w:kern w:val="2"/>
          <w:szCs w:val="24"/>
        </w:rPr>
        <w:t>天窗</w:t>
      </w:r>
      <w:bookmarkEnd w:id="38"/>
    </w:p>
    <w:p w14:paraId="2DFFBB97" w14:textId="77777777" w:rsidR="000717EF" w:rsidRDefault="008C6AED">
      <w:pPr>
        <w:pStyle w:val="2"/>
        <w:widowControl w:val="0"/>
        <w:rPr>
          <w:kern w:val="2"/>
        </w:rPr>
      </w:pPr>
      <w:bookmarkStart w:id="39" w:name="_Toc91963426"/>
      <w:r>
        <w:rPr>
          <w:kern w:val="2"/>
        </w:rPr>
        <w:t>天窗屋顶比</w:t>
      </w:r>
      <w:bookmarkEnd w:id="39"/>
    </w:p>
    <w:p w14:paraId="46CC5730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839A348" w14:textId="77777777" w:rsidR="000717EF" w:rsidRDefault="008C6AED">
      <w:pPr>
        <w:pStyle w:val="2"/>
        <w:widowControl w:val="0"/>
        <w:rPr>
          <w:kern w:val="2"/>
        </w:rPr>
      </w:pPr>
      <w:bookmarkStart w:id="40" w:name="_Toc91963427"/>
      <w:r>
        <w:rPr>
          <w:kern w:val="2"/>
        </w:rPr>
        <w:t>天窗类型</w:t>
      </w:r>
      <w:bookmarkEnd w:id="40"/>
    </w:p>
    <w:p w14:paraId="4639C8A3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1D2F9FF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41" w:name="_Toc91963428"/>
      <w:r>
        <w:rPr>
          <w:kern w:val="2"/>
          <w:szCs w:val="24"/>
        </w:rPr>
        <w:lastRenderedPageBreak/>
        <w:t>屋顶构造</w:t>
      </w:r>
      <w:bookmarkEnd w:id="41"/>
    </w:p>
    <w:p w14:paraId="05CD6AE1" w14:textId="77777777" w:rsidR="000717EF" w:rsidRDefault="008C6AED">
      <w:pPr>
        <w:pStyle w:val="2"/>
        <w:widowControl w:val="0"/>
        <w:rPr>
          <w:kern w:val="2"/>
        </w:rPr>
      </w:pPr>
      <w:bookmarkStart w:id="42" w:name="_Toc91963429"/>
      <w:r>
        <w:rPr>
          <w:kern w:val="2"/>
        </w:rPr>
        <w:t>屋顶构造二（种植屋面）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17EF" w14:paraId="6187BBA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89F8E7" w14:textId="77777777" w:rsidR="000717EF" w:rsidRDefault="008C6AE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1E947B" w14:textId="77777777" w:rsidR="000717EF" w:rsidRDefault="008C6AE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32EF01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07B54F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C35729" w14:textId="77777777" w:rsidR="000717EF" w:rsidRDefault="008C6A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F3BA54" w14:textId="77777777" w:rsidR="000717EF" w:rsidRDefault="008C6AE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3FFADC" w14:textId="77777777" w:rsidR="000717EF" w:rsidRDefault="008C6AED">
            <w:pPr>
              <w:jc w:val="center"/>
            </w:pPr>
            <w:r>
              <w:t>热惰性指标</w:t>
            </w:r>
          </w:p>
        </w:tc>
      </w:tr>
      <w:tr w:rsidR="000717EF" w14:paraId="3AD2D4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F373868" w14:textId="77777777" w:rsidR="000717EF" w:rsidRDefault="000717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7BCAD7" w14:textId="77777777" w:rsidR="000717EF" w:rsidRDefault="008C6AE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18ADF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97516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DB24B" w14:textId="77777777" w:rsidR="000717EF" w:rsidRDefault="008C6A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5DD744" w14:textId="77777777" w:rsidR="000717EF" w:rsidRDefault="008C6AE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181462" w14:textId="77777777" w:rsidR="000717EF" w:rsidRDefault="008C6AED">
            <w:pPr>
              <w:jc w:val="center"/>
            </w:pPr>
            <w:r>
              <w:t>D=R*S</w:t>
            </w:r>
          </w:p>
        </w:tc>
      </w:tr>
      <w:tr w:rsidR="000717EF" w14:paraId="38CE48AE" w14:textId="77777777">
        <w:tc>
          <w:tcPr>
            <w:tcW w:w="3345" w:type="dxa"/>
            <w:vAlign w:val="center"/>
          </w:tcPr>
          <w:p w14:paraId="4539ED0C" w14:textId="77777777" w:rsidR="000717EF" w:rsidRDefault="008C6AED">
            <w:r>
              <w:t>浮石、凝灰岩</w:t>
            </w:r>
          </w:p>
        </w:tc>
        <w:tc>
          <w:tcPr>
            <w:tcW w:w="848" w:type="dxa"/>
            <w:vAlign w:val="center"/>
          </w:tcPr>
          <w:p w14:paraId="5A47D0E1" w14:textId="77777777" w:rsidR="000717EF" w:rsidRDefault="008C6AED">
            <w:r>
              <w:t>100</w:t>
            </w:r>
          </w:p>
        </w:tc>
        <w:tc>
          <w:tcPr>
            <w:tcW w:w="1075" w:type="dxa"/>
            <w:vAlign w:val="center"/>
          </w:tcPr>
          <w:p w14:paraId="10253AAE" w14:textId="77777777" w:rsidR="000717EF" w:rsidRDefault="008C6AED">
            <w:r>
              <w:t>0.230</w:t>
            </w:r>
          </w:p>
        </w:tc>
        <w:tc>
          <w:tcPr>
            <w:tcW w:w="1075" w:type="dxa"/>
            <w:vAlign w:val="center"/>
          </w:tcPr>
          <w:p w14:paraId="7F48F11C" w14:textId="77777777" w:rsidR="000717EF" w:rsidRDefault="008C6AED">
            <w:r>
              <w:t>3.039</w:t>
            </w:r>
          </w:p>
        </w:tc>
        <w:tc>
          <w:tcPr>
            <w:tcW w:w="848" w:type="dxa"/>
            <w:vAlign w:val="center"/>
          </w:tcPr>
          <w:p w14:paraId="2C56BF73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6FB776C" w14:textId="77777777" w:rsidR="000717EF" w:rsidRDefault="008C6AED">
            <w:r>
              <w:t>0.435</w:t>
            </w:r>
          </w:p>
        </w:tc>
        <w:tc>
          <w:tcPr>
            <w:tcW w:w="1064" w:type="dxa"/>
            <w:vAlign w:val="center"/>
          </w:tcPr>
          <w:p w14:paraId="48211924" w14:textId="77777777" w:rsidR="000717EF" w:rsidRDefault="008C6AED">
            <w:r>
              <w:t>1.321</w:t>
            </w:r>
          </w:p>
        </w:tc>
      </w:tr>
      <w:tr w:rsidR="000717EF" w14:paraId="19E02D8C" w14:textId="77777777">
        <w:tc>
          <w:tcPr>
            <w:tcW w:w="3345" w:type="dxa"/>
            <w:vAlign w:val="center"/>
          </w:tcPr>
          <w:p w14:paraId="5CC70371" w14:textId="77777777" w:rsidR="000717EF" w:rsidRDefault="008C6AED">
            <w:r>
              <w:t>钢筋混凝土</w:t>
            </w:r>
          </w:p>
        </w:tc>
        <w:tc>
          <w:tcPr>
            <w:tcW w:w="848" w:type="dxa"/>
            <w:vAlign w:val="center"/>
          </w:tcPr>
          <w:p w14:paraId="59DBE3C9" w14:textId="77777777" w:rsidR="000717EF" w:rsidRDefault="008C6AED">
            <w:r>
              <w:t>50</w:t>
            </w:r>
          </w:p>
        </w:tc>
        <w:tc>
          <w:tcPr>
            <w:tcW w:w="1075" w:type="dxa"/>
            <w:vAlign w:val="center"/>
          </w:tcPr>
          <w:p w14:paraId="63BE78C6" w14:textId="77777777" w:rsidR="000717EF" w:rsidRDefault="008C6AED">
            <w:r>
              <w:t>1.740</w:t>
            </w:r>
          </w:p>
        </w:tc>
        <w:tc>
          <w:tcPr>
            <w:tcW w:w="1075" w:type="dxa"/>
            <w:vAlign w:val="center"/>
          </w:tcPr>
          <w:p w14:paraId="1D2C2D35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42CF0599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B169307" w14:textId="77777777" w:rsidR="000717EF" w:rsidRDefault="008C6AED">
            <w:r>
              <w:t>0.029</w:t>
            </w:r>
          </w:p>
        </w:tc>
        <w:tc>
          <w:tcPr>
            <w:tcW w:w="1064" w:type="dxa"/>
            <w:vAlign w:val="center"/>
          </w:tcPr>
          <w:p w14:paraId="4C134238" w14:textId="77777777" w:rsidR="000717EF" w:rsidRDefault="008C6AED">
            <w:r>
              <w:t>0.494</w:t>
            </w:r>
          </w:p>
        </w:tc>
      </w:tr>
      <w:tr w:rsidR="000717EF" w14:paraId="19482A91" w14:textId="77777777">
        <w:tc>
          <w:tcPr>
            <w:tcW w:w="3345" w:type="dxa"/>
            <w:vAlign w:val="center"/>
          </w:tcPr>
          <w:p w14:paraId="4840071C" w14:textId="77777777" w:rsidR="000717EF" w:rsidRDefault="008C6AED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5B5DA04D" w14:textId="77777777" w:rsidR="000717EF" w:rsidRDefault="008C6AED">
            <w:r>
              <w:t>5</w:t>
            </w:r>
          </w:p>
        </w:tc>
        <w:tc>
          <w:tcPr>
            <w:tcW w:w="1075" w:type="dxa"/>
            <w:vAlign w:val="center"/>
          </w:tcPr>
          <w:p w14:paraId="31DB8FBA" w14:textId="77777777" w:rsidR="000717EF" w:rsidRDefault="008C6AED">
            <w:r>
              <w:t>0.170</w:t>
            </w:r>
          </w:p>
        </w:tc>
        <w:tc>
          <w:tcPr>
            <w:tcW w:w="1075" w:type="dxa"/>
            <w:vAlign w:val="center"/>
          </w:tcPr>
          <w:p w14:paraId="4F259FAC" w14:textId="77777777" w:rsidR="000717EF" w:rsidRDefault="008C6AED">
            <w:r>
              <w:t>3.330</w:t>
            </w:r>
          </w:p>
        </w:tc>
        <w:tc>
          <w:tcPr>
            <w:tcW w:w="848" w:type="dxa"/>
            <w:vAlign w:val="center"/>
          </w:tcPr>
          <w:p w14:paraId="716B5FC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3F471EE7" w14:textId="77777777" w:rsidR="000717EF" w:rsidRDefault="008C6AED">
            <w:r>
              <w:t>0.029</w:t>
            </w:r>
          </w:p>
        </w:tc>
        <w:tc>
          <w:tcPr>
            <w:tcW w:w="1064" w:type="dxa"/>
            <w:vAlign w:val="center"/>
          </w:tcPr>
          <w:p w14:paraId="26795F42" w14:textId="77777777" w:rsidR="000717EF" w:rsidRDefault="008C6AED">
            <w:r>
              <w:t>0.098</w:t>
            </w:r>
          </w:p>
        </w:tc>
      </w:tr>
      <w:tr w:rsidR="000717EF" w14:paraId="0FA85DBE" w14:textId="77777777">
        <w:tc>
          <w:tcPr>
            <w:tcW w:w="3345" w:type="dxa"/>
            <w:vAlign w:val="center"/>
          </w:tcPr>
          <w:p w14:paraId="0095AA03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08A7E473" w14:textId="77777777" w:rsidR="000717EF" w:rsidRDefault="008C6AED">
            <w:r>
              <w:t>10</w:t>
            </w:r>
          </w:p>
        </w:tc>
        <w:tc>
          <w:tcPr>
            <w:tcW w:w="1075" w:type="dxa"/>
            <w:vAlign w:val="center"/>
          </w:tcPr>
          <w:p w14:paraId="2BF3BB77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406B7F3D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76FD0F6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6545BD09" w14:textId="77777777" w:rsidR="000717EF" w:rsidRDefault="008C6AED">
            <w:r>
              <w:t>0.011</w:t>
            </w:r>
          </w:p>
        </w:tc>
        <w:tc>
          <w:tcPr>
            <w:tcW w:w="1064" w:type="dxa"/>
            <w:vAlign w:val="center"/>
          </w:tcPr>
          <w:p w14:paraId="3F71E699" w14:textId="77777777" w:rsidR="000717EF" w:rsidRDefault="008C6AED">
            <w:r>
              <w:t>0.122</w:t>
            </w:r>
          </w:p>
        </w:tc>
      </w:tr>
      <w:tr w:rsidR="000717EF" w14:paraId="25CF40E8" w14:textId="77777777">
        <w:tc>
          <w:tcPr>
            <w:tcW w:w="3345" w:type="dxa"/>
            <w:vAlign w:val="center"/>
          </w:tcPr>
          <w:p w14:paraId="4920F38D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102C448A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0D4E0D38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065DE1D5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5AAD5C9A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47C670F0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22E77DBB" w14:textId="77777777" w:rsidR="000717EF" w:rsidRDefault="008C6AED">
            <w:r>
              <w:t>0.245</w:t>
            </w:r>
          </w:p>
        </w:tc>
      </w:tr>
      <w:tr w:rsidR="000717EF" w14:paraId="6D777FBF" w14:textId="77777777">
        <w:tc>
          <w:tcPr>
            <w:tcW w:w="3345" w:type="dxa"/>
            <w:vAlign w:val="center"/>
          </w:tcPr>
          <w:p w14:paraId="1AF9D32F" w14:textId="77777777" w:rsidR="000717EF" w:rsidRDefault="008C6AED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7D276FD0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6CF9722D" w14:textId="77777777" w:rsidR="000717EF" w:rsidRDefault="008C6AED">
            <w:r>
              <w:t>0.530</w:t>
            </w:r>
          </w:p>
        </w:tc>
        <w:tc>
          <w:tcPr>
            <w:tcW w:w="1075" w:type="dxa"/>
            <w:vAlign w:val="center"/>
          </w:tcPr>
          <w:p w14:paraId="389E0CAD" w14:textId="77777777" w:rsidR="000717EF" w:rsidRDefault="008C6AED">
            <w:r>
              <w:t>6.969</w:t>
            </w:r>
          </w:p>
        </w:tc>
        <w:tc>
          <w:tcPr>
            <w:tcW w:w="848" w:type="dxa"/>
            <w:vAlign w:val="center"/>
          </w:tcPr>
          <w:p w14:paraId="22592B15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1D67D20" w14:textId="77777777" w:rsidR="000717EF" w:rsidRDefault="008C6AED">
            <w:r>
              <w:t>0.057</w:t>
            </w:r>
          </w:p>
        </w:tc>
        <w:tc>
          <w:tcPr>
            <w:tcW w:w="1064" w:type="dxa"/>
            <w:vAlign w:val="center"/>
          </w:tcPr>
          <w:p w14:paraId="2C8B0CD1" w14:textId="77777777" w:rsidR="000717EF" w:rsidRDefault="008C6AED">
            <w:r>
              <w:t>0.394</w:t>
            </w:r>
          </w:p>
        </w:tc>
      </w:tr>
      <w:tr w:rsidR="000717EF" w14:paraId="5C293A7A" w14:textId="77777777">
        <w:tc>
          <w:tcPr>
            <w:tcW w:w="3345" w:type="dxa"/>
            <w:vAlign w:val="center"/>
          </w:tcPr>
          <w:p w14:paraId="1C6CA9B7" w14:textId="77777777" w:rsidR="000717EF" w:rsidRDefault="008C6AED">
            <w:r>
              <w:t>挤塑聚苯板</w:t>
            </w:r>
          </w:p>
        </w:tc>
        <w:tc>
          <w:tcPr>
            <w:tcW w:w="848" w:type="dxa"/>
            <w:vAlign w:val="center"/>
          </w:tcPr>
          <w:p w14:paraId="0FB7978B" w14:textId="77777777" w:rsidR="000717EF" w:rsidRDefault="008C6AED">
            <w:r>
              <w:t>40</w:t>
            </w:r>
          </w:p>
        </w:tc>
        <w:tc>
          <w:tcPr>
            <w:tcW w:w="1075" w:type="dxa"/>
            <w:vAlign w:val="center"/>
          </w:tcPr>
          <w:p w14:paraId="113D5C9B" w14:textId="77777777" w:rsidR="000717EF" w:rsidRDefault="008C6AED">
            <w:r>
              <w:t>0.033</w:t>
            </w:r>
          </w:p>
        </w:tc>
        <w:tc>
          <w:tcPr>
            <w:tcW w:w="1075" w:type="dxa"/>
            <w:vAlign w:val="center"/>
          </w:tcPr>
          <w:p w14:paraId="7A16671E" w14:textId="77777777" w:rsidR="000717EF" w:rsidRDefault="008C6AED">
            <w:r>
              <w:t>0.347</w:t>
            </w:r>
          </w:p>
        </w:tc>
        <w:tc>
          <w:tcPr>
            <w:tcW w:w="848" w:type="dxa"/>
            <w:vAlign w:val="center"/>
          </w:tcPr>
          <w:p w14:paraId="487EEEAC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4897113A" w14:textId="77777777" w:rsidR="000717EF" w:rsidRDefault="008C6AED">
            <w:r>
              <w:t>1.212</w:t>
            </w:r>
          </w:p>
        </w:tc>
        <w:tc>
          <w:tcPr>
            <w:tcW w:w="1064" w:type="dxa"/>
            <w:vAlign w:val="center"/>
          </w:tcPr>
          <w:p w14:paraId="667CC89E" w14:textId="77777777" w:rsidR="000717EF" w:rsidRDefault="008C6AED">
            <w:r>
              <w:t>0.421</w:t>
            </w:r>
          </w:p>
        </w:tc>
      </w:tr>
      <w:tr w:rsidR="000717EF" w14:paraId="39737755" w14:textId="77777777">
        <w:tc>
          <w:tcPr>
            <w:tcW w:w="3345" w:type="dxa"/>
            <w:vAlign w:val="center"/>
          </w:tcPr>
          <w:p w14:paraId="34B5356F" w14:textId="77777777" w:rsidR="000717EF" w:rsidRDefault="008C6AED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CFB85F" w14:textId="77777777" w:rsidR="000717EF" w:rsidRDefault="008C6AED">
            <w:r>
              <w:t>100</w:t>
            </w:r>
          </w:p>
        </w:tc>
        <w:tc>
          <w:tcPr>
            <w:tcW w:w="1075" w:type="dxa"/>
            <w:vAlign w:val="center"/>
          </w:tcPr>
          <w:p w14:paraId="09E0CE36" w14:textId="77777777" w:rsidR="000717EF" w:rsidRDefault="008C6AED">
            <w:r>
              <w:t>1.740</w:t>
            </w:r>
          </w:p>
        </w:tc>
        <w:tc>
          <w:tcPr>
            <w:tcW w:w="1075" w:type="dxa"/>
            <w:vAlign w:val="center"/>
          </w:tcPr>
          <w:p w14:paraId="10539BDA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728EB071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6713CC5E" w14:textId="77777777" w:rsidR="000717EF" w:rsidRDefault="008C6AED">
            <w:r>
              <w:t>0.057</w:t>
            </w:r>
          </w:p>
        </w:tc>
        <w:tc>
          <w:tcPr>
            <w:tcW w:w="1064" w:type="dxa"/>
            <w:vAlign w:val="center"/>
          </w:tcPr>
          <w:p w14:paraId="7D9432F2" w14:textId="77777777" w:rsidR="000717EF" w:rsidRDefault="008C6AED">
            <w:r>
              <w:t>0.989</w:t>
            </w:r>
          </w:p>
        </w:tc>
      </w:tr>
      <w:tr w:rsidR="000717EF" w14:paraId="29BC1846" w14:textId="77777777">
        <w:tc>
          <w:tcPr>
            <w:tcW w:w="3345" w:type="dxa"/>
            <w:vAlign w:val="center"/>
          </w:tcPr>
          <w:p w14:paraId="1DB5D6D1" w14:textId="77777777" w:rsidR="000717EF" w:rsidRDefault="008C6AE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3FEC8B8" w14:textId="77777777" w:rsidR="000717EF" w:rsidRDefault="008C6AED">
            <w:r>
              <w:t>355</w:t>
            </w:r>
          </w:p>
        </w:tc>
        <w:tc>
          <w:tcPr>
            <w:tcW w:w="1075" w:type="dxa"/>
            <w:vAlign w:val="center"/>
          </w:tcPr>
          <w:p w14:paraId="40672EE8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517F61FB" w14:textId="77777777" w:rsidR="000717EF" w:rsidRDefault="008C6AED">
            <w:r>
              <w:t>－</w:t>
            </w:r>
          </w:p>
        </w:tc>
        <w:tc>
          <w:tcPr>
            <w:tcW w:w="848" w:type="dxa"/>
            <w:vAlign w:val="center"/>
          </w:tcPr>
          <w:p w14:paraId="1EDEC303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62EC01FC" w14:textId="77777777" w:rsidR="000717EF" w:rsidRDefault="008C6AED">
            <w:r>
              <w:t>1.851</w:t>
            </w:r>
          </w:p>
        </w:tc>
        <w:tc>
          <w:tcPr>
            <w:tcW w:w="1064" w:type="dxa"/>
            <w:vAlign w:val="center"/>
          </w:tcPr>
          <w:p w14:paraId="13150DB8" w14:textId="77777777" w:rsidR="000717EF" w:rsidRDefault="008C6AED">
            <w:r>
              <w:t>4.084</w:t>
            </w:r>
          </w:p>
        </w:tc>
      </w:tr>
      <w:tr w:rsidR="000717EF" w14:paraId="192B9BBA" w14:textId="77777777">
        <w:tc>
          <w:tcPr>
            <w:tcW w:w="3345" w:type="dxa"/>
            <w:shd w:val="clear" w:color="auto" w:fill="E6E6E6"/>
            <w:vAlign w:val="center"/>
          </w:tcPr>
          <w:p w14:paraId="2FFBF366" w14:textId="77777777" w:rsidR="000717EF" w:rsidRDefault="008C6AE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FB54BD8" w14:textId="77777777" w:rsidR="000717EF" w:rsidRDefault="008C6AED">
            <w:pPr>
              <w:jc w:val="center"/>
            </w:pPr>
            <w:r>
              <w:t>0.74</w:t>
            </w:r>
          </w:p>
        </w:tc>
      </w:tr>
      <w:tr w:rsidR="000717EF" w14:paraId="047FF495" w14:textId="77777777">
        <w:tc>
          <w:tcPr>
            <w:tcW w:w="3345" w:type="dxa"/>
            <w:shd w:val="clear" w:color="auto" w:fill="E6E6E6"/>
            <w:vAlign w:val="center"/>
          </w:tcPr>
          <w:p w14:paraId="3901E498" w14:textId="77777777" w:rsidR="000717EF" w:rsidRDefault="008C6AE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8AB73A3" w14:textId="77777777" w:rsidR="000717EF" w:rsidRDefault="008C6AED">
            <w:pPr>
              <w:jc w:val="center"/>
            </w:pPr>
            <w:r>
              <w:t>0.50</w:t>
            </w:r>
          </w:p>
        </w:tc>
      </w:tr>
      <w:tr w:rsidR="000717EF" w14:paraId="53D7ECEF" w14:textId="77777777">
        <w:tc>
          <w:tcPr>
            <w:tcW w:w="3345" w:type="dxa"/>
            <w:shd w:val="clear" w:color="auto" w:fill="E6E6E6"/>
            <w:vAlign w:val="center"/>
          </w:tcPr>
          <w:p w14:paraId="3BD6ACBB" w14:textId="77777777" w:rsidR="000717EF" w:rsidRDefault="008C6AED">
            <w:r>
              <w:t>标准依据</w:t>
            </w:r>
          </w:p>
        </w:tc>
        <w:tc>
          <w:tcPr>
            <w:tcW w:w="5985" w:type="dxa"/>
            <w:gridSpan w:val="6"/>
          </w:tcPr>
          <w:p w14:paraId="35AD490B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0717EF" w14:paraId="25769319" w14:textId="77777777">
        <w:tc>
          <w:tcPr>
            <w:tcW w:w="3345" w:type="dxa"/>
            <w:shd w:val="clear" w:color="auto" w:fill="E6E6E6"/>
            <w:vAlign w:val="center"/>
          </w:tcPr>
          <w:p w14:paraId="1DA960AC" w14:textId="77777777" w:rsidR="000717EF" w:rsidRDefault="008C6AED">
            <w:r>
              <w:t>标准要求</w:t>
            </w:r>
          </w:p>
        </w:tc>
        <w:tc>
          <w:tcPr>
            <w:tcW w:w="5985" w:type="dxa"/>
            <w:gridSpan w:val="6"/>
          </w:tcPr>
          <w:p w14:paraId="05EE63C8" w14:textId="77777777" w:rsidR="000717EF" w:rsidRDefault="008C6AED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0717EF" w14:paraId="0C2BEFE0" w14:textId="77777777">
        <w:tc>
          <w:tcPr>
            <w:tcW w:w="3345" w:type="dxa"/>
            <w:shd w:val="clear" w:color="auto" w:fill="E6E6E6"/>
            <w:vAlign w:val="center"/>
          </w:tcPr>
          <w:p w14:paraId="50F5FCB3" w14:textId="77777777" w:rsidR="000717EF" w:rsidRDefault="008C6AED">
            <w:r>
              <w:t>结论</w:t>
            </w:r>
          </w:p>
        </w:tc>
        <w:tc>
          <w:tcPr>
            <w:tcW w:w="5985" w:type="dxa"/>
            <w:gridSpan w:val="6"/>
          </w:tcPr>
          <w:p w14:paraId="07EC37F9" w14:textId="77777777" w:rsidR="000717EF" w:rsidRDefault="008C6AED">
            <w:r>
              <w:t>满足</w:t>
            </w:r>
          </w:p>
        </w:tc>
      </w:tr>
    </w:tbl>
    <w:p w14:paraId="0C9E227E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299E0581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43" w:name="_Toc91963430"/>
      <w:r>
        <w:rPr>
          <w:kern w:val="2"/>
          <w:szCs w:val="24"/>
        </w:rPr>
        <w:t>外墙构造</w:t>
      </w:r>
      <w:bookmarkEnd w:id="43"/>
    </w:p>
    <w:p w14:paraId="2E45F583" w14:textId="77777777" w:rsidR="000717EF" w:rsidRDefault="008C6AED">
      <w:pPr>
        <w:pStyle w:val="2"/>
        <w:widowControl w:val="0"/>
        <w:rPr>
          <w:kern w:val="2"/>
        </w:rPr>
      </w:pPr>
      <w:bookmarkStart w:id="44" w:name="_Toc91963431"/>
      <w:r>
        <w:rPr>
          <w:kern w:val="2"/>
        </w:rPr>
        <w:t>外墙相关构造</w:t>
      </w:r>
      <w:bookmarkEnd w:id="44"/>
    </w:p>
    <w:p w14:paraId="4CE87FA6" w14:textId="77777777" w:rsidR="000717EF" w:rsidRDefault="008C6AED">
      <w:pPr>
        <w:pStyle w:val="3"/>
        <w:widowControl w:val="0"/>
        <w:jc w:val="both"/>
        <w:rPr>
          <w:kern w:val="2"/>
          <w:szCs w:val="24"/>
        </w:rPr>
      </w:pPr>
      <w:bookmarkStart w:id="45" w:name="_Toc91963432"/>
      <w:r>
        <w:rPr>
          <w:kern w:val="2"/>
          <w:szCs w:val="24"/>
        </w:rPr>
        <w:t>外墙构造（外保温改造）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17EF" w14:paraId="21166E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E75F413" w14:textId="77777777" w:rsidR="000717EF" w:rsidRDefault="008C6AE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213E8A" w14:textId="77777777" w:rsidR="000717EF" w:rsidRDefault="008C6AE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691278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F6535F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92BD1" w14:textId="77777777" w:rsidR="000717EF" w:rsidRDefault="008C6A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42D5A2" w14:textId="77777777" w:rsidR="000717EF" w:rsidRDefault="008C6AE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0A601F" w14:textId="77777777" w:rsidR="000717EF" w:rsidRDefault="008C6AED">
            <w:pPr>
              <w:jc w:val="center"/>
            </w:pPr>
            <w:r>
              <w:t>热惰性指标</w:t>
            </w:r>
          </w:p>
        </w:tc>
      </w:tr>
      <w:tr w:rsidR="000717EF" w14:paraId="563C550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A9BED4" w14:textId="77777777" w:rsidR="000717EF" w:rsidRDefault="000717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0AB138" w14:textId="77777777" w:rsidR="000717EF" w:rsidRDefault="008C6AE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3D81E4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CEBC7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DE3D55" w14:textId="77777777" w:rsidR="000717EF" w:rsidRDefault="008C6A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E3D274" w14:textId="77777777" w:rsidR="000717EF" w:rsidRDefault="008C6AE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0D6730" w14:textId="77777777" w:rsidR="000717EF" w:rsidRDefault="008C6AED">
            <w:pPr>
              <w:jc w:val="center"/>
            </w:pPr>
            <w:r>
              <w:t>D=R*S</w:t>
            </w:r>
          </w:p>
        </w:tc>
      </w:tr>
      <w:tr w:rsidR="000717EF" w14:paraId="00FD347F" w14:textId="77777777">
        <w:tc>
          <w:tcPr>
            <w:tcW w:w="3345" w:type="dxa"/>
            <w:vAlign w:val="center"/>
          </w:tcPr>
          <w:p w14:paraId="63960CE2" w14:textId="77777777" w:rsidR="000717EF" w:rsidRDefault="008C6AED">
            <w:r>
              <w:t>粉刷石膏抹灰压入网格布</w:t>
            </w:r>
          </w:p>
        </w:tc>
        <w:tc>
          <w:tcPr>
            <w:tcW w:w="848" w:type="dxa"/>
            <w:vAlign w:val="center"/>
          </w:tcPr>
          <w:p w14:paraId="0E792E2B" w14:textId="77777777" w:rsidR="000717EF" w:rsidRDefault="008C6AED">
            <w:r>
              <w:t>4</w:t>
            </w:r>
          </w:p>
        </w:tc>
        <w:tc>
          <w:tcPr>
            <w:tcW w:w="1075" w:type="dxa"/>
            <w:vAlign w:val="center"/>
          </w:tcPr>
          <w:p w14:paraId="59ECE8F5" w14:textId="77777777" w:rsidR="000717EF" w:rsidRDefault="008C6AED">
            <w:r>
              <w:t>0.230</w:t>
            </w:r>
          </w:p>
        </w:tc>
        <w:tc>
          <w:tcPr>
            <w:tcW w:w="1075" w:type="dxa"/>
            <w:vAlign w:val="center"/>
          </w:tcPr>
          <w:p w14:paraId="70B1E7D3" w14:textId="77777777" w:rsidR="000717EF" w:rsidRDefault="008C6AED">
            <w:r>
              <w:t>3.748</w:t>
            </w:r>
          </w:p>
        </w:tc>
        <w:tc>
          <w:tcPr>
            <w:tcW w:w="848" w:type="dxa"/>
            <w:vAlign w:val="center"/>
          </w:tcPr>
          <w:p w14:paraId="74178E46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46BA00C0" w14:textId="77777777" w:rsidR="000717EF" w:rsidRDefault="008C6AED">
            <w:r>
              <w:t>0.017</w:t>
            </w:r>
          </w:p>
        </w:tc>
        <w:tc>
          <w:tcPr>
            <w:tcW w:w="1064" w:type="dxa"/>
            <w:vAlign w:val="center"/>
          </w:tcPr>
          <w:p w14:paraId="68BBA030" w14:textId="77777777" w:rsidR="000717EF" w:rsidRDefault="008C6AED">
            <w:r>
              <w:t>0.065</w:t>
            </w:r>
          </w:p>
        </w:tc>
      </w:tr>
      <w:tr w:rsidR="000717EF" w14:paraId="2AC34340" w14:textId="77777777">
        <w:tc>
          <w:tcPr>
            <w:tcW w:w="3345" w:type="dxa"/>
            <w:vAlign w:val="center"/>
          </w:tcPr>
          <w:p w14:paraId="0CD3A490" w14:textId="77777777" w:rsidR="000717EF" w:rsidRDefault="008C6AED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2E5CD32D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3A1E206E" w14:textId="77777777" w:rsidR="000717EF" w:rsidRDefault="008C6AED">
            <w:r>
              <w:t>0.042</w:t>
            </w:r>
          </w:p>
        </w:tc>
        <w:tc>
          <w:tcPr>
            <w:tcW w:w="1075" w:type="dxa"/>
            <w:vAlign w:val="center"/>
          </w:tcPr>
          <w:p w14:paraId="30CEEB33" w14:textId="77777777" w:rsidR="000717EF" w:rsidRDefault="008C6AED">
            <w:r>
              <w:t>0.356</w:t>
            </w:r>
          </w:p>
        </w:tc>
        <w:tc>
          <w:tcPr>
            <w:tcW w:w="848" w:type="dxa"/>
            <w:vAlign w:val="center"/>
          </w:tcPr>
          <w:p w14:paraId="0D21CD69" w14:textId="77777777" w:rsidR="000717EF" w:rsidRDefault="008C6AED">
            <w:r>
              <w:t>1.20</w:t>
            </w:r>
          </w:p>
        </w:tc>
        <w:tc>
          <w:tcPr>
            <w:tcW w:w="1075" w:type="dxa"/>
            <w:vAlign w:val="center"/>
          </w:tcPr>
          <w:p w14:paraId="64D1EC5D" w14:textId="77777777" w:rsidR="000717EF" w:rsidRDefault="008C6AED">
            <w:r>
              <w:t>0.595</w:t>
            </w:r>
          </w:p>
        </w:tc>
        <w:tc>
          <w:tcPr>
            <w:tcW w:w="1064" w:type="dxa"/>
            <w:vAlign w:val="center"/>
          </w:tcPr>
          <w:p w14:paraId="6465A6F7" w14:textId="77777777" w:rsidR="000717EF" w:rsidRDefault="008C6AED">
            <w:r>
              <w:t>0.254</w:t>
            </w:r>
          </w:p>
        </w:tc>
      </w:tr>
      <w:tr w:rsidR="000717EF" w14:paraId="6946538F" w14:textId="77777777">
        <w:tc>
          <w:tcPr>
            <w:tcW w:w="3345" w:type="dxa"/>
            <w:vAlign w:val="center"/>
          </w:tcPr>
          <w:p w14:paraId="1FF7A8D9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7B1541F4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79902586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29FC777F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558119AE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4C2FA2E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5704ABF9" w14:textId="77777777" w:rsidR="000717EF" w:rsidRDefault="008C6AED">
            <w:r>
              <w:t>0.245</w:t>
            </w:r>
          </w:p>
        </w:tc>
      </w:tr>
      <w:tr w:rsidR="000717EF" w14:paraId="2A39F786" w14:textId="77777777">
        <w:tc>
          <w:tcPr>
            <w:tcW w:w="3345" w:type="dxa"/>
            <w:vAlign w:val="center"/>
          </w:tcPr>
          <w:p w14:paraId="4A008890" w14:textId="77777777" w:rsidR="000717EF" w:rsidRDefault="008C6AED">
            <w:r>
              <w:t>粘土砖渣砌体</w:t>
            </w:r>
          </w:p>
        </w:tc>
        <w:tc>
          <w:tcPr>
            <w:tcW w:w="848" w:type="dxa"/>
            <w:vAlign w:val="center"/>
          </w:tcPr>
          <w:p w14:paraId="1183E092" w14:textId="77777777" w:rsidR="000717EF" w:rsidRDefault="008C6AED">
            <w:r>
              <w:t>180</w:t>
            </w:r>
          </w:p>
        </w:tc>
        <w:tc>
          <w:tcPr>
            <w:tcW w:w="1075" w:type="dxa"/>
            <w:vAlign w:val="center"/>
          </w:tcPr>
          <w:p w14:paraId="0B4AF5DE" w14:textId="77777777" w:rsidR="000717EF" w:rsidRDefault="008C6AED">
            <w:r>
              <w:t>0.650</w:t>
            </w:r>
          </w:p>
        </w:tc>
        <w:tc>
          <w:tcPr>
            <w:tcW w:w="1075" w:type="dxa"/>
            <w:vAlign w:val="center"/>
          </w:tcPr>
          <w:p w14:paraId="55C6FB4C" w14:textId="77777777" w:rsidR="000717EF" w:rsidRDefault="008C6AED">
            <w:r>
              <w:t>8.548</w:t>
            </w:r>
          </w:p>
        </w:tc>
        <w:tc>
          <w:tcPr>
            <w:tcW w:w="848" w:type="dxa"/>
            <w:vAlign w:val="center"/>
          </w:tcPr>
          <w:p w14:paraId="4DA36E8C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1D4C5D5" w14:textId="77777777" w:rsidR="000717EF" w:rsidRDefault="008C6AED">
            <w:r>
              <w:t>0.277</w:t>
            </w:r>
          </w:p>
        </w:tc>
        <w:tc>
          <w:tcPr>
            <w:tcW w:w="1064" w:type="dxa"/>
            <w:vAlign w:val="center"/>
          </w:tcPr>
          <w:p w14:paraId="2AB62F1B" w14:textId="77777777" w:rsidR="000717EF" w:rsidRDefault="008C6AED">
            <w:r>
              <w:t>2.367</w:t>
            </w:r>
          </w:p>
        </w:tc>
      </w:tr>
      <w:tr w:rsidR="000717EF" w14:paraId="064B69F1" w14:textId="77777777">
        <w:tc>
          <w:tcPr>
            <w:tcW w:w="3345" w:type="dxa"/>
            <w:vAlign w:val="center"/>
          </w:tcPr>
          <w:p w14:paraId="0CD9ABEB" w14:textId="77777777" w:rsidR="000717EF" w:rsidRDefault="008C6AED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5A520DA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7AEA13CC" w14:textId="77777777" w:rsidR="000717EF" w:rsidRDefault="008C6AED">
            <w:r>
              <w:t>0.870</w:t>
            </w:r>
          </w:p>
        </w:tc>
        <w:tc>
          <w:tcPr>
            <w:tcW w:w="1075" w:type="dxa"/>
            <w:vAlign w:val="center"/>
          </w:tcPr>
          <w:p w14:paraId="010679B1" w14:textId="77777777" w:rsidR="000717EF" w:rsidRDefault="008C6AED">
            <w:r>
              <w:t>10.627</w:t>
            </w:r>
          </w:p>
        </w:tc>
        <w:tc>
          <w:tcPr>
            <w:tcW w:w="848" w:type="dxa"/>
            <w:vAlign w:val="center"/>
          </w:tcPr>
          <w:p w14:paraId="70772316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2589EE25" w14:textId="77777777" w:rsidR="000717EF" w:rsidRDefault="008C6AED">
            <w:r>
              <w:t>0.023</w:t>
            </w:r>
          </w:p>
        </w:tc>
        <w:tc>
          <w:tcPr>
            <w:tcW w:w="1064" w:type="dxa"/>
            <w:vAlign w:val="center"/>
          </w:tcPr>
          <w:p w14:paraId="3781B6B7" w14:textId="77777777" w:rsidR="000717EF" w:rsidRDefault="008C6AED">
            <w:r>
              <w:t>0.244</w:t>
            </w:r>
          </w:p>
        </w:tc>
      </w:tr>
      <w:tr w:rsidR="000717EF" w14:paraId="6019C8B9" w14:textId="77777777">
        <w:tc>
          <w:tcPr>
            <w:tcW w:w="3345" w:type="dxa"/>
            <w:vAlign w:val="center"/>
          </w:tcPr>
          <w:p w14:paraId="162C05C4" w14:textId="77777777" w:rsidR="000717EF" w:rsidRDefault="008C6AE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E5E10F" w14:textId="77777777" w:rsidR="000717EF" w:rsidRDefault="008C6AED">
            <w:r>
              <w:t>254</w:t>
            </w:r>
          </w:p>
        </w:tc>
        <w:tc>
          <w:tcPr>
            <w:tcW w:w="1075" w:type="dxa"/>
            <w:vAlign w:val="center"/>
          </w:tcPr>
          <w:p w14:paraId="5AF7C068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6D9D4C51" w14:textId="77777777" w:rsidR="000717EF" w:rsidRDefault="008C6AED">
            <w:r>
              <w:t>－</w:t>
            </w:r>
          </w:p>
        </w:tc>
        <w:tc>
          <w:tcPr>
            <w:tcW w:w="848" w:type="dxa"/>
            <w:vAlign w:val="center"/>
          </w:tcPr>
          <w:p w14:paraId="4685A6E7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1060BFEA" w14:textId="77777777" w:rsidR="000717EF" w:rsidRDefault="008C6AED">
            <w:r>
              <w:t>0.934</w:t>
            </w:r>
          </w:p>
        </w:tc>
        <w:tc>
          <w:tcPr>
            <w:tcW w:w="1064" w:type="dxa"/>
            <w:vAlign w:val="center"/>
          </w:tcPr>
          <w:p w14:paraId="6AAF3F3C" w14:textId="77777777" w:rsidR="000717EF" w:rsidRDefault="008C6AED">
            <w:r>
              <w:t>3.175</w:t>
            </w:r>
          </w:p>
        </w:tc>
      </w:tr>
      <w:tr w:rsidR="000717EF" w14:paraId="34E11EE8" w14:textId="77777777">
        <w:tc>
          <w:tcPr>
            <w:tcW w:w="3345" w:type="dxa"/>
            <w:shd w:val="clear" w:color="auto" w:fill="E6E6E6"/>
            <w:vAlign w:val="center"/>
          </w:tcPr>
          <w:p w14:paraId="58363893" w14:textId="77777777" w:rsidR="000717EF" w:rsidRDefault="008C6AE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325314D" w14:textId="77777777" w:rsidR="000717EF" w:rsidRDefault="008C6AED">
            <w:pPr>
              <w:jc w:val="center"/>
            </w:pPr>
            <w:r>
              <w:t>0.56</w:t>
            </w:r>
          </w:p>
        </w:tc>
      </w:tr>
      <w:tr w:rsidR="000717EF" w14:paraId="33E6CF34" w14:textId="77777777">
        <w:tc>
          <w:tcPr>
            <w:tcW w:w="3345" w:type="dxa"/>
            <w:shd w:val="clear" w:color="auto" w:fill="E6E6E6"/>
            <w:vAlign w:val="center"/>
          </w:tcPr>
          <w:p w14:paraId="3B6B6C25" w14:textId="77777777" w:rsidR="000717EF" w:rsidRDefault="008C6AE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3209452" w14:textId="77777777" w:rsidR="000717EF" w:rsidRDefault="008C6AED">
            <w:pPr>
              <w:jc w:val="center"/>
            </w:pPr>
            <w:r>
              <w:t>0.91</w:t>
            </w:r>
          </w:p>
        </w:tc>
      </w:tr>
    </w:tbl>
    <w:p w14:paraId="38A7C752" w14:textId="77777777" w:rsidR="000717EF" w:rsidRDefault="008C6AED">
      <w:pPr>
        <w:pStyle w:val="2"/>
        <w:widowControl w:val="0"/>
        <w:rPr>
          <w:kern w:val="2"/>
        </w:rPr>
      </w:pPr>
      <w:bookmarkStart w:id="46" w:name="_Toc91963433"/>
      <w:r>
        <w:rPr>
          <w:kern w:val="2"/>
        </w:rPr>
        <w:lastRenderedPageBreak/>
        <w:t>外墙平均热工特性</w:t>
      </w:r>
      <w:bookmarkEnd w:id="46"/>
    </w:p>
    <w:p w14:paraId="17966EEE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17EF" w14:paraId="7D8B7E53" w14:textId="77777777">
        <w:tc>
          <w:tcPr>
            <w:tcW w:w="2948" w:type="dxa"/>
            <w:shd w:val="clear" w:color="auto" w:fill="E6E6E6"/>
            <w:vAlign w:val="center"/>
          </w:tcPr>
          <w:p w14:paraId="012A67A6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2D6EDD9" w14:textId="77777777" w:rsidR="000717EF" w:rsidRDefault="008C6AE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6F6D8F" w14:textId="77777777" w:rsidR="000717EF" w:rsidRDefault="008C6A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FCAD014" w14:textId="77777777" w:rsidR="000717EF" w:rsidRDefault="008C6AE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9D73E4" w14:textId="77777777" w:rsidR="000717EF" w:rsidRDefault="008C6AE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73EFDB" w14:textId="77777777" w:rsidR="000717EF" w:rsidRDefault="008C6AE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C59253" w14:textId="77777777" w:rsidR="000717EF" w:rsidRDefault="008C6AED">
            <w:pPr>
              <w:jc w:val="center"/>
            </w:pPr>
            <w:r>
              <w:t>太阳辐射吸收系数</w:t>
            </w:r>
          </w:p>
        </w:tc>
      </w:tr>
      <w:tr w:rsidR="000717EF" w14:paraId="6F5915FF" w14:textId="77777777">
        <w:tc>
          <w:tcPr>
            <w:tcW w:w="2948" w:type="dxa"/>
            <w:vAlign w:val="center"/>
          </w:tcPr>
          <w:p w14:paraId="6B7A1FE0" w14:textId="77777777" w:rsidR="000717EF" w:rsidRDefault="008C6AE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4725B99A" w14:textId="77777777" w:rsidR="000717EF" w:rsidRDefault="008C6AED">
            <w:r>
              <w:t>主墙体</w:t>
            </w:r>
          </w:p>
        </w:tc>
        <w:tc>
          <w:tcPr>
            <w:tcW w:w="990" w:type="dxa"/>
            <w:vAlign w:val="center"/>
          </w:tcPr>
          <w:p w14:paraId="0D4E3213" w14:textId="77777777" w:rsidR="000717EF" w:rsidRDefault="008C6AED">
            <w:r>
              <w:t>314.94</w:t>
            </w:r>
          </w:p>
        </w:tc>
        <w:tc>
          <w:tcPr>
            <w:tcW w:w="950" w:type="dxa"/>
            <w:vAlign w:val="center"/>
          </w:tcPr>
          <w:p w14:paraId="0BE3B050" w14:textId="77777777" w:rsidR="000717EF" w:rsidRDefault="008C6AED">
            <w:r>
              <w:t>1.000</w:t>
            </w:r>
          </w:p>
        </w:tc>
        <w:tc>
          <w:tcPr>
            <w:tcW w:w="1107" w:type="dxa"/>
            <w:vAlign w:val="center"/>
          </w:tcPr>
          <w:p w14:paraId="38EFA363" w14:textId="77777777" w:rsidR="000717EF" w:rsidRDefault="008C6AED">
            <w:r>
              <w:t>0.91</w:t>
            </w:r>
          </w:p>
        </w:tc>
        <w:tc>
          <w:tcPr>
            <w:tcW w:w="1107" w:type="dxa"/>
            <w:vAlign w:val="center"/>
          </w:tcPr>
          <w:p w14:paraId="5C5BDAE4" w14:textId="77777777" w:rsidR="000717EF" w:rsidRDefault="008C6AED">
            <w:r>
              <w:t>3.18</w:t>
            </w:r>
          </w:p>
        </w:tc>
        <w:tc>
          <w:tcPr>
            <w:tcW w:w="1107" w:type="dxa"/>
            <w:vAlign w:val="center"/>
          </w:tcPr>
          <w:p w14:paraId="4AE93312" w14:textId="77777777" w:rsidR="000717EF" w:rsidRDefault="008C6AED">
            <w:r>
              <w:t>0.56</w:t>
            </w:r>
          </w:p>
        </w:tc>
      </w:tr>
    </w:tbl>
    <w:p w14:paraId="47ADDD62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17EF" w14:paraId="1926049B" w14:textId="77777777">
        <w:tc>
          <w:tcPr>
            <w:tcW w:w="2948" w:type="dxa"/>
            <w:shd w:val="clear" w:color="auto" w:fill="E6E6E6"/>
            <w:vAlign w:val="center"/>
          </w:tcPr>
          <w:p w14:paraId="7412DB47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2733B77" w14:textId="77777777" w:rsidR="000717EF" w:rsidRDefault="008C6AE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BD03B1" w14:textId="77777777" w:rsidR="000717EF" w:rsidRDefault="008C6A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34397BD" w14:textId="77777777" w:rsidR="000717EF" w:rsidRDefault="008C6AE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20D97F" w14:textId="77777777" w:rsidR="000717EF" w:rsidRDefault="008C6AE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E449A94" w14:textId="77777777" w:rsidR="000717EF" w:rsidRDefault="008C6AE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EAF781" w14:textId="77777777" w:rsidR="000717EF" w:rsidRDefault="008C6AED">
            <w:pPr>
              <w:jc w:val="center"/>
            </w:pPr>
            <w:r>
              <w:t>太阳辐射吸收系数</w:t>
            </w:r>
          </w:p>
        </w:tc>
      </w:tr>
      <w:tr w:rsidR="000717EF" w14:paraId="71ECE00C" w14:textId="77777777">
        <w:tc>
          <w:tcPr>
            <w:tcW w:w="2948" w:type="dxa"/>
            <w:vAlign w:val="center"/>
          </w:tcPr>
          <w:p w14:paraId="628B61A2" w14:textId="77777777" w:rsidR="000717EF" w:rsidRDefault="008C6AE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182D6DF4" w14:textId="77777777" w:rsidR="000717EF" w:rsidRDefault="008C6AED">
            <w:r>
              <w:t>主墙体</w:t>
            </w:r>
          </w:p>
        </w:tc>
        <w:tc>
          <w:tcPr>
            <w:tcW w:w="990" w:type="dxa"/>
            <w:vAlign w:val="center"/>
          </w:tcPr>
          <w:p w14:paraId="21DFE4E9" w14:textId="77777777" w:rsidR="000717EF" w:rsidRDefault="008C6AED">
            <w:r>
              <w:t>488.39</w:t>
            </w:r>
          </w:p>
        </w:tc>
        <w:tc>
          <w:tcPr>
            <w:tcW w:w="950" w:type="dxa"/>
            <w:vAlign w:val="center"/>
          </w:tcPr>
          <w:p w14:paraId="255D8C1F" w14:textId="77777777" w:rsidR="000717EF" w:rsidRDefault="008C6AED">
            <w:r>
              <w:t>1.000</w:t>
            </w:r>
          </w:p>
        </w:tc>
        <w:tc>
          <w:tcPr>
            <w:tcW w:w="1107" w:type="dxa"/>
            <w:vAlign w:val="center"/>
          </w:tcPr>
          <w:p w14:paraId="10D55410" w14:textId="77777777" w:rsidR="000717EF" w:rsidRDefault="008C6AED">
            <w:r>
              <w:t>0.91</w:t>
            </w:r>
          </w:p>
        </w:tc>
        <w:tc>
          <w:tcPr>
            <w:tcW w:w="1107" w:type="dxa"/>
            <w:vAlign w:val="center"/>
          </w:tcPr>
          <w:p w14:paraId="63069246" w14:textId="77777777" w:rsidR="000717EF" w:rsidRDefault="008C6AED">
            <w:r>
              <w:t>3.18</w:t>
            </w:r>
          </w:p>
        </w:tc>
        <w:tc>
          <w:tcPr>
            <w:tcW w:w="1107" w:type="dxa"/>
            <w:vAlign w:val="center"/>
          </w:tcPr>
          <w:p w14:paraId="0E266492" w14:textId="77777777" w:rsidR="000717EF" w:rsidRDefault="008C6AED">
            <w:r>
              <w:t>0.56</w:t>
            </w:r>
          </w:p>
        </w:tc>
      </w:tr>
    </w:tbl>
    <w:p w14:paraId="275C103E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17EF" w14:paraId="22D9F218" w14:textId="77777777">
        <w:tc>
          <w:tcPr>
            <w:tcW w:w="2948" w:type="dxa"/>
            <w:shd w:val="clear" w:color="auto" w:fill="E6E6E6"/>
            <w:vAlign w:val="center"/>
          </w:tcPr>
          <w:p w14:paraId="11E7D2F3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5945F24" w14:textId="77777777" w:rsidR="000717EF" w:rsidRDefault="008C6AE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1297A9" w14:textId="77777777" w:rsidR="000717EF" w:rsidRDefault="008C6A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50EEFB" w14:textId="77777777" w:rsidR="000717EF" w:rsidRDefault="008C6AE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ED030C" w14:textId="77777777" w:rsidR="000717EF" w:rsidRDefault="008C6AE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9AEAE7" w14:textId="77777777" w:rsidR="000717EF" w:rsidRDefault="008C6AE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329064" w14:textId="77777777" w:rsidR="000717EF" w:rsidRDefault="008C6AED">
            <w:pPr>
              <w:jc w:val="center"/>
            </w:pPr>
            <w:r>
              <w:t>太阳辐射吸收系数</w:t>
            </w:r>
          </w:p>
        </w:tc>
      </w:tr>
      <w:tr w:rsidR="000717EF" w14:paraId="3F302FFA" w14:textId="77777777">
        <w:tc>
          <w:tcPr>
            <w:tcW w:w="2948" w:type="dxa"/>
            <w:vAlign w:val="center"/>
          </w:tcPr>
          <w:p w14:paraId="1E294B2D" w14:textId="77777777" w:rsidR="000717EF" w:rsidRDefault="008C6AE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3135C9A0" w14:textId="77777777" w:rsidR="000717EF" w:rsidRDefault="008C6AED">
            <w:r>
              <w:t>主墙体</w:t>
            </w:r>
          </w:p>
        </w:tc>
        <w:tc>
          <w:tcPr>
            <w:tcW w:w="990" w:type="dxa"/>
            <w:vAlign w:val="center"/>
          </w:tcPr>
          <w:p w14:paraId="7784D584" w14:textId="77777777" w:rsidR="000717EF" w:rsidRDefault="008C6AED">
            <w:r>
              <w:t>541.61</w:t>
            </w:r>
          </w:p>
        </w:tc>
        <w:tc>
          <w:tcPr>
            <w:tcW w:w="950" w:type="dxa"/>
            <w:vAlign w:val="center"/>
          </w:tcPr>
          <w:p w14:paraId="3E00135A" w14:textId="77777777" w:rsidR="000717EF" w:rsidRDefault="008C6AED">
            <w:r>
              <w:t>1.000</w:t>
            </w:r>
          </w:p>
        </w:tc>
        <w:tc>
          <w:tcPr>
            <w:tcW w:w="1107" w:type="dxa"/>
            <w:vAlign w:val="center"/>
          </w:tcPr>
          <w:p w14:paraId="23F33AD7" w14:textId="77777777" w:rsidR="000717EF" w:rsidRDefault="008C6AED">
            <w:r>
              <w:t>0.91</w:t>
            </w:r>
          </w:p>
        </w:tc>
        <w:tc>
          <w:tcPr>
            <w:tcW w:w="1107" w:type="dxa"/>
            <w:vAlign w:val="center"/>
          </w:tcPr>
          <w:p w14:paraId="45250719" w14:textId="77777777" w:rsidR="000717EF" w:rsidRDefault="008C6AED">
            <w:r>
              <w:t>3.18</w:t>
            </w:r>
          </w:p>
        </w:tc>
        <w:tc>
          <w:tcPr>
            <w:tcW w:w="1107" w:type="dxa"/>
            <w:vAlign w:val="center"/>
          </w:tcPr>
          <w:p w14:paraId="388E1E61" w14:textId="77777777" w:rsidR="000717EF" w:rsidRDefault="008C6AED">
            <w:r>
              <w:t>0.56</w:t>
            </w:r>
          </w:p>
        </w:tc>
      </w:tr>
      <w:tr w:rsidR="000717EF" w14:paraId="25D55511" w14:textId="77777777">
        <w:tc>
          <w:tcPr>
            <w:tcW w:w="2948" w:type="dxa"/>
            <w:shd w:val="clear" w:color="auto" w:fill="E6E6E6"/>
            <w:vAlign w:val="center"/>
          </w:tcPr>
          <w:p w14:paraId="36AD6143" w14:textId="77777777" w:rsidR="000717EF" w:rsidRDefault="008C6AED">
            <w:r>
              <w:t>标准依据</w:t>
            </w:r>
          </w:p>
        </w:tc>
        <w:tc>
          <w:tcPr>
            <w:tcW w:w="6381" w:type="dxa"/>
            <w:gridSpan w:val="6"/>
          </w:tcPr>
          <w:p w14:paraId="34792035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0717EF" w14:paraId="6A26F774" w14:textId="77777777">
        <w:tc>
          <w:tcPr>
            <w:tcW w:w="2948" w:type="dxa"/>
            <w:shd w:val="clear" w:color="auto" w:fill="E6E6E6"/>
            <w:vAlign w:val="center"/>
          </w:tcPr>
          <w:p w14:paraId="042D2F6B" w14:textId="77777777" w:rsidR="000717EF" w:rsidRDefault="008C6AED">
            <w:r>
              <w:t>标准要求</w:t>
            </w:r>
          </w:p>
        </w:tc>
        <w:tc>
          <w:tcPr>
            <w:tcW w:w="6381" w:type="dxa"/>
            <w:gridSpan w:val="6"/>
          </w:tcPr>
          <w:p w14:paraId="5480BEDD" w14:textId="77777777" w:rsidR="000717EF" w:rsidRDefault="008C6AE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0717EF" w14:paraId="2E51502E" w14:textId="77777777">
        <w:tc>
          <w:tcPr>
            <w:tcW w:w="2948" w:type="dxa"/>
            <w:shd w:val="clear" w:color="auto" w:fill="E6E6E6"/>
            <w:vAlign w:val="center"/>
          </w:tcPr>
          <w:p w14:paraId="73F00ECE" w14:textId="77777777" w:rsidR="000717EF" w:rsidRDefault="008C6AED">
            <w:r>
              <w:t>结论</w:t>
            </w:r>
          </w:p>
        </w:tc>
        <w:tc>
          <w:tcPr>
            <w:tcW w:w="6381" w:type="dxa"/>
            <w:gridSpan w:val="6"/>
          </w:tcPr>
          <w:p w14:paraId="5B74E3BA" w14:textId="77777777" w:rsidR="000717EF" w:rsidRDefault="008C6AED">
            <w:r>
              <w:t>满足</w:t>
            </w:r>
          </w:p>
        </w:tc>
      </w:tr>
    </w:tbl>
    <w:p w14:paraId="007DC6FD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17EF" w14:paraId="3CF410A1" w14:textId="77777777">
        <w:tc>
          <w:tcPr>
            <w:tcW w:w="2948" w:type="dxa"/>
            <w:shd w:val="clear" w:color="auto" w:fill="E6E6E6"/>
            <w:vAlign w:val="center"/>
          </w:tcPr>
          <w:p w14:paraId="744775F4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4850B9F" w14:textId="77777777" w:rsidR="000717EF" w:rsidRDefault="008C6AE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1BD36A" w14:textId="77777777" w:rsidR="000717EF" w:rsidRDefault="008C6A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8A5EB3" w14:textId="77777777" w:rsidR="000717EF" w:rsidRDefault="008C6AE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5FE706" w14:textId="77777777" w:rsidR="000717EF" w:rsidRDefault="008C6AE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2E9D87" w14:textId="77777777" w:rsidR="000717EF" w:rsidRDefault="008C6AE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5E47C4" w14:textId="77777777" w:rsidR="000717EF" w:rsidRDefault="008C6AED">
            <w:pPr>
              <w:jc w:val="center"/>
            </w:pPr>
            <w:r>
              <w:t>太阳辐射吸收系数</w:t>
            </w:r>
          </w:p>
        </w:tc>
      </w:tr>
      <w:tr w:rsidR="000717EF" w14:paraId="1FC12323" w14:textId="77777777">
        <w:tc>
          <w:tcPr>
            <w:tcW w:w="2948" w:type="dxa"/>
            <w:vAlign w:val="center"/>
          </w:tcPr>
          <w:p w14:paraId="7A2ED603" w14:textId="77777777" w:rsidR="000717EF" w:rsidRDefault="008C6AE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71D53603" w14:textId="77777777" w:rsidR="000717EF" w:rsidRDefault="008C6AED">
            <w:r>
              <w:t>主墙体</w:t>
            </w:r>
          </w:p>
        </w:tc>
        <w:tc>
          <w:tcPr>
            <w:tcW w:w="990" w:type="dxa"/>
            <w:vAlign w:val="center"/>
          </w:tcPr>
          <w:p w14:paraId="1B85F3EC" w14:textId="77777777" w:rsidR="000717EF" w:rsidRDefault="008C6AED">
            <w:r>
              <w:t>499.11</w:t>
            </w:r>
          </w:p>
        </w:tc>
        <w:tc>
          <w:tcPr>
            <w:tcW w:w="950" w:type="dxa"/>
            <w:vAlign w:val="center"/>
          </w:tcPr>
          <w:p w14:paraId="7CEB6EAF" w14:textId="77777777" w:rsidR="000717EF" w:rsidRDefault="008C6AED">
            <w:r>
              <w:t>1.000</w:t>
            </w:r>
          </w:p>
        </w:tc>
        <w:tc>
          <w:tcPr>
            <w:tcW w:w="1107" w:type="dxa"/>
            <w:vAlign w:val="center"/>
          </w:tcPr>
          <w:p w14:paraId="6F023A7D" w14:textId="77777777" w:rsidR="000717EF" w:rsidRDefault="008C6AED">
            <w:r>
              <w:t>0.91</w:t>
            </w:r>
          </w:p>
        </w:tc>
        <w:tc>
          <w:tcPr>
            <w:tcW w:w="1107" w:type="dxa"/>
            <w:vAlign w:val="center"/>
          </w:tcPr>
          <w:p w14:paraId="438AC49F" w14:textId="77777777" w:rsidR="000717EF" w:rsidRDefault="008C6AED">
            <w:r>
              <w:t>3.18</w:t>
            </w:r>
          </w:p>
        </w:tc>
        <w:tc>
          <w:tcPr>
            <w:tcW w:w="1107" w:type="dxa"/>
            <w:vAlign w:val="center"/>
          </w:tcPr>
          <w:p w14:paraId="3DA5E14D" w14:textId="77777777" w:rsidR="000717EF" w:rsidRDefault="008C6AED">
            <w:r>
              <w:t>0.56</w:t>
            </w:r>
          </w:p>
        </w:tc>
      </w:tr>
      <w:tr w:rsidR="000717EF" w14:paraId="084315F4" w14:textId="77777777">
        <w:tc>
          <w:tcPr>
            <w:tcW w:w="2948" w:type="dxa"/>
            <w:shd w:val="clear" w:color="auto" w:fill="E6E6E6"/>
            <w:vAlign w:val="center"/>
          </w:tcPr>
          <w:p w14:paraId="4F6DB93A" w14:textId="77777777" w:rsidR="000717EF" w:rsidRDefault="008C6AED">
            <w:r>
              <w:t>标准依据</w:t>
            </w:r>
          </w:p>
        </w:tc>
        <w:tc>
          <w:tcPr>
            <w:tcW w:w="6381" w:type="dxa"/>
            <w:gridSpan w:val="6"/>
          </w:tcPr>
          <w:p w14:paraId="3F67B2CC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0717EF" w14:paraId="63EB8158" w14:textId="77777777">
        <w:tc>
          <w:tcPr>
            <w:tcW w:w="2948" w:type="dxa"/>
            <w:shd w:val="clear" w:color="auto" w:fill="E6E6E6"/>
            <w:vAlign w:val="center"/>
          </w:tcPr>
          <w:p w14:paraId="10ADDCF4" w14:textId="77777777" w:rsidR="000717EF" w:rsidRDefault="008C6AED">
            <w:r>
              <w:t>标准要求</w:t>
            </w:r>
          </w:p>
        </w:tc>
        <w:tc>
          <w:tcPr>
            <w:tcW w:w="6381" w:type="dxa"/>
            <w:gridSpan w:val="6"/>
          </w:tcPr>
          <w:p w14:paraId="79022FAA" w14:textId="77777777" w:rsidR="000717EF" w:rsidRDefault="008C6AE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0717EF" w14:paraId="07749CFB" w14:textId="77777777">
        <w:tc>
          <w:tcPr>
            <w:tcW w:w="2948" w:type="dxa"/>
            <w:shd w:val="clear" w:color="auto" w:fill="E6E6E6"/>
            <w:vAlign w:val="center"/>
          </w:tcPr>
          <w:p w14:paraId="5CCDFF15" w14:textId="77777777" w:rsidR="000717EF" w:rsidRDefault="008C6AED">
            <w:r>
              <w:t>结论</w:t>
            </w:r>
          </w:p>
        </w:tc>
        <w:tc>
          <w:tcPr>
            <w:tcW w:w="6381" w:type="dxa"/>
            <w:gridSpan w:val="6"/>
          </w:tcPr>
          <w:p w14:paraId="65BFBAF8" w14:textId="77777777" w:rsidR="000717EF" w:rsidRDefault="008C6AED">
            <w:r>
              <w:t>满足</w:t>
            </w:r>
          </w:p>
        </w:tc>
      </w:tr>
    </w:tbl>
    <w:p w14:paraId="1FB6F757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717EF" w14:paraId="514B8710" w14:textId="77777777">
        <w:tc>
          <w:tcPr>
            <w:tcW w:w="2948" w:type="dxa"/>
            <w:shd w:val="clear" w:color="auto" w:fill="E6E6E6"/>
            <w:vAlign w:val="center"/>
          </w:tcPr>
          <w:p w14:paraId="493B9A40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E995455" w14:textId="77777777" w:rsidR="000717EF" w:rsidRDefault="008C6AE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44F482" w14:textId="77777777" w:rsidR="000717EF" w:rsidRDefault="008C6A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F64D87A" w14:textId="77777777" w:rsidR="000717EF" w:rsidRDefault="008C6AE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D16B1B" w14:textId="77777777" w:rsidR="000717EF" w:rsidRDefault="008C6AE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06B9C9" w14:textId="77777777" w:rsidR="000717EF" w:rsidRDefault="008C6AE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1218BC" w14:textId="77777777" w:rsidR="000717EF" w:rsidRDefault="008C6AED">
            <w:pPr>
              <w:jc w:val="center"/>
            </w:pPr>
            <w:r>
              <w:t>太阳辐射吸收系数</w:t>
            </w:r>
          </w:p>
        </w:tc>
      </w:tr>
      <w:tr w:rsidR="000717EF" w14:paraId="512DC170" w14:textId="77777777">
        <w:tc>
          <w:tcPr>
            <w:tcW w:w="2948" w:type="dxa"/>
            <w:vAlign w:val="center"/>
          </w:tcPr>
          <w:p w14:paraId="59895571" w14:textId="77777777" w:rsidR="000717EF" w:rsidRDefault="008C6AED">
            <w:r>
              <w:t>外墙构造（外保温改造）</w:t>
            </w:r>
          </w:p>
        </w:tc>
        <w:tc>
          <w:tcPr>
            <w:tcW w:w="1120" w:type="dxa"/>
            <w:vAlign w:val="center"/>
          </w:tcPr>
          <w:p w14:paraId="049FB55C" w14:textId="77777777" w:rsidR="000717EF" w:rsidRDefault="008C6AED">
            <w:r>
              <w:t>主墙体</w:t>
            </w:r>
          </w:p>
        </w:tc>
        <w:tc>
          <w:tcPr>
            <w:tcW w:w="990" w:type="dxa"/>
            <w:vAlign w:val="center"/>
          </w:tcPr>
          <w:p w14:paraId="7DFD2DB6" w14:textId="77777777" w:rsidR="000717EF" w:rsidRDefault="008C6AED">
            <w:r>
              <w:t>1844.05</w:t>
            </w:r>
          </w:p>
        </w:tc>
        <w:tc>
          <w:tcPr>
            <w:tcW w:w="950" w:type="dxa"/>
            <w:vAlign w:val="center"/>
          </w:tcPr>
          <w:p w14:paraId="74CF8E28" w14:textId="77777777" w:rsidR="000717EF" w:rsidRDefault="008C6AED">
            <w:r>
              <w:t>1.000</w:t>
            </w:r>
          </w:p>
        </w:tc>
        <w:tc>
          <w:tcPr>
            <w:tcW w:w="1107" w:type="dxa"/>
            <w:vAlign w:val="center"/>
          </w:tcPr>
          <w:p w14:paraId="598D9C3A" w14:textId="77777777" w:rsidR="000717EF" w:rsidRDefault="008C6AED">
            <w:r>
              <w:t>0.91</w:t>
            </w:r>
          </w:p>
        </w:tc>
        <w:tc>
          <w:tcPr>
            <w:tcW w:w="1107" w:type="dxa"/>
            <w:vAlign w:val="center"/>
          </w:tcPr>
          <w:p w14:paraId="28AF351D" w14:textId="77777777" w:rsidR="000717EF" w:rsidRDefault="008C6AED">
            <w:r>
              <w:t>3.18</w:t>
            </w:r>
          </w:p>
        </w:tc>
        <w:tc>
          <w:tcPr>
            <w:tcW w:w="1107" w:type="dxa"/>
            <w:vAlign w:val="center"/>
          </w:tcPr>
          <w:p w14:paraId="64955D6B" w14:textId="77777777" w:rsidR="000717EF" w:rsidRDefault="008C6AED">
            <w:r>
              <w:t>0.56</w:t>
            </w:r>
          </w:p>
        </w:tc>
      </w:tr>
      <w:tr w:rsidR="000717EF" w14:paraId="65ACA0F5" w14:textId="77777777">
        <w:tc>
          <w:tcPr>
            <w:tcW w:w="2948" w:type="dxa"/>
            <w:shd w:val="clear" w:color="auto" w:fill="E6E6E6"/>
            <w:vAlign w:val="center"/>
          </w:tcPr>
          <w:p w14:paraId="6362D148" w14:textId="77777777" w:rsidR="000717EF" w:rsidRDefault="008C6AED">
            <w:r>
              <w:t>标准依据</w:t>
            </w:r>
          </w:p>
        </w:tc>
        <w:tc>
          <w:tcPr>
            <w:tcW w:w="6381" w:type="dxa"/>
            <w:gridSpan w:val="6"/>
          </w:tcPr>
          <w:p w14:paraId="6103B110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0717EF" w14:paraId="5FDC59CF" w14:textId="77777777">
        <w:tc>
          <w:tcPr>
            <w:tcW w:w="2948" w:type="dxa"/>
            <w:shd w:val="clear" w:color="auto" w:fill="E6E6E6"/>
            <w:vAlign w:val="center"/>
          </w:tcPr>
          <w:p w14:paraId="2AA7B14B" w14:textId="77777777" w:rsidR="000717EF" w:rsidRDefault="008C6AED">
            <w:r>
              <w:t>标准要求</w:t>
            </w:r>
          </w:p>
        </w:tc>
        <w:tc>
          <w:tcPr>
            <w:tcW w:w="6381" w:type="dxa"/>
            <w:gridSpan w:val="6"/>
          </w:tcPr>
          <w:p w14:paraId="7E495F5C" w14:textId="77777777" w:rsidR="000717EF" w:rsidRDefault="008C6AE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0717EF" w14:paraId="2BF5484E" w14:textId="77777777">
        <w:tc>
          <w:tcPr>
            <w:tcW w:w="2948" w:type="dxa"/>
            <w:shd w:val="clear" w:color="auto" w:fill="E6E6E6"/>
            <w:vAlign w:val="center"/>
          </w:tcPr>
          <w:p w14:paraId="236E511D" w14:textId="77777777" w:rsidR="000717EF" w:rsidRDefault="008C6AED">
            <w:r>
              <w:t>结论</w:t>
            </w:r>
          </w:p>
        </w:tc>
        <w:tc>
          <w:tcPr>
            <w:tcW w:w="6381" w:type="dxa"/>
            <w:gridSpan w:val="6"/>
          </w:tcPr>
          <w:p w14:paraId="5A2A8320" w14:textId="77777777" w:rsidR="000717EF" w:rsidRDefault="008C6AED">
            <w:r>
              <w:t>满足</w:t>
            </w:r>
          </w:p>
        </w:tc>
      </w:tr>
    </w:tbl>
    <w:p w14:paraId="7BE39E77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66433C08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47" w:name="_Toc91963434"/>
      <w:r>
        <w:rPr>
          <w:kern w:val="2"/>
          <w:szCs w:val="24"/>
        </w:rPr>
        <w:lastRenderedPageBreak/>
        <w:t>分户墙</w:t>
      </w:r>
      <w:bookmarkEnd w:id="47"/>
    </w:p>
    <w:p w14:paraId="3C62E209" w14:textId="77777777" w:rsidR="000717EF" w:rsidRDefault="008C6A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8865906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48" w:name="_Toc91963435"/>
      <w:r>
        <w:rPr>
          <w:kern w:val="2"/>
          <w:szCs w:val="24"/>
        </w:rPr>
        <w:t>挑空楼板</w:t>
      </w:r>
      <w:bookmarkEnd w:id="48"/>
    </w:p>
    <w:p w14:paraId="15120849" w14:textId="77777777" w:rsidR="000717EF" w:rsidRDefault="008C6AED">
      <w:pPr>
        <w:pStyle w:val="2"/>
        <w:widowControl w:val="0"/>
        <w:rPr>
          <w:kern w:val="2"/>
        </w:rPr>
      </w:pPr>
      <w:bookmarkStart w:id="49" w:name="_Toc91963436"/>
      <w:r>
        <w:rPr>
          <w:kern w:val="2"/>
        </w:rPr>
        <w:t>挑空楼板构造一</w:t>
      </w:r>
      <w:r>
        <w:rPr>
          <w:kern w:val="2"/>
        </w:rPr>
        <w:t>(</w:t>
      </w:r>
      <w:r>
        <w:rPr>
          <w:kern w:val="2"/>
        </w:rPr>
        <w:t>改造</w:t>
      </w:r>
      <w:r>
        <w:rPr>
          <w:kern w:val="2"/>
        </w:rPr>
        <w:t>)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17EF" w14:paraId="7498DDD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FD48879" w14:textId="77777777" w:rsidR="000717EF" w:rsidRDefault="008C6AE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846D63" w14:textId="77777777" w:rsidR="000717EF" w:rsidRDefault="008C6AE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54A4E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E055EC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D126F" w14:textId="77777777" w:rsidR="000717EF" w:rsidRDefault="008C6A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C8DBAE" w14:textId="77777777" w:rsidR="000717EF" w:rsidRDefault="008C6AE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A07442" w14:textId="77777777" w:rsidR="000717EF" w:rsidRDefault="008C6AED">
            <w:pPr>
              <w:jc w:val="center"/>
            </w:pPr>
            <w:r>
              <w:t>热惰性指标</w:t>
            </w:r>
          </w:p>
        </w:tc>
      </w:tr>
      <w:tr w:rsidR="000717EF" w14:paraId="013B4DB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838774" w14:textId="77777777" w:rsidR="000717EF" w:rsidRDefault="000717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F03AD7" w14:textId="77777777" w:rsidR="000717EF" w:rsidRDefault="008C6AE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0E31CE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9994AA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E8F5A8" w14:textId="77777777" w:rsidR="000717EF" w:rsidRDefault="008C6A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24F4D7" w14:textId="77777777" w:rsidR="000717EF" w:rsidRDefault="008C6AE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D1A888" w14:textId="77777777" w:rsidR="000717EF" w:rsidRDefault="008C6AED">
            <w:pPr>
              <w:jc w:val="center"/>
            </w:pPr>
            <w:r>
              <w:t>D=R*S</w:t>
            </w:r>
          </w:p>
        </w:tc>
      </w:tr>
      <w:tr w:rsidR="000717EF" w14:paraId="4EDFDF6D" w14:textId="77777777">
        <w:tc>
          <w:tcPr>
            <w:tcW w:w="3345" w:type="dxa"/>
            <w:vAlign w:val="center"/>
          </w:tcPr>
          <w:p w14:paraId="5B220774" w14:textId="77777777" w:rsidR="000717EF" w:rsidRDefault="008C6AED">
            <w:r>
              <w:t>实木地板</w:t>
            </w:r>
          </w:p>
        </w:tc>
        <w:tc>
          <w:tcPr>
            <w:tcW w:w="848" w:type="dxa"/>
            <w:vAlign w:val="center"/>
          </w:tcPr>
          <w:p w14:paraId="4384C508" w14:textId="77777777" w:rsidR="000717EF" w:rsidRDefault="008C6AED">
            <w:r>
              <w:t>12</w:t>
            </w:r>
          </w:p>
        </w:tc>
        <w:tc>
          <w:tcPr>
            <w:tcW w:w="1075" w:type="dxa"/>
            <w:vAlign w:val="center"/>
          </w:tcPr>
          <w:p w14:paraId="5787ABAE" w14:textId="77777777" w:rsidR="000717EF" w:rsidRDefault="008C6AED">
            <w:r>
              <w:t>0.170</w:t>
            </w:r>
          </w:p>
        </w:tc>
        <w:tc>
          <w:tcPr>
            <w:tcW w:w="1075" w:type="dxa"/>
            <w:vAlign w:val="center"/>
          </w:tcPr>
          <w:p w14:paraId="0AD22202" w14:textId="77777777" w:rsidR="000717EF" w:rsidRDefault="008C6AED">
            <w:r>
              <w:t>4.661</w:t>
            </w:r>
          </w:p>
        </w:tc>
        <w:tc>
          <w:tcPr>
            <w:tcW w:w="848" w:type="dxa"/>
            <w:vAlign w:val="center"/>
          </w:tcPr>
          <w:p w14:paraId="3A6F5A81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CEFCE0B" w14:textId="77777777" w:rsidR="000717EF" w:rsidRDefault="008C6AED">
            <w:r>
              <w:t>0.071</w:t>
            </w:r>
          </w:p>
        </w:tc>
        <w:tc>
          <w:tcPr>
            <w:tcW w:w="1064" w:type="dxa"/>
            <w:vAlign w:val="center"/>
          </w:tcPr>
          <w:p w14:paraId="76C06B43" w14:textId="77777777" w:rsidR="000717EF" w:rsidRDefault="008C6AED">
            <w:r>
              <w:t>0.329</w:t>
            </w:r>
          </w:p>
        </w:tc>
      </w:tr>
      <w:tr w:rsidR="000717EF" w14:paraId="340C43F3" w14:textId="77777777">
        <w:tc>
          <w:tcPr>
            <w:tcW w:w="3345" w:type="dxa"/>
            <w:vAlign w:val="center"/>
          </w:tcPr>
          <w:p w14:paraId="7D8B3CA0" w14:textId="77777777" w:rsidR="000717EF" w:rsidRDefault="008C6AED">
            <w:r>
              <w:t>细木工板</w:t>
            </w:r>
          </w:p>
        </w:tc>
        <w:tc>
          <w:tcPr>
            <w:tcW w:w="848" w:type="dxa"/>
            <w:vAlign w:val="center"/>
          </w:tcPr>
          <w:p w14:paraId="61A1B2C5" w14:textId="77777777" w:rsidR="000717EF" w:rsidRDefault="008C6AED">
            <w:r>
              <w:t>15</w:t>
            </w:r>
          </w:p>
        </w:tc>
        <w:tc>
          <w:tcPr>
            <w:tcW w:w="1075" w:type="dxa"/>
            <w:vAlign w:val="center"/>
          </w:tcPr>
          <w:p w14:paraId="13541818" w14:textId="77777777" w:rsidR="000717EF" w:rsidRDefault="008C6AED">
            <w:r>
              <w:t>0.093</w:t>
            </w:r>
          </w:p>
        </w:tc>
        <w:tc>
          <w:tcPr>
            <w:tcW w:w="1075" w:type="dxa"/>
            <w:vAlign w:val="center"/>
          </w:tcPr>
          <w:p w14:paraId="1C2D131C" w14:textId="77777777" w:rsidR="000717EF" w:rsidRDefault="008C6AED">
            <w:r>
              <w:t>1.958</w:t>
            </w:r>
          </w:p>
        </w:tc>
        <w:tc>
          <w:tcPr>
            <w:tcW w:w="848" w:type="dxa"/>
            <w:vAlign w:val="center"/>
          </w:tcPr>
          <w:p w14:paraId="0842CA1B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05501261" w14:textId="77777777" w:rsidR="000717EF" w:rsidRDefault="008C6AED">
            <w:r>
              <w:t>0.161</w:t>
            </w:r>
          </w:p>
        </w:tc>
        <w:tc>
          <w:tcPr>
            <w:tcW w:w="1064" w:type="dxa"/>
            <w:vAlign w:val="center"/>
          </w:tcPr>
          <w:p w14:paraId="6BDDB8ED" w14:textId="77777777" w:rsidR="000717EF" w:rsidRDefault="008C6AED">
            <w:r>
              <w:t>0.316</w:t>
            </w:r>
          </w:p>
        </w:tc>
      </w:tr>
      <w:tr w:rsidR="000717EF" w14:paraId="29A6667B" w14:textId="77777777">
        <w:tc>
          <w:tcPr>
            <w:tcW w:w="3345" w:type="dxa"/>
            <w:vAlign w:val="center"/>
          </w:tcPr>
          <w:p w14:paraId="559791D3" w14:textId="77777777" w:rsidR="000717EF" w:rsidRDefault="008C6AE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32C22F9C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5EA932FC" w14:textId="77777777" w:rsidR="000717EF" w:rsidRDefault="008C6AED">
            <w:r>
              <w:t>0.140</w:t>
            </w:r>
          </w:p>
        </w:tc>
        <w:tc>
          <w:tcPr>
            <w:tcW w:w="1075" w:type="dxa"/>
            <w:vAlign w:val="center"/>
          </w:tcPr>
          <w:p w14:paraId="1C15DA0C" w14:textId="77777777" w:rsidR="000717EF" w:rsidRDefault="008C6AED">
            <w:r>
              <w:t>3.850</w:t>
            </w:r>
          </w:p>
        </w:tc>
        <w:tc>
          <w:tcPr>
            <w:tcW w:w="848" w:type="dxa"/>
            <w:vAlign w:val="center"/>
          </w:tcPr>
          <w:p w14:paraId="0D5AB270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6B7C2F61" w14:textId="77777777" w:rsidR="000717EF" w:rsidRDefault="008C6AED">
            <w:r>
              <w:t>0.214</w:t>
            </w:r>
          </w:p>
        </w:tc>
        <w:tc>
          <w:tcPr>
            <w:tcW w:w="1064" w:type="dxa"/>
            <w:vAlign w:val="center"/>
          </w:tcPr>
          <w:p w14:paraId="16327B07" w14:textId="77777777" w:rsidR="000717EF" w:rsidRDefault="008C6AED">
            <w:r>
              <w:t>0.825</w:t>
            </w:r>
          </w:p>
        </w:tc>
      </w:tr>
      <w:tr w:rsidR="000717EF" w14:paraId="2506C6D2" w14:textId="77777777">
        <w:tc>
          <w:tcPr>
            <w:tcW w:w="3345" w:type="dxa"/>
            <w:vAlign w:val="center"/>
          </w:tcPr>
          <w:p w14:paraId="6FB6333B" w14:textId="77777777" w:rsidR="000717EF" w:rsidRDefault="008C6AED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3BD84144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724C97A8" w14:textId="77777777" w:rsidR="000717EF" w:rsidRDefault="008C6AED">
            <w:r>
              <w:t>0.050</w:t>
            </w:r>
          </w:p>
        </w:tc>
        <w:tc>
          <w:tcPr>
            <w:tcW w:w="1075" w:type="dxa"/>
            <w:vAlign w:val="center"/>
          </w:tcPr>
          <w:p w14:paraId="7F62EC95" w14:textId="77777777" w:rsidR="000717EF" w:rsidRDefault="008C6AED">
            <w:r>
              <w:t>0.553</w:t>
            </w:r>
          </w:p>
        </w:tc>
        <w:tc>
          <w:tcPr>
            <w:tcW w:w="848" w:type="dxa"/>
            <w:vAlign w:val="center"/>
          </w:tcPr>
          <w:p w14:paraId="111B0758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4F56E25" w14:textId="77777777" w:rsidR="000717EF" w:rsidRDefault="008C6AED">
            <w:r>
              <w:t>0.600</w:t>
            </w:r>
          </w:p>
        </w:tc>
        <w:tc>
          <w:tcPr>
            <w:tcW w:w="1064" w:type="dxa"/>
            <w:vAlign w:val="center"/>
          </w:tcPr>
          <w:p w14:paraId="668F5D9A" w14:textId="77777777" w:rsidR="000717EF" w:rsidRDefault="008C6AED">
            <w:r>
              <w:t>0.332</w:t>
            </w:r>
          </w:p>
        </w:tc>
      </w:tr>
      <w:tr w:rsidR="000717EF" w14:paraId="22066992" w14:textId="77777777">
        <w:tc>
          <w:tcPr>
            <w:tcW w:w="3345" w:type="dxa"/>
            <w:vAlign w:val="center"/>
          </w:tcPr>
          <w:p w14:paraId="10063305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58DFFA4A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2391E0EC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2E6E70C3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5DE8B710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43C3D2EE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4A7FC070" w14:textId="77777777" w:rsidR="000717EF" w:rsidRDefault="008C6AED">
            <w:r>
              <w:t>0.245</w:t>
            </w:r>
          </w:p>
        </w:tc>
      </w:tr>
      <w:tr w:rsidR="000717EF" w14:paraId="0BA2473C" w14:textId="77777777">
        <w:tc>
          <w:tcPr>
            <w:tcW w:w="3345" w:type="dxa"/>
            <w:vAlign w:val="center"/>
          </w:tcPr>
          <w:p w14:paraId="6B0CDA8E" w14:textId="77777777" w:rsidR="000717EF" w:rsidRDefault="008C6AED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297597" w14:textId="77777777" w:rsidR="000717EF" w:rsidRDefault="008C6AED">
            <w:r>
              <w:t>120</w:t>
            </w:r>
          </w:p>
        </w:tc>
        <w:tc>
          <w:tcPr>
            <w:tcW w:w="1075" w:type="dxa"/>
            <w:vAlign w:val="center"/>
          </w:tcPr>
          <w:p w14:paraId="3C91135F" w14:textId="77777777" w:rsidR="000717EF" w:rsidRDefault="008C6AED">
            <w:r>
              <w:t>1.740</w:t>
            </w:r>
          </w:p>
        </w:tc>
        <w:tc>
          <w:tcPr>
            <w:tcW w:w="1075" w:type="dxa"/>
            <w:vAlign w:val="center"/>
          </w:tcPr>
          <w:p w14:paraId="24A10479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50354B15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278E3627" w14:textId="77777777" w:rsidR="000717EF" w:rsidRDefault="008C6AED">
            <w:r>
              <w:t>0.069</w:t>
            </w:r>
          </w:p>
        </w:tc>
        <w:tc>
          <w:tcPr>
            <w:tcW w:w="1064" w:type="dxa"/>
            <w:vAlign w:val="center"/>
          </w:tcPr>
          <w:p w14:paraId="15C041A0" w14:textId="77777777" w:rsidR="000717EF" w:rsidRDefault="008C6AED">
            <w:r>
              <w:t>1.186</w:t>
            </w:r>
          </w:p>
        </w:tc>
      </w:tr>
      <w:tr w:rsidR="000717EF" w14:paraId="01DBDAC9" w14:textId="77777777">
        <w:tc>
          <w:tcPr>
            <w:tcW w:w="3345" w:type="dxa"/>
            <w:vAlign w:val="center"/>
          </w:tcPr>
          <w:p w14:paraId="6B936D6F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11DA34B6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7B24E77B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51D150D2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66165AEF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02AB6A14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05114049" w14:textId="77777777" w:rsidR="000717EF" w:rsidRDefault="008C6AED">
            <w:r>
              <w:t>0.245</w:t>
            </w:r>
          </w:p>
        </w:tc>
      </w:tr>
      <w:tr w:rsidR="000717EF" w14:paraId="17D2553C" w14:textId="77777777">
        <w:tc>
          <w:tcPr>
            <w:tcW w:w="3345" w:type="dxa"/>
            <w:vAlign w:val="center"/>
          </w:tcPr>
          <w:p w14:paraId="6A650635" w14:textId="77777777" w:rsidR="000717EF" w:rsidRDefault="008C6AE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0AC0EDA" w14:textId="77777777" w:rsidR="000717EF" w:rsidRDefault="008C6AED">
            <w:r>
              <w:t>247</w:t>
            </w:r>
          </w:p>
        </w:tc>
        <w:tc>
          <w:tcPr>
            <w:tcW w:w="1075" w:type="dxa"/>
            <w:vAlign w:val="center"/>
          </w:tcPr>
          <w:p w14:paraId="23C2A4DA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7D3B08FF" w14:textId="77777777" w:rsidR="000717EF" w:rsidRDefault="008C6AED">
            <w:r>
              <w:t>－</w:t>
            </w:r>
          </w:p>
        </w:tc>
        <w:tc>
          <w:tcPr>
            <w:tcW w:w="848" w:type="dxa"/>
            <w:vAlign w:val="center"/>
          </w:tcPr>
          <w:p w14:paraId="5CD51B9E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76915556" w14:textId="77777777" w:rsidR="000717EF" w:rsidRDefault="008C6AED">
            <w:r>
              <w:t>1.158</w:t>
            </w:r>
          </w:p>
        </w:tc>
        <w:tc>
          <w:tcPr>
            <w:tcW w:w="1064" w:type="dxa"/>
            <w:vAlign w:val="center"/>
          </w:tcPr>
          <w:p w14:paraId="4083B562" w14:textId="77777777" w:rsidR="000717EF" w:rsidRDefault="008C6AED">
            <w:r>
              <w:t>3.477</w:t>
            </w:r>
          </w:p>
        </w:tc>
      </w:tr>
      <w:tr w:rsidR="000717EF" w14:paraId="19811515" w14:textId="77777777">
        <w:tc>
          <w:tcPr>
            <w:tcW w:w="3345" w:type="dxa"/>
            <w:shd w:val="clear" w:color="auto" w:fill="E6E6E6"/>
            <w:vAlign w:val="center"/>
          </w:tcPr>
          <w:p w14:paraId="7B1C9019" w14:textId="77777777" w:rsidR="000717EF" w:rsidRDefault="008C6AE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1D0FCDB" w14:textId="77777777" w:rsidR="000717EF" w:rsidRDefault="008C6AED">
            <w:pPr>
              <w:jc w:val="center"/>
            </w:pPr>
            <w:r>
              <w:t>0.759</w:t>
            </w:r>
          </w:p>
        </w:tc>
      </w:tr>
      <w:tr w:rsidR="000717EF" w14:paraId="538583B9" w14:textId="77777777">
        <w:tc>
          <w:tcPr>
            <w:tcW w:w="3345" w:type="dxa"/>
            <w:shd w:val="clear" w:color="auto" w:fill="E6E6E6"/>
            <w:vAlign w:val="center"/>
          </w:tcPr>
          <w:p w14:paraId="081290F6" w14:textId="77777777" w:rsidR="000717EF" w:rsidRDefault="008C6AED">
            <w:r>
              <w:t>标准依据</w:t>
            </w:r>
          </w:p>
        </w:tc>
        <w:tc>
          <w:tcPr>
            <w:tcW w:w="5985" w:type="dxa"/>
            <w:gridSpan w:val="6"/>
          </w:tcPr>
          <w:p w14:paraId="4B4FE809" w14:textId="77777777" w:rsidR="000717EF" w:rsidRDefault="008C6AE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0717EF" w14:paraId="03528A78" w14:textId="77777777">
        <w:tc>
          <w:tcPr>
            <w:tcW w:w="3345" w:type="dxa"/>
            <w:shd w:val="clear" w:color="auto" w:fill="E6E6E6"/>
            <w:vAlign w:val="center"/>
          </w:tcPr>
          <w:p w14:paraId="441B43F9" w14:textId="77777777" w:rsidR="000717EF" w:rsidRDefault="008C6AED">
            <w:r>
              <w:t>标准要求</w:t>
            </w:r>
          </w:p>
        </w:tc>
        <w:tc>
          <w:tcPr>
            <w:tcW w:w="5985" w:type="dxa"/>
            <w:gridSpan w:val="6"/>
          </w:tcPr>
          <w:p w14:paraId="650B7348" w14:textId="77777777" w:rsidR="000717EF" w:rsidRDefault="008C6AED">
            <w:r>
              <w:t>K≤1.5</w:t>
            </w:r>
          </w:p>
        </w:tc>
      </w:tr>
      <w:tr w:rsidR="000717EF" w14:paraId="57C136BF" w14:textId="77777777">
        <w:tc>
          <w:tcPr>
            <w:tcW w:w="3345" w:type="dxa"/>
            <w:shd w:val="clear" w:color="auto" w:fill="E6E6E6"/>
            <w:vAlign w:val="center"/>
          </w:tcPr>
          <w:p w14:paraId="1096D3FF" w14:textId="77777777" w:rsidR="000717EF" w:rsidRDefault="008C6AED">
            <w:r>
              <w:t>结论</w:t>
            </w:r>
          </w:p>
        </w:tc>
        <w:tc>
          <w:tcPr>
            <w:tcW w:w="5985" w:type="dxa"/>
            <w:gridSpan w:val="6"/>
          </w:tcPr>
          <w:p w14:paraId="054F8C2C" w14:textId="77777777" w:rsidR="000717EF" w:rsidRDefault="008C6AED">
            <w:r>
              <w:t>满足</w:t>
            </w:r>
          </w:p>
        </w:tc>
      </w:tr>
    </w:tbl>
    <w:p w14:paraId="2A5E1128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75C50837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50" w:name="_Toc91963437"/>
      <w:r>
        <w:rPr>
          <w:kern w:val="2"/>
          <w:szCs w:val="24"/>
        </w:rPr>
        <w:t>楼板</w:t>
      </w:r>
      <w:bookmarkEnd w:id="50"/>
    </w:p>
    <w:p w14:paraId="22D91A45" w14:textId="77777777" w:rsidR="000717EF" w:rsidRDefault="008C6AED">
      <w:pPr>
        <w:pStyle w:val="2"/>
        <w:widowControl w:val="0"/>
        <w:rPr>
          <w:kern w:val="2"/>
        </w:rPr>
      </w:pPr>
      <w:bookmarkStart w:id="51" w:name="_Toc91963438"/>
      <w:r>
        <w:rPr>
          <w:kern w:val="2"/>
        </w:rPr>
        <w:t>控温房间楼板构造（改造）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17EF" w14:paraId="7DE513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D19F4E" w14:textId="77777777" w:rsidR="000717EF" w:rsidRDefault="008C6AE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D97629" w14:textId="77777777" w:rsidR="000717EF" w:rsidRDefault="008C6AE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6E26E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796038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6CF80B" w14:textId="77777777" w:rsidR="000717EF" w:rsidRDefault="008C6A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74A493" w14:textId="77777777" w:rsidR="000717EF" w:rsidRDefault="008C6AE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DA686E" w14:textId="77777777" w:rsidR="000717EF" w:rsidRDefault="008C6AED">
            <w:pPr>
              <w:jc w:val="center"/>
            </w:pPr>
            <w:r>
              <w:t>热惰性指标</w:t>
            </w:r>
          </w:p>
        </w:tc>
      </w:tr>
      <w:tr w:rsidR="000717EF" w14:paraId="3EE84EF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22A540" w14:textId="77777777" w:rsidR="000717EF" w:rsidRDefault="000717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2A634A" w14:textId="77777777" w:rsidR="000717EF" w:rsidRDefault="008C6AE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FDBF6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162A2F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5D214B" w14:textId="77777777" w:rsidR="000717EF" w:rsidRDefault="008C6A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31A61" w14:textId="77777777" w:rsidR="000717EF" w:rsidRDefault="008C6AE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A7D6CE" w14:textId="77777777" w:rsidR="000717EF" w:rsidRDefault="008C6AED">
            <w:pPr>
              <w:jc w:val="center"/>
            </w:pPr>
            <w:r>
              <w:t>D=R*S</w:t>
            </w:r>
          </w:p>
        </w:tc>
      </w:tr>
      <w:tr w:rsidR="000717EF" w14:paraId="363A9886" w14:textId="77777777">
        <w:tc>
          <w:tcPr>
            <w:tcW w:w="3345" w:type="dxa"/>
            <w:vAlign w:val="center"/>
          </w:tcPr>
          <w:p w14:paraId="712A210F" w14:textId="77777777" w:rsidR="000717EF" w:rsidRDefault="008C6AED">
            <w:r>
              <w:t>实木地板</w:t>
            </w:r>
          </w:p>
        </w:tc>
        <w:tc>
          <w:tcPr>
            <w:tcW w:w="848" w:type="dxa"/>
            <w:vAlign w:val="center"/>
          </w:tcPr>
          <w:p w14:paraId="784339A7" w14:textId="77777777" w:rsidR="000717EF" w:rsidRDefault="008C6AED">
            <w:r>
              <w:t>12</w:t>
            </w:r>
          </w:p>
        </w:tc>
        <w:tc>
          <w:tcPr>
            <w:tcW w:w="1075" w:type="dxa"/>
            <w:vAlign w:val="center"/>
          </w:tcPr>
          <w:p w14:paraId="4607A996" w14:textId="77777777" w:rsidR="000717EF" w:rsidRDefault="008C6AED">
            <w:r>
              <w:t>0.170</w:t>
            </w:r>
          </w:p>
        </w:tc>
        <w:tc>
          <w:tcPr>
            <w:tcW w:w="1075" w:type="dxa"/>
            <w:vAlign w:val="center"/>
          </w:tcPr>
          <w:p w14:paraId="2F01CB51" w14:textId="77777777" w:rsidR="000717EF" w:rsidRDefault="008C6AED">
            <w:r>
              <w:t>4.661</w:t>
            </w:r>
          </w:p>
        </w:tc>
        <w:tc>
          <w:tcPr>
            <w:tcW w:w="848" w:type="dxa"/>
            <w:vAlign w:val="center"/>
          </w:tcPr>
          <w:p w14:paraId="72E1A482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571175F" w14:textId="77777777" w:rsidR="000717EF" w:rsidRDefault="008C6AED">
            <w:r>
              <w:t>0.071</w:t>
            </w:r>
          </w:p>
        </w:tc>
        <w:tc>
          <w:tcPr>
            <w:tcW w:w="1064" w:type="dxa"/>
            <w:vAlign w:val="center"/>
          </w:tcPr>
          <w:p w14:paraId="6E9A72FF" w14:textId="77777777" w:rsidR="000717EF" w:rsidRDefault="008C6AED">
            <w:r>
              <w:t>0.329</w:t>
            </w:r>
          </w:p>
        </w:tc>
      </w:tr>
      <w:tr w:rsidR="000717EF" w14:paraId="1BE1AB1F" w14:textId="77777777">
        <w:tc>
          <w:tcPr>
            <w:tcW w:w="3345" w:type="dxa"/>
            <w:vAlign w:val="center"/>
          </w:tcPr>
          <w:p w14:paraId="00FA1823" w14:textId="77777777" w:rsidR="000717EF" w:rsidRDefault="008C6AED">
            <w:r>
              <w:t>细木工板</w:t>
            </w:r>
          </w:p>
        </w:tc>
        <w:tc>
          <w:tcPr>
            <w:tcW w:w="848" w:type="dxa"/>
            <w:vAlign w:val="center"/>
          </w:tcPr>
          <w:p w14:paraId="157CA6D2" w14:textId="77777777" w:rsidR="000717EF" w:rsidRDefault="008C6AED">
            <w:r>
              <w:t>15</w:t>
            </w:r>
          </w:p>
        </w:tc>
        <w:tc>
          <w:tcPr>
            <w:tcW w:w="1075" w:type="dxa"/>
            <w:vAlign w:val="center"/>
          </w:tcPr>
          <w:p w14:paraId="6A18914B" w14:textId="77777777" w:rsidR="000717EF" w:rsidRDefault="008C6AED">
            <w:r>
              <w:t>0.093</w:t>
            </w:r>
          </w:p>
        </w:tc>
        <w:tc>
          <w:tcPr>
            <w:tcW w:w="1075" w:type="dxa"/>
            <w:vAlign w:val="center"/>
          </w:tcPr>
          <w:p w14:paraId="4B8AC8C5" w14:textId="77777777" w:rsidR="000717EF" w:rsidRDefault="008C6AED">
            <w:r>
              <w:t>1.958</w:t>
            </w:r>
          </w:p>
        </w:tc>
        <w:tc>
          <w:tcPr>
            <w:tcW w:w="848" w:type="dxa"/>
            <w:vAlign w:val="center"/>
          </w:tcPr>
          <w:p w14:paraId="2644F98C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3F262A61" w14:textId="77777777" w:rsidR="000717EF" w:rsidRDefault="008C6AED">
            <w:r>
              <w:t>0.161</w:t>
            </w:r>
          </w:p>
        </w:tc>
        <w:tc>
          <w:tcPr>
            <w:tcW w:w="1064" w:type="dxa"/>
            <w:vAlign w:val="center"/>
          </w:tcPr>
          <w:p w14:paraId="36349FC2" w14:textId="77777777" w:rsidR="000717EF" w:rsidRDefault="008C6AED">
            <w:r>
              <w:t>0.316</w:t>
            </w:r>
          </w:p>
        </w:tc>
      </w:tr>
      <w:tr w:rsidR="000717EF" w14:paraId="50BD19B0" w14:textId="77777777">
        <w:tc>
          <w:tcPr>
            <w:tcW w:w="3345" w:type="dxa"/>
            <w:vAlign w:val="center"/>
          </w:tcPr>
          <w:p w14:paraId="3B6E8F57" w14:textId="77777777" w:rsidR="000717EF" w:rsidRDefault="008C6AE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1B7DD699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459E64D4" w14:textId="77777777" w:rsidR="000717EF" w:rsidRDefault="008C6AED">
            <w:r>
              <w:t>0.140</w:t>
            </w:r>
          </w:p>
        </w:tc>
        <w:tc>
          <w:tcPr>
            <w:tcW w:w="1075" w:type="dxa"/>
            <w:vAlign w:val="center"/>
          </w:tcPr>
          <w:p w14:paraId="688EEA29" w14:textId="77777777" w:rsidR="000717EF" w:rsidRDefault="008C6AED">
            <w:r>
              <w:t>3.850</w:t>
            </w:r>
          </w:p>
        </w:tc>
        <w:tc>
          <w:tcPr>
            <w:tcW w:w="848" w:type="dxa"/>
            <w:vAlign w:val="center"/>
          </w:tcPr>
          <w:p w14:paraId="4DBA1C3B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77D9EE81" w14:textId="77777777" w:rsidR="000717EF" w:rsidRDefault="008C6AED">
            <w:r>
              <w:t>0.214</w:t>
            </w:r>
          </w:p>
        </w:tc>
        <w:tc>
          <w:tcPr>
            <w:tcW w:w="1064" w:type="dxa"/>
            <w:vAlign w:val="center"/>
          </w:tcPr>
          <w:p w14:paraId="7E9FBA5A" w14:textId="77777777" w:rsidR="000717EF" w:rsidRDefault="008C6AED">
            <w:r>
              <w:t>0.825</w:t>
            </w:r>
          </w:p>
        </w:tc>
      </w:tr>
      <w:tr w:rsidR="000717EF" w14:paraId="4778D95B" w14:textId="77777777">
        <w:tc>
          <w:tcPr>
            <w:tcW w:w="3345" w:type="dxa"/>
            <w:vAlign w:val="center"/>
          </w:tcPr>
          <w:p w14:paraId="018F4CAF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717D7D95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7647BD2E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3931836D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3B8BADDC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7899B2C6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3B6C5EAD" w14:textId="77777777" w:rsidR="000717EF" w:rsidRDefault="008C6AED">
            <w:r>
              <w:t>0.245</w:t>
            </w:r>
          </w:p>
        </w:tc>
      </w:tr>
      <w:tr w:rsidR="000717EF" w14:paraId="67448D4B" w14:textId="77777777">
        <w:tc>
          <w:tcPr>
            <w:tcW w:w="3345" w:type="dxa"/>
            <w:vAlign w:val="center"/>
          </w:tcPr>
          <w:p w14:paraId="02374EFB" w14:textId="77777777" w:rsidR="000717EF" w:rsidRDefault="008C6AED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DD9B46" w14:textId="77777777" w:rsidR="000717EF" w:rsidRDefault="008C6AED">
            <w:r>
              <w:t>120</w:t>
            </w:r>
          </w:p>
        </w:tc>
        <w:tc>
          <w:tcPr>
            <w:tcW w:w="1075" w:type="dxa"/>
            <w:vAlign w:val="center"/>
          </w:tcPr>
          <w:p w14:paraId="369A86BA" w14:textId="77777777" w:rsidR="000717EF" w:rsidRDefault="008C6AED">
            <w:r>
              <w:t>1.740</w:t>
            </w:r>
          </w:p>
        </w:tc>
        <w:tc>
          <w:tcPr>
            <w:tcW w:w="1075" w:type="dxa"/>
            <w:vAlign w:val="center"/>
          </w:tcPr>
          <w:p w14:paraId="612F6430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72235E60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51E87A04" w14:textId="77777777" w:rsidR="000717EF" w:rsidRDefault="008C6AED">
            <w:r>
              <w:t>0.069</w:t>
            </w:r>
          </w:p>
        </w:tc>
        <w:tc>
          <w:tcPr>
            <w:tcW w:w="1064" w:type="dxa"/>
            <w:vAlign w:val="center"/>
          </w:tcPr>
          <w:p w14:paraId="5E9DD015" w14:textId="77777777" w:rsidR="000717EF" w:rsidRDefault="008C6AED">
            <w:r>
              <w:t>1.186</w:t>
            </w:r>
          </w:p>
        </w:tc>
      </w:tr>
      <w:tr w:rsidR="000717EF" w14:paraId="69555E53" w14:textId="77777777">
        <w:tc>
          <w:tcPr>
            <w:tcW w:w="3345" w:type="dxa"/>
            <w:vAlign w:val="center"/>
          </w:tcPr>
          <w:p w14:paraId="4BED6404" w14:textId="77777777" w:rsidR="000717EF" w:rsidRDefault="008C6AED">
            <w:r>
              <w:t>石灰砂浆</w:t>
            </w:r>
          </w:p>
        </w:tc>
        <w:tc>
          <w:tcPr>
            <w:tcW w:w="848" w:type="dxa"/>
            <w:vAlign w:val="center"/>
          </w:tcPr>
          <w:p w14:paraId="6D22CB43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6ADCB310" w14:textId="77777777" w:rsidR="000717EF" w:rsidRDefault="008C6AED">
            <w:r>
              <w:t>0.810</w:t>
            </w:r>
          </w:p>
        </w:tc>
        <w:tc>
          <w:tcPr>
            <w:tcW w:w="1075" w:type="dxa"/>
            <w:vAlign w:val="center"/>
          </w:tcPr>
          <w:p w14:paraId="2FCE520B" w14:textId="77777777" w:rsidR="000717EF" w:rsidRDefault="008C6AED">
            <w:r>
              <w:t>10.070</w:t>
            </w:r>
          </w:p>
        </w:tc>
        <w:tc>
          <w:tcPr>
            <w:tcW w:w="848" w:type="dxa"/>
            <w:vAlign w:val="center"/>
          </w:tcPr>
          <w:p w14:paraId="192E32C3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C5E1040" w14:textId="77777777" w:rsidR="000717EF" w:rsidRDefault="008C6AED">
            <w:r>
              <w:t>0.025</w:t>
            </w:r>
          </w:p>
        </w:tc>
        <w:tc>
          <w:tcPr>
            <w:tcW w:w="1064" w:type="dxa"/>
            <w:vAlign w:val="center"/>
          </w:tcPr>
          <w:p w14:paraId="5FA21D92" w14:textId="77777777" w:rsidR="000717EF" w:rsidRDefault="008C6AED">
            <w:r>
              <w:t>0.249</w:t>
            </w:r>
          </w:p>
        </w:tc>
      </w:tr>
      <w:tr w:rsidR="000717EF" w14:paraId="0E422B91" w14:textId="77777777">
        <w:tc>
          <w:tcPr>
            <w:tcW w:w="3345" w:type="dxa"/>
            <w:vAlign w:val="center"/>
          </w:tcPr>
          <w:p w14:paraId="0B1092C3" w14:textId="77777777" w:rsidR="000717EF" w:rsidRDefault="008C6AE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DAF8F1" w14:textId="77777777" w:rsidR="000717EF" w:rsidRDefault="008C6AED">
            <w:r>
              <w:t>217</w:t>
            </w:r>
          </w:p>
        </w:tc>
        <w:tc>
          <w:tcPr>
            <w:tcW w:w="1075" w:type="dxa"/>
            <w:vAlign w:val="center"/>
          </w:tcPr>
          <w:p w14:paraId="0C8CEE93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15A939A6" w14:textId="77777777" w:rsidR="000717EF" w:rsidRDefault="008C6AED">
            <w:r>
              <w:t>－</w:t>
            </w:r>
          </w:p>
        </w:tc>
        <w:tc>
          <w:tcPr>
            <w:tcW w:w="848" w:type="dxa"/>
            <w:vAlign w:val="center"/>
          </w:tcPr>
          <w:p w14:paraId="18154A48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03CF6FBF" w14:textId="77777777" w:rsidR="000717EF" w:rsidRDefault="008C6AED">
            <w:r>
              <w:t>0.561</w:t>
            </w:r>
          </w:p>
        </w:tc>
        <w:tc>
          <w:tcPr>
            <w:tcW w:w="1064" w:type="dxa"/>
            <w:vAlign w:val="center"/>
          </w:tcPr>
          <w:p w14:paraId="47FE9FB8" w14:textId="77777777" w:rsidR="000717EF" w:rsidRDefault="008C6AED">
            <w:r>
              <w:t>3.149</w:t>
            </w:r>
          </w:p>
        </w:tc>
      </w:tr>
      <w:tr w:rsidR="000717EF" w14:paraId="1E90A6DE" w14:textId="77777777">
        <w:tc>
          <w:tcPr>
            <w:tcW w:w="3345" w:type="dxa"/>
            <w:shd w:val="clear" w:color="auto" w:fill="E6E6E6"/>
            <w:vAlign w:val="center"/>
          </w:tcPr>
          <w:p w14:paraId="1B8E055D" w14:textId="77777777" w:rsidR="000717EF" w:rsidRDefault="008C6AE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270704A" w14:textId="77777777" w:rsidR="000717EF" w:rsidRDefault="008C6AED">
            <w:pPr>
              <w:jc w:val="center"/>
            </w:pPr>
            <w:r>
              <w:t>1.280</w:t>
            </w:r>
          </w:p>
        </w:tc>
      </w:tr>
      <w:tr w:rsidR="000717EF" w14:paraId="1F7D97D8" w14:textId="77777777">
        <w:tc>
          <w:tcPr>
            <w:tcW w:w="3345" w:type="dxa"/>
            <w:shd w:val="clear" w:color="auto" w:fill="E6E6E6"/>
            <w:vAlign w:val="center"/>
          </w:tcPr>
          <w:p w14:paraId="2E5E6047" w14:textId="77777777" w:rsidR="000717EF" w:rsidRDefault="008C6AED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75A03E29" w14:textId="77777777" w:rsidR="000717EF" w:rsidRDefault="008C6AE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0717EF" w14:paraId="5FD86AC2" w14:textId="77777777">
        <w:tc>
          <w:tcPr>
            <w:tcW w:w="3345" w:type="dxa"/>
            <w:shd w:val="clear" w:color="auto" w:fill="E6E6E6"/>
            <w:vAlign w:val="center"/>
          </w:tcPr>
          <w:p w14:paraId="3036F124" w14:textId="77777777" w:rsidR="000717EF" w:rsidRDefault="008C6AED">
            <w:r>
              <w:t>标准要求</w:t>
            </w:r>
          </w:p>
        </w:tc>
        <w:tc>
          <w:tcPr>
            <w:tcW w:w="5985" w:type="dxa"/>
            <w:gridSpan w:val="6"/>
          </w:tcPr>
          <w:p w14:paraId="46CDCA58" w14:textId="77777777" w:rsidR="000717EF" w:rsidRDefault="008C6AED">
            <w:r>
              <w:t>K≤2.0</w:t>
            </w:r>
          </w:p>
        </w:tc>
      </w:tr>
      <w:tr w:rsidR="000717EF" w14:paraId="2B11ABCE" w14:textId="77777777">
        <w:tc>
          <w:tcPr>
            <w:tcW w:w="3345" w:type="dxa"/>
            <w:shd w:val="clear" w:color="auto" w:fill="E6E6E6"/>
            <w:vAlign w:val="center"/>
          </w:tcPr>
          <w:p w14:paraId="0C8477AF" w14:textId="77777777" w:rsidR="000717EF" w:rsidRDefault="008C6AED">
            <w:r>
              <w:t>结论</w:t>
            </w:r>
          </w:p>
        </w:tc>
        <w:tc>
          <w:tcPr>
            <w:tcW w:w="5985" w:type="dxa"/>
            <w:gridSpan w:val="6"/>
          </w:tcPr>
          <w:p w14:paraId="50F03AEE" w14:textId="77777777" w:rsidR="000717EF" w:rsidRDefault="008C6AED">
            <w:r>
              <w:t>满足</w:t>
            </w:r>
          </w:p>
        </w:tc>
      </w:tr>
    </w:tbl>
    <w:p w14:paraId="5FF8D487" w14:textId="77777777" w:rsidR="000717EF" w:rsidRDefault="008C6AED">
      <w:pPr>
        <w:pStyle w:val="2"/>
        <w:widowControl w:val="0"/>
        <w:rPr>
          <w:kern w:val="2"/>
        </w:rPr>
      </w:pPr>
      <w:bookmarkStart w:id="52" w:name="_Toc91963439"/>
      <w:r>
        <w:rPr>
          <w:kern w:val="2"/>
        </w:rPr>
        <w:t>控温与非控温楼板构造（改造）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717EF" w14:paraId="31B7FCF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7FE1EF3" w14:textId="77777777" w:rsidR="000717EF" w:rsidRDefault="008C6AED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F63D4D" w14:textId="77777777" w:rsidR="000717EF" w:rsidRDefault="008C6AE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9A7176" w14:textId="77777777" w:rsidR="000717EF" w:rsidRDefault="008C6AE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FFA871" w14:textId="77777777" w:rsidR="000717EF" w:rsidRDefault="008C6AE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EDB22C" w14:textId="77777777" w:rsidR="000717EF" w:rsidRDefault="008C6A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D90185" w14:textId="77777777" w:rsidR="000717EF" w:rsidRDefault="008C6AE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1C4CB8" w14:textId="77777777" w:rsidR="000717EF" w:rsidRDefault="008C6AED">
            <w:pPr>
              <w:jc w:val="center"/>
            </w:pPr>
            <w:r>
              <w:t>热惰性指标</w:t>
            </w:r>
          </w:p>
        </w:tc>
      </w:tr>
      <w:tr w:rsidR="000717EF" w14:paraId="29AA449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A71876B" w14:textId="77777777" w:rsidR="000717EF" w:rsidRDefault="000717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650A55" w14:textId="77777777" w:rsidR="000717EF" w:rsidRDefault="008C6AE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4A3F75" w14:textId="77777777" w:rsidR="000717EF" w:rsidRDefault="008C6AED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7170F4" w14:textId="77777777" w:rsidR="000717EF" w:rsidRDefault="008C6AE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070773" w14:textId="77777777" w:rsidR="000717EF" w:rsidRDefault="008C6AE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B59334" w14:textId="77777777" w:rsidR="000717EF" w:rsidRDefault="008C6AE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DD1638" w14:textId="77777777" w:rsidR="000717EF" w:rsidRDefault="008C6AED">
            <w:pPr>
              <w:jc w:val="center"/>
            </w:pPr>
            <w:r>
              <w:t>D=R*S</w:t>
            </w:r>
          </w:p>
        </w:tc>
      </w:tr>
      <w:tr w:rsidR="000717EF" w14:paraId="0AE0AF37" w14:textId="77777777">
        <w:tc>
          <w:tcPr>
            <w:tcW w:w="3345" w:type="dxa"/>
            <w:vAlign w:val="center"/>
          </w:tcPr>
          <w:p w14:paraId="04159A44" w14:textId="77777777" w:rsidR="000717EF" w:rsidRDefault="008C6AED">
            <w:r>
              <w:t>实木地板</w:t>
            </w:r>
          </w:p>
        </w:tc>
        <w:tc>
          <w:tcPr>
            <w:tcW w:w="848" w:type="dxa"/>
            <w:vAlign w:val="center"/>
          </w:tcPr>
          <w:p w14:paraId="4BCBD488" w14:textId="77777777" w:rsidR="000717EF" w:rsidRDefault="008C6AED">
            <w:r>
              <w:t>12</w:t>
            </w:r>
          </w:p>
        </w:tc>
        <w:tc>
          <w:tcPr>
            <w:tcW w:w="1075" w:type="dxa"/>
            <w:vAlign w:val="center"/>
          </w:tcPr>
          <w:p w14:paraId="65A5373A" w14:textId="77777777" w:rsidR="000717EF" w:rsidRDefault="008C6AED">
            <w:r>
              <w:t>0.170</w:t>
            </w:r>
          </w:p>
        </w:tc>
        <w:tc>
          <w:tcPr>
            <w:tcW w:w="1075" w:type="dxa"/>
            <w:vAlign w:val="center"/>
          </w:tcPr>
          <w:p w14:paraId="0E449366" w14:textId="77777777" w:rsidR="000717EF" w:rsidRDefault="008C6AED">
            <w:r>
              <w:t>4.661</w:t>
            </w:r>
          </w:p>
        </w:tc>
        <w:tc>
          <w:tcPr>
            <w:tcW w:w="848" w:type="dxa"/>
            <w:vAlign w:val="center"/>
          </w:tcPr>
          <w:p w14:paraId="77D77609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FD82A23" w14:textId="77777777" w:rsidR="000717EF" w:rsidRDefault="008C6AED">
            <w:r>
              <w:t>0.071</w:t>
            </w:r>
          </w:p>
        </w:tc>
        <w:tc>
          <w:tcPr>
            <w:tcW w:w="1064" w:type="dxa"/>
            <w:vAlign w:val="center"/>
          </w:tcPr>
          <w:p w14:paraId="42D545B9" w14:textId="77777777" w:rsidR="000717EF" w:rsidRDefault="008C6AED">
            <w:r>
              <w:t>0.329</w:t>
            </w:r>
          </w:p>
        </w:tc>
      </w:tr>
      <w:tr w:rsidR="000717EF" w14:paraId="79F9CFD8" w14:textId="77777777">
        <w:tc>
          <w:tcPr>
            <w:tcW w:w="3345" w:type="dxa"/>
            <w:vAlign w:val="center"/>
          </w:tcPr>
          <w:p w14:paraId="68AE7EC2" w14:textId="77777777" w:rsidR="000717EF" w:rsidRDefault="008C6AED">
            <w:r>
              <w:t>细木工板</w:t>
            </w:r>
          </w:p>
        </w:tc>
        <w:tc>
          <w:tcPr>
            <w:tcW w:w="848" w:type="dxa"/>
            <w:vAlign w:val="center"/>
          </w:tcPr>
          <w:p w14:paraId="0941D802" w14:textId="77777777" w:rsidR="000717EF" w:rsidRDefault="008C6AED">
            <w:r>
              <w:t>15</w:t>
            </w:r>
          </w:p>
        </w:tc>
        <w:tc>
          <w:tcPr>
            <w:tcW w:w="1075" w:type="dxa"/>
            <w:vAlign w:val="center"/>
          </w:tcPr>
          <w:p w14:paraId="3E087E0C" w14:textId="77777777" w:rsidR="000717EF" w:rsidRDefault="008C6AED">
            <w:r>
              <w:t>0.093</w:t>
            </w:r>
          </w:p>
        </w:tc>
        <w:tc>
          <w:tcPr>
            <w:tcW w:w="1075" w:type="dxa"/>
            <w:vAlign w:val="center"/>
          </w:tcPr>
          <w:p w14:paraId="66D86A79" w14:textId="77777777" w:rsidR="000717EF" w:rsidRDefault="008C6AED">
            <w:r>
              <w:t>1.958</w:t>
            </w:r>
          </w:p>
        </w:tc>
        <w:tc>
          <w:tcPr>
            <w:tcW w:w="848" w:type="dxa"/>
            <w:vAlign w:val="center"/>
          </w:tcPr>
          <w:p w14:paraId="1779952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2E5CA46F" w14:textId="77777777" w:rsidR="000717EF" w:rsidRDefault="008C6AED">
            <w:r>
              <w:t>0.161</w:t>
            </w:r>
          </w:p>
        </w:tc>
        <w:tc>
          <w:tcPr>
            <w:tcW w:w="1064" w:type="dxa"/>
            <w:vAlign w:val="center"/>
          </w:tcPr>
          <w:p w14:paraId="331CFBEF" w14:textId="77777777" w:rsidR="000717EF" w:rsidRDefault="008C6AED">
            <w:r>
              <w:t>0.316</w:t>
            </w:r>
          </w:p>
        </w:tc>
      </w:tr>
      <w:tr w:rsidR="000717EF" w14:paraId="01DF83E3" w14:textId="77777777">
        <w:tc>
          <w:tcPr>
            <w:tcW w:w="3345" w:type="dxa"/>
            <w:vAlign w:val="center"/>
          </w:tcPr>
          <w:p w14:paraId="7FA7915E" w14:textId="77777777" w:rsidR="000717EF" w:rsidRDefault="008C6AED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5A80C5BF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192F214E" w14:textId="77777777" w:rsidR="000717EF" w:rsidRDefault="008C6AED">
            <w:r>
              <w:t>0.140</w:t>
            </w:r>
          </w:p>
        </w:tc>
        <w:tc>
          <w:tcPr>
            <w:tcW w:w="1075" w:type="dxa"/>
            <w:vAlign w:val="center"/>
          </w:tcPr>
          <w:p w14:paraId="401D7CE9" w14:textId="77777777" w:rsidR="000717EF" w:rsidRDefault="008C6AED">
            <w:r>
              <w:t>3.850</w:t>
            </w:r>
          </w:p>
        </w:tc>
        <w:tc>
          <w:tcPr>
            <w:tcW w:w="848" w:type="dxa"/>
            <w:vAlign w:val="center"/>
          </w:tcPr>
          <w:p w14:paraId="464DCCB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31B43D30" w14:textId="77777777" w:rsidR="000717EF" w:rsidRDefault="008C6AED">
            <w:r>
              <w:t>0.214</w:t>
            </w:r>
          </w:p>
        </w:tc>
        <w:tc>
          <w:tcPr>
            <w:tcW w:w="1064" w:type="dxa"/>
            <w:vAlign w:val="center"/>
          </w:tcPr>
          <w:p w14:paraId="6A9C1BB3" w14:textId="77777777" w:rsidR="000717EF" w:rsidRDefault="008C6AED">
            <w:r>
              <w:t>0.825</w:t>
            </w:r>
          </w:p>
        </w:tc>
      </w:tr>
      <w:tr w:rsidR="000717EF" w14:paraId="68258697" w14:textId="77777777">
        <w:tc>
          <w:tcPr>
            <w:tcW w:w="3345" w:type="dxa"/>
            <w:vAlign w:val="center"/>
          </w:tcPr>
          <w:p w14:paraId="76D3577B" w14:textId="77777777" w:rsidR="000717EF" w:rsidRDefault="008C6AED">
            <w:r>
              <w:t>玻璃棉</w:t>
            </w:r>
            <w:r>
              <w:t>(ρ=100)</w:t>
            </w:r>
          </w:p>
        </w:tc>
        <w:tc>
          <w:tcPr>
            <w:tcW w:w="848" w:type="dxa"/>
            <w:vAlign w:val="center"/>
          </w:tcPr>
          <w:p w14:paraId="24CFF67C" w14:textId="77777777" w:rsidR="000717EF" w:rsidRDefault="008C6AED">
            <w:r>
              <w:t>30</w:t>
            </w:r>
          </w:p>
        </w:tc>
        <w:tc>
          <w:tcPr>
            <w:tcW w:w="1075" w:type="dxa"/>
            <w:vAlign w:val="center"/>
          </w:tcPr>
          <w:p w14:paraId="592FB3B5" w14:textId="77777777" w:rsidR="000717EF" w:rsidRDefault="008C6AED">
            <w:r>
              <w:t>0.050</w:t>
            </w:r>
          </w:p>
        </w:tc>
        <w:tc>
          <w:tcPr>
            <w:tcW w:w="1075" w:type="dxa"/>
            <w:vAlign w:val="center"/>
          </w:tcPr>
          <w:p w14:paraId="160E1D98" w14:textId="77777777" w:rsidR="000717EF" w:rsidRDefault="008C6AED">
            <w:r>
              <w:t>0.553</w:t>
            </w:r>
          </w:p>
        </w:tc>
        <w:tc>
          <w:tcPr>
            <w:tcW w:w="848" w:type="dxa"/>
            <w:vAlign w:val="center"/>
          </w:tcPr>
          <w:p w14:paraId="369206D8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1B1D4FE8" w14:textId="77777777" w:rsidR="000717EF" w:rsidRDefault="008C6AED">
            <w:r>
              <w:t>0.600</w:t>
            </w:r>
          </w:p>
        </w:tc>
        <w:tc>
          <w:tcPr>
            <w:tcW w:w="1064" w:type="dxa"/>
            <w:vAlign w:val="center"/>
          </w:tcPr>
          <w:p w14:paraId="4E8F3D0A" w14:textId="77777777" w:rsidR="000717EF" w:rsidRDefault="008C6AED">
            <w:r>
              <w:t>0.332</w:t>
            </w:r>
          </w:p>
        </w:tc>
      </w:tr>
      <w:tr w:rsidR="000717EF" w14:paraId="45A08FAF" w14:textId="77777777">
        <w:tc>
          <w:tcPr>
            <w:tcW w:w="3345" w:type="dxa"/>
            <w:vAlign w:val="center"/>
          </w:tcPr>
          <w:p w14:paraId="02A94685" w14:textId="77777777" w:rsidR="000717EF" w:rsidRDefault="008C6AED">
            <w:r>
              <w:t>水泥砂浆</w:t>
            </w:r>
          </w:p>
        </w:tc>
        <w:tc>
          <w:tcPr>
            <w:tcW w:w="848" w:type="dxa"/>
            <w:vAlign w:val="center"/>
          </w:tcPr>
          <w:p w14:paraId="330312DE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17F78B1F" w14:textId="77777777" w:rsidR="000717EF" w:rsidRDefault="008C6AED">
            <w:r>
              <w:t>0.930</w:t>
            </w:r>
          </w:p>
        </w:tc>
        <w:tc>
          <w:tcPr>
            <w:tcW w:w="1075" w:type="dxa"/>
            <w:vAlign w:val="center"/>
          </w:tcPr>
          <w:p w14:paraId="0EA0DEC9" w14:textId="77777777" w:rsidR="000717EF" w:rsidRDefault="008C6AED">
            <w:r>
              <w:t>11.370</w:t>
            </w:r>
          </w:p>
        </w:tc>
        <w:tc>
          <w:tcPr>
            <w:tcW w:w="848" w:type="dxa"/>
            <w:vAlign w:val="center"/>
          </w:tcPr>
          <w:p w14:paraId="4C8F732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36425AFE" w14:textId="77777777" w:rsidR="000717EF" w:rsidRDefault="008C6AED">
            <w:r>
              <w:t>0.022</w:t>
            </w:r>
          </w:p>
        </w:tc>
        <w:tc>
          <w:tcPr>
            <w:tcW w:w="1064" w:type="dxa"/>
            <w:vAlign w:val="center"/>
          </w:tcPr>
          <w:p w14:paraId="2AA98D5A" w14:textId="77777777" w:rsidR="000717EF" w:rsidRDefault="008C6AED">
            <w:r>
              <w:t>0.245</w:t>
            </w:r>
          </w:p>
        </w:tc>
      </w:tr>
      <w:tr w:rsidR="000717EF" w14:paraId="5F7B6D2E" w14:textId="77777777">
        <w:tc>
          <w:tcPr>
            <w:tcW w:w="3345" w:type="dxa"/>
            <w:vAlign w:val="center"/>
          </w:tcPr>
          <w:p w14:paraId="3BB50C2F" w14:textId="77777777" w:rsidR="000717EF" w:rsidRDefault="008C6AED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A13839" w14:textId="77777777" w:rsidR="000717EF" w:rsidRDefault="008C6AED">
            <w:r>
              <w:t>120</w:t>
            </w:r>
          </w:p>
        </w:tc>
        <w:tc>
          <w:tcPr>
            <w:tcW w:w="1075" w:type="dxa"/>
            <w:vAlign w:val="center"/>
          </w:tcPr>
          <w:p w14:paraId="62F6B1AE" w14:textId="77777777" w:rsidR="000717EF" w:rsidRDefault="008C6AED">
            <w:r>
              <w:t>1.740</w:t>
            </w:r>
          </w:p>
        </w:tc>
        <w:tc>
          <w:tcPr>
            <w:tcW w:w="1075" w:type="dxa"/>
            <w:vAlign w:val="center"/>
          </w:tcPr>
          <w:p w14:paraId="2D0B4B49" w14:textId="77777777" w:rsidR="000717EF" w:rsidRDefault="008C6AED">
            <w:r>
              <w:t>17.200</w:t>
            </w:r>
          </w:p>
        </w:tc>
        <w:tc>
          <w:tcPr>
            <w:tcW w:w="848" w:type="dxa"/>
            <w:vAlign w:val="center"/>
          </w:tcPr>
          <w:p w14:paraId="2553F8A7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2176DCF0" w14:textId="77777777" w:rsidR="000717EF" w:rsidRDefault="008C6AED">
            <w:r>
              <w:t>0.069</w:t>
            </w:r>
          </w:p>
        </w:tc>
        <w:tc>
          <w:tcPr>
            <w:tcW w:w="1064" w:type="dxa"/>
            <w:vAlign w:val="center"/>
          </w:tcPr>
          <w:p w14:paraId="6806947D" w14:textId="77777777" w:rsidR="000717EF" w:rsidRDefault="008C6AED">
            <w:r>
              <w:t>1.186</w:t>
            </w:r>
          </w:p>
        </w:tc>
      </w:tr>
      <w:tr w:rsidR="000717EF" w14:paraId="25B58BD8" w14:textId="77777777">
        <w:tc>
          <w:tcPr>
            <w:tcW w:w="3345" w:type="dxa"/>
            <w:vAlign w:val="center"/>
          </w:tcPr>
          <w:p w14:paraId="1D185B86" w14:textId="77777777" w:rsidR="000717EF" w:rsidRDefault="008C6AED">
            <w:r>
              <w:t>石灰砂浆</w:t>
            </w:r>
          </w:p>
        </w:tc>
        <w:tc>
          <w:tcPr>
            <w:tcW w:w="848" w:type="dxa"/>
            <w:vAlign w:val="center"/>
          </w:tcPr>
          <w:p w14:paraId="4A7BE70A" w14:textId="77777777" w:rsidR="000717EF" w:rsidRDefault="008C6AED">
            <w:r>
              <w:t>20</w:t>
            </w:r>
          </w:p>
        </w:tc>
        <w:tc>
          <w:tcPr>
            <w:tcW w:w="1075" w:type="dxa"/>
            <w:vAlign w:val="center"/>
          </w:tcPr>
          <w:p w14:paraId="0E5B4FCA" w14:textId="77777777" w:rsidR="000717EF" w:rsidRDefault="008C6AED">
            <w:r>
              <w:t>0.810</w:t>
            </w:r>
          </w:p>
        </w:tc>
        <w:tc>
          <w:tcPr>
            <w:tcW w:w="1075" w:type="dxa"/>
            <w:vAlign w:val="center"/>
          </w:tcPr>
          <w:p w14:paraId="6010B419" w14:textId="77777777" w:rsidR="000717EF" w:rsidRDefault="008C6AED">
            <w:r>
              <w:t>10.070</w:t>
            </w:r>
          </w:p>
        </w:tc>
        <w:tc>
          <w:tcPr>
            <w:tcW w:w="848" w:type="dxa"/>
            <w:vAlign w:val="center"/>
          </w:tcPr>
          <w:p w14:paraId="7BDA1A5D" w14:textId="77777777" w:rsidR="000717EF" w:rsidRDefault="008C6AED">
            <w:r>
              <w:t>1.00</w:t>
            </w:r>
          </w:p>
        </w:tc>
        <w:tc>
          <w:tcPr>
            <w:tcW w:w="1075" w:type="dxa"/>
            <w:vAlign w:val="center"/>
          </w:tcPr>
          <w:p w14:paraId="79326894" w14:textId="77777777" w:rsidR="000717EF" w:rsidRDefault="008C6AED">
            <w:r>
              <w:t>0.025</w:t>
            </w:r>
          </w:p>
        </w:tc>
        <w:tc>
          <w:tcPr>
            <w:tcW w:w="1064" w:type="dxa"/>
            <w:vAlign w:val="center"/>
          </w:tcPr>
          <w:p w14:paraId="1DE2ED47" w14:textId="77777777" w:rsidR="000717EF" w:rsidRDefault="008C6AED">
            <w:r>
              <w:t>0.249</w:t>
            </w:r>
          </w:p>
        </w:tc>
      </w:tr>
      <w:tr w:rsidR="000717EF" w14:paraId="246ACD4B" w14:textId="77777777">
        <w:tc>
          <w:tcPr>
            <w:tcW w:w="3345" w:type="dxa"/>
            <w:vAlign w:val="center"/>
          </w:tcPr>
          <w:p w14:paraId="40C2A926" w14:textId="77777777" w:rsidR="000717EF" w:rsidRDefault="008C6AE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DFDBD1" w14:textId="77777777" w:rsidR="000717EF" w:rsidRDefault="008C6AED">
            <w:r>
              <w:t>247</w:t>
            </w:r>
          </w:p>
        </w:tc>
        <w:tc>
          <w:tcPr>
            <w:tcW w:w="1075" w:type="dxa"/>
            <w:vAlign w:val="center"/>
          </w:tcPr>
          <w:p w14:paraId="55009F91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13F651D3" w14:textId="77777777" w:rsidR="000717EF" w:rsidRDefault="008C6AED">
            <w:r>
              <w:t>－</w:t>
            </w:r>
          </w:p>
        </w:tc>
        <w:tc>
          <w:tcPr>
            <w:tcW w:w="848" w:type="dxa"/>
            <w:vAlign w:val="center"/>
          </w:tcPr>
          <w:p w14:paraId="6BADBE74" w14:textId="77777777" w:rsidR="000717EF" w:rsidRDefault="008C6AED">
            <w:r>
              <w:t>－</w:t>
            </w:r>
          </w:p>
        </w:tc>
        <w:tc>
          <w:tcPr>
            <w:tcW w:w="1075" w:type="dxa"/>
            <w:vAlign w:val="center"/>
          </w:tcPr>
          <w:p w14:paraId="037047D4" w14:textId="77777777" w:rsidR="000717EF" w:rsidRDefault="008C6AED">
            <w:r>
              <w:t>1.161</w:t>
            </w:r>
          </w:p>
        </w:tc>
        <w:tc>
          <w:tcPr>
            <w:tcW w:w="1064" w:type="dxa"/>
            <w:vAlign w:val="center"/>
          </w:tcPr>
          <w:p w14:paraId="058041D9" w14:textId="77777777" w:rsidR="000717EF" w:rsidRDefault="008C6AED">
            <w:r>
              <w:t>3.481</w:t>
            </w:r>
          </w:p>
        </w:tc>
      </w:tr>
      <w:tr w:rsidR="000717EF" w14:paraId="26209873" w14:textId="77777777">
        <w:tc>
          <w:tcPr>
            <w:tcW w:w="3345" w:type="dxa"/>
            <w:shd w:val="clear" w:color="auto" w:fill="E6E6E6"/>
            <w:vAlign w:val="center"/>
          </w:tcPr>
          <w:p w14:paraId="30527736" w14:textId="77777777" w:rsidR="000717EF" w:rsidRDefault="008C6AED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6B41899" w14:textId="77777777" w:rsidR="000717EF" w:rsidRDefault="008C6AED">
            <w:pPr>
              <w:jc w:val="center"/>
            </w:pPr>
            <w:r>
              <w:t>0.724</w:t>
            </w:r>
          </w:p>
        </w:tc>
      </w:tr>
      <w:tr w:rsidR="000717EF" w14:paraId="5BF0BC6F" w14:textId="77777777">
        <w:tc>
          <w:tcPr>
            <w:tcW w:w="3345" w:type="dxa"/>
            <w:shd w:val="clear" w:color="auto" w:fill="E6E6E6"/>
            <w:vAlign w:val="center"/>
          </w:tcPr>
          <w:p w14:paraId="4B8538B6" w14:textId="77777777" w:rsidR="000717EF" w:rsidRDefault="008C6AED">
            <w:r>
              <w:t>标准依据</w:t>
            </w:r>
          </w:p>
        </w:tc>
        <w:tc>
          <w:tcPr>
            <w:tcW w:w="5985" w:type="dxa"/>
            <w:gridSpan w:val="6"/>
          </w:tcPr>
          <w:p w14:paraId="50DD7C27" w14:textId="77777777" w:rsidR="000717EF" w:rsidRDefault="008C6AED">
            <w:r>
              <w:t>《深圳市居住建筑节能设计标准实施细则》（</w:t>
            </w:r>
            <w:r>
              <w:t>SJG 15-2005</w:t>
            </w:r>
            <w:r>
              <w:t>）第</w:t>
            </w:r>
            <w:r>
              <w:t>4.3.3</w:t>
            </w:r>
            <w:r>
              <w:t>条</w:t>
            </w:r>
          </w:p>
        </w:tc>
      </w:tr>
      <w:tr w:rsidR="000717EF" w14:paraId="24B5ED62" w14:textId="77777777">
        <w:tc>
          <w:tcPr>
            <w:tcW w:w="3345" w:type="dxa"/>
            <w:shd w:val="clear" w:color="auto" w:fill="E6E6E6"/>
            <w:vAlign w:val="center"/>
          </w:tcPr>
          <w:p w14:paraId="3D79C71D" w14:textId="77777777" w:rsidR="000717EF" w:rsidRDefault="008C6AED">
            <w:r>
              <w:t>标准要求</w:t>
            </w:r>
          </w:p>
        </w:tc>
        <w:tc>
          <w:tcPr>
            <w:tcW w:w="5985" w:type="dxa"/>
            <w:gridSpan w:val="6"/>
          </w:tcPr>
          <w:p w14:paraId="03D886BF" w14:textId="77777777" w:rsidR="000717EF" w:rsidRDefault="008C6AED">
            <w:r>
              <w:t>K≤2.0</w:t>
            </w:r>
          </w:p>
        </w:tc>
      </w:tr>
      <w:tr w:rsidR="000717EF" w14:paraId="770D7345" w14:textId="77777777">
        <w:tc>
          <w:tcPr>
            <w:tcW w:w="3345" w:type="dxa"/>
            <w:shd w:val="clear" w:color="auto" w:fill="E6E6E6"/>
            <w:vAlign w:val="center"/>
          </w:tcPr>
          <w:p w14:paraId="72609194" w14:textId="77777777" w:rsidR="000717EF" w:rsidRDefault="008C6AED">
            <w:r>
              <w:t>结论</w:t>
            </w:r>
          </w:p>
        </w:tc>
        <w:tc>
          <w:tcPr>
            <w:tcW w:w="5985" w:type="dxa"/>
            <w:gridSpan w:val="6"/>
          </w:tcPr>
          <w:p w14:paraId="7DBDD7D1" w14:textId="77777777" w:rsidR="000717EF" w:rsidRDefault="008C6AED">
            <w:r>
              <w:t>满足</w:t>
            </w:r>
          </w:p>
        </w:tc>
      </w:tr>
    </w:tbl>
    <w:p w14:paraId="5A0C1221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1C2063C4" w14:textId="77777777" w:rsidR="000717EF" w:rsidRDefault="008C6AED">
      <w:pPr>
        <w:pStyle w:val="1"/>
        <w:widowControl w:val="0"/>
        <w:jc w:val="both"/>
        <w:rPr>
          <w:kern w:val="2"/>
          <w:szCs w:val="24"/>
        </w:rPr>
      </w:pPr>
      <w:bookmarkStart w:id="53" w:name="_Toc91963440"/>
      <w:r>
        <w:rPr>
          <w:kern w:val="2"/>
          <w:szCs w:val="24"/>
        </w:rPr>
        <w:t>户门</w:t>
      </w:r>
      <w:bookmarkEnd w:id="53"/>
    </w:p>
    <w:p w14:paraId="21A01FA3" w14:textId="77777777" w:rsidR="000717EF" w:rsidRDefault="000717EF">
      <w:pPr>
        <w:widowControl w:val="0"/>
        <w:jc w:val="both"/>
        <w:rPr>
          <w:kern w:val="2"/>
          <w:szCs w:val="24"/>
          <w:lang w:val="en-US"/>
        </w:rPr>
      </w:pPr>
    </w:p>
    <w:p w14:paraId="16EA63FE" w14:textId="77777777" w:rsidR="000717EF" w:rsidRDefault="008C6AED">
      <w:r>
        <w:tab/>
      </w:r>
      <w:r>
        <w:t>本工程无此项内容</w:t>
      </w:r>
    </w:p>
    <w:p w14:paraId="390ACE75" w14:textId="77777777" w:rsidR="000717EF" w:rsidRDefault="008C6AED">
      <w:pPr>
        <w:pStyle w:val="1"/>
      </w:pPr>
      <w:bookmarkStart w:id="54" w:name="_Toc91963441"/>
      <w:r>
        <w:t>外窗热工</w:t>
      </w:r>
      <w:bookmarkEnd w:id="54"/>
    </w:p>
    <w:p w14:paraId="6E9F2768" w14:textId="77777777" w:rsidR="000717EF" w:rsidRDefault="008C6AED">
      <w:pPr>
        <w:pStyle w:val="2"/>
      </w:pPr>
      <w:bookmarkStart w:id="55" w:name="_Toc91963442"/>
      <w: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717EF" w14:paraId="144F7555" w14:textId="77777777">
        <w:tc>
          <w:tcPr>
            <w:tcW w:w="905" w:type="dxa"/>
            <w:shd w:val="clear" w:color="auto" w:fill="E6E6E6"/>
            <w:vAlign w:val="center"/>
          </w:tcPr>
          <w:p w14:paraId="6AB7B6DE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4EF46AE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A77477F" w14:textId="77777777" w:rsidR="000717EF" w:rsidRDefault="008C6AED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CFE9527" w14:textId="77777777" w:rsidR="000717EF" w:rsidRDefault="008C6AE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DACAD9E" w14:textId="77777777" w:rsidR="000717EF" w:rsidRDefault="008C6AED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48D65EF" w14:textId="77777777" w:rsidR="000717EF" w:rsidRDefault="008C6AE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F8C4C15" w14:textId="77777777" w:rsidR="000717EF" w:rsidRDefault="008C6AED">
            <w:pPr>
              <w:jc w:val="center"/>
            </w:pPr>
            <w:r>
              <w:t>备注</w:t>
            </w:r>
          </w:p>
        </w:tc>
      </w:tr>
      <w:tr w:rsidR="000717EF" w14:paraId="71924DB0" w14:textId="77777777">
        <w:tc>
          <w:tcPr>
            <w:tcW w:w="905" w:type="dxa"/>
            <w:vAlign w:val="center"/>
          </w:tcPr>
          <w:p w14:paraId="4754FE18" w14:textId="77777777" w:rsidR="000717EF" w:rsidRDefault="008C6AED">
            <w:r>
              <w:t>1</w:t>
            </w:r>
          </w:p>
        </w:tc>
        <w:tc>
          <w:tcPr>
            <w:tcW w:w="1867" w:type="dxa"/>
            <w:vAlign w:val="center"/>
          </w:tcPr>
          <w:p w14:paraId="22A4ABBF" w14:textId="77777777" w:rsidR="000717EF" w:rsidRDefault="008C6AED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225D8DBD" w14:textId="77777777" w:rsidR="000717EF" w:rsidRDefault="008C6AED">
            <w:r>
              <w:t>164</w:t>
            </w:r>
          </w:p>
        </w:tc>
        <w:tc>
          <w:tcPr>
            <w:tcW w:w="832" w:type="dxa"/>
            <w:vAlign w:val="center"/>
          </w:tcPr>
          <w:p w14:paraId="7A134CD8" w14:textId="77777777" w:rsidR="000717EF" w:rsidRDefault="008C6AED">
            <w:r>
              <w:t>2.50</w:t>
            </w:r>
          </w:p>
        </w:tc>
        <w:tc>
          <w:tcPr>
            <w:tcW w:w="956" w:type="dxa"/>
            <w:vAlign w:val="center"/>
          </w:tcPr>
          <w:p w14:paraId="5177FBB8" w14:textId="77777777" w:rsidR="000717EF" w:rsidRDefault="008C6AED">
            <w:r>
              <w:t>0.38</w:t>
            </w:r>
          </w:p>
        </w:tc>
        <w:tc>
          <w:tcPr>
            <w:tcW w:w="956" w:type="dxa"/>
            <w:vAlign w:val="center"/>
          </w:tcPr>
          <w:p w14:paraId="0300A86D" w14:textId="77777777" w:rsidR="000717EF" w:rsidRDefault="008C6AED">
            <w:r>
              <w:t>1.000</w:t>
            </w:r>
          </w:p>
        </w:tc>
        <w:tc>
          <w:tcPr>
            <w:tcW w:w="2988" w:type="dxa"/>
            <w:vAlign w:val="center"/>
          </w:tcPr>
          <w:p w14:paraId="4B4A0443" w14:textId="77777777" w:rsidR="000717EF" w:rsidRDefault="008C6AED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  <w:tr w:rsidR="000717EF" w14:paraId="3B8F5D14" w14:textId="77777777">
        <w:tc>
          <w:tcPr>
            <w:tcW w:w="905" w:type="dxa"/>
            <w:vAlign w:val="center"/>
          </w:tcPr>
          <w:p w14:paraId="14BB577F" w14:textId="77777777" w:rsidR="000717EF" w:rsidRDefault="008C6AED">
            <w:r>
              <w:t>2</w:t>
            </w:r>
          </w:p>
        </w:tc>
        <w:tc>
          <w:tcPr>
            <w:tcW w:w="1867" w:type="dxa"/>
            <w:vAlign w:val="center"/>
          </w:tcPr>
          <w:p w14:paraId="72184EAB" w14:textId="77777777" w:rsidR="000717EF" w:rsidRDefault="008C6AED">
            <w:r>
              <w:t>PVC</w:t>
            </w:r>
            <w:r>
              <w:t>塑料窗框</w:t>
            </w:r>
            <w:r>
              <w:t>+</w:t>
            </w:r>
            <w:r>
              <w:t>中透光</w:t>
            </w:r>
            <w:r>
              <w:t>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298EE46B" w14:textId="77777777" w:rsidR="000717EF" w:rsidRDefault="008C6AED">
            <w:r>
              <w:t>159</w:t>
            </w:r>
          </w:p>
        </w:tc>
        <w:tc>
          <w:tcPr>
            <w:tcW w:w="832" w:type="dxa"/>
            <w:vAlign w:val="center"/>
          </w:tcPr>
          <w:p w14:paraId="69DD9EBB" w14:textId="77777777" w:rsidR="000717EF" w:rsidRDefault="008C6AED">
            <w:r>
              <w:t>2.50</w:t>
            </w:r>
          </w:p>
        </w:tc>
        <w:tc>
          <w:tcPr>
            <w:tcW w:w="956" w:type="dxa"/>
            <w:vAlign w:val="center"/>
          </w:tcPr>
          <w:p w14:paraId="761F5F2C" w14:textId="77777777" w:rsidR="000717EF" w:rsidRDefault="008C6AED">
            <w:r>
              <w:t>0.38</w:t>
            </w:r>
          </w:p>
        </w:tc>
        <w:tc>
          <w:tcPr>
            <w:tcW w:w="956" w:type="dxa"/>
            <w:vAlign w:val="center"/>
          </w:tcPr>
          <w:p w14:paraId="2C9302C3" w14:textId="77777777" w:rsidR="000717EF" w:rsidRDefault="008C6AED">
            <w:r>
              <w:t>1.000</w:t>
            </w:r>
          </w:p>
        </w:tc>
        <w:tc>
          <w:tcPr>
            <w:tcW w:w="2988" w:type="dxa"/>
            <w:vAlign w:val="center"/>
          </w:tcPr>
          <w:p w14:paraId="1EDDBC59" w14:textId="77777777" w:rsidR="000717EF" w:rsidRDefault="008C6AED">
            <w:r>
              <w:t>深圳市《居住建筑节能设计规范》</w:t>
            </w:r>
            <w:r>
              <w:t xml:space="preserve">SJG 45-2018  </w:t>
            </w:r>
            <w:r>
              <w:t>附表</w:t>
            </w:r>
            <w:r>
              <w:t>J.0.2</w:t>
            </w:r>
          </w:p>
        </w:tc>
      </w:tr>
    </w:tbl>
    <w:p w14:paraId="05F28B55" w14:textId="77777777" w:rsidR="000717EF" w:rsidRDefault="008C6AED">
      <w:pPr>
        <w:pStyle w:val="2"/>
      </w:pPr>
      <w:bookmarkStart w:id="56" w:name="_Toc91963443"/>
      <w:r>
        <w:lastRenderedPageBreak/>
        <w:t>外遮阳类型</w:t>
      </w:r>
      <w:bookmarkEnd w:id="56"/>
    </w:p>
    <w:p w14:paraId="44D7DECC" w14:textId="77777777" w:rsidR="000717EF" w:rsidRDefault="008C6AED">
      <w:pPr>
        <w:pStyle w:val="3"/>
      </w:pPr>
      <w:bookmarkStart w:id="57" w:name="_Toc91963444"/>
      <w:r>
        <w:t>平板遮阳</w:t>
      </w:r>
      <w:bookmarkEnd w:id="57"/>
    </w:p>
    <w:p w14:paraId="288B0450" w14:textId="77777777" w:rsidR="000717EF" w:rsidRDefault="008C6AED">
      <w:r>
        <w:rPr>
          <w:noProof/>
        </w:rPr>
        <w:drawing>
          <wp:inline distT="0" distB="0" distL="0" distR="0" wp14:anchorId="2AE3CEEC" wp14:editId="0085F719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0717EF" w14:paraId="637D1229" w14:textId="77777777">
        <w:tc>
          <w:tcPr>
            <w:tcW w:w="707" w:type="dxa"/>
            <w:shd w:val="clear" w:color="auto" w:fill="E6E6E6"/>
            <w:vAlign w:val="center"/>
          </w:tcPr>
          <w:p w14:paraId="7831407C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483C392" w14:textId="77777777" w:rsidR="000717EF" w:rsidRDefault="008C6AED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F26885" w14:textId="77777777" w:rsidR="000717EF" w:rsidRDefault="008C6AED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7A07DCC" w14:textId="77777777" w:rsidR="000717EF" w:rsidRDefault="008C6AED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06DFE3" w14:textId="77777777" w:rsidR="000717EF" w:rsidRDefault="008C6AED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C7ED25" w14:textId="77777777" w:rsidR="000717EF" w:rsidRDefault="008C6AED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E16A94" w14:textId="77777777" w:rsidR="000717EF" w:rsidRDefault="008C6AED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3C263D7" w14:textId="77777777" w:rsidR="000717EF" w:rsidRDefault="008C6AED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0717EF" w14:paraId="33FCA151" w14:textId="77777777">
        <w:tc>
          <w:tcPr>
            <w:tcW w:w="707" w:type="dxa"/>
            <w:vAlign w:val="center"/>
          </w:tcPr>
          <w:p w14:paraId="502E8DAE" w14:textId="77777777" w:rsidR="000717EF" w:rsidRDefault="008C6AED">
            <w:r>
              <w:t>1</w:t>
            </w:r>
          </w:p>
        </w:tc>
        <w:tc>
          <w:tcPr>
            <w:tcW w:w="1562" w:type="dxa"/>
            <w:vAlign w:val="center"/>
          </w:tcPr>
          <w:p w14:paraId="24FE1D6F" w14:textId="77777777" w:rsidR="000717EF" w:rsidRDefault="008C6AED">
            <w:r>
              <w:t>平板遮阳</w:t>
            </w:r>
            <w:r>
              <w:t>1500</w:t>
            </w:r>
          </w:p>
        </w:tc>
        <w:tc>
          <w:tcPr>
            <w:tcW w:w="1018" w:type="dxa"/>
            <w:vAlign w:val="center"/>
          </w:tcPr>
          <w:p w14:paraId="43BC0144" w14:textId="77777777" w:rsidR="000717EF" w:rsidRDefault="008C6AED">
            <w:r>
              <w:t>1.500</w:t>
            </w:r>
          </w:p>
        </w:tc>
        <w:tc>
          <w:tcPr>
            <w:tcW w:w="1018" w:type="dxa"/>
            <w:vAlign w:val="center"/>
          </w:tcPr>
          <w:p w14:paraId="1E8974A8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1A4D1A8A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1AFFDAE1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647CACCC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1DFDFDC1" w14:textId="77777777" w:rsidR="000717EF" w:rsidRDefault="008C6AED">
            <w:r>
              <w:t>0.000</w:t>
            </w:r>
          </w:p>
        </w:tc>
      </w:tr>
      <w:tr w:rsidR="000717EF" w14:paraId="24AE0373" w14:textId="77777777">
        <w:tc>
          <w:tcPr>
            <w:tcW w:w="707" w:type="dxa"/>
            <w:vAlign w:val="center"/>
          </w:tcPr>
          <w:p w14:paraId="7DC56FD9" w14:textId="77777777" w:rsidR="000717EF" w:rsidRDefault="008C6AED">
            <w:r>
              <w:t>2</w:t>
            </w:r>
          </w:p>
        </w:tc>
        <w:tc>
          <w:tcPr>
            <w:tcW w:w="1562" w:type="dxa"/>
            <w:vAlign w:val="center"/>
          </w:tcPr>
          <w:p w14:paraId="1A60C65B" w14:textId="77777777" w:rsidR="000717EF" w:rsidRDefault="008C6AED">
            <w:r>
              <w:t>平板遮阳</w:t>
            </w:r>
            <w:r>
              <w:t>2500</w:t>
            </w:r>
          </w:p>
        </w:tc>
        <w:tc>
          <w:tcPr>
            <w:tcW w:w="1018" w:type="dxa"/>
            <w:vAlign w:val="center"/>
          </w:tcPr>
          <w:p w14:paraId="0DA6418A" w14:textId="77777777" w:rsidR="000717EF" w:rsidRDefault="008C6AED">
            <w:r>
              <w:t>2.500</w:t>
            </w:r>
          </w:p>
        </w:tc>
        <w:tc>
          <w:tcPr>
            <w:tcW w:w="1018" w:type="dxa"/>
            <w:vAlign w:val="center"/>
          </w:tcPr>
          <w:p w14:paraId="3E2D129D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622FF5D0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64F6122A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4F23BAC9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28C18F95" w14:textId="77777777" w:rsidR="000717EF" w:rsidRDefault="008C6AED">
            <w:r>
              <w:t>0.000</w:t>
            </w:r>
          </w:p>
        </w:tc>
      </w:tr>
      <w:tr w:rsidR="000717EF" w14:paraId="2716FA76" w14:textId="77777777">
        <w:tc>
          <w:tcPr>
            <w:tcW w:w="707" w:type="dxa"/>
            <w:vAlign w:val="center"/>
          </w:tcPr>
          <w:p w14:paraId="42C70EB8" w14:textId="77777777" w:rsidR="000717EF" w:rsidRDefault="008C6AED">
            <w:r>
              <w:t>3</w:t>
            </w:r>
          </w:p>
        </w:tc>
        <w:tc>
          <w:tcPr>
            <w:tcW w:w="1562" w:type="dxa"/>
            <w:vAlign w:val="center"/>
          </w:tcPr>
          <w:p w14:paraId="698C8EAB" w14:textId="77777777" w:rsidR="000717EF" w:rsidRDefault="008C6AED">
            <w:r>
              <w:t>平板遮阳</w:t>
            </w:r>
            <w:r>
              <w:t>3200</w:t>
            </w:r>
          </w:p>
        </w:tc>
        <w:tc>
          <w:tcPr>
            <w:tcW w:w="1018" w:type="dxa"/>
            <w:vAlign w:val="center"/>
          </w:tcPr>
          <w:p w14:paraId="504A308E" w14:textId="77777777" w:rsidR="000717EF" w:rsidRDefault="008C6AED">
            <w:r>
              <w:t>3.200</w:t>
            </w:r>
          </w:p>
        </w:tc>
        <w:tc>
          <w:tcPr>
            <w:tcW w:w="1018" w:type="dxa"/>
            <w:vAlign w:val="center"/>
          </w:tcPr>
          <w:p w14:paraId="493589C8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25F3A176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0E86039D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4645460C" w14:textId="77777777" w:rsidR="000717EF" w:rsidRDefault="008C6AED">
            <w:r>
              <w:t>0.000</w:t>
            </w:r>
          </w:p>
        </w:tc>
        <w:tc>
          <w:tcPr>
            <w:tcW w:w="1018" w:type="dxa"/>
            <w:vAlign w:val="center"/>
          </w:tcPr>
          <w:p w14:paraId="6A9D140C" w14:textId="77777777" w:rsidR="000717EF" w:rsidRDefault="008C6AED">
            <w:r>
              <w:t>0.000</w:t>
            </w:r>
          </w:p>
        </w:tc>
      </w:tr>
    </w:tbl>
    <w:p w14:paraId="37933C23" w14:textId="77777777" w:rsidR="000717EF" w:rsidRDefault="008C6AED">
      <w:pPr>
        <w:pStyle w:val="3"/>
      </w:pPr>
      <w:bookmarkStart w:id="58" w:name="_Toc91963445"/>
      <w:r>
        <w:t>百叶遮阳</w:t>
      </w:r>
      <w:bookmarkEnd w:id="58"/>
    </w:p>
    <w:p w14:paraId="2676D831" w14:textId="77777777" w:rsidR="000717EF" w:rsidRDefault="008C6AED">
      <w:r>
        <w:rPr>
          <w:noProof/>
        </w:rPr>
        <w:drawing>
          <wp:inline distT="0" distB="0" distL="0" distR="0" wp14:anchorId="2E6538E0" wp14:editId="7C43A517">
            <wp:extent cx="4048550" cy="24672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0717EF" w14:paraId="1888E0A1" w14:textId="77777777">
        <w:tc>
          <w:tcPr>
            <w:tcW w:w="1143" w:type="dxa"/>
            <w:shd w:val="clear" w:color="auto" w:fill="E6E6E6"/>
            <w:vAlign w:val="center"/>
          </w:tcPr>
          <w:p w14:paraId="3850A299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087A9669" w14:textId="77777777" w:rsidR="000717EF" w:rsidRDefault="008C6AED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1E8F0EA" w14:textId="77777777" w:rsidR="000717EF" w:rsidRDefault="008C6AED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06F38BE" w14:textId="77777777" w:rsidR="000717EF" w:rsidRDefault="008C6AED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5E0B4E8" w14:textId="77777777" w:rsidR="000717EF" w:rsidRDefault="008C6AED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0717EF" w14:paraId="47CCE84E" w14:textId="77777777">
        <w:tc>
          <w:tcPr>
            <w:tcW w:w="1143" w:type="dxa"/>
            <w:vAlign w:val="center"/>
          </w:tcPr>
          <w:p w14:paraId="561E4ABE" w14:textId="77777777" w:rsidR="000717EF" w:rsidRDefault="008C6AED">
            <w:r>
              <w:t>1</w:t>
            </w:r>
          </w:p>
        </w:tc>
        <w:tc>
          <w:tcPr>
            <w:tcW w:w="2999" w:type="dxa"/>
            <w:vAlign w:val="center"/>
          </w:tcPr>
          <w:p w14:paraId="63263516" w14:textId="77777777" w:rsidR="000717EF" w:rsidRDefault="008C6AED">
            <w:r>
              <w:t>百叶遮阳竖向</w:t>
            </w:r>
          </w:p>
        </w:tc>
        <w:tc>
          <w:tcPr>
            <w:tcW w:w="1409" w:type="dxa"/>
            <w:vAlign w:val="center"/>
          </w:tcPr>
          <w:p w14:paraId="4BCF7392" w14:textId="77777777" w:rsidR="000717EF" w:rsidRDefault="008C6AED">
            <w:r>
              <w:t>0.200</w:t>
            </w:r>
          </w:p>
        </w:tc>
        <w:tc>
          <w:tcPr>
            <w:tcW w:w="1409" w:type="dxa"/>
            <w:vAlign w:val="center"/>
          </w:tcPr>
          <w:p w14:paraId="70917510" w14:textId="77777777" w:rsidR="000717EF" w:rsidRDefault="008C6AED">
            <w:r>
              <w:t>0.400</w:t>
            </w:r>
          </w:p>
        </w:tc>
        <w:tc>
          <w:tcPr>
            <w:tcW w:w="1409" w:type="dxa"/>
            <w:vAlign w:val="center"/>
          </w:tcPr>
          <w:p w14:paraId="1744DC87" w14:textId="77777777" w:rsidR="000717EF" w:rsidRDefault="008C6AED">
            <w:r>
              <w:t>0.200</w:t>
            </w:r>
          </w:p>
        </w:tc>
      </w:tr>
      <w:tr w:rsidR="000717EF" w14:paraId="1A666B9A" w14:textId="77777777">
        <w:tc>
          <w:tcPr>
            <w:tcW w:w="1143" w:type="dxa"/>
            <w:vAlign w:val="center"/>
          </w:tcPr>
          <w:p w14:paraId="1AF8DA32" w14:textId="77777777" w:rsidR="000717EF" w:rsidRDefault="008C6AED">
            <w:r>
              <w:t>2</w:t>
            </w:r>
          </w:p>
        </w:tc>
        <w:tc>
          <w:tcPr>
            <w:tcW w:w="2999" w:type="dxa"/>
            <w:vAlign w:val="center"/>
          </w:tcPr>
          <w:p w14:paraId="57D76C2E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E5E0D81" w14:textId="77777777" w:rsidR="000717EF" w:rsidRDefault="008C6AED">
            <w:r>
              <w:t>0.244</w:t>
            </w:r>
          </w:p>
        </w:tc>
        <w:tc>
          <w:tcPr>
            <w:tcW w:w="1409" w:type="dxa"/>
            <w:vAlign w:val="center"/>
          </w:tcPr>
          <w:p w14:paraId="7939042C" w14:textId="77777777" w:rsidR="000717EF" w:rsidRDefault="008C6AED">
            <w:r>
              <w:t>0.400</w:t>
            </w:r>
          </w:p>
        </w:tc>
        <w:tc>
          <w:tcPr>
            <w:tcW w:w="1409" w:type="dxa"/>
            <w:vAlign w:val="center"/>
          </w:tcPr>
          <w:p w14:paraId="1B6204FF" w14:textId="77777777" w:rsidR="000717EF" w:rsidRDefault="008C6AED">
            <w:r>
              <w:t>0.141</w:t>
            </w:r>
          </w:p>
        </w:tc>
      </w:tr>
    </w:tbl>
    <w:p w14:paraId="663AB8ED" w14:textId="77777777" w:rsidR="000717EF" w:rsidRDefault="008C6AED">
      <w:pPr>
        <w:pStyle w:val="2"/>
      </w:pPr>
      <w:bookmarkStart w:id="59" w:name="_Toc91963446"/>
      <w:r>
        <w:t>外遮阳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0717EF" w14:paraId="15E66EF2" w14:textId="77777777">
        <w:tc>
          <w:tcPr>
            <w:tcW w:w="1245" w:type="dxa"/>
            <w:shd w:val="clear" w:color="auto" w:fill="E6E6E6"/>
            <w:vAlign w:val="center"/>
          </w:tcPr>
          <w:p w14:paraId="75D54EF6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3431EAB" w14:textId="77777777" w:rsidR="000717EF" w:rsidRDefault="008C6AED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10FC3DCC" w14:textId="77777777" w:rsidR="000717EF" w:rsidRDefault="008C6AED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37DB6D03" w14:textId="77777777" w:rsidR="000717EF" w:rsidRDefault="008C6AED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F1E4E0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50E10701" w14:textId="77777777">
        <w:tc>
          <w:tcPr>
            <w:tcW w:w="1245" w:type="dxa"/>
            <w:shd w:val="clear" w:color="auto" w:fill="E6E6E6"/>
            <w:vAlign w:val="center"/>
          </w:tcPr>
          <w:p w14:paraId="443B0046" w14:textId="77777777" w:rsidR="000717EF" w:rsidRDefault="008C6AED">
            <w:r>
              <w:lastRenderedPageBreak/>
              <w:t>东向</w:t>
            </w:r>
          </w:p>
        </w:tc>
        <w:tc>
          <w:tcPr>
            <w:tcW w:w="2150" w:type="dxa"/>
            <w:vAlign w:val="center"/>
          </w:tcPr>
          <w:p w14:paraId="26864669" w14:textId="77777777" w:rsidR="000717EF" w:rsidRDefault="008C6AED">
            <w:r>
              <w:t>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084800D7" w14:textId="77777777" w:rsidR="000717EF" w:rsidRDefault="008C6AED">
            <w:r>
              <w:t>0.73</w:t>
            </w:r>
          </w:p>
        </w:tc>
        <w:tc>
          <w:tcPr>
            <w:tcW w:w="2428" w:type="dxa"/>
            <w:vAlign w:val="center"/>
          </w:tcPr>
          <w:p w14:paraId="4D54F1A6" w14:textId="77777777" w:rsidR="000717EF" w:rsidRDefault="008C6AED">
            <w:r>
              <w:t>SD≤0.80</w:t>
            </w:r>
          </w:p>
        </w:tc>
        <w:tc>
          <w:tcPr>
            <w:tcW w:w="1131" w:type="dxa"/>
            <w:vAlign w:val="center"/>
          </w:tcPr>
          <w:p w14:paraId="4EC75A53" w14:textId="77777777" w:rsidR="000717EF" w:rsidRDefault="008C6AED">
            <w:r>
              <w:t>满足</w:t>
            </w:r>
          </w:p>
        </w:tc>
      </w:tr>
      <w:tr w:rsidR="000717EF" w14:paraId="5E6A5AC1" w14:textId="77777777">
        <w:tc>
          <w:tcPr>
            <w:tcW w:w="1245" w:type="dxa"/>
            <w:shd w:val="clear" w:color="auto" w:fill="E6E6E6"/>
            <w:vAlign w:val="center"/>
          </w:tcPr>
          <w:p w14:paraId="63D69DEF" w14:textId="77777777" w:rsidR="000717EF" w:rsidRDefault="008C6AED">
            <w:r>
              <w:t>西向</w:t>
            </w:r>
          </w:p>
        </w:tc>
        <w:tc>
          <w:tcPr>
            <w:tcW w:w="2150" w:type="dxa"/>
            <w:vAlign w:val="center"/>
          </w:tcPr>
          <w:p w14:paraId="3B75BB3B" w14:textId="77777777" w:rsidR="000717EF" w:rsidRDefault="008C6AED">
            <w:r>
              <w:t>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2E9CA55E" w14:textId="77777777" w:rsidR="000717EF" w:rsidRDefault="008C6AED">
            <w:r>
              <w:t>0.80</w:t>
            </w:r>
          </w:p>
        </w:tc>
        <w:tc>
          <w:tcPr>
            <w:tcW w:w="2428" w:type="dxa"/>
            <w:vAlign w:val="center"/>
          </w:tcPr>
          <w:p w14:paraId="4A80E64F" w14:textId="77777777" w:rsidR="000717EF" w:rsidRDefault="008C6AED">
            <w:r>
              <w:t>SD≤0.80</w:t>
            </w:r>
          </w:p>
        </w:tc>
        <w:tc>
          <w:tcPr>
            <w:tcW w:w="1131" w:type="dxa"/>
            <w:vAlign w:val="center"/>
          </w:tcPr>
          <w:p w14:paraId="4E103266" w14:textId="77777777" w:rsidR="000717EF" w:rsidRDefault="008C6AED">
            <w:r>
              <w:t>满足</w:t>
            </w:r>
          </w:p>
        </w:tc>
      </w:tr>
      <w:tr w:rsidR="000717EF" w14:paraId="39389996" w14:textId="77777777">
        <w:tc>
          <w:tcPr>
            <w:tcW w:w="1245" w:type="dxa"/>
            <w:shd w:val="clear" w:color="auto" w:fill="E6E6E6"/>
            <w:vAlign w:val="center"/>
          </w:tcPr>
          <w:p w14:paraId="312886F0" w14:textId="77777777" w:rsidR="000717EF" w:rsidRDefault="008C6AED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7ACD8372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0717EF" w14:paraId="11ECE114" w14:textId="77777777">
        <w:tc>
          <w:tcPr>
            <w:tcW w:w="1245" w:type="dxa"/>
            <w:shd w:val="clear" w:color="auto" w:fill="E6E6E6"/>
            <w:vAlign w:val="center"/>
          </w:tcPr>
          <w:p w14:paraId="4B68DBFE" w14:textId="77777777" w:rsidR="000717EF" w:rsidRDefault="008C6AED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10CC8A93" w14:textId="77777777" w:rsidR="000717EF" w:rsidRDefault="008C6AED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0717EF" w14:paraId="0E81DF5A" w14:textId="77777777">
        <w:tc>
          <w:tcPr>
            <w:tcW w:w="1245" w:type="dxa"/>
            <w:shd w:val="clear" w:color="auto" w:fill="E6E6E6"/>
            <w:vAlign w:val="center"/>
          </w:tcPr>
          <w:p w14:paraId="47836E2B" w14:textId="77777777" w:rsidR="000717EF" w:rsidRDefault="008C6AED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1826406A" w14:textId="77777777" w:rsidR="000717EF" w:rsidRDefault="008C6AED">
            <w:r>
              <w:t>满足</w:t>
            </w:r>
          </w:p>
        </w:tc>
      </w:tr>
    </w:tbl>
    <w:p w14:paraId="2762460E" w14:textId="77777777" w:rsidR="000717EF" w:rsidRDefault="008C6AED">
      <w:r>
        <w:t>注：达标朝向只列出一项，不达标朝向列出全部不达标项</w:t>
      </w:r>
    </w:p>
    <w:p w14:paraId="00265012" w14:textId="77777777" w:rsidR="000717EF" w:rsidRDefault="000717EF"/>
    <w:p w14:paraId="58DA72DE" w14:textId="77777777" w:rsidR="000717EF" w:rsidRDefault="008C6AED">
      <w:pPr>
        <w:pStyle w:val="2"/>
      </w:pPr>
      <w:bookmarkStart w:id="60" w:name="_Toc91963447"/>
      <w:r>
        <w:t>平均遮阳系数</w:t>
      </w:r>
      <w:bookmarkEnd w:id="60"/>
    </w:p>
    <w:p w14:paraId="4F758E8F" w14:textId="77777777" w:rsidR="000717EF" w:rsidRDefault="008C6AED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717EF" w14:paraId="1BCD8432" w14:textId="77777777">
        <w:tc>
          <w:tcPr>
            <w:tcW w:w="656" w:type="dxa"/>
            <w:shd w:val="clear" w:color="auto" w:fill="E6E6E6"/>
            <w:vAlign w:val="center"/>
          </w:tcPr>
          <w:p w14:paraId="6BEAD8FE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B936855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116599F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179134F" w14:textId="77777777" w:rsidR="000717EF" w:rsidRDefault="008C6AE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E6A2C6" w14:textId="77777777" w:rsidR="000717EF" w:rsidRDefault="008C6AE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FF8768" w14:textId="77777777" w:rsidR="000717EF" w:rsidRDefault="008C6AE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3FA75D4" w14:textId="77777777" w:rsidR="000717EF" w:rsidRDefault="008C6AE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A86FFB6" w14:textId="77777777" w:rsidR="000717EF" w:rsidRDefault="008C6AE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0CBDB6" w14:textId="77777777" w:rsidR="000717EF" w:rsidRDefault="008C6AE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D6CBBA" w14:textId="77777777" w:rsidR="000717EF" w:rsidRDefault="008C6AE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528BE5" w14:textId="77777777" w:rsidR="000717EF" w:rsidRDefault="008C6AED">
            <w:pPr>
              <w:jc w:val="center"/>
            </w:pPr>
            <w:r>
              <w:t>综合遮阳系数</w:t>
            </w:r>
          </w:p>
        </w:tc>
      </w:tr>
      <w:tr w:rsidR="000717EF" w14:paraId="0E45AA0A" w14:textId="77777777">
        <w:tc>
          <w:tcPr>
            <w:tcW w:w="656" w:type="dxa"/>
            <w:vAlign w:val="center"/>
          </w:tcPr>
          <w:p w14:paraId="365527E3" w14:textId="77777777" w:rsidR="000717EF" w:rsidRDefault="008C6AED">
            <w:r>
              <w:t>1</w:t>
            </w:r>
          </w:p>
        </w:tc>
        <w:tc>
          <w:tcPr>
            <w:tcW w:w="888" w:type="dxa"/>
            <w:vAlign w:val="center"/>
          </w:tcPr>
          <w:p w14:paraId="7BE8125E" w14:textId="77777777" w:rsidR="000717EF" w:rsidRDefault="000717EF"/>
        </w:tc>
        <w:tc>
          <w:tcPr>
            <w:tcW w:w="769" w:type="dxa"/>
            <w:vAlign w:val="center"/>
          </w:tcPr>
          <w:p w14:paraId="1115975D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45C7DF7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6B592287" w14:textId="77777777" w:rsidR="000717EF" w:rsidRDefault="008C6AED">
            <w:r>
              <w:t>10.919</w:t>
            </w:r>
          </w:p>
        </w:tc>
        <w:tc>
          <w:tcPr>
            <w:tcW w:w="848" w:type="dxa"/>
            <w:vAlign w:val="center"/>
          </w:tcPr>
          <w:p w14:paraId="558E7EEA" w14:textId="77777777" w:rsidR="000717EF" w:rsidRDefault="008C6AED">
            <w:r>
              <w:t>10.919</w:t>
            </w:r>
          </w:p>
        </w:tc>
        <w:tc>
          <w:tcPr>
            <w:tcW w:w="781" w:type="dxa"/>
            <w:vAlign w:val="center"/>
          </w:tcPr>
          <w:p w14:paraId="56A7CA2C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E03DAC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4ED6B4B" w14:textId="77777777" w:rsidR="000717EF" w:rsidRDefault="000717EF"/>
        </w:tc>
        <w:tc>
          <w:tcPr>
            <w:tcW w:w="916" w:type="dxa"/>
            <w:vAlign w:val="center"/>
          </w:tcPr>
          <w:p w14:paraId="533A1C73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7623985" w14:textId="77777777" w:rsidR="000717EF" w:rsidRDefault="008C6AED">
            <w:r>
              <w:t>0.38</w:t>
            </w:r>
          </w:p>
        </w:tc>
      </w:tr>
      <w:tr w:rsidR="000717EF" w14:paraId="08AAFC38" w14:textId="77777777">
        <w:tc>
          <w:tcPr>
            <w:tcW w:w="656" w:type="dxa"/>
            <w:vAlign w:val="center"/>
          </w:tcPr>
          <w:p w14:paraId="21990BE4" w14:textId="77777777" w:rsidR="000717EF" w:rsidRDefault="008C6AED">
            <w:r>
              <w:t>2</w:t>
            </w:r>
          </w:p>
        </w:tc>
        <w:tc>
          <w:tcPr>
            <w:tcW w:w="888" w:type="dxa"/>
            <w:vAlign w:val="center"/>
          </w:tcPr>
          <w:p w14:paraId="0769DD88" w14:textId="77777777" w:rsidR="000717EF" w:rsidRDefault="000717EF"/>
        </w:tc>
        <w:tc>
          <w:tcPr>
            <w:tcW w:w="769" w:type="dxa"/>
            <w:vAlign w:val="center"/>
          </w:tcPr>
          <w:p w14:paraId="03646AA0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3E5B22CA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49526EBB" w14:textId="77777777" w:rsidR="000717EF" w:rsidRDefault="008C6AED">
            <w:r>
              <w:t>11.399</w:t>
            </w:r>
          </w:p>
        </w:tc>
        <w:tc>
          <w:tcPr>
            <w:tcW w:w="848" w:type="dxa"/>
            <w:vAlign w:val="center"/>
          </w:tcPr>
          <w:p w14:paraId="7A6EE37B" w14:textId="77777777" w:rsidR="000717EF" w:rsidRDefault="008C6AED">
            <w:r>
              <w:t>11.399</w:t>
            </w:r>
          </w:p>
        </w:tc>
        <w:tc>
          <w:tcPr>
            <w:tcW w:w="781" w:type="dxa"/>
            <w:vAlign w:val="center"/>
          </w:tcPr>
          <w:p w14:paraId="0B19E6F0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BBD4566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71C4D72" w14:textId="77777777" w:rsidR="000717EF" w:rsidRDefault="000717EF"/>
        </w:tc>
        <w:tc>
          <w:tcPr>
            <w:tcW w:w="916" w:type="dxa"/>
            <w:vAlign w:val="center"/>
          </w:tcPr>
          <w:p w14:paraId="03D3DDC4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1EF6963" w14:textId="77777777" w:rsidR="000717EF" w:rsidRDefault="008C6AED">
            <w:r>
              <w:t>0.38</w:t>
            </w:r>
          </w:p>
        </w:tc>
      </w:tr>
      <w:tr w:rsidR="000717EF" w14:paraId="0EE676A4" w14:textId="77777777">
        <w:tc>
          <w:tcPr>
            <w:tcW w:w="656" w:type="dxa"/>
            <w:vAlign w:val="center"/>
          </w:tcPr>
          <w:p w14:paraId="229AB08F" w14:textId="77777777" w:rsidR="000717EF" w:rsidRDefault="008C6AED">
            <w:r>
              <w:t>3</w:t>
            </w:r>
          </w:p>
        </w:tc>
        <w:tc>
          <w:tcPr>
            <w:tcW w:w="888" w:type="dxa"/>
            <w:vAlign w:val="center"/>
          </w:tcPr>
          <w:p w14:paraId="23742AFA" w14:textId="77777777" w:rsidR="000717EF" w:rsidRDefault="000717EF"/>
        </w:tc>
        <w:tc>
          <w:tcPr>
            <w:tcW w:w="769" w:type="dxa"/>
            <w:vAlign w:val="center"/>
          </w:tcPr>
          <w:p w14:paraId="3AA1882C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1F1C12C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128C8FE0" w14:textId="77777777" w:rsidR="000717EF" w:rsidRDefault="008C6AED">
            <w:r>
              <w:t>6.691</w:t>
            </w:r>
          </w:p>
        </w:tc>
        <w:tc>
          <w:tcPr>
            <w:tcW w:w="848" w:type="dxa"/>
            <w:vAlign w:val="center"/>
          </w:tcPr>
          <w:p w14:paraId="35784484" w14:textId="77777777" w:rsidR="000717EF" w:rsidRDefault="008C6AED">
            <w:r>
              <w:t>13.382</w:t>
            </w:r>
          </w:p>
        </w:tc>
        <w:tc>
          <w:tcPr>
            <w:tcW w:w="781" w:type="dxa"/>
            <w:vAlign w:val="center"/>
          </w:tcPr>
          <w:p w14:paraId="61E94202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4C96408F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3B379520" w14:textId="77777777" w:rsidR="000717EF" w:rsidRDefault="000717EF"/>
        </w:tc>
        <w:tc>
          <w:tcPr>
            <w:tcW w:w="916" w:type="dxa"/>
            <w:vAlign w:val="center"/>
          </w:tcPr>
          <w:p w14:paraId="5E60CB08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4259ED03" w14:textId="77777777" w:rsidR="000717EF" w:rsidRDefault="008C6AED">
            <w:r>
              <w:t>0.38</w:t>
            </w:r>
          </w:p>
        </w:tc>
      </w:tr>
      <w:tr w:rsidR="000717EF" w14:paraId="57A87E0A" w14:textId="77777777">
        <w:tc>
          <w:tcPr>
            <w:tcW w:w="656" w:type="dxa"/>
            <w:vAlign w:val="center"/>
          </w:tcPr>
          <w:p w14:paraId="3A62304B" w14:textId="77777777" w:rsidR="000717EF" w:rsidRDefault="008C6AED">
            <w:r>
              <w:t>4</w:t>
            </w:r>
          </w:p>
        </w:tc>
        <w:tc>
          <w:tcPr>
            <w:tcW w:w="888" w:type="dxa"/>
            <w:vAlign w:val="center"/>
          </w:tcPr>
          <w:p w14:paraId="63E3885B" w14:textId="77777777" w:rsidR="000717EF" w:rsidRDefault="000717EF"/>
        </w:tc>
        <w:tc>
          <w:tcPr>
            <w:tcW w:w="769" w:type="dxa"/>
            <w:vAlign w:val="center"/>
          </w:tcPr>
          <w:p w14:paraId="2AF30678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484BE34A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225B627B" w14:textId="77777777" w:rsidR="000717EF" w:rsidRDefault="008C6AED">
            <w:r>
              <w:t>5.761</w:t>
            </w:r>
          </w:p>
        </w:tc>
        <w:tc>
          <w:tcPr>
            <w:tcW w:w="848" w:type="dxa"/>
            <w:vAlign w:val="center"/>
          </w:tcPr>
          <w:p w14:paraId="26DDBEEF" w14:textId="77777777" w:rsidR="000717EF" w:rsidRDefault="008C6AED">
            <w:r>
              <w:t>5.761</w:t>
            </w:r>
          </w:p>
        </w:tc>
        <w:tc>
          <w:tcPr>
            <w:tcW w:w="781" w:type="dxa"/>
            <w:vAlign w:val="center"/>
          </w:tcPr>
          <w:p w14:paraId="23F29DC9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2D9BDC05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F5487E7" w14:textId="77777777" w:rsidR="000717EF" w:rsidRDefault="000717EF"/>
        </w:tc>
        <w:tc>
          <w:tcPr>
            <w:tcW w:w="916" w:type="dxa"/>
            <w:vAlign w:val="center"/>
          </w:tcPr>
          <w:p w14:paraId="78EE8BD2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276EE7F" w14:textId="77777777" w:rsidR="000717EF" w:rsidRDefault="008C6AED">
            <w:r>
              <w:t>0.38</w:t>
            </w:r>
          </w:p>
        </w:tc>
      </w:tr>
      <w:tr w:rsidR="000717EF" w14:paraId="46BA4F81" w14:textId="77777777">
        <w:tc>
          <w:tcPr>
            <w:tcW w:w="656" w:type="dxa"/>
            <w:vAlign w:val="center"/>
          </w:tcPr>
          <w:p w14:paraId="75F821DE" w14:textId="77777777" w:rsidR="000717EF" w:rsidRDefault="008C6AED">
            <w:r>
              <w:t>5</w:t>
            </w:r>
          </w:p>
        </w:tc>
        <w:tc>
          <w:tcPr>
            <w:tcW w:w="888" w:type="dxa"/>
            <w:vAlign w:val="center"/>
          </w:tcPr>
          <w:p w14:paraId="4B38327D" w14:textId="77777777" w:rsidR="000717EF" w:rsidRDefault="000717EF"/>
        </w:tc>
        <w:tc>
          <w:tcPr>
            <w:tcW w:w="769" w:type="dxa"/>
            <w:vAlign w:val="center"/>
          </w:tcPr>
          <w:p w14:paraId="45F5D487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2E72733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78D76F12" w14:textId="77777777" w:rsidR="000717EF" w:rsidRDefault="008C6AED">
            <w:r>
              <w:t>1.983</w:t>
            </w:r>
          </w:p>
        </w:tc>
        <w:tc>
          <w:tcPr>
            <w:tcW w:w="848" w:type="dxa"/>
            <w:vAlign w:val="center"/>
          </w:tcPr>
          <w:p w14:paraId="7BCCF16F" w14:textId="77777777" w:rsidR="000717EF" w:rsidRDefault="008C6AED">
            <w:r>
              <w:t>1.983</w:t>
            </w:r>
          </w:p>
        </w:tc>
        <w:tc>
          <w:tcPr>
            <w:tcW w:w="781" w:type="dxa"/>
            <w:vAlign w:val="center"/>
          </w:tcPr>
          <w:p w14:paraId="005735D3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2CB894EE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036278F" w14:textId="77777777" w:rsidR="000717EF" w:rsidRDefault="000717EF"/>
        </w:tc>
        <w:tc>
          <w:tcPr>
            <w:tcW w:w="916" w:type="dxa"/>
            <w:vAlign w:val="center"/>
          </w:tcPr>
          <w:p w14:paraId="78986A8B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0A3C4F49" w14:textId="77777777" w:rsidR="000717EF" w:rsidRDefault="008C6AED">
            <w:r>
              <w:t>0.38</w:t>
            </w:r>
          </w:p>
        </w:tc>
      </w:tr>
      <w:tr w:rsidR="000717EF" w14:paraId="39E1CC9C" w14:textId="77777777">
        <w:tc>
          <w:tcPr>
            <w:tcW w:w="656" w:type="dxa"/>
            <w:vAlign w:val="center"/>
          </w:tcPr>
          <w:p w14:paraId="7488D33D" w14:textId="77777777" w:rsidR="000717EF" w:rsidRDefault="008C6AED">
            <w:r>
              <w:t>6</w:t>
            </w:r>
          </w:p>
        </w:tc>
        <w:tc>
          <w:tcPr>
            <w:tcW w:w="888" w:type="dxa"/>
            <w:vAlign w:val="center"/>
          </w:tcPr>
          <w:p w14:paraId="401CC106" w14:textId="77777777" w:rsidR="000717EF" w:rsidRDefault="000717EF"/>
        </w:tc>
        <w:tc>
          <w:tcPr>
            <w:tcW w:w="769" w:type="dxa"/>
            <w:vAlign w:val="center"/>
          </w:tcPr>
          <w:p w14:paraId="2A25D261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804ACDB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36680A54" w14:textId="77777777" w:rsidR="000717EF" w:rsidRDefault="008C6AED">
            <w:r>
              <w:t>0.810</w:t>
            </w:r>
          </w:p>
        </w:tc>
        <w:tc>
          <w:tcPr>
            <w:tcW w:w="848" w:type="dxa"/>
            <w:vAlign w:val="center"/>
          </w:tcPr>
          <w:p w14:paraId="5060F7E7" w14:textId="77777777" w:rsidR="000717EF" w:rsidRDefault="008C6AED">
            <w:r>
              <w:t>1.620</w:t>
            </w:r>
          </w:p>
        </w:tc>
        <w:tc>
          <w:tcPr>
            <w:tcW w:w="781" w:type="dxa"/>
            <w:vAlign w:val="center"/>
          </w:tcPr>
          <w:p w14:paraId="33134C62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66621E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173017CE" w14:textId="77777777" w:rsidR="000717EF" w:rsidRDefault="000717EF"/>
        </w:tc>
        <w:tc>
          <w:tcPr>
            <w:tcW w:w="916" w:type="dxa"/>
            <w:vAlign w:val="center"/>
          </w:tcPr>
          <w:p w14:paraId="2B0DEEBD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508C8547" w14:textId="77777777" w:rsidR="000717EF" w:rsidRDefault="008C6AED">
            <w:r>
              <w:t>0.38</w:t>
            </w:r>
          </w:p>
        </w:tc>
      </w:tr>
      <w:tr w:rsidR="000717EF" w14:paraId="7D51CE3F" w14:textId="77777777">
        <w:tc>
          <w:tcPr>
            <w:tcW w:w="656" w:type="dxa"/>
            <w:vAlign w:val="center"/>
          </w:tcPr>
          <w:p w14:paraId="26735204" w14:textId="77777777" w:rsidR="000717EF" w:rsidRDefault="008C6AED">
            <w:r>
              <w:t>7</w:t>
            </w:r>
          </w:p>
        </w:tc>
        <w:tc>
          <w:tcPr>
            <w:tcW w:w="888" w:type="dxa"/>
            <w:vAlign w:val="center"/>
          </w:tcPr>
          <w:p w14:paraId="311E3906" w14:textId="77777777" w:rsidR="000717EF" w:rsidRDefault="000717EF"/>
        </w:tc>
        <w:tc>
          <w:tcPr>
            <w:tcW w:w="769" w:type="dxa"/>
            <w:vAlign w:val="center"/>
          </w:tcPr>
          <w:p w14:paraId="6F7E5F49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5E1A77FE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87A2A82" w14:textId="77777777" w:rsidR="000717EF" w:rsidRDefault="008C6AED">
            <w:r>
              <w:t>2.007</w:t>
            </w:r>
          </w:p>
        </w:tc>
        <w:tc>
          <w:tcPr>
            <w:tcW w:w="848" w:type="dxa"/>
            <w:vAlign w:val="center"/>
          </w:tcPr>
          <w:p w14:paraId="41BD91E5" w14:textId="77777777" w:rsidR="000717EF" w:rsidRDefault="008C6AED">
            <w:r>
              <w:t>2.007</w:t>
            </w:r>
          </w:p>
        </w:tc>
        <w:tc>
          <w:tcPr>
            <w:tcW w:w="781" w:type="dxa"/>
            <w:vAlign w:val="center"/>
          </w:tcPr>
          <w:p w14:paraId="2092E1C6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DEC2BC4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857D8F1" w14:textId="77777777" w:rsidR="000717EF" w:rsidRDefault="000717EF"/>
        </w:tc>
        <w:tc>
          <w:tcPr>
            <w:tcW w:w="916" w:type="dxa"/>
            <w:vAlign w:val="center"/>
          </w:tcPr>
          <w:p w14:paraId="4D2A6E1E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6FCF4332" w14:textId="77777777" w:rsidR="000717EF" w:rsidRDefault="008C6AED">
            <w:r>
              <w:t>0.38</w:t>
            </w:r>
          </w:p>
        </w:tc>
      </w:tr>
      <w:tr w:rsidR="000717EF" w14:paraId="41DA4BCB" w14:textId="77777777">
        <w:tc>
          <w:tcPr>
            <w:tcW w:w="656" w:type="dxa"/>
            <w:vAlign w:val="center"/>
          </w:tcPr>
          <w:p w14:paraId="4662351B" w14:textId="77777777" w:rsidR="000717EF" w:rsidRDefault="008C6AED">
            <w:r>
              <w:t>8</w:t>
            </w:r>
          </w:p>
        </w:tc>
        <w:tc>
          <w:tcPr>
            <w:tcW w:w="888" w:type="dxa"/>
            <w:vAlign w:val="center"/>
          </w:tcPr>
          <w:p w14:paraId="409C2E24" w14:textId="77777777" w:rsidR="000717EF" w:rsidRDefault="000717EF"/>
        </w:tc>
        <w:tc>
          <w:tcPr>
            <w:tcW w:w="769" w:type="dxa"/>
            <w:vAlign w:val="center"/>
          </w:tcPr>
          <w:p w14:paraId="42A2F30B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052D048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040D011F" w14:textId="77777777" w:rsidR="000717EF" w:rsidRDefault="008C6AED">
            <w:r>
              <w:t>1.812</w:t>
            </w:r>
          </w:p>
        </w:tc>
        <w:tc>
          <w:tcPr>
            <w:tcW w:w="848" w:type="dxa"/>
            <w:vAlign w:val="center"/>
          </w:tcPr>
          <w:p w14:paraId="01F0C720" w14:textId="77777777" w:rsidR="000717EF" w:rsidRDefault="008C6AED">
            <w:r>
              <w:t>1.812</w:t>
            </w:r>
          </w:p>
        </w:tc>
        <w:tc>
          <w:tcPr>
            <w:tcW w:w="781" w:type="dxa"/>
            <w:vAlign w:val="center"/>
          </w:tcPr>
          <w:p w14:paraId="0D13D5B4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4CFA1B19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31EE6D7C" w14:textId="77777777" w:rsidR="000717EF" w:rsidRDefault="000717EF"/>
        </w:tc>
        <w:tc>
          <w:tcPr>
            <w:tcW w:w="916" w:type="dxa"/>
            <w:vAlign w:val="center"/>
          </w:tcPr>
          <w:p w14:paraId="22EB08CA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2DBCDF96" w14:textId="77777777" w:rsidR="000717EF" w:rsidRDefault="008C6AED">
            <w:r>
              <w:t>0.38</w:t>
            </w:r>
          </w:p>
        </w:tc>
      </w:tr>
      <w:tr w:rsidR="000717EF" w14:paraId="6D4C9E70" w14:textId="77777777">
        <w:tc>
          <w:tcPr>
            <w:tcW w:w="656" w:type="dxa"/>
            <w:vAlign w:val="center"/>
          </w:tcPr>
          <w:p w14:paraId="6E9A7D77" w14:textId="77777777" w:rsidR="000717EF" w:rsidRDefault="008C6AED">
            <w:r>
              <w:t>9</w:t>
            </w:r>
          </w:p>
        </w:tc>
        <w:tc>
          <w:tcPr>
            <w:tcW w:w="888" w:type="dxa"/>
            <w:vAlign w:val="center"/>
          </w:tcPr>
          <w:p w14:paraId="37CC2C73" w14:textId="77777777" w:rsidR="000717EF" w:rsidRDefault="000717EF"/>
        </w:tc>
        <w:tc>
          <w:tcPr>
            <w:tcW w:w="769" w:type="dxa"/>
            <w:vAlign w:val="center"/>
          </w:tcPr>
          <w:p w14:paraId="2ED2191C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4D1A1F23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7E2964FE" w14:textId="77777777" w:rsidR="000717EF" w:rsidRDefault="008C6AED">
            <w:r>
              <w:t>2.178</w:t>
            </w:r>
          </w:p>
        </w:tc>
        <w:tc>
          <w:tcPr>
            <w:tcW w:w="848" w:type="dxa"/>
            <w:vAlign w:val="center"/>
          </w:tcPr>
          <w:p w14:paraId="151457F7" w14:textId="77777777" w:rsidR="000717EF" w:rsidRDefault="008C6AED">
            <w:r>
              <w:t>2.178</w:t>
            </w:r>
          </w:p>
        </w:tc>
        <w:tc>
          <w:tcPr>
            <w:tcW w:w="781" w:type="dxa"/>
            <w:vAlign w:val="center"/>
          </w:tcPr>
          <w:p w14:paraId="487F6397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5A1C6EE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FD83020" w14:textId="77777777" w:rsidR="000717EF" w:rsidRDefault="000717EF"/>
        </w:tc>
        <w:tc>
          <w:tcPr>
            <w:tcW w:w="916" w:type="dxa"/>
            <w:vAlign w:val="center"/>
          </w:tcPr>
          <w:p w14:paraId="73BAEDAD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653CEC93" w14:textId="77777777" w:rsidR="000717EF" w:rsidRDefault="008C6AED">
            <w:r>
              <w:t>0.38</w:t>
            </w:r>
          </w:p>
        </w:tc>
      </w:tr>
      <w:tr w:rsidR="000717EF" w14:paraId="0791C791" w14:textId="77777777">
        <w:tc>
          <w:tcPr>
            <w:tcW w:w="656" w:type="dxa"/>
            <w:vAlign w:val="center"/>
          </w:tcPr>
          <w:p w14:paraId="2F672321" w14:textId="77777777" w:rsidR="000717EF" w:rsidRDefault="008C6AED">
            <w:r>
              <w:t>10</w:t>
            </w:r>
          </w:p>
        </w:tc>
        <w:tc>
          <w:tcPr>
            <w:tcW w:w="888" w:type="dxa"/>
            <w:vAlign w:val="center"/>
          </w:tcPr>
          <w:p w14:paraId="22BB66F5" w14:textId="77777777" w:rsidR="000717EF" w:rsidRDefault="000717EF"/>
        </w:tc>
        <w:tc>
          <w:tcPr>
            <w:tcW w:w="769" w:type="dxa"/>
            <w:vAlign w:val="center"/>
          </w:tcPr>
          <w:p w14:paraId="0A6980CD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C7EEA01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7BE3DE4F" w14:textId="77777777" w:rsidR="000717EF" w:rsidRDefault="008C6AED">
            <w:r>
              <w:t>6.241</w:t>
            </w:r>
          </w:p>
        </w:tc>
        <w:tc>
          <w:tcPr>
            <w:tcW w:w="848" w:type="dxa"/>
            <w:vAlign w:val="center"/>
          </w:tcPr>
          <w:p w14:paraId="6FD47482" w14:textId="77777777" w:rsidR="000717EF" w:rsidRDefault="008C6AED">
            <w:r>
              <w:t>6.241</w:t>
            </w:r>
          </w:p>
        </w:tc>
        <w:tc>
          <w:tcPr>
            <w:tcW w:w="781" w:type="dxa"/>
            <w:vAlign w:val="center"/>
          </w:tcPr>
          <w:p w14:paraId="44868A26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86EB56F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A33572A" w14:textId="77777777" w:rsidR="000717EF" w:rsidRDefault="000717EF"/>
        </w:tc>
        <w:tc>
          <w:tcPr>
            <w:tcW w:w="916" w:type="dxa"/>
            <w:vAlign w:val="center"/>
          </w:tcPr>
          <w:p w14:paraId="2EA3B934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5A04DCA7" w14:textId="77777777" w:rsidR="000717EF" w:rsidRDefault="008C6AED">
            <w:r>
              <w:t>0.38</w:t>
            </w:r>
          </w:p>
        </w:tc>
      </w:tr>
      <w:tr w:rsidR="000717EF" w14:paraId="467B3727" w14:textId="77777777">
        <w:tc>
          <w:tcPr>
            <w:tcW w:w="656" w:type="dxa"/>
            <w:vAlign w:val="center"/>
          </w:tcPr>
          <w:p w14:paraId="7EA1B16E" w14:textId="77777777" w:rsidR="000717EF" w:rsidRDefault="008C6AED">
            <w:r>
              <w:t>11</w:t>
            </w:r>
          </w:p>
        </w:tc>
        <w:tc>
          <w:tcPr>
            <w:tcW w:w="888" w:type="dxa"/>
            <w:vAlign w:val="center"/>
          </w:tcPr>
          <w:p w14:paraId="1C20CC2A" w14:textId="77777777" w:rsidR="000717EF" w:rsidRDefault="000717EF"/>
        </w:tc>
        <w:tc>
          <w:tcPr>
            <w:tcW w:w="769" w:type="dxa"/>
            <w:vAlign w:val="center"/>
          </w:tcPr>
          <w:p w14:paraId="31451CD5" w14:textId="77777777" w:rsidR="000717EF" w:rsidRDefault="008C6AED">
            <w:r>
              <w:t>2</w:t>
            </w:r>
          </w:p>
        </w:tc>
        <w:tc>
          <w:tcPr>
            <w:tcW w:w="769" w:type="dxa"/>
            <w:vAlign w:val="center"/>
          </w:tcPr>
          <w:p w14:paraId="436FEC59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37CAEB6C" w14:textId="77777777" w:rsidR="000717EF" w:rsidRDefault="008C6AED">
            <w:r>
              <w:t>6.000</w:t>
            </w:r>
          </w:p>
        </w:tc>
        <w:tc>
          <w:tcPr>
            <w:tcW w:w="848" w:type="dxa"/>
            <w:vAlign w:val="center"/>
          </w:tcPr>
          <w:p w14:paraId="7EB666F2" w14:textId="77777777" w:rsidR="000717EF" w:rsidRDefault="008C6AED">
            <w:r>
              <w:t>12.000</w:t>
            </w:r>
          </w:p>
        </w:tc>
        <w:tc>
          <w:tcPr>
            <w:tcW w:w="781" w:type="dxa"/>
            <w:vAlign w:val="center"/>
          </w:tcPr>
          <w:p w14:paraId="36985484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CEF1683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B3F48CD" w14:textId="77777777" w:rsidR="000717EF" w:rsidRDefault="000717EF"/>
        </w:tc>
        <w:tc>
          <w:tcPr>
            <w:tcW w:w="916" w:type="dxa"/>
            <w:vAlign w:val="center"/>
          </w:tcPr>
          <w:p w14:paraId="55D8B690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5E0A733" w14:textId="77777777" w:rsidR="000717EF" w:rsidRDefault="008C6AED">
            <w:r>
              <w:t>0.38</w:t>
            </w:r>
          </w:p>
        </w:tc>
      </w:tr>
      <w:tr w:rsidR="000717EF" w14:paraId="0B0AC1DC" w14:textId="77777777">
        <w:tc>
          <w:tcPr>
            <w:tcW w:w="656" w:type="dxa"/>
            <w:vAlign w:val="center"/>
          </w:tcPr>
          <w:p w14:paraId="7FFFB518" w14:textId="77777777" w:rsidR="000717EF" w:rsidRDefault="008C6AED">
            <w:r>
              <w:t>12</w:t>
            </w:r>
          </w:p>
        </w:tc>
        <w:tc>
          <w:tcPr>
            <w:tcW w:w="888" w:type="dxa"/>
            <w:vAlign w:val="center"/>
          </w:tcPr>
          <w:p w14:paraId="0FD3696F" w14:textId="77777777" w:rsidR="000717EF" w:rsidRDefault="008C6AED">
            <w:r>
              <w:t>C0915</w:t>
            </w:r>
          </w:p>
        </w:tc>
        <w:tc>
          <w:tcPr>
            <w:tcW w:w="769" w:type="dxa"/>
            <w:vAlign w:val="center"/>
          </w:tcPr>
          <w:p w14:paraId="3C8089C9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A32C248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78540AF6" w14:textId="77777777" w:rsidR="000717EF" w:rsidRDefault="008C6AED">
            <w:r>
              <w:t>1.350</w:t>
            </w:r>
          </w:p>
        </w:tc>
        <w:tc>
          <w:tcPr>
            <w:tcW w:w="848" w:type="dxa"/>
            <w:vAlign w:val="center"/>
          </w:tcPr>
          <w:p w14:paraId="4B357228" w14:textId="77777777" w:rsidR="000717EF" w:rsidRDefault="008C6AED">
            <w:r>
              <w:t>16.200</w:t>
            </w:r>
          </w:p>
        </w:tc>
        <w:tc>
          <w:tcPr>
            <w:tcW w:w="781" w:type="dxa"/>
            <w:vAlign w:val="center"/>
          </w:tcPr>
          <w:p w14:paraId="5C694CDC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4EB67614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8DCB528" w14:textId="77777777" w:rsidR="000717EF" w:rsidRDefault="000717EF"/>
        </w:tc>
        <w:tc>
          <w:tcPr>
            <w:tcW w:w="916" w:type="dxa"/>
            <w:vAlign w:val="center"/>
          </w:tcPr>
          <w:p w14:paraId="561E9BD8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6F4D7EEA" w14:textId="77777777" w:rsidR="000717EF" w:rsidRDefault="008C6AED">
            <w:r>
              <w:t>0.38</w:t>
            </w:r>
          </w:p>
        </w:tc>
      </w:tr>
      <w:tr w:rsidR="000717EF" w14:paraId="08B42916" w14:textId="77777777">
        <w:tc>
          <w:tcPr>
            <w:tcW w:w="656" w:type="dxa"/>
            <w:vAlign w:val="center"/>
          </w:tcPr>
          <w:p w14:paraId="36BBC94C" w14:textId="77777777" w:rsidR="000717EF" w:rsidRDefault="008C6AED">
            <w:r>
              <w:t>13</w:t>
            </w:r>
          </w:p>
        </w:tc>
        <w:tc>
          <w:tcPr>
            <w:tcW w:w="888" w:type="dxa"/>
            <w:vAlign w:val="center"/>
          </w:tcPr>
          <w:p w14:paraId="5D26412C" w14:textId="77777777" w:rsidR="000717EF" w:rsidRDefault="008C6AED">
            <w:r>
              <w:t>C1315</w:t>
            </w:r>
          </w:p>
        </w:tc>
        <w:tc>
          <w:tcPr>
            <w:tcW w:w="769" w:type="dxa"/>
            <w:vAlign w:val="center"/>
          </w:tcPr>
          <w:p w14:paraId="1F9F29A6" w14:textId="77777777" w:rsidR="000717EF" w:rsidRDefault="008C6AED">
            <w:r>
              <w:t>8</w:t>
            </w:r>
          </w:p>
        </w:tc>
        <w:tc>
          <w:tcPr>
            <w:tcW w:w="769" w:type="dxa"/>
            <w:vAlign w:val="center"/>
          </w:tcPr>
          <w:p w14:paraId="380D9807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7C8E0C65" w14:textId="77777777" w:rsidR="000717EF" w:rsidRDefault="008C6AED">
            <w:r>
              <w:t>2.025</w:t>
            </w:r>
          </w:p>
        </w:tc>
        <w:tc>
          <w:tcPr>
            <w:tcW w:w="848" w:type="dxa"/>
            <w:vAlign w:val="center"/>
          </w:tcPr>
          <w:p w14:paraId="707E864F" w14:textId="77777777" w:rsidR="000717EF" w:rsidRDefault="008C6AED">
            <w:r>
              <w:t>4.050</w:t>
            </w:r>
          </w:p>
        </w:tc>
        <w:tc>
          <w:tcPr>
            <w:tcW w:w="781" w:type="dxa"/>
            <w:vAlign w:val="center"/>
          </w:tcPr>
          <w:p w14:paraId="40F37C36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57F0F2A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519A55CC" w14:textId="77777777" w:rsidR="000717EF" w:rsidRDefault="000717EF"/>
        </w:tc>
        <w:tc>
          <w:tcPr>
            <w:tcW w:w="916" w:type="dxa"/>
            <w:vAlign w:val="center"/>
          </w:tcPr>
          <w:p w14:paraId="28DA5E7C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5C6779AF" w14:textId="77777777" w:rsidR="000717EF" w:rsidRDefault="008C6AED">
            <w:r>
              <w:t>0.38</w:t>
            </w:r>
          </w:p>
        </w:tc>
      </w:tr>
      <w:tr w:rsidR="000717EF" w14:paraId="07079814" w14:textId="77777777">
        <w:tc>
          <w:tcPr>
            <w:tcW w:w="656" w:type="dxa"/>
            <w:vAlign w:val="center"/>
          </w:tcPr>
          <w:p w14:paraId="0298E3CC" w14:textId="77777777" w:rsidR="000717EF" w:rsidRDefault="008C6AED">
            <w:r>
              <w:t>14</w:t>
            </w:r>
          </w:p>
        </w:tc>
        <w:tc>
          <w:tcPr>
            <w:tcW w:w="888" w:type="dxa"/>
            <w:vAlign w:val="center"/>
          </w:tcPr>
          <w:p w14:paraId="3E67C26E" w14:textId="77777777" w:rsidR="000717EF" w:rsidRDefault="008C6AED">
            <w:r>
              <w:t>C1815</w:t>
            </w:r>
          </w:p>
        </w:tc>
        <w:tc>
          <w:tcPr>
            <w:tcW w:w="769" w:type="dxa"/>
            <w:vAlign w:val="center"/>
          </w:tcPr>
          <w:p w14:paraId="2D9ACE15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6E0B720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15DE02A5" w14:textId="77777777" w:rsidR="000717EF" w:rsidRDefault="008C6AED">
            <w:r>
              <w:t>3.780</w:t>
            </w:r>
          </w:p>
        </w:tc>
        <w:tc>
          <w:tcPr>
            <w:tcW w:w="848" w:type="dxa"/>
            <w:vAlign w:val="center"/>
          </w:tcPr>
          <w:p w14:paraId="01183A61" w14:textId="77777777" w:rsidR="000717EF" w:rsidRDefault="008C6AED">
            <w:r>
              <w:t>45.360</w:t>
            </w:r>
          </w:p>
        </w:tc>
        <w:tc>
          <w:tcPr>
            <w:tcW w:w="781" w:type="dxa"/>
            <w:vAlign w:val="center"/>
          </w:tcPr>
          <w:p w14:paraId="198444D3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0251253B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E0DE77D" w14:textId="77777777" w:rsidR="000717EF" w:rsidRDefault="000717EF"/>
        </w:tc>
        <w:tc>
          <w:tcPr>
            <w:tcW w:w="916" w:type="dxa"/>
            <w:vAlign w:val="center"/>
          </w:tcPr>
          <w:p w14:paraId="76769E8F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3FADBBBA" w14:textId="77777777" w:rsidR="000717EF" w:rsidRDefault="008C6AED">
            <w:r>
              <w:t>0.38</w:t>
            </w:r>
          </w:p>
        </w:tc>
      </w:tr>
      <w:tr w:rsidR="000717EF" w14:paraId="2B7C04BC" w14:textId="77777777">
        <w:tc>
          <w:tcPr>
            <w:tcW w:w="656" w:type="dxa"/>
            <w:vAlign w:val="center"/>
          </w:tcPr>
          <w:p w14:paraId="4961F202" w14:textId="77777777" w:rsidR="000717EF" w:rsidRDefault="008C6AED">
            <w:r>
              <w:t>15</w:t>
            </w:r>
          </w:p>
        </w:tc>
        <w:tc>
          <w:tcPr>
            <w:tcW w:w="888" w:type="dxa"/>
            <w:vAlign w:val="center"/>
          </w:tcPr>
          <w:p w14:paraId="4D8E2026" w14:textId="77777777" w:rsidR="000717EF" w:rsidRDefault="008C6AED">
            <w:r>
              <w:t>C2215</w:t>
            </w:r>
          </w:p>
        </w:tc>
        <w:tc>
          <w:tcPr>
            <w:tcW w:w="769" w:type="dxa"/>
            <w:vAlign w:val="center"/>
          </w:tcPr>
          <w:p w14:paraId="60744172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66FFA4FA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7869009B" w14:textId="77777777" w:rsidR="000717EF" w:rsidRDefault="008C6AED">
            <w:r>
              <w:t>3.300</w:t>
            </w:r>
          </w:p>
        </w:tc>
        <w:tc>
          <w:tcPr>
            <w:tcW w:w="848" w:type="dxa"/>
            <w:vAlign w:val="center"/>
          </w:tcPr>
          <w:p w14:paraId="6F4928D3" w14:textId="77777777" w:rsidR="000717EF" w:rsidRDefault="008C6AED">
            <w:r>
              <w:t>39.600</w:t>
            </w:r>
          </w:p>
        </w:tc>
        <w:tc>
          <w:tcPr>
            <w:tcW w:w="781" w:type="dxa"/>
            <w:vAlign w:val="center"/>
          </w:tcPr>
          <w:p w14:paraId="64B023DB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545C767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A3A1210" w14:textId="77777777" w:rsidR="000717EF" w:rsidRDefault="000717EF"/>
        </w:tc>
        <w:tc>
          <w:tcPr>
            <w:tcW w:w="916" w:type="dxa"/>
            <w:vAlign w:val="center"/>
          </w:tcPr>
          <w:p w14:paraId="20D3F7A9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ED0CE01" w14:textId="77777777" w:rsidR="000717EF" w:rsidRDefault="008C6AED">
            <w:r>
              <w:t>0.38</w:t>
            </w:r>
          </w:p>
        </w:tc>
      </w:tr>
      <w:tr w:rsidR="000717EF" w14:paraId="7B6711F5" w14:textId="77777777">
        <w:tc>
          <w:tcPr>
            <w:tcW w:w="656" w:type="dxa"/>
            <w:vAlign w:val="center"/>
          </w:tcPr>
          <w:p w14:paraId="4FCE6A40" w14:textId="77777777" w:rsidR="000717EF" w:rsidRDefault="008C6AED">
            <w:r>
              <w:t>16</w:t>
            </w:r>
          </w:p>
        </w:tc>
        <w:tc>
          <w:tcPr>
            <w:tcW w:w="888" w:type="dxa"/>
            <w:vAlign w:val="center"/>
          </w:tcPr>
          <w:p w14:paraId="3CCEFDCE" w14:textId="77777777" w:rsidR="000717EF" w:rsidRDefault="008C6AED">
            <w:r>
              <w:t>C2424</w:t>
            </w:r>
          </w:p>
        </w:tc>
        <w:tc>
          <w:tcPr>
            <w:tcW w:w="769" w:type="dxa"/>
            <w:vAlign w:val="center"/>
          </w:tcPr>
          <w:p w14:paraId="6BEB9888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48478B4C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7BB7C00B" w14:textId="77777777" w:rsidR="000717EF" w:rsidRDefault="008C6AED">
            <w:r>
              <w:t>5.388</w:t>
            </w:r>
          </w:p>
        </w:tc>
        <w:tc>
          <w:tcPr>
            <w:tcW w:w="848" w:type="dxa"/>
            <w:vAlign w:val="center"/>
          </w:tcPr>
          <w:p w14:paraId="534F533E" w14:textId="77777777" w:rsidR="000717EF" w:rsidRDefault="008C6AED">
            <w:r>
              <w:t>64.656</w:t>
            </w:r>
          </w:p>
        </w:tc>
        <w:tc>
          <w:tcPr>
            <w:tcW w:w="781" w:type="dxa"/>
            <w:vAlign w:val="center"/>
          </w:tcPr>
          <w:p w14:paraId="25394512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211B8B53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38BCA314" w14:textId="77777777" w:rsidR="000717EF" w:rsidRDefault="000717EF"/>
        </w:tc>
        <w:tc>
          <w:tcPr>
            <w:tcW w:w="916" w:type="dxa"/>
            <w:vAlign w:val="center"/>
          </w:tcPr>
          <w:p w14:paraId="37C90B63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36C695A1" w14:textId="77777777" w:rsidR="000717EF" w:rsidRDefault="008C6AED">
            <w:r>
              <w:t>0.38</w:t>
            </w:r>
          </w:p>
        </w:tc>
      </w:tr>
      <w:tr w:rsidR="000717EF" w14:paraId="0F3BF78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C28E75B" w14:textId="77777777" w:rsidR="000717EF" w:rsidRDefault="008C6AE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8405193" w14:textId="77777777" w:rsidR="000717EF" w:rsidRDefault="008C6AED">
            <w:r>
              <w:t>239.168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6861AC4" w14:textId="77777777" w:rsidR="000717EF" w:rsidRDefault="008C6AE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01BDAB0C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645796AB" w14:textId="77777777" w:rsidR="000717EF" w:rsidRDefault="008C6AED">
            <w:r>
              <w:t>0.38</w:t>
            </w:r>
          </w:p>
        </w:tc>
      </w:tr>
    </w:tbl>
    <w:p w14:paraId="0A9341D2" w14:textId="77777777" w:rsidR="000717EF" w:rsidRDefault="008C6AED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717EF" w14:paraId="740932DD" w14:textId="77777777">
        <w:tc>
          <w:tcPr>
            <w:tcW w:w="656" w:type="dxa"/>
            <w:shd w:val="clear" w:color="auto" w:fill="E6E6E6"/>
            <w:vAlign w:val="center"/>
          </w:tcPr>
          <w:p w14:paraId="4E50D7FA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E7A5EA0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8CDA93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1A9E097" w14:textId="77777777" w:rsidR="000717EF" w:rsidRDefault="008C6AE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19DA9F" w14:textId="77777777" w:rsidR="000717EF" w:rsidRDefault="008C6AE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E4D077" w14:textId="77777777" w:rsidR="000717EF" w:rsidRDefault="008C6AE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C1E42BF" w14:textId="77777777" w:rsidR="000717EF" w:rsidRDefault="008C6AE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F340DF" w14:textId="77777777" w:rsidR="000717EF" w:rsidRDefault="008C6AE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0CA0A6" w14:textId="77777777" w:rsidR="000717EF" w:rsidRDefault="008C6AE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97BE10A" w14:textId="77777777" w:rsidR="000717EF" w:rsidRDefault="008C6AE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0750338" w14:textId="77777777" w:rsidR="000717EF" w:rsidRDefault="008C6AED">
            <w:pPr>
              <w:jc w:val="center"/>
            </w:pPr>
            <w:r>
              <w:t>综合遮阳系数</w:t>
            </w:r>
          </w:p>
        </w:tc>
      </w:tr>
      <w:tr w:rsidR="000717EF" w14:paraId="45A1F08A" w14:textId="77777777">
        <w:tc>
          <w:tcPr>
            <w:tcW w:w="656" w:type="dxa"/>
            <w:vAlign w:val="center"/>
          </w:tcPr>
          <w:p w14:paraId="1FF138FB" w14:textId="77777777" w:rsidR="000717EF" w:rsidRDefault="008C6AED">
            <w:r>
              <w:t>1</w:t>
            </w:r>
          </w:p>
        </w:tc>
        <w:tc>
          <w:tcPr>
            <w:tcW w:w="888" w:type="dxa"/>
            <w:vAlign w:val="center"/>
          </w:tcPr>
          <w:p w14:paraId="0423AFDB" w14:textId="77777777" w:rsidR="000717EF" w:rsidRDefault="000717EF"/>
        </w:tc>
        <w:tc>
          <w:tcPr>
            <w:tcW w:w="769" w:type="dxa"/>
            <w:vAlign w:val="center"/>
          </w:tcPr>
          <w:p w14:paraId="681E20A6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6D77411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728CA25D" w14:textId="77777777" w:rsidR="000717EF" w:rsidRDefault="008C6AED">
            <w:r>
              <w:t>6.241</w:t>
            </w:r>
          </w:p>
        </w:tc>
        <w:tc>
          <w:tcPr>
            <w:tcW w:w="848" w:type="dxa"/>
            <w:vAlign w:val="center"/>
          </w:tcPr>
          <w:p w14:paraId="183DC319" w14:textId="77777777" w:rsidR="000717EF" w:rsidRDefault="008C6AED">
            <w:r>
              <w:t>12.482</w:t>
            </w:r>
          </w:p>
        </w:tc>
        <w:tc>
          <w:tcPr>
            <w:tcW w:w="781" w:type="dxa"/>
            <w:vAlign w:val="center"/>
          </w:tcPr>
          <w:p w14:paraId="14724C8F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FEFBF72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B906CC7" w14:textId="77777777" w:rsidR="000717EF" w:rsidRDefault="000717EF"/>
        </w:tc>
        <w:tc>
          <w:tcPr>
            <w:tcW w:w="916" w:type="dxa"/>
            <w:vAlign w:val="center"/>
          </w:tcPr>
          <w:p w14:paraId="5EA9EB94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37BF6C13" w14:textId="77777777" w:rsidR="000717EF" w:rsidRDefault="008C6AED">
            <w:r>
              <w:t>0.38</w:t>
            </w:r>
          </w:p>
        </w:tc>
      </w:tr>
      <w:tr w:rsidR="000717EF" w14:paraId="7F40A44F" w14:textId="77777777">
        <w:tc>
          <w:tcPr>
            <w:tcW w:w="656" w:type="dxa"/>
            <w:vAlign w:val="center"/>
          </w:tcPr>
          <w:p w14:paraId="7095BD97" w14:textId="77777777" w:rsidR="000717EF" w:rsidRDefault="008C6AED">
            <w:r>
              <w:t>2</w:t>
            </w:r>
          </w:p>
        </w:tc>
        <w:tc>
          <w:tcPr>
            <w:tcW w:w="888" w:type="dxa"/>
            <w:vAlign w:val="center"/>
          </w:tcPr>
          <w:p w14:paraId="3B97336E" w14:textId="77777777" w:rsidR="000717EF" w:rsidRDefault="000717EF"/>
        </w:tc>
        <w:tc>
          <w:tcPr>
            <w:tcW w:w="769" w:type="dxa"/>
            <w:vAlign w:val="center"/>
          </w:tcPr>
          <w:p w14:paraId="329CDA41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466DBA8B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7A9A328C" w14:textId="77777777" w:rsidR="000717EF" w:rsidRDefault="008C6AED">
            <w:r>
              <w:t>5.445</w:t>
            </w:r>
          </w:p>
        </w:tc>
        <w:tc>
          <w:tcPr>
            <w:tcW w:w="848" w:type="dxa"/>
            <w:vAlign w:val="center"/>
          </w:tcPr>
          <w:p w14:paraId="08920CB7" w14:textId="77777777" w:rsidR="000717EF" w:rsidRDefault="008C6AED">
            <w:r>
              <w:t>10.890</w:t>
            </w:r>
          </w:p>
        </w:tc>
        <w:tc>
          <w:tcPr>
            <w:tcW w:w="781" w:type="dxa"/>
            <w:vAlign w:val="center"/>
          </w:tcPr>
          <w:p w14:paraId="65FE72AA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6D81C7B6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6D776CC" w14:textId="77777777" w:rsidR="000717EF" w:rsidRDefault="008C6AED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32F53651" w14:textId="77777777" w:rsidR="000717EF" w:rsidRDefault="008C6AED">
            <w:r>
              <w:t>0.85</w:t>
            </w:r>
          </w:p>
        </w:tc>
        <w:tc>
          <w:tcPr>
            <w:tcW w:w="916" w:type="dxa"/>
            <w:vAlign w:val="center"/>
          </w:tcPr>
          <w:p w14:paraId="0431A2D6" w14:textId="77777777" w:rsidR="000717EF" w:rsidRDefault="008C6AED">
            <w:r>
              <w:t>0.32</w:t>
            </w:r>
          </w:p>
        </w:tc>
      </w:tr>
      <w:tr w:rsidR="000717EF" w14:paraId="3A3AD623" w14:textId="77777777">
        <w:tc>
          <w:tcPr>
            <w:tcW w:w="656" w:type="dxa"/>
            <w:vAlign w:val="center"/>
          </w:tcPr>
          <w:p w14:paraId="6DEC7038" w14:textId="77777777" w:rsidR="000717EF" w:rsidRDefault="008C6AED">
            <w:r>
              <w:t>3</w:t>
            </w:r>
          </w:p>
        </w:tc>
        <w:tc>
          <w:tcPr>
            <w:tcW w:w="888" w:type="dxa"/>
            <w:vAlign w:val="center"/>
          </w:tcPr>
          <w:p w14:paraId="229A088F" w14:textId="77777777" w:rsidR="000717EF" w:rsidRDefault="000717EF"/>
        </w:tc>
        <w:tc>
          <w:tcPr>
            <w:tcW w:w="769" w:type="dxa"/>
            <w:vAlign w:val="center"/>
          </w:tcPr>
          <w:p w14:paraId="0A47254D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66EBC29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41354BC8" w14:textId="77777777" w:rsidR="000717EF" w:rsidRDefault="008C6AED">
            <w:r>
              <w:t>1.200</w:t>
            </w:r>
          </w:p>
        </w:tc>
        <w:tc>
          <w:tcPr>
            <w:tcW w:w="848" w:type="dxa"/>
            <w:vAlign w:val="center"/>
          </w:tcPr>
          <w:p w14:paraId="34A91E29" w14:textId="77777777" w:rsidR="000717EF" w:rsidRDefault="008C6AED">
            <w:r>
              <w:t>2.400</w:t>
            </w:r>
          </w:p>
        </w:tc>
        <w:tc>
          <w:tcPr>
            <w:tcW w:w="781" w:type="dxa"/>
            <w:vAlign w:val="center"/>
          </w:tcPr>
          <w:p w14:paraId="56F6D0F4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55BAF41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033BD5A" w14:textId="77777777" w:rsidR="000717EF" w:rsidRDefault="008C6AED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5BF3DDBE" w14:textId="77777777" w:rsidR="000717EF" w:rsidRDefault="008C6AED">
            <w:r>
              <w:t>0.80</w:t>
            </w:r>
          </w:p>
        </w:tc>
        <w:tc>
          <w:tcPr>
            <w:tcW w:w="916" w:type="dxa"/>
            <w:vAlign w:val="center"/>
          </w:tcPr>
          <w:p w14:paraId="358E96C5" w14:textId="77777777" w:rsidR="000717EF" w:rsidRDefault="008C6AED">
            <w:r>
              <w:t>0.30</w:t>
            </w:r>
          </w:p>
        </w:tc>
      </w:tr>
      <w:tr w:rsidR="000717EF" w14:paraId="192743F0" w14:textId="77777777">
        <w:tc>
          <w:tcPr>
            <w:tcW w:w="656" w:type="dxa"/>
            <w:vAlign w:val="center"/>
          </w:tcPr>
          <w:p w14:paraId="7E35DCFF" w14:textId="77777777" w:rsidR="000717EF" w:rsidRDefault="008C6AED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14:paraId="736C0C22" w14:textId="77777777" w:rsidR="000717EF" w:rsidRDefault="000717EF"/>
        </w:tc>
        <w:tc>
          <w:tcPr>
            <w:tcW w:w="769" w:type="dxa"/>
            <w:vAlign w:val="center"/>
          </w:tcPr>
          <w:p w14:paraId="131A6AF7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77864DE2" w14:textId="77777777" w:rsidR="000717EF" w:rsidRDefault="008C6AED">
            <w:r>
              <w:t>2</w:t>
            </w:r>
          </w:p>
        </w:tc>
        <w:tc>
          <w:tcPr>
            <w:tcW w:w="848" w:type="dxa"/>
            <w:vAlign w:val="center"/>
          </w:tcPr>
          <w:p w14:paraId="7666D43B" w14:textId="77777777" w:rsidR="000717EF" w:rsidRDefault="008C6AED">
            <w:r>
              <w:t>5.205</w:t>
            </w:r>
          </w:p>
        </w:tc>
        <w:tc>
          <w:tcPr>
            <w:tcW w:w="848" w:type="dxa"/>
            <w:vAlign w:val="center"/>
          </w:tcPr>
          <w:p w14:paraId="61E8C275" w14:textId="77777777" w:rsidR="000717EF" w:rsidRDefault="008C6AED">
            <w:r>
              <w:t>10.410</w:t>
            </w:r>
          </w:p>
        </w:tc>
        <w:tc>
          <w:tcPr>
            <w:tcW w:w="781" w:type="dxa"/>
            <w:vAlign w:val="center"/>
          </w:tcPr>
          <w:p w14:paraId="3978F96A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1053B76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0C7038B" w14:textId="77777777" w:rsidR="000717EF" w:rsidRDefault="008C6AED">
            <w:r>
              <w:t>平板遮阳</w:t>
            </w:r>
            <w:r>
              <w:t>1500</w:t>
            </w:r>
          </w:p>
        </w:tc>
        <w:tc>
          <w:tcPr>
            <w:tcW w:w="916" w:type="dxa"/>
            <w:vAlign w:val="center"/>
          </w:tcPr>
          <w:p w14:paraId="1DDFD812" w14:textId="77777777" w:rsidR="000717EF" w:rsidRDefault="008C6AED">
            <w:r>
              <w:t>0.85</w:t>
            </w:r>
          </w:p>
        </w:tc>
        <w:tc>
          <w:tcPr>
            <w:tcW w:w="916" w:type="dxa"/>
            <w:vAlign w:val="center"/>
          </w:tcPr>
          <w:p w14:paraId="2F70E5A9" w14:textId="77777777" w:rsidR="000717EF" w:rsidRDefault="008C6AED">
            <w:r>
              <w:t>0.32</w:t>
            </w:r>
          </w:p>
        </w:tc>
      </w:tr>
      <w:tr w:rsidR="000717EF" w14:paraId="24A809CC" w14:textId="77777777">
        <w:tc>
          <w:tcPr>
            <w:tcW w:w="656" w:type="dxa"/>
            <w:vAlign w:val="center"/>
          </w:tcPr>
          <w:p w14:paraId="126602DD" w14:textId="77777777" w:rsidR="000717EF" w:rsidRDefault="008C6AED">
            <w:r>
              <w:t>5</w:t>
            </w:r>
          </w:p>
        </w:tc>
        <w:tc>
          <w:tcPr>
            <w:tcW w:w="888" w:type="dxa"/>
            <w:vAlign w:val="center"/>
          </w:tcPr>
          <w:p w14:paraId="6E88A65C" w14:textId="77777777" w:rsidR="000717EF" w:rsidRDefault="000717EF"/>
        </w:tc>
        <w:tc>
          <w:tcPr>
            <w:tcW w:w="769" w:type="dxa"/>
            <w:vAlign w:val="center"/>
          </w:tcPr>
          <w:p w14:paraId="0B62FB9B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F5B173D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14976644" w14:textId="77777777" w:rsidR="000717EF" w:rsidRDefault="008C6AED">
            <w:r>
              <w:t>6.450</w:t>
            </w:r>
          </w:p>
        </w:tc>
        <w:tc>
          <w:tcPr>
            <w:tcW w:w="848" w:type="dxa"/>
            <w:vAlign w:val="center"/>
          </w:tcPr>
          <w:p w14:paraId="0F3AEFC9" w14:textId="77777777" w:rsidR="000717EF" w:rsidRDefault="008C6AED">
            <w:r>
              <w:t>6.450</w:t>
            </w:r>
          </w:p>
        </w:tc>
        <w:tc>
          <w:tcPr>
            <w:tcW w:w="781" w:type="dxa"/>
            <w:vAlign w:val="center"/>
          </w:tcPr>
          <w:p w14:paraId="630DA485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1D6D6C7E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9E7E004" w14:textId="77777777" w:rsidR="000717EF" w:rsidRDefault="000717EF"/>
        </w:tc>
        <w:tc>
          <w:tcPr>
            <w:tcW w:w="916" w:type="dxa"/>
            <w:vAlign w:val="center"/>
          </w:tcPr>
          <w:p w14:paraId="1F899C72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7D439495" w14:textId="77777777" w:rsidR="000717EF" w:rsidRDefault="008C6AED">
            <w:r>
              <w:t>0.38</w:t>
            </w:r>
          </w:p>
        </w:tc>
      </w:tr>
      <w:tr w:rsidR="000717EF" w14:paraId="0BB26A15" w14:textId="77777777">
        <w:tc>
          <w:tcPr>
            <w:tcW w:w="656" w:type="dxa"/>
            <w:vAlign w:val="center"/>
          </w:tcPr>
          <w:p w14:paraId="5D8C9FB7" w14:textId="77777777" w:rsidR="000717EF" w:rsidRDefault="008C6AED">
            <w:r>
              <w:t>6</w:t>
            </w:r>
          </w:p>
        </w:tc>
        <w:tc>
          <w:tcPr>
            <w:tcW w:w="888" w:type="dxa"/>
            <w:vAlign w:val="center"/>
          </w:tcPr>
          <w:p w14:paraId="76D809B1" w14:textId="77777777" w:rsidR="000717EF" w:rsidRDefault="000717EF"/>
        </w:tc>
        <w:tc>
          <w:tcPr>
            <w:tcW w:w="769" w:type="dxa"/>
            <w:vAlign w:val="center"/>
          </w:tcPr>
          <w:p w14:paraId="58F8BFD0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59E379C9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06C3EB17" w14:textId="77777777" w:rsidR="000717EF" w:rsidRDefault="008C6AED">
            <w:r>
              <w:t>1.200</w:t>
            </w:r>
          </w:p>
        </w:tc>
        <w:tc>
          <w:tcPr>
            <w:tcW w:w="848" w:type="dxa"/>
            <w:vAlign w:val="center"/>
          </w:tcPr>
          <w:p w14:paraId="251E8761" w14:textId="77777777" w:rsidR="000717EF" w:rsidRDefault="008C6AED">
            <w:r>
              <w:t>1.200</w:t>
            </w:r>
          </w:p>
        </w:tc>
        <w:tc>
          <w:tcPr>
            <w:tcW w:w="781" w:type="dxa"/>
            <w:vAlign w:val="center"/>
          </w:tcPr>
          <w:p w14:paraId="1F3C6CA8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6C212964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F3DE2A7" w14:textId="77777777" w:rsidR="000717EF" w:rsidRDefault="000717EF"/>
        </w:tc>
        <w:tc>
          <w:tcPr>
            <w:tcW w:w="916" w:type="dxa"/>
            <w:vAlign w:val="center"/>
          </w:tcPr>
          <w:p w14:paraId="142D0E4B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1F89FCC2" w14:textId="77777777" w:rsidR="000717EF" w:rsidRDefault="008C6AED">
            <w:r>
              <w:t>0.38</w:t>
            </w:r>
          </w:p>
        </w:tc>
      </w:tr>
      <w:tr w:rsidR="000717EF" w14:paraId="33D6C868" w14:textId="77777777">
        <w:tc>
          <w:tcPr>
            <w:tcW w:w="656" w:type="dxa"/>
            <w:vAlign w:val="center"/>
          </w:tcPr>
          <w:p w14:paraId="569C65AB" w14:textId="77777777" w:rsidR="000717EF" w:rsidRDefault="008C6AED">
            <w:r>
              <w:t>7</w:t>
            </w:r>
          </w:p>
        </w:tc>
        <w:tc>
          <w:tcPr>
            <w:tcW w:w="888" w:type="dxa"/>
            <w:vAlign w:val="center"/>
          </w:tcPr>
          <w:p w14:paraId="48F53A3F" w14:textId="77777777" w:rsidR="000717EF" w:rsidRDefault="000717EF"/>
        </w:tc>
        <w:tc>
          <w:tcPr>
            <w:tcW w:w="769" w:type="dxa"/>
            <w:vAlign w:val="center"/>
          </w:tcPr>
          <w:p w14:paraId="02C856A9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5AB147B7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5E192BC5" w14:textId="77777777" w:rsidR="000717EF" w:rsidRDefault="008C6AED">
            <w:r>
              <w:t>6.453</w:t>
            </w:r>
          </w:p>
        </w:tc>
        <w:tc>
          <w:tcPr>
            <w:tcW w:w="848" w:type="dxa"/>
            <w:vAlign w:val="center"/>
          </w:tcPr>
          <w:p w14:paraId="06B111D1" w14:textId="77777777" w:rsidR="000717EF" w:rsidRDefault="008C6AED">
            <w:r>
              <w:t>6.453</w:t>
            </w:r>
          </w:p>
        </w:tc>
        <w:tc>
          <w:tcPr>
            <w:tcW w:w="781" w:type="dxa"/>
            <w:vAlign w:val="center"/>
          </w:tcPr>
          <w:p w14:paraId="52052BF5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2B743637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4509826" w14:textId="77777777" w:rsidR="000717EF" w:rsidRDefault="000717EF"/>
        </w:tc>
        <w:tc>
          <w:tcPr>
            <w:tcW w:w="916" w:type="dxa"/>
            <w:vAlign w:val="center"/>
          </w:tcPr>
          <w:p w14:paraId="42E9BE2D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1C318C0E" w14:textId="77777777" w:rsidR="000717EF" w:rsidRDefault="008C6AED">
            <w:r>
              <w:t>0.38</w:t>
            </w:r>
          </w:p>
        </w:tc>
      </w:tr>
      <w:tr w:rsidR="000717EF" w14:paraId="2BE58FDF" w14:textId="77777777">
        <w:tc>
          <w:tcPr>
            <w:tcW w:w="656" w:type="dxa"/>
            <w:vAlign w:val="center"/>
          </w:tcPr>
          <w:p w14:paraId="51D31705" w14:textId="77777777" w:rsidR="000717EF" w:rsidRDefault="008C6AED">
            <w:r>
              <w:t>8</w:t>
            </w:r>
          </w:p>
        </w:tc>
        <w:tc>
          <w:tcPr>
            <w:tcW w:w="888" w:type="dxa"/>
            <w:vAlign w:val="center"/>
          </w:tcPr>
          <w:p w14:paraId="2A270178" w14:textId="77777777" w:rsidR="000717EF" w:rsidRDefault="008C6AED">
            <w:r>
              <w:t>C1115</w:t>
            </w:r>
          </w:p>
        </w:tc>
        <w:tc>
          <w:tcPr>
            <w:tcW w:w="769" w:type="dxa"/>
            <w:vAlign w:val="center"/>
          </w:tcPr>
          <w:p w14:paraId="35702C97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B6B6816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5284D58E" w14:textId="77777777" w:rsidR="000717EF" w:rsidRDefault="008C6AED">
            <w:r>
              <w:t>1.740</w:t>
            </w:r>
          </w:p>
        </w:tc>
        <w:tc>
          <w:tcPr>
            <w:tcW w:w="848" w:type="dxa"/>
            <w:vAlign w:val="center"/>
          </w:tcPr>
          <w:p w14:paraId="4D017FF4" w14:textId="77777777" w:rsidR="000717EF" w:rsidRDefault="008C6AED">
            <w:r>
              <w:t>20.880</w:t>
            </w:r>
          </w:p>
        </w:tc>
        <w:tc>
          <w:tcPr>
            <w:tcW w:w="781" w:type="dxa"/>
            <w:vAlign w:val="center"/>
          </w:tcPr>
          <w:p w14:paraId="4D968589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228DC711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341A990A" w14:textId="77777777" w:rsidR="000717EF" w:rsidRDefault="000717EF"/>
        </w:tc>
        <w:tc>
          <w:tcPr>
            <w:tcW w:w="916" w:type="dxa"/>
            <w:vAlign w:val="center"/>
          </w:tcPr>
          <w:p w14:paraId="7B6DE182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41712001" w14:textId="77777777" w:rsidR="000717EF" w:rsidRDefault="008C6AED">
            <w:r>
              <w:t>0.38</w:t>
            </w:r>
          </w:p>
        </w:tc>
      </w:tr>
      <w:tr w:rsidR="000717EF" w14:paraId="7BEAACC9" w14:textId="77777777">
        <w:tc>
          <w:tcPr>
            <w:tcW w:w="656" w:type="dxa"/>
            <w:vAlign w:val="center"/>
          </w:tcPr>
          <w:p w14:paraId="20CD18C2" w14:textId="77777777" w:rsidR="000717EF" w:rsidRDefault="008C6AED">
            <w:r>
              <w:t>9</w:t>
            </w:r>
          </w:p>
        </w:tc>
        <w:tc>
          <w:tcPr>
            <w:tcW w:w="888" w:type="dxa"/>
            <w:vAlign w:val="center"/>
          </w:tcPr>
          <w:p w14:paraId="773B8D89" w14:textId="77777777" w:rsidR="000717EF" w:rsidRDefault="008C6AED">
            <w:r>
              <w:t>C1315</w:t>
            </w:r>
          </w:p>
        </w:tc>
        <w:tc>
          <w:tcPr>
            <w:tcW w:w="769" w:type="dxa"/>
            <w:vAlign w:val="center"/>
          </w:tcPr>
          <w:p w14:paraId="42B1B06A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35C99EDC" w14:textId="77777777" w:rsidR="000717EF" w:rsidRDefault="008C6AED">
            <w:r>
              <w:t>17</w:t>
            </w:r>
          </w:p>
        </w:tc>
        <w:tc>
          <w:tcPr>
            <w:tcW w:w="848" w:type="dxa"/>
            <w:vAlign w:val="center"/>
          </w:tcPr>
          <w:p w14:paraId="12E03B49" w14:textId="77777777" w:rsidR="000717EF" w:rsidRDefault="008C6AED">
            <w:r>
              <w:t>2.025</w:t>
            </w:r>
          </w:p>
        </w:tc>
        <w:tc>
          <w:tcPr>
            <w:tcW w:w="848" w:type="dxa"/>
            <w:vAlign w:val="center"/>
          </w:tcPr>
          <w:p w14:paraId="3F4F1F6F" w14:textId="77777777" w:rsidR="000717EF" w:rsidRDefault="008C6AED">
            <w:r>
              <w:t>34.425</w:t>
            </w:r>
          </w:p>
        </w:tc>
        <w:tc>
          <w:tcPr>
            <w:tcW w:w="781" w:type="dxa"/>
            <w:vAlign w:val="center"/>
          </w:tcPr>
          <w:p w14:paraId="5975BCD7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14DA63F1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1938D43E" w14:textId="77777777" w:rsidR="000717EF" w:rsidRDefault="000717EF"/>
        </w:tc>
        <w:tc>
          <w:tcPr>
            <w:tcW w:w="916" w:type="dxa"/>
            <w:vAlign w:val="center"/>
          </w:tcPr>
          <w:p w14:paraId="34331123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2625318D" w14:textId="77777777" w:rsidR="000717EF" w:rsidRDefault="008C6AED">
            <w:r>
              <w:t>0.38</w:t>
            </w:r>
          </w:p>
        </w:tc>
      </w:tr>
      <w:tr w:rsidR="000717EF" w14:paraId="0FBA1DDE" w14:textId="77777777">
        <w:tc>
          <w:tcPr>
            <w:tcW w:w="656" w:type="dxa"/>
            <w:vAlign w:val="center"/>
          </w:tcPr>
          <w:p w14:paraId="74F38E8E" w14:textId="77777777" w:rsidR="000717EF" w:rsidRDefault="008C6AED">
            <w:r>
              <w:t>10</w:t>
            </w:r>
          </w:p>
        </w:tc>
        <w:tc>
          <w:tcPr>
            <w:tcW w:w="888" w:type="dxa"/>
            <w:vAlign w:val="center"/>
          </w:tcPr>
          <w:p w14:paraId="3EB0E163" w14:textId="77777777" w:rsidR="000717EF" w:rsidRDefault="008C6AED">
            <w:r>
              <w:t>C1518</w:t>
            </w:r>
          </w:p>
        </w:tc>
        <w:tc>
          <w:tcPr>
            <w:tcW w:w="769" w:type="dxa"/>
            <w:vAlign w:val="center"/>
          </w:tcPr>
          <w:p w14:paraId="22C359ED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3B5D8D19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0EFAD42C" w14:textId="77777777" w:rsidR="000717EF" w:rsidRDefault="008C6AED">
            <w:r>
              <w:t>2.250</w:t>
            </w:r>
          </w:p>
        </w:tc>
        <w:tc>
          <w:tcPr>
            <w:tcW w:w="848" w:type="dxa"/>
            <w:vAlign w:val="center"/>
          </w:tcPr>
          <w:p w14:paraId="47AA5887" w14:textId="77777777" w:rsidR="000717EF" w:rsidRDefault="008C6AED">
            <w:r>
              <w:t>27.000</w:t>
            </w:r>
          </w:p>
        </w:tc>
        <w:tc>
          <w:tcPr>
            <w:tcW w:w="781" w:type="dxa"/>
            <w:vAlign w:val="center"/>
          </w:tcPr>
          <w:p w14:paraId="6D1303E3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0D891B4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5FE8E196" w14:textId="77777777" w:rsidR="000717EF" w:rsidRDefault="000717EF"/>
        </w:tc>
        <w:tc>
          <w:tcPr>
            <w:tcW w:w="916" w:type="dxa"/>
            <w:vAlign w:val="center"/>
          </w:tcPr>
          <w:p w14:paraId="0423336D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5578A0B5" w14:textId="77777777" w:rsidR="000717EF" w:rsidRDefault="008C6AED">
            <w:r>
              <w:t>0.38</w:t>
            </w:r>
          </w:p>
        </w:tc>
      </w:tr>
      <w:tr w:rsidR="000717EF" w14:paraId="4AF66E5B" w14:textId="77777777">
        <w:tc>
          <w:tcPr>
            <w:tcW w:w="656" w:type="dxa"/>
            <w:vAlign w:val="center"/>
          </w:tcPr>
          <w:p w14:paraId="72188684" w14:textId="77777777" w:rsidR="000717EF" w:rsidRDefault="008C6AED">
            <w:r>
              <w:t>11</w:t>
            </w:r>
          </w:p>
        </w:tc>
        <w:tc>
          <w:tcPr>
            <w:tcW w:w="888" w:type="dxa"/>
            <w:vAlign w:val="center"/>
          </w:tcPr>
          <w:p w14:paraId="31ED70FD" w14:textId="77777777" w:rsidR="000717EF" w:rsidRDefault="008C6AED">
            <w:r>
              <w:t>C1815</w:t>
            </w:r>
          </w:p>
        </w:tc>
        <w:tc>
          <w:tcPr>
            <w:tcW w:w="769" w:type="dxa"/>
            <w:vAlign w:val="center"/>
          </w:tcPr>
          <w:p w14:paraId="7D145746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10650F92" w14:textId="77777777" w:rsidR="000717EF" w:rsidRDefault="008C6AED">
            <w:r>
              <w:t>19</w:t>
            </w:r>
          </w:p>
        </w:tc>
        <w:tc>
          <w:tcPr>
            <w:tcW w:w="848" w:type="dxa"/>
            <w:vAlign w:val="center"/>
          </w:tcPr>
          <w:p w14:paraId="10130053" w14:textId="77777777" w:rsidR="000717EF" w:rsidRDefault="008C6AED">
            <w:r>
              <w:t>3.780</w:t>
            </w:r>
          </w:p>
        </w:tc>
        <w:tc>
          <w:tcPr>
            <w:tcW w:w="848" w:type="dxa"/>
            <w:vAlign w:val="center"/>
          </w:tcPr>
          <w:p w14:paraId="4400310A" w14:textId="77777777" w:rsidR="000717EF" w:rsidRDefault="008C6AED">
            <w:r>
              <w:t>71.820</w:t>
            </w:r>
          </w:p>
        </w:tc>
        <w:tc>
          <w:tcPr>
            <w:tcW w:w="781" w:type="dxa"/>
            <w:vAlign w:val="center"/>
          </w:tcPr>
          <w:p w14:paraId="56663202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29996DB7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E12CA09" w14:textId="77777777" w:rsidR="000717EF" w:rsidRDefault="000717EF"/>
        </w:tc>
        <w:tc>
          <w:tcPr>
            <w:tcW w:w="916" w:type="dxa"/>
            <w:vAlign w:val="center"/>
          </w:tcPr>
          <w:p w14:paraId="31DDC331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2395F576" w14:textId="77777777" w:rsidR="000717EF" w:rsidRDefault="008C6AED">
            <w:r>
              <w:t>0.38</w:t>
            </w:r>
          </w:p>
        </w:tc>
      </w:tr>
      <w:tr w:rsidR="000717EF" w14:paraId="0A7409EA" w14:textId="77777777">
        <w:tc>
          <w:tcPr>
            <w:tcW w:w="656" w:type="dxa"/>
            <w:vAlign w:val="center"/>
          </w:tcPr>
          <w:p w14:paraId="6AF485A1" w14:textId="77777777" w:rsidR="000717EF" w:rsidRDefault="008C6AED">
            <w:r>
              <w:t>12</w:t>
            </w:r>
          </w:p>
        </w:tc>
        <w:tc>
          <w:tcPr>
            <w:tcW w:w="888" w:type="dxa"/>
            <w:vAlign w:val="center"/>
          </w:tcPr>
          <w:p w14:paraId="41B752E5" w14:textId="77777777" w:rsidR="000717EF" w:rsidRDefault="008C6AED">
            <w:r>
              <w:t>C2115</w:t>
            </w:r>
          </w:p>
        </w:tc>
        <w:tc>
          <w:tcPr>
            <w:tcW w:w="769" w:type="dxa"/>
            <w:vAlign w:val="center"/>
          </w:tcPr>
          <w:p w14:paraId="30F3FA20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1ACF7CC9" w14:textId="77777777" w:rsidR="000717EF" w:rsidRDefault="008C6AED">
            <w:r>
              <w:t>12</w:t>
            </w:r>
          </w:p>
        </w:tc>
        <w:tc>
          <w:tcPr>
            <w:tcW w:w="848" w:type="dxa"/>
            <w:vAlign w:val="center"/>
          </w:tcPr>
          <w:p w14:paraId="24F2F8B9" w14:textId="77777777" w:rsidR="000717EF" w:rsidRDefault="008C6AED">
            <w:r>
              <w:t>3.150</w:t>
            </w:r>
          </w:p>
        </w:tc>
        <w:tc>
          <w:tcPr>
            <w:tcW w:w="848" w:type="dxa"/>
            <w:vAlign w:val="center"/>
          </w:tcPr>
          <w:p w14:paraId="183C928C" w14:textId="77777777" w:rsidR="000717EF" w:rsidRDefault="008C6AED">
            <w:r>
              <w:t>37.800</w:t>
            </w:r>
          </w:p>
        </w:tc>
        <w:tc>
          <w:tcPr>
            <w:tcW w:w="781" w:type="dxa"/>
            <w:vAlign w:val="center"/>
          </w:tcPr>
          <w:p w14:paraId="66CEC752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25C1730D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9678089" w14:textId="77777777" w:rsidR="000717EF" w:rsidRDefault="000717EF"/>
        </w:tc>
        <w:tc>
          <w:tcPr>
            <w:tcW w:w="916" w:type="dxa"/>
            <w:vAlign w:val="center"/>
          </w:tcPr>
          <w:p w14:paraId="62BAADD5" w14:textId="77777777" w:rsidR="000717EF" w:rsidRDefault="008C6AED">
            <w:r>
              <w:t>1.00</w:t>
            </w:r>
          </w:p>
        </w:tc>
        <w:tc>
          <w:tcPr>
            <w:tcW w:w="916" w:type="dxa"/>
            <w:vAlign w:val="center"/>
          </w:tcPr>
          <w:p w14:paraId="2EABA8B6" w14:textId="77777777" w:rsidR="000717EF" w:rsidRDefault="008C6AED">
            <w:r>
              <w:t>0.38</w:t>
            </w:r>
          </w:p>
        </w:tc>
      </w:tr>
      <w:tr w:rsidR="000717EF" w14:paraId="446A014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AD078A" w14:textId="77777777" w:rsidR="000717EF" w:rsidRDefault="008C6AE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906EF15" w14:textId="77777777" w:rsidR="000717EF" w:rsidRDefault="008C6AED">
            <w:r>
              <w:t>242.210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A0ECA14" w14:textId="77777777" w:rsidR="000717EF" w:rsidRDefault="008C6AE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46B25BF" w14:textId="77777777" w:rsidR="000717EF" w:rsidRDefault="008C6AED">
            <w:r>
              <w:t>0.98</w:t>
            </w:r>
          </w:p>
        </w:tc>
        <w:tc>
          <w:tcPr>
            <w:tcW w:w="916" w:type="dxa"/>
            <w:vAlign w:val="center"/>
          </w:tcPr>
          <w:p w14:paraId="4D941156" w14:textId="77777777" w:rsidR="000717EF" w:rsidRDefault="008C6AED">
            <w:r>
              <w:t>0.37</w:t>
            </w:r>
          </w:p>
        </w:tc>
      </w:tr>
    </w:tbl>
    <w:p w14:paraId="31C11136" w14:textId="77777777" w:rsidR="000717EF" w:rsidRDefault="000717EF"/>
    <w:p w14:paraId="56BE1277" w14:textId="77777777" w:rsidR="000717EF" w:rsidRDefault="008C6AED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717EF" w14:paraId="6E8B8E74" w14:textId="77777777">
        <w:tc>
          <w:tcPr>
            <w:tcW w:w="656" w:type="dxa"/>
            <w:shd w:val="clear" w:color="auto" w:fill="E6E6E6"/>
            <w:vAlign w:val="center"/>
          </w:tcPr>
          <w:p w14:paraId="54D754DE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3DFA93B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6C1B72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C65A42D" w14:textId="77777777" w:rsidR="000717EF" w:rsidRDefault="008C6AE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8424A" w14:textId="77777777" w:rsidR="000717EF" w:rsidRDefault="008C6AE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F3F8F5" w14:textId="77777777" w:rsidR="000717EF" w:rsidRDefault="008C6AE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0A2B462" w14:textId="77777777" w:rsidR="000717EF" w:rsidRDefault="008C6AE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EEE439" w14:textId="77777777" w:rsidR="000717EF" w:rsidRDefault="008C6AE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B649A2" w14:textId="77777777" w:rsidR="000717EF" w:rsidRDefault="008C6AE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33871F" w14:textId="77777777" w:rsidR="000717EF" w:rsidRDefault="008C6AE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D37DBE" w14:textId="77777777" w:rsidR="000717EF" w:rsidRDefault="008C6AED">
            <w:pPr>
              <w:jc w:val="center"/>
            </w:pPr>
            <w:r>
              <w:t>综合遮阳系数</w:t>
            </w:r>
          </w:p>
        </w:tc>
      </w:tr>
      <w:tr w:rsidR="000717EF" w14:paraId="7F4D1AE7" w14:textId="77777777">
        <w:tc>
          <w:tcPr>
            <w:tcW w:w="656" w:type="dxa"/>
            <w:vAlign w:val="center"/>
          </w:tcPr>
          <w:p w14:paraId="7AE4ED53" w14:textId="77777777" w:rsidR="000717EF" w:rsidRDefault="008C6AED">
            <w:r>
              <w:t>1</w:t>
            </w:r>
          </w:p>
        </w:tc>
        <w:tc>
          <w:tcPr>
            <w:tcW w:w="888" w:type="dxa"/>
            <w:vAlign w:val="center"/>
          </w:tcPr>
          <w:p w14:paraId="3B718CA7" w14:textId="77777777" w:rsidR="000717EF" w:rsidRDefault="000717EF"/>
        </w:tc>
        <w:tc>
          <w:tcPr>
            <w:tcW w:w="769" w:type="dxa"/>
            <w:vAlign w:val="center"/>
          </w:tcPr>
          <w:p w14:paraId="0E2DB41E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A63A763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2C193531" w14:textId="77777777" w:rsidR="000717EF" w:rsidRDefault="008C6AED">
            <w:r>
              <w:t>1.041</w:t>
            </w:r>
          </w:p>
        </w:tc>
        <w:tc>
          <w:tcPr>
            <w:tcW w:w="848" w:type="dxa"/>
            <w:vAlign w:val="center"/>
          </w:tcPr>
          <w:p w14:paraId="5E1A636E" w14:textId="77777777" w:rsidR="000717EF" w:rsidRDefault="008C6AED">
            <w:r>
              <w:t>1.041</w:t>
            </w:r>
          </w:p>
        </w:tc>
        <w:tc>
          <w:tcPr>
            <w:tcW w:w="781" w:type="dxa"/>
            <w:vAlign w:val="center"/>
          </w:tcPr>
          <w:p w14:paraId="35654981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9C1ABD7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65E9FFA4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5D011AAE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0E6978D4" w14:textId="77777777" w:rsidR="000717EF" w:rsidRDefault="008C6AED">
            <w:r>
              <w:t>0.28</w:t>
            </w:r>
          </w:p>
        </w:tc>
      </w:tr>
      <w:tr w:rsidR="000717EF" w14:paraId="660BF57E" w14:textId="77777777">
        <w:tc>
          <w:tcPr>
            <w:tcW w:w="656" w:type="dxa"/>
            <w:vAlign w:val="center"/>
          </w:tcPr>
          <w:p w14:paraId="4C0E1178" w14:textId="77777777" w:rsidR="000717EF" w:rsidRDefault="008C6AED">
            <w:r>
              <w:t>2</w:t>
            </w:r>
          </w:p>
        </w:tc>
        <w:tc>
          <w:tcPr>
            <w:tcW w:w="888" w:type="dxa"/>
            <w:vAlign w:val="center"/>
          </w:tcPr>
          <w:p w14:paraId="52C104AE" w14:textId="77777777" w:rsidR="000717EF" w:rsidRDefault="000717EF"/>
        </w:tc>
        <w:tc>
          <w:tcPr>
            <w:tcW w:w="769" w:type="dxa"/>
            <w:vAlign w:val="center"/>
          </w:tcPr>
          <w:p w14:paraId="51DD6A1E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363CD1BF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564765DA" w14:textId="77777777" w:rsidR="000717EF" w:rsidRDefault="008C6AED">
            <w:r>
              <w:t>0.810</w:t>
            </w:r>
          </w:p>
        </w:tc>
        <w:tc>
          <w:tcPr>
            <w:tcW w:w="848" w:type="dxa"/>
            <w:vAlign w:val="center"/>
          </w:tcPr>
          <w:p w14:paraId="0C1B3164" w14:textId="77777777" w:rsidR="000717EF" w:rsidRDefault="008C6AED">
            <w:r>
              <w:t>0.810</w:t>
            </w:r>
          </w:p>
        </w:tc>
        <w:tc>
          <w:tcPr>
            <w:tcW w:w="781" w:type="dxa"/>
            <w:vAlign w:val="center"/>
          </w:tcPr>
          <w:p w14:paraId="0A4290F7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6BFF9B8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DDBE533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7F4E22A" w14:textId="77777777" w:rsidR="000717EF" w:rsidRDefault="008C6AED">
            <w:r>
              <w:t>0.67</w:t>
            </w:r>
          </w:p>
        </w:tc>
        <w:tc>
          <w:tcPr>
            <w:tcW w:w="916" w:type="dxa"/>
            <w:vAlign w:val="center"/>
          </w:tcPr>
          <w:p w14:paraId="08956337" w14:textId="77777777" w:rsidR="000717EF" w:rsidRDefault="008C6AED">
            <w:r>
              <w:t>0.25</w:t>
            </w:r>
          </w:p>
        </w:tc>
      </w:tr>
      <w:tr w:rsidR="000717EF" w14:paraId="14BFD1F7" w14:textId="77777777">
        <w:tc>
          <w:tcPr>
            <w:tcW w:w="656" w:type="dxa"/>
            <w:vAlign w:val="center"/>
          </w:tcPr>
          <w:p w14:paraId="73D5CBAC" w14:textId="77777777" w:rsidR="000717EF" w:rsidRDefault="008C6AED">
            <w:r>
              <w:t>3</w:t>
            </w:r>
          </w:p>
        </w:tc>
        <w:tc>
          <w:tcPr>
            <w:tcW w:w="888" w:type="dxa"/>
            <w:vAlign w:val="center"/>
          </w:tcPr>
          <w:p w14:paraId="6BF36AB6" w14:textId="77777777" w:rsidR="000717EF" w:rsidRDefault="000717EF"/>
        </w:tc>
        <w:tc>
          <w:tcPr>
            <w:tcW w:w="769" w:type="dxa"/>
            <w:vAlign w:val="center"/>
          </w:tcPr>
          <w:p w14:paraId="7451B13D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7D096B5D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6D68D8E0" w14:textId="77777777" w:rsidR="000717EF" w:rsidRDefault="008C6AED">
            <w:r>
              <w:t>1.359</w:t>
            </w:r>
          </w:p>
        </w:tc>
        <w:tc>
          <w:tcPr>
            <w:tcW w:w="848" w:type="dxa"/>
            <w:vAlign w:val="center"/>
          </w:tcPr>
          <w:p w14:paraId="6A550095" w14:textId="77777777" w:rsidR="000717EF" w:rsidRDefault="008C6AED">
            <w:r>
              <w:t>1.359</w:t>
            </w:r>
          </w:p>
        </w:tc>
        <w:tc>
          <w:tcPr>
            <w:tcW w:w="781" w:type="dxa"/>
            <w:vAlign w:val="center"/>
          </w:tcPr>
          <w:p w14:paraId="5A045408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3189311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10CEDD0D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6B030886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6E6ADD7C" w14:textId="77777777" w:rsidR="000717EF" w:rsidRDefault="008C6AED">
            <w:r>
              <w:t>0.28</w:t>
            </w:r>
          </w:p>
        </w:tc>
      </w:tr>
      <w:tr w:rsidR="000717EF" w14:paraId="1CDAEF9D" w14:textId="77777777">
        <w:tc>
          <w:tcPr>
            <w:tcW w:w="656" w:type="dxa"/>
            <w:vAlign w:val="center"/>
          </w:tcPr>
          <w:p w14:paraId="1DE6A435" w14:textId="77777777" w:rsidR="000717EF" w:rsidRDefault="008C6AED">
            <w:r>
              <w:t>4</w:t>
            </w:r>
          </w:p>
        </w:tc>
        <w:tc>
          <w:tcPr>
            <w:tcW w:w="888" w:type="dxa"/>
            <w:vAlign w:val="center"/>
          </w:tcPr>
          <w:p w14:paraId="343656ED" w14:textId="77777777" w:rsidR="000717EF" w:rsidRDefault="000717EF"/>
        </w:tc>
        <w:tc>
          <w:tcPr>
            <w:tcW w:w="769" w:type="dxa"/>
            <w:vAlign w:val="center"/>
          </w:tcPr>
          <w:p w14:paraId="23B19B7D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FA6D8A2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6ED1B0F7" w14:textId="77777777" w:rsidR="000717EF" w:rsidRDefault="008C6AED">
            <w:r>
              <w:t>6.000</w:t>
            </w:r>
          </w:p>
        </w:tc>
        <w:tc>
          <w:tcPr>
            <w:tcW w:w="848" w:type="dxa"/>
            <w:vAlign w:val="center"/>
          </w:tcPr>
          <w:p w14:paraId="7D7EE624" w14:textId="77777777" w:rsidR="000717EF" w:rsidRDefault="008C6AED">
            <w:r>
              <w:t>6.000</w:t>
            </w:r>
          </w:p>
        </w:tc>
        <w:tc>
          <w:tcPr>
            <w:tcW w:w="781" w:type="dxa"/>
            <w:vAlign w:val="center"/>
          </w:tcPr>
          <w:p w14:paraId="0850015F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0514A98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9A75BB8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4768C05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42E66C70" w14:textId="77777777" w:rsidR="000717EF" w:rsidRDefault="008C6AED">
            <w:r>
              <w:t>0.28</w:t>
            </w:r>
          </w:p>
        </w:tc>
      </w:tr>
      <w:tr w:rsidR="000717EF" w14:paraId="1FD0183E" w14:textId="77777777">
        <w:tc>
          <w:tcPr>
            <w:tcW w:w="656" w:type="dxa"/>
            <w:vAlign w:val="center"/>
          </w:tcPr>
          <w:p w14:paraId="1627153B" w14:textId="77777777" w:rsidR="000717EF" w:rsidRDefault="008C6AED">
            <w:r>
              <w:t>5</w:t>
            </w:r>
          </w:p>
        </w:tc>
        <w:tc>
          <w:tcPr>
            <w:tcW w:w="888" w:type="dxa"/>
            <w:vAlign w:val="center"/>
          </w:tcPr>
          <w:p w14:paraId="74663EF0" w14:textId="77777777" w:rsidR="000717EF" w:rsidRDefault="000717EF"/>
        </w:tc>
        <w:tc>
          <w:tcPr>
            <w:tcW w:w="769" w:type="dxa"/>
            <w:vAlign w:val="center"/>
          </w:tcPr>
          <w:p w14:paraId="11897A79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22C1C0B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513CB2A7" w14:textId="77777777" w:rsidR="000717EF" w:rsidRDefault="008C6AED">
            <w:r>
              <w:t>5.400</w:t>
            </w:r>
          </w:p>
        </w:tc>
        <w:tc>
          <w:tcPr>
            <w:tcW w:w="848" w:type="dxa"/>
            <w:vAlign w:val="center"/>
          </w:tcPr>
          <w:p w14:paraId="209E96A6" w14:textId="77777777" w:rsidR="000717EF" w:rsidRDefault="008C6AED">
            <w:r>
              <w:t>5.400</w:t>
            </w:r>
          </w:p>
        </w:tc>
        <w:tc>
          <w:tcPr>
            <w:tcW w:w="781" w:type="dxa"/>
            <w:vAlign w:val="center"/>
          </w:tcPr>
          <w:p w14:paraId="7F0619F2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281E493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CEC4110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E88DA7A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63326817" w14:textId="77777777" w:rsidR="000717EF" w:rsidRDefault="008C6AED">
            <w:r>
              <w:t>0.28</w:t>
            </w:r>
          </w:p>
        </w:tc>
      </w:tr>
      <w:tr w:rsidR="000717EF" w14:paraId="55AA2310" w14:textId="77777777">
        <w:tc>
          <w:tcPr>
            <w:tcW w:w="656" w:type="dxa"/>
            <w:vAlign w:val="center"/>
          </w:tcPr>
          <w:p w14:paraId="0D3ECCDB" w14:textId="77777777" w:rsidR="000717EF" w:rsidRDefault="008C6AED">
            <w:r>
              <w:t>6</w:t>
            </w:r>
          </w:p>
        </w:tc>
        <w:tc>
          <w:tcPr>
            <w:tcW w:w="888" w:type="dxa"/>
            <w:vAlign w:val="center"/>
          </w:tcPr>
          <w:p w14:paraId="3D45A83A" w14:textId="77777777" w:rsidR="000717EF" w:rsidRDefault="000717EF"/>
        </w:tc>
        <w:tc>
          <w:tcPr>
            <w:tcW w:w="769" w:type="dxa"/>
            <w:vAlign w:val="center"/>
          </w:tcPr>
          <w:p w14:paraId="34539B87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06825773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51617C3E" w14:textId="77777777" w:rsidR="000717EF" w:rsidRDefault="008C6AED">
            <w:r>
              <w:t>4.320</w:t>
            </w:r>
          </w:p>
        </w:tc>
        <w:tc>
          <w:tcPr>
            <w:tcW w:w="848" w:type="dxa"/>
            <w:vAlign w:val="center"/>
          </w:tcPr>
          <w:p w14:paraId="23E82979" w14:textId="77777777" w:rsidR="000717EF" w:rsidRDefault="008C6AED">
            <w:r>
              <w:t>4.320</w:t>
            </w:r>
          </w:p>
        </w:tc>
        <w:tc>
          <w:tcPr>
            <w:tcW w:w="781" w:type="dxa"/>
            <w:vAlign w:val="center"/>
          </w:tcPr>
          <w:p w14:paraId="1C8BBD5C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7EC20F4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8B902C2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6CABCFAC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164AFBCA" w14:textId="77777777" w:rsidR="000717EF" w:rsidRDefault="008C6AED">
            <w:r>
              <w:t>0.28</w:t>
            </w:r>
          </w:p>
        </w:tc>
      </w:tr>
      <w:tr w:rsidR="000717EF" w14:paraId="427D585F" w14:textId="77777777">
        <w:tc>
          <w:tcPr>
            <w:tcW w:w="656" w:type="dxa"/>
            <w:vAlign w:val="center"/>
          </w:tcPr>
          <w:p w14:paraId="7B0FFCDE" w14:textId="77777777" w:rsidR="000717EF" w:rsidRDefault="008C6AED">
            <w:r>
              <w:t>7</w:t>
            </w:r>
          </w:p>
        </w:tc>
        <w:tc>
          <w:tcPr>
            <w:tcW w:w="888" w:type="dxa"/>
            <w:vAlign w:val="center"/>
          </w:tcPr>
          <w:p w14:paraId="2F64CB9B" w14:textId="77777777" w:rsidR="000717EF" w:rsidRDefault="000717EF"/>
        </w:tc>
        <w:tc>
          <w:tcPr>
            <w:tcW w:w="769" w:type="dxa"/>
            <w:vAlign w:val="center"/>
          </w:tcPr>
          <w:p w14:paraId="48E3D5FF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6795658F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69661B8E" w14:textId="77777777" w:rsidR="000717EF" w:rsidRDefault="008C6AED">
            <w:r>
              <w:t>15.900</w:t>
            </w:r>
          </w:p>
        </w:tc>
        <w:tc>
          <w:tcPr>
            <w:tcW w:w="848" w:type="dxa"/>
            <w:vAlign w:val="center"/>
          </w:tcPr>
          <w:p w14:paraId="0D3BF30D" w14:textId="77777777" w:rsidR="000717EF" w:rsidRDefault="008C6AED">
            <w:r>
              <w:t>15.900</w:t>
            </w:r>
          </w:p>
        </w:tc>
        <w:tc>
          <w:tcPr>
            <w:tcW w:w="781" w:type="dxa"/>
            <w:vAlign w:val="center"/>
          </w:tcPr>
          <w:p w14:paraId="4FE7F2BE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105845A2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5740CD4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01CE499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1F7ABBA4" w14:textId="77777777" w:rsidR="000717EF" w:rsidRDefault="008C6AED">
            <w:r>
              <w:t>0.28</w:t>
            </w:r>
          </w:p>
        </w:tc>
      </w:tr>
      <w:tr w:rsidR="000717EF" w14:paraId="56166908" w14:textId="77777777">
        <w:tc>
          <w:tcPr>
            <w:tcW w:w="656" w:type="dxa"/>
            <w:vAlign w:val="center"/>
          </w:tcPr>
          <w:p w14:paraId="5DB40D86" w14:textId="77777777" w:rsidR="000717EF" w:rsidRDefault="008C6AED">
            <w:r>
              <w:t>8</w:t>
            </w:r>
          </w:p>
        </w:tc>
        <w:tc>
          <w:tcPr>
            <w:tcW w:w="888" w:type="dxa"/>
            <w:vAlign w:val="center"/>
          </w:tcPr>
          <w:p w14:paraId="5F77C5CA" w14:textId="77777777" w:rsidR="000717EF" w:rsidRDefault="000717EF"/>
        </w:tc>
        <w:tc>
          <w:tcPr>
            <w:tcW w:w="769" w:type="dxa"/>
            <w:vAlign w:val="center"/>
          </w:tcPr>
          <w:p w14:paraId="10EBB6BE" w14:textId="77777777" w:rsidR="000717EF" w:rsidRDefault="008C6AED">
            <w:r>
              <w:t>2</w:t>
            </w:r>
          </w:p>
        </w:tc>
        <w:tc>
          <w:tcPr>
            <w:tcW w:w="769" w:type="dxa"/>
            <w:vAlign w:val="center"/>
          </w:tcPr>
          <w:p w14:paraId="3DCE6121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170FB1E" w14:textId="77777777" w:rsidR="000717EF" w:rsidRDefault="008C6AED">
            <w:r>
              <w:t>5.790</w:t>
            </w:r>
          </w:p>
        </w:tc>
        <w:tc>
          <w:tcPr>
            <w:tcW w:w="848" w:type="dxa"/>
            <w:vAlign w:val="center"/>
          </w:tcPr>
          <w:p w14:paraId="565E765A" w14:textId="77777777" w:rsidR="000717EF" w:rsidRDefault="008C6AED">
            <w:r>
              <w:t>5.790</w:t>
            </w:r>
          </w:p>
        </w:tc>
        <w:tc>
          <w:tcPr>
            <w:tcW w:w="781" w:type="dxa"/>
            <w:vAlign w:val="center"/>
          </w:tcPr>
          <w:p w14:paraId="00EF4D57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7776B2A2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1FAFDB41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87B08EE" w14:textId="77777777" w:rsidR="000717EF" w:rsidRDefault="008C6AED">
            <w:r>
              <w:t>0.73</w:t>
            </w:r>
          </w:p>
        </w:tc>
        <w:tc>
          <w:tcPr>
            <w:tcW w:w="916" w:type="dxa"/>
            <w:vAlign w:val="center"/>
          </w:tcPr>
          <w:p w14:paraId="631274C4" w14:textId="77777777" w:rsidR="000717EF" w:rsidRDefault="008C6AED">
            <w:r>
              <w:t>0.28</w:t>
            </w:r>
          </w:p>
        </w:tc>
      </w:tr>
      <w:tr w:rsidR="000717EF" w14:paraId="799987F6" w14:textId="77777777">
        <w:tc>
          <w:tcPr>
            <w:tcW w:w="656" w:type="dxa"/>
            <w:vAlign w:val="center"/>
          </w:tcPr>
          <w:p w14:paraId="34C82BFA" w14:textId="77777777" w:rsidR="000717EF" w:rsidRDefault="008C6AED">
            <w:r>
              <w:t>9</w:t>
            </w:r>
          </w:p>
        </w:tc>
        <w:tc>
          <w:tcPr>
            <w:tcW w:w="888" w:type="dxa"/>
            <w:vAlign w:val="center"/>
          </w:tcPr>
          <w:p w14:paraId="7E4BE803" w14:textId="77777777" w:rsidR="000717EF" w:rsidRDefault="000717EF"/>
        </w:tc>
        <w:tc>
          <w:tcPr>
            <w:tcW w:w="769" w:type="dxa"/>
            <w:vAlign w:val="center"/>
          </w:tcPr>
          <w:p w14:paraId="4110C542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3B6C4CB8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44C7FD38" w14:textId="77777777" w:rsidR="000717EF" w:rsidRDefault="008C6AED">
            <w:r>
              <w:t>0.540</w:t>
            </w:r>
          </w:p>
        </w:tc>
        <w:tc>
          <w:tcPr>
            <w:tcW w:w="848" w:type="dxa"/>
            <w:vAlign w:val="center"/>
          </w:tcPr>
          <w:p w14:paraId="474A2708" w14:textId="77777777" w:rsidR="000717EF" w:rsidRDefault="008C6AED">
            <w:r>
              <w:t>3.240</w:t>
            </w:r>
          </w:p>
        </w:tc>
        <w:tc>
          <w:tcPr>
            <w:tcW w:w="781" w:type="dxa"/>
            <w:vAlign w:val="center"/>
          </w:tcPr>
          <w:p w14:paraId="02C84802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587F2FFE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261171E" w14:textId="77777777" w:rsidR="000717EF" w:rsidRDefault="008C6AED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01C09D57" w14:textId="77777777" w:rsidR="000717EF" w:rsidRDefault="008C6AED">
            <w:r>
              <w:t>0.70</w:t>
            </w:r>
          </w:p>
        </w:tc>
        <w:tc>
          <w:tcPr>
            <w:tcW w:w="916" w:type="dxa"/>
            <w:vAlign w:val="center"/>
          </w:tcPr>
          <w:p w14:paraId="5560B200" w14:textId="77777777" w:rsidR="000717EF" w:rsidRDefault="008C6AED">
            <w:r>
              <w:t>0.27</w:t>
            </w:r>
          </w:p>
        </w:tc>
      </w:tr>
      <w:tr w:rsidR="000717EF" w14:paraId="48E7123E" w14:textId="77777777">
        <w:tc>
          <w:tcPr>
            <w:tcW w:w="656" w:type="dxa"/>
            <w:vAlign w:val="center"/>
          </w:tcPr>
          <w:p w14:paraId="1201D0AC" w14:textId="77777777" w:rsidR="000717EF" w:rsidRDefault="008C6AED">
            <w:r>
              <w:t>10</w:t>
            </w:r>
          </w:p>
        </w:tc>
        <w:tc>
          <w:tcPr>
            <w:tcW w:w="888" w:type="dxa"/>
            <w:vAlign w:val="center"/>
          </w:tcPr>
          <w:p w14:paraId="6AAF03F7" w14:textId="77777777" w:rsidR="000717EF" w:rsidRDefault="000717EF"/>
        </w:tc>
        <w:tc>
          <w:tcPr>
            <w:tcW w:w="769" w:type="dxa"/>
            <w:vAlign w:val="center"/>
          </w:tcPr>
          <w:p w14:paraId="5737FE62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1A26E5C6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61498D2F" w14:textId="77777777" w:rsidR="000717EF" w:rsidRDefault="008C6AED">
            <w:r>
              <w:t>0.720</w:t>
            </w:r>
          </w:p>
        </w:tc>
        <w:tc>
          <w:tcPr>
            <w:tcW w:w="848" w:type="dxa"/>
            <w:vAlign w:val="center"/>
          </w:tcPr>
          <w:p w14:paraId="5DBA1D03" w14:textId="77777777" w:rsidR="000717EF" w:rsidRDefault="008C6AED">
            <w:r>
              <w:t>4.320</w:t>
            </w:r>
          </w:p>
        </w:tc>
        <w:tc>
          <w:tcPr>
            <w:tcW w:w="781" w:type="dxa"/>
            <w:vAlign w:val="center"/>
          </w:tcPr>
          <w:p w14:paraId="47F7ED3B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D54D4E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A78DEBE" w14:textId="77777777" w:rsidR="000717EF" w:rsidRDefault="008C6AED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5A05C84F" w14:textId="77777777" w:rsidR="000717EF" w:rsidRDefault="008C6AED">
            <w:r>
              <w:t>0.70</w:t>
            </w:r>
          </w:p>
        </w:tc>
        <w:tc>
          <w:tcPr>
            <w:tcW w:w="916" w:type="dxa"/>
            <w:vAlign w:val="center"/>
          </w:tcPr>
          <w:p w14:paraId="2AE25BC3" w14:textId="77777777" w:rsidR="000717EF" w:rsidRDefault="008C6AED">
            <w:r>
              <w:t>0.27</w:t>
            </w:r>
          </w:p>
        </w:tc>
      </w:tr>
      <w:tr w:rsidR="000717EF" w14:paraId="43D5B7E8" w14:textId="77777777">
        <w:tc>
          <w:tcPr>
            <w:tcW w:w="656" w:type="dxa"/>
            <w:vAlign w:val="center"/>
          </w:tcPr>
          <w:p w14:paraId="63B3BC86" w14:textId="77777777" w:rsidR="000717EF" w:rsidRDefault="008C6AED">
            <w:r>
              <w:t>11</w:t>
            </w:r>
          </w:p>
        </w:tc>
        <w:tc>
          <w:tcPr>
            <w:tcW w:w="888" w:type="dxa"/>
            <w:vAlign w:val="center"/>
          </w:tcPr>
          <w:p w14:paraId="01543F05" w14:textId="77777777" w:rsidR="000717EF" w:rsidRDefault="000717EF"/>
        </w:tc>
        <w:tc>
          <w:tcPr>
            <w:tcW w:w="769" w:type="dxa"/>
            <w:vAlign w:val="center"/>
          </w:tcPr>
          <w:p w14:paraId="18024A3B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AE681BE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680C1FDD" w14:textId="77777777" w:rsidR="000717EF" w:rsidRDefault="008C6AED">
            <w:r>
              <w:t>0.960</w:t>
            </w:r>
          </w:p>
        </w:tc>
        <w:tc>
          <w:tcPr>
            <w:tcW w:w="848" w:type="dxa"/>
            <w:vAlign w:val="center"/>
          </w:tcPr>
          <w:p w14:paraId="342F4E92" w14:textId="77777777" w:rsidR="000717EF" w:rsidRDefault="008C6AED">
            <w:r>
              <w:t>5.760</w:t>
            </w:r>
          </w:p>
        </w:tc>
        <w:tc>
          <w:tcPr>
            <w:tcW w:w="781" w:type="dxa"/>
            <w:vAlign w:val="center"/>
          </w:tcPr>
          <w:p w14:paraId="15E5FAC7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2D25F90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BA8E4CA" w14:textId="77777777" w:rsidR="000717EF" w:rsidRDefault="008C6AED">
            <w:r>
              <w:t>平板遮阳</w:t>
            </w:r>
            <w:r>
              <w:t>2500</w:t>
            </w:r>
          </w:p>
        </w:tc>
        <w:tc>
          <w:tcPr>
            <w:tcW w:w="916" w:type="dxa"/>
            <w:vAlign w:val="center"/>
          </w:tcPr>
          <w:p w14:paraId="295DEC2E" w14:textId="77777777" w:rsidR="000717EF" w:rsidRDefault="008C6AED">
            <w:r>
              <w:t>0.70</w:t>
            </w:r>
          </w:p>
        </w:tc>
        <w:tc>
          <w:tcPr>
            <w:tcW w:w="916" w:type="dxa"/>
            <w:vAlign w:val="center"/>
          </w:tcPr>
          <w:p w14:paraId="133A6F8A" w14:textId="77777777" w:rsidR="000717EF" w:rsidRDefault="008C6AED">
            <w:r>
              <w:t>0.27</w:t>
            </w:r>
          </w:p>
        </w:tc>
      </w:tr>
      <w:tr w:rsidR="000717EF" w14:paraId="6AF77974" w14:textId="77777777">
        <w:tc>
          <w:tcPr>
            <w:tcW w:w="656" w:type="dxa"/>
            <w:vAlign w:val="center"/>
          </w:tcPr>
          <w:p w14:paraId="78FD10A6" w14:textId="77777777" w:rsidR="000717EF" w:rsidRDefault="008C6AED">
            <w:r>
              <w:t>12</w:t>
            </w:r>
          </w:p>
        </w:tc>
        <w:tc>
          <w:tcPr>
            <w:tcW w:w="888" w:type="dxa"/>
            <w:vAlign w:val="center"/>
          </w:tcPr>
          <w:p w14:paraId="1F74BA8D" w14:textId="77777777" w:rsidR="000717EF" w:rsidRDefault="008C6AED">
            <w:r>
              <w:t>C0806</w:t>
            </w:r>
          </w:p>
        </w:tc>
        <w:tc>
          <w:tcPr>
            <w:tcW w:w="769" w:type="dxa"/>
            <w:vAlign w:val="center"/>
          </w:tcPr>
          <w:p w14:paraId="5C256BA4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29F6A2A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58B8A333" w14:textId="77777777" w:rsidR="000717EF" w:rsidRDefault="008C6AED">
            <w:r>
              <w:t>0.480</w:t>
            </w:r>
          </w:p>
        </w:tc>
        <w:tc>
          <w:tcPr>
            <w:tcW w:w="848" w:type="dxa"/>
            <w:vAlign w:val="center"/>
          </w:tcPr>
          <w:p w14:paraId="3E59C27B" w14:textId="77777777" w:rsidR="000717EF" w:rsidRDefault="008C6AED">
            <w:r>
              <w:t>2.880</w:t>
            </w:r>
          </w:p>
        </w:tc>
        <w:tc>
          <w:tcPr>
            <w:tcW w:w="781" w:type="dxa"/>
            <w:vAlign w:val="center"/>
          </w:tcPr>
          <w:p w14:paraId="1486B231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0E6EBC8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94409EC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3D6C03" w14:textId="77777777" w:rsidR="000717EF" w:rsidRDefault="008C6AED">
            <w:r>
              <w:t>0.59</w:t>
            </w:r>
          </w:p>
        </w:tc>
        <w:tc>
          <w:tcPr>
            <w:tcW w:w="916" w:type="dxa"/>
            <w:vAlign w:val="center"/>
          </w:tcPr>
          <w:p w14:paraId="1965A1A8" w14:textId="77777777" w:rsidR="000717EF" w:rsidRDefault="008C6AED">
            <w:r>
              <w:t>0.23</w:t>
            </w:r>
          </w:p>
        </w:tc>
      </w:tr>
      <w:tr w:rsidR="000717EF" w14:paraId="56B288AA" w14:textId="77777777">
        <w:tc>
          <w:tcPr>
            <w:tcW w:w="656" w:type="dxa"/>
            <w:vAlign w:val="center"/>
          </w:tcPr>
          <w:p w14:paraId="32FB45A9" w14:textId="77777777" w:rsidR="000717EF" w:rsidRDefault="008C6AED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6CAC3B3C" w14:textId="77777777" w:rsidR="000717EF" w:rsidRDefault="008C6AED">
            <w:r>
              <w:t>C1815</w:t>
            </w:r>
          </w:p>
        </w:tc>
        <w:tc>
          <w:tcPr>
            <w:tcW w:w="769" w:type="dxa"/>
            <w:vAlign w:val="center"/>
          </w:tcPr>
          <w:p w14:paraId="26695AA5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32C72A82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1DB68A68" w14:textId="77777777" w:rsidR="000717EF" w:rsidRDefault="008C6AED">
            <w:r>
              <w:t>3.780</w:t>
            </w:r>
          </w:p>
        </w:tc>
        <w:tc>
          <w:tcPr>
            <w:tcW w:w="848" w:type="dxa"/>
            <w:vAlign w:val="center"/>
          </w:tcPr>
          <w:p w14:paraId="7EE86EB3" w14:textId="77777777" w:rsidR="000717EF" w:rsidRDefault="008C6AED">
            <w:r>
              <w:t>22.680</w:t>
            </w:r>
          </w:p>
        </w:tc>
        <w:tc>
          <w:tcPr>
            <w:tcW w:w="781" w:type="dxa"/>
            <w:vAlign w:val="center"/>
          </w:tcPr>
          <w:p w14:paraId="35EBCEB3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326584A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B9F4D37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62208E" w14:textId="77777777" w:rsidR="000717EF" w:rsidRDefault="008C6AED">
            <w:r>
              <w:t>0.59</w:t>
            </w:r>
          </w:p>
        </w:tc>
        <w:tc>
          <w:tcPr>
            <w:tcW w:w="916" w:type="dxa"/>
            <w:vAlign w:val="center"/>
          </w:tcPr>
          <w:p w14:paraId="3487BEE1" w14:textId="77777777" w:rsidR="000717EF" w:rsidRDefault="008C6AED">
            <w:r>
              <w:t>0.23</w:t>
            </w:r>
          </w:p>
        </w:tc>
      </w:tr>
      <w:tr w:rsidR="000717EF" w14:paraId="4021EB87" w14:textId="77777777">
        <w:tc>
          <w:tcPr>
            <w:tcW w:w="656" w:type="dxa"/>
            <w:vAlign w:val="center"/>
          </w:tcPr>
          <w:p w14:paraId="1A31D42D" w14:textId="77777777" w:rsidR="000717EF" w:rsidRDefault="008C6AED">
            <w:r>
              <w:t>14</w:t>
            </w:r>
          </w:p>
        </w:tc>
        <w:tc>
          <w:tcPr>
            <w:tcW w:w="888" w:type="dxa"/>
            <w:vAlign w:val="center"/>
          </w:tcPr>
          <w:p w14:paraId="04A583D7" w14:textId="77777777" w:rsidR="000717EF" w:rsidRDefault="008C6AED">
            <w:r>
              <w:t>C3215</w:t>
            </w:r>
          </w:p>
        </w:tc>
        <w:tc>
          <w:tcPr>
            <w:tcW w:w="769" w:type="dxa"/>
            <w:vAlign w:val="center"/>
          </w:tcPr>
          <w:p w14:paraId="5CBF7924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38973019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1B1CF6A4" w14:textId="77777777" w:rsidR="000717EF" w:rsidRDefault="008C6AED">
            <w:r>
              <w:t>4.943</w:t>
            </w:r>
          </w:p>
        </w:tc>
        <w:tc>
          <w:tcPr>
            <w:tcW w:w="848" w:type="dxa"/>
            <w:vAlign w:val="center"/>
          </w:tcPr>
          <w:p w14:paraId="412EB6F6" w14:textId="77777777" w:rsidR="000717EF" w:rsidRDefault="008C6AED">
            <w:r>
              <w:t>29.655</w:t>
            </w:r>
          </w:p>
        </w:tc>
        <w:tc>
          <w:tcPr>
            <w:tcW w:w="781" w:type="dxa"/>
            <w:vAlign w:val="center"/>
          </w:tcPr>
          <w:p w14:paraId="382DDCDA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527E56B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53D24555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BAC251" w14:textId="77777777" w:rsidR="000717EF" w:rsidRDefault="008C6AED">
            <w:r>
              <w:t>0.59</w:t>
            </w:r>
          </w:p>
        </w:tc>
        <w:tc>
          <w:tcPr>
            <w:tcW w:w="916" w:type="dxa"/>
            <w:vAlign w:val="center"/>
          </w:tcPr>
          <w:p w14:paraId="4BBD819B" w14:textId="77777777" w:rsidR="000717EF" w:rsidRDefault="008C6AED">
            <w:r>
              <w:t>0.23</w:t>
            </w:r>
          </w:p>
        </w:tc>
      </w:tr>
      <w:tr w:rsidR="000717EF" w14:paraId="0B54C9D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0557A2C" w14:textId="77777777" w:rsidR="000717EF" w:rsidRDefault="008C6AE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A3CEBEA" w14:textId="77777777" w:rsidR="000717EF" w:rsidRDefault="008C6AED">
            <w:r>
              <w:t>109.155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E332249" w14:textId="77777777" w:rsidR="000717EF" w:rsidRDefault="008C6AE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AB71FC9" w14:textId="77777777" w:rsidR="000717EF" w:rsidRDefault="008C6AED">
            <w:r>
              <w:t>0.66</w:t>
            </w:r>
          </w:p>
        </w:tc>
        <w:tc>
          <w:tcPr>
            <w:tcW w:w="916" w:type="dxa"/>
            <w:vAlign w:val="center"/>
          </w:tcPr>
          <w:p w14:paraId="5E4B56FB" w14:textId="77777777" w:rsidR="000717EF" w:rsidRDefault="008C6AED">
            <w:r>
              <w:t>0.25</w:t>
            </w:r>
          </w:p>
        </w:tc>
      </w:tr>
    </w:tbl>
    <w:p w14:paraId="4ED094E6" w14:textId="77777777" w:rsidR="000717EF" w:rsidRDefault="000717EF"/>
    <w:p w14:paraId="32ED1A31" w14:textId="77777777" w:rsidR="000717EF" w:rsidRDefault="008C6AED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717EF" w14:paraId="4A9B898E" w14:textId="77777777">
        <w:tc>
          <w:tcPr>
            <w:tcW w:w="656" w:type="dxa"/>
            <w:shd w:val="clear" w:color="auto" w:fill="E6E6E6"/>
            <w:vAlign w:val="center"/>
          </w:tcPr>
          <w:p w14:paraId="4D128D16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BBB632D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D89B8D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D440C6" w14:textId="77777777" w:rsidR="000717EF" w:rsidRDefault="008C6AE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5A985" w14:textId="77777777" w:rsidR="000717EF" w:rsidRDefault="008C6AE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0538FF" w14:textId="77777777" w:rsidR="000717EF" w:rsidRDefault="008C6AE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46854C5" w14:textId="77777777" w:rsidR="000717EF" w:rsidRDefault="008C6AE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88E401" w14:textId="77777777" w:rsidR="000717EF" w:rsidRDefault="008C6AE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9FDD6B" w14:textId="77777777" w:rsidR="000717EF" w:rsidRDefault="008C6AE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EFE30A7" w14:textId="77777777" w:rsidR="000717EF" w:rsidRDefault="008C6AE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9D6E40" w14:textId="77777777" w:rsidR="000717EF" w:rsidRDefault="008C6AED">
            <w:pPr>
              <w:jc w:val="center"/>
            </w:pPr>
            <w:r>
              <w:t>综合遮阳系数</w:t>
            </w:r>
          </w:p>
        </w:tc>
      </w:tr>
      <w:tr w:rsidR="000717EF" w14:paraId="21B64C61" w14:textId="77777777">
        <w:tc>
          <w:tcPr>
            <w:tcW w:w="656" w:type="dxa"/>
            <w:vAlign w:val="center"/>
          </w:tcPr>
          <w:p w14:paraId="4BF8F39D" w14:textId="77777777" w:rsidR="000717EF" w:rsidRDefault="008C6AED">
            <w:r>
              <w:t>1</w:t>
            </w:r>
          </w:p>
        </w:tc>
        <w:tc>
          <w:tcPr>
            <w:tcW w:w="888" w:type="dxa"/>
            <w:vAlign w:val="center"/>
          </w:tcPr>
          <w:p w14:paraId="28A69E83" w14:textId="77777777" w:rsidR="000717EF" w:rsidRDefault="000717EF"/>
        </w:tc>
        <w:tc>
          <w:tcPr>
            <w:tcW w:w="769" w:type="dxa"/>
            <w:vAlign w:val="center"/>
          </w:tcPr>
          <w:p w14:paraId="1B1BBE37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125D076B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15F259A2" w14:textId="77777777" w:rsidR="000717EF" w:rsidRDefault="008C6AED">
            <w:r>
              <w:t>1.119</w:t>
            </w:r>
          </w:p>
        </w:tc>
        <w:tc>
          <w:tcPr>
            <w:tcW w:w="848" w:type="dxa"/>
            <w:vAlign w:val="center"/>
          </w:tcPr>
          <w:p w14:paraId="0D655374" w14:textId="77777777" w:rsidR="000717EF" w:rsidRDefault="008C6AED">
            <w:r>
              <w:t>1.119</w:t>
            </w:r>
          </w:p>
        </w:tc>
        <w:tc>
          <w:tcPr>
            <w:tcW w:w="781" w:type="dxa"/>
            <w:vAlign w:val="center"/>
          </w:tcPr>
          <w:p w14:paraId="033F3414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2ABD99D1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6C2A365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4033A93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7AEAEDEB" w14:textId="77777777" w:rsidR="000717EF" w:rsidRDefault="008C6AED">
            <w:r>
              <w:t>0.28</w:t>
            </w:r>
          </w:p>
        </w:tc>
      </w:tr>
      <w:tr w:rsidR="000717EF" w14:paraId="5B0E826D" w14:textId="77777777">
        <w:tc>
          <w:tcPr>
            <w:tcW w:w="656" w:type="dxa"/>
            <w:vAlign w:val="center"/>
          </w:tcPr>
          <w:p w14:paraId="699CF064" w14:textId="77777777" w:rsidR="000717EF" w:rsidRDefault="008C6AED">
            <w:r>
              <w:t>2</w:t>
            </w:r>
          </w:p>
        </w:tc>
        <w:tc>
          <w:tcPr>
            <w:tcW w:w="888" w:type="dxa"/>
            <w:vAlign w:val="center"/>
          </w:tcPr>
          <w:p w14:paraId="44BF0D49" w14:textId="77777777" w:rsidR="000717EF" w:rsidRDefault="000717EF"/>
        </w:tc>
        <w:tc>
          <w:tcPr>
            <w:tcW w:w="769" w:type="dxa"/>
            <w:vAlign w:val="center"/>
          </w:tcPr>
          <w:p w14:paraId="706D8501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34946F40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D7CB5B4" w14:textId="77777777" w:rsidR="000717EF" w:rsidRDefault="008C6AED">
            <w:r>
              <w:t>0.810</w:t>
            </w:r>
          </w:p>
        </w:tc>
        <w:tc>
          <w:tcPr>
            <w:tcW w:w="848" w:type="dxa"/>
            <w:vAlign w:val="center"/>
          </w:tcPr>
          <w:p w14:paraId="745390DB" w14:textId="77777777" w:rsidR="000717EF" w:rsidRDefault="008C6AED">
            <w:r>
              <w:t>0.810</w:t>
            </w:r>
          </w:p>
        </w:tc>
        <w:tc>
          <w:tcPr>
            <w:tcW w:w="781" w:type="dxa"/>
            <w:vAlign w:val="center"/>
          </w:tcPr>
          <w:p w14:paraId="44E912ED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C87E132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43D6FF80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2A149E27" w14:textId="77777777" w:rsidR="000717EF" w:rsidRDefault="008C6AED">
            <w:r>
              <w:t>0.68</w:t>
            </w:r>
          </w:p>
        </w:tc>
        <w:tc>
          <w:tcPr>
            <w:tcW w:w="916" w:type="dxa"/>
            <w:vAlign w:val="center"/>
          </w:tcPr>
          <w:p w14:paraId="74041109" w14:textId="77777777" w:rsidR="000717EF" w:rsidRDefault="008C6AED">
            <w:r>
              <w:t>0.26</w:t>
            </w:r>
          </w:p>
        </w:tc>
      </w:tr>
      <w:tr w:rsidR="000717EF" w14:paraId="79819929" w14:textId="77777777">
        <w:tc>
          <w:tcPr>
            <w:tcW w:w="656" w:type="dxa"/>
            <w:vAlign w:val="center"/>
          </w:tcPr>
          <w:p w14:paraId="56AE68B0" w14:textId="77777777" w:rsidR="000717EF" w:rsidRDefault="008C6AED">
            <w:r>
              <w:t>3</w:t>
            </w:r>
          </w:p>
        </w:tc>
        <w:tc>
          <w:tcPr>
            <w:tcW w:w="888" w:type="dxa"/>
            <w:vAlign w:val="center"/>
          </w:tcPr>
          <w:p w14:paraId="7BF300A6" w14:textId="77777777" w:rsidR="000717EF" w:rsidRDefault="000717EF"/>
        </w:tc>
        <w:tc>
          <w:tcPr>
            <w:tcW w:w="769" w:type="dxa"/>
            <w:vAlign w:val="center"/>
          </w:tcPr>
          <w:p w14:paraId="346CE2E8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5049A8D6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4DEE951" w14:textId="77777777" w:rsidR="000717EF" w:rsidRDefault="008C6AED">
            <w:r>
              <w:t>1.281</w:t>
            </w:r>
          </w:p>
        </w:tc>
        <w:tc>
          <w:tcPr>
            <w:tcW w:w="848" w:type="dxa"/>
            <w:vAlign w:val="center"/>
          </w:tcPr>
          <w:p w14:paraId="66A99E84" w14:textId="77777777" w:rsidR="000717EF" w:rsidRDefault="008C6AED">
            <w:r>
              <w:t>1.281</w:t>
            </w:r>
          </w:p>
        </w:tc>
        <w:tc>
          <w:tcPr>
            <w:tcW w:w="781" w:type="dxa"/>
            <w:vAlign w:val="center"/>
          </w:tcPr>
          <w:p w14:paraId="143322D8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8CC79B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766DCCB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03113C4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65D00CA2" w14:textId="77777777" w:rsidR="000717EF" w:rsidRDefault="008C6AED">
            <w:r>
              <w:t>0.28</w:t>
            </w:r>
          </w:p>
        </w:tc>
      </w:tr>
      <w:tr w:rsidR="000717EF" w14:paraId="2134B1F1" w14:textId="77777777">
        <w:tc>
          <w:tcPr>
            <w:tcW w:w="656" w:type="dxa"/>
            <w:vAlign w:val="center"/>
          </w:tcPr>
          <w:p w14:paraId="7BDDB2D3" w14:textId="77777777" w:rsidR="000717EF" w:rsidRDefault="008C6AED">
            <w:r>
              <w:t>4</w:t>
            </w:r>
          </w:p>
        </w:tc>
        <w:tc>
          <w:tcPr>
            <w:tcW w:w="888" w:type="dxa"/>
            <w:vAlign w:val="center"/>
          </w:tcPr>
          <w:p w14:paraId="03224F74" w14:textId="77777777" w:rsidR="000717EF" w:rsidRDefault="000717EF"/>
        </w:tc>
        <w:tc>
          <w:tcPr>
            <w:tcW w:w="769" w:type="dxa"/>
            <w:vAlign w:val="center"/>
          </w:tcPr>
          <w:p w14:paraId="564EBFEC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2625B614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0FC6D29E" w14:textId="77777777" w:rsidR="000717EF" w:rsidRDefault="008C6AED">
            <w:r>
              <w:t>6.000</w:t>
            </w:r>
          </w:p>
        </w:tc>
        <w:tc>
          <w:tcPr>
            <w:tcW w:w="848" w:type="dxa"/>
            <w:vAlign w:val="center"/>
          </w:tcPr>
          <w:p w14:paraId="598AB776" w14:textId="77777777" w:rsidR="000717EF" w:rsidRDefault="008C6AED">
            <w:r>
              <w:t>6.000</w:t>
            </w:r>
          </w:p>
        </w:tc>
        <w:tc>
          <w:tcPr>
            <w:tcW w:w="781" w:type="dxa"/>
            <w:vAlign w:val="center"/>
          </w:tcPr>
          <w:p w14:paraId="39AD0F52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F319461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6C16340A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2AD74591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1F948EBD" w14:textId="77777777" w:rsidR="000717EF" w:rsidRDefault="008C6AED">
            <w:r>
              <w:t>0.28</w:t>
            </w:r>
          </w:p>
        </w:tc>
      </w:tr>
      <w:tr w:rsidR="000717EF" w14:paraId="58BB920F" w14:textId="77777777">
        <w:tc>
          <w:tcPr>
            <w:tcW w:w="656" w:type="dxa"/>
            <w:vAlign w:val="center"/>
          </w:tcPr>
          <w:p w14:paraId="7D9B36C0" w14:textId="77777777" w:rsidR="000717EF" w:rsidRDefault="008C6AED">
            <w:r>
              <w:t>5</w:t>
            </w:r>
          </w:p>
        </w:tc>
        <w:tc>
          <w:tcPr>
            <w:tcW w:w="888" w:type="dxa"/>
            <w:vAlign w:val="center"/>
          </w:tcPr>
          <w:p w14:paraId="4690598A" w14:textId="77777777" w:rsidR="000717EF" w:rsidRDefault="000717EF"/>
        </w:tc>
        <w:tc>
          <w:tcPr>
            <w:tcW w:w="769" w:type="dxa"/>
            <w:vAlign w:val="center"/>
          </w:tcPr>
          <w:p w14:paraId="2AC7CB4A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4DCEACA6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0CC2432F" w14:textId="77777777" w:rsidR="000717EF" w:rsidRDefault="008C6AED">
            <w:r>
              <w:t>5.400</w:t>
            </w:r>
          </w:p>
        </w:tc>
        <w:tc>
          <w:tcPr>
            <w:tcW w:w="848" w:type="dxa"/>
            <w:vAlign w:val="center"/>
          </w:tcPr>
          <w:p w14:paraId="1398249D" w14:textId="77777777" w:rsidR="000717EF" w:rsidRDefault="008C6AED">
            <w:r>
              <w:t>5.400</w:t>
            </w:r>
          </w:p>
        </w:tc>
        <w:tc>
          <w:tcPr>
            <w:tcW w:w="781" w:type="dxa"/>
            <w:vAlign w:val="center"/>
          </w:tcPr>
          <w:p w14:paraId="4EC159E6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6AA2B59A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F1DC81B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492BAFB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7C1BFCBB" w14:textId="77777777" w:rsidR="000717EF" w:rsidRDefault="008C6AED">
            <w:r>
              <w:t>0.28</w:t>
            </w:r>
          </w:p>
        </w:tc>
      </w:tr>
      <w:tr w:rsidR="000717EF" w14:paraId="16A1E609" w14:textId="77777777">
        <w:tc>
          <w:tcPr>
            <w:tcW w:w="656" w:type="dxa"/>
            <w:vAlign w:val="center"/>
          </w:tcPr>
          <w:p w14:paraId="2EDF3AAB" w14:textId="77777777" w:rsidR="000717EF" w:rsidRDefault="008C6AED">
            <w:r>
              <w:t>6</w:t>
            </w:r>
          </w:p>
        </w:tc>
        <w:tc>
          <w:tcPr>
            <w:tcW w:w="888" w:type="dxa"/>
            <w:vAlign w:val="center"/>
          </w:tcPr>
          <w:p w14:paraId="44DA7734" w14:textId="77777777" w:rsidR="000717EF" w:rsidRDefault="000717EF"/>
        </w:tc>
        <w:tc>
          <w:tcPr>
            <w:tcW w:w="769" w:type="dxa"/>
            <w:vAlign w:val="center"/>
          </w:tcPr>
          <w:p w14:paraId="0C1BF1DE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271A7B4F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DF95F3D" w14:textId="77777777" w:rsidR="000717EF" w:rsidRDefault="008C6AED">
            <w:r>
              <w:t>15.900</w:t>
            </w:r>
          </w:p>
        </w:tc>
        <w:tc>
          <w:tcPr>
            <w:tcW w:w="848" w:type="dxa"/>
            <w:vAlign w:val="center"/>
          </w:tcPr>
          <w:p w14:paraId="22C78353" w14:textId="77777777" w:rsidR="000717EF" w:rsidRDefault="008C6AED">
            <w:r>
              <w:t>15.900</w:t>
            </w:r>
          </w:p>
        </w:tc>
        <w:tc>
          <w:tcPr>
            <w:tcW w:w="781" w:type="dxa"/>
            <w:vAlign w:val="center"/>
          </w:tcPr>
          <w:p w14:paraId="5B05CAA9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083CA87D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1A1876E3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3795B423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052C7C1C" w14:textId="77777777" w:rsidR="000717EF" w:rsidRDefault="008C6AED">
            <w:r>
              <w:t>0.28</w:t>
            </w:r>
          </w:p>
        </w:tc>
      </w:tr>
      <w:tr w:rsidR="000717EF" w14:paraId="27423E8D" w14:textId="77777777">
        <w:tc>
          <w:tcPr>
            <w:tcW w:w="656" w:type="dxa"/>
            <w:vAlign w:val="center"/>
          </w:tcPr>
          <w:p w14:paraId="5C02B305" w14:textId="77777777" w:rsidR="000717EF" w:rsidRDefault="008C6AED">
            <w:r>
              <w:t>7</w:t>
            </w:r>
          </w:p>
        </w:tc>
        <w:tc>
          <w:tcPr>
            <w:tcW w:w="888" w:type="dxa"/>
            <w:vAlign w:val="center"/>
          </w:tcPr>
          <w:p w14:paraId="6E9AB928" w14:textId="77777777" w:rsidR="000717EF" w:rsidRDefault="000717EF"/>
        </w:tc>
        <w:tc>
          <w:tcPr>
            <w:tcW w:w="769" w:type="dxa"/>
            <w:vAlign w:val="center"/>
          </w:tcPr>
          <w:p w14:paraId="40BE146A" w14:textId="77777777" w:rsidR="000717EF" w:rsidRDefault="008C6AED">
            <w:r>
              <w:t>1</w:t>
            </w:r>
          </w:p>
        </w:tc>
        <w:tc>
          <w:tcPr>
            <w:tcW w:w="769" w:type="dxa"/>
            <w:vAlign w:val="center"/>
          </w:tcPr>
          <w:p w14:paraId="5721FB1A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4DAAF10E" w14:textId="77777777" w:rsidR="000717EF" w:rsidRDefault="008C6AED">
            <w:r>
              <w:t>4.320</w:t>
            </w:r>
          </w:p>
        </w:tc>
        <w:tc>
          <w:tcPr>
            <w:tcW w:w="848" w:type="dxa"/>
            <w:vAlign w:val="center"/>
          </w:tcPr>
          <w:p w14:paraId="31EE9368" w14:textId="77777777" w:rsidR="000717EF" w:rsidRDefault="008C6AED">
            <w:r>
              <w:t>4.320</w:t>
            </w:r>
          </w:p>
        </w:tc>
        <w:tc>
          <w:tcPr>
            <w:tcW w:w="781" w:type="dxa"/>
            <w:vAlign w:val="center"/>
          </w:tcPr>
          <w:p w14:paraId="2899D726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30DF8288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99F57F4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40FDD620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650C6316" w14:textId="77777777" w:rsidR="000717EF" w:rsidRDefault="008C6AED">
            <w:r>
              <w:t>0.28</w:t>
            </w:r>
          </w:p>
        </w:tc>
      </w:tr>
      <w:tr w:rsidR="000717EF" w14:paraId="4BA9962E" w14:textId="77777777">
        <w:tc>
          <w:tcPr>
            <w:tcW w:w="656" w:type="dxa"/>
            <w:vAlign w:val="center"/>
          </w:tcPr>
          <w:p w14:paraId="33666EDB" w14:textId="77777777" w:rsidR="000717EF" w:rsidRDefault="008C6AED">
            <w:r>
              <w:t>8</w:t>
            </w:r>
          </w:p>
        </w:tc>
        <w:tc>
          <w:tcPr>
            <w:tcW w:w="888" w:type="dxa"/>
            <w:vAlign w:val="center"/>
          </w:tcPr>
          <w:p w14:paraId="7BB793E8" w14:textId="77777777" w:rsidR="000717EF" w:rsidRDefault="000717EF"/>
        </w:tc>
        <w:tc>
          <w:tcPr>
            <w:tcW w:w="769" w:type="dxa"/>
            <w:vAlign w:val="center"/>
          </w:tcPr>
          <w:p w14:paraId="4CB22F01" w14:textId="77777777" w:rsidR="000717EF" w:rsidRDefault="008C6AED">
            <w:r>
              <w:t>2</w:t>
            </w:r>
          </w:p>
        </w:tc>
        <w:tc>
          <w:tcPr>
            <w:tcW w:w="769" w:type="dxa"/>
            <w:vAlign w:val="center"/>
          </w:tcPr>
          <w:p w14:paraId="6AC21FCA" w14:textId="77777777" w:rsidR="000717EF" w:rsidRDefault="008C6AED">
            <w:r>
              <w:t>1</w:t>
            </w:r>
          </w:p>
        </w:tc>
        <w:tc>
          <w:tcPr>
            <w:tcW w:w="848" w:type="dxa"/>
            <w:vAlign w:val="center"/>
          </w:tcPr>
          <w:p w14:paraId="344A6DD6" w14:textId="77777777" w:rsidR="000717EF" w:rsidRDefault="008C6AED">
            <w:r>
              <w:t>5.790</w:t>
            </w:r>
          </w:p>
        </w:tc>
        <w:tc>
          <w:tcPr>
            <w:tcW w:w="848" w:type="dxa"/>
            <w:vAlign w:val="center"/>
          </w:tcPr>
          <w:p w14:paraId="26648256" w14:textId="77777777" w:rsidR="000717EF" w:rsidRDefault="008C6AED">
            <w:r>
              <w:t>5.790</w:t>
            </w:r>
          </w:p>
        </w:tc>
        <w:tc>
          <w:tcPr>
            <w:tcW w:w="781" w:type="dxa"/>
            <w:vAlign w:val="center"/>
          </w:tcPr>
          <w:p w14:paraId="78E8DDAD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188D3E25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D95D480" w14:textId="77777777" w:rsidR="000717EF" w:rsidRDefault="008C6AED">
            <w:r>
              <w:t>百叶遮阳竖向</w:t>
            </w:r>
          </w:p>
        </w:tc>
        <w:tc>
          <w:tcPr>
            <w:tcW w:w="916" w:type="dxa"/>
            <w:vAlign w:val="center"/>
          </w:tcPr>
          <w:p w14:paraId="78062224" w14:textId="77777777" w:rsidR="000717EF" w:rsidRDefault="008C6AED">
            <w:r>
              <w:t>0.74</w:t>
            </w:r>
          </w:p>
        </w:tc>
        <w:tc>
          <w:tcPr>
            <w:tcW w:w="916" w:type="dxa"/>
            <w:vAlign w:val="center"/>
          </w:tcPr>
          <w:p w14:paraId="1E58B1CC" w14:textId="77777777" w:rsidR="000717EF" w:rsidRDefault="008C6AED">
            <w:r>
              <w:t>0.28</w:t>
            </w:r>
          </w:p>
        </w:tc>
      </w:tr>
      <w:tr w:rsidR="000717EF" w14:paraId="678C3FE6" w14:textId="77777777">
        <w:tc>
          <w:tcPr>
            <w:tcW w:w="656" w:type="dxa"/>
            <w:vAlign w:val="center"/>
          </w:tcPr>
          <w:p w14:paraId="43F34FF5" w14:textId="77777777" w:rsidR="000717EF" w:rsidRDefault="008C6AED">
            <w:r>
              <w:t>9</w:t>
            </w:r>
          </w:p>
        </w:tc>
        <w:tc>
          <w:tcPr>
            <w:tcW w:w="888" w:type="dxa"/>
            <w:vAlign w:val="center"/>
          </w:tcPr>
          <w:p w14:paraId="684F3D66" w14:textId="77777777" w:rsidR="000717EF" w:rsidRDefault="000717EF"/>
        </w:tc>
        <w:tc>
          <w:tcPr>
            <w:tcW w:w="769" w:type="dxa"/>
            <w:vAlign w:val="center"/>
          </w:tcPr>
          <w:p w14:paraId="42F35243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0BA7B6E0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3C1F5D62" w14:textId="77777777" w:rsidR="000717EF" w:rsidRDefault="008C6AED">
            <w:r>
              <w:t>0.540</w:t>
            </w:r>
          </w:p>
        </w:tc>
        <w:tc>
          <w:tcPr>
            <w:tcW w:w="848" w:type="dxa"/>
            <w:vAlign w:val="center"/>
          </w:tcPr>
          <w:p w14:paraId="1A4E4050" w14:textId="77777777" w:rsidR="000717EF" w:rsidRDefault="008C6AED">
            <w:r>
              <w:t>3.240</w:t>
            </w:r>
          </w:p>
        </w:tc>
        <w:tc>
          <w:tcPr>
            <w:tcW w:w="781" w:type="dxa"/>
            <w:vAlign w:val="center"/>
          </w:tcPr>
          <w:p w14:paraId="4705EA05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48EF9B0E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B1C4EBD" w14:textId="77777777" w:rsidR="000717EF" w:rsidRDefault="008C6AED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78057CA7" w14:textId="77777777" w:rsidR="000717EF" w:rsidRDefault="008C6AED">
            <w:r>
              <w:t>0.80</w:t>
            </w:r>
          </w:p>
        </w:tc>
        <w:tc>
          <w:tcPr>
            <w:tcW w:w="916" w:type="dxa"/>
            <w:vAlign w:val="center"/>
          </w:tcPr>
          <w:p w14:paraId="058C0443" w14:textId="77777777" w:rsidR="000717EF" w:rsidRDefault="008C6AED">
            <w:r>
              <w:t>0.30</w:t>
            </w:r>
          </w:p>
        </w:tc>
      </w:tr>
      <w:tr w:rsidR="000717EF" w14:paraId="5B5CAA2B" w14:textId="77777777">
        <w:tc>
          <w:tcPr>
            <w:tcW w:w="656" w:type="dxa"/>
            <w:vAlign w:val="center"/>
          </w:tcPr>
          <w:p w14:paraId="0A7C584A" w14:textId="77777777" w:rsidR="000717EF" w:rsidRDefault="008C6AED">
            <w:r>
              <w:t>10</w:t>
            </w:r>
          </w:p>
        </w:tc>
        <w:tc>
          <w:tcPr>
            <w:tcW w:w="888" w:type="dxa"/>
            <w:vAlign w:val="center"/>
          </w:tcPr>
          <w:p w14:paraId="5F53BA6A" w14:textId="77777777" w:rsidR="000717EF" w:rsidRDefault="000717EF"/>
        </w:tc>
        <w:tc>
          <w:tcPr>
            <w:tcW w:w="769" w:type="dxa"/>
            <w:vAlign w:val="center"/>
          </w:tcPr>
          <w:p w14:paraId="2A2362CE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2A923AB3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46E2B1E7" w14:textId="77777777" w:rsidR="000717EF" w:rsidRDefault="008C6AED">
            <w:r>
              <w:t>0.720</w:t>
            </w:r>
          </w:p>
        </w:tc>
        <w:tc>
          <w:tcPr>
            <w:tcW w:w="848" w:type="dxa"/>
            <w:vAlign w:val="center"/>
          </w:tcPr>
          <w:p w14:paraId="01CFD2B3" w14:textId="77777777" w:rsidR="000717EF" w:rsidRDefault="008C6AED">
            <w:r>
              <w:t>4.320</w:t>
            </w:r>
          </w:p>
        </w:tc>
        <w:tc>
          <w:tcPr>
            <w:tcW w:w="781" w:type="dxa"/>
            <w:vAlign w:val="center"/>
          </w:tcPr>
          <w:p w14:paraId="1CD2C019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5C2032DC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5A4C001B" w14:textId="77777777" w:rsidR="000717EF" w:rsidRDefault="008C6AED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30ACF203" w14:textId="77777777" w:rsidR="000717EF" w:rsidRDefault="008C6AED">
            <w:r>
              <w:t>0.80</w:t>
            </w:r>
          </w:p>
        </w:tc>
        <w:tc>
          <w:tcPr>
            <w:tcW w:w="916" w:type="dxa"/>
            <w:vAlign w:val="center"/>
          </w:tcPr>
          <w:p w14:paraId="75CD2DA3" w14:textId="77777777" w:rsidR="000717EF" w:rsidRDefault="008C6AED">
            <w:r>
              <w:t>0.30</w:t>
            </w:r>
          </w:p>
        </w:tc>
      </w:tr>
      <w:tr w:rsidR="000717EF" w14:paraId="352EB9E9" w14:textId="77777777">
        <w:tc>
          <w:tcPr>
            <w:tcW w:w="656" w:type="dxa"/>
            <w:vAlign w:val="center"/>
          </w:tcPr>
          <w:p w14:paraId="0CF91974" w14:textId="77777777" w:rsidR="000717EF" w:rsidRDefault="008C6AED">
            <w:r>
              <w:t>11</w:t>
            </w:r>
          </w:p>
        </w:tc>
        <w:tc>
          <w:tcPr>
            <w:tcW w:w="888" w:type="dxa"/>
            <w:vAlign w:val="center"/>
          </w:tcPr>
          <w:p w14:paraId="4B5224D9" w14:textId="77777777" w:rsidR="000717EF" w:rsidRDefault="000717EF"/>
        </w:tc>
        <w:tc>
          <w:tcPr>
            <w:tcW w:w="769" w:type="dxa"/>
            <w:vAlign w:val="center"/>
          </w:tcPr>
          <w:p w14:paraId="295C6B08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5982CF59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0A596114" w14:textId="77777777" w:rsidR="000717EF" w:rsidRDefault="008C6AED">
            <w:r>
              <w:t>0.960</w:t>
            </w:r>
          </w:p>
        </w:tc>
        <w:tc>
          <w:tcPr>
            <w:tcW w:w="848" w:type="dxa"/>
            <w:vAlign w:val="center"/>
          </w:tcPr>
          <w:p w14:paraId="21EDE448" w14:textId="77777777" w:rsidR="000717EF" w:rsidRDefault="008C6AED">
            <w:r>
              <w:t>5.760</w:t>
            </w:r>
          </w:p>
        </w:tc>
        <w:tc>
          <w:tcPr>
            <w:tcW w:w="781" w:type="dxa"/>
            <w:vAlign w:val="center"/>
          </w:tcPr>
          <w:p w14:paraId="3E5B517C" w14:textId="77777777" w:rsidR="000717EF" w:rsidRDefault="008C6AED">
            <w:r>
              <w:t>164</w:t>
            </w:r>
          </w:p>
        </w:tc>
        <w:tc>
          <w:tcPr>
            <w:tcW w:w="916" w:type="dxa"/>
            <w:vAlign w:val="center"/>
          </w:tcPr>
          <w:p w14:paraId="5051C5C8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6C1D6B49" w14:textId="77777777" w:rsidR="000717EF" w:rsidRDefault="008C6AED">
            <w:r>
              <w:t>平板遮阳</w:t>
            </w:r>
            <w:r>
              <w:t>3200</w:t>
            </w:r>
          </w:p>
        </w:tc>
        <w:tc>
          <w:tcPr>
            <w:tcW w:w="916" w:type="dxa"/>
            <w:vAlign w:val="center"/>
          </w:tcPr>
          <w:p w14:paraId="3FA9C35C" w14:textId="77777777" w:rsidR="000717EF" w:rsidRDefault="008C6AED">
            <w:r>
              <w:t>0.80</w:t>
            </w:r>
          </w:p>
        </w:tc>
        <w:tc>
          <w:tcPr>
            <w:tcW w:w="916" w:type="dxa"/>
            <w:vAlign w:val="center"/>
          </w:tcPr>
          <w:p w14:paraId="6EB8735D" w14:textId="77777777" w:rsidR="000717EF" w:rsidRDefault="008C6AED">
            <w:r>
              <w:t>0.30</w:t>
            </w:r>
          </w:p>
        </w:tc>
      </w:tr>
      <w:tr w:rsidR="000717EF" w14:paraId="634CA1FE" w14:textId="77777777">
        <w:tc>
          <w:tcPr>
            <w:tcW w:w="656" w:type="dxa"/>
            <w:vAlign w:val="center"/>
          </w:tcPr>
          <w:p w14:paraId="5C9EF4B0" w14:textId="77777777" w:rsidR="000717EF" w:rsidRDefault="008C6AED">
            <w:r>
              <w:t>12</w:t>
            </w:r>
          </w:p>
        </w:tc>
        <w:tc>
          <w:tcPr>
            <w:tcW w:w="888" w:type="dxa"/>
            <w:vAlign w:val="center"/>
          </w:tcPr>
          <w:p w14:paraId="591DE3FF" w14:textId="77777777" w:rsidR="000717EF" w:rsidRDefault="008C6AED">
            <w:r>
              <w:t>C0806</w:t>
            </w:r>
          </w:p>
        </w:tc>
        <w:tc>
          <w:tcPr>
            <w:tcW w:w="769" w:type="dxa"/>
            <w:vAlign w:val="center"/>
          </w:tcPr>
          <w:p w14:paraId="6AC0823A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7650EE0B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19C90952" w14:textId="77777777" w:rsidR="000717EF" w:rsidRDefault="008C6AED">
            <w:r>
              <w:t>0.480</w:t>
            </w:r>
          </w:p>
        </w:tc>
        <w:tc>
          <w:tcPr>
            <w:tcW w:w="848" w:type="dxa"/>
            <w:vAlign w:val="center"/>
          </w:tcPr>
          <w:p w14:paraId="507742DD" w14:textId="77777777" w:rsidR="000717EF" w:rsidRDefault="008C6AED">
            <w:r>
              <w:t>2.880</w:t>
            </w:r>
          </w:p>
        </w:tc>
        <w:tc>
          <w:tcPr>
            <w:tcW w:w="781" w:type="dxa"/>
            <w:vAlign w:val="center"/>
          </w:tcPr>
          <w:p w14:paraId="0A4CFB58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46531764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7CB5288C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E17F2A" w14:textId="77777777" w:rsidR="000717EF" w:rsidRDefault="008C6AED">
            <w:r>
              <w:t>0.67</w:t>
            </w:r>
          </w:p>
        </w:tc>
        <w:tc>
          <w:tcPr>
            <w:tcW w:w="916" w:type="dxa"/>
            <w:vAlign w:val="center"/>
          </w:tcPr>
          <w:p w14:paraId="01D8554A" w14:textId="77777777" w:rsidR="000717EF" w:rsidRDefault="008C6AED">
            <w:r>
              <w:t>0.26</w:t>
            </w:r>
          </w:p>
        </w:tc>
      </w:tr>
      <w:tr w:rsidR="000717EF" w14:paraId="5061A5E7" w14:textId="77777777">
        <w:tc>
          <w:tcPr>
            <w:tcW w:w="656" w:type="dxa"/>
            <w:vAlign w:val="center"/>
          </w:tcPr>
          <w:p w14:paraId="0DEF6A44" w14:textId="77777777" w:rsidR="000717EF" w:rsidRDefault="008C6AED">
            <w:r>
              <w:t>13</w:t>
            </w:r>
          </w:p>
        </w:tc>
        <w:tc>
          <w:tcPr>
            <w:tcW w:w="888" w:type="dxa"/>
            <w:vAlign w:val="center"/>
          </w:tcPr>
          <w:p w14:paraId="34CC66C8" w14:textId="77777777" w:rsidR="000717EF" w:rsidRDefault="008C6AED">
            <w:r>
              <w:t>C1815</w:t>
            </w:r>
          </w:p>
        </w:tc>
        <w:tc>
          <w:tcPr>
            <w:tcW w:w="769" w:type="dxa"/>
            <w:vAlign w:val="center"/>
          </w:tcPr>
          <w:p w14:paraId="208FC35A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46460C1E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084BAC20" w14:textId="77777777" w:rsidR="000717EF" w:rsidRDefault="008C6AED">
            <w:r>
              <w:t>3.780</w:t>
            </w:r>
          </w:p>
        </w:tc>
        <w:tc>
          <w:tcPr>
            <w:tcW w:w="848" w:type="dxa"/>
            <w:vAlign w:val="center"/>
          </w:tcPr>
          <w:p w14:paraId="5A16F734" w14:textId="77777777" w:rsidR="000717EF" w:rsidRDefault="008C6AED">
            <w:r>
              <w:t>22.680</w:t>
            </w:r>
          </w:p>
        </w:tc>
        <w:tc>
          <w:tcPr>
            <w:tcW w:w="781" w:type="dxa"/>
            <w:vAlign w:val="center"/>
          </w:tcPr>
          <w:p w14:paraId="3E166CD8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7D5A63F8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0FBA2891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3B305BC" w14:textId="77777777" w:rsidR="000717EF" w:rsidRDefault="008C6AED">
            <w:r>
              <w:t>0.67</w:t>
            </w:r>
          </w:p>
        </w:tc>
        <w:tc>
          <w:tcPr>
            <w:tcW w:w="916" w:type="dxa"/>
            <w:vAlign w:val="center"/>
          </w:tcPr>
          <w:p w14:paraId="35EFECF1" w14:textId="77777777" w:rsidR="000717EF" w:rsidRDefault="008C6AED">
            <w:r>
              <w:t>0.26</w:t>
            </w:r>
          </w:p>
        </w:tc>
      </w:tr>
      <w:tr w:rsidR="000717EF" w14:paraId="2B48BE72" w14:textId="77777777">
        <w:tc>
          <w:tcPr>
            <w:tcW w:w="656" w:type="dxa"/>
            <w:vAlign w:val="center"/>
          </w:tcPr>
          <w:p w14:paraId="4D266C47" w14:textId="77777777" w:rsidR="000717EF" w:rsidRDefault="008C6AED">
            <w:r>
              <w:t>14</w:t>
            </w:r>
          </w:p>
        </w:tc>
        <w:tc>
          <w:tcPr>
            <w:tcW w:w="888" w:type="dxa"/>
            <w:vAlign w:val="center"/>
          </w:tcPr>
          <w:p w14:paraId="5614C612" w14:textId="77777777" w:rsidR="000717EF" w:rsidRDefault="008C6AED">
            <w:r>
              <w:t>C3215</w:t>
            </w:r>
          </w:p>
        </w:tc>
        <w:tc>
          <w:tcPr>
            <w:tcW w:w="769" w:type="dxa"/>
            <w:vAlign w:val="center"/>
          </w:tcPr>
          <w:p w14:paraId="75FF780D" w14:textId="77777777" w:rsidR="000717EF" w:rsidRDefault="008C6AED">
            <w:r>
              <w:t>3~8</w:t>
            </w:r>
          </w:p>
        </w:tc>
        <w:tc>
          <w:tcPr>
            <w:tcW w:w="769" w:type="dxa"/>
            <w:vAlign w:val="center"/>
          </w:tcPr>
          <w:p w14:paraId="64AD90EB" w14:textId="77777777" w:rsidR="000717EF" w:rsidRDefault="008C6AED">
            <w:r>
              <w:t>6</w:t>
            </w:r>
          </w:p>
        </w:tc>
        <w:tc>
          <w:tcPr>
            <w:tcW w:w="848" w:type="dxa"/>
            <w:vAlign w:val="center"/>
          </w:tcPr>
          <w:p w14:paraId="719D6D7F" w14:textId="77777777" w:rsidR="000717EF" w:rsidRDefault="008C6AED">
            <w:r>
              <w:t>4.943</w:t>
            </w:r>
          </w:p>
        </w:tc>
        <w:tc>
          <w:tcPr>
            <w:tcW w:w="848" w:type="dxa"/>
            <w:vAlign w:val="center"/>
          </w:tcPr>
          <w:p w14:paraId="3F7E9114" w14:textId="77777777" w:rsidR="000717EF" w:rsidRDefault="008C6AED">
            <w:r>
              <w:t>29.655</w:t>
            </w:r>
          </w:p>
        </w:tc>
        <w:tc>
          <w:tcPr>
            <w:tcW w:w="781" w:type="dxa"/>
            <w:vAlign w:val="center"/>
          </w:tcPr>
          <w:p w14:paraId="7590947D" w14:textId="77777777" w:rsidR="000717EF" w:rsidRDefault="008C6AED">
            <w:r>
              <w:t>159</w:t>
            </w:r>
          </w:p>
        </w:tc>
        <w:tc>
          <w:tcPr>
            <w:tcW w:w="916" w:type="dxa"/>
            <w:vAlign w:val="center"/>
          </w:tcPr>
          <w:p w14:paraId="469D72A6" w14:textId="77777777" w:rsidR="000717EF" w:rsidRDefault="008C6AED">
            <w:r>
              <w:t>0.38</w:t>
            </w:r>
          </w:p>
        </w:tc>
        <w:tc>
          <w:tcPr>
            <w:tcW w:w="1018" w:type="dxa"/>
            <w:vAlign w:val="center"/>
          </w:tcPr>
          <w:p w14:paraId="2144323C" w14:textId="77777777" w:rsidR="000717EF" w:rsidRDefault="008C6AED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47D8CD" w14:textId="77777777" w:rsidR="000717EF" w:rsidRDefault="008C6AED">
            <w:r>
              <w:t>0.67</w:t>
            </w:r>
          </w:p>
        </w:tc>
        <w:tc>
          <w:tcPr>
            <w:tcW w:w="916" w:type="dxa"/>
            <w:vAlign w:val="center"/>
          </w:tcPr>
          <w:p w14:paraId="6F55025E" w14:textId="77777777" w:rsidR="000717EF" w:rsidRDefault="008C6AED">
            <w:r>
              <w:t>0.26</w:t>
            </w:r>
          </w:p>
        </w:tc>
      </w:tr>
      <w:tr w:rsidR="000717EF" w14:paraId="1D9B1C1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0BEDD47" w14:textId="77777777" w:rsidR="000717EF" w:rsidRDefault="008C6AE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53BB9AB" w14:textId="77777777" w:rsidR="000717EF" w:rsidRDefault="008C6AED">
            <w:r>
              <w:t>109.155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F4EBCE5" w14:textId="77777777" w:rsidR="000717EF" w:rsidRDefault="008C6AED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AB18CFC" w14:textId="77777777" w:rsidR="000717EF" w:rsidRDefault="008C6AED">
            <w:r>
              <w:t>0.71</w:t>
            </w:r>
          </w:p>
        </w:tc>
        <w:tc>
          <w:tcPr>
            <w:tcW w:w="916" w:type="dxa"/>
            <w:vAlign w:val="center"/>
          </w:tcPr>
          <w:p w14:paraId="487A79AF" w14:textId="77777777" w:rsidR="000717EF" w:rsidRDefault="008C6AED">
            <w:r>
              <w:t>0.27</w:t>
            </w:r>
          </w:p>
        </w:tc>
      </w:tr>
    </w:tbl>
    <w:p w14:paraId="62929A2A" w14:textId="77777777" w:rsidR="000717EF" w:rsidRDefault="000717EF"/>
    <w:p w14:paraId="2D313359" w14:textId="77777777" w:rsidR="000717EF" w:rsidRDefault="008C6AED">
      <w:r>
        <w:t xml:space="preserve">5. </w:t>
      </w:r>
      <w: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0717EF" w14:paraId="232B5389" w14:textId="77777777">
        <w:tc>
          <w:tcPr>
            <w:tcW w:w="4120" w:type="dxa"/>
            <w:shd w:val="clear" w:color="auto" w:fill="E6E6E6"/>
            <w:vAlign w:val="center"/>
          </w:tcPr>
          <w:p w14:paraId="538B9AFF" w14:textId="77777777" w:rsidR="000717EF" w:rsidRDefault="008C6AED">
            <w:r>
              <w:lastRenderedPageBreak/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14:paraId="2DC61549" w14:textId="77777777" w:rsidR="000717EF" w:rsidRDefault="008C6AED">
            <w:r>
              <w:t>0.91</w:t>
            </w:r>
          </w:p>
        </w:tc>
      </w:tr>
      <w:tr w:rsidR="000717EF" w14:paraId="25EE93EB" w14:textId="77777777">
        <w:tc>
          <w:tcPr>
            <w:tcW w:w="4120" w:type="dxa"/>
            <w:shd w:val="clear" w:color="auto" w:fill="E6E6E6"/>
            <w:vAlign w:val="center"/>
          </w:tcPr>
          <w:p w14:paraId="50306338" w14:textId="77777777" w:rsidR="000717EF" w:rsidRDefault="008C6AED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14:paraId="6B5B3AE0" w14:textId="77777777" w:rsidR="000717EF" w:rsidRDefault="008C6AED">
            <w:r>
              <w:t>3.18</w:t>
            </w:r>
          </w:p>
        </w:tc>
      </w:tr>
      <w:tr w:rsidR="000717EF" w14:paraId="71DD66E4" w14:textId="77777777">
        <w:tc>
          <w:tcPr>
            <w:tcW w:w="4120" w:type="dxa"/>
            <w:shd w:val="clear" w:color="auto" w:fill="E6E6E6"/>
            <w:vAlign w:val="center"/>
          </w:tcPr>
          <w:p w14:paraId="4CAD719E" w14:textId="77777777" w:rsidR="000717EF" w:rsidRDefault="008C6AED">
            <w:r>
              <w:t>建筑窗地比</w:t>
            </w:r>
          </w:p>
        </w:tc>
        <w:tc>
          <w:tcPr>
            <w:tcW w:w="5207" w:type="dxa"/>
            <w:vAlign w:val="center"/>
          </w:tcPr>
          <w:p w14:paraId="34EC8CAC" w14:textId="77777777" w:rsidR="000717EF" w:rsidRDefault="008C6AED">
            <w:r>
              <w:t>0.21</w:t>
            </w:r>
          </w:p>
        </w:tc>
      </w:tr>
    </w:tbl>
    <w:p w14:paraId="55C132CF" w14:textId="77777777" w:rsidR="000717EF" w:rsidRDefault="000717EF"/>
    <w:p w14:paraId="6FC7244F" w14:textId="77777777" w:rsidR="000717EF" w:rsidRDefault="000717EF"/>
    <w:p w14:paraId="45C8E73B" w14:textId="77777777" w:rsidR="000717EF" w:rsidRDefault="008C6AED">
      <w:r>
        <w:t xml:space="preserve">6.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0717EF" w14:paraId="55F4C3F5" w14:textId="77777777">
        <w:tc>
          <w:tcPr>
            <w:tcW w:w="2310" w:type="auto"/>
            <w:vAlign w:val="center"/>
          </w:tcPr>
          <w:p w14:paraId="475B9814" w14:textId="77777777" w:rsidR="000717EF" w:rsidRDefault="008C6AED">
            <w:r>
              <w:rPr>
                <w:noProof/>
              </w:rPr>
              <w:drawing>
                <wp:inline distT="0" distB="0" distL="0" distR="0" wp14:anchorId="4A216624" wp14:editId="7E586231">
                  <wp:extent cx="3838978" cy="552508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14:paraId="1FE60259" w14:textId="77777777" w:rsidR="000717EF" w:rsidRDefault="008C6AED">
            <w:r>
              <w:t>=0.33</w:t>
            </w:r>
          </w:p>
        </w:tc>
      </w:tr>
    </w:tbl>
    <w:p w14:paraId="2A0E6D9D" w14:textId="77777777" w:rsidR="000717EF" w:rsidRDefault="000717EF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0717EF" w14:paraId="1486D7C6" w14:textId="77777777">
        <w:tc>
          <w:tcPr>
            <w:tcW w:w="2263" w:type="dxa"/>
            <w:shd w:val="clear" w:color="auto" w:fill="E6E6E6"/>
            <w:vAlign w:val="center"/>
          </w:tcPr>
          <w:p w14:paraId="068FF130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B24670C" w14:textId="77777777" w:rsidR="000717EF" w:rsidRDefault="008C6AED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1E92226F" w14:textId="77777777" w:rsidR="000717EF" w:rsidRDefault="008C6AED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673FC574" w14:textId="77777777" w:rsidR="000717EF" w:rsidRDefault="008C6AED">
            <w:pPr>
              <w:jc w:val="center"/>
            </w:pPr>
            <w:r>
              <w:t>遮阳系数</w:t>
            </w:r>
          </w:p>
        </w:tc>
      </w:tr>
      <w:tr w:rsidR="000717EF" w14:paraId="23CFAFE8" w14:textId="77777777">
        <w:tc>
          <w:tcPr>
            <w:tcW w:w="2263" w:type="dxa"/>
            <w:shd w:val="clear" w:color="auto" w:fill="E6E6E6"/>
            <w:vAlign w:val="center"/>
          </w:tcPr>
          <w:p w14:paraId="1410783C" w14:textId="77777777" w:rsidR="000717EF" w:rsidRDefault="008C6AED">
            <w:r>
              <w:t>南向</w:t>
            </w:r>
          </w:p>
        </w:tc>
        <w:tc>
          <w:tcPr>
            <w:tcW w:w="2263" w:type="dxa"/>
            <w:vAlign w:val="center"/>
          </w:tcPr>
          <w:p w14:paraId="56E15D34" w14:textId="77777777" w:rsidR="000717EF" w:rsidRDefault="008C6AED">
            <w:r>
              <w:t>239.168</w:t>
            </w:r>
          </w:p>
        </w:tc>
        <w:tc>
          <w:tcPr>
            <w:tcW w:w="2405" w:type="dxa"/>
            <w:vAlign w:val="center"/>
          </w:tcPr>
          <w:p w14:paraId="1EC171B4" w14:textId="77777777" w:rsidR="000717EF" w:rsidRDefault="008C6AED">
            <w:r>
              <w:t>1.00</w:t>
            </w:r>
          </w:p>
        </w:tc>
        <w:tc>
          <w:tcPr>
            <w:tcW w:w="2399" w:type="dxa"/>
            <w:vAlign w:val="center"/>
          </w:tcPr>
          <w:p w14:paraId="7E33C9BF" w14:textId="77777777" w:rsidR="000717EF" w:rsidRDefault="008C6AED">
            <w:r>
              <w:t>0.38</w:t>
            </w:r>
          </w:p>
        </w:tc>
      </w:tr>
      <w:tr w:rsidR="000717EF" w14:paraId="55383230" w14:textId="77777777">
        <w:tc>
          <w:tcPr>
            <w:tcW w:w="2263" w:type="dxa"/>
            <w:shd w:val="clear" w:color="auto" w:fill="E6E6E6"/>
            <w:vAlign w:val="center"/>
          </w:tcPr>
          <w:p w14:paraId="719C1325" w14:textId="77777777" w:rsidR="000717EF" w:rsidRDefault="008C6AED">
            <w:r>
              <w:t>北向</w:t>
            </w:r>
          </w:p>
        </w:tc>
        <w:tc>
          <w:tcPr>
            <w:tcW w:w="2263" w:type="dxa"/>
            <w:vAlign w:val="center"/>
          </w:tcPr>
          <w:p w14:paraId="0B9777AB" w14:textId="77777777" w:rsidR="000717EF" w:rsidRDefault="008C6AED">
            <w:r>
              <w:t>242.210</w:t>
            </w:r>
          </w:p>
        </w:tc>
        <w:tc>
          <w:tcPr>
            <w:tcW w:w="2405" w:type="dxa"/>
            <w:vAlign w:val="center"/>
          </w:tcPr>
          <w:p w14:paraId="4CD68D19" w14:textId="77777777" w:rsidR="000717EF" w:rsidRDefault="008C6AED">
            <w:r>
              <w:t>0.80</w:t>
            </w:r>
          </w:p>
        </w:tc>
        <w:tc>
          <w:tcPr>
            <w:tcW w:w="2399" w:type="dxa"/>
            <w:vAlign w:val="center"/>
          </w:tcPr>
          <w:p w14:paraId="5DEFD7D7" w14:textId="77777777" w:rsidR="000717EF" w:rsidRDefault="008C6AED">
            <w:r>
              <w:t>0.37</w:t>
            </w:r>
          </w:p>
        </w:tc>
      </w:tr>
      <w:tr w:rsidR="000717EF" w14:paraId="4DD1947E" w14:textId="77777777">
        <w:tc>
          <w:tcPr>
            <w:tcW w:w="2263" w:type="dxa"/>
            <w:shd w:val="clear" w:color="auto" w:fill="E6E6E6"/>
            <w:vAlign w:val="center"/>
          </w:tcPr>
          <w:p w14:paraId="67EA4888" w14:textId="77777777" w:rsidR="000717EF" w:rsidRDefault="008C6AED">
            <w:r>
              <w:t>东向</w:t>
            </w:r>
          </w:p>
        </w:tc>
        <w:tc>
          <w:tcPr>
            <w:tcW w:w="2263" w:type="dxa"/>
            <w:vAlign w:val="center"/>
          </w:tcPr>
          <w:p w14:paraId="21ED753B" w14:textId="77777777" w:rsidR="000717EF" w:rsidRDefault="008C6AED">
            <w:r>
              <w:t>109.155</w:t>
            </w:r>
          </w:p>
        </w:tc>
        <w:tc>
          <w:tcPr>
            <w:tcW w:w="2405" w:type="dxa"/>
            <w:vAlign w:val="center"/>
          </w:tcPr>
          <w:p w14:paraId="2DB71A86" w14:textId="77777777" w:rsidR="000717EF" w:rsidRDefault="008C6AED">
            <w:r>
              <w:t>1.00</w:t>
            </w:r>
          </w:p>
        </w:tc>
        <w:tc>
          <w:tcPr>
            <w:tcW w:w="2399" w:type="dxa"/>
            <w:vAlign w:val="center"/>
          </w:tcPr>
          <w:p w14:paraId="64814219" w14:textId="77777777" w:rsidR="000717EF" w:rsidRDefault="008C6AED">
            <w:r>
              <w:t>0.25</w:t>
            </w:r>
          </w:p>
        </w:tc>
      </w:tr>
      <w:tr w:rsidR="000717EF" w14:paraId="65A17A2D" w14:textId="77777777">
        <w:tc>
          <w:tcPr>
            <w:tcW w:w="2263" w:type="dxa"/>
            <w:shd w:val="clear" w:color="auto" w:fill="E6E6E6"/>
            <w:vAlign w:val="center"/>
          </w:tcPr>
          <w:p w14:paraId="7C3A96B0" w14:textId="77777777" w:rsidR="000717EF" w:rsidRDefault="008C6AED">
            <w:r>
              <w:t>西向</w:t>
            </w:r>
          </w:p>
        </w:tc>
        <w:tc>
          <w:tcPr>
            <w:tcW w:w="2263" w:type="dxa"/>
            <w:vAlign w:val="center"/>
          </w:tcPr>
          <w:p w14:paraId="6EB3D3DF" w14:textId="77777777" w:rsidR="000717EF" w:rsidRDefault="008C6AED">
            <w:r>
              <w:t>109.155</w:t>
            </w:r>
          </w:p>
        </w:tc>
        <w:tc>
          <w:tcPr>
            <w:tcW w:w="2405" w:type="dxa"/>
            <w:vAlign w:val="center"/>
          </w:tcPr>
          <w:p w14:paraId="03D40E9F" w14:textId="77777777" w:rsidR="000717EF" w:rsidRDefault="008C6AED">
            <w:r>
              <w:t>1.25</w:t>
            </w:r>
          </w:p>
        </w:tc>
        <w:tc>
          <w:tcPr>
            <w:tcW w:w="2399" w:type="dxa"/>
            <w:vAlign w:val="center"/>
          </w:tcPr>
          <w:p w14:paraId="79419FEF" w14:textId="77777777" w:rsidR="000717EF" w:rsidRDefault="008C6AED">
            <w:r>
              <w:t>0.27</w:t>
            </w:r>
          </w:p>
        </w:tc>
      </w:tr>
      <w:tr w:rsidR="000717EF" w14:paraId="4E7455B7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7ED8EEFB" w14:textId="77777777" w:rsidR="000717EF" w:rsidRDefault="008C6AED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6354FCD5" w14:textId="77777777" w:rsidR="000717EF" w:rsidRDefault="008C6AED">
            <w:r>
              <w:t>0.33</w:t>
            </w:r>
          </w:p>
        </w:tc>
      </w:tr>
      <w:tr w:rsidR="000717EF" w14:paraId="14F15DDD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60091B41" w14:textId="77777777" w:rsidR="000717EF" w:rsidRDefault="008C6AED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14:paraId="58677B48" w14:textId="77777777" w:rsidR="000717EF" w:rsidRDefault="008C6AED">
            <w:r>
              <w:t>K</w:t>
            </w:r>
            <w:r>
              <w:t>＝</w:t>
            </w:r>
            <w:r>
              <w:t>0.91, D</w:t>
            </w:r>
            <w:r>
              <w:t>＝</w:t>
            </w:r>
            <w:r>
              <w:t>3.17, ρ</w:t>
            </w:r>
            <w:r>
              <w:t>＝</w:t>
            </w:r>
            <w:r>
              <w:t>0.56</w:t>
            </w:r>
          </w:p>
        </w:tc>
      </w:tr>
      <w:tr w:rsidR="000717EF" w14:paraId="02217FFC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0AAA9F8F" w14:textId="77777777" w:rsidR="000717EF" w:rsidRDefault="008C6AED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14:paraId="4EB7F43C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0717EF" w14:paraId="540F408C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5A37A662" w14:textId="77777777" w:rsidR="000717EF" w:rsidRDefault="008C6AED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14:paraId="23F6F484" w14:textId="77777777" w:rsidR="000717EF" w:rsidRDefault="008C6AED">
            <w:r>
              <w:t>根据外墙</w:t>
            </w:r>
            <w:proofErr w:type="spellStart"/>
            <w:r>
              <w:t>K,D,ρ</w:t>
            </w:r>
            <w:proofErr w:type="spellEnd"/>
            <w:r>
              <w:t>查表</w:t>
            </w:r>
            <w:r>
              <w:t>4.0.8-2(Sw≤0.90)</w:t>
            </w:r>
          </w:p>
        </w:tc>
      </w:tr>
      <w:tr w:rsidR="000717EF" w14:paraId="0C734260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682C1778" w14:textId="77777777" w:rsidR="000717EF" w:rsidRDefault="008C6AED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14:paraId="7E8D43E9" w14:textId="77777777" w:rsidR="000717EF" w:rsidRDefault="008C6AED">
            <w:r>
              <w:t>满足</w:t>
            </w:r>
          </w:p>
        </w:tc>
      </w:tr>
    </w:tbl>
    <w:p w14:paraId="3CC612C0" w14:textId="77777777" w:rsidR="000717EF" w:rsidRDefault="000717EF"/>
    <w:p w14:paraId="15CA1A3B" w14:textId="77777777" w:rsidR="000717EF" w:rsidRDefault="008C6AED">
      <w:pPr>
        <w:pStyle w:val="1"/>
      </w:pPr>
      <w:bookmarkStart w:id="61" w:name="_Toc91963448"/>
      <w:r>
        <w:t>隔热检查</w:t>
      </w:r>
      <w:bookmarkEnd w:id="61"/>
    </w:p>
    <w:p w14:paraId="055D120B" w14:textId="77777777" w:rsidR="000717EF" w:rsidRDefault="000717EF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0717EF" w14:paraId="75B660DC" w14:textId="77777777">
        <w:tc>
          <w:tcPr>
            <w:tcW w:w="1709" w:type="dxa"/>
            <w:shd w:val="clear" w:color="auto" w:fill="E6E6E6"/>
            <w:vAlign w:val="center"/>
          </w:tcPr>
          <w:p w14:paraId="5E89E3D8" w14:textId="77777777" w:rsidR="000717EF" w:rsidRDefault="008C6AED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AF6C9FB" w14:textId="77777777" w:rsidR="000717EF" w:rsidRDefault="008C6AED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8AF8D55" w14:textId="77777777" w:rsidR="000717EF" w:rsidRDefault="008C6AED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1CDC621" w14:textId="77777777" w:rsidR="000717EF" w:rsidRDefault="008C6AED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E36A811" w14:textId="77777777" w:rsidR="000717EF" w:rsidRDefault="008C6AED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1DA8A57" w14:textId="77777777" w:rsidR="000717EF" w:rsidRDefault="008C6AED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7F9F050" w14:textId="77777777" w:rsidR="000717EF" w:rsidRDefault="008C6AED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851C8E" w14:textId="77777777" w:rsidR="000717EF" w:rsidRDefault="008C6AED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FA55836" w14:textId="77777777" w:rsidR="000717EF" w:rsidRDefault="008C6AED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60DA6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22864833" w14:textId="77777777">
        <w:tc>
          <w:tcPr>
            <w:tcW w:w="1709" w:type="dxa"/>
            <w:vAlign w:val="center"/>
          </w:tcPr>
          <w:p w14:paraId="70AEC3AB" w14:textId="77777777" w:rsidR="000717EF" w:rsidRDefault="008C6AED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7B9558C0" w14:textId="77777777" w:rsidR="000717EF" w:rsidRDefault="008C6AED">
            <w:r>
              <w:t>外墙</w:t>
            </w:r>
          </w:p>
        </w:tc>
        <w:tc>
          <w:tcPr>
            <w:tcW w:w="565" w:type="dxa"/>
            <w:vAlign w:val="center"/>
          </w:tcPr>
          <w:p w14:paraId="2B7AB1AA" w14:textId="77777777" w:rsidR="000717EF" w:rsidRDefault="008C6AED">
            <w:r>
              <w:t>东</w:t>
            </w:r>
          </w:p>
        </w:tc>
        <w:tc>
          <w:tcPr>
            <w:tcW w:w="718" w:type="dxa"/>
            <w:vAlign w:val="center"/>
          </w:tcPr>
          <w:p w14:paraId="1CFEA099" w14:textId="77777777" w:rsidR="000717EF" w:rsidRDefault="008C6AED">
            <w:r>
              <w:t>0.91</w:t>
            </w:r>
          </w:p>
        </w:tc>
        <w:tc>
          <w:tcPr>
            <w:tcW w:w="905" w:type="dxa"/>
            <w:vAlign w:val="center"/>
          </w:tcPr>
          <w:p w14:paraId="6F63DF40" w14:textId="77777777" w:rsidR="000717EF" w:rsidRDefault="008C6AED">
            <w:r>
              <w:t>3.18</w:t>
            </w:r>
          </w:p>
        </w:tc>
        <w:tc>
          <w:tcPr>
            <w:tcW w:w="718" w:type="dxa"/>
            <w:vAlign w:val="center"/>
          </w:tcPr>
          <w:p w14:paraId="65789A00" w14:textId="77777777" w:rsidR="000717EF" w:rsidRDefault="008C6AED">
            <w:r>
              <w:t>308</w:t>
            </w:r>
          </w:p>
        </w:tc>
        <w:tc>
          <w:tcPr>
            <w:tcW w:w="899" w:type="dxa"/>
            <w:vAlign w:val="center"/>
          </w:tcPr>
          <w:p w14:paraId="5EB8E6A9" w14:textId="77777777" w:rsidR="000717EF" w:rsidRDefault="008C6AED">
            <w:r>
              <w:t>541.61</w:t>
            </w:r>
          </w:p>
        </w:tc>
        <w:tc>
          <w:tcPr>
            <w:tcW w:w="1131" w:type="dxa"/>
            <w:vAlign w:val="center"/>
          </w:tcPr>
          <w:p w14:paraId="7675DA7A" w14:textId="77777777" w:rsidR="000717EF" w:rsidRDefault="008C6AED">
            <w:r>
              <w:t>－</w:t>
            </w:r>
          </w:p>
        </w:tc>
        <w:tc>
          <w:tcPr>
            <w:tcW w:w="888" w:type="dxa"/>
            <w:vAlign w:val="center"/>
          </w:tcPr>
          <w:p w14:paraId="224B688B" w14:textId="77777777" w:rsidR="000717EF" w:rsidRDefault="008C6AED">
            <w:r>
              <w:t>37.30</w:t>
            </w:r>
          </w:p>
        </w:tc>
        <w:tc>
          <w:tcPr>
            <w:tcW w:w="1075" w:type="dxa"/>
            <w:vAlign w:val="center"/>
          </w:tcPr>
          <w:p w14:paraId="41F65777" w14:textId="77777777" w:rsidR="000717EF" w:rsidRDefault="008C6AED">
            <w:r>
              <w:t>无需验算</w:t>
            </w:r>
          </w:p>
        </w:tc>
      </w:tr>
      <w:tr w:rsidR="000717EF" w14:paraId="70C6FA18" w14:textId="77777777">
        <w:tc>
          <w:tcPr>
            <w:tcW w:w="1709" w:type="dxa"/>
            <w:vAlign w:val="center"/>
          </w:tcPr>
          <w:p w14:paraId="148C8972" w14:textId="77777777" w:rsidR="000717EF" w:rsidRDefault="008C6AED">
            <w:r>
              <w:t>外墙构造（外保温改造）</w:t>
            </w:r>
          </w:p>
        </w:tc>
        <w:tc>
          <w:tcPr>
            <w:tcW w:w="718" w:type="dxa"/>
            <w:vAlign w:val="center"/>
          </w:tcPr>
          <w:p w14:paraId="6E81A7BD" w14:textId="77777777" w:rsidR="000717EF" w:rsidRDefault="008C6AED">
            <w:r>
              <w:t>外墙</w:t>
            </w:r>
          </w:p>
        </w:tc>
        <w:tc>
          <w:tcPr>
            <w:tcW w:w="565" w:type="dxa"/>
            <w:vAlign w:val="center"/>
          </w:tcPr>
          <w:p w14:paraId="7F0CE8E1" w14:textId="77777777" w:rsidR="000717EF" w:rsidRDefault="008C6AED">
            <w:r>
              <w:t>西</w:t>
            </w:r>
          </w:p>
        </w:tc>
        <w:tc>
          <w:tcPr>
            <w:tcW w:w="718" w:type="dxa"/>
            <w:vAlign w:val="center"/>
          </w:tcPr>
          <w:p w14:paraId="2D4EFD3F" w14:textId="77777777" w:rsidR="000717EF" w:rsidRDefault="008C6AED">
            <w:r>
              <w:t>0.91</w:t>
            </w:r>
          </w:p>
        </w:tc>
        <w:tc>
          <w:tcPr>
            <w:tcW w:w="905" w:type="dxa"/>
            <w:vAlign w:val="center"/>
          </w:tcPr>
          <w:p w14:paraId="4A5616F4" w14:textId="77777777" w:rsidR="000717EF" w:rsidRDefault="008C6AED">
            <w:r>
              <w:t>3.18</w:t>
            </w:r>
          </w:p>
        </w:tc>
        <w:tc>
          <w:tcPr>
            <w:tcW w:w="718" w:type="dxa"/>
            <w:vAlign w:val="center"/>
          </w:tcPr>
          <w:p w14:paraId="63BB69E7" w14:textId="77777777" w:rsidR="000717EF" w:rsidRDefault="008C6AED">
            <w:r>
              <w:t>308</w:t>
            </w:r>
          </w:p>
        </w:tc>
        <w:tc>
          <w:tcPr>
            <w:tcW w:w="899" w:type="dxa"/>
            <w:vAlign w:val="center"/>
          </w:tcPr>
          <w:p w14:paraId="27DAA5E6" w14:textId="77777777" w:rsidR="000717EF" w:rsidRDefault="008C6AED">
            <w:r>
              <w:t>499.11</w:t>
            </w:r>
          </w:p>
        </w:tc>
        <w:tc>
          <w:tcPr>
            <w:tcW w:w="1131" w:type="dxa"/>
            <w:vAlign w:val="center"/>
          </w:tcPr>
          <w:p w14:paraId="0A1B4060" w14:textId="77777777" w:rsidR="000717EF" w:rsidRDefault="008C6AED">
            <w:r>
              <w:t>－</w:t>
            </w:r>
          </w:p>
        </w:tc>
        <w:tc>
          <w:tcPr>
            <w:tcW w:w="888" w:type="dxa"/>
            <w:vAlign w:val="center"/>
          </w:tcPr>
          <w:p w14:paraId="528151DB" w14:textId="77777777" w:rsidR="000717EF" w:rsidRDefault="008C6AED">
            <w:r>
              <w:t>37.30</w:t>
            </w:r>
          </w:p>
        </w:tc>
        <w:tc>
          <w:tcPr>
            <w:tcW w:w="1075" w:type="dxa"/>
            <w:vAlign w:val="center"/>
          </w:tcPr>
          <w:p w14:paraId="462E1420" w14:textId="77777777" w:rsidR="000717EF" w:rsidRDefault="008C6AED">
            <w:r>
              <w:t>无需验算</w:t>
            </w:r>
          </w:p>
        </w:tc>
      </w:tr>
      <w:tr w:rsidR="000717EF" w14:paraId="67D8FAFB" w14:textId="77777777">
        <w:tc>
          <w:tcPr>
            <w:tcW w:w="1709" w:type="dxa"/>
            <w:vAlign w:val="center"/>
          </w:tcPr>
          <w:p w14:paraId="1C756F32" w14:textId="77777777" w:rsidR="000717EF" w:rsidRDefault="008C6AED">
            <w:r>
              <w:t>屋顶构造二（种植屋面）</w:t>
            </w:r>
          </w:p>
        </w:tc>
        <w:tc>
          <w:tcPr>
            <w:tcW w:w="718" w:type="dxa"/>
            <w:vAlign w:val="center"/>
          </w:tcPr>
          <w:p w14:paraId="60378A08" w14:textId="77777777" w:rsidR="000717EF" w:rsidRDefault="008C6AED">
            <w:r>
              <w:t>屋顶</w:t>
            </w:r>
          </w:p>
        </w:tc>
        <w:tc>
          <w:tcPr>
            <w:tcW w:w="565" w:type="dxa"/>
            <w:vAlign w:val="center"/>
          </w:tcPr>
          <w:p w14:paraId="4DB74FF0" w14:textId="77777777" w:rsidR="000717EF" w:rsidRDefault="008C6AED">
            <w:r>
              <w:t>上</w:t>
            </w:r>
          </w:p>
        </w:tc>
        <w:tc>
          <w:tcPr>
            <w:tcW w:w="718" w:type="dxa"/>
            <w:vAlign w:val="center"/>
          </w:tcPr>
          <w:p w14:paraId="0C828DC5" w14:textId="77777777" w:rsidR="000717EF" w:rsidRDefault="008C6AED">
            <w:r>
              <w:t>0.50</w:t>
            </w:r>
          </w:p>
        </w:tc>
        <w:tc>
          <w:tcPr>
            <w:tcW w:w="905" w:type="dxa"/>
            <w:vAlign w:val="center"/>
          </w:tcPr>
          <w:p w14:paraId="07858168" w14:textId="77777777" w:rsidR="000717EF" w:rsidRDefault="008C6AED">
            <w:r>
              <w:t>4.08</w:t>
            </w:r>
          </w:p>
        </w:tc>
        <w:tc>
          <w:tcPr>
            <w:tcW w:w="718" w:type="dxa"/>
            <w:vAlign w:val="center"/>
          </w:tcPr>
          <w:p w14:paraId="27C22728" w14:textId="77777777" w:rsidR="000717EF" w:rsidRDefault="008C6AED">
            <w:r>
              <w:t>529</w:t>
            </w:r>
          </w:p>
        </w:tc>
        <w:tc>
          <w:tcPr>
            <w:tcW w:w="899" w:type="dxa"/>
            <w:vAlign w:val="center"/>
          </w:tcPr>
          <w:p w14:paraId="5E650218" w14:textId="77777777" w:rsidR="000717EF" w:rsidRDefault="008C6AED">
            <w:r>
              <w:t>521.62</w:t>
            </w:r>
          </w:p>
        </w:tc>
        <w:tc>
          <w:tcPr>
            <w:tcW w:w="1131" w:type="dxa"/>
            <w:vAlign w:val="center"/>
          </w:tcPr>
          <w:p w14:paraId="640E4761" w14:textId="77777777" w:rsidR="000717EF" w:rsidRDefault="008C6AED">
            <w:r>
              <w:t>－</w:t>
            </w:r>
          </w:p>
        </w:tc>
        <w:tc>
          <w:tcPr>
            <w:tcW w:w="888" w:type="dxa"/>
            <w:vAlign w:val="center"/>
          </w:tcPr>
          <w:p w14:paraId="12D54D53" w14:textId="77777777" w:rsidR="000717EF" w:rsidRDefault="008C6AED">
            <w:r>
              <w:t>37.30</w:t>
            </w:r>
          </w:p>
        </w:tc>
        <w:tc>
          <w:tcPr>
            <w:tcW w:w="1075" w:type="dxa"/>
            <w:vAlign w:val="center"/>
          </w:tcPr>
          <w:p w14:paraId="1C043103" w14:textId="77777777" w:rsidR="000717EF" w:rsidRDefault="008C6AED">
            <w:r>
              <w:t>无需验算</w:t>
            </w:r>
          </w:p>
        </w:tc>
      </w:tr>
      <w:tr w:rsidR="000717EF" w14:paraId="2EB94982" w14:textId="77777777">
        <w:tc>
          <w:tcPr>
            <w:tcW w:w="1709" w:type="dxa"/>
            <w:shd w:val="clear" w:color="auto" w:fill="E6E6E6"/>
            <w:vAlign w:val="center"/>
          </w:tcPr>
          <w:p w14:paraId="0A21668C" w14:textId="77777777" w:rsidR="000717EF" w:rsidRDefault="008C6AED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3E67C9E6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0717EF" w14:paraId="4543F0B2" w14:textId="77777777">
        <w:tc>
          <w:tcPr>
            <w:tcW w:w="1709" w:type="dxa"/>
            <w:shd w:val="clear" w:color="auto" w:fill="E6E6E6"/>
            <w:vAlign w:val="center"/>
          </w:tcPr>
          <w:p w14:paraId="1545C89C" w14:textId="77777777" w:rsidR="000717EF" w:rsidRDefault="008C6AED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312DCDFB" w14:textId="77777777" w:rsidR="000717EF" w:rsidRDefault="008C6AED">
            <w:r>
              <w:t>内表面温度不超过限值</w:t>
            </w:r>
          </w:p>
        </w:tc>
      </w:tr>
      <w:tr w:rsidR="000717EF" w14:paraId="7EA66D8A" w14:textId="77777777">
        <w:tc>
          <w:tcPr>
            <w:tcW w:w="1709" w:type="dxa"/>
            <w:shd w:val="clear" w:color="auto" w:fill="E6E6E6"/>
            <w:vAlign w:val="center"/>
          </w:tcPr>
          <w:p w14:paraId="5A75C6B0" w14:textId="77777777" w:rsidR="000717EF" w:rsidRDefault="008C6AED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73542899" w14:textId="77777777" w:rsidR="000717EF" w:rsidRDefault="008C6AED">
            <w:r>
              <w:t>满足</w:t>
            </w:r>
          </w:p>
        </w:tc>
      </w:tr>
    </w:tbl>
    <w:p w14:paraId="51C53FFE" w14:textId="77777777" w:rsidR="000717EF" w:rsidRDefault="008C6AED">
      <w:pPr>
        <w:pStyle w:val="1"/>
      </w:pPr>
      <w:bookmarkStart w:id="62" w:name="_Toc91963449"/>
      <w:r>
        <w:lastRenderedPageBreak/>
        <w:t>主要房间通风开口面积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0717EF" w14:paraId="1904BC91" w14:textId="77777777">
        <w:tc>
          <w:tcPr>
            <w:tcW w:w="718" w:type="dxa"/>
            <w:shd w:val="clear" w:color="auto" w:fill="E6E6E6"/>
            <w:vAlign w:val="center"/>
          </w:tcPr>
          <w:p w14:paraId="1734CCAA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9C63FB" w14:textId="77777777" w:rsidR="000717EF" w:rsidRDefault="008C6AED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DB4864E" w14:textId="77777777" w:rsidR="000717EF" w:rsidRDefault="008C6AED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19103F3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351622A" w14:textId="77777777" w:rsidR="000717EF" w:rsidRDefault="008C6AED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42F936A" w14:textId="77777777" w:rsidR="000717EF" w:rsidRDefault="008C6AED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0371F27" w14:textId="77777777" w:rsidR="000717EF" w:rsidRDefault="008C6AED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DB2E63E" w14:textId="77777777" w:rsidR="000717EF" w:rsidRDefault="008C6AED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337D8E0" w14:textId="77777777" w:rsidR="000717EF" w:rsidRDefault="008C6AED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2087E910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6A00D0AB" w14:textId="77777777">
        <w:tc>
          <w:tcPr>
            <w:tcW w:w="718" w:type="dxa"/>
            <w:vAlign w:val="center"/>
          </w:tcPr>
          <w:p w14:paraId="65C2D187" w14:textId="77777777" w:rsidR="000717EF" w:rsidRDefault="008C6AED">
            <w:r>
              <w:t>8</w:t>
            </w:r>
          </w:p>
        </w:tc>
        <w:tc>
          <w:tcPr>
            <w:tcW w:w="848" w:type="dxa"/>
            <w:vAlign w:val="center"/>
          </w:tcPr>
          <w:p w14:paraId="7DED137D" w14:textId="77777777" w:rsidR="000717EF" w:rsidRDefault="008C6AED">
            <w:r>
              <w:t>3034(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0B118E63" w14:textId="77777777" w:rsidR="000717EF" w:rsidRDefault="008C6AED">
            <w:r>
              <w:t>9.72</w:t>
            </w:r>
          </w:p>
        </w:tc>
        <w:tc>
          <w:tcPr>
            <w:tcW w:w="962" w:type="dxa"/>
            <w:vAlign w:val="center"/>
          </w:tcPr>
          <w:p w14:paraId="3B9015B3" w14:textId="77777777" w:rsidR="000717EF" w:rsidRDefault="008C6AED">
            <w:r>
              <w:t>C2115</w:t>
            </w:r>
          </w:p>
        </w:tc>
        <w:tc>
          <w:tcPr>
            <w:tcW w:w="735" w:type="dxa"/>
            <w:vAlign w:val="center"/>
          </w:tcPr>
          <w:p w14:paraId="219D548A" w14:textId="77777777" w:rsidR="000717EF" w:rsidRDefault="008C6AED">
            <w:r>
              <w:t>3.15</w:t>
            </w:r>
          </w:p>
        </w:tc>
        <w:tc>
          <w:tcPr>
            <w:tcW w:w="679" w:type="dxa"/>
            <w:vAlign w:val="center"/>
          </w:tcPr>
          <w:p w14:paraId="2BC0E3D0" w14:textId="77777777" w:rsidR="000717EF" w:rsidRDefault="008C6AED">
            <w:r>
              <w:t>0.30</w:t>
            </w:r>
          </w:p>
        </w:tc>
        <w:tc>
          <w:tcPr>
            <w:tcW w:w="679" w:type="dxa"/>
            <w:vAlign w:val="center"/>
          </w:tcPr>
          <w:p w14:paraId="21F06673" w14:textId="77777777" w:rsidR="000717EF" w:rsidRDefault="008C6AED">
            <w:r>
              <w:t>外窗</w:t>
            </w:r>
          </w:p>
        </w:tc>
        <w:tc>
          <w:tcPr>
            <w:tcW w:w="1528" w:type="dxa"/>
            <w:vAlign w:val="center"/>
          </w:tcPr>
          <w:p w14:paraId="1E9712FC" w14:textId="77777777" w:rsidR="000717EF" w:rsidRDefault="008C6AED">
            <w:r>
              <w:t>0.10</w:t>
            </w:r>
          </w:p>
        </w:tc>
        <w:tc>
          <w:tcPr>
            <w:tcW w:w="1358" w:type="dxa"/>
            <w:vAlign w:val="center"/>
          </w:tcPr>
          <w:p w14:paraId="24C012C8" w14:textId="77777777" w:rsidR="000717EF" w:rsidRDefault="008C6AED">
            <w:r>
              <w:t>0.30</w:t>
            </w:r>
          </w:p>
        </w:tc>
        <w:tc>
          <w:tcPr>
            <w:tcW w:w="1086" w:type="dxa"/>
            <w:vAlign w:val="center"/>
          </w:tcPr>
          <w:p w14:paraId="779D5633" w14:textId="77777777" w:rsidR="000717EF" w:rsidRDefault="008C6AED">
            <w:r>
              <w:t>满足</w:t>
            </w:r>
          </w:p>
        </w:tc>
      </w:tr>
      <w:tr w:rsidR="000717EF" w14:paraId="7F2A142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C5230EC" w14:textId="77777777" w:rsidR="000717EF" w:rsidRDefault="008C6AED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382BB0CA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0717EF" w14:paraId="3F8BBD1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C5486D9" w14:textId="77777777" w:rsidR="000717EF" w:rsidRDefault="008C6AED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21C5E26A" w14:textId="77777777" w:rsidR="000717EF" w:rsidRDefault="008C6AED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0717EF" w14:paraId="53435F0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EE23196" w14:textId="77777777" w:rsidR="000717EF" w:rsidRDefault="008C6AED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76952899" w14:textId="77777777" w:rsidR="000717EF" w:rsidRDefault="008C6AED">
            <w:r>
              <w:t>满足</w:t>
            </w:r>
          </w:p>
        </w:tc>
      </w:tr>
    </w:tbl>
    <w:p w14:paraId="5AA09914" w14:textId="77777777" w:rsidR="000717EF" w:rsidRDefault="008C6AED">
      <w:r>
        <w:t>注：达标时只列出一项，不达标时列出全部不达标项</w:t>
      </w:r>
    </w:p>
    <w:p w14:paraId="5E1D8DCC" w14:textId="77777777" w:rsidR="000717EF" w:rsidRDefault="000717EF"/>
    <w:p w14:paraId="2ED5BCC7" w14:textId="77777777" w:rsidR="000717EF" w:rsidRDefault="008C6AED">
      <w:pPr>
        <w:pStyle w:val="1"/>
      </w:pPr>
      <w:bookmarkStart w:id="63" w:name="_Toc91963450"/>
      <w:r>
        <w:t>非主要房间通风开口面积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0717EF" w14:paraId="237B065D" w14:textId="77777777">
        <w:tc>
          <w:tcPr>
            <w:tcW w:w="718" w:type="dxa"/>
            <w:shd w:val="clear" w:color="auto" w:fill="E6E6E6"/>
            <w:vAlign w:val="center"/>
          </w:tcPr>
          <w:p w14:paraId="58B7E6D3" w14:textId="77777777" w:rsidR="000717EF" w:rsidRDefault="008C6AED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1EFFE6" w14:textId="77777777" w:rsidR="000717EF" w:rsidRDefault="008C6AED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A4BECD4" w14:textId="77777777" w:rsidR="000717EF" w:rsidRDefault="008C6AED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DC9456C" w14:textId="77777777" w:rsidR="000717EF" w:rsidRDefault="008C6AE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D793A37" w14:textId="77777777" w:rsidR="000717EF" w:rsidRDefault="008C6AED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EBB4519" w14:textId="77777777" w:rsidR="000717EF" w:rsidRDefault="008C6AED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1567FE3" w14:textId="77777777" w:rsidR="000717EF" w:rsidRDefault="008C6AED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E74FCF6" w14:textId="77777777" w:rsidR="000717EF" w:rsidRDefault="008C6AED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9192682" w14:textId="77777777" w:rsidR="000717EF" w:rsidRDefault="008C6AED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34E72B75" w14:textId="77777777" w:rsidR="000717EF" w:rsidRDefault="008C6AED">
            <w:pPr>
              <w:jc w:val="center"/>
            </w:pPr>
            <w:r>
              <w:t>结论</w:t>
            </w:r>
          </w:p>
        </w:tc>
      </w:tr>
      <w:tr w:rsidR="000717EF" w14:paraId="5E731553" w14:textId="77777777">
        <w:tc>
          <w:tcPr>
            <w:tcW w:w="718" w:type="dxa"/>
            <w:vAlign w:val="center"/>
          </w:tcPr>
          <w:p w14:paraId="41AFF5FA" w14:textId="77777777" w:rsidR="000717EF" w:rsidRDefault="008C6AED">
            <w:r>
              <w:t>3</w:t>
            </w:r>
          </w:p>
        </w:tc>
        <w:tc>
          <w:tcPr>
            <w:tcW w:w="848" w:type="dxa"/>
            <w:vAlign w:val="center"/>
          </w:tcPr>
          <w:p w14:paraId="167C49A5" w14:textId="77777777" w:rsidR="000717EF" w:rsidRDefault="008C6AED">
            <w:r>
              <w:t>3011@3(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3921FFE8" w14:textId="77777777" w:rsidR="000717EF" w:rsidRDefault="008C6AED">
            <w:r>
              <w:t>2.99</w:t>
            </w:r>
          </w:p>
        </w:tc>
        <w:tc>
          <w:tcPr>
            <w:tcW w:w="962" w:type="dxa"/>
            <w:vAlign w:val="center"/>
          </w:tcPr>
          <w:p w14:paraId="68632D43" w14:textId="77777777" w:rsidR="000717EF" w:rsidRDefault="008C6AED">
            <w:r>
              <w:t>C0915</w:t>
            </w:r>
          </w:p>
        </w:tc>
        <w:tc>
          <w:tcPr>
            <w:tcW w:w="735" w:type="dxa"/>
            <w:vAlign w:val="center"/>
          </w:tcPr>
          <w:p w14:paraId="3FCC5635" w14:textId="77777777" w:rsidR="000717EF" w:rsidRDefault="008C6AED">
            <w:r>
              <w:t>1.35</w:t>
            </w:r>
          </w:p>
        </w:tc>
        <w:tc>
          <w:tcPr>
            <w:tcW w:w="679" w:type="dxa"/>
            <w:vAlign w:val="center"/>
          </w:tcPr>
          <w:p w14:paraId="1D13F431" w14:textId="77777777" w:rsidR="000717EF" w:rsidRDefault="008C6AED">
            <w:r>
              <w:t>0.30</w:t>
            </w:r>
          </w:p>
        </w:tc>
        <w:tc>
          <w:tcPr>
            <w:tcW w:w="679" w:type="dxa"/>
            <w:vAlign w:val="center"/>
          </w:tcPr>
          <w:p w14:paraId="218BB37A" w14:textId="77777777" w:rsidR="000717EF" w:rsidRDefault="008C6AED">
            <w:r>
              <w:t>外窗</w:t>
            </w:r>
          </w:p>
        </w:tc>
        <w:tc>
          <w:tcPr>
            <w:tcW w:w="1528" w:type="dxa"/>
            <w:vAlign w:val="center"/>
          </w:tcPr>
          <w:p w14:paraId="0771013A" w14:textId="77777777" w:rsidR="000717EF" w:rsidRDefault="008C6AED">
            <w:r>
              <w:t>0.14</w:t>
            </w:r>
          </w:p>
        </w:tc>
        <w:tc>
          <w:tcPr>
            <w:tcW w:w="1358" w:type="dxa"/>
            <w:vAlign w:val="center"/>
          </w:tcPr>
          <w:p w14:paraId="1548C080" w14:textId="77777777" w:rsidR="000717EF" w:rsidRDefault="008C6AED">
            <w:r>
              <w:t>0.30</w:t>
            </w:r>
          </w:p>
        </w:tc>
        <w:tc>
          <w:tcPr>
            <w:tcW w:w="1086" w:type="dxa"/>
            <w:vAlign w:val="center"/>
          </w:tcPr>
          <w:p w14:paraId="230DAB58" w14:textId="77777777" w:rsidR="000717EF" w:rsidRDefault="008C6AED">
            <w:r>
              <w:t>满足</w:t>
            </w:r>
          </w:p>
        </w:tc>
      </w:tr>
      <w:tr w:rsidR="000717EF" w14:paraId="236A4AE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0060080" w14:textId="77777777" w:rsidR="000717EF" w:rsidRDefault="008C6AED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014DDED5" w14:textId="77777777" w:rsidR="000717EF" w:rsidRDefault="008C6AE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0717EF" w14:paraId="1C9A6AB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FC93A69" w14:textId="77777777" w:rsidR="000717EF" w:rsidRDefault="008C6AED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25D2A1EB" w14:textId="77777777" w:rsidR="000717EF" w:rsidRDefault="008C6AED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0717EF" w14:paraId="4781B29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AFBFC96" w14:textId="77777777" w:rsidR="000717EF" w:rsidRDefault="008C6AED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60160319" w14:textId="77777777" w:rsidR="000717EF" w:rsidRDefault="008C6AED">
            <w:r>
              <w:t>满足</w:t>
            </w:r>
          </w:p>
        </w:tc>
      </w:tr>
    </w:tbl>
    <w:p w14:paraId="55AE3DC0" w14:textId="77777777" w:rsidR="000717EF" w:rsidRDefault="008C6AED">
      <w:r>
        <w:t>注：达标时只列出一项，不达标时列出全部不达标项</w:t>
      </w:r>
    </w:p>
    <w:p w14:paraId="1883CD3D" w14:textId="77777777" w:rsidR="000717EF" w:rsidRDefault="000717EF"/>
    <w:p w14:paraId="13655283" w14:textId="77777777" w:rsidR="000717EF" w:rsidRDefault="008C6AED">
      <w:pPr>
        <w:pStyle w:val="1"/>
      </w:pPr>
      <w:bookmarkStart w:id="64" w:name="_Toc91963451"/>
      <w: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0717EF" w14:paraId="0D11C113" w14:textId="77777777">
        <w:tc>
          <w:tcPr>
            <w:tcW w:w="2263" w:type="dxa"/>
            <w:shd w:val="clear" w:color="auto" w:fill="E6E6E6"/>
            <w:vAlign w:val="center"/>
          </w:tcPr>
          <w:p w14:paraId="311B2BA8" w14:textId="77777777" w:rsidR="000717EF" w:rsidRDefault="008C6AED">
            <w:r>
              <w:t>层数</w:t>
            </w:r>
          </w:p>
        </w:tc>
        <w:tc>
          <w:tcPr>
            <w:tcW w:w="3534" w:type="dxa"/>
            <w:vAlign w:val="center"/>
          </w:tcPr>
          <w:p w14:paraId="7A668B1E" w14:textId="77777777" w:rsidR="000717EF" w:rsidRDefault="008C6AED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4AF3FBDA" w14:textId="77777777" w:rsidR="000717EF" w:rsidRDefault="008C6AED">
            <w:r>
              <w:t>7</w:t>
            </w:r>
            <w:r>
              <w:t>层以上</w:t>
            </w:r>
          </w:p>
        </w:tc>
      </w:tr>
      <w:tr w:rsidR="000717EF" w14:paraId="4A2D2B1F" w14:textId="77777777">
        <w:tc>
          <w:tcPr>
            <w:tcW w:w="2263" w:type="dxa"/>
            <w:shd w:val="clear" w:color="auto" w:fill="E6E6E6"/>
            <w:vAlign w:val="center"/>
          </w:tcPr>
          <w:p w14:paraId="7D28B86F" w14:textId="77777777" w:rsidR="000717EF" w:rsidRDefault="008C6AED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1E3885EB" w14:textId="77777777" w:rsidR="000717EF" w:rsidRDefault="008C6AED">
            <w:r>
              <w:t>－</w:t>
            </w:r>
          </w:p>
        </w:tc>
        <w:tc>
          <w:tcPr>
            <w:tcW w:w="3534" w:type="dxa"/>
            <w:vAlign w:val="center"/>
          </w:tcPr>
          <w:p w14:paraId="79764B21" w14:textId="77777777" w:rsidR="000717EF" w:rsidRDefault="008C6AED">
            <w:r>
              <w:t>－</w:t>
            </w:r>
          </w:p>
        </w:tc>
      </w:tr>
      <w:tr w:rsidR="000717EF" w14:paraId="2258AA39" w14:textId="77777777">
        <w:tc>
          <w:tcPr>
            <w:tcW w:w="2263" w:type="dxa"/>
            <w:shd w:val="clear" w:color="auto" w:fill="E6E6E6"/>
            <w:vAlign w:val="center"/>
          </w:tcPr>
          <w:p w14:paraId="41DC2119" w14:textId="77777777" w:rsidR="000717EF" w:rsidRDefault="008C6AED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4EE97F2" w14:textId="77777777" w:rsidR="000717EF" w:rsidRDefault="000717EF"/>
        </w:tc>
        <w:tc>
          <w:tcPr>
            <w:tcW w:w="3534" w:type="dxa"/>
            <w:vAlign w:val="center"/>
          </w:tcPr>
          <w:p w14:paraId="4047ECEA" w14:textId="77777777" w:rsidR="000717EF" w:rsidRDefault="000717EF"/>
        </w:tc>
      </w:tr>
      <w:tr w:rsidR="000717EF" w14:paraId="1FBBB077" w14:textId="77777777">
        <w:tc>
          <w:tcPr>
            <w:tcW w:w="2263" w:type="dxa"/>
            <w:shd w:val="clear" w:color="auto" w:fill="E6E6E6"/>
            <w:vAlign w:val="center"/>
          </w:tcPr>
          <w:p w14:paraId="3E86FEAF" w14:textId="77777777" w:rsidR="000717EF" w:rsidRDefault="008C6AED">
            <w:r>
              <w:t>标准依据</w:t>
            </w:r>
          </w:p>
        </w:tc>
        <w:tc>
          <w:tcPr>
            <w:tcW w:w="3534" w:type="dxa"/>
            <w:vAlign w:val="center"/>
          </w:tcPr>
          <w:p w14:paraId="5BE55F55" w14:textId="77777777" w:rsidR="000717EF" w:rsidRDefault="008C6AED">
            <w:r>
              <w:t>《《深圳市居住建筑节能设计标准实施细则》（</w:t>
            </w:r>
            <w:r>
              <w:t xml:space="preserve">SJG </w:t>
            </w:r>
            <w:r>
              <w:t>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09871EF7" w14:textId="77777777" w:rsidR="000717EF" w:rsidRDefault="008C6AED">
            <w:r>
              <w:t>《《深圳市居住建筑节能设计标准实施细则》（</w:t>
            </w:r>
            <w:r>
              <w:t>SJG 15-2005</w:t>
            </w:r>
            <w:r>
              <w:t>）》第</w:t>
            </w:r>
            <w:r>
              <w:t>4.3.6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0717EF" w14:paraId="655DEF8A" w14:textId="77777777">
        <w:tc>
          <w:tcPr>
            <w:tcW w:w="2263" w:type="dxa"/>
            <w:shd w:val="clear" w:color="auto" w:fill="E6E6E6"/>
            <w:vAlign w:val="center"/>
          </w:tcPr>
          <w:p w14:paraId="7E6D8AAF" w14:textId="77777777" w:rsidR="000717EF" w:rsidRDefault="008C6AED">
            <w:r>
              <w:lastRenderedPageBreak/>
              <w:t>标准要求</w:t>
            </w:r>
          </w:p>
        </w:tc>
        <w:tc>
          <w:tcPr>
            <w:tcW w:w="3534" w:type="dxa"/>
            <w:vAlign w:val="center"/>
          </w:tcPr>
          <w:p w14:paraId="4B6E6A63" w14:textId="77777777" w:rsidR="000717EF" w:rsidRDefault="008C6AED">
            <w:r>
              <w:t>1</w:t>
            </w:r>
            <w:r>
              <w:t>～</w:t>
            </w:r>
            <w:r>
              <w:t>6</w:t>
            </w:r>
            <w:r>
              <w:t>层外窗气密性不应低于《标准</w:t>
            </w:r>
            <w:r>
              <w:t>6</w:t>
            </w:r>
            <w:r>
              <w:t>》的</w:t>
            </w:r>
            <w:r>
              <w:t>4</w:t>
            </w:r>
            <w:r>
              <w:t>级，即《标准</w:t>
            </w:r>
            <w:r>
              <w:t>8</w:t>
            </w:r>
            <w:r>
              <w:t>》的</w:t>
            </w:r>
            <w:r>
              <w:t>3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5F439E5" w14:textId="77777777" w:rsidR="000717EF" w:rsidRDefault="008C6AED">
            <w:r>
              <w:t>7</w:t>
            </w:r>
            <w:r>
              <w:t>层以及</w:t>
            </w:r>
            <w:r>
              <w:t>7</w:t>
            </w:r>
            <w:r>
              <w:t>层以上外窗气密性不应低于《标准</w:t>
            </w:r>
            <w:r>
              <w:t>6</w:t>
            </w:r>
            <w:r>
              <w:t>》的</w:t>
            </w:r>
            <w:r>
              <w:t>6</w:t>
            </w:r>
            <w:r>
              <w:t>级，即《标准</w:t>
            </w:r>
            <w:r>
              <w:t>8</w:t>
            </w:r>
            <w:r>
              <w:t>》的</w:t>
            </w:r>
            <w:r>
              <w:t>4</w:t>
            </w:r>
            <w:r>
              <w:t>级</w:t>
            </w:r>
          </w:p>
        </w:tc>
      </w:tr>
      <w:tr w:rsidR="000717EF" w14:paraId="4829929C" w14:textId="77777777">
        <w:tc>
          <w:tcPr>
            <w:tcW w:w="2263" w:type="dxa"/>
            <w:shd w:val="clear" w:color="auto" w:fill="E6E6E6"/>
            <w:vAlign w:val="center"/>
          </w:tcPr>
          <w:p w14:paraId="5FBB69CE" w14:textId="77777777" w:rsidR="000717EF" w:rsidRDefault="008C6AED">
            <w:r>
              <w:t>结论</w:t>
            </w:r>
          </w:p>
        </w:tc>
        <w:tc>
          <w:tcPr>
            <w:tcW w:w="3534" w:type="dxa"/>
            <w:vAlign w:val="center"/>
          </w:tcPr>
          <w:p w14:paraId="33D6FA86" w14:textId="77777777" w:rsidR="000717EF" w:rsidRDefault="008C6AED">
            <w:r>
              <w:t>－</w:t>
            </w:r>
          </w:p>
        </w:tc>
        <w:tc>
          <w:tcPr>
            <w:tcW w:w="3534" w:type="dxa"/>
            <w:vAlign w:val="center"/>
          </w:tcPr>
          <w:p w14:paraId="5955B5BA" w14:textId="77777777" w:rsidR="000717EF" w:rsidRDefault="008C6AED">
            <w:r>
              <w:t>－</w:t>
            </w:r>
          </w:p>
        </w:tc>
      </w:tr>
    </w:tbl>
    <w:p w14:paraId="7DEA560A" w14:textId="77777777" w:rsidR="000717EF" w:rsidRDefault="008C6AED">
      <w:pPr>
        <w:pStyle w:val="1"/>
      </w:pPr>
      <w:bookmarkStart w:id="65" w:name="_Toc91963452"/>
      <w:r>
        <w:t>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0717EF" w14:paraId="7B10BE76" w14:textId="77777777">
        <w:tc>
          <w:tcPr>
            <w:tcW w:w="1131" w:type="dxa"/>
            <w:shd w:val="clear" w:color="auto" w:fill="E6E6E6"/>
            <w:vAlign w:val="center"/>
          </w:tcPr>
          <w:p w14:paraId="21F3C900" w14:textId="77777777" w:rsidR="000717EF" w:rsidRDefault="008C6AED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072D926" w14:textId="77777777" w:rsidR="000717EF" w:rsidRDefault="008C6AED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101399A" w14:textId="77777777" w:rsidR="000717EF" w:rsidRDefault="008C6AED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70BCEFE" w14:textId="77777777" w:rsidR="000717EF" w:rsidRDefault="008C6AED">
            <w:pPr>
              <w:jc w:val="center"/>
            </w:pPr>
            <w:r>
              <w:t>可否性能权衡</w:t>
            </w:r>
          </w:p>
        </w:tc>
      </w:tr>
      <w:tr w:rsidR="000717EF" w14:paraId="50DF5BE9" w14:textId="77777777">
        <w:tc>
          <w:tcPr>
            <w:tcW w:w="1131" w:type="dxa"/>
            <w:vAlign w:val="center"/>
          </w:tcPr>
          <w:p w14:paraId="4C67AD0D" w14:textId="77777777" w:rsidR="000717EF" w:rsidRDefault="008C6AED">
            <w:r>
              <w:t>1</w:t>
            </w:r>
          </w:p>
        </w:tc>
        <w:tc>
          <w:tcPr>
            <w:tcW w:w="4069" w:type="dxa"/>
            <w:vAlign w:val="center"/>
          </w:tcPr>
          <w:p w14:paraId="4066B30D" w14:textId="77777777" w:rsidR="000717EF" w:rsidRDefault="008C6AED">
            <w:r>
              <w:t>窗墙面积比</w:t>
            </w:r>
          </w:p>
        </w:tc>
        <w:tc>
          <w:tcPr>
            <w:tcW w:w="2150" w:type="dxa"/>
            <w:vAlign w:val="center"/>
          </w:tcPr>
          <w:p w14:paraId="3EEFBFB5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0E9A4F42" w14:textId="77777777" w:rsidR="000717EF" w:rsidRDefault="000717EF"/>
        </w:tc>
      </w:tr>
      <w:tr w:rsidR="000717EF" w14:paraId="2AABF799" w14:textId="77777777">
        <w:tc>
          <w:tcPr>
            <w:tcW w:w="1131" w:type="dxa"/>
            <w:vAlign w:val="center"/>
          </w:tcPr>
          <w:p w14:paraId="23D5D7AE" w14:textId="77777777" w:rsidR="000717EF" w:rsidRDefault="008C6AED">
            <w:r>
              <w:t>2</w:t>
            </w:r>
          </w:p>
        </w:tc>
        <w:tc>
          <w:tcPr>
            <w:tcW w:w="4069" w:type="dxa"/>
            <w:vAlign w:val="center"/>
          </w:tcPr>
          <w:p w14:paraId="5DC0067A" w14:textId="77777777" w:rsidR="000717EF" w:rsidRDefault="008C6AED">
            <w:r>
              <w:t>窗地面积比</w:t>
            </w:r>
          </w:p>
        </w:tc>
        <w:tc>
          <w:tcPr>
            <w:tcW w:w="2150" w:type="dxa"/>
            <w:vAlign w:val="center"/>
          </w:tcPr>
          <w:p w14:paraId="2AC54F1D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6E78C860" w14:textId="77777777" w:rsidR="000717EF" w:rsidRDefault="000717EF"/>
        </w:tc>
      </w:tr>
      <w:tr w:rsidR="000717EF" w14:paraId="5121CA37" w14:textId="77777777">
        <w:tc>
          <w:tcPr>
            <w:tcW w:w="1131" w:type="dxa"/>
            <w:vAlign w:val="center"/>
          </w:tcPr>
          <w:p w14:paraId="224671A4" w14:textId="77777777" w:rsidR="000717EF" w:rsidRDefault="008C6AED">
            <w:r>
              <w:t>3</w:t>
            </w:r>
          </w:p>
        </w:tc>
        <w:tc>
          <w:tcPr>
            <w:tcW w:w="4069" w:type="dxa"/>
            <w:vAlign w:val="center"/>
          </w:tcPr>
          <w:p w14:paraId="038257E1" w14:textId="77777777" w:rsidR="000717EF" w:rsidRDefault="008C6AED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3A72082A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43AFFA4A" w14:textId="77777777" w:rsidR="000717EF" w:rsidRDefault="000717EF"/>
        </w:tc>
      </w:tr>
      <w:tr w:rsidR="000717EF" w14:paraId="5F4D38EB" w14:textId="77777777">
        <w:tc>
          <w:tcPr>
            <w:tcW w:w="1131" w:type="dxa"/>
            <w:vAlign w:val="center"/>
          </w:tcPr>
          <w:p w14:paraId="185777F3" w14:textId="77777777" w:rsidR="000717EF" w:rsidRDefault="008C6AED">
            <w:r>
              <w:t>4</w:t>
            </w:r>
          </w:p>
        </w:tc>
        <w:tc>
          <w:tcPr>
            <w:tcW w:w="4069" w:type="dxa"/>
            <w:vAlign w:val="center"/>
          </w:tcPr>
          <w:p w14:paraId="6EA16231" w14:textId="77777777" w:rsidR="000717EF" w:rsidRDefault="008C6AED">
            <w:r>
              <w:t>天窗类型</w:t>
            </w:r>
          </w:p>
        </w:tc>
        <w:tc>
          <w:tcPr>
            <w:tcW w:w="2150" w:type="dxa"/>
            <w:vAlign w:val="center"/>
          </w:tcPr>
          <w:p w14:paraId="4040E57E" w14:textId="77777777" w:rsidR="000717EF" w:rsidRDefault="008C6AED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14B0D7A3" w14:textId="77777777" w:rsidR="000717EF" w:rsidRDefault="000717EF"/>
        </w:tc>
      </w:tr>
      <w:tr w:rsidR="000717EF" w14:paraId="5C388854" w14:textId="77777777">
        <w:tc>
          <w:tcPr>
            <w:tcW w:w="1131" w:type="dxa"/>
            <w:vAlign w:val="center"/>
          </w:tcPr>
          <w:p w14:paraId="308D6BC2" w14:textId="77777777" w:rsidR="000717EF" w:rsidRDefault="008C6AED">
            <w:r>
              <w:t>5</w:t>
            </w:r>
          </w:p>
        </w:tc>
        <w:tc>
          <w:tcPr>
            <w:tcW w:w="4069" w:type="dxa"/>
            <w:vAlign w:val="center"/>
          </w:tcPr>
          <w:p w14:paraId="3C6BC9E4" w14:textId="77777777" w:rsidR="000717EF" w:rsidRDefault="008C6AED">
            <w:r>
              <w:t>屋顶构造</w:t>
            </w:r>
          </w:p>
        </w:tc>
        <w:tc>
          <w:tcPr>
            <w:tcW w:w="2150" w:type="dxa"/>
            <w:vAlign w:val="center"/>
          </w:tcPr>
          <w:p w14:paraId="0E2D168F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72C7208C" w14:textId="77777777" w:rsidR="000717EF" w:rsidRDefault="000717EF"/>
        </w:tc>
      </w:tr>
      <w:tr w:rsidR="000717EF" w14:paraId="1746C394" w14:textId="77777777">
        <w:tc>
          <w:tcPr>
            <w:tcW w:w="1131" w:type="dxa"/>
            <w:vAlign w:val="center"/>
          </w:tcPr>
          <w:p w14:paraId="7FD2E6E3" w14:textId="77777777" w:rsidR="000717EF" w:rsidRDefault="008C6AED">
            <w:r>
              <w:t>6</w:t>
            </w:r>
          </w:p>
        </w:tc>
        <w:tc>
          <w:tcPr>
            <w:tcW w:w="4069" w:type="dxa"/>
            <w:vAlign w:val="center"/>
          </w:tcPr>
          <w:p w14:paraId="58F093A4" w14:textId="77777777" w:rsidR="000717EF" w:rsidRDefault="008C6AED">
            <w:r>
              <w:t>外墙构造</w:t>
            </w:r>
          </w:p>
        </w:tc>
        <w:tc>
          <w:tcPr>
            <w:tcW w:w="2150" w:type="dxa"/>
            <w:vAlign w:val="center"/>
          </w:tcPr>
          <w:p w14:paraId="205CDA1D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252854B7" w14:textId="77777777" w:rsidR="000717EF" w:rsidRDefault="000717EF"/>
        </w:tc>
      </w:tr>
      <w:tr w:rsidR="000717EF" w14:paraId="4841F557" w14:textId="77777777">
        <w:tc>
          <w:tcPr>
            <w:tcW w:w="1131" w:type="dxa"/>
            <w:vAlign w:val="center"/>
          </w:tcPr>
          <w:p w14:paraId="10C9C91A" w14:textId="77777777" w:rsidR="000717EF" w:rsidRDefault="008C6AED">
            <w:r>
              <w:t>7</w:t>
            </w:r>
          </w:p>
        </w:tc>
        <w:tc>
          <w:tcPr>
            <w:tcW w:w="4069" w:type="dxa"/>
            <w:vAlign w:val="center"/>
          </w:tcPr>
          <w:p w14:paraId="2834B719" w14:textId="77777777" w:rsidR="000717EF" w:rsidRDefault="008C6AED">
            <w:r>
              <w:t>挑空楼板</w:t>
            </w:r>
          </w:p>
        </w:tc>
        <w:tc>
          <w:tcPr>
            <w:tcW w:w="2150" w:type="dxa"/>
            <w:vAlign w:val="center"/>
          </w:tcPr>
          <w:p w14:paraId="09610CF5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6B3AC26E" w14:textId="77777777" w:rsidR="000717EF" w:rsidRDefault="000717EF"/>
        </w:tc>
      </w:tr>
      <w:tr w:rsidR="000717EF" w14:paraId="115AE8EB" w14:textId="77777777">
        <w:tc>
          <w:tcPr>
            <w:tcW w:w="1131" w:type="dxa"/>
            <w:vAlign w:val="center"/>
          </w:tcPr>
          <w:p w14:paraId="256DDC5B" w14:textId="77777777" w:rsidR="000717EF" w:rsidRDefault="008C6AED">
            <w:r>
              <w:t>8</w:t>
            </w:r>
          </w:p>
        </w:tc>
        <w:tc>
          <w:tcPr>
            <w:tcW w:w="4069" w:type="dxa"/>
            <w:vAlign w:val="center"/>
          </w:tcPr>
          <w:p w14:paraId="02AB490F" w14:textId="77777777" w:rsidR="000717EF" w:rsidRDefault="008C6AED">
            <w:r>
              <w:t>楼板</w:t>
            </w:r>
          </w:p>
        </w:tc>
        <w:tc>
          <w:tcPr>
            <w:tcW w:w="2150" w:type="dxa"/>
            <w:vAlign w:val="center"/>
          </w:tcPr>
          <w:p w14:paraId="001E6832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298FEBEF" w14:textId="77777777" w:rsidR="000717EF" w:rsidRDefault="000717EF"/>
        </w:tc>
      </w:tr>
      <w:tr w:rsidR="000717EF" w14:paraId="0EB8FD05" w14:textId="77777777">
        <w:tc>
          <w:tcPr>
            <w:tcW w:w="1131" w:type="dxa"/>
            <w:vAlign w:val="center"/>
          </w:tcPr>
          <w:p w14:paraId="67A63252" w14:textId="77777777" w:rsidR="000717EF" w:rsidRDefault="008C6AED">
            <w:r>
              <w:t>9</w:t>
            </w:r>
          </w:p>
        </w:tc>
        <w:tc>
          <w:tcPr>
            <w:tcW w:w="4069" w:type="dxa"/>
            <w:vAlign w:val="center"/>
          </w:tcPr>
          <w:p w14:paraId="6DE56168" w14:textId="77777777" w:rsidR="000717EF" w:rsidRDefault="008C6AED">
            <w:r>
              <w:t>外窗热工</w:t>
            </w:r>
          </w:p>
        </w:tc>
        <w:tc>
          <w:tcPr>
            <w:tcW w:w="2150" w:type="dxa"/>
            <w:vAlign w:val="center"/>
          </w:tcPr>
          <w:p w14:paraId="13D6C905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31EA9092" w14:textId="77777777" w:rsidR="000717EF" w:rsidRDefault="000717EF"/>
        </w:tc>
      </w:tr>
      <w:tr w:rsidR="000717EF" w14:paraId="16AFE99E" w14:textId="77777777">
        <w:tc>
          <w:tcPr>
            <w:tcW w:w="1131" w:type="dxa"/>
            <w:vAlign w:val="center"/>
          </w:tcPr>
          <w:p w14:paraId="69CF6355" w14:textId="77777777" w:rsidR="000717EF" w:rsidRDefault="008C6AED">
            <w:r>
              <w:t>10</w:t>
            </w:r>
          </w:p>
        </w:tc>
        <w:tc>
          <w:tcPr>
            <w:tcW w:w="4069" w:type="dxa"/>
            <w:vAlign w:val="center"/>
          </w:tcPr>
          <w:p w14:paraId="5422AEC3" w14:textId="77777777" w:rsidR="000717EF" w:rsidRDefault="008C6AED">
            <w:r>
              <w:t>隔热检查</w:t>
            </w:r>
          </w:p>
        </w:tc>
        <w:tc>
          <w:tcPr>
            <w:tcW w:w="2150" w:type="dxa"/>
            <w:vAlign w:val="center"/>
          </w:tcPr>
          <w:p w14:paraId="5197447B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332B1420" w14:textId="77777777" w:rsidR="000717EF" w:rsidRDefault="000717EF"/>
        </w:tc>
      </w:tr>
      <w:tr w:rsidR="000717EF" w14:paraId="729F6BE0" w14:textId="77777777">
        <w:tc>
          <w:tcPr>
            <w:tcW w:w="1131" w:type="dxa"/>
            <w:vAlign w:val="center"/>
          </w:tcPr>
          <w:p w14:paraId="75A20BA4" w14:textId="77777777" w:rsidR="000717EF" w:rsidRDefault="008C6AED">
            <w:r>
              <w:t>11</w:t>
            </w:r>
          </w:p>
        </w:tc>
        <w:tc>
          <w:tcPr>
            <w:tcW w:w="4069" w:type="dxa"/>
            <w:vAlign w:val="center"/>
          </w:tcPr>
          <w:p w14:paraId="64A58A16" w14:textId="77777777" w:rsidR="000717EF" w:rsidRDefault="008C6AED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14:paraId="3DAF6368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0C855876" w14:textId="77777777" w:rsidR="000717EF" w:rsidRDefault="000717EF"/>
        </w:tc>
      </w:tr>
      <w:tr w:rsidR="000717EF" w14:paraId="6E846094" w14:textId="77777777">
        <w:tc>
          <w:tcPr>
            <w:tcW w:w="1131" w:type="dxa"/>
            <w:vAlign w:val="center"/>
          </w:tcPr>
          <w:p w14:paraId="68FA5560" w14:textId="77777777" w:rsidR="000717EF" w:rsidRDefault="008C6AED">
            <w:r>
              <w:t>12</w:t>
            </w:r>
          </w:p>
        </w:tc>
        <w:tc>
          <w:tcPr>
            <w:tcW w:w="4069" w:type="dxa"/>
            <w:vAlign w:val="center"/>
          </w:tcPr>
          <w:p w14:paraId="66AA3E61" w14:textId="77777777" w:rsidR="000717EF" w:rsidRDefault="008C6AED">
            <w:r>
              <w:t>非主要房间通风开口面积</w:t>
            </w:r>
          </w:p>
        </w:tc>
        <w:tc>
          <w:tcPr>
            <w:tcW w:w="2150" w:type="dxa"/>
            <w:vAlign w:val="center"/>
          </w:tcPr>
          <w:p w14:paraId="2C280EC5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17CB54E4" w14:textId="77777777" w:rsidR="000717EF" w:rsidRDefault="000717EF"/>
        </w:tc>
      </w:tr>
      <w:tr w:rsidR="000717EF" w14:paraId="073C8C93" w14:textId="77777777">
        <w:tc>
          <w:tcPr>
            <w:tcW w:w="1131" w:type="dxa"/>
            <w:vAlign w:val="center"/>
          </w:tcPr>
          <w:p w14:paraId="6779FEFB" w14:textId="77777777" w:rsidR="000717EF" w:rsidRDefault="008C6AED">
            <w:r>
              <w:t>13</w:t>
            </w:r>
          </w:p>
        </w:tc>
        <w:tc>
          <w:tcPr>
            <w:tcW w:w="4069" w:type="dxa"/>
            <w:vAlign w:val="center"/>
          </w:tcPr>
          <w:p w14:paraId="4E37CEB5" w14:textId="77777777" w:rsidR="000717EF" w:rsidRDefault="008C6AED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E01C255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348902C8" w14:textId="77777777" w:rsidR="000717EF" w:rsidRDefault="000717EF"/>
        </w:tc>
      </w:tr>
      <w:tr w:rsidR="000717EF" w14:paraId="234AF2D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8E995AE" w14:textId="77777777" w:rsidR="000717EF" w:rsidRDefault="008C6AED">
            <w:r>
              <w:t>结论</w:t>
            </w:r>
          </w:p>
        </w:tc>
        <w:tc>
          <w:tcPr>
            <w:tcW w:w="2150" w:type="dxa"/>
            <w:vAlign w:val="center"/>
          </w:tcPr>
          <w:p w14:paraId="7420097A" w14:textId="77777777" w:rsidR="000717EF" w:rsidRDefault="008C6AED">
            <w:r>
              <w:t>满足</w:t>
            </w:r>
          </w:p>
        </w:tc>
        <w:tc>
          <w:tcPr>
            <w:tcW w:w="1980" w:type="dxa"/>
            <w:vAlign w:val="center"/>
          </w:tcPr>
          <w:p w14:paraId="0C188249" w14:textId="77777777" w:rsidR="000717EF" w:rsidRDefault="000717EF"/>
        </w:tc>
      </w:tr>
    </w:tbl>
    <w:p w14:paraId="0D526D5C" w14:textId="77777777" w:rsidR="000717EF" w:rsidRDefault="000717EF"/>
    <w:sectPr w:rsidR="000717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575C" w14:textId="77777777" w:rsidR="008C6AED" w:rsidRDefault="008C6AED" w:rsidP="00203A7D">
      <w:r>
        <w:separator/>
      </w:r>
    </w:p>
  </w:endnote>
  <w:endnote w:type="continuationSeparator" w:id="0">
    <w:p w14:paraId="566F05B4" w14:textId="77777777" w:rsidR="008C6AED" w:rsidRDefault="008C6AE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B058BD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93103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0A6A" w14:textId="77777777" w:rsidR="008C6AED" w:rsidRDefault="008C6AED" w:rsidP="00203A7D">
      <w:r>
        <w:separator/>
      </w:r>
    </w:p>
  </w:footnote>
  <w:footnote w:type="continuationSeparator" w:id="0">
    <w:p w14:paraId="098A27BA" w14:textId="77777777" w:rsidR="008C6AED" w:rsidRDefault="008C6AE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062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ED63210" wp14:editId="6A4B5545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C91E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4B"/>
    <w:rsid w:val="00037A4C"/>
    <w:rsid w:val="0004094E"/>
    <w:rsid w:val="0004557E"/>
    <w:rsid w:val="000717EF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C6AED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33C4B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7132084"/>
  <w15:chartTrackingRefBased/>
  <w15:docId w15:val="{248617F6-6F1D-48F2-9D44-57BFE3F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17</Pages>
  <Words>2275</Words>
  <Characters>12972</Characters>
  <Application>Microsoft Office Word</Application>
  <DocSecurity>0</DocSecurity>
  <Lines>108</Lines>
  <Paragraphs>30</Paragraphs>
  <ScaleCrop>false</ScaleCrop>
  <Company>ths</Company>
  <LinksUpToDate>false</LinksUpToDate>
  <CharactersWithSpaces>15217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1899-12-31T16:00:00Z</cp:lastPrinted>
  <dcterms:created xsi:type="dcterms:W3CDTF">2022-01-01T13:03:00Z</dcterms:created>
  <dcterms:modified xsi:type="dcterms:W3CDTF">2022-01-01T13:04:00Z</dcterms:modified>
</cp:coreProperties>
</file>