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DF98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4F58A807" w14:textId="77777777" w:rsidR="00AD743C" w:rsidRPr="00AD743C" w:rsidRDefault="00AD743C" w:rsidP="00AD743C">
      <w:pPr>
        <w:widowControl w:val="0"/>
        <w:spacing w:afterLines="100" w:after="312" w:line="240" w:lineRule="auto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1732FE4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1A515BDC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3E3DC2A4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DE05E6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260DE8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944B4E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1"/>
          </w:p>
        </w:tc>
      </w:tr>
      <w:tr w:rsidR="00D40158" w:rsidRPr="00D40158" w14:paraId="6935AD3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510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4A92D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2642C4C7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423F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783CC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999FA10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83CF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B666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1ACE170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1AFE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DAF85C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8A336F6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5168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34BF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8904E9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8074AD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308ED9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8987D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22E2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C6388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4C7660C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2D8B2B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240A3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50A2B698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07D029A" wp14:editId="66D9BB90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D610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7E77EC6A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59B59F15" w14:textId="77777777" w:rsidR="00D40158" w:rsidRDefault="00D40158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27A4DD25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7AC49939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p w14:paraId="6337162B" w14:textId="77777777" w:rsidR="00950AAE" w:rsidRDefault="00950AAE" w:rsidP="001F3C8B">
      <w:pPr>
        <w:spacing w:line="240" w:lineRule="auto"/>
        <w:jc w:val="center"/>
        <w:rPr>
          <w:rFonts w:ascii="宋体" w:hAnsi="宋体"/>
          <w:lang w:val="en-US"/>
        </w:rPr>
      </w:pPr>
    </w:p>
    <w:bookmarkEnd w:id="7"/>
    <w:p w14:paraId="535A5034" w14:textId="77777777" w:rsidR="009C4D39" w:rsidRPr="00451AF1" w:rsidRDefault="009C4D39" w:rsidP="001F3C8B">
      <w:pPr>
        <w:spacing w:line="240" w:lineRule="auto"/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3D6B0D27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4AC3B9E6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BF92AE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超低能耗PHES2020</w:t>
            </w:r>
            <w:bookmarkEnd w:id="8"/>
          </w:p>
        </w:tc>
      </w:tr>
      <w:tr w:rsidR="00A679F1" w:rsidRPr="00D40158" w14:paraId="22EDA2AC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E4793E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E0C24D4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20191010</w:t>
            </w:r>
            <w:bookmarkEnd w:id="9"/>
          </w:p>
        </w:tc>
      </w:tr>
      <w:tr w:rsidR="004A0059" w:rsidRPr="00D40158" w14:paraId="1EAA2615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1186692B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C7D5170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A679F1" w:rsidRPr="00D40158" w14:paraId="4CA04E45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0083B8CB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5854E9F5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0"/>
          </w:p>
        </w:tc>
      </w:tr>
    </w:tbl>
    <w:p w14:paraId="3CE79272" w14:textId="77777777" w:rsidR="009C4D39" w:rsidRPr="009C4D39" w:rsidRDefault="009C4D39" w:rsidP="009C4D39">
      <w:pPr>
        <w:rPr>
          <w:lang w:val="en-US"/>
        </w:rPr>
        <w:sectPr w:rsidR="009C4D39" w:rsidRPr="009C4D3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AE9F00A" w14:textId="77777777" w:rsidR="00B51927" w:rsidRPr="00B51927" w:rsidRDefault="00B51927" w:rsidP="009C4D39">
      <w:pPr>
        <w:pStyle w:val="TOC1"/>
      </w:pPr>
    </w:p>
    <w:p w14:paraId="1BAA7432" w14:textId="77777777" w:rsidR="00D40158" w:rsidRPr="005E5F93" w:rsidRDefault="00D40158" w:rsidP="005215FB">
      <w:pPr>
        <w:pStyle w:val="1"/>
      </w:pPr>
      <w:bookmarkStart w:id="11" w:name="_Toc31656803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6DFA7973" w14:textId="77777777" w:rsidTr="00482003">
        <w:tc>
          <w:tcPr>
            <w:tcW w:w="2775" w:type="dxa"/>
            <w:shd w:val="clear" w:color="auto" w:fill="E6E6E6"/>
          </w:tcPr>
          <w:p w14:paraId="75385D5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0E6258E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</w:t>
            </w:r>
            <w:bookmarkEnd w:id="12"/>
          </w:p>
        </w:tc>
      </w:tr>
      <w:tr w:rsidR="00D40158" w:rsidRPr="00FA59F5" w14:paraId="3F50E966" w14:textId="77777777" w:rsidTr="00482003">
        <w:tc>
          <w:tcPr>
            <w:tcW w:w="2775" w:type="dxa"/>
            <w:shd w:val="clear" w:color="auto" w:fill="E6E6E6"/>
          </w:tcPr>
          <w:p w14:paraId="3D122C8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7D44467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D40158" w:rsidRPr="00FA59F5" w14:paraId="75C109AD" w14:textId="77777777" w:rsidTr="00482003">
        <w:tc>
          <w:tcPr>
            <w:tcW w:w="2775" w:type="dxa"/>
            <w:shd w:val="clear" w:color="auto" w:fill="E6E6E6"/>
          </w:tcPr>
          <w:p w14:paraId="1E16CCB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6BB76596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夏热冬暖南区</w:t>
            </w:r>
            <w:bookmarkEnd w:id="14"/>
          </w:p>
        </w:tc>
      </w:tr>
      <w:tr w:rsidR="00D40158" w:rsidRPr="00FA59F5" w14:paraId="7DBF33C7" w14:textId="77777777" w:rsidTr="00482003">
        <w:tc>
          <w:tcPr>
            <w:tcW w:w="2775" w:type="dxa"/>
            <w:shd w:val="clear" w:color="auto" w:fill="E6E6E6"/>
          </w:tcPr>
          <w:p w14:paraId="099D182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6AB35B3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2011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32E820A7" w14:textId="77777777" w:rsidTr="00482003">
        <w:tc>
          <w:tcPr>
            <w:tcW w:w="2775" w:type="dxa"/>
            <w:shd w:val="clear" w:color="auto" w:fill="E6E6E6"/>
          </w:tcPr>
          <w:p w14:paraId="2B32619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46D6A0E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9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79C924D7" w14:textId="77777777" w:rsidTr="00482003">
        <w:tc>
          <w:tcPr>
            <w:tcW w:w="2775" w:type="dxa"/>
            <w:shd w:val="clear" w:color="auto" w:fill="E6E6E6"/>
          </w:tcPr>
          <w:p w14:paraId="0E3972E0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4CF8A46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27.0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40158" w:rsidRPr="00FA59F5" w14:paraId="24A59421" w14:textId="77777777" w:rsidTr="00482003">
        <w:tc>
          <w:tcPr>
            <w:tcW w:w="2775" w:type="dxa"/>
            <w:shd w:val="clear" w:color="auto" w:fill="E6E6E6"/>
          </w:tcPr>
          <w:p w14:paraId="3497493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2AE169D3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0B0A95B8" w14:textId="77777777" w:rsidTr="00482003">
        <w:tc>
          <w:tcPr>
            <w:tcW w:w="2775" w:type="dxa"/>
            <w:shd w:val="clear" w:color="auto" w:fill="E6E6E6"/>
          </w:tcPr>
          <w:p w14:paraId="7F306C9C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7FC3867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3913BC" w:rsidRPr="00FA59F5" w14:paraId="5F906022" w14:textId="77777777" w:rsidTr="00482003">
        <w:tc>
          <w:tcPr>
            <w:tcW w:w="2775" w:type="dxa"/>
            <w:shd w:val="clear" w:color="auto" w:fill="E6E6E6"/>
          </w:tcPr>
          <w:p w14:paraId="301E6B84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1A0F7F39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3"/>
          </w:p>
        </w:tc>
      </w:tr>
    </w:tbl>
    <w:p w14:paraId="40C4DB8F" w14:textId="77777777" w:rsidR="00D40158" w:rsidRDefault="00D40158" w:rsidP="00D40158">
      <w:pPr>
        <w:pStyle w:val="1"/>
      </w:pPr>
      <w:bookmarkStart w:id="24" w:name="_Toc316568036"/>
      <w:bookmarkStart w:id="25" w:name="TitleFormat"/>
      <w:r>
        <w:rPr>
          <w:rFonts w:hint="eastAsia"/>
        </w:rPr>
        <w:t>设计依据</w:t>
      </w:r>
      <w:bookmarkEnd w:id="24"/>
    </w:p>
    <w:p w14:paraId="5B27C34E" w14:textId="77777777" w:rsidR="00D40158" w:rsidRPr="00D62A9A" w:rsidRDefault="00D40158" w:rsidP="00D62A9A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26" w:name="计算依据"/>
      <w:bookmarkEnd w:id="25"/>
      <w:bookmarkEnd w:id="2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1F7C76AF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4E1C7E8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4BEC8D3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C39E1" w14:paraId="272DA60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62B33AD" w14:textId="77777777" w:rsidR="001C39E1" w:rsidRDefault="00FE0DD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6A3257" w14:textId="77777777" w:rsidR="001C39E1" w:rsidRDefault="00FE0D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F19F9CF" w14:textId="77777777" w:rsidR="001C39E1" w:rsidRDefault="00FE0D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9181F9" w14:textId="77777777" w:rsidR="001C39E1" w:rsidRDefault="00FE0DD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33E607" w14:textId="77777777" w:rsidR="001C39E1" w:rsidRDefault="00FE0DD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0C79B4" w14:textId="77777777" w:rsidR="001C39E1" w:rsidRDefault="00FE0DD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EA5BC18" w14:textId="77777777" w:rsidR="001C39E1" w:rsidRDefault="00FE0DD6">
            <w:pPr>
              <w:jc w:val="center"/>
            </w:pPr>
            <w:r>
              <w:t>备注</w:t>
            </w:r>
          </w:p>
        </w:tc>
      </w:tr>
      <w:tr w:rsidR="001C39E1" w14:paraId="234693D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D484FEA" w14:textId="77777777" w:rsidR="001C39E1" w:rsidRDefault="001C39E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A2E7BE7" w14:textId="77777777" w:rsidR="001C39E1" w:rsidRDefault="00FE0DD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4543A16" w14:textId="77777777" w:rsidR="001C39E1" w:rsidRDefault="00FE0D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4550DC" w14:textId="77777777" w:rsidR="001C39E1" w:rsidRDefault="00FE0DD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3BCCDC" w14:textId="77777777" w:rsidR="001C39E1" w:rsidRDefault="00FE0DD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ECB98" w14:textId="77777777" w:rsidR="001C39E1" w:rsidRDefault="00FE0DD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F455E7B" w14:textId="77777777" w:rsidR="001C39E1" w:rsidRDefault="001C39E1">
            <w:pPr>
              <w:jc w:val="center"/>
            </w:pPr>
          </w:p>
        </w:tc>
      </w:tr>
      <w:tr w:rsidR="001C39E1" w14:paraId="60F40AF0" w14:textId="77777777">
        <w:tc>
          <w:tcPr>
            <w:tcW w:w="2196" w:type="dxa"/>
            <w:shd w:val="clear" w:color="auto" w:fill="E6E6E6"/>
            <w:vAlign w:val="center"/>
          </w:tcPr>
          <w:p w14:paraId="65A25C05" w14:textId="77777777" w:rsidR="001C39E1" w:rsidRDefault="00FE0DD6">
            <w:r>
              <w:t>水泥砂浆</w:t>
            </w:r>
          </w:p>
        </w:tc>
        <w:tc>
          <w:tcPr>
            <w:tcW w:w="1018" w:type="dxa"/>
            <w:vAlign w:val="center"/>
          </w:tcPr>
          <w:p w14:paraId="20B11F82" w14:textId="77777777" w:rsidR="001C39E1" w:rsidRDefault="00FE0DD6">
            <w:r>
              <w:t>0.930</w:t>
            </w:r>
          </w:p>
        </w:tc>
        <w:tc>
          <w:tcPr>
            <w:tcW w:w="1030" w:type="dxa"/>
            <w:vAlign w:val="center"/>
          </w:tcPr>
          <w:p w14:paraId="46128316" w14:textId="77777777" w:rsidR="001C39E1" w:rsidRDefault="00FE0DD6">
            <w:r>
              <w:t>11.370</w:t>
            </w:r>
          </w:p>
        </w:tc>
        <w:tc>
          <w:tcPr>
            <w:tcW w:w="848" w:type="dxa"/>
            <w:vAlign w:val="center"/>
          </w:tcPr>
          <w:p w14:paraId="4F3BBA0F" w14:textId="77777777" w:rsidR="001C39E1" w:rsidRDefault="00FE0DD6">
            <w:r>
              <w:t>1800.0</w:t>
            </w:r>
          </w:p>
        </w:tc>
        <w:tc>
          <w:tcPr>
            <w:tcW w:w="1018" w:type="dxa"/>
            <w:vAlign w:val="center"/>
          </w:tcPr>
          <w:p w14:paraId="415DADD6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41E2C328" w14:textId="77777777" w:rsidR="001C39E1" w:rsidRDefault="00FE0DD6">
            <w:r>
              <w:t>0.0210</w:t>
            </w:r>
          </w:p>
        </w:tc>
        <w:tc>
          <w:tcPr>
            <w:tcW w:w="1516" w:type="dxa"/>
            <w:vAlign w:val="center"/>
          </w:tcPr>
          <w:p w14:paraId="3365BC42" w14:textId="77777777" w:rsidR="001C39E1" w:rsidRDefault="00FE0D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C39E1" w14:paraId="7FD4E767" w14:textId="77777777">
        <w:tc>
          <w:tcPr>
            <w:tcW w:w="2196" w:type="dxa"/>
            <w:shd w:val="clear" w:color="auto" w:fill="E6E6E6"/>
            <w:vAlign w:val="center"/>
          </w:tcPr>
          <w:p w14:paraId="0D5486A9" w14:textId="77777777" w:rsidR="001C39E1" w:rsidRDefault="00FE0DD6">
            <w:r>
              <w:t>石灰砂浆</w:t>
            </w:r>
          </w:p>
        </w:tc>
        <w:tc>
          <w:tcPr>
            <w:tcW w:w="1018" w:type="dxa"/>
            <w:vAlign w:val="center"/>
          </w:tcPr>
          <w:p w14:paraId="7EBEC354" w14:textId="77777777" w:rsidR="001C39E1" w:rsidRDefault="00FE0DD6">
            <w:r>
              <w:t>0.810</w:t>
            </w:r>
          </w:p>
        </w:tc>
        <w:tc>
          <w:tcPr>
            <w:tcW w:w="1030" w:type="dxa"/>
            <w:vAlign w:val="center"/>
          </w:tcPr>
          <w:p w14:paraId="775867B8" w14:textId="77777777" w:rsidR="001C39E1" w:rsidRDefault="00FE0DD6">
            <w:r>
              <w:t>10.070</w:t>
            </w:r>
          </w:p>
        </w:tc>
        <w:tc>
          <w:tcPr>
            <w:tcW w:w="848" w:type="dxa"/>
            <w:vAlign w:val="center"/>
          </w:tcPr>
          <w:p w14:paraId="159007F1" w14:textId="77777777" w:rsidR="001C39E1" w:rsidRDefault="00FE0DD6">
            <w:r>
              <w:t>1600.0</w:t>
            </w:r>
          </w:p>
        </w:tc>
        <w:tc>
          <w:tcPr>
            <w:tcW w:w="1018" w:type="dxa"/>
            <w:vAlign w:val="center"/>
          </w:tcPr>
          <w:p w14:paraId="518D5309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35B759BC" w14:textId="77777777" w:rsidR="001C39E1" w:rsidRDefault="00FE0DD6">
            <w:r>
              <w:t>0.0443</w:t>
            </w:r>
          </w:p>
        </w:tc>
        <w:tc>
          <w:tcPr>
            <w:tcW w:w="1516" w:type="dxa"/>
            <w:vAlign w:val="center"/>
          </w:tcPr>
          <w:p w14:paraId="55FA567D" w14:textId="77777777" w:rsidR="001C39E1" w:rsidRDefault="00FE0D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C39E1" w14:paraId="2B16B751" w14:textId="77777777">
        <w:tc>
          <w:tcPr>
            <w:tcW w:w="2196" w:type="dxa"/>
            <w:shd w:val="clear" w:color="auto" w:fill="E6E6E6"/>
            <w:vAlign w:val="center"/>
          </w:tcPr>
          <w:p w14:paraId="25BE4D23" w14:textId="77777777" w:rsidR="001C39E1" w:rsidRDefault="00FE0DD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0A1EECA" w14:textId="77777777" w:rsidR="001C39E1" w:rsidRDefault="00FE0DD6">
            <w:r>
              <w:t>1.740</w:t>
            </w:r>
          </w:p>
        </w:tc>
        <w:tc>
          <w:tcPr>
            <w:tcW w:w="1030" w:type="dxa"/>
            <w:vAlign w:val="center"/>
          </w:tcPr>
          <w:p w14:paraId="2F528244" w14:textId="77777777" w:rsidR="001C39E1" w:rsidRDefault="00FE0DD6">
            <w:r>
              <w:t>17.200</w:t>
            </w:r>
          </w:p>
        </w:tc>
        <w:tc>
          <w:tcPr>
            <w:tcW w:w="848" w:type="dxa"/>
            <w:vAlign w:val="center"/>
          </w:tcPr>
          <w:p w14:paraId="0B5C3E1A" w14:textId="77777777" w:rsidR="001C39E1" w:rsidRDefault="00FE0DD6">
            <w:r>
              <w:t>2500.0</w:t>
            </w:r>
          </w:p>
        </w:tc>
        <w:tc>
          <w:tcPr>
            <w:tcW w:w="1018" w:type="dxa"/>
            <w:vAlign w:val="center"/>
          </w:tcPr>
          <w:p w14:paraId="6CC7254A" w14:textId="77777777" w:rsidR="001C39E1" w:rsidRDefault="00FE0DD6">
            <w:r>
              <w:t>920.0</w:t>
            </w:r>
          </w:p>
        </w:tc>
        <w:tc>
          <w:tcPr>
            <w:tcW w:w="1188" w:type="dxa"/>
            <w:vAlign w:val="center"/>
          </w:tcPr>
          <w:p w14:paraId="2EEE6A6A" w14:textId="77777777" w:rsidR="001C39E1" w:rsidRDefault="00FE0DD6">
            <w:r>
              <w:t>0.0158</w:t>
            </w:r>
          </w:p>
        </w:tc>
        <w:tc>
          <w:tcPr>
            <w:tcW w:w="1516" w:type="dxa"/>
            <w:vAlign w:val="center"/>
          </w:tcPr>
          <w:p w14:paraId="0B7538F5" w14:textId="77777777" w:rsidR="001C39E1" w:rsidRDefault="00FE0DD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C39E1" w14:paraId="0F241BE8" w14:textId="77777777">
        <w:tc>
          <w:tcPr>
            <w:tcW w:w="2196" w:type="dxa"/>
            <w:shd w:val="clear" w:color="auto" w:fill="E6E6E6"/>
            <w:vAlign w:val="center"/>
          </w:tcPr>
          <w:p w14:paraId="21836DA1" w14:textId="77777777" w:rsidR="001C39E1" w:rsidRDefault="00FE0DD6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4A116CBD" w14:textId="77777777" w:rsidR="001C39E1" w:rsidRDefault="00FE0DD6">
            <w:r>
              <w:t>0.042</w:t>
            </w:r>
          </w:p>
        </w:tc>
        <w:tc>
          <w:tcPr>
            <w:tcW w:w="1030" w:type="dxa"/>
            <w:vAlign w:val="center"/>
          </w:tcPr>
          <w:p w14:paraId="198571CB" w14:textId="77777777" w:rsidR="001C39E1" w:rsidRDefault="00FE0DD6">
            <w:r>
              <w:t>0.356</w:t>
            </w:r>
          </w:p>
        </w:tc>
        <w:tc>
          <w:tcPr>
            <w:tcW w:w="848" w:type="dxa"/>
            <w:vAlign w:val="center"/>
          </w:tcPr>
          <w:p w14:paraId="2F6B3823" w14:textId="77777777" w:rsidR="001C39E1" w:rsidRDefault="00FE0DD6">
            <w:r>
              <w:t>30.0</w:t>
            </w:r>
          </w:p>
        </w:tc>
        <w:tc>
          <w:tcPr>
            <w:tcW w:w="1018" w:type="dxa"/>
            <w:vAlign w:val="center"/>
          </w:tcPr>
          <w:p w14:paraId="3F5563D1" w14:textId="77777777" w:rsidR="001C39E1" w:rsidRDefault="00FE0DD6">
            <w:r>
              <w:t>1380.0</w:t>
            </w:r>
          </w:p>
        </w:tc>
        <w:tc>
          <w:tcPr>
            <w:tcW w:w="1188" w:type="dxa"/>
            <w:vAlign w:val="center"/>
          </w:tcPr>
          <w:p w14:paraId="49E31F3E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293270F4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52BF41F0" w14:textId="77777777">
        <w:tc>
          <w:tcPr>
            <w:tcW w:w="2196" w:type="dxa"/>
            <w:shd w:val="clear" w:color="auto" w:fill="E6E6E6"/>
            <w:vAlign w:val="center"/>
          </w:tcPr>
          <w:p w14:paraId="774F4FE5" w14:textId="77777777" w:rsidR="001C39E1" w:rsidRDefault="00FE0DD6">
            <w:r>
              <w:t>粉刷石膏抹灰压入网格布</w:t>
            </w:r>
          </w:p>
        </w:tc>
        <w:tc>
          <w:tcPr>
            <w:tcW w:w="1018" w:type="dxa"/>
            <w:vAlign w:val="center"/>
          </w:tcPr>
          <w:p w14:paraId="38B9025F" w14:textId="77777777" w:rsidR="001C39E1" w:rsidRDefault="00FE0DD6">
            <w:r>
              <w:t>0.230</w:t>
            </w:r>
          </w:p>
        </w:tc>
        <w:tc>
          <w:tcPr>
            <w:tcW w:w="1030" w:type="dxa"/>
            <w:vAlign w:val="center"/>
          </w:tcPr>
          <w:p w14:paraId="2C9CCBDB" w14:textId="77777777" w:rsidR="001C39E1" w:rsidRDefault="00FE0DD6">
            <w:r>
              <w:t>3.748</w:t>
            </w:r>
          </w:p>
        </w:tc>
        <w:tc>
          <w:tcPr>
            <w:tcW w:w="848" w:type="dxa"/>
            <w:vAlign w:val="center"/>
          </w:tcPr>
          <w:p w14:paraId="16456621" w14:textId="77777777" w:rsidR="001C39E1" w:rsidRDefault="00FE0DD6">
            <w:r>
              <w:t>800.0</w:t>
            </w:r>
          </w:p>
        </w:tc>
        <w:tc>
          <w:tcPr>
            <w:tcW w:w="1018" w:type="dxa"/>
            <w:vAlign w:val="center"/>
          </w:tcPr>
          <w:p w14:paraId="7F6BC418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644ED131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3EBC2409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5CE73747" w14:textId="77777777">
        <w:tc>
          <w:tcPr>
            <w:tcW w:w="2196" w:type="dxa"/>
            <w:shd w:val="clear" w:color="auto" w:fill="E6E6E6"/>
            <w:vAlign w:val="center"/>
          </w:tcPr>
          <w:p w14:paraId="0E5177C5" w14:textId="77777777" w:rsidR="001C39E1" w:rsidRDefault="00FE0DD6">
            <w:r>
              <w:lastRenderedPageBreak/>
              <w:t>粘土砖渣砌体</w:t>
            </w:r>
          </w:p>
        </w:tc>
        <w:tc>
          <w:tcPr>
            <w:tcW w:w="1018" w:type="dxa"/>
            <w:vAlign w:val="center"/>
          </w:tcPr>
          <w:p w14:paraId="666C8367" w14:textId="77777777" w:rsidR="001C39E1" w:rsidRDefault="00FE0DD6">
            <w:r>
              <w:t>0.650</w:t>
            </w:r>
          </w:p>
        </w:tc>
        <w:tc>
          <w:tcPr>
            <w:tcW w:w="1030" w:type="dxa"/>
            <w:vAlign w:val="center"/>
          </w:tcPr>
          <w:p w14:paraId="6BF9E127" w14:textId="77777777" w:rsidR="001C39E1" w:rsidRDefault="00FE0DD6">
            <w:r>
              <w:t>8.548</w:t>
            </w:r>
          </w:p>
        </w:tc>
        <w:tc>
          <w:tcPr>
            <w:tcW w:w="848" w:type="dxa"/>
            <w:vAlign w:val="center"/>
          </w:tcPr>
          <w:p w14:paraId="6C3F9418" w14:textId="77777777" w:rsidR="001C39E1" w:rsidRDefault="00FE0DD6">
            <w:r>
              <w:t>1300.0</w:t>
            </w:r>
          </w:p>
        </w:tc>
        <w:tc>
          <w:tcPr>
            <w:tcW w:w="1018" w:type="dxa"/>
            <w:vAlign w:val="center"/>
          </w:tcPr>
          <w:p w14:paraId="5E215188" w14:textId="77777777" w:rsidR="001C39E1" w:rsidRDefault="00FE0DD6">
            <w:r>
              <w:t>1189.0</w:t>
            </w:r>
          </w:p>
        </w:tc>
        <w:tc>
          <w:tcPr>
            <w:tcW w:w="1188" w:type="dxa"/>
            <w:vAlign w:val="center"/>
          </w:tcPr>
          <w:p w14:paraId="3F41AF24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55E8BEA9" w14:textId="77777777" w:rsidR="001C39E1" w:rsidRDefault="00FE0DD6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C39E1" w14:paraId="56CDF14D" w14:textId="77777777">
        <w:tc>
          <w:tcPr>
            <w:tcW w:w="2196" w:type="dxa"/>
            <w:shd w:val="clear" w:color="auto" w:fill="E6E6E6"/>
            <w:vAlign w:val="center"/>
          </w:tcPr>
          <w:p w14:paraId="2D408F7D" w14:textId="77777777" w:rsidR="001C39E1" w:rsidRDefault="00FE0DD6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0CD6915" w14:textId="77777777" w:rsidR="001C39E1" w:rsidRDefault="00FE0DD6">
            <w:r>
              <w:t>0.870</w:t>
            </w:r>
          </w:p>
        </w:tc>
        <w:tc>
          <w:tcPr>
            <w:tcW w:w="1030" w:type="dxa"/>
            <w:vAlign w:val="center"/>
          </w:tcPr>
          <w:p w14:paraId="034506BA" w14:textId="77777777" w:rsidR="001C39E1" w:rsidRDefault="00FE0DD6">
            <w:r>
              <w:t>10.627</w:t>
            </w:r>
          </w:p>
        </w:tc>
        <w:tc>
          <w:tcPr>
            <w:tcW w:w="848" w:type="dxa"/>
            <w:vAlign w:val="center"/>
          </w:tcPr>
          <w:p w14:paraId="0A1FB49D" w14:textId="77777777" w:rsidR="001C39E1" w:rsidRDefault="00FE0DD6">
            <w:r>
              <w:t>1700.0</w:t>
            </w:r>
          </w:p>
        </w:tc>
        <w:tc>
          <w:tcPr>
            <w:tcW w:w="1018" w:type="dxa"/>
            <w:vAlign w:val="center"/>
          </w:tcPr>
          <w:p w14:paraId="7D609080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7C946870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64777B9C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33D982C9" w14:textId="77777777">
        <w:tc>
          <w:tcPr>
            <w:tcW w:w="2196" w:type="dxa"/>
            <w:shd w:val="clear" w:color="auto" w:fill="E6E6E6"/>
            <w:vAlign w:val="center"/>
          </w:tcPr>
          <w:p w14:paraId="35AF0AD0" w14:textId="77777777" w:rsidR="001C39E1" w:rsidRDefault="00FE0DD6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173EA05C" w14:textId="77777777" w:rsidR="001C39E1" w:rsidRDefault="00FE0DD6">
            <w:r>
              <w:t>0.170</w:t>
            </w:r>
          </w:p>
        </w:tc>
        <w:tc>
          <w:tcPr>
            <w:tcW w:w="1030" w:type="dxa"/>
            <w:vAlign w:val="center"/>
          </w:tcPr>
          <w:p w14:paraId="589AB83F" w14:textId="77777777" w:rsidR="001C39E1" w:rsidRDefault="00FE0DD6">
            <w:r>
              <w:t>3.330</w:t>
            </w:r>
          </w:p>
        </w:tc>
        <w:tc>
          <w:tcPr>
            <w:tcW w:w="848" w:type="dxa"/>
            <w:vAlign w:val="center"/>
          </w:tcPr>
          <w:p w14:paraId="429B2606" w14:textId="77777777" w:rsidR="001C39E1" w:rsidRDefault="00FE0DD6">
            <w:r>
              <w:t>600.0</w:t>
            </w:r>
          </w:p>
        </w:tc>
        <w:tc>
          <w:tcPr>
            <w:tcW w:w="1018" w:type="dxa"/>
            <w:vAlign w:val="center"/>
          </w:tcPr>
          <w:p w14:paraId="550E858D" w14:textId="77777777" w:rsidR="001C39E1" w:rsidRDefault="00FE0DD6">
            <w:r>
              <w:t>1470.0</w:t>
            </w:r>
          </w:p>
        </w:tc>
        <w:tc>
          <w:tcPr>
            <w:tcW w:w="1188" w:type="dxa"/>
            <w:vAlign w:val="center"/>
          </w:tcPr>
          <w:p w14:paraId="2926561B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3EC20228" w14:textId="77777777" w:rsidR="001C39E1" w:rsidRDefault="00FE0DD6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1C39E1" w14:paraId="127BF7E1" w14:textId="77777777">
        <w:tc>
          <w:tcPr>
            <w:tcW w:w="2196" w:type="dxa"/>
            <w:shd w:val="clear" w:color="auto" w:fill="E6E6E6"/>
            <w:vAlign w:val="center"/>
          </w:tcPr>
          <w:p w14:paraId="3A7B3316" w14:textId="77777777" w:rsidR="001C39E1" w:rsidRDefault="00FE0DD6">
            <w:r>
              <w:t>实木地板</w:t>
            </w:r>
          </w:p>
        </w:tc>
        <w:tc>
          <w:tcPr>
            <w:tcW w:w="1018" w:type="dxa"/>
            <w:vAlign w:val="center"/>
          </w:tcPr>
          <w:p w14:paraId="23639335" w14:textId="77777777" w:rsidR="001C39E1" w:rsidRDefault="00FE0DD6">
            <w:r>
              <w:t>0.170</w:t>
            </w:r>
          </w:p>
        </w:tc>
        <w:tc>
          <w:tcPr>
            <w:tcW w:w="1030" w:type="dxa"/>
            <w:vAlign w:val="center"/>
          </w:tcPr>
          <w:p w14:paraId="3E132548" w14:textId="77777777" w:rsidR="001C39E1" w:rsidRDefault="00FE0DD6">
            <w:r>
              <w:t>4.661</w:t>
            </w:r>
          </w:p>
        </w:tc>
        <w:tc>
          <w:tcPr>
            <w:tcW w:w="848" w:type="dxa"/>
            <w:vAlign w:val="center"/>
          </w:tcPr>
          <w:p w14:paraId="7F8A0A80" w14:textId="77777777" w:rsidR="001C39E1" w:rsidRDefault="00FE0DD6">
            <w:r>
              <w:t>700.0</w:t>
            </w:r>
          </w:p>
        </w:tc>
        <w:tc>
          <w:tcPr>
            <w:tcW w:w="1018" w:type="dxa"/>
            <w:vAlign w:val="center"/>
          </w:tcPr>
          <w:p w14:paraId="6DC1DE69" w14:textId="77777777" w:rsidR="001C39E1" w:rsidRDefault="00FE0DD6">
            <w:r>
              <w:t>2510.0</w:t>
            </w:r>
          </w:p>
        </w:tc>
        <w:tc>
          <w:tcPr>
            <w:tcW w:w="1188" w:type="dxa"/>
            <w:vAlign w:val="center"/>
          </w:tcPr>
          <w:p w14:paraId="417E638C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28BDC003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4BBD78EA" w14:textId="77777777">
        <w:tc>
          <w:tcPr>
            <w:tcW w:w="2196" w:type="dxa"/>
            <w:shd w:val="clear" w:color="auto" w:fill="E6E6E6"/>
            <w:vAlign w:val="center"/>
          </w:tcPr>
          <w:p w14:paraId="38E11C79" w14:textId="77777777" w:rsidR="001C39E1" w:rsidRDefault="00FE0DD6">
            <w:r>
              <w:t>细木工板</w:t>
            </w:r>
          </w:p>
        </w:tc>
        <w:tc>
          <w:tcPr>
            <w:tcW w:w="1018" w:type="dxa"/>
            <w:vAlign w:val="center"/>
          </w:tcPr>
          <w:p w14:paraId="2F0E2E77" w14:textId="77777777" w:rsidR="001C39E1" w:rsidRDefault="00FE0DD6">
            <w:r>
              <w:t>0.093</w:t>
            </w:r>
          </w:p>
        </w:tc>
        <w:tc>
          <w:tcPr>
            <w:tcW w:w="1030" w:type="dxa"/>
            <w:vAlign w:val="center"/>
          </w:tcPr>
          <w:p w14:paraId="4E196345" w14:textId="77777777" w:rsidR="001C39E1" w:rsidRDefault="00FE0DD6">
            <w:r>
              <w:t>1.958</w:t>
            </w:r>
          </w:p>
        </w:tc>
        <w:tc>
          <w:tcPr>
            <w:tcW w:w="848" w:type="dxa"/>
            <w:vAlign w:val="center"/>
          </w:tcPr>
          <w:p w14:paraId="3F023851" w14:textId="77777777" w:rsidR="001C39E1" w:rsidRDefault="00FE0DD6">
            <w:r>
              <w:t>300.0</w:t>
            </w:r>
          </w:p>
        </w:tc>
        <w:tc>
          <w:tcPr>
            <w:tcW w:w="1018" w:type="dxa"/>
            <w:vAlign w:val="center"/>
          </w:tcPr>
          <w:p w14:paraId="533744A1" w14:textId="77777777" w:rsidR="001C39E1" w:rsidRDefault="00FE0DD6">
            <w:r>
              <w:t>1890.0</w:t>
            </w:r>
          </w:p>
        </w:tc>
        <w:tc>
          <w:tcPr>
            <w:tcW w:w="1188" w:type="dxa"/>
            <w:vAlign w:val="center"/>
          </w:tcPr>
          <w:p w14:paraId="0A50C017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56E5DF89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4AAFC18C" w14:textId="77777777">
        <w:tc>
          <w:tcPr>
            <w:tcW w:w="2196" w:type="dxa"/>
            <w:shd w:val="clear" w:color="auto" w:fill="E6E6E6"/>
            <w:vAlign w:val="center"/>
          </w:tcPr>
          <w:p w14:paraId="3ED4834C" w14:textId="77777777" w:rsidR="001C39E1" w:rsidRDefault="00FE0DD6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79BDCFBA" w14:textId="77777777" w:rsidR="001C39E1" w:rsidRDefault="00FE0DD6">
            <w:r>
              <w:t>0.140</w:t>
            </w:r>
          </w:p>
        </w:tc>
        <w:tc>
          <w:tcPr>
            <w:tcW w:w="1030" w:type="dxa"/>
            <w:vAlign w:val="center"/>
          </w:tcPr>
          <w:p w14:paraId="01D6F99A" w14:textId="77777777" w:rsidR="001C39E1" w:rsidRDefault="00FE0DD6">
            <w:r>
              <w:t>3.850</w:t>
            </w:r>
          </w:p>
        </w:tc>
        <w:tc>
          <w:tcPr>
            <w:tcW w:w="848" w:type="dxa"/>
            <w:vAlign w:val="center"/>
          </w:tcPr>
          <w:p w14:paraId="2F323322" w14:textId="77777777" w:rsidR="001C39E1" w:rsidRDefault="00FE0DD6">
            <w:r>
              <w:t>500.0</w:t>
            </w:r>
          </w:p>
        </w:tc>
        <w:tc>
          <w:tcPr>
            <w:tcW w:w="1018" w:type="dxa"/>
            <w:vAlign w:val="center"/>
          </w:tcPr>
          <w:p w14:paraId="33E05CF2" w14:textId="77777777" w:rsidR="001C39E1" w:rsidRDefault="00FE0DD6">
            <w:r>
              <w:t>2912.0</w:t>
            </w:r>
          </w:p>
        </w:tc>
        <w:tc>
          <w:tcPr>
            <w:tcW w:w="1188" w:type="dxa"/>
            <w:vAlign w:val="center"/>
          </w:tcPr>
          <w:p w14:paraId="415A863B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48DC68DD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2AB2A6B6" w14:textId="77777777">
        <w:tc>
          <w:tcPr>
            <w:tcW w:w="2196" w:type="dxa"/>
            <w:shd w:val="clear" w:color="auto" w:fill="E6E6E6"/>
            <w:vAlign w:val="center"/>
          </w:tcPr>
          <w:p w14:paraId="53A0FAD7" w14:textId="77777777" w:rsidR="001C39E1" w:rsidRDefault="00FE0DD6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61C3E1EB" w14:textId="77777777" w:rsidR="001C39E1" w:rsidRDefault="00FE0DD6">
            <w:r>
              <w:t>0.050</w:t>
            </w:r>
          </w:p>
        </w:tc>
        <w:tc>
          <w:tcPr>
            <w:tcW w:w="1030" w:type="dxa"/>
            <w:vAlign w:val="center"/>
          </w:tcPr>
          <w:p w14:paraId="32BEF014" w14:textId="77777777" w:rsidR="001C39E1" w:rsidRDefault="00FE0DD6">
            <w:r>
              <w:t>0.553</w:t>
            </w:r>
          </w:p>
        </w:tc>
        <w:tc>
          <w:tcPr>
            <w:tcW w:w="848" w:type="dxa"/>
            <w:vAlign w:val="center"/>
          </w:tcPr>
          <w:p w14:paraId="620D04D5" w14:textId="77777777" w:rsidR="001C39E1" w:rsidRDefault="00FE0DD6">
            <w:r>
              <w:t>100.0</w:t>
            </w:r>
          </w:p>
        </w:tc>
        <w:tc>
          <w:tcPr>
            <w:tcW w:w="1018" w:type="dxa"/>
            <w:vAlign w:val="center"/>
          </w:tcPr>
          <w:p w14:paraId="287F49DB" w14:textId="77777777" w:rsidR="001C39E1" w:rsidRDefault="00FE0DD6">
            <w:r>
              <w:t>840.0</w:t>
            </w:r>
          </w:p>
        </w:tc>
        <w:tc>
          <w:tcPr>
            <w:tcW w:w="1188" w:type="dxa"/>
            <w:vAlign w:val="center"/>
          </w:tcPr>
          <w:p w14:paraId="36410E4E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78CEA591" w14:textId="77777777" w:rsidR="001C39E1" w:rsidRDefault="00FE0DD6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1C39E1" w14:paraId="0EBD1ECD" w14:textId="77777777">
        <w:tc>
          <w:tcPr>
            <w:tcW w:w="2196" w:type="dxa"/>
            <w:shd w:val="clear" w:color="auto" w:fill="E6E6E6"/>
            <w:vAlign w:val="center"/>
          </w:tcPr>
          <w:p w14:paraId="22B2517C" w14:textId="77777777" w:rsidR="001C39E1" w:rsidRDefault="00FE0DD6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2DECD2D2" w14:textId="77777777" w:rsidR="001C39E1" w:rsidRDefault="00FE0DD6">
            <w:r>
              <w:t>0.230</w:t>
            </w:r>
          </w:p>
        </w:tc>
        <w:tc>
          <w:tcPr>
            <w:tcW w:w="1030" w:type="dxa"/>
            <w:vAlign w:val="center"/>
          </w:tcPr>
          <w:p w14:paraId="716094C8" w14:textId="77777777" w:rsidR="001C39E1" w:rsidRDefault="00FE0DD6">
            <w:r>
              <w:t>3.039</w:t>
            </w:r>
          </w:p>
        </w:tc>
        <w:tc>
          <w:tcPr>
            <w:tcW w:w="848" w:type="dxa"/>
            <w:vAlign w:val="center"/>
          </w:tcPr>
          <w:p w14:paraId="2138BC56" w14:textId="77777777" w:rsidR="001C39E1" w:rsidRDefault="00FE0DD6">
            <w:r>
              <w:t>600.0</w:t>
            </w:r>
          </w:p>
        </w:tc>
        <w:tc>
          <w:tcPr>
            <w:tcW w:w="1018" w:type="dxa"/>
            <w:vAlign w:val="center"/>
          </w:tcPr>
          <w:p w14:paraId="189DF680" w14:textId="77777777" w:rsidR="001C39E1" w:rsidRDefault="00FE0DD6">
            <w:r>
              <w:t>920.0</w:t>
            </w:r>
          </w:p>
        </w:tc>
        <w:tc>
          <w:tcPr>
            <w:tcW w:w="1188" w:type="dxa"/>
            <w:vAlign w:val="center"/>
          </w:tcPr>
          <w:p w14:paraId="7F065C5F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32129A7B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2D43AFC0" w14:textId="77777777">
        <w:tc>
          <w:tcPr>
            <w:tcW w:w="2196" w:type="dxa"/>
            <w:shd w:val="clear" w:color="auto" w:fill="E6E6E6"/>
            <w:vAlign w:val="center"/>
          </w:tcPr>
          <w:p w14:paraId="08536835" w14:textId="77777777" w:rsidR="001C39E1" w:rsidRDefault="00FE0DD6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02D1628B" w14:textId="77777777" w:rsidR="001C39E1" w:rsidRDefault="00FE0DD6">
            <w:r>
              <w:t>0.530</w:t>
            </w:r>
          </w:p>
        </w:tc>
        <w:tc>
          <w:tcPr>
            <w:tcW w:w="1030" w:type="dxa"/>
            <w:vAlign w:val="center"/>
          </w:tcPr>
          <w:p w14:paraId="35BE2532" w14:textId="77777777" w:rsidR="001C39E1" w:rsidRDefault="00FE0DD6">
            <w:r>
              <w:t>6.969</w:t>
            </w:r>
          </w:p>
        </w:tc>
        <w:tc>
          <w:tcPr>
            <w:tcW w:w="848" w:type="dxa"/>
            <w:vAlign w:val="center"/>
          </w:tcPr>
          <w:p w14:paraId="5AA5B992" w14:textId="77777777" w:rsidR="001C39E1" w:rsidRDefault="00FE0DD6">
            <w:r>
              <w:t>1200.0</w:t>
            </w:r>
          </w:p>
        </w:tc>
        <w:tc>
          <w:tcPr>
            <w:tcW w:w="1018" w:type="dxa"/>
            <w:vAlign w:val="center"/>
          </w:tcPr>
          <w:p w14:paraId="22CCEEAE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2AED5E7B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6F4E6348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10820CDF" w14:textId="77777777">
        <w:tc>
          <w:tcPr>
            <w:tcW w:w="2196" w:type="dxa"/>
            <w:shd w:val="clear" w:color="auto" w:fill="E6E6E6"/>
            <w:vAlign w:val="center"/>
          </w:tcPr>
          <w:p w14:paraId="18BA367D" w14:textId="77777777" w:rsidR="001C39E1" w:rsidRDefault="00FE0DD6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AC915CE" w14:textId="77777777" w:rsidR="001C39E1" w:rsidRDefault="00FE0DD6">
            <w:r>
              <w:t>0.033</w:t>
            </w:r>
          </w:p>
        </w:tc>
        <w:tc>
          <w:tcPr>
            <w:tcW w:w="1030" w:type="dxa"/>
            <w:vAlign w:val="center"/>
          </w:tcPr>
          <w:p w14:paraId="4F5642BF" w14:textId="77777777" w:rsidR="001C39E1" w:rsidRDefault="00FE0DD6">
            <w:r>
              <w:t>0.347</w:t>
            </w:r>
          </w:p>
        </w:tc>
        <w:tc>
          <w:tcPr>
            <w:tcW w:w="848" w:type="dxa"/>
            <w:vAlign w:val="center"/>
          </w:tcPr>
          <w:p w14:paraId="3B4B7B18" w14:textId="77777777" w:rsidR="001C39E1" w:rsidRDefault="00FE0DD6">
            <w:r>
              <w:t>28.0</w:t>
            </w:r>
          </w:p>
        </w:tc>
        <w:tc>
          <w:tcPr>
            <w:tcW w:w="1018" w:type="dxa"/>
            <w:vAlign w:val="center"/>
          </w:tcPr>
          <w:p w14:paraId="59BE1C29" w14:textId="77777777" w:rsidR="001C39E1" w:rsidRDefault="00FE0DD6">
            <w:r>
              <w:t>1790.0</w:t>
            </w:r>
          </w:p>
        </w:tc>
        <w:tc>
          <w:tcPr>
            <w:tcW w:w="1188" w:type="dxa"/>
            <w:vAlign w:val="center"/>
          </w:tcPr>
          <w:p w14:paraId="6D4B45EE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7BC6B105" w14:textId="77777777" w:rsidR="001C39E1" w:rsidRDefault="001C39E1">
            <w:pPr>
              <w:rPr>
                <w:sz w:val="18"/>
                <w:szCs w:val="18"/>
              </w:rPr>
            </w:pPr>
          </w:p>
        </w:tc>
      </w:tr>
      <w:tr w:rsidR="001C39E1" w14:paraId="352A77CA" w14:textId="77777777">
        <w:tc>
          <w:tcPr>
            <w:tcW w:w="2196" w:type="dxa"/>
            <w:shd w:val="clear" w:color="auto" w:fill="E6E6E6"/>
            <w:vAlign w:val="center"/>
          </w:tcPr>
          <w:p w14:paraId="68348AD2" w14:textId="77777777" w:rsidR="001C39E1" w:rsidRDefault="00FE0DD6">
            <w:r>
              <w:t>玻化微珠保温砂浆</w:t>
            </w:r>
          </w:p>
        </w:tc>
        <w:tc>
          <w:tcPr>
            <w:tcW w:w="1018" w:type="dxa"/>
            <w:vAlign w:val="center"/>
          </w:tcPr>
          <w:p w14:paraId="42BE82E4" w14:textId="77777777" w:rsidR="001C39E1" w:rsidRDefault="00FE0DD6">
            <w:r>
              <w:t>0.080</w:t>
            </w:r>
          </w:p>
        </w:tc>
        <w:tc>
          <w:tcPr>
            <w:tcW w:w="1030" w:type="dxa"/>
            <w:vAlign w:val="center"/>
          </w:tcPr>
          <w:p w14:paraId="21B02E2F" w14:textId="77777777" w:rsidR="001C39E1" w:rsidRDefault="00FE0DD6">
            <w:r>
              <w:t>0.950</w:t>
            </w:r>
          </w:p>
        </w:tc>
        <w:tc>
          <w:tcPr>
            <w:tcW w:w="848" w:type="dxa"/>
            <w:vAlign w:val="center"/>
          </w:tcPr>
          <w:p w14:paraId="7EE8943E" w14:textId="77777777" w:rsidR="001C39E1" w:rsidRDefault="00FE0DD6">
            <w:r>
              <w:t>350.0</w:t>
            </w:r>
          </w:p>
        </w:tc>
        <w:tc>
          <w:tcPr>
            <w:tcW w:w="1018" w:type="dxa"/>
            <w:vAlign w:val="center"/>
          </w:tcPr>
          <w:p w14:paraId="3B8C0031" w14:textId="77777777" w:rsidR="001C39E1" w:rsidRDefault="00FE0DD6">
            <w:r>
              <w:t>443.2</w:t>
            </w:r>
          </w:p>
        </w:tc>
        <w:tc>
          <w:tcPr>
            <w:tcW w:w="1188" w:type="dxa"/>
            <w:vAlign w:val="center"/>
          </w:tcPr>
          <w:p w14:paraId="04F02069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0B181000" w14:textId="77777777" w:rsidR="001C39E1" w:rsidRDefault="00FE0DD6">
            <w:r>
              <w:rPr>
                <w:sz w:val="18"/>
                <w:szCs w:val="18"/>
              </w:rPr>
              <w:t>蓄热系数附录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没有给出</w:t>
            </w:r>
          </w:p>
        </w:tc>
      </w:tr>
      <w:tr w:rsidR="001C39E1" w14:paraId="5F845BB0" w14:textId="77777777">
        <w:tc>
          <w:tcPr>
            <w:tcW w:w="2196" w:type="dxa"/>
            <w:shd w:val="clear" w:color="auto" w:fill="E6E6E6"/>
            <w:vAlign w:val="center"/>
          </w:tcPr>
          <w:p w14:paraId="3942452B" w14:textId="77777777" w:rsidR="001C39E1" w:rsidRDefault="00FE0DD6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3E6452B8" w14:textId="77777777" w:rsidR="001C39E1" w:rsidRDefault="00FE0DD6">
            <w:r>
              <w:t>0.930</w:t>
            </w:r>
          </w:p>
        </w:tc>
        <w:tc>
          <w:tcPr>
            <w:tcW w:w="1030" w:type="dxa"/>
            <w:vAlign w:val="center"/>
          </w:tcPr>
          <w:p w14:paraId="29C63D5A" w14:textId="77777777" w:rsidR="001C39E1" w:rsidRDefault="00FE0DD6">
            <w:r>
              <w:t>11.306</w:t>
            </w:r>
          </w:p>
        </w:tc>
        <w:tc>
          <w:tcPr>
            <w:tcW w:w="848" w:type="dxa"/>
            <w:vAlign w:val="center"/>
          </w:tcPr>
          <w:p w14:paraId="352C7DBD" w14:textId="77777777" w:rsidR="001C39E1" w:rsidRDefault="00FE0DD6">
            <w:r>
              <w:t>1800.0</w:t>
            </w:r>
          </w:p>
        </w:tc>
        <w:tc>
          <w:tcPr>
            <w:tcW w:w="1018" w:type="dxa"/>
            <w:vAlign w:val="center"/>
          </w:tcPr>
          <w:p w14:paraId="06E07F8D" w14:textId="77777777" w:rsidR="001C39E1" w:rsidRDefault="00FE0DD6">
            <w:r>
              <w:t>1050.0</w:t>
            </w:r>
          </w:p>
        </w:tc>
        <w:tc>
          <w:tcPr>
            <w:tcW w:w="1188" w:type="dxa"/>
            <w:vAlign w:val="center"/>
          </w:tcPr>
          <w:p w14:paraId="6D89E710" w14:textId="77777777" w:rsidR="001C39E1" w:rsidRDefault="00FE0DD6">
            <w:r>
              <w:t>0.0000</w:t>
            </w:r>
          </w:p>
        </w:tc>
        <w:tc>
          <w:tcPr>
            <w:tcW w:w="1516" w:type="dxa"/>
            <w:vAlign w:val="center"/>
          </w:tcPr>
          <w:p w14:paraId="5E723C68" w14:textId="77777777" w:rsidR="001C39E1" w:rsidRDefault="001C39E1">
            <w:pPr>
              <w:rPr>
                <w:sz w:val="18"/>
                <w:szCs w:val="18"/>
              </w:rPr>
            </w:pPr>
          </w:p>
        </w:tc>
      </w:tr>
    </w:tbl>
    <w:p w14:paraId="73BE5D14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</w:t>
      </w:r>
    </w:p>
    <w:p w14:paraId="6905C8EA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屋顶构造二（种植屋面）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39E1" w14:paraId="72C827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F9B491" w14:textId="77777777" w:rsidR="001C39E1" w:rsidRDefault="00FE0DD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90E64F" w14:textId="77777777" w:rsidR="001C39E1" w:rsidRDefault="00FE0DD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0310D" w14:textId="77777777" w:rsidR="001C39E1" w:rsidRDefault="00FE0D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C69D15" w14:textId="77777777" w:rsidR="001C39E1" w:rsidRDefault="00FE0D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8514E8" w14:textId="77777777" w:rsidR="001C39E1" w:rsidRDefault="00FE0DD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FDFCD" w14:textId="77777777" w:rsidR="001C39E1" w:rsidRDefault="00FE0DD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B974F1" w14:textId="77777777" w:rsidR="001C39E1" w:rsidRDefault="00FE0DD6">
            <w:pPr>
              <w:jc w:val="center"/>
            </w:pPr>
            <w:r>
              <w:t>热惰性指标</w:t>
            </w:r>
          </w:p>
        </w:tc>
      </w:tr>
      <w:tr w:rsidR="001C39E1" w14:paraId="2B1EC9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3A42813" w14:textId="77777777" w:rsidR="001C39E1" w:rsidRDefault="001C39E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A20E62" w14:textId="77777777" w:rsidR="001C39E1" w:rsidRDefault="00FE0DD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EA942" w14:textId="77777777" w:rsidR="001C39E1" w:rsidRDefault="00FE0DD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8012C9" w14:textId="77777777" w:rsidR="001C39E1" w:rsidRDefault="00FE0D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5D5946" w14:textId="77777777" w:rsidR="001C39E1" w:rsidRDefault="00FE0DD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36AB5E" w14:textId="77777777" w:rsidR="001C39E1" w:rsidRDefault="00FE0DD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59264A" w14:textId="77777777" w:rsidR="001C39E1" w:rsidRDefault="00FE0DD6">
            <w:pPr>
              <w:jc w:val="center"/>
            </w:pPr>
            <w:r>
              <w:t>D=R*S</w:t>
            </w:r>
          </w:p>
        </w:tc>
      </w:tr>
      <w:tr w:rsidR="001C39E1" w14:paraId="1FF3C896" w14:textId="77777777">
        <w:tc>
          <w:tcPr>
            <w:tcW w:w="3345" w:type="dxa"/>
            <w:vAlign w:val="center"/>
          </w:tcPr>
          <w:p w14:paraId="571FBE83" w14:textId="77777777" w:rsidR="001C39E1" w:rsidRDefault="00FE0DD6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77DC9D99" w14:textId="77777777" w:rsidR="001C39E1" w:rsidRDefault="00FE0DD6">
            <w:r>
              <w:t>100</w:t>
            </w:r>
          </w:p>
        </w:tc>
        <w:tc>
          <w:tcPr>
            <w:tcW w:w="1075" w:type="dxa"/>
            <w:vAlign w:val="center"/>
          </w:tcPr>
          <w:p w14:paraId="6596FA01" w14:textId="77777777" w:rsidR="001C39E1" w:rsidRDefault="00FE0DD6">
            <w:r>
              <w:t>0.230</w:t>
            </w:r>
          </w:p>
        </w:tc>
        <w:tc>
          <w:tcPr>
            <w:tcW w:w="1075" w:type="dxa"/>
            <w:vAlign w:val="center"/>
          </w:tcPr>
          <w:p w14:paraId="6C01E947" w14:textId="77777777" w:rsidR="001C39E1" w:rsidRDefault="00FE0DD6">
            <w:r>
              <w:t>3.039</w:t>
            </w:r>
          </w:p>
        </w:tc>
        <w:tc>
          <w:tcPr>
            <w:tcW w:w="848" w:type="dxa"/>
            <w:vAlign w:val="center"/>
          </w:tcPr>
          <w:p w14:paraId="205F3EBB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00F6622E" w14:textId="77777777" w:rsidR="001C39E1" w:rsidRDefault="00FE0DD6">
            <w:r>
              <w:t>0.435</w:t>
            </w:r>
          </w:p>
        </w:tc>
        <w:tc>
          <w:tcPr>
            <w:tcW w:w="1064" w:type="dxa"/>
            <w:vAlign w:val="center"/>
          </w:tcPr>
          <w:p w14:paraId="072134D0" w14:textId="77777777" w:rsidR="001C39E1" w:rsidRDefault="00FE0DD6">
            <w:r>
              <w:t>1.321</w:t>
            </w:r>
          </w:p>
        </w:tc>
      </w:tr>
      <w:tr w:rsidR="001C39E1" w14:paraId="28569BE7" w14:textId="77777777">
        <w:tc>
          <w:tcPr>
            <w:tcW w:w="3345" w:type="dxa"/>
            <w:vAlign w:val="center"/>
          </w:tcPr>
          <w:p w14:paraId="6662EA3C" w14:textId="77777777" w:rsidR="001C39E1" w:rsidRDefault="00FE0DD6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C0E9C8" w14:textId="77777777" w:rsidR="001C39E1" w:rsidRDefault="00FE0DD6">
            <w:r>
              <w:t>50</w:t>
            </w:r>
          </w:p>
        </w:tc>
        <w:tc>
          <w:tcPr>
            <w:tcW w:w="1075" w:type="dxa"/>
            <w:vAlign w:val="center"/>
          </w:tcPr>
          <w:p w14:paraId="32D5880E" w14:textId="77777777" w:rsidR="001C39E1" w:rsidRDefault="00FE0DD6">
            <w:r>
              <w:t>1.740</w:t>
            </w:r>
          </w:p>
        </w:tc>
        <w:tc>
          <w:tcPr>
            <w:tcW w:w="1075" w:type="dxa"/>
            <w:vAlign w:val="center"/>
          </w:tcPr>
          <w:p w14:paraId="44D1583A" w14:textId="77777777" w:rsidR="001C39E1" w:rsidRDefault="00FE0DD6">
            <w:r>
              <w:t>17.200</w:t>
            </w:r>
          </w:p>
        </w:tc>
        <w:tc>
          <w:tcPr>
            <w:tcW w:w="848" w:type="dxa"/>
            <w:vAlign w:val="center"/>
          </w:tcPr>
          <w:p w14:paraId="2E328C6D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644205E4" w14:textId="77777777" w:rsidR="001C39E1" w:rsidRDefault="00FE0DD6">
            <w:r>
              <w:t>0.029</w:t>
            </w:r>
          </w:p>
        </w:tc>
        <w:tc>
          <w:tcPr>
            <w:tcW w:w="1064" w:type="dxa"/>
            <w:vAlign w:val="center"/>
          </w:tcPr>
          <w:p w14:paraId="53E8E2EE" w14:textId="77777777" w:rsidR="001C39E1" w:rsidRDefault="00FE0DD6">
            <w:r>
              <w:t>0.494</w:t>
            </w:r>
          </w:p>
        </w:tc>
      </w:tr>
      <w:tr w:rsidR="001C39E1" w14:paraId="3589E186" w14:textId="77777777">
        <w:tc>
          <w:tcPr>
            <w:tcW w:w="3345" w:type="dxa"/>
            <w:vAlign w:val="center"/>
          </w:tcPr>
          <w:p w14:paraId="1DA7C5C9" w14:textId="77777777" w:rsidR="001C39E1" w:rsidRDefault="00FE0DD6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485B73D4" w14:textId="77777777" w:rsidR="001C39E1" w:rsidRDefault="00FE0DD6">
            <w:r>
              <w:t>5</w:t>
            </w:r>
          </w:p>
        </w:tc>
        <w:tc>
          <w:tcPr>
            <w:tcW w:w="1075" w:type="dxa"/>
            <w:vAlign w:val="center"/>
          </w:tcPr>
          <w:p w14:paraId="7777749D" w14:textId="77777777" w:rsidR="001C39E1" w:rsidRDefault="00FE0DD6">
            <w:r>
              <w:t>0.170</w:t>
            </w:r>
          </w:p>
        </w:tc>
        <w:tc>
          <w:tcPr>
            <w:tcW w:w="1075" w:type="dxa"/>
            <w:vAlign w:val="center"/>
          </w:tcPr>
          <w:p w14:paraId="3CC19AC1" w14:textId="77777777" w:rsidR="001C39E1" w:rsidRDefault="00FE0DD6">
            <w:r>
              <w:t>3.330</w:t>
            </w:r>
          </w:p>
        </w:tc>
        <w:tc>
          <w:tcPr>
            <w:tcW w:w="848" w:type="dxa"/>
            <w:vAlign w:val="center"/>
          </w:tcPr>
          <w:p w14:paraId="6A5AB15B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3452E8B2" w14:textId="77777777" w:rsidR="001C39E1" w:rsidRDefault="00FE0DD6">
            <w:r>
              <w:t>0.029</w:t>
            </w:r>
          </w:p>
        </w:tc>
        <w:tc>
          <w:tcPr>
            <w:tcW w:w="1064" w:type="dxa"/>
            <w:vAlign w:val="center"/>
          </w:tcPr>
          <w:p w14:paraId="6BB5B912" w14:textId="77777777" w:rsidR="001C39E1" w:rsidRDefault="00FE0DD6">
            <w:r>
              <w:t>0.098</w:t>
            </w:r>
          </w:p>
        </w:tc>
      </w:tr>
      <w:tr w:rsidR="001C39E1" w14:paraId="22431171" w14:textId="77777777">
        <w:tc>
          <w:tcPr>
            <w:tcW w:w="3345" w:type="dxa"/>
            <w:vAlign w:val="center"/>
          </w:tcPr>
          <w:p w14:paraId="059DA06F" w14:textId="77777777" w:rsidR="001C39E1" w:rsidRDefault="00FE0DD6">
            <w:r>
              <w:t>水泥砂浆</w:t>
            </w:r>
          </w:p>
        </w:tc>
        <w:tc>
          <w:tcPr>
            <w:tcW w:w="848" w:type="dxa"/>
            <w:vAlign w:val="center"/>
          </w:tcPr>
          <w:p w14:paraId="0B207222" w14:textId="77777777" w:rsidR="001C39E1" w:rsidRDefault="00FE0DD6">
            <w:r>
              <w:t>10</w:t>
            </w:r>
          </w:p>
        </w:tc>
        <w:tc>
          <w:tcPr>
            <w:tcW w:w="1075" w:type="dxa"/>
            <w:vAlign w:val="center"/>
          </w:tcPr>
          <w:p w14:paraId="76C7317A" w14:textId="77777777" w:rsidR="001C39E1" w:rsidRDefault="00FE0DD6">
            <w:r>
              <w:t>0.930</w:t>
            </w:r>
          </w:p>
        </w:tc>
        <w:tc>
          <w:tcPr>
            <w:tcW w:w="1075" w:type="dxa"/>
            <w:vAlign w:val="center"/>
          </w:tcPr>
          <w:p w14:paraId="52C21F30" w14:textId="77777777" w:rsidR="001C39E1" w:rsidRDefault="00FE0DD6">
            <w:r>
              <w:t>11.370</w:t>
            </w:r>
          </w:p>
        </w:tc>
        <w:tc>
          <w:tcPr>
            <w:tcW w:w="848" w:type="dxa"/>
            <w:vAlign w:val="center"/>
          </w:tcPr>
          <w:p w14:paraId="7C3356AA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5890BCFB" w14:textId="77777777" w:rsidR="001C39E1" w:rsidRDefault="00FE0DD6">
            <w:r>
              <w:t>0.011</w:t>
            </w:r>
          </w:p>
        </w:tc>
        <w:tc>
          <w:tcPr>
            <w:tcW w:w="1064" w:type="dxa"/>
            <w:vAlign w:val="center"/>
          </w:tcPr>
          <w:p w14:paraId="43AEC186" w14:textId="77777777" w:rsidR="001C39E1" w:rsidRDefault="00FE0DD6">
            <w:r>
              <w:t>0.122</w:t>
            </w:r>
          </w:p>
        </w:tc>
      </w:tr>
      <w:tr w:rsidR="001C39E1" w14:paraId="1FB76B62" w14:textId="77777777">
        <w:tc>
          <w:tcPr>
            <w:tcW w:w="3345" w:type="dxa"/>
            <w:vAlign w:val="center"/>
          </w:tcPr>
          <w:p w14:paraId="0200D4C7" w14:textId="77777777" w:rsidR="001C39E1" w:rsidRDefault="00FE0DD6">
            <w:r>
              <w:t>水泥砂浆</w:t>
            </w:r>
          </w:p>
        </w:tc>
        <w:tc>
          <w:tcPr>
            <w:tcW w:w="848" w:type="dxa"/>
            <w:vAlign w:val="center"/>
          </w:tcPr>
          <w:p w14:paraId="74EF76A9" w14:textId="77777777" w:rsidR="001C39E1" w:rsidRDefault="00FE0DD6">
            <w:r>
              <w:t>20</w:t>
            </w:r>
          </w:p>
        </w:tc>
        <w:tc>
          <w:tcPr>
            <w:tcW w:w="1075" w:type="dxa"/>
            <w:vAlign w:val="center"/>
          </w:tcPr>
          <w:p w14:paraId="21A81D39" w14:textId="77777777" w:rsidR="001C39E1" w:rsidRDefault="00FE0DD6">
            <w:r>
              <w:t>0.930</w:t>
            </w:r>
          </w:p>
        </w:tc>
        <w:tc>
          <w:tcPr>
            <w:tcW w:w="1075" w:type="dxa"/>
            <w:vAlign w:val="center"/>
          </w:tcPr>
          <w:p w14:paraId="4975C66F" w14:textId="77777777" w:rsidR="001C39E1" w:rsidRDefault="00FE0DD6">
            <w:r>
              <w:t>11.370</w:t>
            </w:r>
          </w:p>
        </w:tc>
        <w:tc>
          <w:tcPr>
            <w:tcW w:w="848" w:type="dxa"/>
            <w:vAlign w:val="center"/>
          </w:tcPr>
          <w:p w14:paraId="464A690A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2FAC80DF" w14:textId="77777777" w:rsidR="001C39E1" w:rsidRDefault="00FE0DD6">
            <w:r>
              <w:t>0.022</w:t>
            </w:r>
          </w:p>
        </w:tc>
        <w:tc>
          <w:tcPr>
            <w:tcW w:w="1064" w:type="dxa"/>
            <w:vAlign w:val="center"/>
          </w:tcPr>
          <w:p w14:paraId="07D8B57F" w14:textId="77777777" w:rsidR="001C39E1" w:rsidRDefault="00FE0DD6">
            <w:r>
              <w:t>0.245</w:t>
            </w:r>
          </w:p>
        </w:tc>
      </w:tr>
      <w:tr w:rsidR="001C39E1" w14:paraId="23B60589" w14:textId="77777777">
        <w:tc>
          <w:tcPr>
            <w:tcW w:w="3345" w:type="dxa"/>
            <w:vAlign w:val="center"/>
          </w:tcPr>
          <w:p w14:paraId="5A9F4273" w14:textId="77777777" w:rsidR="001C39E1" w:rsidRDefault="00FE0DD6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2AC52A4B" w14:textId="77777777" w:rsidR="001C39E1" w:rsidRDefault="00FE0DD6">
            <w:r>
              <w:t>30</w:t>
            </w:r>
          </w:p>
        </w:tc>
        <w:tc>
          <w:tcPr>
            <w:tcW w:w="1075" w:type="dxa"/>
            <w:vAlign w:val="center"/>
          </w:tcPr>
          <w:p w14:paraId="68F44407" w14:textId="77777777" w:rsidR="001C39E1" w:rsidRDefault="00FE0DD6">
            <w:r>
              <w:t>0.530</w:t>
            </w:r>
          </w:p>
        </w:tc>
        <w:tc>
          <w:tcPr>
            <w:tcW w:w="1075" w:type="dxa"/>
            <w:vAlign w:val="center"/>
          </w:tcPr>
          <w:p w14:paraId="7DE2B700" w14:textId="77777777" w:rsidR="001C39E1" w:rsidRDefault="00FE0DD6">
            <w:r>
              <w:t>6.969</w:t>
            </w:r>
          </w:p>
        </w:tc>
        <w:tc>
          <w:tcPr>
            <w:tcW w:w="848" w:type="dxa"/>
            <w:vAlign w:val="center"/>
          </w:tcPr>
          <w:p w14:paraId="7D9381DE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1EEA200E" w14:textId="77777777" w:rsidR="001C39E1" w:rsidRDefault="00FE0DD6">
            <w:r>
              <w:t>0.057</w:t>
            </w:r>
          </w:p>
        </w:tc>
        <w:tc>
          <w:tcPr>
            <w:tcW w:w="1064" w:type="dxa"/>
            <w:vAlign w:val="center"/>
          </w:tcPr>
          <w:p w14:paraId="16DC7D0C" w14:textId="77777777" w:rsidR="001C39E1" w:rsidRDefault="00FE0DD6">
            <w:r>
              <w:t>0.394</w:t>
            </w:r>
          </w:p>
        </w:tc>
      </w:tr>
      <w:tr w:rsidR="001C39E1" w14:paraId="1D91D958" w14:textId="77777777">
        <w:tc>
          <w:tcPr>
            <w:tcW w:w="3345" w:type="dxa"/>
            <w:vAlign w:val="center"/>
          </w:tcPr>
          <w:p w14:paraId="18FF19E3" w14:textId="77777777" w:rsidR="001C39E1" w:rsidRDefault="00FE0DD6">
            <w:r>
              <w:t>挤塑聚苯板</w:t>
            </w:r>
          </w:p>
        </w:tc>
        <w:tc>
          <w:tcPr>
            <w:tcW w:w="848" w:type="dxa"/>
            <w:vAlign w:val="center"/>
          </w:tcPr>
          <w:p w14:paraId="0D90C706" w14:textId="77777777" w:rsidR="001C39E1" w:rsidRDefault="00FE0DD6">
            <w:r>
              <w:t>40</w:t>
            </w:r>
          </w:p>
        </w:tc>
        <w:tc>
          <w:tcPr>
            <w:tcW w:w="1075" w:type="dxa"/>
            <w:vAlign w:val="center"/>
          </w:tcPr>
          <w:p w14:paraId="062FF571" w14:textId="77777777" w:rsidR="001C39E1" w:rsidRDefault="00FE0DD6">
            <w:r>
              <w:t>0.033</w:t>
            </w:r>
          </w:p>
        </w:tc>
        <w:tc>
          <w:tcPr>
            <w:tcW w:w="1075" w:type="dxa"/>
            <w:vAlign w:val="center"/>
          </w:tcPr>
          <w:p w14:paraId="78E7B5BB" w14:textId="77777777" w:rsidR="001C39E1" w:rsidRDefault="00FE0DD6">
            <w:r>
              <w:t>0.347</w:t>
            </w:r>
          </w:p>
        </w:tc>
        <w:tc>
          <w:tcPr>
            <w:tcW w:w="848" w:type="dxa"/>
            <w:vAlign w:val="center"/>
          </w:tcPr>
          <w:p w14:paraId="6C33C449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18FE2061" w14:textId="77777777" w:rsidR="001C39E1" w:rsidRDefault="00FE0DD6">
            <w:r>
              <w:t>1.212</w:t>
            </w:r>
          </w:p>
        </w:tc>
        <w:tc>
          <w:tcPr>
            <w:tcW w:w="1064" w:type="dxa"/>
            <w:vAlign w:val="center"/>
          </w:tcPr>
          <w:p w14:paraId="682CE674" w14:textId="77777777" w:rsidR="001C39E1" w:rsidRDefault="00FE0DD6">
            <w:r>
              <w:t>0.421</w:t>
            </w:r>
          </w:p>
        </w:tc>
      </w:tr>
      <w:tr w:rsidR="001C39E1" w14:paraId="3BC204D1" w14:textId="77777777">
        <w:tc>
          <w:tcPr>
            <w:tcW w:w="3345" w:type="dxa"/>
            <w:vAlign w:val="center"/>
          </w:tcPr>
          <w:p w14:paraId="7F4BB957" w14:textId="77777777" w:rsidR="001C39E1" w:rsidRDefault="00FE0DD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123D89" w14:textId="77777777" w:rsidR="001C39E1" w:rsidRDefault="00FE0DD6">
            <w:r>
              <w:t>100</w:t>
            </w:r>
          </w:p>
        </w:tc>
        <w:tc>
          <w:tcPr>
            <w:tcW w:w="1075" w:type="dxa"/>
            <w:vAlign w:val="center"/>
          </w:tcPr>
          <w:p w14:paraId="31CF7F38" w14:textId="77777777" w:rsidR="001C39E1" w:rsidRDefault="00FE0DD6">
            <w:r>
              <w:t>1.740</w:t>
            </w:r>
          </w:p>
        </w:tc>
        <w:tc>
          <w:tcPr>
            <w:tcW w:w="1075" w:type="dxa"/>
            <w:vAlign w:val="center"/>
          </w:tcPr>
          <w:p w14:paraId="00506801" w14:textId="77777777" w:rsidR="001C39E1" w:rsidRDefault="00FE0DD6">
            <w:r>
              <w:t>17.200</w:t>
            </w:r>
          </w:p>
        </w:tc>
        <w:tc>
          <w:tcPr>
            <w:tcW w:w="848" w:type="dxa"/>
            <w:vAlign w:val="center"/>
          </w:tcPr>
          <w:p w14:paraId="27B2ADFB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0CC931D5" w14:textId="77777777" w:rsidR="001C39E1" w:rsidRDefault="00FE0DD6">
            <w:r>
              <w:t>0.057</w:t>
            </w:r>
          </w:p>
        </w:tc>
        <w:tc>
          <w:tcPr>
            <w:tcW w:w="1064" w:type="dxa"/>
            <w:vAlign w:val="center"/>
          </w:tcPr>
          <w:p w14:paraId="1D896A5C" w14:textId="77777777" w:rsidR="001C39E1" w:rsidRDefault="00FE0DD6">
            <w:r>
              <w:t>0.989</w:t>
            </w:r>
          </w:p>
        </w:tc>
      </w:tr>
      <w:tr w:rsidR="001C39E1" w14:paraId="3557AD82" w14:textId="77777777">
        <w:tc>
          <w:tcPr>
            <w:tcW w:w="3345" w:type="dxa"/>
            <w:vAlign w:val="center"/>
          </w:tcPr>
          <w:p w14:paraId="1D3FA503" w14:textId="77777777" w:rsidR="001C39E1" w:rsidRDefault="00FE0DD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AA2AD3" w14:textId="77777777" w:rsidR="001C39E1" w:rsidRDefault="00FE0DD6">
            <w:r>
              <w:t>355</w:t>
            </w:r>
          </w:p>
        </w:tc>
        <w:tc>
          <w:tcPr>
            <w:tcW w:w="1075" w:type="dxa"/>
            <w:vAlign w:val="center"/>
          </w:tcPr>
          <w:p w14:paraId="7439A61C" w14:textId="77777777" w:rsidR="001C39E1" w:rsidRDefault="00FE0DD6">
            <w:r>
              <w:t>－</w:t>
            </w:r>
          </w:p>
        </w:tc>
        <w:tc>
          <w:tcPr>
            <w:tcW w:w="1075" w:type="dxa"/>
            <w:vAlign w:val="center"/>
          </w:tcPr>
          <w:p w14:paraId="62A6689F" w14:textId="77777777" w:rsidR="001C39E1" w:rsidRDefault="00FE0DD6">
            <w:r>
              <w:t>－</w:t>
            </w:r>
          </w:p>
        </w:tc>
        <w:tc>
          <w:tcPr>
            <w:tcW w:w="848" w:type="dxa"/>
            <w:vAlign w:val="center"/>
          </w:tcPr>
          <w:p w14:paraId="25087DB2" w14:textId="77777777" w:rsidR="001C39E1" w:rsidRDefault="00FE0DD6">
            <w:r>
              <w:t>－</w:t>
            </w:r>
          </w:p>
        </w:tc>
        <w:tc>
          <w:tcPr>
            <w:tcW w:w="1075" w:type="dxa"/>
            <w:vAlign w:val="center"/>
          </w:tcPr>
          <w:p w14:paraId="51CAD8A6" w14:textId="77777777" w:rsidR="001C39E1" w:rsidRDefault="00FE0DD6">
            <w:r>
              <w:t>1.851</w:t>
            </w:r>
          </w:p>
        </w:tc>
        <w:tc>
          <w:tcPr>
            <w:tcW w:w="1064" w:type="dxa"/>
            <w:vAlign w:val="center"/>
          </w:tcPr>
          <w:p w14:paraId="6DE640FA" w14:textId="77777777" w:rsidR="001C39E1" w:rsidRDefault="00FE0DD6">
            <w:r>
              <w:t>4.084</w:t>
            </w:r>
          </w:p>
        </w:tc>
      </w:tr>
      <w:tr w:rsidR="001C39E1" w14:paraId="66F6B51D" w14:textId="77777777">
        <w:tc>
          <w:tcPr>
            <w:tcW w:w="3345" w:type="dxa"/>
            <w:shd w:val="clear" w:color="auto" w:fill="E6E6E6"/>
            <w:vAlign w:val="center"/>
          </w:tcPr>
          <w:p w14:paraId="7FA82346" w14:textId="77777777" w:rsidR="001C39E1" w:rsidRDefault="00FE0DD6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5E2678" w14:textId="77777777" w:rsidR="001C39E1" w:rsidRDefault="00FE0DD6">
            <w:pPr>
              <w:jc w:val="center"/>
            </w:pPr>
            <w:r>
              <w:t>0.50</w:t>
            </w:r>
          </w:p>
        </w:tc>
      </w:tr>
    </w:tbl>
    <w:p w14:paraId="218F0C8D" w14:textId="77777777" w:rsidR="001C39E1" w:rsidRDefault="001C39E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07E15019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</w:t>
      </w:r>
    </w:p>
    <w:p w14:paraId="69CA7E82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外墙构造（外保温改造）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C39E1" w14:paraId="65AE0F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864409B" w14:textId="77777777" w:rsidR="001C39E1" w:rsidRDefault="00FE0DD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0F4C0E" w14:textId="77777777" w:rsidR="001C39E1" w:rsidRDefault="00FE0DD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E59572" w14:textId="77777777" w:rsidR="001C39E1" w:rsidRDefault="00FE0DD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A30085" w14:textId="77777777" w:rsidR="001C39E1" w:rsidRDefault="00FE0DD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7BA71" w14:textId="77777777" w:rsidR="001C39E1" w:rsidRDefault="00FE0DD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86FDE" w14:textId="77777777" w:rsidR="001C39E1" w:rsidRDefault="00FE0DD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088A4A" w14:textId="77777777" w:rsidR="001C39E1" w:rsidRDefault="00FE0DD6">
            <w:pPr>
              <w:jc w:val="center"/>
            </w:pPr>
            <w:r>
              <w:t>热惰性指标</w:t>
            </w:r>
          </w:p>
        </w:tc>
      </w:tr>
      <w:tr w:rsidR="001C39E1" w14:paraId="563206C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8CDAD3" w14:textId="77777777" w:rsidR="001C39E1" w:rsidRDefault="001C39E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B3CE28" w14:textId="77777777" w:rsidR="001C39E1" w:rsidRDefault="00FE0DD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F8B7E3" w14:textId="77777777" w:rsidR="001C39E1" w:rsidRDefault="00FE0DD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353EA" w14:textId="77777777" w:rsidR="001C39E1" w:rsidRDefault="00FE0DD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A6E053" w14:textId="77777777" w:rsidR="001C39E1" w:rsidRDefault="00FE0DD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F878FC" w14:textId="77777777" w:rsidR="001C39E1" w:rsidRDefault="00FE0DD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465B86" w14:textId="77777777" w:rsidR="001C39E1" w:rsidRDefault="00FE0DD6">
            <w:pPr>
              <w:jc w:val="center"/>
            </w:pPr>
            <w:r>
              <w:t>D=R*S</w:t>
            </w:r>
          </w:p>
        </w:tc>
      </w:tr>
      <w:tr w:rsidR="001C39E1" w14:paraId="27AF68ED" w14:textId="77777777">
        <w:tc>
          <w:tcPr>
            <w:tcW w:w="3345" w:type="dxa"/>
            <w:vAlign w:val="center"/>
          </w:tcPr>
          <w:p w14:paraId="583C1907" w14:textId="77777777" w:rsidR="001C39E1" w:rsidRDefault="00FE0DD6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1498F59E" w14:textId="77777777" w:rsidR="001C39E1" w:rsidRDefault="00FE0DD6">
            <w:r>
              <w:t>4</w:t>
            </w:r>
          </w:p>
        </w:tc>
        <w:tc>
          <w:tcPr>
            <w:tcW w:w="1075" w:type="dxa"/>
            <w:vAlign w:val="center"/>
          </w:tcPr>
          <w:p w14:paraId="4B135A3B" w14:textId="77777777" w:rsidR="001C39E1" w:rsidRDefault="00FE0DD6">
            <w:r>
              <w:t>0.230</w:t>
            </w:r>
          </w:p>
        </w:tc>
        <w:tc>
          <w:tcPr>
            <w:tcW w:w="1075" w:type="dxa"/>
            <w:vAlign w:val="center"/>
          </w:tcPr>
          <w:p w14:paraId="40796D3D" w14:textId="77777777" w:rsidR="001C39E1" w:rsidRDefault="00FE0DD6">
            <w:r>
              <w:t>3.748</w:t>
            </w:r>
          </w:p>
        </w:tc>
        <w:tc>
          <w:tcPr>
            <w:tcW w:w="848" w:type="dxa"/>
            <w:vAlign w:val="center"/>
          </w:tcPr>
          <w:p w14:paraId="0D6094E8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4D3D304B" w14:textId="77777777" w:rsidR="001C39E1" w:rsidRDefault="00FE0DD6">
            <w:r>
              <w:t>0.017</w:t>
            </w:r>
          </w:p>
        </w:tc>
        <w:tc>
          <w:tcPr>
            <w:tcW w:w="1064" w:type="dxa"/>
            <w:vAlign w:val="center"/>
          </w:tcPr>
          <w:p w14:paraId="3F7286F0" w14:textId="77777777" w:rsidR="001C39E1" w:rsidRDefault="00FE0DD6">
            <w:r>
              <w:t>0.065</w:t>
            </w:r>
          </w:p>
        </w:tc>
      </w:tr>
      <w:tr w:rsidR="001C39E1" w14:paraId="65F9C177" w14:textId="77777777">
        <w:tc>
          <w:tcPr>
            <w:tcW w:w="3345" w:type="dxa"/>
            <w:vAlign w:val="center"/>
          </w:tcPr>
          <w:p w14:paraId="0F59075F" w14:textId="77777777" w:rsidR="001C39E1" w:rsidRDefault="00FE0DD6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57C6E9F" w14:textId="77777777" w:rsidR="001C39E1" w:rsidRDefault="00FE0DD6">
            <w:r>
              <w:t>30</w:t>
            </w:r>
          </w:p>
        </w:tc>
        <w:tc>
          <w:tcPr>
            <w:tcW w:w="1075" w:type="dxa"/>
            <w:vAlign w:val="center"/>
          </w:tcPr>
          <w:p w14:paraId="71ACC2EB" w14:textId="77777777" w:rsidR="001C39E1" w:rsidRDefault="00FE0DD6">
            <w:r>
              <w:t>0.042</w:t>
            </w:r>
          </w:p>
        </w:tc>
        <w:tc>
          <w:tcPr>
            <w:tcW w:w="1075" w:type="dxa"/>
            <w:vAlign w:val="center"/>
          </w:tcPr>
          <w:p w14:paraId="0BBEA690" w14:textId="77777777" w:rsidR="001C39E1" w:rsidRDefault="00FE0DD6">
            <w:r>
              <w:t>0.356</w:t>
            </w:r>
          </w:p>
        </w:tc>
        <w:tc>
          <w:tcPr>
            <w:tcW w:w="848" w:type="dxa"/>
            <w:vAlign w:val="center"/>
          </w:tcPr>
          <w:p w14:paraId="2C089916" w14:textId="77777777" w:rsidR="001C39E1" w:rsidRDefault="00FE0DD6">
            <w:r>
              <w:t>1.20</w:t>
            </w:r>
          </w:p>
        </w:tc>
        <w:tc>
          <w:tcPr>
            <w:tcW w:w="1075" w:type="dxa"/>
            <w:vAlign w:val="center"/>
          </w:tcPr>
          <w:p w14:paraId="60E5B25D" w14:textId="77777777" w:rsidR="001C39E1" w:rsidRDefault="00FE0DD6">
            <w:r>
              <w:t>0.595</w:t>
            </w:r>
          </w:p>
        </w:tc>
        <w:tc>
          <w:tcPr>
            <w:tcW w:w="1064" w:type="dxa"/>
            <w:vAlign w:val="center"/>
          </w:tcPr>
          <w:p w14:paraId="66F87DAA" w14:textId="77777777" w:rsidR="001C39E1" w:rsidRDefault="00FE0DD6">
            <w:r>
              <w:t>0.254</w:t>
            </w:r>
          </w:p>
        </w:tc>
      </w:tr>
      <w:tr w:rsidR="001C39E1" w14:paraId="15A3A8E1" w14:textId="77777777">
        <w:tc>
          <w:tcPr>
            <w:tcW w:w="3345" w:type="dxa"/>
            <w:vAlign w:val="center"/>
          </w:tcPr>
          <w:p w14:paraId="397FE2D9" w14:textId="77777777" w:rsidR="001C39E1" w:rsidRDefault="00FE0DD6">
            <w:r>
              <w:t>水泥砂浆</w:t>
            </w:r>
          </w:p>
        </w:tc>
        <w:tc>
          <w:tcPr>
            <w:tcW w:w="848" w:type="dxa"/>
            <w:vAlign w:val="center"/>
          </w:tcPr>
          <w:p w14:paraId="7A2E78E5" w14:textId="77777777" w:rsidR="001C39E1" w:rsidRDefault="00FE0DD6">
            <w:r>
              <w:t>20</w:t>
            </w:r>
          </w:p>
        </w:tc>
        <w:tc>
          <w:tcPr>
            <w:tcW w:w="1075" w:type="dxa"/>
            <w:vAlign w:val="center"/>
          </w:tcPr>
          <w:p w14:paraId="63E0CFC4" w14:textId="77777777" w:rsidR="001C39E1" w:rsidRDefault="00FE0DD6">
            <w:r>
              <w:t>0.930</w:t>
            </w:r>
          </w:p>
        </w:tc>
        <w:tc>
          <w:tcPr>
            <w:tcW w:w="1075" w:type="dxa"/>
            <w:vAlign w:val="center"/>
          </w:tcPr>
          <w:p w14:paraId="428F85AB" w14:textId="77777777" w:rsidR="001C39E1" w:rsidRDefault="00FE0DD6">
            <w:r>
              <w:t>11.370</w:t>
            </w:r>
          </w:p>
        </w:tc>
        <w:tc>
          <w:tcPr>
            <w:tcW w:w="848" w:type="dxa"/>
            <w:vAlign w:val="center"/>
          </w:tcPr>
          <w:p w14:paraId="1707C771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207AF71F" w14:textId="77777777" w:rsidR="001C39E1" w:rsidRDefault="00FE0DD6">
            <w:r>
              <w:t>0.022</w:t>
            </w:r>
          </w:p>
        </w:tc>
        <w:tc>
          <w:tcPr>
            <w:tcW w:w="1064" w:type="dxa"/>
            <w:vAlign w:val="center"/>
          </w:tcPr>
          <w:p w14:paraId="2867152A" w14:textId="77777777" w:rsidR="001C39E1" w:rsidRDefault="00FE0DD6">
            <w:r>
              <w:t>0.245</w:t>
            </w:r>
          </w:p>
        </w:tc>
      </w:tr>
      <w:tr w:rsidR="001C39E1" w14:paraId="015A5CFF" w14:textId="77777777">
        <w:tc>
          <w:tcPr>
            <w:tcW w:w="3345" w:type="dxa"/>
            <w:vAlign w:val="center"/>
          </w:tcPr>
          <w:p w14:paraId="42927131" w14:textId="77777777" w:rsidR="001C39E1" w:rsidRDefault="00FE0DD6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070D3A26" w14:textId="77777777" w:rsidR="001C39E1" w:rsidRDefault="00FE0DD6">
            <w:r>
              <w:t>180</w:t>
            </w:r>
          </w:p>
        </w:tc>
        <w:tc>
          <w:tcPr>
            <w:tcW w:w="1075" w:type="dxa"/>
            <w:vAlign w:val="center"/>
          </w:tcPr>
          <w:p w14:paraId="217C7303" w14:textId="77777777" w:rsidR="001C39E1" w:rsidRDefault="00FE0DD6">
            <w:r>
              <w:t>0.650</w:t>
            </w:r>
          </w:p>
        </w:tc>
        <w:tc>
          <w:tcPr>
            <w:tcW w:w="1075" w:type="dxa"/>
            <w:vAlign w:val="center"/>
          </w:tcPr>
          <w:p w14:paraId="3E54FE33" w14:textId="77777777" w:rsidR="001C39E1" w:rsidRDefault="00FE0DD6">
            <w:r>
              <w:t>8.548</w:t>
            </w:r>
          </w:p>
        </w:tc>
        <w:tc>
          <w:tcPr>
            <w:tcW w:w="848" w:type="dxa"/>
            <w:vAlign w:val="center"/>
          </w:tcPr>
          <w:p w14:paraId="5DA8C8A3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2F25F473" w14:textId="77777777" w:rsidR="001C39E1" w:rsidRDefault="00FE0DD6">
            <w:r>
              <w:t>0.277</w:t>
            </w:r>
          </w:p>
        </w:tc>
        <w:tc>
          <w:tcPr>
            <w:tcW w:w="1064" w:type="dxa"/>
            <w:vAlign w:val="center"/>
          </w:tcPr>
          <w:p w14:paraId="5E1FB472" w14:textId="77777777" w:rsidR="001C39E1" w:rsidRDefault="00FE0DD6">
            <w:r>
              <w:t>2.367</w:t>
            </w:r>
          </w:p>
        </w:tc>
      </w:tr>
      <w:tr w:rsidR="001C39E1" w14:paraId="2E3DC4EF" w14:textId="77777777">
        <w:tc>
          <w:tcPr>
            <w:tcW w:w="3345" w:type="dxa"/>
            <w:vAlign w:val="center"/>
          </w:tcPr>
          <w:p w14:paraId="02AE657A" w14:textId="77777777" w:rsidR="001C39E1" w:rsidRDefault="00FE0DD6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777ADB1" w14:textId="77777777" w:rsidR="001C39E1" w:rsidRDefault="00FE0DD6">
            <w:r>
              <w:t>20</w:t>
            </w:r>
          </w:p>
        </w:tc>
        <w:tc>
          <w:tcPr>
            <w:tcW w:w="1075" w:type="dxa"/>
            <w:vAlign w:val="center"/>
          </w:tcPr>
          <w:p w14:paraId="454F69BA" w14:textId="77777777" w:rsidR="001C39E1" w:rsidRDefault="00FE0DD6">
            <w:r>
              <w:t>0.870</w:t>
            </w:r>
          </w:p>
        </w:tc>
        <w:tc>
          <w:tcPr>
            <w:tcW w:w="1075" w:type="dxa"/>
            <w:vAlign w:val="center"/>
          </w:tcPr>
          <w:p w14:paraId="1297F0FF" w14:textId="77777777" w:rsidR="001C39E1" w:rsidRDefault="00FE0DD6">
            <w:r>
              <w:t>10.627</w:t>
            </w:r>
          </w:p>
        </w:tc>
        <w:tc>
          <w:tcPr>
            <w:tcW w:w="848" w:type="dxa"/>
            <w:vAlign w:val="center"/>
          </w:tcPr>
          <w:p w14:paraId="6A0513BE" w14:textId="77777777" w:rsidR="001C39E1" w:rsidRDefault="00FE0DD6">
            <w:r>
              <w:t>1.00</w:t>
            </w:r>
          </w:p>
        </w:tc>
        <w:tc>
          <w:tcPr>
            <w:tcW w:w="1075" w:type="dxa"/>
            <w:vAlign w:val="center"/>
          </w:tcPr>
          <w:p w14:paraId="5FD34733" w14:textId="77777777" w:rsidR="001C39E1" w:rsidRDefault="00FE0DD6">
            <w:r>
              <w:t>0.023</w:t>
            </w:r>
          </w:p>
        </w:tc>
        <w:tc>
          <w:tcPr>
            <w:tcW w:w="1064" w:type="dxa"/>
            <w:vAlign w:val="center"/>
          </w:tcPr>
          <w:p w14:paraId="475F4DF0" w14:textId="77777777" w:rsidR="001C39E1" w:rsidRDefault="00FE0DD6">
            <w:r>
              <w:t>0.244</w:t>
            </w:r>
          </w:p>
        </w:tc>
      </w:tr>
      <w:tr w:rsidR="001C39E1" w14:paraId="456B00C7" w14:textId="77777777">
        <w:tc>
          <w:tcPr>
            <w:tcW w:w="3345" w:type="dxa"/>
            <w:vAlign w:val="center"/>
          </w:tcPr>
          <w:p w14:paraId="12B8C903" w14:textId="77777777" w:rsidR="001C39E1" w:rsidRDefault="00FE0DD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0436CE" w14:textId="77777777" w:rsidR="001C39E1" w:rsidRDefault="00FE0DD6">
            <w:r>
              <w:t>254</w:t>
            </w:r>
          </w:p>
        </w:tc>
        <w:tc>
          <w:tcPr>
            <w:tcW w:w="1075" w:type="dxa"/>
            <w:vAlign w:val="center"/>
          </w:tcPr>
          <w:p w14:paraId="7AB757F2" w14:textId="77777777" w:rsidR="001C39E1" w:rsidRDefault="00FE0DD6">
            <w:r>
              <w:t>－</w:t>
            </w:r>
          </w:p>
        </w:tc>
        <w:tc>
          <w:tcPr>
            <w:tcW w:w="1075" w:type="dxa"/>
            <w:vAlign w:val="center"/>
          </w:tcPr>
          <w:p w14:paraId="66B5DA52" w14:textId="77777777" w:rsidR="001C39E1" w:rsidRDefault="00FE0DD6">
            <w:r>
              <w:t>－</w:t>
            </w:r>
          </w:p>
        </w:tc>
        <w:tc>
          <w:tcPr>
            <w:tcW w:w="848" w:type="dxa"/>
            <w:vAlign w:val="center"/>
          </w:tcPr>
          <w:p w14:paraId="69855BEB" w14:textId="77777777" w:rsidR="001C39E1" w:rsidRDefault="00FE0DD6">
            <w:r>
              <w:t>－</w:t>
            </w:r>
          </w:p>
        </w:tc>
        <w:tc>
          <w:tcPr>
            <w:tcW w:w="1075" w:type="dxa"/>
            <w:vAlign w:val="center"/>
          </w:tcPr>
          <w:p w14:paraId="3C24484C" w14:textId="77777777" w:rsidR="001C39E1" w:rsidRDefault="00FE0DD6">
            <w:r>
              <w:t>0.934</w:t>
            </w:r>
          </w:p>
        </w:tc>
        <w:tc>
          <w:tcPr>
            <w:tcW w:w="1064" w:type="dxa"/>
            <w:vAlign w:val="center"/>
          </w:tcPr>
          <w:p w14:paraId="56F66419" w14:textId="77777777" w:rsidR="001C39E1" w:rsidRDefault="00FE0DD6">
            <w:r>
              <w:t>3.175</w:t>
            </w:r>
          </w:p>
        </w:tc>
      </w:tr>
      <w:tr w:rsidR="001C39E1" w14:paraId="7ADF41F0" w14:textId="77777777">
        <w:tc>
          <w:tcPr>
            <w:tcW w:w="3345" w:type="dxa"/>
            <w:shd w:val="clear" w:color="auto" w:fill="E6E6E6"/>
            <w:vAlign w:val="center"/>
          </w:tcPr>
          <w:p w14:paraId="3509A923" w14:textId="77777777" w:rsidR="001C39E1" w:rsidRDefault="00FE0DD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AA6B32" w14:textId="77777777" w:rsidR="001C39E1" w:rsidRDefault="00FE0DD6">
            <w:pPr>
              <w:jc w:val="center"/>
            </w:pPr>
            <w:r>
              <w:t>0.92</w:t>
            </w:r>
          </w:p>
        </w:tc>
      </w:tr>
    </w:tbl>
    <w:p w14:paraId="61F1A027" w14:textId="77777777" w:rsidR="001C39E1" w:rsidRDefault="001C39E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0D99DDB3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外窗热工</w:t>
      </w:r>
    </w:p>
    <w:p w14:paraId="62DAD439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C39E1" w14:paraId="376B9E58" w14:textId="77777777">
        <w:tc>
          <w:tcPr>
            <w:tcW w:w="905" w:type="dxa"/>
            <w:shd w:val="clear" w:color="auto" w:fill="E6E6E6"/>
            <w:vAlign w:val="center"/>
          </w:tcPr>
          <w:p w14:paraId="000C7164" w14:textId="77777777" w:rsidR="001C39E1" w:rsidRDefault="00FE0DD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866C545" w14:textId="77777777" w:rsidR="001C39E1" w:rsidRDefault="00FE0DD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9AACDE6" w14:textId="77777777" w:rsidR="001C39E1" w:rsidRDefault="00FE0DD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8A9ABF9" w14:textId="77777777" w:rsidR="001C39E1" w:rsidRDefault="00FE0DD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0374ADF" w14:textId="77777777" w:rsidR="001C39E1" w:rsidRDefault="00FE0DD6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4401791" w14:textId="77777777" w:rsidR="001C39E1" w:rsidRDefault="00FE0DD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9D4E540" w14:textId="77777777" w:rsidR="001C39E1" w:rsidRDefault="00FE0DD6">
            <w:pPr>
              <w:jc w:val="center"/>
            </w:pPr>
            <w:r>
              <w:t>备注</w:t>
            </w:r>
          </w:p>
        </w:tc>
      </w:tr>
      <w:tr w:rsidR="001C39E1" w14:paraId="7A593AFF" w14:textId="77777777">
        <w:tc>
          <w:tcPr>
            <w:tcW w:w="905" w:type="dxa"/>
            <w:vAlign w:val="center"/>
          </w:tcPr>
          <w:p w14:paraId="36A6647F" w14:textId="77777777" w:rsidR="001C39E1" w:rsidRDefault="00FE0DD6">
            <w:r>
              <w:t>1</w:t>
            </w:r>
          </w:p>
        </w:tc>
        <w:tc>
          <w:tcPr>
            <w:tcW w:w="1867" w:type="dxa"/>
            <w:vAlign w:val="center"/>
          </w:tcPr>
          <w:p w14:paraId="286A1D67" w14:textId="77777777" w:rsidR="001C39E1" w:rsidRDefault="00FE0DD6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09F6B3EA" w14:textId="77777777" w:rsidR="001C39E1" w:rsidRDefault="00FE0DD6">
            <w:r>
              <w:t>159</w:t>
            </w:r>
          </w:p>
        </w:tc>
        <w:tc>
          <w:tcPr>
            <w:tcW w:w="832" w:type="dxa"/>
            <w:vAlign w:val="center"/>
          </w:tcPr>
          <w:p w14:paraId="5860D406" w14:textId="77777777" w:rsidR="001C39E1" w:rsidRDefault="00FE0DD6">
            <w:r>
              <w:t>2.50</w:t>
            </w:r>
          </w:p>
        </w:tc>
        <w:tc>
          <w:tcPr>
            <w:tcW w:w="956" w:type="dxa"/>
            <w:vAlign w:val="center"/>
          </w:tcPr>
          <w:p w14:paraId="15B2D6FA" w14:textId="77777777" w:rsidR="001C39E1" w:rsidRDefault="00FE0DD6">
            <w:r>
              <w:t>0.38</w:t>
            </w:r>
          </w:p>
        </w:tc>
        <w:tc>
          <w:tcPr>
            <w:tcW w:w="956" w:type="dxa"/>
            <w:vAlign w:val="center"/>
          </w:tcPr>
          <w:p w14:paraId="08EE04C6" w14:textId="77777777" w:rsidR="001C39E1" w:rsidRDefault="00FE0DD6">
            <w:r>
              <w:t>1.000</w:t>
            </w:r>
          </w:p>
        </w:tc>
        <w:tc>
          <w:tcPr>
            <w:tcW w:w="2988" w:type="dxa"/>
            <w:vAlign w:val="center"/>
          </w:tcPr>
          <w:p w14:paraId="2E39CC24" w14:textId="77777777" w:rsidR="001C39E1" w:rsidRDefault="00FE0DD6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4C393223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外遮阳类型</w:t>
      </w:r>
    </w:p>
    <w:p w14:paraId="494538F6" w14:textId="77777777" w:rsidR="001C39E1" w:rsidRDefault="00FE0DD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百叶遮阳</w:t>
      </w:r>
    </w:p>
    <w:p w14:paraId="7FA723CF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9FD798D" wp14:editId="1C2CE1D4">
            <wp:extent cx="3391256" cy="221003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1C39E1" w14:paraId="3FF2D644" w14:textId="77777777">
        <w:tc>
          <w:tcPr>
            <w:tcW w:w="1143" w:type="dxa"/>
            <w:shd w:val="clear" w:color="auto" w:fill="E6E6E6"/>
            <w:vAlign w:val="center"/>
          </w:tcPr>
          <w:p w14:paraId="4A15B25C" w14:textId="77777777" w:rsidR="001C39E1" w:rsidRDefault="00FE0DD6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D685E7F" w14:textId="77777777" w:rsidR="001C39E1" w:rsidRDefault="00FE0DD6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7FDF744" w14:textId="77777777" w:rsidR="001C39E1" w:rsidRDefault="00FE0DD6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503D056" w14:textId="77777777" w:rsidR="001C39E1" w:rsidRDefault="00FE0DD6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E5C248B" w14:textId="77777777" w:rsidR="001C39E1" w:rsidRDefault="00FE0DD6">
            <w:pPr>
              <w:jc w:val="center"/>
            </w:pPr>
            <w:r>
              <w:t>遮阳板透射比</w:t>
            </w:r>
          </w:p>
        </w:tc>
      </w:tr>
      <w:tr w:rsidR="001C39E1" w14:paraId="0AAB8BBC" w14:textId="77777777">
        <w:tc>
          <w:tcPr>
            <w:tcW w:w="1143" w:type="dxa"/>
            <w:vAlign w:val="center"/>
          </w:tcPr>
          <w:p w14:paraId="6212CC83" w14:textId="77777777" w:rsidR="001C39E1" w:rsidRDefault="00FE0DD6">
            <w:r>
              <w:t>1</w:t>
            </w:r>
          </w:p>
        </w:tc>
        <w:tc>
          <w:tcPr>
            <w:tcW w:w="3961" w:type="dxa"/>
            <w:vAlign w:val="center"/>
          </w:tcPr>
          <w:p w14:paraId="063CA751" w14:textId="77777777" w:rsidR="001C39E1" w:rsidRDefault="00FE0DD6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5FEB8D37" w14:textId="77777777" w:rsidR="001C39E1" w:rsidRDefault="00FE0DD6">
            <w:r>
              <w:t>0.282</w:t>
            </w:r>
          </w:p>
        </w:tc>
        <w:tc>
          <w:tcPr>
            <w:tcW w:w="1409" w:type="dxa"/>
            <w:vAlign w:val="center"/>
          </w:tcPr>
          <w:p w14:paraId="6A95590F" w14:textId="77777777" w:rsidR="001C39E1" w:rsidRDefault="00FE0DD6">
            <w:r>
              <w:t>0.400</w:t>
            </w:r>
          </w:p>
        </w:tc>
        <w:tc>
          <w:tcPr>
            <w:tcW w:w="1409" w:type="dxa"/>
            <w:vAlign w:val="center"/>
          </w:tcPr>
          <w:p w14:paraId="7E868BBB" w14:textId="77777777" w:rsidR="001C39E1" w:rsidRDefault="00FE0DD6">
            <w:r>
              <w:t>0.000</w:t>
            </w:r>
          </w:p>
        </w:tc>
      </w:tr>
    </w:tbl>
    <w:p w14:paraId="721C5614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1C39E1" w14:paraId="629363DD" w14:textId="77777777">
        <w:tc>
          <w:tcPr>
            <w:tcW w:w="1131" w:type="dxa"/>
            <w:shd w:val="clear" w:color="auto" w:fill="E6E6E6"/>
            <w:vAlign w:val="center"/>
          </w:tcPr>
          <w:p w14:paraId="441F329A" w14:textId="77777777" w:rsidR="001C39E1" w:rsidRDefault="00FE0DD6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BE5292A" w14:textId="77777777" w:rsidR="001C39E1" w:rsidRDefault="00FE0DD6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1692DB1" w14:textId="77777777" w:rsidR="001C39E1" w:rsidRDefault="00FE0DD6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B0A9579" w14:textId="77777777" w:rsidR="001C39E1" w:rsidRDefault="00FE0DD6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015294F" w14:textId="77777777" w:rsidR="001C39E1" w:rsidRDefault="00FE0DD6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DE9A30" w14:textId="77777777" w:rsidR="001C39E1" w:rsidRDefault="00FE0DD6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24CDD8CA" w14:textId="77777777" w:rsidR="001C39E1" w:rsidRDefault="00FE0DD6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8027D73" w14:textId="77777777" w:rsidR="001C39E1" w:rsidRDefault="00FE0DD6">
            <w:pPr>
              <w:jc w:val="center"/>
            </w:pPr>
            <w:r>
              <w:t>结论</w:t>
            </w:r>
          </w:p>
        </w:tc>
      </w:tr>
      <w:tr w:rsidR="001C39E1" w14:paraId="7716D21A" w14:textId="77777777">
        <w:tc>
          <w:tcPr>
            <w:tcW w:w="1131" w:type="dxa"/>
            <w:shd w:val="clear" w:color="auto" w:fill="E6E6E6"/>
            <w:vAlign w:val="center"/>
          </w:tcPr>
          <w:p w14:paraId="4B6B133D" w14:textId="77777777" w:rsidR="001C39E1" w:rsidRDefault="00FE0DD6">
            <w:r>
              <w:t>南向</w:t>
            </w:r>
          </w:p>
        </w:tc>
        <w:tc>
          <w:tcPr>
            <w:tcW w:w="792" w:type="dxa"/>
            <w:vAlign w:val="center"/>
          </w:tcPr>
          <w:p w14:paraId="65CDF1F6" w14:textId="77777777" w:rsidR="001C39E1" w:rsidRDefault="00FE0DD6">
            <w:r>
              <w:t>204.12</w:t>
            </w:r>
          </w:p>
        </w:tc>
        <w:tc>
          <w:tcPr>
            <w:tcW w:w="792" w:type="dxa"/>
            <w:vAlign w:val="center"/>
          </w:tcPr>
          <w:p w14:paraId="28C84C4D" w14:textId="77777777" w:rsidR="001C39E1" w:rsidRDefault="00FE0DD6">
            <w:r>
              <w:t>2.50</w:t>
            </w:r>
          </w:p>
        </w:tc>
        <w:tc>
          <w:tcPr>
            <w:tcW w:w="1245" w:type="dxa"/>
            <w:vAlign w:val="center"/>
          </w:tcPr>
          <w:p w14:paraId="2723E8F6" w14:textId="77777777" w:rsidR="001C39E1" w:rsidRDefault="00FE0DD6">
            <w:r>
              <w:t>0.33</w:t>
            </w:r>
          </w:p>
        </w:tc>
        <w:tc>
          <w:tcPr>
            <w:tcW w:w="1245" w:type="dxa"/>
            <w:vAlign w:val="center"/>
          </w:tcPr>
          <w:p w14:paraId="27ACE7AE" w14:textId="77777777" w:rsidR="001C39E1" w:rsidRDefault="00FE0DD6">
            <w:r>
              <w:t>0.33</w:t>
            </w:r>
          </w:p>
        </w:tc>
        <w:tc>
          <w:tcPr>
            <w:tcW w:w="905" w:type="dxa"/>
            <w:vAlign w:val="center"/>
          </w:tcPr>
          <w:p w14:paraId="2F40CE89" w14:textId="77777777" w:rsidR="001C39E1" w:rsidRDefault="00FE0DD6">
            <w:r>
              <w:t>0.35</w:t>
            </w:r>
          </w:p>
        </w:tc>
        <w:tc>
          <w:tcPr>
            <w:tcW w:w="2258" w:type="dxa"/>
            <w:vAlign w:val="center"/>
          </w:tcPr>
          <w:p w14:paraId="64402CD1" w14:textId="77777777" w:rsidR="001C39E1" w:rsidRDefault="00FE0DD6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D043FF8" w14:textId="77777777" w:rsidR="001C39E1" w:rsidRDefault="00FE0DD6">
            <w:r>
              <w:t>不需要</w:t>
            </w:r>
          </w:p>
        </w:tc>
      </w:tr>
      <w:tr w:rsidR="001C39E1" w14:paraId="5252E2EA" w14:textId="77777777">
        <w:tc>
          <w:tcPr>
            <w:tcW w:w="1131" w:type="dxa"/>
            <w:shd w:val="clear" w:color="auto" w:fill="E6E6E6"/>
            <w:vAlign w:val="center"/>
          </w:tcPr>
          <w:p w14:paraId="41871473" w14:textId="77777777" w:rsidR="001C39E1" w:rsidRDefault="00FE0DD6">
            <w:r>
              <w:t>北向</w:t>
            </w:r>
          </w:p>
        </w:tc>
        <w:tc>
          <w:tcPr>
            <w:tcW w:w="792" w:type="dxa"/>
            <w:vAlign w:val="center"/>
          </w:tcPr>
          <w:p w14:paraId="762853EB" w14:textId="77777777" w:rsidR="001C39E1" w:rsidRDefault="00FE0DD6">
            <w:r>
              <w:t>173.28</w:t>
            </w:r>
          </w:p>
        </w:tc>
        <w:tc>
          <w:tcPr>
            <w:tcW w:w="792" w:type="dxa"/>
            <w:vAlign w:val="center"/>
          </w:tcPr>
          <w:p w14:paraId="04285DE7" w14:textId="77777777" w:rsidR="001C39E1" w:rsidRDefault="00FE0DD6">
            <w:r>
              <w:t>2.50</w:t>
            </w:r>
          </w:p>
        </w:tc>
        <w:tc>
          <w:tcPr>
            <w:tcW w:w="1245" w:type="dxa"/>
            <w:vAlign w:val="center"/>
          </w:tcPr>
          <w:p w14:paraId="1BA72064" w14:textId="77777777" w:rsidR="001C39E1" w:rsidRDefault="00FE0DD6">
            <w:r>
              <w:t>0.33</w:t>
            </w:r>
          </w:p>
        </w:tc>
        <w:tc>
          <w:tcPr>
            <w:tcW w:w="1245" w:type="dxa"/>
            <w:vAlign w:val="center"/>
          </w:tcPr>
          <w:p w14:paraId="75925C04" w14:textId="77777777" w:rsidR="001C39E1" w:rsidRDefault="00FE0DD6">
            <w:r>
              <w:t>0.33</w:t>
            </w:r>
          </w:p>
        </w:tc>
        <w:tc>
          <w:tcPr>
            <w:tcW w:w="905" w:type="dxa"/>
            <w:vAlign w:val="center"/>
          </w:tcPr>
          <w:p w14:paraId="0AE0EE6E" w14:textId="77777777" w:rsidR="001C39E1" w:rsidRDefault="00FE0DD6">
            <w:r>
              <w:t>0.28</w:t>
            </w:r>
          </w:p>
        </w:tc>
        <w:tc>
          <w:tcPr>
            <w:tcW w:w="2258" w:type="dxa"/>
            <w:vAlign w:val="center"/>
          </w:tcPr>
          <w:p w14:paraId="7227B7DE" w14:textId="77777777" w:rsidR="001C39E1" w:rsidRDefault="00FE0DD6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78C5AB8B" w14:textId="77777777" w:rsidR="001C39E1" w:rsidRDefault="00FE0DD6">
            <w:r>
              <w:t>不需要</w:t>
            </w:r>
          </w:p>
        </w:tc>
      </w:tr>
      <w:tr w:rsidR="001C39E1" w14:paraId="734F7640" w14:textId="77777777">
        <w:tc>
          <w:tcPr>
            <w:tcW w:w="1131" w:type="dxa"/>
            <w:shd w:val="clear" w:color="auto" w:fill="E6E6E6"/>
            <w:vAlign w:val="center"/>
          </w:tcPr>
          <w:p w14:paraId="50D808BE" w14:textId="77777777" w:rsidR="001C39E1" w:rsidRDefault="00FE0DD6">
            <w:r>
              <w:t>东向</w:t>
            </w:r>
          </w:p>
        </w:tc>
        <w:tc>
          <w:tcPr>
            <w:tcW w:w="792" w:type="dxa"/>
            <w:vAlign w:val="center"/>
          </w:tcPr>
          <w:p w14:paraId="0AD443C8" w14:textId="77777777" w:rsidR="001C39E1" w:rsidRDefault="00FE0DD6">
            <w:r>
              <w:t>67.55</w:t>
            </w:r>
          </w:p>
        </w:tc>
        <w:tc>
          <w:tcPr>
            <w:tcW w:w="792" w:type="dxa"/>
            <w:vAlign w:val="center"/>
          </w:tcPr>
          <w:p w14:paraId="0C391292" w14:textId="77777777" w:rsidR="001C39E1" w:rsidRDefault="00FE0DD6">
            <w:r>
              <w:t>2.50</w:t>
            </w:r>
          </w:p>
        </w:tc>
        <w:tc>
          <w:tcPr>
            <w:tcW w:w="1245" w:type="dxa"/>
            <w:vAlign w:val="center"/>
          </w:tcPr>
          <w:p w14:paraId="048A2663" w14:textId="77777777" w:rsidR="001C39E1" w:rsidRDefault="00FE0DD6">
            <w:r>
              <w:t>0.12</w:t>
            </w:r>
          </w:p>
        </w:tc>
        <w:tc>
          <w:tcPr>
            <w:tcW w:w="1245" w:type="dxa"/>
            <w:vAlign w:val="center"/>
          </w:tcPr>
          <w:p w14:paraId="42EF520C" w14:textId="77777777" w:rsidR="001C39E1" w:rsidRDefault="00FE0DD6">
            <w:r>
              <w:t>0.12</w:t>
            </w:r>
          </w:p>
        </w:tc>
        <w:tc>
          <w:tcPr>
            <w:tcW w:w="905" w:type="dxa"/>
            <w:vAlign w:val="center"/>
          </w:tcPr>
          <w:p w14:paraId="722B6508" w14:textId="77777777" w:rsidR="001C39E1" w:rsidRDefault="00FE0DD6">
            <w:r>
              <w:t>0.15</w:t>
            </w:r>
          </w:p>
        </w:tc>
        <w:tc>
          <w:tcPr>
            <w:tcW w:w="2258" w:type="dxa"/>
            <w:vAlign w:val="center"/>
          </w:tcPr>
          <w:p w14:paraId="05CFD979" w14:textId="77777777" w:rsidR="001C39E1" w:rsidRDefault="00FE0DD6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11D6AA49" w14:textId="77777777" w:rsidR="001C39E1" w:rsidRDefault="00FE0DD6">
            <w:r>
              <w:t>不需要</w:t>
            </w:r>
          </w:p>
        </w:tc>
      </w:tr>
      <w:tr w:rsidR="001C39E1" w14:paraId="7FAB4196" w14:textId="77777777">
        <w:tc>
          <w:tcPr>
            <w:tcW w:w="1131" w:type="dxa"/>
            <w:shd w:val="clear" w:color="auto" w:fill="E6E6E6"/>
            <w:vAlign w:val="center"/>
          </w:tcPr>
          <w:p w14:paraId="4A787D3F" w14:textId="77777777" w:rsidR="001C39E1" w:rsidRDefault="00FE0DD6">
            <w:r>
              <w:t>西向</w:t>
            </w:r>
          </w:p>
        </w:tc>
        <w:tc>
          <w:tcPr>
            <w:tcW w:w="792" w:type="dxa"/>
            <w:vAlign w:val="center"/>
          </w:tcPr>
          <w:p w14:paraId="0B69A771" w14:textId="77777777" w:rsidR="001C39E1" w:rsidRDefault="00FE0DD6">
            <w:r>
              <w:t>67.55</w:t>
            </w:r>
          </w:p>
        </w:tc>
        <w:tc>
          <w:tcPr>
            <w:tcW w:w="792" w:type="dxa"/>
            <w:vAlign w:val="center"/>
          </w:tcPr>
          <w:p w14:paraId="6F494D73" w14:textId="77777777" w:rsidR="001C39E1" w:rsidRDefault="00FE0DD6">
            <w:r>
              <w:t>2.50</w:t>
            </w:r>
          </w:p>
        </w:tc>
        <w:tc>
          <w:tcPr>
            <w:tcW w:w="1245" w:type="dxa"/>
            <w:vAlign w:val="center"/>
          </w:tcPr>
          <w:p w14:paraId="6A2D25D8" w14:textId="77777777" w:rsidR="001C39E1" w:rsidRDefault="00FE0DD6">
            <w:r>
              <w:t>0.13</w:t>
            </w:r>
          </w:p>
        </w:tc>
        <w:tc>
          <w:tcPr>
            <w:tcW w:w="1245" w:type="dxa"/>
            <w:vAlign w:val="center"/>
          </w:tcPr>
          <w:p w14:paraId="6111AD0D" w14:textId="77777777" w:rsidR="001C39E1" w:rsidRDefault="00FE0DD6">
            <w:r>
              <w:t>0.13</w:t>
            </w:r>
          </w:p>
        </w:tc>
        <w:tc>
          <w:tcPr>
            <w:tcW w:w="905" w:type="dxa"/>
            <w:vAlign w:val="center"/>
          </w:tcPr>
          <w:p w14:paraId="7E28C6E7" w14:textId="77777777" w:rsidR="001C39E1" w:rsidRDefault="00FE0DD6">
            <w:r>
              <w:t>0.15</w:t>
            </w:r>
          </w:p>
        </w:tc>
        <w:tc>
          <w:tcPr>
            <w:tcW w:w="2258" w:type="dxa"/>
            <w:vAlign w:val="center"/>
          </w:tcPr>
          <w:p w14:paraId="7D637D6E" w14:textId="77777777" w:rsidR="001C39E1" w:rsidRDefault="00FE0DD6">
            <w:r>
              <w:t>K≤2.50, SHGCSum≤0.15, SHGCWin(</w:t>
            </w:r>
            <w:r>
              <w:t>不要求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6CCFEC5B" w14:textId="77777777" w:rsidR="001C39E1" w:rsidRDefault="00FE0DD6">
            <w:r>
              <w:t>不需要</w:t>
            </w:r>
          </w:p>
        </w:tc>
      </w:tr>
      <w:tr w:rsidR="001C39E1" w14:paraId="25E8E6DA" w14:textId="77777777">
        <w:tc>
          <w:tcPr>
            <w:tcW w:w="1131" w:type="dxa"/>
            <w:shd w:val="clear" w:color="auto" w:fill="E6E6E6"/>
            <w:vAlign w:val="center"/>
          </w:tcPr>
          <w:p w14:paraId="6800124C" w14:textId="77777777" w:rsidR="001C39E1" w:rsidRDefault="00FE0DD6">
            <w:r>
              <w:t>综合平均</w:t>
            </w:r>
          </w:p>
        </w:tc>
        <w:tc>
          <w:tcPr>
            <w:tcW w:w="792" w:type="dxa"/>
            <w:vAlign w:val="center"/>
          </w:tcPr>
          <w:p w14:paraId="65CAE2B8" w14:textId="77777777" w:rsidR="001C39E1" w:rsidRDefault="00FE0DD6">
            <w:r>
              <w:t>512.49</w:t>
            </w:r>
          </w:p>
        </w:tc>
        <w:tc>
          <w:tcPr>
            <w:tcW w:w="792" w:type="dxa"/>
            <w:vAlign w:val="center"/>
          </w:tcPr>
          <w:p w14:paraId="3368A960" w14:textId="77777777" w:rsidR="001C39E1" w:rsidRDefault="00FE0DD6">
            <w:r>
              <w:t>2.50</w:t>
            </w:r>
          </w:p>
        </w:tc>
        <w:tc>
          <w:tcPr>
            <w:tcW w:w="1245" w:type="dxa"/>
            <w:vAlign w:val="center"/>
          </w:tcPr>
          <w:p w14:paraId="51369D5E" w14:textId="77777777" w:rsidR="001C39E1" w:rsidRDefault="00FE0DD6">
            <w:r>
              <w:t>0.28</w:t>
            </w:r>
          </w:p>
        </w:tc>
        <w:tc>
          <w:tcPr>
            <w:tcW w:w="1245" w:type="dxa"/>
            <w:vAlign w:val="center"/>
          </w:tcPr>
          <w:p w14:paraId="374002A7" w14:textId="77777777" w:rsidR="001C39E1" w:rsidRDefault="00FE0DD6">
            <w:r>
              <w:t>0.28</w:t>
            </w:r>
          </w:p>
        </w:tc>
        <w:tc>
          <w:tcPr>
            <w:tcW w:w="905" w:type="dxa"/>
            <w:vAlign w:val="center"/>
          </w:tcPr>
          <w:p w14:paraId="2DB2A2E7" w14:textId="77777777" w:rsidR="001C39E1" w:rsidRDefault="00FE0DD6">
            <w:r>
              <w:t>0.24</w:t>
            </w:r>
          </w:p>
        </w:tc>
        <w:tc>
          <w:tcPr>
            <w:tcW w:w="2258" w:type="dxa"/>
            <w:vAlign w:val="center"/>
          </w:tcPr>
          <w:p w14:paraId="3920306A" w14:textId="77777777" w:rsidR="001C39E1" w:rsidRDefault="001C39E1"/>
        </w:tc>
        <w:tc>
          <w:tcPr>
            <w:tcW w:w="962" w:type="dxa"/>
            <w:vAlign w:val="center"/>
          </w:tcPr>
          <w:p w14:paraId="22EE2AB3" w14:textId="77777777" w:rsidR="001C39E1" w:rsidRDefault="001C39E1"/>
        </w:tc>
      </w:tr>
      <w:tr w:rsidR="001C39E1" w14:paraId="766BD063" w14:textId="77777777">
        <w:tc>
          <w:tcPr>
            <w:tcW w:w="1131" w:type="dxa"/>
            <w:shd w:val="clear" w:color="auto" w:fill="E6E6E6"/>
            <w:vAlign w:val="center"/>
          </w:tcPr>
          <w:p w14:paraId="72ECFA28" w14:textId="77777777" w:rsidR="001C39E1" w:rsidRDefault="00FE0DD6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0845BCE2" w14:textId="77777777" w:rsidR="001C39E1" w:rsidRDefault="00FE0DD6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1C39E1" w14:paraId="37EECB8C" w14:textId="77777777">
        <w:tc>
          <w:tcPr>
            <w:tcW w:w="1131" w:type="dxa"/>
            <w:shd w:val="clear" w:color="auto" w:fill="E6E6E6"/>
            <w:vAlign w:val="center"/>
          </w:tcPr>
          <w:p w14:paraId="21265F33" w14:textId="77777777" w:rsidR="001C39E1" w:rsidRDefault="00FE0DD6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581EFD78" w14:textId="77777777" w:rsidR="001C39E1" w:rsidRDefault="00FE0DD6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1C39E1" w14:paraId="5D457F40" w14:textId="77777777">
        <w:tc>
          <w:tcPr>
            <w:tcW w:w="1131" w:type="dxa"/>
            <w:shd w:val="clear" w:color="auto" w:fill="E6E6E6"/>
            <w:vAlign w:val="center"/>
          </w:tcPr>
          <w:p w14:paraId="5F03835D" w14:textId="77777777" w:rsidR="001C39E1" w:rsidRDefault="00FE0DD6">
            <w:r>
              <w:lastRenderedPageBreak/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24D367E5" w14:textId="77777777" w:rsidR="001C39E1" w:rsidRDefault="00FE0DD6">
            <w:r>
              <w:t>不需要</w:t>
            </w:r>
          </w:p>
        </w:tc>
      </w:tr>
    </w:tbl>
    <w:p w14:paraId="4E2FA9E5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15958265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外门窗气密性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1C39E1" w14:paraId="235A5B2F" w14:textId="77777777">
        <w:tc>
          <w:tcPr>
            <w:tcW w:w="2263" w:type="dxa"/>
            <w:shd w:val="clear" w:color="auto" w:fill="E6E6E6"/>
            <w:vAlign w:val="center"/>
          </w:tcPr>
          <w:p w14:paraId="23B82C1E" w14:textId="77777777" w:rsidR="001C39E1" w:rsidRDefault="00FE0DD6">
            <w:r>
              <w:t>层数</w:t>
            </w:r>
          </w:p>
        </w:tc>
        <w:tc>
          <w:tcPr>
            <w:tcW w:w="2356" w:type="dxa"/>
            <w:vAlign w:val="center"/>
          </w:tcPr>
          <w:p w14:paraId="6B81430D" w14:textId="77777777" w:rsidR="001C39E1" w:rsidRDefault="00FE0DD6">
            <w:r>
              <w:t>外窗气密性</w:t>
            </w:r>
          </w:p>
        </w:tc>
        <w:tc>
          <w:tcPr>
            <w:tcW w:w="2356" w:type="dxa"/>
            <w:vAlign w:val="center"/>
          </w:tcPr>
          <w:p w14:paraId="58F646DA" w14:textId="77777777" w:rsidR="001C39E1" w:rsidRDefault="00FE0DD6">
            <w:r>
              <w:t>外门气密性</w:t>
            </w:r>
          </w:p>
        </w:tc>
        <w:tc>
          <w:tcPr>
            <w:tcW w:w="2356" w:type="dxa"/>
            <w:vAlign w:val="center"/>
          </w:tcPr>
          <w:p w14:paraId="7B090038" w14:textId="77777777" w:rsidR="001C39E1" w:rsidRDefault="00FE0DD6">
            <w:r>
              <w:t>户门气密性</w:t>
            </w:r>
          </w:p>
        </w:tc>
      </w:tr>
      <w:tr w:rsidR="001C39E1" w14:paraId="105CDE0D" w14:textId="77777777">
        <w:tc>
          <w:tcPr>
            <w:tcW w:w="2263" w:type="dxa"/>
            <w:shd w:val="clear" w:color="auto" w:fill="E6E6E6"/>
            <w:vAlign w:val="center"/>
          </w:tcPr>
          <w:p w14:paraId="5C68D0D8" w14:textId="77777777" w:rsidR="001C39E1" w:rsidRDefault="00FE0DD6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3C20E634" w14:textId="77777777" w:rsidR="001C39E1" w:rsidRDefault="00FE0DD6">
            <w:r>
              <w:t>6</w:t>
            </w:r>
            <w:r>
              <w:t>级</w:t>
            </w:r>
            <w:r>
              <w:t xml:space="preserve">  C0615</w:t>
            </w:r>
          </w:p>
        </w:tc>
        <w:tc>
          <w:tcPr>
            <w:tcW w:w="2356" w:type="dxa"/>
            <w:vAlign w:val="center"/>
          </w:tcPr>
          <w:p w14:paraId="552C3CC5" w14:textId="77777777" w:rsidR="001C39E1" w:rsidRDefault="00FE0DD6">
            <w:r>
              <w:t>6</w:t>
            </w:r>
            <w:r>
              <w:t>级</w:t>
            </w:r>
            <w:r>
              <w:t xml:space="preserve">  C0615</w:t>
            </w:r>
          </w:p>
        </w:tc>
        <w:tc>
          <w:tcPr>
            <w:tcW w:w="2356" w:type="dxa"/>
            <w:vAlign w:val="center"/>
          </w:tcPr>
          <w:p w14:paraId="1D243047" w14:textId="77777777" w:rsidR="001C39E1" w:rsidRDefault="00FE0DD6">
            <w:r>
              <w:t>6</w:t>
            </w:r>
            <w:r>
              <w:t>级</w:t>
            </w:r>
            <w:r>
              <w:t xml:space="preserve">  C0615</w:t>
            </w:r>
          </w:p>
        </w:tc>
      </w:tr>
      <w:tr w:rsidR="001C39E1" w14:paraId="14EC8F72" w14:textId="77777777">
        <w:tc>
          <w:tcPr>
            <w:tcW w:w="2263" w:type="dxa"/>
            <w:shd w:val="clear" w:color="auto" w:fill="E6E6E6"/>
            <w:vAlign w:val="center"/>
          </w:tcPr>
          <w:p w14:paraId="55BF4C6C" w14:textId="77777777" w:rsidR="001C39E1" w:rsidRDefault="00FE0DD6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26E3B1D0" w14:textId="77777777" w:rsidR="001C39E1" w:rsidRDefault="001C39E1"/>
        </w:tc>
        <w:tc>
          <w:tcPr>
            <w:tcW w:w="2356" w:type="dxa"/>
            <w:vAlign w:val="center"/>
          </w:tcPr>
          <w:p w14:paraId="08294598" w14:textId="77777777" w:rsidR="001C39E1" w:rsidRDefault="001C39E1"/>
        </w:tc>
        <w:tc>
          <w:tcPr>
            <w:tcW w:w="2356" w:type="dxa"/>
            <w:vAlign w:val="center"/>
          </w:tcPr>
          <w:p w14:paraId="325F8135" w14:textId="77777777" w:rsidR="001C39E1" w:rsidRDefault="001C39E1"/>
        </w:tc>
      </w:tr>
      <w:tr w:rsidR="001C39E1" w14:paraId="54C93701" w14:textId="77777777">
        <w:tc>
          <w:tcPr>
            <w:tcW w:w="2263" w:type="dxa"/>
            <w:shd w:val="clear" w:color="auto" w:fill="E6E6E6"/>
            <w:vAlign w:val="center"/>
          </w:tcPr>
          <w:p w14:paraId="5247BCF0" w14:textId="77777777" w:rsidR="001C39E1" w:rsidRDefault="00FE0DD6">
            <w:r>
              <w:t>标准依据</w:t>
            </w:r>
          </w:p>
        </w:tc>
        <w:tc>
          <w:tcPr>
            <w:tcW w:w="2356" w:type="dxa"/>
            <w:vAlign w:val="center"/>
          </w:tcPr>
          <w:p w14:paraId="252829B1" w14:textId="77777777" w:rsidR="001C39E1" w:rsidRDefault="00FE0DD6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10D4315D" w14:textId="77777777" w:rsidR="001C39E1" w:rsidRDefault="00FE0DD6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377669E5" w14:textId="77777777" w:rsidR="001C39E1" w:rsidRDefault="00FE0DD6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C39E1" w14:paraId="2A85A1A9" w14:textId="77777777">
        <w:tc>
          <w:tcPr>
            <w:tcW w:w="2263" w:type="dxa"/>
            <w:shd w:val="clear" w:color="auto" w:fill="E6E6E6"/>
            <w:vAlign w:val="center"/>
          </w:tcPr>
          <w:p w14:paraId="464FFFC6" w14:textId="77777777" w:rsidR="001C39E1" w:rsidRDefault="00FE0DD6">
            <w:r>
              <w:t>标准要求</w:t>
            </w:r>
          </w:p>
        </w:tc>
        <w:tc>
          <w:tcPr>
            <w:tcW w:w="2356" w:type="dxa"/>
            <w:vAlign w:val="center"/>
          </w:tcPr>
          <w:p w14:paraId="061423AD" w14:textId="77777777" w:rsidR="001C39E1" w:rsidRDefault="00FE0DD6">
            <w:r>
              <w:t>外窗及外门户门气密性不宜低于《建筑外门窗气密，水密，抗风压性能分级及检测方法》（</w:t>
            </w:r>
            <w:r>
              <w:t>GB/</w:t>
            </w:r>
            <w:r>
              <w:t>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4DA96808" w14:textId="77777777" w:rsidR="001C39E1" w:rsidRDefault="00FE0DD6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708DFFB" w14:textId="77777777" w:rsidR="001C39E1" w:rsidRDefault="00FE0DD6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1C39E1" w14:paraId="51EE9611" w14:textId="77777777">
        <w:tc>
          <w:tcPr>
            <w:tcW w:w="2263" w:type="dxa"/>
            <w:shd w:val="clear" w:color="auto" w:fill="E6E6E6"/>
            <w:vAlign w:val="center"/>
          </w:tcPr>
          <w:p w14:paraId="6397A570" w14:textId="77777777" w:rsidR="001C39E1" w:rsidRDefault="00FE0DD6">
            <w:r>
              <w:t>结论</w:t>
            </w:r>
          </w:p>
        </w:tc>
        <w:tc>
          <w:tcPr>
            <w:tcW w:w="2356" w:type="dxa"/>
            <w:vAlign w:val="center"/>
          </w:tcPr>
          <w:p w14:paraId="4BB299BF" w14:textId="77777777" w:rsidR="001C39E1" w:rsidRDefault="00FE0DD6">
            <w:r>
              <w:rPr>
                <w:color w:val="FF0000"/>
              </w:rPr>
              <w:t>不适宜</w:t>
            </w:r>
          </w:p>
        </w:tc>
        <w:tc>
          <w:tcPr>
            <w:tcW w:w="2356" w:type="dxa"/>
            <w:vAlign w:val="center"/>
          </w:tcPr>
          <w:p w14:paraId="1DC108FC" w14:textId="77777777" w:rsidR="001C39E1" w:rsidRDefault="00FE0DD6">
            <w:r>
              <w:t>适宜</w:t>
            </w:r>
          </w:p>
        </w:tc>
        <w:tc>
          <w:tcPr>
            <w:tcW w:w="2356" w:type="dxa"/>
            <w:vAlign w:val="center"/>
          </w:tcPr>
          <w:p w14:paraId="118261CC" w14:textId="77777777" w:rsidR="001C39E1" w:rsidRDefault="00FE0DD6">
            <w:r>
              <w:t>适宜</w:t>
            </w:r>
          </w:p>
        </w:tc>
      </w:tr>
    </w:tbl>
    <w:p w14:paraId="48FFE48A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1C39E1" w14:paraId="3EE0F58C" w14:textId="77777777">
        <w:tc>
          <w:tcPr>
            <w:tcW w:w="1131" w:type="dxa"/>
            <w:shd w:val="clear" w:color="auto" w:fill="E6E6E6"/>
            <w:vAlign w:val="center"/>
          </w:tcPr>
          <w:p w14:paraId="1BEF5E39" w14:textId="77777777" w:rsidR="001C39E1" w:rsidRDefault="00FE0DD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8FE6D40" w14:textId="77777777" w:rsidR="001C39E1" w:rsidRDefault="00FE0DD6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3B20119" w14:textId="77777777" w:rsidR="001C39E1" w:rsidRDefault="00FE0DD6">
            <w:pPr>
              <w:jc w:val="center"/>
            </w:pPr>
            <w:r>
              <w:t>结论</w:t>
            </w:r>
          </w:p>
        </w:tc>
      </w:tr>
      <w:tr w:rsidR="001C39E1" w14:paraId="2B4AD387" w14:textId="77777777">
        <w:tc>
          <w:tcPr>
            <w:tcW w:w="1131" w:type="dxa"/>
            <w:vAlign w:val="center"/>
          </w:tcPr>
          <w:p w14:paraId="5738D10D" w14:textId="77777777" w:rsidR="001C39E1" w:rsidRDefault="00FE0DD6">
            <w:r>
              <w:t>1</w:t>
            </w:r>
          </w:p>
        </w:tc>
        <w:tc>
          <w:tcPr>
            <w:tcW w:w="4069" w:type="dxa"/>
            <w:vAlign w:val="center"/>
          </w:tcPr>
          <w:p w14:paraId="39B8CDB8" w14:textId="77777777" w:rsidR="001C39E1" w:rsidRDefault="00FE0DD6">
            <w:r>
              <w:t>屋顶</w:t>
            </w:r>
          </w:p>
        </w:tc>
        <w:tc>
          <w:tcPr>
            <w:tcW w:w="4131" w:type="dxa"/>
            <w:vAlign w:val="center"/>
          </w:tcPr>
          <w:p w14:paraId="01B8D833" w14:textId="77777777" w:rsidR="001C39E1" w:rsidRDefault="00FE0DD6">
            <w:r>
              <w:t>不需要</w:t>
            </w:r>
          </w:p>
        </w:tc>
      </w:tr>
      <w:tr w:rsidR="001C39E1" w14:paraId="20B3ED2A" w14:textId="77777777">
        <w:tc>
          <w:tcPr>
            <w:tcW w:w="1131" w:type="dxa"/>
            <w:vAlign w:val="center"/>
          </w:tcPr>
          <w:p w14:paraId="70A1A1F5" w14:textId="77777777" w:rsidR="001C39E1" w:rsidRDefault="00FE0DD6">
            <w:r>
              <w:t>2</w:t>
            </w:r>
          </w:p>
        </w:tc>
        <w:tc>
          <w:tcPr>
            <w:tcW w:w="4069" w:type="dxa"/>
            <w:vAlign w:val="center"/>
          </w:tcPr>
          <w:p w14:paraId="03CF2287" w14:textId="77777777" w:rsidR="001C39E1" w:rsidRDefault="00FE0DD6">
            <w:r>
              <w:t>外墙</w:t>
            </w:r>
          </w:p>
        </w:tc>
        <w:tc>
          <w:tcPr>
            <w:tcW w:w="4131" w:type="dxa"/>
            <w:vAlign w:val="center"/>
          </w:tcPr>
          <w:p w14:paraId="3C6C4586" w14:textId="77777777" w:rsidR="001C39E1" w:rsidRDefault="00FE0DD6">
            <w:r>
              <w:t>不需要</w:t>
            </w:r>
          </w:p>
        </w:tc>
      </w:tr>
      <w:tr w:rsidR="001C39E1" w14:paraId="12484FE1" w14:textId="77777777">
        <w:tc>
          <w:tcPr>
            <w:tcW w:w="1131" w:type="dxa"/>
            <w:vAlign w:val="center"/>
          </w:tcPr>
          <w:p w14:paraId="319E22AD" w14:textId="77777777" w:rsidR="001C39E1" w:rsidRDefault="00FE0DD6">
            <w:r>
              <w:t>3</w:t>
            </w:r>
          </w:p>
        </w:tc>
        <w:tc>
          <w:tcPr>
            <w:tcW w:w="4069" w:type="dxa"/>
            <w:vAlign w:val="center"/>
          </w:tcPr>
          <w:p w14:paraId="1AA50617" w14:textId="77777777" w:rsidR="001C39E1" w:rsidRDefault="00FE0DD6">
            <w:r>
              <w:t>外窗热工</w:t>
            </w:r>
          </w:p>
        </w:tc>
        <w:tc>
          <w:tcPr>
            <w:tcW w:w="4131" w:type="dxa"/>
            <w:vAlign w:val="center"/>
          </w:tcPr>
          <w:p w14:paraId="47E75F85" w14:textId="77777777" w:rsidR="001C39E1" w:rsidRDefault="00FE0DD6">
            <w:r>
              <w:t>不需要</w:t>
            </w:r>
          </w:p>
        </w:tc>
      </w:tr>
      <w:tr w:rsidR="001C39E1" w14:paraId="7E2BC299" w14:textId="77777777">
        <w:tc>
          <w:tcPr>
            <w:tcW w:w="1131" w:type="dxa"/>
            <w:vAlign w:val="center"/>
          </w:tcPr>
          <w:p w14:paraId="7B2D270D" w14:textId="77777777" w:rsidR="001C39E1" w:rsidRDefault="00FE0DD6">
            <w:r>
              <w:t>4</w:t>
            </w:r>
          </w:p>
        </w:tc>
        <w:tc>
          <w:tcPr>
            <w:tcW w:w="4069" w:type="dxa"/>
            <w:vAlign w:val="center"/>
          </w:tcPr>
          <w:p w14:paraId="0E402665" w14:textId="77777777" w:rsidR="001C39E1" w:rsidRDefault="00FE0DD6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4E0DB028" w14:textId="77777777" w:rsidR="001C39E1" w:rsidRDefault="00FE0DD6">
            <w:r>
              <w:rPr>
                <w:color w:val="FF0000"/>
              </w:rPr>
              <w:t>不适宜</w:t>
            </w:r>
          </w:p>
        </w:tc>
      </w:tr>
    </w:tbl>
    <w:p w14:paraId="6FD56024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房间类型</w:t>
      </w:r>
    </w:p>
    <w:p w14:paraId="67D628F5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C39E1" w14:paraId="262D740D" w14:textId="77777777">
        <w:tc>
          <w:tcPr>
            <w:tcW w:w="1862" w:type="dxa"/>
            <w:shd w:val="clear" w:color="auto" w:fill="E6E6E6"/>
            <w:vAlign w:val="center"/>
          </w:tcPr>
          <w:p w14:paraId="1DEE1DCA" w14:textId="77777777" w:rsidR="001C39E1" w:rsidRDefault="00FE0DD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F99F9B" w14:textId="77777777" w:rsidR="001C39E1" w:rsidRDefault="00FE0DD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D6CD340" w14:textId="77777777" w:rsidR="001C39E1" w:rsidRDefault="00FE0DD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2F12533" w14:textId="77777777" w:rsidR="001C39E1" w:rsidRDefault="00FE0DD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82D0565" w14:textId="77777777" w:rsidR="001C39E1" w:rsidRDefault="00FE0DD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234D4CC" w14:textId="77777777" w:rsidR="001C39E1" w:rsidRDefault="00FE0DD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FD47F88" w14:textId="77777777" w:rsidR="001C39E1" w:rsidRDefault="00FE0DD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C39E1" w14:paraId="4E986937" w14:textId="77777777">
        <w:tc>
          <w:tcPr>
            <w:tcW w:w="1862" w:type="dxa"/>
            <w:shd w:val="clear" w:color="auto" w:fill="E6E6E6"/>
            <w:vAlign w:val="center"/>
          </w:tcPr>
          <w:p w14:paraId="38C9E2ED" w14:textId="77777777" w:rsidR="001C39E1" w:rsidRDefault="00FE0DD6">
            <w:r>
              <w:t>卧室</w:t>
            </w:r>
          </w:p>
        </w:tc>
        <w:tc>
          <w:tcPr>
            <w:tcW w:w="781" w:type="dxa"/>
            <w:vAlign w:val="center"/>
          </w:tcPr>
          <w:p w14:paraId="34136D86" w14:textId="77777777" w:rsidR="001C39E1" w:rsidRDefault="00FE0D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85D75D5" w14:textId="77777777" w:rsidR="001C39E1" w:rsidRDefault="00FE0DD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47E6982" w14:textId="77777777" w:rsidR="001C39E1" w:rsidRDefault="00FE0D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A2871A" w14:textId="77777777" w:rsidR="001C39E1" w:rsidRDefault="00FE0D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625D958" w14:textId="77777777" w:rsidR="001C39E1" w:rsidRDefault="00FE0D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50FEA33" w14:textId="77777777" w:rsidR="001C39E1" w:rsidRDefault="00FE0D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1C39E1" w14:paraId="22CF7004" w14:textId="77777777">
        <w:tc>
          <w:tcPr>
            <w:tcW w:w="1862" w:type="dxa"/>
            <w:shd w:val="clear" w:color="auto" w:fill="E6E6E6"/>
            <w:vAlign w:val="center"/>
          </w:tcPr>
          <w:p w14:paraId="48092FC8" w14:textId="77777777" w:rsidR="001C39E1" w:rsidRDefault="00FE0DD6">
            <w:r>
              <w:lastRenderedPageBreak/>
              <w:t>卫生间</w:t>
            </w:r>
          </w:p>
        </w:tc>
        <w:tc>
          <w:tcPr>
            <w:tcW w:w="781" w:type="dxa"/>
            <w:vAlign w:val="center"/>
          </w:tcPr>
          <w:p w14:paraId="237AEC77" w14:textId="77777777" w:rsidR="001C39E1" w:rsidRDefault="00FE0D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DCE5EC8" w14:textId="77777777" w:rsidR="001C39E1" w:rsidRDefault="00FE0DD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116F86C" w14:textId="77777777" w:rsidR="001C39E1" w:rsidRDefault="00FE0D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4511F0" w14:textId="77777777" w:rsidR="001C39E1" w:rsidRDefault="00FE0D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CE01B3" w14:textId="77777777" w:rsidR="001C39E1" w:rsidRDefault="00FE0D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F23FDE0" w14:textId="77777777" w:rsidR="001C39E1" w:rsidRDefault="00FE0D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C39E1" w14:paraId="1CFD5B60" w14:textId="77777777">
        <w:tc>
          <w:tcPr>
            <w:tcW w:w="1862" w:type="dxa"/>
            <w:shd w:val="clear" w:color="auto" w:fill="E6E6E6"/>
            <w:vAlign w:val="center"/>
          </w:tcPr>
          <w:p w14:paraId="0B0903D3" w14:textId="77777777" w:rsidR="001C39E1" w:rsidRDefault="00FE0DD6">
            <w:r>
              <w:t>厨房</w:t>
            </w:r>
          </w:p>
        </w:tc>
        <w:tc>
          <w:tcPr>
            <w:tcW w:w="781" w:type="dxa"/>
            <w:vAlign w:val="center"/>
          </w:tcPr>
          <w:p w14:paraId="73E47C3B" w14:textId="77777777" w:rsidR="001C39E1" w:rsidRDefault="00FE0D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F7EE7AF" w14:textId="77777777" w:rsidR="001C39E1" w:rsidRDefault="00FE0DD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28AEEFA" w14:textId="77777777" w:rsidR="001C39E1" w:rsidRDefault="00FE0D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FED4D3" w14:textId="77777777" w:rsidR="001C39E1" w:rsidRDefault="00FE0D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375A9F" w14:textId="77777777" w:rsidR="001C39E1" w:rsidRDefault="00FE0D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B9C79E6" w14:textId="77777777" w:rsidR="001C39E1" w:rsidRDefault="00FE0DD6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1C39E1" w14:paraId="36719956" w14:textId="77777777">
        <w:tc>
          <w:tcPr>
            <w:tcW w:w="1862" w:type="dxa"/>
            <w:shd w:val="clear" w:color="auto" w:fill="E6E6E6"/>
            <w:vAlign w:val="center"/>
          </w:tcPr>
          <w:p w14:paraId="3EA73E27" w14:textId="77777777" w:rsidR="001C39E1" w:rsidRDefault="00FE0DD6">
            <w:r>
              <w:t>楼梯间</w:t>
            </w:r>
          </w:p>
        </w:tc>
        <w:tc>
          <w:tcPr>
            <w:tcW w:w="781" w:type="dxa"/>
            <w:vAlign w:val="center"/>
          </w:tcPr>
          <w:p w14:paraId="31083490" w14:textId="77777777" w:rsidR="001C39E1" w:rsidRDefault="00FE0D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2D53C59" w14:textId="77777777" w:rsidR="001C39E1" w:rsidRDefault="00FE0D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978F979" w14:textId="77777777" w:rsidR="001C39E1" w:rsidRDefault="00FE0DD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077A4F" w14:textId="77777777" w:rsidR="001C39E1" w:rsidRDefault="00FE0DD6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EC235B" w14:textId="77777777" w:rsidR="001C39E1" w:rsidRDefault="00FE0D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C154129" w14:textId="77777777" w:rsidR="001C39E1" w:rsidRDefault="00FE0D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C39E1" w14:paraId="63A39C20" w14:textId="77777777">
        <w:tc>
          <w:tcPr>
            <w:tcW w:w="1862" w:type="dxa"/>
            <w:shd w:val="clear" w:color="auto" w:fill="E6E6E6"/>
            <w:vAlign w:val="center"/>
          </w:tcPr>
          <w:p w14:paraId="3F14511C" w14:textId="77777777" w:rsidR="001C39E1" w:rsidRDefault="00FE0DD6">
            <w:r>
              <w:t>空房间</w:t>
            </w:r>
          </w:p>
        </w:tc>
        <w:tc>
          <w:tcPr>
            <w:tcW w:w="781" w:type="dxa"/>
            <w:vAlign w:val="center"/>
          </w:tcPr>
          <w:p w14:paraId="097862FC" w14:textId="77777777" w:rsidR="001C39E1" w:rsidRDefault="00FE0DD6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A7A1FC8" w14:textId="77777777" w:rsidR="001C39E1" w:rsidRDefault="00FE0DD6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A222B5F" w14:textId="77777777" w:rsidR="001C39E1" w:rsidRDefault="00FE0DD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E6D50C" w14:textId="77777777" w:rsidR="001C39E1" w:rsidRDefault="00FE0DD6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87F8AA" w14:textId="77777777" w:rsidR="001C39E1" w:rsidRDefault="00FE0D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85B5A49" w14:textId="77777777" w:rsidR="001C39E1" w:rsidRDefault="00FE0DD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C39E1" w14:paraId="145598BB" w14:textId="77777777">
        <w:tc>
          <w:tcPr>
            <w:tcW w:w="1862" w:type="dxa"/>
            <w:shd w:val="clear" w:color="auto" w:fill="E6E6E6"/>
            <w:vAlign w:val="center"/>
          </w:tcPr>
          <w:p w14:paraId="16A97056" w14:textId="77777777" w:rsidR="001C39E1" w:rsidRDefault="00FE0DD6">
            <w:r>
              <w:t>起居室</w:t>
            </w:r>
          </w:p>
        </w:tc>
        <w:tc>
          <w:tcPr>
            <w:tcW w:w="781" w:type="dxa"/>
            <w:vAlign w:val="center"/>
          </w:tcPr>
          <w:p w14:paraId="7D475E9E" w14:textId="77777777" w:rsidR="001C39E1" w:rsidRDefault="00FE0DD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605C943" w14:textId="77777777" w:rsidR="001C39E1" w:rsidRDefault="00FE0DD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706DE8B" w14:textId="77777777" w:rsidR="001C39E1" w:rsidRDefault="00FE0D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942DBE" w14:textId="77777777" w:rsidR="001C39E1" w:rsidRDefault="00FE0D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ABDB85" w14:textId="77777777" w:rsidR="001C39E1" w:rsidRDefault="00FE0D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4113CC8" w14:textId="77777777" w:rsidR="001C39E1" w:rsidRDefault="00FE0D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2D0E9C5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作息时间表</w:t>
      </w:r>
    </w:p>
    <w:p w14:paraId="13A4E803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8656C78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系统参数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1C39E1" w14:paraId="1EA0A03C" w14:textId="77777777">
        <w:tc>
          <w:tcPr>
            <w:tcW w:w="1415" w:type="dxa"/>
            <w:shd w:val="clear" w:color="auto" w:fill="E6E6E6"/>
            <w:vAlign w:val="center"/>
          </w:tcPr>
          <w:p w14:paraId="25FF05F8" w14:textId="77777777" w:rsidR="001C39E1" w:rsidRDefault="00FE0DD6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394D4C8" w14:textId="77777777" w:rsidR="001C39E1" w:rsidRDefault="00FE0DD6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FB3E6C1" w14:textId="77777777" w:rsidR="001C39E1" w:rsidRDefault="00FE0DD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73A85BBE" w14:textId="77777777" w:rsidR="001C39E1" w:rsidRDefault="00FE0DD6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CD47BDD" w14:textId="77777777" w:rsidR="001C39E1" w:rsidRDefault="00FE0DD6">
            <w:pPr>
              <w:jc w:val="center"/>
            </w:pPr>
            <w:r>
              <w:t>排风比例</w:t>
            </w:r>
          </w:p>
        </w:tc>
      </w:tr>
      <w:tr w:rsidR="001C39E1" w14:paraId="4978632A" w14:textId="77777777">
        <w:tc>
          <w:tcPr>
            <w:tcW w:w="1415" w:type="dxa"/>
            <w:vAlign w:val="center"/>
          </w:tcPr>
          <w:p w14:paraId="132FD433" w14:textId="77777777" w:rsidR="001C39E1" w:rsidRDefault="00FE0DD6">
            <w:r>
              <w:t>2.5</w:t>
            </w:r>
          </w:p>
        </w:tc>
        <w:tc>
          <w:tcPr>
            <w:tcW w:w="1415" w:type="dxa"/>
            <w:vAlign w:val="center"/>
          </w:tcPr>
          <w:p w14:paraId="2CEC570F" w14:textId="77777777" w:rsidR="001C39E1" w:rsidRDefault="00FE0DD6">
            <w:r>
              <w:t>2.0</w:t>
            </w:r>
          </w:p>
        </w:tc>
        <w:tc>
          <w:tcPr>
            <w:tcW w:w="3186" w:type="dxa"/>
            <w:vAlign w:val="center"/>
          </w:tcPr>
          <w:p w14:paraId="01D4AC93" w14:textId="77777777" w:rsidR="001C39E1" w:rsidRDefault="00FE0DD6">
            <w:r>
              <w:t>0.45</w:t>
            </w:r>
          </w:p>
        </w:tc>
        <w:tc>
          <w:tcPr>
            <w:tcW w:w="1947" w:type="dxa"/>
            <w:vAlign w:val="center"/>
          </w:tcPr>
          <w:p w14:paraId="56ED39E0" w14:textId="77777777" w:rsidR="001C39E1" w:rsidRDefault="00FE0DD6">
            <w:r>
              <w:t>0.65</w:t>
            </w:r>
          </w:p>
        </w:tc>
        <w:tc>
          <w:tcPr>
            <w:tcW w:w="1369" w:type="dxa"/>
            <w:vAlign w:val="center"/>
          </w:tcPr>
          <w:p w14:paraId="65D2223D" w14:textId="77777777" w:rsidR="001C39E1" w:rsidRDefault="00FE0DD6">
            <w:r>
              <w:t>0.90</w:t>
            </w:r>
          </w:p>
        </w:tc>
      </w:tr>
    </w:tbl>
    <w:p w14:paraId="2A811667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照明</w:t>
      </w:r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C39E1" w14:paraId="34170AF3" w14:textId="77777777">
        <w:tc>
          <w:tcPr>
            <w:tcW w:w="3135" w:type="dxa"/>
            <w:shd w:val="clear" w:color="auto" w:fill="E6E6E6"/>
            <w:vAlign w:val="center"/>
          </w:tcPr>
          <w:p w14:paraId="35454695" w14:textId="77777777" w:rsidR="001C39E1" w:rsidRDefault="00FE0DD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DB1A1D0" w14:textId="77777777" w:rsidR="001C39E1" w:rsidRDefault="00FE0DD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9980AD" w14:textId="77777777" w:rsidR="001C39E1" w:rsidRDefault="00FE0DD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5EA5E11" w14:textId="77777777" w:rsidR="001C39E1" w:rsidRDefault="00FE0DD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B277742" w14:textId="77777777" w:rsidR="001C39E1" w:rsidRDefault="00FE0DD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C39E1" w14:paraId="5ED40CF0" w14:textId="77777777">
        <w:tc>
          <w:tcPr>
            <w:tcW w:w="3135" w:type="dxa"/>
            <w:vAlign w:val="center"/>
          </w:tcPr>
          <w:p w14:paraId="730BDC5F" w14:textId="77777777" w:rsidR="001C39E1" w:rsidRDefault="00FE0DD6">
            <w:r>
              <w:t>卧室</w:t>
            </w:r>
          </w:p>
        </w:tc>
        <w:tc>
          <w:tcPr>
            <w:tcW w:w="1697" w:type="dxa"/>
            <w:vAlign w:val="center"/>
          </w:tcPr>
          <w:p w14:paraId="29122F62" w14:textId="77777777" w:rsidR="001C39E1" w:rsidRDefault="00FE0DD6">
            <w:r>
              <w:t>6.57</w:t>
            </w:r>
          </w:p>
        </w:tc>
        <w:tc>
          <w:tcPr>
            <w:tcW w:w="1131" w:type="dxa"/>
            <w:vAlign w:val="center"/>
          </w:tcPr>
          <w:p w14:paraId="39B09AA5" w14:textId="77777777" w:rsidR="001C39E1" w:rsidRDefault="00FE0DD6">
            <w:r>
              <w:t>70</w:t>
            </w:r>
          </w:p>
        </w:tc>
        <w:tc>
          <w:tcPr>
            <w:tcW w:w="1522" w:type="dxa"/>
            <w:vAlign w:val="center"/>
          </w:tcPr>
          <w:p w14:paraId="47296FD4" w14:textId="77777777" w:rsidR="001C39E1" w:rsidRDefault="00FE0DD6">
            <w:r>
              <w:t>693</w:t>
            </w:r>
          </w:p>
        </w:tc>
        <w:tc>
          <w:tcPr>
            <w:tcW w:w="1862" w:type="dxa"/>
            <w:vAlign w:val="center"/>
          </w:tcPr>
          <w:p w14:paraId="1BB3E139" w14:textId="77777777" w:rsidR="001C39E1" w:rsidRDefault="00FE0DD6">
            <w:r>
              <w:t>4552</w:t>
            </w:r>
          </w:p>
        </w:tc>
      </w:tr>
      <w:tr w:rsidR="001C39E1" w14:paraId="103DA472" w14:textId="77777777">
        <w:tc>
          <w:tcPr>
            <w:tcW w:w="3135" w:type="dxa"/>
            <w:vAlign w:val="center"/>
          </w:tcPr>
          <w:p w14:paraId="08014D19" w14:textId="77777777" w:rsidR="001C39E1" w:rsidRDefault="00FE0DD6">
            <w:r>
              <w:t>卫生间</w:t>
            </w:r>
          </w:p>
        </w:tc>
        <w:tc>
          <w:tcPr>
            <w:tcW w:w="1697" w:type="dxa"/>
            <w:vAlign w:val="center"/>
          </w:tcPr>
          <w:p w14:paraId="34F77FDD" w14:textId="77777777" w:rsidR="001C39E1" w:rsidRDefault="00FE0DD6">
            <w:r>
              <w:t>6.57</w:t>
            </w:r>
          </w:p>
        </w:tc>
        <w:tc>
          <w:tcPr>
            <w:tcW w:w="1131" w:type="dxa"/>
            <w:vAlign w:val="center"/>
          </w:tcPr>
          <w:p w14:paraId="15F11B94" w14:textId="77777777" w:rsidR="001C39E1" w:rsidRDefault="00FE0DD6">
            <w:r>
              <w:t>34</w:t>
            </w:r>
          </w:p>
        </w:tc>
        <w:tc>
          <w:tcPr>
            <w:tcW w:w="1522" w:type="dxa"/>
            <w:vAlign w:val="center"/>
          </w:tcPr>
          <w:p w14:paraId="5DBBAB85" w14:textId="77777777" w:rsidR="001C39E1" w:rsidRDefault="00FE0DD6">
            <w:r>
              <w:t>96</w:t>
            </w:r>
          </w:p>
        </w:tc>
        <w:tc>
          <w:tcPr>
            <w:tcW w:w="1862" w:type="dxa"/>
            <w:vAlign w:val="center"/>
          </w:tcPr>
          <w:p w14:paraId="03AFF459" w14:textId="77777777" w:rsidR="001C39E1" w:rsidRDefault="00FE0DD6">
            <w:r>
              <w:t>629</w:t>
            </w:r>
          </w:p>
        </w:tc>
      </w:tr>
      <w:tr w:rsidR="001C39E1" w14:paraId="74C0C80B" w14:textId="77777777">
        <w:tc>
          <w:tcPr>
            <w:tcW w:w="3135" w:type="dxa"/>
            <w:vAlign w:val="center"/>
          </w:tcPr>
          <w:p w14:paraId="27DA600A" w14:textId="77777777" w:rsidR="001C39E1" w:rsidRDefault="00FE0DD6">
            <w:r>
              <w:t>厨房</w:t>
            </w:r>
          </w:p>
        </w:tc>
        <w:tc>
          <w:tcPr>
            <w:tcW w:w="1697" w:type="dxa"/>
            <w:vAlign w:val="center"/>
          </w:tcPr>
          <w:p w14:paraId="7FA32311" w14:textId="77777777" w:rsidR="001C39E1" w:rsidRDefault="00FE0DD6">
            <w:r>
              <w:t>6.57</w:t>
            </w:r>
          </w:p>
        </w:tc>
        <w:tc>
          <w:tcPr>
            <w:tcW w:w="1131" w:type="dxa"/>
            <w:vAlign w:val="center"/>
          </w:tcPr>
          <w:p w14:paraId="30852F4C" w14:textId="77777777" w:rsidR="001C39E1" w:rsidRDefault="00FE0DD6">
            <w:r>
              <w:t>20</w:t>
            </w:r>
          </w:p>
        </w:tc>
        <w:tc>
          <w:tcPr>
            <w:tcW w:w="1522" w:type="dxa"/>
            <w:vAlign w:val="center"/>
          </w:tcPr>
          <w:p w14:paraId="007454A6" w14:textId="77777777" w:rsidR="001C39E1" w:rsidRDefault="00FE0DD6">
            <w:r>
              <w:t>87</w:t>
            </w:r>
          </w:p>
        </w:tc>
        <w:tc>
          <w:tcPr>
            <w:tcW w:w="1862" w:type="dxa"/>
            <w:vAlign w:val="center"/>
          </w:tcPr>
          <w:p w14:paraId="09E01636" w14:textId="77777777" w:rsidR="001C39E1" w:rsidRDefault="00FE0DD6">
            <w:r>
              <w:t>572</w:t>
            </w:r>
          </w:p>
        </w:tc>
      </w:tr>
      <w:tr w:rsidR="001C39E1" w14:paraId="01013341" w14:textId="77777777">
        <w:tc>
          <w:tcPr>
            <w:tcW w:w="3135" w:type="dxa"/>
            <w:vAlign w:val="center"/>
          </w:tcPr>
          <w:p w14:paraId="22C73CB4" w14:textId="77777777" w:rsidR="001C39E1" w:rsidRDefault="00FE0DD6">
            <w:r>
              <w:t>楼梯间</w:t>
            </w:r>
          </w:p>
        </w:tc>
        <w:tc>
          <w:tcPr>
            <w:tcW w:w="1697" w:type="dxa"/>
            <w:vAlign w:val="center"/>
          </w:tcPr>
          <w:p w14:paraId="50709A6F" w14:textId="77777777" w:rsidR="001C39E1" w:rsidRDefault="00FE0DD6">
            <w:r>
              <w:t>0.00</w:t>
            </w:r>
          </w:p>
        </w:tc>
        <w:tc>
          <w:tcPr>
            <w:tcW w:w="1131" w:type="dxa"/>
            <w:vAlign w:val="center"/>
          </w:tcPr>
          <w:p w14:paraId="0AE17463" w14:textId="77777777" w:rsidR="001C39E1" w:rsidRDefault="00FE0DD6">
            <w:r>
              <w:t>8</w:t>
            </w:r>
          </w:p>
        </w:tc>
        <w:tc>
          <w:tcPr>
            <w:tcW w:w="1522" w:type="dxa"/>
            <w:vAlign w:val="center"/>
          </w:tcPr>
          <w:p w14:paraId="063AA833" w14:textId="77777777" w:rsidR="001C39E1" w:rsidRDefault="00FE0DD6">
            <w:r>
              <w:t>106</w:t>
            </w:r>
          </w:p>
        </w:tc>
        <w:tc>
          <w:tcPr>
            <w:tcW w:w="1862" w:type="dxa"/>
            <w:vAlign w:val="center"/>
          </w:tcPr>
          <w:p w14:paraId="135362C7" w14:textId="77777777" w:rsidR="001C39E1" w:rsidRDefault="00FE0DD6">
            <w:r>
              <w:t>0</w:t>
            </w:r>
          </w:p>
        </w:tc>
      </w:tr>
      <w:tr w:rsidR="001C39E1" w14:paraId="6926970F" w14:textId="77777777">
        <w:tc>
          <w:tcPr>
            <w:tcW w:w="3135" w:type="dxa"/>
            <w:vAlign w:val="center"/>
          </w:tcPr>
          <w:p w14:paraId="2617F89E" w14:textId="77777777" w:rsidR="001C39E1" w:rsidRDefault="00FE0DD6">
            <w:r>
              <w:t>空房间</w:t>
            </w:r>
          </w:p>
        </w:tc>
        <w:tc>
          <w:tcPr>
            <w:tcW w:w="1697" w:type="dxa"/>
            <w:vAlign w:val="center"/>
          </w:tcPr>
          <w:p w14:paraId="00A97B21" w14:textId="77777777" w:rsidR="001C39E1" w:rsidRDefault="00FE0DD6">
            <w:r>
              <w:t>0.00</w:t>
            </w:r>
          </w:p>
        </w:tc>
        <w:tc>
          <w:tcPr>
            <w:tcW w:w="1131" w:type="dxa"/>
            <w:vAlign w:val="center"/>
          </w:tcPr>
          <w:p w14:paraId="00E542AC" w14:textId="77777777" w:rsidR="001C39E1" w:rsidRDefault="00FE0DD6">
            <w:r>
              <w:t>23</w:t>
            </w:r>
          </w:p>
        </w:tc>
        <w:tc>
          <w:tcPr>
            <w:tcW w:w="1522" w:type="dxa"/>
            <w:vAlign w:val="center"/>
          </w:tcPr>
          <w:p w14:paraId="763B799E" w14:textId="77777777" w:rsidR="001C39E1" w:rsidRDefault="00FE0DD6">
            <w:r>
              <w:t>62</w:t>
            </w:r>
          </w:p>
        </w:tc>
        <w:tc>
          <w:tcPr>
            <w:tcW w:w="1862" w:type="dxa"/>
            <w:vAlign w:val="center"/>
          </w:tcPr>
          <w:p w14:paraId="62B587C6" w14:textId="77777777" w:rsidR="001C39E1" w:rsidRDefault="00FE0DD6">
            <w:r>
              <w:t>0</w:t>
            </w:r>
          </w:p>
        </w:tc>
      </w:tr>
      <w:tr w:rsidR="001C39E1" w14:paraId="5B5F4875" w14:textId="77777777">
        <w:tc>
          <w:tcPr>
            <w:tcW w:w="3135" w:type="dxa"/>
            <w:vAlign w:val="center"/>
          </w:tcPr>
          <w:p w14:paraId="087E1C61" w14:textId="77777777" w:rsidR="001C39E1" w:rsidRDefault="00FE0DD6">
            <w:r>
              <w:t>起居室</w:t>
            </w:r>
          </w:p>
        </w:tc>
        <w:tc>
          <w:tcPr>
            <w:tcW w:w="1697" w:type="dxa"/>
            <w:vAlign w:val="center"/>
          </w:tcPr>
          <w:p w14:paraId="6913675D" w14:textId="77777777" w:rsidR="001C39E1" w:rsidRDefault="00FE0DD6">
            <w:r>
              <w:t>6.57</w:t>
            </w:r>
          </w:p>
        </w:tc>
        <w:tc>
          <w:tcPr>
            <w:tcW w:w="1131" w:type="dxa"/>
            <w:vAlign w:val="center"/>
          </w:tcPr>
          <w:p w14:paraId="2871487B" w14:textId="77777777" w:rsidR="001C39E1" w:rsidRDefault="00FE0DD6">
            <w:r>
              <w:t>28</w:t>
            </w:r>
          </w:p>
        </w:tc>
        <w:tc>
          <w:tcPr>
            <w:tcW w:w="1522" w:type="dxa"/>
            <w:vAlign w:val="center"/>
          </w:tcPr>
          <w:p w14:paraId="1CF66D87" w14:textId="77777777" w:rsidR="001C39E1" w:rsidRDefault="00FE0DD6">
            <w:r>
              <w:t>682</w:t>
            </w:r>
          </w:p>
        </w:tc>
        <w:tc>
          <w:tcPr>
            <w:tcW w:w="1862" w:type="dxa"/>
            <w:vAlign w:val="center"/>
          </w:tcPr>
          <w:p w14:paraId="34D49B87" w14:textId="77777777" w:rsidR="001C39E1" w:rsidRDefault="00FE0DD6">
            <w:r>
              <w:t>4478</w:t>
            </w:r>
          </w:p>
        </w:tc>
      </w:tr>
      <w:tr w:rsidR="001C39E1" w14:paraId="593E14E0" w14:textId="77777777">
        <w:tc>
          <w:tcPr>
            <w:tcW w:w="7485" w:type="dxa"/>
            <w:gridSpan w:val="4"/>
            <w:vAlign w:val="center"/>
          </w:tcPr>
          <w:p w14:paraId="716B961B" w14:textId="77777777" w:rsidR="001C39E1" w:rsidRDefault="00FE0DD6">
            <w:r>
              <w:t>总计</w:t>
            </w:r>
          </w:p>
        </w:tc>
        <w:tc>
          <w:tcPr>
            <w:tcW w:w="1862" w:type="dxa"/>
            <w:vAlign w:val="center"/>
          </w:tcPr>
          <w:p w14:paraId="476A6F56" w14:textId="77777777" w:rsidR="001C39E1" w:rsidRDefault="00FE0DD6">
            <w:r>
              <w:t>10231</w:t>
            </w:r>
          </w:p>
        </w:tc>
      </w:tr>
    </w:tbl>
    <w:p w14:paraId="3DB3BF06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生活热水</w:t>
      </w:r>
    </w:p>
    <w:p w14:paraId="33B4275E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</w:t>
      </w:r>
      <w:r>
        <w:rPr>
          <w:kern w:val="2"/>
          <w:szCs w:val="24"/>
          <w:lang w:val="en-US"/>
        </w:rPr>
        <w:t>(℃)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 xml:space="preserve">45, </w:t>
      </w: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256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1C39E1" w14:paraId="16C993E5" w14:textId="77777777">
        <w:tc>
          <w:tcPr>
            <w:tcW w:w="1035" w:type="dxa"/>
            <w:shd w:val="clear" w:color="auto" w:fill="E6E6E6"/>
            <w:vAlign w:val="center"/>
          </w:tcPr>
          <w:p w14:paraId="215700FD" w14:textId="77777777" w:rsidR="001C39E1" w:rsidRDefault="00FE0DD6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1CDBA76" w14:textId="77777777" w:rsidR="001C39E1" w:rsidRDefault="00FE0DD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C76FE75" w14:textId="77777777" w:rsidR="001C39E1" w:rsidRDefault="00FE0DD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C0CB42F" w14:textId="77777777" w:rsidR="001C39E1" w:rsidRDefault="00FE0DD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E693547" w14:textId="77777777" w:rsidR="001C39E1" w:rsidRDefault="00FE0DD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52DEC91" w14:textId="77777777" w:rsidR="001C39E1" w:rsidRDefault="00FE0DD6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DD92F3F" w14:textId="77777777" w:rsidR="001C39E1" w:rsidRDefault="00FE0DD6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FF6630C" w14:textId="77777777" w:rsidR="001C39E1" w:rsidRDefault="00FE0DD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6A429135" w14:textId="77777777" w:rsidR="001C39E1" w:rsidRDefault="00FE0DD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1C39E1" w14:paraId="2634BBDA" w14:textId="77777777">
        <w:tc>
          <w:tcPr>
            <w:tcW w:w="1035" w:type="dxa"/>
            <w:vAlign w:val="center"/>
          </w:tcPr>
          <w:p w14:paraId="4E3B7269" w14:textId="77777777" w:rsidR="001C39E1" w:rsidRDefault="00FE0DD6">
            <w:r>
              <w:t>住宅</w:t>
            </w:r>
          </w:p>
        </w:tc>
        <w:tc>
          <w:tcPr>
            <w:tcW w:w="1035" w:type="dxa"/>
            <w:vAlign w:val="center"/>
          </w:tcPr>
          <w:p w14:paraId="59A10527" w14:textId="77777777" w:rsidR="001C39E1" w:rsidRDefault="00FE0DD6">
            <w:r>
              <w:t>40</w:t>
            </w:r>
          </w:p>
        </w:tc>
        <w:tc>
          <w:tcPr>
            <w:tcW w:w="1035" w:type="dxa"/>
            <w:vAlign w:val="center"/>
          </w:tcPr>
          <w:p w14:paraId="114F8F4C" w14:textId="77777777" w:rsidR="001C39E1" w:rsidRDefault="00FE0DD6">
            <w:r>
              <w:t>250</w:t>
            </w:r>
          </w:p>
        </w:tc>
        <w:tc>
          <w:tcPr>
            <w:tcW w:w="1035" w:type="dxa"/>
            <w:vAlign w:val="center"/>
          </w:tcPr>
          <w:p w14:paraId="34392031" w14:textId="77777777" w:rsidR="001C39E1" w:rsidRDefault="00FE0DD6">
            <w:r>
              <w:t>365</w:t>
            </w:r>
          </w:p>
        </w:tc>
        <w:tc>
          <w:tcPr>
            <w:tcW w:w="1035" w:type="dxa"/>
            <w:vAlign w:val="center"/>
          </w:tcPr>
          <w:p w14:paraId="0E94B984" w14:textId="77777777" w:rsidR="001C39E1" w:rsidRDefault="00FE0DD6">
            <w:r>
              <w:t>64081.5</w:t>
            </w:r>
          </w:p>
        </w:tc>
        <w:tc>
          <w:tcPr>
            <w:tcW w:w="1035" w:type="dxa"/>
            <w:vAlign w:val="center"/>
          </w:tcPr>
          <w:p w14:paraId="7A9DBBE4" w14:textId="77777777" w:rsidR="001C39E1" w:rsidRDefault="00FE0DD6">
            <w:r>
              <w:t>250</w:t>
            </w:r>
          </w:p>
        </w:tc>
        <w:tc>
          <w:tcPr>
            <w:tcW w:w="1035" w:type="dxa"/>
            <w:vAlign w:val="center"/>
          </w:tcPr>
          <w:p w14:paraId="103E09D9" w14:textId="77777777" w:rsidR="001C39E1" w:rsidRDefault="00FE0DD6">
            <w:r>
              <w:t>0.45</w:t>
            </w:r>
          </w:p>
        </w:tc>
        <w:tc>
          <w:tcPr>
            <w:tcW w:w="1035" w:type="dxa"/>
            <w:vAlign w:val="center"/>
          </w:tcPr>
          <w:p w14:paraId="370C9297" w14:textId="77777777" w:rsidR="001C39E1" w:rsidRDefault="00FE0DD6">
            <w:r>
              <w:t>0.15</w:t>
            </w:r>
          </w:p>
        </w:tc>
        <w:tc>
          <w:tcPr>
            <w:tcW w:w="1047" w:type="dxa"/>
            <w:vAlign w:val="center"/>
          </w:tcPr>
          <w:p w14:paraId="78606CA4" w14:textId="77777777" w:rsidR="001C39E1" w:rsidRDefault="00FE0DD6">
            <w:r>
              <w:t>37917</w:t>
            </w:r>
          </w:p>
        </w:tc>
      </w:tr>
      <w:tr w:rsidR="001C39E1" w14:paraId="53268391" w14:textId="77777777">
        <w:tc>
          <w:tcPr>
            <w:tcW w:w="4140" w:type="dxa"/>
            <w:gridSpan w:val="4"/>
            <w:vAlign w:val="center"/>
          </w:tcPr>
          <w:p w14:paraId="50175FCE" w14:textId="77777777" w:rsidR="001C39E1" w:rsidRDefault="00FE0DD6">
            <w:r>
              <w:t>总计</w:t>
            </w:r>
          </w:p>
        </w:tc>
        <w:tc>
          <w:tcPr>
            <w:tcW w:w="1035" w:type="dxa"/>
            <w:vAlign w:val="center"/>
          </w:tcPr>
          <w:p w14:paraId="2BC331DC" w14:textId="77777777" w:rsidR="001C39E1" w:rsidRDefault="00FE0DD6">
            <w:r>
              <w:t>64081</w:t>
            </w:r>
          </w:p>
        </w:tc>
        <w:tc>
          <w:tcPr>
            <w:tcW w:w="3105" w:type="dxa"/>
            <w:gridSpan w:val="3"/>
            <w:vAlign w:val="center"/>
          </w:tcPr>
          <w:p w14:paraId="7A5C9E75" w14:textId="77777777" w:rsidR="001C39E1" w:rsidRDefault="001C39E1"/>
        </w:tc>
        <w:tc>
          <w:tcPr>
            <w:tcW w:w="1047" w:type="dxa"/>
            <w:vAlign w:val="center"/>
          </w:tcPr>
          <w:p w14:paraId="4E37F107" w14:textId="77777777" w:rsidR="001C39E1" w:rsidRDefault="00FE0DD6">
            <w:r>
              <w:t>37917</w:t>
            </w:r>
          </w:p>
        </w:tc>
      </w:tr>
    </w:tbl>
    <w:p w14:paraId="07922C58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电梯</w:t>
      </w:r>
    </w:p>
    <w:p w14:paraId="0DBBD735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直梯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61"/>
        <w:gridCol w:w="1058"/>
        <w:gridCol w:w="1273"/>
        <w:gridCol w:w="1273"/>
        <w:gridCol w:w="990"/>
        <w:gridCol w:w="707"/>
        <w:gridCol w:w="1597"/>
      </w:tblGrid>
      <w:tr w:rsidR="001C39E1" w14:paraId="241D0224" w14:textId="77777777">
        <w:tc>
          <w:tcPr>
            <w:tcW w:w="1273" w:type="dxa"/>
            <w:shd w:val="clear" w:color="auto" w:fill="E6E6E6"/>
            <w:vAlign w:val="center"/>
          </w:tcPr>
          <w:p w14:paraId="7A3BB84F" w14:textId="77777777" w:rsidR="001C39E1" w:rsidRDefault="00FE0DD6">
            <w:pPr>
              <w:jc w:val="center"/>
            </w:pPr>
            <w:r>
              <w:t>名称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01AA768" w14:textId="77777777" w:rsidR="001C39E1" w:rsidRDefault="00FE0DD6">
            <w:pPr>
              <w:jc w:val="center"/>
            </w:pPr>
            <w:r>
              <w:t>额定功率</w:t>
            </w:r>
            <w:r>
              <w:br/>
              <w:t>(kWh)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79953298" w14:textId="77777777" w:rsidR="001C39E1" w:rsidRDefault="00FE0DD6">
            <w:pPr>
              <w:jc w:val="center"/>
            </w:pPr>
            <w:r>
              <w:t>待机功率</w:t>
            </w:r>
            <w:r>
              <w:br/>
              <w:t>(W)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C2EE0C" w14:textId="77777777" w:rsidR="001C39E1" w:rsidRDefault="00FE0DD6">
            <w:pPr>
              <w:jc w:val="center"/>
            </w:pPr>
            <w:r>
              <w:t>运行时长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3333E1" w14:textId="77777777" w:rsidR="001C39E1" w:rsidRDefault="00FE0DD6">
            <w:pPr>
              <w:jc w:val="center"/>
            </w:pPr>
            <w:r>
              <w:t>年运行</w:t>
            </w:r>
            <w:r>
              <w:br/>
            </w:r>
            <w:r>
              <w:t>天数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59F968" w14:textId="77777777" w:rsidR="001C39E1" w:rsidRDefault="00FE0DD6">
            <w:pPr>
              <w:jc w:val="center"/>
            </w:pPr>
            <w:r>
              <w:t>同时使</w:t>
            </w:r>
            <w:r>
              <w:br/>
            </w:r>
            <w:r>
              <w:t>用系数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C1ED3D" w14:textId="77777777" w:rsidR="001C39E1" w:rsidRDefault="00FE0DD6">
            <w:pPr>
              <w:jc w:val="center"/>
            </w:pPr>
            <w:r>
              <w:t>数量</w:t>
            </w:r>
          </w:p>
        </w:tc>
        <w:tc>
          <w:tcPr>
            <w:tcW w:w="1596" w:type="dxa"/>
            <w:shd w:val="clear" w:color="auto" w:fill="E6E6E6"/>
            <w:vAlign w:val="center"/>
          </w:tcPr>
          <w:p w14:paraId="57B70A8F" w14:textId="77777777" w:rsidR="001C39E1" w:rsidRDefault="00FE0DD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C39E1" w14:paraId="5E4502D1" w14:textId="77777777">
        <w:tc>
          <w:tcPr>
            <w:tcW w:w="1273" w:type="dxa"/>
            <w:vAlign w:val="center"/>
          </w:tcPr>
          <w:p w14:paraId="07E7F207" w14:textId="77777777" w:rsidR="001C39E1" w:rsidRDefault="00FE0DD6">
            <w:r>
              <w:t>直梯</w:t>
            </w:r>
            <w:r>
              <w:t>1</w:t>
            </w:r>
          </w:p>
        </w:tc>
        <w:tc>
          <w:tcPr>
            <w:tcW w:w="1160" w:type="dxa"/>
            <w:vAlign w:val="center"/>
          </w:tcPr>
          <w:p w14:paraId="683CACF0" w14:textId="77777777" w:rsidR="001C39E1" w:rsidRDefault="00FE0DD6">
            <w:r>
              <w:t>26</w:t>
            </w:r>
          </w:p>
        </w:tc>
        <w:tc>
          <w:tcPr>
            <w:tcW w:w="1058" w:type="dxa"/>
            <w:vAlign w:val="center"/>
          </w:tcPr>
          <w:p w14:paraId="7AC36E71" w14:textId="77777777" w:rsidR="001C39E1" w:rsidRDefault="00FE0DD6">
            <w:r>
              <w:t>200</w:t>
            </w:r>
          </w:p>
        </w:tc>
        <w:tc>
          <w:tcPr>
            <w:tcW w:w="1273" w:type="dxa"/>
            <w:vAlign w:val="center"/>
          </w:tcPr>
          <w:p w14:paraId="3670DD89" w14:textId="77777777" w:rsidR="001C39E1" w:rsidRDefault="00FE0DD6">
            <w:r>
              <w:t>1.5</w:t>
            </w:r>
          </w:p>
        </w:tc>
        <w:tc>
          <w:tcPr>
            <w:tcW w:w="1273" w:type="dxa"/>
            <w:vAlign w:val="center"/>
          </w:tcPr>
          <w:p w14:paraId="22EFAD9C" w14:textId="77777777" w:rsidR="001C39E1" w:rsidRDefault="00FE0DD6">
            <w:r>
              <w:t>365</w:t>
            </w:r>
          </w:p>
        </w:tc>
        <w:tc>
          <w:tcPr>
            <w:tcW w:w="990" w:type="dxa"/>
            <w:vAlign w:val="center"/>
          </w:tcPr>
          <w:p w14:paraId="5FE3EF2B" w14:textId="77777777" w:rsidR="001C39E1" w:rsidRDefault="00FE0DD6">
            <w:r>
              <w:t>0.4</w:t>
            </w:r>
          </w:p>
        </w:tc>
        <w:tc>
          <w:tcPr>
            <w:tcW w:w="707" w:type="dxa"/>
            <w:vAlign w:val="center"/>
          </w:tcPr>
          <w:p w14:paraId="465B38FC" w14:textId="77777777" w:rsidR="001C39E1" w:rsidRDefault="00FE0DD6">
            <w:r>
              <w:t>1</w:t>
            </w:r>
          </w:p>
        </w:tc>
        <w:tc>
          <w:tcPr>
            <w:tcW w:w="1596" w:type="dxa"/>
            <w:vAlign w:val="center"/>
          </w:tcPr>
          <w:p w14:paraId="34A5F8C2" w14:textId="77777777" w:rsidR="001C39E1" w:rsidRDefault="00FE0DD6">
            <w:r>
              <w:t>5803.5</w:t>
            </w:r>
          </w:p>
        </w:tc>
      </w:tr>
      <w:tr w:rsidR="001C39E1" w14:paraId="31B25521" w14:textId="77777777">
        <w:tc>
          <w:tcPr>
            <w:tcW w:w="7734" w:type="dxa"/>
            <w:gridSpan w:val="7"/>
            <w:vAlign w:val="center"/>
          </w:tcPr>
          <w:p w14:paraId="1889EBB0" w14:textId="77777777" w:rsidR="001C39E1" w:rsidRDefault="00FE0DD6">
            <w:r>
              <w:t>总计</w:t>
            </w:r>
          </w:p>
        </w:tc>
        <w:tc>
          <w:tcPr>
            <w:tcW w:w="1596" w:type="dxa"/>
            <w:vAlign w:val="center"/>
          </w:tcPr>
          <w:p w14:paraId="7E2377A8" w14:textId="77777777" w:rsidR="001C39E1" w:rsidRDefault="00FE0DD6">
            <w:r>
              <w:t>5804</w:t>
            </w:r>
          </w:p>
        </w:tc>
      </w:tr>
    </w:tbl>
    <w:p w14:paraId="21789873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光伏发电</w:t>
      </w:r>
    </w:p>
    <w:p w14:paraId="2A7D35DE" w14:textId="77777777" w:rsidR="001C39E1" w:rsidRDefault="00FE0DD6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C39E1" w14:paraId="73840BB6" w14:textId="77777777">
        <w:tc>
          <w:tcPr>
            <w:tcW w:w="1556" w:type="dxa"/>
            <w:shd w:val="clear" w:color="auto" w:fill="E6E6E6"/>
            <w:vAlign w:val="center"/>
          </w:tcPr>
          <w:p w14:paraId="20884112" w14:textId="77777777" w:rsidR="001C39E1" w:rsidRDefault="00FE0DD6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350497" w14:textId="77777777" w:rsidR="001C39E1" w:rsidRDefault="00FE0DD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FDDF68" w14:textId="77777777" w:rsidR="001C39E1" w:rsidRDefault="00FE0DD6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8708EB8" w14:textId="77777777" w:rsidR="001C39E1" w:rsidRDefault="00FE0DD6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1FFEEF" w14:textId="77777777" w:rsidR="001C39E1" w:rsidRDefault="00FE0DD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C39E1" w14:paraId="3E7577FA" w14:textId="77777777">
        <w:tc>
          <w:tcPr>
            <w:tcW w:w="1556" w:type="dxa"/>
            <w:vAlign w:val="center"/>
          </w:tcPr>
          <w:p w14:paraId="2BC22CBF" w14:textId="77777777" w:rsidR="001C39E1" w:rsidRDefault="00FE0DD6">
            <w:r>
              <w:t>250</w:t>
            </w:r>
          </w:p>
        </w:tc>
        <w:tc>
          <w:tcPr>
            <w:tcW w:w="1556" w:type="dxa"/>
            <w:vAlign w:val="center"/>
          </w:tcPr>
          <w:p w14:paraId="533B56F4" w14:textId="77777777" w:rsidR="001C39E1" w:rsidRDefault="00FE0DD6">
            <w:r>
              <w:t>0.4</w:t>
            </w:r>
          </w:p>
        </w:tc>
        <w:tc>
          <w:tcPr>
            <w:tcW w:w="1556" w:type="dxa"/>
            <w:vAlign w:val="center"/>
          </w:tcPr>
          <w:p w14:paraId="2683B7FE" w14:textId="77777777" w:rsidR="001C39E1" w:rsidRDefault="00FE0DD6">
            <w:r>
              <w:t>0.8</w:t>
            </w:r>
          </w:p>
        </w:tc>
        <w:tc>
          <w:tcPr>
            <w:tcW w:w="3107" w:type="dxa"/>
            <w:vAlign w:val="center"/>
          </w:tcPr>
          <w:p w14:paraId="26364D96" w14:textId="77777777" w:rsidR="001C39E1" w:rsidRDefault="00FE0DD6">
            <w:r>
              <w:t>0.9</w:t>
            </w:r>
          </w:p>
        </w:tc>
        <w:tc>
          <w:tcPr>
            <w:tcW w:w="1556" w:type="dxa"/>
            <w:vAlign w:val="center"/>
          </w:tcPr>
          <w:p w14:paraId="0C4B43D2" w14:textId="77777777" w:rsidR="001C39E1" w:rsidRDefault="00FE0DD6">
            <w:r>
              <w:t>119</w:t>
            </w:r>
          </w:p>
        </w:tc>
      </w:tr>
      <w:tr w:rsidR="001C39E1" w14:paraId="7940CC3A" w14:textId="77777777">
        <w:tc>
          <w:tcPr>
            <w:tcW w:w="7775" w:type="dxa"/>
            <w:gridSpan w:val="4"/>
            <w:vAlign w:val="center"/>
          </w:tcPr>
          <w:p w14:paraId="3B887D80" w14:textId="77777777" w:rsidR="001C39E1" w:rsidRDefault="00FE0DD6">
            <w:r>
              <w:t>总计</w:t>
            </w:r>
          </w:p>
        </w:tc>
        <w:tc>
          <w:tcPr>
            <w:tcW w:w="1556" w:type="dxa"/>
            <w:vAlign w:val="center"/>
          </w:tcPr>
          <w:p w14:paraId="7E435C81" w14:textId="77777777" w:rsidR="001C39E1" w:rsidRDefault="00FE0DD6">
            <w:r>
              <w:t>119</w:t>
            </w:r>
          </w:p>
        </w:tc>
      </w:tr>
    </w:tbl>
    <w:p w14:paraId="45E7C794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能耗需求指标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5D766F01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05201" w14:textId="77777777" w:rsidR="000A0C47" w:rsidRPr="004D7F14" w:rsidRDefault="00FE0DD6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B6D704" w14:textId="77777777" w:rsidR="000A0C47" w:rsidRPr="004D7F14" w:rsidRDefault="00FE0DD6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38638873" w14:textId="77777777" w:rsidR="000A0C47" w:rsidRPr="004D7F14" w:rsidRDefault="00FE0DD6" w:rsidP="004D7F14">
            <w:pPr>
              <w:widowControl w:val="0"/>
              <w:spacing w:line="240" w:lineRule="auto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002FC6DB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D614A" w14:textId="77777777" w:rsidR="005F7CD9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01DA2B41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826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1BD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7" w:name="耗冷_围护结构传热"/>
            <w:r>
              <w:t>26.67</w:t>
            </w:r>
            <w:bookmarkEnd w:id="2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CD6886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42DBFEBF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EC81CC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877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ECA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8" w:name="耗冷_透明围护结构太阳辐射热"/>
            <w:r>
              <w:t>18.14</w:t>
            </w:r>
            <w:bookmarkEnd w:id="2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721E4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59E8E2F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C8B3D7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967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408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29" w:name="耗冷_新风（含渗透）耗热"/>
            <w:r>
              <w:t>11.82</w:t>
            </w:r>
            <w:bookmarkEnd w:id="2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CA8EA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602ABBBB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57DBEB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D70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16DA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0" w:name="耗冷_室内得热"/>
            <w:r>
              <w:t>11.57</w:t>
            </w:r>
            <w:bookmarkEnd w:id="3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586A1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0DF549C3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70EEB1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181DC83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3E15FEE4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1B6BD9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B8A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075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1" w:name="显热能耗"/>
            <w:r>
              <w:t>55.61</w:t>
            </w:r>
            <w:bookmarkEnd w:id="3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DDB61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592BD4E9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E044F8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D9E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C99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2" w:name="潜热能耗"/>
            <w:r>
              <w:t>12.59</w:t>
            </w:r>
            <w:bookmarkEnd w:id="3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33959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A3DF431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93D6B9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A13626" w14:textId="77777777" w:rsidR="005F7CD9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977" w14:textId="77777777" w:rsidR="005F7CD9" w:rsidRPr="004D7F14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3" w:name="年供冷需求指标"/>
            <w:r>
              <w:rPr>
                <w:color w:val="FF0000"/>
              </w:rPr>
              <w:t>68.20</w:t>
            </w:r>
            <w:bookmarkEnd w:id="3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8980C" w14:textId="77777777" w:rsidR="005F7CD9" w:rsidRDefault="00FE0DD6" w:rsidP="004D7F14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4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61.18</w:t>
            </w:r>
            <w:bookmarkEnd w:id="34"/>
          </w:p>
        </w:tc>
      </w:tr>
      <w:tr w:rsidR="00C1344F" w:rsidRPr="004D7F14" w14:paraId="66F6541B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CDC647" w14:textId="77777777" w:rsidR="00C1344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723C80C2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322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2E2F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5" w:name="耗热_围护结构传热"/>
            <w:r>
              <w:t>-10.40</w:t>
            </w:r>
            <w:bookmarkEnd w:id="3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188B5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488E391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056D2C" w14:textId="77777777" w:rsidR="00C1344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0E6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7F13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6" w:name="耗热_透明围护结构太阳辐射热"/>
            <w:r>
              <w:t>3.91</w:t>
            </w:r>
            <w:bookmarkEnd w:id="3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6B55F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007A0514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8EF44A" w14:textId="77777777" w:rsidR="00C1344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0B8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D169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7" w:name="耗热_新风（含渗透）耗热"/>
            <w:r>
              <w:t>-0.77</w:t>
            </w:r>
            <w:bookmarkEnd w:id="3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A7652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4E67E1E5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218936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841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08A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8" w:name="耗热_室内得热"/>
            <w:r>
              <w:t>2.57</w:t>
            </w:r>
            <w:bookmarkEnd w:id="3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5E966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52F158D7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1E0FE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3118BD" w14:textId="77777777" w:rsidR="00C1344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C16F" w14:textId="77777777" w:rsidR="00C1344F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39" w:name="年供暖需求指标"/>
            <w:r>
              <w:t>4.69</w:t>
            </w:r>
            <w:bookmarkEnd w:id="3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FA7B3" w14:textId="77777777" w:rsidR="00C1344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0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5.00</w:t>
            </w:r>
            <w:bookmarkEnd w:id="40"/>
          </w:p>
        </w:tc>
      </w:tr>
      <w:tr w:rsidR="00470776" w:rsidRPr="004D7F14" w14:paraId="2B2CCD4F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A0FA4" w14:textId="77777777" w:rsidR="00C9237F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2166D0C2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7594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CBE" w14:textId="77777777" w:rsidR="00470776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1" w:name="热回收供冷负荷"/>
            <w:r>
              <w:t>17.00</w:t>
            </w:r>
            <w:bookmarkEnd w:id="4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6BB51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5CBAF0D1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CD20CE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83E0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DC00" w14:textId="77777777" w:rsidR="00470776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2" w:name="热回收供暖负荷"/>
            <w:r>
              <w:t>1.18</w:t>
            </w:r>
            <w:bookmarkEnd w:id="4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7CB9C" w14:textId="77777777" w:rsidR="0047077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6EAD3069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AB57744" w14:textId="77777777" w:rsidR="00D42492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139B1744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271BA4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485C20D8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D623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41F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3" w:name="年供冷电耗"/>
            <w:r>
              <w:t>27.28</w:t>
            </w:r>
            <w:bookmarkEnd w:id="4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B712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4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4"/>
          </w:p>
        </w:tc>
      </w:tr>
      <w:tr w:rsidR="000B5E49" w:rsidRPr="004D7F14" w14:paraId="76EA6DF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D84A7E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A5DA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937B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5" w:name="年供暖电耗"/>
            <w:r>
              <w:t>2.34</w:t>
            </w:r>
            <w:bookmarkEnd w:id="4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FB61E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6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46"/>
          </w:p>
        </w:tc>
      </w:tr>
      <w:tr w:rsidR="000B5E49" w:rsidRPr="004D7F14" w14:paraId="41A46A20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89B177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9EB23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D71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7" w:name="照明能耗"/>
            <w:r>
              <w:t>6.57</w:t>
            </w:r>
            <w:bookmarkEnd w:id="4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45B7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7AA09D6F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83600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78D1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319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8" w:name="风机电耗"/>
            <w:r>
              <w:t>2.71</w:t>
            </w:r>
            <w:bookmarkEnd w:id="4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C044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1C3C9FE7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C49605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30D5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2E54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49" w:name="热水系统能耗"/>
            <w:r>
              <w:t>41.15</w:t>
            </w:r>
            <w:bookmarkEnd w:id="4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002E9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0B518572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CF331D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C358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B858" w14:textId="77777777" w:rsidR="000B5E49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0" w:name="动力系统能耗"/>
            <w:r>
              <w:t>3.73</w:t>
            </w:r>
            <w:bookmarkEnd w:id="5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EFCB5" w14:textId="77777777" w:rsidR="000B5E49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0A73BCFD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792A26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D570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729" w14:textId="77777777" w:rsidR="007A1652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1" w:name="太阳能能耗"/>
            <w:r>
              <w:t>24.35</w:t>
            </w:r>
            <w:bookmarkEnd w:id="5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0D90D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7A1652" w:rsidRPr="004D7F14" w14:paraId="5727AED1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5F3A7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1AEB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DA1" w14:textId="77777777" w:rsidR="007A1652" w:rsidRPr="004D7F14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2" w:name="光伏能耗"/>
            <w:r>
              <w:t>76.60</w:t>
            </w:r>
            <w:bookmarkEnd w:id="5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00E77" w14:textId="77777777" w:rsidR="007A1652" w:rsidRDefault="00FE0DD6" w:rsidP="00953B25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1502F4AB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6A6720" w14:textId="77777777" w:rsidR="004D731D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3940F191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106E2" w14:textId="77777777" w:rsidR="009777EC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6421DFDF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4AB4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82F4" w14:textId="77777777" w:rsidR="009E1E5B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3" w:name="建筑最大冷负荷"/>
            <w:r>
              <w:t>35.10</w:t>
            </w:r>
            <w:bookmarkEnd w:id="5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A0E4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2C643D1F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01DFF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7CB4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E0A7" w14:textId="77777777" w:rsidR="009E1E5B" w:rsidRPr="004D7F14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4" w:name="建筑最大热负荷"/>
            <w:r>
              <w:t>17.90</w:t>
            </w:r>
            <w:bookmarkEnd w:id="5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649A6" w14:textId="77777777" w:rsidR="009E1E5B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675646E0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89A39C" w14:textId="77777777" w:rsidR="00B47926" w:rsidRDefault="00FE0DD6" w:rsidP="001A522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43F3FEC3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E9E9D8" w14:textId="77777777" w:rsidR="00EA4372" w:rsidRDefault="00FE0DD6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7F0" w14:textId="77777777" w:rsidR="00EA4372" w:rsidRPr="003C4F51" w:rsidRDefault="00FE0DD6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5" w:name="建筑综合能耗"/>
            <w:r>
              <w:t>0.00</w:t>
            </w:r>
            <w:bookmarkEnd w:id="5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687C9" w14:textId="77777777" w:rsidR="00EA4372" w:rsidRPr="00EA4372" w:rsidRDefault="00FE0DD6" w:rsidP="00EA4372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6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56"/>
          </w:p>
        </w:tc>
      </w:tr>
      <w:tr w:rsidR="00FA375B" w:rsidRPr="004D7F14" w14:paraId="6B03E11C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16964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4E00B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7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57"/>
          </w:p>
        </w:tc>
      </w:tr>
      <w:tr w:rsidR="00FA375B" w:rsidRPr="004D7F14" w14:paraId="7009DA66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DFDB39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9CA7C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8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58"/>
          </w:p>
        </w:tc>
      </w:tr>
      <w:tr w:rsidR="00FA375B" w:rsidRPr="004D7F14" w14:paraId="238751A8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C75B6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CAE4C" w14:textId="77777777" w:rsidR="00FA375B" w:rsidRDefault="00FE0DD6" w:rsidP="00FA375B">
            <w:pPr>
              <w:widowControl w:val="0"/>
              <w:spacing w:line="240" w:lineRule="auto"/>
              <w:jc w:val="both"/>
              <w:rPr>
                <w:kern w:val="2"/>
                <w:szCs w:val="24"/>
                <w:lang w:val="en-US"/>
              </w:rPr>
            </w:pPr>
            <w:bookmarkStart w:id="59" w:name="结论"/>
            <w:r>
              <w:rPr>
                <w:rFonts w:hint="eastAsia"/>
                <w:kern w:val="2"/>
                <w:szCs w:val="24"/>
                <w:lang w:val="en-US"/>
              </w:rPr>
              <w:t>未知结论</w:t>
            </w:r>
            <w:bookmarkEnd w:id="59"/>
          </w:p>
        </w:tc>
      </w:tr>
    </w:tbl>
    <w:p w14:paraId="19546EC7" w14:textId="77777777" w:rsidR="00FA43D2" w:rsidRDefault="00FE0DD6" w:rsidP="00900ECA"/>
    <w:p w14:paraId="572A8C7A" w14:textId="77777777" w:rsidR="001C39E1" w:rsidRDefault="001C39E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1C39E1" w14:paraId="788F7E84" w14:textId="77777777">
        <w:tc>
          <w:tcPr>
            <w:tcW w:w="2331" w:type="dxa"/>
            <w:shd w:val="clear" w:color="auto" w:fill="E6E6E6"/>
            <w:vAlign w:val="center"/>
          </w:tcPr>
          <w:p w14:paraId="165C0967" w14:textId="77777777" w:rsidR="001C39E1" w:rsidRDefault="00FE0DD6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3E1692A" w14:textId="77777777" w:rsidR="001C39E1" w:rsidRDefault="00FE0DD6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98C6BAA" w14:textId="77777777" w:rsidR="001C39E1" w:rsidRDefault="00FE0DD6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B0B38D0" w14:textId="77777777" w:rsidR="001C39E1" w:rsidRDefault="00FE0DD6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1C39E1" w14:paraId="702BBD93" w14:textId="77777777">
        <w:tc>
          <w:tcPr>
            <w:tcW w:w="2331" w:type="dxa"/>
            <w:shd w:val="clear" w:color="auto" w:fill="E6E6E6"/>
            <w:vAlign w:val="center"/>
          </w:tcPr>
          <w:p w14:paraId="33F59101" w14:textId="77777777" w:rsidR="001C39E1" w:rsidRDefault="00FE0DD6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6EC8A15C" w14:textId="77777777" w:rsidR="001C39E1" w:rsidRDefault="00FE0DD6">
            <w:r>
              <w:t>68.20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1E34A00" w14:textId="77777777" w:rsidR="001C39E1" w:rsidRDefault="001C39E1"/>
        </w:tc>
        <w:tc>
          <w:tcPr>
            <w:tcW w:w="2331" w:type="dxa"/>
            <w:vAlign w:val="center"/>
          </w:tcPr>
          <w:p w14:paraId="279A93FB" w14:textId="77777777" w:rsidR="001C39E1" w:rsidRDefault="001C39E1"/>
        </w:tc>
      </w:tr>
      <w:tr w:rsidR="001C39E1" w14:paraId="696E0E59" w14:textId="77777777">
        <w:tc>
          <w:tcPr>
            <w:tcW w:w="2331" w:type="dxa"/>
            <w:shd w:val="clear" w:color="auto" w:fill="E6E6E6"/>
            <w:vAlign w:val="center"/>
          </w:tcPr>
          <w:p w14:paraId="5914B5D9" w14:textId="77777777" w:rsidR="001C39E1" w:rsidRDefault="00FE0DD6">
            <w:r>
              <w:t>耗热量</w:t>
            </w:r>
            <w:r>
              <w:t>Qh</w:t>
            </w:r>
          </w:p>
        </w:tc>
        <w:tc>
          <w:tcPr>
            <w:tcW w:w="2331" w:type="dxa"/>
            <w:vAlign w:val="center"/>
          </w:tcPr>
          <w:p w14:paraId="0A913302" w14:textId="77777777" w:rsidR="001C39E1" w:rsidRDefault="00FE0DD6">
            <w:r>
              <w:t>4.69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F5E79C9" w14:textId="77777777" w:rsidR="001C39E1" w:rsidRDefault="00FE0DD6">
            <w:r>
              <w:t>地源</w:t>
            </w:r>
            <w:r>
              <w:t>\</w:t>
            </w:r>
            <w:r>
              <w:t>空气源</w:t>
            </w:r>
            <w:r>
              <w:t>EPh</w:t>
            </w:r>
          </w:p>
        </w:tc>
        <w:tc>
          <w:tcPr>
            <w:tcW w:w="2331" w:type="dxa"/>
            <w:vAlign w:val="center"/>
          </w:tcPr>
          <w:p w14:paraId="66731EB6" w14:textId="77777777" w:rsidR="001C39E1" w:rsidRDefault="001C39E1"/>
        </w:tc>
      </w:tr>
      <w:tr w:rsidR="001C39E1" w14:paraId="32DAAA58" w14:textId="77777777">
        <w:tc>
          <w:tcPr>
            <w:tcW w:w="2331" w:type="dxa"/>
            <w:shd w:val="clear" w:color="auto" w:fill="E6E6E6"/>
            <w:vAlign w:val="center"/>
          </w:tcPr>
          <w:p w14:paraId="3E294B31" w14:textId="77777777" w:rsidR="001C39E1" w:rsidRDefault="00FE0DD6">
            <w:r>
              <w:t>生活热水耗热量</w:t>
            </w:r>
            <w:r>
              <w:t>Qw</w:t>
            </w:r>
          </w:p>
        </w:tc>
        <w:tc>
          <w:tcPr>
            <w:tcW w:w="2331" w:type="dxa"/>
            <w:vAlign w:val="center"/>
          </w:tcPr>
          <w:p w14:paraId="51366EFE" w14:textId="77777777" w:rsidR="001C39E1" w:rsidRDefault="00FE0DD6">
            <w:r>
              <w:t>120.59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04CD819" w14:textId="77777777" w:rsidR="001C39E1" w:rsidRDefault="00FE0DD6">
            <w:r>
              <w:t>太阳能供热</w:t>
            </w:r>
            <w:r>
              <w:t>EPw,sol</w:t>
            </w:r>
          </w:p>
        </w:tc>
        <w:tc>
          <w:tcPr>
            <w:tcW w:w="2331" w:type="dxa"/>
            <w:vAlign w:val="center"/>
          </w:tcPr>
          <w:p w14:paraId="0F0AF80C" w14:textId="77777777" w:rsidR="001C39E1" w:rsidRDefault="00FE0DD6">
            <w:r>
              <w:t>71.36</w:t>
            </w:r>
          </w:p>
        </w:tc>
      </w:tr>
      <w:tr w:rsidR="001C39E1" w14:paraId="5D5A5317" w14:textId="77777777">
        <w:tc>
          <w:tcPr>
            <w:tcW w:w="2331" w:type="dxa"/>
            <w:shd w:val="clear" w:color="auto" w:fill="E6E6E6"/>
            <w:vAlign w:val="center"/>
          </w:tcPr>
          <w:p w14:paraId="09C5BE79" w14:textId="77777777" w:rsidR="001C39E1" w:rsidRDefault="00FE0DD6">
            <w:r>
              <w:t>照明能耗</w:t>
            </w:r>
            <w:r>
              <w:t>Ql</w:t>
            </w:r>
          </w:p>
        </w:tc>
        <w:tc>
          <w:tcPr>
            <w:tcW w:w="2331" w:type="dxa"/>
            <w:vAlign w:val="center"/>
          </w:tcPr>
          <w:p w14:paraId="0228ECE5" w14:textId="77777777" w:rsidR="001C39E1" w:rsidRDefault="00FE0DD6">
            <w:r>
              <w:t>17.08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714C4DC" w14:textId="77777777" w:rsidR="001C39E1" w:rsidRDefault="00FE0DD6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72D12A8D" w14:textId="77777777" w:rsidR="001C39E1" w:rsidRDefault="00FE0DD6">
            <w:r>
              <w:t>199.16</w:t>
            </w:r>
          </w:p>
        </w:tc>
      </w:tr>
      <w:tr w:rsidR="001C39E1" w14:paraId="4BAFEAD4" w14:textId="77777777">
        <w:tc>
          <w:tcPr>
            <w:tcW w:w="2331" w:type="dxa"/>
            <w:shd w:val="clear" w:color="auto" w:fill="E6E6E6"/>
            <w:vAlign w:val="center"/>
          </w:tcPr>
          <w:p w14:paraId="6D327A89" w14:textId="77777777" w:rsidR="001C39E1" w:rsidRDefault="00FE0DD6">
            <w:r>
              <w:t>电梯能耗</w:t>
            </w:r>
            <w:r>
              <w:t>Qe</w:t>
            </w:r>
          </w:p>
        </w:tc>
        <w:tc>
          <w:tcPr>
            <w:tcW w:w="2331" w:type="dxa"/>
            <w:vAlign w:val="center"/>
          </w:tcPr>
          <w:p w14:paraId="4493CA29" w14:textId="77777777" w:rsidR="001C39E1" w:rsidRDefault="00FE0DD6">
            <w:r>
              <w:t>9.70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4BF726A" w14:textId="77777777" w:rsidR="001C39E1" w:rsidRDefault="001C39E1"/>
        </w:tc>
        <w:tc>
          <w:tcPr>
            <w:tcW w:w="2331" w:type="dxa"/>
            <w:vAlign w:val="center"/>
          </w:tcPr>
          <w:p w14:paraId="6F953F72" w14:textId="77777777" w:rsidR="001C39E1" w:rsidRDefault="001C39E1"/>
        </w:tc>
      </w:tr>
      <w:tr w:rsidR="001C39E1" w14:paraId="4060C7BC" w14:textId="77777777">
        <w:tc>
          <w:tcPr>
            <w:tcW w:w="2331" w:type="dxa"/>
            <w:shd w:val="clear" w:color="auto" w:fill="E6E6E6"/>
            <w:vAlign w:val="center"/>
          </w:tcPr>
          <w:p w14:paraId="36D0AEF1" w14:textId="77777777" w:rsidR="001C39E1" w:rsidRDefault="00FE0DD6">
            <w:r>
              <w:t>合计</w:t>
            </w:r>
          </w:p>
        </w:tc>
        <w:tc>
          <w:tcPr>
            <w:tcW w:w="2331" w:type="dxa"/>
            <w:vAlign w:val="center"/>
          </w:tcPr>
          <w:p w14:paraId="7ED42AEA" w14:textId="77777777" w:rsidR="001C39E1" w:rsidRDefault="00FE0DD6">
            <w:r>
              <w:t>220.26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C7F4B45" w14:textId="77777777" w:rsidR="001C39E1" w:rsidRDefault="001C39E1"/>
        </w:tc>
        <w:tc>
          <w:tcPr>
            <w:tcW w:w="2331" w:type="dxa"/>
            <w:vAlign w:val="center"/>
          </w:tcPr>
          <w:p w14:paraId="2A775E13" w14:textId="77777777" w:rsidR="001C39E1" w:rsidRDefault="00FE0DD6">
            <w:r>
              <w:t>270.52</w:t>
            </w:r>
          </w:p>
        </w:tc>
      </w:tr>
      <w:tr w:rsidR="001C39E1" w14:paraId="6154C948" w14:textId="77777777">
        <w:tc>
          <w:tcPr>
            <w:tcW w:w="2331" w:type="dxa"/>
            <w:shd w:val="clear" w:color="auto" w:fill="E6E6E6"/>
            <w:vAlign w:val="center"/>
          </w:tcPr>
          <w:p w14:paraId="5BDB400D" w14:textId="77777777" w:rsidR="001C39E1" w:rsidRDefault="00FE0DD6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05351AE0" w14:textId="77777777" w:rsidR="001C39E1" w:rsidRDefault="00FE0DD6">
            <w:r>
              <w:t>123%</w:t>
            </w:r>
          </w:p>
        </w:tc>
      </w:tr>
      <w:tr w:rsidR="001C39E1" w14:paraId="04B22FBE" w14:textId="77777777">
        <w:tc>
          <w:tcPr>
            <w:tcW w:w="2331" w:type="dxa"/>
            <w:shd w:val="clear" w:color="auto" w:fill="E6E6E6"/>
            <w:vAlign w:val="center"/>
          </w:tcPr>
          <w:p w14:paraId="0CBABB0E" w14:textId="77777777" w:rsidR="001C39E1" w:rsidRDefault="00FE0DD6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72A6D123" w14:textId="77777777" w:rsidR="001C39E1" w:rsidRDefault="00FE0DD6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42DE4199" w14:textId="77777777" w:rsidR="001C39E1" w:rsidRDefault="001C39E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63875F8D" w14:textId="77777777" w:rsidR="001C39E1" w:rsidRDefault="001C39E1">
      <w:pPr>
        <w:sectPr w:rsidR="001C39E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B697D50" w14:textId="77777777" w:rsidR="001C39E1" w:rsidRDefault="00FE0DD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附录</w:t>
      </w:r>
    </w:p>
    <w:p w14:paraId="78F93EC6" w14:textId="77777777" w:rsidR="001C39E1" w:rsidRDefault="00FE0DD6">
      <w:pPr>
        <w:pStyle w:val="2"/>
        <w:widowControl w:val="0"/>
        <w:rPr>
          <w:kern w:val="2"/>
        </w:rPr>
      </w:pPr>
      <w:r>
        <w:rPr>
          <w:kern w:val="2"/>
        </w:rPr>
        <w:t>工作日</w:t>
      </w:r>
      <w:r>
        <w:rPr>
          <w:kern w:val="2"/>
        </w:rPr>
        <w:t>/</w:t>
      </w:r>
      <w:r>
        <w:rPr>
          <w:kern w:val="2"/>
        </w:rPr>
        <w:t>节假日人员逐时在室率</w:t>
      </w:r>
      <w:r>
        <w:rPr>
          <w:kern w:val="2"/>
        </w:rPr>
        <w:t>(%)</w:t>
      </w:r>
    </w:p>
    <w:p w14:paraId="0CEA3488" w14:textId="77777777" w:rsidR="001C39E1" w:rsidRDefault="001C39E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E0AF7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E0FF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71FF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136A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A26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28A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5D56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925E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F62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9744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F0D7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3FB9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7077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69B5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1AE5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A551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F152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AF25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02C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D9C7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945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B9F5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C208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97C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E3B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7B1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39E1" w14:paraId="7FAA39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A9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FF4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D5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0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7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7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AF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35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C2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1C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9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9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40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1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05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12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25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9F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22D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661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E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4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78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E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1C39E1" w14:paraId="3F7282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6D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6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34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6A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8D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3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C0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E0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4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C5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406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B1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E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59C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85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A19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FF9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1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48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C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69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9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8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8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F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1C39E1" w14:paraId="0022ED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0A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CD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95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C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9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99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2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D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AD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1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5B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19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68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41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5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B1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F6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32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0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3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BB9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1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3EE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1F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CE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1C39E1" w14:paraId="184966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8D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C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86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B3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C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68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1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66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AD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939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60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5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C6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80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1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E6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4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82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B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E8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E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4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1D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A8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1C39E1" w14:paraId="17E0D7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BD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E7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7A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AA9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7C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7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6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91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C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8B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E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A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D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A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20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78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21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B35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32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3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D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3F5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03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1C39E1" w14:paraId="1021B6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22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46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19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A4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3A9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4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51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9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4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F6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CC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D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1E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AF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E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E9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0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6C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2A4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FFE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12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D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64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E7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3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1C39E1" w14:paraId="6C1481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A5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32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4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2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68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8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F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0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46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74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48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9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E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9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8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7F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B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79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CC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6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30C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C9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0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D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2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466AFC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D8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D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9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F5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2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F3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C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6C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C6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C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A1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C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E64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E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6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5C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D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3E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B9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D82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BE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7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00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A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C9D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28E10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18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3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65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0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34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F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1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86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C1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CE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6B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83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5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0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D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18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74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87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F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49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E9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B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6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1D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63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6DAC9D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1F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D5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E2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1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2E9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B8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E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7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E3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9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4D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C1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AB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E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9F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3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C1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D5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C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BC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0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3E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B3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D7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66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57F404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AE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D22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4C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0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A8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F5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B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8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5D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0B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1E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F8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71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21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4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1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5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379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6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8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94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F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6FF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35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8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154EE6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3D6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67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F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74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CB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6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3DD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62E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C8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C7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1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F3C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24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1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999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14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9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4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6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E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61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A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95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5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79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0EE2CE95" w14:textId="77777777" w:rsidR="001C39E1" w:rsidRDefault="001C39E1"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 w14:paraId="2E1BF49C" w14:textId="77777777" w:rsidR="001C39E1" w:rsidRDefault="00FE0DD6">
      <w:r>
        <w:t>注：上行：工作日；下行：节假日</w:t>
      </w:r>
    </w:p>
    <w:p w14:paraId="0183CD48" w14:textId="77777777" w:rsidR="001C39E1" w:rsidRDefault="00FE0DD6">
      <w:pPr>
        <w:pStyle w:val="2"/>
      </w:pPr>
      <w:r>
        <w:t>工作日</w:t>
      </w:r>
      <w:r>
        <w:t>/</w:t>
      </w:r>
      <w:r>
        <w:t>节假日照明开关时间表</w:t>
      </w:r>
      <w:r>
        <w:t>(%)</w:t>
      </w:r>
    </w:p>
    <w:p w14:paraId="3866F702" w14:textId="77777777" w:rsidR="001C39E1" w:rsidRDefault="001C39E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7B2C6E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ED5E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FE8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9F9F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8553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A3E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40A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9242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C67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96F9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B7C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149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710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6E8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2BB8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094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226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DF3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075B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FB9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217E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BE9C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3A67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53D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A17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9B35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39E1" w14:paraId="3656DE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C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BC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C8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09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D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17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59B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6E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05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B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E3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2B4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0D9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4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E2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E6D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6F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21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4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DD6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C2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8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E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32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32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1A11D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36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9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FE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B80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6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0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6E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2D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BF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E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E8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EF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6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AED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E1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97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7D1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E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D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48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F3F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EA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E5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288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7DB19C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1D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6C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7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F0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2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2F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110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5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4E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5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8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B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01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77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2A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D9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CAF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39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95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64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57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E3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B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25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24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406624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2F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74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73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1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38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F5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7D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1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9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E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069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AD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C7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53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E7D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33C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2F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8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A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0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FE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FD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F2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98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8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CA567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8DD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AD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B0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3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8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1CE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B9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35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00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23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313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9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5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8C8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11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228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3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A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58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B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69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D5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2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4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F1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42C687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CC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82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BF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6F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4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C7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2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C1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5E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C34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75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A3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C62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B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0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F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3A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C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6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F0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5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73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55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716886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110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629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5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B9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7B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789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A2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F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1C7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98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C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9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71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45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B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30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51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71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0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2AD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29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C0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1D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D8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E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3C6999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27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D45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B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B4D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F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13D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6B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72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6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E7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FD8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82B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D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9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3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3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D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42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72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43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8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80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E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0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313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E17A6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F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6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92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A9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CB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905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2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3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9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51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A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F0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F9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60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A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F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C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16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CE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C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6B8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20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A3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2D3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9DE5B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DB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619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A5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E5C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1F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4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0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D8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AB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81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98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3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0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1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D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1E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8D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B9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2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2E9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1D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AD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85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4F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7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78D61F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1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AFB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B5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B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5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A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F4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EC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3B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B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5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4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8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E2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96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3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1C5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77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26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D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0D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95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33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D9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B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5D90F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CE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B1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5E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35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7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43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69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E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2F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81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AB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3BD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9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C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F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6C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6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59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E05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AD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A0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DD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7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0D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393150" w14:textId="77777777" w:rsidR="001C39E1" w:rsidRDefault="001C39E1"/>
    <w:p w14:paraId="442588C7" w14:textId="77777777" w:rsidR="001C39E1" w:rsidRDefault="00FE0DD6">
      <w:r>
        <w:t>注：上行：工作日；下行：节假日</w:t>
      </w:r>
    </w:p>
    <w:p w14:paraId="6EFD1568" w14:textId="77777777" w:rsidR="001C39E1" w:rsidRDefault="00FE0DD6">
      <w:pPr>
        <w:pStyle w:val="2"/>
      </w:pPr>
      <w:r>
        <w:t>工作日</w:t>
      </w:r>
      <w:r>
        <w:t>/</w:t>
      </w:r>
      <w:r>
        <w:t>节假日设备逐时使用率</w:t>
      </w:r>
      <w:r>
        <w:t>(%)</w:t>
      </w:r>
    </w:p>
    <w:p w14:paraId="7E2B22D3" w14:textId="77777777" w:rsidR="001C39E1" w:rsidRDefault="001C39E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F8661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3F6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73F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D9B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8527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09D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39A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A909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AC3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4B27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F09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0A3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CD68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010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454E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A72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F868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9D1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C573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BAFB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05F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C02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2260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A20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DCA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468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39E1" w14:paraId="00B931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A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DB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4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F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45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A8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00F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083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22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A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2D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A1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2E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36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1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103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AF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963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C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3A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9A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40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7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C9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B4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C39E1" w14:paraId="2497B0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00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B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31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2E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05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2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D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72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B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30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3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2EC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3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0F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BF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E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E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B3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62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0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80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CC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E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4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2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C39E1" w14:paraId="53043F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3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3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81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62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F5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1B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2E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95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025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882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E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8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E0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1E1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A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CB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51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E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22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D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DD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3E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E71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B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19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50F6CE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85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B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A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BC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0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C6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1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C1D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A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5B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52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8D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9F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9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9B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8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55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0B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18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5D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67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D5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9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FA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A29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34BB98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09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1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B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2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00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8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F4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47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AC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D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9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38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7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54C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2A1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AA9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4D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0B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F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C5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ED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5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7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97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B6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1C39E1" w14:paraId="4D3B8A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CD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18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31C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2E7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6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1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3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A6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B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2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451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F18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8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2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F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12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F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41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3F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C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3E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11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C17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13E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F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1C39E1" w14:paraId="7CDEED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03C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1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E4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57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84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4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9DA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13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74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3A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1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F6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3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F6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8F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D0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59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9C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A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B1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BE0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39B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7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E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A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54660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7B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D5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7D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1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B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21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8D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9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F7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D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B3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A3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3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64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7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2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A3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A5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7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D9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9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290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D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1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8D6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27B7E6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F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8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0B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3C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66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B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E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6B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25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6E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85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51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2A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4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6B9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2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BD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C3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F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59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D0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4E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F34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B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A1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051C32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6DE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8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92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028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6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C6E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26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DB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51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D7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85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B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E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FD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9C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2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B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AC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BC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59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BA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90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10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1A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0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C39E1" w14:paraId="064389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4B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37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6A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CD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58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0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36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4F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03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4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B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B6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F2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1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1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3D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E4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8B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F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21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E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1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DC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AA8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0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65A7CF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2F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8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7E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A9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1B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C0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3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2C6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76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A0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D0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D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EC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F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02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C6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7F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7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EE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F8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90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B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20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81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0A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71CB2229" w14:textId="77777777" w:rsidR="001C39E1" w:rsidRDefault="001C39E1"/>
    <w:p w14:paraId="18EA7702" w14:textId="77777777" w:rsidR="001C39E1" w:rsidRDefault="00FE0DD6">
      <w:r>
        <w:t>注：上行：工作日；下行：节假日</w:t>
      </w:r>
    </w:p>
    <w:p w14:paraId="75E441CB" w14:textId="77777777" w:rsidR="001C39E1" w:rsidRDefault="00FE0DD6">
      <w:pPr>
        <w:pStyle w:val="2"/>
      </w:pPr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</w:p>
    <w:p w14:paraId="50BD002E" w14:textId="77777777" w:rsidR="001C39E1" w:rsidRDefault="00FE0DD6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CB628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CD3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055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16C8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E540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BA07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6AC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8ED4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2B07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823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2BB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14DD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5096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6806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883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232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E712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7FD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D752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435E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5C05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1352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2028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890C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7B71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753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39E1" w14:paraId="0370A3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61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6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EEB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E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00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15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24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11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1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4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E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35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A1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6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7B7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682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E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84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1F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0C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44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66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51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611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EC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6A384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B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DB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0A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7A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52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E5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91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99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2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7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D7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2E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37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2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66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4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7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B8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8A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A2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7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09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6D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15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420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A1A0016" w14:textId="77777777" w:rsidR="001C39E1" w:rsidRDefault="00FE0DD6">
      <w:r>
        <w:t>供冷期：</w:t>
      </w:r>
    </w:p>
    <w:p w14:paraId="32822216" w14:textId="77777777" w:rsidR="001C39E1" w:rsidRDefault="001C39E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953B7A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2748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CD39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DB6A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3D44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4159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E161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2DD2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A143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6DBB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81C3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EC21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9E0D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2D61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C2F95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A514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DDF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9B3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CF68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AD7D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60BB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C84C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EDEE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ADDA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601F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5762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39E1" w14:paraId="53E8D4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0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CF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58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E7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3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43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13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0F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45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E6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C89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22A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B23E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03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43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942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07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BD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D5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34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0F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FC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982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E8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31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8CEEE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CB0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ACD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438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87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A77F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5A53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BEB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81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FBB7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3C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1F1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A8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802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DB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8C4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72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9CF6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4A2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778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E69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877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BF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B0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B5C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14A" w14:textId="77777777" w:rsidR="001211D7" w:rsidRDefault="00FE0D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5B06ABC" w14:textId="77777777" w:rsidR="001C39E1" w:rsidRDefault="001C39E1"/>
    <w:p w14:paraId="3BFBA56F" w14:textId="77777777" w:rsidR="001C39E1" w:rsidRDefault="00FE0DD6">
      <w:r>
        <w:t>注：上行：工作日；下行：节假日</w:t>
      </w:r>
    </w:p>
    <w:p w14:paraId="400665D2" w14:textId="77777777" w:rsidR="001C39E1" w:rsidRDefault="001C39E1"/>
    <w:sectPr w:rsidR="001C39E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2CB8" w14:textId="77777777" w:rsidR="00FE0DD6" w:rsidRDefault="00FE0DD6" w:rsidP="00082741">
      <w:pPr>
        <w:spacing w:line="240" w:lineRule="auto"/>
      </w:pPr>
      <w:r>
        <w:separator/>
      </w:r>
    </w:p>
  </w:endnote>
  <w:endnote w:type="continuationSeparator" w:id="0">
    <w:p w14:paraId="2DC34E97" w14:textId="77777777" w:rsidR="00FE0DD6" w:rsidRDefault="00FE0DD6" w:rsidP="0008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16B" w14:textId="77777777" w:rsidR="00FE0DD6" w:rsidRDefault="00FE0DD6" w:rsidP="00082741">
      <w:pPr>
        <w:spacing w:line="240" w:lineRule="auto"/>
      </w:pPr>
      <w:r>
        <w:separator/>
      </w:r>
    </w:p>
  </w:footnote>
  <w:footnote w:type="continuationSeparator" w:id="0">
    <w:p w14:paraId="009891B9" w14:textId="77777777" w:rsidR="00FE0DD6" w:rsidRDefault="00FE0DD6" w:rsidP="0008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5D"/>
    <w:rsid w:val="00011DD1"/>
    <w:rsid w:val="00052933"/>
    <w:rsid w:val="00082741"/>
    <w:rsid w:val="000A2B18"/>
    <w:rsid w:val="000F7EF2"/>
    <w:rsid w:val="0010335A"/>
    <w:rsid w:val="001869A2"/>
    <w:rsid w:val="001C39E1"/>
    <w:rsid w:val="001F3C8B"/>
    <w:rsid w:val="002072EF"/>
    <w:rsid w:val="002555B8"/>
    <w:rsid w:val="0027378A"/>
    <w:rsid w:val="002A56E8"/>
    <w:rsid w:val="003121F7"/>
    <w:rsid w:val="00377263"/>
    <w:rsid w:val="003913BC"/>
    <w:rsid w:val="003A0922"/>
    <w:rsid w:val="003A7138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EFA"/>
    <w:rsid w:val="005C2FAD"/>
    <w:rsid w:val="005D0360"/>
    <w:rsid w:val="005E7864"/>
    <w:rsid w:val="0065043D"/>
    <w:rsid w:val="00685ADE"/>
    <w:rsid w:val="007128A6"/>
    <w:rsid w:val="0074755E"/>
    <w:rsid w:val="00760FC1"/>
    <w:rsid w:val="007F616E"/>
    <w:rsid w:val="00815F48"/>
    <w:rsid w:val="00834C56"/>
    <w:rsid w:val="00853A1E"/>
    <w:rsid w:val="008830D8"/>
    <w:rsid w:val="008F405D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035D"/>
    <w:rsid w:val="00B92EB5"/>
    <w:rsid w:val="00BB189B"/>
    <w:rsid w:val="00C15378"/>
    <w:rsid w:val="00C36EA0"/>
    <w:rsid w:val="00C5310D"/>
    <w:rsid w:val="00C63237"/>
    <w:rsid w:val="00C9286F"/>
    <w:rsid w:val="00C97E25"/>
    <w:rsid w:val="00D12D61"/>
    <w:rsid w:val="00D40158"/>
    <w:rsid w:val="00D62A9A"/>
    <w:rsid w:val="00DC73AD"/>
    <w:rsid w:val="00DC756A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72284D2"/>
  <w15:chartTrackingRefBased/>
  <w15:docId w15:val="{E9506033-14EA-42FE-9667-545B5E3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D7A"/>
    <w:pPr>
      <w:spacing w:line="360" w:lineRule="exact"/>
    </w:pPr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0</TotalTime>
  <Pages>12</Pages>
  <Words>1221</Words>
  <Characters>6966</Characters>
  <Application>Microsoft Office Word</Application>
  <DocSecurity>0</DocSecurity>
  <Lines>58</Lines>
  <Paragraphs>16</Paragraphs>
  <ScaleCrop>false</ScaleCrop>
  <Company>ths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User</dc:creator>
  <cp:keywords/>
  <dc:description/>
  <cp:lastModifiedBy>User</cp:lastModifiedBy>
  <cp:revision>1</cp:revision>
  <cp:lastPrinted>1899-12-31T16:00:00Z</cp:lastPrinted>
  <dcterms:created xsi:type="dcterms:W3CDTF">2022-01-03T04:17:00Z</dcterms:created>
  <dcterms:modified xsi:type="dcterms:W3CDTF">2022-01-03T04:17:00Z</dcterms:modified>
</cp:coreProperties>
</file>