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B491" w14:textId="77777777" w:rsidR="00D40158" w:rsidRDefault="00D40158" w:rsidP="001F3C8B">
      <w:pPr>
        <w:spacing w:line="180" w:lineRule="atLeast"/>
        <w:jc w:val="center"/>
        <w:rPr>
          <w:rFonts w:ascii="宋体" w:hAnsi="宋体"/>
          <w:b/>
          <w:bCs/>
          <w:sz w:val="32"/>
          <w:szCs w:val="32"/>
        </w:rPr>
      </w:pPr>
    </w:p>
    <w:p w14:paraId="71F0F36B" w14:textId="77777777" w:rsidR="00AD743C" w:rsidRPr="00AD743C" w:rsidRDefault="00AD743C" w:rsidP="00AD743C">
      <w:pPr>
        <w:widowControl w:val="0"/>
        <w:spacing w:afterLines="100" w:after="312" w:line="240" w:lineRule="auto"/>
        <w:jc w:val="center"/>
        <w:rPr>
          <w:rFonts w:ascii="宋体" w:hAnsi="宋体"/>
          <w:b/>
          <w:bCs/>
          <w:kern w:val="2"/>
          <w:sz w:val="32"/>
          <w:szCs w:val="24"/>
          <w:lang w:val="en-US"/>
        </w:rPr>
      </w:pPr>
      <w:r w:rsidRPr="00AD743C">
        <w:rPr>
          <w:rFonts w:ascii="宋体" w:hAnsi="宋体" w:hint="eastAsia"/>
          <w:b/>
          <w:bCs/>
          <w:kern w:val="2"/>
          <w:sz w:val="32"/>
          <w:szCs w:val="24"/>
          <w:lang w:val="en-US"/>
        </w:rPr>
        <w:t>被动式超低能耗建筑</w:t>
      </w:r>
    </w:p>
    <w:p w14:paraId="43B73A6B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节能设计报告书</w:t>
      </w:r>
    </w:p>
    <w:p w14:paraId="67490019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7695A821" w14:textId="77777777" w:rsidR="00D40158" w:rsidRPr="00ED542A" w:rsidRDefault="00D40158" w:rsidP="00D40158">
      <w:pPr>
        <w:spacing w:line="180" w:lineRule="atLeast"/>
        <w:jc w:val="center"/>
        <w:rPr>
          <w:rFonts w:ascii="宋体" w:hAnsi="宋体"/>
          <w:b/>
          <w:bCs/>
          <w:sz w:val="30"/>
          <w:szCs w:val="30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E9C113E" w14:textId="77777777" w:rsidTr="00815F4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65FED2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919D20E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园岭新村</w:t>
            </w:r>
            <w:bookmarkEnd w:id="1"/>
          </w:p>
        </w:tc>
      </w:tr>
      <w:tr w:rsidR="00D40158" w:rsidRPr="00D40158" w14:paraId="6F5FEE03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4E4D2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AF335B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</w:t>
            </w:r>
            <w:r>
              <w:t>-</w:t>
            </w:r>
            <w:r>
              <w:t>深圳</w:t>
            </w:r>
            <w:bookmarkEnd w:id="2"/>
          </w:p>
        </w:tc>
      </w:tr>
      <w:tr w:rsidR="00D40158" w:rsidRPr="00D40158" w14:paraId="7174F157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3AEF1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5F209F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FF8031A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5B81A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78AB96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0969A43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9BF65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46C8E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5735A5E9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A8F3B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89A016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19AFEBA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2ACA64" w14:textId="77777777" w:rsidR="00D40158" w:rsidRPr="00D40158" w:rsidRDefault="005436D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4A323A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FE7F3D9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2B0F9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="005436D3" w:rsidRPr="00D40158">
              <w:rPr>
                <w:rFonts w:ascii="宋体" w:hAnsi="宋体" w:hint="eastAsia"/>
                <w:szCs w:val="21"/>
              </w:rPr>
              <w:t>核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90214E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041034C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082AC43" w14:textId="77777777" w:rsidR="00D40158" w:rsidRPr="00D40158" w:rsidRDefault="005436D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0177DC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2022年1月3日</w:t>
              </w:r>
            </w:smartTag>
            <w:bookmarkEnd w:id="6"/>
          </w:p>
        </w:tc>
      </w:tr>
    </w:tbl>
    <w:p w14:paraId="092869CE" w14:textId="77777777" w:rsidR="00D40158" w:rsidRDefault="00D40158" w:rsidP="001F3C8B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24F17851" wp14:editId="5EA18CA6">
            <wp:extent cx="1514634" cy="1514634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FCC97" w14:textId="77777777" w:rsidR="00D40158" w:rsidRDefault="00D40158" w:rsidP="001F3C8B">
      <w:pPr>
        <w:spacing w:line="240" w:lineRule="auto"/>
        <w:jc w:val="center"/>
        <w:rPr>
          <w:rFonts w:ascii="宋体" w:hAnsi="宋体"/>
          <w:lang w:val="en-US"/>
        </w:rPr>
      </w:pPr>
    </w:p>
    <w:p w14:paraId="5208A501" w14:textId="77777777" w:rsidR="00D40158" w:rsidRDefault="00D40158" w:rsidP="001F3C8B">
      <w:pPr>
        <w:spacing w:line="240" w:lineRule="auto"/>
        <w:jc w:val="center"/>
        <w:rPr>
          <w:rFonts w:ascii="宋体" w:hAnsi="宋体"/>
          <w:lang w:val="en-US"/>
        </w:rPr>
      </w:pPr>
    </w:p>
    <w:p w14:paraId="30AF03C9" w14:textId="77777777" w:rsidR="00D40158" w:rsidRDefault="00D40158" w:rsidP="001F3C8B">
      <w:pPr>
        <w:spacing w:line="240" w:lineRule="auto"/>
        <w:jc w:val="center"/>
        <w:rPr>
          <w:rFonts w:ascii="宋体" w:hAnsi="宋体"/>
          <w:lang w:val="en-US"/>
        </w:rPr>
      </w:pPr>
    </w:p>
    <w:p w14:paraId="4531097D" w14:textId="77777777" w:rsidR="00950AAE" w:rsidRDefault="00950AAE" w:rsidP="001F3C8B">
      <w:pPr>
        <w:spacing w:line="240" w:lineRule="auto"/>
        <w:jc w:val="center"/>
        <w:rPr>
          <w:rFonts w:ascii="宋体" w:hAnsi="宋体"/>
          <w:lang w:val="en-US"/>
        </w:rPr>
      </w:pPr>
    </w:p>
    <w:p w14:paraId="0545E797" w14:textId="77777777" w:rsidR="00950AAE" w:rsidRDefault="00950AAE" w:rsidP="001F3C8B">
      <w:pPr>
        <w:spacing w:line="240" w:lineRule="auto"/>
        <w:jc w:val="center"/>
        <w:rPr>
          <w:rFonts w:ascii="宋体" w:hAnsi="宋体"/>
          <w:lang w:val="en-US"/>
        </w:rPr>
      </w:pPr>
    </w:p>
    <w:p w14:paraId="65D243E6" w14:textId="77777777" w:rsidR="00950AAE" w:rsidRDefault="00950AAE" w:rsidP="001F3C8B">
      <w:pPr>
        <w:spacing w:line="240" w:lineRule="auto"/>
        <w:jc w:val="center"/>
        <w:rPr>
          <w:rFonts w:ascii="宋体" w:hAnsi="宋体"/>
          <w:lang w:val="en-US"/>
        </w:rPr>
      </w:pPr>
    </w:p>
    <w:bookmarkEnd w:id="7"/>
    <w:p w14:paraId="4E83C9A9" w14:textId="77777777" w:rsidR="009C4D39" w:rsidRPr="00451AF1" w:rsidRDefault="009C4D39" w:rsidP="001F3C8B">
      <w:pPr>
        <w:spacing w:line="240" w:lineRule="auto"/>
        <w:jc w:val="center"/>
        <w:rPr>
          <w:rFonts w:ascii="宋体" w:hAnsi="宋体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A679F1" w:rsidRPr="00D40158" w14:paraId="79E88799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30DC42F2" w14:textId="77777777" w:rsidR="00A679F1" w:rsidRPr="00D40158" w:rsidRDefault="00A679F1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D00FCA2" w14:textId="77777777" w:rsidR="00A679F1" w:rsidRPr="00D40158" w:rsidRDefault="0027378A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ascii="宋体" w:hAnsi="宋体" w:hint="eastAsia"/>
              </w:rPr>
              <w:t>超低能耗PHES2020</w:t>
            </w:r>
            <w:bookmarkEnd w:id="8"/>
          </w:p>
        </w:tc>
      </w:tr>
      <w:tr w:rsidR="00A679F1" w:rsidRPr="00D40158" w14:paraId="3FF9AE8F" w14:textId="77777777" w:rsidTr="00A30D56">
        <w:trPr>
          <w:cantSplit/>
          <w:trHeight w:val="416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A6F3FD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7EB110B" w14:textId="77777777" w:rsidR="00A679F1" w:rsidRPr="00D40158" w:rsidRDefault="0027378A" w:rsidP="00DE78AA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/>
                <w:szCs w:val="18"/>
              </w:rPr>
              <w:t>20191010</w:t>
            </w:r>
            <w:bookmarkEnd w:id="9"/>
          </w:p>
        </w:tc>
      </w:tr>
      <w:tr w:rsidR="004A0059" w:rsidRPr="00D40158" w14:paraId="6D520071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68AA7C70" w14:textId="77777777" w:rsidR="004A0059" w:rsidRPr="00D40158" w:rsidRDefault="004A0059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F74C261" w14:textId="77777777" w:rsidR="004A0059" w:rsidRPr="00D40158" w:rsidRDefault="004A0059" w:rsidP="00A30D56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A679F1" w:rsidRPr="00D40158" w14:paraId="17F75689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7DE7DCF8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31501EA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T13726671523</w:t>
            </w:r>
            <w:bookmarkEnd w:id="10"/>
          </w:p>
        </w:tc>
      </w:tr>
    </w:tbl>
    <w:p w14:paraId="06BF8829" w14:textId="77777777" w:rsidR="009C4D39" w:rsidRPr="009C4D39" w:rsidRDefault="009C4D39" w:rsidP="009C4D39">
      <w:pPr>
        <w:rPr>
          <w:lang w:val="en-US"/>
        </w:rPr>
        <w:sectPr w:rsidR="009C4D39" w:rsidRPr="009C4D39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CD73DD2" w14:textId="77777777" w:rsidR="00B51927" w:rsidRPr="00B51927" w:rsidRDefault="00B51927" w:rsidP="009C4D39">
      <w:pPr>
        <w:pStyle w:val="TOC1"/>
      </w:pPr>
    </w:p>
    <w:p w14:paraId="686B9294" w14:textId="77777777" w:rsidR="00D40158" w:rsidRPr="005E5F93" w:rsidRDefault="00D40158" w:rsidP="005215FB">
      <w:pPr>
        <w:pStyle w:val="1"/>
      </w:pPr>
      <w:bookmarkStart w:id="11" w:name="_Toc316568035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75"/>
        <w:gridCol w:w="6057"/>
      </w:tblGrid>
      <w:tr w:rsidR="00D40158" w:rsidRPr="00FA59F5" w14:paraId="68F97AB6" w14:textId="77777777" w:rsidTr="00482003">
        <w:tc>
          <w:tcPr>
            <w:tcW w:w="2775" w:type="dxa"/>
            <w:shd w:val="clear" w:color="auto" w:fill="E6E6E6"/>
          </w:tcPr>
          <w:p w14:paraId="01E32A2F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57" w:type="dxa"/>
            <w:shd w:val="clear" w:color="auto" w:fill="auto"/>
          </w:tcPr>
          <w:p w14:paraId="02D60E91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园岭新村</w:t>
            </w:r>
            <w:bookmarkEnd w:id="12"/>
          </w:p>
        </w:tc>
      </w:tr>
      <w:tr w:rsidR="00D40158" w:rsidRPr="00FA59F5" w14:paraId="2A6CDAA8" w14:textId="77777777" w:rsidTr="00482003">
        <w:tc>
          <w:tcPr>
            <w:tcW w:w="2775" w:type="dxa"/>
            <w:shd w:val="clear" w:color="auto" w:fill="E6E6E6"/>
          </w:tcPr>
          <w:p w14:paraId="45E58522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57" w:type="dxa"/>
            <w:shd w:val="clear" w:color="auto" w:fill="auto"/>
          </w:tcPr>
          <w:p w14:paraId="11314691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</w:t>
            </w:r>
            <w:r>
              <w:t>-</w:t>
            </w:r>
            <w:r>
              <w:t>深圳</w:t>
            </w:r>
            <w:bookmarkEnd w:id="13"/>
          </w:p>
        </w:tc>
      </w:tr>
      <w:tr w:rsidR="00D40158" w:rsidRPr="00FA59F5" w14:paraId="3C7ABC4F" w14:textId="77777777" w:rsidTr="00482003">
        <w:tc>
          <w:tcPr>
            <w:tcW w:w="2775" w:type="dxa"/>
            <w:shd w:val="clear" w:color="auto" w:fill="E6E6E6"/>
          </w:tcPr>
          <w:p w14:paraId="2D0D186E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057" w:type="dxa"/>
            <w:shd w:val="clear" w:color="auto" w:fill="auto"/>
          </w:tcPr>
          <w:p w14:paraId="6A6EECAE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气候分区"/>
            <w:r>
              <w:t>夏热冬暖南区</w:t>
            </w:r>
            <w:bookmarkEnd w:id="14"/>
          </w:p>
        </w:tc>
      </w:tr>
      <w:tr w:rsidR="00D40158" w:rsidRPr="00FA59F5" w14:paraId="19F834F8" w14:textId="77777777" w:rsidTr="00482003">
        <w:tc>
          <w:tcPr>
            <w:tcW w:w="2775" w:type="dxa"/>
            <w:shd w:val="clear" w:color="auto" w:fill="E6E6E6"/>
          </w:tcPr>
          <w:p w14:paraId="4B96E828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建筑面积</w:t>
            </w:r>
            <w:r w:rsidR="00853A1E" w:rsidRPr="00FA59F5">
              <w:rPr>
                <w:rFonts w:ascii="宋体" w:hAnsi="宋体" w:hint="eastAsia"/>
                <w:lang w:val="en-US"/>
              </w:rPr>
              <w:t>(Ao)</w:t>
            </w:r>
          </w:p>
        </w:tc>
        <w:tc>
          <w:tcPr>
            <w:tcW w:w="6057" w:type="dxa"/>
            <w:shd w:val="clear" w:color="auto" w:fill="auto"/>
          </w:tcPr>
          <w:p w14:paraId="77552EFA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5" w:name="地上建筑面积"/>
            <w:r w:rsidRPr="00FA59F5">
              <w:rPr>
                <w:rFonts w:ascii="宋体" w:hAnsi="宋体" w:hint="eastAsia"/>
                <w:lang w:val="en-US"/>
              </w:rPr>
              <w:t>2589</w:t>
            </w:r>
            <w:bookmarkEnd w:id="15"/>
            <w:r w:rsidRPr="00FA59F5">
              <w:rPr>
                <w:rFonts w:ascii="宋体" w:hAnsi="宋体" w:hint="eastAsia"/>
              </w:rPr>
              <w:t>㎡</w:t>
            </w:r>
            <w:r w:rsidRPr="00FA59F5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6" w:name="地下建筑面积"/>
            <w:r w:rsidRPr="00FA59F5">
              <w:rPr>
                <w:rFonts w:ascii="宋体" w:hAnsi="宋体" w:hint="eastAsia"/>
                <w:lang w:val="en-US"/>
              </w:rPr>
              <w:t>0</w:t>
            </w:r>
            <w:bookmarkEnd w:id="16"/>
            <w:r w:rsidRPr="00FA59F5">
              <w:rPr>
                <w:rFonts w:ascii="宋体" w:hAnsi="宋体" w:hint="eastAsia"/>
              </w:rPr>
              <w:t>㎡</w:t>
            </w:r>
          </w:p>
        </w:tc>
      </w:tr>
      <w:tr w:rsidR="00D40158" w:rsidRPr="00FA59F5" w14:paraId="6B046C19" w14:textId="77777777" w:rsidTr="00482003">
        <w:tc>
          <w:tcPr>
            <w:tcW w:w="2775" w:type="dxa"/>
            <w:shd w:val="clear" w:color="auto" w:fill="E6E6E6"/>
          </w:tcPr>
          <w:p w14:paraId="6214C337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57" w:type="dxa"/>
            <w:shd w:val="clear" w:color="auto" w:fill="auto"/>
          </w:tcPr>
          <w:p w14:paraId="51920CDD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7" w:name="地上建筑层数"/>
            <w:r w:rsidRPr="00FA59F5">
              <w:rPr>
                <w:rFonts w:ascii="宋体" w:hAnsi="宋体" w:hint="eastAsia"/>
                <w:lang w:val="en-US"/>
              </w:rPr>
              <w:t>9</w:t>
            </w:r>
            <w:bookmarkEnd w:id="17"/>
            <w:r w:rsidRPr="00FA59F5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8" w:name="地下建筑层数"/>
            <w:r>
              <w:t>0</w:t>
            </w:r>
            <w:bookmarkEnd w:id="18"/>
          </w:p>
        </w:tc>
      </w:tr>
      <w:tr w:rsidR="00D40158" w:rsidRPr="00FA59F5" w14:paraId="44C5E0DA" w14:textId="77777777" w:rsidTr="00482003">
        <w:tc>
          <w:tcPr>
            <w:tcW w:w="2775" w:type="dxa"/>
            <w:shd w:val="clear" w:color="auto" w:fill="E6E6E6"/>
          </w:tcPr>
          <w:p w14:paraId="23B3F7EA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57" w:type="dxa"/>
            <w:shd w:val="clear" w:color="auto" w:fill="auto"/>
          </w:tcPr>
          <w:p w14:paraId="4A3A9729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9" w:name="地上建筑高度"/>
            <w:r w:rsidRPr="00FA59F5">
              <w:rPr>
                <w:rFonts w:ascii="宋体" w:hAnsi="宋体" w:hint="eastAsia"/>
                <w:lang w:val="en-US"/>
              </w:rPr>
              <w:t>26.5</w:t>
            </w:r>
            <w:bookmarkEnd w:id="19"/>
            <w:r w:rsidRPr="00FA59F5">
              <w:rPr>
                <w:rFonts w:ascii="宋体" w:hAnsi="宋体" w:hint="eastAsia"/>
                <w:lang w:val="en-US"/>
              </w:rPr>
              <w:t>m     地下</w:t>
            </w:r>
            <w:bookmarkStart w:id="20" w:name="地下建筑高度"/>
            <w:r w:rsidRPr="00FA59F5">
              <w:rPr>
                <w:rFonts w:ascii="宋体" w:hAnsi="宋体" w:hint="eastAsia"/>
                <w:lang w:val="en-US"/>
              </w:rPr>
              <w:t>0.0</w:t>
            </w:r>
            <w:bookmarkEnd w:id="20"/>
            <w:r w:rsidRPr="00FA59F5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D40158" w:rsidRPr="00FA59F5" w14:paraId="3F6B1F89" w14:textId="77777777" w:rsidTr="00482003">
        <w:tc>
          <w:tcPr>
            <w:tcW w:w="2775" w:type="dxa"/>
            <w:shd w:val="clear" w:color="auto" w:fill="E6E6E6"/>
          </w:tcPr>
          <w:p w14:paraId="764FE6AE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57" w:type="dxa"/>
            <w:shd w:val="clear" w:color="auto" w:fill="auto"/>
          </w:tcPr>
          <w:p w14:paraId="72519918" w14:textId="77777777" w:rsidR="00D40158" w:rsidRPr="00FA59F5" w:rsidRDefault="00BB189B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北向角度"/>
            <w:r>
              <w:t>90</w:t>
            </w:r>
            <w:bookmarkEnd w:id="21"/>
            <w:r w:rsidRPr="00FA59F5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A59F5" w14:paraId="2DB3C42C" w14:textId="77777777" w:rsidTr="00482003">
        <w:tc>
          <w:tcPr>
            <w:tcW w:w="2775" w:type="dxa"/>
            <w:shd w:val="clear" w:color="auto" w:fill="E6E6E6"/>
          </w:tcPr>
          <w:p w14:paraId="0BA5A151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57" w:type="dxa"/>
            <w:shd w:val="clear" w:color="auto" w:fill="auto"/>
          </w:tcPr>
          <w:p w14:paraId="6C2A4C08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 w:rsidR="003913BC" w:rsidRPr="00FA59F5" w14:paraId="4552D36F" w14:textId="77777777" w:rsidTr="00482003">
        <w:tc>
          <w:tcPr>
            <w:tcW w:w="2775" w:type="dxa"/>
            <w:shd w:val="clear" w:color="auto" w:fill="E6E6E6"/>
          </w:tcPr>
          <w:p w14:paraId="647989CC" w14:textId="77777777" w:rsidR="003913BC" w:rsidRPr="00FA59F5" w:rsidRDefault="003913BC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控温</w:t>
            </w:r>
            <w:r>
              <w:rPr>
                <w:rFonts w:ascii="宋体" w:hAnsi="宋体"/>
                <w:lang w:val="en-US"/>
              </w:rPr>
              <w:t>期</w:t>
            </w:r>
          </w:p>
        </w:tc>
        <w:tc>
          <w:tcPr>
            <w:tcW w:w="6057" w:type="dxa"/>
            <w:shd w:val="clear" w:color="auto" w:fill="auto"/>
          </w:tcPr>
          <w:p w14:paraId="25A851B2" w14:textId="77777777" w:rsidR="003913BC" w:rsidRPr="00FA59F5" w:rsidRDefault="003913BC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控温期"/>
            <w:r>
              <w:t>供冷期</w:t>
            </w:r>
            <w:r>
              <w:t>:5.2-9.24,</w:t>
            </w:r>
            <w:r>
              <w:t>供暖期</w:t>
            </w:r>
            <w:r>
              <w:t>:11.13-3.14</w:t>
            </w:r>
            <w:bookmarkEnd w:id="23"/>
          </w:p>
        </w:tc>
      </w:tr>
    </w:tbl>
    <w:p w14:paraId="158624E4" w14:textId="77777777" w:rsidR="00D40158" w:rsidRDefault="00D40158" w:rsidP="00D40158">
      <w:pPr>
        <w:pStyle w:val="1"/>
      </w:pPr>
      <w:bookmarkStart w:id="24" w:name="_Toc316568036"/>
      <w:bookmarkStart w:id="25" w:name="TitleFormat"/>
      <w:r>
        <w:rPr>
          <w:rFonts w:hint="eastAsia"/>
        </w:rPr>
        <w:t>设计依据</w:t>
      </w:r>
      <w:bookmarkEnd w:id="24"/>
    </w:p>
    <w:p w14:paraId="5641F0F4" w14:textId="77777777" w:rsidR="00D40158" w:rsidRPr="00D62A9A" w:rsidRDefault="00D40158" w:rsidP="00D62A9A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bookmarkStart w:id="26" w:name="计算依据"/>
      <w:bookmarkEnd w:id="25"/>
      <w:bookmarkEnd w:id="2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 51350-2019)</w:t>
      </w:r>
    </w:p>
    <w:p w14:paraId="3AC5AE56" w14:textId="77777777" w:rsidR="003B1390" w:rsidRDefault="008D4FA8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4CBDF015" w14:textId="77777777" w:rsidR="003B1390" w:rsidRDefault="008D4FA8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2DB0437A" w14:textId="77777777" w:rsidR="003B1390" w:rsidRDefault="008D4FA8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工程材料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B1390" w14:paraId="43818AFD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E195DBC" w14:textId="77777777" w:rsidR="003B1390" w:rsidRDefault="008D4FA8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E2DDAE7" w14:textId="77777777" w:rsidR="003B1390" w:rsidRDefault="008D4F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0338F16" w14:textId="77777777" w:rsidR="003B1390" w:rsidRDefault="008D4F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04F731" w14:textId="77777777" w:rsidR="003B1390" w:rsidRDefault="008D4FA8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8BCF1E" w14:textId="77777777" w:rsidR="003B1390" w:rsidRDefault="008D4FA8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959434" w14:textId="77777777" w:rsidR="003B1390" w:rsidRDefault="008D4FA8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56374B8" w14:textId="77777777" w:rsidR="003B1390" w:rsidRDefault="008D4FA8">
            <w:pPr>
              <w:jc w:val="center"/>
            </w:pPr>
            <w:r>
              <w:t>备注</w:t>
            </w:r>
          </w:p>
        </w:tc>
      </w:tr>
      <w:tr w:rsidR="003B1390" w14:paraId="76DD31D8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BBDE513" w14:textId="77777777" w:rsidR="003B1390" w:rsidRDefault="003B139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F09E997" w14:textId="77777777" w:rsidR="003B1390" w:rsidRDefault="008D4FA8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A52F79B" w14:textId="77777777" w:rsidR="003B1390" w:rsidRDefault="008D4F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F1E687" w14:textId="77777777" w:rsidR="003B1390" w:rsidRDefault="008D4FA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258E20" w14:textId="77777777" w:rsidR="003B1390" w:rsidRDefault="008D4FA8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DCA4D99" w14:textId="77777777" w:rsidR="003B1390" w:rsidRDefault="008D4FA8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50FB69A" w14:textId="77777777" w:rsidR="003B1390" w:rsidRDefault="003B1390">
            <w:pPr>
              <w:jc w:val="center"/>
            </w:pPr>
          </w:p>
        </w:tc>
      </w:tr>
      <w:tr w:rsidR="003B1390" w14:paraId="42AA8469" w14:textId="77777777">
        <w:tc>
          <w:tcPr>
            <w:tcW w:w="2196" w:type="dxa"/>
            <w:shd w:val="clear" w:color="auto" w:fill="E6E6E6"/>
            <w:vAlign w:val="center"/>
          </w:tcPr>
          <w:p w14:paraId="1ECE2E12" w14:textId="77777777" w:rsidR="003B1390" w:rsidRDefault="008D4FA8">
            <w:r>
              <w:t>水泥砂浆</w:t>
            </w:r>
          </w:p>
        </w:tc>
        <w:tc>
          <w:tcPr>
            <w:tcW w:w="1018" w:type="dxa"/>
            <w:vAlign w:val="center"/>
          </w:tcPr>
          <w:p w14:paraId="66CA3317" w14:textId="77777777" w:rsidR="003B1390" w:rsidRDefault="008D4FA8">
            <w:r>
              <w:t>0.930</w:t>
            </w:r>
          </w:p>
        </w:tc>
        <w:tc>
          <w:tcPr>
            <w:tcW w:w="1030" w:type="dxa"/>
            <w:vAlign w:val="center"/>
          </w:tcPr>
          <w:p w14:paraId="7616EF4A" w14:textId="77777777" w:rsidR="003B1390" w:rsidRDefault="008D4FA8">
            <w:r>
              <w:t>11.370</w:t>
            </w:r>
          </w:p>
        </w:tc>
        <w:tc>
          <w:tcPr>
            <w:tcW w:w="848" w:type="dxa"/>
            <w:vAlign w:val="center"/>
          </w:tcPr>
          <w:p w14:paraId="68E6E656" w14:textId="77777777" w:rsidR="003B1390" w:rsidRDefault="008D4FA8">
            <w:r>
              <w:t>1800.0</w:t>
            </w:r>
          </w:p>
        </w:tc>
        <w:tc>
          <w:tcPr>
            <w:tcW w:w="1018" w:type="dxa"/>
            <w:vAlign w:val="center"/>
          </w:tcPr>
          <w:p w14:paraId="7D1F6634" w14:textId="77777777" w:rsidR="003B1390" w:rsidRDefault="008D4FA8">
            <w:r>
              <w:t>1050.0</w:t>
            </w:r>
          </w:p>
        </w:tc>
        <w:tc>
          <w:tcPr>
            <w:tcW w:w="1188" w:type="dxa"/>
            <w:vAlign w:val="center"/>
          </w:tcPr>
          <w:p w14:paraId="38A0C77C" w14:textId="77777777" w:rsidR="003B1390" w:rsidRDefault="008D4FA8">
            <w:r>
              <w:t>0.0210</w:t>
            </w:r>
          </w:p>
        </w:tc>
        <w:tc>
          <w:tcPr>
            <w:tcW w:w="1516" w:type="dxa"/>
            <w:vAlign w:val="center"/>
          </w:tcPr>
          <w:p w14:paraId="0B11BDC9" w14:textId="77777777" w:rsidR="003B1390" w:rsidRDefault="008D4FA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B1390" w14:paraId="5D6C409B" w14:textId="77777777">
        <w:tc>
          <w:tcPr>
            <w:tcW w:w="2196" w:type="dxa"/>
            <w:shd w:val="clear" w:color="auto" w:fill="E6E6E6"/>
            <w:vAlign w:val="center"/>
          </w:tcPr>
          <w:p w14:paraId="22A6996C" w14:textId="77777777" w:rsidR="003B1390" w:rsidRDefault="008D4FA8">
            <w:r>
              <w:t>石灰砂浆</w:t>
            </w:r>
          </w:p>
        </w:tc>
        <w:tc>
          <w:tcPr>
            <w:tcW w:w="1018" w:type="dxa"/>
            <w:vAlign w:val="center"/>
          </w:tcPr>
          <w:p w14:paraId="6C587F93" w14:textId="77777777" w:rsidR="003B1390" w:rsidRDefault="008D4FA8">
            <w:r>
              <w:t>0.810</w:t>
            </w:r>
          </w:p>
        </w:tc>
        <w:tc>
          <w:tcPr>
            <w:tcW w:w="1030" w:type="dxa"/>
            <w:vAlign w:val="center"/>
          </w:tcPr>
          <w:p w14:paraId="1A232536" w14:textId="77777777" w:rsidR="003B1390" w:rsidRDefault="008D4FA8">
            <w:r>
              <w:t>10.070</w:t>
            </w:r>
          </w:p>
        </w:tc>
        <w:tc>
          <w:tcPr>
            <w:tcW w:w="848" w:type="dxa"/>
            <w:vAlign w:val="center"/>
          </w:tcPr>
          <w:p w14:paraId="5157575E" w14:textId="77777777" w:rsidR="003B1390" w:rsidRDefault="008D4FA8">
            <w:r>
              <w:t>1600.0</w:t>
            </w:r>
          </w:p>
        </w:tc>
        <w:tc>
          <w:tcPr>
            <w:tcW w:w="1018" w:type="dxa"/>
            <w:vAlign w:val="center"/>
          </w:tcPr>
          <w:p w14:paraId="1EBF8751" w14:textId="77777777" w:rsidR="003B1390" w:rsidRDefault="008D4FA8">
            <w:r>
              <w:t>1050.0</w:t>
            </w:r>
          </w:p>
        </w:tc>
        <w:tc>
          <w:tcPr>
            <w:tcW w:w="1188" w:type="dxa"/>
            <w:vAlign w:val="center"/>
          </w:tcPr>
          <w:p w14:paraId="34B703EC" w14:textId="77777777" w:rsidR="003B1390" w:rsidRDefault="008D4FA8">
            <w:r>
              <w:t>0.0443</w:t>
            </w:r>
          </w:p>
        </w:tc>
        <w:tc>
          <w:tcPr>
            <w:tcW w:w="1516" w:type="dxa"/>
            <w:vAlign w:val="center"/>
          </w:tcPr>
          <w:p w14:paraId="6C1E31E0" w14:textId="77777777" w:rsidR="003B1390" w:rsidRDefault="008D4FA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B1390" w14:paraId="265BBD4C" w14:textId="77777777">
        <w:tc>
          <w:tcPr>
            <w:tcW w:w="2196" w:type="dxa"/>
            <w:shd w:val="clear" w:color="auto" w:fill="E6E6E6"/>
            <w:vAlign w:val="center"/>
          </w:tcPr>
          <w:p w14:paraId="1CF7593F" w14:textId="77777777" w:rsidR="003B1390" w:rsidRDefault="008D4FA8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8277EAE" w14:textId="77777777" w:rsidR="003B1390" w:rsidRDefault="008D4FA8">
            <w:r>
              <w:t>1.740</w:t>
            </w:r>
          </w:p>
        </w:tc>
        <w:tc>
          <w:tcPr>
            <w:tcW w:w="1030" w:type="dxa"/>
            <w:vAlign w:val="center"/>
          </w:tcPr>
          <w:p w14:paraId="7E33CD45" w14:textId="77777777" w:rsidR="003B1390" w:rsidRDefault="008D4FA8">
            <w:r>
              <w:t>17.200</w:t>
            </w:r>
          </w:p>
        </w:tc>
        <w:tc>
          <w:tcPr>
            <w:tcW w:w="848" w:type="dxa"/>
            <w:vAlign w:val="center"/>
          </w:tcPr>
          <w:p w14:paraId="2456DE22" w14:textId="77777777" w:rsidR="003B1390" w:rsidRDefault="008D4FA8">
            <w:r>
              <w:t>2500.0</w:t>
            </w:r>
          </w:p>
        </w:tc>
        <w:tc>
          <w:tcPr>
            <w:tcW w:w="1018" w:type="dxa"/>
            <w:vAlign w:val="center"/>
          </w:tcPr>
          <w:p w14:paraId="339480D0" w14:textId="77777777" w:rsidR="003B1390" w:rsidRDefault="008D4FA8">
            <w:r>
              <w:t>920.0</w:t>
            </w:r>
          </w:p>
        </w:tc>
        <w:tc>
          <w:tcPr>
            <w:tcW w:w="1188" w:type="dxa"/>
            <w:vAlign w:val="center"/>
          </w:tcPr>
          <w:p w14:paraId="631E89D2" w14:textId="77777777" w:rsidR="003B1390" w:rsidRDefault="008D4FA8">
            <w:r>
              <w:t>0.0158</w:t>
            </w:r>
          </w:p>
        </w:tc>
        <w:tc>
          <w:tcPr>
            <w:tcW w:w="1516" w:type="dxa"/>
            <w:vAlign w:val="center"/>
          </w:tcPr>
          <w:p w14:paraId="259A2A76" w14:textId="77777777" w:rsidR="003B1390" w:rsidRDefault="008D4FA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B1390" w14:paraId="5BC64A85" w14:textId="77777777">
        <w:tc>
          <w:tcPr>
            <w:tcW w:w="2196" w:type="dxa"/>
            <w:shd w:val="clear" w:color="auto" w:fill="E6E6E6"/>
            <w:vAlign w:val="center"/>
          </w:tcPr>
          <w:p w14:paraId="2879CA94" w14:textId="77777777" w:rsidR="003B1390" w:rsidRDefault="008D4FA8">
            <w:r>
              <w:t>聚苯乙烯泡沫塑料</w:t>
            </w:r>
          </w:p>
        </w:tc>
        <w:tc>
          <w:tcPr>
            <w:tcW w:w="1018" w:type="dxa"/>
            <w:vAlign w:val="center"/>
          </w:tcPr>
          <w:p w14:paraId="635D4B8E" w14:textId="77777777" w:rsidR="003B1390" w:rsidRDefault="008D4FA8">
            <w:r>
              <w:t>0.042</w:t>
            </w:r>
          </w:p>
        </w:tc>
        <w:tc>
          <w:tcPr>
            <w:tcW w:w="1030" w:type="dxa"/>
            <w:vAlign w:val="center"/>
          </w:tcPr>
          <w:p w14:paraId="0D2884D8" w14:textId="77777777" w:rsidR="003B1390" w:rsidRDefault="008D4FA8">
            <w:r>
              <w:t>0.356</w:t>
            </w:r>
          </w:p>
        </w:tc>
        <w:tc>
          <w:tcPr>
            <w:tcW w:w="848" w:type="dxa"/>
            <w:vAlign w:val="center"/>
          </w:tcPr>
          <w:p w14:paraId="667D086A" w14:textId="77777777" w:rsidR="003B1390" w:rsidRDefault="008D4FA8">
            <w:r>
              <w:t>30.0</w:t>
            </w:r>
          </w:p>
        </w:tc>
        <w:tc>
          <w:tcPr>
            <w:tcW w:w="1018" w:type="dxa"/>
            <w:vAlign w:val="center"/>
          </w:tcPr>
          <w:p w14:paraId="65B8C251" w14:textId="77777777" w:rsidR="003B1390" w:rsidRDefault="008D4FA8">
            <w:r>
              <w:t>1380.0</w:t>
            </w:r>
          </w:p>
        </w:tc>
        <w:tc>
          <w:tcPr>
            <w:tcW w:w="1188" w:type="dxa"/>
            <w:vAlign w:val="center"/>
          </w:tcPr>
          <w:p w14:paraId="7C038845" w14:textId="77777777" w:rsidR="003B1390" w:rsidRDefault="008D4FA8">
            <w:r>
              <w:t>0.0000</w:t>
            </w:r>
          </w:p>
        </w:tc>
        <w:tc>
          <w:tcPr>
            <w:tcW w:w="1516" w:type="dxa"/>
            <w:vAlign w:val="center"/>
          </w:tcPr>
          <w:p w14:paraId="2E8FC005" w14:textId="77777777" w:rsidR="003B1390" w:rsidRDefault="003B1390">
            <w:pPr>
              <w:rPr>
                <w:sz w:val="18"/>
                <w:szCs w:val="18"/>
              </w:rPr>
            </w:pPr>
          </w:p>
        </w:tc>
      </w:tr>
      <w:tr w:rsidR="003B1390" w14:paraId="58CE229A" w14:textId="77777777">
        <w:tc>
          <w:tcPr>
            <w:tcW w:w="2196" w:type="dxa"/>
            <w:shd w:val="clear" w:color="auto" w:fill="E6E6E6"/>
            <w:vAlign w:val="center"/>
          </w:tcPr>
          <w:p w14:paraId="6125ADD3" w14:textId="77777777" w:rsidR="003B1390" w:rsidRDefault="008D4FA8">
            <w:r>
              <w:t>粉刷石膏抹灰压入网格布</w:t>
            </w:r>
          </w:p>
        </w:tc>
        <w:tc>
          <w:tcPr>
            <w:tcW w:w="1018" w:type="dxa"/>
            <w:vAlign w:val="center"/>
          </w:tcPr>
          <w:p w14:paraId="7D8A6BDD" w14:textId="77777777" w:rsidR="003B1390" w:rsidRDefault="008D4FA8">
            <w:r>
              <w:t>0.230</w:t>
            </w:r>
          </w:p>
        </w:tc>
        <w:tc>
          <w:tcPr>
            <w:tcW w:w="1030" w:type="dxa"/>
            <w:vAlign w:val="center"/>
          </w:tcPr>
          <w:p w14:paraId="4258F2EC" w14:textId="77777777" w:rsidR="003B1390" w:rsidRDefault="008D4FA8">
            <w:r>
              <w:t>3.748</w:t>
            </w:r>
          </w:p>
        </w:tc>
        <w:tc>
          <w:tcPr>
            <w:tcW w:w="848" w:type="dxa"/>
            <w:vAlign w:val="center"/>
          </w:tcPr>
          <w:p w14:paraId="696C2877" w14:textId="77777777" w:rsidR="003B1390" w:rsidRDefault="008D4FA8">
            <w:r>
              <w:t>800.0</w:t>
            </w:r>
          </w:p>
        </w:tc>
        <w:tc>
          <w:tcPr>
            <w:tcW w:w="1018" w:type="dxa"/>
            <w:vAlign w:val="center"/>
          </w:tcPr>
          <w:p w14:paraId="75594A2C" w14:textId="77777777" w:rsidR="003B1390" w:rsidRDefault="008D4FA8">
            <w:r>
              <w:t>1050.0</w:t>
            </w:r>
          </w:p>
        </w:tc>
        <w:tc>
          <w:tcPr>
            <w:tcW w:w="1188" w:type="dxa"/>
            <w:vAlign w:val="center"/>
          </w:tcPr>
          <w:p w14:paraId="7D7F7E3B" w14:textId="77777777" w:rsidR="003B1390" w:rsidRDefault="008D4FA8">
            <w:r>
              <w:t>0.0000</w:t>
            </w:r>
          </w:p>
        </w:tc>
        <w:tc>
          <w:tcPr>
            <w:tcW w:w="1516" w:type="dxa"/>
            <w:vAlign w:val="center"/>
          </w:tcPr>
          <w:p w14:paraId="1F1A8E34" w14:textId="77777777" w:rsidR="003B1390" w:rsidRDefault="003B1390">
            <w:pPr>
              <w:rPr>
                <w:sz w:val="18"/>
                <w:szCs w:val="18"/>
              </w:rPr>
            </w:pPr>
          </w:p>
        </w:tc>
      </w:tr>
      <w:tr w:rsidR="003B1390" w14:paraId="7E93803F" w14:textId="77777777">
        <w:tc>
          <w:tcPr>
            <w:tcW w:w="2196" w:type="dxa"/>
            <w:shd w:val="clear" w:color="auto" w:fill="E6E6E6"/>
            <w:vAlign w:val="center"/>
          </w:tcPr>
          <w:p w14:paraId="7712533F" w14:textId="77777777" w:rsidR="003B1390" w:rsidRDefault="008D4FA8">
            <w:r>
              <w:lastRenderedPageBreak/>
              <w:t>粘土砖渣砌体</w:t>
            </w:r>
          </w:p>
        </w:tc>
        <w:tc>
          <w:tcPr>
            <w:tcW w:w="1018" w:type="dxa"/>
            <w:vAlign w:val="center"/>
          </w:tcPr>
          <w:p w14:paraId="151087E8" w14:textId="77777777" w:rsidR="003B1390" w:rsidRDefault="008D4FA8">
            <w:r>
              <w:t>0.650</w:t>
            </w:r>
          </w:p>
        </w:tc>
        <w:tc>
          <w:tcPr>
            <w:tcW w:w="1030" w:type="dxa"/>
            <w:vAlign w:val="center"/>
          </w:tcPr>
          <w:p w14:paraId="363A980A" w14:textId="77777777" w:rsidR="003B1390" w:rsidRDefault="008D4FA8">
            <w:r>
              <w:t>8.548</w:t>
            </w:r>
          </w:p>
        </w:tc>
        <w:tc>
          <w:tcPr>
            <w:tcW w:w="848" w:type="dxa"/>
            <w:vAlign w:val="center"/>
          </w:tcPr>
          <w:p w14:paraId="00E7796D" w14:textId="77777777" w:rsidR="003B1390" w:rsidRDefault="008D4FA8">
            <w:r>
              <w:t>1300.0</w:t>
            </w:r>
          </w:p>
        </w:tc>
        <w:tc>
          <w:tcPr>
            <w:tcW w:w="1018" w:type="dxa"/>
            <w:vAlign w:val="center"/>
          </w:tcPr>
          <w:p w14:paraId="4B29EA24" w14:textId="77777777" w:rsidR="003B1390" w:rsidRDefault="008D4FA8">
            <w:r>
              <w:t>1189.0</w:t>
            </w:r>
          </w:p>
        </w:tc>
        <w:tc>
          <w:tcPr>
            <w:tcW w:w="1188" w:type="dxa"/>
            <w:vAlign w:val="center"/>
          </w:tcPr>
          <w:p w14:paraId="220852FA" w14:textId="77777777" w:rsidR="003B1390" w:rsidRDefault="008D4FA8">
            <w:r>
              <w:t>0.0000</w:t>
            </w:r>
          </w:p>
        </w:tc>
        <w:tc>
          <w:tcPr>
            <w:tcW w:w="1516" w:type="dxa"/>
            <w:vAlign w:val="center"/>
          </w:tcPr>
          <w:p w14:paraId="34641557" w14:textId="77777777" w:rsidR="003B1390" w:rsidRDefault="008D4FA8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3B1390" w14:paraId="4470BEA8" w14:textId="77777777">
        <w:tc>
          <w:tcPr>
            <w:tcW w:w="2196" w:type="dxa"/>
            <w:shd w:val="clear" w:color="auto" w:fill="E6E6E6"/>
            <w:vAlign w:val="center"/>
          </w:tcPr>
          <w:p w14:paraId="7BABE253" w14:textId="77777777" w:rsidR="003B1390" w:rsidRDefault="008D4FA8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0C168AA8" w14:textId="77777777" w:rsidR="003B1390" w:rsidRDefault="008D4FA8">
            <w:r>
              <w:t>0.870</w:t>
            </w:r>
          </w:p>
        </w:tc>
        <w:tc>
          <w:tcPr>
            <w:tcW w:w="1030" w:type="dxa"/>
            <w:vAlign w:val="center"/>
          </w:tcPr>
          <w:p w14:paraId="57D21649" w14:textId="77777777" w:rsidR="003B1390" w:rsidRDefault="008D4FA8">
            <w:r>
              <w:t>10.627</w:t>
            </w:r>
          </w:p>
        </w:tc>
        <w:tc>
          <w:tcPr>
            <w:tcW w:w="848" w:type="dxa"/>
            <w:vAlign w:val="center"/>
          </w:tcPr>
          <w:p w14:paraId="31ADE4C2" w14:textId="77777777" w:rsidR="003B1390" w:rsidRDefault="008D4FA8">
            <w:r>
              <w:t>1700.0</w:t>
            </w:r>
          </w:p>
        </w:tc>
        <w:tc>
          <w:tcPr>
            <w:tcW w:w="1018" w:type="dxa"/>
            <w:vAlign w:val="center"/>
          </w:tcPr>
          <w:p w14:paraId="772DB213" w14:textId="77777777" w:rsidR="003B1390" w:rsidRDefault="008D4FA8">
            <w:r>
              <w:t>1050.0</w:t>
            </w:r>
          </w:p>
        </w:tc>
        <w:tc>
          <w:tcPr>
            <w:tcW w:w="1188" w:type="dxa"/>
            <w:vAlign w:val="center"/>
          </w:tcPr>
          <w:p w14:paraId="2F158DAC" w14:textId="77777777" w:rsidR="003B1390" w:rsidRDefault="008D4FA8">
            <w:r>
              <w:t>0.0000</w:t>
            </w:r>
          </w:p>
        </w:tc>
        <w:tc>
          <w:tcPr>
            <w:tcW w:w="1516" w:type="dxa"/>
            <w:vAlign w:val="center"/>
          </w:tcPr>
          <w:p w14:paraId="68E8C23E" w14:textId="77777777" w:rsidR="003B1390" w:rsidRDefault="003B1390">
            <w:pPr>
              <w:rPr>
                <w:sz w:val="18"/>
                <w:szCs w:val="18"/>
              </w:rPr>
            </w:pPr>
          </w:p>
        </w:tc>
      </w:tr>
      <w:tr w:rsidR="003B1390" w14:paraId="5438B7DA" w14:textId="77777777">
        <w:tc>
          <w:tcPr>
            <w:tcW w:w="2196" w:type="dxa"/>
            <w:shd w:val="clear" w:color="auto" w:fill="E6E6E6"/>
            <w:vAlign w:val="center"/>
          </w:tcPr>
          <w:p w14:paraId="344F0FB8" w14:textId="77777777" w:rsidR="003B1390" w:rsidRDefault="008D4FA8">
            <w:r>
              <w:t>沥青油毡、油毡纸</w:t>
            </w:r>
          </w:p>
        </w:tc>
        <w:tc>
          <w:tcPr>
            <w:tcW w:w="1018" w:type="dxa"/>
            <w:vAlign w:val="center"/>
          </w:tcPr>
          <w:p w14:paraId="581AD3C5" w14:textId="77777777" w:rsidR="003B1390" w:rsidRDefault="008D4FA8">
            <w:r>
              <w:t>0.170</w:t>
            </w:r>
          </w:p>
        </w:tc>
        <w:tc>
          <w:tcPr>
            <w:tcW w:w="1030" w:type="dxa"/>
            <w:vAlign w:val="center"/>
          </w:tcPr>
          <w:p w14:paraId="183B02D0" w14:textId="77777777" w:rsidR="003B1390" w:rsidRDefault="008D4FA8">
            <w:r>
              <w:t>3.330</w:t>
            </w:r>
          </w:p>
        </w:tc>
        <w:tc>
          <w:tcPr>
            <w:tcW w:w="848" w:type="dxa"/>
            <w:vAlign w:val="center"/>
          </w:tcPr>
          <w:p w14:paraId="2AE79BAA" w14:textId="77777777" w:rsidR="003B1390" w:rsidRDefault="008D4FA8">
            <w:r>
              <w:t>600.0</w:t>
            </w:r>
          </w:p>
        </w:tc>
        <w:tc>
          <w:tcPr>
            <w:tcW w:w="1018" w:type="dxa"/>
            <w:vAlign w:val="center"/>
          </w:tcPr>
          <w:p w14:paraId="124B81C8" w14:textId="77777777" w:rsidR="003B1390" w:rsidRDefault="008D4FA8">
            <w:r>
              <w:t>1470.0</w:t>
            </w:r>
          </w:p>
        </w:tc>
        <w:tc>
          <w:tcPr>
            <w:tcW w:w="1188" w:type="dxa"/>
            <w:vAlign w:val="center"/>
          </w:tcPr>
          <w:p w14:paraId="75BE91E5" w14:textId="77777777" w:rsidR="003B1390" w:rsidRDefault="008D4FA8">
            <w:r>
              <w:t>0.0000</w:t>
            </w:r>
          </w:p>
        </w:tc>
        <w:tc>
          <w:tcPr>
            <w:tcW w:w="1516" w:type="dxa"/>
            <w:vAlign w:val="center"/>
          </w:tcPr>
          <w:p w14:paraId="2AEFFFE5" w14:textId="77777777" w:rsidR="003B1390" w:rsidRDefault="008D4FA8">
            <w:r>
              <w:rPr>
                <w:sz w:val="18"/>
                <w:szCs w:val="18"/>
              </w:rPr>
              <w:t>深圳市《居住建筑节能设计规范》</w:t>
            </w:r>
            <w:r>
              <w:rPr>
                <w:sz w:val="18"/>
                <w:szCs w:val="18"/>
              </w:rPr>
              <w:t xml:space="preserve">SJG 45-2018 </w:t>
            </w:r>
            <w:r>
              <w:rPr>
                <w:sz w:val="18"/>
                <w:szCs w:val="18"/>
              </w:rPr>
              <w:t>附表</w:t>
            </w:r>
            <w:r>
              <w:rPr>
                <w:sz w:val="18"/>
                <w:szCs w:val="18"/>
              </w:rPr>
              <w:t>H.0.1</w:t>
            </w:r>
          </w:p>
        </w:tc>
      </w:tr>
      <w:tr w:rsidR="003B1390" w14:paraId="40F9634C" w14:textId="77777777">
        <w:tc>
          <w:tcPr>
            <w:tcW w:w="2196" w:type="dxa"/>
            <w:shd w:val="clear" w:color="auto" w:fill="E6E6E6"/>
            <w:vAlign w:val="center"/>
          </w:tcPr>
          <w:p w14:paraId="1EF200DC" w14:textId="77777777" w:rsidR="003B1390" w:rsidRDefault="008D4FA8">
            <w:r>
              <w:t>实木地板</w:t>
            </w:r>
          </w:p>
        </w:tc>
        <w:tc>
          <w:tcPr>
            <w:tcW w:w="1018" w:type="dxa"/>
            <w:vAlign w:val="center"/>
          </w:tcPr>
          <w:p w14:paraId="4517C985" w14:textId="77777777" w:rsidR="003B1390" w:rsidRDefault="008D4FA8">
            <w:r>
              <w:t>0.170</w:t>
            </w:r>
          </w:p>
        </w:tc>
        <w:tc>
          <w:tcPr>
            <w:tcW w:w="1030" w:type="dxa"/>
            <w:vAlign w:val="center"/>
          </w:tcPr>
          <w:p w14:paraId="3C9AC5BD" w14:textId="77777777" w:rsidR="003B1390" w:rsidRDefault="008D4FA8">
            <w:r>
              <w:t>4.661</w:t>
            </w:r>
          </w:p>
        </w:tc>
        <w:tc>
          <w:tcPr>
            <w:tcW w:w="848" w:type="dxa"/>
            <w:vAlign w:val="center"/>
          </w:tcPr>
          <w:p w14:paraId="18A0B602" w14:textId="77777777" w:rsidR="003B1390" w:rsidRDefault="008D4FA8">
            <w:r>
              <w:t>700.0</w:t>
            </w:r>
          </w:p>
        </w:tc>
        <w:tc>
          <w:tcPr>
            <w:tcW w:w="1018" w:type="dxa"/>
            <w:vAlign w:val="center"/>
          </w:tcPr>
          <w:p w14:paraId="6873361A" w14:textId="77777777" w:rsidR="003B1390" w:rsidRDefault="008D4FA8">
            <w:r>
              <w:t>2510.0</w:t>
            </w:r>
          </w:p>
        </w:tc>
        <w:tc>
          <w:tcPr>
            <w:tcW w:w="1188" w:type="dxa"/>
            <w:vAlign w:val="center"/>
          </w:tcPr>
          <w:p w14:paraId="26EF794F" w14:textId="77777777" w:rsidR="003B1390" w:rsidRDefault="008D4FA8">
            <w:r>
              <w:t>0.0000</w:t>
            </w:r>
          </w:p>
        </w:tc>
        <w:tc>
          <w:tcPr>
            <w:tcW w:w="1516" w:type="dxa"/>
            <w:vAlign w:val="center"/>
          </w:tcPr>
          <w:p w14:paraId="4C0D9AD3" w14:textId="77777777" w:rsidR="003B1390" w:rsidRDefault="003B1390">
            <w:pPr>
              <w:rPr>
                <w:sz w:val="18"/>
                <w:szCs w:val="18"/>
              </w:rPr>
            </w:pPr>
          </w:p>
        </w:tc>
      </w:tr>
      <w:tr w:rsidR="003B1390" w14:paraId="61B8E113" w14:textId="77777777">
        <w:tc>
          <w:tcPr>
            <w:tcW w:w="2196" w:type="dxa"/>
            <w:shd w:val="clear" w:color="auto" w:fill="E6E6E6"/>
            <w:vAlign w:val="center"/>
          </w:tcPr>
          <w:p w14:paraId="3A6341DC" w14:textId="77777777" w:rsidR="003B1390" w:rsidRDefault="008D4FA8">
            <w:r>
              <w:t>细木工板</w:t>
            </w:r>
          </w:p>
        </w:tc>
        <w:tc>
          <w:tcPr>
            <w:tcW w:w="1018" w:type="dxa"/>
            <w:vAlign w:val="center"/>
          </w:tcPr>
          <w:p w14:paraId="0CE27A4E" w14:textId="77777777" w:rsidR="003B1390" w:rsidRDefault="008D4FA8">
            <w:r>
              <w:t>0.093</w:t>
            </w:r>
          </w:p>
        </w:tc>
        <w:tc>
          <w:tcPr>
            <w:tcW w:w="1030" w:type="dxa"/>
            <w:vAlign w:val="center"/>
          </w:tcPr>
          <w:p w14:paraId="677AAC98" w14:textId="77777777" w:rsidR="003B1390" w:rsidRDefault="008D4FA8">
            <w:r>
              <w:t>1.958</w:t>
            </w:r>
          </w:p>
        </w:tc>
        <w:tc>
          <w:tcPr>
            <w:tcW w:w="848" w:type="dxa"/>
            <w:vAlign w:val="center"/>
          </w:tcPr>
          <w:p w14:paraId="683C2E24" w14:textId="77777777" w:rsidR="003B1390" w:rsidRDefault="008D4FA8">
            <w:r>
              <w:t>300.0</w:t>
            </w:r>
          </w:p>
        </w:tc>
        <w:tc>
          <w:tcPr>
            <w:tcW w:w="1018" w:type="dxa"/>
            <w:vAlign w:val="center"/>
          </w:tcPr>
          <w:p w14:paraId="67C2FCA2" w14:textId="77777777" w:rsidR="003B1390" w:rsidRDefault="008D4FA8">
            <w:r>
              <w:t>1890.0</w:t>
            </w:r>
          </w:p>
        </w:tc>
        <w:tc>
          <w:tcPr>
            <w:tcW w:w="1188" w:type="dxa"/>
            <w:vAlign w:val="center"/>
          </w:tcPr>
          <w:p w14:paraId="3E62BFB9" w14:textId="77777777" w:rsidR="003B1390" w:rsidRDefault="008D4FA8">
            <w:r>
              <w:t>0.0000</w:t>
            </w:r>
          </w:p>
        </w:tc>
        <w:tc>
          <w:tcPr>
            <w:tcW w:w="1516" w:type="dxa"/>
            <w:vAlign w:val="center"/>
          </w:tcPr>
          <w:p w14:paraId="6D61F31F" w14:textId="77777777" w:rsidR="003B1390" w:rsidRDefault="003B1390">
            <w:pPr>
              <w:rPr>
                <w:sz w:val="18"/>
                <w:szCs w:val="18"/>
              </w:rPr>
            </w:pPr>
          </w:p>
        </w:tc>
      </w:tr>
      <w:tr w:rsidR="003B1390" w14:paraId="5D221EEA" w14:textId="77777777">
        <w:tc>
          <w:tcPr>
            <w:tcW w:w="2196" w:type="dxa"/>
            <w:shd w:val="clear" w:color="auto" w:fill="E6E6E6"/>
            <w:vAlign w:val="center"/>
          </w:tcPr>
          <w:p w14:paraId="0C9F76A3" w14:textId="77777777" w:rsidR="003B1390" w:rsidRDefault="008D4FA8">
            <w:r>
              <w:t>30x40</w:t>
            </w:r>
            <w:r>
              <w:t>杉木搁栅</w:t>
            </w:r>
          </w:p>
        </w:tc>
        <w:tc>
          <w:tcPr>
            <w:tcW w:w="1018" w:type="dxa"/>
            <w:vAlign w:val="center"/>
          </w:tcPr>
          <w:p w14:paraId="5C9711CC" w14:textId="77777777" w:rsidR="003B1390" w:rsidRDefault="008D4FA8">
            <w:r>
              <w:t>0.140</w:t>
            </w:r>
          </w:p>
        </w:tc>
        <w:tc>
          <w:tcPr>
            <w:tcW w:w="1030" w:type="dxa"/>
            <w:vAlign w:val="center"/>
          </w:tcPr>
          <w:p w14:paraId="2A929CFF" w14:textId="77777777" w:rsidR="003B1390" w:rsidRDefault="008D4FA8">
            <w:r>
              <w:t>3.850</w:t>
            </w:r>
          </w:p>
        </w:tc>
        <w:tc>
          <w:tcPr>
            <w:tcW w:w="848" w:type="dxa"/>
            <w:vAlign w:val="center"/>
          </w:tcPr>
          <w:p w14:paraId="559DACF7" w14:textId="77777777" w:rsidR="003B1390" w:rsidRDefault="008D4FA8">
            <w:r>
              <w:t>500.0</w:t>
            </w:r>
          </w:p>
        </w:tc>
        <w:tc>
          <w:tcPr>
            <w:tcW w:w="1018" w:type="dxa"/>
            <w:vAlign w:val="center"/>
          </w:tcPr>
          <w:p w14:paraId="1D0160C4" w14:textId="77777777" w:rsidR="003B1390" w:rsidRDefault="008D4FA8">
            <w:r>
              <w:t>2912.0</w:t>
            </w:r>
          </w:p>
        </w:tc>
        <w:tc>
          <w:tcPr>
            <w:tcW w:w="1188" w:type="dxa"/>
            <w:vAlign w:val="center"/>
          </w:tcPr>
          <w:p w14:paraId="58E9FB4B" w14:textId="77777777" w:rsidR="003B1390" w:rsidRDefault="008D4FA8">
            <w:r>
              <w:t>0.0000</w:t>
            </w:r>
          </w:p>
        </w:tc>
        <w:tc>
          <w:tcPr>
            <w:tcW w:w="1516" w:type="dxa"/>
            <w:vAlign w:val="center"/>
          </w:tcPr>
          <w:p w14:paraId="235A6003" w14:textId="77777777" w:rsidR="003B1390" w:rsidRDefault="003B1390">
            <w:pPr>
              <w:rPr>
                <w:sz w:val="18"/>
                <w:szCs w:val="18"/>
              </w:rPr>
            </w:pPr>
          </w:p>
        </w:tc>
      </w:tr>
      <w:tr w:rsidR="003B1390" w14:paraId="7174B15D" w14:textId="77777777">
        <w:tc>
          <w:tcPr>
            <w:tcW w:w="2196" w:type="dxa"/>
            <w:shd w:val="clear" w:color="auto" w:fill="E6E6E6"/>
            <w:vAlign w:val="center"/>
          </w:tcPr>
          <w:p w14:paraId="0108F052" w14:textId="77777777" w:rsidR="003B1390" w:rsidRDefault="008D4FA8">
            <w:r>
              <w:t>玻璃棉</w:t>
            </w:r>
            <w:r>
              <w:t>(ρ=100)</w:t>
            </w:r>
          </w:p>
        </w:tc>
        <w:tc>
          <w:tcPr>
            <w:tcW w:w="1018" w:type="dxa"/>
            <w:vAlign w:val="center"/>
          </w:tcPr>
          <w:p w14:paraId="4EF83030" w14:textId="77777777" w:rsidR="003B1390" w:rsidRDefault="008D4FA8">
            <w:r>
              <w:t>0.050</w:t>
            </w:r>
          </w:p>
        </w:tc>
        <w:tc>
          <w:tcPr>
            <w:tcW w:w="1030" w:type="dxa"/>
            <w:vAlign w:val="center"/>
          </w:tcPr>
          <w:p w14:paraId="225D7656" w14:textId="77777777" w:rsidR="003B1390" w:rsidRDefault="008D4FA8">
            <w:r>
              <w:t>0.553</w:t>
            </w:r>
          </w:p>
        </w:tc>
        <w:tc>
          <w:tcPr>
            <w:tcW w:w="848" w:type="dxa"/>
            <w:vAlign w:val="center"/>
          </w:tcPr>
          <w:p w14:paraId="76917876" w14:textId="77777777" w:rsidR="003B1390" w:rsidRDefault="008D4FA8">
            <w:r>
              <w:t>100.0</w:t>
            </w:r>
          </w:p>
        </w:tc>
        <w:tc>
          <w:tcPr>
            <w:tcW w:w="1018" w:type="dxa"/>
            <w:vAlign w:val="center"/>
          </w:tcPr>
          <w:p w14:paraId="45C7420D" w14:textId="77777777" w:rsidR="003B1390" w:rsidRDefault="008D4FA8">
            <w:r>
              <w:t>840.0</w:t>
            </w:r>
          </w:p>
        </w:tc>
        <w:tc>
          <w:tcPr>
            <w:tcW w:w="1188" w:type="dxa"/>
            <w:vAlign w:val="center"/>
          </w:tcPr>
          <w:p w14:paraId="083DB7E1" w14:textId="77777777" w:rsidR="003B1390" w:rsidRDefault="008D4FA8">
            <w:r>
              <w:t>0.0000</w:t>
            </w:r>
          </w:p>
        </w:tc>
        <w:tc>
          <w:tcPr>
            <w:tcW w:w="1516" w:type="dxa"/>
            <w:vAlign w:val="center"/>
          </w:tcPr>
          <w:p w14:paraId="42C3ED55" w14:textId="77777777" w:rsidR="003B1390" w:rsidRDefault="008D4FA8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3B1390" w14:paraId="36F096E6" w14:textId="77777777">
        <w:tc>
          <w:tcPr>
            <w:tcW w:w="2196" w:type="dxa"/>
            <w:shd w:val="clear" w:color="auto" w:fill="E6E6E6"/>
            <w:vAlign w:val="center"/>
          </w:tcPr>
          <w:p w14:paraId="24C534AC" w14:textId="77777777" w:rsidR="003B1390" w:rsidRDefault="008D4FA8">
            <w:r>
              <w:t>浮石、凝灰岩</w:t>
            </w:r>
          </w:p>
        </w:tc>
        <w:tc>
          <w:tcPr>
            <w:tcW w:w="1018" w:type="dxa"/>
            <w:vAlign w:val="center"/>
          </w:tcPr>
          <w:p w14:paraId="3C8275F0" w14:textId="77777777" w:rsidR="003B1390" w:rsidRDefault="008D4FA8">
            <w:r>
              <w:t>0.230</w:t>
            </w:r>
          </w:p>
        </w:tc>
        <w:tc>
          <w:tcPr>
            <w:tcW w:w="1030" w:type="dxa"/>
            <w:vAlign w:val="center"/>
          </w:tcPr>
          <w:p w14:paraId="73F34EA7" w14:textId="77777777" w:rsidR="003B1390" w:rsidRDefault="008D4FA8">
            <w:r>
              <w:t>3.039</w:t>
            </w:r>
          </w:p>
        </w:tc>
        <w:tc>
          <w:tcPr>
            <w:tcW w:w="848" w:type="dxa"/>
            <w:vAlign w:val="center"/>
          </w:tcPr>
          <w:p w14:paraId="581D4E09" w14:textId="77777777" w:rsidR="003B1390" w:rsidRDefault="008D4FA8">
            <w:r>
              <w:t>600.0</w:t>
            </w:r>
          </w:p>
        </w:tc>
        <w:tc>
          <w:tcPr>
            <w:tcW w:w="1018" w:type="dxa"/>
            <w:vAlign w:val="center"/>
          </w:tcPr>
          <w:p w14:paraId="7747825D" w14:textId="77777777" w:rsidR="003B1390" w:rsidRDefault="008D4FA8">
            <w:r>
              <w:t>920.0</w:t>
            </w:r>
          </w:p>
        </w:tc>
        <w:tc>
          <w:tcPr>
            <w:tcW w:w="1188" w:type="dxa"/>
            <w:vAlign w:val="center"/>
          </w:tcPr>
          <w:p w14:paraId="0D61147D" w14:textId="77777777" w:rsidR="003B1390" w:rsidRDefault="008D4FA8">
            <w:r>
              <w:t>0.0000</w:t>
            </w:r>
          </w:p>
        </w:tc>
        <w:tc>
          <w:tcPr>
            <w:tcW w:w="1516" w:type="dxa"/>
            <w:vAlign w:val="center"/>
          </w:tcPr>
          <w:p w14:paraId="605BA5B2" w14:textId="77777777" w:rsidR="003B1390" w:rsidRDefault="003B1390">
            <w:pPr>
              <w:rPr>
                <w:sz w:val="18"/>
                <w:szCs w:val="18"/>
              </w:rPr>
            </w:pPr>
          </w:p>
        </w:tc>
      </w:tr>
      <w:tr w:rsidR="003B1390" w14:paraId="6AFFE1D7" w14:textId="77777777">
        <w:tc>
          <w:tcPr>
            <w:tcW w:w="2196" w:type="dxa"/>
            <w:shd w:val="clear" w:color="auto" w:fill="E6E6E6"/>
            <w:vAlign w:val="center"/>
          </w:tcPr>
          <w:p w14:paraId="46D9CB59" w14:textId="77777777" w:rsidR="003B1390" w:rsidRDefault="008D4FA8">
            <w:r>
              <w:t>粘土陶粒混凝土</w:t>
            </w:r>
            <w:r>
              <w:t>(ρ=1200)</w:t>
            </w:r>
          </w:p>
        </w:tc>
        <w:tc>
          <w:tcPr>
            <w:tcW w:w="1018" w:type="dxa"/>
            <w:vAlign w:val="center"/>
          </w:tcPr>
          <w:p w14:paraId="2C5AEE59" w14:textId="77777777" w:rsidR="003B1390" w:rsidRDefault="008D4FA8">
            <w:r>
              <w:t>0.530</w:t>
            </w:r>
          </w:p>
        </w:tc>
        <w:tc>
          <w:tcPr>
            <w:tcW w:w="1030" w:type="dxa"/>
            <w:vAlign w:val="center"/>
          </w:tcPr>
          <w:p w14:paraId="37769E14" w14:textId="77777777" w:rsidR="003B1390" w:rsidRDefault="008D4FA8">
            <w:r>
              <w:t>6.969</w:t>
            </w:r>
          </w:p>
        </w:tc>
        <w:tc>
          <w:tcPr>
            <w:tcW w:w="848" w:type="dxa"/>
            <w:vAlign w:val="center"/>
          </w:tcPr>
          <w:p w14:paraId="5C9B459F" w14:textId="77777777" w:rsidR="003B1390" w:rsidRDefault="008D4FA8">
            <w:r>
              <w:t>1200.0</w:t>
            </w:r>
          </w:p>
        </w:tc>
        <w:tc>
          <w:tcPr>
            <w:tcW w:w="1018" w:type="dxa"/>
            <w:vAlign w:val="center"/>
          </w:tcPr>
          <w:p w14:paraId="4BCAD53B" w14:textId="77777777" w:rsidR="003B1390" w:rsidRDefault="008D4FA8">
            <w:r>
              <w:t>1050.0</w:t>
            </w:r>
          </w:p>
        </w:tc>
        <w:tc>
          <w:tcPr>
            <w:tcW w:w="1188" w:type="dxa"/>
            <w:vAlign w:val="center"/>
          </w:tcPr>
          <w:p w14:paraId="3F630490" w14:textId="77777777" w:rsidR="003B1390" w:rsidRDefault="008D4FA8">
            <w:r>
              <w:t>0.0000</w:t>
            </w:r>
          </w:p>
        </w:tc>
        <w:tc>
          <w:tcPr>
            <w:tcW w:w="1516" w:type="dxa"/>
            <w:vAlign w:val="center"/>
          </w:tcPr>
          <w:p w14:paraId="54B2D0C4" w14:textId="77777777" w:rsidR="003B1390" w:rsidRDefault="003B1390">
            <w:pPr>
              <w:rPr>
                <w:sz w:val="18"/>
                <w:szCs w:val="18"/>
              </w:rPr>
            </w:pPr>
          </w:p>
        </w:tc>
      </w:tr>
      <w:tr w:rsidR="003B1390" w14:paraId="0E9575DB" w14:textId="77777777">
        <w:tc>
          <w:tcPr>
            <w:tcW w:w="2196" w:type="dxa"/>
            <w:shd w:val="clear" w:color="auto" w:fill="E6E6E6"/>
            <w:vAlign w:val="center"/>
          </w:tcPr>
          <w:p w14:paraId="7587F1DC" w14:textId="77777777" w:rsidR="003B1390" w:rsidRDefault="008D4FA8">
            <w:r>
              <w:t>挤塑聚苯板</w:t>
            </w:r>
          </w:p>
        </w:tc>
        <w:tc>
          <w:tcPr>
            <w:tcW w:w="1018" w:type="dxa"/>
            <w:vAlign w:val="center"/>
          </w:tcPr>
          <w:p w14:paraId="7B566F64" w14:textId="77777777" w:rsidR="003B1390" w:rsidRDefault="008D4FA8">
            <w:r>
              <w:t>0.033</w:t>
            </w:r>
          </w:p>
        </w:tc>
        <w:tc>
          <w:tcPr>
            <w:tcW w:w="1030" w:type="dxa"/>
            <w:vAlign w:val="center"/>
          </w:tcPr>
          <w:p w14:paraId="3DFC53E0" w14:textId="77777777" w:rsidR="003B1390" w:rsidRDefault="008D4FA8">
            <w:r>
              <w:t>0.347</w:t>
            </w:r>
          </w:p>
        </w:tc>
        <w:tc>
          <w:tcPr>
            <w:tcW w:w="848" w:type="dxa"/>
            <w:vAlign w:val="center"/>
          </w:tcPr>
          <w:p w14:paraId="142A9EA8" w14:textId="77777777" w:rsidR="003B1390" w:rsidRDefault="008D4FA8">
            <w:r>
              <w:t>28.0</w:t>
            </w:r>
          </w:p>
        </w:tc>
        <w:tc>
          <w:tcPr>
            <w:tcW w:w="1018" w:type="dxa"/>
            <w:vAlign w:val="center"/>
          </w:tcPr>
          <w:p w14:paraId="4215442F" w14:textId="77777777" w:rsidR="003B1390" w:rsidRDefault="008D4FA8">
            <w:r>
              <w:t>1790.0</w:t>
            </w:r>
          </w:p>
        </w:tc>
        <w:tc>
          <w:tcPr>
            <w:tcW w:w="1188" w:type="dxa"/>
            <w:vAlign w:val="center"/>
          </w:tcPr>
          <w:p w14:paraId="44E59EE8" w14:textId="77777777" w:rsidR="003B1390" w:rsidRDefault="008D4FA8">
            <w:r>
              <w:t>0.0000</w:t>
            </w:r>
          </w:p>
        </w:tc>
        <w:tc>
          <w:tcPr>
            <w:tcW w:w="1516" w:type="dxa"/>
            <w:vAlign w:val="center"/>
          </w:tcPr>
          <w:p w14:paraId="380E1056" w14:textId="77777777" w:rsidR="003B1390" w:rsidRDefault="003B1390">
            <w:pPr>
              <w:rPr>
                <w:sz w:val="18"/>
                <w:szCs w:val="18"/>
              </w:rPr>
            </w:pPr>
          </w:p>
        </w:tc>
      </w:tr>
    </w:tbl>
    <w:p w14:paraId="16D71865" w14:textId="77777777" w:rsidR="003B1390" w:rsidRDefault="008D4FA8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屋顶</w:t>
      </w:r>
    </w:p>
    <w:p w14:paraId="54CF9941" w14:textId="77777777" w:rsidR="003B1390" w:rsidRDefault="008D4FA8">
      <w:pPr>
        <w:pStyle w:val="2"/>
        <w:widowControl w:val="0"/>
        <w:rPr>
          <w:kern w:val="2"/>
        </w:rPr>
      </w:pPr>
      <w:r>
        <w:rPr>
          <w:kern w:val="2"/>
        </w:rPr>
        <w:t>屋顶构造二（种植屋面）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B1390" w14:paraId="1C2F4F8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B374627" w14:textId="77777777" w:rsidR="003B1390" w:rsidRDefault="008D4FA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8B2374" w14:textId="77777777" w:rsidR="003B1390" w:rsidRDefault="008D4F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DBF873" w14:textId="77777777" w:rsidR="003B1390" w:rsidRDefault="008D4F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D72F6B" w14:textId="77777777" w:rsidR="003B1390" w:rsidRDefault="008D4F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42D4F8" w14:textId="77777777" w:rsidR="003B1390" w:rsidRDefault="008D4F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F0F14E" w14:textId="77777777" w:rsidR="003B1390" w:rsidRDefault="008D4F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966148E" w14:textId="77777777" w:rsidR="003B1390" w:rsidRDefault="008D4FA8">
            <w:pPr>
              <w:jc w:val="center"/>
            </w:pPr>
            <w:r>
              <w:t>热惰性指标</w:t>
            </w:r>
          </w:p>
        </w:tc>
      </w:tr>
      <w:tr w:rsidR="003B1390" w14:paraId="515C690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E0B7E08" w14:textId="77777777" w:rsidR="003B1390" w:rsidRDefault="003B139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9EEE061" w14:textId="77777777" w:rsidR="003B1390" w:rsidRDefault="008D4F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22E385" w14:textId="77777777" w:rsidR="003B1390" w:rsidRDefault="008D4F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7F4FF1" w14:textId="77777777" w:rsidR="003B1390" w:rsidRDefault="008D4F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2A963C" w14:textId="77777777" w:rsidR="003B1390" w:rsidRDefault="008D4F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D252CB" w14:textId="77777777" w:rsidR="003B1390" w:rsidRDefault="008D4F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BEE4CD" w14:textId="77777777" w:rsidR="003B1390" w:rsidRDefault="008D4FA8">
            <w:pPr>
              <w:jc w:val="center"/>
            </w:pPr>
            <w:r>
              <w:t>D=R*S</w:t>
            </w:r>
          </w:p>
        </w:tc>
      </w:tr>
      <w:tr w:rsidR="003B1390" w14:paraId="3E5AED76" w14:textId="77777777">
        <w:tc>
          <w:tcPr>
            <w:tcW w:w="3345" w:type="dxa"/>
            <w:vAlign w:val="center"/>
          </w:tcPr>
          <w:p w14:paraId="61355814" w14:textId="77777777" w:rsidR="003B1390" w:rsidRDefault="008D4FA8">
            <w:r>
              <w:t>浮石、凝灰岩</w:t>
            </w:r>
          </w:p>
        </w:tc>
        <w:tc>
          <w:tcPr>
            <w:tcW w:w="848" w:type="dxa"/>
            <w:vAlign w:val="center"/>
          </w:tcPr>
          <w:p w14:paraId="5680D5C0" w14:textId="77777777" w:rsidR="003B1390" w:rsidRDefault="008D4FA8">
            <w:r>
              <w:t>100</w:t>
            </w:r>
          </w:p>
        </w:tc>
        <w:tc>
          <w:tcPr>
            <w:tcW w:w="1075" w:type="dxa"/>
            <w:vAlign w:val="center"/>
          </w:tcPr>
          <w:p w14:paraId="27950277" w14:textId="77777777" w:rsidR="003B1390" w:rsidRDefault="008D4FA8">
            <w:r>
              <w:t>0.230</w:t>
            </w:r>
          </w:p>
        </w:tc>
        <w:tc>
          <w:tcPr>
            <w:tcW w:w="1075" w:type="dxa"/>
            <w:vAlign w:val="center"/>
          </w:tcPr>
          <w:p w14:paraId="1A8C4F4C" w14:textId="77777777" w:rsidR="003B1390" w:rsidRDefault="008D4FA8">
            <w:r>
              <w:t>3.039</w:t>
            </w:r>
          </w:p>
        </w:tc>
        <w:tc>
          <w:tcPr>
            <w:tcW w:w="848" w:type="dxa"/>
            <w:vAlign w:val="center"/>
          </w:tcPr>
          <w:p w14:paraId="13CAD5B4" w14:textId="77777777" w:rsidR="003B1390" w:rsidRDefault="008D4FA8">
            <w:r>
              <w:t>1.00</w:t>
            </w:r>
          </w:p>
        </w:tc>
        <w:tc>
          <w:tcPr>
            <w:tcW w:w="1075" w:type="dxa"/>
            <w:vAlign w:val="center"/>
          </w:tcPr>
          <w:p w14:paraId="67750B9E" w14:textId="77777777" w:rsidR="003B1390" w:rsidRDefault="008D4FA8">
            <w:r>
              <w:t>0.435</w:t>
            </w:r>
          </w:p>
        </w:tc>
        <w:tc>
          <w:tcPr>
            <w:tcW w:w="1064" w:type="dxa"/>
            <w:vAlign w:val="center"/>
          </w:tcPr>
          <w:p w14:paraId="104B9334" w14:textId="77777777" w:rsidR="003B1390" w:rsidRDefault="008D4FA8">
            <w:r>
              <w:t>1.321</w:t>
            </w:r>
          </w:p>
        </w:tc>
      </w:tr>
      <w:tr w:rsidR="003B1390" w14:paraId="3D9B46B5" w14:textId="77777777">
        <w:tc>
          <w:tcPr>
            <w:tcW w:w="3345" w:type="dxa"/>
            <w:vAlign w:val="center"/>
          </w:tcPr>
          <w:p w14:paraId="41548ADA" w14:textId="77777777" w:rsidR="003B1390" w:rsidRDefault="008D4FA8">
            <w:r>
              <w:t>钢筋混凝土</w:t>
            </w:r>
          </w:p>
        </w:tc>
        <w:tc>
          <w:tcPr>
            <w:tcW w:w="848" w:type="dxa"/>
            <w:vAlign w:val="center"/>
          </w:tcPr>
          <w:p w14:paraId="635FB5DE" w14:textId="77777777" w:rsidR="003B1390" w:rsidRDefault="008D4FA8">
            <w:r>
              <w:t>50</w:t>
            </w:r>
          </w:p>
        </w:tc>
        <w:tc>
          <w:tcPr>
            <w:tcW w:w="1075" w:type="dxa"/>
            <w:vAlign w:val="center"/>
          </w:tcPr>
          <w:p w14:paraId="69D0FC55" w14:textId="77777777" w:rsidR="003B1390" w:rsidRDefault="008D4FA8">
            <w:r>
              <w:t>1.740</w:t>
            </w:r>
          </w:p>
        </w:tc>
        <w:tc>
          <w:tcPr>
            <w:tcW w:w="1075" w:type="dxa"/>
            <w:vAlign w:val="center"/>
          </w:tcPr>
          <w:p w14:paraId="116D3E4B" w14:textId="77777777" w:rsidR="003B1390" w:rsidRDefault="008D4FA8">
            <w:r>
              <w:t>17.200</w:t>
            </w:r>
          </w:p>
        </w:tc>
        <w:tc>
          <w:tcPr>
            <w:tcW w:w="848" w:type="dxa"/>
            <w:vAlign w:val="center"/>
          </w:tcPr>
          <w:p w14:paraId="26FB8EED" w14:textId="77777777" w:rsidR="003B1390" w:rsidRDefault="008D4FA8">
            <w:r>
              <w:t>1.00</w:t>
            </w:r>
          </w:p>
        </w:tc>
        <w:tc>
          <w:tcPr>
            <w:tcW w:w="1075" w:type="dxa"/>
            <w:vAlign w:val="center"/>
          </w:tcPr>
          <w:p w14:paraId="1BA6DF1C" w14:textId="77777777" w:rsidR="003B1390" w:rsidRDefault="008D4FA8">
            <w:r>
              <w:t>0.029</w:t>
            </w:r>
          </w:p>
        </w:tc>
        <w:tc>
          <w:tcPr>
            <w:tcW w:w="1064" w:type="dxa"/>
            <w:vAlign w:val="center"/>
          </w:tcPr>
          <w:p w14:paraId="6BC9F3CF" w14:textId="77777777" w:rsidR="003B1390" w:rsidRDefault="008D4FA8">
            <w:r>
              <w:t>0.494</w:t>
            </w:r>
          </w:p>
        </w:tc>
      </w:tr>
      <w:tr w:rsidR="003B1390" w14:paraId="4D772D7D" w14:textId="77777777">
        <w:tc>
          <w:tcPr>
            <w:tcW w:w="3345" w:type="dxa"/>
            <w:vAlign w:val="center"/>
          </w:tcPr>
          <w:p w14:paraId="08F466FF" w14:textId="77777777" w:rsidR="003B1390" w:rsidRDefault="008D4FA8">
            <w:r>
              <w:t>沥青油毡、油毡纸</w:t>
            </w:r>
          </w:p>
        </w:tc>
        <w:tc>
          <w:tcPr>
            <w:tcW w:w="848" w:type="dxa"/>
            <w:vAlign w:val="center"/>
          </w:tcPr>
          <w:p w14:paraId="232004ED" w14:textId="77777777" w:rsidR="003B1390" w:rsidRDefault="008D4FA8">
            <w:r>
              <w:t>5</w:t>
            </w:r>
          </w:p>
        </w:tc>
        <w:tc>
          <w:tcPr>
            <w:tcW w:w="1075" w:type="dxa"/>
            <w:vAlign w:val="center"/>
          </w:tcPr>
          <w:p w14:paraId="1E69CC18" w14:textId="77777777" w:rsidR="003B1390" w:rsidRDefault="008D4FA8">
            <w:r>
              <w:t>0.170</w:t>
            </w:r>
          </w:p>
        </w:tc>
        <w:tc>
          <w:tcPr>
            <w:tcW w:w="1075" w:type="dxa"/>
            <w:vAlign w:val="center"/>
          </w:tcPr>
          <w:p w14:paraId="5BC77FF2" w14:textId="77777777" w:rsidR="003B1390" w:rsidRDefault="008D4FA8">
            <w:r>
              <w:t>3.330</w:t>
            </w:r>
          </w:p>
        </w:tc>
        <w:tc>
          <w:tcPr>
            <w:tcW w:w="848" w:type="dxa"/>
            <w:vAlign w:val="center"/>
          </w:tcPr>
          <w:p w14:paraId="0F844ED8" w14:textId="77777777" w:rsidR="003B1390" w:rsidRDefault="008D4FA8">
            <w:r>
              <w:t>1.00</w:t>
            </w:r>
          </w:p>
        </w:tc>
        <w:tc>
          <w:tcPr>
            <w:tcW w:w="1075" w:type="dxa"/>
            <w:vAlign w:val="center"/>
          </w:tcPr>
          <w:p w14:paraId="61D16578" w14:textId="77777777" w:rsidR="003B1390" w:rsidRDefault="008D4FA8">
            <w:r>
              <w:t>0.029</w:t>
            </w:r>
          </w:p>
        </w:tc>
        <w:tc>
          <w:tcPr>
            <w:tcW w:w="1064" w:type="dxa"/>
            <w:vAlign w:val="center"/>
          </w:tcPr>
          <w:p w14:paraId="392EA4DB" w14:textId="77777777" w:rsidR="003B1390" w:rsidRDefault="008D4FA8">
            <w:r>
              <w:t>0.098</w:t>
            </w:r>
          </w:p>
        </w:tc>
      </w:tr>
      <w:tr w:rsidR="003B1390" w14:paraId="00A85030" w14:textId="77777777">
        <w:tc>
          <w:tcPr>
            <w:tcW w:w="3345" w:type="dxa"/>
            <w:vAlign w:val="center"/>
          </w:tcPr>
          <w:p w14:paraId="7018FCA2" w14:textId="77777777" w:rsidR="003B1390" w:rsidRDefault="008D4FA8">
            <w:r>
              <w:t>水泥砂浆</w:t>
            </w:r>
          </w:p>
        </w:tc>
        <w:tc>
          <w:tcPr>
            <w:tcW w:w="848" w:type="dxa"/>
            <w:vAlign w:val="center"/>
          </w:tcPr>
          <w:p w14:paraId="09A0C618" w14:textId="77777777" w:rsidR="003B1390" w:rsidRDefault="008D4FA8">
            <w:r>
              <w:t>10</w:t>
            </w:r>
          </w:p>
        </w:tc>
        <w:tc>
          <w:tcPr>
            <w:tcW w:w="1075" w:type="dxa"/>
            <w:vAlign w:val="center"/>
          </w:tcPr>
          <w:p w14:paraId="77DC4847" w14:textId="77777777" w:rsidR="003B1390" w:rsidRDefault="008D4FA8">
            <w:r>
              <w:t>0.930</w:t>
            </w:r>
          </w:p>
        </w:tc>
        <w:tc>
          <w:tcPr>
            <w:tcW w:w="1075" w:type="dxa"/>
            <w:vAlign w:val="center"/>
          </w:tcPr>
          <w:p w14:paraId="58CDC985" w14:textId="77777777" w:rsidR="003B1390" w:rsidRDefault="008D4FA8">
            <w:r>
              <w:t>11.370</w:t>
            </w:r>
          </w:p>
        </w:tc>
        <w:tc>
          <w:tcPr>
            <w:tcW w:w="848" w:type="dxa"/>
            <w:vAlign w:val="center"/>
          </w:tcPr>
          <w:p w14:paraId="69B8EBB9" w14:textId="77777777" w:rsidR="003B1390" w:rsidRDefault="008D4FA8">
            <w:r>
              <w:t>1.00</w:t>
            </w:r>
          </w:p>
        </w:tc>
        <w:tc>
          <w:tcPr>
            <w:tcW w:w="1075" w:type="dxa"/>
            <w:vAlign w:val="center"/>
          </w:tcPr>
          <w:p w14:paraId="7638146F" w14:textId="77777777" w:rsidR="003B1390" w:rsidRDefault="008D4FA8">
            <w:r>
              <w:t>0.011</w:t>
            </w:r>
          </w:p>
        </w:tc>
        <w:tc>
          <w:tcPr>
            <w:tcW w:w="1064" w:type="dxa"/>
            <w:vAlign w:val="center"/>
          </w:tcPr>
          <w:p w14:paraId="6074ECAB" w14:textId="77777777" w:rsidR="003B1390" w:rsidRDefault="008D4FA8">
            <w:r>
              <w:t>0.122</w:t>
            </w:r>
          </w:p>
        </w:tc>
      </w:tr>
      <w:tr w:rsidR="003B1390" w14:paraId="66026E0F" w14:textId="77777777">
        <w:tc>
          <w:tcPr>
            <w:tcW w:w="3345" w:type="dxa"/>
            <w:vAlign w:val="center"/>
          </w:tcPr>
          <w:p w14:paraId="541902C6" w14:textId="77777777" w:rsidR="003B1390" w:rsidRDefault="008D4FA8">
            <w:r>
              <w:t>水泥砂浆</w:t>
            </w:r>
          </w:p>
        </w:tc>
        <w:tc>
          <w:tcPr>
            <w:tcW w:w="848" w:type="dxa"/>
            <w:vAlign w:val="center"/>
          </w:tcPr>
          <w:p w14:paraId="5E8C4EC1" w14:textId="77777777" w:rsidR="003B1390" w:rsidRDefault="008D4FA8">
            <w:r>
              <w:t>20</w:t>
            </w:r>
          </w:p>
        </w:tc>
        <w:tc>
          <w:tcPr>
            <w:tcW w:w="1075" w:type="dxa"/>
            <w:vAlign w:val="center"/>
          </w:tcPr>
          <w:p w14:paraId="47B62BD6" w14:textId="77777777" w:rsidR="003B1390" w:rsidRDefault="008D4FA8">
            <w:r>
              <w:t>0.930</w:t>
            </w:r>
          </w:p>
        </w:tc>
        <w:tc>
          <w:tcPr>
            <w:tcW w:w="1075" w:type="dxa"/>
            <w:vAlign w:val="center"/>
          </w:tcPr>
          <w:p w14:paraId="32BC95E6" w14:textId="77777777" w:rsidR="003B1390" w:rsidRDefault="008D4FA8">
            <w:r>
              <w:t>11.370</w:t>
            </w:r>
          </w:p>
        </w:tc>
        <w:tc>
          <w:tcPr>
            <w:tcW w:w="848" w:type="dxa"/>
            <w:vAlign w:val="center"/>
          </w:tcPr>
          <w:p w14:paraId="07CF5447" w14:textId="77777777" w:rsidR="003B1390" w:rsidRDefault="008D4FA8">
            <w:r>
              <w:t>1.00</w:t>
            </w:r>
          </w:p>
        </w:tc>
        <w:tc>
          <w:tcPr>
            <w:tcW w:w="1075" w:type="dxa"/>
            <w:vAlign w:val="center"/>
          </w:tcPr>
          <w:p w14:paraId="37E0D25A" w14:textId="77777777" w:rsidR="003B1390" w:rsidRDefault="008D4FA8">
            <w:r>
              <w:t>0.022</w:t>
            </w:r>
          </w:p>
        </w:tc>
        <w:tc>
          <w:tcPr>
            <w:tcW w:w="1064" w:type="dxa"/>
            <w:vAlign w:val="center"/>
          </w:tcPr>
          <w:p w14:paraId="46F2A721" w14:textId="77777777" w:rsidR="003B1390" w:rsidRDefault="008D4FA8">
            <w:r>
              <w:t>0.245</w:t>
            </w:r>
          </w:p>
        </w:tc>
      </w:tr>
      <w:tr w:rsidR="003B1390" w14:paraId="068BD1B5" w14:textId="77777777">
        <w:tc>
          <w:tcPr>
            <w:tcW w:w="3345" w:type="dxa"/>
            <w:vAlign w:val="center"/>
          </w:tcPr>
          <w:p w14:paraId="064523D3" w14:textId="77777777" w:rsidR="003B1390" w:rsidRDefault="008D4FA8">
            <w:r>
              <w:t>粘土陶粒混凝土</w:t>
            </w:r>
            <w:r>
              <w:t>(ρ=1200)</w:t>
            </w:r>
          </w:p>
        </w:tc>
        <w:tc>
          <w:tcPr>
            <w:tcW w:w="848" w:type="dxa"/>
            <w:vAlign w:val="center"/>
          </w:tcPr>
          <w:p w14:paraId="257BF81F" w14:textId="77777777" w:rsidR="003B1390" w:rsidRDefault="008D4FA8">
            <w:r>
              <w:t>30</w:t>
            </w:r>
          </w:p>
        </w:tc>
        <w:tc>
          <w:tcPr>
            <w:tcW w:w="1075" w:type="dxa"/>
            <w:vAlign w:val="center"/>
          </w:tcPr>
          <w:p w14:paraId="1FEA8605" w14:textId="77777777" w:rsidR="003B1390" w:rsidRDefault="008D4FA8">
            <w:r>
              <w:t>0.530</w:t>
            </w:r>
          </w:p>
        </w:tc>
        <w:tc>
          <w:tcPr>
            <w:tcW w:w="1075" w:type="dxa"/>
            <w:vAlign w:val="center"/>
          </w:tcPr>
          <w:p w14:paraId="03242F9C" w14:textId="77777777" w:rsidR="003B1390" w:rsidRDefault="008D4FA8">
            <w:r>
              <w:t>6.969</w:t>
            </w:r>
          </w:p>
        </w:tc>
        <w:tc>
          <w:tcPr>
            <w:tcW w:w="848" w:type="dxa"/>
            <w:vAlign w:val="center"/>
          </w:tcPr>
          <w:p w14:paraId="1E431338" w14:textId="77777777" w:rsidR="003B1390" w:rsidRDefault="008D4FA8">
            <w:r>
              <w:t>1.00</w:t>
            </w:r>
          </w:p>
        </w:tc>
        <w:tc>
          <w:tcPr>
            <w:tcW w:w="1075" w:type="dxa"/>
            <w:vAlign w:val="center"/>
          </w:tcPr>
          <w:p w14:paraId="0E4510E2" w14:textId="77777777" w:rsidR="003B1390" w:rsidRDefault="008D4FA8">
            <w:r>
              <w:t>0.057</w:t>
            </w:r>
          </w:p>
        </w:tc>
        <w:tc>
          <w:tcPr>
            <w:tcW w:w="1064" w:type="dxa"/>
            <w:vAlign w:val="center"/>
          </w:tcPr>
          <w:p w14:paraId="0AA567CD" w14:textId="77777777" w:rsidR="003B1390" w:rsidRDefault="008D4FA8">
            <w:r>
              <w:t>0.394</w:t>
            </w:r>
          </w:p>
        </w:tc>
      </w:tr>
      <w:tr w:rsidR="003B1390" w14:paraId="076E2567" w14:textId="77777777">
        <w:tc>
          <w:tcPr>
            <w:tcW w:w="3345" w:type="dxa"/>
            <w:vAlign w:val="center"/>
          </w:tcPr>
          <w:p w14:paraId="3CF8C301" w14:textId="77777777" w:rsidR="003B1390" w:rsidRDefault="008D4FA8">
            <w:r>
              <w:t>挤塑聚苯板</w:t>
            </w:r>
          </w:p>
        </w:tc>
        <w:tc>
          <w:tcPr>
            <w:tcW w:w="848" w:type="dxa"/>
            <w:vAlign w:val="center"/>
          </w:tcPr>
          <w:p w14:paraId="2E5DC452" w14:textId="77777777" w:rsidR="003B1390" w:rsidRDefault="008D4FA8">
            <w:r>
              <w:t>40</w:t>
            </w:r>
          </w:p>
        </w:tc>
        <w:tc>
          <w:tcPr>
            <w:tcW w:w="1075" w:type="dxa"/>
            <w:vAlign w:val="center"/>
          </w:tcPr>
          <w:p w14:paraId="5E415827" w14:textId="77777777" w:rsidR="003B1390" w:rsidRDefault="008D4FA8">
            <w:r>
              <w:t>0.033</w:t>
            </w:r>
          </w:p>
        </w:tc>
        <w:tc>
          <w:tcPr>
            <w:tcW w:w="1075" w:type="dxa"/>
            <w:vAlign w:val="center"/>
          </w:tcPr>
          <w:p w14:paraId="0BDFAC42" w14:textId="77777777" w:rsidR="003B1390" w:rsidRDefault="008D4FA8">
            <w:r>
              <w:t>0.347</w:t>
            </w:r>
          </w:p>
        </w:tc>
        <w:tc>
          <w:tcPr>
            <w:tcW w:w="848" w:type="dxa"/>
            <w:vAlign w:val="center"/>
          </w:tcPr>
          <w:p w14:paraId="1EE01C85" w14:textId="77777777" w:rsidR="003B1390" w:rsidRDefault="008D4FA8">
            <w:r>
              <w:t>1.00</w:t>
            </w:r>
          </w:p>
        </w:tc>
        <w:tc>
          <w:tcPr>
            <w:tcW w:w="1075" w:type="dxa"/>
            <w:vAlign w:val="center"/>
          </w:tcPr>
          <w:p w14:paraId="16B2EB2B" w14:textId="77777777" w:rsidR="003B1390" w:rsidRDefault="008D4FA8">
            <w:r>
              <w:t>1.212</w:t>
            </w:r>
          </w:p>
        </w:tc>
        <w:tc>
          <w:tcPr>
            <w:tcW w:w="1064" w:type="dxa"/>
            <w:vAlign w:val="center"/>
          </w:tcPr>
          <w:p w14:paraId="68F483B8" w14:textId="77777777" w:rsidR="003B1390" w:rsidRDefault="008D4FA8">
            <w:r>
              <w:t>0.421</w:t>
            </w:r>
          </w:p>
        </w:tc>
      </w:tr>
      <w:tr w:rsidR="003B1390" w14:paraId="3CC5FEB6" w14:textId="77777777">
        <w:tc>
          <w:tcPr>
            <w:tcW w:w="3345" w:type="dxa"/>
            <w:vAlign w:val="center"/>
          </w:tcPr>
          <w:p w14:paraId="279DA80D" w14:textId="77777777" w:rsidR="003B1390" w:rsidRDefault="008D4FA8">
            <w:r>
              <w:t>钢筋混凝土</w:t>
            </w:r>
          </w:p>
        </w:tc>
        <w:tc>
          <w:tcPr>
            <w:tcW w:w="848" w:type="dxa"/>
            <w:vAlign w:val="center"/>
          </w:tcPr>
          <w:p w14:paraId="6644C713" w14:textId="77777777" w:rsidR="003B1390" w:rsidRDefault="008D4FA8">
            <w:r>
              <w:t>100</w:t>
            </w:r>
          </w:p>
        </w:tc>
        <w:tc>
          <w:tcPr>
            <w:tcW w:w="1075" w:type="dxa"/>
            <w:vAlign w:val="center"/>
          </w:tcPr>
          <w:p w14:paraId="77960143" w14:textId="77777777" w:rsidR="003B1390" w:rsidRDefault="008D4FA8">
            <w:r>
              <w:t>1.740</w:t>
            </w:r>
          </w:p>
        </w:tc>
        <w:tc>
          <w:tcPr>
            <w:tcW w:w="1075" w:type="dxa"/>
            <w:vAlign w:val="center"/>
          </w:tcPr>
          <w:p w14:paraId="50BB4D9E" w14:textId="77777777" w:rsidR="003B1390" w:rsidRDefault="008D4FA8">
            <w:r>
              <w:t>17.200</w:t>
            </w:r>
          </w:p>
        </w:tc>
        <w:tc>
          <w:tcPr>
            <w:tcW w:w="848" w:type="dxa"/>
            <w:vAlign w:val="center"/>
          </w:tcPr>
          <w:p w14:paraId="3C9D7DFD" w14:textId="77777777" w:rsidR="003B1390" w:rsidRDefault="008D4FA8">
            <w:r>
              <w:t>1.00</w:t>
            </w:r>
          </w:p>
        </w:tc>
        <w:tc>
          <w:tcPr>
            <w:tcW w:w="1075" w:type="dxa"/>
            <w:vAlign w:val="center"/>
          </w:tcPr>
          <w:p w14:paraId="00F739B7" w14:textId="77777777" w:rsidR="003B1390" w:rsidRDefault="008D4FA8">
            <w:r>
              <w:t>0.057</w:t>
            </w:r>
          </w:p>
        </w:tc>
        <w:tc>
          <w:tcPr>
            <w:tcW w:w="1064" w:type="dxa"/>
            <w:vAlign w:val="center"/>
          </w:tcPr>
          <w:p w14:paraId="276DDD0D" w14:textId="77777777" w:rsidR="003B1390" w:rsidRDefault="008D4FA8">
            <w:r>
              <w:t>0.989</w:t>
            </w:r>
          </w:p>
        </w:tc>
      </w:tr>
      <w:tr w:rsidR="003B1390" w14:paraId="2581A5B9" w14:textId="77777777">
        <w:tc>
          <w:tcPr>
            <w:tcW w:w="3345" w:type="dxa"/>
            <w:vAlign w:val="center"/>
          </w:tcPr>
          <w:p w14:paraId="12C959EF" w14:textId="77777777" w:rsidR="003B1390" w:rsidRDefault="008D4F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18BDE78" w14:textId="77777777" w:rsidR="003B1390" w:rsidRDefault="008D4FA8">
            <w:r>
              <w:t>355</w:t>
            </w:r>
          </w:p>
        </w:tc>
        <w:tc>
          <w:tcPr>
            <w:tcW w:w="1075" w:type="dxa"/>
            <w:vAlign w:val="center"/>
          </w:tcPr>
          <w:p w14:paraId="7DE287B8" w14:textId="77777777" w:rsidR="003B1390" w:rsidRDefault="008D4FA8">
            <w:r>
              <w:t>－</w:t>
            </w:r>
          </w:p>
        </w:tc>
        <w:tc>
          <w:tcPr>
            <w:tcW w:w="1075" w:type="dxa"/>
            <w:vAlign w:val="center"/>
          </w:tcPr>
          <w:p w14:paraId="767D8DC9" w14:textId="77777777" w:rsidR="003B1390" w:rsidRDefault="008D4FA8">
            <w:r>
              <w:t>－</w:t>
            </w:r>
          </w:p>
        </w:tc>
        <w:tc>
          <w:tcPr>
            <w:tcW w:w="848" w:type="dxa"/>
            <w:vAlign w:val="center"/>
          </w:tcPr>
          <w:p w14:paraId="49B5403F" w14:textId="77777777" w:rsidR="003B1390" w:rsidRDefault="008D4FA8">
            <w:r>
              <w:t>－</w:t>
            </w:r>
          </w:p>
        </w:tc>
        <w:tc>
          <w:tcPr>
            <w:tcW w:w="1075" w:type="dxa"/>
            <w:vAlign w:val="center"/>
          </w:tcPr>
          <w:p w14:paraId="496E7DD6" w14:textId="77777777" w:rsidR="003B1390" w:rsidRDefault="008D4FA8">
            <w:r>
              <w:t>1.851</w:t>
            </w:r>
          </w:p>
        </w:tc>
        <w:tc>
          <w:tcPr>
            <w:tcW w:w="1064" w:type="dxa"/>
            <w:vAlign w:val="center"/>
          </w:tcPr>
          <w:p w14:paraId="2EDE697D" w14:textId="77777777" w:rsidR="003B1390" w:rsidRDefault="008D4FA8">
            <w:r>
              <w:t>4.084</w:t>
            </w:r>
          </w:p>
        </w:tc>
      </w:tr>
      <w:tr w:rsidR="003B1390" w14:paraId="664A075D" w14:textId="77777777">
        <w:tc>
          <w:tcPr>
            <w:tcW w:w="3345" w:type="dxa"/>
            <w:shd w:val="clear" w:color="auto" w:fill="E6E6E6"/>
            <w:vAlign w:val="center"/>
          </w:tcPr>
          <w:p w14:paraId="79BF5E5B" w14:textId="77777777" w:rsidR="003B1390" w:rsidRDefault="008D4F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D93B315" w14:textId="77777777" w:rsidR="003B1390" w:rsidRDefault="008D4FA8">
            <w:pPr>
              <w:jc w:val="center"/>
            </w:pPr>
            <w:r>
              <w:t>0.50</w:t>
            </w:r>
          </w:p>
        </w:tc>
      </w:tr>
    </w:tbl>
    <w:p w14:paraId="410979B7" w14:textId="77777777" w:rsidR="003B1390" w:rsidRDefault="003B1390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 w14:paraId="238F2FC8" w14:textId="77777777" w:rsidR="003B1390" w:rsidRDefault="008D4FA8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外墙</w:t>
      </w:r>
    </w:p>
    <w:p w14:paraId="4728DE61" w14:textId="77777777" w:rsidR="003B1390" w:rsidRDefault="008D4FA8">
      <w:pPr>
        <w:pStyle w:val="2"/>
        <w:widowControl w:val="0"/>
        <w:rPr>
          <w:kern w:val="2"/>
        </w:rPr>
      </w:pPr>
      <w:r>
        <w:rPr>
          <w:kern w:val="2"/>
        </w:rPr>
        <w:t>外墙构造（外保温改造）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B1390" w14:paraId="5013FA8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5E7F719" w14:textId="77777777" w:rsidR="003B1390" w:rsidRDefault="008D4FA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FF34FA" w14:textId="77777777" w:rsidR="003B1390" w:rsidRDefault="008D4F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A02BD2" w14:textId="77777777" w:rsidR="003B1390" w:rsidRDefault="008D4F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BDD855" w14:textId="77777777" w:rsidR="003B1390" w:rsidRDefault="008D4F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20DB78" w14:textId="77777777" w:rsidR="003B1390" w:rsidRDefault="008D4F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9052FA" w14:textId="77777777" w:rsidR="003B1390" w:rsidRDefault="008D4F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CC0622" w14:textId="77777777" w:rsidR="003B1390" w:rsidRDefault="008D4FA8">
            <w:pPr>
              <w:jc w:val="center"/>
            </w:pPr>
            <w:r>
              <w:t>热惰性指标</w:t>
            </w:r>
          </w:p>
        </w:tc>
      </w:tr>
      <w:tr w:rsidR="003B1390" w14:paraId="075DD6F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97DEA86" w14:textId="77777777" w:rsidR="003B1390" w:rsidRDefault="003B139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E9AF157" w14:textId="77777777" w:rsidR="003B1390" w:rsidRDefault="008D4F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298E90" w14:textId="77777777" w:rsidR="003B1390" w:rsidRDefault="008D4F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4F2319" w14:textId="77777777" w:rsidR="003B1390" w:rsidRDefault="008D4F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02486D" w14:textId="77777777" w:rsidR="003B1390" w:rsidRDefault="008D4F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A16F57" w14:textId="77777777" w:rsidR="003B1390" w:rsidRDefault="008D4F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392C1B" w14:textId="77777777" w:rsidR="003B1390" w:rsidRDefault="008D4FA8">
            <w:pPr>
              <w:jc w:val="center"/>
            </w:pPr>
            <w:r>
              <w:t>D=R*S</w:t>
            </w:r>
          </w:p>
        </w:tc>
      </w:tr>
      <w:tr w:rsidR="003B1390" w14:paraId="3DEC381A" w14:textId="77777777">
        <w:tc>
          <w:tcPr>
            <w:tcW w:w="3345" w:type="dxa"/>
            <w:vAlign w:val="center"/>
          </w:tcPr>
          <w:p w14:paraId="360B6179" w14:textId="77777777" w:rsidR="003B1390" w:rsidRDefault="008D4FA8">
            <w:r>
              <w:t>粉刷石膏抹灰压入网格布</w:t>
            </w:r>
          </w:p>
        </w:tc>
        <w:tc>
          <w:tcPr>
            <w:tcW w:w="848" w:type="dxa"/>
            <w:vAlign w:val="center"/>
          </w:tcPr>
          <w:p w14:paraId="6DA71FD8" w14:textId="77777777" w:rsidR="003B1390" w:rsidRDefault="008D4FA8">
            <w:r>
              <w:t>4</w:t>
            </w:r>
          </w:p>
        </w:tc>
        <w:tc>
          <w:tcPr>
            <w:tcW w:w="1075" w:type="dxa"/>
            <w:vAlign w:val="center"/>
          </w:tcPr>
          <w:p w14:paraId="3F7D86D9" w14:textId="77777777" w:rsidR="003B1390" w:rsidRDefault="008D4FA8">
            <w:r>
              <w:t>0.230</w:t>
            </w:r>
          </w:p>
        </w:tc>
        <w:tc>
          <w:tcPr>
            <w:tcW w:w="1075" w:type="dxa"/>
            <w:vAlign w:val="center"/>
          </w:tcPr>
          <w:p w14:paraId="4DAB0387" w14:textId="77777777" w:rsidR="003B1390" w:rsidRDefault="008D4FA8">
            <w:r>
              <w:t>3.748</w:t>
            </w:r>
          </w:p>
        </w:tc>
        <w:tc>
          <w:tcPr>
            <w:tcW w:w="848" w:type="dxa"/>
            <w:vAlign w:val="center"/>
          </w:tcPr>
          <w:p w14:paraId="34B343EF" w14:textId="77777777" w:rsidR="003B1390" w:rsidRDefault="008D4FA8">
            <w:r>
              <w:t>1.00</w:t>
            </w:r>
          </w:p>
        </w:tc>
        <w:tc>
          <w:tcPr>
            <w:tcW w:w="1075" w:type="dxa"/>
            <w:vAlign w:val="center"/>
          </w:tcPr>
          <w:p w14:paraId="5C420542" w14:textId="77777777" w:rsidR="003B1390" w:rsidRDefault="008D4FA8">
            <w:r>
              <w:t>0.017</w:t>
            </w:r>
          </w:p>
        </w:tc>
        <w:tc>
          <w:tcPr>
            <w:tcW w:w="1064" w:type="dxa"/>
            <w:vAlign w:val="center"/>
          </w:tcPr>
          <w:p w14:paraId="6BD0A238" w14:textId="77777777" w:rsidR="003B1390" w:rsidRDefault="008D4FA8">
            <w:r>
              <w:t>0.065</w:t>
            </w:r>
          </w:p>
        </w:tc>
      </w:tr>
      <w:tr w:rsidR="003B1390" w14:paraId="02EAB4C9" w14:textId="77777777">
        <w:tc>
          <w:tcPr>
            <w:tcW w:w="3345" w:type="dxa"/>
            <w:vAlign w:val="center"/>
          </w:tcPr>
          <w:p w14:paraId="2A311DBB" w14:textId="77777777" w:rsidR="003B1390" w:rsidRDefault="008D4FA8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394E5212" w14:textId="77777777" w:rsidR="003B1390" w:rsidRDefault="008D4FA8">
            <w:r>
              <w:t>30</w:t>
            </w:r>
          </w:p>
        </w:tc>
        <w:tc>
          <w:tcPr>
            <w:tcW w:w="1075" w:type="dxa"/>
            <w:vAlign w:val="center"/>
          </w:tcPr>
          <w:p w14:paraId="0CAF4CCA" w14:textId="77777777" w:rsidR="003B1390" w:rsidRDefault="008D4FA8">
            <w:r>
              <w:t>0.042</w:t>
            </w:r>
          </w:p>
        </w:tc>
        <w:tc>
          <w:tcPr>
            <w:tcW w:w="1075" w:type="dxa"/>
            <w:vAlign w:val="center"/>
          </w:tcPr>
          <w:p w14:paraId="3C21A977" w14:textId="77777777" w:rsidR="003B1390" w:rsidRDefault="008D4FA8">
            <w:r>
              <w:t>0.356</w:t>
            </w:r>
          </w:p>
        </w:tc>
        <w:tc>
          <w:tcPr>
            <w:tcW w:w="848" w:type="dxa"/>
            <w:vAlign w:val="center"/>
          </w:tcPr>
          <w:p w14:paraId="726F0A07" w14:textId="77777777" w:rsidR="003B1390" w:rsidRDefault="008D4FA8">
            <w:r>
              <w:t>1.20</w:t>
            </w:r>
          </w:p>
        </w:tc>
        <w:tc>
          <w:tcPr>
            <w:tcW w:w="1075" w:type="dxa"/>
            <w:vAlign w:val="center"/>
          </w:tcPr>
          <w:p w14:paraId="28E0998B" w14:textId="77777777" w:rsidR="003B1390" w:rsidRDefault="008D4FA8">
            <w:r>
              <w:t>0.595</w:t>
            </w:r>
          </w:p>
        </w:tc>
        <w:tc>
          <w:tcPr>
            <w:tcW w:w="1064" w:type="dxa"/>
            <w:vAlign w:val="center"/>
          </w:tcPr>
          <w:p w14:paraId="4B6F2BA8" w14:textId="77777777" w:rsidR="003B1390" w:rsidRDefault="008D4FA8">
            <w:r>
              <w:t>0.254</w:t>
            </w:r>
          </w:p>
        </w:tc>
      </w:tr>
      <w:tr w:rsidR="003B1390" w14:paraId="1061941E" w14:textId="77777777">
        <w:tc>
          <w:tcPr>
            <w:tcW w:w="3345" w:type="dxa"/>
            <w:vAlign w:val="center"/>
          </w:tcPr>
          <w:p w14:paraId="012633F4" w14:textId="77777777" w:rsidR="003B1390" w:rsidRDefault="008D4FA8">
            <w:r>
              <w:t>水泥砂浆</w:t>
            </w:r>
          </w:p>
        </w:tc>
        <w:tc>
          <w:tcPr>
            <w:tcW w:w="848" w:type="dxa"/>
            <w:vAlign w:val="center"/>
          </w:tcPr>
          <w:p w14:paraId="31A3BC36" w14:textId="77777777" w:rsidR="003B1390" w:rsidRDefault="008D4FA8">
            <w:r>
              <w:t>20</w:t>
            </w:r>
          </w:p>
        </w:tc>
        <w:tc>
          <w:tcPr>
            <w:tcW w:w="1075" w:type="dxa"/>
            <w:vAlign w:val="center"/>
          </w:tcPr>
          <w:p w14:paraId="7178204D" w14:textId="77777777" w:rsidR="003B1390" w:rsidRDefault="008D4FA8">
            <w:r>
              <w:t>0.930</w:t>
            </w:r>
          </w:p>
        </w:tc>
        <w:tc>
          <w:tcPr>
            <w:tcW w:w="1075" w:type="dxa"/>
            <w:vAlign w:val="center"/>
          </w:tcPr>
          <w:p w14:paraId="287C1BFA" w14:textId="77777777" w:rsidR="003B1390" w:rsidRDefault="008D4FA8">
            <w:r>
              <w:t>11.370</w:t>
            </w:r>
          </w:p>
        </w:tc>
        <w:tc>
          <w:tcPr>
            <w:tcW w:w="848" w:type="dxa"/>
            <w:vAlign w:val="center"/>
          </w:tcPr>
          <w:p w14:paraId="3C4A1A91" w14:textId="77777777" w:rsidR="003B1390" w:rsidRDefault="008D4FA8">
            <w:r>
              <w:t>1.00</w:t>
            </w:r>
          </w:p>
        </w:tc>
        <w:tc>
          <w:tcPr>
            <w:tcW w:w="1075" w:type="dxa"/>
            <w:vAlign w:val="center"/>
          </w:tcPr>
          <w:p w14:paraId="01E9F0DD" w14:textId="77777777" w:rsidR="003B1390" w:rsidRDefault="008D4FA8">
            <w:r>
              <w:t>0.022</w:t>
            </w:r>
          </w:p>
        </w:tc>
        <w:tc>
          <w:tcPr>
            <w:tcW w:w="1064" w:type="dxa"/>
            <w:vAlign w:val="center"/>
          </w:tcPr>
          <w:p w14:paraId="06CA0D01" w14:textId="77777777" w:rsidR="003B1390" w:rsidRDefault="008D4FA8">
            <w:r>
              <w:t>0.245</w:t>
            </w:r>
          </w:p>
        </w:tc>
      </w:tr>
      <w:tr w:rsidR="003B1390" w14:paraId="205535B0" w14:textId="77777777">
        <w:tc>
          <w:tcPr>
            <w:tcW w:w="3345" w:type="dxa"/>
            <w:vAlign w:val="center"/>
          </w:tcPr>
          <w:p w14:paraId="0A7C0893" w14:textId="77777777" w:rsidR="003B1390" w:rsidRDefault="008D4FA8">
            <w:r>
              <w:t>粘土砖渣砌体</w:t>
            </w:r>
          </w:p>
        </w:tc>
        <w:tc>
          <w:tcPr>
            <w:tcW w:w="848" w:type="dxa"/>
            <w:vAlign w:val="center"/>
          </w:tcPr>
          <w:p w14:paraId="5361B725" w14:textId="77777777" w:rsidR="003B1390" w:rsidRDefault="008D4FA8">
            <w:r>
              <w:t>180</w:t>
            </w:r>
          </w:p>
        </w:tc>
        <w:tc>
          <w:tcPr>
            <w:tcW w:w="1075" w:type="dxa"/>
            <w:vAlign w:val="center"/>
          </w:tcPr>
          <w:p w14:paraId="66BBF06D" w14:textId="77777777" w:rsidR="003B1390" w:rsidRDefault="008D4FA8">
            <w:r>
              <w:t>0.650</w:t>
            </w:r>
          </w:p>
        </w:tc>
        <w:tc>
          <w:tcPr>
            <w:tcW w:w="1075" w:type="dxa"/>
            <w:vAlign w:val="center"/>
          </w:tcPr>
          <w:p w14:paraId="53036FFF" w14:textId="77777777" w:rsidR="003B1390" w:rsidRDefault="008D4FA8">
            <w:r>
              <w:t>8.548</w:t>
            </w:r>
          </w:p>
        </w:tc>
        <w:tc>
          <w:tcPr>
            <w:tcW w:w="848" w:type="dxa"/>
            <w:vAlign w:val="center"/>
          </w:tcPr>
          <w:p w14:paraId="45EC60C7" w14:textId="77777777" w:rsidR="003B1390" w:rsidRDefault="008D4FA8">
            <w:r>
              <w:t>1.00</w:t>
            </w:r>
          </w:p>
        </w:tc>
        <w:tc>
          <w:tcPr>
            <w:tcW w:w="1075" w:type="dxa"/>
            <w:vAlign w:val="center"/>
          </w:tcPr>
          <w:p w14:paraId="184995A7" w14:textId="77777777" w:rsidR="003B1390" w:rsidRDefault="008D4FA8">
            <w:r>
              <w:t>0.277</w:t>
            </w:r>
          </w:p>
        </w:tc>
        <w:tc>
          <w:tcPr>
            <w:tcW w:w="1064" w:type="dxa"/>
            <w:vAlign w:val="center"/>
          </w:tcPr>
          <w:p w14:paraId="59FED599" w14:textId="77777777" w:rsidR="003B1390" w:rsidRDefault="008D4FA8">
            <w:r>
              <w:t>2.367</w:t>
            </w:r>
          </w:p>
        </w:tc>
      </w:tr>
      <w:tr w:rsidR="003B1390" w14:paraId="2847B860" w14:textId="77777777">
        <w:tc>
          <w:tcPr>
            <w:tcW w:w="3345" w:type="dxa"/>
            <w:vAlign w:val="center"/>
          </w:tcPr>
          <w:p w14:paraId="7FF95203" w14:textId="77777777" w:rsidR="003B1390" w:rsidRDefault="008D4FA8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1ACC3C52" w14:textId="77777777" w:rsidR="003B1390" w:rsidRDefault="008D4FA8">
            <w:r>
              <w:t>20</w:t>
            </w:r>
          </w:p>
        </w:tc>
        <w:tc>
          <w:tcPr>
            <w:tcW w:w="1075" w:type="dxa"/>
            <w:vAlign w:val="center"/>
          </w:tcPr>
          <w:p w14:paraId="2832D9C0" w14:textId="77777777" w:rsidR="003B1390" w:rsidRDefault="008D4FA8">
            <w:r>
              <w:t>0.870</w:t>
            </w:r>
          </w:p>
        </w:tc>
        <w:tc>
          <w:tcPr>
            <w:tcW w:w="1075" w:type="dxa"/>
            <w:vAlign w:val="center"/>
          </w:tcPr>
          <w:p w14:paraId="41D86AEC" w14:textId="77777777" w:rsidR="003B1390" w:rsidRDefault="008D4FA8">
            <w:r>
              <w:t>10.627</w:t>
            </w:r>
          </w:p>
        </w:tc>
        <w:tc>
          <w:tcPr>
            <w:tcW w:w="848" w:type="dxa"/>
            <w:vAlign w:val="center"/>
          </w:tcPr>
          <w:p w14:paraId="268AC736" w14:textId="77777777" w:rsidR="003B1390" w:rsidRDefault="008D4FA8">
            <w:r>
              <w:t>1.00</w:t>
            </w:r>
          </w:p>
        </w:tc>
        <w:tc>
          <w:tcPr>
            <w:tcW w:w="1075" w:type="dxa"/>
            <w:vAlign w:val="center"/>
          </w:tcPr>
          <w:p w14:paraId="3509368A" w14:textId="77777777" w:rsidR="003B1390" w:rsidRDefault="008D4FA8">
            <w:r>
              <w:t>0.023</w:t>
            </w:r>
          </w:p>
        </w:tc>
        <w:tc>
          <w:tcPr>
            <w:tcW w:w="1064" w:type="dxa"/>
            <w:vAlign w:val="center"/>
          </w:tcPr>
          <w:p w14:paraId="3D7E1065" w14:textId="77777777" w:rsidR="003B1390" w:rsidRDefault="008D4FA8">
            <w:r>
              <w:t>0.244</w:t>
            </w:r>
          </w:p>
        </w:tc>
      </w:tr>
      <w:tr w:rsidR="003B1390" w14:paraId="516FAE57" w14:textId="77777777">
        <w:tc>
          <w:tcPr>
            <w:tcW w:w="3345" w:type="dxa"/>
            <w:vAlign w:val="center"/>
          </w:tcPr>
          <w:p w14:paraId="627911DD" w14:textId="77777777" w:rsidR="003B1390" w:rsidRDefault="008D4F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9AF4711" w14:textId="77777777" w:rsidR="003B1390" w:rsidRDefault="008D4FA8">
            <w:r>
              <w:t>254</w:t>
            </w:r>
          </w:p>
        </w:tc>
        <w:tc>
          <w:tcPr>
            <w:tcW w:w="1075" w:type="dxa"/>
            <w:vAlign w:val="center"/>
          </w:tcPr>
          <w:p w14:paraId="344633B7" w14:textId="77777777" w:rsidR="003B1390" w:rsidRDefault="008D4FA8">
            <w:r>
              <w:t>－</w:t>
            </w:r>
          </w:p>
        </w:tc>
        <w:tc>
          <w:tcPr>
            <w:tcW w:w="1075" w:type="dxa"/>
            <w:vAlign w:val="center"/>
          </w:tcPr>
          <w:p w14:paraId="043AB379" w14:textId="77777777" w:rsidR="003B1390" w:rsidRDefault="008D4FA8">
            <w:r>
              <w:t>－</w:t>
            </w:r>
          </w:p>
        </w:tc>
        <w:tc>
          <w:tcPr>
            <w:tcW w:w="848" w:type="dxa"/>
            <w:vAlign w:val="center"/>
          </w:tcPr>
          <w:p w14:paraId="5B03E114" w14:textId="77777777" w:rsidR="003B1390" w:rsidRDefault="008D4FA8">
            <w:r>
              <w:t>－</w:t>
            </w:r>
          </w:p>
        </w:tc>
        <w:tc>
          <w:tcPr>
            <w:tcW w:w="1075" w:type="dxa"/>
            <w:vAlign w:val="center"/>
          </w:tcPr>
          <w:p w14:paraId="3EDE97FA" w14:textId="77777777" w:rsidR="003B1390" w:rsidRDefault="008D4FA8">
            <w:r>
              <w:t>0.934</w:t>
            </w:r>
          </w:p>
        </w:tc>
        <w:tc>
          <w:tcPr>
            <w:tcW w:w="1064" w:type="dxa"/>
            <w:vAlign w:val="center"/>
          </w:tcPr>
          <w:p w14:paraId="7C79383E" w14:textId="77777777" w:rsidR="003B1390" w:rsidRDefault="008D4FA8">
            <w:r>
              <w:t>3.175</w:t>
            </w:r>
          </w:p>
        </w:tc>
      </w:tr>
      <w:tr w:rsidR="003B1390" w14:paraId="578C1C71" w14:textId="77777777">
        <w:tc>
          <w:tcPr>
            <w:tcW w:w="3345" w:type="dxa"/>
            <w:shd w:val="clear" w:color="auto" w:fill="E6E6E6"/>
            <w:vAlign w:val="center"/>
          </w:tcPr>
          <w:p w14:paraId="44801759" w14:textId="77777777" w:rsidR="003B1390" w:rsidRDefault="008D4F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10C7FB6" w14:textId="77777777" w:rsidR="003B1390" w:rsidRDefault="008D4FA8">
            <w:pPr>
              <w:jc w:val="center"/>
            </w:pPr>
            <w:r>
              <w:t>0.92</w:t>
            </w:r>
          </w:p>
        </w:tc>
      </w:tr>
    </w:tbl>
    <w:p w14:paraId="352C0527" w14:textId="77777777" w:rsidR="003B1390" w:rsidRDefault="003B1390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 w14:paraId="74CE6FE6" w14:textId="77777777" w:rsidR="003B1390" w:rsidRDefault="008D4FA8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外窗热工</w:t>
      </w:r>
    </w:p>
    <w:p w14:paraId="2EA7B661" w14:textId="77777777" w:rsidR="003B1390" w:rsidRDefault="008D4FA8">
      <w:pPr>
        <w:pStyle w:val="2"/>
        <w:widowControl w:val="0"/>
        <w:rPr>
          <w:kern w:val="2"/>
        </w:rPr>
      </w:pPr>
      <w:r>
        <w:rPr>
          <w:kern w:val="2"/>
        </w:rPr>
        <w:t>外窗构造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3B1390" w14:paraId="53D7A290" w14:textId="77777777">
        <w:tc>
          <w:tcPr>
            <w:tcW w:w="905" w:type="dxa"/>
            <w:shd w:val="clear" w:color="auto" w:fill="E6E6E6"/>
            <w:vAlign w:val="center"/>
          </w:tcPr>
          <w:p w14:paraId="730C6966" w14:textId="77777777" w:rsidR="003B1390" w:rsidRDefault="008D4FA8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3E3456CE" w14:textId="77777777" w:rsidR="003B1390" w:rsidRDefault="008D4FA8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78F2F446" w14:textId="77777777" w:rsidR="003B1390" w:rsidRDefault="008D4FA8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B9220A9" w14:textId="77777777" w:rsidR="003B1390" w:rsidRDefault="008D4FA8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FFBB75B" w14:textId="77777777" w:rsidR="003B1390" w:rsidRDefault="008D4FA8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6B5EE3C" w14:textId="77777777" w:rsidR="003B1390" w:rsidRDefault="008D4FA8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C8134EA" w14:textId="77777777" w:rsidR="003B1390" w:rsidRDefault="008D4FA8">
            <w:pPr>
              <w:jc w:val="center"/>
            </w:pPr>
            <w:r>
              <w:t>备注</w:t>
            </w:r>
          </w:p>
        </w:tc>
      </w:tr>
      <w:tr w:rsidR="003B1390" w14:paraId="37E647C0" w14:textId="77777777">
        <w:tc>
          <w:tcPr>
            <w:tcW w:w="905" w:type="dxa"/>
            <w:vAlign w:val="center"/>
          </w:tcPr>
          <w:p w14:paraId="128458F0" w14:textId="77777777" w:rsidR="003B1390" w:rsidRDefault="008D4FA8">
            <w:r>
              <w:t>1</w:t>
            </w:r>
          </w:p>
        </w:tc>
        <w:tc>
          <w:tcPr>
            <w:tcW w:w="1867" w:type="dxa"/>
            <w:vAlign w:val="center"/>
          </w:tcPr>
          <w:p w14:paraId="7A54B4DE" w14:textId="77777777" w:rsidR="003B1390" w:rsidRDefault="008D4FA8">
            <w:r>
              <w:t>PVC</w:t>
            </w:r>
            <w:r>
              <w:t>塑料窗框</w:t>
            </w:r>
            <w:r>
              <w:t>+</w:t>
            </w:r>
            <w:r>
              <w:t>中透光</w:t>
            </w:r>
            <w:r>
              <w:t>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1EABA601" w14:textId="77777777" w:rsidR="003B1390" w:rsidRDefault="008D4FA8">
            <w:r>
              <w:t>164</w:t>
            </w:r>
          </w:p>
        </w:tc>
        <w:tc>
          <w:tcPr>
            <w:tcW w:w="832" w:type="dxa"/>
            <w:vAlign w:val="center"/>
          </w:tcPr>
          <w:p w14:paraId="3A0C49DB" w14:textId="77777777" w:rsidR="003B1390" w:rsidRDefault="008D4FA8">
            <w:r>
              <w:t>2.50</w:t>
            </w:r>
          </w:p>
        </w:tc>
        <w:tc>
          <w:tcPr>
            <w:tcW w:w="956" w:type="dxa"/>
            <w:vAlign w:val="center"/>
          </w:tcPr>
          <w:p w14:paraId="047A3A11" w14:textId="77777777" w:rsidR="003B1390" w:rsidRDefault="008D4FA8">
            <w:r>
              <w:t>0.38</w:t>
            </w:r>
          </w:p>
        </w:tc>
        <w:tc>
          <w:tcPr>
            <w:tcW w:w="956" w:type="dxa"/>
            <w:vAlign w:val="center"/>
          </w:tcPr>
          <w:p w14:paraId="60125A0B" w14:textId="77777777" w:rsidR="003B1390" w:rsidRDefault="008D4FA8">
            <w:r>
              <w:t>1.000</w:t>
            </w:r>
          </w:p>
        </w:tc>
        <w:tc>
          <w:tcPr>
            <w:tcW w:w="2988" w:type="dxa"/>
            <w:vAlign w:val="center"/>
          </w:tcPr>
          <w:p w14:paraId="3B1536DB" w14:textId="77777777" w:rsidR="003B1390" w:rsidRDefault="008D4FA8">
            <w:r>
              <w:t>深圳市《居住建筑节能设计规范》</w:t>
            </w:r>
            <w:r>
              <w:t xml:space="preserve">SJG 45-2018  </w:t>
            </w:r>
            <w:r>
              <w:t>附表</w:t>
            </w:r>
            <w:r>
              <w:t>J.0.2</w:t>
            </w:r>
          </w:p>
        </w:tc>
      </w:tr>
      <w:tr w:rsidR="003B1390" w14:paraId="2A473E06" w14:textId="77777777">
        <w:tc>
          <w:tcPr>
            <w:tcW w:w="905" w:type="dxa"/>
            <w:vAlign w:val="center"/>
          </w:tcPr>
          <w:p w14:paraId="185B6293" w14:textId="77777777" w:rsidR="003B1390" w:rsidRDefault="008D4FA8">
            <w:r>
              <w:t>2</w:t>
            </w:r>
          </w:p>
        </w:tc>
        <w:tc>
          <w:tcPr>
            <w:tcW w:w="1867" w:type="dxa"/>
            <w:vAlign w:val="center"/>
          </w:tcPr>
          <w:p w14:paraId="04E1625E" w14:textId="77777777" w:rsidR="003B1390" w:rsidRDefault="008D4FA8">
            <w:r>
              <w:t>PVC</w:t>
            </w:r>
            <w:r>
              <w:t>塑料窗框</w:t>
            </w:r>
            <w:r>
              <w:t>+</w:t>
            </w:r>
            <w:r>
              <w:t>中透光</w:t>
            </w:r>
            <w:r>
              <w:t>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55877621" w14:textId="77777777" w:rsidR="003B1390" w:rsidRDefault="008D4FA8">
            <w:r>
              <w:t>159</w:t>
            </w:r>
          </w:p>
        </w:tc>
        <w:tc>
          <w:tcPr>
            <w:tcW w:w="832" w:type="dxa"/>
            <w:vAlign w:val="center"/>
          </w:tcPr>
          <w:p w14:paraId="48CBC2DA" w14:textId="77777777" w:rsidR="003B1390" w:rsidRDefault="008D4FA8">
            <w:r>
              <w:t>2.50</w:t>
            </w:r>
          </w:p>
        </w:tc>
        <w:tc>
          <w:tcPr>
            <w:tcW w:w="956" w:type="dxa"/>
            <w:vAlign w:val="center"/>
          </w:tcPr>
          <w:p w14:paraId="4BFF107E" w14:textId="77777777" w:rsidR="003B1390" w:rsidRDefault="008D4FA8">
            <w:r>
              <w:t>0.38</w:t>
            </w:r>
          </w:p>
        </w:tc>
        <w:tc>
          <w:tcPr>
            <w:tcW w:w="956" w:type="dxa"/>
            <w:vAlign w:val="center"/>
          </w:tcPr>
          <w:p w14:paraId="13288FD0" w14:textId="77777777" w:rsidR="003B1390" w:rsidRDefault="008D4FA8">
            <w:r>
              <w:t>1.000</w:t>
            </w:r>
          </w:p>
        </w:tc>
        <w:tc>
          <w:tcPr>
            <w:tcW w:w="2988" w:type="dxa"/>
            <w:vAlign w:val="center"/>
          </w:tcPr>
          <w:p w14:paraId="1621D078" w14:textId="77777777" w:rsidR="003B1390" w:rsidRDefault="008D4FA8">
            <w:r>
              <w:t>深圳市《居住建筑节能设计规范》</w:t>
            </w:r>
            <w:r>
              <w:t xml:space="preserve">SJG 45-2018  </w:t>
            </w:r>
            <w:r>
              <w:t>附表</w:t>
            </w:r>
            <w:r>
              <w:t>J.0.2</w:t>
            </w:r>
          </w:p>
        </w:tc>
      </w:tr>
    </w:tbl>
    <w:p w14:paraId="0A232906" w14:textId="77777777" w:rsidR="003B1390" w:rsidRDefault="008D4FA8">
      <w:pPr>
        <w:pStyle w:val="2"/>
        <w:widowControl w:val="0"/>
        <w:rPr>
          <w:kern w:val="2"/>
        </w:rPr>
      </w:pPr>
      <w:r>
        <w:rPr>
          <w:kern w:val="2"/>
        </w:rPr>
        <w:lastRenderedPageBreak/>
        <w:t>外遮阳类型</w:t>
      </w:r>
    </w:p>
    <w:p w14:paraId="01E9918B" w14:textId="77777777" w:rsidR="003B1390" w:rsidRDefault="008D4FA8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平板遮阳</w:t>
      </w:r>
    </w:p>
    <w:p w14:paraId="7881241C" w14:textId="77777777" w:rsidR="003B1390" w:rsidRDefault="008D4FA8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69D923F" wp14:editId="160061D7">
            <wp:extent cx="3134054" cy="219098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690"/>
        <w:gridCol w:w="1146"/>
        <w:gridCol w:w="1146"/>
        <w:gridCol w:w="1146"/>
        <w:gridCol w:w="1146"/>
        <w:gridCol w:w="1146"/>
        <w:gridCol w:w="1146"/>
      </w:tblGrid>
      <w:tr w:rsidR="003B1390" w14:paraId="2EB9B2AF" w14:textId="77777777">
        <w:tc>
          <w:tcPr>
            <w:tcW w:w="766" w:type="dxa"/>
            <w:shd w:val="clear" w:color="auto" w:fill="E6E6E6"/>
            <w:vAlign w:val="center"/>
          </w:tcPr>
          <w:p w14:paraId="0D53433C" w14:textId="77777777" w:rsidR="003B1390" w:rsidRDefault="008D4FA8">
            <w:pPr>
              <w:jc w:val="center"/>
            </w:pPr>
            <w:r>
              <w:t>序号</w:t>
            </w:r>
          </w:p>
        </w:tc>
        <w:tc>
          <w:tcPr>
            <w:tcW w:w="1689" w:type="dxa"/>
            <w:shd w:val="clear" w:color="auto" w:fill="E6E6E6"/>
            <w:vAlign w:val="center"/>
          </w:tcPr>
          <w:p w14:paraId="4E46FEFB" w14:textId="77777777" w:rsidR="003B1390" w:rsidRDefault="008D4FA8">
            <w:pPr>
              <w:jc w:val="center"/>
            </w:pPr>
            <w:r>
              <w:t>编号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14B0C724" w14:textId="77777777" w:rsidR="003B1390" w:rsidRDefault="008D4FA8">
            <w:pPr>
              <w:jc w:val="center"/>
            </w:pPr>
            <w:r>
              <w:t>水平挑出</w:t>
            </w:r>
            <w:r>
              <w:br/>
              <w:t>Ah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5CD46F64" w14:textId="77777777" w:rsidR="003B1390" w:rsidRDefault="008D4FA8">
            <w:pPr>
              <w:jc w:val="center"/>
            </w:pPr>
            <w:r>
              <w:t>距离上沿</w:t>
            </w:r>
            <w:r>
              <w:br/>
              <w:t>Eh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5CC23BD3" w14:textId="77777777" w:rsidR="003B1390" w:rsidRDefault="008D4FA8">
            <w:pPr>
              <w:jc w:val="center"/>
            </w:pPr>
            <w:r>
              <w:t>垂直挑出</w:t>
            </w:r>
            <w:r>
              <w:br/>
              <w:t>Av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227DE818" w14:textId="77777777" w:rsidR="003B1390" w:rsidRDefault="008D4FA8">
            <w:pPr>
              <w:jc w:val="center"/>
            </w:pPr>
            <w:r>
              <w:t>距离边沿</w:t>
            </w:r>
            <w:r>
              <w:br/>
              <w:t>Ev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533D9D69" w14:textId="77777777" w:rsidR="003B1390" w:rsidRDefault="008D4FA8">
            <w:pPr>
              <w:jc w:val="center"/>
            </w:pPr>
            <w:r>
              <w:t>挡板高</w:t>
            </w:r>
            <w:r>
              <w:br/>
              <w:t>Dh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7DCCA3ED" w14:textId="77777777" w:rsidR="003B1390" w:rsidRDefault="008D4FA8">
            <w:pPr>
              <w:jc w:val="center"/>
            </w:pPr>
            <w:r>
              <w:t>挡板透射</w:t>
            </w:r>
            <w:r>
              <w:br/>
              <w:t>η*</w:t>
            </w:r>
          </w:p>
        </w:tc>
      </w:tr>
      <w:tr w:rsidR="003B1390" w14:paraId="5556A69A" w14:textId="77777777">
        <w:tc>
          <w:tcPr>
            <w:tcW w:w="766" w:type="dxa"/>
            <w:vAlign w:val="center"/>
          </w:tcPr>
          <w:p w14:paraId="2508B985" w14:textId="77777777" w:rsidR="003B1390" w:rsidRDefault="008D4FA8">
            <w:r>
              <w:t>1</w:t>
            </w:r>
          </w:p>
        </w:tc>
        <w:tc>
          <w:tcPr>
            <w:tcW w:w="1689" w:type="dxa"/>
            <w:vAlign w:val="center"/>
          </w:tcPr>
          <w:p w14:paraId="5AC1E3E7" w14:textId="77777777" w:rsidR="003B1390" w:rsidRDefault="008D4FA8">
            <w:r>
              <w:t>平板遮阳</w:t>
            </w:r>
            <w:r>
              <w:t>1500</w:t>
            </w:r>
          </w:p>
        </w:tc>
        <w:tc>
          <w:tcPr>
            <w:tcW w:w="1146" w:type="dxa"/>
            <w:vAlign w:val="center"/>
          </w:tcPr>
          <w:p w14:paraId="5B5104C9" w14:textId="77777777" w:rsidR="003B1390" w:rsidRDefault="008D4FA8">
            <w:r>
              <w:t>1.500</w:t>
            </w:r>
          </w:p>
        </w:tc>
        <w:tc>
          <w:tcPr>
            <w:tcW w:w="1146" w:type="dxa"/>
            <w:vAlign w:val="center"/>
          </w:tcPr>
          <w:p w14:paraId="4E317420" w14:textId="77777777" w:rsidR="003B1390" w:rsidRDefault="008D4FA8">
            <w:r>
              <w:t>0.000</w:t>
            </w:r>
          </w:p>
        </w:tc>
        <w:tc>
          <w:tcPr>
            <w:tcW w:w="1146" w:type="dxa"/>
            <w:vAlign w:val="center"/>
          </w:tcPr>
          <w:p w14:paraId="5A40D90C" w14:textId="77777777" w:rsidR="003B1390" w:rsidRDefault="008D4FA8">
            <w:r>
              <w:t>0.000</w:t>
            </w:r>
          </w:p>
        </w:tc>
        <w:tc>
          <w:tcPr>
            <w:tcW w:w="1146" w:type="dxa"/>
            <w:vAlign w:val="center"/>
          </w:tcPr>
          <w:p w14:paraId="04D39102" w14:textId="77777777" w:rsidR="003B1390" w:rsidRDefault="008D4FA8">
            <w:r>
              <w:t>0.000</w:t>
            </w:r>
          </w:p>
        </w:tc>
        <w:tc>
          <w:tcPr>
            <w:tcW w:w="1146" w:type="dxa"/>
            <w:vAlign w:val="center"/>
          </w:tcPr>
          <w:p w14:paraId="436E9F91" w14:textId="77777777" w:rsidR="003B1390" w:rsidRDefault="008D4FA8">
            <w:r>
              <w:t>0.000</w:t>
            </w:r>
          </w:p>
        </w:tc>
        <w:tc>
          <w:tcPr>
            <w:tcW w:w="1146" w:type="dxa"/>
            <w:vAlign w:val="center"/>
          </w:tcPr>
          <w:p w14:paraId="05EC4D1B" w14:textId="77777777" w:rsidR="003B1390" w:rsidRDefault="008D4FA8">
            <w:r>
              <w:t>0.000</w:t>
            </w:r>
          </w:p>
        </w:tc>
      </w:tr>
      <w:tr w:rsidR="003B1390" w14:paraId="263BC827" w14:textId="77777777">
        <w:tc>
          <w:tcPr>
            <w:tcW w:w="766" w:type="dxa"/>
            <w:vAlign w:val="center"/>
          </w:tcPr>
          <w:p w14:paraId="784238B6" w14:textId="77777777" w:rsidR="003B1390" w:rsidRDefault="008D4FA8">
            <w:r>
              <w:t>2</w:t>
            </w:r>
          </w:p>
        </w:tc>
        <w:tc>
          <w:tcPr>
            <w:tcW w:w="1689" w:type="dxa"/>
            <w:vAlign w:val="center"/>
          </w:tcPr>
          <w:p w14:paraId="1F8684FF" w14:textId="77777777" w:rsidR="003B1390" w:rsidRDefault="008D4FA8">
            <w:r>
              <w:t>平板遮阳</w:t>
            </w:r>
            <w:r>
              <w:t>2500</w:t>
            </w:r>
          </w:p>
        </w:tc>
        <w:tc>
          <w:tcPr>
            <w:tcW w:w="1146" w:type="dxa"/>
            <w:vAlign w:val="center"/>
          </w:tcPr>
          <w:p w14:paraId="06A8ED40" w14:textId="77777777" w:rsidR="003B1390" w:rsidRDefault="008D4FA8">
            <w:r>
              <w:t>2.500</w:t>
            </w:r>
          </w:p>
        </w:tc>
        <w:tc>
          <w:tcPr>
            <w:tcW w:w="1146" w:type="dxa"/>
            <w:vAlign w:val="center"/>
          </w:tcPr>
          <w:p w14:paraId="19A27616" w14:textId="77777777" w:rsidR="003B1390" w:rsidRDefault="008D4FA8">
            <w:r>
              <w:t>0.000</w:t>
            </w:r>
          </w:p>
        </w:tc>
        <w:tc>
          <w:tcPr>
            <w:tcW w:w="1146" w:type="dxa"/>
            <w:vAlign w:val="center"/>
          </w:tcPr>
          <w:p w14:paraId="0898E890" w14:textId="77777777" w:rsidR="003B1390" w:rsidRDefault="008D4FA8">
            <w:r>
              <w:t>0.000</w:t>
            </w:r>
          </w:p>
        </w:tc>
        <w:tc>
          <w:tcPr>
            <w:tcW w:w="1146" w:type="dxa"/>
            <w:vAlign w:val="center"/>
          </w:tcPr>
          <w:p w14:paraId="6D1E831F" w14:textId="77777777" w:rsidR="003B1390" w:rsidRDefault="008D4FA8">
            <w:r>
              <w:t>0.000</w:t>
            </w:r>
          </w:p>
        </w:tc>
        <w:tc>
          <w:tcPr>
            <w:tcW w:w="1146" w:type="dxa"/>
            <w:vAlign w:val="center"/>
          </w:tcPr>
          <w:p w14:paraId="46993FE9" w14:textId="77777777" w:rsidR="003B1390" w:rsidRDefault="008D4FA8">
            <w:r>
              <w:t>0.000</w:t>
            </w:r>
          </w:p>
        </w:tc>
        <w:tc>
          <w:tcPr>
            <w:tcW w:w="1146" w:type="dxa"/>
            <w:vAlign w:val="center"/>
          </w:tcPr>
          <w:p w14:paraId="0035AD08" w14:textId="77777777" w:rsidR="003B1390" w:rsidRDefault="008D4FA8">
            <w:r>
              <w:t>0.000</w:t>
            </w:r>
          </w:p>
        </w:tc>
      </w:tr>
      <w:tr w:rsidR="003B1390" w14:paraId="16D91C64" w14:textId="77777777">
        <w:tc>
          <w:tcPr>
            <w:tcW w:w="766" w:type="dxa"/>
            <w:vAlign w:val="center"/>
          </w:tcPr>
          <w:p w14:paraId="5E7A3524" w14:textId="77777777" w:rsidR="003B1390" w:rsidRDefault="008D4FA8">
            <w:r>
              <w:t>3</w:t>
            </w:r>
          </w:p>
        </w:tc>
        <w:tc>
          <w:tcPr>
            <w:tcW w:w="1689" w:type="dxa"/>
            <w:vAlign w:val="center"/>
          </w:tcPr>
          <w:p w14:paraId="11559E6B" w14:textId="77777777" w:rsidR="003B1390" w:rsidRDefault="008D4FA8">
            <w:r>
              <w:t>平板遮阳</w:t>
            </w:r>
            <w:r>
              <w:t>3200</w:t>
            </w:r>
          </w:p>
        </w:tc>
        <w:tc>
          <w:tcPr>
            <w:tcW w:w="1146" w:type="dxa"/>
            <w:vAlign w:val="center"/>
          </w:tcPr>
          <w:p w14:paraId="1CAB1769" w14:textId="77777777" w:rsidR="003B1390" w:rsidRDefault="008D4FA8">
            <w:r>
              <w:t>3.200</w:t>
            </w:r>
          </w:p>
        </w:tc>
        <w:tc>
          <w:tcPr>
            <w:tcW w:w="1146" w:type="dxa"/>
            <w:vAlign w:val="center"/>
          </w:tcPr>
          <w:p w14:paraId="6AADD4E2" w14:textId="77777777" w:rsidR="003B1390" w:rsidRDefault="008D4FA8">
            <w:r>
              <w:t>0.000</w:t>
            </w:r>
          </w:p>
        </w:tc>
        <w:tc>
          <w:tcPr>
            <w:tcW w:w="1146" w:type="dxa"/>
            <w:vAlign w:val="center"/>
          </w:tcPr>
          <w:p w14:paraId="29CCD5B8" w14:textId="77777777" w:rsidR="003B1390" w:rsidRDefault="008D4FA8">
            <w:r>
              <w:t>0.000</w:t>
            </w:r>
          </w:p>
        </w:tc>
        <w:tc>
          <w:tcPr>
            <w:tcW w:w="1146" w:type="dxa"/>
            <w:vAlign w:val="center"/>
          </w:tcPr>
          <w:p w14:paraId="322FB1BC" w14:textId="77777777" w:rsidR="003B1390" w:rsidRDefault="008D4FA8">
            <w:r>
              <w:t>0.000</w:t>
            </w:r>
          </w:p>
        </w:tc>
        <w:tc>
          <w:tcPr>
            <w:tcW w:w="1146" w:type="dxa"/>
            <w:vAlign w:val="center"/>
          </w:tcPr>
          <w:p w14:paraId="6AC2547B" w14:textId="77777777" w:rsidR="003B1390" w:rsidRDefault="008D4FA8">
            <w:r>
              <w:t>0.000</w:t>
            </w:r>
          </w:p>
        </w:tc>
        <w:tc>
          <w:tcPr>
            <w:tcW w:w="1146" w:type="dxa"/>
            <w:vAlign w:val="center"/>
          </w:tcPr>
          <w:p w14:paraId="3C2FF50F" w14:textId="77777777" w:rsidR="003B1390" w:rsidRDefault="008D4FA8">
            <w:r>
              <w:t>0.000</w:t>
            </w:r>
          </w:p>
        </w:tc>
      </w:tr>
    </w:tbl>
    <w:p w14:paraId="2222D6F0" w14:textId="77777777" w:rsidR="003B1390" w:rsidRDefault="008D4FA8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百叶遮阳</w:t>
      </w:r>
    </w:p>
    <w:p w14:paraId="2D9C67EA" w14:textId="77777777" w:rsidR="003B1390" w:rsidRDefault="008D4FA8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7B63EC3" wp14:editId="15928786">
            <wp:extent cx="3391256" cy="2210032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1256" cy="221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962"/>
        <w:gridCol w:w="1409"/>
        <w:gridCol w:w="1409"/>
        <w:gridCol w:w="1409"/>
      </w:tblGrid>
      <w:tr w:rsidR="003B1390" w14:paraId="3EA5DF4E" w14:textId="77777777">
        <w:tc>
          <w:tcPr>
            <w:tcW w:w="1143" w:type="dxa"/>
            <w:shd w:val="clear" w:color="auto" w:fill="E6E6E6"/>
            <w:vAlign w:val="center"/>
          </w:tcPr>
          <w:p w14:paraId="644B54B9" w14:textId="77777777" w:rsidR="003B1390" w:rsidRDefault="008D4FA8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38FE1972" w14:textId="77777777" w:rsidR="003B1390" w:rsidRDefault="008D4FA8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722F4E6" w14:textId="77777777" w:rsidR="003B1390" w:rsidRDefault="008D4FA8">
            <w:pPr>
              <w:jc w:val="center"/>
            </w:pPr>
            <w:r>
              <w:t>外挑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319BDCC" w14:textId="77777777" w:rsidR="003B1390" w:rsidRDefault="008D4FA8">
            <w:pPr>
              <w:jc w:val="center"/>
            </w:pPr>
            <w:r>
              <w:t>百叶间距</w:t>
            </w:r>
            <w:r>
              <w:br/>
              <w:t>B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D931552" w14:textId="77777777" w:rsidR="003B1390" w:rsidRDefault="008D4FA8">
            <w:pPr>
              <w:jc w:val="center"/>
            </w:pPr>
            <w:r>
              <w:t>遮阳板透射比</w:t>
            </w:r>
          </w:p>
        </w:tc>
      </w:tr>
      <w:tr w:rsidR="003B1390" w14:paraId="65452644" w14:textId="77777777">
        <w:tc>
          <w:tcPr>
            <w:tcW w:w="1143" w:type="dxa"/>
            <w:vAlign w:val="center"/>
          </w:tcPr>
          <w:p w14:paraId="7C747831" w14:textId="77777777" w:rsidR="003B1390" w:rsidRDefault="008D4FA8">
            <w:r>
              <w:t>1</w:t>
            </w:r>
          </w:p>
        </w:tc>
        <w:tc>
          <w:tcPr>
            <w:tcW w:w="3961" w:type="dxa"/>
            <w:vAlign w:val="center"/>
          </w:tcPr>
          <w:p w14:paraId="1B33ED3C" w14:textId="77777777" w:rsidR="003B1390" w:rsidRDefault="008D4FA8">
            <w:r>
              <w:t>百叶遮阳竖向</w:t>
            </w:r>
          </w:p>
        </w:tc>
        <w:tc>
          <w:tcPr>
            <w:tcW w:w="1409" w:type="dxa"/>
            <w:vAlign w:val="center"/>
          </w:tcPr>
          <w:p w14:paraId="3220CCF9" w14:textId="77777777" w:rsidR="003B1390" w:rsidRDefault="008D4FA8">
            <w:r>
              <w:t>0.282</w:t>
            </w:r>
          </w:p>
        </w:tc>
        <w:tc>
          <w:tcPr>
            <w:tcW w:w="1409" w:type="dxa"/>
            <w:vAlign w:val="center"/>
          </w:tcPr>
          <w:p w14:paraId="2F642C72" w14:textId="77777777" w:rsidR="003B1390" w:rsidRDefault="008D4FA8">
            <w:r>
              <w:t>0.400</w:t>
            </w:r>
          </w:p>
        </w:tc>
        <w:tc>
          <w:tcPr>
            <w:tcW w:w="1409" w:type="dxa"/>
            <w:vAlign w:val="center"/>
          </w:tcPr>
          <w:p w14:paraId="3109EFE6" w14:textId="77777777" w:rsidR="003B1390" w:rsidRDefault="008D4FA8">
            <w:r>
              <w:t>0.000</w:t>
            </w:r>
          </w:p>
        </w:tc>
      </w:tr>
      <w:tr w:rsidR="003B1390" w14:paraId="26A56A0C" w14:textId="77777777">
        <w:tc>
          <w:tcPr>
            <w:tcW w:w="1143" w:type="dxa"/>
            <w:vAlign w:val="center"/>
          </w:tcPr>
          <w:p w14:paraId="28D9E522" w14:textId="77777777" w:rsidR="003B1390" w:rsidRDefault="008D4FA8">
            <w:r>
              <w:t>2</w:t>
            </w:r>
          </w:p>
        </w:tc>
        <w:tc>
          <w:tcPr>
            <w:tcW w:w="3961" w:type="dxa"/>
            <w:vAlign w:val="center"/>
          </w:tcPr>
          <w:p w14:paraId="4A380871" w14:textId="77777777" w:rsidR="003B1390" w:rsidRDefault="008D4FA8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62A8AEA4" w14:textId="77777777" w:rsidR="003B1390" w:rsidRDefault="008D4FA8">
            <w:r>
              <w:t>0.282</w:t>
            </w:r>
          </w:p>
        </w:tc>
        <w:tc>
          <w:tcPr>
            <w:tcW w:w="1409" w:type="dxa"/>
            <w:vAlign w:val="center"/>
          </w:tcPr>
          <w:p w14:paraId="7C40B060" w14:textId="77777777" w:rsidR="003B1390" w:rsidRDefault="008D4FA8">
            <w:r>
              <w:t>0.400</w:t>
            </w:r>
          </w:p>
        </w:tc>
        <w:tc>
          <w:tcPr>
            <w:tcW w:w="1409" w:type="dxa"/>
            <w:vAlign w:val="center"/>
          </w:tcPr>
          <w:p w14:paraId="58BB5B2B" w14:textId="77777777" w:rsidR="003B1390" w:rsidRDefault="008D4FA8">
            <w:r>
              <w:t>0.000</w:t>
            </w:r>
          </w:p>
        </w:tc>
      </w:tr>
    </w:tbl>
    <w:p w14:paraId="32E217A4" w14:textId="77777777" w:rsidR="003B1390" w:rsidRDefault="008D4FA8">
      <w:pPr>
        <w:pStyle w:val="2"/>
        <w:widowControl w:val="0"/>
        <w:rPr>
          <w:kern w:val="2"/>
        </w:rPr>
      </w:pPr>
      <w:r>
        <w:rPr>
          <w:kern w:val="2"/>
        </w:rPr>
        <w:lastRenderedPageBreak/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3B1390" w14:paraId="151BB884" w14:textId="77777777">
        <w:tc>
          <w:tcPr>
            <w:tcW w:w="1131" w:type="dxa"/>
            <w:shd w:val="clear" w:color="auto" w:fill="E6E6E6"/>
            <w:vAlign w:val="center"/>
          </w:tcPr>
          <w:p w14:paraId="26B1BAC8" w14:textId="77777777" w:rsidR="003B1390" w:rsidRDefault="008D4FA8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B575A15" w14:textId="77777777" w:rsidR="003B1390" w:rsidRDefault="008D4FA8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1279FC9" w14:textId="77777777" w:rsidR="003B1390" w:rsidRDefault="008D4FA8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829B8C9" w14:textId="77777777" w:rsidR="003B1390" w:rsidRDefault="008D4FA8">
            <w:pPr>
              <w:jc w:val="center"/>
            </w:pPr>
            <w:r>
              <w:t>夏季综合太阳得热系数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3A2DDE5" w14:textId="77777777" w:rsidR="003B1390" w:rsidRDefault="008D4FA8">
            <w:pPr>
              <w:jc w:val="center"/>
            </w:pPr>
            <w:r>
              <w:t>冬季综合太阳得热系数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A278318" w14:textId="77777777" w:rsidR="003B1390" w:rsidRDefault="008D4FA8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14:paraId="48DCEE95" w14:textId="77777777" w:rsidR="003B1390" w:rsidRDefault="008D4FA8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EB9B32D" w14:textId="77777777" w:rsidR="003B1390" w:rsidRDefault="008D4FA8">
            <w:pPr>
              <w:jc w:val="center"/>
            </w:pPr>
            <w:r>
              <w:t>结论</w:t>
            </w:r>
          </w:p>
        </w:tc>
      </w:tr>
      <w:tr w:rsidR="003B1390" w14:paraId="266387E1" w14:textId="77777777">
        <w:tc>
          <w:tcPr>
            <w:tcW w:w="1131" w:type="dxa"/>
            <w:shd w:val="clear" w:color="auto" w:fill="E6E6E6"/>
            <w:vAlign w:val="center"/>
          </w:tcPr>
          <w:p w14:paraId="63825A65" w14:textId="77777777" w:rsidR="003B1390" w:rsidRDefault="008D4FA8">
            <w:r>
              <w:t>南向</w:t>
            </w:r>
          </w:p>
        </w:tc>
        <w:tc>
          <w:tcPr>
            <w:tcW w:w="792" w:type="dxa"/>
            <w:vAlign w:val="center"/>
          </w:tcPr>
          <w:p w14:paraId="1AD2C89C" w14:textId="77777777" w:rsidR="003B1390" w:rsidRDefault="008D4FA8">
            <w:r>
              <w:t>239.17</w:t>
            </w:r>
          </w:p>
        </w:tc>
        <w:tc>
          <w:tcPr>
            <w:tcW w:w="792" w:type="dxa"/>
            <w:vAlign w:val="center"/>
          </w:tcPr>
          <w:p w14:paraId="2366BC13" w14:textId="77777777" w:rsidR="003B1390" w:rsidRDefault="008D4FA8">
            <w:r>
              <w:t>2.50</w:t>
            </w:r>
          </w:p>
        </w:tc>
        <w:tc>
          <w:tcPr>
            <w:tcW w:w="1245" w:type="dxa"/>
            <w:vAlign w:val="center"/>
          </w:tcPr>
          <w:p w14:paraId="3749EF9B" w14:textId="77777777" w:rsidR="003B1390" w:rsidRDefault="008D4FA8">
            <w:r>
              <w:t>0.33</w:t>
            </w:r>
          </w:p>
        </w:tc>
        <w:tc>
          <w:tcPr>
            <w:tcW w:w="1245" w:type="dxa"/>
            <w:vAlign w:val="center"/>
          </w:tcPr>
          <w:p w14:paraId="2A79EAD2" w14:textId="77777777" w:rsidR="003B1390" w:rsidRDefault="008D4FA8">
            <w:r>
              <w:t>0.33</w:t>
            </w:r>
          </w:p>
        </w:tc>
        <w:tc>
          <w:tcPr>
            <w:tcW w:w="905" w:type="dxa"/>
            <w:vAlign w:val="center"/>
          </w:tcPr>
          <w:p w14:paraId="22324824" w14:textId="77777777" w:rsidR="003B1390" w:rsidRDefault="008D4FA8">
            <w:r>
              <w:t>0.45</w:t>
            </w:r>
          </w:p>
        </w:tc>
        <w:tc>
          <w:tcPr>
            <w:tcW w:w="2258" w:type="dxa"/>
            <w:vAlign w:val="center"/>
          </w:tcPr>
          <w:p w14:paraId="7E065C59" w14:textId="77777777" w:rsidR="003B1390" w:rsidRDefault="008D4FA8">
            <w:r>
              <w:t>K≤2.50,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5511C947" w14:textId="77777777" w:rsidR="003B1390" w:rsidRDefault="008D4FA8">
            <w:r>
              <w:t>不需要</w:t>
            </w:r>
          </w:p>
        </w:tc>
      </w:tr>
      <w:tr w:rsidR="003B1390" w14:paraId="7F760E92" w14:textId="77777777">
        <w:tc>
          <w:tcPr>
            <w:tcW w:w="1131" w:type="dxa"/>
            <w:shd w:val="clear" w:color="auto" w:fill="E6E6E6"/>
            <w:vAlign w:val="center"/>
          </w:tcPr>
          <w:p w14:paraId="53608978" w14:textId="77777777" w:rsidR="003B1390" w:rsidRDefault="008D4FA8">
            <w:r>
              <w:t>北向</w:t>
            </w:r>
          </w:p>
        </w:tc>
        <w:tc>
          <w:tcPr>
            <w:tcW w:w="792" w:type="dxa"/>
            <w:vAlign w:val="center"/>
          </w:tcPr>
          <w:p w14:paraId="3986AC6B" w14:textId="77777777" w:rsidR="003B1390" w:rsidRDefault="008D4FA8">
            <w:r>
              <w:t>221.96</w:t>
            </w:r>
          </w:p>
        </w:tc>
        <w:tc>
          <w:tcPr>
            <w:tcW w:w="792" w:type="dxa"/>
            <w:vAlign w:val="center"/>
          </w:tcPr>
          <w:p w14:paraId="7E9146F4" w14:textId="77777777" w:rsidR="003B1390" w:rsidRDefault="008D4FA8">
            <w:r>
              <w:t>2.50</w:t>
            </w:r>
          </w:p>
        </w:tc>
        <w:tc>
          <w:tcPr>
            <w:tcW w:w="1245" w:type="dxa"/>
            <w:vAlign w:val="center"/>
          </w:tcPr>
          <w:p w14:paraId="265C06CA" w14:textId="77777777" w:rsidR="003B1390" w:rsidRDefault="008D4FA8">
            <w:r>
              <w:t>0.32</w:t>
            </w:r>
          </w:p>
        </w:tc>
        <w:tc>
          <w:tcPr>
            <w:tcW w:w="1245" w:type="dxa"/>
            <w:vAlign w:val="center"/>
          </w:tcPr>
          <w:p w14:paraId="337D2882" w14:textId="77777777" w:rsidR="003B1390" w:rsidRDefault="008D4FA8">
            <w:r>
              <w:t>0.32</w:t>
            </w:r>
          </w:p>
        </w:tc>
        <w:tc>
          <w:tcPr>
            <w:tcW w:w="905" w:type="dxa"/>
            <w:vAlign w:val="center"/>
          </w:tcPr>
          <w:p w14:paraId="6387D4BF" w14:textId="77777777" w:rsidR="003B1390" w:rsidRDefault="008D4FA8">
            <w:r>
              <w:t>0.36</w:t>
            </w:r>
          </w:p>
        </w:tc>
        <w:tc>
          <w:tcPr>
            <w:tcW w:w="2258" w:type="dxa"/>
            <w:vAlign w:val="center"/>
          </w:tcPr>
          <w:p w14:paraId="6CF99533" w14:textId="77777777" w:rsidR="003B1390" w:rsidRDefault="008D4FA8">
            <w:r>
              <w:t xml:space="preserve">K≤2.50, </w:t>
            </w:r>
            <w:r>
              <w:t>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3DDDC25C" w14:textId="77777777" w:rsidR="003B1390" w:rsidRDefault="008D4FA8">
            <w:r>
              <w:t>不需要</w:t>
            </w:r>
          </w:p>
        </w:tc>
      </w:tr>
      <w:tr w:rsidR="003B1390" w14:paraId="48370A37" w14:textId="77777777">
        <w:tc>
          <w:tcPr>
            <w:tcW w:w="1131" w:type="dxa"/>
            <w:shd w:val="clear" w:color="auto" w:fill="E6E6E6"/>
            <w:vAlign w:val="center"/>
          </w:tcPr>
          <w:p w14:paraId="6F19FE5B" w14:textId="77777777" w:rsidR="003B1390" w:rsidRDefault="008D4FA8">
            <w:r>
              <w:t>东向</w:t>
            </w:r>
          </w:p>
        </w:tc>
        <w:tc>
          <w:tcPr>
            <w:tcW w:w="792" w:type="dxa"/>
            <w:vAlign w:val="center"/>
          </w:tcPr>
          <w:p w14:paraId="533FEB0F" w14:textId="77777777" w:rsidR="003B1390" w:rsidRDefault="008D4FA8">
            <w:r>
              <w:t>109.16</w:t>
            </w:r>
          </w:p>
        </w:tc>
        <w:tc>
          <w:tcPr>
            <w:tcW w:w="792" w:type="dxa"/>
            <w:vAlign w:val="center"/>
          </w:tcPr>
          <w:p w14:paraId="56297DFB" w14:textId="77777777" w:rsidR="003B1390" w:rsidRDefault="008D4FA8">
            <w:r>
              <w:t>2.50</w:t>
            </w:r>
          </w:p>
        </w:tc>
        <w:tc>
          <w:tcPr>
            <w:tcW w:w="1245" w:type="dxa"/>
            <w:vAlign w:val="center"/>
          </w:tcPr>
          <w:p w14:paraId="10D2F6BB" w14:textId="77777777" w:rsidR="003B1390" w:rsidRDefault="008D4FA8">
            <w:r>
              <w:t>0.21</w:t>
            </w:r>
          </w:p>
        </w:tc>
        <w:tc>
          <w:tcPr>
            <w:tcW w:w="1245" w:type="dxa"/>
            <w:vAlign w:val="center"/>
          </w:tcPr>
          <w:p w14:paraId="085010AB" w14:textId="77777777" w:rsidR="003B1390" w:rsidRDefault="008D4FA8">
            <w:r>
              <w:t>0.21</w:t>
            </w:r>
          </w:p>
        </w:tc>
        <w:tc>
          <w:tcPr>
            <w:tcW w:w="905" w:type="dxa"/>
            <w:vAlign w:val="center"/>
          </w:tcPr>
          <w:p w14:paraId="029C3476" w14:textId="77777777" w:rsidR="003B1390" w:rsidRDefault="008D4FA8">
            <w:r>
              <w:t>0.18</w:t>
            </w:r>
          </w:p>
        </w:tc>
        <w:tc>
          <w:tcPr>
            <w:tcW w:w="2258" w:type="dxa"/>
            <w:vAlign w:val="center"/>
          </w:tcPr>
          <w:p w14:paraId="3D953928" w14:textId="77777777" w:rsidR="003B1390" w:rsidRDefault="008D4FA8">
            <w:r>
              <w:t>K≤2.50,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20BE8668" w14:textId="77777777" w:rsidR="003B1390" w:rsidRDefault="008D4FA8">
            <w:r>
              <w:t>不需要</w:t>
            </w:r>
          </w:p>
        </w:tc>
      </w:tr>
      <w:tr w:rsidR="003B1390" w14:paraId="0ED49AC2" w14:textId="77777777">
        <w:tc>
          <w:tcPr>
            <w:tcW w:w="1131" w:type="dxa"/>
            <w:shd w:val="clear" w:color="auto" w:fill="E6E6E6"/>
            <w:vAlign w:val="center"/>
          </w:tcPr>
          <w:p w14:paraId="028FAFEF" w14:textId="77777777" w:rsidR="003B1390" w:rsidRDefault="008D4FA8">
            <w:r>
              <w:t>西向</w:t>
            </w:r>
          </w:p>
        </w:tc>
        <w:tc>
          <w:tcPr>
            <w:tcW w:w="792" w:type="dxa"/>
            <w:vAlign w:val="center"/>
          </w:tcPr>
          <w:p w14:paraId="5D5D1008" w14:textId="77777777" w:rsidR="003B1390" w:rsidRDefault="008D4FA8">
            <w:r>
              <w:t>109.16</w:t>
            </w:r>
          </w:p>
        </w:tc>
        <w:tc>
          <w:tcPr>
            <w:tcW w:w="792" w:type="dxa"/>
            <w:vAlign w:val="center"/>
          </w:tcPr>
          <w:p w14:paraId="563CE331" w14:textId="77777777" w:rsidR="003B1390" w:rsidRDefault="008D4FA8">
            <w:r>
              <w:t>2.50</w:t>
            </w:r>
          </w:p>
        </w:tc>
        <w:tc>
          <w:tcPr>
            <w:tcW w:w="1245" w:type="dxa"/>
            <w:vAlign w:val="center"/>
          </w:tcPr>
          <w:p w14:paraId="78E4A8F0" w14:textId="77777777" w:rsidR="003B1390" w:rsidRDefault="008D4FA8">
            <w:r>
              <w:t>0.21</w:t>
            </w:r>
          </w:p>
        </w:tc>
        <w:tc>
          <w:tcPr>
            <w:tcW w:w="1245" w:type="dxa"/>
            <w:vAlign w:val="center"/>
          </w:tcPr>
          <w:p w14:paraId="7731ECBB" w14:textId="77777777" w:rsidR="003B1390" w:rsidRDefault="008D4FA8">
            <w:r>
              <w:t>0.21</w:t>
            </w:r>
          </w:p>
        </w:tc>
        <w:tc>
          <w:tcPr>
            <w:tcW w:w="905" w:type="dxa"/>
            <w:vAlign w:val="center"/>
          </w:tcPr>
          <w:p w14:paraId="5153B15A" w14:textId="77777777" w:rsidR="003B1390" w:rsidRDefault="008D4FA8">
            <w:r>
              <w:t>0.19</w:t>
            </w:r>
          </w:p>
        </w:tc>
        <w:tc>
          <w:tcPr>
            <w:tcW w:w="2258" w:type="dxa"/>
            <w:vAlign w:val="center"/>
          </w:tcPr>
          <w:p w14:paraId="12C7A76F" w14:textId="77777777" w:rsidR="003B1390" w:rsidRDefault="008D4FA8">
            <w:r>
              <w:t>K≤2.50,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106F09B8" w14:textId="77777777" w:rsidR="003B1390" w:rsidRDefault="008D4FA8">
            <w:r>
              <w:t>不需要</w:t>
            </w:r>
          </w:p>
        </w:tc>
      </w:tr>
      <w:tr w:rsidR="003B1390" w14:paraId="2E1F84AD" w14:textId="77777777">
        <w:tc>
          <w:tcPr>
            <w:tcW w:w="1131" w:type="dxa"/>
            <w:shd w:val="clear" w:color="auto" w:fill="E6E6E6"/>
            <w:vAlign w:val="center"/>
          </w:tcPr>
          <w:p w14:paraId="0D41BFD3" w14:textId="77777777" w:rsidR="003B1390" w:rsidRDefault="008D4FA8">
            <w:r>
              <w:t>综合平均</w:t>
            </w:r>
          </w:p>
        </w:tc>
        <w:tc>
          <w:tcPr>
            <w:tcW w:w="792" w:type="dxa"/>
            <w:vAlign w:val="center"/>
          </w:tcPr>
          <w:p w14:paraId="2E68AFBC" w14:textId="77777777" w:rsidR="003B1390" w:rsidRDefault="008D4FA8">
            <w:r>
              <w:t>679.44</w:t>
            </w:r>
          </w:p>
        </w:tc>
        <w:tc>
          <w:tcPr>
            <w:tcW w:w="792" w:type="dxa"/>
            <w:vAlign w:val="center"/>
          </w:tcPr>
          <w:p w14:paraId="012A8DFA" w14:textId="77777777" w:rsidR="003B1390" w:rsidRDefault="008D4FA8">
            <w:r>
              <w:t>2.50</w:t>
            </w:r>
          </w:p>
        </w:tc>
        <w:tc>
          <w:tcPr>
            <w:tcW w:w="1245" w:type="dxa"/>
            <w:vAlign w:val="center"/>
          </w:tcPr>
          <w:p w14:paraId="589558A8" w14:textId="77777777" w:rsidR="003B1390" w:rsidRDefault="008D4FA8">
            <w:r>
              <w:t>0.29</w:t>
            </w:r>
          </w:p>
        </w:tc>
        <w:tc>
          <w:tcPr>
            <w:tcW w:w="1245" w:type="dxa"/>
            <w:vAlign w:val="center"/>
          </w:tcPr>
          <w:p w14:paraId="7476FEA5" w14:textId="77777777" w:rsidR="003B1390" w:rsidRDefault="008D4FA8">
            <w:r>
              <w:t>0.29</w:t>
            </w:r>
          </w:p>
        </w:tc>
        <w:tc>
          <w:tcPr>
            <w:tcW w:w="905" w:type="dxa"/>
            <w:vAlign w:val="center"/>
          </w:tcPr>
          <w:p w14:paraId="1413EE8A" w14:textId="77777777" w:rsidR="003B1390" w:rsidRDefault="008D4FA8">
            <w:r>
              <w:t>0.30</w:t>
            </w:r>
          </w:p>
        </w:tc>
        <w:tc>
          <w:tcPr>
            <w:tcW w:w="2258" w:type="dxa"/>
            <w:vAlign w:val="center"/>
          </w:tcPr>
          <w:p w14:paraId="5BB2DB81" w14:textId="77777777" w:rsidR="003B1390" w:rsidRDefault="003B1390"/>
        </w:tc>
        <w:tc>
          <w:tcPr>
            <w:tcW w:w="962" w:type="dxa"/>
            <w:vAlign w:val="center"/>
          </w:tcPr>
          <w:p w14:paraId="779BC69E" w14:textId="77777777" w:rsidR="003B1390" w:rsidRDefault="003B1390"/>
        </w:tc>
      </w:tr>
      <w:tr w:rsidR="003B1390" w14:paraId="63582173" w14:textId="77777777">
        <w:tc>
          <w:tcPr>
            <w:tcW w:w="1131" w:type="dxa"/>
            <w:shd w:val="clear" w:color="auto" w:fill="E6E6E6"/>
            <w:vAlign w:val="center"/>
          </w:tcPr>
          <w:p w14:paraId="0A319C45" w14:textId="77777777" w:rsidR="003B1390" w:rsidRDefault="008D4FA8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2C44B81E" w14:textId="77777777" w:rsidR="003B1390" w:rsidRDefault="008D4FA8">
            <w:r>
              <w:t>《近零能耗建筑技术标准》第</w:t>
            </w:r>
            <w:r>
              <w:t>6.1.5</w:t>
            </w:r>
            <w:r>
              <w:t>条</w:t>
            </w:r>
          </w:p>
        </w:tc>
      </w:tr>
      <w:tr w:rsidR="003B1390" w14:paraId="13F0EDEE" w14:textId="77777777">
        <w:tc>
          <w:tcPr>
            <w:tcW w:w="1131" w:type="dxa"/>
            <w:shd w:val="clear" w:color="auto" w:fill="E6E6E6"/>
            <w:vAlign w:val="center"/>
          </w:tcPr>
          <w:p w14:paraId="47082EB7" w14:textId="77777777" w:rsidR="003B1390" w:rsidRDefault="008D4FA8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1FF4F893" w14:textId="77777777" w:rsidR="003B1390" w:rsidRDefault="008D4FA8">
            <w:r>
              <w:t>K</w:t>
            </w:r>
            <w:r>
              <w:t>和</w:t>
            </w:r>
            <w:r>
              <w:t>SHGC</w:t>
            </w:r>
            <w:r>
              <w:t>值应当符合表</w:t>
            </w:r>
            <w:r>
              <w:t>6.1.5-1</w:t>
            </w:r>
            <w:r>
              <w:t>的要求</w:t>
            </w:r>
          </w:p>
        </w:tc>
      </w:tr>
      <w:tr w:rsidR="003B1390" w14:paraId="60B13B31" w14:textId="77777777">
        <w:tc>
          <w:tcPr>
            <w:tcW w:w="1131" w:type="dxa"/>
            <w:shd w:val="clear" w:color="auto" w:fill="E6E6E6"/>
            <w:vAlign w:val="center"/>
          </w:tcPr>
          <w:p w14:paraId="1CE484BA" w14:textId="77777777" w:rsidR="003B1390" w:rsidRDefault="008D4FA8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05C48F11" w14:textId="77777777" w:rsidR="003B1390" w:rsidRDefault="008D4FA8">
            <w:r>
              <w:t>不需要</w:t>
            </w:r>
          </w:p>
        </w:tc>
      </w:tr>
    </w:tbl>
    <w:p w14:paraId="0A38B39A" w14:textId="77777777" w:rsidR="003B1390" w:rsidRDefault="008D4FA8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3C4EC488" w14:textId="77777777" w:rsidR="003B1390" w:rsidRDefault="008D4FA8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外门窗气密性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357"/>
        <w:gridCol w:w="2357"/>
        <w:gridCol w:w="2357"/>
      </w:tblGrid>
      <w:tr w:rsidR="003B1390" w14:paraId="7695DF56" w14:textId="77777777">
        <w:tc>
          <w:tcPr>
            <w:tcW w:w="2263" w:type="dxa"/>
            <w:shd w:val="clear" w:color="auto" w:fill="E6E6E6"/>
            <w:vAlign w:val="center"/>
          </w:tcPr>
          <w:p w14:paraId="34D667FA" w14:textId="77777777" w:rsidR="003B1390" w:rsidRDefault="008D4FA8">
            <w:r>
              <w:t>层数</w:t>
            </w:r>
          </w:p>
        </w:tc>
        <w:tc>
          <w:tcPr>
            <w:tcW w:w="2356" w:type="dxa"/>
            <w:vAlign w:val="center"/>
          </w:tcPr>
          <w:p w14:paraId="205FC21B" w14:textId="77777777" w:rsidR="003B1390" w:rsidRDefault="008D4FA8">
            <w:r>
              <w:t>外窗气密性</w:t>
            </w:r>
          </w:p>
        </w:tc>
        <w:tc>
          <w:tcPr>
            <w:tcW w:w="2356" w:type="dxa"/>
            <w:vAlign w:val="center"/>
          </w:tcPr>
          <w:p w14:paraId="14A648F3" w14:textId="77777777" w:rsidR="003B1390" w:rsidRDefault="008D4FA8">
            <w:r>
              <w:t>外门气密性</w:t>
            </w:r>
          </w:p>
        </w:tc>
        <w:tc>
          <w:tcPr>
            <w:tcW w:w="2356" w:type="dxa"/>
            <w:vAlign w:val="center"/>
          </w:tcPr>
          <w:p w14:paraId="4A493C29" w14:textId="77777777" w:rsidR="003B1390" w:rsidRDefault="008D4FA8">
            <w:r>
              <w:t>户门气密性</w:t>
            </w:r>
          </w:p>
        </w:tc>
      </w:tr>
      <w:tr w:rsidR="003B1390" w14:paraId="66222E49" w14:textId="77777777">
        <w:tc>
          <w:tcPr>
            <w:tcW w:w="2263" w:type="dxa"/>
            <w:shd w:val="clear" w:color="auto" w:fill="E6E6E6"/>
            <w:vAlign w:val="center"/>
          </w:tcPr>
          <w:p w14:paraId="6EA5DC67" w14:textId="77777777" w:rsidR="003B1390" w:rsidRDefault="008D4FA8">
            <w:r>
              <w:t>最不利气密性等级</w:t>
            </w:r>
          </w:p>
        </w:tc>
        <w:tc>
          <w:tcPr>
            <w:tcW w:w="2356" w:type="dxa"/>
            <w:vAlign w:val="center"/>
          </w:tcPr>
          <w:p w14:paraId="6C05467D" w14:textId="77777777" w:rsidR="003B1390" w:rsidRDefault="008D4FA8">
            <w:r>
              <w:t>6</w:t>
            </w:r>
            <w:r>
              <w:t>级</w:t>
            </w:r>
            <w:r>
              <w:t xml:space="preserve">  C0806</w:t>
            </w:r>
          </w:p>
        </w:tc>
        <w:tc>
          <w:tcPr>
            <w:tcW w:w="2356" w:type="dxa"/>
            <w:vAlign w:val="center"/>
          </w:tcPr>
          <w:p w14:paraId="216E18FB" w14:textId="77777777" w:rsidR="003B1390" w:rsidRDefault="008D4FA8">
            <w:r>
              <w:t>6</w:t>
            </w:r>
            <w:r>
              <w:t>级</w:t>
            </w:r>
            <w:r>
              <w:t xml:space="preserve">  C0806</w:t>
            </w:r>
          </w:p>
        </w:tc>
        <w:tc>
          <w:tcPr>
            <w:tcW w:w="2356" w:type="dxa"/>
            <w:vAlign w:val="center"/>
          </w:tcPr>
          <w:p w14:paraId="17C11A7F" w14:textId="77777777" w:rsidR="003B1390" w:rsidRDefault="008D4FA8">
            <w:r>
              <w:t>6</w:t>
            </w:r>
            <w:r>
              <w:t>级</w:t>
            </w:r>
            <w:r>
              <w:t xml:space="preserve">  C0806</w:t>
            </w:r>
          </w:p>
        </w:tc>
      </w:tr>
      <w:tr w:rsidR="003B1390" w14:paraId="6DCDD582" w14:textId="77777777">
        <w:tc>
          <w:tcPr>
            <w:tcW w:w="2263" w:type="dxa"/>
            <w:shd w:val="clear" w:color="auto" w:fill="E6E6E6"/>
            <w:vAlign w:val="center"/>
          </w:tcPr>
          <w:p w14:paraId="4856908B" w14:textId="77777777" w:rsidR="003B1390" w:rsidRDefault="008D4FA8">
            <w:r>
              <w:t>外门窗气密性措施</w:t>
            </w:r>
          </w:p>
        </w:tc>
        <w:tc>
          <w:tcPr>
            <w:tcW w:w="2356" w:type="dxa"/>
            <w:vAlign w:val="center"/>
          </w:tcPr>
          <w:p w14:paraId="3BF3FF29" w14:textId="77777777" w:rsidR="003B1390" w:rsidRDefault="003B1390"/>
        </w:tc>
        <w:tc>
          <w:tcPr>
            <w:tcW w:w="2356" w:type="dxa"/>
            <w:vAlign w:val="center"/>
          </w:tcPr>
          <w:p w14:paraId="1A90997E" w14:textId="77777777" w:rsidR="003B1390" w:rsidRDefault="003B1390"/>
        </w:tc>
        <w:tc>
          <w:tcPr>
            <w:tcW w:w="2356" w:type="dxa"/>
            <w:vAlign w:val="center"/>
          </w:tcPr>
          <w:p w14:paraId="385D4932" w14:textId="77777777" w:rsidR="003B1390" w:rsidRDefault="003B1390"/>
        </w:tc>
      </w:tr>
      <w:tr w:rsidR="003B1390" w14:paraId="6992C8B1" w14:textId="77777777">
        <w:tc>
          <w:tcPr>
            <w:tcW w:w="2263" w:type="dxa"/>
            <w:shd w:val="clear" w:color="auto" w:fill="E6E6E6"/>
            <w:vAlign w:val="center"/>
          </w:tcPr>
          <w:p w14:paraId="0C84CDF9" w14:textId="77777777" w:rsidR="003B1390" w:rsidRDefault="008D4FA8">
            <w:r>
              <w:t>标准依据</w:t>
            </w:r>
          </w:p>
        </w:tc>
        <w:tc>
          <w:tcPr>
            <w:tcW w:w="2356" w:type="dxa"/>
            <w:vAlign w:val="center"/>
          </w:tcPr>
          <w:p w14:paraId="5DDE72BE" w14:textId="77777777" w:rsidR="003B1390" w:rsidRDefault="008D4FA8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39E4C016" w14:textId="77777777" w:rsidR="003B1390" w:rsidRDefault="008D4FA8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17A9D666" w14:textId="77777777" w:rsidR="003B1390" w:rsidRDefault="008D4FA8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3B1390" w14:paraId="1F1DEA3B" w14:textId="77777777">
        <w:tc>
          <w:tcPr>
            <w:tcW w:w="2263" w:type="dxa"/>
            <w:shd w:val="clear" w:color="auto" w:fill="E6E6E6"/>
            <w:vAlign w:val="center"/>
          </w:tcPr>
          <w:p w14:paraId="3F2A0CA3" w14:textId="77777777" w:rsidR="003B1390" w:rsidRDefault="008D4FA8">
            <w:r>
              <w:t>标准要求</w:t>
            </w:r>
          </w:p>
        </w:tc>
        <w:tc>
          <w:tcPr>
            <w:tcW w:w="2356" w:type="dxa"/>
            <w:vAlign w:val="center"/>
          </w:tcPr>
          <w:p w14:paraId="4B3396FD" w14:textId="77777777" w:rsidR="003B1390" w:rsidRDefault="008D4FA8">
            <w:r>
              <w:t>外窗及外门户门气密性不宜低于《建筑外门窗气密，水密，抗风压性</w:t>
            </w:r>
            <w:r>
              <w:lastRenderedPageBreak/>
              <w:t>能分级及检测方法》（</w:t>
            </w:r>
            <w:r>
              <w:t>GB/T 7106-2008</w:t>
            </w:r>
            <w:r>
              <w:t>）的</w:t>
            </w:r>
            <w:r>
              <w:t>8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15345695" w14:textId="77777777" w:rsidR="003B1390" w:rsidRDefault="008D4FA8">
            <w:r>
              <w:lastRenderedPageBreak/>
              <w:t>外窗及外门户门气密性不宜低于《建筑外门窗气密，水密，抗风压性</w:t>
            </w:r>
            <w:r>
              <w:lastRenderedPageBreak/>
              <w:t>能分级及检测方法》（</w:t>
            </w:r>
            <w:r>
              <w:t>GB/T 7106-200</w:t>
            </w:r>
            <w:r>
              <w:t>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13EA5079" w14:textId="77777777" w:rsidR="003B1390" w:rsidRDefault="008D4FA8">
            <w:r>
              <w:lastRenderedPageBreak/>
              <w:t>外窗及外门户门气密性不宜低于《建筑外门窗气密，水密，抗风压性</w:t>
            </w:r>
            <w:r>
              <w:lastRenderedPageBreak/>
              <w:t>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3B1390" w14:paraId="5A899ADA" w14:textId="77777777">
        <w:tc>
          <w:tcPr>
            <w:tcW w:w="2263" w:type="dxa"/>
            <w:shd w:val="clear" w:color="auto" w:fill="E6E6E6"/>
            <w:vAlign w:val="center"/>
          </w:tcPr>
          <w:p w14:paraId="59AF9CB8" w14:textId="77777777" w:rsidR="003B1390" w:rsidRDefault="008D4FA8">
            <w:r>
              <w:lastRenderedPageBreak/>
              <w:t>结论</w:t>
            </w:r>
          </w:p>
        </w:tc>
        <w:tc>
          <w:tcPr>
            <w:tcW w:w="2356" w:type="dxa"/>
            <w:vAlign w:val="center"/>
          </w:tcPr>
          <w:p w14:paraId="411C1D07" w14:textId="77777777" w:rsidR="003B1390" w:rsidRDefault="008D4FA8">
            <w:r>
              <w:rPr>
                <w:color w:val="FF0000"/>
              </w:rPr>
              <w:t>不适宜</w:t>
            </w:r>
          </w:p>
        </w:tc>
        <w:tc>
          <w:tcPr>
            <w:tcW w:w="2356" w:type="dxa"/>
            <w:vAlign w:val="center"/>
          </w:tcPr>
          <w:p w14:paraId="6E927BBE" w14:textId="77777777" w:rsidR="003B1390" w:rsidRDefault="008D4FA8">
            <w:r>
              <w:t>适宜</w:t>
            </w:r>
          </w:p>
        </w:tc>
        <w:tc>
          <w:tcPr>
            <w:tcW w:w="2356" w:type="dxa"/>
            <w:vAlign w:val="center"/>
          </w:tcPr>
          <w:p w14:paraId="04A21EF0" w14:textId="77777777" w:rsidR="003B1390" w:rsidRDefault="008D4FA8">
            <w:r>
              <w:t>适宜</w:t>
            </w:r>
          </w:p>
        </w:tc>
      </w:tr>
    </w:tbl>
    <w:p w14:paraId="6C0689D7" w14:textId="77777777" w:rsidR="003B1390" w:rsidRDefault="008D4FA8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围护结构检查结论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3B1390" w14:paraId="1719AF8F" w14:textId="77777777">
        <w:tc>
          <w:tcPr>
            <w:tcW w:w="1131" w:type="dxa"/>
            <w:shd w:val="clear" w:color="auto" w:fill="E6E6E6"/>
            <w:vAlign w:val="center"/>
          </w:tcPr>
          <w:p w14:paraId="51E2E57B" w14:textId="77777777" w:rsidR="003B1390" w:rsidRDefault="008D4FA8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088A7A93" w14:textId="77777777" w:rsidR="003B1390" w:rsidRDefault="008D4FA8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438D198B" w14:textId="77777777" w:rsidR="003B1390" w:rsidRDefault="008D4FA8">
            <w:pPr>
              <w:jc w:val="center"/>
            </w:pPr>
            <w:r>
              <w:t>结论</w:t>
            </w:r>
          </w:p>
        </w:tc>
      </w:tr>
      <w:tr w:rsidR="003B1390" w14:paraId="29D6487F" w14:textId="77777777">
        <w:tc>
          <w:tcPr>
            <w:tcW w:w="1131" w:type="dxa"/>
            <w:vAlign w:val="center"/>
          </w:tcPr>
          <w:p w14:paraId="4F70AE0E" w14:textId="77777777" w:rsidR="003B1390" w:rsidRDefault="008D4FA8">
            <w:r>
              <w:t>1</w:t>
            </w:r>
          </w:p>
        </w:tc>
        <w:tc>
          <w:tcPr>
            <w:tcW w:w="4069" w:type="dxa"/>
            <w:vAlign w:val="center"/>
          </w:tcPr>
          <w:p w14:paraId="30D23643" w14:textId="77777777" w:rsidR="003B1390" w:rsidRDefault="008D4FA8">
            <w:r>
              <w:t>屋顶</w:t>
            </w:r>
          </w:p>
        </w:tc>
        <w:tc>
          <w:tcPr>
            <w:tcW w:w="4131" w:type="dxa"/>
            <w:vAlign w:val="center"/>
          </w:tcPr>
          <w:p w14:paraId="0B7886C1" w14:textId="77777777" w:rsidR="003B1390" w:rsidRDefault="008D4FA8">
            <w:r>
              <w:t>不需要</w:t>
            </w:r>
          </w:p>
        </w:tc>
      </w:tr>
      <w:tr w:rsidR="003B1390" w14:paraId="652832E2" w14:textId="77777777">
        <w:tc>
          <w:tcPr>
            <w:tcW w:w="1131" w:type="dxa"/>
            <w:vAlign w:val="center"/>
          </w:tcPr>
          <w:p w14:paraId="1CA7F453" w14:textId="77777777" w:rsidR="003B1390" w:rsidRDefault="008D4FA8">
            <w:r>
              <w:t>2</w:t>
            </w:r>
          </w:p>
        </w:tc>
        <w:tc>
          <w:tcPr>
            <w:tcW w:w="4069" w:type="dxa"/>
            <w:vAlign w:val="center"/>
          </w:tcPr>
          <w:p w14:paraId="7254D2DD" w14:textId="77777777" w:rsidR="003B1390" w:rsidRDefault="008D4FA8">
            <w:r>
              <w:t>外墙</w:t>
            </w:r>
          </w:p>
        </w:tc>
        <w:tc>
          <w:tcPr>
            <w:tcW w:w="4131" w:type="dxa"/>
            <w:vAlign w:val="center"/>
          </w:tcPr>
          <w:p w14:paraId="3B2A69C3" w14:textId="77777777" w:rsidR="003B1390" w:rsidRDefault="008D4FA8">
            <w:r>
              <w:t>不需要</w:t>
            </w:r>
          </w:p>
        </w:tc>
      </w:tr>
      <w:tr w:rsidR="003B1390" w14:paraId="591AEE23" w14:textId="77777777">
        <w:tc>
          <w:tcPr>
            <w:tcW w:w="1131" w:type="dxa"/>
            <w:vAlign w:val="center"/>
          </w:tcPr>
          <w:p w14:paraId="5234E829" w14:textId="77777777" w:rsidR="003B1390" w:rsidRDefault="008D4FA8">
            <w:r>
              <w:t>3</w:t>
            </w:r>
          </w:p>
        </w:tc>
        <w:tc>
          <w:tcPr>
            <w:tcW w:w="4069" w:type="dxa"/>
            <w:vAlign w:val="center"/>
          </w:tcPr>
          <w:p w14:paraId="52BB417D" w14:textId="77777777" w:rsidR="003B1390" w:rsidRDefault="008D4FA8">
            <w:r>
              <w:t>外窗热工</w:t>
            </w:r>
          </w:p>
        </w:tc>
        <w:tc>
          <w:tcPr>
            <w:tcW w:w="4131" w:type="dxa"/>
            <w:vAlign w:val="center"/>
          </w:tcPr>
          <w:p w14:paraId="74CC3505" w14:textId="77777777" w:rsidR="003B1390" w:rsidRDefault="008D4FA8">
            <w:r>
              <w:t>不需要</w:t>
            </w:r>
          </w:p>
        </w:tc>
      </w:tr>
      <w:tr w:rsidR="003B1390" w14:paraId="54E735BC" w14:textId="77777777">
        <w:tc>
          <w:tcPr>
            <w:tcW w:w="1131" w:type="dxa"/>
            <w:vAlign w:val="center"/>
          </w:tcPr>
          <w:p w14:paraId="792E8F26" w14:textId="77777777" w:rsidR="003B1390" w:rsidRDefault="008D4FA8">
            <w:r>
              <w:t>4</w:t>
            </w:r>
          </w:p>
        </w:tc>
        <w:tc>
          <w:tcPr>
            <w:tcW w:w="4069" w:type="dxa"/>
            <w:vAlign w:val="center"/>
          </w:tcPr>
          <w:p w14:paraId="0A36AE3A" w14:textId="77777777" w:rsidR="003B1390" w:rsidRDefault="008D4FA8">
            <w:r>
              <w:t>外门窗气密性</w:t>
            </w:r>
          </w:p>
        </w:tc>
        <w:tc>
          <w:tcPr>
            <w:tcW w:w="4131" w:type="dxa"/>
            <w:vAlign w:val="center"/>
          </w:tcPr>
          <w:p w14:paraId="6EC69FA3" w14:textId="77777777" w:rsidR="003B1390" w:rsidRDefault="008D4FA8">
            <w:r>
              <w:rPr>
                <w:color w:val="FF0000"/>
              </w:rPr>
              <w:t>不适宜</w:t>
            </w:r>
          </w:p>
        </w:tc>
      </w:tr>
    </w:tbl>
    <w:p w14:paraId="45056183" w14:textId="77777777" w:rsidR="003B1390" w:rsidRDefault="008D4FA8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房间类型</w:t>
      </w:r>
    </w:p>
    <w:p w14:paraId="7A7AADDC" w14:textId="77777777" w:rsidR="003B1390" w:rsidRDefault="008D4FA8">
      <w:pPr>
        <w:pStyle w:val="2"/>
        <w:widowControl w:val="0"/>
        <w:rPr>
          <w:kern w:val="2"/>
        </w:rPr>
      </w:pPr>
      <w:r>
        <w:rPr>
          <w:kern w:val="2"/>
        </w:rPr>
        <w:t>房间表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3B1390" w14:paraId="044A1079" w14:textId="77777777">
        <w:tc>
          <w:tcPr>
            <w:tcW w:w="1862" w:type="dxa"/>
            <w:shd w:val="clear" w:color="auto" w:fill="E6E6E6"/>
            <w:vAlign w:val="center"/>
          </w:tcPr>
          <w:p w14:paraId="4F6CD7DE" w14:textId="77777777" w:rsidR="003B1390" w:rsidRDefault="008D4FA8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DA23EBC" w14:textId="77777777" w:rsidR="003B1390" w:rsidRDefault="008D4FA8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44D7907" w14:textId="77777777" w:rsidR="003B1390" w:rsidRDefault="008D4FA8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5B28ED5D" w14:textId="77777777" w:rsidR="003B1390" w:rsidRDefault="008D4FA8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C26F14F" w14:textId="77777777" w:rsidR="003B1390" w:rsidRDefault="008D4FA8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D044C74" w14:textId="77777777" w:rsidR="003B1390" w:rsidRDefault="008D4FA8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8F5AF11" w14:textId="77777777" w:rsidR="003B1390" w:rsidRDefault="008D4FA8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B1390" w14:paraId="58E670DD" w14:textId="77777777">
        <w:tc>
          <w:tcPr>
            <w:tcW w:w="1862" w:type="dxa"/>
            <w:shd w:val="clear" w:color="auto" w:fill="E6E6E6"/>
            <w:vAlign w:val="center"/>
          </w:tcPr>
          <w:p w14:paraId="286697A6" w14:textId="77777777" w:rsidR="003B1390" w:rsidRDefault="008D4FA8">
            <w:r>
              <w:t>卧室</w:t>
            </w:r>
          </w:p>
        </w:tc>
        <w:tc>
          <w:tcPr>
            <w:tcW w:w="781" w:type="dxa"/>
            <w:vAlign w:val="center"/>
          </w:tcPr>
          <w:p w14:paraId="02D47CCC" w14:textId="77777777" w:rsidR="003B1390" w:rsidRDefault="008D4FA8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CC44825" w14:textId="77777777" w:rsidR="003B1390" w:rsidRDefault="008D4FA8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01108977" w14:textId="77777777" w:rsidR="003B1390" w:rsidRDefault="008D4FA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276526D" w14:textId="77777777" w:rsidR="003B1390" w:rsidRDefault="008D4FA8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0450248" w14:textId="77777777" w:rsidR="003B1390" w:rsidRDefault="008D4FA8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32754BB7" w14:textId="77777777" w:rsidR="003B1390" w:rsidRDefault="008D4FA8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</w:tr>
      <w:tr w:rsidR="003B1390" w14:paraId="23F2BE31" w14:textId="77777777">
        <w:tc>
          <w:tcPr>
            <w:tcW w:w="1862" w:type="dxa"/>
            <w:shd w:val="clear" w:color="auto" w:fill="E6E6E6"/>
            <w:vAlign w:val="center"/>
          </w:tcPr>
          <w:p w14:paraId="1B84AFC5" w14:textId="77777777" w:rsidR="003B1390" w:rsidRDefault="008D4FA8">
            <w:r>
              <w:t>卫生间</w:t>
            </w:r>
          </w:p>
        </w:tc>
        <w:tc>
          <w:tcPr>
            <w:tcW w:w="781" w:type="dxa"/>
            <w:vAlign w:val="center"/>
          </w:tcPr>
          <w:p w14:paraId="4C57D81B" w14:textId="77777777" w:rsidR="003B1390" w:rsidRDefault="008D4FA8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10A5ED8" w14:textId="77777777" w:rsidR="003B1390" w:rsidRDefault="008D4FA8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5E578E8" w14:textId="77777777" w:rsidR="003B1390" w:rsidRDefault="008D4FA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F5C4076" w14:textId="77777777" w:rsidR="003B1390" w:rsidRDefault="008D4FA8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121C317" w14:textId="77777777" w:rsidR="003B1390" w:rsidRDefault="008D4FA8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07460321" w14:textId="77777777" w:rsidR="003B1390" w:rsidRDefault="008D4FA8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3B1390" w14:paraId="40A34FCD" w14:textId="77777777">
        <w:tc>
          <w:tcPr>
            <w:tcW w:w="1862" w:type="dxa"/>
            <w:shd w:val="clear" w:color="auto" w:fill="E6E6E6"/>
            <w:vAlign w:val="center"/>
          </w:tcPr>
          <w:p w14:paraId="32771B6E" w14:textId="77777777" w:rsidR="003B1390" w:rsidRDefault="008D4FA8">
            <w:r>
              <w:t>厨房</w:t>
            </w:r>
          </w:p>
        </w:tc>
        <w:tc>
          <w:tcPr>
            <w:tcW w:w="781" w:type="dxa"/>
            <w:vAlign w:val="center"/>
          </w:tcPr>
          <w:p w14:paraId="1E6420F2" w14:textId="77777777" w:rsidR="003B1390" w:rsidRDefault="008D4FA8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25094CF" w14:textId="77777777" w:rsidR="003B1390" w:rsidRDefault="008D4FA8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8697D76" w14:textId="77777777" w:rsidR="003B1390" w:rsidRDefault="008D4FA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1FEF92A" w14:textId="77777777" w:rsidR="003B1390" w:rsidRDefault="008D4FA8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DA99887" w14:textId="77777777" w:rsidR="003B1390" w:rsidRDefault="008D4FA8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0E4D2579" w14:textId="77777777" w:rsidR="003B1390" w:rsidRDefault="008D4FA8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3B1390" w14:paraId="2B1AECF7" w14:textId="77777777">
        <w:tc>
          <w:tcPr>
            <w:tcW w:w="1862" w:type="dxa"/>
            <w:shd w:val="clear" w:color="auto" w:fill="E6E6E6"/>
            <w:vAlign w:val="center"/>
          </w:tcPr>
          <w:p w14:paraId="543931D4" w14:textId="77777777" w:rsidR="003B1390" w:rsidRDefault="008D4FA8">
            <w:r>
              <w:t>楼梯间</w:t>
            </w:r>
          </w:p>
        </w:tc>
        <w:tc>
          <w:tcPr>
            <w:tcW w:w="781" w:type="dxa"/>
            <w:vAlign w:val="center"/>
          </w:tcPr>
          <w:p w14:paraId="3139815C" w14:textId="77777777" w:rsidR="003B1390" w:rsidRDefault="008D4FA8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06247D1E" w14:textId="77777777" w:rsidR="003B1390" w:rsidRDefault="008D4FA8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40E0A172" w14:textId="77777777" w:rsidR="003B1390" w:rsidRDefault="008D4FA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49E5913" w14:textId="77777777" w:rsidR="003B1390" w:rsidRDefault="008D4FA8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9CBEC64" w14:textId="77777777" w:rsidR="003B1390" w:rsidRDefault="008D4FA8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F38A4E7" w14:textId="77777777" w:rsidR="003B1390" w:rsidRDefault="008D4FA8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3B1390" w14:paraId="5345EA99" w14:textId="77777777">
        <w:tc>
          <w:tcPr>
            <w:tcW w:w="1862" w:type="dxa"/>
            <w:shd w:val="clear" w:color="auto" w:fill="E6E6E6"/>
            <w:vAlign w:val="center"/>
          </w:tcPr>
          <w:p w14:paraId="4301784D" w14:textId="77777777" w:rsidR="003B1390" w:rsidRDefault="008D4FA8">
            <w:r>
              <w:t>空房间</w:t>
            </w:r>
          </w:p>
        </w:tc>
        <w:tc>
          <w:tcPr>
            <w:tcW w:w="781" w:type="dxa"/>
            <w:vAlign w:val="center"/>
          </w:tcPr>
          <w:p w14:paraId="2A710122" w14:textId="77777777" w:rsidR="003B1390" w:rsidRDefault="008D4FA8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4C45430D" w14:textId="77777777" w:rsidR="003B1390" w:rsidRDefault="008D4FA8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182A316D" w14:textId="77777777" w:rsidR="003B1390" w:rsidRDefault="008D4FA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5B6E510" w14:textId="77777777" w:rsidR="003B1390" w:rsidRDefault="008D4FA8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47E4EB5" w14:textId="77777777" w:rsidR="003B1390" w:rsidRDefault="008D4FA8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C9E62ED" w14:textId="77777777" w:rsidR="003B1390" w:rsidRDefault="008D4FA8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3B1390" w14:paraId="2B62BA8D" w14:textId="77777777">
        <w:tc>
          <w:tcPr>
            <w:tcW w:w="1862" w:type="dxa"/>
            <w:shd w:val="clear" w:color="auto" w:fill="E6E6E6"/>
            <w:vAlign w:val="center"/>
          </w:tcPr>
          <w:p w14:paraId="3C45DAE1" w14:textId="77777777" w:rsidR="003B1390" w:rsidRDefault="008D4FA8">
            <w:r>
              <w:t>起居室</w:t>
            </w:r>
          </w:p>
        </w:tc>
        <w:tc>
          <w:tcPr>
            <w:tcW w:w="781" w:type="dxa"/>
            <w:vAlign w:val="center"/>
          </w:tcPr>
          <w:p w14:paraId="5EEAC7C6" w14:textId="77777777" w:rsidR="003B1390" w:rsidRDefault="008D4FA8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FFECF31" w14:textId="77777777" w:rsidR="003B1390" w:rsidRDefault="008D4FA8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D5F89F5" w14:textId="77777777" w:rsidR="003B1390" w:rsidRDefault="008D4FA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53C38EB" w14:textId="77777777" w:rsidR="003B1390" w:rsidRDefault="008D4FA8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2608310" w14:textId="77777777" w:rsidR="003B1390" w:rsidRDefault="008D4FA8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B90C1AB" w14:textId="77777777" w:rsidR="003B1390" w:rsidRDefault="008D4FA8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059B8FC3" w14:textId="77777777" w:rsidR="003B1390" w:rsidRDefault="008D4FA8">
      <w:pPr>
        <w:pStyle w:val="2"/>
        <w:widowControl w:val="0"/>
        <w:rPr>
          <w:kern w:val="2"/>
        </w:rPr>
      </w:pPr>
      <w:r>
        <w:rPr>
          <w:kern w:val="2"/>
        </w:rPr>
        <w:t>作息时间表</w:t>
      </w:r>
    </w:p>
    <w:p w14:paraId="3BE6EBD4" w14:textId="77777777" w:rsidR="003B1390" w:rsidRDefault="008D4FA8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4F20281" w14:textId="77777777" w:rsidR="003B1390" w:rsidRDefault="008D4FA8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系统参数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5"/>
        <w:gridCol w:w="3186"/>
        <w:gridCol w:w="1947"/>
        <w:gridCol w:w="1369"/>
      </w:tblGrid>
      <w:tr w:rsidR="003B1390" w14:paraId="1ED09C7D" w14:textId="77777777">
        <w:tc>
          <w:tcPr>
            <w:tcW w:w="1415" w:type="dxa"/>
            <w:shd w:val="clear" w:color="auto" w:fill="E6E6E6"/>
            <w:vAlign w:val="center"/>
          </w:tcPr>
          <w:p w14:paraId="7356C436" w14:textId="77777777" w:rsidR="003B1390" w:rsidRDefault="008D4FA8">
            <w:pPr>
              <w:jc w:val="center"/>
            </w:pPr>
            <w:r>
              <w:t>制冷能效比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2B2320B" w14:textId="77777777" w:rsidR="003B1390" w:rsidRDefault="008D4FA8">
            <w:pPr>
              <w:jc w:val="center"/>
            </w:pPr>
            <w:r>
              <w:t>制热能效比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6936B586" w14:textId="77777777" w:rsidR="003B1390" w:rsidRDefault="008D4FA8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947" w:type="dxa"/>
            <w:shd w:val="clear" w:color="auto" w:fill="E6E6E6"/>
            <w:vAlign w:val="center"/>
          </w:tcPr>
          <w:p w14:paraId="72DEB43D" w14:textId="77777777" w:rsidR="003B1390" w:rsidRDefault="008D4FA8">
            <w:pPr>
              <w:jc w:val="center"/>
            </w:pPr>
            <w:r>
              <w:t>全热回收效率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4B56AD7" w14:textId="77777777" w:rsidR="003B1390" w:rsidRDefault="008D4FA8">
            <w:pPr>
              <w:jc w:val="center"/>
            </w:pPr>
            <w:r>
              <w:t>排风比例</w:t>
            </w:r>
          </w:p>
        </w:tc>
      </w:tr>
      <w:tr w:rsidR="003B1390" w14:paraId="2A5DAC7D" w14:textId="77777777">
        <w:tc>
          <w:tcPr>
            <w:tcW w:w="1415" w:type="dxa"/>
            <w:vAlign w:val="center"/>
          </w:tcPr>
          <w:p w14:paraId="44102DD8" w14:textId="77777777" w:rsidR="003B1390" w:rsidRDefault="008D4FA8">
            <w:r>
              <w:t>2.5</w:t>
            </w:r>
          </w:p>
        </w:tc>
        <w:tc>
          <w:tcPr>
            <w:tcW w:w="1415" w:type="dxa"/>
            <w:vAlign w:val="center"/>
          </w:tcPr>
          <w:p w14:paraId="3BBB876B" w14:textId="77777777" w:rsidR="003B1390" w:rsidRDefault="008D4FA8">
            <w:r>
              <w:t>2.0</w:t>
            </w:r>
          </w:p>
        </w:tc>
        <w:tc>
          <w:tcPr>
            <w:tcW w:w="3186" w:type="dxa"/>
            <w:vAlign w:val="center"/>
          </w:tcPr>
          <w:p w14:paraId="2446E672" w14:textId="77777777" w:rsidR="003B1390" w:rsidRDefault="008D4FA8">
            <w:r>
              <w:t>0.45</w:t>
            </w:r>
          </w:p>
        </w:tc>
        <w:tc>
          <w:tcPr>
            <w:tcW w:w="1947" w:type="dxa"/>
            <w:vAlign w:val="center"/>
          </w:tcPr>
          <w:p w14:paraId="4F035D55" w14:textId="77777777" w:rsidR="003B1390" w:rsidRDefault="008D4FA8">
            <w:r>
              <w:t>0.65</w:t>
            </w:r>
          </w:p>
        </w:tc>
        <w:tc>
          <w:tcPr>
            <w:tcW w:w="1369" w:type="dxa"/>
            <w:vAlign w:val="center"/>
          </w:tcPr>
          <w:p w14:paraId="4F206F61" w14:textId="77777777" w:rsidR="003B1390" w:rsidRDefault="008D4FA8">
            <w:r>
              <w:t>0.90</w:t>
            </w:r>
          </w:p>
        </w:tc>
      </w:tr>
    </w:tbl>
    <w:p w14:paraId="66AEFF7D" w14:textId="77777777" w:rsidR="003B1390" w:rsidRDefault="008D4FA8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照明</w:t>
      </w:r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3B1390" w14:paraId="74F9D2E3" w14:textId="77777777">
        <w:tc>
          <w:tcPr>
            <w:tcW w:w="3135" w:type="dxa"/>
            <w:shd w:val="clear" w:color="auto" w:fill="E6E6E6"/>
            <w:vAlign w:val="center"/>
          </w:tcPr>
          <w:p w14:paraId="628C5492" w14:textId="77777777" w:rsidR="003B1390" w:rsidRDefault="008D4FA8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C95500A" w14:textId="77777777" w:rsidR="003B1390" w:rsidRDefault="008D4FA8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2C51CB" w14:textId="77777777" w:rsidR="003B1390" w:rsidRDefault="008D4FA8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A4AC180" w14:textId="77777777" w:rsidR="003B1390" w:rsidRDefault="008D4FA8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0EDFC6D" w14:textId="77777777" w:rsidR="003B1390" w:rsidRDefault="008D4FA8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3B1390" w14:paraId="24B3FDC5" w14:textId="77777777">
        <w:tc>
          <w:tcPr>
            <w:tcW w:w="3135" w:type="dxa"/>
            <w:vAlign w:val="center"/>
          </w:tcPr>
          <w:p w14:paraId="2F1C40E2" w14:textId="77777777" w:rsidR="003B1390" w:rsidRDefault="008D4FA8">
            <w:r>
              <w:t>卧室</w:t>
            </w:r>
          </w:p>
        </w:tc>
        <w:tc>
          <w:tcPr>
            <w:tcW w:w="1697" w:type="dxa"/>
            <w:vAlign w:val="center"/>
          </w:tcPr>
          <w:p w14:paraId="69F1DFA9" w14:textId="77777777" w:rsidR="003B1390" w:rsidRDefault="008D4FA8">
            <w:r>
              <w:t>6.57</w:t>
            </w:r>
          </w:p>
        </w:tc>
        <w:tc>
          <w:tcPr>
            <w:tcW w:w="1131" w:type="dxa"/>
            <w:vAlign w:val="center"/>
          </w:tcPr>
          <w:p w14:paraId="7F1E541F" w14:textId="77777777" w:rsidR="003B1390" w:rsidRDefault="008D4FA8">
            <w:r>
              <w:t>61</w:t>
            </w:r>
          </w:p>
        </w:tc>
        <w:tc>
          <w:tcPr>
            <w:tcW w:w="1522" w:type="dxa"/>
            <w:vAlign w:val="center"/>
          </w:tcPr>
          <w:p w14:paraId="498E2185" w14:textId="77777777" w:rsidR="003B1390" w:rsidRDefault="008D4FA8">
            <w:r>
              <w:t>681</w:t>
            </w:r>
          </w:p>
        </w:tc>
        <w:tc>
          <w:tcPr>
            <w:tcW w:w="1862" w:type="dxa"/>
            <w:vAlign w:val="center"/>
          </w:tcPr>
          <w:p w14:paraId="6CA8D9AF" w14:textId="77777777" w:rsidR="003B1390" w:rsidRDefault="008D4FA8">
            <w:r>
              <w:t>4475</w:t>
            </w:r>
          </w:p>
        </w:tc>
      </w:tr>
      <w:tr w:rsidR="003B1390" w14:paraId="2B66C69E" w14:textId="77777777">
        <w:tc>
          <w:tcPr>
            <w:tcW w:w="3135" w:type="dxa"/>
            <w:vAlign w:val="center"/>
          </w:tcPr>
          <w:p w14:paraId="281B3753" w14:textId="77777777" w:rsidR="003B1390" w:rsidRDefault="008D4FA8">
            <w:r>
              <w:t>卫生间</w:t>
            </w:r>
          </w:p>
        </w:tc>
        <w:tc>
          <w:tcPr>
            <w:tcW w:w="1697" w:type="dxa"/>
            <w:vAlign w:val="center"/>
          </w:tcPr>
          <w:p w14:paraId="37262CF1" w14:textId="77777777" w:rsidR="003B1390" w:rsidRDefault="008D4FA8">
            <w:r>
              <w:t>6.57</w:t>
            </w:r>
          </w:p>
        </w:tc>
        <w:tc>
          <w:tcPr>
            <w:tcW w:w="1131" w:type="dxa"/>
            <w:vAlign w:val="center"/>
          </w:tcPr>
          <w:p w14:paraId="4E96DF75" w14:textId="77777777" w:rsidR="003B1390" w:rsidRDefault="008D4FA8">
            <w:r>
              <w:t>24</w:t>
            </w:r>
          </w:p>
        </w:tc>
        <w:tc>
          <w:tcPr>
            <w:tcW w:w="1522" w:type="dxa"/>
            <w:vAlign w:val="center"/>
          </w:tcPr>
          <w:p w14:paraId="0D077767" w14:textId="77777777" w:rsidR="003B1390" w:rsidRDefault="008D4FA8">
            <w:r>
              <w:t>88</w:t>
            </w:r>
          </w:p>
        </w:tc>
        <w:tc>
          <w:tcPr>
            <w:tcW w:w="1862" w:type="dxa"/>
            <w:vAlign w:val="center"/>
          </w:tcPr>
          <w:p w14:paraId="727C7378" w14:textId="77777777" w:rsidR="003B1390" w:rsidRDefault="008D4FA8">
            <w:r>
              <w:t>576</w:t>
            </w:r>
          </w:p>
        </w:tc>
      </w:tr>
      <w:tr w:rsidR="003B1390" w14:paraId="410C9BDC" w14:textId="77777777">
        <w:tc>
          <w:tcPr>
            <w:tcW w:w="3135" w:type="dxa"/>
            <w:vAlign w:val="center"/>
          </w:tcPr>
          <w:p w14:paraId="20DE7756" w14:textId="77777777" w:rsidR="003B1390" w:rsidRDefault="008D4FA8">
            <w:r>
              <w:t>厨房</w:t>
            </w:r>
          </w:p>
        </w:tc>
        <w:tc>
          <w:tcPr>
            <w:tcW w:w="1697" w:type="dxa"/>
            <w:vAlign w:val="center"/>
          </w:tcPr>
          <w:p w14:paraId="1194F337" w14:textId="77777777" w:rsidR="003B1390" w:rsidRDefault="008D4FA8">
            <w:r>
              <w:t>6.57</w:t>
            </w:r>
          </w:p>
        </w:tc>
        <w:tc>
          <w:tcPr>
            <w:tcW w:w="1131" w:type="dxa"/>
            <w:vAlign w:val="center"/>
          </w:tcPr>
          <w:p w14:paraId="1A4337B6" w14:textId="77777777" w:rsidR="003B1390" w:rsidRDefault="008D4FA8">
            <w:r>
              <w:t>7</w:t>
            </w:r>
          </w:p>
        </w:tc>
        <w:tc>
          <w:tcPr>
            <w:tcW w:w="1522" w:type="dxa"/>
            <w:vAlign w:val="center"/>
          </w:tcPr>
          <w:p w14:paraId="1FBCF379" w14:textId="77777777" w:rsidR="003B1390" w:rsidRDefault="008D4FA8">
            <w:r>
              <w:t>29</w:t>
            </w:r>
          </w:p>
        </w:tc>
        <w:tc>
          <w:tcPr>
            <w:tcW w:w="1862" w:type="dxa"/>
            <w:vAlign w:val="center"/>
          </w:tcPr>
          <w:p w14:paraId="2ED51ED5" w14:textId="77777777" w:rsidR="003B1390" w:rsidRDefault="008D4FA8">
            <w:r>
              <w:t>192</w:t>
            </w:r>
          </w:p>
        </w:tc>
      </w:tr>
      <w:tr w:rsidR="003B1390" w14:paraId="55A7610D" w14:textId="77777777">
        <w:tc>
          <w:tcPr>
            <w:tcW w:w="3135" w:type="dxa"/>
            <w:vAlign w:val="center"/>
          </w:tcPr>
          <w:p w14:paraId="1BC40F88" w14:textId="77777777" w:rsidR="003B1390" w:rsidRDefault="008D4FA8">
            <w:r>
              <w:t>楼梯间</w:t>
            </w:r>
          </w:p>
        </w:tc>
        <w:tc>
          <w:tcPr>
            <w:tcW w:w="1697" w:type="dxa"/>
            <w:vAlign w:val="center"/>
          </w:tcPr>
          <w:p w14:paraId="4B948842" w14:textId="77777777" w:rsidR="003B1390" w:rsidRDefault="008D4FA8">
            <w:r>
              <w:t>0.00</w:t>
            </w:r>
          </w:p>
        </w:tc>
        <w:tc>
          <w:tcPr>
            <w:tcW w:w="1131" w:type="dxa"/>
            <w:vAlign w:val="center"/>
          </w:tcPr>
          <w:p w14:paraId="1C3C1A21" w14:textId="77777777" w:rsidR="003B1390" w:rsidRDefault="008D4FA8">
            <w:r>
              <w:t>1</w:t>
            </w:r>
          </w:p>
        </w:tc>
        <w:tc>
          <w:tcPr>
            <w:tcW w:w="1522" w:type="dxa"/>
            <w:vAlign w:val="center"/>
          </w:tcPr>
          <w:p w14:paraId="48C328C6" w14:textId="77777777" w:rsidR="003B1390" w:rsidRDefault="008D4FA8">
            <w:r>
              <w:t>33</w:t>
            </w:r>
          </w:p>
        </w:tc>
        <w:tc>
          <w:tcPr>
            <w:tcW w:w="1862" w:type="dxa"/>
            <w:vAlign w:val="center"/>
          </w:tcPr>
          <w:p w14:paraId="02000408" w14:textId="77777777" w:rsidR="003B1390" w:rsidRDefault="008D4FA8">
            <w:r>
              <w:t>0</w:t>
            </w:r>
          </w:p>
        </w:tc>
      </w:tr>
      <w:tr w:rsidR="003B1390" w14:paraId="4C9D9B58" w14:textId="77777777">
        <w:tc>
          <w:tcPr>
            <w:tcW w:w="3135" w:type="dxa"/>
            <w:vAlign w:val="center"/>
          </w:tcPr>
          <w:p w14:paraId="114307C5" w14:textId="77777777" w:rsidR="003B1390" w:rsidRDefault="008D4FA8">
            <w:r>
              <w:t>空房间</w:t>
            </w:r>
          </w:p>
        </w:tc>
        <w:tc>
          <w:tcPr>
            <w:tcW w:w="1697" w:type="dxa"/>
            <w:vAlign w:val="center"/>
          </w:tcPr>
          <w:p w14:paraId="538DC517" w14:textId="77777777" w:rsidR="003B1390" w:rsidRDefault="008D4FA8">
            <w:r>
              <w:t>0.00</w:t>
            </w:r>
          </w:p>
        </w:tc>
        <w:tc>
          <w:tcPr>
            <w:tcW w:w="1131" w:type="dxa"/>
            <w:vAlign w:val="center"/>
          </w:tcPr>
          <w:p w14:paraId="00CEE9DD" w14:textId="77777777" w:rsidR="003B1390" w:rsidRDefault="008D4FA8">
            <w:r>
              <w:t>13</w:t>
            </w:r>
          </w:p>
        </w:tc>
        <w:tc>
          <w:tcPr>
            <w:tcW w:w="1522" w:type="dxa"/>
            <w:vAlign w:val="center"/>
          </w:tcPr>
          <w:p w14:paraId="1CEE62FB" w14:textId="77777777" w:rsidR="003B1390" w:rsidRDefault="008D4FA8">
            <w:r>
              <w:t>454</w:t>
            </w:r>
          </w:p>
        </w:tc>
        <w:tc>
          <w:tcPr>
            <w:tcW w:w="1862" w:type="dxa"/>
            <w:vAlign w:val="center"/>
          </w:tcPr>
          <w:p w14:paraId="00580AA9" w14:textId="77777777" w:rsidR="003B1390" w:rsidRDefault="008D4FA8">
            <w:r>
              <w:t>0</w:t>
            </w:r>
          </w:p>
        </w:tc>
      </w:tr>
      <w:tr w:rsidR="003B1390" w14:paraId="4BBEBF32" w14:textId="77777777">
        <w:tc>
          <w:tcPr>
            <w:tcW w:w="3135" w:type="dxa"/>
            <w:vAlign w:val="center"/>
          </w:tcPr>
          <w:p w14:paraId="555D6C07" w14:textId="77777777" w:rsidR="003B1390" w:rsidRDefault="008D4FA8">
            <w:r>
              <w:t>起居室</w:t>
            </w:r>
          </w:p>
        </w:tc>
        <w:tc>
          <w:tcPr>
            <w:tcW w:w="1697" w:type="dxa"/>
            <w:vAlign w:val="center"/>
          </w:tcPr>
          <w:p w14:paraId="7C062C0B" w14:textId="77777777" w:rsidR="003B1390" w:rsidRDefault="008D4FA8">
            <w:r>
              <w:t>6.57</w:t>
            </w:r>
          </w:p>
        </w:tc>
        <w:tc>
          <w:tcPr>
            <w:tcW w:w="1131" w:type="dxa"/>
            <w:vAlign w:val="center"/>
          </w:tcPr>
          <w:p w14:paraId="13D4AA98" w14:textId="77777777" w:rsidR="003B1390" w:rsidRDefault="008D4FA8">
            <w:r>
              <w:t>6</w:t>
            </w:r>
          </w:p>
        </w:tc>
        <w:tc>
          <w:tcPr>
            <w:tcW w:w="1522" w:type="dxa"/>
            <w:vAlign w:val="center"/>
          </w:tcPr>
          <w:p w14:paraId="60A141CA" w14:textId="77777777" w:rsidR="003B1390" w:rsidRDefault="008D4FA8">
            <w:r>
              <w:t>152</w:t>
            </w:r>
          </w:p>
        </w:tc>
        <w:tc>
          <w:tcPr>
            <w:tcW w:w="1862" w:type="dxa"/>
            <w:vAlign w:val="center"/>
          </w:tcPr>
          <w:p w14:paraId="2565C18B" w14:textId="77777777" w:rsidR="003B1390" w:rsidRDefault="008D4FA8">
            <w:r>
              <w:t>999</w:t>
            </w:r>
          </w:p>
        </w:tc>
      </w:tr>
      <w:tr w:rsidR="003B1390" w14:paraId="6959A381" w14:textId="77777777">
        <w:tc>
          <w:tcPr>
            <w:tcW w:w="7485" w:type="dxa"/>
            <w:gridSpan w:val="4"/>
            <w:vAlign w:val="center"/>
          </w:tcPr>
          <w:p w14:paraId="6FB9C8DD" w14:textId="77777777" w:rsidR="003B1390" w:rsidRDefault="008D4FA8">
            <w:r>
              <w:t>总计</w:t>
            </w:r>
          </w:p>
        </w:tc>
        <w:tc>
          <w:tcPr>
            <w:tcW w:w="1862" w:type="dxa"/>
            <w:vAlign w:val="center"/>
          </w:tcPr>
          <w:p w14:paraId="455BAF1C" w14:textId="77777777" w:rsidR="003B1390" w:rsidRDefault="008D4FA8">
            <w:r>
              <w:t>6242</w:t>
            </w:r>
          </w:p>
        </w:tc>
      </w:tr>
    </w:tbl>
    <w:p w14:paraId="2EE28001" w14:textId="77777777" w:rsidR="003B1390" w:rsidRDefault="008D4FA8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生活热水</w:t>
      </w:r>
    </w:p>
    <w:p w14:paraId="42556EAB" w14:textId="77777777" w:rsidR="003B1390" w:rsidRDefault="008D4FA8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热水温差</w:t>
      </w:r>
      <w:r>
        <w:rPr>
          <w:kern w:val="2"/>
          <w:szCs w:val="24"/>
          <w:lang w:val="en-US"/>
        </w:rPr>
        <w:t>(℃)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 xml:space="preserve">45, </w:t>
      </w: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16340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256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48"/>
      </w:tblGrid>
      <w:tr w:rsidR="003B1390" w14:paraId="3059C099" w14:textId="77777777">
        <w:tc>
          <w:tcPr>
            <w:tcW w:w="1035" w:type="dxa"/>
            <w:shd w:val="clear" w:color="auto" w:fill="E6E6E6"/>
            <w:vAlign w:val="center"/>
          </w:tcPr>
          <w:p w14:paraId="62837AD3" w14:textId="77777777" w:rsidR="003B1390" w:rsidRDefault="008D4FA8">
            <w:pPr>
              <w:jc w:val="center"/>
            </w:pPr>
            <w:r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690BCF49" w14:textId="77777777" w:rsidR="003B1390" w:rsidRDefault="008D4FA8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051C0D2C" w14:textId="77777777" w:rsidR="003B1390" w:rsidRDefault="008D4FA8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203208CF" w14:textId="77777777" w:rsidR="003B1390" w:rsidRDefault="008D4FA8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3A88AD0A" w14:textId="77777777" w:rsidR="003B1390" w:rsidRDefault="008D4FA8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2863292F" w14:textId="77777777" w:rsidR="003B1390" w:rsidRDefault="008D4FA8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7F2FADA9" w14:textId="77777777" w:rsidR="003B1390" w:rsidRDefault="008D4FA8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6326386F" w14:textId="77777777" w:rsidR="003B1390" w:rsidRDefault="008D4FA8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4C4FE6E5" w14:textId="77777777" w:rsidR="003B1390" w:rsidRDefault="008D4FA8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3B1390" w14:paraId="7E39FE52" w14:textId="77777777">
        <w:tc>
          <w:tcPr>
            <w:tcW w:w="1035" w:type="dxa"/>
            <w:vAlign w:val="center"/>
          </w:tcPr>
          <w:p w14:paraId="7E3E8C83" w14:textId="77777777" w:rsidR="003B1390" w:rsidRDefault="008D4FA8">
            <w:r>
              <w:t>住宅</w:t>
            </w:r>
          </w:p>
        </w:tc>
        <w:tc>
          <w:tcPr>
            <w:tcW w:w="1035" w:type="dxa"/>
            <w:vAlign w:val="center"/>
          </w:tcPr>
          <w:p w14:paraId="40A1831D" w14:textId="77777777" w:rsidR="003B1390" w:rsidRDefault="008D4FA8">
            <w:r>
              <w:t>40</w:t>
            </w:r>
          </w:p>
        </w:tc>
        <w:tc>
          <w:tcPr>
            <w:tcW w:w="1035" w:type="dxa"/>
            <w:vAlign w:val="center"/>
          </w:tcPr>
          <w:p w14:paraId="0F2FBD64" w14:textId="77777777" w:rsidR="003B1390" w:rsidRDefault="008D4FA8">
            <w:r>
              <w:t>100</w:t>
            </w:r>
          </w:p>
        </w:tc>
        <w:tc>
          <w:tcPr>
            <w:tcW w:w="1035" w:type="dxa"/>
            <w:vAlign w:val="center"/>
          </w:tcPr>
          <w:p w14:paraId="35814E3D" w14:textId="77777777" w:rsidR="003B1390" w:rsidRDefault="008D4FA8">
            <w:r>
              <w:t>365</w:t>
            </w:r>
          </w:p>
        </w:tc>
        <w:tc>
          <w:tcPr>
            <w:tcW w:w="1035" w:type="dxa"/>
            <w:vAlign w:val="center"/>
          </w:tcPr>
          <w:p w14:paraId="3CA35ABE" w14:textId="77777777" w:rsidR="003B1390" w:rsidRDefault="008D4FA8">
            <w:r>
              <w:t>25632.6</w:t>
            </w:r>
          </w:p>
        </w:tc>
        <w:tc>
          <w:tcPr>
            <w:tcW w:w="1035" w:type="dxa"/>
            <w:vAlign w:val="center"/>
          </w:tcPr>
          <w:p w14:paraId="61DD0A08" w14:textId="77777777" w:rsidR="003B1390" w:rsidRDefault="008D4FA8">
            <w:r>
              <w:t>250</w:t>
            </w:r>
          </w:p>
        </w:tc>
        <w:tc>
          <w:tcPr>
            <w:tcW w:w="1035" w:type="dxa"/>
            <w:vAlign w:val="center"/>
          </w:tcPr>
          <w:p w14:paraId="77D6BB08" w14:textId="77777777" w:rsidR="003B1390" w:rsidRDefault="008D4FA8">
            <w:r>
              <w:t>0.45</w:t>
            </w:r>
          </w:p>
        </w:tc>
        <w:tc>
          <w:tcPr>
            <w:tcW w:w="1035" w:type="dxa"/>
            <w:vAlign w:val="center"/>
          </w:tcPr>
          <w:p w14:paraId="03D211DA" w14:textId="77777777" w:rsidR="003B1390" w:rsidRDefault="008D4FA8">
            <w:r>
              <w:t>0.15</w:t>
            </w:r>
          </w:p>
        </w:tc>
        <w:tc>
          <w:tcPr>
            <w:tcW w:w="1047" w:type="dxa"/>
            <w:vAlign w:val="center"/>
          </w:tcPr>
          <w:p w14:paraId="2D039A0F" w14:textId="77777777" w:rsidR="003B1390" w:rsidRDefault="008D4FA8">
            <w:r>
              <w:t>25632.6</w:t>
            </w:r>
          </w:p>
        </w:tc>
      </w:tr>
      <w:tr w:rsidR="003B1390" w14:paraId="65DFD9E6" w14:textId="77777777">
        <w:tc>
          <w:tcPr>
            <w:tcW w:w="4140" w:type="dxa"/>
            <w:gridSpan w:val="4"/>
            <w:vAlign w:val="center"/>
          </w:tcPr>
          <w:p w14:paraId="11DE9DEE" w14:textId="77777777" w:rsidR="003B1390" w:rsidRDefault="008D4FA8">
            <w:r>
              <w:t>总计</w:t>
            </w:r>
          </w:p>
        </w:tc>
        <w:tc>
          <w:tcPr>
            <w:tcW w:w="1035" w:type="dxa"/>
            <w:vAlign w:val="center"/>
          </w:tcPr>
          <w:p w14:paraId="245D7CF8" w14:textId="77777777" w:rsidR="003B1390" w:rsidRDefault="008D4FA8">
            <w:r>
              <w:t>25633</w:t>
            </w:r>
          </w:p>
        </w:tc>
        <w:tc>
          <w:tcPr>
            <w:tcW w:w="3105" w:type="dxa"/>
            <w:gridSpan w:val="3"/>
            <w:vAlign w:val="center"/>
          </w:tcPr>
          <w:p w14:paraId="318FF0D7" w14:textId="77777777" w:rsidR="003B1390" w:rsidRDefault="003B1390"/>
        </w:tc>
        <w:tc>
          <w:tcPr>
            <w:tcW w:w="1047" w:type="dxa"/>
            <w:vAlign w:val="center"/>
          </w:tcPr>
          <w:p w14:paraId="7A172B2A" w14:textId="77777777" w:rsidR="003B1390" w:rsidRDefault="008D4FA8">
            <w:r>
              <w:t>25633</w:t>
            </w:r>
          </w:p>
        </w:tc>
      </w:tr>
    </w:tbl>
    <w:p w14:paraId="57B73F45" w14:textId="77777777" w:rsidR="003B1390" w:rsidRDefault="008D4FA8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电梯</w:t>
      </w:r>
    </w:p>
    <w:p w14:paraId="2C03176E" w14:textId="77777777" w:rsidR="003B1390" w:rsidRDefault="008D4FA8">
      <w:pPr>
        <w:pStyle w:val="2"/>
        <w:widowControl w:val="0"/>
        <w:rPr>
          <w:kern w:val="2"/>
        </w:rPr>
      </w:pPr>
      <w:r>
        <w:rPr>
          <w:kern w:val="2"/>
        </w:rPr>
        <w:t>直梯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61"/>
        <w:gridCol w:w="1058"/>
        <w:gridCol w:w="1273"/>
        <w:gridCol w:w="1273"/>
        <w:gridCol w:w="990"/>
        <w:gridCol w:w="707"/>
        <w:gridCol w:w="1597"/>
      </w:tblGrid>
      <w:tr w:rsidR="003B1390" w14:paraId="1305060B" w14:textId="77777777">
        <w:tc>
          <w:tcPr>
            <w:tcW w:w="1273" w:type="dxa"/>
            <w:shd w:val="clear" w:color="auto" w:fill="E6E6E6"/>
            <w:vAlign w:val="center"/>
          </w:tcPr>
          <w:p w14:paraId="0DA696E1" w14:textId="77777777" w:rsidR="003B1390" w:rsidRDefault="008D4FA8">
            <w:pPr>
              <w:jc w:val="center"/>
            </w:pPr>
            <w:r>
              <w:t>名称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4AF6E6E4" w14:textId="77777777" w:rsidR="003B1390" w:rsidRDefault="008D4FA8">
            <w:pPr>
              <w:jc w:val="center"/>
            </w:pPr>
            <w:r>
              <w:t>额定功率</w:t>
            </w:r>
            <w:r>
              <w:br/>
              <w:t>(kWh)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7D0498A8" w14:textId="77777777" w:rsidR="003B1390" w:rsidRDefault="008D4FA8">
            <w:pPr>
              <w:jc w:val="center"/>
            </w:pPr>
            <w:r>
              <w:t>待机功率</w:t>
            </w:r>
            <w:r>
              <w:br/>
              <w:t>(W)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4617173" w14:textId="77777777" w:rsidR="003B1390" w:rsidRDefault="008D4FA8">
            <w:pPr>
              <w:jc w:val="center"/>
            </w:pPr>
            <w:r>
              <w:t>运行时长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94A0B8B" w14:textId="77777777" w:rsidR="003B1390" w:rsidRDefault="008D4FA8">
            <w:pPr>
              <w:jc w:val="center"/>
            </w:pPr>
            <w:r>
              <w:t>年运行</w:t>
            </w:r>
            <w:r>
              <w:br/>
            </w:r>
            <w:r>
              <w:t>天数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8A980E7" w14:textId="77777777" w:rsidR="003B1390" w:rsidRDefault="008D4FA8">
            <w:pPr>
              <w:jc w:val="center"/>
            </w:pPr>
            <w:r>
              <w:t>同时使</w:t>
            </w:r>
            <w:r>
              <w:br/>
            </w:r>
            <w:r>
              <w:t>用系数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9C2FA9B" w14:textId="77777777" w:rsidR="003B1390" w:rsidRDefault="008D4FA8">
            <w:pPr>
              <w:jc w:val="center"/>
            </w:pPr>
            <w:r>
              <w:t>数量</w:t>
            </w:r>
          </w:p>
        </w:tc>
        <w:tc>
          <w:tcPr>
            <w:tcW w:w="1596" w:type="dxa"/>
            <w:shd w:val="clear" w:color="auto" w:fill="E6E6E6"/>
            <w:vAlign w:val="center"/>
          </w:tcPr>
          <w:p w14:paraId="3814DA3C" w14:textId="77777777" w:rsidR="003B1390" w:rsidRDefault="008D4FA8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3B1390" w14:paraId="2B577A73" w14:textId="77777777">
        <w:tc>
          <w:tcPr>
            <w:tcW w:w="1273" w:type="dxa"/>
            <w:vAlign w:val="center"/>
          </w:tcPr>
          <w:p w14:paraId="42C58A18" w14:textId="77777777" w:rsidR="003B1390" w:rsidRDefault="008D4FA8">
            <w:r>
              <w:t>直梯</w:t>
            </w:r>
            <w:r>
              <w:t>1</w:t>
            </w:r>
          </w:p>
        </w:tc>
        <w:tc>
          <w:tcPr>
            <w:tcW w:w="1160" w:type="dxa"/>
            <w:vAlign w:val="center"/>
          </w:tcPr>
          <w:p w14:paraId="2F4F9A1B" w14:textId="77777777" w:rsidR="003B1390" w:rsidRDefault="008D4FA8">
            <w:r>
              <w:t>26</w:t>
            </w:r>
          </w:p>
        </w:tc>
        <w:tc>
          <w:tcPr>
            <w:tcW w:w="1058" w:type="dxa"/>
            <w:vAlign w:val="center"/>
          </w:tcPr>
          <w:p w14:paraId="1BD7BA0E" w14:textId="77777777" w:rsidR="003B1390" w:rsidRDefault="008D4FA8">
            <w:r>
              <w:t>200</w:t>
            </w:r>
          </w:p>
        </w:tc>
        <w:tc>
          <w:tcPr>
            <w:tcW w:w="1273" w:type="dxa"/>
            <w:vAlign w:val="center"/>
          </w:tcPr>
          <w:p w14:paraId="3E096010" w14:textId="77777777" w:rsidR="003B1390" w:rsidRDefault="008D4FA8">
            <w:r>
              <w:t>1.5</w:t>
            </w:r>
          </w:p>
        </w:tc>
        <w:tc>
          <w:tcPr>
            <w:tcW w:w="1273" w:type="dxa"/>
            <w:vAlign w:val="center"/>
          </w:tcPr>
          <w:p w14:paraId="08B70967" w14:textId="77777777" w:rsidR="003B1390" w:rsidRDefault="008D4FA8">
            <w:r>
              <w:t>365</w:t>
            </w:r>
          </w:p>
        </w:tc>
        <w:tc>
          <w:tcPr>
            <w:tcW w:w="990" w:type="dxa"/>
            <w:vAlign w:val="center"/>
          </w:tcPr>
          <w:p w14:paraId="70F061BF" w14:textId="77777777" w:rsidR="003B1390" w:rsidRDefault="008D4FA8">
            <w:r>
              <w:t>0.4</w:t>
            </w:r>
          </w:p>
        </w:tc>
        <w:tc>
          <w:tcPr>
            <w:tcW w:w="707" w:type="dxa"/>
            <w:vAlign w:val="center"/>
          </w:tcPr>
          <w:p w14:paraId="50E2D878" w14:textId="77777777" w:rsidR="003B1390" w:rsidRDefault="008D4FA8">
            <w:r>
              <w:t>1</w:t>
            </w:r>
          </w:p>
        </w:tc>
        <w:tc>
          <w:tcPr>
            <w:tcW w:w="1596" w:type="dxa"/>
            <w:vAlign w:val="center"/>
          </w:tcPr>
          <w:p w14:paraId="299745A4" w14:textId="77777777" w:rsidR="003B1390" w:rsidRDefault="008D4FA8">
            <w:r>
              <w:t>5803.5</w:t>
            </w:r>
          </w:p>
        </w:tc>
      </w:tr>
      <w:tr w:rsidR="003B1390" w14:paraId="110AB0F2" w14:textId="77777777">
        <w:tc>
          <w:tcPr>
            <w:tcW w:w="7734" w:type="dxa"/>
            <w:gridSpan w:val="7"/>
            <w:vAlign w:val="center"/>
          </w:tcPr>
          <w:p w14:paraId="56014765" w14:textId="77777777" w:rsidR="003B1390" w:rsidRDefault="008D4FA8">
            <w:r>
              <w:t>总计</w:t>
            </w:r>
          </w:p>
        </w:tc>
        <w:tc>
          <w:tcPr>
            <w:tcW w:w="1596" w:type="dxa"/>
            <w:vAlign w:val="center"/>
          </w:tcPr>
          <w:p w14:paraId="0A1CE1AF" w14:textId="77777777" w:rsidR="003B1390" w:rsidRDefault="008D4FA8">
            <w:r>
              <w:t>5804</w:t>
            </w:r>
          </w:p>
        </w:tc>
      </w:tr>
    </w:tbl>
    <w:p w14:paraId="6232FA7F" w14:textId="77777777" w:rsidR="003B1390" w:rsidRDefault="008D4FA8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光伏发电</w:t>
      </w:r>
    </w:p>
    <w:p w14:paraId="58C0B805" w14:textId="77777777" w:rsidR="003B1390" w:rsidRDefault="008D4FA8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16340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3B1390" w14:paraId="1B6E9448" w14:textId="77777777">
        <w:tc>
          <w:tcPr>
            <w:tcW w:w="1556" w:type="dxa"/>
            <w:shd w:val="clear" w:color="auto" w:fill="E6E6E6"/>
            <w:vAlign w:val="center"/>
          </w:tcPr>
          <w:p w14:paraId="74608881" w14:textId="77777777" w:rsidR="003B1390" w:rsidRDefault="008D4FA8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661C442" w14:textId="77777777" w:rsidR="003B1390" w:rsidRDefault="008D4FA8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FB2FA81" w14:textId="77777777" w:rsidR="003B1390" w:rsidRDefault="008D4FA8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70412198" w14:textId="77777777" w:rsidR="003B1390" w:rsidRDefault="008D4FA8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B2B24B" w14:textId="77777777" w:rsidR="003B1390" w:rsidRDefault="008D4FA8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3B1390" w14:paraId="2FC7373C" w14:textId="77777777">
        <w:tc>
          <w:tcPr>
            <w:tcW w:w="1556" w:type="dxa"/>
            <w:vAlign w:val="center"/>
          </w:tcPr>
          <w:p w14:paraId="7C3B47FF" w14:textId="77777777" w:rsidR="003B1390" w:rsidRDefault="008D4FA8">
            <w:r>
              <w:t>250</w:t>
            </w:r>
          </w:p>
        </w:tc>
        <w:tc>
          <w:tcPr>
            <w:tcW w:w="1556" w:type="dxa"/>
            <w:vAlign w:val="center"/>
          </w:tcPr>
          <w:p w14:paraId="09460A89" w14:textId="77777777" w:rsidR="003B1390" w:rsidRDefault="008D4FA8">
            <w:r>
              <w:t>0.4</w:t>
            </w:r>
          </w:p>
        </w:tc>
        <w:tc>
          <w:tcPr>
            <w:tcW w:w="1556" w:type="dxa"/>
            <w:vAlign w:val="center"/>
          </w:tcPr>
          <w:p w14:paraId="5F0ED7D9" w14:textId="77777777" w:rsidR="003B1390" w:rsidRDefault="008D4FA8">
            <w:r>
              <w:t>0.8</w:t>
            </w:r>
          </w:p>
        </w:tc>
        <w:tc>
          <w:tcPr>
            <w:tcW w:w="3107" w:type="dxa"/>
            <w:vAlign w:val="center"/>
          </w:tcPr>
          <w:p w14:paraId="577B94DE" w14:textId="77777777" w:rsidR="003B1390" w:rsidRDefault="008D4FA8">
            <w:r>
              <w:t>0.9</w:t>
            </w:r>
          </w:p>
        </w:tc>
        <w:tc>
          <w:tcPr>
            <w:tcW w:w="1556" w:type="dxa"/>
            <w:vAlign w:val="center"/>
          </w:tcPr>
          <w:p w14:paraId="3B0AFE36" w14:textId="77777777" w:rsidR="003B1390" w:rsidRDefault="008D4FA8">
            <w:r>
              <w:t>119</w:t>
            </w:r>
          </w:p>
        </w:tc>
      </w:tr>
      <w:tr w:rsidR="003B1390" w14:paraId="0FEEC848" w14:textId="77777777">
        <w:tc>
          <w:tcPr>
            <w:tcW w:w="7775" w:type="dxa"/>
            <w:gridSpan w:val="4"/>
            <w:vAlign w:val="center"/>
          </w:tcPr>
          <w:p w14:paraId="089EB591" w14:textId="77777777" w:rsidR="003B1390" w:rsidRDefault="008D4FA8">
            <w:r>
              <w:t>总计</w:t>
            </w:r>
          </w:p>
        </w:tc>
        <w:tc>
          <w:tcPr>
            <w:tcW w:w="1556" w:type="dxa"/>
            <w:vAlign w:val="center"/>
          </w:tcPr>
          <w:p w14:paraId="4BA83B11" w14:textId="77777777" w:rsidR="003B1390" w:rsidRDefault="008D4FA8">
            <w:r>
              <w:t>119</w:t>
            </w:r>
          </w:p>
        </w:tc>
      </w:tr>
    </w:tbl>
    <w:p w14:paraId="5686221C" w14:textId="77777777" w:rsidR="003B1390" w:rsidRDefault="008D4FA8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能耗需求指标</w:t>
      </w:r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552"/>
        <w:gridCol w:w="2556"/>
      </w:tblGrid>
      <w:tr w:rsidR="000A0C47" w:rsidRPr="004D7F14" w14:paraId="3ABB6B5B" w14:textId="77777777" w:rsidTr="00FA375B"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D76F99" w14:textId="77777777" w:rsidR="000A0C47" w:rsidRPr="004D7F14" w:rsidRDefault="008D4FA8" w:rsidP="004D7F14">
            <w:pPr>
              <w:widowControl w:val="0"/>
              <w:spacing w:line="240" w:lineRule="auto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能耗</w:t>
            </w:r>
            <w:r>
              <w:rPr>
                <w:kern w:val="2"/>
                <w:szCs w:val="24"/>
                <w:lang w:val="en-US"/>
              </w:rPr>
              <w:t>分类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E14235" w14:textId="77777777" w:rsidR="000A0C47" w:rsidRPr="004D7F14" w:rsidRDefault="008D4FA8" w:rsidP="004D7F14">
            <w:pPr>
              <w:widowControl w:val="0"/>
              <w:spacing w:line="240" w:lineRule="auto"/>
              <w:jc w:val="center"/>
              <w:rPr>
                <w:kern w:val="2"/>
                <w:szCs w:val="24"/>
                <w:lang w:val="en-US"/>
              </w:rPr>
            </w:pPr>
            <w:r w:rsidRPr="004D7F14">
              <w:rPr>
                <w:rFonts w:hint="eastAsia"/>
                <w:kern w:val="2"/>
                <w:szCs w:val="24"/>
                <w:lang w:val="en-US"/>
              </w:rPr>
              <w:t>设计建筑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55B5CE62" w14:textId="77777777" w:rsidR="000A0C47" w:rsidRPr="004D7F14" w:rsidRDefault="008D4FA8" w:rsidP="004D7F14">
            <w:pPr>
              <w:widowControl w:val="0"/>
              <w:spacing w:line="240" w:lineRule="auto"/>
              <w:jc w:val="center"/>
              <w:rPr>
                <w:kern w:val="2"/>
                <w:szCs w:val="24"/>
                <w:lang w:val="en-US"/>
              </w:rPr>
            </w:pPr>
            <w:r w:rsidRPr="004D7F14">
              <w:rPr>
                <w:rFonts w:hint="eastAsia"/>
                <w:kern w:val="2"/>
                <w:szCs w:val="24"/>
                <w:lang w:val="en-US"/>
              </w:rPr>
              <w:t>限值</w:t>
            </w:r>
          </w:p>
        </w:tc>
      </w:tr>
      <w:tr w:rsidR="005F7CD9" w:rsidRPr="004D7F14" w14:paraId="394382D7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124F29" w14:textId="77777777" w:rsidR="005F7CD9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需求</w:t>
            </w:r>
          </w:p>
          <w:p w14:paraId="3073AE37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310C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围护</w:t>
            </w:r>
            <w:r>
              <w:rPr>
                <w:kern w:val="2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Cs w:val="24"/>
                <w:lang w:val="en-US"/>
              </w:rPr>
              <w:t>传</w:t>
            </w:r>
            <w:r>
              <w:rPr>
                <w:kern w:val="2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749F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27" w:name="耗冷_围护结构传热"/>
            <w:r>
              <w:t>30.46</w:t>
            </w:r>
            <w:bookmarkEnd w:id="2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3BDABE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--</w:t>
            </w:r>
          </w:p>
        </w:tc>
      </w:tr>
      <w:tr w:rsidR="005F7CD9" w:rsidRPr="004D7F14" w14:paraId="1B6CE6C8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DFF4772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DC58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透明</w:t>
            </w:r>
            <w:r>
              <w:rPr>
                <w:kern w:val="2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Cs w:val="24"/>
                <w:lang w:val="en-US"/>
              </w:rPr>
              <w:t>太阳</w:t>
            </w:r>
            <w:r>
              <w:rPr>
                <w:kern w:val="2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0698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28" w:name="耗冷_透明围护结构太阳辐射热"/>
            <w:r>
              <w:t>21.51</w:t>
            </w:r>
            <w:bookmarkEnd w:id="2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7BAFB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3D744751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DE57F4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88D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新风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Cs w:val="24"/>
                <w:lang w:val="en-US"/>
              </w:rPr>
              <w:t>含</w:t>
            </w:r>
            <w:r>
              <w:rPr>
                <w:kern w:val="2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  <w:r>
              <w:rPr>
                <w:rFonts w:hint="eastAsia"/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EC0D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29" w:name="耗冷_新风（含渗透）耗热"/>
            <w:r>
              <w:t>11.69</w:t>
            </w:r>
            <w:bookmarkEnd w:id="2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99EF7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46D2CC7E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E0C33F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130A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室内</w:t>
            </w:r>
            <w:r>
              <w:rPr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4798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0" w:name="耗冷_室内得热"/>
            <w:r>
              <w:t>10.90</w:t>
            </w:r>
            <w:bookmarkEnd w:id="3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94758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1B135523" w14:textId="77777777" w:rsidTr="00840C9E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FFBC93A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19638C8A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5F7CD9" w:rsidRPr="004D7F14" w14:paraId="58E09F0C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FB5F2BC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A08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显热</w:t>
            </w:r>
            <w:r>
              <w:rPr>
                <w:kern w:val="2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AF52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1" w:name="显热能耗"/>
            <w:r>
              <w:t>61.81</w:t>
            </w:r>
            <w:bookmarkEnd w:id="3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B88EC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689DCFBF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C427CFB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790E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潜热</w:t>
            </w:r>
            <w:r>
              <w:rPr>
                <w:kern w:val="2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000D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2" w:name="潜热能耗"/>
            <w:r>
              <w:t>12.76</w:t>
            </w:r>
            <w:bookmarkEnd w:id="3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4D720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4A1DD829" w14:textId="77777777" w:rsidTr="00070418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37CC86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ADE701" w14:textId="77777777" w:rsidR="005F7CD9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DF49" w14:textId="77777777" w:rsidR="005F7CD9" w:rsidRPr="004D7F14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3" w:name="年供冷需求指标"/>
            <w:r>
              <w:rPr>
                <w:color w:val="FF0000"/>
              </w:rPr>
              <w:t>74.57</w:t>
            </w:r>
            <w:bookmarkEnd w:id="33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9F020" w14:textId="77777777" w:rsidR="005F7CD9" w:rsidRDefault="008D4FA8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4" w:name="限值_年供冷需求指标"/>
            <w:r>
              <w:rPr>
                <w:rFonts w:hint="eastAsia"/>
                <w:kern w:val="2"/>
                <w:szCs w:val="24"/>
                <w:lang w:val="en-US"/>
              </w:rPr>
              <w:t>61.18</w:t>
            </w:r>
            <w:bookmarkEnd w:id="34"/>
          </w:p>
        </w:tc>
      </w:tr>
      <w:tr w:rsidR="00C1344F" w:rsidRPr="004D7F14" w14:paraId="3337E6A2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FA833E" w14:textId="77777777" w:rsidR="00C1344F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供暖需</w:t>
            </w:r>
            <w:r w:rsidRPr="004D7F14">
              <w:rPr>
                <w:rFonts w:hint="eastAsia"/>
                <w:kern w:val="2"/>
                <w:szCs w:val="24"/>
                <w:lang w:val="en-US"/>
              </w:rPr>
              <w:t>求</w:t>
            </w:r>
          </w:p>
          <w:p w14:paraId="2689E660" w14:textId="77777777" w:rsidR="00C1344F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64D" w14:textId="77777777" w:rsidR="00C1344F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围护</w:t>
            </w:r>
            <w:r>
              <w:rPr>
                <w:kern w:val="2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Cs w:val="24"/>
                <w:lang w:val="en-US"/>
              </w:rPr>
              <w:t>传</w:t>
            </w:r>
            <w:r>
              <w:rPr>
                <w:kern w:val="2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9F02" w14:textId="77777777" w:rsidR="00C1344F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5" w:name="耗热_围护结构传热"/>
            <w:r>
              <w:t>-13.53</w:t>
            </w:r>
            <w:bookmarkEnd w:id="3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7CAB2" w14:textId="77777777" w:rsidR="00C1344F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1100840F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9791C6" w14:textId="77777777" w:rsidR="00C1344F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FE5" w14:textId="77777777" w:rsidR="00C1344F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透明</w:t>
            </w:r>
            <w:r>
              <w:rPr>
                <w:kern w:val="2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Cs w:val="24"/>
                <w:lang w:val="en-US"/>
              </w:rPr>
              <w:t>太阳</w:t>
            </w:r>
            <w:r>
              <w:rPr>
                <w:kern w:val="2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B90D" w14:textId="77777777" w:rsidR="00C1344F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6" w:name="耗热_透明围护结构太阳辐射热"/>
            <w:r>
              <w:t>4.34</w:t>
            </w:r>
            <w:bookmarkEnd w:id="3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015C9" w14:textId="77777777" w:rsidR="00C1344F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2F31E7E7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D6E43A" w14:textId="77777777" w:rsidR="00C1344F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686C" w14:textId="77777777" w:rsidR="00C1344F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新风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Cs w:val="24"/>
                <w:lang w:val="en-US"/>
              </w:rPr>
              <w:t>含</w:t>
            </w:r>
            <w:r>
              <w:rPr>
                <w:kern w:val="2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  <w:r>
              <w:rPr>
                <w:rFonts w:hint="eastAsia"/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F1E5" w14:textId="77777777" w:rsidR="00C1344F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7" w:name="耗热_新风（含渗透）耗热"/>
            <w:r>
              <w:t>-0.82</w:t>
            </w:r>
            <w:bookmarkEnd w:id="3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49EEF" w14:textId="77777777" w:rsidR="00C1344F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706C3436" w14:textId="77777777" w:rsidTr="00070418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89A61C9" w14:textId="77777777" w:rsidR="00C1344F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2E37" w14:textId="77777777" w:rsidR="00C1344F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室内</w:t>
            </w:r>
            <w:r>
              <w:rPr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D7CA" w14:textId="77777777" w:rsidR="00C1344F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8" w:name="耗热_室内得热"/>
            <w:r>
              <w:t>2.73</w:t>
            </w:r>
            <w:bookmarkEnd w:id="3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E11C3" w14:textId="77777777" w:rsidR="00C1344F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283B20E5" w14:textId="77777777" w:rsidTr="00070418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1BFBAC" w14:textId="77777777" w:rsidR="00C1344F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692B94C" w14:textId="77777777" w:rsidR="00C1344F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kern w:val="2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5AD9" w14:textId="77777777" w:rsidR="00C1344F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9" w:name="年供暖需求指标"/>
            <w:r>
              <w:rPr>
                <w:color w:val="FF0000"/>
              </w:rPr>
              <w:t>7.28</w:t>
            </w:r>
            <w:bookmarkEnd w:id="3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9172F" w14:textId="77777777" w:rsidR="00C1344F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0" w:name="限值_年供暖需求指标"/>
            <w:r>
              <w:rPr>
                <w:rFonts w:hint="eastAsia"/>
                <w:kern w:val="2"/>
                <w:szCs w:val="24"/>
                <w:lang w:val="en-US"/>
              </w:rPr>
              <w:t>5.00</w:t>
            </w:r>
            <w:bookmarkEnd w:id="40"/>
          </w:p>
        </w:tc>
      </w:tr>
      <w:tr w:rsidR="00470776" w:rsidRPr="004D7F14" w14:paraId="61D9F66E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9BB38" w14:textId="77777777" w:rsidR="00C9237F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热回收</w:t>
            </w:r>
          </w:p>
          <w:p w14:paraId="16403EDE" w14:textId="77777777" w:rsidR="00470776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8974D" w14:textId="77777777" w:rsidR="00470776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37D7" w14:textId="77777777" w:rsidR="00470776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1" w:name="热回收供冷负荷"/>
            <w:r>
              <w:t>16.81</w:t>
            </w:r>
            <w:bookmarkEnd w:id="4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82F43" w14:textId="77777777" w:rsidR="00470776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470776" w:rsidRPr="004D7F14" w14:paraId="64636DD2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CFB2AE" w14:textId="77777777" w:rsidR="00470776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67316" w14:textId="77777777" w:rsidR="00470776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DD79" w14:textId="77777777" w:rsidR="00470776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2" w:name="热回收供暖负荷"/>
            <w:r>
              <w:t>1.18</w:t>
            </w:r>
            <w:bookmarkEnd w:id="4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24A91" w14:textId="77777777" w:rsidR="00470776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D42492" w:rsidRPr="004D7F14" w14:paraId="1F001333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7906A0" w14:textId="77777777" w:rsidR="00D42492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0B5E49" w:rsidRPr="004D7F14" w14:paraId="22638CE5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ED54A8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电耗</w:t>
            </w:r>
          </w:p>
          <w:p w14:paraId="0BD595AA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B4C10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C938" w14:textId="77777777" w:rsidR="000B5E49" w:rsidRPr="004D7F14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3" w:name="年供冷电耗"/>
            <w:r>
              <w:t>29.83</w:t>
            </w:r>
            <w:bookmarkEnd w:id="43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14728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4" w:name="限值_年供冷电耗"/>
            <w:r>
              <w:rPr>
                <w:rFonts w:hint="eastAsia"/>
                <w:kern w:val="2"/>
                <w:szCs w:val="24"/>
                <w:lang w:val="en-US"/>
              </w:rPr>
              <w:t>--</w:t>
            </w:r>
            <w:bookmarkEnd w:id="44"/>
          </w:p>
        </w:tc>
      </w:tr>
      <w:tr w:rsidR="000B5E49" w:rsidRPr="004D7F14" w14:paraId="314F9006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20EBFB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9DE43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A7A1" w14:textId="77777777" w:rsidR="000B5E49" w:rsidRPr="004D7F14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5" w:name="年供暖电耗"/>
            <w:r>
              <w:t>3.64</w:t>
            </w:r>
            <w:bookmarkEnd w:id="4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B8590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6" w:name="限值_年供暖电耗"/>
            <w:r>
              <w:rPr>
                <w:rFonts w:hint="eastAsia"/>
                <w:kern w:val="2"/>
                <w:szCs w:val="24"/>
                <w:lang w:val="en-US"/>
              </w:rPr>
              <w:t>--</w:t>
            </w:r>
            <w:bookmarkEnd w:id="46"/>
          </w:p>
        </w:tc>
      </w:tr>
      <w:tr w:rsidR="000B5E49" w:rsidRPr="004D7F14" w14:paraId="04D02BF6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54FE2F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84044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照明电耗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5FD2" w14:textId="77777777" w:rsidR="000B5E49" w:rsidRPr="004D7F14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7" w:name="照明能耗"/>
            <w:r>
              <w:t>6.57</w:t>
            </w:r>
            <w:bookmarkEnd w:id="4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6E370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57C905F8" w14:textId="77777777" w:rsidTr="004D3986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3341E7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403F9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风机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451F" w14:textId="77777777" w:rsidR="000B5E49" w:rsidRPr="004D7F14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8" w:name="风机电耗"/>
            <w:r>
              <w:t>2.71</w:t>
            </w:r>
            <w:bookmarkEnd w:id="4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D6BB0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32BB4F97" w14:textId="77777777" w:rsidTr="004D3986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F6DC6D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3198F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生活</w:t>
            </w:r>
            <w:r>
              <w:rPr>
                <w:kern w:val="2"/>
                <w:szCs w:val="24"/>
                <w:lang w:val="en-US"/>
              </w:rPr>
              <w:t>热水电耗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8C98" w14:textId="77777777" w:rsidR="000B5E49" w:rsidRPr="004D7F14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9" w:name="热水系统能耗"/>
            <w:r>
              <w:t>26.98</w:t>
            </w:r>
            <w:bookmarkEnd w:id="4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6709E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4387D512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E926CD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2633C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电梯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C9B1" w14:textId="77777777" w:rsidR="000B5E49" w:rsidRPr="004D7F14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0" w:name="动力系统能耗"/>
            <w:r>
              <w:t>6.11</w:t>
            </w:r>
            <w:bookmarkEnd w:id="5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75D6D" w14:textId="77777777" w:rsidR="000B5E49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7A1652" w:rsidRPr="004D7F14" w14:paraId="0C43D8DB" w14:textId="77777777" w:rsidTr="00324C19">
        <w:tc>
          <w:tcPr>
            <w:tcW w:w="15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05EF67" w14:textId="77777777" w:rsidR="007A1652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可再生能源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E106A" w14:textId="77777777" w:rsidR="007A1652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太阳能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B615" w14:textId="77777777" w:rsidR="007A1652" w:rsidRPr="004D7F14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1" w:name="太阳能能耗"/>
            <w:r>
              <w:t>26.98</w:t>
            </w:r>
            <w:bookmarkEnd w:id="5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E1BF9" w14:textId="77777777" w:rsidR="007A1652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7A1652" w:rsidRPr="004D7F14" w14:paraId="6C0E65DF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E30248" w14:textId="77777777" w:rsidR="007A1652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B4AE4" w14:textId="77777777" w:rsidR="007A1652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光伏</w:t>
            </w:r>
            <w:r>
              <w:rPr>
                <w:kern w:val="2"/>
                <w:szCs w:val="24"/>
                <w:lang w:val="en-US"/>
              </w:rPr>
              <w:t>发电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D24A" w14:textId="77777777" w:rsidR="007A1652" w:rsidRPr="004D7F14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2" w:name="光伏能耗"/>
            <w:r>
              <w:t>125.55</w:t>
            </w:r>
            <w:bookmarkEnd w:id="5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422F8" w14:textId="77777777" w:rsidR="007A1652" w:rsidRDefault="008D4FA8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4D731D" w:rsidRPr="004D7F14" w14:paraId="31EE98F0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F671DC9" w14:textId="77777777" w:rsidR="004D731D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9E1E5B" w:rsidRPr="004D7F14" w14:paraId="68905319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6DFED7" w14:textId="77777777" w:rsidR="009777EC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峰值</w:t>
            </w:r>
            <w:r>
              <w:rPr>
                <w:kern w:val="2"/>
                <w:szCs w:val="24"/>
                <w:lang w:val="en-US"/>
              </w:rPr>
              <w:t>负荷</w:t>
            </w:r>
          </w:p>
          <w:p w14:paraId="7BD634CD" w14:textId="77777777" w:rsidR="009E1E5B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(W/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48D3D" w14:textId="77777777" w:rsidR="009E1E5B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建筑</w:t>
            </w:r>
            <w:r>
              <w:rPr>
                <w:kern w:val="2"/>
                <w:szCs w:val="24"/>
                <w:lang w:val="en-US"/>
              </w:rPr>
              <w:t>最大冷负荷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453D" w14:textId="77777777" w:rsidR="009E1E5B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3" w:name="建筑最大冷负荷"/>
            <w:r>
              <w:t>40.45</w:t>
            </w:r>
            <w:bookmarkEnd w:id="53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BF419" w14:textId="77777777" w:rsidR="009E1E5B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9E1E5B" w:rsidRPr="004D7F14" w14:paraId="28EABF09" w14:textId="77777777" w:rsidTr="00FA375B"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D0D534" w14:textId="77777777" w:rsidR="009E1E5B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EDAD" w14:textId="77777777" w:rsidR="009E1E5B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建筑最大热负荷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F21F" w14:textId="77777777" w:rsidR="009E1E5B" w:rsidRPr="004D7F14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4" w:name="建筑最大热负荷"/>
            <w:r>
              <w:t>23.55</w:t>
            </w:r>
            <w:bookmarkEnd w:id="54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E54DE" w14:textId="77777777" w:rsidR="009E1E5B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B47926" w:rsidRPr="004D7F14" w14:paraId="7B13025C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0AF95CF" w14:textId="77777777" w:rsidR="00B47926" w:rsidRDefault="008D4FA8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EA4372" w:rsidRPr="004D7F14" w14:paraId="71DBDB30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4E6D4C" w14:textId="77777777" w:rsidR="00EA4372" w:rsidRDefault="008D4FA8" w:rsidP="00EA4372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</w:t>
            </w:r>
            <w:r>
              <w:rPr>
                <w:kern w:val="2"/>
                <w:szCs w:val="24"/>
                <w:lang w:val="en-US"/>
              </w:rPr>
              <w:t>能源需求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C96A" w14:textId="77777777" w:rsidR="00EA4372" w:rsidRPr="003C4F51" w:rsidRDefault="008D4FA8" w:rsidP="00EA4372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5" w:name="建筑综合能耗"/>
            <w:r>
              <w:t>0.00</w:t>
            </w:r>
            <w:bookmarkEnd w:id="5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2A1F3" w14:textId="77777777" w:rsidR="00EA4372" w:rsidRPr="00EA4372" w:rsidRDefault="008D4FA8" w:rsidP="00EA4372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6" w:name="限值_年供暖、供冷和照明一次能源需求指标"/>
            <w:r>
              <w:rPr>
                <w:kern w:val="2"/>
                <w:szCs w:val="24"/>
                <w:lang w:val="en-US"/>
              </w:rPr>
              <w:t>65.00</w:t>
            </w:r>
            <w:bookmarkEnd w:id="56"/>
          </w:p>
        </w:tc>
      </w:tr>
      <w:tr w:rsidR="00FA375B" w:rsidRPr="004D7F14" w14:paraId="3C17C183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74C0A4" w14:textId="77777777" w:rsidR="00FA375B" w:rsidRDefault="008D4FA8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标准依据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F2554" w14:textId="77777777" w:rsidR="00FA375B" w:rsidRDefault="008D4FA8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7" w:name="标准依据"/>
            <w:r>
              <w:rPr>
                <w:rFonts w:hint="eastAsia"/>
                <w:kern w:val="2"/>
                <w:szCs w:val="24"/>
                <w:lang w:val="en-US"/>
              </w:rPr>
              <w:t>《近零能耗建筑技术标准》第</w:t>
            </w:r>
            <w:r>
              <w:rPr>
                <w:rFonts w:hint="eastAsia"/>
                <w:kern w:val="2"/>
                <w:szCs w:val="24"/>
                <w:lang w:val="en-US"/>
              </w:rPr>
              <w:t>5.0.3</w:t>
            </w:r>
            <w:r>
              <w:rPr>
                <w:rFonts w:hint="eastAsia"/>
                <w:kern w:val="2"/>
                <w:szCs w:val="24"/>
                <w:lang w:val="en-US"/>
              </w:rPr>
              <w:t>条</w:t>
            </w:r>
            <w:bookmarkEnd w:id="57"/>
          </w:p>
        </w:tc>
      </w:tr>
      <w:tr w:rsidR="00FA375B" w:rsidRPr="004D7F14" w14:paraId="33039434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6788B1" w14:textId="77777777" w:rsidR="00FA375B" w:rsidRDefault="008D4FA8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标准要求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3E0CA" w14:textId="77777777" w:rsidR="00FA375B" w:rsidRDefault="008D4FA8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8" w:name="标准要求"/>
            <w:r>
              <w:rPr>
                <w:rFonts w:hint="eastAsia"/>
                <w:kern w:val="2"/>
                <w:szCs w:val="24"/>
                <w:lang w:val="en-US"/>
              </w:rPr>
              <w:t>超低能耗居住建筑能效指标应符合表</w:t>
            </w:r>
            <w:r>
              <w:rPr>
                <w:rFonts w:hint="eastAsia"/>
                <w:kern w:val="2"/>
                <w:szCs w:val="24"/>
                <w:lang w:val="en-US"/>
              </w:rPr>
              <w:t>5.0.3</w:t>
            </w:r>
            <w:r>
              <w:rPr>
                <w:rFonts w:hint="eastAsia"/>
                <w:kern w:val="2"/>
                <w:szCs w:val="24"/>
                <w:lang w:val="en-US"/>
              </w:rPr>
              <w:t>的规定</w:t>
            </w:r>
            <w:bookmarkEnd w:id="58"/>
          </w:p>
        </w:tc>
      </w:tr>
      <w:tr w:rsidR="00FA375B" w:rsidRPr="004D7F14" w14:paraId="225C6261" w14:textId="77777777" w:rsidTr="00FA375B"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595B3F" w14:textId="77777777" w:rsidR="00FA375B" w:rsidRDefault="008D4FA8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结论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E36E3" w14:textId="77777777" w:rsidR="00FA375B" w:rsidRDefault="008D4FA8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9" w:name="结论"/>
            <w:r>
              <w:rPr>
                <w:rFonts w:hint="eastAsia"/>
                <w:kern w:val="2"/>
                <w:szCs w:val="24"/>
                <w:lang w:val="en-US"/>
              </w:rPr>
              <w:t>未知结论</w:t>
            </w:r>
            <w:bookmarkEnd w:id="59"/>
          </w:p>
        </w:tc>
      </w:tr>
    </w:tbl>
    <w:p w14:paraId="4D36FAC1" w14:textId="77777777" w:rsidR="00FA43D2" w:rsidRDefault="008D4FA8" w:rsidP="00900ECA"/>
    <w:p w14:paraId="513E9DF2" w14:textId="77777777" w:rsidR="003B1390" w:rsidRDefault="003B1390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3B1390" w14:paraId="67B2BA69" w14:textId="77777777">
        <w:tc>
          <w:tcPr>
            <w:tcW w:w="2331" w:type="dxa"/>
            <w:shd w:val="clear" w:color="auto" w:fill="E6E6E6"/>
            <w:vAlign w:val="center"/>
          </w:tcPr>
          <w:p w14:paraId="6A3E32F7" w14:textId="77777777" w:rsidR="003B1390" w:rsidRDefault="008D4FA8">
            <w:pPr>
              <w:jc w:val="center"/>
            </w:pPr>
            <w:r>
              <w:t>能耗分项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F3616B4" w14:textId="77777777" w:rsidR="003B1390" w:rsidRDefault="008D4FA8">
            <w:pPr>
              <w:jc w:val="center"/>
            </w:pPr>
            <w:r>
              <w:t>需求量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911E397" w14:textId="77777777" w:rsidR="003B1390" w:rsidRDefault="008D4FA8">
            <w:pPr>
              <w:jc w:val="center"/>
            </w:pPr>
            <w:r>
              <w:t>可再生能源利用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E54D66D" w14:textId="77777777" w:rsidR="003B1390" w:rsidRDefault="008D4FA8">
            <w:pPr>
              <w:jc w:val="center"/>
            </w:pPr>
            <w:r>
              <w:t>利用量</w:t>
            </w:r>
            <w:r>
              <w:t>(</w:t>
            </w:r>
            <w:r>
              <w:t>热量</w:t>
            </w:r>
            <w:r>
              <w:t>) (kWh/</w:t>
            </w:r>
            <w:r>
              <w:t>㎡</w:t>
            </w:r>
            <w:r>
              <w:t>)</w:t>
            </w:r>
          </w:p>
        </w:tc>
      </w:tr>
      <w:tr w:rsidR="003B1390" w14:paraId="7E780A67" w14:textId="77777777">
        <w:tc>
          <w:tcPr>
            <w:tcW w:w="2331" w:type="dxa"/>
            <w:shd w:val="clear" w:color="auto" w:fill="E6E6E6"/>
            <w:vAlign w:val="center"/>
          </w:tcPr>
          <w:p w14:paraId="4EA62B6E" w14:textId="77777777" w:rsidR="003B1390" w:rsidRDefault="008D4FA8">
            <w:r>
              <w:t>耗冷量</w:t>
            </w:r>
            <w:r>
              <w:t>Qc</w:t>
            </w:r>
          </w:p>
        </w:tc>
        <w:tc>
          <w:tcPr>
            <w:tcW w:w="2331" w:type="dxa"/>
            <w:vAlign w:val="center"/>
          </w:tcPr>
          <w:p w14:paraId="57DCFA45" w14:textId="77777777" w:rsidR="003B1390" w:rsidRDefault="008D4FA8">
            <w:r>
              <w:t>74.57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37A04B4" w14:textId="77777777" w:rsidR="003B1390" w:rsidRDefault="003B1390"/>
        </w:tc>
        <w:tc>
          <w:tcPr>
            <w:tcW w:w="2331" w:type="dxa"/>
            <w:vAlign w:val="center"/>
          </w:tcPr>
          <w:p w14:paraId="0B134CDA" w14:textId="77777777" w:rsidR="003B1390" w:rsidRDefault="003B1390"/>
        </w:tc>
      </w:tr>
      <w:tr w:rsidR="003B1390" w14:paraId="7F503897" w14:textId="77777777">
        <w:tc>
          <w:tcPr>
            <w:tcW w:w="2331" w:type="dxa"/>
            <w:shd w:val="clear" w:color="auto" w:fill="E6E6E6"/>
            <w:vAlign w:val="center"/>
          </w:tcPr>
          <w:p w14:paraId="5E340EFF" w14:textId="77777777" w:rsidR="003B1390" w:rsidRDefault="008D4FA8">
            <w:r>
              <w:t>耗热量</w:t>
            </w:r>
            <w:r>
              <w:t>Qh</w:t>
            </w:r>
          </w:p>
        </w:tc>
        <w:tc>
          <w:tcPr>
            <w:tcW w:w="2331" w:type="dxa"/>
            <w:vAlign w:val="center"/>
          </w:tcPr>
          <w:p w14:paraId="0E3036F7" w14:textId="77777777" w:rsidR="003B1390" w:rsidRDefault="008D4FA8">
            <w:r>
              <w:t>7.28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AB94B8A" w14:textId="77777777" w:rsidR="003B1390" w:rsidRDefault="008D4FA8">
            <w:r>
              <w:t>地源</w:t>
            </w:r>
            <w:r>
              <w:t>\</w:t>
            </w:r>
            <w:r>
              <w:t>空气源</w:t>
            </w:r>
            <w:r>
              <w:t>EPh</w:t>
            </w:r>
          </w:p>
        </w:tc>
        <w:tc>
          <w:tcPr>
            <w:tcW w:w="2331" w:type="dxa"/>
            <w:vAlign w:val="center"/>
          </w:tcPr>
          <w:p w14:paraId="6193D49B" w14:textId="77777777" w:rsidR="003B1390" w:rsidRDefault="003B1390"/>
        </w:tc>
      </w:tr>
      <w:tr w:rsidR="003B1390" w14:paraId="1455B2E1" w14:textId="77777777">
        <w:tc>
          <w:tcPr>
            <w:tcW w:w="2331" w:type="dxa"/>
            <w:shd w:val="clear" w:color="auto" w:fill="E6E6E6"/>
            <w:vAlign w:val="center"/>
          </w:tcPr>
          <w:p w14:paraId="4397E37B" w14:textId="77777777" w:rsidR="003B1390" w:rsidRDefault="008D4FA8">
            <w:r>
              <w:t>生活热水耗热量</w:t>
            </w:r>
            <w:r>
              <w:t>Qw</w:t>
            </w:r>
          </w:p>
        </w:tc>
        <w:tc>
          <w:tcPr>
            <w:tcW w:w="2331" w:type="dxa"/>
            <w:vAlign w:val="center"/>
          </w:tcPr>
          <w:p w14:paraId="34FEAB71" w14:textId="77777777" w:rsidR="003B1390" w:rsidRDefault="008D4FA8">
            <w:r>
              <w:t>79.06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903EC03" w14:textId="77777777" w:rsidR="003B1390" w:rsidRDefault="008D4FA8">
            <w:r>
              <w:t>太阳能供热</w:t>
            </w:r>
            <w:r>
              <w:t>EPw,sol</w:t>
            </w:r>
          </w:p>
        </w:tc>
        <w:tc>
          <w:tcPr>
            <w:tcW w:w="2331" w:type="dxa"/>
            <w:vAlign w:val="center"/>
          </w:tcPr>
          <w:p w14:paraId="16820064" w14:textId="77777777" w:rsidR="003B1390" w:rsidRDefault="008D4FA8">
            <w:r>
              <w:t>79.06</w:t>
            </w:r>
          </w:p>
        </w:tc>
      </w:tr>
      <w:tr w:rsidR="003B1390" w14:paraId="022FB5E2" w14:textId="77777777">
        <w:tc>
          <w:tcPr>
            <w:tcW w:w="2331" w:type="dxa"/>
            <w:shd w:val="clear" w:color="auto" w:fill="E6E6E6"/>
            <w:vAlign w:val="center"/>
          </w:tcPr>
          <w:p w14:paraId="36BC1E35" w14:textId="77777777" w:rsidR="003B1390" w:rsidRDefault="008D4FA8">
            <w:r>
              <w:lastRenderedPageBreak/>
              <w:t>照明能耗</w:t>
            </w:r>
            <w:r>
              <w:t>Ql</w:t>
            </w:r>
          </w:p>
        </w:tc>
        <w:tc>
          <w:tcPr>
            <w:tcW w:w="2331" w:type="dxa"/>
            <w:vAlign w:val="center"/>
          </w:tcPr>
          <w:p w14:paraId="69DFA122" w14:textId="77777777" w:rsidR="003B1390" w:rsidRDefault="008D4FA8">
            <w:r>
              <w:t>17.08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33572F0" w14:textId="77777777" w:rsidR="003B1390" w:rsidRDefault="008D4FA8">
            <w:r>
              <w:t>光伏发电</w:t>
            </w:r>
            <w:r>
              <w:t>Er</w:t>
            </w:r>
          </w:p>
        </w:tc>
        <w:tc>
          <w:tcPr>
            <w:tcW w:w="2331" w:type="dxa"/>
            <w:vAlign w:val="center"/>
          </w:tcPr>
          <w:p w14:paraId="74873601" w14:textId="77777777" w:rsidR="003B1390" w:rsidRDefault="008D4FA8">
            <w:r>
              <w:t>326.43</w:t>
            </w:r>
          </w:p>
        </w:tc>
      </w:tr>
      <w:tr w:rsidR="003B1390" w14:paraId="288A6F47" w14:textId="77777777">
        <w:tc>
          <w:tcPr>
            <w:tcW w:w="2331" w:type="dxa"/>
            <w:shd w:val="clear" w:color="auto" w:fill="E6E6E6"/>
            <w:vAlign w:val="center"/>
          </w:tcPr>
          <w:p w14:paraId="7B6159C4" w14:textId="77777777" w:rsidR="003B1390" w:rsidRDefault="008D4FA8">
            <w:r>
              <w:t>电梯能耗</w:t>
            </w:r>
            <w:r>
              <w:t>Qe</w:t>
            </w:r>
          </w:p>
        </w:tc>
        <w:tc>
          <w:tcPr>
            <w:tcW w:w="2331" w:type="dxa"/>
            <w:vAlign w:val="center"/>
          </w:tcPr>
          <w:p w14:paraId="60BDBD06" w14:textId="77777777" w:rsidR="003B1390" w:rsidRDefault="008D4FA8">
            <w:r>
              <w:t>15.89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A0973A8" w14:textId="77777777" w:rsidR="003B1390" w:rsidRDefault="003B1390"/>
        </w:tc>
        <w:tc>
          <w:tcPr>
            <w:tcW w:w="2331" w:type="dxa"/>
            <w:vAlign w:val="center"/>
          </w:tcPr>
          <w:p w14:paraId="07A6E421" w14:textId="77777777" w:rsidR="003B1390" w:rsidRDefault="003B1390"/>
        </w:tc>
      </w:tr>
      <w:tr w:rsidR="003B1390" w14:paraId="665040E5" w14:textId="77777777">
        <w:tc>
          <w:tcPr>
            <w:tcW w:w="2331" w:type="dxa"/>
            <w:shd w:val="clear" w:color="auto" w:fill="E6E6E6"/>
            <w:vAlign w:val="center"/>
          </w:tcPr>
          <w:p w14:paraId="61DBAD7D" w14:textId="77777777" w:rsidR="003B1390" w:rsidRDefault="008D4FA8">
            <w:r>
              <w:t>合计</w:t>
            </w:r>
          </w:p>
        </w:tc>
        <w:tc>
          <w:tcPr>
            <w:tcW w:w="2331" w:type="dxa"/>
            <w:vAlign w:val="center"/>
          </w:tcPr>
          <w:p w14:paraId="439B852D" w14:textId="77777777" w:rsidR="003B1390" w:rsidRDefault="008D4FA8">
            <w:r>
              <w:t>193.88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050F759" w14:textId="77777777" w:rsidR="003B1390" w:rsidRDefault="003B1390"/>
        </w:tc>
        <w:tc>
          <w:tcPr>
            <w:tcW w:w="2331" w:type="dxa"/>
            <w:vAlign w:val="center"/>
          </w:tcPr>
          <w:p w14:paraId="7D2DEFAA" w14:textId="77777777" w:rsidR="003B1390" w:rsidRDefault="008D4FA8">
            <w:r>
              <w:t>405.49</w:t>
            </w:r>
          </w:p>
        </w:tc>
      </w:tr>
      <w:tr w:rsidR="003B1390" w14:paraId="522F4F8A" w14:textId="77777777">
        <w:tc>
          <w:tcPr>
            <w:tcW w:w="2331" w:type="dxa"/>
            <w:shd w:val="clear" w:color="auto" w:fill="E6E6E6"/>
            <w:vAlign w:val="center"/>
          </w:tcPr>
          <w:p w14:paraId="2FD68003" w14:textId="77777777" w:rsidR="003B1390" w:rsidRDefault="008D4FA8">
            <w:r>
              <w:t>可再生利用率</w:t>
            </w:r>
          </w:p>
        </w:tc>
        <w:tc>
          <w:tcPr>
            <w:tcW w:w="6993" w:type="dxa"/>
            <w:gridSpan w:val="3"/>
            <w:vAlign w:val="center"/>
          </w:tcPr>
          <w:p w14:paraId="52F9BF5E" w14:textId="77777777" w:rsidR="003B1390" w:rsidRDefault="008D4FA8">
            <w:r>
              <w:t>209%</w:t>
            </w:r>
          </w:p>
        </w:tc>
      </w:tr>
      <w:tr w:rsidR="003B1390" w14:paraId="14C0194B" w14:textId="77777777">
        <w:tc>
          <w:tcPr>
            <w:tcW w:w="2331" w:type="dxa"/>
            <w:shd w:val="clear" w:color="auto" w:fill="E6E6E6"/>
            <w:vAlign w:val="center"/>
          </w:tcPr>
          <w:p w14:paraId="7C0B4B87" w14:textId="77777777" w:rsidR="003B1390" w:rsidRDefault="008D4FA8">
            <w:r>
              <w:t>计算依据</w:t>
            </w:r>
          </w:p>
        </w:tc>
        <w:tc>
          <w:tcPr>
            <w:tcW w:w="6993" w:type="dxa"/>
            <w:gridSpan w:val="3"/>
            <w:vAlign w:val="center"/>
          </w:tcPr>
          <w:p w14:paraId="585D778C" w14:textId="77777777" w:rsidR="003B1390" w:rsidRDefault="008D4FA8">
            <w:r>
              <w:t>《近零能耗建筑技术标准》第</w:t>
            </w:r>
            <w:r>
              <w:t>A.1.7</w:t>
            </w:r>
            <w:r>
              <w:t>条</w:t>
            </w:r>
          </w:p>
        </w:tc>
      </w:tr>
    </w:tbl>
    <w:p w14:paraId="28970726" w14:textId="77777777" w:rsidR="003B1390" w:rsidRDefault="003B1390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 w14:paraId="44F9F96C" w14:textId="77777777" w:rsidR="003B1390" w:rsidRDefault="003B1390">
      <w:pPr>
        <w:sectPr w:rsidR="003B1390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4E27C0D" w14:textId="77777777" w:rsidR="003B1390" w:rsidRDefault="008D4FA8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附录</w:t>
      </w:r>
    </w:p>
    <w:p w14:paraId="3FBDD411" w14:textId="77777777" w:rsidR="003B1390" w:rsidRDefault="008D4FA8">
      <w:pPr>
        <w:pStyle w:val="2"/>
        <w:widowControl w:val="0"/>
        <w:rPr>
          <w:kern w:val="2"/>
        </w:rPr>
      </w:pPr>
      <w:r>
        <w:rPr>
          <w:kern w:val="2"/>
        </w:rPr>
        <w:t>工作日</w:t>
      </w:r>
      <w:r>
        <w:rPr>
          <w:kern w:val="2"/>
        </w:rPr>
        <w:t>/</w:t>
      </w:r>
      <w:r>
        <w:rPr>
          <w:kern w:val="2"/>
        </w:rPr>
        <w:t>节假日人员逐时在室率</w:t>
      </w:r>
      <w:r>
        <w:rPr>
          <w:kern w:val="2"/>
        </w:rPr>
        <w:t>(%)</w:t>
      </w:r>
    </w:p>
    <w:p w14:paraId="707D65BE" w14:textId="77777777" w:rsidR="003B1390" w:rsidRDefault="003B139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EDCE9D4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B5148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E02A5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C471F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55EDD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91753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4BB13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D9DE0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27669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989E8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0686C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6E0D3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FDA6F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FA024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3552E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B93E8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9FC09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AD3A8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AA16D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3A335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D1055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C5FDE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AB063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19A69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190DC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326F1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B1390" w14:paraId="1859151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120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703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718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500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D1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CE1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31A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F54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EA0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053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16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375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6EB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ADE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A36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858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6C9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EF0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3B2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564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DF9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C97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049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D71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7D1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 w:rsidR="003B1390" w14:paraId="6E6150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53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CAC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544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86F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E93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500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F7D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A2F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A0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7E1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DAC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DFA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0D7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556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665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29D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CC9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5CA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66A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1BC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F4C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0E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AE9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77B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16D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 w:rsidR="003B1390" w14:paraId="4FE21AB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D9A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A21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694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83D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ADC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3B6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BA4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2A4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DD7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AE2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A1F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BF5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70A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660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EC5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D95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800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407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10B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FD2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44E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A1F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771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D9A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1D5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3B1390" w14:paraId="0D9C029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364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FA1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217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8A0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FAE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26A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6BE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15D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D23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8FC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97A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F3B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40F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5E5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F21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47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38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29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DFF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DD5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522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7BF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70A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5F1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2C0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3B1390" w14:paraId="01B78F7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A3A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82C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EEB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4F6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E38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863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726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D12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82F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ABA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DEF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AE3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99E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05C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EC2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535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88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89C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EE4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18D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457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FF3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773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6D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26E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 w:rsidR="003B1390" w14:paraId="0039893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4FC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2C3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022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CF7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889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BEE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4FE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426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C38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092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D61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F22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617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15A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726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3DC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C48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4DD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8F3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ED1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E56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439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60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508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7AE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 w:rsidR="003B1390" w14:paraId="4EDB4DE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D26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A7F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875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F6D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4E9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424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CA5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C4B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BC5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019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EF5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36C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17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20B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0DC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5F3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853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614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E51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813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381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3B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DD2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E51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396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712BABD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6C1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361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459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0DF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65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911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51D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4BD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73C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C97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278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5AD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3E1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138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4F2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954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FC1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B70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874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3CD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A97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391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EE6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36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0FF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4BE59B9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53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85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756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835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83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C2A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3B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F60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370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663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92E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D89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252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AB1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EA9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8CD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B4A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318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9B8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5D3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D24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030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DCF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E85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228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38D6A69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FEC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18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33B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D6F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63C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A82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B85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733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F8D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892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763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E0E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F0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314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B02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C53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D58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3EA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B01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1BF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137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DD2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C16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D0D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059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75576D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807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230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CC0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339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C64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87F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CB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682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D74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094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67E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53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72D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B81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42F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A89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7EC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3F2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F23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F89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F0C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BFC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46F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02D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F56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1211D7" w14:paraId="1B4DD88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156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879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281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D71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48B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CF7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23A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CD0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456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B73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A72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770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5A8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959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32F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422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F27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5A9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EB2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719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84B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8E8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F60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69F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0E4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</w:tbl>
    <w:p w14:paraId="1478E274" w14:textId="77777777" w:rsidR="003B1390" w:rsidRDefault="003B1390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 w14:paraId="7C943814" w14:textId="77777777" w:rsidR="003B1390" w:rsidRDefault="008D4FA8">
      <w:r>
        <w:t>注：上行：工作日；下行：节假日</w:t>
      </w:r>
    </w:p>
    <w:p w14:paraId="5D386374" w14:textId="77777777" w:rsidR="003B1390" w:rsidRDefault="008D4FA8">
      <w:pPr>
        <w:pStyle w:val="2"/>
      </w:pPr>
      <w:r>
        <w:t>工作日</w:t>
      </w:r>
      <w:r>
        <w:t>/</w:t>
      </w:r>
      <w:r>
        <w:t>节假日照明开关时间表</w:t>
      </w:r>
      <w:r>
        <w:t>(%)</w:t>
      </w:r>
    </w:p>
    <w:p w14:paraId="574C53A6" w14:textId="77777777" w:rsidR="003B1390" w:rsidRDefault="003B139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21FA4AD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31E07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7D3B4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57EAE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DBB78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1B6EA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7115F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4BD5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C14C5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9A57E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2A4E5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D614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591D8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CDD9B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264B6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28576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AF181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3AF67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0D956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29ABB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AE86B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72191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38F9D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69F2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A55FE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5D29F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B1390" w14:paraId="0C2B4E4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405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112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178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39A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068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2AD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AD1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28E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544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F54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2AD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2F1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225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021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506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031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159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4CD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D28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694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B57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2BD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B02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670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981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1012968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A10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50B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B8A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AFD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6DA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6F1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D9F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38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23C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8B6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A1A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004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7D0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5C7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179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192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110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699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F36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370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5C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4B4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004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55F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BFD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7E38F92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FFA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57E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EF2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0B9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72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591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10E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85E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5DB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0B0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B5D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8A7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BCA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DA9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766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1E3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104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0CE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A75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1DE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256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AB0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082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876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0A6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72D2E5A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67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890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049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263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1AA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25F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E9F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966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845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142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595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EAD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451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81A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D3D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8F5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955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DB9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07C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C07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D7F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222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22E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12D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06F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56FD906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593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844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639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E3E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000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A27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C47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08E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73C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9E6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6C7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1BE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51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133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5BC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CF7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FC1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115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DF1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6C5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0A7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283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319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AB3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9D9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2EC6144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BF5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F0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208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75C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06E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1EE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BDE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610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1B7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3FC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DBE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125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9E1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324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7CD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474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311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A93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2C4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40F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EF4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F1B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527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C70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F2B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690238B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7BD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542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15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299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D1E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760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807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6A7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56E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C9C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DC6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098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422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878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DF7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81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19B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81A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2E7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8CC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B0A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6C0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506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1F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432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72BA697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710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95C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89C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5D7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F2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15B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20C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C34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F86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1BB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6AA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C92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F5B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8D2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EE0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783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171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01C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86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E8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CFD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DC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64F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86F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463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39FFD82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E5C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E9C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D72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99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F49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572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9CB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8DC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991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A46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1BF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CC5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D1C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D2C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FB9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F87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B53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0B3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24E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AFA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453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A3D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978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FD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FFC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7416946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107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529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5A2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4D6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133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A6F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C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DC6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4CB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AE2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8F7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E55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AA1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88D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CC0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56C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E9B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669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05B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486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41C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54A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50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615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F3A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16D0C20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D5C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94A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72F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D66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5E3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646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D05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267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D92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882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013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414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ED0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1F6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8D0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0A2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8F1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764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F3C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1AC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CC9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5CB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68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85B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24F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068092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B9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5F6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DE0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391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32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8DC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3E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FA8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4B8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B01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317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0E5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C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AB9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43C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07A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330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F38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72C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311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B97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F03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034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EB4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80C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234A882" w14:textId="77777777" w:rsidR="003B1390" w:rsidRDefault="003B1390"/>
    <w:p w14:paraId="69318706" w14:textId="77777777" w:rsidR="003B1390" w:rsidRDefault="008D4FA8">
      <w:r>
        <w:t>注：上行：工作日；下行：节假日</w:t>
      </w:r>
    </w:p>
    <w:p w14:paraId="2C15DE80" w14:textId="77777777" w:rsidR="003B1390" w:rsidRDefault="008D4FA8">
      <w:pPr>
        <w:pStyle w:val="2"/>
      </w:pPr>
      <w:r>
        <w:t>工作日</w:t>
      </w:r>
      <w:r>
        <w:t>/</w:t>
      </w:r>
      <w:r>
        <w:t>节假日设备逐时使用率</w:t>
      </w:r>
      <w:r>
        <w:t>(%)</w:t>
      </w:r>
    </w:p>
    <w:p w14:paraId="5E05AEDD" w14:textId="77777777" w:rsidR="003B1390" w:rsidRDefault="003B139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3D74A86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12306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D68F6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48CCB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E2884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4140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D1BFA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B1C1A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5F240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F5B36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F12DB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74C75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10FF7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26744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47395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6F498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65474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6BD98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84605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FC23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7A9A1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528B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A894B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5E9B0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6D63E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9DABD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B1390" w14:paraId="52D4F56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DF9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5F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9A5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2EF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277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345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544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18D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8D6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A92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F2A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9E5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74F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80F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B3D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C0A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EC2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91D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16A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FE0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1C7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5EF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E97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BD0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0CE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3B1390" w14:paraId="114110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574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075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882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F6D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B34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6E3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933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9CD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961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836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4C0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557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2EF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7BD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2B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152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DD2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D6E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F1D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208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35C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356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C03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7A8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A5F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3B1390" w14:paraId="4E4220E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764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98B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97E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3B8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963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871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4A8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20B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05B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ED2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90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8B6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094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474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276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200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EB0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A1B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ACB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FFC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AB6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D79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D7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CC3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623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07F6476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511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3C3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DC8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ED8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577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3AE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9A3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0CB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F02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690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E94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750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3E2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F37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72D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EAE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BEF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BB9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2EC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22E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714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77B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B50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6AB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D50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47A66B7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4C4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F2D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308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03B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02B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A0D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68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38E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C96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E84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1C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27E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73C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6F3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37C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8A4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C0B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3C4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EC5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DEA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BCF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034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93B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37F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7EF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3B1390" w14:paraId="22B5F3C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10A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6FC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D2B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1FD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3C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83E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1D0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6B7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34E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741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291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40A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684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B10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503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906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1A5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E5B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E8E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126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D88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939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258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163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B79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3B1390" w14:paraId="163977D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C2B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1E7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F2C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A36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573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229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B31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027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A21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4CE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813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482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180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AB8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AA6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AA2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825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6FC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81F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76B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69D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479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90A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341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B6B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1FEF5B0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879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6C5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814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B1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383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8CE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A49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E5D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D4B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ADD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51C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9FE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365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83D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E60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FA4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5E2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726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EBD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11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B58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59D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0D0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BEC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AE1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2BD2262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2D7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5B5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FC8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B98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53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CE5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02B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5DA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BA5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BB0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9D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CD6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1E5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F0B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285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A01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651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782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1E8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A55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D57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033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017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C81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B58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70F7965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600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5BB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4D8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09E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0FA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611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764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FBA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ED3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3B3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21E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062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470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EC9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A81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F27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C2B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2B3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9CD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F4D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99B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275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211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BCE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0D2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1390" w14:paraId="02033C2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72A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204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F7D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BC9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8DC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F4B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002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97D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6F7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0A3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6A0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343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055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8A5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F9D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523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44B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5C4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E46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405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A83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38E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81C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E3D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B26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  <w:tr w:rsidR="001211D7" w14:paraId="5243E6C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DED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BD5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782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7FE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F4F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BA7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4D8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58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A8D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2A2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C86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F3C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447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BE7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5D6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4E1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3E8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5D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AD8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C8E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EEC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3BB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31B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85C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16C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</w:tbl>
    <w:p w14:paraId="11F9DD2E" w14:textId="77777777" w:rsidR="003B1390" w:rsidRDefault="003B1390"/>
    <w:p w14:paraId="39A6E29C" w14:textId="77777777" w:rsidR="003B1390" w:rsidRDefault="008D4FA8">
      <w:r>
        <w:t>注：上行：工作日；下行：节假日</w:t>
      </w:r>
    </w:p>
    <w:p w14:paraId="52505DA7" w14:textId="77777777" w:rsidR="003B1390" w:rsidRDefault="008D4FA8">
      <w:pPr>
        <w:pStyle w:val="2"/>
      </w:pPr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</w:p>
    <w:p w14:paraId="7025A77B" w14:textId="77777777" w:rsidR="003B1390" w:rsidRDefault="008D4FA8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537F8A6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97156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1C72F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73859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D992A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DB05F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81195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B6106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A0D5C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36054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74D09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73880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3727F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055FB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35A44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ED205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FED24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D5760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1E108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C31E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C258B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D2EF8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3BCF9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9844A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8F72B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1D15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B1390" w14:paraId="0A10A5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EB9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FB2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7FC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C34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CB5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897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D28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3F1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0C9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84A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E70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770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F05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D91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A9D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B0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5B0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B25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FC1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C11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B5E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CA5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3AC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A45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1C8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079B64F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7C4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A34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AB1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B32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6C7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BDA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19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BE4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082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84A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D54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0F9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83D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142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848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C66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EA7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7B4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145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04A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280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4B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A62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564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CFB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6F7C33A3" w14:textId="77777777" w:rsidR="003B1390" w:rsidRDefault="008D4FA8">
      <w:r>
        <w:t>供冷期：</w:t>
      </w:r>
    </w:p>
    <w:p w14:paraId="0AD5D600" w14:textId="77777777" w:rsidR="003B1390" w:rsidRDefault="003B139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6325F52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7F732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70642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ED14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EA77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1A8B6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635AE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A2C09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C1FEB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55D1B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5ABFB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794A0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19250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AEC33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3825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2B7B3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23283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CB0FEA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2E4B7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12DF3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091A0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38D72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A31E7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D42AD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7B9CA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638E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B1390" w14:paraId="4300D3D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9F5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6CB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1EE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E11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845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1A2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4F0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E1F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BF2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1F6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93C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BE7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C94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A88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AAF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A05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5A8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27C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105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687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8F8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8ED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31D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8C6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303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644F48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CB9B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AD62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6BA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EAD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2526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F8C0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9E5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391C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C847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3538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6E9F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BC54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B203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29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8A6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C565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991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182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C7D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7E7D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218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1B8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FDD1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03DE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4209" w14:textId="77777777" w:rsidR="001211D7" w:rsidRDefault="008D4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09B8DA4" w14:textId="77777777" w:rsidR="003B1390" w:rsidRDefault="003B1390"/>
    <w:p w14:paraId="7A959DF2" w14:textId="77777777" w:rsidR="003B1390" w:rsidRDefault="008D4FA8">
      <w:r>
        <w:t>注：上行：工作日；下行：节假日</w:t>
      </w:r>
    </w:p>
    <w:p w14:paraId="58D95728" w14:textId="77777777" w:rsidR="003B1390" w:rsidRDefault="003B1390"/>
    <w:sectPr w:rsidR="003B139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DFA0" w14:textId="77777777" w:rsidR="008D4FA8" w:rsidRDefault="008D4FA8" w:rsidP="00082741">
      <w:pPr>
        <w:spacing w:line="240" w:lineRule="auto"/>
      </w:pPr>
      <w:r>
        <w:separator/>
      </w:r>
    </w:p>
  </w:endnote>
  <w:endnote w:type="continuationSeparator" w:id="0">
    <w:p w14:paraId="147130E4" w14:textId="77777777" w:rsidR="008D4FA8" w:rsidRDefault="008D4FA8" w:rsidP="00082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F30B" w14:textId="77777777" w:rsidR="008D4FA8" w:rsidRDefault="008D4FA8" w:rsidP="00082741">
      <w:pPr>
        <w:spacing w:line="240" w:lineRule="auto"/>
      </w:pPr>
      <w:r>
        <w:separator/>
      </w:r>
    </w:p>
  </w:footnote>
  <w:footnote w:type="continuationSeparator" w:id="0">
    <w:p w14:paraId="6002C608" w14:textId="77777777" w:rsidR="008D4FA8" w:rsidRDefault="008D4FA8" w:rsidP="000827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65"/>
    <w:rsid w:val="00011DD1"/>
    <w:rsid w:val="00052933"/>
    <w:rsid w:val="00082741"/>
    <w:rsid w:val="000A2B18"/>
    <w:rsid w:val="000F7EF2"/>
    <w:rsid w:val="0010335A"/>
    <w:rsid w:val="001869A2"/>
    <w:rsid w:val="001F3C8B"/>
    <w:rsid w:val="002072EF"/>
    <w:rsid w:val="002555B8"/>
    <w:rsid w:val="0027378A"/>
    <w:rsid w:val="002A56E8"/>
    <w:rsid w:val="003121F7"/>
    <w:rsid w:val="00377263"/>
    <w:rsid w:val="003913BC"/>
    <w:rsid w:val="003A0922"/>
    <w:rsid w:val="003A7138"/>
    <w:rsid w:val="003B1390"/>
    <w:rsid w:val="003D7730"/>
    <w:rsid w:val="003E3842"/>
    <w:rsid w:val="00451AF1"/>
    <w:rsid w:val="00467891"/>
    <w:rsid w:val="00482003"/>
    <w:rsid w:val="004A0059"/>
    <w:rsid w:val="004D230F"/>
    <w:rsid w:val="004D449D"/>
    <w:rsid w:val="005215FB"/>
    <w:rsid w:val="005436D3"/>
    <w:rsid w:val="005476FE"/>
    <w:rsid w:val="00567BE8"/>
    <w:rsid w:val="00586EFA"/>
    <w:rsid w:val="005C2FAD"/>
    <w:rsid w:val="005D0360"/>
    <w:rsid w:val="005E7864"/>
    <w:rsid w:val="0065043D"/>
    <w:rsid w:val="00685ADE"/>
    <w:rsid w:val="007128A6"/>
    <w:rsid w:val="0074755E"/>
    <w:rsid w:val="00760FC1"/>
    <w:rsid w:val="007F616E"/>
    <w:rsid w:val="00815F48"/>
    <w:rsid w:val="00834C56"/>
    <w:rsid w:val="00853A1E"/>
    <w:rsid w:val="008830D8"/>
    <w:rsid w:val="008D4FA8"/>
    <w:rsid w:val="008F405D"/>
    <w:rsid w:val="00950AAE"/>
    <w:rsid w:val="00991612"/>
    <w:rsid w:val="009B2B57"/>
    <w:rsid w:val="009C4D39"/>
    <w:rsid w:val="00A30D56"/>
    <w:rsid w:val="00A679F1"/>
    <w:rsid w:val="00AD743C"/>
    <w:rsid w:val="00B073D7"/>
    <w:rsid w:val="00B51927"/>
    <w:rsid w:val="00B5496F"/>
    <w:rsid w:val="00B55B22"/>
    <w:rsid w:val="00B60750"/>
    <w:rsid w:val="00B92EB5"/>
    <w:rsid w:val="00BB189B"/>
    <w:rsid w:val="00C15378"/>
    <w:rsid w:val="00C36EA0"/>
    <w:rsid w:val="00C5310D"/>
    <w:rsid w:val="00C63237"/>
    <w:rsid w:val="00C9286F"/>
    <w:rsid w:val="00C97E25"/>
    <w:rsid w:val="00D12D61"/>
    <w:rsid w:val="00D40158"/>
    <w:rsid w:val="00D62A9A"/>
    <w:rsid w:val="00DC73AD"/>
    <w:rsid w:val="00DC756A"/>
    <w:rsid w:val="00DE1CAA"/>
    <w:rsid w:val="00DE78AA"/>
    <w:rsid w:val="00DF6E01"/>
    <w:rsid w:val="00E2766F"/>
    <w:rsid w:val="00E30F2C"/>
    <w:rsid w:val="00E81ACD"/>
    <w:rsid w:val="00F14871"/>
    <w:rsid w:val="00F16E5F"/>
    <w:rsid w:val="00F3693D"/>
    <w:rsid w:val="00F53866"/>
    <w:rsid w:val="00FA59F5"/>
    <w:rsid w:val="00FC1365"/>
    <w:rsid w:val="00FD09D6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CCAC4C7"/>
  <w15:chartTrackingRefBased/>
  <w15:docId w15:val="{4FDF0CCC-96DD-46F9-9D94-4148DDBA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D7A"/>
    <w:pPr>
      <w:spacing w:line="360" w:lineRule="exact"/>
    </w:pPr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1</TotalTime>
  <Pages>13</Pages>
  <Words>1257</Words>
  <Characters>7165</Characters>
  <Application>Microsoft Office Word</Application>
  <DocSecurity>0</DocSecurity>
  <Lines>59</Lines>
  <Paragraphs>16</Paragraphs>
  <ScaleCrop>false</ScaleCrop>
  <Company>ths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User</dc:creator>
  <cp:keywords/>
  <dc:description/>
  <cp:lastModifiedBy>User</cp:lastModifiedBy>
  <cp:revision>1</cp:revision>
  <cp:lastPrinted>1899-12-31T16:00:00Z</cp:lastPrinted>
  <dcterms:created xsi:type="dcterms:W3CDTF">2022-01-03T04:32:00Z</dcterms:created>
  <dcterms:modified xsi:type="dcterms:W3CDTF">2022-01-03T04:33:00Z</dcterms:modified>
</cp:coreProperties>
</file>