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B5CA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82F03B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EAE0CB2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629EF9F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11DA49E8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E52040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711FEEF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B71439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33B5AA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园岭新村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联排碳排放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计算</w:t>
            </w:r>
            <w:bookmarkEnd w:id="1"/>
          </w:p>
        </w:tc>
      </w:tr>
      <w:tr w:rsidR="00D40158" w:rsidRPr="00D40158" w14:paraId="3179FD8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6DBB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4C916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深圳</w:t>
            </w:r>
            <w:bookmarkEnd w:id="2"/>
          </w:p>
        </w:tc>
      </w:tr>
      <w:tr w:rsidR="00D40158" w:rsidRPr="00D40158" w14:paraId="0B68167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008F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983C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F26D21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31BB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5FE7D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859D80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55E0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C80E83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F04B00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C07D8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9C4B6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BD24BB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E152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C35823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DFB56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AF3EA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703C66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120352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F4056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25139B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14:paraId="2BA4669F" w14:textId="77777777" w:rsidR="00D40158" w:rsidRDefault="00D40158" w:rsidP="00B41640">
      <w:pPr>
        <w:rPr>
          <w:rFonts w:ascii="宋体" w:hAnsi="宋体"/>
          <w:lang w:val="en-US"/>
        </w:rPr>
      </w:pPr>
    </w:p>
    <w:p w14:paraId="5D01BDD9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D2D8B5D" wp14:editId="27481AEB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CA59BB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6DD10B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D7F38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44DBFEE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852AA7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66391C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603A5522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6CF5AB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BD89E37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6D5A29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8E0D93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4F8C62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T15889696220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CCBB3C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DBCBE3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CDA5DF5" w14:textId="77777777" w:rsidR="00581E0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17011" w:history="1">
        <w:r w:rsidR="00581E0D" w:rsidRPr="00E74430">
          <w:rPr>
            <w:rStyle w:val="a6"/>
          </w:rPr>
          <w:t>1</w:t>
        </w:r>
        <w:r w:rsidR="00581E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81E0D" w:rsidRPr="00E74430">
          <w:rPr>
            <w:rStyle w:val="a6"/>
          </w:rPr>
          <w:t>建筑概况</w:t>
        </w:r>
        <w:r w:rsidR="00581E0D">
          <w:rPr>
            <w:webHidden/>
          </w:rPr>
          <w:tab/>
        </w:r>
        <w:r w:rsidR="00581E0D">
          <w:rPr>
            <w:webHidden/>
          </w:rPr>
          <w:fldChar w:fldCharType="begin"/>
        </w:r>
        <w:r w:rsidR="00581E0D">
          <w:rPr>
            <w:webHidden/>
          </w:rPr>
          <w:instrText xml:space="preserve"> PAGEREF _Toc92117011 \h </w:instrText>
        </w:r>
        <w:r w:rsidR="00581E0D">
          <w:rPr>
            <w:webHidden/>
          </w:rPr>
        </w:r>
        <w:r w:rsidR="00581E0D">
          <w:rPr>
            <w:webHidden/>
          </w:rPr>
          <w:fldChar w:fldCharType="separate"/>
        </w:r>
        <w:r w:rsidR="00581E0D">
          <w:rPr>
            <w:webHidden/>
          </w:rPr>
          <w:t>4</w:t>
        </w:r>
        <w:r w:rsidR="00581E0D">
          <w:rPr>
            <w:webHidden/>
          </w:rPr>
          <w:fldChar w:fldCharType="end"/>
        </w:r>
      </w:hyperlink>
    </w:p>
    <w:p w14:paraId="20536443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12" w:history="1">
        <w:r w:rsidRPr="00E7443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3A132A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13" w:history="1">
        <w:r w:rsidRPr="00E7443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FE0E45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14" w:history="1">
        <w:r w:rsidRPr="00E7443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764902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15" w:history="1">
        <w:r w:rsidRPr="00E74430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DB8056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16" w:history="1">
        <w:r w:rsidRPr="00E74430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D715F8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17" w:history="1">
        <w:r w:rsidRPr="00E74430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72A3CF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18" w:history="1">
        <w:r w:rsidRPr="00E74430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03186F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19" w:history="1">
        <w:r w:rsidRPr="00E7443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CD4B2B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20" w:history="1">
        <w:r w:rsidRPr="00E7443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2C97960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21" w:history="1">
        <w:r w:rsidRPr="00E7443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6424006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22" w:history="1">
        <w:r w:rsidRPr="00E74430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9F1273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23" w:history="1">
        <w:r w:rsidRPr="00E74430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93B1AC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24" w:history="1">
        <w:r w:rsidRPr="00E7443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1402E6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25" w:history="1">
        <w:r w:rsidRPr="00E74430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C03594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26" w:history="1">
        <w:r w:rsidRPr="00E74430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D44AB4" w14:textId="77777777" w:rsidR="00581E0D" w:rsidRDefault="00581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7027" w:history="1">
        <w:r w:rsidRPr="00E74430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42B05C" w14:textId="77777777" w:rsidR="00581E0D" w:rsidRDefault="00581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7028" w:history="1">
        <w:r w:rsidRPr="00E74430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749284" w14:textId="77777777" w:rsidR="00581E0D" w:rsidRDefault="00581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7029" w:history="1">
        <w:r w:rsidRPr="00E74430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25844F" w14:textId="77777777" w:rsidR="00581E0D" w:rsidRDefault="00581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7030" w:history="1">
        <w:r w:rsidRPr="00E74430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3518093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31" w:history="1">
        <w:r w:rsidRPr="00E74430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BE51E2" w14:textId="77777777" w:rsidR="00581E0D" w:rsidRDefault="00581E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7032" w:history="1">
        <w:r w:rsidRPr="00E74430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5813B5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33" w:history="1">
        <w:r w:rsidRPr="00E74430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F8E0F7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34" w:history="1">
        <w:r w:rsidRPr="00E74430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7DB583E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35" w:history="1">
        <w:r w:rsidRPr="00E74430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4D52DAC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36" w:history="1">
        <w:r w:rsidRPr="00E74430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45EF95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37" w:history="1">
        <w:r w:rsidRPr="00E74430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30507A3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38" w:history="1">
        <w:r w:rsidRPr="00E74430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302D041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39" w:history="1">
        <w:r w:rsidRPr="00E74430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DFC37DC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40" w:history="1">
        <w:r w:rsidRPr="00E74430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FF7E27D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41" w:history="1">
        <w:r w:rsidRPr="00E74430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B8C114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42" w:history="1">
        <w:r w:rsidRPr="00E74430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1D41D25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43" w:history="1">
        <w:r w:rsidRPr="00E74430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16ED81B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44" w:history="1">
        <w:r w:rsidRPr="00E74430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建材</w:t>
        </w:r>
        <w:r w:rsidRPr="00E74430">
          <w:rPr>
            <w:rStyle w:val="a6"/>
          </w:rPr>
          <w:t>生</w:t>
        </w:r>
        <w:r w:rsidRPr="00E74430">
          <w:rPr>
            <w:rStyle w:val="a6"/>
          </w:rPr>
          <w:t>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465381B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45" w:history="1">
        <w:r w:rsidRPr="00E74430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A265BC5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46" w:history="1">
        <w:r w:rsidRPr="00E74430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C9B66FD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47" w:history="1">
        <w:r w:rsidRPr="00E74430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0CACA43" w14:textId="77777777" w:rsidR="00581E0D" w:rsidRDefault="00581E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7048" w:history="1">
        <w:r w:rsidRPr="00E74430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4430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EBE115A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49" w:history="1">
        <w:r w:rsidRPr="00E74430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工作日</w:t>
        </w:r>
        <w:r w:rsidRPr="00E74430">
          <w:rPr>
            <w:rStyle w:val="a6"/>
          </w:rPr>
          <w:t>/</w:t>
        </w:r>
        <w:r w:rsidRPr="00E74430">
          <w:rPr>
            <w:rStyle w:val="a6"/>
          </w:rPr>
          <w:t>节假日人员逐时在室率</w:t>
        </w:r>
        <w:r w:rsidRPr="00E7443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CAC9F8F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50" w:history="1">
        <w:r w:rsidRPr="00E74430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工作日</w:t>
        </w:r>
        <w:r w:rsidRPr="00E74430">
          <w:rPr>
            <w:rStyle w:val="a6"/>
          </w:rPr>
          <w:t>/</w:t>
        </w:r>
        <w:r w:rsidRPr="00E74430">
          <w:rPr>
            <w:rStyle w:val="a6"/>
          </w:rPr>
          <w:t>节假日照明开关时间表</w:t>
        </w:r>
        <w:r w:rsidRPr="00E7443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5720BAF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51" w:history="1">
        <w:r w:rsidRPr="00E74430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工作日</w:t>
        </w:r>
        <w:r w:rsidRPr="00E74430">
          <w:rPr>
            <w:rStyle w:val="a6"/>
          </w:rPr>
          <w:t>/</w:t>
        </w:r>
        <w:r w:rsidRPr="00E74430">
          <w:rPr>
            <w:rStyle w:val="a6"/>
          </w:rPr>
          <w:t>节假日设备逐时使用率</w:t>
        </w:r>
        <w:r w:rsidRPr="00E7443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3373780" w14:textId="77777777" w:rsidR="00581E0D" w:rsidRDefault="00581E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7052" w:history="1">
        <w:r w:rsidRPr="00E74430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4430">
          <w:rPr>
            <w:rStyle w:val="a6"/>
          </w:rPr>
          <w:t>工作日</w:t>
        </w:r>
        <w:r w:rsidRPr="00E74430">
          <w:rPr>
            <w:rStyle w:val="a6"/>
          </w:rPr>
          <w:t>/</w:t>
        </w:r>
        <w:r w:rsidRPr="00E74430">
          <w:rPr>
            <w:rStyle w:val="a6"/>
          </w:rPr>
          <w:t>节假日空调系统运行时间表</w:t>
        </w:r>
        <w:r w:rsidRPr="00E74430">
          <w:rPr>
            <w:rStyle w:val="a6"/>
          </w:rPr>
          <w:t>(1:</w:t>
        </w:r>
        <w:r w:rsidRPr="00E74430">
          <w:rPr>
            <w:rStyle w:val="a6"/>
          </w:rPr>
          <w:t>开</w:t>
        </w:r>
        <w:r w:rsidRPr="00E74430">
          <w:rPr>
            <w:rStyle w:val="a6"/>
          </w:rPr>
          <w:t>,0:</w:t>
        </w:r>
        <w:r w:rsidRPr="00E74430">
          <w:rPr>
            <w:rStyle w:val="a6"/>
          </w:rPr>
          <w:t>关</w:t>
        </w:r>
        <w:r w:rsidRPr="00E74430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_Toc92117052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8591E2A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DE703FA" w14:textId="77777777" w:rsidR="00D40158" w:rsidRDefault="00D40158" w:rsidP="00D40158">
      <w:pPr>
        <w:pStyle w:val="TOC1"/>
      </w:pPr>
    </w:p>
    <w:p w14:paraId="52907C0A" w14:textId="77777777" w:rsidR="00D40158" w:rsidRPr="005E5F93" w:rsidRDefault="00D40158" w:rsidP="005215FB">
      <w:pPr>
        <w:pStyle w:val="1"/>
      </w:pPr>
      <w:bookmarkStart w:id="11" w:name="_Toc9211701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FA1EAF3" w14:textId="77777777" w:rsidTr="00853D5D">
        <w:tc>
          <w:tcPr>
            <w:tcW w:w="2763" w:type="dxa"/>
            <w:shd w:val="clear" w:color="auto" w:fill="E6E6E6"/>
          </w:tcPr>
          <w:p w14:paraId="0BF36C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4A817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园岭新村联排碳排放计算</w:t>
            </w:r>
            <w:bookmarkEnd w:id="12"/>
          </w:p>
        </w:tc>
      </w:tr>
      <w:tr w:rsidR="00D40158" w:rsidRPr="00FF2243" w14:paraId="2565E4AC" w14:textId="77777777" w:rsidTr="00853D5D">
        <w:tc>
          <w:tcPr>
            <w:tcW w:w="2763" w:type="dxa"/>
            <w:shd w:val="clear" w:color="auto" w:fill="E6E6E6"/>
          </w:tcPr>
          <w:p w14:paraId="51BF13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A51F6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深圳</w:t>
            </w:r>
            <w:bookmarkEnd w:id="13"/>
          </w:p>
        </w:tc>
      </w:tr>
      <w:tr w:rsidR="00037A4C" w:rsidRPr="00FF2243" w14:paraId="7205984C" w14:textId="77777777" w:rsidTr="00853D5D">
        <w:tc>
          <w:tcPr>
            <w:tcW w:w="2763" w:type="dxa"/>
            <w:shd w:val="clear" w:color="auto" w:fill="E6E6E6"/>
          </w:tcPr>
          <w:p w14:paraId="5102508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0D763A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216714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113.83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5F6EA64" w14:textId="77777777" w:rsidTr="00853D5D">
        <w:tc>
          <w:tcPr>
            <w:tcW w:w="2763" w:type="dxa"/>
            <w:shd w:val="clear" w:color="auto" w:fill="E6E6E6"/>
          </w:tcPr>
          <w:p w14:paraId="5BB0891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E87ACA5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C6C7579" w14:textId="77777777" w:rsidTr="00853D5D">
        <w:tc>
          <w:tcPr>
            <w:tcW w:w="2763" w:type="dxa"/>
            <w:shd w:val="clear" w:color="auto" w:fill="E6E6E6"/>
          </w:tcPr>
          <w:p w14:paraId="7C8ADD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66E317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7654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6C1D6FDE" w14:textId="77777777" w:rsidTr="00853D5D">
        <w:tc>
          <w:tcPr>
            <w:tcW w:w="2763" w:type="dxa"/>
            <w:shd w:val="clear" w:color="auto" w:fill="E6E6E6"/>
          </w:tcPr>
          <w:p w14:paraId="67E39B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1D7BA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9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47BB28F" w14:textId="77777777" w:rsidTr="00853D5D">
        <w:tc>
          <w:tcPr>
            <w:tcW w:w="2763" w:type="dxa"/>
            <w:shd w:val="clear" w:color="auto" w:fill="E6E6E6"/>
          </w:tcPr>
          <w:p w14:paraId="405989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5EA318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27.0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5386B9B8" w14:textId="77777777" w:rsidTr="00853D5D">
        <w:tc>
          <w:tcPr>
            <w:tcW w:w="2763" w:type="dxa"/>
            <w:shd w:val="clear" w:color="auto" w:fill="E6E6E6"/>
          </w:tcPr>
          <w:p w14:paraId="587DE49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0B7BAD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23714.21</w:t>
            </w:r>
            <w:bookmarkEnd w:id="23"/>
          </w:p>
        </w:tc>
      </w:tr>
      <w:tr w:rsidR="00203A7D" w:rsidRPr="00FF2243" w14:paraId="10C98F5F" w14:textId="77777777" w:rsidTr="00853D5D">
        <w:tc>
          <w:tcPr>
            <w:tcW w:w="2763" w:type="dxa"/>
            <w:shd w:val="clear" w:color="auto" w:fill="E6E6E6"/>
          </w:tcPr>
          <w:p w14:paraId="728FA0E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B1DC98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16873.75</w:t>
            </w:r>
            <w:bookmarkEnd w:id="24"/>
          </w:p>
        </w:tc>
      </w:tr>
      <w:tr w:rsidR="00D40158" w:rsidRPr="00FF2243" w14:paraId="67048AF3" w14:textId="77777777" w:rsidTr="00853D5D">
        <w:tc>
          <w:tcPr>
            <w:tcW w:w="2763" w:type="dxa"/>
            <w:shd w:val="clear" w:color="auto" w:fill="E6E6E6"/>
          </w:tcPr>
          <w:p w14:paraId="1F8DF9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4BC4D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1E012182" w14:textId="77777777" w:rsidTr="00853D5D">
        <w:tc>
          <w:tcPr>
            <w:tcW w:w="2763" w:type="dxa"/>
            <w:shd w:val="clear" w:color="auto" w:fill="E6E6E6"/>
          </w:tcPr>
          <w:p w14:paraId="345380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280B0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459B09C5" w14:textId="77777777" w:rsidTr="00853D5D">
        <w:tc>
          <w:tcPr>
            <w:tcW w:w="2763" w:type="dxa"/>
            <w:shd w:val="clear" w:color="auto" w:fill="E6E6E6"/>
          </w:tcPr>
          <w:p w14:paraId="2C6F326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0EC558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2B27239A" w14:textId="77777777" w:rsidTr="00853D5D">
        <w:tc>
          <w:tcPr>
            <w:tcW w:w="2763" w:type="dxa"/>
            <w:shd w:val="clear" w:color="auto" w:fill="E6E6E6"/>
          </w:tcPr>
          <w:p w14:paraId="67D2949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49B76B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1F2EAE" w:rsidRPr="00FF2243" w14:paraId="26816407" w14:textId="77777777" w:rsidTr="00853D5D">
        <w:tc>
          <w:tcPr>
            <w:tcW w:w="2763" w:type="dxa"/>
            <w:shd w:val="clear" w:color="auto" w:fill="E6E6E6"/>
          </w:tcPr>
          <w:p w14:paraId="178D96DA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DE0DCBF" w14:textId="77777777" w:rsidR="001F2EAE" w:rsidRDefault="001F2EAE" w:rsidP="00FF2243">
            <w:pPr>
              <w:pStyle w:val="a0"/>
              <w:ind w:firstLineChars="0" w:firstLine="0"/>
            </w:pPr>
            <w:bookmarkStart w:id="27" w:name="控温期"/>
            <w:r>
              <w:t>全年控温</w:t>
            </w:r>
            <w:bookmarkEnd w:id="27"/>
          </w:p>
        </w:tc>
      </w:tr>
    </w:tbl>
    <w:p w14:paraId="4CE735D0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5D083B29" w14:textId="77777777" w:rsidR="00033A7A" w:rsidRDefault="00732438" w:rsidP="00824A6F">
      <w:pPr>
        <w:pStyle w:val="1"/>
      </w:pPr>
      <w:bookmarkStart w:id="29" w:name="_Toc9211701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  <w:bookmarkEnd w:id="29"/>
    </w:p>
    <w:p w14:paraId="1FD2827E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0" w:name="计算依据"/>
      <w:bookmarkEnd w:id="30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69E4D325" w14:textId="77777777" w:rsidR="00F463BB" w:rsidRDefault="00C170E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0A851533" w14:textId="77777777" w:rsidR="00F463BB" w:rsidRDefault="00C170E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E8B0871" w14:textId="77777777" w:rsidR="00F463BB" w:rsidRDefault="00C170E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《夏热冬暖地区居住建筑节能设计标准》</w:t>
      </w:r>
      <w:r>
        <w:rPr>
          <w:lang w:val="en-US"/>
        </w:rPr>
        <w:t>(JGJ75-2012)</w:t>
      </w:r>
    </w:p>
    <w:p w14:paraId="26CF9265" w14:textId="77777777" w:rsidR="00F463BB" w:rsidRDefault="00C170E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04300124" w14:textId="77777777" w:rsidR="00F463BB" w:rsidRDefault="00F463BB">
      <w:pPr>
        <w:pStyle w:val="a0"/>
        <w:ind w:firstLineChars="0" w:firstLine="0"/>
        <w:rPr>
          <w:lang w:val="en-US"/>
        </w:rPr>
      </w:pPr>
    </w:p>
    <w:p w14:paraId="40A86A64" w14:textId="77777777" w:rsidR="005F23B3" w:rsidRDefault="005F23B3" w:rsidP="005F23B3">
      <w:pPr>
        <w:pStyle w:val="1"/>
        <w:tabs>
          <w:tab w:val="left" w:pos="432"/>
        </w:tabs>
      </w:pPr>
      <w:bookmarkStart w:id="31" w:name="_Toc59800596"/>
      <w:bookmarkStart w:id="32" w:name="_Toc58336110"/>
      <w:bookmarkStart w:id="33" w:name="_Toc59787735"/>
      <w:bookmarkStart w:id="34" w:name="_Toc59802421"/>
      <w:bookmarkStart w:id="35" w:name="_Toc92117013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18064D88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6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44D90DA8" w14:textId="77777777" w:rsidR="00A23AC4" w:rsidRDefault="00B31357" w:rsidP="00B31357">
      <w:pPr>
        <w:pStyle w:val="1"/>
      </w:pPr>
      <w:bookmarkStart w:id="37" w:name="_Toc92117014"/>
      <w:r>
        <w:rPr>
          <w:rFonts w:hint="eastAsia"/>
        </w:rPr>
        <w:lastRenderedPageBreak/>
        <w:t>气象数据</w:t>
      </w:r>
      <w:bookmarkEnd w:id="37"/>
    </w:p>
    <w:p w14:paraId="55EDC929" w14:textId="77777777" w:rsidR="00B31357" w:rsidRDefault="008244A0" w:rsidP="008244A0">
      <w:pPr>
        <w:pStyle w:val="2"/>
      </w:pPr>
      <w:bookmarkStart w:id="38" w:name="_Toc92117015"/>
      <w:r>
        <w:rPr>
          <w:rFonts w:hint="eastAsia"/>
        </w:rPr>
        <w:t>气象地点</w:t>
      </w:r>
      <w:bookmarkEnd w:id="38"/>
    </w:p>
    <w:p w14:paraId="1E4B0FA6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39" w:name="气象数据来源"/>
      <w:r>
        <w:t>广东</w:t>
      </w:r>
      <w:r>
        <w:t>-</w:t>
      </w:r>
      <w:r>
        <w:t>深圳</w:t>
      </w:r>
      <w:r>
        <w:t xml:space="preserve">, </w:t>
      </w:r>
      <w:r>
        <w:t>《建筑节能气象参数标准》</w:t>
      </w:r>
      <w:bookmarkEnd w:id="39"/>
    </w:p>
    <w:p w14:paraId="40A42068" w14:textId="77777777" w:rsidR="008244A0" w:rsidRDefault="00483CEF" w:rsidP="00483CEF">
      <w:pPr>
        <w:pStyle w:val="2"/>
      </w:pPr>
      <w:bookmarkStart w:id="40" w:name="_Toc92117016"/>
      <w:r>
        <w:rPr>
          <w:rFonts w:hint="eastAsia"/>
        </w:rPr>
        <w:t>逐日干球温度表</w:t>
      </w:r>
      <w:bookmarkEnd w:id="40"/>
    </w:p>
    <w:p w14:paraId="737C0C19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263D0555" wp14:editId="0E02585C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8FE82" w14:textId="77777777" w:rsidR="00902539" w:rsidRDefault="00483CEF" w:rsidP="00902539">
      <w:pPr>
        <w:pStyle w:val="2"/>
      </w:pPr>
      <w:bookmarkStart w:id="42" w:name="_Toc92117017"/>
      <w:r>
        <w:rPr>
          <w:rFonts w:hint="eastAsia"/>
        </w:rPr>
        <w:t>逐月辐照量表</w:t>
      </w:r>
      <w:bookmarkEnd w:id="42"/>
    </w:p>
    <w:p w14:paraId="1D78C2EE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0B048A08" wp14:editId="483008C2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AE81F" w14:textId="77777777" w:rsidR="00483CEF" w:rsidRDefault="00483CEF" w:rsidP="00483CEF">
      <w:pPr>
        <w:pStyle w:val="2"/>
      </w:pPr>
      <w:bookmarkStart w:id="44" w:name="_Toc92117018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463BB" w14:paraId="213353C8" w14:textId="77777777">
        <w:tc>
          <w:tcPr>
            <w:tcW w:w="1131" w:type="dxa"/>
            <w:shd w:val="clear" w:color="auto" w:fill="E6E6E6"/>
            <w:vAlign w:val="center"/>
          </w:tcPr>
          <w:p w14:paraId="3507C7ED" w14:textId="77777777" w:rsidR="00F463BB" w:rsidRDefault="00C170E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68DA0B3" w14:textId="77777777" w:rsidR="00F463BB" w:rsidRDefault="00C170E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5A9F17" w14:textId="77777777" w:rsidR="00F463BB" w:rsidRDefault="00C170E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95E156" w14:textId="77777777" w:rsidR="00F463BB" w:rsidRDefault="00C170E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F291FD" w14:textId="77777777" w:rsidR="00F463BB" w:rsidRDefault="00C170E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D7570D" w14:textId="77777777" w:rsidR="00F463BB" w:rsidRDefault="00C170ED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F463BB" w14:paraId="5FF2C884" w14:textId="77777777">
        <w:tc>
          <w:tcPr>
            <w:tcW w:w="1131" w:type="dxa"/>
            <w:shd w:val="clear" w:color="auto" w:fill="E6E6E6"/>
            <w:vAlign w:val="center"/>
          </w:tcPr>
          <w:p w14:paraId="4921F320" w14:textId="77777777" w:rsidR="00F463BB" w:rsidRDefault="00C170ED">
            <w:r>
              <w:t>最热</w:t>
            </w:r>
          </w:p>
        </w:tc>
        <w:tc>
          <w:tcPr>
            <w:tcW w:w="1975" w:type="dxa"/>
            <w:vAlign w:val="center"/>
          </w:tcPr>
          <w:p w14:paraId="3678F9CD" w14:textId="77777777" w:rsidR="00F463BB" w:rsidRDefault="00C170ED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A140BE2" w14:textId="77777777" w:rsidR="00F463BB" w:rsidRDefault="00C170ED">
            <w:r>
              <w:t>35.0</w:t>
            </w:r>
          </w:p>
        </w:tc>
        <w:tc>
          <w:tcPr>
            <w:tcW w:w="1556" w:type="dxa"/>
            <w:vAlign w:val="center"/>
          </w:tcPr>
          <w:p w14:paraId="4E18B1D8" w14:textId="77777777" w:rsidR="00F463BB" w:rsidRDefault="00C170ED">
            <w:r>
              <w:t>27.2</w:t>
            </w:r>
          </w:p>
        </w:tc>
        <w:tc>
          <w:tcPr>
            <w:tcW w:w="1556" w:type="dxa"/>
            <w:vAlign w:val="center"/>
          </w:tcPr>
          <w:p w14:paraId="246B9605" w14:textId="77777777" w:rsidR="00F463BB" w:rsidRDefault="00C170ED">
            <w:r>
              <w:t>20.6</w:t>
            </w:r>
          </w:p>
        </w:tc>
        <w:tc>
          <w:tcPr>
            <w:tcW w:w="1556" w:type="dxa"/>
            <w:vAlign w:val="center"/>
          </w:tcPr>
          <w:p w14:paraId="4E66FC88" w14:textId="77777777" w:rsidR="00F463BB" w:rsidRDefault="00C170ED">
            <w:r>
              <w:t>88.0</w:t>
            </w:r>
          </w:p>
        </w:tc>
      </w:tr>
      <w:tr w:rsidR="00F463BB" w14:paraId="2E8474A0" w14:textId="77777777">
        <w:tc>
          <w:tcPr>
            <w:tcW w:w="1131" w:type="dxa"/>
            <w:shd w:val="clear" w:color="auto" w:fill="E6E6E6"/>
            <w:vAlign w:val="center"/>
          </w:tcPr>
          <w:p w14:paraId="00036B5D" w14:textId="77777777" w:rsidR="00F463BB" w:rsidRDefault="00C170ED">
            <w:r>
              <w:t>最冷</w:t>
            </w:r>
          </w:p>
        </w:tc>
        <w:tc>
          <w:tcPr>
            <w:tcW w:w="1975" w:type="dxa"/>
            <w:vAlign w:val="center"/>
          </w:tcPr>
          <w:p w14:paraId="1E3A887B" w14:textId="77777777" w:rsidR="00F463BB" w:rsidRDefault="00C170ED">
            <w:r>
              <w:t>11</w:t>
            </w:r>
            <w:r>
              <w:t>月</w:t>
            </w:r>
            <w:r>
              <w:t>22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692AB47" w14:textId="77777777" w:rsidR="00F463BB" w:rsidRDefault="00C170ED">
            <w:r>
              <w:t>8.3</w:t>
            </w:r>
          </w:p>
        </w:tc>
        <w:tc>
          <w:tcPr>
            <w:tcW w:w="1556" w:type="dxa"/>
            <w:vAlign w:val="center"/>
          </w:tcPr>
          <w:p w14:paraId="03C1AD3C" w14:textId="77777777" w:rsidR="00F463BB" w:rsidRDefault="00C170ED">
            <w:r>
              <w:t>5.6</w:t>
            </w:r>
          </w:p>
        </w:tc>
        <w:tc>
          <w:tcPr>
            <w:tcW w:w="1556" w:type="dxa"/>
            <w:vAlign w:val="center"/>
          </w:tcPr>
          <w:p w14:paraId="381F77EA" w14:textId="77777777" w:rsidR="00F463BB" w:rsidRDefault="00C170ED">
            <w:r>
              <w:t>4.3</w:t>
            </w:r>
          </w:p>
        </w:tc>
        <w:tc>
          <w:tcPr>
            <w:tcW w:w="1556" w:type="dxa"/>
            <w:vAlign w:val="center"/>
          </w:tcPr>
          <w:p w14:paraId="2A4830CA" w14:textId="77777777" w:rsidR="00F463BB" w:rsidRDefault="00C170ED">
            <w:r>
              <w:t>19.2</w:t>
            </w:r>
          </w:p>
        </w:tc>
      </w:tr>
    </w:tbl>
    <w:p w14:paraId="2A7ADD4B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92117019"/>
      <w:bookmarkEnd w:id="45"/>
      <w:r>
        <w:lastRenderedPageBreak/>
        <w:t>围护结构</w:t>
      </w:r>
      <w:bookmarkEnd w:id="46"/>
    </w:p>
    <w:p w14:paraId="46883E71" w14:textId="77777777" w:rsidR="00F463BB" w:rsidRDefault="00C170ED">
      <w:pPr>
        <w:pStyle w:val="1"/>
        <w:widowControl w:val="0"/>
        <w:jc w:val="both"/>
      </w:pPr>
      <w:bookmarkStart w:id="47" w:name="_Toc92117020"/>
      <w:r>
        <w:t>围护结构概况</w:t>
      </w:r>
      <w:bookmarkEnd w:id="47"/>
    </w:p>
    <w:p w14:paraId="73D057BA" w14:textId="77777777" w:rsidR="00F463BB" w:rsidRDefault="00F463BB"/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785"/>
        <w:gridCol w:w="1561"/>
        <w:gridCol w:w="1389"/>
        <w:gridCol w:w="1381"/>
      </w:tblGrid>
      <w:tr w:rsidR="00CA4DB4" w14:paraId="11F9DDFC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1AC2833E" w14:textId="77777777" w:rsidR="00CA4DB4" w:rsidRDefault="00C170E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89" w:type="pct"/>
            <w:gridSpan w:val="3"/>
            <w:shd w:val="clear" w:color="auto" w:fill="E6E6E6"/>
            <w:vAlign w:val="center"/>
          </w:tcPr>
          <w:p w14:paraId="3331A0FD" w14:textId="77777777" w:rsidR="00CA4DB4" w:rsidRDefault="00C170ED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 w:hint="eastAsia"/>
                <w:bCs/>
                <w:szCs w:val="21"/>
              </w:rPr>
              <w:t>设计建筑</w:t>
            </w:r>
            <w:bookmarkEnd w:id="48"/>
          </w:p>
        </w:tc>
      </w:tr>
      <w:tr w:rsidR="00CA4DB4" w14:paraId="23488EBD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39C5B861" w14:textId="77777777" w:rsidR="00CA4DB4" w:rsidRDefault="00C170E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713F450A" w14:textId="77777777" w:rsidR="00CA4DB4" w:rsidRDefault="00C170ED" w:rsidP="001727FF">
            <w:pPr>
              <w:jc w:val="center"/>
              <w:rPr>
                <w:szCs w:val="21"/>
              </w:rPr>
            </w:pPr>
            <w:bookmarkStart w:id="49" w:name="屋顶K"/>
            <w:r>
              <w:rPr>
                <w:rFonts w:hint="eastAsia"/>
                <w:szCs w:val="21"/>
              </w:rPr>
              <w:t>0.82</w:t>
            </w:r>
            <w:bookmarkEnd w:id="49"/>
          </w:p>
        </w:tc>
      </w:tr>
      <w:tr w:rsidR="00CA4DB4" w14:paraId="320EE3FF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3198B71C" w14:textId="77777777" w:rsidR="00CA4DB4" w:rsidRDefault="00C170E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4AB58DD4" w14:textId="77777777" w:rsidR="00CA4DB4" w:rsidRDefault="00C170ED" w:rsidP="001727FF">
            <w:pPr>
              <w:jc w:val="center"/>
              <w:rPr>
                <w:szCs w:val="21"/>
              </w:rPr>
            </w:pPr>
            <w:bookmarkStart w:id="50" w:name="外墙K"/>
            <w:r>
              <w:rPr>
                <w:rFonts w:hint="eastAsia"/>
                <w:szCs w:val="21"/>
              </w:rPr>
              <w:t>1.11</w:t>
            </w:r>
            <w:bookmarkEnd w:id="50"/>
          </w:p>
        </w:tc>
      </w:tr>
      <w:tr w:rsidR="00CA4DB4" w14:paraId="2CE64BBB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004D6949" w14:textId="77777777" w:rsidR="00CA4DB4" w:rsidRDefault="00C170ED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34CCB91D" w14:textId="77777777" w:rsidR="00CA4DB4" w:rsidRDefault="00C170ED" w:rsidP="001727FF">
            <w:pPr>
              <w:jc w:val="center"/>
              <w:rPr>
                <w:szCs w:val="21"/>
              </w:rPr>
            </w:pPr>
            <w:bookmarkStart w:id="51" w:name="天窗K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A4DB4" w14:paraId="5F6010A9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19F3FDA8" w14:textId="77777777" w:rsidR="00CA4DB4" w:rsidRDefault="00C170ED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2289" w:type="pct"/>
            <w:gridSpan w:val="3"/>
            <w:vAlign w:val="center"/>
          </w:tcPr>
          <w:p w14:paraId="4056DCC4" w14:textId="77777777" w:rsidR="00CA4DB4" w:rsidRDefault="00C170ED" w:rsidP="001727FF">
            <w:pPr>
              <w:jc w:val="center"/>
              <w:rPr>
                <w:szCs w:val="21"/>
              </w:rPr>
            </w:pPr>
            <w:bookmarkStart w:id="52" w:name="天窗SC"/>
            <w:r>
              <w:rPr>
                <w:rFonts w:hint="eastAsia"/>
                <w:szCs w:val="21"/>
              </w:rPr>
              <w:t>－</w:t>
            </w:r>
            <w:bookmarkEnd w:id="52"/>
          </w:p>
        </w:tc>
      </w:tr>
      <w:tr w:rsidR="00CA4DB4" w14:paraId="5AFA55A9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036C0BD9" w14:textId="77777777" w:rsidR="00CA4DB4" w:rsidRDefault="00C170E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630F3F40" w14:textId="77777777" w:rsidR="00CA4DB4" w:rsidRDefault="00C170ED" w:rsidP="001727FF">
            <w:pPr>
              <w:jc w:val="center"/>
              <w:rPr>
                <w:szCs w:val="21"/>
              </w:rPr>
            </w:pPr>
            <w:bookmarkStart w:id="53" w:name="挑空楼板K"/>
            <w:r>
              <w:rPr>
                <w:rFonts w:hint="eastAsia"/>
                <w:szCs w:val="21"/>
              </w:rPr>
              <w:t>1.18</w:t>
            </w:r>
            <w:bookmarkEnd w:id="53"/>
          </w:p>
        </w:tc>
      </w:tr>
      <w:tr w:rsidR="00CA4DB4" w14:paraId="56FA6C4E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50B52550" w14:textId="77777777" w:rsidR="00CA4DB4" w:rsidRDefault="00C170E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14:paraId="50653DA3" w14:textId="77777777" w:rsidR="00CA4DB4" w:rsidRDefault="00C170ED" w:rsidP="001727FF">
            <w:pPr>
              <w:jc w:val="center"/>
              <w:rPr>
                <w:szCs w:val="21"/>
              </w:rPr>
            </w:pPr>
            <w:bookmarkStart w:id="54" w:name="外墙ρ"/>
            <w:r>
              <w:rPr>
                <w:rFonts w:hint="eastAsia"/>
                <w:szCs w:val="21"/>
              </w:rPr>
              <w:t>0.75</w:t>
            </w:r>
            <w:bookmarkEnd w:id="54"/>
          </w:p>
        </w:tc>
      </w:tr>
      <w:tr w:rsidR="00CA4DB4" w14:paraId="0F3EB1BD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6019E139" w14:textId="77777777" w:rsidR="00CA4DB4" w:rsidRDefault="00C170E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14:paraId="5BE22F55" w14:textId="77777777" w:rsidR="00CA4DB4" w:rsidRDefault="00C170ED" w:rsidP="001727FF">
            <w:pPr>
              <w:jc w:val="center"/>
              <w:rPr>
                <w:szCs w:val="21"/>
              </w:rPr>
            </w:pPr>
            <w:bookmarkStart w:id="55" w:name="屋顶ρ"/>
            <w:r>
              <w:rPr>
                <w:rFonts w:hint="eastAsia"/>
                <w:szCs w:val="21"/>
              </w:rPr>
              <w:t>0.75</w:t>
            </w:r>
            <w:bookmarkEnd w:id="55"/>
          </w:p>
        </w:tc>
      </w:tr>
      <w:tr w:rsidR="00CA4DB4" w14:paraId="51212B7B" w14:textId="77777777" w:rsidTr="00CA4DB4">
        <w:trPr>
          <w:jc w:val="center"/>
        </w:trPr>
        <w:tc>
          <w:tcPr>
            <w:tcW w:w="1239" w:type="pct"/>
            <w:vMerge w:val="restart"/>
            <w:shd w:val="clear" w:color="auto" w:fill="E6E6E6"/>
            <w:vAlign w:val="center"/>
          </w:tcPr>
          <w:p w14:paraId="73355BAD" w14:textId="77777777" w:rsidR="00CA4DB4" w:rsidRDefault="00C170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472" w:type="pct"/>
            <w:shd w:val="clear" w:color="auto" w:fill="E6E6E6"/>
            <w:vAlign w:val="center"/>
          </w:tcPr>
          <w:p w14:paraId="610AE8A4" w14:textId="77777777" w:rsidR="00CA4DB4" w:rsidRDefault="00C170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25" w:type="pct"/>
            <w:shd w:val="clear" w:color="auto" w:fill="E6E6E6"/>
            <w:vAlign w:val="center"/>
          </w:tcPr>
          <w:p w14:paraId="7A8BD1E3" w14:textId="77777777" w:rsidR="00CA4DB4" w:rsidRDefault="00C170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60FFEA66" w14:textId="77777777" w:rsidR="00CA4DB4" w:rsidRDefault="00C170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  <w:tc>
          <w:tcPr>
            <w:tcW w:w="730" w:type="pct"/>
            <w:shd w:val="clear" w:color="auto" w:fill="E6E6E6"/>
            <w:vAlign w:val="center"/>
          </w:tcPr>
          <w:p w14:paraId="54D02B7D" w14:textId="77777777" w:rsidR="00CA4DB4" w:rsidRDefault="00C170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遮阳系数</w:t>
            </w:r>
          </w:p>
        </w:tc>
      </w:tr>
      <w:tr w:rsidR="00CA4DB4" w14:paraId="5F617991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008DFC0F" w14:textId="77777777" w:rsidR="00CA4DB4" w:rsidRDefault="00C170E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620B6DEA" w14:textId="77777777" w:rsidR="00CA4DB4" w:rsidRDefault="00C170ED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25" w:type="pct"/>
            <w:vAlign w:val="center"/>
          </w:tcPr>
          <w:p w14:paraId="6B849920" w14:textId="77777777" w:rsidR="00CA4DB4" w:rsidRDefault="00C170ED" w:rsidP="001727FF">
            <w:pPr>
              <w:jc w:val="center"/>
              <w:rPr>
                <w:bCs/>
                <w:szCs w:val="21"/>
              </w:rPr>
            </w:pPr>
            <w:bookmarkStart w:id="56" w:name="窗墙比－东向"/>
            <w:r>
              <w:rPr>
                <w:rFonts w:ascii="宋体" w:hAnsi="宋体" w:cs="宋体" w:hint="eastAsia"/>
                <w:sz w:val="22"/>
                <w:szCs w:val="22"/>
              </w:rPr>
              <w:t>0.13</w:t>
            </w:r>
            <w:bookmarkEnd w:id="56"/>
          </w:p>
        </w:tc>
        <w:tc>
          <w:tcPr>
            <w:tcW w:w="734" w:type="pct"/>
            <w:vAlign w:val="center"/>
          </w:tcPr>
          <w:p w14:paraId="58F3543D" w14:textId="77777777" w:rsidR="00CA4DB4" w:rsidRDefault="00C170ED" w:rsidP="001727FF">
            <w:pPr>
              <w:jc w:val="center"/>
              <w:rPr>
                <w:bCs/>
                <w:szCs w:val="21"/>
              </w:rPr>
            </w:pPr>
            <w:bookmarkStart w:id="57" w:name="外窗K－东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57"/>
          </w:p>
        </w:tc>
        <w:tc>
          <w:tcPr>
            <w:tcW w:w="730" w:type="pct"/>
            <w:vAlign w:val="center"/>
          </w:tcPr>
          <w:p w14:paraId="09F38C7E" w14:textId="77777777" w:rsidR="00CA4DB4" w:rsidRDefault="00C170ED" w:rsidP="001727FF">
            <w:pPr>
              <w:jc w:val="center"/>
              <w:rPr>
                <w:bCs/>
                <w:szCs w:val="21"/>
              </w:rPr>
            </w:pPr>
            <w:bookmarkStart w:id="58" w:name="外窗SC－东向"/>
            <w:r>
              <w:rPr>
                <w:rFonts w:ascii="宋体" w:hAnsi="宋体" w:cs="宋体" w:hint="eastAsia"/>
                <w:sz w:val="22"/>
                <w:szCs w:val="22"/>
              </w:rPr>
              <w:t>0.52</w:t>
            </w:r>
            <w:bookmarkEnd w:id="58"/>
          </w:p>
        </w:tc>
      </w:tr>
      <w:tr w:rsidR="00CA4DB4" w14:paraId="5C9A68A4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39818791" w14:textId="77777777" w:rsidR="00CA4DB4" w:rsidRDefault="00C170E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393AA1FD" w14:textId="77777777" w:rsidR="00CA4DB4" w:rsidRDefault="00C170E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25" w:type="pct"/>
            <w:vAlign w:val="center"/>
          </w:tcPr>
          <w:p w14:paraId="1965385C" w14:textId="77777777" w:rsidR="00CA4DB4" w:rsidRDefault="00C170ED" w:rsidP="001727FF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ascii="宋体" w:hAnsi="宋体" w:cs="宋体" w:hint="eastAsia"/>
                <w:sz w:val="22"/>
                <w:szCs w:val="22"/>
              </w:rPr>
              <w:t>0.37</w:t>
            </w:r>
            <w:bookmarkEnd w:id="59"/>
          </w:p>
        </w:tc>
        <w:tc>
          <w:tcPr>
            <w:tcW w:w="734" w:type="pct"/>
            <w:vAlign w:val="center"/>
          </w:tcPr>
          <w:p w14:paraId="5B2FE5E8" w14:textId="77777777" w:rsidR="00CA4DB4" w:rsidRDefault="00C170ED" w:rsidP="001727FF">
            <w:pPr>
              <w:jc w:val="center"/>
              <w:rPr>
                <w:bCs/>
                <w:szCs w:val="21"/>
              </w:rPr>
            </w:pPr>
            <w:bookmarkStart w:id="60" w:name="外窗K－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0"/>
          </w:p>
        </w:tc>
        <w:tc>
          <w:tcPr>
            <w:tcW w:w="730" w:type="pct"/>
            <w:vAlign w:val="center"/>
          </w:tcPr>
          <w:p w14:paraId="5793CFDE" w14:textId="77777777" w:rsidR="00CA4DB4" w:rsidRDefault="00C170ED" w:rsidP="001727FF">
            <w:pPr>
              <w:jc w:val="center"/>
              <w:rPr>
                <w:bCs/>
                <w:szCs w:val="21"/>
              </w:rPr>
            </w:pPr>
            <w:bookmarkStart w:id="61" w:name="外窗SC－南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61"/>
          </w:p>
        </w:tc>
      </w:tr>
      <w:tr w:rsidR="00CA4DB4" w14:paraId="1B177D42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2AAD321F" w14:textId="77777777" w:rsidR="00CA4DB4" w:rsidRDefault="00C170E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5168A13C" w14:textId="77777777" w:rsidR="00CA4DB4" w:rsidRDefault="00C170E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25" w:type="pct"/>
            <w:vAlign w:val="center"/>
          </w:tcPr>
          <w:p w14:paraId="35FE49B3" w14:textId="77777777" w:rsidR="00CA4DB4" w:rsidRDefault="00C170ED" w:rsidP="001727FF">
            <w:pPr>
              <w:jc w:val="center"/>
              <w:rPr>
                <w:bCs/>
                <w:szCs w:val="21"/>
              </w:rPr>
            </w:pPr>
            <w:bookmarkStart w:id="62" w:name="窗墙比－西向"/>
            <w:r>
              <w:rPr>
                <w:rFonts w:ascii="宋体" w:hAnsi="宋体" w:cs="宋体" w:hint="eastAsia"/>
                <w:sz w:val="22"/>
                <w:szCs w:val="22"/>
              </w:rPr>
              <w:t>0.11</w:t>
            </w:r>
            <w:bookmarkEnd w:id="62"/>
          </w:p>
        </w:tc>
        <w:tc>
          <w:tcPr>
            <w:tcW w:w="734" w:type="pct"/>
            <w:vAlign w:val="center"/>
          </w:tcPr>
          <w:p w14:paraId="775E15C4" w14:textId="77777777" w:rsidR="00CA4DB4" w:rsidRDefault="00C170ED" w:rsidP="001727FF">
            <w:pPr>
              <w:jc w:val="center"/>
              <w:rPr>
                <w:bCs/>
                <w:szCs w:val="21"/>
              </w:rPr>
            </w:pPr>
            <w:bookmarkStart w:id="63" w:name="外窗K－西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3"/>
          </w:p>
        </w:tc>
        <w:tc>
          <w:tcPr>
            <w:tcW w:w="730" w:type="pct"/>
            <w:vAlign w:val="center"/>
          </w:tcPr>
          <w:p w14:paraId="6F75F3D1" w14:textId="77777777" w:rsidR="00CA4DB4" w:rsidRDefault="00C170ED" w:rsidP="001727FF">
            <w:pPr>
              <w:jc w:val="center"/>
              <w:rPr>
                <w:bCs/>
                <w:szCs w:val="21"/>
              </w:rPr>
            </w:pPr>
            <w:bookmarkStart w:id="64" w:name="外窗SC－西向"/>
            <w:r>
              <w:rPr>
                <w:rFonts w:ascii="宋体" w:hAnsi="宋体" w:cs="宋体" w:hint="eastAsia"/>
                <w:sz w:val="22"/>
                <w:szCs w:val="22"/>
              </w:rPr>
              <w:t>0.52</w:t>
            </w:r>
            <w:bookmarkEnd w:id="64"/>
          </w:p>
        </w:tc>
      </w:tr>
      <w:tr w:rsidR="00CA4DB4" w14:paraId="4C887666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6F2D08D7" w14:textId="77777777" w:rsidR="00CA4DB4" w:rsidRDefault="00C170E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2DB92554" w14:textId="77777777" w:rsidR="00CA4DB4" w:rsidRDefault="00C170E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25" w:type="pct"/>
            <w:vAlign w:val="center"/>
          </w:tcPr>
          <w:p w14:paraId="32D9DFDB" w14:textId="77777777" w:rsidR="00CA4DB4" w:rsidRDefault="00C170ED" w:rsidP="001727FF">
            <w:pPr>
              <w:jc w:val="center"/>
              <w:rPr>
                <w:bCs/>
                <w:szCs w:val="21"/>
              </w:rPr>
            </w:pPr>
            <w:bookmarkStart w:id="65" w:name="窗墙比－北向"/>
            <w:r>
              <w:rPr>
                <w:rFonts w:ascii="宋体" w:hAnsi="宋体" w:cs="宋体" w:hint="eastAsia"/>
                <w:sz w:val="22"/>
                <w:szCs w:val="22"/>
              </w:rPr>
              <w:t>0.36</w:t>
            </w:r>
            <w:bookmarkEnd w:id="65"/>
          </w:p>
        </w:tc>
        <w:tc>
          <w:tcPr>
            <w:tcW w:w="734" w:type="pct"/>
            <w:vAlign w:val="center"/>
          </w:tcPr>
          <w:p w14:paraId="6B6DB451" w14:textId="77777777" w:rsidR="00CA4DB4" w:rsidRDefault="00C170ED" w:rsidP="001727FF">
            <w:pPr>
              <w:jc w:val="center"/>
              <w:rPr>
                <w:bCs/>
                <w:szCs w:val="21"/>
              </w:rPr>
            </w:pPr>
            <w:bookmarkStart w:id="66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6"/>
          </w:p>
        </w:tc>
        <w:tc>
          <w:tcPr>
            <w:tcW w:w="730" w:type="pct"/>
            <w:vAlign w:val="center"/>
          </w:tcPr>
          <w:p w14:paraId="6AAB6682" w14:textId="77777777" w:rsidR="00CA4DB4" w:rsidRDefault="00C170ED" w:rsidP="001727FF">
            <w:pPr>
              <w:jc w:val="center"/>
              <w:rPr>
                <w:bCs/>
                <w:szCs w:val="21"/>
              </w:rPr>
            </w:pPr>
            <w:bookmarkStart w:id="67" w:name="外窗SC－北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67"/>
          </w:p>
        </w:tc>
      </w:tr>
      <w:tr w:rsidR="00CA4DB4" w14:paraId="60EE0089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2A32F37C" w14:textId="77777777" w:rsidR="00CA4DB4" w:rsidRDefault="00C170E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7FB39A02" w14:textId="77777777" w:rsidR="00CA4DB4" w:rsidRDefault="00C170ED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825" w:type="pct"/>
            <w:vAlign w:val="center"/>
          </w:tcPr>
          <w:p w14:paraId="2828473F" w14:textId="77777777" w:rsidR="00CA4DB4" w:rsidRDefault="00C170ED" w:rsidP="001727FF">
            <w:pPr>
              <w:jc w:val="center"/>
              <w:rPr>
                <w:bCs/>
                <w:szCs w:val="21"/>
              </w:rPr>
            </w:pPr>
            <w:bookmarkStart w:id="68" w:name="窗墙比－平均"/>
            <w:r>
              <w:rPr>
                <w:rFonts w:ascii="宋体" w:hAnsi="宋体" w:cs="宋体" w:hint="eastAsia"/>
                <w:sz w:val="22"/>
                <w:szCs w:val="22"/>
              </w:rPr>
              <w:t>0.22</w:t>
            </w:r>
            <w:bookmarkEnd w:id="68"/>
          </w:p>
        </w:tc>
        <w:tc>
          <w:tcPr>
            <w:tcW w:w="734" w:type="pct"/>
            <w:vAlign w:val="center"/>
          </w:tcPr>
          <w:p w14:paraId="2C4213EE" w14:textId="77777777" w:rsidR="00CA4DB4" w:rsidRDefault="00C170ED" w:rsidP="001727FF">
            <w:pPr>
              <w:jc w:val="center"/>
              <w:rPr>
                <w:bCs/>
                <w:szCs w:val="21"/>
              </w:rPr>
            </w:pPr>
            <w:bookmarkStart w:id="69" w:name="外窗K－平均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9"/>
          </w:p>
        </w:tc>
        <w:tc>
          <w:tcPr>
            <w:tcW w:w="730" w:type="pct"/>
            <w:vAlign w:val="center"/>
          </w:tcPr>
          <w:p w14:paraId="7E035558" w14:textId="77777777" w:rsidR="00CA4DB4" w:rsidRDefault="00C170ED" w:rsidP="001727FF">
            <w:pPr>
              <w:jc w:val="center"/>
              <w:rPr>
                <w:bCs/>
                <w:szCs w:val="21"/>
              </w:rPr>
            </w:pPr>
            <w:bookmarkStart w:id="70" w:name="外窗SC－平均"/>
            <w:r>
              <w:rPr>
                <w:rFonts w:ascii="宋体" w:hAnsi="宋体" w:cs="宋体" w:hint="eastAsia"/>
                <w:sz w:val="22"/>
                <w:szCs w:val="22"/>
              </w:rPr>
              <w:t>0.64</w:t>
            </w:r>
            <w:bookmarkEnd w:id="70"/>
          </w:p>
        </w:tc>
      </w:tr>
    </w:tbl>
    <w:p w14:paraId="25977372" w14:textId="77777777" w:rsidR="00F463BB" w:rsidRDefault="00F463BB">
      <w:pPr>
        <w:widowControl w:val="0"/>
        <w:jc w:val="both"/>
      </w:pPr>
    </w:p>
    <w:p w14:paraId="3E349091" w14:textId="77777777" w:rsidR="00F463BB" w:rsidRDefault="00C170ED">
      <w:pPr>
        <w:pStyle w:val="1"/>
        <w:widowControl w:val="0"/>
        <w:jc w:val="both"/>
      </w:pPr>
      <w:bookmarkStart w:id="71" w:name="_Toc92117021"/>
      <w:r>
        <w:t>房间类型</w:t>
      </w:r>
      <w:bookmarkEnd w:id="71"/>
    </w:p>
    <w:p w14:paraId="019ACE57" w14:textId="77777777" w:rsidR="00F463BB" w:rsidRDefault="00C170ED">
      <w:pPr>
        <w:pStyle w:val="2"/>
        <w:widowControl w:val="0"/>
      </w:pPr>
      <w:bookmarkStart w:id="72" w:name="_Toc92117022"/>
      <w:r>
        <w:t>房间表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463BB" w14:paraId="1C40F77B" w14:textId="77777777">
        <w:tc>
          <w:tcPr>
            <w:tcW w:w="1567" w:type="dxa"/>
            <w:shd w:val="clear" w:color="auto" w:fill="E6E6E6"/>
            <w:vAlign w:val="center"/>
          </w:tcPr>
          <w:p w14:paraId="2AEA93E8" w14:textId="77777777" w:rsidR="00F463BB" w:rsidRDefault="00C170ED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438FCE2" w14:textId="77777777" w:rsidR="00F463BB" w:rsidRDefault="00C170ED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94A21AA" w14:textId="77777777" w:rsidR="00F463BB" w:rsidRDefault="00C170ED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FA3164" w14:textId="77777777" w:rsidR="00F463BB" w:rsidRDefault="00C170ED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45951E" w14:textId="77777777" w:rsidR="00F463BB" w:rsidRDefault="00C170ED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768282" w14:textId="77777777" w:rsidR="00F463BB" w:rsidRDefault="00C170ED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796A33" w14:textId="77777777" w:rsidR="00F463BB" w:rsidRDefault="00C170E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EC107B" w14:textId="77777777" w:rsidR="00F463BB" w:rsidRDefault="00C170E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463BB" w14:paraId="2315A074" w14:textId="77777777">
        <w:tc>
          <w:tcPr>
            <w:tcW w:w="1567" w:type="dxa"/>
            <w:shd w:val="clear" w:color="auto" w:fill="E6E6E6"/>
            <w:vAlign w:val="center"/>
          </w:tcPr>
          <w:p w14:paraId="0362F763" w14:textId="77777777" w:rsidR="00F463BB" w:rsidRDefault="00C170ED">
            <w:r>
              <w:t>主卧室</w:t>
            </w:r>
          </w:p>
        </w:tc>
        <w:tc>
          <w:tcPr>
            <w:tcW w:w="973" w:type="dxa"/>
            <w:vAlign w:val="center"/>
          </w:tcPr>
          <w:p w14:paraId="06B9524E" w14:textId="77777777" w:rsidR="00F463BB" w:rsidRDefault="00C170E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973CCD" w14:textId="77777777" w:rsidR="00F463BB" w:rsidRDefault="00C170ED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B043C5E" w14:textId="77777777" w:rsidR="00F463BB" w:rsidRDefault="00C170E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8CCF52" w14:textId="77777777" w:rsidR="00F463BB" w:rsidRDefault="00C170E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FA4937" w14:textId="77777777" w:rsidR="00F463BB" w:rsidRDefault="00C170ED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D7A750" w14:textId="77777777" w:rsidR="00F463BB" w:rsidRDefault="00C170E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3A63DA" w14:textId="77777777" w:rsidR="00F463BB" w:rsidRDefault="00C170E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463BB" w14:paraId="00AA6C20" w14:textId="77777777">
        <w:tc>
          <w:tcPr>
            <w:tcW w:w="1567" w:type="dxa"/>
            <w:shd w:val="clear" w:color="auto" w:fill="E6E6E6"/>
            <w:vAlign w:val="center"/>
          </w:tcPr>
          <w:p w14:paraId="0FB93818" w14:textId="77777777" w:rsidR="00F463BB" w:rsidRDefault="00C170ED">
            <w:r>
              <w:t>卫生间</w:t>
            </w:r>
          </w:p>
        </w:tc>
        <w:tc>
          <w:tcPr>
            <w:tcW w:w="973" w:type="dxa"/>
            <w:vAlign w:val="center"/>
          </w:tcPr>
          <w:p w14:paraId="4FA99BCD" w14:textId="77777777" w:rsidR="00F463BB" w:rsidRDefault="00C170E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8CAF252" w14:textId="77777777" w:rsidR="00F463BB" w:rsidRDefault="00C170E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CBF0E60" w14:textId="77777777" w:rsidR="00F463BB" w:rsidRDefault="00C170E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9769DE" w14:textId="77777777" w:rsidR="00F463BB" w:rsidRDefault="00C170E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C54031" w14:textId="77777777" w:rsidR="00F463BB" w:rsidRDefault="00C170E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3C69C6" w14:textId="77777777" w:rsidR="00F463BB" w:rsidRDefault="00C170E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B29FD5" w14:textId="77777777" w:rsidR="00F463BB" w:rsidRDefault="00C170E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463BB" w14:paraId="713E2DCF" w14:textId="77777777">
        <w:tc>
          <w:tcPr>
            <w:tcW w:w="1567" w:type="dxa"/>
            <w:shd w:val="clear" w:color="auto" w:fill="E6E6E6"/>
            <w:vAlign w:val="center"/>
          </w:tcPr>
          <w:p w14:paraId="2502AE84" w14:textId="77777777" w:rsidR="00F463BB" w:rsidRDefault="00C170ED">
            <w:r>
              <w:t>厨房</w:t>
            </w:r>
          </w:p>
        </w:tc>
        <w:tc>
          <w:tcPr>
            <w:tcW w:w="973" w:type="dxa"/>
            <w:vAlign w:val="center"/>
          </w:tcPr>
          <w:p w14:paraId="72EDBBD8" w14:textId="77777777" w:rsidR="00F463BB" w:rsidRDefault="00C170E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54C3429" w14:textId="77777777" w:rsidR="00F463BB" w:rsidRDefault="00C170E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779CD4D" w14:textId="77777777" w:rsidR="00F463BB" w:rsidRDefault="00C170E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C5FCF5" w14:textId="77777777" w:rsidR="00F463BB" w:rsidRDefault="00C170E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8611C1" w14:textId="77777777" w:rsidR="00F463BB" w:rsidRDefault="00C170E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63EF47" w14:textId="77777777" w:rsidR="00F463BB" w:rsidRDefault="00C170E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DF72A7" w14:textId="77777777" w:rsidR="00F463BB" w:rsidRDefault="00C170ED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F463BB" w14:paraId="1D29694D" w14:textId="77777777">
        <w:tc>
          <w:tcPr>
            <w:tcW w:w="1567" w:type="dxa"/>
            <w:shd w:val="clear" w:color="auto" w:fill="E6E6E6"/>
            <w:vAlign w:val="center"/>
          </w:tcPr>
          <w:p w14:paraId="7970406D" w14:textId="77777777" w:rsidR="00F463BB" w:rsidRDefault="00C170ED">
            <w:r>
              <w:t>空房间</w:t>
            </w:r>
          </w:p>
        </w:tc>
        <w:tc>
          <w:tcPr>
            <w:tcW w:w="973" w:type="dxa"/>
            <w:vAlign w:val="center"/>
          </w:tcPr>
          <w:p w14:paraId="62649AE5" w14:textId="77777777" w:rsidR="00F463BB" w:rsidRDefault="00C170E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897226D" w14:textId="77777777" w:rsidR="00F463BB" w:rsidRDefault="00C170E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9108444" w14:textId="77777777" w:rsidR="00F463BB" w:rsidRDefault="00C170E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AF0849" w14:textId="77777777" w:rsidR="00F463BB" w:rsidRDefault="00C170E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DD9B5C" w14:textId="77777777" w:rsidR="00F463BB" w:rsidRDefault="00C170E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9DCCCB" w14:textId="77777777" w:rsidR="00F463BB" w:rsidRDefault="00C170E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C686AD" w14:textId="77777777" w:rsidR="00F463BB" w:rsidRDefault="00C170E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463BB" w14:paraId="75B36659" w14:textId="77777777">
        <w:tc>
          <w:tcPr>
            <w:tcW w:w="1567" w:type="dxa"/>
            <w:shd w:val="clear" w:color="auto" w:fill="E6E6E6"/>
            <w:vAlign w:val="center"/>
          </w:tcPr>
          <w:p w14:paraId="58B96944" w14:textId="77777777" w:rsidR="00F463BB" w:rsidRDefault="00C170ED">
            <w:r>
              <w:t>起居室</w:t>
            </w:r>
          </w:p>
        </w:tc>
        <w:tc>
          <w:tcPr>
            <w:tcW w:w="973" w:type="dxa"/>
            <w:vAlign w:val="center"/>
          </w:tcPr>
          <w:p w14:paraId="5C083BAE" w14:textId="77777777" w:rsidR="00F463BB" w:rsidRDefault="00C170E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E66438" w14:textId="77777777" w:rsidR="00F463BB" w:rsidRDefault="00C170ED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B9F824D" w14:textId="77777777" w:rsidR="00F463BB" w:rsidRDefault="00C170E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56822A" w14:textId="77777777" w:rsidR="00F463BB" w:rsidRDefault="00C170E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CC55F4" w14:textId="77777777" w:rsidR="00F463BB" w:rsidRDefault="00C170ED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0A6389" w14:textId="77777777" w:rsidR="00F463BB" w:rsidRDefault="00C170E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9935D8" w14:textId="77777777" w:rsidR="00F463BB" w:rsidRDefault="00C170E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E6A6BB9" w14:textId="77777777" w:rsidR="00F463BB" w:rsidRDefault="00C170ED">
      <w:pPr>
        <w:pStyle w:val="2"/>
        <w:widowControl w:val="0"/>
      </w:pPr>
      <w:bookmarkStart w:id="73" w:name="_Toc92117023"/>
      <w:r>
        <w:t>作息时间表</w:t>
      </w:r>
      <w:bookmarkEnd w:id="73"/>
    </w:p>
    <w:p w14:paraId="53B3A11A" w14:textId="77777777" w:rsidR="00F463BB" w:rsidRDefault="00C170ED">
      <w:pPr>
        <w:widowControl w:val="0"/>
        <w:jc w:val="both"/>
      </w:pPr>
      <w:r>
        <w:t>详见附录</w:t>
      </w:r>
    </w:p>
    <w:p w14:paraId="2D3836E4" w14:textId="77777777" w:rsidR="00F463BB" w:rsidRDefault="00C170ED">
      <w:pPr>
        <w:pStyle w:val="1"/>
        <w:widowControl w:val="0"/>
        <w:jc w:val="both"/>
      </w:pPr>
      <w:bookmarkStart w:id="74" w:name="_Toc92117024"/>
      <w:r>
        <w:lastRenderedPageBreak/>
        <w:t>暖通空调系统</w:t>
      </w:r>
      <w:bookmarkEnd w:id="74"/>
    </w:p>
    <w:p w14:paraId="609E9780" w14:textId="77777777" w:rsidR="00F463BB" w:rsidRDefault="00C170ED">
      <w:pPr>
        <w:pStyle w:val="2"/>
        <w:widowControl w:val="0"/>
      </w:pPr>
      <w:bookmarkStart w:id="75" w:name="_Toc92117025"/>
      <w:r>
        <w:t>系统类型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463BB" w14:paraId="4386A4E4" w14:textId="77777777">
        <w:tc>
          <w:tcPr>
            <w:tcW w:w="1131" w:type="dxa"/>
            <w:shd w:val="clear" w:color="auto" w:fill="E6E6E6"/>
            <w:vAlign w:val="center"/>
          </w:tcPr>
          <w:p w14:paraId="3F26FF10" w14:textId="77777777" w:rsidR="00F463BB" w:rsidRDefault="00C170E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613E26D" w14:textId="77777777" w:rsidR="00F463BB" w:rsidRDefault="00C170E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E252BA" w14:textId="77777777" w:rsidR="00F463BB" w:rsidRDefault="00C170E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8C8F53" w14:textId="77777777" w:rsidR="00F463BB" w:rsidRDefault="00C170E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7633041" w14:textId="77777777" w:rsidR="00F463BB" w:rsidRDefault="00C170E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33F03EF" w14:textId="77777777" w:rsidR="00F463BB" w:rsidRDefault="00C170ED">
            <w:pPr>
              <w:jc w:val="center"/>
            </w:pPr>
            <w:r>
              <w:t>包含的房间</w:t>
            </w:r>
          </w:p>
        </w:tc>
      </w:tr>
      <w:tr w:rsidR="00F463BB" w14:paraId="713E3ADF" w14:textId="77777777">
        <w:tc>
          <w:tcPr>
            <w:tcW w:w="1131" w:type="dxa"/>
            <w:vAlign w:val="center"/>
          </w:tcPr>
          <w:p w14:paraId="1F709A18" w14:textId="77777777" w:rsidR="00F463BB" w:rsidRDefault="00C170ED">
            <w:r>
              <w:t>默认</w:t>
            </w:r>
          </w:p>
        </w:tc>
        <w:tc>
          <w:tcPr>
            <w:tcW w:w="1924" w:type="dxa"/>
            <w:vAlign w:val="center"/>
          </w:tcPr>
          <w:p w14:paraId="3DD44756" w14:textId="77777777" w:rsidR="00F463BB" w:rsidRDefault="00C170ED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3C18610" w14:textId="77777777" w:rsidR="00F463BB" w:rsidRDefault="00C170ED">
            <w:r>
              <w:t>－</w:t>
            </w:r>
          </w:p>
        </w:tc>
        <w:tc>
          <w:tcPr>
            <w:tcW w:w="848" w:type="dxa"/>
            <w:vAlign w:val="center"/>
          </w:tcPr>
          <w:p w14:paraId="0240C2CC" w14:textId="77777777" w:rsidR="00F463BB" w:rsidRDefault="00C170ED">
            <w:r>
              <w:t>－</w:t>
            </w:r>
          </w:p>
        </w:tc>
        <w:tc>
          <w:tcPr>
            <w:tcW w:w="905" w:type="dxa"/>
            <w:vAlign w:val="center"/>
          </w:tcPr>
          <w:p w14:paraId="097DBB51" w14:textId="77777777" w:rsidR="00F463BB" w:rsidRDefault="00C170ED">
            <w:r>
              <w:t>4380.45</w:t>
            </w:r>
          </w:p>
        </w:tc>
        <w:tc>
          <w:tcPr>
            <w:tcW w:w="3673" w:type="dxa"/>
            <w:vAlign w:val="center"/>
          </w:tcPr>
          <w:p w14:paraId="3787D68A" w14:textId="77777777" w:rsidR="00F463BB" w:rsidRDefault="00C170ED">
            <w:r>
              <w:t>所有房间</w:t>
            </w:r>
          </w:p>
        </w:tc>
      </w:tr>
    </w:tbl>
    <w:p w14:paraId="7B656A41" w14:textId="77777777" w:rsidR="00F463BB" w:rsidRDefault="00C170ED">
      <w:pPr>
        <w:pStyle w:val="2"/>
        <w:widowControl w:val="0"/>
      </w:pPr>
      <w:bookmarkStart w:id="76" w:name="_Toc92117026"/>
      <w:r>
        <w:t>制冷系统</w:t>
      </w:r>
      <w:bookmarkEnd w:id="76"/>
    </w:p>
    <w:p w14:paraId="7CAA3985" w14:textId="77777777" w:rsidR="00F463BB" w:rsidRDefault="00C170ED">
      <w:pPr>
        <w:pStyle w:val="3"/>
        <w:widowControl w:val="0"/>
        <w:jc w:val="both"/>
      </w:pPr>
      <w:bookmarkStart w:id="77" w:name="_Toc92117027"/>
      <w:r>
        <w:t>冷水机组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463BB" w14:paraId="2807CE7A" w14:textId="77777777">
        <w:tc>
          <w:tcPr>
            <w:tcW w:w="1697" w:type="dxa"/>
            <w:shd w:val="clear" w:color="auto" w:fill="E6E6E6"/>
            <w:vAlign w:val="center"/>
          </w:tcPr>
          <w:p w14:paraId="296D918A" w14:textId="77777777" w:rsidR="00F463BB" w:rsidRDefault="00C170ED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B751619" w14:textId="77777777" w:rsidR="00F463BB" w:rsidRDefault="00C170ED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5DDBB6A" w14:textId="77777777" w:rsidR="00F463BB" w:rsidRDefault="00C170ED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66B8E94" w14:textId="77777777" w:rsidR="00F463BB" w:rsidRDefault="00C170ED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74978AB" w14:textId="77777777" w:rsidR="00F463BB" w:rsidRDefault="00C170ED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8A6F4BD" w14:textId="77777777" w:rsidR="00F463BB" w:rsidRDefault="00C170ED">
            <w:pPr>
              <w:jc w:val="center"/>
            </w:pPr>
            <w:r>
              <w:t>台数</w:t>
            </w:r>
          </w:p>
        </w:tc>
      </w:tr>
      <w:tr w:rsidR="00F463BB" w14:paraId="6490DB2F" w14:textId="77777777">
        <w:tc>
          <w:tcPr>
            <w:tcW w:w="1697" w:type="dxa"/>
            <w:vAlign w:val="center"/>
          </w:tcPr>
          <w:p w14:paraId="4E88F3AA" w14:textId="77777777" w:rsidR="00F463BB" w:rsidRDefault="00C170ED">
            <w:r>
              <w:t>冷水机组</w:t>
            </w:r>
          </w:p>
        </w:tc>
        <w:tc>
          <w:tcPr>
            <w:tcW w:w="2445" w:type="dxa"/>
            <w:vAlign w:val="center"/>
          </w:tcPr>
          <w:p w14:paraId="76F89653" w14:textId="77777777" w:rsidR="00F463BB" w:rsidRDefault="00C170E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9ABD8A0" w14:textId="77777777" w:rsidR="00F463BB" w:rsidRDefault="00C170ED">
            <w:r>
              <w:t>100</w:t>
            </w:r>
          </w:p>
        </w:tc>
        <w:tc>
          <w:tcPr>
            <w:tcW w:w="1273" w:type="dxa"/>
            <w:vAlign w:val="center"/>
          </w:tcPr>
          <w:p w14:paraId="10A25050" w14:textId="77777777" w:rsidR="00F463BB" w:rsidRDefault="00C170ED">
            <w:r>
              <w:t>500</w:t>
            </w:r>
          </w:p>
        </w:tc>
        <w:tc>
          <w:tcPr>
            <w:tcW w:w="1630" w:type="dxa"/>
            <w:vAlign w:val="center"/>
          </w:tcPr>
          <w:p w14:paraId="3DEFCCE7" w14:textId="77777777" w:rsidR="00F463BB" w:rsidRDefault="00C170ED">
            <w:r>
              <w:t>5.00</w:t>
            </w:r>
          </w:p>
        </w:tc>
        <w:tc>
          <w:tcPr>
            <w:tcW w:w="628" w:type="dxa"/>
            <w:vAlign w:val="center"/>
          </w:tcPr>
          <w:p w14:paraId="33948A78" w14:textId="77777777" w:rsidR="00F463BB" w:rsidRDefault="00C170ED">
            <w:r>
              <w:t>1</w:t>
            </w:r>
          </w:p>
        </w:tc>
      </w:tr>
    </w:tbl>
    <w:p w14:paraId="24357FC1" w14:textId="77777777" w:rsidR="00F463BB" w:rsidRDefault="00C170ED">
      <w:pPr>
        <w:pStyle w:val="3"/>
        <w:widowControl w:val="0"/>
        <w:jc w:val="both"/>
      </w:pPr>
      <w:bookmarkStart w:id="78" w:name="_Toc92117028"/>
      <w:r>
        <w:t>水泵系统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463BB" w14:paraId="13C49F74" w14:textId="77777777">
        <w:tc>
          <w:tcPr>
            <w:tcW w:w="2677" w:type="dxa"/>
            <w:shd w:val="clear" w:color="auto" w:fill="E6E6E6"/>
            <w:vAlign w:val="center"/>
          </w:tcPr>
          <w:p w14:paraId="3372D53F" w14:textId="77777777" w:rsidR="00F463BB" w:rsidRDefault="00C170ED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76BAC53" w14:textId="77777777" w:rsidR="00F463BB" w:rsidRDefault="00C170ED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BECF35" w14:textId="77777777" w:rsidR="00F463BB" w:rsidRDefault="00C170ED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B20030A" w14:textId="77777777" w:rsidR="00F463BB" w:rsidRDefault="00C170ED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2167DC" w14:textId="77777777" w:rsidR="00F463BB" w:rsidRDefault="00C170ED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A9A1280" w14:textId="77777777" w:rsidR="00F463BB" w:rsidRDefault="00C170ED">
            <w:pPr>
              <w:jc w:val="center"/>
            </w:pPr>
            <w:r>
              <w:t>台数</w:t>
            </w:r>
          </w:p>
        </w:tc>
      </w:tr>
      <w:tr w:rsidR="00F463BB" w14:paraId="0C704897" w14:textId="77777777">
        <w:tc>
          <w:tcPr>
            <w:tcW w:w="2677" w:type="dxa"/>
            <w:vAlign w:val="center"/>
          </w:tcPr>
          <w:p w14:paraId="7925EEA4" w14:textId="77777777" w:rsidR="00F463BB" w:rsidRDefault="00C170ED">
            <w:r>
              <w:t>冷却水泵</w:t>
            </w:r>
          </w:p>
        </w:tc>
        <w:tc>
          <w:tcPr>
            <w:tcW w:w="1267" w:type="dxa"/>
            <w:vAlign w:val="center"/>
          </w:tcPr>
          <w:p w14:paraId="3F41110D" w14:textId="77777777" w:rsidR="00F463BB" w:rsidRDefault="00C170ED">
            <w:r>
              <w:t>320</w:t>
            </w:r>
          </w:p>
        </w:tc>
        <w:tc>
          <w:tcPr>
            <w:tcW w:w="990" w:type="dxa"/>
            <w:vAlign w:val="center"/>
          </w:tcPr>
          <w:p w14:paraId="3E37E2C9" w14:textId="77777777" w:rsidR="00F463BB" w:rsidRDefault="00C170ED">
            <w:r>
              <w:t>25</w:t>
            </w:r>
          </w:p>
        </w:tc>
        <w:tc>
          <w:tcPr>
            <w:tcW w:w="2122" w:type="dxa"/>
            <w:vAlign w:val="center"/>
          </w:tcPr>
          <w:p w14:paraId="0104024E" w14:textId="77777777" w:rsidR="00F463BB" w:rsidRDefault="00C170ED">
            <w:r>
              <w:t>80</w:t>
            </w:r>
          </w:p>
        </w:tc>
        <w:tc>
          <w:tcPr>
            <w:tcW w:w="1556" w:type="dxa"/>
            <w:vAlign w:val="center"/>
          </w:tcPr>
          <w:p w14:paraId="11D9102E" w14:textId="77777777" w:rsidR="00F463BB" w:rsidRDefault="00C170ED">
            <w:r>
              <w:t>31.3</w:t>
            </w:r>
          </w:p>
        </w:tc>
        <w:tc>
          <w:tcPr>
            <w:tcW w:w="701" w:type="dxa"/>
            <w:vAlign w:val="center"/>
          </w:tcPr>
          <w:p w14:paraId="4F4E5DC6" w14:textId="77777777" w:rsidR="00F463BB" w:rsidRDefault="00C170ED">
            <w:r>
              <w:t>1</w:t>
            </w:r>
          </w:p>
        </w:tc>
      </w:tr>
      <w:tr w:rsidR="00F463BB" w14:paraId="43F2947D" w14:textId="77777777">
        <w:tc>
          <w:tcPr>
            <w:tcW w:w="2677" w:type="dxa"/>
            <w:vAlign w:val="center"/>
          </w:tcPr>
          <w:p w14:paraId="4A9D87F2" w14:textId="77777777" w:rsidR="00F463BB" w:rsidRDefault="00C170ED">
            <w:r>
              <w:t>冷冻水泵</w:t>
            </w:r>
          </w:p>
        </w:tc>
        <w:tc>
          <w:tcPr>
            <w:tcW w:w="1267" w:type="dxa"/>
            <w:vAlign w:val="center"/>
          </w:tcPr>
          <w:p w14:paraId="18752682" w14:textId="77777777" w:rsidR="00F463BB" w:rsidRDefault="00C170ED">
            <w:r>
              <w:t>320</w:t>
            </w:r>
          </w:p>
        </w:tc>
        <w:tc>
          <w:tcPr>
            <w:tcW w:w="990" w:type="dxa"/>
            <w:vAlign w:val="center"/>
          </w:tcPr>
          <w:p w14:paraId="615309AA" w14:textId="77777777" w:rsidR="00F463BB" w:rsidRDefault="00C170ED">
            <w:r>
              <w:t>30</w:t>
            </w:r>
          </w:p>
        </w:tc>
        <w:tc>
          <w:tcPr>
            <w:tcW w:w="2122" w:type="dxa"/>
            <w:vAlign w:val="center"/>
          </w:tcPr>
          <w:p w14:paraId="49A6A0B0" w14:textId="77777777" w:rsidR="00F463BB" w:rsidRDefault="00C170ED">
            <w:r>
              <w:t>80</w:t>
            </w:r>
          </w:p>
        </w:tc>
        <w:tc>
          <w:tcPr>
            <w:tcW w:w="1556" w:type="dxa"/>
            <w:vAlign w:val="center"/>
          </w:tcPr>
          <w:p w14:paraId="186F694A" w14:textId="77777777" w:rsidR="00F463BB" w:rsidRDefault="00C170ED">
            <w:r>
              <w:t>37.6</w:t>
            </w:r>
          </w:p>
        </w:tc>
        <w:tc>
          <w:tcPr>
            <w:tcW w:w="701" w:type="dxa"/>
            <w:vAlign w:val="center"/>
          </w:tcPr>
          <w:p w14:paraId="0526FE33" w14:textId="77777777" w:rsidR="00F463BB" w:rsidRDefault="00C170ED">
            <w:r>
              <w:t>1</w:t>
            </w:r>
          </w:p>
        </w:tc>
      </w:tr>
    </w:tbl>
    <w:p w14:paraId="4C374E76" w14:textId="77777777" w:rsidR="00F463BB" w:rsidRDefault="00C170ED">
      <w:pPr>
        <w:pStyle w:val="3"/>
        <w:widowControl w:val="0"/>
        <w:jc w:val="both"/>
      </w:pPr>
      <w:bookmarkStart w:id="79" w:name="_Toc92117029"/>
      <w:r>
        <w:t>运行工况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463BB" w14:paraId="19475A3F" w14:textId="77777777">
        <w:tc>
          <w:tcPr>
            <w:tcW w:w="1115" w:type="dxa"/>
            <w:shd w:val="clear" w:color="auto" w:fill="E6E6E6"/>
            <w:vAlign w:val="center"/>
          </w:tcPr>
          <w:p w14:paraId="00C9D08D" w14:textId="77777777" w:rsidR="00F463BB" w:rsidRDefault="00C170E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524FDE" w14:textId="77777777" w:rsidR="00F463BB" w:rsidRDefault="00C170ED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CEDCA7" w14:textId="77777777" w:rsidR="00F463BB" w:rsidRDefault="00C170ED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F3D247" w14:textId="77777777" w:rsidR="00F463BB" w:rsidRDefault="00C170E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D6BEF1" w14:textId="77777777" w:rsidR="00F463BB" w:rsidRDefault="00C170ED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67F287" w14:textId="77777777" w:rsidR="00F463BB" w:rsidRDefault="00C170ED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CFE9C0" w14:textId="77777777" w:rsidR="00F463BB" w:rsidRDefault="00C170ED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463BB" w14:paraId="06612502" w14:textId="77777777">
        <w:tc>
          <w:tcPr>
            <w:tcW w:w="1115" w:type="dxa"/>
            <w:shd w:val="clear" w:color="auto" w:fill="E6E6E6"/>
            <w:vAlign w:val="center"/>
          </w:tcPr>
          <w:p w14:paraId="615DE127" w14:textId="77777777" w:rsidR="00F463BB" w:rsidRDefault="00C170ED">
            <w:r>
              <w:t>25</w:t>
            </w:r>
          </w:p>
        </w:tc>
        <w:tc>
          <w:tcPr>
            <w:tcW w:w="1273" w:type="dxa"/>
            <w:vAlign w:val="center"/>
          </w:tcPr>
          <w:p w14:paraId="69936CD5" w14:textId="77777777" w:rsidR="00F463BB" w:rsidRDefault="00C170ED">
            <w:r>
              <w:t>125</w:t>
            </w:r>
          </w:p>
        </w:tc>
        <w:tc>
          <w:tcPr>
            <w:tcW w:w="1273" w:type="dxa"/>
            <w:vAlign w:val="center"/>
          </w:tcPr>
          <w:p w14:paraId="57C31526" w14:textId="77777777" w:rsidR="00F463BB" w:rsidRDefault="00C170ED">
            <w:r>
              <w:t>30</w:t>
            </w:r>
          </w:p>
        </w:tc>
        <w:tc>
          <w:tcPr>
            <w:tcW w:w="1273" w:type="dxa"/>
            <w:vAlign w:val="center"/>
          </w:tcPr>
          <w:p w14:paraId="720F309D" w14:textId="77777777" w:rsidR="00F463BB" w:rsidRDefault="00C170ED">
            <w:r>
              <w:t>4.17</w:t>
            </w:r>
          </w:p>
        </w:tc>
        <w:tc>
          <w:tcPr>
            <w:tcW w:w="1556" w:type="dxa"/>
            <w:vAlign w:val="center"/>
          </w:tcPr>
          <w:p w14:paraId="4BC8E0C2" w14:textId="77777777" w:rsidR="00F463BB" w:rsidRDefault="00C170ED">
            <w:r>
              <w:t>31.3</w:t>
            </w:r>
          </w:p>
        </w:tc>
        <w:tc>
          <w:tcPr>
            <w:tcW w:w="1556" w:type="dxa"/>
            <w:vAlign w:val="center"/>
          </w:tcPr>
          <w:p w14:paraId="746357B4" w14:textId="77777777" w:rsidR="00F463BB" w:rsidRDefault="00C170ED">
            <w:r>
              <w:t>37.6</w:t>
            </w:r>
          </w:p>
        </w:tc>
        <w:tc>
          <w:tcPr>
            <w:tcW w:w="1273" w:type="dxa"/>
            <w:vAlign w:val="center"/>
          </w:tcPr>
          <w:p w14:paraId="22287D71" w14:textId="77777777" w:rsidR="00F463BB" w:rsidRDefault="00C170ED">
            <w:r>
              <w:t>10</w:t>
            </w:r>
          </w:p>
        </w:tc>
      </w:tr>
      <w:tr w:rsidR="00F463BB" w14:paraId="0C696FCB" w14:textId="77777777">
        <w:tc>
          <w:tcPr>
            <w:tcW w:w="1115" w:type="dxa"/>
            <w:shd w:val="clear" w:color="auto" w:fill="E6E6E6"/>
            <w:vAlign w:val="center"/>
          </w:tcPr>
          <w:p w14:paraId="57D55FBE" w14:textId="77777777" w:rsidR="00F463BB" w:rsidRDefault="00C170ED">
            <w:r>
              <w:t>50</w:t>
            </w:r>
          </w:p>
        </w:tc>
        <w:tc>
          <w:tcPr>
            <w:tcW w:w="1273" w:type="dxa"/>
            <w:vAlign w:val="center"/>
          </w:tcPr>
          <w:p w14:paraId="2FC6E7B2" w14:textId="77777777" w:rsidR="00F463BB" w:rsidRDefault="00C170ED">
            <w:r>
              <w:t>250</w:t>
            </w:r>
          </w:p>
        </w:tc>
        <w:tc>
          <w:tcPr>
            <w:tcW w:w="1273" w:type="dxa"/>
            <w:vAlign w:val="center"/>
          </w:tcPr>
          <w:p w14:paraId="7CB3722D" w14:textId="77777777" w:rsidR="00F463BB" w:rsidRDefault="00C170ED">
            <w:r>
              <w:t>55</w:t>
            </w:r>
          </w:p>
        </w:tc>
        <w:tc>
          <w:tcPr>
            <w:tcW w:w="1273" w:type="dxa"/>
            <w:vAlign w:val="center"/>
          </w:tcPr>
          <w:p w14:paraId="0B301260" w14:textId="77777777" w:rsidR="00F463BB" w:rsidRDefault="00C170ED">
            <w:r>
              <w:t>4.55</w:t>
            </w:r>
          </w:p>
        </w:tc>
        <w:tc>
          <w:tcPr>
            <w:tcW w:w="1556" w:type="dxa"/>
            <w:vAlign w:val="center"/>
          </w:tcPr>
          <w:p w14:paraId="4E3DA140" w14:textId="77777777" w:rsidR="00F463BB" w:rsidRDefault="00C170ED">
            <w:r>
              <w:t>31.3</w:t>
            </w:r>
          </w:p>
        </w:tc>
        <w:tc>
          <w:tcPr>
            <w:tcW w:w="1556" w:type="dxa"/>
            <w:vAlign w:val="center"/>
          </w:tcPr>
          <w:p w14:paraId="2D5FECD1" w14:textId="77777777" w:rsidR="00F463BB" w:rsidRDefault="00C170ED">
            <w:r>
              <w:t>37.6</w:t>
            </w:r>
          </w:p>
        </w:tc>
        <w:tc>
          <w:tcPr>
            <w:tcW w:w="1273" w:type="dxa"/>
            <w:vAlign w:val="center"/>
          </w:tcPr>
          <w:p w14:paraId="540CDC3A" w14:textId="77777777" w:rsidR="00F463BB" w:rsidRDefault="00C170ED">
            <w:r>
              <w:t>10</w:t>
            </w:r>
          </w:p>
        </w:tc>
      </w:tr>
      <w:tr w:rsidR="00F463BB" w14:paraId="3C409DE8" w14:textId="77777777">
        <w:tc>
          <w:tcPr>
            <w:tcW w:w="1115" w:type="dxa"/>
            <w:shd w:val="clear" w:color="auto" w:fill="E6E6E6"/>
            <w:vAlign w:val="center"/>
          </w:tcPr>
          <w:p w14:paraId="43F2869A" w14:textId="77777777" w:rsidR="00F463BB" w:rsidRDefault="00C170ED">
            <w:r>
              <w:t>75</w:t>
            </w:r>
          </w:p>
        </w:tc>
        <w:tc>
          <w:tcPr>
            <w:tcW w:w="1273" w:type="dxa"/>
            <w:vAlign w:val="center"/>
          </w:tcPr>
          <w:p w14:paraId="4A22A334" w14:textId="77777777" w:rsidR="00F463BB" w:rsidRDefault="00C170ED">
            <w:r>
              <w:t>375</w:t>
            </w:r>
          </w:p>
        </w:tc>
        <w:tc>
          <w:tcPr>
            <w:tcW w:w="1273" w:type="dxa"/>
            <w:vAlign w:val="center"/>
          </w:tcPr>
          <w:p w14:paraId="2DDBD2E4" w14:textId="77777777" w:rsidR="00F463BB" w:rsidRDefault="00C170ED">
            <w:r>
              <w:t>75</w:t>
            </w:r>
          </w:p>
        </w:tc>
        <w:tc>
          <w:tcPr>
            <w:tcW w:w="1273" w:type="dxa"/>
            <w:vAlign w:val="center"/>
          </w:tcPr>
          <w:p w14:paraId="653635DD" w14:textId="77777777" w:rsidR="00F463BB" w:rsidRDefault="00C170ED">
            <w:r>
              <w:t>5.00</w:t>
            </w:r>
          </w:p>
        </w:tc>
        <w:tc>
          <w:tcPr>
            <w:tcW w:w="1556" w:type="dxa"/>
            <w:vAlign w:val="center"/>
          </w:tcPr>
          <w:p w14:paraId="6BBD5299" w14:textId="77777777" w:rsidR="00F463BB" w:rsidRDefault="00C170ED">
            <w:r>
              <w:t>31.3</w:t>
            </w:r>
          </w:p>
        </w:tc>
        <w:tc>
          <w:tcPr>
            <w:tcW w:w="1556" w:type="dxa"/>
            <w:vAlign w:val="center"/>
          </w:tcPr>
          <w:p w14:paraId="5916A653" w14:textId="77777777" w:rsidR="00F463BB" w:rsidRDefault="00C170ED">
            <w:r>
              <w:t>37.6</w:t>
            </w:r>
          </w:p>
        </w:tc>
        <w:tc>
          <w:tcPr>
            <w:tcW w:w="1273" w:type="dxa"/>
            <w:vAlign w:val="center"/>
          </w:tcPr>
          <w:p w14:paraId="54F7A9F9" w14:textId="77777777" w:rsidR="00F463BB" w:rsidRDefault="00C170ED">
            <w:r>
              <w:t>10</w:t>
            </w:r>
          </w:p>
        </w:tc>
      </w:tr>
      <w:tr w:rsidR="00F463BB" w14:paraId="5FBC0DCC" w14:textId="77777777">
        <w:tc>
          <w:tcPr>
            <w:tcW w:w="1115" w:type="dxa"/>
            <w:shd w:val="clear" w:color="auto" w:fill="E6E6E6"/>
            <w:vAlign w:val="center"/>
          </w:tcPr>
          <w:p w14:paraId="15F6AF11" w14:textId="77777777" w:rsidR="00F463BB" w:rsidRDefault="00C170ED">
            <w:r>
              <w:t>100</w:t>
            </w:r>
          </w:p>
        </w:tc>
        <w:tc>
          <w:tcPr>
            <w:tcW w:w="1273" w:type="dxa"/>
            <w:vAlign w:val="center"/>
          </w:tcPr>
          <w:p w14:paraId="33A6D43A" w14:textId="77777777" w:rsidR="00F463BB" w:rsidRDefault="00C170ED">
            <w:r>
              <w:t>500</w:t>
            </w:r>
          </w:p>
        </w:tc>
        <w:tc>
          <w:tcPr>
            <w:tcW w:w="1273" w:type="dxa"/>
            <w:vAlign w:val="center"/>
          </w:tcPr>
          <w:p w14:paraId="22287FA0" w14:textId="77777777" w:rsidR="00F463BB" w:rsidRDefault="00C170ED">
            <w:r>
              <w:t>100</w:t>
            </w:r>
          </w:p>
        </w:tc>
        <w:tc>
          <w:tcPr>
            <w:tcW w:w="1273" w:type="dxa"/>
            <w:vAlign w:val="center"/>
          </w:tcPr>
          <w:p w14:paraId="06B4ECB4" w14:textId="77777777" w:rsidR="00F463BB" w:rsidRDefault="00C170ED">
            <w:r>
              <w:t>5.00</w:t>
            </w:r>
          </w:p>
        </w:tc>
        <w:tc>
          <w:tcPr>
            <w:tcW w:w="1556" w:type="dxa"/>
            <w:vAlign w:val="center"/>
          </w:tcPr>
          <w:p w14:paraId="65E9651E" w14:textId="77777777" w:rsidR="00F463BB" w:rsidRDefault="00C170ED">
            <w:r>
              <w:t>31.3</w:t>
            </w:r>
          </w:p>
        </w:tc>
        <w:tc>
          <w:tcPr>
            <w:tcW w:w="1556" w:type="dxa"/>
            <w:vAlign w:val="center"/>
          </w:tcPr>
          <w:p w14:paraId="45D924C9" w14:textId="77777777" w:rsidR="00F463BB" w:rsidRDefault="00C170ED">
            <w:r>
              <w:t>37.6</w:t>
            </w:r>
          </w:p>
        </w:tc>
        <w:tc>
          <w:tcPr>
            <w:tcW w:w="1273" w:type="dxa"/>
            <w:vAlign w:val="center"/>
          </w:tcPr>
          <w:p w14:paraId="36651AA5" w14:textId="77777777" w:rsidR="00F463BB" w:rsidRDefault="00C170ED">
            <w:r>
              <w:t>10</w:t>
            </w:r>
          </w:p>
        </w:tc>
      </w:tr>
    </w:tbl>
    <w:p w14:paraId="4C6A2D7D" w14:textId="77777777" w:rsidR="00F463BB" w:rsidRDefault="00C170ED">
      <w:pPr>
        <w:pStyle w:val="3"/>
        <w:widowControl w:val="0"/>
        <w:jc w:val="both"/>
      </w:pPr>
      <w:bookmarkStart w:id="80" w:name="_Toc92117030"/>
      <w:r>
        <w:t>制冷能耗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F463BB" w14:paraId="6374B586" w14:textId="77777777">
        <w:tc>
          <w:tcPr>
            <w:tcW w:w="1115" w:type="dxa"/>
            <w:shd w:val="clear" w:color="auto" w:fill="E6E6E6"/>
            <w:vAlign w:val="center"/>
          </w:tcPr>
          <w:p w14:paraId="20600135" w14:textId="77777777" w:rsidR="00F463BB" w:rsidRDefault="00C170ED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1B1E34" w14:textId="77777777" w:rsidR="00F463BB" w:rsidRDefault="00C170ED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628377" w14:textId="77777777" w:rsidR="00F463BB" w:rsidRDefault="00C170E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5A2627" w14:textId="77777777" w:rsidR="00F463BB" w:rsidRDefault="00C170E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76694E" w14:textId="77777777" w:rsidR="00F463BB" w:rsidRDefault="00C170ED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B2A597" w14:textId="77777777" w:rsidR="00F463BB" w:rsidRDefault="00C170ED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873393" w14:textId="77777777" w:rsidR="00F463BB" w:rsidRDefault="00C170ED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D25E34" w14:textId="77777777" w:rsidR="00F463BB" w:rsidRDefault="00C170ED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F463BB" w14:paraId="345F233A" w14:textId="77777777">
        <w:tc>
          <w:tcPr>
            <w:tcW w:w="1115" w:type="dxa"/>
            <w:shd w:val="clear" w:color="auto" w:fill="E6E6E6"/>
            <w:vAlign w:val="center"/>
          </w:tcPr>
          <w:p w14:paraId="0F64BE35" w14:textId="77777777" w:rsidR="00F463BB" w:rsidRDefault="00C170ED">
            <w:r>
              <w:t>0~25</w:t>
            </w:r>
          </w:p>
        </w:tc>
        <w:tc>
          <w:tcPr>
            <w:tcW w:w="1131" w:type="dxa"/>
            <w:vAlign w:val="center"/>
          </w:tcPr>
          <w:p w14:paraId="26E1B9A4" w14:textId="77777777" w:rsidR="00F463BB" w:rsidRDefault="00C170ED">
            <w:r>
              <w:t>80451</w:t>
            </w:r>
          </w:p>
        </w:tc>
        <w:tc>
          <w:tcPr>
            <w:tcW w:w="1131" w:type="dxa"/>
            <w:vAlign w:val="center"/>
          </w:tcPr>
          <w:p w14:paraId="3C9B9FDF" w14:textId="77777777" w:rsidR="00F463BB" w:rsidRDefault="00C170ED">
            <w:r>
              <w:t>1642</w:t>
            </w:r>
          </w:p>
        </w:tc>
        <w:tc>
          <w:tcPr>
            <w:tcW w:w="1273" w:type="dxa"/>
            <w:vAlign w:val="center"/>
          </w:tcPr>
          <w:p w14:paraId="3950F8F1" w14:textId="77777777" w:rsidR="00F463BB" w:rsidRDefault="00C170ED">
            <w:r>
              <w:t>4.17</w:t>
            </w:r>
          </w:p>
        </w:tc>
        <w:tc>
          <w:tcPr>
            <w:tcW w:w="1131" w:type="dxa"/>
            <w:vAlign w:val="center"/>
          </w:tcPr>
          <w:p w14:paraId="726B019A" w14:textId="77777777" w:rsidR="00F463BB" w:rsidRDefault="00C170ED">
            <w:r>
              <w:t>19308</w:t>
            </w:r>
          </w:p>
        </w:tc>
        <w:tc>
          <w:tcPr>
            <w:tcW w:w="1273" w:type="dxa"/>
            <w:vAlign w:val="center"/>
          </w:tcPr>
          <w:p w14:paraId="0E2958CD" w14:textId="77777777" w:rsidR="00F463BB" w:rsidRDefault="00C170ED">
            <w:r>
              <w:t>51395</w:t>
            </w:r>
          </w:p>
        </w:tc>
        <w:tc>
          <w:tcPr>
            <w:tcW w:w="1131" w:type="dxa"/>
            <w:vAlign w:val="center"/>
          </w:tcPr>
          <w:p w14:paraId="63405AA8" w14:textId="77777777" w:rsidR="00F463BB" w:rsidRDefault="00C170ED">
            <w:r>
              <w:t>61739</w:t>
            </w:r>
          </w:p>
        </w:tc>
        <w:tc>
          <w:tcPr>
            <w:tcW w:w="1131" w:type="dxa"/>
            <w:vAlign w:val="center"/>
          </w:tcPr>
          <w:p w14:paraId="36E2C2FD" w14:textId="77777777" w:rsidR="00F463BB" w:rsidRDefault="00C170ED">
            <w:r>
              <w:t>16420</w:t>
            </w:r>
          </w:p>
        </w:tc>
      </w:tr>
      <w:tr w:rsidR="00F463BB" w14:paraId="6E98BB21" w14:textId="77777777">
        <w:tc>
          <w:tcPr>
            <w:tcW w:w="1115" w:type="dxa"/>
            <w:shd w:val="clear" w:color="auto" w:fill="E6E6E6"/>
            <w:vAlign w:val="center"/>
          </w:tcPr>
          <w:p w14:paraId="40D72E34" w14:textId="77777777" w:rsidR="00F463BB" w:rsidRDefault="00C170ED">
            <w:r>
              <w:t>25~50</w:t>
            </w:r>
          </w:p>
        </w:tc>
        <w:tc>
          <w:tcPr>
            <w:tcW w:w="1131" w:type="dxa"/>
            <w:vAlign w:val="center"/>
          </w:tcPr>
          <w:p w14:paraId="1A145B55" w14:textId="77777777" w:rsidR="00F463BB" w:rsidRDefault="00C170ED">
            <w:r>
              <w:t>578218</w:t>
            </w:r>
          </w:p>
        </w:tc>
        <w:tc>
          <w:tcPr>
            <w:tcW w:w="1131" w:type="dxa"/>
            <w:vAlign w:val="center"/>
          </w:tcPr>
          <w:p w14:paraId="1A008893" w14:textId="77777777" w:rsidR="00F463BB" w:rsidRDefault="00C170ED">
            <w:r>
              <w:t>2973</w:t>
            </w:r>
          </w:p>
        </w:tc>
        <w:tc>
          <w:tcPr>
            <w:tcW w:w="1273" w:type="dxa"/>
            <w:vAlign w:val="center"/>
          </w:tcPr>
          <w:p w14:paraId="218427D3" w14:textId="77777777" w:rsidR="00F463BB" w:rsidRDefault="00C170ED">
            <w:r>
              <w:t>4.55</w:t>
            </w:r>
          </w:p>
        </w:tc>
        <w:tc>
          <w:tcPr>
            <w:tcW w:w="1131" w:type="dxa"/>
            <w:vAlign w:val="center"/>
          </w:tcPr>
          <w:p w14:paraId="65F89ADF" w14:textId="77777777" w:rsidR="00F463BB" w:rsidRDefault="00C170ED">
            <w:r>
              <w:t>127208</w:t>
            </w:r>
          </w:p>
        </w:tc>
        <w:tc>
          <w:tcPr>
            <w:tcW w:w="1273" w:type="dxa"/>
            <w:vAlign w:val="center"/>
          </w:tcPr>
          <w:p w14:paraId="0D5A5952" w14:textId="77777777" w:rsidR="00F463BB" w:rsidRDefault="00C170ED">
            <w:r>
              <w:t>93055</w:t>
            </w:r>
          </w:p>
        </w:tc>
        <w:tc>
          <w:tcPr>
            <w:tcW w:w="1131" w:type="dxa"/>
            <w:vAlign w:val="center"/>
          </w:tcPr>
          <w:p w14:paraId="5E215F60" w14:textId="77777777" w:rsidR="00F463BB" w:rsidRDefault="00C170ED">
            <w:r>
              <w:t>111785</w:t>
            </w:r>
          </w:p>
        </w:tc>
        <w:tc>
          <w:tcPr>
            <w:tcW w:w="1131" w:type="dxa"/>
            <w:vAlign w:val="center"/>
          </w:tcPr>
          <w:p w14:paraId="4154D5BE" w14:textId="77777777" w:rsidR="00F463BB" w:rsidRDefault="00C170ED">
            <w:r>
              <w:t>29730</w:t>
            </w:r>
          </w:p>
        </w:tc>
      </w:tr>
      <w:tr w:rsidR="00F463BB" w14:paraId="0E7196FC" w14:textId="77777777">
        <w:tc>
          <w:tcPr>
            <w:tcW w:w="1115" w:type="dxa"/>
            <w:shd w:val="clear" w:color="auto" w:fill="E6E6E6"/>
            <w:vAlign w:val="center"/>
          </w:tcPr>
          <w:p w14:paraId="744FCA69" w14:textId="77777777" w:rsidR="00F463BB" w:rsidRDefault="00C170ED">
            <w:r>
              <w:t>50~75</w:t>
            </w:r>
          </w:p>
        </w:tc>
        <w:tc>
          <w:tcPr>
            <w:tcW w:w="1131" w:type="dxa"/>
            <w:vAlign w:val="center"/>
          </w:tcPr>
          <w:p w14:paraId="34150DDD" w14:textId="77777777" w:rsidR="00F463BB" w:rsidRDefault="00C170ED">
            <w:r>
              <w:t>496307</w:t>
            </w:r>
          </w:p>
        </w:tc>
        <w:tc>
          <w:tcPr>
            <w:tcW w:w="1131" w:type="dxa"/>
            <w:vAlign w:val="center"/>
          </w:tcPr>
          <w:p w14:paraId="26C1AA88" w14:textId="77777777" w:rsidR="00F463BB" w:rsidRDefault="00C170ED">
            <w:r>
              <w:t>1734</w:t>
            </w:r>
          </w:p>
        </w:tc>
        <w:tc>
          <w:tcPr>
            <w:tcW w:w="1273" w:type="dxa"/>
            <w:vAlign w:val="center"/>
          </w:tcPr>
          <w:p w14:paraId="6EB7F5AD" w14:textId="77777777" w:rsidR="00F463BB" w:rsidRDefault="00C170ED">
            <w:r>
              <w:t>5.00</w:t>
            </w:r>
          </w:p>
        </w:tc>
        <w:tc>
          <w:tcPr>
            <w:tcW w:w="1131" w:type="dxa"/>
            <w:vAlign w:val="center"/>
          </w:tcPr>
          <w:p w14:paraId="2258D89F" w14:textId="77777777" w:rsidR="00F463BB" w:rsidRDefault="00C170ED">
            <w:r>
              <w:t>99261</w:t>
            </w:r>
          </w:p>
        </w:tc>
        <w:tc>
          <w:tcPr>
            <w:tcW w:w="1273" w:type="dxa"/>
            <w:vAlign w:val="center"/>
          </w:tcPr>
          <w:p w14:paraId="457B1F75" w14:textId="77777777" w:rsidR="00F463BB" w:rsidRDefault="00C170ED">
            <w:r>
              <w:t>54274</w:t>
            </w:r>
          </w:p>
        </w:tc>
        <w:tc>
          <w:tcPr>
            <w:tcW w:w="1131" w:type="dxa"/>
            <w:vAlign w:val="center"/>
          </w:tcPr>
          <w:p w14:paraId="1F72A139" w14:textId="77777777" w:rsidR="00F463BB" w:rsidRDefault="00C170ED">
            <w:r>
              <w:t>65198</w:t>
            </w:r>
          </w:p>
        </w:tc>
        <w:tc>
          <w:tcPr>
            <w:tcW w:w="1131" w:type="dxa"/>
            <w:vAlign w:val="center"/>
          </w:tcPr>
          <w:p w14:paraId="0B9FD9C2" w14:textId="77777777" w:rsidR="00F463BB" w:rsidRDefault="00C170ED">
            <w:r>
              <w:t>17340</w:t>
            </w:r>
          </w:p>
        </w:tc>
      </w:tr>
      <w:tr w:rsidR="00F463BB" w14:paraId="682542B6" w14:textId="77777777">
        <w:tc>
          <w:tcPr>
            <w:tcW w:w="1115" w:type="dxa"/>
            <w:shd w:val="clear" w:color="auto" w:fill="E6E6E6"/>
            <w:vAlign w:val="center"/>
          </w:tcPr>
          <w:p w14:paraId="36B9FB2B" w14:textId="77777777" w:rsidR="00F463BB" w:rsidRDefault="00C170ED">
            <w:r>
              <w:t>75~100</w:t>
            </w:r>
          </w:p>
        </w:tc>
        <w:tc>
          <w:tcPr>
            <w:tcW w:w="1131" w:type="dxa"/>
            <w:vAlign w:val="center"/>
          </w:tcPr>
          <w:p w14:paraId="17E56E40" w14:textId="77777777" w:rsidR="00F463BB" w:rsidRDefault="00C170ED">
            <w:r>
              <w:t>1144</w:t>
            </w:r>
          </w:p>
        </w:tc>
        <w:tc>
          <w:tcPr>
            <w:tcW w:w="1131" w:type="dxa"/>
            <w:vAlign w:val="center"/>
          </w:tcPr>
          <w:p w14:paraId="57C3479E" w14:textId="77777777" w:rsidR="00F463BB" w:rsidRDefault="00C170ED">
            <w:r>
              <w:t>3</w:t>
            </w:r>
          </w:p>
        </w:tc>
        <w:tc>
          <w:tcPr>
            <w:tcW w:w="1273" w:type="dxa"/>
            <w:vAlign w:val="center"/>
          </w:tcPr>
          <w:p w14:paraId="799F6557" w14:textId="77777777" w:rsidR="00F463BB" w:rsidRDefault="00C170ED">
            <w:r>
              <w:t>5.00</w:t>
            </w:r>
          </w:p>
        </w:tc>
        <w:tc>
          <w:tcPr>
            <w:tcW w:w="1131" w:type="dxa"/>
            <w:vAlign w:val="center"/>
          </w:tcPr>
          <w:p w14:paraId="72FFBEDA" w14:textId="77777777" w:rsidR="00F463BB" w:rsidRDefault="00C170ED">
            <w:r>
              <w:t>229</w:t>
            </w:r>
          </w:p>
        </w:tc>
        <w:tc>
          <w:tcPr>
            <w:tcW w:w="1273" w:type="dxa"/>
            <w:vAlign w:val="center"/>
          </w:tcPr>
          <w:p w14:paraId="5849A1F6" w14:textId="77777777" w:rsidR="00F463BB" w:rsidRDefault="00C170ED">
            <w:r>
              <w:t>94</w:t>
            </w:r>
          </w:p>
        </w:tc>
        <w:tc>
          <w:tcPr>
            <w:tcW w:w="1131" w:type="dxa"/>
            <w:vAlign w:val="center"/>
          </w:tcPr>
          <w:p w14:paraId="1BD74272" w14:textId="77777777" w:rsidR="00F463BB" w:rsidRDefault="00C170ED">
            <w:r>
              <w:t>113</w:t>
            </w:r>
          </w:p>
        </w:tc>
        <w:tc>
          <w:tcPr>
            <w:tcW w:w="1131" w:type="dxa"/>
            <w:vAlign w:val="center"/>
          </w:tcPr>
          <w:p w14:paraId="2C1CCE5B" w14:textId="77777777" w:rsidR="00F463BB" w:rsidRDefault="00C170ED">
            <w:r>
              <w:t>30</w:t>
            </w:r>
          </w:p>
        </w:tc>
      </w:tr>
      <w:tr w:rsidR="00F463BB" w14:paraId="25F8DB5B" w14:textId="77777777">
        <w:tc>
          <w:tcPr>
            <w:tcW w:w="1115" w:type="dxa"/>
            <w:shd w:val="clear" w:color="auto" w:fill="E6E6E6"/>
            <w:vAlign w:val="center"/>
          </w:tcPr>
          <w:p w14:paraId="787D2F28" w14:textId="77777777" w:rsidR="00F463BB" w:rsidRDefault="00C170ED">
            <w:r>
              <w:t>&gt;100</w:t>
            </w:r>
          </w:p>
        </w:tc>
        <w:tc>
          <w:tcPr>
            <w:tcW w:w="1131" w:type="dxa"/>
            <w:vAlign w:val="center"/>
          </w:tcPr>
          <w:p w14:paraId="75871913" w14:textId="77777777" w:rsidR="00F463BB" w:rsidRDefault="00C170ED">
            <w:r>
              <w:t>0</w:t>
            </w:r>
          </w:p>
        </w:tc>
        <w:tc>
          <w:tcPr>
            <w:tcW w:w="1131" w:type="dxa"/>
            <w:vAlign w:val="center"/>
          </w:tcPr>
          <w:p w14:paraId="5AD9DE5E" w14:textId="77777777" w:rsidR="00F463BB" w:rsidRDefault="00C170ED">
            <w:r>
              <w:t>0</w:t>
            </w:r>
          </w:p>
        </w:tc>
        <w:tc>
          <w:tcPr>
            <w:tcW w:w="1273" w:type="dxa"/>
            <w:vAlign w:val="center"/>
          </w:tcPr>
          <w:p w14:paraId="7334AEB6" w14:textId="77777777" w:rsidR="00F463BB" w:rsidRDefault="00C170ED">
            <w:r>
              <w:t>－</w:t>
            </w:r>
          </w:p>
        </w:tc>
        <w:tc>
          <w:tcPr>
            <w:tcW w:w="1131" w:type="dxa"/>
            <w:vAlign w:val="center"/>
          </w:tcPr>
          <w:p w14:paraId="471F71E8" w14:textId="77777777" w:rsidR="00F463BB" w:rsidRDefault="00C170ED">
            <w:r>
              <w:t>0</w:t>
            </w:r>
          </w:p>
        </w:tc>
        <w:tc>
          <w:tcPr>
            <w:tcW w:w="1273" w:type="dxa"/>
            <w:vAlign w:val="center"/>
          </w:tcPr>
          <w:p w14:paraId="1C619971" w14:textId="77777777" w:rsidR="00F463BB" w:rsidRDefault="00C170ED">
            <w:r>
              <w:t>0</w:t>
            </w:r>
          </w:p>
        </w:tc>
        <w:tc>
          <w:tcPr>
            <w:tcW w:w="1131" w:type="dxa"/>
            <w:vAlign w:val="center"/>
          </w:tcPr>
          <w:p w14:paraId="67483474" w14:textId="77777777" w:rsidR="00F463BB" w:rsidRDefault="00C170ED">
            <w:r>
              <w:t>0</w:t>
            </w:r>
          </w:p>
        </w:tc>
        <w:tc>
          <w:tcPr>
            <w:tcW w:w="1131" w:type="dxa"/>
            <w:vAlign w:val="center"/>
          </w:tcPr>
          <w:p w14:paraId="58112D04" w14:textId="77777777" w:rsidR="00F463BB" w:rsidRDefault="00C170ED">
            <w:r>
              <w:t>0</w:t>
            </w:r>
          </w:p>
        </w:tc>
      </w:tr>
      <w:tr w:rsidR="00F463BB" w14:paraId="287FFCA3" w14:textId="77777777">
        <w:tc>
          <w:tcPr>
            <w:tcW w:w="1115" w:type="dxa"/>
            <w:shd w:val="clear" w:color="auto" w:fill="E6E6E6"/>
            <w:vAlign w:val="center"/>
          </w:tcPr>
          <w:p w14:paraId="5703F0EC" w14:textId="77777777" w:rsidR="00F463BB" w:rsidRDefault="00C170ED">
            <w:r>
              <w:t>合计</w:t>
            </w:r>
          </w:p>
        </w:tc>
        <w:tc>
          <w:tcPr>
            <w:tcW w:w="1131" w:type="dxa"/>
            <w:vAlign w:val="center"/>
          </w:tcPr>
          <w:p w14:paraId="4D3E76C9" w14:textId="77777777" w:rsidR="00F463BB" w:rsidRDefault="00C170ED">
            <w:r>
              <w:t>1156120</w:t>
            </w:r>
          </w:p>
        </w:tc>
        <w:tc>
          <w:tcPr>
            <w:tcW w:w="1131" w:type="dxa"/>
            <w:vAlign w:val="center"/>
          </w:tcPr>
          <w:p w14:paraId="705FC9D2" w14:textId="77777777" w:rsidR="00F463BB" w:rsidRDefault="00C170ED">
            <w:r>
              <w:t>6352</w:t>
            </w:r>
          </w:p>
        </w:tc>
        <w:tc>
          <w:tcPr>
            <w:tcW w:w="1273" w:type="dxa"/>
            <w:vAlign w:val="center"/>
          </w:tcPr>
          <w:p w14:paraId="25CE5E19" w14:textId="77777777" w:rsidR="00F463BB" w:rsidRDefault="00F463BB"/>
        </w:tc>
        <w:tc>
          <w:tcPr>
            <w:tcW w:w="1131" w:type="dxa"/>
            <w:vAlign w:val="center"/>
          </w:tcPr>
          <w:p w14:paraId="78FCB2A1" w14:textId="77777777" w:rsidR="00F463BB" w:rsidRDefault="00C170ED">
            <w:r>
              <w:t>246006</w:t>
            </w:r>
          </w:p>
        </w:tc>
        <w:tc>
          <w:tcPr>
            <w:tcW w:w="1273" w:type="dxa"/>
            <w:vAlign w:val="center"/>
          </w:tcPr>
          <w:p w14:paraId="115DCA9E" w14:textId="77777777" w:rsidR="00F463BB" w:rsidRDefault="00C170ED">
            <w:r>
              <w:t>198818</w:t>
            </w:r>
          </w:p>
        </w:tc>
        <w:tc>
          <w:tcPr>
            <w:tcW w:w="1131" w:type="dxa"/>
            <w:vAlign w:val="center"/>
          </w:tcPr>
          <w:p w14:paraId="5632DA40" w14:textId="77777777" w:rsidR="00F463BB" w:rsidRDefault="00C170ED">
            <w:r>
              <w:t>238835</w:t>
            </w:r>
          </w:p>
        </w:tc>
        <w:tc>
          <w:tcPr>
            <w:tcW w:w="1131" w:type="dxa"/>
            <w:vAlign w:val="center"/>
          </w:tcPr>
          <w:p w14:paraId="77EBB4B2" w14:textId="77777777" w:rsidR="00F463BB" w:rsidRDefault="00C170ED">
            <w:r>
              <w:t>63520</w:t>
            </w:r>
          </w:p>
        </w:tc>
      </w:tr>
    </w:tbl>
    <w:p w14:paraId="510BC950" w14:textId="77777777" w:rsidR="00F463BB" w:rsidRDefault="00F463B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463BB" w14:paraId="51E866DE" w14:textId="77777777">
        <w:tc>
          <w:tcPr>
            <w:tcW w:w="2326" w:type="dxa"/>
            <w:shd w:val="clear" w:color="auto" w:fill="E6E6E6"/>
            <w:vAlign w:val="center"/>
          </w:tcPr>
          <w:p w14:paraId="4C36E292" w14:textId="77777777" w:rsidR="00F463BB" w:rsidRDefault="00C170E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09ED314" w14:textId="77777777" w:rsidR="00F463BB" w:rsidRDefault="00C170E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8149084" w14:textId="77777777" w:rsidR="00F463BB" w:rsidRDefault="00C170E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7F8E14E" w14:textId="77777777" w:rsidR="00F463BB" w:rsidRDefault="00C170E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463BB" w14:paraId="34397317" w14:textId="77777777">
        <w:tc>
          <w:tcPr>
            <w:tcW w:w="2326" w:type="dxa"/>
            <w:shd w:val="clear" w:color="auto" w:fill="E6E6E6"/>
            <w:vAlign w:val="center"/>
          </w:tcPr>
          <w:p w14:paraId="5BBF4450" w14:textId="77777777" w:rsidR="00F463BB" w:rsidRDefault="00C170ED">
            <w:r>
              <w:t>制冷机组</w:t>
            </w:r>
          </w:p>
        </w:tc>
        <w:tc>
          <w:tcPr>
            <w:tcW w:w="2326" w:type="dxa"/>
            <w:vAlign w:val="center"/>
          </w:tcPr>
          <w:p w14:paraId="53AC9FF5" w14:textId="77777777" w:rsidR="00F463BB" w:rsidRDefault="00C170ED">
            <w:r>
              <w:t>246006</w:t>
            </w:r>
          </w:p>
        </w:tc>
        <w:tc>
          <w:tcPr>
            <w:tcW w:w="2326" w:type="dxa"/>
            <w:vMerge w:val="restart"/>
            <w:vAlign w:val="center"/>
          </w:tcPr>
          <w:p w14:paraId="20814D40" w14:textId="77777777" w:rsidR="00F463BB" w:rsidRDefault="00C170ED">
            <w:r>
              <w:t>0.5271</w:t>
            </w:r>
          </w:p>
        </w:tc>
        <w:tc>
          <w:tcPr>
            <w:tcW w:w="2337" w:type="dxa"/>
            <w:vAlign w:val="center"/>
          </w:tcPr>
          <w:p w14:paraId="1B7D6286" w14:textId="77777777" w:rsidR="00F463BB" w:rsidRDefault="00C170ED">
            <w:r>
              <w:t>6483</w:t>
            </w:r>
          </w:p>
        </w:tc>
      </w:tr>
      <w:tr w:rsidR="00F463BB" w14:paraId="240844E5" w14:textId="77777777">
        <w:tc>
          <w:tcPr>
            <w:tcW w:w="2326" w:type="dxa"/>
            <w:shd w:val="clear" w:color="auto" w:fill="E6E6E6"/>
            <w:vAlign w:val="center"/>
          </w:tcPr>
          <w:p w14:paraId="1B010CFA" w14:textId="77777777" w:rsidR="00F463BB" w:rsidRDefault="00C170ED">
            <w:r>
              <w:t>冷却水泵</w:t>
            </w:r>
          </w:p>
        </w:tc>
        <w:tc>
          <w:tcPr>
            <w:tcW w:w="2326" w:type="dxa"/>
            <w:vAlign w:val="center"/>
          </w:tcPr>
          <w:p w14:paraId="125BA193" w14:textId="77777777" w:rsidR="00F463BB" w:rsidRDefault="00C170ED">
            <w:r>
              <w:t>198818</w:t>
            </w:r>
          </w:p>
        </w:tc>
        <w:tc>
          <w:tcPr>
            <w:tcW w:w="2326" w:type="dxa"/>
            <w:vMerge/>
            <w:vAlign w:val="center"/>
          </w:tcPr>
          <w:p w14:paraId="60523434" w14:textId="77777777" w:rsidR="00F463BB" w:rsidRDefault="00F463BB"/>
        </w:tc>
        <w:tc>
          <w:tcPr>
            <w:tcW w:w="2337" w:type="dxa"/>
            <w:vAlign w:val="center"/>
          </w:tcPr>
          <w:p w14:paraId="4CA9AABF" w14:textId="77777777" w:rsidR="00F463BB" w:rsidRDefault="00C170ED">
            <w:r>
              <w:t>5240</w:t>
            </w:r>
          </w:p>
        </w:tc>
      </w:tr>
      <w:tr w:rsidR="00F463BB" w14:paraId="17F9EC6A" w14:textId="77777777">
        <w:tc>
          <w:tcPr>
            <w:tcW w:w="2326" w:type="dxa"/>
            <w:shd w:val="clear" w:color="auto" w:fill="E6E6E6"/>
            <w:vAlign w:val="center"/>
          </w:tcPr>
          <w:p w14:paraId="6C47C10F" w14:textId="77777777" w:rsidR="00F463BB" w:rsidRDefault="00C170ED">
            <w:r>
              <w:t>冷冻水泵</w:t>
            </w:r>
          </w:p>
        </w:tc>
        <w:tc>
          <w:tcPr>
            <w:tcW w:w="2326" w:type="dxa"/>
            <w:vAlign w:val="center"/>
          </w:tcPr>
          <w:p w14:paraId="17C63B50" w14:textId="77777777" w:rsidR="00F463BB" w:rsidRDefault="00C170ED">
            <w:r>
              <w:t>238835</w:t>
            </w:r>
          </w:p>
        </w:tc>
        <w:tc>
          <w:tcPr>
            <w:tcW w:w="2326" w:type="dxa"/>
            <w:vMerge/>
            <w:vAlign w:val="center"/>
          </w:tcPr>
          <w:p w14:paraId="2ADE1E0B" w14:textId="77777777" w:rsidR="00F463BB" w:rsidRDefault="00F463BB"/>
        </w:tc>
        <w:tc>
          <w:tcPr>
            <w:tcW w:w="2337" w:type="dxa"/>
            <w:vAlign w:val="center"/>
          </w:tcPr>
          <w:p w14:paraId="26334565" w14:textId="77777777" w:rsidR="00F463BB" w:rsidRDefault="00C170ED">
            <w:r>
              <w:t>6295</w:t>
            </w:r>
          </w:p>
        </w:tc>
      </w:tr>
      <w:tr w:rsidR="00F463BB" w14:paraId="6BAAD756" w14:textId="77777777">
        <w:tc>
          <w:tcPr>
            <w:tcW w:w="2326" w:type="dxa"/>
            <w:shd w:val="clear" w:color="auto" w:fill="E6E6E6"/>
            <w:vAlign w:val="center"/>
          </w:tcPr>
          <w:p w14:paraId="69EF653D" w14:textId="77777777" w:rsidR="00F463BB" w:rsidRDefault="00C170ED">
            <w:r>
              <w:lastRenderedPageBreak/>
              <w:t>冷冻塔</w:t>
            </w:r>
          </w:p>
        </w:tc>
        <w:tc>
          <w:tcPr>
            <w:tcW w:w="2326" w:type="dxa"/>
            <w:vAlign w:val="center"/>
          </w:tcPr>
          <w:p w14:paraId="200BC0FC" w14:textId="77777777" w:rsidR="00F463BB" w:rsidRDefault="00C170ED">
            <w:r>
              <w:t>63520</w:t>
            </w:r>
          </w:p>
        </w:tc>
        <w:tc>
          <w:tcPr>
            <w:tcW w:w="2326" w:type="dxa"/>
            <w:vMerge/>
            <w:vAlign w:val="center"/>
          </w:tcPr>
          <w:p w14:paraId="7DF745A1" w14:textId="77777777" w:rsidR="00F463BB" w:rsidRDefault="00F463BB"/>
        </w:tc>
        <w:tc>
          <w:tcPr>
            <w:tcW w:w="2337" w:type="dxa"/>
            <w:vAlign w:val="center"/>
          </w:tcPr>
          <w:p w14:paraId="123739A3" w14:textId="77777777" w:rsidR="00F463BB" w:rsidRDefault="00C170ED">
            <w:r>
              <w:t>1674</w:t>
            </w:r>
          </w:p>
        </w:tc>
      </w:tr>
      <w:tr w:rsidR="00F463BB" w14:paraId="1CE79485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413F621" w14:textId="77777777" w:rsidR="00F463BB" w:rsidRDefault="00C170ED">
            <w:r>
              <w:t>合计</w:t>
            </w:r>
          </w:p>
        </w:tc>
        <w:tc>
          <w:tcPr>
            <w:tcW w:w="2337" w:type="dxa"/>
            <w:vAlign w:val="center"/>
          </w:tcPr>
          <w:p w14:paraId="5CD61B71" w14:textId="77777777" w:rsidR="00F463BB" w:rsidRDefault="00C170ED">
            <w:r>
              <w:t>19692</w:t>
            </w:r>
          </w:p>
        </w:tc>
      </w:tr>
    </w:tbl>
    <w:p w14:paraId="7B397D51" w14:textId="77777777" w:rsidR="00F463BB" w:rsidRDefault="00C170ED">
      <w:pPr>
        <w:pStyle w:val="2"/>
      </w:pPr>
      <w:bookmarkStart w:id="81" w:name="_Toc92117031"/>
      <w:r>
        <w:t>供暖系统</w:t>
      </w:r>
      <w:bookmarkEnd w:id="81"/>
    </w:p>
    <w:p w14:paraId="678985CF" w14:textId="77777777" w:rsidR="00F463BB" w:rsidRDefault="00C170ED">
      <w:pPr>
        <w:pStyle w:val="3"/>
        <w:widowControl w:val="0"/>
        <w:jc w:val="both"/>
      </w:pPr>
      <w:bookmarkStart w:id="82" w:name="_Toc92117032"/>
      <w:r>
        <w:t>热泵系统</w:t>
      </w:r>
      <w:bookmarkEnd w:id="82"/>
    </w:p>
    <w:p w14:paraId="21DF39EE" w14:textId="77777777" w:rsidR="00F463BB" w:rsidRDefault="00C170ED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F463BB" w14:paraId="542D1DD1" w14:textId="77777777">
        <w:tc>
          <w:tcPr>
            <w:tcW w:w="1811" w:type="dxa"/>
            <w:shd w:val="clear" w:color="auto" w:fill="E6E6E6"/>
            <w:vAlign w:val="center"/>
          </w:tcPr>
          <w:p w14:paraId="0BBE303D" w14:textId="77777777" w:rsidR="00F463BB" w:rsidRDefault="00C170ED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A4D404C" w14:textId="77777777" w:rsidR="00F463BB" w:rsidRDefault="00C170ED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0A85690" w14:textId="77777777" w:rsidR="00F463BB" w:rsidRDefault="00C170ED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0D9991" w14:textId="77777777" w:rsidR="00F463BB" w:rsidRDefault="00C170ED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C945EA" w14:textId="77777777" w:rsidR="00F463BB" w:rsidRDefault="00C170ED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58BEDC3" w14:textId="77777777" w:rsidR="00F463BB" w:rsidRDefault="00C170ED">
            <w:pPr>
              <w:jc w:val="center"/>
            </w:pPr>
            <w:r>
              <w:t>台数</w:t>
            </w:r>
          </w:p>
        </w:tc>
      </w:tr>
      <w:tr w:rsidR="00F463BB" w14:paraId="28CB7DE8" w14:textId="77777777">
        <w:tc>
          <w:tcPr>
            <w:tcW w:w="1811" w:type="dxa"/>
            <w:vAlign w:val="center"/>
          </w:tcPr>
          <w:p w14:paraId="61DDBBCE" w14:textId="77777777" w:rsidR="00F463BB" w:rsidRDefault="00C170ED">
            <w:r>
              <w:t>热泵机组</w:t>
            </w:r>
          </w:p>
        </w:tc>
        <w:tc>
          <w:tcPr>
            <w:tcW w:w="1697" w:type="dxa"/>
            <w:vAlign w:val="center"/>
          </w:tcPr>
          <w:p w14:paraId="127AC8B9" w14:textId="77777777" w:rsidR="00F463BB" w:rsidRDefault="00C170ED">
            <w:r>
              <w:t>空气源热泵</w:t>
            </w:r>
          </w:p>
        </w:tc>
        <w:tc>
          <w:tcPr>
            <w:tcW w:w="1697" w:type="dxa"/>
            <w:vAlign w:val="center"/>
          </w:tcPr>
          <w:p w14:paraId="0B73107E" w14:textId="77777777" w:rsidR="00F463BB" w:rsidRDefault="00C170ED">
            <w:r>
              <w:t>125</w:t>
            </w:r>
          </w:p>
        </w:tc>
        <w:tc>
          <w:tcPr>
            <w:tcW w:w="1697" w:type="dxa"/>
            <w:vAlign w:val="center"/>
          </w:tcPr>
          <w:p w14:paraId="584C567D" w14:textId="77777777" w:rsidR="00F463BB" w:rsidRDefault="00C170ED">
            <w:r>
              <w:t>500</w:t>
            </w:r>
          </w:p>
        </w:tc>
        <w:tc>
          <w:tcPr>
            <w:tcW w:w="1697" w:type="dxa"/>
            <w:vAlign w:val="center"/>
          </w:tcPr>
          <w:p w14:paraId="039ED367" w14:textId="77777777" w:rsidR="00F463BB" w:rsidRDefault="00C170ED">
            <w:r>
              <w:t>4.00</w:t>
            </w:r>
          </w:p>
        </w:tc>
        <w:tc>
          <w:tcPr>
            <w:tcW w:w="730" w:type="dxa"/>
            <w:vAlign w:val="center"/>
          </w:tcPr>
          <w:p w14:paraId="7F20CFA9" w14:textId="77777777" w:rsidR="00F463BB" w:rsidRDefault="00C170ED">
            <w:r>
              <w:t>1</w:t>
            </w:r>
          </w:p>
        </w:tc>
      </w:tr>
    </w:tbl>
    <w:p w14:paraId="21A9FC55" w14:textId="77777777" w:rsidR="00F463BB" w:rsidRDefault="00C170ED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463BB" w14:paraId="62C40F05" w14:textId="77777777">
        <w:tc>
          <w:tcPr>
            <w:tcW w:w="2677" w:type="dxa"/>
            <w:shd w:val="clear" w:color="auto" w:fill="E6E6E6"/>
            <w:vAlign w:val="center"/>
          </w:tcPr>
          <w:p w14:paraId="1142148F" w14:textId="77777777" w:rsidR="00F463BB" w:rsidRDefault="00C170ED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F1B76F6" w14:textId="77777777" w:rsidR="00F463BB" w:rsidRDefault="00C170ED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AF7A02" w14:textId="77777777" w:rsidR="00F463BB" w:rsidRDefault="00C170ED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5E872DF" w14:textId="77777777" w:rsidR="00F463BB" w:rsidRDefault="00C170ED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8BAE2D" w14:textId="77777777" w:rsidR="00F463BB" w:rsidRDefault="00C170ED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6A5D408" w14:textId="77777777" w:rsidR="00F463BB" w:rsidRDefault="00C170ED">
            <w:pPr>
              <w:jc w:val="center"/>
            </w:pPr>
            <w:r>
              <w:t>台数</w:t>
            </w:r>
          </w:p>
        </w:tc>
      </w:tr>
      <w:tr w:rsidR="00F463BB" w14:paraId="3094450C" w14:textId="77777777">
        <w:tc>
          <w:tcPr>
            <w:tcW w:w="2677" w:type="dxa"/>
            <w:vAlign w:val="center"/>
          </w:tcPr>
          <w:p w14:paraId="16812409" w14:textId="77777777" w:rsidR="00F463BB" w:rsidRDefault="00C170ED">
            <w:r>
              <w:t>单速</w:t>
            </w:r>
          </w:p>
        </w:tc>
        <w:tc>
          <w:tcPr>
            <w:tcW w:w="1267" w:type="dxa"/>
            <w:vAlign w:val="center"/>
          </w:tcPr>
          <w:p w14:paraId="7350325A" w14:textId="77777777" w:rsidR="00F463BB" w:rsidRDefault="00C170ED">
            <w:r>
              <w:t>320</w:t>
            </w:r>
          </w:p>
        </w:tc>
        <w:tc>
          <w:tcPr>
            <w:tcW w:w="990" w:type="dxa"/>
            <w:vAlign w:val="center"/>
          </w:tcPr>
          <w:p w14:paraId="66A892AA" w14:textId="77777777" w:rsidR="00F463BB" w:rsidRDefault="00C170ED">
            <w:r>
              <w:t>30</w:t>
            </w:r>
          </w:p>
        </w:tc>
        <w:tc>
          <w:tcPr>
            <w:tcW w:w="2122" w:type="dxa"/>
            <w:vAlign w:val="center"/>
          </w:tcPr>
          <w:p w14:paraId="6C0F7A38" w14:textId="77777777" w:rsidR="00F463BB" w:rsidRDefault="00C170ED">
            <w:r>
              <w:t>80</w:t>
            </w:r>
          </w:p>
        </w:tc>
        <w:tc>
          <w:tcPr>
            <w:tcW w:w="1556" w:type="dxa"/>
            <w:vAlign w:val="center"/>
          </w:tcPr>
          <w:p w14:paraId="28D096DA" w14:textId="77777777" w:rsidR="00F463BB" w:rsidRDefault="00C170ED">
            <w:r>
              <w:t>37.6</w:t>
            </w:r>
          </w:p>
        </w:tc>
        <w:tc>
          <w:tcPr>
            <w:tcW w:w="701" w:type="dxa"/>
            <w:vAlign w:val="center"/>
          </w:tcPr>
          <w:p w14:paraId="6538013C" w14:textId="77777777" w:rsidR="00F463BB" w:rsidRDefault="00C170ED">
            <w:r>
              <w:t>1</w:t>
            </w:r>
          </w:p>
        </w:tc>
      </w:tr>
    </w:tbl>
    <w:p w14:paraId="4329A690" w14:textId="77777777" w:rsidR="00F463BB" w:rsidRDefault="00C170ED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F463BB" w14:paraId="11CC8DB9" w14:textId="77777777">
        <w:tc>
          <w:tcPr>
            <w:tcW w:w="1731" w:type="dxa"/>
            <w:shd w:val="clear" w:color="auto" w:fill="E6E6E6"/>
            <w:vAlign w:val="center"/>
          </w:tcPr>
          <w:p w14:paraId="2FE7CDE9" w14:textId="77777777" w:rsidR="00F463BB" w:rsidRDefault="00C170ED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AD33730" w14:textId="77777777" w:rsidR="00F463BB" w:rsidRDefault="00C170ED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43F91A95" w14:textId="77777777" w:rsidR="00F463BB" w:rsidRDefault="00C170ED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467DA091" w14:textId="77777777" w:rsidR="00F463BB" w:rsidRDefault="00C170ED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5C85BDBB" w14:textId="77777777" w:rsidR="00F463BB" w:rsidRDefault="00C170ED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F463BB" w14:paraId="2D711DFB" w14:textId="77777777">
        <w:tc>
          <w:tcPr>
            <w:tcW w:w="1731" w:type="dxa"/>
            <w:shd w:val="clear" w:color="auto" w:fill="E6E6E6"/>
            <w:vAlign w:val="center"/>
          </w:tcPr>
          <w:p w14:paraId="6F659D10" w14:textId="77777777" w:rsidR="00F463BB" w:rsidRDefault="00C170ED">
            <w:r>
              <w:t>25</w:t>
            </w:r>
          </w:p>
        </w:tc>
        <w:tc>
          <w:tcPr>
            <w:tcW w:w="1794" w:type="dxa"/>
            <w:vAlign w:val="center"/>
          </w:tcPr>
          <w:p w14:paraId="28476B1F" w14:textId="77777777" w:rsidR="00F463BB" w:rsidRDefault="00C170ED">
            <w:r>
              <w:t>125</w:t>
            </w:r>
          </w:p>
        </w:tc>
        <w:tc>
          <w:tcPr>
            <w:tcW w:w="1901" w:type="dxa"/>
            <w:vAlign w:val="center"/>
          </w:tcPr>
          <w:p w14:paraId="56E544EC" w14:textId="77777777" w:rsidR="00F463BB" w:rsidRDefault="00C170ED">
            <w:r>
              <w:t>31.25</w:t>
            </w:r>
          </w:p>
        </w:tc>
        <w:tc>
          <w:tcPr>
            <w:tcW w:w="1748" w:type="dxa"/>
            <w:vAlign w:val="center"/>
          </w:tcPr>
          <w:p w14:paraId="34920892" w14:textId="77777777" w:rsidR="00F463BB" w:rsidRDefault="00C170ED">
            <w:r>
              <w:t>4.00</w:t>
            </w:r>
          </w:p>
        </w:tc>
        <w:tc>
          <w:tcPr>
            <w:tcW w:w="2139" w:type="dxa"/>
            <w:vAlign w:val="center"/>
          </w:tcPr>
          <w:p w14:paraId="615FA606" w14:textId="77777777" w:rsidR="00F463BB" w:rsidRDefault="00C170ED">
            <w:r>
              <w:t>37.6</w:t>
            </w:r>
          </w:p>
        </w:tc>
      </w:tr>
      <w:tr w:rsidR="00F463BB" w14:paraId="241E57B6" w14:textId="77777777">
        <w:tc>
          <w:tcPr>
            <w:tcW w:w="1731" w:type="dxa"/>
            <w:shd w:val="clear" w:color="auto" w:fill="E6E6E6"/>
            <w:vAlign w:val="center"/>
          </w:tcPr>
          <w:p w14:paraId="6797EBF1" w14:textId="77777777" w:rsidR="00F463BB" w:rsidRDefault="00C170ED">
            <w:r>
              <w:t>50</w:t>
            </w:r>
          </w:p>
        </w:tc>
        <w:tc>
          <w:tcPr>
            <w:tcW w:w="1794" w:type="dxa"/>
            <w:vAlign w:val="center"/>
          </w:tcPr>
          <w:p w14:paraId="4A435A83" w14:textId="77777777" w:rsidR="00F463BB" w:rsidRDefault="00C170ED">
            <w:r>
              <w:t>250</w:t>
            </w:r>
          </w:p>
        </w:tc>
        <w:tc>
          <w:tcPr>
            <w:tcW w:w="1901" w:type="dxa"/>
            <w:vAlign w:val="center"/>
          </w:tcPr>
          <w:p w14:paraId="14F424E4" w14:textId="77777777" w:rsidR="00F463BB" w:rsidRDefault="00C170ED">
            <w:r>
              <w:t>62.5</w:t>
            </w:r>
          </w:p>
        </w:tc>
        <w:tc>
          <w:tcPr>
            <w:tcW w:w="1748" w:type="dxa"/>
            <w:vAlign w:val="center"/>
          </w:tcPr>
          <w:p w14:paraId="7537F55F" w14:textId="77777777" w:rsidR="00F463BB" w:rsidRDefault="00C170ED">
            <w:r>
              <w:t>4.00</w:t>
            </w:r>
          </w:p>
        </w:tc>
        <w:tc>
          <w:tcPr>
            <w:tcW w:w="2139" w:type="dxa"/>
            <w:vAlign w:val="center"/>
          </w:tcPr>
          <w:p w14:paraId="7ECD46B4" w14:textId="77777777" w:rsidR="00F463BB" w:rsidRDefault="00C170ED">
            <w:r>
              <w:t>37.6</w:t>
            </w:r>
          </w:p>
        </w:tc>
      </w:tr>
      <w:tr w:rsidR="00F463BB" w14:paraId="3425D3B7" w14:textId="77777777">
        <w:tc>
          <w:tcPr>
            <w:tcW w:w="1731" w:type="dxa"/>
            <w:shd w:val="clear" w:color="auto" w:fill="E6E6E6"/>
            <w:vAlign w:val="center"/>
          </w:tcPr>
          <w:p w14:paraId="3B179F62" w14:textId="77777777" w:rsidR="00F463BB" w:rsidRDefault="00C170ED">
            <w:r>
              <w:t>75</w:t>
            </w:r>
          </w:p>
        </w:tc>
        <w:tc>
          <w:tcPr>
            <w:tcW w:w="1794" w:type="dxa"/>
            <w:vAlign w:val="center"/>
          </w:tcPr>
          <w:p w14:paraId="144A4A45" w14:textId="77777777" w:rsidR="00F463BB" w:rsidRDefault="00C170ED">
            <w:r>
              <w:t>375</w:t>
            </w:r>
          </w:p>
        </w:tc>
        <w:tc>
          <w:tcPr>
            <w:tcW w:w="1901" w:type="dxa"/>
            <w:vAlign w:val="center"/>
          </w:tcPr>
          <w:p w14:paraId="0110007A" w14:textId="77777777" w:rsidR="00F463BB" w:rsidRDefault="00C170ED">
            <w:r>
              <w:t>93.75</w:t>
            </w:r>
          </w:p>
        </w:tc>
        <w:tc>
          <w:tcPr>
            <w:tcW w:w="1748" w:type="dxa"/>
            <w:vAlign w:val="center"/>
          </w:tcPr>
          <w:p w14:paraId="5DEEFFC4" w14:textId="77777777" w:rsidR="00F463BB" w:rsidRDefault="00C170ED">
            <w:r>
              <w:t>4.00</w:t>
            </w:r>
          </w:p>
        </w:tc>
        <w:tc>
          <w:tcPr>
            <w:tcW w:w="2139" w:type="dxa"/>
            <w:vAlign w:val="center"/>
          </w:tcPr>
          <w:p w14:paraId="34D6EBEE" w14:textId="77777777" w:rsidR="00F463BB" w:rsidRDefault="00C170ED">
            <w:r>
              <w:t>37.6</w:t>
            </w:r>
          </w:p>
        </w:tc>
      </w:tr>
      <w:tr w:rsidR="00F463BB" w14:paraId="7E59AAA2" w14:textId="77777777">
        <w:tc>
          <w:tcPr>
            <w:tcW w:w="1731" w:type="dxa"/>
            <w:shd w:val="clear" w:color="auto" w:fill="E6E6E6"/>
            <w:vAlign w:val="center"/>
          </w:tcPr>
          <w:p w14:paraId="2A37ED8C" w14:textId="77777777" w:rsidR="00F463BB" w:rsidRDefault="00C170ED">
            <w:r>
              <w:t>100</w:t>
            </w:r>
          </w:p>
        </w:tc>
        <w:tc>
          <w:tcPr>
            <w:tcW w:w="1794" w:type="dxa"/>
            <w:vAlign w:val="center"/>
          </w:tcPr>
          <w:p w14:paraId="3EA0D413" w14:textId="77777777" w:rsidR="00F463BB" w:rsidRDefault="00C170ED">
            <w:r>
              <w:t>500</w:t>
            </w:r>
          </w:p>
        </w:tc>
        <w:tc>
          <w:tcPr>
            <w:tcW w:w="1901" w:type="dxa"/>
            <w:vAlign w:val="center"/>
          </w:tcPr>
          <w:p w14:paraId="3AF4A9EE" w14:textId="77777777" w:rsidR="00F463BB" w:rsidRDefault="00C170ED">
            <w:r>
              <w:t>125</w:t>
            </w:r>
          </w:p>
        </w:tc>
        <w:tc>
          <w:tcPr>
            <w:tcW w:w="1748" w:type="dxa"/>
            <w:vAlign w:val="center"/>
          </w:tcPr>
          <w:p w14:paraId="5727DECF" w14:textId="77777777" w:rsidR="00F463BB" w:rsidRDefault="00C170ED">
            <w:r>
              <w:t>4.00</w:t>
            </w:r>
          </w:p>
        </w:tc>
        <w:tc>
          <w:tcPr>
            <w:tcW w:w="2139" w:type="dxa"/>
            <w:vAlign w:val="center"/>
          </w:tcPr>
          <w:p w14:paraId="2F9B92C0" w14:textId="77777777" w:rsidR="00F463BB" w:rsidRDefault="00C170ED">
            <w:r>
              <w:t>37.6</w:t>
            </w:r>
          </w:p>
        </w:tc>
      </w:tr>
    </w:tbl>
    <w:p w14:paraId="50F415B7" w14:textId="77777777" w:rsidR="00F463BB" w:rsidRDefault="00C170ED">
      <w:pPr>
        <w:pStyle w:val="4"/>
        <w:widowControl w:val="0"/>
        <w:jc w:val="both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F463BB" w14:paraId="1F196590" w14:textId="77777777">
        <w:tc>
          <w:tcPr>
            <w:tcW w:w="1115" w:type="dxa"/>
            <w:shd w:val="clear" w:color="auto" w:fill="E6E6E6"/>
            <w:vAlign w:val="center"/>
          </w:tcPr>
          <w:p w14:paraId="3EF1F9E7" w14:textId="77777777" w:rsidR="00F463BB" w:rsidRDefault="00C170ED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40CE663" w14:textId="77777777" w:rsidR="00F463BB" w:rsidRDefault="00C170ED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DEF4B24" w14:textId="77777777" w:rsidR="00F463BB" w:rsidRDefault="00C170ED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022827D" w14:textId="77777777" w:rsidR="00F463BB" w:rsidRDefault="00C170E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6F4CA28" w14:textId="77777777" w:rsidR="00F463BB" w:rsidRDefault="00C170ED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7FC24B7" w14:textId="77777777" w:rsidR="00F463BB" w:rsidRDefault="00C170ED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F463BB" w14:paraId="7B27F6C0" w14:textId="77777777">
        <w:tc>
          <w:tcPr>
            <w:tcW w:w="1115" w:type="dxa"/>
            <w:shd w:val="clear" w:color="auto" w:fill="E6E6E6"/>
            <w:vAlign w:val="center"/>
          </w:tcPr>
          <w:p w14:paraId="2C59FA23" w14:textId="77777777" w:rsidR="00F463BB" w:rsidRDefault="00C170ED">
            <w:r>
              <w:t>0~25</w:t>
            </w:r>
          </w:p>
        </w:tc>
        <w:tc>
          <w:tcPr>
            <w:tcW w:w="1584" w:type="dxa"/>
            <w:vAlign w:val="center"/>
          </w:tcPr>
          <w:p w14:paraId="12DDECBB" w14:textId="77777777" w:rsidR="00F463BB" w:rsidRDefault="00C170ED">
            <w:r>
              <w:t>4452</w:t>
            </w:r>
          </w:p>
        </w:tc>
        <w:tc>
          <w:tcPr>
            <w:tcW w:w="1584" w:type="dxa"/>
            <w:vAlign w:val="center"/>
          </w:tcPr>
          <w:p w14:paraId="66CF7781" w14:textId="77777777" w:rsidR="00F463BB" w:rsidRDefault="00C170ED">
            <w:r>
              <w:t>368</w:t>
            </w:r>
          </w:p>
        </w:tc>
        <w:tc>
          <w:tcPr>
            <w:tcW w:w="1584" w:type="dxa"/>
            <w:vAlign w:val="center"/>
          </w:tcPr>
          <w:p w14:paraId="40288B32" w14:textId="77777777" w:rsidR="00F463BB" w:rsidRDefault="00C170ED">
            <w:r>
              <w:t>4.00</w:t>
            </w:r>
          </w:p>
        </w:tc>
        <w:tc>
          <w:tcPr>
            <w:tcW w:w="1726" w:type="dxa"/>
            <w:vAlign w:val="center"/>
          </w:tcPr>
          <w:p w14:paraId="6E70D640" w14:textId="77777777" w:rsidR="00F463BB" w:rsidRDefault="00C170ED">
            <w:r>
              <w:t>1113</w:t>
            </w:r>
          </w:p>
        </w:tc>
        <w:tc>
          <w:tcPr>
            <w:tcW w:w="1726" w:type="dxa"/>
            <w:vAlign w:val="center"/>
          </w:tcPr>
          <w:p w14:paraId="79D85453" w14:textId="77777777" w:rsidR="00F463BB" w:rsidRDefault="00C170ED">
            <w:r>
              <w:t>13837</w:t>
            </w:r>
          </w:p>
        </w:tc>
      </w:tr>
      <w:tr w:rsidR="00F463BB" w14:paraId="1CD6585E" w14:textId="77777777">
        <w:tc>
          <w:tcPr>
            <w:tcW w:w="1115" w:type="dxa"/>
            <w:shd w:val="clear" w:color="auto" w:fill="E6E6E6"/>
            <w:vAlign w:val="center"/>
          </w:tcPr>
          <w:p w14:paraId="473214AB" w14:textId="77777777" w:rsidR="00F463BB" w:rsidRDefault="00C170ED">
            <w:r>
              <w:t>25~50</w:t>
            </w:r>
          </w:p>
        </w:tc>
        <w:tc>
          <w:tcPr>
            <w:tcW w:w="1584" w:type="dxa"/>
            <w:vAlign w:val="center"/>
          </w:tcPr>
          <w:p w14:paraId="674FB3C5" w14:textId="77777777" w:rsidR="00F463BB" w:rsidRDefault="00C170ED">
            <w:r>
              <w:t>0</w:t>
            </w:r>
          </w:p>
        </w:tc>
        <w:tc>
          <w:tcPr>
            <w:tcW w:w="1584" w:type="dxa"/>
            <w:vAlign w:val="center"/>
          </w:tcPr>
          <w:p w14:paraId="77B069A0" w14:textId="77777777" w:rsidR="00F463BB" w:rsidRDefault="00C170ED">
            <w:r>
              <w:t>0</w:t>
            </w:r>
          </w:p>
        </w:tc>
        <w:tc>
          <w:tcPr>
            <w:tcW w:w="1584" w:type="dxa"/>
            <w:vAlign w:val="center"/>
          </w:tcPr>
          <w:p w14:paraId="45D10FE4" w14:textId="77777777" w:rsidR="00F463BB" w:rsidRDefault="00C170ED">
            <w:r>
              <w:t>4.00</w:t>
            </w:r>
          </w:p>
        </w:tc>
        <w:tc>
          <w:tcPr>
            <w:tcW w:w="1726" w:type="dxa"/>
            <w:vAlign w:val="center"/>
          </w:tcPr>
          <w:p w14:paraId="005B85E8" w14:textId="77777777" w:rsidR="00F463BB" w:rsidRDefault="00C170ED">
            <w:r>
              <w:t>0</w:t>
            </w:r>
          </w:p>
        </w:tc>
        <w:tc>
          <w:tcPr>
            <w:tcW w:w="1726" w:type="dxa"/>
            <w:vAlign w:val="center"/>
          </w:tcPr>
          <w:p w14:paraId="522CD438" w14:textId="77777777" w:rsidR="00F463BB" w:rsidRDefault="00C170ED">
            <w:r>
              <w:t>0</w:t>
            </w:r>
          </w:p>
        </w:tc>
      </w:tr>
      <w:tr w:rsidR="00F463BB" w14:paraId="0E202B29" w14:textId="77777777">
        <w:tc>
          <w:tcPr>
            <w:tcW w:w="1115" w:type="dxa"/>
            <w:shd w:val="clear" w:color="auto" w:fill="E6E6E6"/>
            <w:vAlign w:val="center"/>
          </w:tcPr>
          <w:p w14:paraId="6608BEDA" w14:textId="77777777" w:rsidR="00F463BB" w:rsidRDefault="00C170ED">
            <w:r>
              <w:t>50~75</w:t>
            </w:r>
          </w:p>
        </w:tc>
        <w:tc>
          <w:tcPr>
            <w:tcW w:w="1584" w:type="dxa"/>
            <w:vAlign w:val="center"/>
          </w:tcPr>
          <w:p w14:paraId="788E8D94" w14:textId="77777777" w:rsidR="00F463BB" w:rsidRDefault="00C170ED">
            <w:r>
              <w:t>0</w:t>
            </w:r>
          </w:p>
        </w:tc>
        <w:tc>
          <w:tcPr>
            <w:tcW w:w="1584" w:type="dxa"/>
            <w:vAlign w:val="center"/>
          </w:tcPr>
          <w:p w14:paraId="0FDA658C" w14:textId="77777777" w:rsidR="00F463BB" w:rsidRDefault="00C170ED">
            <w:r>
              <w:t>0</w:t>
            </w:r>
          </w:p>
        </w:tc>
        <w:tc>
          <w:tcPr>
            <w:tcW w:w="1584" w:type="dxa"/>
            <w:vAlign w:val="center"/>
          </w:tcPr>
          <w:p w14:paraId="48766C39" w14:textId="77777777" w:rsidR="00F463BB" w:rsidRDefault="00C170ED">
            <w:r>
              <w:t>4.00</w:t>
            </w:r>
          </w:p>
        </w:tc>
        <w:tc>
          <w:tcPr>
            <w:tcW w:w="1726" w:type="dxa"/>
            <w:vAlign w:val="center"/>
          </w:tcPr>
          <w:p w14:paraId="0222A1AD" w14:textId="77777777" w:rsidR="00F463BB" w:rsidRDefault="00C170ED">
            <w:r>
              <w:t>0</w:t>
            </w:r>
          </w:p>
        </w:tc>
        <w:tc>
          <w:tcPr>
            <w:tcW w:w="1726" w:type="dxa"/>
            <w:vAlign w:val="center"/>
          </w:tcPr>
          <w:p w14:paraId="05A10A98" w14:textId="77777777" w:rsidR="00F463BB" w:rsidRDefault="00C170ED">
            <w:r>
              <w:t>0</w:t>
            </w:r>
          </w:p>
        </w:tc>
      </w:tr>
      <w:tr w:rsidR="00F463BB" w14:paraId="7C72D71F" w14:textId="77777777">
        <w:tc>
          <w:tcPr>
            <w:tcW w:w="1115" w:type="dxa"/>
            <w:shd w:val="clear" w:color="auto" w:fill="E6E6E6"/>
            <w:vAlign w:val="center"/>
          </w:tcPr>
          <w:p w14:paraId="03248860" w14:textId="77777777" w:rsidR="00F463BB" w:rsidRDefault="00C170ED">
            <w:r>
              <w:t>75~100</w:t>
            </w:r>
          </w:p>
        </w:tc>
        <w:tc>
          <w:tcPr>
            <w:tcW w:w="1584" w:type="dxa"/>
            <w:vAlign w:val="center"/>
          </w:tcPr>
          <w:p w14:paraId="2B906FDB" w14:textId="77777777" w:rsidR="00F463BB" w:rsidRDefault="00C170ED">
            <w:r>
              <w:t>0</w:t>
            </w:r>
          </w:p>
        </w:tc>
        <w:tc>
          <w:tcPr>
            <w:tcW w:w="1584" w:type="dxa"/>
            <w:vAlign w:val="center"/>
          </w:tcPr>
          <w:p w14:paraId="5F1FDD64" w14:textId="77777777" w:rsidR="00F463BB" w:rsidRDefault="00C170ED">
            <w:r>
              <w:t>0</w:t>
            </w:r>
          </w:p>
        </w:tc>
        <w:tc>
          <w:tcPr>
            <w:tcW w:w="1584" w:type="dxa"/>
            <w:vAlign w:val="center"/>
          </w:tcPr>
          <w:p w14:paraId="647D40B2" w14:textId="77777777" w:rsidR="00F463BB" w:rsidRDefault="00C170ED">
            <w:r>
              <w:t>4.00</w:t>
            </w:r>
          </w:p>
        </w:tc>
        <w:tc>
          <w:tcPr>
            <w:tcW w:w="1726" w:type="dxa"/>
            <w:vAlign w:val="center"/>
          </w:tcPr>
          <w:p w14:paraId="3427DC75" w14:textId="77777777" w:rsidR="00F463BB" w:rsidRDefault="00C170ED">
            <w:r>
              <w:t>0</w:t>
            </w:r>
          </w:p>
        </w:tc>
        <w:tc>
          <w:tcPr>
            <w:tcW w:w="1726" w:type="dxa"/>
            <w:vAlign w:val="center"/>
          </w:tcPr>
          <w:p w14:paraId="78414EA4" w14:textId="77777777" w:rsidR="00F463BB" w:rsidRDefault="00C170ED">
            <w:r>
              <w:t>0</w:t>
            </w:r>
          </w:p>
        </w:tc>
      </w:tr>
      <w:tr w:rsidR="00F463BB" w14:paraId="346B4495" w14:textId="77777777">
        <w:tc>
          <w:tcPr>
            <w:tcW w:w="1115" w:type="dxa"/>
            <w:shd w:val="clear" w:color="auto" w:fill="E6E6E6"/>
            <w:vAlign w:val="center"/>
          </w:tcPr>
          <w:p w14:paraId="5CB3AFAE" w14:textId="77777777" w:rsidR="00F463BB" w:rsidRDefault="00C170ED">
            <w:r>
              <w:t>&gt;100</w:t>
            </w:r>
          </w:p>
        </w:tc>
        <w:tc>
          <w:tcPr>
            <w:tcW w:w="1584" w:type="dxa"/>
            <w:vAlign w:val="center"/>
          </w:tcPr>
          <w:p w14:paraId="746783F1" w14:textId="77777777" w:rsidR="00F463BB" w:rsidRDefault="00C170ED">
            <w:r>
              <w:t>0</w:t>
            </w:r>
          </w:p>
        </w:tc>
        <w:tc>
          <w:tcPr>
            <w:tcW w:w="1584" w:type="dxa"/>
            <w:vAlign w:val="center"/>
          </w:tcPr>
          <w:p w14:paraId="423DBDAB" w14:textId="77777777" w:rsidR="00F463BB" w:rsidRDefault="00C170ED">
            <w:r>
              <w:t>0</w:t>
            </w:r>
          </w:p>
        </w:tc>
        <w:tc>
          <w:tcPr>
            <w:tcW w:w="1584" w:type="dxa"/>
            <w:vAlign w:val="center"/>
          </w:tcPr>
          <w:p w14:paraId="55A2328B" w14:textId="77777777" w:rsidR="00F463BB" w:rsidRDefault="00C170ED">
            <w:r>
              <w:t>－</w:t>
            </w:r>
          </w:p>
        </w:tc>
        <w:tc>
          <w:tcPr>
            <w:tcW w:w="1726" w:type="dxa"/>
            <w:vAlign w:val="center"/>
          </w:tcPr>
          <w:p w14:paraId="4A79EE24" w14:textId="77777777" w:rsidR="00F463BB" w:rsidRDefault="00C170ED">
            <w:r>
              <w:t>0</w:t>
            </w:r>
          </w:p>
        </w:tc>
        <w:tc>
          <w:tcPr>
            <w:tcW w:w="1726" w:type="dxa"/>
            <w:vAlign w:val="center"/>
          </w:tcPr>
          <w:p w14:paraId="42B1A748" w14:textId="77777777" w:rsidR="00F463BB" w:rsidRDefault="00C170ED">
            <w:r>
              <w:t>0</w:t>
            </w:r>
          </w:p>
        </w:tc>
      </w:tr>
      <w:tr w:rsidR="00F463BB" w14:paraId="591B7503" w14:textId="77777777">
        <w:tc>
          <w:tcPr>
            <w:tcW w:w="1115" w:type="dxa"/>
            <w:shd w:val="clear" w:color="auto" w:fill="E6E6E6"/>
            <w:vAlign w:val="center"/>
          </w:tcPr>
          <w:p w14:paraId="1232D04A" w14:textId="77777777" w:rsidR="00F463BB" w:rsidRDefault="00C170ED">
            <w:r>
              <w:t>合计</w:t>
            </w:r>
          </w:p>
        </w:tc>
        <w:tc>
          <w:tcPr>
            <w:tcW w:w="1584" w:type="dxa"/>
            <w:vAlign w:val="center"/>
          </w:tcPr>
          <w:p w14:paraId="426D5749" w14:textId="77777777" w:rsidR="00F463BB" w:rsidRDefault="00C170ED">
            <w:r>
              <w:t>4452</w:t>
            </w:r>
          </w:p>
        </w:tc>
        <w:tc>
          <w:tcPr>
            <w:tcW w:w="1584" w:type="dxa"/>
            <w:vAlign w:val="center"/>
          </w:tcPr>
          <w:p w14:paraId="77BA7265" w14:textId="77777777" w:rsidR="00F463BB" w:rsidRDefault="00C170ED">
            <w:r>
              <w:t>368</w:t>
            </w:r>
          </w:p>
        </w:tc>
        <w:tc>
          <w:tcPr>
            <w:tcW w:w="1584" w:type="dxa"/>
            <w:vAlign w:val="center"/>
          </w:tcPr>
          <w:p w14:paraId="46C37597" w14:textId="77777777" w:rsidR="00F463BB" w:rsidRDefault="00F463BB"/>
        </w:tc>
        <w:tc>
          <w:tcPr>
            <w:tcW w:w="1726" w:type="dxa"/>
            <w:vAlign w:val="center"/>
          </w:tcPr>
          <w:p w14:paraId="53830715" w14:textId="77777777" w:rsidR="00F463BB" w:rsidRDefault="00C170ED">
            <w:r>
              <w:t>1113</w:t>
            </w:r>
          </w:p>
        </w:tc>
        <w:tc>
          <w:tcPr>
            <w:tcW w:w="1726" w:type="dxa"/>
            <w:vAlign w:val="center"/>
          </w:tcPr>
          <w:p w14:paraId="64B399AD" w14:textId="77777777" w:rsidR="00F463BB" w:rsidRDefault="00C170ED">
            <w:r>
              <w:t>13837</w:t>
            </w:r>
          </w:p>
        </w:tc>
      </w:tr>
    </w:tbl>
    <w:p w14:paraId="0D64D4E7" w14:textId="77777777" w:rsidR="00F463BB" w:rsidRDefault="00F463B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463BB" w14:paraId="5A608492" w14:textId="77777777">
        <w:tc>
          <w:tcPr>
            <w:tcW w:w="2326" w:type="dxa"/>
            <w:shd w:val="clear" w:color="auto" w:fill="E6E6E6"/>
            <w:vAlign w:val="center"/>
          </w:tcPr>
          <w:p w14:paraId="7048491A" w14:textId="77777777" w:rsidR="00F463BB" w:rsidRDefault="00C170E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0296A93" w14:textId="77777777" w:rsidR="00F463BB" w:rsidRDefault="00C170E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FEA5441" w14:textId="77777777" w:rsidR="00F463BB" w:rsidRDefault="00C170E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BAF2D10" w14:textId="77777777" w:rsidR="00F463BB" w:rsidRDefault="00C170E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463BB" w14:paraId="5657E0AF" w14:textId="77777777">
        <w:tc>
          <w:tcPr>
            <w:tcW w:w="2326" w:type="dxa"/>
            <w:shd w:val="clear" w:color="auto" w:fill="E6E6E6"/>
            <w:vAlign w:val="center"/>
          </w:tcPr>
          <w:p w14:paraId="43CAB300" w14:textId="77777777" w:rsidR="00F463BB" w:rsidRDefault="00C170ED">
            <w:r>
              <w:t>热泵机组</w:t>
            </w:r>
          </w:p>
        </w:tc>
        <w:tc>
          <w:tcPr>
            <w:tcW w:w="2326" w:type="dxa"/>
            <w:vAlign w:val="center"/>
          </w:tcPr>
          <w:p w14:paraId="5241D84C" w14:textId="77777777" w:rsidR="00F463BB" w:rsidRDefault="00C170ED">
            <w:r>
              <w:t>1113</w:t>
            </w:r>
          </w:p>
        </w:tc>
        <w:tc>
          <w:tcPr>
            <w:tcW w:w="2326" w:type="dxa"/>
            <w:vMerge w:val="restart"/>
            <w:vAlign w:val="center"/>
          </w:tcPr>
          <w:p w14:paraId="4313B885" w14:textId="77777777" w:rsidR="00F463BB" w:rsidRDefault="00C170ED">
            <w:r>
              <w:t>0.5271</w:t>
            </w:r>
          </w:p>
        </w:tc>
        <w:tc>
          <w:tcPr>
            <w:tcW w:w="2337" w:type="dxa"/>
            <w:vAlign w:val="center"/>
          </w:tcPr>
          <w:p w14:paraId="669AA925" w14:textId="77777777" w:rsidR="00F463BB" w:rsidRDefault="00C170ED">
            <w:r>
              <w:t>29</w:t>
            </w:r>
          </w:p>
        </w:tc>
      </w:tr>
      <w:tr w:rsidR="00F463BB" w14:paraId="198F3EB0" w14:textId="77777777">
        <w:tc>
          <w:tcPr>
            <w:tcW w:w="2326" w:type="dxa"/>
            <w:shd w:val="clear" w:color="auto" w:fill="E6E6E6"/>
            <w:vAlign w:val="center"/>
          </w:tcPr>
          <w:p w14:paraId="0453772A" w14:textId="77777777" w:rsidR="00F463BB" w:rsidRDefault="00C170ED">
            <w:r>
              <w:t>供暖水泵</w:t>
            </w:r>
          </w:p>
        </w:tc>
        <w:tc>
          <w:tcPr>
            <w:tcW w:w="2326" w:type="dxa"/>
            <w:vAlign w:val="center"/>
          </w:tcPr>
          <w:p w14:paraId="110F34B7" w14:textId="77777777" w:rsidR="00F463BB" w:rsidRDefault="00C170ED">
            <w:r>
              <w:t>13837</w:t>
            </w:r>
          </w:p>
        </w:tc>
        <w:tc>
          <w:tcPr>
            <w:tcW w:w="2326" w:type="dxa"/>
            <w:vMerge/>
            <w:vAlign w:val="center"/>
          </w:tcPr>
          <w:p w14:paraId="0F661BA3" w14:textId="77777777" w:rsidR="00F463BB" w:rsidRDefault="00F463BB"/>
        </w:tc>
        <w:tc>
          <w:tcPr>
            <w:tcW w:w="2337" w:type="dxa"/>
            <w:vAlign w:val="center"/>
          </w:tcPr>
          <w:p w14:paraId="5B3EF6CF" w14:textId="77777777" w:rsidR="00F463BB" w:rsidRDefault="00C170ED">
            <w:r>
              <w:t>365</w:t>
            </w:r>
          </w:p>
        </w:tc>
      </w:tr>
      <w:tr w:rsidR="00F463BB" w14:paraId="4D762141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764B776" w14:textId="77777777" w:rsidR="00F463BB" w:rsidRDefault="00C170ED">
            <w:r>
              <w:t>合计</w:t>
            </w:r>
          </w:p>
        </w:tc>
        <w:tc>
          <w:tcPr>
            <w:tcW w:w="2337" w:type="dxa"/>
            <w:vAlign w:val="center"/>
          </w:tcPr>
          <w:p w14:paraId="5DDEF552" w14:textId="77777777" w:rsidR="00F463BB" w:rsidRDefault="00C170ED">
            <w:r>
              <w:t>394</w:t>
            </w:r>
          </w:p>
        </w:tc>
      </w:tr>
    </w:tbl>
    <w:p w14:paraId="47E6ABFB" w14:textId="77777777" w:rsidR="00F463BB" w:rsidRDefault="00F463BB"/>
    <w:p w14:paraId="77608F33" w14:textId="77777777" w:rsidR="00F463BB" w:rsidRDefault="00C170ED">
      <w:pPr>
        <w:pStyle w:val="2"/>
        <w:widowControl w:val="0"/>
      </w:pPr>
      <w:bookmarkStart w:id="83" w:name="_Toc92117033"/>
      <w:r>
        <w:t>空调风机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463BB" w14:paraId="14F9C847" w14:textId="77777777">
        <w:tc>
          <w:tcPr>
            <w:tcW w:w="2326" w:type="dxa"/>
            <w:shd w:val="clear" w:color="auto" w:fill="E6E6E6"/>
            <w:vAlign w:val="center"/>
          </w:tcPr>
          <w:p w14:paraId="4E62A19F" w14:textId="77777777" w:rsidR="00F463BB" w:rsidRDefault="00C170E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8DF219C" w14:textId="77777777" w:rsidR="00F463BB" w:rsidRDefault="00C170E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3193722" w14:textId="77777777" w:rsidR="00F463BB" w:rsidRDefault="00C170E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9650EE8" w14:textId="77777777" w:rsidR="00F463BB" w:rsidRDefault="00C170E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463BB" w14:paraId="0854C78A" w14:textId="77777777">
        <w:tc>
          <w:tcPr>
            <w:tcW w:w="2326" w:type="dxa"/>
            <w:shd w:val="clear" w:color="auto" w:fill="E6E6E6"/>
            <w:vAlign w:val="center"/>
          </w:tcPr>
          <w:p w14:paraId="4D851825" w14:textId="77777777" w:rsidR="00F463BB" w:rsidRDefault="00C170ED">
            <w:r>
              <w:lastRenderedPageBreak/>
              <w:t>独立新排风</w:t>
            </w:r>
          </w:p>
        </w:tc>
        <w:tc>
          <w:tcPr>
            <w:tcW w:w="2326" w:type="dxa"/>
            <w:vAlign w:val="center"/>
          </w:tcPr>
          <w:p w14:paraId="05FC20CE" w14:textId="77777777" w:rsidR="00F463BB" w:rsidRDefault="00C170ED">
            <w:r>
              <w:t>55630</w:t>
            </w:r>
          </w:p>
        </w:tc>
        <w:tc>
          <w:tcPr>
            <w:tcW w:w="2326" w:type="dxa"/>
            <w:vMerge w:val="restart"/>
            <w:vAlign w:val="center"/>
          </w:tcPr>
          <w:p w14:paraId="34833EC0" w14:textId="77777777" w:rsidR="00F463BB" w:rsidRDefault="00C170ED">
            <w:r>
              <w:t>0.5271</w:t>
            </w:r>
          </w:p>
        </w:tc>
        <w:tc>
          <w:tcPr>
            <w:tcW w:w="2337" w:type="dxa"/>
            <w:vAlign w:val="center"/>
          </w:tcPr>
          <w:p w14:paraId="2A0B2345" w14:textId="77777777" w:rsidR="00F463BB" w:rsidRDefault="00C170ED">
            <w:r>
              <w:t>1466</w:t>
            </w:r>
          </w:p>
        </w:tc>
      </w:tr>
      <w:tr w:rsidR="00F463BB" w14:paraId="49641F34" w14:textId="77777777">
        <w:tc>
          <w:tcPr>
            <w:tcW w:w="2326" w:type="dxa"/>
            <w:shd w:val="clear" w:color="auto" w:fill="E6E6E6"/>
            <w:vAlign w:val="center"/>
          </w:tcPr>
          <w:p w14:paraId="3777B8D3" w14:textId="77777777" w:rsidR="00F463BB" w:rsidRDefault="00C170ED">
            <w:r>
              <w:t>风机盘管</w:t>
            </w:r>
          </w:p>
        </w:tc>
        <w:tc>
          <w:tcPr>
            <w:tcW w:w="2326" w:type="dxa"/>
            <w:vAlign w:val="center"/>
          </w:tcPr>
          <w:p w14:paraId="06FA3944" w14:textId="77777777" w:rsidR="00F463BB" w:rsidRDefault="00C170ED">
            <w:r>
              <w:t>2684</w:t>
            </w:r>
          </w:p>
        </w:tc>
        <w:tc>
          <w:tcPr>
            <w:tcW w:w="2326" w:type="dxa"/>
            <w:vMerge/>
            <w:vAlign w:val="center"/>
          </w:tcPr>
          <w:p w14:paraId="4873AB89" w14:textId="77777777" w:rsidR="00F463BB" w:rsidRDefault="00F463BB"/>
        </w:tc>
        <w:tc>
          <w:tcPr>
            <w:tcW w:w="2337" w:type="dxa"/>
            <w:vAlign w:val="center"/>
          </w:tcPr>
          <w:p w14:paraId="18888BB3" w14:textId="77777777" w:rsidR="00F463BB" w:rsidRDefault="00C170ED">
            <w:r>
              <w:t>71</w:t>
            </w:r>
          </w:p>
        </w:tc>
      </w:tr>
      <w:tr w:rsidR="00F463BB" w14:paraId="42B16E57" w14:textId="77777777">
        <w:tc>
          <w:tcPr>
            <w:tcW w:w="2326" w:type="dxa"/>
            <w:shd w:val="clear" w:color="auto" w:fill="E6E6E6"/>
            <w:vAlign w:val="center"/>
          </w:tcPr>
          <w:p w14:paraId="210DEB2E" w14:textId="77777777" w:rsidR="00F463BB" w:rsidRDefault="00C170ED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2E03FCA8" w14:textId="77777777" w:rsidR="00F463BB" w:rsidRDefault="00C170ED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A0094AB" w14:textId="77777777" w:rsidR="00F463BB" w:rsidRDefault="00F463BB"/>
        </w:tc>
        <w:tc>
          <w:tcPr>
            <w:tcW w:w="2337" w:type="dxa"/>
            <w:vAlign w:val="center"/>
          </w:tcPr>
          <w:p w14:paraId="33544395" w14:textId="77777777" w:rsidR="00F463BB" w:rsidRDefault="00C170ED">
            <w:r>
              <w:t>0</w:t>
            </w:r>
          </w:p>
        </w:tc>
      </w:tr>
      <w:tr w:rsidR="00F463BB" w14:paraId="694740DA" w14:textId="77777777">
        <w:tc>
          <w:tcPr>
            <w:tcW w:w="2326" w:type="dxa"/>
            <w:shd w:val="clear" w:color="auto" w:fill="E6E6E6"/>
            <w:vAlign w:val="center"/>
          </w:tcPr>
          <w:p w14:paraId="2BE2D6D3" w14:textId="77777777" w:rsidR="00F463BB" w:rsidRDefault="00C170ED">
            <w:r>
              <w:t>全空气机组</w:t>
            </w:r>
          </w:p>
        </w:tc>
        <w:tc>
          <w:tcPr>
            <w:tcW w:w="2326" w:type="dxa"/>
            <w:vAlign w:val="center"/>
          </w:tcPr>
          <w:p w14:paraId="3858209D" w14:textId="77777777" w:rsidR="00F463BB" w:rsidRDefault="00C170ED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7E7F736" w14:textId="77777777" w:rsidR="00F463BB" w:rsidRDefault="00F463BB"/>
        </w:tc>
        <w:tc>
          <w:tcPr>
            <w:tcW w:w="2337" w:type="dxa"/>
            <w:vAlign w:val="center"/>
          </w:tcPr>
          <w:p w14:paraId="090393BC" w14:textId="77777777" w:rsidR="00F463BB" w:rsidRDefault="00C170ED">
            <w:r>
              <w:t>0</w:t>
            </w:r>
          </w:p>
        </w:tc>
      </w:tr>
      <w:tr w:rsidR="00F463BB" w14:paraId="2C818D9A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D8FD5D1" w14:textId="77777777" w:rsidR="00F463BB" w:rsidRDefault="00C170ED">
            <w:r>
              <w:t>合计</w:t>
            </w:r>
          </w:p>
        </w:tc>
        <w:tc>
          <w:tcPr>
            <w:tcW w:w="2337" w:type="dxa"/>
            <w:vAlign w:val="center"/>
          </w:tcPr>
          <w:p w14:paraId="420A9EF9" w14:textId="77777777" w:rsidR="00F463BB" w:rsidRDefault="00C170ED">
            <w:r>
              <w:t>1537</w:t>
            </w:r>
          </w:p>
        </w:tc>
      </w:tr>
    </w:tbl>
    <w:p w14:paraId="012209F1" w14:textId="77777777" w:rsidR="00F463BB" w:rsidRDefault="00C170ED">
      <w:pPr>
        <w:pStyle w:val="1"/>
        <w:widowControl w:val="0"/>
        <w:jc w:val="both"/>
      </w:pPr>
      <w:bookmarkStart w:id="84" w:name="_Toc92117034"/>
      <w:r>
        <w:t>照明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463BB" w14:paraId="1AF8DA11" w14:textId="77777777">
        <w:tc>
          <w:tcPr>
            <w:tcW w:w="1822" w:type="dxa"/>
            <w:shd w:val="clear" w:color="auto" w:fill="E6E6E6"/>
            <w:vAlign w:val="center"/>
          </w:tcPr>
          <w:p w14:paraId="11E4107C" w14:textId="77777777" w:rsidR="00F463BB" w:rsidRDefault="00C170E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5925C8" w14:textId="77777777" w:rsidR="00F463BB" w:rsidRDefault="00C170E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80B72F6" w14:textId="77777777" w:rsidR="00F463BB" w:rsidRDefault="00C170E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A462EFE" w14:textId="77777777" w:rsidR="00F463BB" w:rsidRDefault="00C170E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185A835" w14:textId="77777777" w:rsidR="00F463BB" w:rsidRDefault="00C170E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F92BC3E" w14:textId="77777777" w:rsidR="00F463BB" w:rsidRDefault="00C170E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B4C58D5" w14:textId="77777777" w:rsidR="00F463BB" w:rsidRDefault="00C170E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463BB" w14:paraId="784E9CE1" w14:textId="77777777">
        <w:tc>
          <w:tcPr>
            <w:tcW w:w="1822" w:type="dxa"/>
            <w:vAlign w:val="center"/>
          </w:tcPr>
          <w:p w14:paraId="57D28D39" w14:textId="77777777" w:rsidR="00F463BB" w:rsidRDefault="00C170ED">
            <w:r>
              <w:t>主卧室</w:t>
            </w:r>
          </w:p>
        </w:tc>
        <w:tc>
          <w:tcPr>
            <w:tcW w:w="1556" w:type="dxa"/>
            <w:vAlign w:val="center"/>
          </w:tcPr>
          <w:p w14:paraId="4380B5BF" w14:textId="77777777" w:rsidR="00F463BB" w:rsidRDefault="00C170ED">
            <w:r>
              <w:t>0.00</w:t>
            </w:r>
          </w:p>
        </w:tc>
        <w:tc>
          <w:tcPr>
            <w:tcW w:w="854" w:type="dxa"/>
            <w:vAlign w:val="center"/>
          </w:tcPr>
          <w:p w14:paraId="3BC94BC2" w14:textId="77777777" w:rsidR="00F463BB" w:rsidRDefault="00C170ED">
            <w:r>
              <w:t>190</w:t>
            </w:r>
          </w:p>
        </w:tc>
        <w:tc>
          <w:tcPr>
            <w:tcW w:w="1098" w:type="dxa"/>
            <w:vAlign w:val="center"/>
          </w:tcPr>
          <w:p w14:paraId="346C367B" w14:textId="77777777" w:rsidR="00F463BB" w:rsidRDefault="00C170ED">
            <w:r>
              <w:t>1957</w:t>
            </w:r>
          </w:p>
        </w:tc>
        <w:tc>
          <w:tcPr>
            <w:tcW w:w="1330" w:type="dxa"/>
            <w:vAlign w:val="center"/>
          </w:tcPr>
          <w:p w14:paraId="3672E0D4" w14:textId="77777777" w:rsidR="00F463BB" w:rsidRDefault="00C170ED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14:paraId="7027FE2D" w14:textId="77777777" w:rsidR="00F463BB" w:rsidRDefault="00C170ED">
            <w:r>
              <w:t>0.5271</w:t>
            </w:r>
          </w:p>
        </w:tc>
        <w:tc>
          <w:tcPr>
            <w:tcW w:w="1330" w:type="dxa"/>
            <w:vAlign w:val="center"/>
          </w:tcPr>
          <w:p w14:paraId="494F0A65" w14:textId="77777777" w:rsidR="00F463BB" w:rsidRDefault="00C170ED">
            <w:r>
              <w:t>0</w:t>
            </w:r>
          </w:p>
        </w:tc>
      </w:tr>
      <w:tr w:rsidR="00F463BB" w14:paraId="32F1BB63" w14:textId="77777777">
        <w:tc>
          <w:tcPr>
            <w:tcW w:w="1822" w:type="dxa"/>
            <w:vAlign w:val="center"/>
          </w:tcPr>
          <w:p w14:paraId="7AE55BEC" w14:textId="77777777" w:rsidR="00F463BB" w:rsidRDefault="00C170ED">
            <w:r>
              <w:t>卫生间</w:t>
            </w:r>
          </w:p>
        </w:tc>
        <w:tc>
          <w:tcPr>
            <w:tcW w:w="1556" w:type="dxa"/>
            <w:vAlign w:val="center"/>
          </w:tcPr>
          <w:p w14:paraId="4C04540F" w14:textId="77777777" w:rsidR="00F463BB" w:rsidRDefault="00C170ED">
            <w:r>
              <w:t>15.33</w:t>
            </w:r>
          </w:p>
        </w:tc>
        <w:tc>
          <w:tcPr>
            <w:tcW w:w="854" w:type="dxa"/>
            <w:vAlign w:val="center"/>
          </w:tcPr>
          <w:p w14:paraId="5D19AFDE" w14:textId="77777777" w:rsidR="00F463BB" w:rsidRDefault="00C170ED">
            <w:r>
              <w:t>108</w:t>
            </w:r>
          </w:p>
        </w:tc>
        <w:tc>
          <w:tcPr>
            <w:tcW w:w="1098" w:type="dxa"/>
            <w:vAlign w:val="center"/>
          </w:tcPr>
          <w:p w14:paraId="3D7CD17B" w14:textId="77777777" w:rsidR="00F463BB" w:rsidRDefault="00C170ED">
            <w:r>
              <w:t>385</w:t>
            </w:r>
          </w:p>
        </w:tc>
        <w:tc>
          <w:tcPr>
            <w:tcW w:w="1330" w:type="dxa"/>
            <w:vAlign w:val="center"/>
          </w:tcPr>
          <w:p w14:paraId="787D42DB" w14:textId="77777777" w:rsidR="00F463BB" w:rsidRDefault="00C170ED">
            <w:r>
              <w:t>5907</w:t>
            </w:r>
          </w:p>
        </w:tc>
        <w:tc>
          <w:tcPr>
            <w:tcW w:w="1330" w:type="dxa"/>
            <w:vMerge/>
            <w:vAlign w:val="center"/>
          </w:tcPr>
          <w:p w14:paraId="787AD054" w14:textId="77777777" w:rsidR="00F463BB" w:rsidRDefault="00F463BB"/>
        </w:tc>
        <w:tc>
          <w:tcPr>
            <w:tcW w:w="1330" w:type="dxa"/>
            <w:vAlign w:val="center"/>
          </w:tcPr>
          <w:p w14:paraId="1A9721A0" w14:textId="77777777" w:rsidR="00F463BB" w:rsidRDefault="00C170ED">
            <w:r>
              <w:t>156</w:t>
            </w:r>
          </w:p>
        </w:tc>
      </w:tr>
      <w:tr w:rsidR="00F463BB" w14:paraId="6F3254E5" w14:textId="77777777">
        <w:tc>
          <w:tcPr>
            <w:tcW w:w="1822" w:type="dxa"/>
            <w:vAlign w:val="center"/>
          </w:tcPr>
          <w:p w14:paraId="7EAE8AA5" w14:textId="77777777" w:rsidR="00F463BB" w:rsidRDefault="00C170ED">
            <w:r>
              <w:t>厨房</w:t>
            </w:r>
          </w:p>
        </w:tc>
        <w:tc>
          <w:tcPr>
            <w:tcW w:w="1556" w:type="dxa"/>
            <w:vAlign w:val="center"/>
          </w:tcPr>
          <w:p w14:paraId="0909D94D" w14:textId="77777777" w:rsidR="00F463BB" w:rsidRDefault="00C170ED">
            <w:r>
              <w:t>15.33</w:t>
            </w:r>
          </w:p>
        </w:tc>
        <w:tc>
          <w:tcPr>
            <w:tcW w:w="854" w:type="dxa"/>
            <w:vAlign w:val="center"/>
          </w:tcPr>
          <w:p w14:paraId="59E20E1A" w14:textId="77777777" w:rsidR="00F463BB" w:rsidRDefault="00C170ED">
            <w:r>
              <w:t>54</w:t>
            </w:r>
          </w:p>
        </w:tc>
        <w:tc>
          <w:tcPr>
            <w:tcW w:w="1098" w:type="dxa"/>
            <w:vAlign w:val="center"/>
          </w:tcPr>
          <w:p w14:paraId="5043DEF3" w14:textId="77777777" w:rsidR="00F463BB" w:rsidRDefault="00C170ED">
            <w:r>
              <w:t>288</w:t>
            </w:r>
          </w:p>
        </w:tc>
        <w:tc>
          <w:tcPr>
            <w:tcW w:w="1330" w:type="dxa"/>
            <w:vAlign w:val="center"/>
          </w:tcPr>
          <w:p w14:paraId="56CCF282" w14:textId="77777777" w:rsidR="00F463BB" w:rsidRDefault="00C170ED">
            <w:r>
              <w:t>4412</w:t>
            </w:r>
          </w:p>
        </w:tc>
        <w:tc>
          <w:tcPr>
            <w:tcW w:w="1330" w:type="dxa"/>
            <w:vMerge/>
            <w:vAlign w:val="center"/>
          </w:tcPr>
          <w:p w14:paraId="0F804417" w14:textId="77777777" w:rsidR="00F463BB" w:rsidRDefault="00F463BB"/>
        </w:tc>
        <w:tc>
          <w:tcPr>
            <w:tcW w:w="1330" w:type="dxa"/>
            <w:vAlign w:val="center"/>
          </w:tcPr>
          <w:p w14:paraId="46C0D82F" w14:textId="77777777" w:rsidR="00F463BB" w:rsidRDefault="00C170ED">
            <w:r>
              <w:t>116</w:t>
            </w:r>
          </w:p>
        </w:tc>
      </w:tr>
      <w:tr w:rsidR="00F463BB" w14:paraId="131D9A49" w14:textId="77777777">
        <w:tc>
          <w:tcPr>
            <w:tcW w:w="1822" w:type="dxa"/>
            <w:vAlign w:val="center"/>
          </w:tcPr>
          <w:p w14:paraId="78EFBC84" w14:textId="77777777" w:rsidR="00F463BB" w:rsidRDefault="00C170ED">
            <w:r>
              <w:t>空房间</w:t>
            </w:r>
          </w:p>
        </w:tc>
        <w:tc>
          <w:tcPr>
            <w:tcW w:w="1556" w:type="dxa"/>
            <w:vAlign w:val="center"/>
          </w:tcPr>
          <w:p w14:paraId="20200060" w14:textId="77777777" w:rsidR="00F463BB" w:rsidRDefault="00C170ED">
            <w:r>
              <w:t>0.00</w:t>
            </w:r>
          </w:p>
        </w:tc>
        <w:tc>
          <w:tcPr>
            <w:tcW w:w="854" w:type="dxa"/>
            <w:vAlign w:val="center"/>
          </w:tcPr>
          <w:p w14:paraId="06BB366D" w14:textId="77777777" w:rsidR="00F463BB" w:rsidRDefault="00C170ED">
            <w:r>
              <w:t>69</w:t>
            </w:r>
          </w:p>
        </w:tc>
        <w:tc>
          <w:tcPr>
            <w:tcW w:w="1098" w:type="dxa"/>
            <w:vAlign w:val="center"/>
          </w:tcPr>
          <w:p w14:paraId="57239504" w14:textId="77777777" w:rsidR="00F463BB" w:rsidRDefault="00C170ED">
            <w:r>
              <w:t>499</w:t>
            </w:r>
          </w:p>
        </w:tc>
        <w:tc>
          <w:tcPr>
            <w:tcW w:w="1330" w:type="dxa"/>
            <w:vAlign w:val="center"/>
          </w:tcPr>
          <w:p w14:paraId="0B1894BF" w14:textId="77777777" w:rsidR="00F463BB" w:rsidRDefault="00C170ED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90F1224" w14:textId="77777777" w:rsidR="00F463BB" w:rsidRDefault="00F463BB"/>
        </w:tc>
        <w:tc>
          <w:tcPr>
            <w:tcW w:w="1330" w:type="dxa"/>
            <w:vAlign w:val="center"/>
          </w:tcPr>
          <w:p w14:paraId="6237D61A" w14:textId="77777777" w:rsidR="00F463BB" w:rsidRDefault="00C170ED">
            <w:r>
              <w:t>0</w:t>
            </w:r>
          </w:p>
        </w:tc>
      </w:tr>
      <w:tr w:rsidR="00F463BB" w14:paraId="15B52B81" w14:textId="77777777">
        <w:tc>
          <w:tcPr>
            <w:tcW w:w="1822" w:type="dxa"/>
            <w:vAlign w:val="center"/>
          </w:tcPr>
          <w:p w14:paraId="71B49924" w14:textId="77777777" w:rsidR="00F463BB" w:rsidRDefault="00C170ED">
            <w:r>
              <w:t>起居室</w:t>
            </w:r>
          </w:p>
        </w:tc>
        <w:tc>
          <w:tcPr>
            <w:tcW w:w="1556" w:type="dxa"/>
            <w:vAlign w:val="center"/>
          </w:tcPr>
          <w:p w14:paraId="3863E3E1" w14:textId="77777777" w:rsidR="00F463BB" w:rsidRDefault="00C170ED">
            <w:r>
              <w:t>0.00</w:t>
            </w:r>
          </w:p>
        </w:tc>
        <w:tc>
          <w:tcPr>
            <w:tcW w:w="854" w:type="dxa"/>
            <w:vAlign w:val="center"/>
          </w:tcPr>
          <w:p w14:paraId="6B29F47F" w14:textId="77777777" w:rsidR="00F463BB" w:rsidRDefault="00C170ED">
            <w:r>
              <w:t>107</w:t>
            </w:r>
          </w:p>
        </w:tc>
        <w:tc>
          <w:tcPr>
            <w:tcW w:w="1098" w:type="dxa"/>
            <w:vAlign w:val="center"/>
          </w:tcPr>
          <w:p w14:paraId="43958A19" w14:textId="77777777" w:rsidR="00F463BB" w:rsidRDefault="00C170ED">
            <w:r>
              <w:t>2927</w:t>
            </w:r>
          </w:p>
        </w:tc>
        <w:tc>
          <w:tcPr>
            <w:tcW w:w="1330" w:type="dxa"/>
            <w:vAlign w:val="center"/>
          </w:tcPr>
          <w:p w14:paraId="5ADFB287" w14:textId="77777777" w:rsidR="00F463BB" w:rsidRDefault="00C170ED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2D0CFE4" w14:textId="77777777" w:rsidR="00F463BB" w:rsidRDefault="00F463BB"/>
        </w:tc>
        <w:tc>
          <w:tcPr>
            <w:tcW w:w="1330" w:type="dxa"/>
            <w:vAlign w:val="center"/>
          </w:tcPr>
          <w:p w14:paraId="2FC4386B" w14:textId="77777777" w:rsidR="00F463BB" w:rsidRDefault="00C170ED">
            <w:r>
              <w:t>0</w:t>
            </w:r>
          </w:p>
        </w:tc>
      </w:tr>
      <w:tr w:rsidR="00F463BB" w14:paraId="2713F7FF" w14:textId="77777777">
        <w:tc>
          <w:tcPr>
            <w:tcW w:w="7990" w:type="dxa"/>
            <w:gridSpan w:val="6"/>
            <w:vAlign w:val="center"/>
          </w:tcPr>
          <w:p w14:paraId="6252A40A" w14:textId="77777777" w:rsidR="00F463BB" w:rsidRDefault="00C170ED">
            <w:r>
              <w:t>总计</w:t>
            </w:r>
          </w:p>
        </w:tc>
        <w:tc>
          <w:tcPr>
            <w:tcW w:w="1330" w:type="dxa"/>
            <w:vAlign w:val="center"/>
          </w:tcPr>
          <w:p w14:paraId="176C0BF8" w14:textId="77777777" w:rsidR="00F463BB" w:rsidRDefault="00C170ED">
            <w:r>
              <w:t>272</w:t>
            </w:r>
          </w:p>
        </w:tc>
      </w:tr>
    </w:tbl>
    <w:p w14:paraId="441DAF61" w14:textId="77777777" w:rsidR="00F463BB" w:rsidRDefault="00C170ED">
      <w:pPr>
        <w:pStyle w:val="1"/>
        <w:widowControl w:val="0"/>
        <w:jc w:val="both"/>
      </w:pPr>
      <w:bookmarkStart w:id="85" w:name="_Toc92117035"/>
      <w:r>
        <w:t>插座设备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463BB" w14:paraId="426CE556" w14:textId="77777777">
        <w:tc>
          <w:tcPr>
            <w:tcW w:w="1822" w:type="dxa"/>
            <w:shd w:val="clear" w:color="auto" w:fill="E6E6E6"/>
            <w:vAlign w:val="center"/>
          </w:tcPr>
          <w:p w14:paraId="41DDE97D" w14:textId="77777777" w:rsidR="00F463BB" w:rsidRDefault="00C170E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5344A9" w14:textId="77777777" w:rsidR="00F463BB" w:rsidRDefault="00C170E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A7E08F3" w14:textId="77777777" w:rsidR="00F463BB" w:rsidRDefault="00C170E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02A0801" w14:textId="77777777" w:rsidR="00F463BB" w:rsidRDefault="00C170E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781CAE9" w14:textId="77777777" w:rsidR="00F463BB" w:rsidRDefault="00C170E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951F722" w14:textId="77777777" w:rsidR="00F463BB" w:rsidRDefault="00C170E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8828673" w14:textId="77777777" w:rsidR="00F463BB" w:rsidRDefault="00C170E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463BB" w14:paraId="42615925" w14:textId="77777777">
        <w:tc>
          <w:tcPr>
            <w:tcW w:w="1822" w:type="dxa"/>
            <w:vAlign w:val="center"/>
          </w:tcPr>
          <w:p w14:paraId="66A6DBF2" w14:textId="77777777" w:rsidR="00F463BB" w:rsidRDefault="00C170ED">
            <w:r>
              <w:t>主卧室</w:t>
            </w:r>
          </w:p>
        </w:tc>
        <w:tc>
          <w:tcPr>
            <w:tcW w:w="1556" w:type="dxa"/>
            <w:vAlign w:val="center"/>
          </w:tcPr>
          <w:p w14:paraId="2A50CC99" w14:textId="77777777" w:rsidR="00F463BB" w:rsidRDefault="00C170ED">
            <w:r>
              <w:t>0.00</w:t>
            </w:r>
          </w:p>
        </w:tc>
        <w:tc>
          <w:tcPr>
            <w:tcW w:w="854" w:type="dxa"/>
            <w:vAlign w:val="center"/>
          </w:tcPr>
          <w:p w14:paraId="78C5E2D2" w14:textId="77777777" w:rsidR="00F463BB" w:rsidRDefault="00C170ED">
            <w:r>
              <w:t>190</w:t>
            </w:r>
          </w:p>
        </w:tc>
        <w:tc>
          <w:tcPr>
            <w:tcW w:w="1098" w:type="dxa"/>
            <w:vAlign w:val="center"/>
          </w:tcPr>
          <w:p w14:paraId="5A9B78F1" w14:textId="77777777" w:rsidR="00F463BB" w:rsidRDefault="00C170ED">
            <w:r>
              <w:t>1957</w:t>
            </w:r>
          </w:p>
        </w:tc>
        <w:tc>
          <w:tcPr>
            <w:tcW w:w="1330" w:type="dxa"/>
            <w:vAlign w:val="center"/>
          </w:tcPr>
          <w:p w14:paraId="197B89B3" w14:textId="77777777" w:rsidR="00F463BB" w:rsidRDefault="00C170ED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14:paraId="335E4AD4" w14:textId="77777777" w:rsidR="00F463BB" w:rsidRDefault="00C170ED">
            <w:r>
              <w:t>0.5271</w:t>
            </w:r>
          </w:p>
        </w:tc>
        <w:tc>
          <w:tcPr>
            <w:tcW w:w="1330" w:type="dxa"/>
            <w:vAlign w:val="center"/>
          </w:tcPr>
          <w:p w14:paraId="436986B3" w14:textId="77777777" w:rsidR="00F463BB" w:rsidRDefault="00C170ED">
            <w:r>
              <w:t>0</w:t>
            </w:r>
          </w:p>
        </w:tc>
      </w:tr>
      <w:tr w:rsidR="00F463BB" w14:paraId="090EDE75" w14:textId="77777777">
        <w:tc>
          <w:tcPr>
            <w:tcW w:w="1822" w:type="dxa"/>
            <w:vAlign w:val="center"/>
          </w:tcPr>
          <w:p w14:paraId="2BA5AB4C" w14:textId="77777777" w:rsidR="00F463BB" w:rsidRDefault="00C170ED">
            <w:r>
              <w:t>卫生间</w:t>
            </w:r>
          </w:p>
        </w:tc>
        <w:tc>
          <w:tcPr>
            <w:tcW w:w="1556" w:type="dxa"/>
            <w:vAlign w:val="center"/>
          </w:tcPr>
          <w:p w14:paraId="0DA947B2" w14:textId="77777777" w:rsidR="00F463BB" w:rsidRDefault="00C170ED">
            <w:r>
              <w:t>0.00</w:t>
            </w:r>
          </w:p>
        </w:tc>
        <w:tc>
          <w:tcPr>
            <w:tcW w:w="854" w:type="dxa"/>
            <w:vAlign w:val="center"/>
          </w:tcPr>
          <w:p w14:paraId="32303D46" w14:textId="77777777" w:rsidR="00F463BB" w:rsidRDefault="00C170ED">
            <w:r>
              <w:t>108</w:t>
            </w:r>
          </w:p>
        </w:tc>
        <w:tc>
          <w:tcPr>
            <w:tcW w:w="1098" w:type="dxa"/>
            <w:vAlign w:val="center"/>
          </w:tcPr>
          <w:p w14:paraId="7FAB7673" w14:textId="77777777" w:rsidR="00F463BB" w:rsidRDefault="00C170ED">
            <w:r>
              <w:t>385</w:t>
            </w:r>
          </w:p>
        </w:tc>
        <w:tc>
          <w:tcPr>
            <w:tcW w:w="1330" w:type="dxa"/>
            <w:vAlign w:val="center"/>
          </w:tcPr>
          <w:p w14:paraId="6FEC19AD" w14:textId="77777777" w:rsidR="00F463BB" w:rsidRDefault="00C170ED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FA20472" w14:textId="77777777" w:rsidR="00F463BB" w:rsidRDefault="00F463BB"/>
        </w:tc>
        <w:tc>
          <w:tcPr>
            <w:tcW w:w="1330" w:type="dxa"/>
            <w:vAlign w:val="center"/>
          </w:tcPr>
          <w:p w14:paraId="15917A55" w14:textId="77777777" w:rsidR="00F463BB" w:rsidRDefault="00C170ED">
            <w:r>
              <w:t>0</w:t>
            </w:r>
          </w:p>
        </w:tc>
      </w:tr>
      <w:tr w:rsidR="00F463BB" w14:paraId="5B0765D7" w14:textId="77777777">
        <w:tc>
          <w:tcPr>
            <w:tcW w:w="1822" w:type="dxa"/>
            <w:vAlign w:val="center"/>
          </w:tcPr>
          <w:p w14:paraId="1A78DE3C" w14:textId="77777777" w:rsidR="00F463BB" w:rsidRDefault="00C170ED">
            <w:r>
              <w:t>厨房</w:t>
            </w:r>
          </w:p>
        </w:tc>
        <w:tc>
          <w:tcPr>
            <w:tcW w:w="1556" w:type="dxa"/>
            <w:vAlign w:val="center"/>
          </w:tcPr>
          <w:p w14:paraId="29F27253" w14:textId="77777777" w:rsidR="00F463BB" w:rsidRDefault="00C170ED">
            <w:r>
              <w:t>210.24</w:t>
            </w:r>
          </w:p>
        </w:tc>
        <w:tc>
          <w:tcPr>
            <w:tcW w:w="854" w:type="dxa"/>
            <w:vAlign w:val="center"/>
          </w:tcPr>
          <w:p w14:paraId="55189B6A" w14:textId="77777777" w:rsidR="00F463BB" w:rsidRDefault="00C170ED">
            <w:r>
              <w:t>54</w:t>
            </w:r>
          </w:p>
        </w:tc>
        <w:tc>
          <w:tcPr>
            <w:tcW w:w="1098" w:type="dxa"/>
            <w:vAlign w:val="center"/>
          </w:tcPr>
          <w:p w14:paraId="2C0F135E" w14:textId="77777777" w:rsidR="00F463BB" w:rsidRDefault="00C170ED">
            <w:r>
              <w:t>288</w:t>
            </w:r>
          </w:p>
        </w:tc>
        <w:tc>
          <w:tcPr>
            <w:tcW w:w="1330" w:type="dxa"/>
            <w:vAlign w:val="center"/>
          </w:tcPr>
          <w:p w14:paraId="5966B92A" w14:textId="77777777" w:rsidR="00F463BB" w:rsidRDefault="00C170ED">
            <w:r>
              <w:t>60508</w:t>
            </w:r>
          </w:p>
        </w:tc>
        <w:tc>
          <w:tcPr>
            <w:tcW w:w="1330" w:type="dxa"/>
            <w:vMerge/>
            <w:vAlign w:val="center"/>
          </w:tcPr>
          <w:p w14:paraId="54DA6D0E" w14:textId="77777777" w:rsidR="00F463BB" w:rsidRDefault="00F463BB"/>
        </w:tc>
        <w:tc>
          <w:tcPr>
            <w:tcW w:w="1330" w:type="dxa"/>
            <w:vAlign w:val="center"/>
          </w:tcPr>
          <w:p w14:paraId="5A968208" w14:textId="77777777" w:rsidR="00F463BB" w:rsidRDefault="00C170ED">
            <w:r>
              <w:t>1595</w:t>
            </w:r>
          </w:p>
        </w:tc>
      </w:tr>
      <w:tr w:rsidR="00F463BB" w14:paraId="0FF2A7E3" w14:textId="77777777">
        <w:tc>
          <w:tcPr>
            <w:tcW w:w="1822" w:type="dxa"/>
            <w:vAlign w:val="center"/>
          </w:tcPr>
          <w:p w14:paraId="45DAC963" w14:textId="77777777" w:rsidR="00F463BB" w:rsidRDefault="00C170ED">
            <w:r>
              <w:t>空房间</w:t>
            </w:r>
          </w:p>
        </w:tc>
        <w:tc>
          <w:tcPr>
            <w:tcW w:w="1556" w:type="dxa"/>
            <w:vAlign w:val="center"/>
          </w:tcPr>
          <w:p w14:paraId="756CC476" w14:textId="77777777" w:rsidR="00F463BB" w:rsidRDefault="00C170ED">
            <w:r>
              <w:t>0.00</w:t>
            </w:r>
          </w:p>
        </w:tc>
        <w:tc>
          <w:tcPr>
            <w:tcW w:w="854" w:type="dxa"/>
            <w:vAlign w:val="center"/>
          </w:tcPr>
          <w:p w14:paraId="68B9D97A" w14:textId="77777777" w:rsidR="00F463BB" w:rsidRDefault="00C170ED">
            <w:r>
              <w:t>69</w:t>
            </w:r>
          </w:p>
        </w:tc>
        <w:tc>
          <w:tcPr>
            <w:tcW w:w="1098" w:type="dxa"/>
            <w:vAlign w:val="center"/>
          </w:tcPr>
          <w:p w14:paraId="3CD90BD7" w14:textId="77777777" w:rsidR="00F463BB" w:rsidRDefault="00C170ED">
            <w:r>
              <w:t>499</w:t>
            </w:r>
          </w:p>
        </w:tc>
        <w:tc>
          <w:tcPr>
            <w:tcW w:w="1330" w:type="dxa"/>
            <w:vAlign w:val="center"/>
          </w:tcPr>
          <w:p w14:paraId="6DA80DDF" w14:textId="77777777" w:rsidR="00F463BB" w:rsidRDefault="00C170ED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3290AE3" w14:textId="77777777" w:rsidR="00F463BB" w:rsidRDefault="00F463BB"/>
        </w:tc>
        <w:tc>
          <w:tcPr>
            <w:tcW w:w="1330" w:type="dxa"/>
            <w:vAlign w:val="center"/>
          </w:tcPr>
          <w:p w14:paraId="38938F71" w14:textId="77777777" w:rsidR="00F463BB" w:rsidRDefault="00C170ED">
            <w:r>
              <w:t>0</w:t>
            </w:r>
          </w:p>
        </w:tc>
      </w:tr>
      <w:tr w:rsidR="00F463BB" w14:paraId="5A68289B" w14:textId="77777777">
        <w:tc>
          <w:tcPr>
            <w:tcW w:w="1822" w:type="dxa"/>
            <w:vAlign w:val="center"/>
          </w:tcPr>
          <w:p w14:paraId="6B1F6E07" w14:textId="77777777" w:rsidR="00F463BB" w:rsidRDefault="00C170ED">
            <w:r>
              <w:t>起居室</w:t>
            </w:r>
          </w:p>
        </w:tc>
        <w:tc>
          <w:tcPr>
            <w:tcW w:w="1556" w:type="dxa"/>
            <w:vAlign w:val="center"/>
          </w:tcPr>
          <w:p w14:paraId="2FCCF615" w14:textId="77777777" w:rsidR="00F463BB" w:rsidRDefault="00C170ED">
            <w:r>
              <w:t>0.00</w:t>
            </w:r>
          </w:p>
        </w:tc>
        <w:tc>
          <w:tcPr>
            <w:tcW w:w="854" w:type="dxa"/>
            <w:vAlign w:val="center"/>
          </w:tcPr>
          <w:p w14:paraId="65096110" w14:textId="77777777" w:rsidR="00F463BB" w:rsidRDefault="00C170ED">
            <w:r>
              <w:t>107</w:t>
            </w:r>
          </w:p>
        </w:tc>
        <w:tc>
          <w:tcPr>
            <w:tcW w:w="1098" w:type="dxa"/>
            <w:vAlign w:val="center"/>
          </w:tcPr>
          <w:p w14:paraId="33DD900F" w14:textId="77777777" w:rsidR="00F463BB" w:rsidRDefault="00C170ED">
            <w:r>
              <w:t>2927</w:t>
            </w:r>
          </w:p>
        </w:tc>
        <w:tc>
          <w:tcPr>
            <w:tcW w:w="1330" w:type="dxa"/>
            <w:vAlign w:val="center"/>
          </w:tcPr>
          <w:p w14:paraId="55EC62D8" w14:textId="77777777" w:rsidR="00F463BB" w:rsidRDefault="00C170ED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898D8AD" w14:textId="77777777" w:rsidR="00F463BB" w:rsidRDefault="00F463BB"/>
        </w:tc>
        <w:tc>
          <w:tcPr>
            <w:tcW w:w="1330" w:type="dxa"/>
            <w:vAlign w:val="center"/>
          </w:tcPr>
          <w:p w14:paraId="4ABD4761" w14:textId="77777777" w:rsidR="00F463BB" w:rsidRDefault="00C170ED">
            <w:r>
              <w:t>0</w:t>
            </w:r>
          </w:p>
        </w:tc>
      </w:tr>
      <w:tr w:rsidR="00F463BB" w14:paraId="77EEE330" w14:textId="77777777">
        <w:tc>
          <w:tcPr>
            <w:tcW w:w="7990" w:type="dxa"/>
            <w:gridSpan w:val="6"/>
            <w:vAlign w:val="center"/>
          </w:tcPr>
          <w:p w14:paraId="68EAB060" w14:textId="77777777" w:rsidR="00F463BB" w:rsidRDefault="00C170ED">
            <w:r>
              <w:t>总计</w:t>
            </w:r>
          </w:p>
        </w:tc>
        <w:tc>
          <w:tcPr>
            <w:tcW w:w="1330" w:type="dxa"/>
            <w:vAlign w:val="center"/>
          </w:tcPr>
          <w:p w14:paraId="0E7D4C90" w14:textId="77777777" w:rsidR="00F463BB" w:rsidRDefault="00C170ED">
            <w:r>
              <w:t>1595</w:t>
            </w:r>
          </w:p>
        </w:tc>
      </w:tr>
    </w:tbl>
    <w:p w14:paraId="228E8F17" w14:textId="77777777" w:rsidR="00F463BB" w:rsidRDefault="00C170ED">
      <w:pPr>
        <w:pStyle w:val="1"/>
        <w:widowControl w:val="0"/>
        <w:jc w:val="both"/>
      </w:pPr>
      <w:bookmarkStart w:id="86" w:name="_Toc92117036"/>
      <w:r>
        <w:t>排风机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F463BB" w14:paraId="23932709" w14:textId="77777777">
        <w:tc>
          <w:tcPr>
            <w:tcW w:w="1165" w:type="dxa"/>
            <w:shd w:val="clear" w:color="auto" w:fill="E6E6E6"/>
            <w:vAlign w:val="center"/>
          </w:tcPr>
          <w:p w14:paraId="52143980" w14:textId="77777777" w:rsidR="00F463BB" w:rsidRDefault="00C170ED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CEEBCAA" w14:textId="77777777" w:rsidR="00F463BB" w:rsidRDefault="00C170ED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DC8A572" w14:textId="77777777" w:rsidR="00F463BB" w:rsidRDefault="00C170ED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57FB83E" w14:textId="77777777" w:rsidR="00F463BB" w:rsidRDefault="00C170ED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FCBF457" w14:textId="77777777" w:rsidR="00F463BB" w:rsidRDefault="00C170ED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E69BB4B" w14:textId="77777777" w:rsidR="00F463BB" w:rsidRDefault="00C170ED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94318AB" w14:textId="77777777" w:rsidR="00F463BB" w:rsidRDefault="00C170E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E162B98" w14:textId="77777777" w:rsidR="00F463BB" w:rsidRDefault="00C170E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463BB" w14:paraId="55337CF4" w14:textId="77777777">
        <w:tc>
          <w:tcPr>
            <w:tcW w:w="1165" w:type="dxa"/>
            <w:vAlign w:val="center"/>
          </w:tcPr>
          <w:p w14:paraId="5F4D3C50" w14:textId="77777777" w:rsidR="00F463BB" w:rsidRDefault="00C170ED">
            <w:r>
              <w:t>5</w:t>
            </w:r>
          </w:p>
        </w:tc>
        <w:tc>
          <w:tcPr>
            <w:tcW w:w="1160" w:type="dxa"/>
            <w:vAlign w:val="center"/>
          </w:tcPr>
          <w:p w14:paraId="310FC42C" w14:textId="77777777" w:rsidR="00F463BB" w:rsidRDefault="00C170ED">
            <w:r>
              <w:t>10</w:t>
            </w:r>
          </w:p>
        </w:tc>
        <w:tc>
          <w:tcPr>
            <w:tcW w:w="1165" w:type="dxa"/>
            <w:vAlign w:val="center"/>
          </w:tcPr>
          <w:p w14:paraId="44E5902B" w14:textId="77777777" w:rsidR="00F463BB" w:rsidRDefault="00C170ED">
            <w:r>
              <w:t>0.8</w:t>
            </w:r>
          </w:p>
        </w:tc>
        <w:tc>
          <w:tcPr>
            <w:tcW w:w="1165" w:type="dxa"/>
            <w:vAlign w:val="center"/>
          </w:tcPr>
          <w:p w14:paraId="35D8A6B3" w14:textId="77777777" w:rsidR="00F463BB" w:rsidRDefault="00C170ED">
            <w:r>
              <w:t>5</w:t>
            </w:r>
          </w:p>
        </w:tc>
        <w:tc>
          <w:tcPr>
            <w:tcW w:w="1165" w:type="dxa"/>
            <w:vAlign w:val="center"/>
          </w:tcPr>
          <w:p w14:paraId="537FFC24" w14:textId="77777777" w:rsidR="00F463BB" w:rsidRDefault="00C170ED">
            <w:r>
              <w:t>365</w:t>
            </w:r>
          </w:p>
        </w:tc>
        <w:tc>
          <w:tcPr>
            <w:tcW w:w="1165" w:type="dxa"/>
            <w:vAlign w:val="center"/>
          </w:tcPr>
          <w:p w14:paraId="6FF8C61E" w14:textId="77777777" w:rsidR="00F463BB" w:rsidRDefault="00C170ED">
            <w:r>
              <w:t>73000</w:t>
            </w:r>
          </w:p>
        </w:tc>
        <w:tc>
          <w:tcPr>
            <w:tcW w:w="1165" w:type="dxa"/>
            <w:vAlign w:val="center"/>
          </w:tcPr>
          <w:p w14:paraId="35D57352" w14:textId="77777777" w:rsidR="00F463BB" w:rsidRDefault="00C170ED">
            <w:r>
              <w:t>0.5271</w:t>
            </w:r>
          </w:p>
        </w:tc>
        <w:tc>
          <w:tcPr>
            <w:tcW w:w="1165" w:type="dxa"/>
            <w:vAlign w:val="center"/>
          </w:tcPr>
          <w:p w14:paraId="58B5E588" w14:textId="77777777" w:rsidR="00F463BB" w:rsidRDefault="00C170ED">
            <w:r>
              <w:t>1924</w:t>
            </w:r>
          </w:p>
        </w:tc>
      </w:tr>
      <w:tr w:rsidR="00F463BB" w14:paraId="38266E0C" w14:textId="77777777">
        <w:tc>
          <w:tcPr>
            <w:tcW w:w="8150" w:type="dxa"/>
            <w:gridSpan w:val="7"/>
            <w:vAlign w:val="center"/>
          </w:tcPr>
          <w:p w14:paraId="334D81B8" w14:textId="77777777" w:rsidR="00F463BB" w:rsidRDefault="00C170ED">
            <w:r>
              <w:t>总计</w:t>
            </w:r>
          </w:p>
        </w:tc>
        <w:tc>
          <w:tcPr>
            <w:tcW w:w="1165" w:type="dxa"/>
            <w:vAlign w:val="center"/>
          </w:tcPr>
          <w:p w14:paraId="3F764AF5" w14:textId="77777777" w:rsidR="00F463BB" w:rsidRDefault="00C170ED">
            <w:r>
              <w:t>1924</w:t>
            </w:r>
          </w:p>
        </w:tc>
      </w:tr>
    </w:tbl>
    <w:p w14:paraId="3558A26B" w14:textId="77777777" w:rsidR="00F463BB" w:rsidRDefault="00C170ED">
      <w:pPr>
        <w:widowControl w:val="0"/>
        <w:jc w:val="both"/>
      </w:pPr>
      <w:r>
        <w:t>注：此类风机指非空调区域排风机</w:t>
      </w:r>
    </w:p>
    <w:p w14:paraId="245BB778" w14:textId="77777777" w:rsidR="00F463BB" w:rsidRDefault="00C170ED">
      <w:pPr>
        <w:pStyle w:val="1"/>
        <w:widowControl w:val="0"/>
        <w:jc w:val="both"/>
      </w:pPr>
      <w:bookmarkStart w:id="87" w:name="_Toc92117037"/>
      <w:r>
        <w:t>生活热水</w:t>
      </w:r>
      <w:bookmarkEnd w:id="87"/>
    </w:p>
    <w:p w14:paraId="6D9A2CD7" w14:textId="77777777" w:rsidR="00F463BB" w:rsidRDefault="00C170ED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F463BB" w14:paraId="4081AD25" w14:textId="77777777">
        <w:tc>
          <w:tcPr>
            <w:tcW w:w="933" w:type="dxa"/>
            <w:shd w:val="clear" w:color="auto" w:fill="E6E6E6"/>
            <w:vAlign w:val="center"/>
          </w:tcPr>
          <w:p w14:paraId="4EB7216D" w14:textId="77777777" w:rsidR="00F463BB" w:rsidRDefault="00C170ED">
            <w:pPr>
              <w:jc w:val="center"/>
            </w:pPr>
            <w:r>
              <w:lastRenderedPageBreak/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28A2D09" w14:textId="77777777" w:rsidR="00F463BB" w:rsidRDefault="00C170ED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9EE9553" w14:textId="77777777" w:rsidR="00F463BB" w:rsidRDefault="00C170ED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0E36FF1" w14:textId="77777777" w:rsidR="00F463BB" w:rsidRDefault="00C170ED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04A1B69" w14:textId="77777777" w:rsidR="00F463BB" w:rsidRDefault="00C170ED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60A6117" w14:textId="77777777" w:rsidR="00F463BB" w:rsidRDefault="00C170ED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73B7B71" w14:textId="77777777" w:rsidR="00F463BB" w:rsidRDefault="00C170ED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FFB9C91" w14:textId="77777777" w:rsidR="00F463BB" w:rsidRDefault="00C170ED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2B2484F" w14:textId="77777777" w:rsidR="00F463BB" w:rsidRDefault="00C170ED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C8CCC2C" w14:textId="77777777" w:rsidR="00F463BB" w:rsidRDefault="00C170ED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F463BB" w14:paraId="4E8E6B78" w14:textId="77777777">
        <w:tc>
          <w:tcPr>
            <w:tcW w:w="933" w:type="dxa"/>
            <w:vAlign w:val="center"/>
          </w:tcPr>
          <w:p w14:paraId="49DC3357" w14:textId="77777777" w:rsidR="00F463BB" w:rsidRDefault="00C170ED">
            <w:r>
              <w:t>办公</w:t>
            </w:r>
          </w:p>
        </w:tc>
        <w:tc>
          <w:tcPr>
            <w:tcW w:w="933" w:type="dxa"/>
            <w:vAlign w:val="center"/>
          </w:tcPr>
          <w:p w14:paraId="1FAA74B6" w14:textId="77777777" w:rsidR="00F463BB" w:rsidRDefault="00C170ED">
            <w:r>
              <w:t>0.9</w:t>
            </w:r>
          </w:p>
        </w:tc>
        <w:tc>
          <w:tcPr>
            <w:tcW w:w="933" w:type="dxa"/>
            <w:vAlign w:val="center"/>
          </w:tcPr>
          <w:p w14:paraId="694C375E" w14:textId="77777777" w:rsidR="00F463BB" w:rsidRDefault="00C170ED">
            <w:r>
              <w:t>10</w:t>
            </w:r>
          </w:p>
        </w:tc>
        <w:tc>
          <w:tcPr>
            <w:tcW w:w="933" w:type="dxa"/>
            <w:vAlign w:val="center"/>
          </w:tcPr>
          <w:p w14:paraId="2BF4F567" w14:textId="77777777" w:rsidR="00F463BB" w:rsidRDefault="00C170ED">
            <w:r>
              <w:t>100</w:t>
            </w:r>
          </w:p>
        </w:tc>
        <w:tc>
          <w:tcPr>
            <w:tcW w:w="933" w:type="dxa"/>
            <w:vAlign w:val="center"/>
          </w:tcPr>
          <w:p w14:paraId="6F774B9A" w14:textId="77777777" w:rsidR="00F463BB" w:rsidRDefault="00C170ED">
            <w:r>
              <w:t>365</w:t>
            </w:r>
          </w:p>
        </w:tc>
        <w:tc>
          <w:tcPr>
            <w:tcW w:w="933" w:type="dxa"/>
            <w:vAlign w:val="center"/>
          </w:tcPr>
          <w:p w14:paraId="4E9C5552" w14:textId="77777777" w:rsidR="00F463BB" w:rsidRDefault="00C170ED">
            <w:r>
              <w:t>7120.16</w:t>
            </w:r>
          </w:p>
        </w:tc>
        <w:tc>
          <w:tcPr>
            <w:tcW w:w="933" w:type="dxa"/>
            <w:vAlign w:val="center"/>
          </w:tcPr>
          <w:p w14:paraId="5E8206B9" w14:textId="77777777" w:rsidR="00F463BB" w:rsidRDefault="00C170ED">
            <w:r>
              <w:t>－</w:t>
            </w:r>
          </w:p>
        </w:tc>
        <w:tc>
          <w:tcPr>
            <w:tcW w:w="933" w:type="dxa"/>
            <w:vAlign w:val="center"/>
          </w:tcPr>
          <w:p w14:paraId="3D48E28A" w14:textId="77777777" w:rsidR="00F463BB" w:rsidRDefault="00C170ED">
            <w:r>
              <w:t>－</w:t>
            </w:r>
          </w:p>
        </w:tc>
        <w:tc>
          <w:tcPr>
            <w:tcW w:w="933" w:type="dxa"/>
            <w:vAlign w:val="center"/>
          </w:tcPr>
          <w:p w14:paraId="3027A139" w14:textId="77777777" w:rsidR="00F463BB" w:rsidRDefault="00C170ED">
            <w:r>
              <w:t>－</w:t>
            </w:r>
          </w:p>
        </w:tc>
        <w:tc>
          <w:tcPr>
            <w:tcW w:w="933" w:type="dxa"/>
            <w:vAlign w:val="center"/>
          </w:tcPr>
          <w:p w14:paraId="7B60E06B" w14:textId="77777777" w:rsidR="00F463BB" w:rsidRDefault="00C170ED">
            <w:r>
              <w:t>－</w:t>
            </w:r>
          </w:p>
        </w:tc>
      </w:tr>
      <w:tr w:rsidR="00F463BB" w14:paraId="79F4BE31" w14:textId="77777777">
        <w:tc>
          <w:tcPr>
            <w:tcW w:w="933" w:type="dxa"/>
            <w:vAlign w:val="center"/>
          </w:tcPr>
          <w:p w14:paraId="48BDCB83" w14:textId="77777777" w:rsidR="00F463BB" w:rsidRDefault="00C170ED">
            <w:r>
              <w:t>居住</w:t>
            </w:r>
          </w:p>
        </w:tc>
        <w:tc>
          <w:tcPr>
            <w:tcW w:w="933" w:type="dxa"/>
            <w:vAlign w:val="center"/>
          </w:tcPr>
          <w:p w14:paraId="3435302A" w14:textId="77777777" w:rsidR="00F463BB" w:rsidRDefault="00C170ED">
            <w:r>
              <w:t>0.9</w:t>
            </w:r>
          </w:p>
        </w:tc>
        <w:tc>
          <w:tcPr>
            <w:tcW w:w="933" w:type="dxa"/>
            <w:vAlign w:val="center"/>
          </w:tcPr>
          <w:p w14:paraId="77859159" w14:textId="77777777" w:rsidR="00F463BB" w:rsidRDefault="00C170ED">
            <w:r>
              <w:t>40</w:t>
            </w:r>
          </w:p>
        </w:tc>
        <w:tc>
          <w:tcPr>
            <w:tcW w:w="933" w:type="dxa"/>
            <w:vAlign w:val="center"/>
          </w:tcPr>
          <w:p w14:paraId="5A25F838" w14:textId="77777777" w:rsidR="00F463BB" w:rsidRDefault="00C170ED">
            <w:r>
              <w:t>140</w:t>
            </w:r>
          </w:p>
        </w:tc>
        <w:tc>
          <w:tcPr>
            <w:tcW w:w="933" w:type="dxa"/>
            <w:vAlign w:val="center"/>
          </w:tcPr>
          <w:p w14:paraId="7DB063F7" w14:textId="77777777" w:rsidR="00F463BB" w:rsidRDefault="00C170ED">
            <w:r>
              <w:t>365</w:t>
            </w:r>
          </w:p>
        </w:tc>
        <w:tc>
          <w:tcPr>
            <w:tcW w:w="933" w:type="dxa"/>
            <w:vAlign w:val="center"/>
          </w:tcPr>
          <w:p w14:paraId="72F802F3" w14:textId="77777777" w:rsidR="00F463BB" w:rsidRDefault="00C170ED">
            <w:r>
              <w:t>39872.9</w:t>
            </w:r>
          </w:p>
        </w:tc>
        <w:tc>
          <w:tcPr>
            <w:tcW w:w="933" w:type="dxa"/>
            <w:vAlign w:val="center"/>
          </w:tcPr>
          <w:p w14:paraId="2F9606CF" w14:textId="77777777" w:rsidR="00F463BB" w:rsidRDefault="00C170ED">
            <w:r>
              <w:t>500</w:t>
            </w:r>
          </w:p>
        </w:tc>
        <w:tc>
          <w:tcPr>
            <w:tcW w:w="933" w:type="dxa"/>
            <w:vAlign w:val="center"/>
          </w:tcPr>
          <w:p w14:paraId="299007A5" w14:textId="77777777" w:rsidR="00F463BB" w:rsidRDefault="00C170ED">
            <w:r>
              <w:t>0.45</w:t>
            </w:r>
          </w:p>
        </w:tc>
        <w:tc>
          <w:tcPr>
            <w:tcW w:w="933" w:type="dxa"/>
            <w:vAlign w:val="center"/>
          </w:tcPr>
          <w:p w14:paraId="1582139E" w14:textId="77777777" w:rsidR="00F463BB" w:rsidRDefault="00C170ED">
            <w:r>
              <w:t>0.15</w:t>
            </w:r>
          </w:p>
        </w:tc>
        <w:tc>
          <w:tcPr>
            <w:tcW w:w="933" w:type="dxa"/>
            <w:vAlign w:val="center"/>
          </w:tcPr>
          <w:p w14:paraId="3A376399" w14:textId="77777777" w:rsidR="00F463BB" w:rsidRDefault="00C170ED">
            <w:r>
              <w:t>39872.9</w:t>
            </w:r>
          </w:p>
        </w:tc>
      </w:tr>
      <w:tr w:rsidR="00F463BB" w14:paraId="0449167A" w14:textId="77777777">
        <w:tc>
          <w:tcPr>
            <w:tcW w:w="4665" w:type="dxa"/>
            <w:gridSpan w:val="5"/>
            <w:vAlign w:val="center"/>
          </w:tcPr>
          <w:p w14:paraId="3D31674B" w14:textId="77777777" w:rsidR="00F463BB" w:rsidRDefault="00C170ED">
            <w:r>
              <w:t>总计</w:t>
            </w:r>
          </w:p>
        </w:tc>
        <w:tc>
          <w:tcPr>
            <w:tcW w:w="933" w:type="dxa"/>
            <w:vAlign w:val="center"/>
          </w:tcPr>
          <w:p w14:paraId="2B548E13" w14:textId="77777777" w:rsidR="00F463BB" w:rsidRDefault="00C170ED">
            <w:r>
              <w:t>46993</w:t>
            </w:r>
          </w:p>
        </w:tc>
        <w:tc>
          <w:tcPr>
            <w:tcW w:w="2799" w:type="dxa"/>
            <w:gridSpan w:val="3"/>
            <w:vAlign w:val="center"/>
          </w:tcPr>
          <w:p w14:paraId="65DB42F8" w14:textId="77777777" w:rsidR="00F463BB" w:rsidRDefault="00F463BB"/>
        </w:tc>
        <w:tc>
          <w:tcPr>
            <w:tcW w:w="933" w:type="dxa"/>
            <w:vAlign w:val="center"/>
          </w:tcPr>
          <w:p w14:paraId="27A51CA8" w14:textId="77777777" w:rsidR="00F463BB" w:rsidRDefault="00C170ED">
            <w:r>
              <w:t>39873</w:t>
            </w:r>
          </w:p>
        </w:tc>
      </w:tr>
    </w:tbl>
    <w:p w14:paraId="02EFF7B4" w14:textId="77777777" w:rsidR="00F463BB" w:rsidRDefault="00F463B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463BB" w14:paraId="38E1B211" w14:textId="77777777">
        <w:tc>
          <w:tcPr>
            <w:tcW w:w="2326" w:type="dxa"/>
            <w:shd w:val="clear" w:color="auto" w:fill="E6E6E6"/>
            <w:vAlign w:val="center"/>
          </w:tcPr>
          <w:p w14:paraId="4AFE5C67" w14:textId="77777777" w:rsidR="00F463BB" w:rsidRDefault="00C170E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B2BB51D" w14:textId="77777777" w:rsidR="00F463BB" w:rsidRDefault="00C170E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6CFCDE8" w14:textId="77777777" w:rsidR="00F463BB" w:rsidRDefault="00C170E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D1B3C36" w14:textId="77777777" w:rsidR="00F463BB" w:rsidRDefault="00C170E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463BB" w14:paraId="4B488C9E" w14:textId="77777777">
        <w:tc>
          <w:tcPr>
            <w:tcW w:w="2326" w:type="dxa"/>
            <w:shd w:val="clear" w:color="auto" w:fill="E6E6E6"/>
            <w:vAlign w:val="center"/>
          </w:tcPr>
          <w:p w14:paraId="457916D5" w14:textId="77777777" w:rsidR="00F463BB" w:rsidRDefault="00C170ED">
            <w:r>
              <w:t>生活热水</w:t>
            </w:r>
          </w:p>
        </w:tc>
        <w:tc>
          <w:tcPr>
            <w:tcW w:w="2326" w:type="dxa"/>
            <w:vAlign w:val="center"/>
          </w:tcPr>
          <w:p w14:paraId="516DCF5B" w14:textId="77777777" w:rsidR="00F463BB" w:rsidRDefault="00C170ED">
            <w:r>
              <w:t>46993</w:t>
            </w:r>
          </w:p>
        </w:tc>
        <w:tc>
          <w:tcPr>
            <w:tcW w:w="2326" w:type="dxa"/>
            <w:vMerge w:val="restart"/>
            <w:vAlign w:val="center"/>
          </w:tcPr>
          <w:p w14:paraId="7CB8B810" w14:textId="77777777" w:rsidR="00F463BB" w:rsidRDefault="00C170ED">
            <w:r>
              <w:t>0.5271</w:t>
            </w:r>
          </w:p>
        </w:tc>
        <w:tc>
          <w:tcPr>
            <w:tcW w:w="2337" w:type="dxa"/>
            <w:vAlign w:val="center"/>
          </w:tcPr>
          <w:p w14:paraId="557A2E21" w14:textId="77777777" w:rsidR="00F463BB" w:rsidRDefault="00C170ED">
            <w:r>
              <w:t>1239</w:t>
            </w:r>
          </w:p>
        </w:tc>
      </w:tr>
      <w:tr w:rsidR="00F463BB" w14:paraId="1A718FCE" w14:textId="77777777">
        <w:tc>
          <w:tcPr>
            <w:tcW w:w="2326" w:type="dxa"/>
            <w:shd w:val="clear" w:color="auto" w:fill="E6E6E6"/>
            <w:vAlign w:val="center"/>
          </w:tcPr>
          <w:p w14:paraId="39476111" w14:textId="77777777" w:rsidR="00F463BB" w:rsidRDefault="00C170ED">
            <w:r>
              <w:t>太阳能</w:t>
            </w:r>
          </w:p>
        </w:tc>
        <w:tc>
          <w:tcPr>
            <w:tcW w:w="2326" w:type="dxa"/>
            <w:vAlign w:val="center"/>
          </w:tcPr>
          <w:p w14:paraId="02639096" w14:textId="77777777" w:rsidR="00F463BB" w:rsidRDefault="00C170ED">
            <w:r>
              <w:t>39873</w:t>
            </w:r>
          </w:p>
        </w:tc>
        <w:tc>
          <w:tcPr>
            <w:tcW w:w="2326" w:type="dxa"/>
            <w:vMerge/>
            <w:vAlign w:val="center"/>
          </w:tcPr>
          <w:p w14:paraId="40AE81F0" w14:textId="77777777" w:rsidR="00F463BB" w:rsidRDefault="00F463BB"/>
        </w:tc>
        <w:tc>
          <w:tcPr>
            <w:tcW w:w="2337" w:type="dxa"/>
            <w:vAlign w:val="center"/>
          </w:tcPr>
          <w:p w14:paraId="01BBBDEB" w14:textId="77777777" w:rsidR="00F463BB" w:rsidRDefault="00C170ED">
            <w:r>
              <w:t>1051</w:t>
            </w:r>
          </w:p>
        </w:tc>
      </w:tr>
      <w:tr w:rsidR="00F463BB" w14:paraId="6F1B342F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1A6847E" w14:textId="77777777" w:rsidR="00F463BB" w:rsidRDefault="00C170ED">
            <w:r>
              <w:t>合计</w:t>
            </w:r>
          </w:p>
        </w:tc>
        <w:tc>
          <w:tcPr>
            <w:tcW w:w="2337" w:type="dxa"/>
            <w:vAlign w:val="center"/>
          </w:tcPr>
          <w:p w14:paraId="3C359829" w14:textId="77777777" w:rsidR="00F463BB" w:rsidRDefault="00C170ED">
            <w:r>
              <w:t>2289</w:t>
            </w:r>
          </w:p>
        </w:tc>
      </w:tr>
    </w:tbl>
    <w:p w14:paraId="01ADE05F" w14:textId="77777777" w:rsidR="00F463BB" w:rsidRDefault="00F463BB"/>
    <w:p w14:paraId="06854234" w14:textId="77777777" w:rsidR="00F463BB" w:rsidRDefault="00C170ED">
      <w:pPr>
        <w:pStyle w:val="1"/>
        <w:widowControl w:val="0"/>
        <w:jc w:val="both"/>
      </w:pPr>
      <w:bookmarkStart w:id="88" w:name="_Toc92117038"/>
      <w:r>
        <w:t>电梯</w:t>
      </w:r>
      <w:bookmarkEnd w:id="88"/>
    </w:p>
    <w:p w14:paraId="41498661" w14:textId="77777777" w:rsidR="00F463BB" w:rsidRDefault="00C170ED">
      <w:pPr>
        <w:pStyle w:val="2"/>
        <w:widowControl w:val="0"/>
      </w:pPr>
      <w:bookmarkStart w:id="89" w:name="_Toc92117039"/>
      <w:r>
        <w:t>直梯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F463BB" w14:paraId="539D1DF6" w14:textId="77777777">
        <w:tc>
          <w:tcPr>
            <w:tcW w:w="1256" w:type="dxa"/>
            <w:shd w:val="clear" w:color="auto" w:fill="E6E6E6"/>
            <w:vAlign w:val="center"/>
          </w:tcPr>
          <w:p w14:paraId="3CB51EA1" w14:textId="77777777" w:rsidR="00F463BB" w:rsidRDefault="00C170ED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64EA85" w14:textId="77777777" w:rsidR="00F463BB" w:rsidRDefault="00C170ED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85B69A" w14:textId="77777777" w:rsidR="00F463BB" w:rsidRDefault="00C170ED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BAF3F5" w14:textId="77777777" w:rsidR="00F463BB" w:rsidRDefault="00C170ED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2DD8D0" w14:textId="77777777" w:rsidR="00F463BB" w:rsidRDefault="00C170ED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E3A976" w14:textId="77777777" w:rsidR="00F463BB" w:rsidRDefault="00C170ED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E8DE1F" w14:textId="77777777" w:rsidR="00F463BB" w:rsidRDefault="00C170ED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D9E2554" w14:textId="77777777" w:rsidR="00F463BB" w:rsidRDefault="00C170ED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0AC7BA" w14:textId="77777777" w:rsidR="00F463BB" w:rsidRDefault="00C170ED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463BB" w14:paraId="1E982B5E" w14:textId="77777777">
        <w:tc>
          <w:tcPr>
            <w:tcW w:w="1256" w:type="dxa"/>
            <w:vAlign w:val="center"/>
          </w:tcPr>
          <w:p w14:paraId="4D9335B7" w14:textId="77777777" w:rsidR="00F463BB" w:rsidRDefault="00C170ED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3809509" w14:textId="77777777" w:rsidR="00F463BB" w:rsidRDefault="00C170ED">
            <w:r>
              <w:t>1.26</w:t>
            </w:r>
          </w:p>
        </w:tc>
        <w:tc>
          <w:tcPr>
            <w:tcW w:w="1273" w:type="dxa"/>
            <w:vAlign w:val="center"/>
          </w:tcPr>
          <w:p w14:paraId="16E22ECC" w14:textId="77777777" w:rsidR="00F463BB" w:rsidRDefault="00C170ED">
            <w:r>
              <w:t>1350</w:t>
            </w:r>
          </w:p>
        </w:tc>
        <w:tc>
          <w:tcPr>
            <w:tcW w:w="707" w:type="dxa"/>
            <w:vAlign w:val="center"/>
          </w:tcPr>
          <w:p w14:paraId="7E2A083F" w14:textId="77777777" w:rsidR="00F463BB" w:rsidRDefault="00C170ED">
            <w:r>
              <w:t>1.75</w:t>
            </w:r>
          </w:p>
        </w:tc>
        <w:tc>
          <w:tcPr>
            <w:tcW w:w="848" w:type="dxa"/>
            <w:vAlign w:val="center"/>
          </w:tcPr>
          <w:p w14:paraId="2D8B454F" w14:textId="77777777" w:rsidR="00F463BB" w:rsidRDefault="00C170ED">
            <w:r>
              <w:t>200</w:t>
            </w:r>
          </w:p>
        </w:tc>
        <w:tc>
          <w:tcPr>
            <w:tcW w:w="990" w:type="dxa"/>
            <w:vAlign w:val="center"/>
          </w:tcPr>
          <w:p w14:paraId="52EEBB3E" w14:textId="77777777" w:rsidR="00F463BB" w:rsidRDefault="00C170ED">
            <w:r>
              <w:t>1.5</w:t>
            </w:r>
          </w:p>
        </w:tc>
        <w:tc>
          <w:tcPr>
            <w:tcW w:w="990" w:type="dxa"/>
            <w:vAlign w:val="center"/>
          </w:tcPr>
          <w:p w14:paraId="2B9227AB" w14:textId="77777777" w:rsidR="00F463BB" w:rsidRDefault="00C170ED">
            <w:r>
              <w:t>365</w:t>
            </w:r>
          </w:p>
        </w:tc>
        <w:tc>
          <w:tcPr>
            <w:tcW w:w="565" w:type="dxa"/>
            <w:vAlign w:val="center"/>
          </w:tcPr>
          <w:p w14:paraId="2108A569" w14:textId="77777777" w:rsidR="00F463BB" w:rsidRDefault="00C170ED">
            <w:r>
              <w:t>9</w:t>
            </w:r>
          </w:p>
        </w:tc>
        <w:tc>
          <w:tcPr>
            <w:tcW w:w="1131" w:type="dxa"/>
            <w:vAlign w:val="center"/>
          </w:tcPr>
          <w:p w14:paraId="63BE8243" w14:textId="77777777" w:rsidR="00F463BB" w:rsidRDefault="00C170ED">
            <w:r>
              <w:t>53790</w:t>
            </w:r>
          </w:p>
        </w:tc>
      </w:tr>
      <w:tr w:rsidR="00F463BB" w14:paraId="131AE630" w14:textId="77777777">
        <w:tc>
          <w:tcPr>
            <w:tcW w:w="8185" w:type="dxa"/>
            <w:gridSpan w:val="8"/>
            <w:vAlign w:val="center"/>
          </w:tcPr>
          <w:p w14:paraId="4EC4859F" w14:textId="77777777" w:rsidR="00F463BB" w:rsidRDefault="00C170ED">
            <w:r>
              <w:t>总计</w:t>
            </w:r>
          </w:p>
        </w:tc>
        <w:tc>
          <w:tcPr>
            <w:tcW w:w="1131" w:type="dxa"/>
            <w:vAlign w:val="center"/>
          </w:tcPr>
          <w:p w14:paraId="644701BF" w14:textId="77777777" w:rsidR="00F463BB" w:rsidRDefault="00C170ED">
            <w:r>
              <w:t>53790</w:t>
            </w:r>
          </w:p>
        </w:tc>
      </w:tr>
    </w:tbl>
    <w:p w14:paraId="09FD8533" w14:textId="77777777" w:rsidR="00F463BB" w:rsidRDefault="00C170ED">
      <w:pPr>
        <w:pStyle w:val="2"/>
        <w:widowControl w:val="0"/>
      </w:pPr>
      <w:bookmarkStart w:id="90" w:name="_Toc92117040"/>
      <w:r>
        <w:t>电梯碳排放</w:t>
      </w:r>
      <w:bookmarkEnd w:id="9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463BB" w14:paraId="43E6F4CF" w14:textId="77777777">
        <w:tc>
          <w:tcPr>
            <w:tcW w:w="2326" w:type="dxa"/>
            <w:shd w:val="clear" w:color="auto" w:fill="E6E6E6"/>
            <w:vAlign w:val="center"/>
          </w:tcPr>
          <w:p w14:paraId="5DEBAD1F" w14:textId="77777777" w:rsidR="00F463BB" w:rsidRDefault="00C170ED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55D75EC" w14:textId="77777777" w:rsidR="00F463BB" w:rsidRDefault="00C170E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D81BBA5" w14:textId="77777777" w:rsidR="00F463BB" w:rsidRDefault="00C170E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5088BC5" w14:textId="77777777" w:rsidR="00F463BB" w:rsidRDefault="00C170E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463BB" w14:paraId="678C604F" w14:textId="77777777">
        <w:tc>
          <w:tcPr>
            <w:tcW w:w="2326" w:type="dxa"/>
            <w:shd w:val="clear" w:color="auto" w:fill="E6E6E6"/>
            <w:vAlign w:val="center"/>
          </w:tcPr>
          <w:p w14:paraId="0E4A86CA" w14:textId="77777777" w:rsidR="00F463BB" w:rsidRDefault="00C170ED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5C21A1D6" w14:textId="77777777" w:rsidR="00F463BB" w:rsidRDefault="00C170ED">
            <w:r>
              <w:t>53790</w:t>
            </w:r>
          </w:p>
        </w:tc>
        <w:tc>
          <w:tcPr>
            <w:tcW w:w="2326" w:type="dxa"/>
            <w:vAlign w:val="center"/>
          </w:tcPr>
          <w:p w14:paraId="114A8043" w14:textId="77777777" w:rsidR="00F463BB" w:rsidRDefault="00C170ED">
            <w:r>
              <w:t>0.5271</w:t>
            </w:r>
          </w:p>
        </w:tc>
        <w:tc>
          <w:tcPr>
            <w:tcW w:w="2337" w:type="dxa"/>
            <w:vAlign w:val="center"/>
          </w:tcPr>
          <w:p w14:paraId="722744EE" w14:textId="77777777" w:rsidR="00F463BB" w:rsidRDefault="00C170ED">
            <w:r>
              <w:t>1418</w:t>
            </w:r>
          </w:p>
        </w:tc>
      </w:tr>
      <w:tr w:rsidR="00F463BB" w14:paraId="3AD3334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F57AEAA" w14:textId="77777777" w:rsidR="00F463BB" w:rsidRDefault="00C170ED">
            <w:r>
              <w:t>合计</w:t>
            </w:r>
          </w:p>
        </w:tc>
        <w:tc>
          <w:tcPr>
            <w:tcW w:w="2337" w:type="dxa"/>
            <w:vAlign w:val="center"/>
          </w:tcPr>
          <w:p w14:paraId="31D45BD1" w14:textId="77777777" w:rsidR="00F463BB" w:rsidRDefault="00C170ED">
            <w:r>
              <w:t>1418</w:t>
            </w:r>
          </w:p>
        </w:tc>
      </w:tr>
    </w:tbl>
    <w:p w14:paraId="5362CFCF" w14:textId="77777777" w:rsidR="00F463BB" w:rsidRDefault="00C170ED">
      <w:pPr>
        <w:pStyle w:val="1"/>
        <w:widowControl w:val="0"/>
        <w:jc w:val="both"/>
      </w:pPr>
      <w:bookmarkStart w:id="91" w:name="_Toc92117041"/>
      <w:r>
        <w:t>光伏发电</w:t>
      </w:r>
      <w:bookmarkEnd w:id="91"/>
    </w:p>
    <w:p w14:paraId="10CB07B4" w14:textId="77777777" w:rsidR="00F463BB" w:rsidRDefault="00C170ED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F463BB" w14:paraId="2E5FAC9D" w14:textId="77777777">
        <w:tc>
          <w:tcPr>
            <w:tcW w:w="1398" w:type="dxa"/>
            <w:shd w:val="clear" w:color="auto" w:fill="E6E6E6"/>
            <w:vAlign w:val="center"/>
          </w:tcPr>
          <w:p w14:paraId="57F32D27" w14:textId="77777777" w:rsidR="00F463BB" w:rsidRDefault="00C170ED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1803D1" w14:textId="77777777" w:rsidR="00F463BB" w:rsidRDefault="00C170ED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5729D0" w14:textId="77777777" w:rsidR="00F463BB" w:rsidRDefault="00C170ED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EBF5F1" w14:textId="77777777" w:rsidR="00F463BB" w:rsidRDefault="00C170ED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46EF2C" w14:textId="77777777" w:rsidR="00F463BB" w:rsidRDefault="00C170ED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C5255E8" w14:textId="77777777" w:rsidR="00F463BB" w:rsidRDefault="00C170E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DB686D7" w14:textId="77777777" w:rsidR="00F463BB" w:rsidRDefault="00C170ED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F463BB" w14:paraId="5DB913C7" w14:textId="77777777">
        <w:tc>
          <w:tcPr>
            <w:tcW w:w="1398" w:type="dxa"/>
            <w:vAlign w:val="center"/>
          </w:tcPr>
          <w:p w14:paraId="276DD9F4" w14:textId="77777777" w:rsidR="00F463BB" w:rsidRDefault="00C170ED">
            <w:r>
              <w:t>500</w:t>
            </w:r>
          </w:p>
        </w:tc>
        <w:tc>
          <w:tcPr>
            <w:tcW w:w="1131" w:type="dxa"/>
            <w:vAlign w:val="center"/>
          </w:tcPr>
          <w:p w14:paraId="3C4F3417" w14:textId="77777777" w:rsidR="00F463BB" w:rsidRDefault="00C170ED">
            <w:r>
              <w:t>0.4</w:t>
            </w:r>
          </w:p>
        </w:tc>
        <w:tc>
          <w:tcPr>
            <w:tcW w:w="1131" w:type="dxa"/>
            <w:vAlign w:val="center"/>
          </w:tcPr>
          <w:p w14:paraId="458E3703" w14:textId="77777777" w:rsidR="00F463BB" w:rsidRDefault="00C170ED">
            <w:r>
              <w:t>0.8</w:t>
            </w:r>
          </w:p>
        </w:tc>
        <w:tc>
          <w:tcPr>
            <w:tcW w:w="1697" w:type="dxa"/>
            <w:vAlign w:val="center"/>
          </w:tcPr>
          <w:p w14:paraId="7BE15410" w14:textId="77777777" w:rsidR="00F463BB" w:rsidRDefault="00C170ED">
            <w:r>
              <w:t>0.9</w:t>
            </w:r>
          </w:p>
        </w:tc>
        <w:tc>
          <w:tcPr>
            <w:tcW w:w="1131" w:type="dxa"/>
            <w:vAlign w:val="center"/>
          </w:tcPr>
          <w:p w14:paraId="0E62F22F" w14:textId="77777777" w:rsidR="00F463BB" w:rsidRDefault="00C170ED">
            <w:r>
              <w:t>238564</w:t>
            </w:r>
          </w:p>
        </w:tc>
        <w:tc>
          <w:tcPr>
            <w:tcW w:w="1431" w:type="dxa"/>
            <w:vAlign w:val="center"/>
          </w:tcPr>
          <w:p w14:paraId="04F1BF08" w14:textId="77777777" w:rsidR="00F463BB" w:rsidRDefault="00C170ED">
            <w:r>
              <w:t>0.5271</w:t>
            </w:r>
          </w:p>
        </w:tc>
        <w:tc>
          <w:tcPr>
            <w:tcW w:w="1398" w:type="dxa"/>
            <w:vAlign w:val="center"/>
          </w:tcPr>
          <w:p w14:paraId="493A5419" w14:textId="77777777" w:rsidR="00F463BB" w:rsidRDefault="00C170ED">
            <w:r>
              <w:t>6287</w:t>
            </w:r>
          </w:p>
        </w:tc>
      </w:tr>
      <w:tr w:rsidR="00F463BB" w14:paraId="1D88F379" w14:textId="77777777">
        <w:tc>
          <w:tcPr>
            <w:tcW w:w="7919" w:type="dxa"/>
            <w:gridSpan w:val="6"/>
            <w:vAlign w:val="center"/>
          </w:tcPr>
          <w:p w14:paraId="2038AB30" w14:textId="77777777" w:rsidR="00F463BB" w:rsidRDefault="00C170ED">
            <w:r>
              <w:t>总计</w:t>
            </w:r>
          </w:p>
        </w:tc>
        <w:tc>
          <w:tcPr>
            <w:tcW w:w="1398" w:type="dxa"/>
            <w:vAlign w:val="center"/>
          </w:tcPr>
          <w:p w14:paraId="390C0783" w14:textId="77777777" w:rsidR="00F463BB" w:rsidRDefault="00C170ED">
            <w:r>
              <w:t>6287</w:t>
            </w:r>
          </w:p>
        </w:tc>
      </w:tr>
    </w:tbl>
    <w:p w14:paraId="29F13C5B" w14:textId="77777777" w:rsidR="00F463BB" w:rsidRDefault="00C170ED">
      <w:pPr>
        <w:pStyle w:val="1"/>
        <w:widowControl w:val="0"/>
        <w:jc w:val="both"/>
      </w:pPr>
      <w:bookmarkStart w:id="92" w:name="_Toc92117042"/>
      <w:r>
        <w:t>风力发电</w:t>
      </w:r>
      <w:bookmarkEnd w:id="9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F463BB" w14:paraId="40826166" w14:textId="77777777">
        <w:tc>
          <w:tcPr>
            <w:tcW w:w="3096" w:type="dxa"/>
            <w:shd w:val="clear" w:color="auto" w:fill="E6E6E6"/>
            <w:vAlign w:val="center"/>
          </w:tcPr>
          <w:p w14:paraId="26A528E8" w14:textId="77777777" w:rsidR="00F463BB" w:rsidRDefault="00C170ED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1F0873" w14:textId="77777777" w:rsidR="00F463BB" w:rsidRDefault="00C170ED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93F826" w14:textId="77777777" w:rsidR="00F463BB" w:rsidRDefault="00C170ED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A39184" w14:textId="77777777" w:rsidR="00F463BB" w:rsidRDefault="00C170ED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1221E9" w14:textId="77777777" w:rsidR="00F463BB" w:rsidRDefault="00C170ED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5ABC0E3" w14:textId="77777777" w:rsidR="00F463BB" w:rsidRDefault="00C170ED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1384C2" w14:textId="77777777" w:rsidR="00F463BB" w:rsidRDefault="00C170ED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CD8B41C" w14:textId="77777777" w:rsidR="00F463BB" w:rsidRDefault="00C170ED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F463BB" w14:paraId="0BB609DF" w14:textId="77777777">
        <w:tc>
          <w:tcPr>
            <w:tcW w:w="3096" w:type="dxa"/>
            <w:vAlign w:val="center"/>
          </w:tcPr>
          <w:p w14:paraId="64DF6DFA" w14:textId="77777777" w:rsidR="00F463BB" w:rsidRDefault="00C170ED">
            <w:r>
              <w:t>郊区、厂区</w:t>
            </w:r>
          </w:p>
        </w:tc>
        <w:tc>
          <w:tcPr>
            <w:tcW w:w="707" w:type="dxa"/>
            <w:vAlign w:val="center"/>
          </w:tcPr>
          <w:p w14:paraId="6A8B0D8C" w14:textId="77777777" w:rsidR="00F463BB" w:rsidRDefault="00C170ED">
            <w:r>
              <w:t>54</w:t>
            </w:r>
          </w:p>
        </w:tc>
        <w:tc>
          <w:tcPr>
            <w:tcW w:w="990" w:type="dxa"/>
            <w:vAlign w:val="center"/>
          </w:tcPr>
          <w:p w14:paraId="7393AC1E" w14:textId="77777777" w:rsidR="00F463BB" w:rsidRDefault="00C170ED">
            <w:r>
              <w:t>65</w:t>
            </w:r>
          </w:p>
        </w:tc>
        <w:tc>
          <w:tcPr>
            <w:tcW w:w="1131" w:type="dxa"/>
            <w:vAlign w:val="center"/>
          </w:tcPr>
          <w:p w14:paraId="033EE932" w14:textId="77777777" w:rsidR="00F463BB" w:rsidRDefault="00C170ED">
            <w:r>
              <w:t>5</w:t>
            </w:r>
          </w:p>
        </w:tc>
        <w:tc>
          <w:tcPr>
            <w:tcW w:w="707" w:type="dxa"/>
            <w:vAlign w:val="center"/>
          </w:tcPr>
          <w:p w14:paraId="1F84E507" w14:textId="77777777" w:rsidR="00F463BB" w:rsidRDefault="00C170ED">
            <w:r>
              <w:t>0.35</w:t>
            </w:r>
          </w:p>
        </w:tc>
        <w:tc>
          <w:tcPr>
            <w:tcW w:w="565" w:type="dxa"/>
            <w:vAlign w:val="center"/>
          </w:tcPr>
          <w:p w14:paraId="48530A6C" w14:textId="77777777" w:rsidR="00F463BB" w:rsidRDefault="00C170ED">
            <w:r>
              <w:t>1</w:t>
            </w:r>
          </w:p>
        </w:tc>
        <w:tc>
          <w:tcPr>
            <w:tcW w:w="990" w:type="dxa"/>
            <w:vAlign w:val="center"/>
          </w:tcPr>
          <w:p w14:paraId="34C3A9A7" w14:textId="77777777" w:rsidR="00F463BB" w:rsidRDefault="00C170ED">
            <w:r>
              <w:t>142</w:t>
            </w:r>
          </w:p>
        </w:tc>
        <w:tc>
          <w:tcPr>
            <w:tcW w:w="1137" w:type="dxa"/>
            <w:vAlign w:val="center"/>
          </w:tcPr>
          <w:p w14:paraId="51502C08" w14:textId="77777777" w:rsidR="00F463BB" w:rsidRDefault="00C170ED">
            <w:r>
              <w:t>4</w:t>
            </w:r>
          </w:p>
        </w:tc>
      </w:tr>
      <w:tr w:rsidR="00F463BB" w14:paraId="22765260" w14:textId="77777777">
        <w:tc>
          <w:tcPr>
            <w:tcW w:w="8186" w:type="dxa"/>
            <w:gridSpan w:val="7"/>
            <w:vAlign w:val="center"/>
          </w:tcPr>
          <w:p w14:paraId="61A5771E" w14:textId="77777777" w:rsidR="00F463BB" w:rsidRDefault="00C170ED">
            <w:r>
              <w:lastRenderedPageBreak/>
              <w:t>总计</w:t>
            </w:r>
          </w:p>
        </w:tc>
        <w:tc>
          <w:tcPr>
            <w:tcW w:w="1137" w:type="dxa"/>
            <w:vAlign w:val="center"/>
          </w:tcPr>
          <w:p w14:paraId="23D7A233" w14:textId="77777777" w:rsidR="00F463BB" w:rsidRDefault="00C170ED">
            <w:r>
              <w:t>4</w:t>
            </w:r>
          </w:p>
        </w:tc>
      </w:tr>
    </w:tbl>
    <w:p w14:paraId="3042EA2B" w14:textId="77777777" w:rsidR="00F463BB" w:rsidRDefault="00C170ED">
      <w:pPr>
        <w:pStyle w:val="1"/>
        <w:widowControl w:val="0"/>
        <w:jc w:val="both"/>
      </w:pPr>
      <w:bookmarkStart w:id="93" w:name="_Toc92117043"/>
      <w:r>
        <w:t>计算结果</w:t>
      </w:r>
      <w:bookmarkEnd w:id="93"/>
    </w:p>
    <w:p w14:paraId="121E3D6E" w14:textId="77777777" w:rsidR="00F463BB" w:rsidRDefault="00C170ED">
      <w:pPr>
        <w:pStyle w:val="2"/>
        <w:widowControl w:val="0"/>
      </w:pPr>
      <w:bookmarkStart w:id="94" w:name="_Toc92117044"/>
      <w:r>
        <w:t>建材生产运输碳排放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F463BB" w14:paraId="007FCE70" w14:textId="77777777">
        <w:tc>
          <w:tcPr>
            <w:tcW w:w="899" w:type="dxa"/>
            <w:shd w:val="clear" w:color="auto" w:fill="E6E6E6"/>
            <w:vAlign w:val="center"/>
          </w:tcPr>
          <w:p w14:paraId="2D275537" w14:textId="77777777" w:rsidR="00F463BB" w:rsidRDefault="00C170ED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58FCF7EB" w14:textId="77777777" w:rsidR="00F463BB" w:rsidRDefault="00C170ED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BFE382" w14:textId="77777777" w:rsidR="00F463BB" w:rsidRDefault="00C170ED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87FD12" w14:textId="77777777" w:rsidR="00F463BB" w:rsidRDefault="00C170ED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046557" w14:textId="77777777" w:rsidR="00F463BB" w:rsidRDefault="00C170ED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72B0B795" w14:textId="77777777" w:rsidR="00F463BB" w:rsidRDefault="00C170ED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463BB" w14:paraId="5868632E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421F432E" w14:textId="77777777" w:rsidR="00F463BB" w:rsidRDefault="00C170ED">
            <w:r>
              <w:t>合计</w:t>
            </w:r>
          </w:p>
        </w:tc>
        <w:tc>
          <w:tcPr>
            <w:tcW w:w="1692" w:type="dxa"/>
            <w:vAlign w:val="center"/>
          </w:tcPr>
          <w:p w14:paraId="446100CC" w14:textId="77777777" w:rsidR="00F463BB" w:rsidRDefault="00C170ED">
            <w:r>
              <w:t>0</w:t>
            </w:r>
          </w:p>
        </w:tc>
      </w:tr>
    </w:tbl>
    <w:p w14:paraId="37B1CA15" w14:textId="77777777" w:rsidR="00F463BB" w:rsidRDefault="00C170ED">
      <w:pPr>
        <w:pStyle w:val="2"/>
        <w:widowControl w:val="0"/>
      </w:pPr>
      <w:bookmarkStart w:id="95" w:name="_Toc92117045"/>
      <w:r>
        <w:t>碳汇</w:t>
      </w:r>
      <w:bookmarkEnd w:id="95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F463BB" w14:paraId="46B3D11E" w14:textId="77777777">
        <w:tc>
          <w:tcPr>
            <w:tcW w:w="3520" w:type="dxa"/>
            <w:shd w:val="clear" w:color="auto" w:fill="E6E6E6"/>
            <w:vAlign w:val="center"/>
          </w:tcPr>
          <w:p w14:paraId="3AA25076" w14:textId="77777777" w:rsidR="00F463BB" w:rsidRDefault="00C170ED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FF5879E" w14:textId="77777777" w:rsidR="00F463BB" w:rsidRDefault="00C170ED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60C6EA" w14:textId="77777777" w:rsidR="00F463BB" w:rsidRDefault="00C170E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BBC510" w14:textId="77777777" w:rsidR="00F463BB" w:rsidRDefault="00C170ED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1E83F0A6" w14:textId="77777777" w:rsidR="00F463BB" w:rsidRDefault="00C170ED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463BB" w14:paraId="51159279" w14:textId="77777777">
        <w:tc>
          <w:tcPr>
            <w:tcW w:w="3520" w:type="dxa"/>
            <w:shd w:val="clear" w:color="auto" w:fill="E6E6E6"/>
            <w:vAlign w:val="center"/>
          </w:tcPr>
          <w:p w14:paraId="7B6A4A4E" w14:textId="77777777" w:rsidR="00F463BB" w:rsidRDefault="00C170ED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37B18D72" w14:textId="77777777" w:rsidR="00F463BB" w:rsidRDefault="00C170ED">
            <w:r>
              <w:t>30</w:t>
            </w:r>
          </w:p>
        </w:tc>
        <w:tc>
          <w:tcPr>
            <w:tcW w:w="990" w:type="dxa"/>
            <w:vAlign w:val="center"/>
          </w:tcPr>
          <w:p w14:paraId="318C12AD" w14:textId="77777777" w:rsidR="00F463BB" w:rsidRDefault="00C170ED">
            <w:r>
              <w:t>250</w:t>
            </w:r>
          </w:p>
        </w:tc>
        <w:tc>
          <w:tcPr>
            <w:tcW w:w="707" w:type="dxa"/>
            <w:vMerge w:val="restart"/>
            <w:vAlign w:val="center"/>
          </w:tcPr>
          <w:p w14:paraId="65B53C87" w14:textId="77777777" w:rsidR="00F463BB" w:rsidRDefault="00C170ED">
            <w:r>
              <w:t>50</w:t>
            </w:r>
          </w:p>
        </w:tc>
        <w:tc>
          <w:tcPr>
            <w:tcW w:w="2507" w:type="dxa"/>
            <w:vAlign w:val="center"/>
          </w:tcPr>
          <w:p w14:paraId="74E00465" w14:textId="77777777" w:rsidR="00F463BB" w:rsidRDefault="00C170ED">
            <w:r>
              <w:t>49</w:t>
            </w:r>
          </w:p>
        </w:tc>
      </w:tr>
      <w:tr w:rsidR="00F463BB" w14:paraId="24B98B7F" w14:textId="77777777">
        <w:tc>
          <w:tcPr>
            <w:tcW w:w="3520" w:type="dxa"/>
            <w:shd w:val="clear" w:color="auto" w:fill="E6E6E6"/>
            <w:vAlign w:val="center"/>
          </w:tcPr>
          <w:p w14:paraId="43A1087E" w14:textId="77777777" w:rsidR="00F463BB" w:rsidRDefault="00C170ED">
            <w:r>
              <w:t>阔叶大乔木</w:t>
            </w:r>
          </w:p>
        </w:tc>
        <w:tc>
          <w:tcPr>
            <w:tcW w:w="1562" w:type="dxa"/>
            <w:vAlign w:val="center"/>
          </w:tcPr>
          <w:p w14:paraId="13CFB021" w14:textId="77777777" w:rsidR="00F463BB" w:rsidRDefault="00C170ED">
            <w:r>
              <w:t>22.5</w:t>
            </w:r>
          </w:p>
        </w:tc>
        <w:tc>
          <w:tcPr>
            <w:tcW w:w="990" w:type="dxa"/>
            <w:vAlign w:val="center"/>
          </w:tcPr>
          <w:p w14:paraId="21A49A1D" w14:textId="77777777" w:rsidR="00F463BB" w:rsidRDefault="00C170ED">
            <w:r>
              <w:t>200</w:t>
            </w:r>
          </w:p>
        </w:tc>
        <w:tc>
          <w:tcPr>
            <w:tcW w:w="707" w:type="dxa"/>
            <w:vMerge/>
            <w:vAlign w:val="center"/>
          </w:tcPr>
          <w:p w14:paraId="42B8FFE2" w14:textId="77777777" w:rsidR="00F463BB" w:rsidRDefault="00F463BB"/>
        </w:tc>
        <w:tc>
          <w:tcPr>
            <w:tcW w:w="2507" w:type="dxa"/>
            <w:vAlign w:val="center"/>
          </w:tcPr>
          <w:p w14:paraId="4E3D6787" w14:textId="77777777" w:rsidR="00F463BB" w:rsidRDefault="00C170ED">
            <w:r>
              <w:t>29</w:t>
            </w:r>
          </w:p>
        </w:tc>
      </w:tr>
      <w:tr w:rsidR="00F463BB" w14:paraId="07D83D00" w14:textId="77777777">
        <w:tc>
          <w:tcPr>
            <w:tcW w:w="3520" w:type="dxa"/>
            <w:shd w:val="clear" w:color="auto" w:fill="E6E6E6"/>
            <w:vAlign w:val="center"/>
          </w:tcPr>
          <w:p w14:paraId="7D295EB9" w14:textId="77777777" w:rsidR="00F463BB" w:rsidRDefault="00C170ED">
            <w:r>
              <w:t>棕榈类</w:t>
            </w:r>
          </w:p>
        </w:tc>
        <w:tc>
          <w:tcPr>
            <w:tcW w:w="1562" w:type="dxa"/>
            <w:vAlign w:val="center"/>
          </w:tcPr>
          <w:p w14:paraId="3723EC5F" w14:textId="77777777" w:rsidR="00F463BB" w:rsidRDefault="00C170ED">
            <w:r>
              <w:t>10</w:t>
            </w:r>
          </w:p>
        </w:tc>
        <w:tc>
          <w:tcPr>
            <w:tcW w:w="990" w:type="dxa"/>
            <w:vAlign w:val="center"/>
          </w:tcPr>
          <w:p w14:paraId="782FDA71" w14:textId="77777777" w:rsidR="00F463BB" w:rsidRDefault="00C170ED">
            <w:r>
              <w:t>200</w:t>
            </w:r>
          </w:p>
        </w:tc>
        <w:tc>
          <w:tcPr>
            <w:tcW w:w="707" w:type="dxa"/>
            <w:vMerge/>
            <w:vAlign w:val="center"/>
          </w:tcPr>
          <w:p w14:paraId="5EDC0A66" w14:textId="77777777" w:rsidR="00F463BB" w:rsidRDefault="00F463BB"/>
        </w:tc>
        <w:tc>
          <w:tcPr>
            <w:tcW w:w="2507" w:type="dxa"/>
            <w:vAlign w:val="center"/>
          </w:tcPr>
          <w:p w14:paraId="3A87D3E1" w14:textId="77777777" w:rsidR="00F463BB" w:rsidRDefault="00C170ED">
            <w:r>
              <w:t>13</w:t>
            </w:r>
          </w:p>
        </w:tc>
      </w:tr>
      <w:tr w:rsidR="00F463BB" w14:paraId="509517D0" w14:textId="77777777">
        <w:tc>
          <w:tcPr>
            <w:tcW w:w="3520" w:type="dxa"/>
            <w:shd w:val="clear" w:color="auto" w:fill="E6E6E6"/>
            <w:vAlign w:val="center"/>
          </w:tcPr>
          <w:p w14:paraId="0DA8EFD0" w14:textId="77777777" w:rsidR="00F463BB" w:rsidRDefault="00C170ED">
            <w:r>
              <w:t>密植灌木</w:t>
            </w:r>
          </w:p>
        </w:tc>
        <w:tc>
          <w:tcPr>
            <w:tcW w:w="1562" w:type="dxa"/>
            <w:vAlign w:val="center"/>
          </w:tcPr>
          <w:p w14:paraId="2504A4A1" w14:textId="77777777" w:rsidR="00F463BB" w:rsidRDefault="00C170ED">
            <w:r>
              <w:t>7.5</w:t>
            </w:r>
          </w:p>
        </w:tc>
        <w:tc>
          <w:tcPr>
            <w:tcW w:w="990" w:type="dxa"/>
            <w:vAlign w:val="center"/>
          </w:tcPr>
          <w:p w14:paraId="3E2C7274" w14:textId="77777777" w:rsidR="00F463BB" w:rsidRDefault="00C170ED">
            <w:r>
              <w:t>1200</w:t>
            </w:r>
          </w:p>
        </w:tc>
        <w:tc>
          <w:tcPr>
            <w:tcW w:w="707" w:type="dxa"/>
            <w:vMerge/>
            <w:vAlign w:val="center"/>
          </w:tcPr>
          <w:p w14:paraId="4A2FAE4C" w14:textId="77777777" w:rsidR="00F463BB" w:rsidRDefault="00F463BB"/>
        </w:tc>
        <w:tc>
          <w:tcPr>
            <w:tcW w:w="2507" w:type="dxa"/>
            <w:vAlign w:val="center"/>
          </w:tcPr>
          <w:p w14:paraId="223E7181" w14:textId="77777777" w:rsidR="00F463BB" w:rsidRDefault="00C170ED">
            <w:r>
              <w:t>59</w:t>
            </w:r>
          </w:p>
        </w:tc>
      </w:tr>
      <w:tr w:rsidR="00F463BB" w14:paraId="296CD278" w14:textId="77777777">
        <w:tc>
          <w:tcPr>
            <w:tcW w:w="3520" w:type="dxa"/>
            <w:shd w:val="clear" w:color="auto" w:fill="E6E6E6"/>
            <w:vAlign w:val="center"/>
          </w:tcPr>
          <w:p w14:paraId="02BF5803" w14:textId="77777777" w:rsidR="00F463BB" w:rsidRDefault="00C170ED">
            <w:r>
              <w:t>多年生蔓藤</w:t>
            </w:r>
          </w:p>
        </w:tc>
        <w:tc>
          <w:tcPr>
            <w:tcW w:w="1562" w:type="dxa"/>
            <w:vAlign w:val="center"/>
          </w:tcPr>
          <w:p w14:paraId="01A02F94" w14:textId="77777777" w:rsidR="00F463BB" w:rsidRDefault="00C170ED">
            <w:r>
              <w:t>2.5</w:t>
            </w:r>
          </w:p>
        </w:tc>
        <w:tc>
          <w:tcPr>
            <w:tcW w:w="990" w:type="dxa"/>
            <w:vAlign w:val="center"/>
          </w:tcPr>
          <w:p w14:paraId="794DF4FD" w14:textId="77777777" w:rsidR="00F463BB" w:rsidRDefault="00C170ED">
            <w:r>
              <w:t>250</w:t>
            </w:r>
          </w:p>
        </w:tc>
        <w:tc>
          <w:tcPr>
            <w:tcW w:w="707" w:type="dxa"/>
            <w:vMerge/>
            <w:vAlign w:val="center"/>
          </w:tcPr>
          <w:p w14:paraId="3EBC95E6" w14:textId="77777777" w:rsidR="00F463BB" w:rsidRDefault="00F463BB"/>
        </w:tc>
        <w:tc>
          <w:tcPr>
            <w:tcW w:w="2507" w:type="dxa"/>
            <w:vAlign w:val="center"/>
          </w:tcPr>
          <w:p w14:paraId="63CF7949" w14:textId="77777777" w:rsidR="00F463BB" w:rsidRDefault="00C170ED">
            <w:r>
              <w:t>4</w:t>
            </w:r>
          </w:p>
        </w:tc>
      </w:tr>
      <w:tr w:rsidR="00F463BB" w14:paraId="67699F5B" w14:textId="77777777">
        <w:tc>
          <w:tcPr>
            <w:tcW w:w="3520" w:type="dxa"/>
            <w:shd w:val="clear" w:color="auto" w:fill="E6E6E6"/>
            <w:vAlign w:val="center"/>
          </w:tcPr>
          <w:p w14:paraId="4ED2FD1D" w14:textId="77777777" w:rsidR="00F463BB" w:rsidRDefault="00C170ED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0F45323B" w14:textId="77777777" w:rsidR="00F463BB" w:rsidRDefault="00C170ED">
            <w:r>
              <w:t>0.5</w:t>
            </w:r>
          </w:p>
        </w:tc>
        <w:tc>
          <w:tcPr>
            <w:tcW w:w="990" w:type="dxa"/>
            <w:vAlign w:val="center"/>
          </w:tcPr>
          <w:p w14:paraId="6CA4BC1A" w14:textId="77777777" w:rsidR="00F463BB" w:rsidRDefault="00C170ED">
            <w:r>
              <w:t>300</w:t>
            </w:r>
          </w:p>
        </w:tc>
        <w:tc>
          <w:tcPr>
            <w:tcW w:w="707" w:type="dxa"/>
            <w:vMerge/>
            <w:vAlign w:val="center"/>
          </w:tcPr>
          <w:p w14:paraId="06D113E8" w14:textId="77777777" w:rsidR="00F463BB" w:rsidRDefault="00F463BB"/>
        </w:tc>
        <w:tc>
          <w:tcPr>
            <w:tcW w:w="2507" w:type="dxa"/>
            <w:vAlign w:val="center"/>
          </w:tcPr>
          <w:p w14:paraId="1DF55279" w14:textId="77777777" w:rsidR="00F463BB" w:rsidRDefault="00C170ED">
            <w:r>
              <w:t>1</w:t>
            </w:r>
          </w:p>
        </w:tc>
      </w:tr>
      <w:tr w:rsidR="00F463BB" w14:paraId="78FCC090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5A135720" w14:textId="77777777" w:rsidR="00F463BB" w:rsidRDefault="00C170ED">
            <w:r>
              <w:t>合计</w:t>
            </w:r>
          </w:p>
        </w:tc>
        <w:tc>
          <w:tcPr>
            <w:tcW w:w="2507" w:type="dxa"/>
            <w:vAlign w:val="center"/>
          </w:tcPr>
          <w:p w14:paraId="33024423" w14:textId="77777777" w:rsidR="00F463BB" w:rsidRDefault="00C170ED">
            <w:r>
              <w:t>155</w:t>
            </w:r>
          </w:p>
        </w:tc>
      </w:tr>
    </w:tbl>
    <w:p w14:paraId="137449F4" w14:textId="77777777" w:rsidR="00F463BB" w:rsidRDefault="00C170ED">
      <w:pPr>
        <w:pStyle w:val="2"/>
        <w:widowControl w:val="0"/>
      </w:pPr>
      <w:bookmarkStart w:id="96" w:name="_Toc92117046"/>
      <w:r>
        <w:t>建筑运行碳排放</w:t>
      </w:r>
      <w:bookmarkEnd w:id="9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13951D9D" w14:textId="77777777" w:rsidTr="00E95C54">
        <w:tc>
          <w:tcPr>
            <w:tcW w:w="1063" w:type="dxa"/>
            <w:shd w:val="clear" w:color="auto" w:fill="D0CECE"/>
            <w:vAlign w:val="center"/>
          </w:tcPr>
          <w:p w14:paraId="6F45D002" w14:textId="77777777" w:rsidR="00A4274E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449C9AC" w14:textId="77777777" w:rsidR="00A4274E" w:rsidRPr="00771B84" w:rsidRDefault="00C170E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DCAA984" w14:textId="77777777" w:rsidR="00A4274E" w:rsidRDefault="00C170E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62D62B95" w14:textId="77777777" w:rsidR="00A4274E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D52CC11" w14:textId="77777777" w:rsidR="00A4274E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C6B9950" w14:textId="77777777" w:rsidR="00A4274E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6E59CE8" w14:textId="77777777" w:rsidR="00A4274E" w:rsidRDefault="00C170ED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1C13A15" w14:textId="77777777" w:rsidR="00A4274E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1CDE349D" w14:textId="77777777" w:rsidR="00A4274E" w:rsidRDefault="00C170E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64C1B73C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A9DDAD0" w14:textId="77777777" w:rsidR="00E85C9F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74E0420A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5269B9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26AED439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bookmarkStart w:id="97" w:name="冷源能耗"/>
            <w:r w:rsidRPr="00771B84">
              <w:rPr>
                <w:lang w:val="en-US"/>
              </w:rPr>
              <w:t>1607</w:t>
            </w:r>
            <w:bookmarkEnd w:id="97"/>
          </w:p>
        </w:tc>
        <w:tc>
          <w:tcPr>
            <w:tcW w:w="1559" w:type="dxa"/>
            <w:vMerge w:val="restart"/>
            <w:vAlign w:val="center"/>
          </w:tcPr>
          <w:p w14:paraId="1C104568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bookmarkStart w:id="98" w:name="电力CO2排放因子"/>
            <w:r>
              <w:t>0.5271</w:t>
            </w:r>
            <w:bookmarkEnd w:id="98"/>
          </w:p>
        </w:tc>
        <w:tc>
          <w:tcPr>
            <w:tcW w:w="1417" w:type="dxa"/>
            <w:vMerge w:val="restart"/>
            <w:vAlign w:val="center"/>
          </w:tcPr>
          <w:p w14:paraId="37437130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bookmarkStart w:id="99" w:name="空调能耗_电耗CO2排放"/>
            <w:r>
              <w:t>19692</w:t>
            </w:r>
            <w:bookmarkEnd w:id="99"/>
          </w:p>
        </w:tc>
        <w:tc>
          <w:tcPr>
            <w:tcW w:w="2421" w:type="dxa"/>
          </w:tcPr>
          <w:p w14:paraId="315A0013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bookmarkStart w:id="100" w:name="冷源能耗_电耗CO2排放平米"/>
            <w:r>
              <w:t>847</w:t>
            </w:r>
            <w:bookmarkEnd w:id="100"/>
          </w:p>
        </w:tc>
      </w:tr>
      <w:tr w:rsidR="00E85C9F" w:rsidRPr="00771B84" w14:paraId="4F49D7B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69F6CEF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D22FB7E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2216F58E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bookmarkStart w:id="101" w:name="冷却水泵能耗"/>
            <w:r w:rsidRPr="00771B84">
              <w:rPr>
                <w:lang w:val="en-US"/>
              </w:rPr>
              <w:t>1299</w:t>
            </w:r>
            <w:bookmarkEnd w:id="101"/>
          </w:p>
        </w:tc>
        <w:tc>
          <w:tcPr>
            <w:tcW w:w="1559" w:type="dxa"/>
            <w:vMerge/>
            <w:vAlign w:val="center"/>
          </w:tcPr>
          <w:p w14:paraId="65D707D3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5540F2F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4D73646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bookmarkStart w:id="102" w:name="冷却水泵能耗_电耗CO2排放平米"/>
            <w:r>
              <w:t>685</w:t>
            </w:r>
            <w:bookmarkEnd w:id="102"/>
          </w:p>
        </w:tc>
      </w:tr>
      <w:tr w:rsidR="00E85C9F" w:rsidRPr="00771B84" w14:paraId="4557DD4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EE69CB1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0161821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7AA87E0E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bookmarkStart w:id="103" w:name="冷冻水泵能耗"/>
            <w:r w:rsidRPr="00771B84">
              <w:rPr>
                <w:lang w:val="en-US"/>
              </w:rPr>
              <w:t>1560</w:t>
            </w:r>
            <w:bookmarkEnd w:id="103"/>
          </w:p>
        </w:tc>
        <w:tc>
          <w:tcPr>
            <w:tcW w:w="1559" w:type="dxa"/>
            <w:vMerge/>
            <w:vAlign w:val="center"/>
          </w:tcPr>
          <w:p w14:paraId="2CF8D7A6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175B8D2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C402EFF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bookmarkStart w:id="104" w:name="冷冻水泵能耗_电耗CO2排放平米"/>
            <w:r>
              <w:t>822</w:t>
            </w:r>
            <w:bookmarkEnd w:id="104"/>
          </w:p>
        </w:tc>
      </w:tr>
      <w:tr w:rsidR="00E85C9F" w:rsidRPr="00771B84" w14:paraId="76AACE2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6CFE0C0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7FEE134B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6B671383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bookmarkStart w:id="105" w:name="冷却塔能耗"/>
            <w:r w:rsidRPr="00771B84">
              <w:rPr>
                <w:rFonts w:hint="eastAsia"/>
                <w:lang w:val="en-US"/>
              </w:rPr>
              <w:t>415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6C647EC0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65F76D2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75E45DB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bookmarkStart w:id="106" w:name="冷却塔能耗_电耗CO2排放平米"/>
            <w:r>
              <w:t>219</w:t>
            </w:r>
            <w:bookmarkEnd w:id="106"/>
          </w:p>
        </w:tc>
      </w:tr>
      <w:tr w:rsidR="00E85C9F" w:rsidRPr="00771B84" w14:paraId="14FE757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1B3A814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443CF1F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286DB985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bookmarkStart w:id="107" w:name="单元式空调能耗"/>
            <w:r w:rsidRPr="00771B84">
              <w:rPr>
                <w:lang w:val="en-US"/>
              </w:rPr>
              <w:t>0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1472F451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9138877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D670A2F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bookmarkStart w:id="108" w:name="单元式空调能耗_电耗CO2排放平米"/>
            <w:r>
              <w:t>0</w:t>
            </w:r>
            <w:bookmarkEnd w:id="108"/>
          </w:p>
        </w:tc>
      </w:tr>
      <w:tr w:rsidR="00E85C9F" w:rsidRPr="00771B84" w14:paraId="3F4DF3C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0ECCED1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C6DC14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42F5AEED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bookmarkStart w:id="109" w:name="空调能耗"/>
            <w:r w:rsidRPr="00771B84">
              <w:rPr>
                <w:lang w:val="en-US"/>
              </w:rPr>
              <w:t>4881</w:t>
            </w:r>
            <w:bookmarkEnd w:id="109"/>
          </w:p>
        </w:tc>
        <w:tc>
          <w:tcPr>
            <w:tcW w:w="1559" w:type="dxa"/>
            <w:vMerge/>
            <w:vAlign w:val="center"/>
          </w:tcPr>
          <w:p w14:paraId="6644A043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1C50A8C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F327F64" w14:textId="77777777" w:rsidR="00E85C9F" w:rsidRPr="00771B84" w:rsidRDefault="00C170ED" w:rsidP="00F21AC0">
            <w:pPr>
              <w:jc w:val="center"/>
              <w:rPr>
                <w:lang w:val="en-US"/>
              </w:rPr>
            </w:pPr>
            <w:bookmarkStart w:id="110" w:name="空调能耗_电耗CO2排放平米"/>
            <w:r>
              <w:t>2573</w:t>
            </w:r>
            <w:bookmarkEnd w:id="110"/>
          </w:p>
        </w:tc>
      </w:tr>
      <w:tr w:rsidR="00D92D6F" w:rsidRPr="00771B84" w14:paraId="066F6F3B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C8DC19B" w14:textId="77777777" w:rsidR="00D92D6F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55492682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722D7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13E0753D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11" w:name="热源能耗"/>
            <w:r w:rsidRPr="00771B84">
              <w:rPr>
                <w:lang w:val="en-US"/>
              </w:rPr>
              <w:t>7</w:t>
            </w:r>
            <w:bookmarkEnd w:id="111"/>
          </w:p>
        </w:tc>
        <w:tc>
          <w:tcPr>
            <w:tcW w:w="1559" w:type="dxa"/>
            <w:vMerge w:val="restart"/>
            <w:vAlign w:val="center"/>
          </w:tcPr>
          <w:p w14:paraId="24FE64A0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12" w:name="电力CO2排放因子2"/>
            <w:r>
              <w:t>0.5271</w:t>
            </w:r>
            <w:bookmarkEnd w:id="112"/>
          </w:p>
        </w:tc>
        <w:tc>
          <w:tcPr>
            <w:tcW w:w="1417" w:type="dxa"/>
            <w:vMerge w:val="restart"/>
            <w:vAlign w:val="center"/>
          </w:tcPr>
          <w:p w14:paraId="4E672232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13" w:name="供暖能耗_电耗CO2排放"/>
            <w:r>
              <w:t>394</w:t>
            </w:r>
            <w:bookmarkEnd w:id="113"/>
          </w:p>
        </w:tc>
        <w:tc>
          <w:tcPr>
            <w:tcW w:w="2421" w:type="dxa"/>
          </w:tcPr>
          <w:p w14:paraId="6597AA5C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14" w:name="热源能耗_电耗CO2排放平米"/>
            <w:r>
              <w:t>4</w:t>
            </w:r>
            <w:bookmarkEnd w:id="114"/>
          </w:p>
        </w:tc>
      </w:tr>
      <w:tr w:rsidR="00D92D6F" w:rsidRPr="00771B84" w14:paraId="2A39AE6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C0ADBCF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F88F0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4E553907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15" w:name="热水泵能耗"/>
            <w:r w:rsidRPr="00771B84">
              <w:rPr>
                <w:lang w:val="en-US"/>
              </w:rPr>
              <w:t>90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36799337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1117E5E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729D0BD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16" w:name="热水泵能耗_电耗CO2排放平米"/>
            <w:r>
              <w:t>48</w:t>
            </w:r>
            <w:bookmarkEnd w:id="116"/>
          </w:p>
        </w:tc>
      </w:tr>
      <w:tr w:rsidR="00D92D6F" w:rsidRPr="00771B84" w14:paraId="36D9549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1E4E47D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E49EE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360703FC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17" w:name="单元式热泵能耗"/>
            <w:r w:rsidRPr="00771B84">
              <w:rPr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4630A0D4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296CD64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E525023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18" w:name="单元式热泵能耗_电耗CO2排放平米"/>
            <w:r>
              <w:t>0</w:t>
            </w:r>
            <w:bookmarkEnd w:id="118"/>
          </w:p>
        </w:tc>
      </w:tr>
      <w:tr w:rsidR="00D92D6F" w:rsidRPr="00771B84" w14:paraId="455A41F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A8FD54A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651F3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26B2977E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19" w:name="供暖能耗"/>
            <w:r w:rsidRPr="00771B84">
              <w:rPr>
                <w:lang w:val="en-US"/>
              </w:rPr>
              <w:t>98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2C6A89CD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E354CD3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DD0FBD7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20" w:name="供暖能耗_电耗CO2排放平米"/>
            <w:r>
              <w:t>51</w:t>
            </w:r>
            <w:bookmarkEnd w:id="120"/>
          </w:p>
        </w:tc>
      </w:tr>
      <w:tr w:rsidR="00D92D6F" w:rsidRPr="00771B84" w14:paraId="69D05DC9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2A293C7" w14:textId="77777777" w:rsidR="00D92D6F" w:rsidRDefault="00C170E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20BFF5A" w14:textId="77777777" w:rsidR="00D92D6F" w:rsidRPr="00771B84" w:rsidRDefault="00C170E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FF32A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3330796F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21" w:name="新排风系统能耗"/>
            <w:r w:rsidRPr="00771B84">
              <w:rPr>
                <w:rFonts w:hint="eastAsia"/>
                <w:lang w:val="en-US"/>
              </w:rPr>
              <w:t>363</w:t>
            </w:r>
            <w:bookmarkEnd w:id="121"/>
          </w:p>
        </w:tc>
        <w:tc>
          <w:tcPr>
            <w:tcW w:w="1559" w:type="dxa"/>
            <w:vMerge w:val="restart"/>
            <w:vAlign w:val="center"/>
          </w:tcPr>
          <w:p w14:paraId="65AF75BB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22" w:name="电力CO2排放因子3"/>
            <w:r>
              <w:t>0.5271</w:t>
            </w:r>
            <w:bookmarkEnd w:id="122"/>
          </w:p>
        </w:tc>
        <w:tc>
          <w:tcPr>
            <w:tcW w:w="1417" w:type="dxa"/>
            <w:vMerge w:val="restart"/>
            <w:vAlign w:val="center"/>
          </w:tcPr>
          <w:p w14:paraId="1744820B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23" w:name="空调动力能耗_电耗CO2排放"/>
            <w:r>
              <w:t>1537</w:t>
            </w:r>
            <w:bookmarkEnd w:id="123"/>
          </w:p>
        </w:tc>
        <w:tc>
          <w:tcPr>
            <w:tcW w:w="2421" w:type="dxa"/>
          </w:tcPr>
          <w:p w14:paraId="3A3DA42E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24" w:name="新排风系统能耗_电耗CO2排放平米"/>
            <w:r>
              <w:t>192</w:t>
            </w:r>
            <w:bookmarkEnd w:id="124"/>
          </w:p>
        </w:tc>
      </w:tr>
      <w:tr w:rsidR="00D92D6F" w:rsidRPr="00771B84" w14:paraId="2ED09FC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9AAE97E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C822F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3CAAFED8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25" w:name="风机盘管能耗"/>
            <w:r w:rsidRPr="00771B84">
              <w:rPr>
                <w:rFonts w:hint="eastAsia"/>
                <w:lang w:val="en-US"/>
              </w:rPr>
              <w:t>18</w:t>
            </w:r>
            <w:bookmarkEnd w:id="125"/>
          </w:p>
        </w:tc>
        <w:tc>
          <w:tcPr>
            <w:tcW w:w="1559" w:type="dxa"/>
            <w:vMerge/>
            <w:vAlign w:val="center"/>
          </w:tcPr>
          <w:p w14:paraId="06FF8009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2DF8B66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4F38F63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26" w:name="风机盘管能耗_电耗CO2排放平米"/>
            <w:r>
              <w:t>9</w:t>
            </w:r>
            <w:bookmarkEnd w:id="126"/>
          </w:p>
        </w:tc>
      </w:tr>
      <w:tr w:rsidR="00D92D6F" w:rsidRPr="00771B84" w14:paraId="3DD8156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48F8FAF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87EAFD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134ED184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27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27"/>
          </w:p>
        </w:tc>
        <w:tc>
          <w:tcPr>
            <w:tcW w:w="1559" w:type="dxa"/>
            <w:vMerge/>
            <w:vAlign w:val="center"/>
          </w:tcPr>
          <w:p w14:paraId="51C8741E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21B8176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442482F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28" w:name="多联机室内机能耗_电耗CO2排放平米"/>
            <w:r>
              <w:t>0</w:t>
            </w:r>
            <w:bookmarkEnd w:id="128"/>
          </w:p>
        </w:tc>
      </w:tr>
      <w:tr w:rsidR="00D92D6F" w:rsidRPr="00771B84" w14:paraId="2993A6D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5B91011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A303F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6709B315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29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9"/>
          </w:p>
        </w:tc>
        <w:tc>
          <w:tcPr>
            <w:tcW w:w="1559" w:type="dxa"/>
            <w:vMerge/>
            <w:vAlign w:val="center"/>
          </w:tcPr>
          <w:p w14:paraId="7A28106E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E0B4A10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2253CA0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30" w:name="全空气系统能耗_电耗CO2排放平米"/>
            <w:r>
              <w:t>0</w:t>
            </w:r>
            <w:bookmarkEnd w:id="130"/>
          </w:p>
        </w:tc>
      </w:tr>
      <w:tr w:rsidR="00D92D6F" w:rsidRPr="00771B84" w14:paraId="55916A5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0750C82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6D8EC0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170A2615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31" w:name="空调动力能耗"/>
            <w:r w:rsidRPr="00771B84">
              <w:rPr>
                <w:rFonts w:hint="eastAsia"/>
                <w:lang w:val="en-US"/>
              </w:rPr>
              <w:t>381</w:t>
            </w:r>
            <w:bookmarkEnd w:id="131"/>
          </w:p>
        </w:tc>
        <w:tc>
          <w:tcPr>
            <w:tcW w:w="1559" w:type="dxa"/>
            <w:vMerge/>
            <w:vAlign w:val="center"/>
          </w:tcPr>
          <w:p w14:paraId="7B63AE4B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A227C11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7FE65BA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32" w:name="空调动力能耗_电耗CO2排放平米"/>
            <w:r>
              <w:t>201</w:t>
            </w:r>
            <w:bookmarkEnd w:id="132"/>
          </w:p>
        </w:tc>
      </w:tr>
      <w:tr w:rsidR="00A4274E" w:rsidRPr="00771B84" w14:paraId="26F3FC59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46A92FF2" w14:textId="77777777" w:rsidR="00A4274E" w:rsidRDefault="00C170E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照明</w:t>
            </w:r>
          </w:p>
        </w:tc>
        <w:tc>
          <w:tcPr>
            <w:tcW w:w="1276" w:type="dxa"/>
            <w:vAlign w:val="center"/>
          </w:tcPr>
          <w:p w14:paraId="63A1346C" w14:textId="77777777" w:rsidR="00A4274E" w:rsidRPr="00771B84" w:rsidRDefault="00C170ED" w:rsidP="00DC5898">
            <w:pPr>
              <w:jc w:val="center"/>
              <w:rPr>
                <w:lang w:val="en-US"/>
              </w:rPr>
            </w:pPr>
            <w:bookmarkStart w:id="133" w:name="照明能耗"/>
            <w:r w:rsidRPr="00771B84">
              <w:rPr>
                <w:rFonts w:hint="eastAsia"/>
                <w:lang w:val="en-US"/>
              </w:rPr>
              <w:t>67</w:t>
            </w:r>
            <w:bookmarkEnd w:id="133"/>
          </w:p>
        </w:tc>
        <w:tc>
          <w:tcPr>
            <w:tcW w:w="1559" w:type="dxa"/>
            <w:vAlign w:val="center"/>
          </w:tcPr>
          <w:p w14:paraId="3A650773" w14:textId="77777777" w:rsidR="00A4274E" w:rsidRPr="00771B84" w:rsidRDefault="00C170ED" w:rsidP="00DC5898">
            <w:pPr>
              <w:jc w:val="center"/>
              <w:rPr>
                <w:lang w:val="en-US"/>
              </w:rPr>
            </w:pPr>
            <w:bookmarkStart w:id="134" w:name="电力CO2排放因子4"/>
            <w:r>
              <w:t>0.5271</w:t>
            </w:r>
            <w:bookmarkEnd w:id="134"/>
          </w:p>
        </w:tc>
        <w:tc>
          <w:tcPr>
            <w:tcW w:w="1417" w:type="dxa"/>
          </w:tcPr>
          <w:p w14:paraId="50DB960D" w14:textId="77777777" w:rsidR="00A4274E" w:rsidRPr="00771B84" w:rsidRDefault="00C170ED" w:rsidP="00DC5898">
            <w:pPr>
              <w:jc w:val="center"/>
              <w:rPr>
                <w:lang w:val="en-US"/>
              </w:rPr>
            </w:pPr>
            <w:bookmarkStart w:id="135" w:name="照明能耗_电耗CO2排放"/>
            <w:r>
              <w:t>272</w:t>
            </w:r>
            <w:bookmarkEnd w:id="135"/>
          </w:p>
        </w:tc>
        <w:tc>
          <w:tcPr>
            <w:tcW w:w="2421" w:type="dxa"/>
          </w:tcPr>
          <w:p w14:paraId="1318514F" w14:textId="77777777" w:rsidR="00A4274E" w:rsidRPr="00771B84" w:rsidRDefault="00C170ED" w:rsidP="00DC5898">
            <w:pPr>
              <w:jc w:val="center"/>
              <w:rPr>
                <w:lang w:val="en-US"/>
              </w:rPr>
            </w:pPr>
            <w:bookmarkStart w:id="136" w:name="照明能耗_电耗CO2排放平米"/>
            <w:r>
              <w:t>36</w:t>
            </w:r>
            <w:bookmarkEnd w:id="136"/>
          </w:p>
        </w:tc>
      </w:tr>
      <w:tr w:rsidR="00A4274E" w:rsidRPr="00771B84" w14:paraId="2C11E672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7924A218" w14:textId="77777777" w:rsidR="00A4274E" w:rsidRDefault="00C170E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0D6B62AA" w14:textId="77777777" w:rsidR="00A4274E" w:rsidRPr="00771B84" w:rsidRDefault="00C170ED" w:rsidP="00DC5898">
            <w:pPr>
              <w:jc w:val="center"/>
              <w:rPr>
                <w:lang w:val="en-US"/>
              </w:rPr>
            </w:pPr>
            <w:bookmarkStart w:id="137" w:name="设备用电"/>
            <w:r w:rsidRPr="00771B84">
              <w:rPr>
                <w:rFonts w:hint="eastAsia"/>
                <w:lang w:val="en-US"/>
              </w:rPr>
              <w:t>395</w:t>
            </w:r>
            <w:bookmarkEnd w:id="137"/>
          </w:p>
        </w:tc>
        <w:tc>
          <w:tcPr>
            <w:tcW w:w="1559" w:type="dxa"/>
            <w:vAlign w:val="center"/>
          </w:tcPr>
          <w:p w14:paraId="6BB4D59E" w14:textId="77777777" w:rsidR="00A4274E" w:rsidRPr="00771B84" w:rsidRDefault="00C170ED" w:rsidP="00DC5898">
            <w:pPr>
              <w:jc w:val="center"/>
              <w:rPr>
                <w:lang w:val="en-US"/>
              </w:rPr>
            </w:pPr>
            <w:bookmarkStart w:id="138" w:name="电力CO2排放因子5"/>
            <w:r>
              <w:t>0.5271</w:t>
            </w:r>
            <w:bookmarkEnd w:id="138"/>
          </w:p>
        </w:tc>
        <w:tc>
          <w:tcPr>
            <w:tcW w:w="1417" w:type="dxa"/>
          </w:tcPr>
          <w:p w14:paraId="137401A4" w14:textId="77777777" w:rsidR="00A4274E" w:rsidRPr="00771B84" w:rsidRDefault="00C170ED" w:rsidP="00DC5898">
            <w:pPr>
              <w:jc w:val="center"/>
              <w:rPr>
                <w:lang w:val="en-US"/>
              </w:rPr>
            </w:pPr>
            <w:bookmarkStart w:id="139" w:name="设备用电_电耗CO2排放"/>
            <w:r>
              <w:t>1595</w:t>
            </w:r>
            <w:bookmarkEnd w:id="139"/>
          </w:p>
        </w:tc>
        <w:tc>
          <w:tcPr>
            <w:tcW w:w="2421" w:type="dxa"/>
          </w:tcPr>
          <w:p w14:paraId="646FB223" w14:textId="77777777" w:rsidR="00A4274E" w:rsidRPr="00771B84" w:rsidRDefault="00C170ED" w:rsidP="00DC5898">
            <w:pPr>
              <w:jc w:val="center"/>
              <w:rPr>
                <w:lang w:val="en-US"/>
              </w:rPr>
            </w:pPr>
            <w:bookmarkStart w:id="140" w:name="设备用电_电耗CO2排放平米"/>
            <w:r>
              <w:t>208</w:t>
            </w:r>
            <w:bookmarkEnd w:id="140"/>
          </w:p>
        </w:tc>
      </w:tr>
      <w:tr w:rsidR="00D92D6F" w:rsidRPr="00771B84" w14:paraId="69C3833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5C27550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1B45FE" w14:textId="77777777" w:rsidR="00D92D6F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41590980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41" w:name="动力系统能耗"/>
            <w:r w:rsidRPr="00771B84">
              <w:rPr>
                <w:rFonts w:hint="eastAsia"/>
                <w:lang w:val="en-US"/>
              </w:rPr>
              <w:t>351</w:t>
            </w:r>
            <w:bookmarkEnd w:id="141"/>
          </w:p>
        </w:tc>
        <w:tc>
          <w:tcPr>
            <w:tcW w:w="1559" w:type="dxa"/>
            <w:vMerge w:val="restart"/>
            <w:vAlign w:val="center"/>
          </w:tcPr>
          <w:p w14:paraId="0FCE4061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42" w:name="电力CO2排放因子6"/>
            <w:r>
              <w:t>0.5271</w:t>
            </w:r>
            <w:bookmarkEnd w:id="142"/>
          </w:p>
        </w:tc>
        <w:tc>
          <w:tcPr>
            <w:tcW w:w="1417" w:type="dxa"/>
            <w:vMerge w:val="restart"/>
            <w:vAlign w:val="center"/>
          </w:tcPr>
          <w:p w14:paraId="76888AA6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43" w:name="其他能耗_电耗CO2排放"/>
            <w:r>
              <w:t>3529</w:t>
            </w:r>
            <w:bookmarkEnd w:id="143"/>
          </w:p>
        </w:tc>
        <w:tc>
          <w:tcPr>
            <w:tcW w:w="2421" w:type="dxa"/>
          </w:tcPr>
          <w:p w14:paraId="6F3BF218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44" w:name="动力系统能耗_电耗CO2排放平米"/>
            <w:r>
              <w:t>185</w:t>
            </w:r>
            <w:bookmarkEnd w:id="144"/>
          </w:p>
        </w:tc>
      </w:tr>
      <w:tr w:rsidR="00D92D6F" w:rsidRPr="00771B84" w14:paraId="45B432C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C8DE8F8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F1B9B" w14:textId="77777777" w:rsidR="00D92D6F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1942D4EA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45" w:name="排风机能耗"/>
            <w:r w:rsidRPr="00771B84">
              <w:rPr>
                <w:rFonts w:hint="eastAsia"/>
                <w:lang w:val="en-US"/>
              </w:rPr>
              <w:t>477</w:t>
            </w:r>
            <w:bookmarkEnd w:id="145"/>
          </w:p>
        </w:tc>
        <w:tc>
          <w:tcPr>
            <w:tcW w:w="1559" w:type="dxa"/>
            <w:vMerge/>
          </w:tcPr>
          <w:p w14:paraId="33EED30D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C235C7B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39FD4D2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46" w:name="排风机能耗_电耗CO2排放平米"/>
            <w:r>
              <w:t>251</w:t>
            </w:r>
            <w:bookmarkEnd w:id="146"/>
          </w:p>
        </w:tc>
      </w:tr>
      <w:tr w:rsidR="00D92D6F" w:rsidRPr="00771B84" w14:paraId="7252169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D0C3EB4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E4D64" w14:textId="77777777" w:rsidR="00D92D6F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0A7BD28B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47" w:name="热水系统能耗"/>
            <w:r w:rsidRPr="00771B84">
              <w:rPr>
                <w:rFonts w:hint="eastAsia"/>
                <w:lang w:val="en-US"/>
              </w:rPr>
              <w:t>47</w:t>
            </w:r>
            <w:bookmarkEnd w:id="147"/>
          </w:p>
        </w:tc>
        <w:tc>
          <w:tcPr>
            <w:tcW w:w="1559" w:type="dxa"/>
            <w:vMerge/>
          </w:tcPr>
          <w:p w14:paraId="4B48D079" w14:textId="77777777" w:rsidR="00D92D6F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37291B7" w14:textId="77777777" w:rsidR="00D92D6F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D4CF891" w14:textId="77777777" w:rsidR="00D92D6F" w:rsidRDefault="00C170ED" w:rsidP="00F21AC0">
            <w:pPr>
              <w:jc w:val="center"/>
              <w:rPr>
                <w:lang w:val="en-US"/>
              </w:rPr>
            </w:pPr>
            <w:bookmarkStart w:id="148" w:name="热水系统能耗_电耗CO2排放平米"/>
            <w:r>
              <w:t>25</w:t>
            </w:r>
            <w:bookmarkEnd w:id="148"/>
          </w:p>
          <w:p w14:paraId="2CE89969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422A0AE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239FA65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7D6A0" w14:textId="77777777" w:rsidR="00D92D6F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00017B1D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49" w:name="其他能耗"/>
            <w:r w:rsidRPr="00771B84">
              <w:rPr>
                <w:rFonts w:hint="eastAsia"/>
                <w:lang w:val="en-US"/>
              </w:rPr>
              <w:t>875</w:t>
            </w:r>
            <w:bookmarkEnd w:id="149"/>
          </w:p>
        </w:tc>
        <w:tc>
          <w:tcPr>
            <w:tcW w:w="1559" w:type="dxa"/>
            <w:vMerge/>
          </w:tcPr>
          <w:p w14:paraId="53DCC9D9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8385A28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4E78D72" w14:textId="77777777" w:rsidR="00D92D6F" w:rsidRPr="00771B84" w:rsidRDefault="00C170ED" w:rsidP="00F21AC0">
            <w:pPr>
              <w:jc w:val="center"/>
              <w:rPr>
                <w:lang w:val="en-US"/>
              </w:rPr>
            </w:pPr>
            <w:bookmarkStart w:id="150" w:name="其他能耗_电耗CO2排放平米"/>
            <w:r>
              <w:t>461</w:t>
            </w:r>
            <w:bookmarkEnd w:id="150"/>
          </w:p>
        </w:tc>
      </w:tr>
      <w:tr w:rsidR="00A4274E" w:rsidRPr="00771B84" w14:paraId="2BDE0C8E" w14:textId="77777777" w:rsidTr="00E95C54">
        <w:tc>
          <w:tcPr>
            <w:tcW w:w="1063" w:type="dxa"/>
            <w:shd w:val="clear" w:color="auto" w:fill="D0CECE"/>
            <w:vAlign w:val="center"/>
          </w:tcPr>
          <w:p w14:paraId="61F049FB" w14:textId="77777777" w:rsidR="00A4274E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A52FFC5" w14:textId="77777777" w:rsidR="00A4274E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3D2AFD63" w14:textId="77777777" w:rsidR="00A4274E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35478A1E" w14:textId="77777777" w:rsidR="00A4274E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48A81DC" w14:textId="77777777" w:rsidR="00A4274E" w:rsidRDefault="00C170ED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0A48A0C" w14:textId="77777777" w:rsidR="001123FF" w:rsidRDefault="00C170E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350BFE1" w14:textId="77777777" w:rsidR="00A4274E" w:rsidRPr="00771B84" w:rsidRDefault="00C170E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0E21A566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0947A0F" w14:textId="77777777" w:rsidR="00A4274E" w:rsidRDefault="00C170ED" w:rsidP="00F21AC0">
            <w:pPr>
              <w:jc w:val="center"/>
              <w:rPr>
                <w:lang w:val="en-US"/>
              </w:rPr>
            </w:pPr>
            <w:bookmarkStart w:id="151" w:name="热源能耗_燃料类型"/>
            <w:r>
              <w:t>无</w:t>
            </w:r>
            <w:bookmarkEnd w:id="151"/>
          </w:p>
        </w:tc>
        <w:tc>
          <w:tcPr>
            <w:tcW w:w="1276" w:type="dxa"/>
            <w:shd w:val="clear" w:color="auto" w:fill="FFFFFF"/>
            <w:vAlign w:val="center"/>
          </w:tcPr>
          <w:p w14:paraId="5B1B3616" w14:textId="77777777" w:rsidR="00A4274E" w:rsidRDefault="00C170ED" w:rsidP="00F21AC0">
            <w:pPr>
              <w:jc w:val="center"/>
              <w:rPr>
                <w:lang w:val="en-US"/>
              </w:rPr>
            </w:pPr>
            <w:bookmarkStart w:id="152" w:name="热源锅炉能耗"/>
            <w:r>
              <w:rPr>
                <w:rFonts w:hint="eastAsia"/>
                <w:lang w:val="en-US"/>
              </w:rPr>
              <w:t>0</w:t>
            </w:r>
            <w:bookmarkEnd w:id="152"/>
          </w:p>
        </w:tc>
        <w:tc>
          <w:tcPr>
            <w:tcW w:w="1559" w:type="dxa"/>
            <w:shd w:val="clear" w:color="auto" w:fill="FFFFFF"/>
          </w:tcPr>
          <w:p w14:paraId="3DF6E361" w14:textId="77777777" w:rsidR="00A4274E" w:rsidRDefault="00C170ED" w:rsidP="00F21AC0">
            <w:pPr>
              <w:jc w:val="center"/>
              <w:rPr>
                <w:lang w:val="en-US"/>
              </w:rPr>
            </w:pPr>
            <w:bookmarkStart w:id="153" w:name="热源能耗_燃料CO2排放因子"/>
            <w:r>
              <w:t>0</w:t>
            </w:r>
            <w:bookmarkEnd w:id="153"/>
          </w:p>
        </w:tc>
        <w:tc>
          <w:tcPr>
            <w:tcW w:w="1417" w:type="dxa"/>
            <w:shd w:val="clear" w:color="auto" w:fill="FFFFFF"/>
          </w:tcPr>
          <w:p w14:paraId="437DC912" w14:textId="77777777" w:rsidR="00A4274E" w:rsidRDefault="00C170ED" w:rsidP="00F21AC0">
            <w:pPr>
              <w:jc w:val="center"/>
              <w:rPr>
                <w:lang w:val="en-US"/>
              </w:rPr>
            </w:pPr>
            <w:bookmarkStart w:id="154" w:name="热源能耗锅炉碳排放"/>
            <w:r>
              <w:t>0</w:t>
            </w:r>
            <w:bookmarkEnd w:id="154"/>
          </w:p>
        </w:tc>
        <w:tc>
          <w:tcPr>
            <w:tcW w:w="2421" w:type="dxa"/>
            <w:shd w:val="clear" w:color="auto" w:fill="FFFFFF"/>
          </w:tcPr>
          <w:p w14:paraId="4B97804B" w14:textId="77777777" w:rsidR="00A4274E" w:rsidRDefault="00C170ED" w:rsidP="00F21AC0">
            <w:pPr>
              <w:jc w:val="center"/>
              <w:rPr>
                <w:lang w:val="en-US"/>
              </w:rPr>
            </w:pPr>
            <w:bookmarkStart w:id="155" w:name="热源能耗锅炉碳排放平米"/>
            <w:r>
              <w:t>0</w:t>
            </w:r>
            <w:bookmarkEnd w:id="155"/>
          </w:p>
        </w:tc>
      </w:tr>
      <w:tr w:rsidR="00A4274E" w:rsidRPr="00771B84" w14:paraId="069ACCA6" w14:textId="77777777" w:rsidTr="00E95C54">
        <w:tc>
          <w:tcPr>
            <w:tcW w:w="1063" w:type="dxa"/>
            <w:shd w:val="clear" w:color="auto" w:fill="D0CECE"/>
            <w:vAlign w:val="center"/>
          </w:tcPr>
          <w:p w14:paraId="3BD2FFF7" w14:textId="77777777" w:rsidR="00A4274E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28B26C44" w14:textId="77777777" w:rsidR="00A4274E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FF035C2" w14:textId="77777777" w:rsidR="00A4274E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D4B3124" w14:textId="77777777" w:rsidR="00A4274E" w:rsidRDefault="00C170E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8A8E780" w14:textId="77777777" w:rsidR="00A4274E" w:rsidRDefault="00C170ED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2C606E5" w14:textId="77777777" w:rsidR="00AD3E40" w:rsidRDefault="00C170E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72036085" w14:textId="77777777" w:rsidR="00A4274E" w:rsidRDefault="00C170E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68C1754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BA9B95E" w14:textId="77777777" w:rsidR="00D92D6F" w:rsidRPr="00771B84" w:rsidRDefault="00C170ED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94CC6" w14:textId="77777777" w:rsidR="00D92D6F" w:rsidRDefault="00C170E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66432B0F" w14:textId="77777777" w:rsidR="00D92D6F" w:rsidRPr="00771B84" w:rsidRDefault="00C170ED" w:rsidP="00273712">
            <w:pPr>
              <w:jc w:val="center"/>
              <w:rPr>
                <w:lang w:val="en-US"/>
              </w:rPr>
            </w:pPr>
            <w:bookmarkStart w:id="156" w:name="太阳能能耗"/>
            <w:r w:rsidRPr="00771B84">
              <w:rPr>
                <w:rFonts w:hint="eastAsia"/>
                <w:lang w:val="en-US"/>
              </w:rPr>
              <w:t>260</w:t>
            </w:r>
            <w:bookmarkEnd w:id="156"/>
          </w:p>
        </w:tc>
        <w:tc>
          <w:tcPr>
            <w:tcW w:w="1559" w:type="dxa"/>
            <w:vMerge w:val="restart"/>
            <w:vAlign w:val="center"/>
          </w:tcPr>
          <w:p w14:paraId="39D7C434" w14:textId="77777777" w:rsidR="00D92D6F" w:rsidRPr="00771B84" w:rsidRDefault="00C170ED" w:rsidP="00273712">
            <w:pPr>
              <w:jc w:val="center"/>
              <w:rPr>
                <w:lang w:val="en-US"/>
              </w:rPr>
            </w:pPr>
            <w:bookmarkStart w:id="157" w:name="电力CO2排放因子7"/>
            <w:r>
              <w:t>0.5271</w:t>
            </w:r>
            <w:bookmarkEnd w:id="157"/>
          </w:p>
        </w:tc>
        <w:tc>
          <w:tcPr>
            <w:tcW w:w="1417" w:type="dxa"/>
            <w:vMerge w:val="restart"/>
            <w:vAlign w:val="center"/>
          </w:tcPr>
          <w:p w14:paraId="258ECBFE" w14:textId="77777777" w:rsidR="00D92D6F" w:rsidRPr="00771B84" w:rsidRDefault="00C170ED" w:rsidP="00273712">
            <w:pPr>
              <w:jc w:val="center"/>
              <w:rPr>
                <w:lang w:val="en-US"/>
              </w:rPr>
            </w:pPr>
            <w:bookmarkStart w:id="158" w:name="可再生能源能耗_电耗CO2排放"/>
            <w:r>
              <w:t>7342</w:t>
            </w:r>
            <w:bookmarkEnd w:id="158"/>
          </w:p>
        </w:tc>
        <w:tc>
          <w:tcPr>
            <w:tcW w:w="2421" w:type="dxa"/>
          </w:tcPr>
          <w:p w14:paraId="7234A597" w14:textId="77777777" w:rsidR="00D92D6F" w:rsidRPr="00771B84" w:rsidRDefault="00C170ED" w:rsidP="00273712">
            <w:pPr>
              <w:jc w:val="center"/>
              <w:rPr>
                <w:lang w:val="en-US"/>
              </w:rPr>
            </w:pPr>
            <w:bookmarkStart w:id="159" w:name="太阳能能耗_电耗CO2排放平米"/>
            <w:r>
              <w:t>137</w:t>
            </w:r>
            <w:bookmarkEnd w:id="159"/>
          </w:p>
        </w:tc>
      </w:tr>
      <w:tr w:rsidR="00D92D6F" w:rsidRPr="00771B84" w14:paraId="7FF5275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0BD4CDB" w14:textId="77777777" w:rsidR="00D92D6F" w:rsidRPr="00771B84" w:rsidRDefault="00C170E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A5782" w14:textId="77777777" w:rsidR="00D92D6F" w:rsidRDefault="00C170E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2E3BE9EC" w14:textId="77777777" w:rsidR="00D92D6F" w:rsidRPr="00771B84" w:rsidRDefault="00C170ED" w:rsidP="00273712">
            <w:pPr>
              <w:jc w:val="center"/>
              <w:rPr>
                <w:lang w:val="en-US"/>
              </w:rPr>
            </w:pPr>
            <w:bookmarkStart w:id="160" w:name="光伏能耗"/>
            <w:r w:rsidRPr="00771B84">
              <w:rPr>
                <w:rFonts w:hint="eastAsia"/>
                <w:lang w:val="en-US"/>
              </w:rPr>
              <w:t>1558</w:t>
            </w:r>
            <w:bookmarkEnd w:id="160"/>
          </w:p>
        </w:tc>
        <w:tc>
          <w:tcPr>
            <w:tcW w:w="1559" w:type="dxa"/>
            <w:vMerge/>
          </w:tcPr>
          <w:p w14:paraId="4B89D874" w14:textId="77777777" w:rsidR="00D92D6F" w:rsidRPr="00771B84" w:rsidRDefault="00C170E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241AC31" w14:textId="77777777" w:rsidR="00D92D6F" w:rsidRPr="00771B84" w:rsidRDefault="00C170E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C77834F" w14:textId="77777777" w:rsidR="00D92D6F" w:rsidRPr="00771B84" w:rsidRDefault="00C170ED" w:rsidP="00273712">
            <w:pPr>
              <w:jc w:val="center"/>
              <w:rPr>
                <w:lang w:val="en-US"/>
              </w:rPr>
            </w:pPr>
            <w:bookmarkStart w:id="161" w:name="光伏能耗_电耗CO2排放平米"/>
            <w:r>
              <w:t>821</w:t>
            </w:r>
            <w:bookmarkEnd w:id="161"/>
          </w:p>
        </w:tc>
      </w:tr>
      <w:tr w:rsidR="00C74B50" w:rsidRPr="00771B84" w14:paraId="3DB7B67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AF2596A" w14:textId="77777777" w:rsidR="00C74B50" w:rsidRPr="00771B84" w:rsidRDefault="00C170E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5D359D" w14:textId="77777777" w:rsidR="00C74B50" w:rsidRDefault="00C170E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18DE967D" w14:textId="77777777" w:rsidR="00C74B50" w:rsidRPr="00771B84" w:rsidRDefault="00C170ED" w:rsidP="00273712">
            <w:pPr>
              <w:jc w:val="center"/>
              <w:rPr>
                <w:lang w:val="en-US"/>
              </w:rPr>
            </w:pPr>
            <w:bookmarkStart w:id="162" w:name="风力能耗"/>
            <w:r>
              <w:rPr>
                <w:rFonts w:hint="eastAsia"/>
                <w:lang w:val="en-US"/>
              </w:rPr>
              <w:t>1</w:t>
            </w:r>
            <w:bookmarkEnd w:id="162"/>
          </w:p>
        </w:tc>
        <w:tc>
          <w:tcPr>
            <w:tcW w:w="1559" w:type="dxa"/>
            <w:vMerge/>
          </w:tcPr>
          <w:p w14:paraId="2E3FF3B5" w14:textId="77777777" w:rsidR="00C74B50" w:rsidRPr="00771B84" w:rsidRDefault="00C170E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675265E" w14:textId="77777777" w:rsidR="00C74B50" w:rsidRPr="00771B84" w:rsidRDefault="00C170E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74DC628" w14:textId="77777777" w:rsidR="00C74B50" w:rsidRPr="00771B84" w:rsidRDefault="00C170ED" w:rsidP="00273712">
            <w:pPr>
              <w:jc w:val="center"/>
              <w:rPr>
                <w:lang w:val="en-US"/>
              </w:rPr>
            </w:pPr>
            <w:bookmarkStart w:id="163" w:name="风力能耗_电耗CO2排放平米"/>
            <w:r>
              <w:t>0</w:t>
            </w:r>
            <w:bookmarkEnd w:id="163"/>
          </w:p>
        </w:tc>
      </w:tr>
      <w:tr w:rsidR="00D92D6F" w:rsidRPr="00771B84" w14:paraId="1C308CF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BE0979A" w14:textId="77777777" w:rsidR="00D92D6F" w:rsidRPr="00771B84" w:rsidRDefault="00C170E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4BFA6" w14:textId="77777777" w:rsidR="00D92D6F" w:rsidRDefault="00C170E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56D8E878" w14:textId="77777777" w:rsidR="00D92D6F" w:rsidRPr="00771B84" w:rsidRDefault="00C170ED" w:rsidP="00273712">
            <w:pPr>
              <w:jc w:val="center"/>
              <w:rPr>
                <w:lang w:val="en-US"/>
              </w:rPr>
            </w:pPr>
            <w:bookmarkStart w:id="164" w:name="可再生能源能耗"/>
            <w:r w:rsidRPr="00771B84">
              <w:rPr>
                <w:rFonts w:hint="eastAsia"/>
                <w:lang w:val="en-US"/>
              </w:rPr>
              <w:t>1820</w:t>
            </w:r>
            <w:bookmarkEnd w:id="164"/>
          </w:p>
        </w:tc>
        <w:tc>
          <w:tcPr>
            <w:tcW w:w="1559" w:type="dxa"/>
            <w:vMerge/>
          </w:tcPr>
          <w:p w14:paraId="5A5B2108" w14:textId="77777777" w:rsidR="00D92D6F" w:rsidRPr="00771B84" w:rsidRDefault="00C170E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50F0DCA" w14:textId="77777777" w:rsidR="00D92D6F" w:rsidRPr="00771B84" w:rsidRDefault="00C170E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D90EF13" w14:textId="77777777" w:rsidR="00D92D6F" w:rsidRPr="00771B84" w:rsidRDefault="00C170ED" w:rsidP="00273712">
            <w:pPr>
              <w:jc w:val="center"/>
              <w:rPr>
                <w:lang w:val="en-US"/>
              </w:rPr>
            </w:pPr>
            <w:bookmarkStart w:id="165" w:name="可再生能源能耗_电耗CO2排放平米"/>
            <w:r>
              <w:t>959</w:t>
            </w:r>
            <w:bookmarkEnd w:id="165"/>
          </w:p>
        </w:tc>
      </w:tr>
      <w:tr w:rsidR="00A4274E" w:rsidRPr="00771B84" w14:paraId="0CD1B43E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0D9B8F49" w14:textId="77777777" w:rsidR="00A4274E" w:rsidRPr="00547314" w:rsidRDefault="00C170ED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23D48A8F" w14:textId="77777777" w:rsidR="00A4274E" w:rsidRPr="00771B84" w:rsidRDefault="00C170ED" w:rsidP="00F21AC0">
            <w:pPr>
              <w:jc w:val="center"/>
              <w:rPr>
                <w:lang w:val="en-US"/>
              </w:rPr>
            </w:pPr>
            <w:bookmarkStart w:id="166" w:name="建筑总碳排放"/>
            <w:r>
              <w:t>20728</w:t>
            </w:r>
            <w:bookmarkEnd w:id="166"/>
          </w:p>
        </w:tc>
        <w:tc>
          <w:tcPr>
            <w:tcW w:w="2421" w:type="dxa"/>
          </w:tcPr>
          <w:p w14:paraId="2BD45BC7" w14:textId="77777777" w:rsidR="00A4274E" w:rsidRPr="00771B84" w:rsidRDefault="00C170ED" w:rsidP="00F21AC0">
            <w:pPr>
              <w:jc w:val="center"/>
              <w:rPr>
                <w:lang w:val="en-US"/>
              </w:rPr>
            </w:pPr>
            <w:bookmarkStart w:id="167" w:name="建筑总碳排放平米"/>
            <w:r>
              <w:t>2708</w:t>
            </w:r>
            <w:bookmarkEnd w:id="167"/>
          </w:p>
        </w:tc>
      </w:tr>
    </w:tbl>
    <w:p w14:paraId="63FC64EB" w14:textId="77777777" w:rsidR="00CC2ABC" w:rsidRDefault="00C170ED"/>
    <w:p w14:paraId="64B886A0" w14:textId="77777777" w:rsidR="00F463BB" w:rsidRDefault="00F463BB">
      <w:pPr>
        <w:widowControl w:val="0"/>
        <w:jc w:val="both"/>
      </w:pPr>
    </w:p>
    <w:p w14:paraId="1611A09D" w14:textId="77777777" w:rsidR="00F463BB" w:rsidRDefault="00C170ED">
      <w:pPr>
        <w:pStyle w:val="2"/>
        <w:widowControl w:val="0"/>
      </w:pPr>
      <w:bookmarkStart w:id="168" w:name="_Toc92117047"/>
      <w:r>
        <w:t>全生命周期</w:t>
      </w:r>
      <w:bookmarkEnd w:id="1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F463BB" w14:paraId="5F458F68" w14:textId="77777777">
        <w:tc>
          <w:tcPr>
            <w:tcW w:w="2247" w:type="dxa"/>
            <w:shd w:val="clear" w:color="auto" w:fill="E6E6E6"/>
            <w:vAlign w:val="center"/>
          </w:tcPr>
          <w:p w14:paraId="3D4B5D82" w14:textId="77777777" w:rsidR="00F463BB" w:rsidRDefault="00C170ED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4F2018" w14:textId="77777777" w:rsidR="00F463BB" w:rsidRDefault="00C170ED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698EE05B" w14:textId="77777777" w:rsidR="00F463BB" w:rsidRDefault="00C170ED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2941E045" w14:textId="77777777" w:rsidR="00F463BB" w:rsidRDefault="00C170ED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463BB" w14:paraId="64E041A8" w14:textId="77777777">
        <w:tc>
          <w:tcPr>
            <w:tcW w:w="2247" w:type="dxa"/>
            <w:shd w:val="clear" w:color="auto" w:fill="E6E6E6"/>
            <w:vAlign w:val="center"/>
          </w:tcPr>
          <w:p w14:paraId="0A9B688B" w14:textId="77777777" w:rsidR="00F463BB" w:rsidRDefault="00C170ED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07065538" w14:textId="77777777" w:rsidR="00F463BB" w:rsidRDefault="00C170ED">
            <w:r>
              <w:t>0</w:t>
            </w:r>
          </w:p>
        </w:tc>
        <w:tc>
          <w:tcPr>
            <w:tcW w:w="2971" w:type="dxa"/>
            <w:vAlign w:val="center"/>
          </w:tcPr>
          <w:p w14:paraId="19000C14" w14:textId="77777777" w:rsidR="00F463BB" w:rsidRDefault="00C170ED">
            <w:r>
              <w:t>0</w:t>
            </w:r>
          </w:p>
        </w:tc>
        <w:tc>
          <w:tcPr>
            <w:tcW w:w="2546" w:type="dxa"/>
            <w:vAlign w:val="center"/>
          </w:tcPr>
          <w:p w14:paraId="31DC20BA" w14:textId="77777777" w:rsidR="00F463BB" w:rsidRDefault="00C170ED">
            <w:r>
              <w:t>0</w:t>
            </w:r>
          </w:p>
        </w:tc>
      </w:tr>
      <w:tr w:rsidR="00F463BB" w14:paraId="4A74FDDF" w14:textId="77777777">
        <w:tc>
          <w:tcPr>
            <w:tcW w:w="2247" w:type="dxa"/>
            <w:shd w:val="clear" w:color="auto" w:fill="E6E6E6"/>
            <w:vAlign w:val="center"/>
          </w:tcPr>
          <w:p w14:paraId="0A43ABD1" w14:textId="77777777" w:rsidR="00F463BB" w:rsidRDefault="00C170ED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612325F9" w14:textId="77777777" w:rsidR="00F463BB" w:rsidRDefault="00C170ED">
            <w:r>
              <w:t>--</w:t>
            </w:r>
          </w:p>
        </w:tc>
        <w:tc>
          <w:tcPr>
            <w:tcW w:w="2971" w:type="dxa"/>
            <w:vAlign w:val="center"/>
          </w:tcPr>
          <w:p w14:paraId="1C74B260" w14:textId="77777777" w:rsidR="00F463BB" w:rsidRDefault="00C170ED">
            <w:r>
              <w:t>--</w:t>
            </w:r>
          </w:p>
        </w:tc>
        <w:tc>
          <w:tcPr>
            <w:tcW w:w="2546" w:type="dxa"/>
            <w:vAlign w:val="center"/>
          </w:tcPr>
          <w:p w14:paraId="43EBDC73" w14:textId="77777777" w:rsidR="00F463BB" w:rsidRDefault="00C170ED">
            <w:r>
              <w:t>--</w:t>
            </w:r>
          </w:p>
        </w:tc>
      </w:tr>
      <w:tr w:rsidR="00F463BB" w14:paraId="4C4F2AB2" w14:textId="77777777">
        <w:tc>
          <w:tcPr>
            <w:tcW w:w="2247" w:type="dxa"/>
            <w:shd w:val="clear" w:color="auto" w:fill="E6E6E6"/>
            <w:vAlign w:val="center"/>
          </w:tcPr>
          <w:p w14:paraId="053C228A" w14:textId="77777777" w:rsidR="00F463BB" w:rsidRDefault="00C170ED">
            <w:r>
              <w:t>建筑运行</w:t>
            </w:r>
          </w:p>
        </w:tc>
        <w:tc>
          <w:tcPr>
            <w:tcW w:w="1556" w:type="dxa"/>
            <w:vAlign w:val="center"/>
          </w:tcPr>
          <w:p w14:paraId="6F05C965" w14:textId="77777777" w:rsidR="00F463BB" w:rsidRDefault="00C170ED">
            <w:r>
              <w:t>20728</w:t>
            </w:r>
          </w:p>
        </w:tc>
        <w:tc>
          <w:tcPr>
            <w:tcW w:w="2971" w:type="dxa"/>
            <w:vAlign w:val="center"/>
          </w:tcPr>
          <w:p w14:paraId="4C0C098C" w14:textId="77777777" w:rsidR="00F463BB" w:rsidRDefault="00C170ED">
            <w:r>
              <w:t>54</w:t>
            </w:r>
          </w:p>
        </w:tc>
        <w:tc>
          <w:tcPr>
            <w:tcW w:w="2546" w:type="dxa"/>
            <w:vAlign w:val="center"/>
          </w:tcPr>
          <w:p w14:paraId="04D72265" w14:textId="77777777" w:rsidR="00F463BB" w:rsidRDefault="00C170ED">
            <w:r>
              <w:t>2708</w:t>
            </w:r>
          </w:p>
        </w:tc>
      </w:tr>
      <w:tr w:rsidR="00F463BB" w14:paraId="2D1C0CCB" w14:textId="77777777">
        <w:tc>
          <w:tcPr>
            <w:tcW w:w="2247" w:type="dxa"/>
            <w:shd w:val="clear" w:color="auto" w:fill="E6E6E6"/>
            <w:vAlign w:val="center"/>
          </w:tcPr>
          <w:p w14:paraId="1425DCBD" w14:textId="77777777" w:rsidR="00F463BB" w:rsidRDefault="00C170ED">
            <w:r>
              <w:t>碳汇</w:t>
            </w:r>
          </w:p>
        </w:tc>
        <w:tc>
          <w:tcPr>
            <w:tcW w:w="1556" w:type="dxa"/>
            <w:vAlign w:val="center"/>
          </w:tcPr>
          <w:p w14:paraId="0B91EB9F" w14:textId="77777777" w:rsidR="00F463BB" w:rsidRDefault="00C170ED">
            <w:r>
              <w:t>-1189</w:t>
            </w:r>
          </w:p>
        </w:tc>
        <w:tc>
          <w:tcPr>
            <w:tcW w:w="2971" w:type="dxa"/>
            <w:vAlign w:val="center"/>
          </w:tcPr>
          <w:p w14:paraId="7808E5A3" w14:textId="77777777" w:rsidR="00F463BB" w:rsidRDefault="00C170ED">
            <w:r>
              <w:t>-3</w:t>
            </w:r>
          </w:p>
        </w:tc>
        <w:tc>
          <w:tcPr>
            <w:tcW w:w="2546" w:type="dxa"/>
            <w:vAlign w:val="center"/>
          </w:tcPr>
          <w:p w14:paraId="085E84DF" w14:textId="77777777" w:rsidR="00F463BB" w:rsidRDefault="00C170ED">
            <w:r>
              <w:t>-155</w:t>
            </w:r>
          </w:p>
        </w:tc>
      </w:tr>
      <w:tr w:rsidR="00F463BB" w14:paraId="0D8701D7" w14:textId="77777777">
        <w:tc>
          <w:tcPr>
            <w:tcW w:w="2247" w:type="dxa"/>
            <w:shd w:val="clear" w:color="auto" w:fill="E6E6E6"/>
            <w:vAlign w:val="center"/>
          </w:tcPr>
          <w:p w14:paraId="2823A0EA" w14:textId="77777777" w:rsidR="00F463BB" w:rsidRDefault="00C170ED">
            <w:r>
              <w:t>合计</w:t>
            </w:r>
          </w:p>
        </w:tc>
        <w:tc>
          <w:tcPr>
            <w:tcW w:w="1556" w:type="dxa"/>
            <w:vAlign w:val="center"/>
          </w:tcPr>
          <w:p w14:paraId="79E0EA53" w14:textId="77777777" w:rsidR="00F463BB" w:rsidRDefault="00C170ED">
            <w:r>
              <w:t>19539</w:t>
            </w:r>
          </w:p>
        </w:tc>
        <w:tc>
          <w:tcPr>
            <w:tcW w:w="2971" w:type="dxa"/>
            <w:vAlign w:val="center"/>
          </w:tcPr>
          <w:p w14:paraId="448A70A2" w14:textId="77777777" w:rsidR="00F463BB" w:rsidRDefault="00C170ED">
            <w:r>
              <w:t>51</w:t>
            </w:r>
          </w:p>
        </w:tc>
        <w:tc>
          <w:tcPr>
            <w:tcW w:w="2546" w:type="dxa"/>
            <w:vAlign w:val="center"/>
          </w:tcPr>
          <w:p w14:paraId="0E0FC1B5" w14:textId="77777777" w:rsidR="00F463BB" w:rsidRDefault="00C170ED">
            <w:r>
              <w:t>2553</w:t>
            </w:r>
          </w:p>
        </w:tc>
      </w:tr>
    </w:tbl>
    <w:p w14:paraId="0F5E5AB8" w14:textId="77777777" w:rsidR="00F463BB" w:rsidRDefault="00C170ED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5CCC8A0" wp14:editId="4C398D46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ED86AD" wp14:editId="7154894A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AEE81" w14:textId="77777777" w:rsidR="00F463BB" w:rsidRDefault="00F463BB">
      <w:pPr>
        <w:jc w:val="both"/>
      </w:pPr>
    </w:p>
    <w:p w14:paraId="512CA467" w14:textId="77777777" w:rsidR="00F463BB" w:rsidRDefault="00F463BB">
      <w:pPr>
        <w:sectPr w:rsidR="00F463B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8ABDF95" w14:textId="77777777" w:rsidR="00F463BB" w:rsidRDefault="00C170ED">
      <w:pPr>
        <w:pStyle w:val="1"/>
        <w:jc w:val="both"/>
      </w:pPr>
      <w:bookmarkStart w:id="169" w:name="_Toc92117048"/>
      <w:r>
        <w:lastRenderedPageBreak/>
        <w:t>附录</w:t>
      </w:r>
      <w:bookmarkEnd w:id="169"/>
    </w:p>
    <w:p w14:paraId="34AD1AA4" w14:textId="77777777" w:rsidR="00F463BB" w:rsidRDefault="00C170ED">
      <w:pPr>
        <w:pStyle w:val="2"/>
      </w:pPr>
      <w:bookmarkStart w:id="170" w:name="_Toc92117049"/>
      <w:r>
        <w:t>工作日</w:t>
      </w:r>
      <w:r>
        <w:t>/</w:t>
      </w:r>
      <w:r>
        <w:t>节假日人员逐时在室率</w:t>
      </w:r>
      <w:r>
        <w:t>(%)</w:t>
      </w:r>
      <w:bookmarkEnd w:id="170"/>
    </w:p>
    <w:p w14:paraId="6FE3D24D" w14:textId="77777777" w:rsidR="00F463BB" w:rsidRDefault="00F463B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9004A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7D42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3941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53D1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4F25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2F2B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625E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8FD7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F888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590E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4393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4E52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6E22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ED0C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D322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8AD7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2D49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398F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F7D2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19AC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AF0E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87B0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47C5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38D8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9E93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47CA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463BB" w14:paraId="59B21B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C55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E2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D04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438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48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27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518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804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75B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AC1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F56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6FF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76C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638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888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B17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A0F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D39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2A5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C63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028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C6B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59F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24A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34C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605972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02B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DB4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619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FBC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BDC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BB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8F6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43C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1AC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582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D22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9B1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37D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A5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D61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E6B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953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CC5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35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A67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46F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ADB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623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24F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8A2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4A8B66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316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ABA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4BA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264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6A5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E27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203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B8F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093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636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847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79B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28B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F0D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EFD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406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859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A0F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70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1FF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B28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0B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482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B49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CAD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582191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33A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7F3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352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E5C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561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A24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21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C48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5B0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788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99B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72F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A4B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7D1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6E6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12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3CD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4AD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02A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7D0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7F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426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E51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F54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9A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1A85C6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C68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972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09D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00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BB2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E85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04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395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1A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769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4AC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F4A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CF1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1A0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27A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E73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0A9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3CB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CCE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237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6D0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C02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EE5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51D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C30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645960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17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8EA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0AB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C50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5A4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485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C0D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0CF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1CC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DFA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8ED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BC2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23E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BCD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5EB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C36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812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C83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74D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4E9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E5F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438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74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B3A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F8D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2B54E5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3D1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34D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9FE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2B0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776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708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BA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557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FB9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949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019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93F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0E3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647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4AC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7F7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195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CF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2A8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222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48D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6B4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64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5FB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5A8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753914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C85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632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11E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CE5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D05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B48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E3E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C8E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01A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54E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73A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443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434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FAE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D46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F3A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EF6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B5D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989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4A6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027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E13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33A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6A3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95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7E9D7B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9D4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1E9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404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B65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C7F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9E4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0F8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3B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450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D49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523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D12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BD9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ACB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82B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234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7C1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1B0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B15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2F5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5F2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F06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0FA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DE1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C29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C92253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52A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B8D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3C5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AC6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C58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62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CF6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A67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18D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B73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7AE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5D3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EAA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392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0B2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8E0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2DF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1AD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C09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23F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716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535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FEC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435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C7D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A9E1CE" w14:textId="77777777" w:rsidR="00F463BB" w:rsidRDefault="00F463BB">
      <w:pPr>
        <w:jc w:val="both"/>
      </w:pPr>
    </w:p>
    <w:p w14:paraId="6948723A" w14:textId="77777777" w:rsidR="00F463BB" w:rsidRDefault="00C170ED">
      <w:r>
        <w:t>注：上行：工作日；下行：节假日</w:t>
      </w:r>
    </w:p>
    <w:p w14:paraId="1B530579" w14:textId="77777777" w:rsidR="00F463BB" w:rsidRDefault="00C170ED">
      <w:pPr>
        <w:pStyle w:val="2"/>
      </w:pPr>
      <w:bookmarkStart w:id="171" w:name="_Toc92117050"/>
      <w:r>
        <w:t>工作日</w:t>
      </w:r>
      <w:r>
        <w:t>/</w:t>
      </w:r>
      <w:r>
        <w:t>节假日照明开关时间表</w:t>
      </w:r>
      <w:r>
        <w:t>(%)</w:t>
      </w:r>
      <w:bookmarkEnd w:id="171"/>
    </w:p>
    <w:p w14:paraId="5B05A3BC" w14:textId="77777777" w:rsidR="00F463BB" w:rsidRDefault="00F463B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0F0F9C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746A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E48F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1EC7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9A60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39D9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12FB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FC67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D6DF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F958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9751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D49D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6CBB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1388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2EDE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DCD1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12C0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3692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6D29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AC71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5D44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E078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3AE6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719A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12E1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2B25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463BB" w14:paraId="6BF5D2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A51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E34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1F7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F28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D38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C6B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6C0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E57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E46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9CB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C2A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D7B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46C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C63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12F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4A8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CFF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AC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2CA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7FE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7ED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CC7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72C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1D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DF2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74C230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726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ECC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595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B1B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79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50F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94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A07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C48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697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196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2A5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FB5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70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CAF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4DA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FD6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03F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6F9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1C4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299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FA8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6FE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B13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386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12832B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DAF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006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C61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FD1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852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A6D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947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9DE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813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C97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BEE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B57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332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D5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8BE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D29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509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60E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A88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0DA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2FF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B81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3DF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D7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90F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1CA118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561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DC8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5D9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299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C89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263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CC2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411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DD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FE7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2D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3D3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BCB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CDF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3E8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3A3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889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6B5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AC7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6D3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2AF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60F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AB0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358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9F1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061ABF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58E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13F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F5B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91E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05E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673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3DB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3B3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EE9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FEC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EFE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51A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605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EB9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78C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E0C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098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A8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B36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112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729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E2A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FC0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561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824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51409D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1FB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C91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26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E93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ADC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D01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738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B6A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C52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DC0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E72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2D8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0DE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348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33C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222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EE6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E76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AD3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C2B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EFB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438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87A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D8B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2C5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75D9EC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C23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B83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DAD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412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118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01A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DB9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A50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973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0AF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F08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92A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43A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3B4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BB3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CFF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56A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29C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194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8C0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2DE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E1B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16E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2A7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AD3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7EE10C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C17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AE1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D3F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9CB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6E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3A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F8F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A86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1F0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F8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EB7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AEA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5ED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544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FB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7E8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CFF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AC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2A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D94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C73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733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418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5F6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514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463BB" w14:paraId="3C38C1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9A5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B4B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46B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EFB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D2C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4A4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7CF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AF0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5CB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ADF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0CF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1B9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9B8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F61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843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D97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C5F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4CB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632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30E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D8C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0F1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687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2EB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FC2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36162F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121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303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0C4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705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897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D93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138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FD0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FCD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5FA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6A0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7EB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08D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83A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B6C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48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7D2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7A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64C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DCF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C6A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C2D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DD2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886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798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1D94FD" w14:textId="77777777" w:rsidR="00F463BB" w:rsidRDefault="00F463BB"/>
    <w:p w14:paraId="7BE974CA" w14:textId="77777777" w:rsidR="00F463BB" w:rsidRDefault="00C170ED">
      <w:r>
        <w:t>注：上行：工作日；下行：节假日</w:t>
      </w:r>
    </w:p>
    <w:p w14:paraId="46326324" w14:textId="77777777" w:rsidR="00F463BB" w:rsidRDefault="00C170ED">
      <w:pPr>
        <w:pStyle w:val="2"/>
      </w:pPr>
      <w:bookmarkStart w:id="172" w:name="_Toc92117051"/>
      <w:r>
        <w:lastRenderedPageBreak/>
        <w:t>工作日</w:t>
      </w:r>
      <w:r>
        <w:t>/</w:t>
      </w:r>
      <w:r>
        <w:t>节假日设备逐时使用率</w:t>
      </w:r>
      <w:r>
        <w:t>(%)</w:t>
      </w:r>
      <w:bookmarkEnd w:id="172"/>
    </w:p>
    <w:p w14:paraId="16123C5D" w14:textId="77777777" w:rsidR="00F463BB" w:rsidRDefault="00F463B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7A1EAC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27EE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BF3F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BD2A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C3A6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AAD4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59D6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4963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3AA5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9B078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C8EC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F105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2801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9E6A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3444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F31E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B650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EC6A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7049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75F6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4EB9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F81A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EF16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F427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6F2A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8D07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463BB" w14:paraId="70581E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98B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050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12D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84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8B1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230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B10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CE7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3C9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787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5EA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0CB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EA1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937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681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149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195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A7D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305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1A6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90A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345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564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B55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B87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463BB" w14:paraId="3ACA40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A9B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6CA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6CE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A80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593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15D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2B9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AF6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C1E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88F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A2A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9CD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B83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8EB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C4A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B05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5DC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992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530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8E7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FB7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1A6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DBE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327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A08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463BB" w14:paraId="22ABEF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5EF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84B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44C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9B5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D56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17C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FA9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C7D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9FA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CE7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539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F0C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4CA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53D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A53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2B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A0E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1D7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923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E0A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77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47E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644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7E1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1BD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463BB" w14:paraId="0E1FD7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169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54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0C8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54E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09E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5AB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9F8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03B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5F1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E15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49A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A32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8D5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419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192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30A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732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612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D66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1BD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034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B42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4C4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F88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CCC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463BB" w14:paraId="1BE32E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56F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3CB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2EC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F45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A7B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B44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F1D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737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8CD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4C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E57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32A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4F7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9E0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B6C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BF8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D82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A49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0CD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B79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297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9FE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4DB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1AD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674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463BB" w14:paraId="3213F7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98A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99D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5C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941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6E0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FDE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18B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F9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516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6E2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901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75D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F7D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57C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7BD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340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0EF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0CF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47C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690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BD5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6D4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F8E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00D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D1C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463BB" w14:paraId="4781C3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35F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AC6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03E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A8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47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4F2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0BD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294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1B8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F35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723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ED4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2D9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8BD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815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808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DB7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600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5B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57E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F2A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FF6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139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8DC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EF5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463BB" w14:paraId="76FD57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D53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AC3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32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D06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EDD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4D4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963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462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D46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6F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12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D3F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EEB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CF7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8C9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D1C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61C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3E9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355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436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4BC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8DA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EA7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ECE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D01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463BB" w14:paraId="617676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277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8A9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059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754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158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F6F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A69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A2E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ADB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0C3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858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988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896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E34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FBF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6FD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C35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46A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A71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03E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FB1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D90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96B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15B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BCC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0E0414F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28C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1E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F8E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EC5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B74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E73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94C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61F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2C5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1FD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412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BBB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B5C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3EE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CCB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72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579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24F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5ED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FD0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FC7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005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589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EDB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D41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DA55FE9" w14:textId="77777777" w:rsidR="00F463BB" w:rsidRDefault="00F463BB"/>
    <w:p w14:paraId="5C5D441C" w14:textId="77777777" w:rsidR="00F463BB" w:rsidRDefault="00C170ED">
      <w:r>
        <w:t>注：上行：工作日；下行：节假日</w:t>
      </w:r>
    </w:p>
    <w:p w14:paraId="010AD78B" w14:textId="77777777" w:rsidR="00F463BB" w:rsidRDefault="00C170ED">
      <w:pPr>
        <w:pStyle w:val="2"/>
      </w:pPr>
      <w:bookmarkStart w:id="173" w:name="_Toc92117052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73"/>
    </w:p>
    <w:p w14:paraId="17FB9C28" w14:textId="77777777" w:rsidR="00F463BB" w:rsidRDefault="00F463B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9EBD49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267E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8BED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3DAC2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27A9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7002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CA7D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093C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18EC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0756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531A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EE54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DC5A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5809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35D0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3A6A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D7D2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83B1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05C2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BA90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0EE4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1E71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C551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A5D5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B3BE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5E55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463BB" w14:paraId="6C7D77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194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59B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84C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EB2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8EA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D28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0C1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84A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D53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5D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7E5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48D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590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8EE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DA0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366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2BA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E47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1B7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42A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159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1762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BAE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1C5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2F2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06D25A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1AB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0E8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5884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830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F9B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6DA6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56B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7DE8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00A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CD0E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749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B13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0A7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202C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0BD5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A7AB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3B4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5C7F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737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80E9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095D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20C3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8DF7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0E41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9F10" w14:textId="77777777" w:rsidR="001211D7" w:rsidRDefault="00C17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649F5F3" w14:textId="77777777" w:rsidR="00F463BB" w:rsidRDefault="00F463BB"/>
    <w:p w14:paraId="5E6D17EF" w14:textId="77777777" w:rsidR="00F463BB" w:rsidRDefault="00C170ED">
      <w:r>
        <w:t>注：上行：工作日；下行：节假日</w:t>
      </w:r>
    </w:p>
    <w:p w14:paraId="1A3C0F8E" w14:textId="77777777" w:rsidR="00F463BB" w:rsidRDefault="00F463BB"/>
    <w:sectPr w:rsidR="00F463B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E673" w14:textId="77777777" w:rsidR="00C170ED" w:rsidRDefault="00C170ED" w:rsidP="00203A7D">
      <w:r>
        <w:separator/>
      </w:r>
    </w:p>
  </w:endnote>
  <w:endnote w:type="continuationSeparator" w:id="0">
    <w:p w14:paraId="12C102CE" w14:textId="77777777" w:rsidR="00C170ED" w:rsidRDefault="00C170E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D8E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C577DF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352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344B35F7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9D4D5" w14:textId="77777777" w:rsidR="00C170ED" w:rsidRDefault="00C170ED" w:rsidP="00203A7D">
      <w:r>
        <w:separator/>
      </w:r>
    </w:p>
  </w:footnote>
  <w:footnote w:type="continuationSeparator" w:id="0">
    <w:p w14:paraId="7747E5F3" w14:textId="77777777" w:rsidR="00C170ED" w:rsidRDefault="00C170E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E6EC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C66525D" wp14:editId="2C72B0E3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0D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81E0D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170ED"/>
    <w:rsid w:val="00C37EE3"/>
    <w:rsid w:val="00C63237"/>
    <w:rsid w:val="00C67778"/>
    <w:rsid w:val="00C82E0F"/>
    <w:rsid w:val="00C97E25"/>
    <w:rsid w:val="00CB5E85"/>
    <w:rsid w:val="00CC564E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63BB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6F8B055"/>
  <w15:chartTrackingRefBased/>
  <w15:docId w15:val="{4217B6D7-0BB4-4277-B3E2-423FF570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112</TotalTime>
  <Pages>16</Pages>
  <Words>1720</Words>
  <Characters>9810</Characters>
  <Application>Microsoft Office Word</Application>
  <DocSecurity>0</DocSecurity>
  <Lines>81</Lines>
  <Paragraphs>23</Paragraphs>
  <ScaleCrop>false</ScaleCrop>
  <Company>ths</Company>
  <LinksUpToDate>false</LinksUpToDate>
  <CharactersWithSpaces>11507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User</dc:creator>
  <cp:keywords/>
  <cp:lastModifiedBy>User</cp:lastModifiedBy>
  <cp:revision>1</cp:revision>
  <cp:lastPrinted>1899-12-31T16:00:00Z</cp:lastPrinted>
  <dcterms:created xsi:type="dcterms:W3CDTF">2022-01-03T07:43:00Z</dcterms:created>
  <dcterms:modified xsi:type="dcterms:W3CDTF">2022-01-03T09:35:00Z</dcterms:modified>
</cp:coreProperties>
</file>