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81D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036965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932390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6C311D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248FBA4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8E8E09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F925C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FE168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B2AF3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园岭新村</w:t>
            </w:r>
            <w:bookmarkEnd w:id="1"/>
          </w:p>
        </w:tc>
      </w:tr>
      <w:tr w:rsidR="00D40158" w:rsidRPr="00D40158" w14:paraId="52C0BE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2B17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43A7C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7504143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56CE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4332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27105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88757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0E6CC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0167C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2A5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604CB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725F4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F797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E7B477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7B0A3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BDEA9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0DDFE8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6A6C3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43B3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63CAA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8274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DC6DE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5601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2021年12月19日</w:t>
              </w:r>
            </w:smartTag>
            <w:bookmarkEnd w:id="6"/>
          </w:p>
        </w:tc>
      </w:tr>
    </w:tbl>
    <w:p w14:paraId="66B32639" w14:textId="77777777" w:rsidR="00D40158" w:rsidRDefault="00D40158" w:rsidP="00B41640">
      <w:pPr>
        <w:rPr>
          <w:rFonts w:ascii="宋体" w:hAnsi="宋体"/>
          <w:lang w:val="en-US"/>
        </w:rPr>
      </w:pPr>
    </w:p>
    <w:p w14:paraId="01CE4A8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1543B92" wp14:editId="277E242F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F79F03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0DCD2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83F5C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0338179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01956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BCC2F1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2B76419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EDF49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8CC2A0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18D5EA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BF03E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05FB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T15889696220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774CC4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CDFF8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7D0FDA5" w14:textId="77777777" w:rsidR="0043447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41966" w:history="1">
        <w:r w:rsidR="00434474" w:rsidRPr="005F3A90">
          <w:rPr>
            <w:rStyle w:val="a6"/>
          </w:rPr>
          <w:t>1</w:t>
        </w:r>
        <w:r w:rsidR="0043447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34474" w:rsidRPr="005F3A90">
          <w:rPr>
            <w:rStyle w:val="a6"/>
          </w:rPr>
          <w:t>建筑概况</w:t>
        </w:r>
        <w:r w:rsidR="00434474">
          <w:rPr>
            <w:webHidden/>
          </w:rPr>
          <w:tab/>
        </w:r>
        <w:r w:rsidR="00434474">
          <w:rPr>
            <w:webHidden/>
          </w:rPr>
          <w:fldChar w:fldCharType="begin"/>
        </w:r>
        <w:r w:rsidR="00434474">
          <w:rPr>
            <w:webHidden/>
          </w:rPr>
          <w:instrText xml:space="preserve"> PAGEREF _Toc90841966 \h </w:instrText>
        </w:r>
        <w:r w:rsidR="00434474">
          <w:rPr>
            <w:webHidden/>
          </w:rPr>
        </w:r>
        <w:r w:rsidR="00434474">
          <w:rPr>
            <w:webHidden/>
          </w:rPr>
          <w:fldChar w:fldCharType="separate"/>
        </w:r>
        <w:r w:rsidR="00434474">
          <w:rPr>
            <w:webHidden/>
          </w:rPr>
          <w:t>4</w:t>
        </w:r>
        <w:r w:rsidR="00434474">
          <w:rPr>
            <w:webHidden/>
          </w:rPr>
          <w:fldChar w:fldCharType="end"/>
        </w:r>
      </w:hyperlink>
    </w:p>
    <w:p w14:paraId="479F525F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67" w:history="1">
        <w:r w:rsidRPr="005F3A9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27DF87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68" w:history="1">
        <w:r w:rsidRPr="005F3A9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B70FCB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69" w:history="1">
        <w:r w:rsidRPr="005F3A9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E598BE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0" w:history="1">
        <w:r w:rsidRPr="005F3A9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217B21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1" w:history="1">
        <w:r w:rsidRPr="005F3A90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7D841E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2" w:history="1">
        <w:r w:rsidRPr="005F3A90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4258A6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3" w:history="1">
        <w:r w:rsidRPr="005F3A90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4FCBC5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74" w:history="1">
        <w:r w:rsidRPr="005F3A9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491AE2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75" w:history="1">
        <w:r w:rsidRPr="005F3A9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993387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76" w:history="1">
        <w:r w:rsidRPr="005F3A9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65AC3AB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7" w:history="1">
        <w:r w:rsidRPr="005F3A90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115A40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78" w:history="1">
        <w:r w:rsidRPr="005F3A90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C02F00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79" w:history="1">
        <w:r w:rsidRPr="005F3A9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6D8069E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80" w:history="1">
        <w:r w:rsidRPr="005F3A90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82995C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81" w:history="1">
        <w:r w:rsidRPr="005F3A90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4266F1" w14:textId="77777777" w:rsidR="00434474" w:rsidRDefault="004344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1982" w:history="1">
        <w:r w:rsidRPr="005F3A90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740398" w14:textId="77777777" w:rsidR="00434474" w:rsidRDefault="004344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1983" w:history="1">
        <w:r w:rsidRPr="005F3A90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BAA21B" w14:textId="77777777" w:rsidR="00434474" w:rsidRDefault="004344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1984" w:history="1">
        <w:r w:rsidRPr="005F3A90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E9AF03" w14:textId="77777777" w:rsidR="00434474" w:rsidRDefault="004344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1985" w:history="1">
        <w:r w:rsidRPr="005F3A90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EBF1AF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86" w:history="1">
        <w:r w:rsidRPr="005F3A90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A3C07C" w14:textId="77777777" w:rsidR="00434474" w:rsidRDefault="0043447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41987" w:history="1">
        <w:r w:rsidRPr="005F3A90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1C1CD3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88" w:history="1">
        <w:r w:rsidRPr="005F3A90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8ACB4D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89" w:history="1">
        <w:r w:rsidRPr="005F3A9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A64487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0" w:history="1">
        <w:r w:rsidRPr="005F3A9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9FDD1D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1" w:history="1">
        <w:r w:rsidRPr="005F3A9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F274DC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2" w:history="1">
        <w:r w:rsidRPr="005F3A9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79CECC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3" w:history="1">
        <w:r w:rsidRPr="005F3A9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FF4EC3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4" w:history="1">
        <w:r w:rsidRPr="005F3A9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47D62D7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5" w:history="1">
        <w:r w:rsidRPr="005F3A9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4576F8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1996" w:history="1">
        <w:r w:rsidRPr="005F3A90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8F1F005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97" w:history="1">
        <w:r w:rsidRPr="005F3A90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建</w:t>
        </w:r>
        <w:r w:rsidRPr="005F3A90">
          <w:rPr>
            <w:rStyle w:val="a6"/>
          </w:rPr>
          <w:t>材</w:t>
        </w:r>
        <w:r w:rsidRPr="005F3A90">
          <w:rPr>
            <w:rStyle w:val="a6"/>
          </w:rPr>
          <w:t>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91C72F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98" w:history="1">
        <w:r w:rsidRPr="005F3A90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9327F8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1999" w:history="1">
        <w:r w:rsidRPr="005F3A90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3714363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0" w:history="1">
        <w:r w:rsidRPr="005F3A90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B331532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1" w:history="1">
        <w:r w:rsidRPr="005F3A90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1C0C5AD" w14:textId="77777777" w:rsidR="00434474" w:rsidRDefault="0043447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42002" w:history="1">
        <w:r w:rsidRPr="005F3A90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A9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6C65A0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3" w:history="1">
        <w:r w:rsidRPr="005F3A90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工作日</w:t>
        </w:r>
        <w:r w:rsidRPr="005F3A90">
          <w:rPr>
            <w:rStyle w:val="a6"/>
          </w:rPr>
          <w:t>/</w:t>
        </w:r>
        <w:r w:rsidRPr="005F3A90">
          <w:rPr>
            <w:rStyle w:val="a6"/>
          </w:rPr>
          <w:t>节假日人员逐时在室率</w:t>
        </w:r>
        <w:r w:rsidRPr="005F3A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83748E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4" w:history="1">
        <w:r w:rsidRPr="005F3A90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工作日</w:t>
        </w:r>
        <w:r w:rsidRPr="005F3A90">
          <w:rPr>
            <w:rStyle w:val="a6"/>
          </w:rPr>
          <w:t>/</w:t>
        </w:r>
        <w:r w:rsidRPr="005F3A90">
          <w:rPr>
            <w:rStyle w:val="a6"/>
          </w:rPr>
          <w:t>节假日照明开关时间表</w:t>
        </w:r>
        <w:r w:rsidRPr="005F3A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1B45B9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5" w:history="1">
        <w:r w:rsidRPr="005F3A90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工作日</w:t>
        </w:r>
        <w:r w:rsidRPr="005F3A90">
          <w:rPr>
            <w:rStyle w:val="a6"/>
          </w:rPr>
          <w:t>/</w:t>
        </w:r>
        <w:r w:rsidRPr="005F3A90">
          <w:rPr>
            <w:rStyle w:val="a6"/>
          </w:rPr>
          <w:t>节假日设备逐时使用率</w:t>
        </w:r>
        <w:r w:rsidRPr="005F3A9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F4EB7C0" w14:textId="77777777" w:rsidR="00434474" w:rsidRDefault="0043447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42006" w:history="1">
        <w:r w:rsidRPr="005F3A90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A90">
          <w:rPr>
            <w:rStyle w:val="a6"/>
          </w:rPr>
          <w:t>工作日</w:t>
        </w:r>
        <w:r w:rsidRPr="005F3A90">
          <w:rPr>
            <w:rStyle w:val="a6"/>
          </w:rPr>
          <w:t>/</w:t>
        </w:r>
        <w:r w:rsidRPr="005F3A90">
          <w:rPr>
            <w:rStyle w:val="a6"/>
          </w:rPr>
          <w:t>节假日空调系统运行时间表</w:t>
        </w:r>
        <w:r w:rsidRPr="005F3A90">
          <w:rPr>
            <w:rStyle w:val="a6"/>
          </w:rPr>
          <w:t>(1:</w:t>
        </w:r>
        <w:r w:rsidRPr="005F3A90">
          <w:rPr>
            <w:rStyle w:val="a6"/>
          </w:rPr>
          <w:t>开</w:t>
        </w:r>
        <w:r w:rsidRPr="005F3A90">
          <w:rPr>
            <w:rStyle w:val="a6"/>
          </w:rPr>
          <w:t>,0:</w:t>
        </w:r>
        <w:r w:rsidRPr="005F3A90">
          <w:rPr>
            <w:rStyle w:val="a6"/>
          </w:rPr>
          <w:t>关</w:t>
        </w:r>
        <w:r w:rsidRPr="005F3A90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_Toc90842006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9EC300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4FAFF9E" w14:textId="77777777" w:rsidR="00D40158" w:rsidRDefault="00D40158" w:rsidP="00D40158">
      <w:pPr>
        <w:pStyle w:val="TOC1"/>
      </w:pPr>
    </w:p>
    <w:p w14:paraId="1C2D1509" w14:textId="77777777" w:rsidR="00D40158" w:rsidRPr="005E5F93" w:rsidRDefault="00D40158" w:rsidP="005215FB">
      <w:pPr>
        <w:pStyle w:val="1"/>
      </w:pPr>
      <w:bookmarkStart w:id="11" w:name="_Toc9084196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2F90D69" w14:textId="77777777" w:rsidTr="00853D5D">
        <w:tc>
          <w:tcPr>
            <w:tcW w:w="2763" w:type="dxa"/>
            <w:shd w:val="clear" w:color="auto" w:fill="E6E6E6"/>
          </w:tcPr>
          <w:p w14:paraId="088CBC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A25B0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园岭新村</w:t>
            </w:r>
            <w:bookmarkEnd w:id="12"/>
          </w:p>
        </w:tc>
      </w:tr>
      <w:tr w:rsidR="00D40158" w:rsidRPr="00FF2243" w14:paraId="1C4E4C7E" w14:textId="77777777" w:rsidTr="00853D5D">
        <w:tc>
          <w:tcPr>
            <w:tcW w:w="2763" w:type="dxa"/>
            <w:shd w:val="clear" w:color="auto" w:fill="E6E6E6"/>
          </w:tcPr>
          <w:p w14:paraId="178440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79AE4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23B6371F" w14:textId="77777777" w:rsidTr="00853D5D">
        <w:tc>
          <w:tcPr>
            <w:tcW w:w="2763" w:type="dxa"/>
            <w:shd w:val="clear" w:color="auto" w:fill="E6E6E6"/>
          </w:tcPr>
          <w:p w14:paraId="02D94E2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598C40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0A421E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B1AC15E" w14:textId="77777777" w:rsidTr="00853D5D">
        <w:tc>
          <w:tcPr>
            <w:tcW w:w="2763" w:type="dxa"/>
            <w:shd w:val="clear" w:color="auto" w:fill="E6E6E6"/>
          </w:tcPr>
          <w:p w14:paraId="206D78AE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2BB6B9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0761FDB" w14:textId="77777777" w:rsidTr="00853D5D">
        <w:tc>
          <w:tcPr>
            <w:tcW w:w="2763" w:type="dxa"/>
            <w:shd w:val="clear" w:color="auto" w:fill="E6E6E6"/>
          </w:tcPr>
          <w:p w14:paraId="1C78FA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82577E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2506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C0F7C14" w14:textId="77777777" w:rsidTr="00853D5D">
        <w:tc>
          <w:tcPr>
            <w:tcW w:w="2763" w:type="dxa"/>
            <w:shd w:val="clear" w:color="auto" w:fill="E6E6E6"/>
          </w:tcPr>
          <w:p w14:paraId="4EB0D1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06F62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C4336F1" w14:textId="77777777" w:rsidTr="00853D5D">
        <w:tc>
          <w:tcPr>
            <w:tcW w:w="2763" w:type="dxa"/>
            <w:shd w:val="clear" w:color="auto" w:fill="E6E6E6"/>
          </w:tcPr>
          <w:p w14:paraId="791802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9299B9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F6503CA" w14:textId="77777777" w:rsidTr="00853D5D">
        <w:tc>
          <w:tcPr>
            <w:tcW w:w="2763" w:type="dxa"/>
            <w:shd w:val="clear" w:color="auto" w:fill="E6E6E6"/>
          </w:tcPr>
          <w:p w14:paraId="799F86C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802683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7518.46</w:t>
            </w:r>
            <w:bookmarkEnd w:id="23"/>
          </w:p>
        </w:tc>
      </w:tr>
      <w:tr w:rsidR="00203A7D" w:rsidRPr="00FF2243" w14:paraId="617475EB" w14:textId="77777777" w:rsidTr="00853D5D">
        <w:tc>
          <w:tcPr>
            <w:tcW w:w="2763" w:type="dxa"/>
            <w:shd w:val="clear" w:color="auto" w:fill="E6E6E6"/>
          </w:tcPr>
          <w:p w14:paraId="314F0EF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0FDBE2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2859.06</w:t>
            </w:r>
            <w:bookmarkEnd w:id="24"/>
          </w:p>
        </w:tc>
      </w:tr>
      <w:tr w:rsidR="00D40158" w:rsidRPr="00FF2243" w14:paraId="51F010CC" w14:textId="77777777" w:rsidTr="00853D5D">
        <w:tc>
          <w:tcPr>
            <w:tcW w:w="2763" w:type="dxa"/>
            <w:shd w:val="clear" w:color="auto" w:fill="E6E6E6"/>
          </w:tcPr>
          <w:p w14:paraId="4BDCA8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B37ACE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5D36BFF" w14:textId="77777777" w:rsidTr="00853D5D">
        <w:tc>
          <w:tcPr>
            <w:tcW w:w="2763" w:type="dxa"/>
            <w:shd w:val="clear" w:color="auto" w:fill="E6E6E6"/>
          </w:tcPr>
          <w:p w14:paraId="01C153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09B03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30EA6497" w14:textId="77777777" w:rsidTr="00853D5D">
        <w:tc>
          <w:tcPr>
            <w:tcW w:w="2763" w:type="dxa"/>
            <w:shd w:val="clear" w:color="auto" w:fill="E6E6E6"/>
          </w:tcPr>
          <w:p w14:paraId="1AE2D4C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B0A9B0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7A083641" w14:textId="77777777" w:rsidTr="00853D5D">
        <w:tc>
          <w:tcPr>
            <w:tcW w:w="2763" w:type="dxa"/>
            <w:shd w:val="clear" w:color="auto" w:fill="E6E6E6"/>
          </w:tcPr>
          <w:p w14:paraId="2B21B0C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68867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1F2EAE" w:rsidRPr="00FF2243" w14:paraId="770F9FFE" w14:textId="77777777" w:rsidTr="00853D5D">
        <w:tc>
          <w:tcPr>
            <w:tcW w:w="2763" w:type="dxa"/>
            <w:shd w:val="clear" w:color="auto" w:fill="E6E6E6"/>
          </w:tcPr>
          <w:p w14:paraId="2816542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A7FFDC" w14:textId="77777777" w:rsidR="001F2EAE" w:rsidRDefault="001F2EAE" w:rsidP="00FF2243">
            <w:pPr>
              <w:pStyle w:val="a0"/>
              <w:ind w:firstLineChars="0" w:firstLine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2D79C3E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35CDBF8" w14:textId="77777777" w:rsidR="00033A7A" w:rsidRDefault="00732438" w:rsidP="00824A6F">
      <w:pPr>
        <w:pStyle w:val="1"/>
      </w:pPr>
      <w:bookmarkStart w:id="29" w:name="_Toc9084196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29"/>
    </w:p>
    <w:p w14:paraId="0C6F804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0" w:name="计算依据"/>
      <w:bookmarkEnd w:id="30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C98ECB3" w14:textId="77777777" w:rsidR="00CF1587" w:rsidRDefault="00632CF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1BD5EC1" w14:textId="77777777" w:rsidR="00CF1587" w:rsidRDefault="00632CF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8E8CFC7" w14:textId="77777777" w:rsidR="00CF1587" w:rsidRDefault="00632CF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《夏热冬暖地区居住建筑节能设计标准》</w:t>
      </w:r>
      <w:r>
        <w:rPr>
          <w:lang w:val="en-US"/>
        </w:rPr>
        <w:t>(JGJ75-2012)</w:t>
      </w:r>
    </w:p>
    <w:p w14:paraId="7677F1F0" w14:textId="77777777" w:rsidR="00CF1587" w:rsidRDefault="00632CF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2898390" w14:textId="77777777" w:rsidR="00CF1587" w:rsidRDefault="00CF1587">
      <w:pPr>
        <w:pStyle w:val="a0"/>
        <w:ind w:firstLineChars="0" w:firstLine="0"/>
        <w:rPr>
          <w:lang w:val="en-US"/>
        </w:rPr>
      </w:pPr>
    </w:p>
    <w:p w14:paraId="2089236D" w14:textId="77777777" w:rsidR="005F23B3" w:rsidRDefault="005F23B3" w:rsidP="005F23B3">
      <w:pPr>
        <w:pStyle w:val="1"/>
        <w:tabs>
          <w:tab w:val="left" w:pos="432"/>
        </w:tabs>
      </w:pPr>
      <w:bookmarkStart w:id="31" w:name="_Toc59800596"/>
      <w:bookmarkStart w:id="32" w:name="_Toc58336110"/>
      <w:bookmarkStart w:id="33" w:name="_Toc59787735"/>
      <w:bookmarkStart w:id="34" w:name="_Toc59802421"/>
      <w:bookmarkStart w:id="35" w:name="_Toc90841968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4820C6AB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6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C725F32" w14:textId="77777777" w:rsidR="00A23AC4" w:rsidRDefault="00B31357" w:rsidP="00B31357">
      <w:pPr>
        <w:pStyle w:val="1"/>
      </w:pPr>
      <w:bookmarkStart w:id="37" w:name="_Toc90841969"/>
      <w:r>
        <w:rPr>
          <w:rFonts w:hint="eastAsia"/>
        </w:rPr>
        <w:lastRenderedPageBreak/>
        <w:t>气象数据</w:t>
      </w:r>
      <w:bookmarkEnd w:id="37"/>
    </w:p>
    <w:p w14:paraId="3ABAC92C" w14:textId="77777777" w:rsidR="00B31357" w:rsidRDefault="008244A0" w:rsidP="008244A0">
      <w:pPr>
        <w:pStyle w:val="2"/>
      </w:pPr>
      <w:bookmarkStart w:id="38" w:name="_Toc90841970"/>
      <w:r>
        <w:rPr>
          <w:rFonts w:hint="eastAsia"/>
        </w:rPr>
        <w:t>气象地点</w:t>
      </w:r>
      <w:bookmarkEnd w:id="38"/>
    </w:p>
    <w:p w14:paraId="2AC465D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广东</w:t>
      </w:r>
      <w:r>
        <w:t>-</w:t>
      </w:r>
      <w:r>
        <w:t>深圳</w:t>
      </w:r>
      <w:r>
        <w:t xml:space="preserve">, </w:t>
      </w:r>
      <w:r>
        <w:t>《建筑节能气象参数标准》</w:t>
      </w:r>
      <w:bookmarkEnd w:id="39"/>
    </w:p>
    <w:p w14:paraId="4B82CBAE" w14:textId="77777777" w:rsidR="008244A0" w:rsidRDefault="00483CEF" w:rsidP="00483CEF">
      <w:pPr>
        <w:pStyle w:val="2"/>
      </w:pPr>
      <w:bookmarkStart w:id="40" w:name="_Toc90841971"/>
      <w:r>
        <w:rPr>
          <w:rFonts w:hint="eastAsia"/>
        </w:rPr>
        <w:t>逐日干球温度表</w:t>
      </w:r>
      <w:bookmarkEnd w:id="40"/>
    </w:p>
    <w:p w14:paraId="73CCBA5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6EB0BFB" wp14:editId="3237A408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47B2" w14:textId="77777777" w:rsidR="00902539" w:rsidRDefault="00483CEF" w:rsidP="00902539">
      <w:pPr>
        <w:pStyle w:val="2"/>
      </w:pPr>
      <w:bookmarkStart w:id="42" w:name="_Toc90841972"/>
      <w:r>
        <w:rPr>
          <w:rFonts w:hint="eastAsia"/>
        </w:rPr>
        <w:t>逐月辐照量表</w:t>
      </w:r>
      <w:bookmarkEnd w:id="42"/>
    </w:p>
    <w:p w14:paraId="41C93D4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1B9C8686" wp14:editId="5EE17E52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07674" w14:textId="77777777" w:rsidR="00483CEF" w:rsidRDefault="00483CEF" w:rsidP="00483CEF">
      <w:pPr>
        <w:pStyle w:val="2"/>
      </w:pPr>
      <w:bookmarkStart w:id="44" w:name="_Toc90841973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F1587" w14:paraId="6D4A8149" w14:textId="77777777">
        <w:tc>
          <w:tcPr>
            <w:tcW w:w="1131" w:type="dxa"/>
            <w:shd w:val="clear" w:color="auto" w:fill="E6E6E6"/>
            <w:vAlign w:val="center"/>
          </w:tcPr>
          <w:p w14:paraId="240D19AF" w14:textId="77777777" w:rsidR="00CF1587" w:rsidRDefault="00632CF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59F0460" w14:textId="77777777" w:rsidR="00CF1587" w:rsidRDefault="00632CF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779A62" w14:textId="77777777" w:rsidR="00CF1587" w:rsidRDefault="00632CF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6A94B0" w14:textId="77777777" w:rsidR="00CF1587" w:rsidRDefault="00632CF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D72423" w14:textId="77777777" w:rsidR="00CF1587" w:rsidRDefault="00632CF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924AC1" w14:textId="77777777" w:rsidR="00CF1587" w:rsidRDefault="00632CFC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CF1587" w14:paraId="2E1839EA" w14:textId="77777777">
        <w:tc>
          <w:tcPr>
            <w:tcW w:w="1131" w:type="dxa"/>
            <w:shd w:val="clear" w:color="auto" w:fill="E6E6E6"/>
            <w:vAlign w:val="center"/>
          </w:tcPr>
          <w:p w14:paraId="5E4ED00B" w14:textId="77777777" w:rsidR="00CF1587" w:rsidRDefault="00632CFC">
            <w:r>
              <w:t>最热</w:t>
            </w:r>
          </w:p>
        </w:tc>
        <w:tc>
          <w:tcPr>
            <w:tcW w:w="1975" w:type="dxa"/>
            <w:vAlign w:val="center"/>
          </w:tcPr>
          <w:p w14:paraId="10902006" w14:textId="77777777" w:rsidR="00CF1587" w:rsidRDefault="00632CFC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4293A7C" w14:textId="77777777" w:rsidR="00CF1587" w:rsidRDefault="00632CFC">
            <w:r>
              <w:t>35.0</w:t>
            </w:r>
          </w:p>
        </w:tc>
        <w:tc>
          <w:tcPr>
            <w:tcW w:w="1556" w:type="dxa"/>
            <w:vAlign w:val="center"/>
          </w:tcPr>
          <w:p w14:paraId="3CB55248" w14:textId="77777777" w:rsidR="00CF1587" w:rsidRDefault="00632CFC">
            <w:r>
              <w:t>27.2</w:t>
            </w:r>
          </w:p>
        </w:tc>
        <w:tc>
          <w:tcPr>
            <w:tcW w:w="1556" w:type="dxa"/>
            <w:vAlign w:val="center"/>
          </w:tcPr>
          <w:p w14:paraId="13226695" w14:textId="77777777" w:rsidR="00CF1587" w:rsidRDefault="00632CFC">
            <w:r>
              <w:t>20.6</w:t>
            </w:r>
          </w:p>
        </w:tc>
        <w:tc>
          <w:tcPr>
            <w:tcW w:w="1556" w:type="dxa"/>
            <w:vAlign w:val="center"/>
          </w:tcPr>
          <w:p w14:paraId="29C60E1D" w14:textId="77777777" w:rsidR="00CF1587" w:rsidRDefault="00632CFC">
            <w:r>
              <w:t>88.0</w:t>
            </w:r>
          </w:p>
        </w:tc>
      </w:tr>
      <w:tr w:rsidR="00CF1587" w14:paraId="19725F20" w14:textId="77777777">
        <w:tc>
          <w:tcPr>
            <w:tcW w:w="1131" w:type="dxa"/>
            <w:shd w:val="clear" w:color="auto" w:fill="E6E6E6"/>
            <w:vAlign w:val="center"/>
          </w:tcPr>
          <w:p w14:paraId="72729581" w14:textId="77777777" w:rsidR="00CF1587" w:rsidRDefault="00632CFC">
            <w:r>
              <w:t>最冷</w:t>
            </w:r>
          </w:p>
        </w:tc>
        <w:tc>
          <w:tcPr>
            <w:tcW w:w="1975" w:type="dxa"/>
            <w:vAlign w:val="center"/>
          </w:tcPr>
          <w:p w14:paraId="30DE6B5A" w14:textId="77777777" w:rsidR="00CF1587" w:rsidRDefault="00632CFC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FC92E57" w14:textId="77777777" w:rsidR="00CF1587" w:rsidRDefault="00632CFC">
            <w:r>
              <w:t>8.3</w:t>
            </w:r>
          </w:p>
        </w:tc>
        <w:tc>
          <w:tcPr>
            <w:tcW w:w="1556" w:type="dxa"/>
            <w:vAlign w:val="center"/>
          </w:tcPr>
          <w:p w14:paraId="4403A6DB" w14:textId="77777777" w:rsidR="00CF1587" w:rsidRDefault="00632CFC">
            <w:r>
              <w:t>5.6</w:t>
            </w:r>
          </w:p>
        </w:tc>
        <w:tc>
          <w:tcPr>
            <w:tcW w:w="1556" w:type="dxa"/>
            <w:vAlign w:val="center"/>
          </w:tcPr>
          <w:p w14:paraId="5B2504EF" w14:textId="77777777" w:rsidR="00CF1587" w:rsidRDefault="00632CFC">
            <w:r>
              <w:t>4.3</w:t>
            </w:r>
          </w:p>
        </w:tc>
        <w:tc>
          <w:tcPr>
            <w:tcW w:w="1556" w:type="dxa"/>
            <w:vAlign w:val="center"/>
          </w:tcPr>
          <w:p w14:paraId="363B3BD0" w14:textId="77777777" w:rsidR="00CF1587" w:rsidRDefault="00632CFC">
            <w:r>
              <w:t>19.2</w:t>
            </w:r>
          </w:p>
        </w:tc>
      </w:tr>
    </w:tbl>
    <w:p w14:paraId="53B809D1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90841974"/>
      <w:bookmarkEnd w:id="45"/>
      <w:r>
        <w:lastRenderedPageBreak/>
        <w:t>围护结构</w:t>
      </w:r>
      <w:bookmarkEnd w:id="46"/>
    </w:p>
    <w:p w14:paraId="565D83CC" w14:textId="77777777" w:rsidR="00CF1587" w:rsidRDefault="00632CFC">
      <w:pPr>
        <w:pStyle w:val="1"/>
        <w:widowControl w:val="0"/>
        <w:jc w:val="both"/>
      </w:pPr>
      <w:bookmarkStart w:id="47" w:name="_Toc90841975"/>
      <w:r>
        <w:t>围护结构概况</w:t>
      </w:r>
      <w:bookmarkEnd w:id="47"/>
    </w:p>
    <w:p w14:paraId="5C960006" w14:textId="77777777" w:rsidR="00CF1587" w:rsidRDefault="00CF1587"/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2785"/>
        <w:gridCol w:w="1561"/>
        <w:gridCol w:w="1389"/>
        <w:gridCol w:w="1381"/>
      </w:tblGrid>
      <w:tr w:rsidR="00CA4DB4" w14:paraId="2911EA7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18BDAFF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89" w:type="pct"/>
            <w:gridSpan w:val="3"/>
            <w:shd w:val="clear" w:color="auto" w:fill="E6E6E6"/>
            <w:vAlign w:val="center"/>
          </w:tcPr>
          <w:p w14:paraId="6D5D22EE" w14:textId="77777777" w:rsidR="00CA4DB4" w:rsidRDefault="00632CFC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 w:hint="eastAsia"/>
                <w:bCs/>
                <w:szCs w:val="21"/>
              </w:rPr>
              <w:t>设计建筑</w:t>
            </w:r>
            <w:bookmarkEnd w:id="48"/>
          </w:p>
        </w:tc>
      </w:tr>
      <w:tr w:rsidR="00CA4DB4" w14:paraId="49969901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2F5BB84F" w14:textId="77777777" w:rsidR="00CA4DB4" w:rsidRDefault="00632CF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CBA7E92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49" w:name="屋顶K"/>
            <w:r>
              <w:rPr>
                <w:rFonts w:hint="eastAsia"/>
                <w:szCs w:val="21"/>
              </w:rPr>
              <w:t>0.82</w:t>
            </w:r>
            <w:bookmarkEnd w:id="49"/>
          </w:p>
        </w:tc>
      </w:tr>
      <w:tr w:rsidR="00CA4DB4" w14:paraId="3483D32D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1789FD8" w14:textId="77777777" w:rsidR="00CA4DB4" w:rsidRDefault="00632CF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7B98EB32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0" w:name="外墙K"/>
            <w:r>
              <w:rPr>
                <w:rFonts w:hint="eastAsia"/>
                <w:szCs w:val="21"/>
              </w:rPr>
              <w:t>1.11</w:t>
            </w:r>
            <w:bookmarkEnd w:id="50"/>
          </w:p>
        </w:tc>
      </w:tr>
      <w:tr w:rsidR="00CA4DB4" w14:paraId="6BE7CCC0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4049427C" w14:textId="77777777" w:rsidR="00CA4DB4" w:rsidRDefault="00632CFC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5588606B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1" w:name="天窗K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A4DB4" w14:paraId="3FC63453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6A6C076" w14:textId="77777777" w:rsidR="00CA4DB4" w:rsidRDefault="00632CF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2289" w:type="pct"/>
            <w:gridSpan w:val="3"/>
            <w:vAlign w:val="center"/>
          </w:tcPr>
          <w:p w14:paraId="3632391F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2" w:name="天窗SC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CA4DB4" w14:paraId="211380B8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31D23ABB" w14:textId="77777777" w:rsidR="00CA4DB4" w:rsidRDefault="00632CF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289" w:type="pct"/>
            <w:gridSpan w:val="3"/>
            <w:vAlign w:val="center"/>
          </w:tcPr>
          <w:p w14:paraId="6923E4F5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3" w:name="挑空楼板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CA4DB4" w14:paraId="2B437F40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043DD409" w14:textId="77777777" w:rsidR="00CA4DB4" w:rsidRDefault="00632CF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52FC11CB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4" w:name="外墙ρ"/>
            <w:r>
              <w:rPr>
                <w:rFonts w:hint="eastAsia"/>
                <w:szCs w:val="21"/>
              </w:rPr>
              <w:t>0.75</w:t>
            </w:r>
            <w:bookmarkEnd w:id="54"/>
          </w:p>
        </w:tc>
      </w:tr>
      <w:tr w:rsidR="00CA4DB4" w14:paraId="07069ACD" w14:textId="77777777" w:rsidTr="00CA4DB4">
        <w:trPr>
          <w:jc w:val="center"/>
        </w:trPr>
        <w:tc>
          <w:tcPr>
            <w:tcW w:w="2711" w:type="pct"/>
            <w:gridSpan w:val="2"/>
            <w:shd w:val="clear" w:color="auto" w:fill="E6E6E6"/>
            <w:vAlign w:val="center"/>
          </w:tcPr>
          <w:p w14:paraId="5775804F" w14:textId="77777777" w:rsidR="00CA4DB4" w:rsidRDefault="00632CF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2289" w:type="pct"/>
            <w:gridSpan w:val="3"/>
            <w:vAlign w:val="center"/>
          </w:tcPr>
          <w:p w14:paraId="51C82A2B" w14:textId="77777777" w:rsidR="00CA4DB4" w:rsidRDefault="00632CFC" w:rsidP="001727FF">
            <w:pPr>
              <w:jc w:val="center"/>
              <w:rPr>
                <w:szCs w:val="21"/>
              </w:rPr>
            </w:pPr>
            <w:bookmarkStart w:id="55" w:name="屋顶ρ"/>
            <w:r>
              <w:rPr>
                <w:rFonts w:hint="eastAsia"/>
                <w:szCs w:val="21"/>
              </w:rPr>
              <w:t>0.75</w:t>
            </w:r>
            <w:bookmarkEnd w:id="55"/>
          </w:p>
        </w:tc>
      </w:tr>
      <w:tr w:rsidR="00CA4DB4" w14:paraId="49226B44" w14:textId="77777777" w:rsidTr="00CA4DB4">
        <w:trPr>
          <w:jc w:val="center"/>
        </w:trPr>
        <w:tc>
          <w:tcPr>
            <w:tcW w:w="1239" w:type="pct"/>
            <w:vMerge w:val="restart"/>
            <w:shd w:val="clear" w:color="auto" w:fill="E6E6E6"/>
            <w:vAlign w:val="center"/>
          </w:tcPr>
          <w:p w14:paraId="236D6285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472" w:type="pct"/>
            <w:shd w:val="clear" w:color="auto" w:fill="E6E6E6"/>
            <w:vAlign w:val="center"/>
          </w:tcPr>
          <w:p w14:paraId="36695D10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0323F300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152E05B8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  <w:tc>
          <w:tcPr>
            <w:tcW w:w="730" w:type="pct"/>
            <w:shd w:val="clear" w:color="auto" w:fill="E6E6E6"/>
            <w:vAlign w:val="center"/>
          </w:tcPr>
          <w:p w14:paraId="219E1899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遮阳系数</w:t>
            </w:r>
          </w:p>
        </w:tc>
      </w:tr>
      <w:tr w:rsidR="00CA4DB4" w14:paraId="4607503F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4879E6B2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07941016" w14:textId="77777777" w:rsidR="00CA4DB4" w:rsidRDefault="00632CF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25" w:type="pct"/>
            <w:vAlign w:val="center"/>
          </w:tcPr>
          <w:p w14:paraId="5639D22A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ascii="宋体" w:hAnsi="宋体" w:cs="宋体" w:hint="eastAsia"/>
                <w:sz w:val="22"/>
                <w:szCs w:val="22"/>
              </w:rPr>
              <w:t>0.10</w:t>
            </w:r>
            <w:bookmarkEnd w:id="56"/>
          </w:p>
        </w:tc>
        <w:tc>
          <w:tcPr>
            <w:tcW w:w="734" w:type="pct"/>
            <w:vAlign w:val="center"/>
          </w:tcPr>
          <w:p w14:paraId="03407B9D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57"/>
          </w:p>
        </w:tc>
        <w:tc>
          <w:tcPr>
            <w:tcW w:w="730" w:type="pct"/>
            <w:vAlign w:val="center"/>
          </w:tcPr>
          <w:p w14:paraId="5BD2EE28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58" w:name="外窗SC－东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58"/>
          </w:p>
        </w:tc>
      </w:tr>
      <w:tr w:rsidR="00CA4DB4" w14:paraId="353ADFAA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19E57F5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52A10807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25" w:type="pct"/>
            <w:vAlign w:val="center"/>
          </w:tcPr>
          <w:p w14:paraId="06BDCCF6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ascii="宋体" w:hAnsi="宋体" w:cs="宋体" w:hint="eastAsia"/>
                <w:sz w:val="22"/>
                <w:szCs w:val="22"/>
              </w:rPr>
              <w:t>0.27</w:t>
            </w:r>
            <w:bookmarkEnd w:id="59"/>
          </w:p>
        </w:tc>
        <w:tc>
          <w:tcPr>
            <w:tcW w:w="734" w:type="pct"/>
            <w:vAlign w:val="center"/>
          </w:tcPr>
          <w:p w14:paraId="3A6CB9BB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0" w:name="外窗K－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0"/>
          </w:p>
        </w:tc>
        <w:tc>
          <w:tcPr>
            <w:tcW w:w="730" w:type="pct"/>
            <w:vAlign w:val="center"/>
          </w:tcPr>
          <w:p w14:paraId="781E15E5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1" w:name="外窗SC－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1"/>
          </w:p>
        </w:tc>
      </w:tr>
      <w:tr w:rsidR="00CA4DB4" w14:paraId="44226067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2EA33EC5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47ABE661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25" w:type="pct"/>
            <w:vAlign w:val="center"/>
          </w:tcPr>
          <w:p w14:paraId="28B1F6C6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2" w:name="窗墙比－西向"/>
            <w:r>
              <w:rPr>
                <w:rFonts w:ascii="宋体" w:hAnsi="宋体" w:cs="宋体" w:hint="eastAsia"/>
                <w:sz w:val="22"/>
                <w:szCs w:val="22"/>
              </w:rPr>
              <w:t>0.10</w:t>
            </w:r>
            <w:bookmarkEnd w:id="62"/>
          </w:p>
        </w:tc>
        <w:tc>
          <w:tcPr>
            <w:tcW w:w="734" w:type="pct"/>
            <w:vAlign w:val="center"/>
          </w:tcPr>
          <w:p w14:paraId="4E54D41C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3" w:name="外窗K－西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3"/>
          </w:p>
        </w:tc>
        <w:tc>
          <w:tcPr>
            <w:tcW w:w="730" w:type="pct"/>
            <w:vAlign w:val="center"/>
          </w:tcPr>
          <w:p w14:paraId="275A0945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4" w:name="外窗SC－西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4"/>
          </w:p>
        </w:tc>
      </w:tr>
      <w:tr w:rsidR="00CA4DB4" w14:paraId="7EDFFFB7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75D91C11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2516B169" w14:textId="77777777" w:rsidR="00CA4DB4" w:rsidRDefault="00632CF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25" w:type="pct"/>
            <w:vAlign w:val="center"/>
          </w:tcPr>
          <w:p w14:paraId="72A0DF16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5" w:name="窗墙比－北向"/>
            <w:r>
              <w:rPr>
                <w:rFonts w:ascii="宋体" w:hAnsi="宋体" w:cs="宋体" w:hint="eastAsia"/>
                <w:sz w:val="22"/>
                <w:szCs w:val="22"/>
              </w:rPr>
              <w:t>0.09</w:t>
            </w:r>
            <w:bookmarkEnd w:id="65"/>
          </w:p>
        </w:tc>
        <w:tc>
          <w:tcPr>
            <w:tcW w:w="734" w:type="pct"/>
            <w:vAlign w:val="center"/>
          </w:tcPr>
          <w:p w14:paraId="209B35F2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6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6"/>
          </w:p>
        </w:tc>
        <w:tc>
          <w:tcPr>
            <w:tcW w:w="730" w:type="pct"/>
            <w:vAlign w:val="center"/>
          </w:tcPr>
          <w:p w14:paraId="7D714E91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7" w:name="外窗SC－北向"/>
            <w:r>
              <w:rPr>
                <w:rFonts w:ascii="宋体" w:hAnsi="宋体" w:cs="宋体" w:hint="eastAsia"/>
                <w:sz w:val="22"/>
                <w:szCs w:val="22"/>
              </w:rPr>
              <w:t>0.75</w:t>
            </w:r>
            <w:bookmarkEnd w:id="67"/>
          </w:p>
        </w:tc>
      </w:tr>
      <w:tr w:rsidR="00CA4DB4" w14:paraId="2F7A483C" w14:textId="77777777" w:rsidTr="00CA4DB4">
        <w:trPr>
          <w:jc w:val="center"/>
        </w:trPr>
        <w:tc>
          <w:tcPr>
            <w:tcW w:w="1239" w:type="pct"/>
            <w:vMerge/>
            <w:vAlign w:val="center"/>
          </w:tcPr>
          <w:p w14:paraId="7262172C" w14:textId="77777777" w:rsidR="00CA4DB4" w:rsidRDefault="00632CF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72" w:type="pct"/>
            <w:shd w:val="clear" w:color="auto" w:fill="E6E6E6"/>
            <w:vAlign w:val="center"/>
          </w:tcPr>
          <w:p w14:paraId="381FF164" w14:textId="77777777" w:rsidR="00CA4DB4" w:rsidRDefault="00632CF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825" w:type="pct"/>
            <w:vAlign w:val="center"/>
          </w:tcPr>
          <w:p w14:paraId="3C7C4D4A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8" w:name="窗墙比－平均"/>
            <w:r>
              <w:rPr>
                <w:rFonts w:ascii="宋体" w:hAnsi="宋体" w:cs="宋体" w:hint="eastAsia"/>
                <w:sz w:val="22"/>
                <w:szCs w:val="22"/>
              </w:rPr>
              <w:t>0.14</w:t>
            </w:r>
            <w:bookmarkEnd w:id="68"/>
          </w:p>
        </w:tc>
        <w:tc>
          <w:tcPr>
            <w:tcW w:w="734" w:type="pct"/>
            <w:vAlign w:val="center"/>
          </w:tcPr>
          <w:p w14:paraId="07ADE00F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69" w:name="外窗K－平均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9"/>
          </w:p>
        </w:tc>
        <w:tc>
          <w:tcPr>
            <w:tcW w:w="730" w:type="pct"/>
            <w:vAlign w:val="center"/>
          </w:tcPr>
          <w:p w14:paraId="34796090" w14:textId="77777777" w:rsidR="00CA4DB4" w:rsidRDefault="00632CFC" w:rsidP="001727FF">
            <w:pPr>
              <w:jc w:val="center"/>
              <w:rPr>
                <w:bCs/>
                <w:szCs w:val="21"/>
              </w:rPr>
            </w:pPr>
            <w:bookmarkStart w:id="70" w:name="外窗SC－平均"/>
            <w:r>
              <w:rPr>
                <w:rFonts w:ascii="宋体" w:hAnsi="宋体" w:cs="宋体" w:hint="eastAsia"/>
                <w:sz w:val="22"/>
                <w:szCs w:val="22"/>
              </w:rPr>
              <w:t>0.76</w:t>
            </w:r>
            <w:bookmarkEnd w:id="70"/>
          </w:p>
        </w:tc>
      </w:tr>
    </w:tbl>
    <w:p w14:paraId="0131EA10" w14:textId="77777777" w:rsidR="00CF1587" w:rsidRDefault="00CF1587">
      <w:pPr>
        <w:widowControl w:val="0"/>
        <w:jc w:val="both"/>
      </w:pPr>
    </w:p>
    <w:p w14:paraId="72ED0721" w14:textId="77777777" w:rsidR="00CF1587" w:rsidRDefault="00632CFC">
      <w:pPr>
        <w:pStyle w:val="1"/>
        <w:widowControl w:val="0"/>
        <w:jc w:val="both"/>
      </w:pPr>
      <w:bookmarkStart w:id="71" w:name="_Toc90841976"/>
      <w:r>
        <w:t>房间类型</w:t>
      </w:r>
      <w:bookmarkEnd w:id="71"/>
    </w:p>
    <w:p w14:paraId="0A377A59" w14:textId="77777777" w:rsidR="00CF1587" w:rsidRDefault="00632CFC">
      <w:pPr>
        <w:pStyle w:val="2"/>
        <w:widowControl w:val="0"/>
      </w:pPr>
      <w:bookmarkStart w:id="72" w:name="_Toc90841977"/>
      <w:r>
        <w:t>房间表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1587" w14:paraId="3A055633" w14:textId="77777777">
        <w:tc>
          <w:tcPr>
            <w:tcW w:w="1567" w:type="dxa"/>
            <w:shd w:val="clear" w:color="auto" w:fill="E6E6E6"/>
            <w:vAlign w:val="center"/>
          </w:tcPr>
          <w:p w14:paraId="0D5D6301" w14:textId="77777777" w:rsidR="00CF1587" w:rsidRDefault="00632CF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ABD974" w14:textId="77777777" w:rsidR="00CF1587" w:rsidRDefault="00632CF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5C22AE8" w14:textId="77777777" w:rsidR="00CF1587" w:rsidRDefault="00632CF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F4D21C" w14:textId="77777777" w:rsidR="00CF1587" w:rsidRDefault="00632CF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2D4F1E" w14:textId="77777777" w:rsidR="00CF1587" w:rsidRDefault="00632CF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10EA8" w14:textId="77777777" w:rsidR="00CF1587" w:rsidRDefault="00632CF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DC3E4A" w14:textId="77777777" w:rsidR="00CF1587" w:rsidRDefault="00632CF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E6F00" w14:textId="77777777" w:rsidR="00CF1587" w:rsidRDefault="00632CF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1587" w14:paraId="63392E56" w14:textId="77777777">
        <w:tc>
          <w:tcPr>
            <w:tcW w:w="1567" w:type="dxa"/>
            <w:shd w:val="clear" w:color="auto" w:fill="E6E6E6"/>
            <w:vAlign w:val="center"/>
          </w:tcPr>
          <w:p w14:paraId="79C8BE76" w14:textId="77777777" w:rsidR="00CF1587" w:rsidRDefault="00632CFC">
            <w:r>
              <w:t>主卧室</w:t>
            </w:r>
          </w:p>
        </w:tc>
        <w:tc>
          <w:tcPr>
            <w:tcW w:w="973" w:type="dxa"/>
            <w:vAlign w:val="center"/>
          </w:tcPr>
          <w:p w14:paraId="253FB033" w14:textId="77777777" w:rsidR="00CF1587" w:rsidRDefault="00632CF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576DC5" w14:textId="77777777" w:rsidR="00CF1587" w:rsidRDefault="00632CFC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01ADEDC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E44B8D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3351D0" w14:textId="77777777" w:rsidR="00CF1587" w:rsidRDefault="00632CF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D6807C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C12C7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587" w14:paraId="0D75823E" w14:textId="77777777">
        <w:tc>
          <w:tcPr>
            <w:tcW w:w="1567" w:type="dxa"/>
            <w:shd w:val="clear" w:color="auto" w:fill="E6E6E6"/>
            <w:vAlign w:val="center"/>
          </w:tcPr>
          <w:p w14:paraId="23B3957A" w14:textId="77777777" w:rsidR="00CF1587" w:rsidRDefault="00632CFC">
            <w:r>
              <w:t>卫生间</w:t>
            </w:r>
          </w:p>
        </w:tc>
        <w:tc>
          <w:tcPr>
            <w:tcW w:w="973" w:type="dxa"/>
            <w:vAlign w:val="center"/>
          </w:tcPr>
          <w:p w14:paraId="3B7A22F1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9B452D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AB9B014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A4DC36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A0E1A8" w14:textId="77777777" w:rsidR="00CF1587" w:rsidRDefault="00632CF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FD9BEF" w14:textId="77777777" w:rsidR="00CF1587" w:rsidRDefault="00632CF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53F89E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587" w14:paraId="182F9509" w14:textId="77777777">
        <w:tc>
          <w:tcPr>
            <w:tcW w:w="1567" w:type="dxa"/>
            <w:shd w:val="clear" w:color="auto" w:fill="E6E6E6"/>
            <w:vAlign w:val="center"/>
          </w:tcPr>
          <w:p w14:paraId="70124AE1" w14:textId="77777777" w:rsidR="00CF1587" w:rsidRDefault="00632CFC">
            <w:r>
              <w:t>厨房</w:t>
            </w:r>
          </w:p>
        </w:tc>
        <w:tc>
          <w:tcPr>
            <w:tcW w:w="973" w:type="dxa"/>
            <w:vAlign w:val="center"/>
          </w:tcPr>
          <w:p w14:paraId="08CF9496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E83FD82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A134D9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7553C1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1AF4AC" w14:textId="77777777" w:rsidR="00CF1587" w:rsidRDefault="00632CF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93125" w14:textId="77777777" w:rsidR="00CF1587" w:rsidRDefault="00632CF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F16EE" w14:textId="77777777" w:rsidR="00CF1587" w:rsidRDefault="00632CF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CF1587" w14:paraId="47C040EC" w14:textId="77777777">
        <w:tc>
          <w:tcPr>
            <w:tcW w:w="1567" w:type="dxa"/>
            <w:shd w:val="clear" w:color="auto" w:fill="E6E6E6"/>
            <w:vAlign w:val="center"/>
          </w:tcPr>
          <w:p w14:paraId="74753563" w14:textId="77777777" w:rsidR="00CF1587" w:rsidRDefault="00632CFC">
            <w:r>
              <w:t>封闭阳台</w:t>
            </w:r>
          </w:p>
        </w:tc>
        <w:tc>
          <w:tcPr>
            <w:tcW w:w="973" w:type="dxa"/>
            <w:vAlign w:val="center"/>
          </w:tcPr>
          <w:p w14:paraId="4F8DFCDE" w14:textId="77777777" w:rsidR="00CF1587" w:rsidRDefault="00632CF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2AABB0" w14:textId="77777777" w:rsidR="00CF1587" w:rsidRDefault="00632CF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1094D04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DC5044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003B4A" w14:textId="77777777" w:rsidR="00CF1587" w:rsidRDefault="00632CF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EF3FA7" w14:textId="77777777" w:rsidR="00CF1587" w:rsidRDefault="00632CF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69C53A" w14:textId="77777777" w:rsidR="00CF1587" w:rsidRDefault="00632CF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F1587" w14:paraId="14C2C619" w14:textId="77777777">
        <w:tc>
          <w:tcPr>
            <w:tcW w:w="1567" w:type="dxa"/>
            <w:shd w:val="clear" w:color="auto" w:fill="E6E6E6"/>
            <w:vAlign w:val="center"/>
          </w:tcPr>
          <w:p w14:paraId="35878B81" w14:textId="77777777" w:rsidR="00CF1587" w:rsidRDefault="00632CFC">
            <w:r>
              <w:t>楼梯间</w:t>
            </w:r>
          </w:p>
        </w:tc>
        <w:tc>
          <w:tcPr>
            <w:tcW w:w="973" w:type="dxa"/>
            <w:vAlign w:val="center"/>
          </w:tcPr>
          <w:p w14:paraId="2BFFB1AD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4FFD36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6B1BF69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08DADD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AC12135" w14:textId="77777777" w:rsidR="00CF1587" w:rsidRDefault="00632CF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23CEB0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BD0702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587" w14:paraId="62DEBA8E" w14:textId="77777777">
        <w:tc>
          <w:tcPr>
            <w:tcW w:w="1567" w:type="dxa"/>
            <w:shd w:val="clear" w:color="auto" w:fill="E6E6E6"/>
            <w:vAlign w:val="center"/>
          </w:tcPr>
          <w:p w14:paraId="0F3675EA" w14:textId="77777777" w:rsidR="00CF1587" w:rsidRDefault="00632CFC">
            <w:r>
              <w:t>次卧室</w:t>
            </w:r>
          </w:p>
        </w:tc>
        <w:tc>
          <w:tcPr>
            <w:tcW w:w="973" w:type="dxa"/>
            <w:vAlign w:val="center"/>
          </w:tcPr>
          <w:p w14:paraId="37565AC4" w14:textId="77777777" w:rsidR="00CF1587" w:rsidRDefault="00632CF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E4D2FE" w14:textId="77777777" w:rsidR="00CF1587" w:rsidRDefault="00632CFC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37F202F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02709C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A6D9BA" w14:textId="77777777" w:rsidR="00CF1587" w:rsidRDefault="00632CF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B923A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25BD5F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587" w14:paraId="05EA1533" w14:textId="77777777">
        <w:tc>
          <w:tcPr>
            <w:tcW w:w="1567" w:type="dxa"/>
            <w:shd w:val="clear" w:color="auto" w:fill="E6E6E6"/>
            <w:vAlign w:val="center"/>
          </w:tcPr>
          <w:p w14:paraId="15A7B9A6" w14:textId="77777777" w:rsidR="00CF1587" w:rsidRDefault="00632CFC">
            <w:r>
              <w:t>空房间</w:t>
            </w:r>
          </w:p>
        </w:tc>
        <w:tc>
          <w:tcPr>
            <w:tcW w:w="973" w:type="dxa"/>
            <w:vAlign w:val="center"/>
          </w:tcPr>
          <w:p w14:paraId="5E89C389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1F3B61" w14:textId="77777777" w:rsidR="00CF1587" w:rsidRDefault="00632CF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735E58F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B47950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9ECE27" w14:textId="77777777" w:rsidR="00CF1587" w:rsidRDefault="00632CF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76AB7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A598F7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587" w14:paraId="33F561BE" w14:textId="77777777">
        <w:tc>
          <w:tcPr>
            <w:tcW w:w="1567" w:type="dxa"/>
            <w:shd w:val="clear" w:color="auto" w:fill="E6E6E6"/>
            <w:vAlign w:val="center"/>
          </w:tcPr>
          <w:p w14:paraId="003BF45D" w14:textId="77777777" w:rsidR="00CF1587" w:rsidRDefault="00632CFC">
            <w:r>
              <w:t>起居室</w:t>
            </w:r>
          </w:p>
        </w:tc>
        <w:tc>
          <w:tcPr>
            <w:tcW w:w="973" w:type="dxa"/>
            <w:vAlign w:val="center"/>
          </w:tcPr>
          <w:p w14:paraId="171A350E" w14:textId="77777777" w:rsidR="00CF1587" w:rsidRDefault="00632CF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3722670" w14:textId="77777777" w:rsidR="00CF1587" w:rsidRDefault="00632CFC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D39826B" w14:textId="77777777" w:rsidR="00CF1587" w:rsidRDefault="00632CF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4D05DC" w14:textId="77777777" w:rsidR="00CF1587" w:rsidRDefault="00632CF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E68B3C" w14:textId="77777777" w:rsidR="00CF1587" w:rsidRDefault="00632CFC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84D1F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336D50" w14:textId="77777777" w:rsidR="00CF1587" w:rsidRDefault="00632CF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7B37B08" w14:textId="77777777" w:rsidR="00CF1587" w:rsidRDefault="00632CFC">
      <w:pPr>
        <w:pStyle w:val="2"/>
        <w:widowControl w:val="0"/>
      </w:pPr>
      <w:bookmarkStart w:id="73" w:name="_Toc90841978"/>
      <w:r>
        <w:lastRenderedPageBreak/>
        <w:t>作息时间表</w:t>
      </w:r>
      <w:bookmarkEnd w:id="73"/>
    </w:p>
    <w:p w14:paraId="6B83C6E8" w14:textId="77777777" w:rsidR="00CF1587" w:rsidRDefault="00632CFC">
      <w:pPr>
        <w:widowControl w:val="0"/>
        <w:jc w:val="both"/>
      </w:pPr>
      <w:r>
        <w:t>详见附录</w:t>
      </w:r>
    </w:p>
    <w:p w14:paraId="3972ACCA" w14:textId="77777777" w:rsidR="00CF1587" w:rsidRDefault="00632CFC">
      <w:pPr>
        <w:pStyle w:val="1"/>
        <w:widowControl w:val="0"/>
        <w:jc w:val="both"/>
      </w:pPr>
      <w:bookmarkStart w:id="74" w:name="_Toc90841979"/>
      <w:r>
        <w:t>暖通空调系统</w:t>
      </w:r>
      <w:bookmarkEnd w:id="74"/>
    </w:p>
    <w:p w14:paraId="7F5B9A9E" w14:textId="77777777" w:rsidR="00CF1587" w:rsidRDefault="00632CFC">
      <w:pPr>
        <w:pStyle w:val="2"/>
        <w:widowControl w:val="0"/>
      </w:pPr>
      <w:bookmarkStart w:id="75" w:name="_Toc90841980"/>
      <w:r>
        <w:t>系统类型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1587" w14:paraId="111C85D3" w14:textId="77777777">
        <w:tc>
          <w:tcPr>
            <w:tcW w:w="1131" w:type="dxa"/>
            <w:shd w:val="clear" w:color="auto" w:fill="E6E6E6"/>
            <w:vAlign w:val="center"/>
          </w:tcPr>
          <w:p w14:paraId="7847AC69" w14:textId="77777777" w:rsidR="00CF1587" w:rsidRDefault="00632CF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AE32A6" w14:textId="77777777" w:rsidR="00CF1587" w:rsidRDefault="00632CF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A09E8" w14:textId="77777777" w:rsidR="00CF1587" w:rsidRDefault="00632CF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AF001" w14:textId="77777777" w:rsidR="00CF1587" w:rsidRDefault="00632CF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9657B1" w14:textId="77777777" w:rsidR="00CF1587" w:rsidRDefault="00632CF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0AEE88F" w14:textId="77777777" w:rsidR="00CF1587" w:rsidRDefault="00632CFC">
            <w:pPr>
              <w:jc w:val="center"/>
            </w:pPr>
            <w:r>
              <w:t>包含的房间</w:t>
            </w:r>
          </w:p>
        </w:tc>
      </w:tr>
      <w:tr w:rsidR="00CF1587" w14:paraId="51855813" w14:textId="77777777">
        <w:tc>
          <w:tcPr>
            <w:tcW w:w="1131" w:type="dxa"/>
            <w:vAlign w:val="center"/>
          </w:tcPr>
          <w:p w14:paraId="0E46BB42" w14:textId="77777777" w:rsidR="00CF1587" w:rsidRDefault="00632CFC">
            <w:r>
              <w:t>默认</w:t>
            </w:r>
          </w:p>
        </w:tc>
        <w:tc>
          <w:tcPr>
            <w:tcW w:w="1924" w:type="dxa"/>
            <w:vAlign w:val="center"/>
          </w:tcPr>
          <w:p w14:paraId="4A8A9104" w14:textId="77777777" w:rsidR="00CF1587" w:rsidRDefault="00632CFC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0EA2F94" w14:textId="77777777" w:rsidR="00CF1587" w:rsidRDefault="00632CFC">
            <w:r>
              <w:t>－</w:t>
            </w:r>
          </w:p>
        </w:tc>
        <w:tc>
          <w:tcPr>
            <w:tcW w:w="848" w:type="dxa"/>
            <w:vAlign w:val="center"/>
          </w:tcPr>
          <w:p w14:paraId="73301488" w14:textId="77777777" w:rsidR="00CF1587" w:rsidRDefault="00632CFC">
            <w:r>
              <w:t>－</w:t>
            </w:r>
          </w:p>
        </w:tc>
        <w:tc>
          <w:tcPr>
            <w:tcW w:w="905" w:type="dxa"/>
            <w:vAlign w:val="center"/>
          </w:tcPr>
          <w:p w14:paraId="1690A875" w14:textId="77777777" w:rsidR="00CF1587" w:rsidRDefault="00632CFC">
            <w:r>
              <w:t>1778.76</w:t>
            </w:r>
          </w:p>
        </w:tc>
        <w:tc>
          <w:tcPr>
            <w:tcW w:w="3673" w:type="dxa"/>
            <w:vAlign w:val="center"/>
          </w:tcPr>
          <w:p w14:paraId="469B5E81" w14:textId="77777777" w:rsidR="00CF1587" w:rsidRDefault="00632CFC">
            <w:r>
              <w:t>所有房间</w:t>
            </w:r>
          </w:p>
        </w:tc>
      </w:tr>
    </w:tbl>
    <w:p w14:paraId="0390A93F" w14:textId="77777777" w:rsidR="00CF1587" w:rsidRDefault="00632CFC">
      <w:pPr>
        <w:pStyle w:val="2"/>
        <w:widowControl w:val="0"/>
      </w:pPr>
      <w:bookmarkStart w:id="76" w:name="_Toc90841981"/>
      <w:r>
        <w:t>制冷系统</w:t>
      </w:r>
      <w:bookmarkEnd w:id="76"/>
    </w:p>
    <w:p w14:paraId="5FB98F48" w14:textId="77777777" w:rsidR="00CF1587" w:rsidRDefault="00632CFC">
      <w:pPr>
        <w:pStyle w:val="3"/>
        <w:widowControl w:val="0"/>
        <w:jc w:val="both"/>
      </w:pPr>
      <w:bookmarkStart w:id="77" w:name="_Toc90841982"/>
      <w:r>
        <w:t>冷水机组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F1587" w14:paraId="32E281F6" w14:textId="77777777">
        <w:tc>
          <w:tcPr>
            <w:tcW w:w="1697" w:type="dxa"/>
            <w:shd w:val="clear" w:color="auto" w:fill="E6E6E6"/>
            <w:vAlign w:val="center"/>
          </w:tcPr>
          <w:p w14:paraId="6CBA9C3D" w14:textId="77777777" w:rsidR="00CF1587" w:rsidRDefault="00632CFC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E08BD41" w14:textId="77777777" w:rsidR="00CF1587" w:rsidRDefault="00632CFC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051526F" w14:textId="77777777" w:rsidR="00CF1587" w:rsidRDefault="00632CFC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D454C7" w14:textId="77777777" w:rsidR="00CF1587" w:rsidRDefault="00632CFC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EC511B7" w14:textId="77777777" w:rsidR="00CF1587" w:rsidRDefault="00632CFC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9454E88" w14:textId="77777777" w:rsidR="00CF1587" w:rsidRDefault="00632CFC">
            <w:pPr>
              <w:jc w:val="center"/>
            </w:pPr>
            <w:r>
              <w:t>台数</w:t>
            </w:r>
          </w:p>
        </w:tc>
      </w:tr>
      <w:tr w:rsidR="00CF1587" w14:paraId="575ABC42" w14:textId="77777777">
        <w:tc>
          <w:tcPr>
            <w:tcW w:w="1697" w:type="dxa"/>
            <w:vAlign w:val="center"/>
          </w:tcPr>
          <w:p w14:paraId="36A089F1" w14:textId="77777777" w:rsidR="00CF1587" w:rsidRDefault="00632CFC">
            <w:r>
              <w:t>冷水机组</w:t>
            </w:r>
          </w:p>
        </w:tc>
        <w:tc>
          <w:tcPr>
            <w:tcW w:w="2445" w:type="dxa"/>
            <w:vAlign w:val="center"/>
          </w:tcPr>
          <w:p w14:paraId="47D8B8A5" w14:textId="77777777" w:rsidR="00CF1587" w:rsidRDefault="00632CFC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0306077" w14:textId="77777777" w:rsidR="00CF1587" w:rsidRDefault="00632CFC">
            <w:r>
              <w:t>100</w:t>
            </w:r>
          </w:p>
        </w:tc>
        <w:tc>
          <w:tcPr>
            <w:tcW w:w="1273" w:type="dxa"/>
            <w:vAlign w:val="center"/>
          </w:tcPr>
          <w:p w14:paraId="3AF19CDB" w14:textId="77777777" w:rsidR="00CF1587" w:rsidRDefault="00632CFC">
            <w:r>
              <w:t>500</w:t>
            </w:r>
          </w:p>
        </w:tc>
        <w:tc>
          <w:tcPr>
            <w:tcW w:w="1630" w:type="dxa"/>
            <w:vAlign w:val="center"/>
          </w:tcPr>
          <w:p w14:paraId="621B5F6A" w14:textId="77777777" w:rsidR="00CF1587" w:rsidRDefault="00632CFC">
            <w:r>
              <w:t>5.00</w:t>
            </w:r>
          </w:p>
        </w:tc>
        <w:tc>
          <w:tcPr>
            <w:tcW w:w="628" w:type="dxa"/>
            <w:vAlign w:val="center"/>
          </w:tcPr>
          <w:p w14:paraId="4F2847E3" w14:textId="77777777" w:rsidR="00CF1587" w:rsidRDefault="00632CFC">
            <w:r>
              <w:t>1</w:t>
            </w:r>
          </w:p>
        </w:tc>
      </w:tr>
    </w:tbl>
    <w:p w14:paraId="4EF5264A" w14:textId="77777777" w:rsidR="00CF1587" w:rsidRDefault="00632CFC">
      <w:pPr>
        <w:pStyle w:val="3"/>
        <w:widowControl w:val="0"/>
        <w:jc w:val="both"/>
      </w:pPr>
      <w:bookmarkStart w:id="78" w:name="_Toc90841983"/>
      <w:r>
        <w:t>水泵系统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F1587" w14:paraId="3ED62954" w14:textId="77777777">
        <w:tc>
          <w:tcPr>
            <w:tcW w:w="2677" w:type="dxa"/>
            <w:shd w:val="clear" w:color="auto" w:fill="E6E6E6"/>
            <w:vAlign w:val="center"/>
          </w:tcPr>
          <w:p w14:paraId="2DCAB775" w14:textId="77777777" w:rsidR="00CF1587" w:rsidRDefault="00632CFC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4ECBD6C" w14:textId="77777777" w:rsidR="00CF1587" w:rsidRDefault="00632CFC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BC1BC" w14:textId="77777777" w:rsidR="00CF1587" w:rsidRDefault="00632CFC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EB4198C" w14:textId="77777777" w:rsidR="00CF1587" w:rsidRDefault="00632CFC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44D7F1" w14:textId="77777777" w:rsidR="00CF1587" w:rsidRDefault="00632CFC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21D0859" w14:textId="77777777" w:rsidR="00CF1587" w:rsidRDefault="00632CFC">
            <w:pPr>
              <w:jc w:val="center"/>
            </w:pPr>
            <w:r>
              <w:t>台数</w:t>
            </w:r>
          </w:p>
        </w:tc>
      </w:tr>
      <w:tr w:rsidR="00CF1587" w14:paraId="59FB6C68" w14:textId="77777777">
        <w:tc>
          <w:tcPr>
            <w:tcW w:w="2677" w:type="dxa"/>
            <w:vAlign w:val="center"/>
          </w:tcPr>
          <w:p w14:paraId="38FC640B" w14:textId="77777777" w:rsidR="00CF1587" w:rsidRDefault="00632CFC">
            <w:r>
              <w:t>冷却水泵</w:t>
            </w:r>
          </w:p>
        </w:tc>
        <w:tc>
          <w:tcPr>
            <w:tcW w:w="1267" w:type="dxa"/>
            <w:vAlign w:val="center"/>
          </w:tcPr>
          <w:p w14:paraId="4596BC62" w14:textId="77777777" w:rsidR="00CF1587" w:rsidRDefault="00632CFC">
            <w:r>
              <w:t>320</w:t>
            </w:r>
          </w:p>
        </w:tc>
        <w:tc>
          <w:tcPr>
            <w:tcW w:w="990" w:type="dxa"/>
            <w:vAlign w:val="center"/>
          </w:tcPr>
          <w:p w14:paraId="42C5D2E5" w14:textId="77777777" w:rsidR="00CF1587" w:rsidRDefault="00632CFC">
            <w:r>
              <w:t>25</w:t>
            </w:r>
          </w:p>
        </w:tc>
        <w:tc>
          <w:tcPr>
            <w:tcW w:w="2122" w:type="dxa"/>
            <w:vAlign w:val="center"/>
          </w:tcPr>
          <w:p w14:paraId="3A38661F" w14:textId="77777777" w:rsidR="00CF1587" w:rsidRDefault="00632CFC">
            <w:r>
              <w:t>80</w:t>
            </w:r>
          </w:p>
        </w:tc>
        <w:tc>
          <w:tcPr>
            <w:tcW w:w="1556" w:type="dxa"/>
            <w:vAlign w:val="center"/>
          </w:tcPr>
          <w:p w14:paraId="20B27F51" w14:textId="77777777" w:rsidR="00CF1587" w:rsidRDefault="00632CFC">
            <w:r>
              <w:t>31.3</w:t>
            </w:r>
          </w:p>
        </w:tc>
        <w:tc>
          <w:tcPr>
            <w:tcW w:w="701" w:type="dxa"/>
            <w:vAlign w:val="center"/>
          </w:tcPr>
          <w:p w14:paraId="7ACB07E9" w14:textId="77777777" w:rsidR="00CF1587" w:rsidRDefault="00632CFC">
            <w:r>
              <w:t>1</w:t>
            </w:r>
          </w:p>
        </w:tc>
      </w:tr>
      <w:tr w:rsidR="00CF1587" w14:paraId="0BCC8A22" w14:textId="77777777">
        <w:tc>
          <w:tcPr>
            <w:tcW w:w="2677" w:type="dxa"/>
            <w:vAlign w:val="center"/>
          </w:tcPr>
          <w:p w14:paraId="1D7AA7E0" w14:textId="77777777" w:rsidR="00CF1587" w:rsidRDefault="00632CFC">
            <w:r>
              <w:t>冷冻水泵</w:t>
            </w:r>
          </w:p>
        </w:tc>
        <w:tc>
          <w:tcPr>
            <w:tcW w:w="1267" w:type="dxa"/>
            <w:vAlign w:val="center"/>
          </w:tcPr>
          <w:p w14:paraId="05870AE7" w14:textId="77777777" w:rsidR="00CF1587" w:rsidRDefault="00632CFC">
            <w:r>
              <w:t>320</w:t>
            </w:r>
          </w:p>
        </w:tc>
        <w:tc>
          <w:tcPr>
            <w:tcW w:w="990" w:type="dxa"/>
            <w:vAlign w:val="center"/>
          </w:tcPr>
          <w:p w14:paraId="28BA012F" w14:textId="77777777" w:rsidR="00CF1587" w:rsidRDefault="00632CFC">
            <w:r>
              <w:t>30</w:t>
            </w:r>
          </w:p>
        </w:tc>
        <w:tc>
          <w:tcPr>
            <w:tcW w:w="2122" w:type="dxa"/>
            <w:vAlign w:val="center"/>
          </w:tcPr>
          <w:p w14:paraId="02CC2392" w14:textId="77777777" w:rsidR="00CF1587" w:rsidRDefault="00632CFC">
            <w:r>
              <w:t>80</w:t>
            </w:r>
          </w:p>
        </w:tc>
        <w:tc>
          <w:tcPr>
            <w:tcW w:w="1556" w:type="dxa"/>
            <w:vAlign w:val="center"/>
          </w:tcPr>
          <w:p w14:paraId="6C7D540E" w14:textId="77777777" w:rsidR="00CF1587" w:rsidRDefault="00632CFC">
            <w:r>
              <w:t>37.6</w:t>
            </w:r>
          </w:p>
        </w:tc>
        <w:tc>
          <w:tcPr>
            <w:tcW w:w="701" w:type="dxa"/>
            <w:vAlign w:val="center"/>
          </w:tcPr>
          <w:p w14:paraId="1F0E89E3" w14:textId="77777777" w:rsidR="00CF1587" w:rsidRDefault="00632CFC">
            <w:r>
              <w:t>1</w:t>
            </w:r>
          </w:p>
        </w:tc>
      </w:tr>
    </w:tbl>
    <w:p w14:paraId="40DBE476" w14:textId="77777777" w:rsidR="00CF1587" w:rsidRDefault="00632CFC">
      <w:pPr>
        <w:pStyle w:val="3"/>
        <w:widowControl w:val="0"/>
        <w:jc w:val="both"/>
      </w:pPr>
      <w:bookmarkStart w:id="79" w:name="_Toc90841984"/>
      <w:r>
        <w:t>运行工况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F1587" w14:paraId="3E5E0206" w14:textId="77777777">
        <w:tc>
          <w:tcPr>
            <w:tcW w:w="1115" w:type="dxa"/>
            <w:shd w:val="clear" w:color="auto" w:fill="E6E6E6"/>
            <w:vAlign w:val="center"/>
          </w:tcPr>
          <w:p w14:paraId="4ED85FDA" w14:textId="77777777" w:rsidR="00CF1587" w:rsidRDefault="00632CFC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E217FE" w14:textId="77777777" w:rsidR="00CF1587" w:rsidRDefault="00632CFC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BF5765" w14:textId="77777777" w:rsidR="00CF1587" w:rsidRDefault="00632CFC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89BA6" w14:textId="77777777" w:rsidR="00CF1587" w:rsidRDefault="00632CFC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C826F8" w14:textId="77777777" w:rsidR="00CF1587" w:rsidRDefault="00632CFC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8BAEA5" w14:textId="77777777" w:rsidR="00CF1587" w:rsidRDefault="00632CFC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B7AC69" w14:textId="77777777" w:rsidR="00CF1587" w:rsidRDefault="00632CFC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F1587" w14:paraId="0C4A2175" w14:textId="77777777">
        <w:tc>
          <w:tcPr>
            <w:tcW w:w="1115" w:type="dxa"/>
            <w:shd w:val="clear" w:color="auto" w:fill="E6E6E6"/>
            <w:vAlign w:val="center"/>
          </w:tcPr>
          <w:p w14:paraId="37807DC4" w14:textId="77777777" w:rsidR="00CF1587" w:rsidRDefault="00632CFC">
            <w:r>
              <w:t>25</w:t>
            </w:r>
          </w:p>
        </w:tc>
        <w:tc>
          <w:tcPr>
            <w:tcW w:w="1273" w:type="dxa"/>
            <w:vAlign w:val="center"/>
          </w:tcPr>
          <w:p w14:paraId="57659D05" w14:textId="77777777" w:rsidR="00CF1587" w:rsidRDefault="00632CFC">
            <w:r>
              <w:t>125</w:t>
            </w:r>
          </w:p>
        </w:tc>
        <w:tc>
          <w:tcPr>
            <w:tcW w:w="1273" w:type="dxa"/>
            <w:vAlign w:val="center"/>
          </w:tcPr>
          <w:p w14:paraId="7045BA55" w14:textId="77777777" w:rsidR="00CF1587" w:rsidRDefault="00632CFC">
            <w:r>
              <w:t>30</w:t>
            </w:r>
          </w:p>
        </w:tc>
        <w:tc>
          <w:tcPr>
            <w:tcW w:w="1273" w:type="dxa"/>
            <w:vAlign w:val="center"/>
          </w:tcPr>
          <w:p w14:paraId="3E0A2FD6" w14:textId="77777777" w:rsidR="00CF1587" w:rsidRDefault="00632CFC">
            <w:r>
              <w:t>4.17</w:t>
            </w:r>
          </w:p>
        </w:tc>
        <w:tc>
          <w:tcPr>
            <w:tcW w:w="1556" w:type="dxa"/>
            <w:vAlign w:val="center"/>
          </w:tcPr>
          <w:p w14:paraId="27DA0062" w14:textId="77777777" w:rsidR="00CF1587" w:rsidRDefault="00632CFC">
            <w:r>
              <w:t>31.3</w:t>
            </w:r>
          </w:p>
        </w:tc>
        <w:tc>
          <w:tcPr>
            <w:tcW w:w="1556" w:type="dxa"/>
            <w:vAlign w:val="center"/>
          </w:tcPr>
          <w:p w14:paraId="714D68B2" w14:textId="77777777" w:rsidR="00CF1587" w:rsidRDefault="00632CFC">
            <w:r>
              <w:t>37.6</w:t>
            </w:r>
          </w:p>
        </w:tc>
        <w:tc>
          <w:tcPr>
            <w:tcW w:w="1273" w:type="dxa"/>
            <w:vAlign w:val="center"/>
          </w:tcPr>
          <w:p w14:paraId="41B65E3D" w14:textId="77777777" w:rsidR="00CF1587" w:rsidRDefault="00632CFC">
            <w:r>
              <w:t>10</w:t>
            </w:r>
          </w:p>
        </w:tc>
      </w:tr>
      <w:tr w:rsidR="00CF1587" w14:paraId="0BF6920A" w14:textId="77777777">
        <w:tc>
          <w:tcPr>
            <w:tcW w:w="1115" w:type="dxa"/>
            <w:shd w:val="clear" w:color="auto" w:fill="E6E6E6"/>
            <w:vAlign w:val="center"/>
          </w:tcPr>
          <w:p w14:paraId="12F22A12" w14:textId="77777777" w:rsidR="00CF1587" w:rsidRDefault="00632CFC">
            <w:r>
              <w:t>50</w:t>
            </w:r>
          </w:p>
        </w:tc>
        <w:tc>
          <w:tcPr>
            <w:tcW w:w="1273" w:type="dxa"/>
            <w:vAlign w:val="center"/>
          </w:tcPr>
          <w:p w14:paraId="6F44C097" w14:textId="77777777" w:rsidR="00CF1587" w:rsidRDefault="00632CFC">
            <w:r>
              <w:t>250</w:t>
            </w:r>
          </w:p>
        </w:tc>
        <w:tc>
          <w:tcPr>
            <w:tcW w:w="1273" w:type="dxa"/>
            <w:vAlign w:val="center"/>
          </w:tcPr>
          <w:p w14:paraId="3B9D48B5" w14:textId="77777777" w:rsidR="00CF1587" w:rsidRDefault="00632CFC">
            <w:r>
              <w:t>55</w:t>
            </w:r>
          </w:p>
        </w:tc>
        <w:tc>
          <w:tcPr>
            <w:tcW w:w="1273" w:type="dxa"/>
            <w:vAlign w:val="center"/>
          </w:tcPr>
          <w:p w14:paraId="1BFB184E" w14:textId="77777777" w:rsidR="00CF1587" w:rsidRDefault="00632CFC">
            <w:r>
              <w:t>4.55</w:t>
            </w:r>
          </w:p>
        </w:tc>
        <w:tc>
          <w:tcPr>
            <w:tcW w:w="1556" w:type="dxa"/>
            <w:vAlign w:val="center"/>
          </w:tcPr>
          <w:p w14:paraId="0AE025EE" w14:textId="77777777" w:rsidR="00CF1587" w:rsidRDefault="00632CFC">
            <w:r>
              <w:t>31.3</w:t>
            </w:r>
          </w:p>
        </w:tc>
        <w:tc>
          <w:tcPr>
            <w:tcW w:w="1556" w:type="dxa"/>
            <w:vAlign w:val="center"/>
          </w:tcPr>
          <w:p w14:paraId="541BDAC6" w14:textId="77777777" w:rsidR="00CF1587" w:rsidRDefault="00632CFC">
            <w:r>
              <w:t>37.6</w:t>
            </w:r>
          </w:p>
        </w:tc>
        <w:tc>
          <w:tcPr>
            <w:tcW w:w="1273" w:type="dxa"/>
            <w:vAlign w:val="center"/>
          </w:tcPr>
          <w:p w14:paraId="4BA4CA6D" w14:textId="77777777" w:rsidR="00CF1587" w:rsidRDefault="00632CFC">
            <w:r>
              <w:t>10</w:t>
            </w:r>
          </w:p>
        </w:tc>
      </w:tr>
      <w:tr w:rsidR="00CF1587" w14:paraId="64F63A72" w14:textId="77777777">
        <w:tc>
          <w:tcPr>
            <w:tcW w:w="1115" w:type="dxa"/>
            <w:shd w:val="clear" w:color="auto" w:fill="E6E6E6"/>
            <w:vAlign w:val="center"/>
          </w:tcPr>
          <w:p w14:paraId="0D4D4654" w14:textId="77777777" w:rsidR="00CF1587" w:rsidRDefault="00632CFC">
            <w:r>
              <w:t>75</w:t>
            </w:r>
          </w:p>
        </w:tc>
        <w:tc>
          <w:tcPr>
            <w:tcW w:w="1273" w:type="dxa"/>
            <w:vAlign w:val="center"/>
          </w:tcPr>
          <w:p w14:paraId="688FBCEF" w14:textId="77777777" w:rsidR="00CF1587" w:rsidRDefault="00632CFC">
            <w:r>
              <w:t>375</w:t>
            </w:r>
          </w:p>
        </w:tc>
        <w:tc>
          <w:tcPr>
            <w:tcW w:w="1273" w:type="dxa"/>
            <w:vAlign w:val="center"/>
          </w:tcPr>
          <w:p w14:paraId="6D501468" w14:textId="77777777" w:rsidR="00CF1587" w:rsidRDefault="00632CFC">
            <w:r>
              <w:t>75</w:t>
            </w:r>
          </w:p>
        </w:tc>
        <w:tc>
          <w:tcPr>
            <w:tcW w:w="1273" w:type="dxa"/>
            <w:vAlign w:val="center"/>
          </w:tcPr>
          <w:p w14:paraId="342BD617" w14:textId="77777777" w:rsidR="00CF1587" w:rsidRDefault="00632CFC">
            <w:r>
              <w:t>5.00</w:t>
            </w:r>
          </w:p>
        </w:tc>
        <w:tc>
          <w:tcPr>
            <w:tcW w:w="1556" w:type="dxa"/>
            <w:vAlign w:val="center"/>
          </w:tcPr>
          <w:p w14:paraId="10C0F106" w14:textId="77777777" w:rsidR="00CF1587" w:rsidRDefault="00632CFC">
            <w:r>
              <w:t>31.3</w:t>
            </w:r>
          </w:p>
        </w:tc>
        <w:tc>
          <w:tcPr>
            <w:tcW w:w="1556" w:type="dxa"/>
            <w:vAlign w:val="center"/>
          </w:tcPr>
          <w:p w14:paraId="54EB1D4A" w14:textId="77777777" w:rsidR="00CF1587" w:rsidRDefault="00632CFC">
            <w:r>
              <w:t>37.6</w:t>
            </w:r>
          </w:p>
        </w:tc>
        <w:tc>
          <w:tcPr>
            <w:tcW w:w="1273" w:type="dxa"/>
            <w:vAlign w:val="center"/>
          </w:tcPr>
          <w:p w14:paraId="5ACF7CDE" w14:textId="77777777" w:rsidR="00CF1587" w:rsidRDefault="00632CFC">
            <w:r>
              <w:t>10</w:t>
            </w:r>
          </w:p>
        </w:tc>
      </w:tr>
      <w:tr w:rsidR="00CF1587" w14:paraId="4E7AE7B7" w14:textId="77777777">
        <w:tc>
          <w:tcPr>
            <w:tcW w:w="1115" w:type="dxa"/>
            <w:shd w:val="clear" w:color="auto" w:fill="E6E6E6"/>
            <w:vAlign w:val="center"/>
          </w:tcPr>
          <w:p w14:paraId="552D1389" w14:textId="77777777" w:rsidR="00CF1587" w:rsidRDefault="00632CFC">
            <w:r>
              <w:t>100</w:t>
            </w:r>
          </w:p>
        </w:tc>
        <w:tc>
          <w:tcPr>
            <w:tcW w:w="1273" w:type="dxa"/>
            <w:vAlign w:val="center"/>
          </w:tcPr>
          <w:p w14:paraId="3D534CBB" w14:textId="77777777" w:rsidR="00CF1587" w:rsidRDefault="00632CFC">
            <w:r>
              <w:t>500</w:t>
            </w:r>
          </w:p>
        </w:tc>
        <w:tc>
          <w:tcPr>
            <w:tcW w:w="1273" w:type="dxa"/>
            <w:vAlign w:val="center"/>
          </w:tcPr>
          <w:p w14:paraId="3FB3733B" w14:textId="77777777" w:rsidR="00CF1587" w:rsidRDefault="00632CFC">
            <w:r>
              <w:t>100</w:t>
            </w:r>
          </w:p>
        </w:tc>
        <w:tc>
          <w:tcPr>
            <w:tcW w:w="1273" w:type="dxa"/>
            <w:vAlign w:val="center"/>
          </w:tcPr>
          <w:p w14:paraId="62587B58" w14:textId="77777777" w:rsidR="00CF1587" w:rsidRDefault="00632CFC">
            <w:r>
              <w:t>5.00</w:t>
            </w:r>
          </w:p>
        </w:tc>
        <w:tc>
          <w:tcPr>
            <w:tcW w:w="1556" w:type="dxa"/>
            <w:vAlign w:val="center"/>
          </w:tcPr>
          <w:p w14:paraId="7780C1CC" w14:textId="77777777" w:rsidR="00CF1587" w:rsidRDefault="00632CFC">
            <w:r>
              <w:t>31.3</w:t>
            </w:r>
          </w:p>
        </w:tc>
        <w:tc>
          <w:tcPr>
            <w:tcW w:w="1556" w:type="dxa"/>
            <w:vAlign w:val="center"/>
          </w:tcPr>
          <w:p w14:paraId="21979F5B" w14:textId="77777777" w:rsidR="00CF1587" w:rsidRDefault="00632CFC">
            <w:r>
              <w:t>37.6</w:t>
            </w:r>
          </w:p>
        </w:tc>
        <w:tc>
          <w:tcPr>
            <w:tcW w:w="1273" w:type="dxa"/>
            <w:vAlign w:val="center"/>
          </w:tcPr>
          <w:p w14:paraId="50C91D6E" w14:textId="77777777" w:rsidR="00CF1587" w:rsidRDefault="00632CFC">
            <w:r>
              <w:t>10</w:t>
            </w:r>
          </w:p>
        </w:tc>
      </w:tr>
    </w:tbl>
    <w:p w14:paraId="5C1840C1" w14:textId="77777777" w:rsidR="00CF1587" w:rsidRDefault="00632CFC">
      <w:pPr>
        <w:pStyle w:val="3"/>
        <w:widowControl w:val="0"/>
        <w:jc w:val="both"/>
      </w:pPr>
      <w:bookmarkStart w:id="80" w:name="_Toc90841985"/>
      <w:r>
        <w:t>制冷能耗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F1587" w14:paraId="2A620D8B" w14:textId="77777777">
        <w:tc>
          <w:tcPr>
            <w:tcW w:w="1115" w:type="dxa"/>
            <w:shd w:val="clear" w:color="auto" w:fill="E6E6E6"/>
            <w:vAlign w:val="center"/>
          </w:tcPr>
          <w:p w14:paraId="29790DD2" w14:textId="77777777" w:rsidR="00CF1587" w:rsidRDefault="00632CFC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1405BC" w14:textId="77777777" w:rsidR="00CF1587" w:rsidRDefault="00632CFC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CCBF9" w14:textId="77777777" w:rsidR="00CF1587" w:rsidRDefault="00632CFC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99DEA8" w14:textId="77777777" w:rsidR="00CF1587" w:rsidRDefault="00632CFC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FFACA4" w14:textId="77777777" w:rsidR="00CF1587" w:rsidRDefault="00632CFC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8F1912" w14:textId="77777777" w:rsidR="00CF1587" w:rsidRDefault="00632CFC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C1AD5F" w14:textId="77777777" w:rsidR="00CF1587" w:rsidRDefault="00632CFC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24C337" w14:textId="77777777" w:rsidR="00CF1587" w:rsidRDefault="00632CFC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F1587" w14:paraId="2EA501EF" w14:textId="77777777">
        <w:tc>
          <w:tcPr>
            <w:tcW w:w="1115" w:type="dxa"/>
            <w:shd w:val="clear" w:color="auto" w:fill="E6E6E6"/>
            <w:vAlign w:val="center"/>
          </w:tcPr>
          <w:p w14:paraId="0EAE4B04" w14:textId="77777777" w:rsidR="00CF1587" w:rsidRDefault="00632CFC">
            <w:r>
              <w:t>0~25</w:t>
            </w:r>
          </w:p>
        </w:tc>
        <w:tc>
          <w:tcPr>
            <w:tcW w:w="1131" w:type="dxa"/>
            <w:vAlign w:val="center"/>
          </w:tcPr>
          <w:p w14:paraId="4F8090CC" w14:textId="77777777" w:rsidR="00CF1587" w:rsidRDefault="00632CFC">
            <w:r>
              <w:t>413496</w:t>
            </w:r>
          </w:p>
        </w:tc>
        <w:tc>
          <w:tcPr>
            <w:tcW w:w="1131" w:type="dxa"/>
            <w:vAlign w:val="center"/>
          </w:tcPr>
          <w:p w14:paraId="123FD2BB" w14:textId="77777777" w:rsidR="00CF1587" w:rsidRDefault="00632CFC">
            <w:r>
              <w:t>6469</w:t>
            </w:r>
          </w:p>
        </w:tc>
        <w:tc>
          <w:tcPr>
            <w:tcW w:w="1273" w:type="dxa"/>
            <w:vAlign w:val="center"/>
          </w:tcPr>
          <w:p w14:paraId="358403A3" w14:textId="77777777" w:rsidR="00CF1587" w:rsidRDefault="00632CFC">
            <w:r>
              <w:t>4.17</w:t>
            </w:r>
          </w:p>
        </w:tc>
        <w:tc>
          <w:tcPr>
            <w:tcW w:w="1131" w:type="dxa"/>
            <w:vAlign w:val="center"/>
          </w:tcPr>
          <w:p w14:paraId="248C446E" w14:textId="77777777" w:rsidR="00CF1587" w:rsidRDefault="00632CFC">
            <w:r>
              <w:t>99239</w:t>
            </w:r>
          </w:p>
        </w:tc>
        <w:tc>
          <w:tcPr>
            <w:tcW w:w="1273" w:type="dxa"/>
            <w:vAlign w:val="center"/>
          </w:tcPr>
          <w:p w14:paraId="3429FCFD" w14:textId="77777777" w:rsidR="00CF1587" w:rsidRDefault="00632CFC">
            <w:r>
              <w:t>202480</w:t>
            </w:r>
          </w:p>
        </w:tc>
        <w:tc>
          <w:tcPr>
            <w:tcW w:w="1131" w:type="dxa"/>
            <w:vAlign w:val="center"/>
          </w:tcPr>
          <w:p w14:paraId="49DB4542" w14:textId="77777777" w:rsidR="00CF1587" w:rsidRDefault="00632CFC">
            <w:r>
              <w:t>243234</w:t>
            </w:r>
          </w:p>
        </w:tc>
        <w:tc>
          <w:tcPr>
            <w:tcW w:w="1131" w:type="dxa"/>
            <w:vAlign w:val="center"/>
          </w:tcPr>
          <w:p w14:paraId="7BFCDC86" w14:textId="77777777" w:rsidR="00CF1587" w:rsidRDefault="00632CFC">
            <w:r>
              <w:t>64690</w:t>
            </w:r>
          </w:p>
        </w:tc>
      </w:tr>
      <w:tr w:rsidR="00CF1587" w14:paraId="00CE077C" w14:textId="77777777">
        <w:tc>
          <w:tcPr>
            <w:tcW w:w="1115" w:type="dxa"/>
            <w:shd w:val="clear" w:color="auto" w:fill="E6E6E6"/>
            <w:vAlign w:val="center"/>
          </w:tcPr>
          <w:p w14:paraId="0B47EE0B" w14:textId="77777777" w:rsidR="00CF1587" w:rsidRDefault="00632CFC">
            <w:r>
              <w:t>25~50</w:t>
            </w:r>
          </w:p>
        </w:tc>
        <w:tc>
          <w:tcPr>
            <w:tcW w:w="1131" w:type="dxa"/>
            <w:vAlign w:val="center"/>
          </w:tcPr>
          <w:p w14:paraId="6183C2A8" w14:textId="77777777" w:rsidR="00CF1587" w:rsidRDefault="00632CFC">
            <w:r>
              <w:t>9586</w:t>
            </w:r>
          </w:p>
        </w:tc>
        <w:tc>
          <w:tcPr>
            <w:tcW w:w="1131" w:type="dxa"/>
            <w:vAlign w:val="center"/>
          </w:tcPr>
          <w:p w14:paraId="16CF9CBF" w14:textId="77777777" w:rsidR="00CF1587" w:rsidRDefault="00632CFC">
            <w:r>
              <w:t>74</w:t>
            </w:r>
          </w:p>
        </w:tc>
        <w:tc>
          <w:tcPr>
            <w:tcW w:w="1273" w:type="dxa"/>
            <w:vAlign w:val="center"/>
          </w:tcPr>
          <w:p w14:paraId="35BD0C93" w14:textId="77777777" w:rsidR="00CF1587" w:rsidRDefault="00632CFC">
            <w:r>
              <w:t>4.55</w:t>
            </w:r>
          </w:p>
        </w:tc>
        <w:tc>
          <w:tcPr>
            <w:tcW w:w="1131" w:type="dxa"/>
            <w:vAlign w:val="center"/>
          </w:tcPr>
          <w:p w14:paraId="30983E4B" w14:textId="77777777" w:rsidR="00CF1587" w:rsidRDefault="00632CFC">
            <w:r>
              <w:t>2109</w:t>
            </w:r>
          </w:p>
        </w:tc>
        <w:tc>
          <w:tcPr>
            <w:tcW w:w="1273" w:type="dxa"/>
            <w:vAlign w:val="center"/>
          </w:tcPr>
          <w:p w14:paraId="5B9A8362" w14:textId="77777777" w:rsidR="00CF1587" w:rsidRDefault="00632CFC">
            <w:r>
              <w:t>2316</w:t>
            </w:r>
          </w:p>
        </w:tc>
        <w:tc>
          <w:tcPr>
            <w:tcW w:w="1131" w:type="dxa"/>
            <w:vAlign w:val="center"/>
          </w:tcPr>
          <w:p w14:paraId="51AF3306" w14:textId="77777777" w:rsidR="00CF1587" w:rsidRDefault="00632CFC">
            <w:r>
              <w:t>2782</w:t>
            </w:r>
          </w:p>
        </w:tc>
        <w:tc>
          <w:tcPr>
            <w:tcW w:w="1131" w:type="dxa"/>
            <w:vAlign w:val="center"/>
          </w:tcPr>
          <w:p w14:paraId="494540A6" w14:textId="77777777" w:rsidR="00CF1587" w:rsidRDefault="00632CFC">
            <w:r>
              <w:t>740</w:t>
            </w:r>
          </w:p>
        </w:tc>
      </w:tr>
      <w:tr w:rsidR="00CF1587" w14:paraId="6BF2F54E" w14:textId="77777777">
        <w:tc>
          <w:tcPr>
            <w:tcW w:w="1115" w:type="dxa"/>
            <w:shd w:val="clear" w:color="auto" w:fill="E6E6E6"/>
            <w:vAlign w:val="center"/>
          </w:tcPr>
          <w:p w14:paraId="7B01D817" w14:textId="77777777" w:rsidR="00CF1587" w:rsidRDefault="00632CFC">
            <w:r>
              <w:t>50~75</w:t>
            </w:r>
          </w:p>
        </w:tc>
        <w:tc>
          <w:tcPr>
            <w:tcW w:w="1131" w:type="dxa"/>
            <w:vAlign w:val="center"/>
          </w:tcPr>
          <w:p w14:paraId="10CBE578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792ED607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14D5B58B" w14:textId="77777777" w:rsidR="00CF1587" w:rsidRDefault="00632CFC">
            <w:r>
              <w:t>5.00</w:t>
            </w:r>
          </w:p>
        </w:tc>
        <w:tc>
          <w:tcPr>
            <w:tcW w:w="1131" w:type="dxa"/>
            <w:vAlign w:val="center"/>
          </w:tcPr>
          <w:p w14:paraId="65A257A8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2009B0C9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2ECFBFF3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73039834" w14:textId="77777777" w:rsidR="00CF1587" w:rsidRDefault="00632CFC">
            <w:r>
              <w:t>0</w:t>
            </w:r>
          </w:p>
        </w:tc>
      </w:tr>
      <w:tr w:rsidR="00CF1587" w14:paraId="055D1C89" w14:textId="77777777">
        <w:tc>
          <w:tcPr>
            <w:tcW w:w="1115" w:type="dxa"/>
            <w:shd w:val="clear" w:color="auto" w:fill="E6E6E6"/>
            <w:vAlign w:val="center"/>
          </w:tcPr>
          <w:p w14:paraId="62B99942" w14:textId="77777777" w:rsidR="00CF1587" w:rsidRDefault="00632CFC">
            <w:r>
              <w:t>75~100</w:t>
            </w:r>
          </w:p>
        </w:tc>
        <w:tc>
          <w:tcPr>
            <w:tcW w:w="1131" w:type="dxa"/>
            <w:vAlign w:val="center"/>
          </w:tcPr>
          <w:p w14:paraId="053976C9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088EAF86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64F06B7D" w14:textId="77777777" w:rsidR="00CF1587" w:rsidRDefault="00632CFC">
            <w:r>
              <w:t>5.00</w:t>
            </w:r>
          </w:p>
        </w:tc>
        <w:tc>
          <w:tcPr>
            <w:tcW w:w="1131" w:type="dxa"/>
            <w:vAlign w:val="center"/>
          </w:tcPr>
          <w:p w14:paraId="76588302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3CA6D372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670A8FA8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1B3618AB" w14:textId="77777777" w:rsidR="00CF1587" w:rsidRDefault="00632CFC">
            <w:r>
              <w:t>0</w:t>
            </w:r>
          </w:p>
        </w:tc>
      </w:tr>
      <w:tr w:rsidR="00CF1587" w14:paraId="76CD59D3" w14:textId="77777777">
        <w:tc>
          <w:tcPr>
            <w:tcW w:w="1115" w:type="dxa"/>
            <w:shd w:val="clear" w:color="auto" w:fill="E6E6E6"/>
            <w:vAlign w:val="center"/>
          </w:tcPr>
          <w:p w14:paraId="601C6106" w14:textId="77777777" w:rsidR="00CF1587" w:rsidRDefault="00632CFC">
            <w:r>
              <w:t>&gt;100</w:t>
            </w:r>
          </w:p>
        </w:tc>
        <w:tc>
          <w:tcPr>
            <w:tcW w:w="1131" w:type="dxa"/>
            <w:vAlign w:val="center"/>
          </w:tcPr>
          <w:p w14:paraId="3BC3184B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4687CB6A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62937700" w14:textId="77777777" w:rsidR="00CF1587" w:rsidRDefault="00632CFC">
            <w:r>
              <w:t>－</w:t>
            </w:r>
          </w:p>
        </w:tc>
        <w:tc>
          <w:tcPr>
            <w:tcW w:w="1131" w:type="dxa"/>
            <w:vAlign w:val="center"/>
          </w:tcPr>
          <w:p w14:paraId="4E491E81" w14:textId="77777777" w:rsidR="00CF1587" w:rsidRDefault="00632CFC">
            <w:r>
              <w:t>0</w:t>
            </w:r>
          </w:p>
        </w:tc>
        <w:tc>
          <w:tcPr>
            <w:tcW w:w="1273" w:type="dxa"/>
            <w:vAlign w:val="center"/>
          </w:tcPr>
          <w:p w14:paraId="66241D18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127D0095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608C05F4" w14:textId="77777777" w:rsidR="00CF1587" w:rsidRDefault="00632CFC">
            <w:r>
              <w:t>0</w:t>
            </w:r>
          </w:p>
        </w:tc>
      </w:tr>
      <w:tr w:rsidR="00CF1587" w14:paraId="1794803A" w14:textId="77777777">
        <w:tc>
          <w:tcPr>
            <w:tcW w:w="1115" w:type="dxa"/>
            <w:shd w:val="clear" w:color="auto" w:fill="E6E6E6"/>
            <w:vAlign w:val="center"/>
          </w:tcPr>
          <w:p w14:paraId="3EFBDAFB" w14:textId="77777777" w:rsidR="00CF1587" w:rsidRDefault="00632CFC">
            <w:r>
              <w:t>合计</w:t>
            </w:r>
          </w:p>
        </w:tc>
        <w:tc>
          <w:tcPr>
            <w:tcW w:w="1131" w:type="dxa"/>
            <w:vAlign w:val="center"/>
          </w:tcPr>
          <w:p w14:paraId="5F0C953D" w14:textId="77777777" w:rsidR="00CF1587" w:rsidRDefault="00632CFC">
            <w:r>
              <w:t>423082</w:t>
            </w:r>
          </w:p>
        </w:tc>
        <w:tc>
          <w:tcPr>
            <w:tcW w:w="1131" w:type="dxa"/>
            <w:vAlign w:val="center"/>
          </w:tcPr>
          <w:p w14:paraId="00C63EFF" w14:textId="77777777" w:rsidR="00CF1587" w:rsidRDefault="00632CFC">
            <w:r>
              <w:t>6543</w:t>
            </w:r>
          </w:p>
        </w:tc>
        <w:tc>
          <w:tcPr>
            <w:tcW w:w="1273" w:type="dxa"/>
            <w:vAlign w:val="center"/>
          </w:tcPr>
          <w:p w14:paraId="506B7D73" w14:textId="77777777" w:rsidR="00CF1587" w:rsidRDefault="00CF1587"/>
        </w:tc>
        <w:tc>
          <w:tcPr>
            <w:tcW w:w="1131" w:type="dxa"/>
            <w:vAlign w:val="center"/>
          </w:tcPr>
          <w:p w14:paraId="46B88330" w14:textId="77777777" w:rsidR="00CF1587" w:rsidRDefault="00632CFC">
            <w:r>
              <w:t>101348</w:t>
            </w:r>
          </w:p>
        </w:tc>
        <w:tc>
          <w:tcPr>
            <w:tcW w:w="1273" w:type="dxa"/>
            <w:vAlign w:val="center"/>
          </w:tcPr>
          <w:p w14:paraId="2F8DA8A6" w14:textId="77777777" w:rsidR="00CF1587" w:rsidRDefault="00632CFC">
            <w:r>
              <w:t>204796</w:t>
            </w:r>
          </w:p>
        </w:tc>
        <w:tc>
          <w:tcPr>
            <w:tcW w:w="1131" w:type="dxa"/>
            <w:vAlign w:val="center"/>
          </w:tcPr>
          <w:p w14:paraId="688BA478" w14:textId="77777777" w:rsidR="00CF1587" w:rsidRDefault="00632CFC">
            <w:r>
              <w:t>246016</w:t>
            </w:r>
          </w:p>
        </w:tc>
        <w:tc>
          <w:tcPr>
            <w:tcW w:w="1131" w:type="dxa"/>
            <w:vAlign w:val="center"/>
          </w:tcPr>
          <w:p w14:paraId="50318A53" w14:textId="77777777" w:rsidR="00CF1587" w:rsidRDefault="00632CFC">
            <w:r>
              <w:t>65430</w:t>
            </w:r>
          </w:p>
        </w:tc>
      </w:tr>
    </w:tbl>
    <w:p w14:paraId="3707DE07" w14:textId="77777777" w:rsidR="00CF1587" w:rsidRDefault="00CF158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F1587" w14:paraId="63E89DC0" w14:textId="77777777">
        <w:tc>
          <w:tcPr>
            <w:tcW w:w="2326" w:type="dxa"/>
            <w:shd w:val="clear" w:color="auto" w:fill="E6E6E6"/>
            <w:vAlign w:val="center"/>
          </w:tcPr>
          <w:p w14:paraId="43DD8BC8" w14:textId="77777777" w:rsidR="00CF1587" w:rsidRDefault="00632CFC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485E4F" w14:textId="77777777" w:rsidR="00CF1587" w:rsidRDefault="00632CF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56D0B1" w14:textId="77777777" w:rsidR="00CF1587" w:rsidRDefault="00632CF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19107E4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44AE37BF" w14:textId="77777777">
        <w:tc>
          <w:tcPr>
            <w:tcW w:w="2326" w:type="dxa"/>
            <w:shd w:val="clear" w:color="auto" w:fill="E6E6E6"/>
            <w:vAlign w:val="center"/>
          </w:tcPr>
          <w:p w14:paraId="6DF8CC8D" w14:textId="77777777" w:rsidR="00CF1587" w:rsidRDefault="00632CFC">
            <w:r>
              <w:t>制冷机组</w:t>
            </w:r>
          </w:p>
        </w:tc>
        <w:tc>
          <w:tcPr>
            <w:tcW w:w="2326" w:type="dxa"/>
            <w:vAlign w:val="center"/>
          </w:tcPr>
          <w:p w14:paraId="7CCC3C73" w14:textId="77777777" w:rsidR="00CF1587" w:rsidRDefault="00632CFC">
            <w:r>
              <w:t>101348</w:t>
            </w:r>
          </w:p>
        </w:tc>
        <w:tc>
          <w:tcPr>
            <w:tcW w:w="2326" w:type="dxa"/>
            <w:vMerge w:val="restart"/>
            <w:vAlign w:val="center"/>
          </w:tcPr>
          <w:p w14:paraId="4237F21A" w14:textId="77777777" w:rsidR="00CF1587" w:rsidRDefault="00632CFC">
            <w:r>
              <w:t>0.5271</w:t>
            </w:r>
          </w:p>
        </w:tc>
        <w:tc>
          <w:tcPr>
            <w:tcW w:w="2337" w:type="dxa"/>
            <w:vAlign w:val="center"/>
          </w:tcPr>
          <w:p w14:paraId="774F9FB1" w14:textId="77777777" w:rsidR="00CF1587" w:rsidRDefault="00632CFC">
            <w:r>
              <w:t>2671</w:t>
            </w:r>
          </w:p>
        </w:tc>
      </w:tr>
      <w:tr w:rsidR="00CF1587" w14:paraId="2DF47B58" w14:textId="77777777">
        <w:tc>
          <w:tcPr>
            <w:tcW w:w="2326" w:type="dxa"/>
            <w:shd w:val="clear" w:color="auto" w:fill="E6E6E6"/>
            <w:vAlign w:val="center"/>
          </w:tcPr>
          <w:p w14:paraId="6A9D6A55" w14:textId="77777777" w:rsidR="00CF1587" w:rsidRDefault="00632CFC">
            <w:r>
              <w:t>冷却水泵</w:t>
            </w:r>
          </w:p>
        </w:tc>
        <w:tc>
          <w:tcPr>
            <w:tcW w:w="2326" w:type="dxa"/>
            <w:vAlign w:val="center"/>
          </w:tcPr>
          <w:p w14:paraId="340537D0" w14:textId="77777777" w:rsidR="00CF1587" w:rsidRDefault="00632CFC">
            <w:r>
              <w:t>204796</w:t>
            </w:r>
          </w:p>
        </w:tc>
        <w:tc>
          <w:tcPr>
            <w:tcW w:w="2326" w:type="dxa"/>
            <w:vMerge/>
            <w:vAlign w:val="center"/>
          </w:tcPr>
          <w:p w14:paraId="473B06D8" w14:textId="77777777" w:rsidR="00CF1587" w:rsidRDefault="00CF1587"/>
        </w:tc>
        <w:tc>
          <w:tcPr>
            <w:tcW w:w="2337" w:type="dxa"/>
            <w:vAlign w:val="center"/>
          </w:tcPr>
          <w:p w14:paraId="3E8275F8" w14:textId="77777777" w:rsidR="00CF1587" w:rsidRDefault="00632CFC">
            <w:r>
              <w:t>5397</w:t>
            </w:r>
          </w:p>
        </w:tc>
      </w:tr>
      <w:tr w:rsidR="00CF1587" w14:paraId="50AB163E" w14:textId="77777777">
        <w:tc>
          <w:tcPr>
            <w:tcW w:w="2326" w:type="dxa"/>
            <w:shd w:val="clear" w:color="auto" w:fill="E6E6E6"/>
            <w:vAlign w:val="center"/>
          </w:tcPr>
          <w:p w14:paraId="172CA70D" w14:textId="77777777" w:rsidR="00CF1587" w:rsidRDefault="00632CFC">
            <w:r>
              <w:t>冷冻水泵</w:t>
            </w:r>
          </w:p>
        </w:tc>
        <w:tc>
          <w:tcPr>
            <w:tcW w:w="2326" w:type="dxa"/>
            <w:vAlign w:val="center"/>
          </w:tcPr>
          <w:p w14:paraId="27116D86" w14:textId="77777777" w:rsidR="00CF1587" w:rsidRDefault="00632CFC">
            <w:r>
              <w:t>246016</w:t>
            </w:r>
          </w:p>
        </w:tc>
        <w:tc>
          <w:tcPr>
            <w:tcW w:w="2326" w:type="dxa"/>
            <w:vMerge/>
            <w:vAlign w:val="center"/>
          </w:tcPr>
          <w:p w14:paraId="62A37250" w14:textId="77777777" w:rsidR="00CF1587" w:rsidRDefault="00CF1587"/>
        </w:tc>
        <w:tc>
          <w:tcPr>
            <w:tcW w:w="2337" w:type="dxa"/>
            <w:vAlign w:val="center"/>
          </w:tcPr>
          <w:p w14:paraId="33654F97" w14:textId="77777777" w:rsidR="00CF1587" w:rsidRDefault="00632CFC">
            <w:r>
              <w:t>6484</w:t>
            </w:r>
          </w:p>
        </w:tc>
      </w:tr>
      <w:tr w:rsidR="00CF1587" w14:paraId="7D582D13" w14:textId="77777777">
        <w:tc>
          <w:tcPr>
            <w:tcW w:w="2326" w:type="dxa"/>
            <w:shd w:val="clear" w:color="auto" w:fill="E6E6E6"/>
            <w:vAlign w:val="center"/>
          </w:tcPr>
          <w:p w14:paraId="4E811FD0" w14:textId="77777777" w:rsidR="00CF1587" w:rsidRDefault="00632CFC">
            <w:r>
              <w:t>冷冻塔</w:t>
            </w:r>
          </w:p>
        </w:tc>
        <w:tc>
          <w:tcPr>
            <w:tcW w:w="2326" w:type="dxa"/>
            <w:vAlign w:val="center"/>
          </w:tcPr>
          <w:p w14:paraId="4AAE5FDB" w14:textId="77777777" w:rsidR="00CF1587" w:rsidRDefault="00632CFC">
            <w:r>
              <w:t>65430</w:t>
            </w:r>
          </w:p>
        </w:tc>
        <w:tc>
          <w:tcPr>
            <w:tcW w:w="2326" w:type="dxa"/>
            <w:vMerge/>
            <w:vAlign w:val="center"/>
          </w:tcPr>
          <w:p w14:paraId="1EA0209D" w14:textId="77777777" w:rsidR="00CF1587" w:rsidRDefault="00CF1587"/>
        </w:tc>
        <w:tc>
          <w:tcPr>
            <w:tcW w:w="2337" w:type="dxa"/>
            <w:vAlign w:val="center"/>
          </w:tcPr>
          <w:p w14:paraId="000FE887" w14:textId="77777777" w:rsidR="00CF1587" w:rsidRDefault="00632CFC">
            <w:r>
              <w:t>1724</w:t>
            </w:r>
          </w:p>
        </w:tc>
      </w:tr>
      <w:tr w:rsidR="00CF1587" w14:paraId="419EA2D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AC62E49" w14:textId="77777777" w:rsidR="00CF1587" w:rsidRDefault="00632CFC">
            <w:r>
              <w:t>合计</w:t>
            </w:r>
          </w:p>
        </w:tc>
        <w:tc>
          <w:tcPr>
            <w:tcW w:w="2337" w:type="dxa"/>
            <w:vAlign w:val="center"/>
          </w:tcPr>
          <w:p w14:paraId="5FEA7BDC" w14:textId="77777777" w:rsidR="00CF1587" w:rsidRDefault="00632CFC">
            <w:r>
              <w:t>16277</w:t>
            </w:r>
          </w:p>
        </w:tc>
      </w:tr>
    </w:tbl>
    <w:p w14:paraId="7DDA6FAA" w14:textId="77777777" w:rsidR="00CF1587" w:rsidRDefault="00632CFC">
      <w:pPr>
        <w:pStyle w:val="2"/>
      </w:pPr>
      <w:bookmarkStart w:id="81" w:name="_Toc90841986"/>
      <w:r>
        <w:t>供暖系统</w:t>
      </w:r>
      <w:bookmarkEnd w:id="81"/>
    </w:p>
    <w:p w14:paraId="3FFAD13B" w14:textId="77777777" w:rsidR="00CF1587" w:rsidRDefault="00632CFC">
      <w:pPr>
        <w:pStyle w:val="3"/>
        <w:widowControl w:val="0"/>
        <w:jc w:val="both"/>
      </w:pPr>
      <w:bookmarkStart w:id="82" w:name="_Toc90841987"/>
      <w:r>
        <w:t>热水锅炉系统</w:t>
      </w:r>
      <w:bookmarkEnd w:id="82"/>
    </w:p>
    <w:p w14:paraId="1439A3AC" w14:textId="77777777" w:rsidR="00CF1587" w:rsidRDefault="00632CFC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CF1587" w14:paraId="442FEB5D" w14:textId="77777777">
        <w:tc>
          <w:tcPr>
            <w:tcW w:w="1165" w:type="dxa"/>
            <w:shd w:val="clear" w:color="auto" w:fill="E6E6E6"/>
            <w:vAlign w:val="center"/>
          </w:tcPr>
          <w:p w14:paraId="0248ABCB" w14:textId="77777777" w:rsidR="00CF1587" w:rsidRDefault="00632CFC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8F347F7" w14:textId="77777777" w:rsidR="00CF1587" w:rsidRDefault="00632CFC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1C9191" w14:textId="77777777" w:rsidR="00CF1587" w:rsidRDefault="00632CFC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9596B" w14:textId="77777777" w:rsidR="00CF1587" w:rsidRDefault="00632CFC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82D5F" w14:textId="77777777" w:rsidR="00CF1587" w:rsidRDefault="00632CFC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B164A3" w14:textId="77777777" w:rsidR="00CF1587" w:rsidRDefault="00632CFC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6E93DD" w14:textId="77777777" w:rsidR="00CF1587" w:rsidRDefault="00632CFC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2B462D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784456CE" w14:textId="77777777">
        <w:tc>
          <w:tcPr>
            <w:tcW w:w="1165" w:type="dxa"/>
            <w:vAlign w:val="center"/>
          </w:tcPr>
          <w:p w14:paraId="7D651F68" w14:textId="77777777" w:rsidR="00CF1587" w:rsidRDefault="00632CFC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B72C3B5" w14:textId="77777777" w:rsidR="00CF1587" w:rsidRDefault="00632CFC">
            <w:r>
              <w:t>1.00</w:t>
            </w:r>
          </w:p>
        </w:tc>
        <w:tc>
          <w:tcPr>
            <w:tcW w:w="707" w:type="dxa"/>
            <w:vAlign w:val="center"/>
          </w:tcPr>
          <w:p w14:paraId="6CCAB205" w14:textId="77777777" w:rsidR="00CF1587" w:rsidRDefault="00632CFC">
            <w:r>
              <w:t>1</w:t>
            </w:r>
          </w:p>
        </w:tc>
        <w:tc>
          <w:tcPr>
            <w:tcW w:w="848" w:type="dxa"/>
            <w:vAlign w:val="center"/>
          </w:tcPr>
          <w:p w14:paraId="371C5DA8" w14:textId="77777777" w:rsidR="00CF1587" w:rsidRDefault="00632CFC">
            <w:r>
              <w:t>0.78</w:t>
            </w:r>
          </w:p>
        </w:tc>
        <w:tc>
          <w:tcPr>
            <w:tcW w:w="1131" w:type="dxa"/>
            <w:vAlign w:val="center"/>
          </w:tcPr>
          <w:p w14:paraId="5641C8FA" w14:textId="77777777" w:rsidR="00CF1587" w:rsidRDefault="00632CFC">
            <w:r>
              <w:t>0.92</w:t>
            </w:r>
          </w:p>
        </w:tc>
        <w:tc>
          <w:tcPr>
            <w:tcW w:w="1415" w:type="dxa"/>
            <w:vAlign w:val="center"/>
          </w:tcPr>
          <w:p w14:paraId="34C7FB95" w14:textId="77777777" w:rsidR="00CF1587" w:rsidRDefault="00632CFC">
            <w:r>
              <w:t>36</w:t>
            </w:r>
          </w:p>
        </w:tc>
        <w:tc>
          <w:tcPr>
            <w:tcW w:w="1556" w:type="dxa"/>
            <w:vAlign w:val="center"/>
          </w:tcPr>
          <w:p w14:paraId="770B5805" w14:textId="77777777" w:rsidR="00CF1587" w:rsidRDefault="00632CFC">
            <w:r>
              <w:t>89</w:t>
            </w:r>
          </w:p>
        </w:tc>
        <w:tc>
          <w:tcPr>
            <w:tcW w:w="1550" w:type="dxa"/>
            <w:vAlign w:val="center"/>
          </w:tcPr>
          <w:p w14:paraId="093CB04E" w14:textId="77777777" w:rsidR="00CF1587" w:rsidRDefault="00632CFC">
            <w:r>
              <w:t>29</w:t>
            </w:r>
          </w:p>
        </w:tc>
      </w:tr>
    </w:tbl>
    <w:p w14:paraId="70C31F0F" w14:textId="77777777" w:rsidR="00CF1587" w:rsidRDefault="00632CFC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F1587" w14:paraId="181EA55E" w14:textId="77777777">
        <w:tc>
          <w:tcPr>
            <w:tcW w:w="2677" w:type="dxa"/>
            <w:shd w:val="clear" w:color="auto" w:fill="E6E6E6"/>
            <w:vAlign w:val="center"/>
          </w:tcPr>
          <w:p w14:paraId="088B76F7" w14:textId="77777777" w:rsidR="00CF1587" w:rsidRDefault="00632CFC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695FA696" w14:textId="77777777" w:rsidR="00CF1587" w:rsidRDefault="00632CFC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86C5ED" w14:textId="77777777" w:rsidR="00CF1587" w:rsidRDefault="00632CFC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E63CB1E" w14:textId="77777777" w:rsidR="00CF1587" w:rsidRDefault="00632CFC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743CAE" w14:textId="77777777" w:rsidR="00CF1587" w:rsidRDefault="00632CFC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7489F93" w14:textId="77777777" w:rsidR="00CF1587" w:rsidRDefault="00632CFC">
            <w:pPr>
              <w:jc w:val="center"/>
            </w:pPr>
            <w:r>
              <w:t>台数</w:t>
            </w:r>
          </w:p>
        </w:tc>
      </w:tr>
      <w:tr w:rsidR="00CF1587" w14:paraId="3C10CA36" w14:textId="77777777">
        <w:tc>
          <w:tcPr>
            <w:tcW w:w="2677" w:type="dxa"/>
            <w:vAlign w:val="center"/>
          </w:tcPr>
          <w:p w14:paraId="6ABACE41" w14:textId="77777777" w:rsidR="00CF1587" w:rsidRDefault="00632CFC">
            <w:r>
              <w:t>单速</w:t>
            </w:r>
          </w:p>
        </w:tc>
        <w:tc>
          <w:tcPr>
            <w:tcW w:w="1267" w:type="dxa"/>
            <w:vAlign w:val="center"/>
          </w:tcPr>
          <w:p w14:paraId="1B877BEA" w14:textId="77777777" w:rsidR="00CF1587" w:rsidRDefault="00632CFC">
            <w:r>
              <w:t>320</w:t>
            </w:r>
          </w:p>
        </w:tc>
        <w:tc>
          <w:tcPr>
            <w:tcW w:w="990" w:type="dxa"/>
            <w:vAlign w:val="center"/>
          </w:tcPr>
          <w:p w14:paraId="37A993DA" w14:textId="77777777" w:rsidR="00CF1587" w:rsidRDefault="00632CFC">
            <w:r>
              <w:t>30</w:t>
            </w:r>
          </w:p>
        </w:tc>
        <w:tc>
          <w:tcPr>
            <w:tcW w:w="2122" w:type="dxa"/>
            <w:vAlign w:val="center"/>
          </w:tcPr>
          <w:p w14:paraId="7F99F5D9" w14:textId="77777777" w:rsidR="00CF1587" w:rsidRDefault="00632CFC">
            <w:r>
              <w:t>80</w:t>
            </w:r>
          </w:p>
        </w:tc>
        <w:tc>
          <w:tcPr>
            <w:tcW w:w="1556" w:type="dxa"/>
            <w:vAlign w:val="center"/>
          </w:tcPr>
          <w:p w14:paraId="50797600" w14:textId="77777777" w:rsidR="00CF1587" w:rsidRDefault="00632CFC">
            <w:r>
              <w:t>37.6</w:t>
            </w:r>
          </w:p>
        </w:tc>
        <w:tc>
          <w:tcPr>
            <w:tcW w:w="701" w:type="dxa"/>
            <w:vAlign w:val="center"/>
          </w:tcPr>
          <w:p w14:paraId="5EB0B4B1" w14:textId="77777777" w:rsidR="00CF1587" w:rsidRDefault="00632CFC">
            <w:r>
              <w:t>1</w:t>
            </w:r>
          </w:p>
        </w:tc>
      </w:tr>
    </w:tbl>
    <w:p w14:paraId="6B2A4046" w14:textId="77777777" w:rsidR="00CF1587" w:rsidRDefault="00632CFC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F1587" w14:paraId="54ABB4CC" w14:textId="77777777">
        <w:tc>
          <w:tcPr>
            <w:tcW w:w="1182" w:type="dxa"/>
            <w:shd w:val="clear" w:color="auto" w:fill="E6E6E6"/>
            <w:vAlign w:val="center"/>
          </w:tcPr>
          <w:p w14:paraId="4EF0A248" w14:textId="77777777" w:rsidR="00CF1587" w:rsidRDefault="00632CFC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8E90E2" w14:textId="77777777" w:rsidR="00CF1587" w:rsidRDefault="00632CFC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58D0B7" w14:textId="77777777" w:rsidR="00CF1587" w:rsidRDefault="00632CFC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4BF98B" w14:textId="77777777" w:rsidR="00CF1587" w:rsidRDefault="00632CFC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B0E84B" w14:textId="77777777" w:rsidR="00CF1587" w:rsidRDefault="00632CFC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CC51D4" w14:textId="77777777" w:rsidR="00CF1587" w:rsidRDefault="00632CFC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6BEE8E" w14:textId="77777777" w:rsidR="00CF1587" w:rsidRDefault="00632CFC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F1587" w14:paraId="70DAAD37" w14:textId="77777777">
        <w:tc>
          <w:tcPr>
            <w:tcW w:w="1182" w:type="dxa"/>
            <w:shd w:val="clear" w:color="auto" w:fill="E6E6E6"/>
            <w:vAlign w:val="center"/>
          </w:tcPr>
          <w:p w14:paraId="5A43CFA6" w14:textId="77777777" w:rsidR="00CF1587" w:rsidRDefault="00632CFC">
            <w:r>
              <w:t>25</w:t>
            </w:r>
          </w:p>
        </w:tc>
        <w:tc>
          <w:tcPr>
            <w:tcW w:w="1358" w:type="dxa"/>
            <w:vAlign w:val="center"/>
          </w:tcPr>
          <w:p w14:paraId="7681EF77" w14:textId="77777777" w:rsidR="00CF1587" w:rsidRDefault="00632CFC">
            <w:r>
              <w:t>250</w:t>
            </w:r>
          </w:p>
        </w:tc>
        <w:tc>
          <w:tcPr>
            <w:tcW w:w="1358" w:type="dxa"/>
            <w:vAlign w:val="center"/>
          </w:tcPr>
          <w:p w14:paraId="71CC921A" w14:textId="77777777" w:rsidR="00CF1587" w:rsidRDefault="00632CFC">
            <w:r>
              <w:t>37.6</w:t>
            </w:r>
          </w:p>
        </w:tc>
        <w:tc>
          <w:tcPr>
            <w:tcW w:w="1358" w:type="dxa"/>
            <w:vAlign w:val="center"/>
          </w:tcPr>
          <w:p w14:paraId="500DE29C" w14:textId="77777777" w:rsidR="00CF1587" w:rsidRDefault="00632CFC">
            <w:r>
              <w:t>0.1504</w:t>
            </w:r>
          </w:p>
        </w:tc>
        <w:tc>
          <w:tcPr>
            <w:tcW w:w="1358" w:type="dxa"/>
            <w:vAlign w:val="center"/>
          </w:tcPr>
          <w:p w14:paraId="3FBB5B8E" w14:textId="77777777" w:rsidR="00CF1587" w:rsidRDefault="00632CFC">
            <w:r>
              <w:t>1288</w:t>
            </w:r>
          </w:p>
        </w:tc>
        <w:tc>
          <w:tcPr>
            <w:tcW w:w="1358" w:type="dxa"/>
            <w:vAlign w:val="center"/>
          </w:tcPr>
          <w:p w14:paraId="11B42B1C" w14:textId="77777777" w:rsidR="00CF1587" w:rsidRDefault="00632CFC">
            <w:r>
              <w:t>925</w:t>
            </w:r>
          </w:p>
        </w:tc>
        <w:tc>
          <w:tcPr>
            <w:tcW w:w="1358" w:type="dxa"/>
            <w:vAlign w:val="center"/>
          </w:tcPr>
          <w:p w14:paraId="47E68074" w14:textId="77777777" w:rsidR="00CF1587" w:rsidRDefault="00632CFC">
            <w:r>
              <w:t>34780</w:t>
            </w:r>
          </w:p>
        </w:tc>
      </w:tr>
      <w:tr w:rsidR="00CF1587" w14:paraId="7111AF42" w14:textId="77777777">
        <w:tc>
          <w:tcPr>
            <w:tcW w:w="1182" w:type="dxa"/>
            <w:shd w:val="clear" w:color="auto" w:fill="E6E6E6"/>
            <w:vAlign w:val="center"/>
          </w:tcPr>
          <w:p w14:paraId="10341756" w14:textId="77777777" w:rsidR="00CF1587" w:rsidRDefault="00632CFC">
            <w:r>
              <w:t>50</w:t>
            </w:r>
          </w:p>
        </w:tc>
        <w:tc>
          <w:tcPr>
            <w:tcW w:w="1358" w:type="dxa"/>
            <w:vAlign w:val="center"/>
          </w:tcPr>
          <w:p w14:paraId="396FF790" w14:textId="77777777" w:rsidR="00CF1587" w:rsidRDefault="00632CFC">
            <w:r>
              <w:t>500</w:t>
            </w:r>
          </w:p>
        </w:tc>
        <w:tc>
          <w:tcPr>
            <w:tcW w:w="1358" w:type="dxa"/>
            <w:vAlign w:val="center"/>
          </w:tcPr>
          <w:p w14:paraId="1779276E" w14:textId="77777777" w:rsidR="00CF1587" w:rsidRDefault="00632CFC">
            <w:r>
              <w:t>37.6</w:t>
            </w:r>
          </w:p>
        </w:tc>
        <w:tc>
          <w:tcPr>
            <w:tcW w:w="1358" w:type="dxa"/>
            <w:vAlign w:val="center"/>
          </w:tcPr>
          <w:p w14:paraId="1DEA71D1" w14:textId="77777777" w:rsidR="00CF1587" w:rsidRDefault="00632CFC">
            <w:r>
              <w:t>0.0752</w:t>
            </w:r>
          </w:p>
        </w:tc>
        <w:tc>
          <w:tcPr>
            <w:tcW w:w="1358" w:type="dxa"/>
            <w:vAlign w:val="center"/>
          </w:tcPr>
          <w:p w14:paraId="461D2402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66FB4CB2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51BA3F0D" w14:textId="77777777" w:rsidR="00CF1587" w:rsidRDefault="00632CFC">
            <w:r>
              <w:t>0</w:t>
            </w:r>
          </w:p>
        </w:tc>
      </w:tr>
      <w:tr w:rsidR="00CF1587" w14:paraId="0411971C" w14:textId="77777777">
        <w:tc>
          <w:tcPr>
            <w:tcW w:w="1182" w:type="dxa"/>
            <w:shd w:val="clear" w:color="auto" w:fill="E6E6E6"/>
            <w:vAlign w:val="center"/>
          </w:tcPr>
          <w:p w14:paraId="4E7D7980" w14:textId="77777777" w:rsidR="00CF1587" w:rsidRDefault="00632CFC">
            <w:r>
              <w:t>75</w:t>
            </w:r>
          </w:p>
        </w:tc>
        <w:tc>
          <w:tcPr>
            <w:tcW w:w="1358" w:type="dxa"/>
            <w:vAlign w:val="center"/>
          </w:tcPr>
          <w:p w14:paraId="3EAB0D86" w14:textId="77777777" w:rsidR="00CF1587" w:rsidRDefault="00632CFC">
            <w:r>
              <w:t>750</w:t>
            </w:r>
          </w:p>
        </w:tc>
        <w:tc>
          <w:tcPr>
            <w:tcW w:w="1358" w:type="dxa"/>
            <w:vAlign w:val="center"/>
          </w:tcPr>
          <w:p w14:paraId="4332A858" w14:textId="77777777" w:rsidR="00CF1587" w:rsidRDefault="00632CFC">
            <w:r>
              <w:t>37.6</w:t>
            </w:r>
          </w:p>
        </w:tc>
        <w:tc>
          <w:tcPr>
            <w:tcW w:w="1358" w:type="dxa"/>
            <w:vAlign w:val="center"/>
          </w:tcPr>
          <w:p w14:paraId="09710992" w14:textId="77777777" w:rsidR="00CF1587" w:rsidRDefault="00632CFC">
            <w:r>
              <w:t>0.0501</w:t>
            </w:r>
          </w:p>
        </w:tc>
        <w:tc>
          <w:tcPr>
            <w:tcW w:w="1358" w:type="dxa"/>
            <w:vAlign w:val="center"/>
          </w:tcPr>
          <w:p w14:paraId="5088D219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2BF0DB6E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521ED657" w14:textId="77777777" w:rsidR="00CF1587" w:rsidRDefault="00632CFC">
            <w:r>
              <w:t>0</w:t>
            </w:r>
          </w:p>
        </w:tc>
      </w:tr>
      <w:tr w:rsidR="00CF1587" w14:paraId="29E79D05" w14:textId="77777777">
        <w:tc>
          <w:tcPr>
            <w:tcW w:w="1182" w:type="dxa"/>
            <w:shd w:val="clear" w:color="auto" w:fill="E6E6E6"/>
            <w:vAlign w:val="center"/>
          </w:tcPr>
          <w:p w14:paraId="31DEB5EF" w14:textId="77777777" w:rsidR="00CF1587" w:rsidRDefault="00632CFC">
            <w:r>
              <w:t>100</w:t>
            </w:r>
          </w:p>
        </w:tc>
        <w:tc>
          <w:tcPr>
            <w:tcW w:w="1358" w:type="dxa"/>
            <w:vAlign w:val="center"/>
          </w:tcPr>
          <w:p w14:paraId="47F66478" w14:textId="77777777" w:rsidR="00CF1587" w:rsidRDefault="00632CFC">
            <w:r>
              <w:t>1000</w:t>
            </w:r>
          </w:p>
        </w:tc>
        <w:tc>
          <w:tcPr>
            <w:tcW w:w="1358" w:type="dxa"/>
            <w:vAlign w:val="center"/>
          </w:tcPr>
          <w:p w14:paraId="527936D8" w14:textId="77777777" w:rsidR="00CF1587" w:rsidRDefault="00632CFC">
            <w:r>
              <w:t>37.6</w:t>
            </w:r>
          </w:p>
        </w:tc>
        <w:tc>
          <w:tcPr>
            <w:tcW w:w="1358" w:type="dxa"/>
            <w:vAlign w:val="center"/>
          </w:tcPr>
          <w:p w14:paraId="0F39E1DA" w14:textId="77777777" w:rsidR="00CF1587" w:rsidRDefault="00632CFC">
            <w:r>
              <w:t>0.0376</w:t>
            </w:r>
          </w:p>
        </w:tc>
        <w:tc>
          <w:tcPr>
            <w:tcW w:w="1358" w:type="dxa"/>
            <w:vAlign w:val="center"/>
          </w:tcPr>
          <w:p w14:paraId="3A9A1275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43C2D710" w14:textId="77777777" w:rsidR="00CF1587" w:rsidRDefault="00632CFC">
            <w:r>
              <w:t>0</w:t>
            </w:r>
          </w:p>
        </w:tc>
        <w:tc>
          <w:tcPr>
            <w:tcW w:w="1358" w:type="dxa"/>
            <w:vAlign w:val="center"/>
          </w:tcPr>
          <w:p w14:paraId="24C1625F" w14:textId="77777777" w:rsidR="00CF1587" w:rsidRDefault="00632CFC">
            <w:r>
              <w:t>0</w:t>
            </w:r>
          </w:p>
        </w:tc>
      </w:tr>
      <w:tr w:rsidR="00CF1587" w14:paraId="0E7EA235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57F9FBC" w14:textId="77777777" w:rsidR="00CF1587" w:rsidRDefault="00632CFC">
            <w:r>
              <w:t>综合</w:t>
            </w:r>
          </w:p>
        </w:tc>
        <w:tc>
          <w:tcPr>
            <w:tcW w:w="1358" w:type="dxa"/>
            <w:vAlign w:val="center"/>
          </w:tcPr>
          <w:p w14:paraId="7C1FBDBE" w14:textId="77777777" w:rsidR="00CF1587" w:rsidRDefault="00632CFC">
            <w:r>
              <w:t>1288</w:t>
            </w:r>
          </w:p>
        </w:tc>
        <w:tc>
          <w:tcPr>
            <w:tcW w:w="1358" w:type="dxa"/>
            <w:vAlign w:val="center"/>
          </w:tcPr>
          <w:p w14:paraId="68BF290B" w14:textId="77777777" w:rsidR="00CF1587" w:rsidRDefault="00632CFC">
            <w:r>
              <w:t>925</w:t>
            </w:r>
          </w:p>
        </w:tc>
        <w:tc>
          <w:tcPr>
            <w:tcW w:w="1358" w:type="dxa"/>
            <w:vAlign w:val="center"/>
          </w:tcPr>
          <w:p w14:paraId="08967121" w14:textId="77777777" w:rsidR="00CF1587" w:rsidRDefault="00632CFC">
            <w:r>
              <w:t>34780</w:t>
            </w:r>
          </w:p>
        </w:tc>
      </w:tr>
    </w:tbl>
    <w:p w14:paraId="2B218CF8" w14:textId="77777777" w:rsidR="00CF1587" w:rsidRDefault="00CF158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CF1587" w14:paraId="78E9DA9F" w14:textId="77777777">
        <w:tc>
          <w:tcPr>
            <w:tcW w:w="3056" w:type="dxa"/>
            <w:shd w:val="clear" w:color="auto" w:fill="E6E6E6"/>
            <w:vAlign w:val="center"/>
          </w:tcPr>
          <w:p w14:paraId="4129C509" w14:textId="77777777" w:rsidR="00CF1587" w:rsidRDefault="00632CFC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7A78B3EC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039B53C8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03CD5024" w14:textId="77777777">
        <w:tc>
          <w:tcPr>
            <w:tcW w:w="3056" w:type="dxa"/>
            <w:vAlign w:val="center"/>
          </w:tcPr>
          <w:p w14:paraId="3E750417" w14:textId="77777777" w:rsidR="00CF1587" w:rsidRDefault="00632CFC">
            <w:r>
              <w:t>34780</w:t>
            </w:r>
          </w:p>
        </w:tc>
        <w:tc>
          <w:tcPr>
            <w:tcW w:w="3203" w:type="dxa"/>
            <w:vAlign w:val="center"/>
          </w:tcPr>
          <w:p w14:paraId="2A2AC9C9" w14:textId="77777777" w:rsidR="00CF1587" w:rsidRDefault="00632CFC">
            <w:r>
              <w:t>0.5271</w:t>
            </w:r>
          </w:p>
        </w:tc>
        <w:tc>
          <w:tcPr>
            <w:tcW w:w="3056" w:type="dxa"/>
            <w:vAlign w:val="center"/>
          </w:tcPr>
          <w:p w14:paraId="468BFF48" w14:textId="77777777" w:rsidR="00CF1587" w:rsidRDefault="00632CFC">
            <w:r>
              <w:t>917</w:t>
            </w:r>
          </w:p>
        </w:tc>
      </w:tr>
    </w:tbl>
    <w:p w14:paraId="76882687" w14:textId="77777777" w:rsidR="00CF1587" w:rsidRDefault="00632CFC">
      <w:pPr>
        <w:pStyle w:val="2"/>
      </w:pPr>
      <w:bookmarkStart w:id="83" w:name="_Toc90841988"/>
      <w:r>
        <w:t>空调风机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F1587" w14:paraId="16390A33" w14:textId="77777777">
        <w:tc>
          <w:tcPr>
            <w:tcW w:w="2326" w:type="dxa"/>
            <w:shd w:val="clear" w:color="auto" w:fill="E6E6E6"/>
            <w:vAlign w:val="center"/>
          </w:tcPr>
          <w:p w14:paraId="603B04BF" w14:textId="77777777" w:rsidR="00CF1587" w:rsidRDefault="00632CF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3320F64" w14:textId="77777777" w:rsidR="00CF1587" w:rsidRDefault="00632CF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8560C5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1DE3F8F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45401995" w14:textId="77777777">
        <w:tc>
          <w:tcPr>
            <w:tcW w:w="2326" w:type="dxa"/>
            <w:shd w:val="clear" w:color="auto" w:fill="E6E6E6"/>
            <w:vAlign w:val="center"/>
          </w:tcPr>
          <w:p w14:paraId="2548F150" w14:textId="77777777" w:rsidR="00CF1587" w:rsidRDefault="00632CFC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A5E5909" w14:textId="77777777" w:rsidR="00CF1587" w:rsidRDefault="00632CFC">
            <w:r>
              <w:t>22618</w:t>
            </w:r>
          </w:p>
        </w:tc>
        <w:tc>
          <w:tcPr>
            <w:tcW w:w="2326" w:type="dxa"/>
            <w:vMerge w:val="restart"/>
            <w:vAlign w:val="center"/>
          </w:tcPr>
          <w:p w14:paraId="108A9958" w14:textId="77777777" w:rsidR="00CF1587" w:rsidRDefault="00632CFC">
            <w:r>
              <w:t>0.5271</w:t>
            </w:r>
          </w:p>
        </w:tc>
        <w:tc>
          <w:tcPr>
            <w:tcW w:w="2337" w:type="dxa"/>
            <w:vAlign w:val="center"/>
          </w:tcPr>
          <w:p w14:paraId="30298E2D" w14:textId="77777777" w:rsidR="00CF1587" w:rsidRDefault="00632CFC">
            <w:r>
              <w:t>596</w:t>
            </w:r>
          </w:p>
        </w:tc>
      </w:tr>
      <w:tr w:rsidR="00CF1587" w14:paraId="6A78182B" w14:textId="77777777">
        <w:tc>
          <w:tcPr>
            <w:tcW w:w="2326" w:type="dxa"/>
            <w:shd w:val="clear" w:color="auto" w:fill="E6E6E6"/>
            <w:vAlign w:val="center"/>
          </w:tcPr>
          <w:p w14:paraId="47223CAD" w14:textId="77777777" w:rsidR="00CF1587" w:rsidRDefault="00632CFC">
            <w:r>
              <w:t>风机盘管</w:t>
            </w:r>
          </w:p>
        </w:tc>
        <w:tc>
          <w:tcPr>
            <w:tcW w:w="2326" w:type="dxa"/>
            <w:vAlign w:val="center"/>
          </w:tcPr>
          <w:p w14:paraId="077E80A2" w14:textId="77777777" w:rsidR="00CF1587" w:rsidRDefault="00632CFC">
            <w:r>
              <w:t>2983</w:t>
            </w:r>
          </w:p>
        </w:tc>
        <w:tc>
          <w:tcPr>
            <w:tcW w:w="2326" w:type="dxa"/>
            <w:vMerge/>
            <w:vAlign w:val="center"/>
          </w:tcPr>
          <w:p w14:paraId="1B197AC8" w14:textId="77777777" w:rsidR="00CF1587" w:rsidRDefault="00CF1587"/>
        </w:tc>
        <w:tc>
          <w:tcPr>
            <w:tcW w:w="2337" w:type="dxa"/>
            <w:vAlign w:val="center"/>
          </w:tcPr>
          <w:p w14:paraId="3B87F969" w14:textId="77777777" w:rsidR="00CF1587" w:rsidRDefault="00632CFC">
            <w:r>
              <w:t>79</w:t>
            </w:r>
          </w:p>
        </w:tc>
      </w:tr>
      <w:tr w:rsidR="00CF1587" w14:paraId="50252FD6" w14:textId="77777777">
        <w:tc>
          <w:tcPr>
            <w:tcW w:w="2326" w:type="dxa"/>
            <w:shd w:val="clear" w:color="auto" w:fill="E6E6E6"/>
            <w:vAlign w:val="center"/>
          </w:tcPr>
          <w:p w14:paraId="1C442076" w14:textId="77777777" w:rsidR="00CF1587" w:rsidRDefault="00632CFC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C9E057D" w14:textId="77777777" w:rsidR="00CF1587" w:rsidRDefault="00632CF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5457635" w14:textId="77777777" w:rsidR="00CF1587" w:rsidRDefault="00CF1587"/>
        </w:tc>
        <w:tc>
          <w:tcPr>
            <w:tcW w:w="2337" w:type="dxa"/>
            <w:vAlign w:val="center"/>
          </w:tcPr>
          <w:p w14:paraId="64D4BB60" w14:textId="77777777" w:rsidR="00CF1587" w:rsidRDefault="00632CFC">
            <w:r>
              <w:t>0</w:t>
            </w:r>
          </w:p>
        </w:tc>
      </w:tr>
      <w:tr w:rsidR="00CF1587" w14:paraId="173A3148" w14:textId="77777777">
        <w:tc>
          <w:tcPr>
            <w:tcW w:w="2326" w:type="dxa"/>
            <w:shd w:val="clear" w:color="auto" w:fill="E6E6E6"/>
            <w:vAlign w:val="center"/>
          </w:tcPr>
          <w:p w14:paraId="3DA8F60A" w14:textId="77777777" w:rsidR="00CF1587" w:rsidRDefault="00632CF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5F3BA8C" w14:textId="77777777" w:rsidR="00CF1587" w:rsidRDefault="00632CF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2484954" w14:textId="77777777" w:rsidR="00CF1587" w:rsidRDefault="00CF1587"/>
        </w:tc>
        <w:tc>
          <w:tcPr>
            <w:tcW w:w="2337" w:type="dxa"/>
            <w:vAlign w:val="center"/>
          </w:tcPr>
          <w:p w14:paraId="6A31E565" w14:textId="77777777" w:rsidR="00CF1587" w:rsidRDefault="00632CFC">
            <w:r>
              <w:t>0</w:t>
            </w:r>
          </w:p>
        </w:tc>
      </w:tr>
      <w:tr w:rsidR="00CF1587" w14:paraId="49E20965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E81459D" w14:textId="77777777" w:rsidR="00CF1587" w:rsidRDefault="00632CFC">
            <w:r>
              <w:t>合计</w:t>
            </w:r>
          </w:p>
        </w:tc>
        <w:tc>
          <w:tcPr>
            <w:tcW w:w="2337" w:type="dxa"/>
            <w:vAlign w:val="center"/>
          </w:tcPr>
          <w:p w14:paraId="30586331" w14:textId="77777777" w:rsidR="00CF1587" w:rsidRDefault="00632CFC">
            <w:r>
              <w:t>675</w:t>
            </w:r>
          </w:p>
        </w:tc>
      </w:tr>
    </w:tbl>
    <w:p w14:paraId="7F8F432D" w14:textId="77777777" w:rsidR="00CF1587" w:rsidRDefault="00632CFC">
      <w:pPr>
        <w:pStyle w:val="1"/>
        <w:widowControl w:val="0"/>
        <w:jc w:val="both"/>
      </w:pPr>
      <w:bookmarkStart w:id="84" w:name="_Toc90841989"/>
      <w:r>
        <w:lastRenderedPageBreak/>
        <w:t>照明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F1587" w14:paraId="61FDCAB5" w14:textId="77777777">
        <w:tc>
          <w:tcPr>
            <w:tcW w:w="1822" w:type="dxa"/>
            <w:shd w:val="clear" w:color="auto" w:fill="E6E6E6"/>
            <w:vAlign w:val="center"/>
          </w:tcPr>
          <w:p w14:paraId="36110D3C" w14:textId="77777777" w:rsidR="00CF1587" w:rsidRDefault="00632CF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358240" w14:textId="77777777" w:rsidR="00CF1587" w:rsidRDefault="00632CF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AD2A7B7" w14:textId="77777777" w:rsidR="00CF1587" w:rsidRDefault="00632CF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E7908D9" w14:textId="77777777" w:rsidR="00CF1587" w:rsidRDefault="00632CF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4553FED" w14:textId="77777777" w:rsidR="00CF1587" w:rsidRDefault="00632CF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8251CD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388CBC2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721808BD" w14:textId="77777777">
        <w:tc>
          <w:tcPr>
            <w:tcW w:w="1822" w:type="dxa"/>
            <w:vAlign w:val="center"/>
          </w:tcPr>
          <w:p w14:paraId="60567E0F" w14:textId="77777777" w:rsidR="00CF1587" w:rsidRDefault="00632CFC">
            <w:r>
              <w:t>主卧室</w:t>
            </w:r>
          </w:p>
        </w:tc>
        <w:tc>
          <w:tcPr>
            <w:tcW w:w="1556" w:type="dxa"/>
            <w:vAlign w:val="center"/>
          </w:tcPr>
          <w:p w14:paraId="712EEC66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302FF4ED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3AD3E2EB" w14:textId="77777777" w:rsidR="00CF1587" w:rsidRDefault="00632CFC">
            <w:r>
              <w:t>389</w:t>
            </w:r>
          </w:p>
        </w:tc>
        <w:tc>
          <w:tcPr>
            <w:tcW w:w="1330" w:type="dxa"/>
            <w:vAlign w:val="center"/>
          </w:tcPr>
          <w:p w14:paraId="6DB51B66" w14:textId="77777777" w:rsidR="00CF1587" w:rsidRDefault="00632CFC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57E90393" w14:textId="77777777" w:rsidR="00CF1587" w:rsidRDefault="00632CFC">
            <w:r>
              <w:t>0.5271</w:t>
            </w:r>
          </w:p>
        </w:tc>
        <w:tc>
          <w:tcPr>
            <w:tcW w:w="1330" w:type="dxa"/>
            <w:vAlign w:val="center"/>
          </w:tcPr>
          <w:p w14:paraId="213B116B" w14:textId="77777777" w:rsidR="00CF1587" w:rsidRDefault="00632CFC">
            <w:r>
              <w:t>0</w:t>
            </w:r>
          </w:p>
        </w:tc>
      </w:tr>
      <w:tr w:rsidR="00CF1587" w14:paraId="1E097AD8" w14:textId="77777777">
        <w:tc>
          <w:tcPr>
            <w:tcW w:w="1822" w:type="dxa"/>
            <w:vAlign w:val="center"/>
          </w:tcPr>
          <w:p w14:paraId="1F1436D2" w14:textId="77777777" w:rsidR="00CF1587" w:rsidRDefault="00632CFC">
            <w:r>
              <w:t>卫生间</w:t>
            </w:r>
          </w:p>
        </w:tc>
        <w:tc>
          <w:tcPr>
            <w:tcW w:w="1556" w:type="dxa"/>
            <w:vAlign w:val="center"/>
          </w:tcPr>
          <w:p w14:paraId="6587C903" w14:textId="77777777" w:rsidR="00CF1587" w:rsidRDefault="00632CFC">
            <w:r>
              <w:t>15.33</w:t>
            </w:r>
          </w:p>
        </w:tc>
        <w:tc>
          <w:tcPr>
            <w:tcW w:w="854" w:type="dxa"/>
            <w:vAlign w:val="center"/>
          </w:tcPr>
          <w:p w14:paraId="2537772C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5BE388DB" w14:textId="77777777" w:rsidR="00CF1587" w:rsidRDefault="00632CFC">
            <w:r>
              <w:t>132</w:t>
            </w:r>
          </w:p>
        </w:tc>
        <w:tc>
          <w:tcPr>
            <w:tcW w:w="1330" w:type="dxa"/>
            <w:vAlign w:val="center"/>
          </w:tcPr>
          <w:p w14:paraId="43062A67" w14:textId="77777777" w:rsidR="00CF1587" w:rsidRDefault="00632CFC">
            <w:r>
              <w:t>2024</w:t>
            </w:r>
          </w:p>
        </w:tc>
        <w:tc>
          <w:tcPr>
            <w:tcW w:w="1330" w:type="dxa"/>
            <w:vMerge/>
            <w:vAlign w:val="center"/>
          </w:tcPr>
          <w:p w14:paraId="5E957A06" w14:textId="77777777" w:rsidR="00CF1587" w:rsidRDefault="00CF1587"/>
        </w:tc>
        <w:tc>
          <w:tcPr>
            <w:tcW w:w="1330" w:type="dxa"/>
            <w:vAlign w:val="center"/>
          </w:tcPr>
          <w:p w14:paraId="27771265" w14:textId="77777777" w:rsidR="00CF1587" w:rsidRDefault="00632CFC">
            <w:r>
              <w:t>53</w:t>
            </w:r>
          </w:p>
        </w:tc>
      </w:tr>
      <w:tr w:rsidR="00CF1587" w14:paraId="08A31A25" w14:textId="77777777">
        <w:tc>
          <w:tcPr>
            <w:tcW w:w="1822" w:type="dxa"/>
            <w:vAlign w:val="center"/>
          </w:tcPr>
          <w:p w14:paraId="6CBA7540" w14:textId="77777777" w:rsidR="00CF1587" w:rsidRDefault="00632CFC">
            <w:r>
              <w:t>厨房</w:t>
            </w:r>
          </w:p>
        </w:tc>
        <w:tc>
          <w:tcPr>
            <w:tcW w:w="1556" w:type="dxa"/>
            <w:vAlign w:val="center"/>
          </w:tcPr>
          <w:p w14:paraId="48310EB6" w14:textId="77777777" w:rsidR="00CF1587" w:rsidRDefault="00632CFC">
            <w:r>
              <w:t>15.33</w:t>
            </w:r>
          </w:p>
        </w:tc>
        <w:tc>
          <w:tcPr>
            <w:tcW w:w="854" w:type="dxa"/>
            <w:vAlign w:val="center"/>
          </w:tcPr>
          <w:p w14:paraId="1D0E3CB4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463B7E09" w14:textId="77777777" w:rsidR="00CF1587" w:rsidRDefault="00632CFC">
            <w:r>
              <w:t>146</w:t>
            </w:r>
          </w:p>
        </w:tc>
        <w:tc>
          <w:tcPr>
            <w:tcW w:w="1330" w:type="dxa"/>
            <w:vAlign w:val="center"/>
          </w:tcPr>
          <w:p w14:paraId="735F0565" w14:textId="77777777" w:rsidR="00CF1587" w:rsidRDefault="00632CFC">
            <w:r>
              <w:t>2238</w:t>
            </w:r>
          </w:p>
        </w:tc>
        <w:tc>
          <w:tcPr>
            <w:tcW w:w="1330" w:type="dxa"/>
            <w:vMerge/>
            <w:vAlign w:val="center"/>
          </w:tcPr>
          <w:p w14:paraId="1F5EE3A3" w14:textId="77777777" w:rsidR="00CF1587" w:rsidRDefault="00CF1587"/>
        </w:tc>
        <w:tc>
          <w:tcPr>
            <w:tcW w:w="1330" w:type="dxa"/>
            <w:vAlign w:val="center"/>
          </w:tcPr>
          <w:p w14:paraId="164FA614" w14:textId="77777777" w:rsidR="00CF1587" w:rsidRDefault="00632CFC">
            <w:r>
              <w:t>59</w:t>
            </w:r>
          </w:p>
        </w:tc>
      </w:tr>
      <w:tr w:rsidR="00CF1587" w14:paraId="6C40D961" w14:textId="77777777">
        <w:tc>
          <w:tcPr>
            <w:tcW w:w="1822" w:type="dxa"/>
            <w:vAlign w:val="center"/>
          </w:tcPr>
          <w:p w14:paraId="742EBEDA" w14:textId="77777777" w:rsidR="00CF1587" w:rsidRDefault="00632CFC">
            <w:r>
              <w:t>封闭阳台</w:t>
            </w:r>
          </w:p>
        </w:tc>
        <w:tc>
          <w:tcPr>
            <w:tcW w:w="1556" w:type="dxa"/>
            <w:vAlign w:val="center"/>
          </w:tcPr>
          <w:p w14:paraId="405CA0FD" w14:textId="77777777" w:rsidR="00CF1587" w:rsidRDefault="00632CFC">
            <w:r>
              <w:t>12.05</w:t>
            </w:r>
          </w:p>
        </w:tc>
        <w:tc>
          <w:tcPr>
            <w:tcW w:w="854" w:type="dxa"/>
            <w:vAlign w:val="center"/>
          </w:tcPr>
          <w:p w14:paraId="3C98E40D" w14:textId="77777777" w:rsidR="00CF1587" w:rsidRDefault="00632CFC">
            <w:r>
              <w:t>12</w:t>
            </w:r>
          </w:p>
        </w:tc>
        <w:tc>
          <w:tcPr>
            <w:tcW w:w="1098" w:type="dxa"/>
            <w:vAlign w:val="center"/>
          </w:tcPr>
          <w:p w14:paraId="50718DE7" w14:textId="77777777" w:rsidR="00CF1587" w:rsidRDefault="00632CFC">
            <w:r>
              <w:t>43</w:t>
            </w:r>
          </w:p>
        </w:tc>
        <w:tc>
          <w:tcPr>
            <w:tcW w:w="1330" w:type="dxa"/>
            <w:vAlign w:val="center"/>
          </w:tcPr>
          <w:p w14:paraId="2F5DC630" w14:textId="77777777" w:rsidR="00CF1587" w:rsidRDefault="00632CFC">
            <w:r>
              <w:t>517</w:t>
            </w:r>
          </w:p>
        </w:tc>
        <w:tc>
          <w:tcPr>
            <w:tcW w:w="1330" w:type="dxa"/>
            <w:vMerge/>
            <w:vAlign w:val="center"/>
          </w:tcPr>
          <w:p w14:paraId="3B88EF29" w14:textId="77777777" w:rsidR="00CF1587" w:rsidRDefault="00CF1587"/>
        </w:tc>
        <w:tc>
          <w:tcPr>
            <w:tcW w:w="1330" w:type="dxa"/>
            <w:vAlign w:val="center"/>
          </w:tcPr>
          <w:p w14:paraId="0F4BDBED" w14:textId="77777777" w:rsidR="00CF1587" w:rsidRDefault="00632CFC">
            <w:r>
              <w:t>14</w:t>
            </w:r>
          </w:p>
        </w:tc>
      </w:tr>
      <w:tr w:rsidR="00CF1587" w14:paraId="5E9B9E27" w14:textId="77777777">
        <w:tc>
          <w:tcPr>
            <w:tcW w:w="1822" w:type="dxa"/>
            <w:vAlign w:val="center"/>
          </w:tcPr>
          <w:p w14:paraId="0EE0469E" w14:textId="77777777" w:rsidR="00CF1587" w:rsidRDefault="00632CFC">
            <w:r>
              <w:t>楼梯间</w:t>
            </w:r>
          </w:p>
        </w:tc>
        <w:tc>
          <w:tcPr>
            <w:tcW w:w="1556" w:type="dxa"/>
            <w:vAlign w:val="center"/>
          </w:tcPr>
          <w:p w14:paraId="4D01CFEC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5992773C" w14:textId="77777777" w:rsidR="00CF1587" w:rsidRDefault="00632CFC">
            <w:r>
              <w:t>7</w:t>
            </w:r>
          </w:p>
        </w:tc>
        <w:tc>
          <w:tcPr>
            <w:tcW w:w="1098" w:type="dxa"/>
            <w:vAlign w:val="center"/>
          </w:tcPr>
          <w:p w14:paraId="62F52537" w14:textId="77777777" w:rsidR="00CF1587" w:rsidRDefault="00632CFC">
            <w:r>
              <w:t>105</w:t>
            </w:r>
          </w:p>
        </w:tc>
        <w:tc>
          <w:tcPr>
            <w:tcW w:w="1330" w:type="dxa"/>
            <w:vAlign w:val="center"/>
          </w:tcPr>
          <w:p w14:paraId="71A1A8D0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1D61ABD" w14:textId="77777777" w:rsidR="00CF1587" w:rsidRDefault="00CF1587"/>
        </w:tc>
        <w:tc>
          <w:tcPr>
            <w:tcW w:w="1330" w:type="dxa"/>
            <w:vAlign w:val="center"/>
          </w:tcPr>
          <w:p w14:paraId="6DCCA324" w14:textId="77777777" w:rsidR="00CF1587" w:rsidRDefault="00632CFC">
            <w:r>
              <w:t>0</w:t>
            </w:r>
          </w:p>
        </w:tc>
      </w:tr>
      <w:tr w:rsidR="00CF1587" w14:paraId="27DF3EBA" w14:textId="77777777">
        <w:tc>
          <w:tcPr>
            <w:tcW w:w="1822" w:type="dxa"/>
            <w:vAlign w:val="center"/>
          </w:tcPr>
          <w:p w14:paraId="130F2499" w14:textId="77777777" w:rsidR="00CF1587" w:rsidRDefault="00632CFC">
            <w:r>
              <w:t>次卧室</w:t>
            </w:r>
          </w:p>
        </w:tc>
        <w:tc>
          <w:tcPr>
            <w:tcW w:w="1556" w:type="dxa"/>
            <w:vAlign w:val="center"/>
          </w:tcPr>
          <w:p w14:paraId="46FBC0AC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431B5E13" w14:textId="77777777" w:rsidR="00CF1587" w:rsidRDefault="00632CFC">
            <w:r>
              <w:t>48</w:t>
            </w:r>
          </w:p>
        </w:tc>
        <w:tc>
          <w:tcPr>
            <w:tcW w:w="1098" w:type="dxa"/>
            <w:vAlign w:val="center"/>
          </w:tcPr>
          <w:p w14:paraId="0BF4E5B5" w14:textId="77777777" w:rsidR="00CF1587" w:rsidRDefault="00632CFC">
            <w:r>
              <w:t>489</w:t>
            </w:r>
          </w:p>
        </w:tc>
        <w:tc>
          <w:tcPr>
            <w:tcW w:w="1330" w:type="dxa"/>
            <w:vAlign w:val="center"/>
          </w:tcPr>
          <w:p w14:paraId="4D1D0C52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E6E8F23" w14:textId="77777777" w:rsidR="00CF1587" w:rsidRDefault="00CF1587"/>
        </w:tc>
        <w:tc>
          <w:tcPr>
            <w:tcW w:w="1330" w:type="dxa"/>
            <w:vAlign w:val="center"/>
          </w:tcPr>
          <w:p w14:paraId="22761A64" w14:textId="77777777" w:rsidR="00CF1587" w:rsidRDefault="00632CFC">
            <w:r>
              <w:t>0</w:t>
            </w:r>
          </w:p>
        </w:tc>
      </w:tr>
      <w:tr w:rsidR="00CF1587" w14:paraId="37E1A525" w14:textId="77777777">
        <w:tc>
          <w:tcPr>
            <w:tcW w:w="1822" w:type="dxa"/>
            <w:vAlign w:val="center"/>
          </w:tcPr>
          <w:p w14:paraId="3A763B97" w14:textId="77777777" w:rsidR="00CF1587" w:rsidRDefault="00632CFC">
            <w:r>
              <w:t>空房间</w:t>
            </w:r>
          </w:p>
        </w:tc>
        <w:tc>
          <w:tcPr>
            <w:tcW w:w="1556" w:type="dxa"/>
            <w:vAlign w:val="center"/>
          </w:tcPr>
          <w:p w14:paraId="64D8D769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6DCCC2E4" w14:textId="77777777" w:rsidR="00CF1587" w:rsidRDefault="00632CFC">
            <w:r>
              <w:t>7</w:t>
            </w:r>
          </w:p>
        </w:tc>
        <w:tc>
          <w:tcPr>
            <w:tcW w:w="1098" w:type="dxa"/>
            <w:vAlign w:val="center"/>
          </w:tcPr>
          <w:p w14:paraId="635D864F" w14:textId="77777777" w:rsidR="00CF1587" w:rsidRDefault="00632CFC">
            <w:r>
              <w:t>33</w:t>
            </w:r>
          </w:p>
        </w:tc>
        <w:tc>
          <w:tcPr>
            <w:tcW w:w="1330" w:type="dxa"/>
            <w:vAlign w:val="center"/>
          </w:tcPr>
          <w:p w14:paraId="15F66AAE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96750DB" w14:textId="77777777" w:rsidR="00CF1587" w:rsidRDefault="00CF1587"/>
        </w:tc>
        <w:tc>
          <w:tcPr>
            <w:tcW w:w="1330" w:type="dxa"/>
            <w:vAlign w:val="center"/>
          </w:tcPr>
          <w:p w14:paraId="7B95AB82" w14:textId="77777777" w:rsidR="00CF1587" w:rsidRDefault="00632CFC">
            <w:r>
              <w:t>0</w:t>
            </w:r>
          </w:p>
        </w:tc>
      </w:tr>
      <w:tr w:rsidR="00CF1587" w14:paraId="217B6A8B" w14:textId="77777777">
        <w:tc>
          <w:tcPr>
            <w:tcW w:w="1822" w:type="dxa"/>
            <w:vAlign w:val="center"/>
          </w:tcPr>
          <w:p w14:paraId="66894D49" w14:textId="77777777" w:rsidR="00CF1587" w:rsidRDefault="00632CFC">
            <w:r>
              <w:t>起居室</w:t>
            </w:r>
          </w:p>
        </w:tc>
        <w:tc>
          <w:tcPr>
            <w:tcW w:w="1556" w:type="dxa"/>
            <w:vAlign w:val="center"/>
          </w:tcPr>
          <w:p w14:paraId="3C66E959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5312D086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13D692AD" w14:textId="77777777" w:rsidR="00CF1587" w:rsidRDefault="00632CFC">
            <w:r>
              <w:t>1071</w:t>
            </w:r>
          </w:p>
        </w:tc>
        <w:tc>
          <w:tcPr>
            <w:tcW w:w="1330" w:type="dxa"/>
            <w:vAlign w:val="center"/>
          </w:tcPr>
          <w:p w14:paraId="29C5C334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2DE58E4" w14:textId="77777777" w:rsidR="00CF1587" w:rsidRDefault="00CF1587"/>
        </w:tc>
        <w:tc>
          <w:tcPr>
            <w:tcW w:w="1330" w:type="dxa"/>
            <w:vAlign w:val="center"/>
          </w:tcPr>
          <w:p w14:paraId="4704E2BE" w14:textId="77777777" w:rsidR="00CF1587" w:rsidRDefault="00632CFC">
            <w:r>
              <w:t>0</w:t>
            </w:r>
          </w:p>
        </w:tc>
      </w:tr>
      <w:tr w:rsidR="00CF1587" w14:paraId="1A8C4DA2" w14:textId="77777777">
        <w:tc>
          <w:tcPr>
            <w:tcW w:w="7990" w:type="dxa"/>
            <w:gridSpan w:val="6"/>
            <w:vAlign w:val="center"/>
          </w:tcPr>
          <w:p w14:paraId="16B30FF8" w14:textId="77777777" w:rsidR="00CF1587" w:rsidRDefault="00632CFC">
            <w:r>
              <w:t>总计</w:t>
            </w:r>
          </w:p>
        </w:tc>
        <w:tc>
          <w:tcPr>
            <w:tcW w:w="1330" w:type="dxa"/>
            <w:vAlign w:val="center"/>
          </w:tcPr>
          <w:p w14:paraId="6E785CC8" w14:textId="77777777" w:rsidR="00CF1587" w:rsidRDefault="00632CFC">
            <w:r>
              <w:t>126</w:t>
            </w:r>
          </w:p>
        </w:tc>
      </w:tr>
    </w:tbl>
    <w:p w14:paraId="138B05C3" w14:textId="77777777" w:rsidR="00CF1587" w:rsidRDefault="00632CFC">
      <w:pPr>
        <w:pStyle w:val="1"/>
        <w:widowControl w:val="0"/>
        <w:jc w:val="both"/>
      </w:pPr>
      <w:bookmarkStart w:id="85" w:name="_Toc90841990"/>
      <w:r>
        <w:t>插座设备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F1587" w14:paraId="33C37D89" w14:textId="77777777">
        <w:tc>
          <w:tcPr>
            <w:tcW w:w="1822" w:type="dxa"/>
            <w:shd w:val="clear" w:color="auto" w:fill="E6E6E6"/>
            <w:vAlign w:val="center"/>
          </w:tcPr>
          <w:p w14:paraId="5768CF5F" w14:textId="77777777" w:rsidR="00CF1587" w:rsidRDefault="00632CF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E85EEE" w14:textId="77777777" w:rsidR="00CF1587" w:rsidRDefault="00632CF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F8EAE1E" w14:textId="77777777" w:rsidR="00CF1587" w:rsidRDefault="00632CF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FBAB733" w14:textId="77777777" w:rsidR="00CF1587" w:rsidRDefault="00632CF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912F492" w14:textId="77777777" w:rsidR="00CF1587" w:rsidRDefault="00632CF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73D6518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95C44AE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4F786CBE" w14:textId="77777777">
        <w:tc>
          <w:tcPr>
            <w:tcW w:w="1822" w:type="dxa"/>
            <w:vAlign w:val="center"/>
          </w:tcPr>
          <w:p w14:paraId="6DB3BEB1" w14:textId="77777777" w:rsidR="00CF1587" w:rsidRDefault="00632CFC">
            <w:r>
              <w:t>主卧室</w:t>
            </w:r>
          </w:p>
        </w:tc>
        <w:tc>
          <w:tcPr>
            <w:tcW w:w="1556" w:type="dxa"/>
            <w:vAlign w:val="center"/>
          </w:tcPr>
          <w:p w14:paraId="23A788E9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6D3C08D1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332B2047" w14:textId="77777777" w:rsidR="00CF1587" w:rsidRDefault="00632CFC">
            <w:r>
              <w:t>389</w:t>
            </w:r>
          </w:p>
        </w:tc>
        <w:tc>
          <w:tcPr>
            <w:tcW w:w="1330" w:type="dxa"/>
            <w:vAlign w:val="center"/>
          </w:tcPr>
          <w:p w14:paraId="1882226E" w14:textId="77777777" w:rsidR="00CF1587" w:rsidRDefault="00632CFC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536F993F" w14:textId="77777777" w:rsidR="00CF1587" w:rsidRDefault="00632CFC">
            <w:r>
              <w:t>0.5271</w:t>
            </w:r>
          </w:p>
        </w:tc>
        <w:tc>
          <w:tcPr>
            <w:tcW w:w="1330" w:type="dxa"/>
            <w:vAlign w:val="center"/>
          </w:tcPr>
          <w:p w14:paraId="7B56E411" w14:textId="77777777" w:rsidR="00CF1587" w:rsidRDefault="00632CFC">
            <w:r>
              <w:t>0</w:t>
            </w:r>
          </w:p>
        </w:tc>
      </w:tr>
      <w:tr w:rsidR="00CF1587" w14:paraId="754B2D70" w14:textId="77777777">
        <w:tc>
          <w:tcPr>
            <w:tcW w:w="1822" w:type="dxa"/>
            <w:vAlign w:val="center"/>
          </w:tcPr>
          <w:p w14:paraId="59F08592" w14:textId="77777777" w:rsidR="00CF1587" w:rsidRDefault="00632CFC">
            <w:r>
              <w:t>卫生间</w:t>
            </w:r>
          </w:p>
        </w:tc>
        <w:tc>
          <w:tcPr>
            <w:tcW w:w="1556" w:type="dxa"/>
            <w:vAlign w:val="center"/>
          </w:tcPr>
          <w:p w14:paraId="7B4115FD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0AF596F4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0AACD4DA" w14:textId="77777777" w:rsidR="00CF1587" w:rsidRDefault="00632CFC">
            <w:r>
              <w:t>132</w:t>
            </w:r>
          </w:p>
        </w:tc>
        <w:tc>
          <w:tcPr>
            <w:tcW w:w="1330" w:type="dxa"/>
            <w:vAlign w:val="center"/>
          </w:tcPr>
          <w:p w14:paraId="236E6A3E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DEE8518" w14:textId="77777777" w:rsidR="00CF1587" w:rsidRDefault="00CF1587"/>
        </w:tc>
        <w:tc>
          <w:tcPr>
            <w:tcW w:w="1330" w:type="dxa"/>
            <w:vAlign w:val="center"/>
          </w:tcPr>
          <w:p w14:paraId="2274C8E1" w14:textId="77777777" w:rsidR="00CF1587" w:rsidRDefault="00632CFC">
            <w:r>
              <w:t>0</w:t>
            </w:r>
          </w:p>
        </w:tc>
      </w:tr>
      <w:tr w:rsidR="00CF1587" w14:paraId="30996F41" w14:textId="77777777">
        <w:tc>
          <w:tcPr>
            <w:tcW w:w="1822" w:type="dxa"/>
            <w:vAlign w:val="center"/>
          </w:tcPr>
          <w:p w14:paraId="601B0963" w14:textId="77777777" w:rsidR="00CF1587" w:rsidRDefault="00632CFC">
            <w:r>
              <w:t>厨房</w:t>
            </w:r>
          </w:p>
        </w:tc>
        <w:tc>
          <w:tcPr>
            <w:tcW w:w="1556" w:type="dxa"/>
            <w:vAlign w:val="center"/>
          </w:tcPr>
          <w:p w14:paraId="084403CB" w14:textId="77777777" w:rsidR="00CF1587" w:rsidRDefault="00632CFC">
            <w:r>
              <w:t>210.24</w:t>
            </w:r>
          </w:p>
        </w:tc>
        <w:tc>
          <w:tcPr>
            <w:tcW w:w="854" w:type="dxa"/>
            <w:vAlign w:val="center"/>
          </w:tcPr>
          <w:p w14:paraId="34523AA5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51A092BF" w14:textId="77777777" w:rsidR="00CF1587" w:rsidRDefault="00632CFC">
            <w:r>
              <w:t>146</w:t>
            </w:r>
          </w:p>
        </w:tc>
        <w:tc>
          <w:tcPr>
            <w:tcW w:w="1330" w:type="dxa"/>
            <w:vAlign w:val="center"/>
          </w:tcPr>
          <w:p w14:paraId="182A9C2E" w14:textId="77777777" w:rsidR="00CF1587" w:rsidRDefault="00632CFC">
            <w:r>
              <w:t>30695</w:t>
            </w:r>
          </w:p>
        </w:tc>
        <w:tc>
          <w:tcPr>
            <w:tcW w:w="1330" w:type="dxa"/>
            <w:vMerge/>
            <w:vAlign w:val="center"/>
          </w:tcPr>
          <w:p w14:paraId="35B64EAD" w14:textId="77777777" w:rsidR="00CF1587" w:rsidRDefault="00CF1587"/>
        </w:tc>
        <w:tc>
          <w:tcPr>
            <w:tcW w:w="1330" w:type="dxa"/>
            <w:vAlign w:val="center"/>
          </w:tcPr>
          <w:p w14:paraId="2DF52501" w14:textId="77777777" w:rsidR="00CF1587" w:rsidRDefault="00632CFC">
            <w:r>
              <w:t>809</w:t>
            </w:r>
          </w:p>
        </w:tc>
      </w:tr>
      <w:tr w:rsidR="00CF1587" w14:paraId="23B37F63" w14:textId="77777777">
        <w:tc>
          <w:tcPr>
            <w:tcW w:w="1822" w:type="dxa"/>
            <w:vAlign w:val="center"/>
          </w:tcPr>
          <w:p w14:paraId="094DECEE" w14:textId="77777777" w:rsidR="00CF1587" w:rsidRDefault="00632CFC">
            <w:r>
              <w:t>封闭阳台</w:t>
            </w:r>
          </w:p>
        </w:tc>
        <w:tc>
          <w:tcPr>
            <w:tcW w:w="1556" w:type="dxa"/>
            <w:vAlign w:val="center"/>
          </w:tcPr>
          <w:p w14:paraId="0D87118C" w14:textId="77777777" w:rsidR="00CF1587" w:rsidRDefault="00632CFC">
            <w:r>
              <w:t>18.21</w:t>
            </w:r>
          </w:p>
        </w:tc>
        <w:tc>
          <w:tcPr>
            <w:tcW w:w="854" w:type="dxa"/>
            <w:vAlign w:val="center"/>
          </w:tcPr>
          <w:p w14:paraId="11B8EC59" w14:textId="77777777" w:rsidR="00CF1587" w:rsidRDefault="00632CFC">
            <w:r>
              <w:t>12</w:t>
            </w:r>
          </w:p>
        </w:tc>
        <w:tc>
          <w:tcPr>
            <w:tcW w:w="1098" w:type="dxa"/>
            <w:vAlign w:val="center"/>
          </w:tcPr>
          <w:p w14:paraId="7E4FC68E" w14:textId="77777777" w:rsidR="00CF1587" w:rsidRDefault="00632CFC">
            <w:r>
              <w:t>43</w:t>
            </w:r>
          </w:p>
        </w:tc>
        <w:tc>
          <w:tcPr>
            <w:tcW w:w="1330" w:type="dxa"/>
            <w:vAlign w:val="center"/>
          </w:tcPr>
          <w:p w14:paraId="55812694" w14:textId="77777777" w:rsidR="00CF1587" w:rsidRDefault="00632CFC">
            <w:r>
              <w:t>781</w:t>
            </w:r>
          </w:p>
        </w:tc>
        <w:tc>
          <w:tcPr>
            <w:tcW w:w="1330" w:type="dxa"/>
            <w:vMerge/>
            <w:vAlign w:val="center"/>
          </w:tcPr>
          <w:p w14:paraId="56B1D24F" w14:textId="77777777" w:rsidR="00CF1587" w:rsidRDefault="00CF1587"/>
        </w:tc>
        <w:tc>
          <w:tcPr>
            <w:tcW w:w="1330" w:type="dxa"/>
            <w:vAlign w:val="center"/>
          </w:tcPr>
          <w:p w14:paraId="7EDDF2AB" w14:textId="77777777" w:rsidR="00CF1587" w:rsidRDefault="00632CFC">
            <w:r>
              <w:t>21</w:t>
            </w:r>
          </w:p>
        </w:tc>
      </w:tr>
      <w:tr w:rsidR="00CF1587" w14:paraId="56E0D2F4" w14:textId="77777777">
        <w:tc>
          <w:tcPr>
            <w:tcW w:w="1822" w:type="dxa"/>
            <w:vAlign w:val="center"/>
          </w:tcPr>
          <w:p w14:paraId="382AB6C8" w14:textId="77777777" w:rsidR="00CF1587" w:rsidRDefault="00632CFC">
            <w:r>
              <w:t>楼梯间</w:t>
            </w:r>
          </w:p>
        </w:tc>
        <w:tc>
          <w:tcPr>
            <w:tcW w:w="1556" w:type="dxa"/>
            <w:vAlign w:val="center"/>
          </w:tcPr>
          <w:p w14:paraId="59B2EAE0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3FE97382" w14:textId="77777777" w:rsidR="00CF1587" w:rsidRDefault="00632CFC">
            <w:r>
              <w:t>7</w:t>
            </w:r>
          </w:p>
        </w:tc>
        <w:tc>
          <w:tcPr>
            <w:tcW w:w="1098" w:type="dxa"/>
            <w:vAlign w:val="center"/>
          </w:tcPr>
          <w:p w14:paraId="7A011DC9" w14:textId="77777777" w:rsidR="00CF1587" w:rsidRDefault="00632CFC">
            <w:r>
              <w:t>105</w:t>
            </w:r>
          </w:p>
        </w:tc>
        <w:tc>
          <w:tcPr>
            <w:tcW w:w="1330" w:type="dxa"/>
            <w:vAlign w:val="center"/>
          </w:tcPr>
          <w:p w14:paraId="17E0A6E0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206EA6C9" w14:textId="77777777" w:rsidR="00CF1587" w:rsidRDefault="00CF1587"/>
        </w:tc>
        <w:tc>
          <w:tcPr>
            <w:tcW w:w="1330" w:type="dxa"/>
            <w:vAlign w:val="center"/>
          </w:tcPr>
          <w:p w14:paraId="50012477" w14:textId="77777777" w:rsidR="00CF1587" w:rsidRDefault="00632CFC">
            <w:r>
              <w:t>0</w:t>
            </w:r>
          </w:p>
        </w:tc>
      </w:tr>
      <w:tr w:rsidR="00CF1587" w14:paraId="657EFFD4" w14:textId="77777777">
        <w:tc>
          <w:tcPr>
            <w:tcW w:w="1822" w:type="dxa"/>
            <w:vAlign w:val="center"/>
          </w:tcPr>
          <w:p w14:paraId="0A09BFCC" w14:textId="77777777" w:rsidR="00CF1587" w:rsidRDefault="00632CFC">
            <w:r>
              <w:t>次卧室</w:t>
            </w:r>
          </w:p>
        </w:tc>
        <w:tc>
          <w:tcPr>
            <w:tcW w:w="1556" w:type="dxa"/>
            <w:vAlign w:val="center"/>
          </w:tcPr>
          <w:p w14:paraId="330FB0D4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7BFF85EF" w14:textId="77777777" w:rsidR="00CF1587" w:rsidRDefault="00632CFC">
            <w:r>
              <w:t>48</w:t>
            </w:r>
          </w:p>
        </w:tc>
        <w:tc>
          <w:tcPr>
            <w:tcW w:w="1098" w:type="dxa"/>
            <w:vAlign w:val="center"/>
          </w:tcPr>
          <w:p w14:paraId="14C228A0" w14:textId="77777777" w:rsidR="00CF1587" w:rsidRDefault="00632CFC">
            <w:r>
              <w:t>489</w:t>
            </w:r>
          </w:p>
        </w:tc>
        <w:tc>
          <w:tcPr>
            <w:tcW w:w="1330" w:type="dxa"/>
            <w:vAlign w:val="center"/>
          </w:tcPr>
          <w:p w14:paraId="779D2CE8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3D0B59E" w14:textId="77777777" w:rsidR="00CF1587" w:rsidRDefault="00CF1587"/>
        </w:tc>
        <w:tc>
          <w:tcPr>
            <w:tcW w:w="1330" w:type="dxa"/>
            <w:vAlign w:val="center"/>
          </w:tcPr>
          <w:p w14:paraId="58D4599F" w14:textId="77777777" w:rsidR="00CF1587" w:rsidRDefault="00632CFC">
            <w:r>
              <w:t>0</w:t>
            </w:r>
          </w:p>
        </w:tc>
      </w:tr>
      <w:tr w:rsidR="00CF1587" w14:paraId="7BD2D829" w14:textId="77777777">
        <w:tc>
          <w:tcPr>
            <w:tcW w:w="1822" w:type="dxa"/>
            <w:vAlign w:val="center"/>
          </w:tcPr>
          <w:p w14:paraId="54294467" w14:textId="77777777" w:rsidR="00CF1587" w:rsidRDefault="00632CFC">
            <w:r>
              <w:t>空房间</w:t>
            </w:r>
          </w:p>
        </w:tc>
        <w:tc>
          <w:tcPr>
            <w:tcW w:w="1556" w:type="dxa"/>
            <w:vAlign w:val="center"/>
          </w:tcPr>
          <w:p w14:paraId="4E31FBD5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6E97011A" w14:textId="77777777" w:rsidR="00CF1587" w:rsidRDefault="00632CFC">
            <w:r>
              <w:t>7</w:t>
            </w:r>
          </w:p>
        </w:tc>
        <w:tc>
          <w:tcPr>
            <w:tcW w:w="1098" w:type="dxa"/>
            <w:vAlign w:val="center"/>
          </w:tcPr>
          <w:p w14:paraId="321243C6" w14:textId="77777777" w:rsidR="00CF1587" w:rsidRDefault="00632CFC">
            <w:r>
              <w:t>33</w:t>
            </w:r>
          </w:p>
        </w:tc>
        <w:tc>
          <w:tcPr>
            <w:tcW w:w="1330" w:type="dxa"/>
            <w:vAlign w:val="center"/>
          </w:tcPr>
          <w:p w14:paraId="01BECA31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F5F6350" w14:textId="77777777" w:rsidR="00CF1587" w:rsidRDefault="00CF1587"/>
        </w:tc>
        <w:tc>
          <w:tcPr>
            <w:tcW w:w="1330" w:type="dxa"/>
            <w:vAlign w:val="center"/>
          </w:tcPr>
          <w:p w14:paraId="5971BFAB" w14:textId="77777777" w:rsidR="00CF1587" w:rsidRDefault="00632CFC">
            <w:r>
              <w:t>0</w:t>
            </w:r>
          </w:p>
        </w:tc>
      </w:tr>
      <w:tr w:rsidR="00CF1587" w14:paraId="32903841" w14:textId="77777777">
        <w:tc>
          <w:tcPr>
            <w:tcW w:w="1822" w:type="dxa"/>
            <w:vAlign w:val="center"/>
          </w:tcPr>
          <w:p w14:paraId="62BBA350" w14:textId="77777777" w:rsidR="00CF1587" w:rsidRDefault="00632CFC">
            <w:r>
              <w:t>起居室</w:t>
            </w:r>
          </w:p>
        </w:tc>
        <w:tc>
          <w:tcPr>
            <w:tcW w:w="1556" w:type="dxa"/>
            <w:vAlign w:val="center"/>
          </w:tcPr>
          <w:p w14:paraId="53752F2B" w14:textId="77777777" w:rsidR="00CF1587" w:rsidRDefault="00632CFC">
            <w:r>
              <w:t>0.00</w:t>
            </w:r>
          </w:p>
        </w:tc>
        <w:tc>
          <w:tcPr>
            <w:tcW w:w="854" w:type="dxa"/>
            <w:vAlign w:val="center"/>
          </w:tcPr>
          <w:p w14:paraId="519F6F2B" w14:textId="77777777" w:rsidR="00CF1587" w:rsidRDefault="00632CFC">
            <w:r>
              <w:t>32</w:t>
            </w:r>
          </w:p>
        </w:tc>
        <w:tc>
          <w:tcPr>
            <w:tcW w:w="1098" w:type="dxa"/>
            <w:vAlign w:val="center"/>
          </w:tcPr>
          <w:p w14:paraId="6C78A9B2" w14:textId="77777777" w:rsidR="00CF1587" w:rsidRDefault="00632CFC">
            <w:r>
              <w:t>1071</w:t>
            </w:r>
          </w:p>
        </w:tc>
        <w:tc>
          <w:tcPr>
            <w:tcW w:w="1330" w:type="dxa"/>
            <w:vAlign w:val="center"/>
          </w:tcPr>
          <w:p w14:paraId="6C131323" w14:textId="77777777" w:rsidR="00CF1587" w:rsidRDefault="00632CFC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2D2211F" w14:textId="77777777" w:rsidR="00CF1587" w:rsidRDefault="00CF1587"/>
        </w:tc>
        <w:tc>
          <w:tcPr>
            <w:tcW w:w="1330" w:type="dxa"/>
            <w:vAlign w:val="center"/>
          </w:tcPr>
          <w:p w14:paraId="424D8265" w14:textId="77777777" w:rsidR="00CF1587" w:rsidRDefault="00632CFC">
            <w:r>
              <w:t>0</w:t>
            </w:r>
          </w:p>
        </w:tc>
      </w:tr>
      <w:tr w:rsidR="00CF1587" w14:paraId="1B8BC0EC" w14:textId="77777777">
        <w:tc>
          <w:tcPr>
            <w:tcW w:w="7990" w:type="dxa"/>
            <w:gridSpan w:val="6"/>
            <w:vAlign w:val="center"/>
          </w:tcPr>
          <w:p w14:paraId="61CAEE1A" w14:textId="77777777" w:rsidR="00CF1587" w:rsidRDefault="00632CFC">
            <w:r>
              <w:t>总计</w:t>
            </w:r>
          </w:p>
        </w:tc>
        <w:tc>
          <w:tcPr>
            <w:tcW w:w="1330" w:type="dxa"/>
            <w:vAlign w:val="center"/>
          </w:tcPr>
          <w:p w14:paraId="411D4924" w14:textId="77777777" w:rsidR="00CF1587" w:rsidRDefault="00632CFC">
            <w:r>
              <w:t>830</w:t>
            </w:r>
          </w:p>
        </w:tc>
      </w:tr>
    </w:tbl>
    <w:p w14:paraId="5B74E537" w14:textId="77777777" w:rsidR="00CF1587" w:rsidRDefault="00632CFC">
      <w:pPr>
        <w:pStyle w:val="1"/>
        <w:widowControl w:val="0"/>
        <w:jc w:val="both"/>
      </w:pPr>
      <w:bookmarkStart w:id="86" w:name="_Toc90841991"/>
      <w:r>
        <w:t>排风机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F1587" w14:paraId="0470CF22" w14:textId="77777777">
        <w:tc>
          <w:tcPr>
            <w:tcW w:w="1165" w:type="dxa"/>
            <w:shd w:val="clear" w:color="auto" w:fill="E6E6E6"/>
            <w:vAlign w:val="center"/>
          </w:tcPr>
          <w:p w14:paraId="2E8A53C3" w14:textId="77777777" w:rsidR="00CF1587" w:rsidRDefault="00632CF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BBC1F15" w14:textId="77777777" w:rsidR="00CF1587" w:rsidRDefault="00632CF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0127CB" w14:textId="77777777" w:rsidR="00CF1587" w:rsidRDefault="00632CF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660754F" w14:textId="77777777" w:rsidR="00CF1587" w:rsidRDefault="00632CF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811404" w14:textId="77777777" w:rsidR="00CF1587" w:rsidRDefault="00632CF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E9BFC3" w14:textId="77777777" w:rsidR="00CF1587" w:rsidRDefault="00632CF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16E5B4D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1B19368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68F648CB" w14:textId="77777777">
        <w:tc>
          <w:tcPr>
            <w:tcW w:w="1165" w:type="dxa"/>
            <w:vAlign w:val="center"/>
          </w:tcPr>
          <w:p w14:paraId="76C6F05D" w14:textId="77777777" w:rsidR="00CF1587" w:rsidRDefault="00632CFC">
            <w:r>
              <w:t>5</w:t>
            </w:r>
          </w:p>
        </w:tc>
        <w:tc>
          <w:tcPr>
            <w:tcW w:w="1160" w:type="dxa"/>
            <w:vAlign w:val="center"/>
          </w:tcPr>
          <w:p w14:paraId="490015A6" w14:textId="77777777" w:rsidR="00CF1587" w:rsidRDefault="00632CFC">
            <w:r>
              <w:t>10</w:t>
            </w:r>
          </w:p>
        </w:tc>
        <w:tc>
          <w:tcPr>
            <w:tcW w:w="1165" w:type="dxa"/>
            <w:vAlign w:val="center"/>
          </w:tcPr>
          <w:p w14:paraId="234B5082" w14:textId="77777777" w:rsidR="00CF1587" w:rsidRDefault="00632CFC">
            <w:r>
              <w:t>0.8</w:t>
            </w:r>
          </w:p>
        </w:tc>
        <w:tc>
          <w:tcPr>
            <w:tcW w:w="1165" w:type="dxa"/>
            <w:vAlign w:val="center"/>
          </w:tcPr>
          <w:p w14:paraId="1B5C3E7B" w14:textId="77777777" w:rsidR="00CF1587" w:rsidRDefault="00632CFC">
            <w:r>
              <w:t>5</w:t>
            </w:r>
          </w:p>
        </w:tc>
        <w:tc>
          <w:tcPr>
            <w:tcW w:w="1165" w:type="dxa"/>
            <w:vAlign w:val="center"/>
          </w:tcPr>
          <w:p w14:paraId="3CD5B173" w14:textId="77777777" w:rsidR="00CF1587" w:rsidRDefault="00632CFC">
            <w:r>
              <w:t>365</w:t>
            </w:r>
          </w:p>
        </w:tc>
        <w:tc>
          <w:tcPr>
            <w:tcW w:w="1165" w:type="dxa"/>
            <w:vAlign w:val="center"/>
          </w:tcPr>
          <w:p w14:paraId="6D056E87" w14:textId="77777777" w:rsidR="00CF1587" w:rsidRDefault="00632CFC">
            <w:r>
              <w:t>73000</w:t>
            </w:r>
          </w:p>
        </w:tc>
        <w:tc>
          <w:tcPr>
            <w:tcW w:w="1165" w:type="dxa"/>
            <w:vAlign w:val="center"/>
          </w:tcPr>
          <w:p w14:paraId="046E2483" w14:textId="77777777" w:rsidR="00CF1587" w:rsidRDefault="00632CFC">
            <w:r>
              <w:t>0.5271</w:t>
            </w:r>
          </w:p>
        </w:tc>
        <w:tc>
          <w:tcPr>
            <w:tcW w:w="1165" w:type="dxa"/>
            <w:vAlign w:val="center"/>
          </w:tcPr>
          <w:p w14:paraId="107B659F" w14:textId="77777777" w:rsidR="00CF1587" w:rsidRDefault="00632CFC">
            <w:r>
              <w:t>1924</w:t>
            </w:r>
          </w:p>
        </w:tc>
      </w:tr>
      <w:tr w:rsidR="00CF1587" w14:paraId="4E14399A" w14:textId="77777777">
        <w:tc>
          <w:tcPr>
            <w:tcW w:w="8150" w:type="dxa"/>
            <w:gridSpan w:val="7"/>
            <w:vAlign w:val="center"/>
          </w:tcPr>
          <w:p w14:paraId="4B539140" w14:textId="77777777" w:rsidR="00CF1587" w:rsidRDefault="00632CFC">
            <w:r>
              <w:t>总计</w:t>
            </w:r>
          </w:p>
        </w:tc>
        <w:tc>
          <w:tcPr>
            <w:tcW w:w="1165" w:type="dxa"/>
            <w:vAlign w:val="center"/>
          </w:tcPr>
          <w:p w14:paraId="5FF8279A" w14:textId="77777777" w:rsidR="00CF1587" w:rsidRDefault="00632CFC">
            <w:r>
              <w:t>1924</w:t>
            </w:r>
          </w:p>
        </w:tc>
      </w:tr>
    </w:tbl>
    <w:p w14:paraId="78F2B00B" w14:textId="77777777" w:rsidR="00CF1587" w:rsidRDefault="00632CFC">
      <w:pPr>
        <w:widowControl w:val="0"/>
        <w:jc w:val="both"/>
      </w:pPr>
      <w:r>
        <w:t>注：此类风机指非空调区域排风机</w:t>
      </w:r>
    </w:p>
    <w:p w14:paraId="115893CE" w14:textId="77777777" w:rsidR="00CF1587" w:rsidRDefault="00632CFC">
      <w:pPr>
        <w:pStyle w:val="1"/>
        <w:widowControl w:val="0"/>
        <w:jc w:val="both"/>
      </w:pPr>
      <w:bookmarkStart w:id="87" w:name="_Toc90841992"/>
      <w:r>
        <w:lastRenderedPageBreak/>
        <w:t>生活热水</w:t>
      </w:r>
      <w:bookmarkEnd w:id="87"/>
    </w:p>
    <w:p w14:paraId="0E2AF86A" w14:textId="77777777" w:rsidR="00CF1587" w:rsidRDefault="00632CFC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F1587" w14:paraId="033F2267" w14:textId="77777777">
        <w:tc>
          <w:tcPr>
            <w:tcW w:w="933" w:type="dxa"/>
            <w:shd w:val="clear" w:color="auto" w:fill="E6E6E6"/>
            <w:vAlign w:val="center"/>
          </w:tcPr>
          <w:p w14:paraId="2188C54A" w14:textId="77777777" w:rsidR="00CF1587" w:rsidRDefault="00632CFC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7056600" w14:textId="77777777" w:rsidR="00CF1587" w:rsidRDefault="00632CFC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526D7BB" w14:textId="77777777" w:rsidR="00CF1587" w:rsidRDefault="00632CFC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E2EF094" w14:textId="77777777" w:rsidR="00CF1587" w:rsidRDefault="00632CFC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9D06130" w14:textId="77777777" w:rsidR="00CF1587" w:rsidRDefault="00632CFC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A2D5F5A" w14:textId="77777777" w:rsidR="00CF1587" w:rsidRDefault="00632CFC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9AFF5A2" w14:textId="77777777" w:rsidR="00CF1587" w:rsidRDefault="00632CFC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6F1E18" w14:textId="77777777" w:rsidR="00CF1587" w:rsidRDefault="00632CF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7E25B2D" w14:textId="77777777" w:rsidR="00CF1587" w:rsidRDefault="00632CF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D0D318" w14:textId="77777777" w:rsidR="00CF1587" w:rsidRDefault="00632CFC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F1587" w14:paraId="7D016362" w14:textId="77777777">
        <w:tc>
          <w:tcPr>
            <w:tcW w:w="933" w:type="dxa"/>
            <w:vAlign w:val="center"/>
          </w:tcPr>
          <w:p w14:paraId="2817855D" w14:textId="77777777" w:rsidR="00CF1587" w:rsidRDefault="00632CFC">
            <w:r>
              <w:t>办公</w:t>
            </w:r>
          </w:p>
        </w:tc>
        <w:tc>
          <w:tcPr>
            <w:tcW w:w="933" w:type="dxa"/>
            <w:vAlign w:val="center"/>
          </w:tcPr>
          <w:p w14:paraId="29640041" w14:textId="77777777" w:rsidR="00CF1587" w:rsidRDefault="00632CFC">
            <w:r>
              <w:t>0.9</w:t>
            </w:r>
          </w:p>
        </w:tc>
        <w:tc>
          <w:tcPr>
            <w:tcW w:w="933" w:type="dxa"/>
            <w:vAlign w:val="center"/>
          </w:tcPr>
          <w:p w14:paraId="7C6A8252" w14:textId="77777777" w:rsidR="00CF1587" w:rsidRDefault="00632CFC">
            <w:r>
              <w:t>10</w:t>
            </w:r>
          </w:p>
        </w:tc>
        <w:tc>
          <w:tcPr>
            <w:tcW w:w="933" w:type="dxa"/>
            <w:vAlign w:val="center"/>
          </w:tcPr>
          <w:p w14:paraId="1D167349" w14:textId="77777777" w:rsidR="00CF1587" w:rsidRDefault="00632CFC">
            <w:r>
              <w:t>100</w:t>
            </w:r>
          </w:p>
        </w:tc>
        <w:tc>
          <w:tcPr>
            <w:tcW w:w="933" w:type="dxa"/>
            <w:vAlign w:val="center"/>
          </w:tcPr>
          <w:p w14:paraId="015175CA" w14:textId="77777777" w:rsidR="00CF1587" w:rsidRDefault="00632CFC">
            <w:r>
              <w:t>365</w:t>
            </w:r>
          </w:p>
        </w:tc>
        <w:tc>
          <w:tcPr>
            <w:tcW w:w="933" w:type="dxa"/>
            <w:vAlign w:val="center"/>
          </w:tcPr>
          <w:p w14:paraId="2D2077B0" w14:textId="77777777" w:rsidR="00CF1587" w:rsidRDefault="00632CFC">
            <w:r>
              <w:t>7120.16</w:t>
            </w:r>
          </w:p>
        </w:tc>
        <w:tc>
          <w:tcPr>
            <w:tcW w:w="933" w:type="dxa"/>
            <w:vAlign w:val="center"/>
          </w:tcPr>
          <w:p w14:paraId="519C6258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7775B347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796BA320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315DF80A" w14:textId="77777777" w:rsidR="00CF1587" w:rsidRDefault="00632CFC">
            <w:r>
              <w:t>－</w:t>
            </w:r>
          </w:p>
        </w:tc>
      </w:tr>
      <w:tr w:rsidR="00CF1587" w14:paraId="46278625" w14:textId="77777777">
        <w:tc>
          <w:tcPr>
            <w:tcW w:w="933" w:type="dxa"/>
            <w:vAlign w:val="center"/>
          </w:tcPr>
          <w:p w14:paraId="394E98F1" w14:textId="77777777" w:rsidR="00CF1587" w:rsidRDefault="00632CFC">
            <w:r>
              <w:t>居住</w:t>
            </w:r>
          </w:p>
        </w:tc>
        <w:tc>
          <w:tcPr>
            <w:tcW w:w="933" w:type="dxa"/>
            <w:vAlign w:val="center"/>
          </w:tcPr>
          <w:p w14:paraId="174E3696" w14:textId="77777777" w:rsidR="00CF1587" w:rsidRDefault="00632CFC">
            <w:r>
              <w:t>0.9</w:t>
            </w:r>
          </w:p>
        </w:tc>
        <w:tc>
          <w:tcPr>
            <w:tcW w:w="933" w:type="dxa"/>
            <w:vAlign w:val="center"/>
          </w:tcPr>
          <w:p w14:paraId="2E90D496" w14:textId="77777777" w:rsidR="00CF1587" w:rsidRDefault="00632CFC">
            <w:r>
              <w:t>40</w:t>
            </w:r>
          </w:p>
        </w:tc>
        <w:tc>
          <w:tcPr>
            <w:tcW w:w="933" w:type="dxa"/>
            <w:vAlign w:val="center"/>
          </w:tcPr>
          <w:p w14:paraId="05384BE6" w14:textId="77777777" w:rsidR="00CF1587" w:rsidRDefault="00632CFC">
            <w:r>
              <w:t>48</w:t>
            </w:r>
          </w:p>
        </w:tc>
        <w:tc>
          <w:tcPr>
            <w:tcW w:w="933" w:type="dxa"/>
            <w:vAlign w:val="center"/>
          </w:tcPr>
          <w:p w14:paraId="5BC45C04" w14:textId="77777777" w:rsidR="00CF1587" w:rsidRDefault="00632CFC">
            <w:r>
              <w:t>365</w:t>
            </w:r>
          </w:p>
        </w:tc>
        <w:tc>
          <w:tcPr>
            <w:tcW w:w="933" w:type="dxa"/>
            <w:vAlign w:val="center"/>
          </w:tcPr>
          <w:p w14:paraId="170AFEC4" w14:textId="77777777" w:rsidR="00CF1587" w:rsidRDefault="00632CFC">
            <w:r>
              <w:t>13670.7</w:t>
            </w:r>
          </w:p>
        </w:tc>
        <w:tc>
          <w:tcPr>
            <w:tcW w:w="933" w:type="dxa"/>
            <w:vAlign w:val="center"/>
          </w:tcPr>
          <w:p w14:paraId="1BDC5B9B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6FB2F7D6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3FDAC53A" w14:textId="77777777" w:rsidR="00CF1587" w:rsidRDefault="00632CFC">
            <w:r>
              <w:t>－</w:t>
            </w:r>
          </w:p>
        </w:tc>
        <w:tc>
          <w:tcPr>
            <w:tcW w:w="933" w:type="dxa"/>
            <w:vAlign w:val="center"/>
          </w:tcPr>
          <w:p w14:paraId="46CD1EE8" w14:textId="77777777" w:rsidR="00CF1587" w:rsidRDefault="00632CFC">
            <w:r>
              <w:t>－</w:t>
            </w:r>
          </w:p>
        </w:tc>
      </w:tr>
      <w:tr w:rsidR="00CF1587" w14:paraId="23D3182E" w14:textId="77777777">
        <w:tc>
          <w:tcPr>
            <w:tcW w:w="4665" w:type="dxa"/>
            <w:gridSpan w:val="5"/>
            <w:vAlign w:val="center"/>
          </w:tcPr>
          <w:p w14:paraId="75520770" w14:textId="77777777" w:rsidR="00CF1587" w:rsidRDefault="00632CFC">
            <w:r>
              <w:t>总计</w:t>
            </w:r>
          </w:p>
        </w:tc>
        <w:tc>
          <w:tcPr>
            <w:tcW w:w="933" w:type="dxa"/>
            <w:vAlign w:val="center"/>
          </w:tcPr>
          <w:p w14:paraId="66F45742" w14:textId="77777777" w:rsidR="00CF1587" w:rsidRDefault="00632CFC">
            <w:r>
              <w:t>20791</w:t>
            </w:r>
          </w:p>
        </w:tc>
        <w:tc>
          <w:tcPr>
            <w:tcW w:w="2799" w:type="dxa"/>
            <w:gridSpan w:val="3"/>
            <w:vAlign w:val="center"/>
          </w:tcPr>
          <w:p w14:paraId="46C47DAE" w14:textId="77777777" w:rsidR="00CF1587" w:rsidRDefault="00CF1587"/>
        </w:tc>
        <w:tc>
          <w:tcPr>
            <w:tcW w:w="933" w:type="dxa"/>
            <w:vAlign w:val="center"/>
          </w:tcPr>
          <w:p w14:paraId="7B165BF7" w14:textId="77777777" w:rsidR="00CF1587" w:rsidRDefault="00632CFC">
            <w:r>
              <w:t>0</w:t>
            </w:r>
          </w:p>
        </w:tc>
      </w:tr>
    </w:tbl>
    <w:p w14:paraId="74536384" w14:textId="77777777" w:rsidR="00CF1587" w:rsidRDefault="00CF158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F1587" w14:paraId="650FDF4D" w14:textId="77777777">
        <w:tc>
          <w:tcPr>
            <w:tcW w:w="2326" w:type="dxa"/>
            <w:shd w:val="clear" w:color="auto" w:fill="E6E6E6"/>
            <w:vAlign w:val="center"/>
          </w:tcPr>
          <w:p w14:paraId="3E1DB1BE" w14:textId="77777777" w:rsidR="00CF1587" w:rsidRDefault="00632CF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438AA5B" w14:textId="77777777" w:rsidR="00CF1587" w:rsidRDefault="00632CF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EC20DA" w14:textId="77777777" w:rsidR="00CF1587" w:rsidRDefault="00632CF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9B52315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F1587" w14:paraId="162C721D" w14:textId="77777777">
        <w:tc>
          <w:tcPr>
            <w:tcW w:w="2326" w:type="dxa"/>
            <w:shd w:val="clear" w:color="auto" w:fill="E6E6E6"/>
            <w:vAlign w:val="center"/>
          </w:tcPr>
          <w:p w14:paraId="2CF684C9" w14:textId="77777777" w:rsidR="00CF1587" w:rsidRDefault="00632CFC">
            <w:r>
              <w:t>生活热水</w:t>
            </w:r>
          </w:p>
        </w:tc>
        <w:tc>
          <w:tcPr>
            <w:tcW w:w="2326" w:type="dxa"/>
            <w:vAlign w:val="center"/>
          </w:tcPr>
          <w:p w14:paraId="0850D782" w14:textId="77777777" w:rsidR="00CF1587" w:rsidRDefault="00632CFC">
            <w:r>
              <w:t>20791</w:t>
            </w:r>
          </w:p>
        </w:tc>
        <w:tc>
          <w:tcPr>
            <w:tcW w:w="2326" w:type="dxa"/>
            <w:vMerge w:val="restart"/>
            <w:vAlign w:val="center"/>
          </w:tcPr>
          <w:p w14:paraId="20684A74" w14:textId="77777777" w:rsidR="00CF1587" w:rsidRDefault="00632CFC">
            <w:r>
              <w:t>0.5271</w:t>
            </w:r>
          </w:p>
        </w:tc>
        <w:tc>
          <w:tcPr>
            <w:tcW w:w="2337" w:type="dxa"/>
            <w:vAlign w:val="center"/>
          </w:tcPr>
          <w:p w14:paraId="5BFD0EC5" w14:textId="77777777" w:rsidR="00CF1587" w:rsidRDefault="00632CFC">
            <w:r>
              <w:t>548</w:t>
            </w:r>
          </w:p>
        </w:tc>
      </w:tr>
      <w:tr w:rsidR="00CF1587" w14:paraId="4DD98667" w14:textId="77777777">
        <w:tc>
          <w:tcPr>
            <w:tcW w:w="2326" w:type="dxa"/>
            <w:shd w:val="clear" w:color="auto" w:fill="E6E6E6"/>
            <w:vAlign w:val="center"/>
          </w:tcPr>
          <w:p w14:paraId="42226E25" w14:textId="77777777" w:rsidR="00CF1587" w:rsidRDefault="00632CFC">
            <w:r>
              <w:t>太阳能</w:t>
            </w:r>
          </w:p>
        </w:tc>
        <w:tc>
          <w:tcPr>
            <w:tcW w:w="2326" w:type="dxa"/>
            <w:vAlign w:val="center"/>
          </w:tcPr>
          <w:p w14:paraId="3DE85057" w14:textId="77777777" w:rsidR="00CF1587" w:rsidRDefault="00632CF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45EFDB6" w14:textId="77777777" w:rsidR="00CF1587" w:rsidRDefault="00CF1587"/>
        </w:tc>
        <w:tc>
          <w:tcPr>
            <w:tcW w:w="2337" w:type="dxa"/>
            <w:vAlign w:val="center"/>
          </w:tcPr>
          <w:p w14:paraId="1B37FC5F" w14:textId="77777777" w:rsidR="00CF1587" w:rsidRDefault="00632CFC">
            <w:r>
              <w:t>0</w:t>
            </w:r>
          </w:p>
        </w:tc>
      </w:tr>
      <w:tr w:rsidR="00CF1587" w14:paraId="1C40DBB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D05F89B" w14:textId="77777777" w:rsidR="00CF1587" w:rsidRDefault="00632CFC">
            <w:r>
              <w:t>合计</w:t>
            </w:r>
          </w:p>
        </w:tc>
        <w:tc>
          <w:tcPr>
            <w:tcW w:w="2337" w:type="dxa"/>
            <w:vAlign w:val="center"/>
          </w:tcPr>
          <w:p w14:paraId="591F2E52" w14:textId="77777777" w:rsidR="00CF1587" w:rsidRDefault="00632CFC">
            <w:r>
              <w:t>548</w:t>
            </w:r>
          </w:p>
        </w:tc>
      </w:tr>
    </w:tbl>
    <w:p w14:paraId="7F3A4389" w14:textId="77777777" w:rsidR="00CF1587" w:rsidRDefault="00CF1587"/>
    <w:p w14:paraId="793DDE38" w14:textId="77777777" w:rsidR="00CF1587" w:rsidRDefault="00632CFC">
      <w:pPr>
        <w:pStyle w:val="1"/>
        <w:widowControl w:val="0"/>
        <w:jc w:val="both"/>
      </w:pPr>
      <w:bookmarkStart w:id="88" w:name="_Toc90841993"/>
      <w:r>
        <w:t>电梯</w:t>
      </w:r>
      <w:bookmarkEnd w:id="88"/>
    </w:p>
    <w:p w14:paraId="5583097F" w14:textId="77777777" w:rsidR="00CF1587" w:rsidRDefault="00632CFC">
      <w:pPr>
        <w:widowControl w:val="0"/>
        <w:jc w:val="both"/>
      </w:pPr>
      <w:r>
        <w:t>无</w:t>
      </w:r>
    </w:p>
    <w:p w14:paraId="1F10306B" w14:textId="77777777" w:rsidR="00CF1587" w:rsidRDefault="00632CFC">
      <w:pPr>
        <w:pStyle w:val="1"/>
        <w:widowControl w:val="0"/>
        <w:jc w:val="both"/>
      </w:pPr>
      <w:bookmarkStart w:id="89" w:name="_Toc90841994"/>
      <w:r>
        <w:t>光伏发电</w:t>
      </w:r>
      <w:bookmarkEnd w:id="89"/>
    </w:p>
    <w:p w14:paraId="4B1E4632" w14:textId="77777777" w:rsidR="00CF1587" w:rsidRDefault="00632CFC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F1587" w14:paraId="289270A6" w14:textId="77777777">
        <w:tc>
          <w:tcPr>
            <w:tcW w:w="1398" w:type="dxa"/>
            <w:shd w:val="clear" w:color="auto" w:fill="E6E6E6"/>
            <w:vAlign w:val="center"/>
          </w:tcPr>
          <w:p w14:paraId="6377D762" w14:textId="77777777" w:rsidR="00CF1587" w:rsidRDefault="00632CF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8EC809" w14:textId="77777777" w:rsidR="00CF1587" w:rsidRDefault="00632CF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9CB74C" w14:textId="77777777" w:rsidR="00CF1587" w:rsidRDefault="00632CF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3090AA" w14:textId="77777777" w:rsidR="00CF1587" w:rsidRDefault="00632CF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2A8A1F" w14:textId="77777777" w:rsidR="00CF1587" w:rsidRDefault="00632CF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B01A239" w14:textId="77777777" w:rsidR="00CF1587" w:rsidRDefault="00632CF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8B9522D" w14:textId="77777777" w:rsidR="00CF1587" w:rsidRDefault="00632CF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F1587" w14:paraId="49219BC3" w14:textId="77777777">
        <w:tc>
          <w:tcPr>
            <w:tcW w:w="1398" w:type="dxa"/>
            <w:vAlign w:val="center"/>
          </w:tcPr>
          <w:p w14:paraId="14F86427" w14:textId="77777777" w:rsidR="00CF1587" w:rsidRDefault="00632CFC">
            <w:r>
              <w:t>0</w:t>
            </w:r>
          </w:p>
        </w:tc>
        <w:tc>
          <w:tcPr>
            <w:tcW w:w="1131" w:type="dxa"/>
            <w:vAlign w:val="center"/>
          </w:tcPr>
          <w:p w14:paraId="1826E976" w14:textId="77777777" w:rsidR="00CF1587" w:rsidRDefault="00632CFC">
            <w:r>
              <w:t>0.4</w:t>
            </w:r>
          </w:p>
        </w:tc>
        <w:tc>
          <w:tcPr>
            <w:tcW w:w="1131" w:type="dxa"/>
            <w:vAlign w:val="center"/>
          </w:tcPr>
          <w:p w14:paraId="27D71DAC" w14:textId="77777777" w:rsidR="00CF1587" w:rsidRDefault="00632CFC">
            <w:r>
              <w:t>0.8</w:t>
            </w:r>
          </w:p>
        </w:tc>
        <w:tc>
          <w:tcPr>
            <w:tcW w:w="1697" w:type="dxa"/>
            <w:vAlign w:val="center"/>
          </w:tcPr>
          <w:p w14:paraId="029A261B" w14:textId="77777777" w:rsidR="00CF1587" w:rsidRDefault="00632CFC">
            <w:r>
              <w:t>0.9</w:t>
            </w:r>
          </w:p>
        </w:tc>
        <w:tc>
          <w:tcPr>
            <w:tcW w:w="1131" w:type="dxa"/>
            <w:vAlign w:val="center"/>
          </w:tcPr>
          <w:p w14:paraId="6EB48C62" w14:textId="77777777" w:rsidR="00CF1587" w:rsidRDefault="00632CFC">
            <w:r>
              <w:t>0</w:t>
            </w:r>
          </w:p>
        </w:tc>
        <w:tc>
          <w:tcPr>
            <w:tcW w:w="1431" w:type="dxa"/>
            <w:vAlign w:val="center"/>
          </w:tcPr>
          <w:p w14:paraId="1F7A7CBF" w14:textId="77777777" w:rsidR="00CF1587" w:rsidRDefault="00632CFC">
            <w:r>
              <w:t>0.5271</w:t>
            </w:r>
          </w:p>
        </w:tc>
        <w:tc>
          <w:tcPr>
            <w:tcW w:w="1398" w:type="dxa"/>
            <w:vAlign w:val="center"/>
          </w:tcPr>
          <w:p w14:paraId="39108095" w14:textId="77777777" w:rsidR="00CF1587" w:rsidRDefault="00632CFC">
            <w:r>
              <w:t>0</w:t>
            </w:r>
          </w:p>
        </w:tc>
      </w:tr>
      <w:tr w:rsidR="00CF1587" w14:paraId="75B7402B" w14:textId="77777777">
        <w:tc>
          <w:tcPr>
            <w:tcW w:w="7919" w:type="dxa"/>
            <w:gridSpan w:val="6"/>
            <w:vAlign w:val="center"/>
          </w:tcPr>
          <w:p w14:paraId="29615432" w14:textId="77777777" w:rsidR="00CF1587" w:rsidRDefault="00632CFC">
            <w:r>
              <w:t>总计</w:t>
            </w:r>
          </w:p>
        </w:tc>
        <w:tc>
          <w:tcPr>
            <w:tcW w:w="1398" w:type="dxa"/>
            <w:vAlign w:val="center"/>
          </w:tcPr>
          <w:p w14:paraId="15E7B92A" w14:textId="77777777" w:rsidR="00CF1587" w:rsidRDefault="00632CFC">
            <w:r>
              <w:t>0</w:t>
            </w:r>
          </w:p>
        </w:tc>
      </w:tr>
    </w:tbl>
    <w:p w14:paraId="1225AF81" w14:textId="77777777" w:rsidR="00CF1587" w:rsidRDefault="00632CFC">
      <w:pPr>
        <w:pStyle w:val="1"/>
        <w:widowControl w:val="0"/>
        <w:jc w:val="both"/>
      </w:pPr>
      <w:bookmarkStart w:id="90" w:name="_Toc90841995"/>
      <w:r>
        <w:t>风力发电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F1587" w14:paraId="11CEADF8" w14:textId="77777777">
        <w:tc>
          <w:tcPr>
            <w:tcW w:w="3096" w:type="dxa"/>
            <w:shd w:val="clear" w:color="auto" w:fill="E6E6E6"/>
            <w:vAlign w:val="center"/>
          </w:tcPr>
          <w:p w14:paraId="4ACAA155" w14:textId="77777777" w:rsidR="00CF1587" w:rsidRDefault="00632CF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9C1FEE" w14:textId="77777777" w:rsidR="00CF1587" w:rsidRDefault="00632CF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81D670" w14:textId="77777777" w:rsidR="00CF1587" w:rsidRDefault="00632CF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0C4C85" w14:textId="77777777" w:rsidR="00CF1587" w:rsidRDefault="00632CF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4E06F40" w14:textId="77777777" w:rsidR="00CF1587" w:rsidRDefault="00632CF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189110" w14:textId="77777777" w:rsidR="00CF1587" w:rsidRDefault="00632CF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81F01A" w14:textId="77777777" w:rsidR="00CF1587" w:rsidRDefault="00632CFC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1E4CE65" w14:textId="77777777" w:rsidR="00CF1587" w:rsidRDefault="00632CF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F1587" w14:paraId="0BF61916" w14:textId="77777777">
        <w:tc>
          <w:tcPr>
            <w:tcW w:w="3096" w:type="dxa"/>
            <w:vAlign w:val="center"/>
          </w:tcPr>
          <w:p w14:paraId="40F4BC30" w14:textId="77777777" w:rsidR="00CF1587" w:rsidRDefault="00632CFC">
            <w:r>
              <w:t>郊区、厂区</w:t>
            </w:r>
          </w:p>
        </w:tc>
        <w:tc>
          <w:tcPr>
            <w:tcW w:w="707" w:type="dxa"/>
            <w:vAlign w:val="center"/>
          </w:tcPr>
          <w:p w14:paraId="07E46704" w14:textId="77777777" w:rsidR="00CF1587" w:rsidRDefault="00632CFC">
            <w:r>
              <w:t>54</w:t>
            </w:r>
          </w:p>
        </w:tc>
        <w:tc>
          <w:tcPr>
            <w:tcW w:w="990" w:type="dxa"/>
            <w:vAlign w:val="center"/>
          </w:tcPr>
          <w:p w14:paraId="6050B54E" w14:textId="77777777" w:rsidR="00CF1587" w:rsidRDefault="00632CFC">
            <w:r>
              <w:t>65</w:t>
            </w:r>
          </w:p>
        </w:tc>
        <w:tc>
          <w:tcPr>
            <w:tcW w:w="1131" w:type="dxa"/>
            <w:vAlign w:val="center"/>
          </w:tcPr>
          <w:p w14:paraId="13485BAA" w14:textId="77777777" w:rsidR="00CF1587" w:rsidRDefault="00632CFC">
            <w:r>
              <w:t>5</w:t>
            </w:r>
          </w:p>
        </w:tc>
        <w:tc>
          <w:tcPr>
            <w:tcW w:w="707" w:type="dxa"/>
            <w:vAlign w:val="center"/>
          </w:tcPr>
          <w:p w14:paraId="59F13291" w14:textId="77777777" w:rsidR="00CF1587" w:rsidRDefault="00632CFC">
            <w:r>
              <w:t>0.35</w:t>
            </w:r>
          </w:p>
        </w:tc>
        <w:tc>
          <w:tcPr>
            <w:tcW w:w="565" w:type="dxa"/>
            <w:vAlign w:val="center"/>
          </w:tcPr>
          <w:p w14:paraId="152DCC28" w14:textId="77777777" w:rsidR="00CF1587" w:rsidRDefault="00632CFC">
            <w:r>
              <w:t>1</w:t>
            </w:r>
          </w:p>
        </w:tc>
        <w:tc>
          <w:tcPr>
            <w:tcW w:w="990" w:type="dxa"/>
            <w:vAlign w:val="center"/>
          </w:tcPr>
          <w:p w14:paraId="18FDC817" w14:textId="77777777" w:rsidR="00CF1587" w:rsidRDefault="00632CFC">
            <w:r>
              <w:t>142</w:t>
            </w:r>
          </w:p>
        </w:tc>
        <w:tc>
          <w:tcPr>
            <w:tcW w:w="1137" w:type="dxa"/>
            <w:vAlign w:val="center"/>
          </w:tcPr>
          <w:p w14:paraId="5AF1DE9D" w14:textId="77777777" w:rsidR="00CF1587" w:rsidRDefault="00632CFC">
            <w:r>
              <w:t>4</w:t>
            </w:r>
          </w:p>
        </w:tc>
      </w:tr>
      <w:tr w:rsidR="00CF1587" w14:paraId="136A7F40" w14:textId="77777777">
        <w:tc>
          <w:tcPr>
            <w:tcW w:w="8186" w:type="dxa"/>
            <w:gridSpan w:val="7"/>
            <w:vAlign w:val="center"/>
          </w:tcPr>
          <w:p w14:paraId="7B2D119E" w14:textId="77777777" w:rsidR="00CF1587" w:rsidRDefault="00632CFC">
            <w:r>
              <w:t>总计</w:t>
            </w:r>
          </w:p>
        </w:tc>
        <w:tc>
          <w:tcPr>
            <w:tcW w:w="1137" w:type="dxa"/>
            <w:vAlign w:val="center"/>
          </w:tcPr>
          <w:p w14:paraId="0B09D62F" w14:textId="77777777" w:rsidR="00CF1587" w:rsidRDefault="00632CFC">
            <w:r>
              <w:t>4</w:t>
            </w:r>
          </w:p>
        </w:tc>
      </w:tr>
    </w:tbl>
    <w:p w14:paraId="77A07A3C" w14:textId="77777777" w:rsidR="00CF1587" w:rsidRDefault="00632CFC">
      <w:pPr>
        <w:pStyle w:val="1"/>
        <w:widowControl w:val="0"/>
        <w:jc w:val="both"/>
      </w:pPr>
      <w:bookmarkStart w:id="91" w:name="_Toc90841996"/>
      <w:r>
        <w:t>计算结果</w:t>
      </w:r>
      <w:bookmarkEnd w:id="91"/>
    </w:p>
    <w:p w14:paraId="627E54A5" w14:textId="77777777" w:rsidR="00CF1587" w:rsidRDefault="00632CFC">
      <w:pPr>
        <w:pStyle w:val="2"/>
        <w:widowControl w:val="0"/>
      </w:pPr>
      <w:bookmarkStart w:id="92" w:name="_Toc90841997"/>
      <w:r>
        <w:t>建材生产运输碳排放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F1587" w14:paraId="11E03EAB" w14:textId="77777777">
        <w:tc>
          <w:tcPr>
            <w:tcW w:w="899" w:type="dxa"/>
            <w:shd w:val="clear" w:color="auto" w:fill="E6E6E6"/>
            <w:vAlign w:val="center"/>
          </w:tcPr>
          <w:p w14:paraId="238219BB" w14:textId="77777777" w:rsidR="00CF1587" w:rsidRDefault="00632CFC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5121E1F7" w14:textId="77777777" w:rsidR="00CF1587" w:rsidRDefault="00632CFC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E6A211" w14:textId="77777777" w:rsidR="00CF1587" w:rsidRDefault="00632CFC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E417C6" w14:textId="77777777" w:rsidR="00CF1587" w:rsidRDefault="00632CFC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711093" w14:textId="77777777" w:rsidR="00CF1587" w:rsidRDefault="00632CF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295A4CE" w14:textId="77777777" w:rsidR="00CF1587" w:rsidRDefault="00632CF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F1587" w14:paraId="514E4D10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62D0D2B4" w14:textId="77777777" w:rsidR="00CF1587" w:rsidRDefault="00632CFC">
            <w:r>
              <w:t>合计</w:t>
            </w:r>
          </w:p>
        </w:tc>
        <w:tc>
          <w:tcPr>
            <w:tcW w:w="1692" w:type="dxa"/>
            <w:vAlign w:val="center"/>
          </w:tcPr>
          <w:p w14:paraId="00302028" w14:textId="77777777" w:rsidR="00CF1587" w:rsidRDefault="00632CFC">
            <w:r>
              <w:t>0</w:t>
            </w:r>
          </w:p>
        </w:tc>
      </w:tr>
    </w:tbl>
    <w:p w14:paraId="43EF30EF" w14:textId="77777777" w:rsidR="00CF1587" w:rsidRDefault="00632CFC">
      <w:pPr>
        <w:pStyle w:val="2"/>
        <w:widowControl w:val="0"/>
      </w:pPr>
      <w:bookmarkStart w:id="93" w:name="_Toc90841998"/>
      <w:r>
        <w:lastRenderedPageBreak/>
        <w:t>建筑建造拆除碳排放</w:t>
      </w:r>
      <w:bookmarkEnd w:id="93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CF1587" w14:paraId="649C6871" w14:textId="77777777">
        <w:tc>
          <w:tcPr>
            <w:tcW w:w="1822" w:type="dxa"/>
            <w:shd w:val="clear" w:color="auto" w:fill="E6E6E6"/>
            <w:vAlign w:val="center"/>
          </w:tcPr>
          <w:p w14:paraId="4A352C0C" w14:textId="77777777" w:rsidR="00CF1587" w:rsidRDefault="00632CFC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4E79F6C" w14:textId="77777777" w:rsidR="00CF1587" w:rsidRDefault="00632CFC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4DBF4FB" w14:textId="77777777" w:rsidR="00CF1587" w:rsidRDefault="00632CFC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3552400A" w14:textId="77777777" w:rsidR="00CF1587" w:rsidRDefault="00632CFC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2F6F870A" w14:textId="77777777" w:rsidR="00CF1587" w:rsidRDefault="00632CF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F1587" w14:paraId="192A5A24" w14:textId="77777777">
        <w:tc>
          <w:tcPr>
            <w:tcW w:w="1822" w:type="dxa"/>
            <w:shd w:val="clear" w:color="auto" w:fill="E6E6E6"/>
            <w:vAlign w:val="center"/>
          </w:tcPr>
          <w:p w14:paraId="5F5FA0C6" w14:textId="77777777" w:rsidR="00CF1587" w:rsidRDefault="00632CFC">
            <w:r>
              <w:t>建造阶段</w:t>
            </w:r>
          </w:p>
        </w:tc>
        <w:tc>
          <w:tcPr>
            <w:tcW w:w="2122" w:type="dxa"/>
            <w:vAlign w:val="center"/>
          </w:tcPr>
          <w:p w14:paraId="72A7B115" w14:textId="77777777" w:rsidR="00CF1587" w:rsidRDefault="00632CFC">
            <w:r>
              <w:t>0</w:t>
            </w:r>
          </w:p>
        </w:tc>
        <w:tc>
          <w:tcPr>
            <w:tcW w:w="1839" w:type="dxa"/>
            <w:vAlign w:val="center"/>
          </w:tcPr>
          <w:p w14:paraId="264154B6" w14:textId="77777777" w:rsidR="00CF1587" w:rsidRDefault="00632CFC">
            <w:r>
              <w:t>0</w:t>
            </w:r>
          </w:p>
        </w:tc>
        <w:tc>
          <w:tcPr>
            <w:tcW w:w="1714" w:type="dxa"/>
            <w:vAlign w:val="center"/>
          </w:tcPr>
          <w:p w14:paraId="335B9B1E" w14:textId="77777777" w:rsidR="00CF1587" w:rsidRDefault="00632CFC">
            <w:r>
              <w:t>0</w:t>
            </w:r>
          </w:p>
        </w:tc>
        <w:tc>
          <w:tcPr>
            <w:tcW w:w="1799" w:type="dxa"/>
            <w:vAlign w:val="center"/>
          </w:tcPr>
          <w:p w14:paraId="5C5A8EEF" w14:textId="77777777" w:rsidR="00CF1587" w:rsidRDefault="00632CFC">
            <w:r>
              <w:t>0</w:t>
            </w:r>
          </w:p>
        </w:tc>
      </w:tr>
      <w:tr w:rsidR="00CF1587" w14:paraId="7D618D3B" w14:textId="77777777">
        <w:tc>
          <w:tcPr>
            <w:tcW w:w="1822" w:type="dxa"/>
            <w:shd w:val="clear" w:color="auto" w:fill="E6E6E6"/>
            <w:vAlign w:val="center"/>
          </w:tcPr>
          <w:p w14:paraId="08D0DF76" w14:textId="77777777" w:rsidR="00CF1587" w:rsidRDefault="00632CFC">
            <w:r>
              <w:t>拆除阶段</w:t>
            </w:r>
          </w:p>
        </w:tc>
        <w:tc>
          <w:tcPr>
            <w:tcW w:w="2122" w:type="dxa"/>
            <w:vAlign w:val="center"/>
          </w:tcPr>
          <w:p w14:paraId="5019772D" w14:textId="77777777" w:rsidR="00CF1587" w:rsidRDefault="00632CFC">
            <w:r>
              <w:t>0</w:t>
            </w:r>
          </w:p>
        </w:tc>
        <w:tc>
          <w:tcPr>
            <w:tcW w:w="1839" w:type="dxa"/>
            <w:vAlign w:val="center"/>
          </w:tcPr>
          <w:p w14:paraId="7BFDD3DC" w14:textId="77777777" w:rsidR="00CF1587" w:rsidRDefault="00632CFC">
            <w:r>
              <w:t>0</w:t>
            </w:r>
          </w:p>
        </w:tc>
        <w:tc>
          <w:tcPr>
            <w:tcW w:w="1714" w:type="dxa"/>
            <w:vAlign w:val="center"/>
          </w:tcPr>
          <w:p w14:paraId="53B588F2" w14:textId="77777777" w:rsidR="00CF1587" w:rsidRDefault="00632CFC">
            <w:r>
              <w:t>0</w:t>
            </w:r>
          </w:p>
        </w:tc>
        <w:tc>
          <w:tcPr>
            <w:tcW w:w="1799" w:type="dxa"/>
            <w:vAlign w:val="center"/>
          </w:tcPr>
          <w:p w14:paraId="765386A6" w14:textId="77777777" w:rsidR="00CF1587" w:rsidRDefault="00632CFC">
            <w:r>
              <w:t>0</w:t>
            </w:r>
          </w:p>
        </w:tc>
      </w:tr>
      <w:tr w:rsidR="00CF1587" w14:paraId="320EF458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22740540" w14:textId="77777777" w:rsidR="00CF1587" w:rsidRDefault="00632CFC">
            <w:r>
              <w:t>合计</w:t>
            </w:r>
          </w:p>
        </w:tc>
        <w:tc>
          <w:tcPr>
            <w:tcW w:w="1799" w:type="dxa"/>
            <w:vAlign w:val="center"/>
          </w:tcPr>
          <w:p w14:paraId="57FA229E" w14:textId="77777777" w:rsidR="00CF1587" w:rsidRDefault="00632CFC">
            <w:r>
              <w:t>0</w:t>
            </w:r>
          </w:p>
        </w:tc>
      </w:tr>
    </w:tbl>
    <w:p w14:paraId="02C0B1DC" w14:textId="77777777" w:rsidR="00CF1587" w:rsidRDefault="00632CFC">
      <w:pPr>
        <w:pStyle w:val="2"/>
        <w:widowControl w:val="0"/>
      </w:pPr>
      <w:bookmarkStart w:id="94" w:name="_Toc90841999"/>
      <w:r>
        <w:t>碳汇</w:t>
      </w:r>
      <w:bookmarkEnd w:id="94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F1587" w14:paraId="294BE80D" w14:textId="77777777">
        <w:tc>
          <w:tcPr>
            <w:tcW w:w="3520" w:type="dxa"/>
            <w:shd w:val="clear" w:color="auto" w:fill="E6E6E6"/>
            <w:vAlign w:val="center"/>
          </w:tcPr>
          <w:p w14:paraId="3573E8E3" w14:textId="77777777" w:rsidR="00CF1587" w:rsidRDefault="00632CFC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ABA2D80" w14:textId="77777777" w:rsidR="00CF1587" w:rsidRDefault="00632CFC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705A99" w14:textId="77777777" w:rsidR="00CF1587" w:rsidRDefault="00632CF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5063EA" w14:textId="77777777" w:rsidR="00CF1587" w:rsidRDefault="00632CFC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1F15FB06" w14:textId="77777777" w:rsidR="00CF1587" w:rsidRDefault="00632CFC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F1587" w14:paraId="01CAABD8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60121084" w14:textId="77777777" w:rsidR="00CF1587" w:rsidRDefault="00632CFC">
            <w:r>
              <w:t>合计</w:t>
            </w:r>
          </w:p>
        </w:tc>
        <w:tc>
          <w:tcPr>
            <w:tcW w:w="2507" w:type="dxa"/>
            <w:vAlign w:val="center"/>
          </w:tcPr>
          <w:p w14:paraId="301070F8" w14:textId="77777777" w:rsidR="00CF1587" w:rsidRDefault="00632CFC">
            <w:r>
              <w:t>0</w:t>
            </w:r>
          </w:p>
        </w:tc>
      </w:tr>
    </w:tbl>
    <w:p w14:paraId="572F3776" w14:textId="77777777" w:rsidR="00CF1587" w:rsidRDefault="00632CFC">
      <w:pPr>
        <w:pStyle w:val="2"/>
        <w:widowControl w:val="0"/>
      </w:pPr>
      <w:bookmarkStart w:id="95" w:name="_Toc90842000"/>
      <w:r>
        <w:t>建筑运行碳排放</w:t>
      </w:r>
      <w:bookmarkEnd w:id="9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06FE3FF" w14:textId="77777777" w:rsidTr="00E95C54">
        <w:tc>
          <w:tcPr>
            <w:tcW w:w="1063" w:type="dxa"/>
            <w:shd w:val="clear" w:color="auto" w:fill="D0CECE"/>
            <w:vAlign w:val="center"/>
          </w:tcPr>
          <w:p w14:paraId="496F9A56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980B85F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A2DFA44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0E6CFCF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1BEE828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3DD039A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0DFDFD9" w14:textId="77777777" w:rsidR="00A4274E" w:rsidRDefault="00632CF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479B5B74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2E103FE4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58EC2F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F8A8322" w14:textId="77777777" w:rsidR="00E85C9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FD56C7F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B00001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FFD0539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96" w:name="冷源能耗"/>
            <w:r w:rsidRPr="00771B84">
              <w:rPr>
                <w:lang w:val="en-US"/>
              </w:rPr>
              <w:t>2022</w:t>
            </w:r>
            <w:bookmarkEnd w:id="96"/>
          </w:p>
        </w:tc>
        <w:tc>
          <w:tcPr>
            <w:tcW w:w="1559" w:type="dxa"/>
            <w:vMerge w:val="restart"/>
            <w:vAlign w:val="center"/>
          </w:tcPr>
          <w:p w14:paraId="38BE33E6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97" w:name="电力CO2排放因子"/>
            <w:r>
              <w:t>0.5271</w:t>
            </w:r>
            <w:bookmarkEnd w:id="97"/>
          </w:p>
        </w:tc>
        <w:tc>
          <w:tcPr>
            <w:tcW w:w="1417" w:type="dxa"/>
            <w:vMerge w:val="restart"/>
            <w:vAlign w:val="center"/>
          </w:tcPr>
          <w:p w14:paraId="73D9D06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98" w:name="空调能耗_电耗CO2排放"/>
            <w:r>
              <w:t>16277</w:t>
            </w:r>
            <w:bookmarkEnd w:id="98"/>
          </w:p>
        </w:tc>
        <w:tc>
          <w:tcPr>
            <w:tcW w:w="2421" w:type="dxa"/>
          </w:tcPr>
          <w:p w14:paraId="061BDA34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99" w:name="冷源能耗_电耗CO2排放平米"/>
            <w:r>
              <w:t>1066</w:t>
            </w:r>
            <w:bookmarkEnd w:id="99"/>
          </w:p>
        </w:tc>
      </w:tr>
      <w:tr w:rsidR="00E85C9F" w:rsidRPr="00771B84" w14:paraId="04A9A0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0D9B7C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B6B01B7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132D8F78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0" w:name="冷却水泵能耗"/>
            <w:r w:rsidRPr="00771B84">
              <w:rPr>
                <w:lang w:val="en-US"/>
              </w:rPr>
              <w:t>4086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55E5A032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3F8171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55BFBD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1" w:name="冷却水泵能耗_电耗CO2排放平米"/>
            <w:r>
              <w:t>2154</w:t>
            </w:r>
            <w:bookmarkEnd w:id="101"/>
          </w:p>
        </w:tc>
      </w:tr>
      <w:tr w:rsidR="00E85C9F" w:rsidRPr="00771B84" w14:paraId="5BF7006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8DD52A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E37AF02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941B838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2" w:name="冷冻水泵能耗"/>
            <w:r w:rsidRPr="00771B84">
              <w:rPr>
                <w:lang w:val="en-US"/>
              </w:rPr>
              <w:t>4908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594503AD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7AADAB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0947FC9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3" w:name="冷冻水泵能耗_电耗CO2排放平米"/>
            <w:r>
              <w:t>2587</w:t>
            </w:r>
            <w:bookmarkEnd w:id="103"/>
          </w:p>
        </w:tc>
      </w:tr>
      <w:tr w:rsidR="00E85C9F" w:rsidRPr="00771B84" w14:paraId="45831D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D887EE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6E38016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0B5C8E6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1305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18E8F187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8696F1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5597FA8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5" w:name="冷却塔能耗_电耗CO2排放平米"/>
            <w:r>
              <w:t>688</w:t>
            </w:r>
            <w:bookmarkEnd w:id="105"/>
          </w:p>
        </w:tc>
      </w:tr>
      <w:tr w:rsidR="00E85C9F" w:rsidRPr="00771B84" w14:paraId="5A1B5C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073769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9E59254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772BA2E3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6" w:name="单元式空调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6014E0C3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FF944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6E714F2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7" w:name="单元式空调能耗_电耗CO2排放平米"/>
            <w:r>
              <w:t>0</w:t>
            </w:r>
            <w:bookmarkEnd w:id="107"/>
          </w:p>
        </w:tc>
      </w:tr>
      <w:tr w:rsidR="00E85C9F" w:rsidRPr="00771B84" w14:paraId="7490789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6B8C3D6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DD61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449FE2D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12321</w:t>
            </w:r>
            <w:bookmarkEnd w:id="108"/>
          </w:p>
        </w:tc>
        <w:tc>
          <w:tcPr>
            <w:tcW w:w="1559" w:type="dxa"/>
            <w:vMerge/>
            <w:vAlign w:val="center"/>
          </w:tcPr>
          <w:p w14:paraId="15A8E070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B6E53C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584D948" w14:textId="77777777" w:rsidR="00E85C9F" w:rsidRPr="00771B84" w:rsidRDefault="00632CFC" w:rsidP="00F21AC0">
            <w:pPr>
              <w:jc w:val="center"/>
              <w:rPr>
                <w:lang w:val="en-US"/>
              </w:rPr>
            </w:pPr>
            <w:bookmarkStart w:id="109" w:name="空调能耗_电耗CO2排放平米"/>
            <w:r>
              <w:t>6495</w:t>
            </w:r>
            <w:bookmarkEnd w:id="109"/>
          </w:p>
        </w:tc>
      </w:tr>
      <w:tr w:rsidR="00D92D6F" w:rsidRPr="00771B84" w14:paraId="15EC27D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57040F4" w14:textId="77777777" w:rsidR="00D92D6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1E78BEB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91F71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F77E4ED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0" w:name="热源能耗"/>
            <w:r w:rsidRPr="00771B84">
              <w:rPr>
                <w:lang w:val="en-US"/>
              </w:rPr>
              <w:t>0</w:t>
            </w:r>
            <w:bookmarkEnd w:id="110"/>
          </w:p>
        </w:tc>
        <w:tc>
          <w:tcPr>
            <w:tcW w:w="1559" w:type="dxa"/>
            <w:vMerge w:val="restart"/>
            <w:vAlign w:val="center"/>
          </w:tcPr>
          <w:p w14:paraId="75963EB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1" w:name="电力CO2排放因子2"/>
            <w:r>
              <w:t>0.5271</w:t>
            </w:r>
            <w:bookmarkEnd w:id="111"/>
          </w:p>
        </w:tc>
        <w:tc>
          <w:tcPr>
            <w:tcW w:w="1417" w:type="dxa"/>
            <w:vMerge w:val="restart"/>
            <w:vAlign w:val="center"/>
          </w:tcPr>
          <w:p w14:paraId="1FF21FB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2" w:name="供暖能耗_电耗CO2排放"/>
            <w:r>
              <w:t>917</w:t>
            </w:r>
            <w:bookmarkEnd w:id="112"/>
          </w:p>
        </w:tc>
        <w:tc>
          <w:tcPr>
            <w:tcW w:w="2421" w:type="dxa"/>
          </w:tcPr>
          <w:p w14:paraId="26B8ADB1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3" w:name="热源能耗_电耗CO2排放平米"/>
            <w:r>
              <w:t>0</w:t>
            </w:r>
            <w:bookmarkEnd w:id="113"/>
          </w:p>
        </w:tc>
      </w:tr>
      <w:tr w:rsidR="00D92D6F" w:rsidRPr="00771B84" w14:paraId="26CDF0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C0E9A0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F7165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F3E1A77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4" w:name="热水泵能耗"/>
            <w:r w:rsidRPr="00771B84">
              <w:rPr>
                <w:lang w:val="en-US"/>
              </w:rPr>
              <w:t>694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2C8A1ADA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934EBF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4C791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5" w:name="热水泵能耗_电耗CO2排放平米"/>
            <w:r>
              <w:t>366</w:t>
            </w:r>
            <w:bookmarkEnd w:id="115"/>
          </w:p>
        </w:tc>
      </w:tr>
      <w:tr w:rsidR="00D92D6F" w:rsidRPr="00771B84" w14:paraId="09B915B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581B8C4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A1970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ECE962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6" w:name="单元式热泵能耗"/>
            <w:r w:rsidRPr="00771B84">
              <w:rPr>
                <w:lang w:val="en-US"/>
              </w:rPr>
              <w:t>0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36646144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3F43F8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C35DF0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7" w:name="单元式热泵能耗_电耗CO2排放平米"/>
            <w:r>
              <w:t>0</w:t>
            </w:r>
            <w:bookmarkEnd w:id="117"/>
          </w:p>
        </w:tc>
      </w:tr>
      <w:tr w:rsidR="00D92D6F" w:rsidRPr="00771B84" w14:paraId="183A54A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C82B39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19FB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53C84DB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694</w:t>
            </w:r>
            <w:bookmarkEnd w:id="118"/>
          </w:p>
        </w:tc>
        <w:tc>
          <w:tcPr>
            <w:tcW w:w="1559" w:type="dxa"/>
            <w:vMerge/>
            <w:vAlign w:val="center"/>
          </w:tcPr>
          <w:p w14:paraId="4659A44B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800AA08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87FE79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19" w:name="供暖能耗_电耗CO2排放平米"/>
            <w:r>
              <w:t>366</w:t>
            </w:r>
            <w:bookmarkEnd w:id="119"/>
          </w:p>
        </w:tc>
      </w:tr>
      <w:tr w:rsidR="00D92D6F" w:rsidRPr="00771B84" w14:paraId="61907AC6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0CF6032" w14:textId="77777777" w:rsidR="00D92D6F" w:rsidRDefault="00632CF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EAA0E7D" w14:textId="77777777" w:rsidR="00D92D6F" w:rsidRPr="00771B84" w:rsidRDefault="00632CF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AD7AE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E311B3C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0" w:name="新排风系统能耗"/>
            <w:r w:rsidRPr="00771B84">
              <w:rPr>
                <w:rFonts w:hint="eastAsia"/>
                <w:lang w:val="en-US"/>
              </w:rPr>
              <w:t>451</w:t>
            </w:r>
            <w:bookmarkEnd w:id="120"/>
          </w:p>
        </w:tc>
        <w:tc>
          <w:tcPr>
            <w:tcW w:w="1559" w:type="dxa"/>
            <w:vMerge w:val="restart"/>
            <w:vAlign w:val="center"/>
          </w:tcPr>
          <w:p w14:paraId="5CEE8B49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1" w:name="电力CO2排放因子3"/>
            <w:r>
              <w:t>0.5271</w:t>
            </w:r>
            <w:bookmarkEnd w:id="121"/>
          </w:p>
        </w:tc>
        <w:tc>
          <w:tcPr>
            <w:tcW w:w="1417" w:type="dxa"/>
            <w:vMerge w:val="restart"/>
            <w:vAlign w:val="center"/>
          </w:tcPr>
          <w:p w14:paraId="46625C17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2" w:name="空调动力能耗_电耗CO2排放"/>
            <w:r>
              <w:t>675</w:t>
            </w:r>
            <w:bookmarkEnd w:id="122"/>
          </w:p>
        </w:tc>
        <w:tc>
          <w:tcPr>
            <w:tcW w:w="2421" w:type="dxa"/>
          </w:tcPr>
          <w:p w14:paraId="4673BFC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3" w:name="新排风系统能耗_电耗CO2排放平米"/>
            <w:r>
              <w:t>238</w:t>
            </w:r>
            <w:bookmarkEnd w:id="123"/>
          </w:p>
        </w:tc>
      </w:tr>
      <w:tr w:rsidR="00D92D6F" w:rsidRPr="00771B84" w14:paraId="1AE54CD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EC2DD1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8890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209EC5DD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4" w:name="风机盘管能耗"/>
            <w:r w:rsidRPr="00771B84">
              <w:rPr>
                <w:rFonts w:hint="eastAsia"/>
                <w:lang w:val="en-US"/>
              </w:rPr>
              <w:t>60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061978B8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38DE9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C140F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5" w:name="风机盘管能耗_电耗CO2排放平米"/>
            <w:r>
              <w:t>31</w:t>
            </w:r>
            <w:bookmarkEnd w:id="125"/>
          </w:p>
        </w:tc>
      </w:tr>
      <w:tr w:rsidR="00D92D6F" w:rsidRPr="00771B84" w14:paraId="4A9F2E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C0E40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82B1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69B0A8B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6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34F05ED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4746BE7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5C3D10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7" w:name="多联机室内机能耗_电耗CO2排放平米"/>
            <w:r>
              <w:t>0</w:t>
            </w:r>
            <w:bookmarkEnd w:id="127"/>
          </w:p>
        </w:tc>
      </w:tr>
      <w:tr w:rsidR="00D92D6F" w:rsidRPr="00771B84" w14:paraId="7A691C7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7C804B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9134E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D166DBA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8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107C62F9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ED9B3D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C693027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29" w:name="全空气系统能耗_电耗CO2排放平米"/>
            <w:r>
              <w:t>0</w:t>
            </w:r>
            <w:bookmarkEnd w:id="129"/>
          </w:p>
        </w:tc>
      </w:tr>
      <w:tr w:rsidR="00D92D6F" w:rsidRPr="00771B84" w14:paraId="7686994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75C1F8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F1E8A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086346A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30" w:name="空调动力能耗"/>
            <w:r w:rsidRPr="00771B84">
              <w:rPr>
                <w:rFonts w:hint="eastAsia"/>
                <w:lang w:val="en-US"/>
              </w:rPr>
              <w:t>511</w:t>
            </w:r>
            <w:bookmarkEnd w:id="130"/>
          </w:p>
        </w:tc>
        <w:tc>
          <w:tcPr>
            <w:tcW w:w="1559" w:type="dxa"/>
            <w:vMerge/>
            <w:vAlign w:val="center"/>
          </w:tcPr>
          <w:p w14:paraId="63999F0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77691C8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AC36F0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31" w:name="空调动力能耗_电耗CO2排放平米"/>
            <w:r>
              <w:t>269</w:t>
            </w:r>
            <w:bookmarkEnd w:id="131"/>
          </w:p>
        </w:tc>
      </w:tr>
      <w:tr w:rsidR="00A4274E" w:rsidRPr="00771B84" w14:paraId="1BFA104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4B26AA5" w14:textId="77777777" w:rsidR="00A4274E" w:rsidRDefault="00632CF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6BB2048B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2" w:name="照明能耗"/>
            <w:r w:rsidRPr="00771B84">
              <w:rPr>
                <w:rFonts w:hint="eastAsia"/>
                <w:lang w:val="en-US"/>
              </w:rPr>
              <w:t>95</w:t>
            </w:r>
            <w:bookmarkEnd w:id="132"/>
          </w:p>
        </w:tc>
        <w:tc>
          <w:tcPr>
            <w:tcW w:w="1559" w:type="dxa"/>
            <w:vAlign w:val="center"/>
          </w:tcPr>
          <w:p w14:paraId="27654913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3" w:name="电力CO2排放因子4"/>
            <w:r>
              <w:t>0.5271</w:t>
            </w:r>
            <w:bookmarkEnd w:id="133"/>
          </w:p>
        </w:tc>
        <w:tc>
          <w:tcPr>
            <w:tcW w:w="1417" w:type="dxa"/>
          </w:tcPr>
          <w:p w14:paraId="73B12C0D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4" w:name="照明能耗_电耗CO2排放"/>
            <w:r>
              <w:t>126</w:t>
            </w:r>
            <w:bookmarkEnd w:id="134"/>
          </w:p>
        </w:tc>
        <w:tc>
          <w:tcPr>
            <w:tcW w:w="2421" w:type="dxa"/>
          </w:tcPr>
          <w:p w14:paraId="6EF3D9DE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5" w:name="照明能耗_电耗CO2排放平米"/>
            <w:r>
              <w:t>50</w:t>
            </w:r>
            <w:bookmarkEnd w:id="135"/>
          </w:p>
        </w:tc>
      </w:tr>
      <w:tr w:rsidR="00A4274E" w:rsidRPr="00771B84" w14:paraId="0088DDA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34EA27E" w14:textId="77777777" w:rsidR="00A4274E" w:rsidRDefault="00632CF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5ABCB8E7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6" w:name="设备用电"/>
            <w:r w:rsidRPr="00771B84">
              <w:rPr>
                <w:rFonts w:hint="eastAsia"/>
                <w:lang w:val="en-US"/>
              </w:rPr>
              <w:t>628</w:t>
            </w:r>
            <w:bookmarkEnd w:id="136"/>
          </w:p>
        </w:tc>
        <w:tc>
          <w:tcPr>
            <w:tcW w:w="1559" w:type="dxa"/>
            <w:vAlign w:val="center"/>
          </w:tcPr>
          <w:p w14:paraId="150E5CCC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7" w:name="电力CO2排放因子5"/>
            <w:r>
              <w:t>0.5271</w:t>
            </w:r>
            <w:bookmarkEnd w:id="137"/>
          </w:p>
        </w:tc>
        <w:tc>
          <w:tcPr>
            <w:tcW w:w="1417" w:type="dxa"/>
          </w:tcPr>
          <w:p w14:paraId="630AC0A5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8" w:name="设备用电_电耗CO2排放"/>
            <w:r>
              <w:t>830</w:t>
            </w:r>
            <w:bookmarkEnd w:id="138"/>
          </w:p>
        </w:tc>
        <w:tc>
          <w:tcPr>
            <w:tcW w:w="2421" w:type="dxa"/>
          </w:tcPr>
          <w:p w14:paraId="2E8D5F2C" w14:textId="77777777" w:rsidR="00A4274E" w:rsidRPr="00771B84" w:rsidRDefault="00632CFC" w:rsidP="00DC5898">
            <w:pPr>
              <w:jc w:val="center"/>
              <w:rPr>
                <w:lang w:val="en-US"/>
              </w:rPr>
            </w:pPr>
            <w:bookmarkStart w:id="139" w:name="设备用电_电耗CO2排放平米"/>
            <w:r>
              <w:t>331</w:t>
            </w:r>
            <w:bookmarkEnd w:id="139"/>
          </w:p>
        </w:tc>
      </w:tr>
      <w:tr w:rsidR="00D92D6F" w:rsidRPr="00771B84" w14:paraId="3CC3196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DACDC4A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BBD55" w14:textId="77777777" w:rsidR="00D92D6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AEB189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0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vMerge w:val="restart"/>
            <w:vAlign w:val="center"/>
          </w:tcPr>
          <w:p w14:paraId="781A5B16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1" w:name="电力CO2排放因子6"/>
            <w:r>
              <w:t>0.5271</w:t>
            </w:r>
            <w:bookmarkEnd w:id="141"/>
          </w:p>
        </w:tc>
        <w:tc>
          <w:tcPr>
            <w:tcW w:w="1417" w:type="dxa"/>
            <w:vMerge w:val="restart"/>
            <w:vAlign w:val="center"/>
          </w:tcPr>
          <w:p w14:paraId="26254C79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2" w:name="其他能耗_电耗CO2排放"/>
            <w:r>
              <w:t>2472</w:t>
            </w:r>
            <w:bookmarkEnd w:id="142"/>
          </w:p>
        </w:tc>
        <w:tc>
          <w:tcPr>
            <w:tcW w:w="2421" w:type="dxa"/>
          </w:tcPr>
          <w:p w14:paraId="7FF3885B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3" w:name="动力系统能耗_电耗CO2排放平米"/>
            <w:r>
              <w:t>0</w:t>
            </w:r>
            <w:bookmarkEnd w:id="143"/>
          </w:p>
        </w:tc>
      </w:tr>
      <w:tr w:rsidR="00D92D6F" w:rsidRPr="00771B84" w14:paraId="4D7F515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3B3229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208D1" w14:textId="77777777" w:rsidR="00D92D6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4259023B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4" w:name="排风机能耗"/>
            <w:r w:rsidRPr="00771B84">
              <w:rPr>
                <w:rFonts w:hint="eastAsia"/>
                <w:lang w:val="en-US"/>
              </w:rPr>
              <w:t>1456</w:t>
            </w:r>
            <w:bookmarkEnd w:id="144"/>
          </w:p>
        </w:tc>
        <w:tc>
          <w:tcPr>
            <w:tcW w:w="1559" w:type="dxa"/>
            <w:vMerge/>
          </w:tcPr>
          <w:p w14:paraId="6BB77623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3BFB59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266F0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5" w:name="排风机能耗_电耗CO2排放平米"/>
            <w:r>
              <w:t>768</w:t>
            </w:r>
            <w:bookmarkEnd w:id="145"/>
          </w:p>
        </w:tc>
      </w:tr>
      <w:tr w:rsidR="00D92D6F" w:rsidRPr="00771B84" w14:paraId="7935E1D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5F531D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44C56" w14:textId="77777777" w:rsidR="00D92D6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BF1600C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6" w:name="热水系统能耗"/>
            <w:r w:rsidRPr="00771B84">
              <w:rPr>
                <w:rFonts w:hint="eastAsia"/>
                <w:lang w:val="en-US"/>
              </w:rPr>
              <w:t>415</w:t>
            </w:r>
            <w:bookmarkEnd w:id="146"/>
          </w:p>
        </w:tc>
        <w:tc>
          <w:tcPr>
            <w:tcW w:w="1559" w:type="dxa"/>
            <w:vMerge/>
          </w:tcPr>
          <w:p w14:paraId="75FEA045" w14:textId="77777777" w:rsidR="00D92D6F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577745" w14:textId="77777777" w:rsidR="00D92D6F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8763D0" w14:textId="77777777" w:rsidR="00D92D6F" w:rsidRDefault="00632CFC" w:rsidP="00F21AC0">
            <w:pPr>
              <w:jc w:val="center"/>
              <w:rPr>
                <w:lang w:val="en-US"/>
              </w:rPr>
            </w:pPr>
            <w:bookmarkStart w:id="147" w:name="热水系统能耗_电耗CO2排放平米"/>
            <w:r>
              <w:t>219</w:t>
            </w:r>
            <w:bookmarkEnd w:id="147"/>
          </w:p>
          <w:p w14:paraId="670D02EB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926220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325C13C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2E340" w14:textId="77777777" w:rsidR="00D92D6F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48500E4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8" w:name="其他能耗"/>
            <w:r w:rsidRPr="00771B84">
              <w:rPr>
                <w:rFonts w:hint="eastAsia"/>
                <w:lang w:val="en-US"/>
              </w:rPr>
              <w:t>1871</w:t>
            </w:r>
            <w:bookmarkEnd w:id="148"/>
          </w:p>
        </w:tc>
        <w:tc>
          <w:tcPr>
            <w:tcW w:w="1559" w:type="dxa"/>
            <w:vMerge/>
          </w:tcPr>
          <w:p w14:paraId="1D80015F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C16B7C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14542F2" w14:textId="77777777" w:rsidR="00D92D6F" w:rsidRPr="00771B84" w:rsidRDefault="00632CFC" w:rsidP="00F21AC0">
            <w:pPr>
              <w:jc w:val="center"/>
              <w:rPr>
                <w:lang w:val="en-US"/>
              </w:rPr>
            </w:pPr>
            <w:bookmarkStart w:id="149" w:name="其他能耗_电耗CO2排放平米"/>
            <w:r>
              <w:t>986</w:t>
            </w:r>
            <w:bookmarkEnd w:id="149"/>
          </w:p>
        </w:tc>
      </w:tr>
      <w:tr w:rsidR="00A4274E" w:rsidRPr="00771B84" w14:paraId="2DDA871B" w14:textId="77777777" w:rsidTr="00E95C54">
        <w:tc>
          <w:tcPr>
            <w:tcW w:w="1063" w:type="dxa"/>
            <w:shd w:val="clear" w:color="auto" w:fill="D0CECE"/>
            <w:vAlign w:val="center"/>
          </w:tcPr>
          <w:p w14:paraId="06F3E712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F45B6E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A646627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8AF9BD2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3F97CDD" w14:textId="77777777" w:rsidR="00A4274E" w:rsidRDefault="00632CFC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537FF41" w14:textId="77777777" w:rsidR="001123FF" w:rsidRDefault="00632CF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04839B4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4CBC7BFD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37DF30C" w14:textId="77777777" w:rsidR="00A4274E" w:rsidRDefault="00632CFC" w:rsidP="00F21AC0">
            <w:pPr>
              <w:jc w:val="center"/>
              <w:rPr>
                <w:lang w:val="en-US"/>
              </w:rPr>
            </w:pPr>
            <w:bookmarkStart w:id="150" w:name="热源能耗_燃料类型"/>
            <w:r>
              <w:t>烟煤</w:t>
            </w:r>
            <w:r>
              <w:t>II</w:t>
            </w:r>
            <w:bookmarkEnd w:id="150"/>
          </w:p>
        </w:tc>
        <w:tc>
          <w:tcPr>
            <w:tcW w:w="1276" w:type="dxa"/>
            <w:shd w:val="clear" w:color="auto" w:fill="FFFFFF"/>
            <w:vAlign w:val="center"/>
          </w:tcPr>
          <w:p w14:paraId="01E1DDD8" w14:textId="77777777" w:rsidR="00A4274E" w:rsidRDefault="00632CFC" w:rsidP="00F21AC0">
            <w:pPr>
              <w:jc w:val="center"/>
              <w:rPr>
                <w:lang w:val="en-US"/>
              </w:rPr>
            </w:pPr>
            <w:bookmarkStart w:id="151" w:name="热源锅炉能耗"/>
            <w:r>
              <w:rPr>
                <w:rFonts w:hint="eastAsia"/>
                <w:lang w:val="en-US"/>
              </w:rPr>
              <w:t>36</w:t>
            </w:r>
            <w:bookmarkEnd w:id="151"/>
          </w:p>
        </w:tc>
        <w:tc>
          <w:tcPr>
            <w:tcW w:w="1559" w:type="dxa"/>
            <w:shd w:val="clear" w:color="auto" w:fill="FFFFFF"/>
          </w:tcPr>
          <w:p w14:paraId="510849B6" w14:textId="77777777" w:rsidR="00A4274E" w:rsidRDefault="00632CFC" w:rsidP="00F21AC0">
            <w:pPr>
              <w:jc w:val="center"/>
              <w:rPr>
                <w:lang w:val="en-US"/>
              </w:rPr>
            </w:pPr>
            <w:bookmarkStart w:id="152" w:name="热源能耗_燃料CO2排放因子"/>
            <w:r>
              <w:t>89</w:t>
            </w:r>
            <w:bookmarkEnd w:id="152"/>
          </w:p>
        </w:tc>
        <w:tc>
          <w:tcPr>
            <w:tcW w:w="1417" w:type="dxa"/>
            <w:shd w:val="clear" w:color="auto" w:fill="FFFFFF"/>
          </w:tcPr>
          <w:p w14:paraId="4600A555" w14:textId="77777777" w:rsidR="00A4274E" w:rsidRDefault="00632CFC" w:rsidP="00F21AC0">
            <w:pPr>
              <w:jc w:val="center"/>
              <w:rPr>
                <w:lang w:val="en-US"/>
              </w:rPr>
            </w:pPr>
            <w:bookmarkStart w:id="153" w:name="热源能耗锅炉碳排放"/>
            <w:r>
              <w:t>29</w:t>
            </w:r>
            <w:bookmarkEnd w:id="153"/>
          </w:p>
        </w:tc>
        <w:tc>
          <w:tcPr>
            <w:tcW w:w="2421" w:type="dxa"/>
            <w:shd w:val="clear" w:color="auto" w:fill="FFFFFF"/>
          </w:tcPr>
          <w:p w14:paraId="21D39309" w14:textId="77777777" w:rsidR="00A4274E" w:rsidRDefault="00632CFC" w:rsidP="00F21AC0">
            <w:pPr>
              <w:jc w:val="center"/>
              <w:rPr>
                <w:lang w:val="en-US"/>
              </w:rPr>
            </w:pPr>
            <w:bookmarkStart w:id="154" w:name="热源能耗锅炉碳排放平米"/>
            <w:r>
              <w:t>11</w:t>
            </w:r>
            <w:bookmarkEnd w:id="154"/>
          </w:p>
        </w:tc>
      </w:tr>
      <w:tr w:rsidR="00A4274E" w:rsidRPr="00771B84" w14:paraId="50F0CF35" w14:textId="77777777" w:rsidTr="00E95C54">
        <w:tc>
          <w:tcPr>
            <w:tcW w:w="1063" w:type="dxa"/>
            <w:shd w:val="clear" w:color="auto" w:fill="D0CECE"/>
            <w:vAlign w:val="center"/>
          </w:tcPr>
          <w:p w14:paraId="75ED69D4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001F0D0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5802CB5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1401118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1DC8A6F" w14:textId="77777777" w:rsidR="00A4274E" w:rsidRDefault="00632CFC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04B76718" w14:textId="77777777" w:rsidR="00AD3E40" w:rsidRDefault="00632CF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AFAC1FD" w14:textId="77777777" w:rsidR="00A4274E" w:rsidRDefault="00632CF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6649FE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149F9B3" w14:textId="77777777" w:rsidR="00D92D6F" w:rsidRPr="00771B84" w:rsidRDefault="00632CF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D2BFB" w14:textId="77777777" w:rsidR="00D92D6F" w:rsidRDefault="00632CF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048D21DE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55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5"/>
          </w:p>
        </w:tc>
        <w:tc>
          <w:tcPr>
            <w:tcW w:w="1559" w:type="dxa"/>
            <w:vMerge w:val="restart"/>
            <w:vAlign w:val="center"/>
          </w:tcPr>
          <w:p w14:paraId="3558E16B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56" w:name="电力CO2排放因子7"/>
            <w:r>
              <w:t>0.5271</w:t>
            </w:r>
            <w:bookmarkEnd w:id="156"/>
          </w:p>
        </w:tc>
        <w:tc>
          <w:tcPr>
            <w:tcW w:w="1417" w:type="dxa"/>
            <w:vMerge w:val="restart"/>
            <w:vAlign w:val="center"/>
          </w:tcPr>
          <w:p w14:paraId="2DCCA050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57" w:name="可再生能源能耗_电耗CO2排放"/>
            <w:r>
              <w:t>4</w:t>
            </w:r>
            <w:bookmarkEnd w:id="157"/>
          </w:p>
        </w:tc>
        <w:tc>
          <w:tcPr>
            <w:tcW w:w="2421" w:type="dxa"/>
          </w:tcPr>
          <w:p w14:paraId="1E2ED9C2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58" w:name="太阳能能耗_电耗CO2排放平米"/>
            <w:r>
              <w:t>0</w:t>
            </w:r>
            <w:bookmarkEnd w:id="158"/>
          </w:p>
        </w:tc>
      </w:tr>
      <w:tr w:rsidR="00D92D6F" w:rsidRPr="00771B84" w14:paraId="5AA564C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570BC7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BA73C" w14:textId="77777777" w:rsidR="00D92D6F" w:rsidRDefault="00632CF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0FFB8FC0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59" w:name="光伏能耗"/>
            <w:r w:rsidRPr="00771B84">
              <w:rPr>
                <w:rFonts w:hint="eastAsia"/>
                <w:lang w:val="en-US"/>
              </w:rPr>
              <w:t>0</w:t>
            </w:r>
            <w:bookmarkEnd w:id="159"/>
          </w:p>
        </w:tc>
        <w:tc>
          <w:tcPr>
            <w:tcW w:w="1559" w:type="dxa"/>
            <w:vMerge/>
          </w:tcPr>
          <w:p w14:paraId="40C68268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859877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236C80D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60" w:name="光伏能耗_电耗CO2排放平米"/>
            <w:r>
              <w:t>0</w:t>
            </w:r>
            <w:bookmarkEnd w:id="160"/>
          </w:p>
        </w:tc>
      </w:tr>
      <w:tr w:rsidR="00C74B50" w:rsidRPr="00771B84" w14:paraId="528FA67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6170546" w14:textId="77777777" w:rsidR="00C74B50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21B03" w14:textId="77777777" w:rsidR="00C74B50" w:rsidRDefault="00632CF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942E7A0" w14:textId="77777777" w:rsidR="00C74B50" w:rsidRPr="00771B84" w:rsidRDefault="00632CFC" w:rsidP="00273712">
            <w:pPr>
              <w:jc w:val="center"/>
              <w:rPr>
                <w:lang w:val="en-US"/>
              </w:rPr>
            </w:pPr>
            <w:bookmarkStart w:id="161" w:name="风力能耗"/>
            <w:r>
              <w:rPr>
                <w:rFonts w:hint="eastAsia"/>
                <w:lang w:val="en-US"/>
              </w:rPr>
              <w:t>3</w:t>
            </w:r>
            <w:bookmarkEnd w:id="161"/>
          </w:p>
        </w:tc>
        <w:tc>
          <w:tcPr>
            <w:tcW w:w="1559" w:type="dxa"/>
            <w:vMerge/>
          </w:tcPr>
          <w:p w14:paraId="16BCE568" w14:textId="77777777" w:rsidR="00C74B50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7B9790E" w14:textId="77777777" w:rsidR="00C74B50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16609B8" w14:textId="77777777" w:rsidR="00C74B50" w:rsidRPr="00771B84" w:rsidRDefault="00632CFC" w:rsidP="00273712">
            <w:pPr>
              <w:jc w:val="center"/>
              <w:rPr>
                <w:lang w:val="en-US"/>
              </w:rPr>
            </w:pPr>
            <w:bookmarkStart w:id="162" w:name="风力能耗_电耗CO2排放平米"/>
            <w:r>
              <w:t>1</w:t>
            </w:r>
            <w:bookmarkEnd w:id="162"/>
          </w:p>
        </w:tc>
      </w:tr>
      <w:tr w:rsidR="00D92D6F" w:rsidRPr="00771B84" w14:paraId="3E0FFA5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BF12BA5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436AE" w14:textId="77777777" w:rsidR="00D92D6F" w:rsidRDefault="00632CF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6E526DAD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63" w:name="可再生能源能耗"/>
            <w:r w:rsidRPr="00771B84">
              <w:rPr>
                <w:rFonts w:hint="eastAsia"/>
                <w:lang w:val="en-US"/>
              </w:rPr>
              <w:t>3</w:t>
            </w:r>
            <w:bookmarkEnd w:id="163"/>
          </w:p>
        </w:tc>
        <w:tc>
          <w:tcPr>
            <w:tcW w:w="1559" w:type="dxa"/>
            <w:vMerge/>
          </w:tcPr>
          <w:p w14:paraId="6B467617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92D2E18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54E0B30" w14:textId="77777777" w:rsidR="00D92D6F" w:rsidRPr="00771B84" w:rsidRDefault="00632CFC" w:rsidP="00273712">
            <w:pPr>
              <w:jc w:val="center"/>
              <w:rPr>
                <w:lang w:val="en-US"/>
              </w:rPr>
            </w:pPr>
            <w:bookmarkStart w:id="164" w:name="可再生能源能耗_电耗CO2排放平米"/>
            <w:r>
              <w:t>1</w:t>
            </w:r>
            <w:bookmarkEnd w:id="164"/>
          </w:p>
        </w:tc>
      </w:tr>
      <w:tr w:rsidR="00A4274E" w:rsidRPr="00771B84" w14:paraId="501C1211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602D304" w14:textId="77777777" w:rsidR="00A4274E" w:rsidRPr="00547314" w:rsidRDefault="00632CF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565EEE9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bookmarkStart w:id="165" w:name="建筑总碳排放"/>
            <w:r>
              <w:t>21320</w:t>
            </w:r>
            <w:bookmarkEnd w:id="165"/>
          </w:p>
        </w:tc>
        <w:tc>
          <w:tcPr>
            <w:tcW w:w="2421" w:type="dxa"/>
          </w:tcPr>
          <w:p w14:paraId="228B2BCD" w14:textId="77777777" w:rsidR="00A4274E" w:rsidRPr="00771B84" w:rsidRDefault="00632CFC" w:rsidP="00F21AC0">
            <w:pPr>
              <w:jc w:val="center"/>
              <w:rPr>
                <w:lang w:val="en-US"/>
              </w:rPr>
            </w:pPr>
            <w:bookmarkStart w:id="166" w:name="建筑总碳排放平米"/>
            <w:r>
              <w:t>8507</w:t>
            </w:r>
            <w:bookmarkEnd w:id="166"/>
          </w:p>
        </w:tc>
      </w:tr>
    </w:tbl>
    <w:p w14:paraId="5FEDF1A9" w14:textId="77777777" w:rsidR="00CC2ABC" w:rsidRDefault="00632CFC"/>
    <w:p w14:paraId="465CD848" w14:textId="77777777" w:rsidR="00CF1587" w:rsidRDefault="00CF1587">
      <w:pPr>
        <w:widowControl w:val="0"/>
        <w:jc w:val="both"/>
      </w:pPr>
    </w:p>
    <w:p w14:paraId="72E20D9B" w14:textId="77777777" w:rsidR="00CF1587" w:rsidRDefault="00632CFC">
      <w:pPr>
        <w:pStyle w:val="2"/>
        <w:widowControl w:val="0"/>
      </w:pPr>
      <w:bookmarkStart w:id="167" w:name="_Toc90842001"/>
      <w:r>
        <w:t>全生命周期</w:t>
      </w:r>
      <w:bookmarkEnd w:id="1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F1587" w14:paraId="45779673" w14:textId="77777777">
        <w:tc>
          <w:tcPr>
            <w:tcW w:w="2247" w:type="dxa"/>
            <w:shd w:val="clear" w:color="auto" w:fill="E6E6E6"/>
            <w:vAlign w:val="center"/>
          </w:tcPr>
          <w:p w14:paraId="6530F023" w14:textId="77777777" w:rsidR="00CF1587" w:rsidRDefault="00632CFC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79603C" w14:textId="77777777" w:rsidR="00CF1587" w:rsidRDefault="00632CFC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86D9864" w14:textId="77777777" w:rsidR="00CF1587" w:rsidRDefault="00632CFC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F7C0FD1" w14:textId="77777777" w:rsidR="00CF1587" w:rsidRDefault="00632CFC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F1587" w14:paraId="4E92DDD8" w14:textId="77777777">
        <w:tc>
          <w:tcPr>
            <w:tcW w:w="2247" w:type="dxa"/>
            <w:shd w:val="clear" w:color="auto" w:fill="E6E6E6"/>
            <w:vAlign w:val="center"/>
          </w:tcPr>
          <w:p w14:paraId="17D3853C" w14:textId="77777777" w:rsidR="00CF1587" w:rsidRDefault="00632CFC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8AAFEE7" w14:textId="77777777" w:rsidR="00CF1587" w:rsidRDefault="00632CFC">
            <w:r>
              <w:t>0</w:t>
            </w:r>
          </w:p>
        </w:tc>
        <w:tc>
          <w:tcPr>
            <w:tcW w:w="2971" w:type="dxa"/>
            <w:vAlign w:val="center"/>
          </w:tcPr>
          <w:p w14:paraId="4301AEEC" w14:textId="77777777" w:rsidR="00CF1587" w:rsidRDefault="00632CFC">
            <w:r>
              <w:t>0</w:t>
            </w:r>
          </w:p>
        </w:tc>
        <w:tc>
          <w:tcPr>
            <w:tcW w:w="2546" w:type="dxa"/>
            <w:vAlign w:val="center"/>
          </w:tcPr>
          <w:p w14:paraId="32A066C2" w14:textId="77777777" w:rsidR="00CF1587" w:rsidRDefault="00632CFC">
            <w:r>
              <w:t>0</w:t>
            </w:r>
          </w:p>
        </w:tc>
      </w:tr>
      <w:tr w:rsidR="00CF1587" w14:paraId="35CA4770" w14:textId="77777777">
        <w:tc>
          <w:tcPr>
            <w:tcW w:w="2247" w:type="dxa"/>
            <w:shd w:val="clear" w:color="auto" w:fill="E6E6E6"/>
            <w:vAlign w:val="center"/>
          </w:tcPr>
          <w:p w14:paraId="7355783D" w14:textId="77777777" w:rsidR="00CF1587" w:rsidRDefault="00632CFC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30F2B505" w14:textId="77777777" w:rsidR="00CF1587" w:rsidRDefault="00632CFC">
            <w:r>
              <w:t>0</w:t>
            </w:r>
          </w:p>
        </w:tc>
        <w:tc>
          <w:tcPr>
            <w:tcW w:w="2971" w:type="dxa"/>
            <w:vAlign w:val="center"/>
          </w:tcPr>
          <w:p w14:paraId="6A175A34" w14:textId="77777777" w:rsidR="00CF1587" w:rsidRDefault="00632CFC">
            <w:r>
              <w:t>0</w:t>
            </w:r>
          </w:p>
        </w:tc>
        <w:tc>
          <w:tcPr>
            <w:tcW w:w="2546" w:type="dxa"/>
            <w:vAlign w:val="center"/>
          </w:tcPr>
          <w:p w14:paraId="1CEC717B" w14:textId="77777777" w:rsidR="00CF1587" w:rsidRDefault="00632CFC">
            <w:r>
              <w:t>0</w:t>
            </w:r>
          </w:p>
        </w:tc>
      </w:tr>
      <w:tr w:rsidR="00CF1587" w14:paraId="3C7667A6" w14:textId="77777777">
        <w:tc>
          <w:tcPr>
            <w:tcW w:w="2247" w:type="dxa"/>
            <w:shd w:val="clear" w:color="auto" w:fill="E6E6E6"/>
            <w:vAlign w:val="center"/>
          </w:tcPr>
          <w:p w14:paraId="2C235FAB" w14:textId="77777777" w:rsidR="00CF1587" w:rsidRDefault="00632CFC">
            <w:r>
              <w:t>建筑运行</w:t>
            </w:r>
          </w:p>
        </w:tc>
        <w:tc>
          <w:tcPr>
            <w:tcW w:w="1556" w:type="dxa"/>
            <w:vAlign w:val="center"/>
          </w:tcPr>
          <w:p w14:paraId="6419DDA3" w14:textId="77777777" w:rsidR="00CF1587" w:rsidRDefault="00632CFC">
            <w:r>
              <w:t>21320</w:t>
            </w:r>
          </w:p>
        </w:tc>
        <w:tc>
          <w:tcPr>
            <w:tcW w:w="2971" w:type="dxa"/>
            <w:vAlign w:val="center"/>
          </w:tcPr>
          <w:p w14:paraId="4F58B119" w14:textId="77777777" w:rsidR="00CF1587" w:rsidRDefault="00632CFC">
            <w:r>
              <w:t>170</w:t>
            </w:r>
          </w:p>
        </w:tc>
        <w:tc>
          <w:tcPr>
            <w:tcW w:w="2546" w:type="dxa"/>
            <w:vAlign w:val="center"/>
          </w:tcPr>
          <w:p w14:paraId="188EE1BA" w14:textId="77777777" w:rsidR="00CF1587" w:rsidRDefault="00632CFC">
            <w:r>
              <w:t>8507</w:t>
            </w:r>
          </w:p>
        </w:tc>
      </w:tr>
      <w:tr w:rsidR="00CF1587" w14:paraId="43A933A5" w14:textId="77777777">
        <w:tc>
          <w:tcPr>
            <w:tcW w:w="2247" w:type="dxa"/>
            <w:shd w:val="clear" w:color="auto" w:fill="E6E6E6"/>
            <w:vAlign w:val="center"/>
          </w:tcPr>
          <w:p w14:paraId="2573254C" w14:textId="77777777" w:rsidR="00CF1587" w:rsidRDefault="00632CFC">
            <w:r>
              <w:t>碳汇</w:t>
            </w:r>
          </w:p>
        </w:tc>
        <w:tc>
          <w:tcPr>
            <w:tcW w:w="1556" w:type="dxa"/>
            <w:vAlign w:val="center"/>
          </w:tcPr>
          <w:p w14:paraId="4D6A8DDB" w14:textId="77777777" w:rsidR="00CF1587" w:rsidRDefault="00632CFC">
            <w:r>
              <w:t>0</w:t>
            </w:r>
          </w:p>
        </w:tc>
        <w:tc>
          <w:tcPr>
            <w:tcW w:w="2971" w:type="dxa"/>
            <w:vAlign w:val="center"/>
          </w:tcPr>
          <w:p w14:paraId="0BD0DBB6" w14:textId="77777777" w:rsidR="00CF1587" w:rsidRDefault="00632CFC">
            <w:r>
              <w:t>0</w:t>
            </w:r>
          </w:p>
        </w:tc>
        <w:tc>
          <w:tcPr>
            <w:tcW w:w="2546" w:type="dxa"/>
            <w:vAlign w:val="center"/>
          </w:tcPr>
          <w:p w14:paraId="66897DBA" w14:textId="77777777" w:rsidR="00CF1587" w:rsidRDefault="00632CFC">
            <w:r>
              <w:t>0</w:t>
            </w:r>
          </w:p>
        </w:tc>
      </w:tr>
      <w:tr w:rsidR="00CF1587" w14:paraId="4E7408B1" w14:textId="77777777">
        <w:tc>
          <w:tcPr>
            <w:tcW w:w="2247" w:type="dxa"/>
            <w:shd w:val="clear" w:color="auto" w:fill="E6E6E6"/>
            <w:vAlign w:val="center"/>
          </w:tcPr>
          <w:p w14:paraId="4D2F0A12" w14:textId="77777777" w:rsidR="00CF1587" w:rsidRDefault="00632CFC">
            <w:r>
              <w:t>合计</w:t>
            </w:r>
          </w:p>
        </w:tc>
        <w:tc>
          <w:tcPr>
            <w:tcW w:w="1556" w:type="dxa"/>
            <w:vAlign w:val="center"/>
          </w:tcPr>
          <w:p w14:paraId="20A2392C" w14:textId="77777777" w:rsidR="00CF1587" w:rsidRDefault="00632CFC">
            <w:r>
              <w:t>21320</w:t>
            </w:r>
          </w:p>
        </w:tc>
        <w:tc>
          <w:tcPr>
            <w:tcW w:w="2971" w:type="dxa"/>
            <w:vAlign w:val="center"/>
          </w:tcPr>
          <w:p w14:paraId="0A77FE4A" w14:textId="77777777" w:rsidR="00CF1587" w:rsidRDefault="00632CFC">
            <w:r>
              <w:t>170</w:t>
            </w:r>
          </w:p>
        </w:tc>
        <w:tc>
          <w:tcPr>
            <w:tcW w:w="2546" w:type="dxa"/>
            <w:vAlign w:val="center"/>
          </w:tcPr>
          <w:p w14:paraId="3863244A" w14:textId="77777777" w:rsidR="00CF1587" w:rsidRDefault="00632CFC">
            <w:r>
              <w:t>8507</w:t>
            </w:r>
          </w:p>
        </w:tc>
      </w:tr>
    </w:tbl>
    <w:p w14:paraId="547E5806" w14:textId="77777777" w:rsidR="00CF1587" w:rsidRDefault="00632CFC">
      <w:pPr>
        <w:widowControl w:val="0"/>
        <w:jc w:val="center"/>
      </w:pPr>
      <w:r>
        <w:rPr>
          <w:noProof/>
        </w:rPr>
        <w:drawing>
          <wp:inline distT="0" distB="0" distL="0" distR="0" wp14:anchorId="0BB8001C" wp14:editId="2CE8F05D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59F07B" wp14:editId="386B9093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C356" w14:textId="77777777" w:rsidR="00CF1587" w:rsidRDefault="00CF1587">
      <w:pPr>
        <w:jc w:val="both"/>
      </w:pPr>
    </w:p>
    <w:p w14:paraId="416975F6" w14:textId="77777777" w:rsidR="00CF1587" w:rsidRDefault="00CF1587">
      <w:pPr>
        <w:sectPr w:rsidR="00CF158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5DF2F4B" w14:textId="77777777" w:rsidR="00CF1587" w:rsidRDefault="00632CFC">
      <w:pPr>
        <w:pStyle w:val="1"/>
        <w:jc w:val="both"/>
      </w:pPr>
      <w:bookmarkStart w:id="168" w:name="_Toc90842002"/>
      <w:r>
        <w:lastRenderedPageBreak/>
        <w:t>附录</w:t>
      </w:r>
      <w:bookmarkEnd w:id="168"/>
    </w:p>
    <w:p w14:paraId="5E260A50" w14:textId="77777777" w:rsidR="00CF1587" w:rsidRDefault="00632CFC">
      <w:pPr>
        <w:pStyle w:val="2"/>
      </w:pPr>
      <w:bookmarkStart w:id="169" w:name="_Toc90842003"/>
      <w:r>
        <w:t>工作日</w:t>
      </w:r>
      <w:r>
        <w:t>/</w:t>
      </w:r>
      <w:r>
        <w:t>节假日人员逐时在室率</w:t>
      </w:r>
      <w:r>
        <w:t>(%)</w:t>
      </w:r>
      <w:bookmarkEnd w:id="169"/>
    </w:p>
    <w:p w14:paraId="7466967F" w14:textId="77777777" w:rsidR="00CF1587" w:rsidRDefault="00CF15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5CBB2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874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A68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9B0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4ACE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B131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8DB3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D74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CE7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81C1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9B2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EDD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3C5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5FC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B5A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CAB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60C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DD1E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A449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70F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F70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C5C6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1B5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795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87CE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D874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587" w14:paraId="3E97DF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F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CC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4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BB8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9D6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7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90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9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5B3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9D9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4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4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A4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36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E40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F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09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7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030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B8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64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D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B0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B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A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77511B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7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C4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7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F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1C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CD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8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D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46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B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01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7C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51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2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D3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B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E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A1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06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9F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C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F4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EC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6E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3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43A1BE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AE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DB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67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2C3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1B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AA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55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819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AE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53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8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858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9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80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B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0D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5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A1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07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96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9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4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96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D0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10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0877D3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B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673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5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D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33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5D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F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1F4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64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6ED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6B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D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D9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DC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C3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1E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ED2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B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26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38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0B4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77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F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76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6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1EFAE0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63C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382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9C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09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3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0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8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D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E5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83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FB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E3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2C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A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50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64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CC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01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87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1F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6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A4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01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B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24B472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A61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A6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C6C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6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A7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7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90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57B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D3B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61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1C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2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F5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40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DCE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5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8C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FA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A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AF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DD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F57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B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A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74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5EDBDE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6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4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8C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26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8B2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8DA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855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7C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C6A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E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5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710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FB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14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6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15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401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C0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33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8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8D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05D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AD8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D1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F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F1587" w14:paraId="2FA6A5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CA0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A0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3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F9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EB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9A5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6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603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33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1E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6BB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4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C8D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3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56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E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6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1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CF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70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4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6A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29E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83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AC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F1587" w14:paraId="57A5CB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D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96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73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AE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24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A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62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C3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95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C0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9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2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1D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6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04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4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92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C6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5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21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98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E83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5F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C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A6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362B5A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5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683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84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31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031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72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FF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45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65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F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C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0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8B9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A9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7C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E7F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4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66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25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6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0D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4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6C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C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68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5413E0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C64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13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2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AB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17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2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FD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D5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2CA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B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5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C6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B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B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B3D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34B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17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DE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EC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C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9E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19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AD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B5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02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366B75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1D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9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7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2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6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063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1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8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A8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B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EF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2E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F5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89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A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48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484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0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1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F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7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99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D6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F6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D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06E4E9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02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4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9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7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2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8D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8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F9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2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B9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2F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33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5C4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42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A6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4D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4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B3B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394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DD3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5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CB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19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2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B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4F219E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6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A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AF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A4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D1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8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BC1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9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F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C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B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A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F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D9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D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1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6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775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66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7D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6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F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92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33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4C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23C7F2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3DD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04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CA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FD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37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4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0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864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D5D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6B9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CC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ED9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67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2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A3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52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16C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46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DE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3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A53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E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9D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07C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AD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97659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E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F5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C7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6B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5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9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1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8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1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7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5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7D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4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1A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D3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8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2A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21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F3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9B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0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8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3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0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AA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204A2A" w14:textId="77777777" w:rsidR="00CF1587" w:rsidRDefault="00CF1587">
      <w:pPr>
        <w:jc w:val="both"/>
      </w:pPr>
    </w:p>
    <w:p w14:paraId="58C9E29B" w14:textId="77777777" w:rsidR="00CF1587" w:rsidRDefault="00632CFC">
      <w:r>
        <w:t>注：上行：工作日；下行：节假日</w:t>
      </w:r>
    </w:p>
    <w:p w14:paraId="54073ABC" w14:textId="77777777" w:rsidR="00CF1587" w:rsidRDefault="00632CFC">
      <w:pPr>
        <w:pStyle w:val="2"/>
      </w:pPr>
      <w:bookmarkStart w:id="170" w:name="_Toc90842004"/>
      <w:r>
        <w:t>工作日</w:t>
      </w:r>
      <w:r>
        <w:t>/</w:t>
      </w:r>
      <w:r>
        <w:t>节假日照明开关时间表</w:t>
      </w:r>
      <w:r>
        <w:t>(%)</w:t>
      </w:r>
      <w:bookmarkEnd w:id="170"/>
    </w:p>
    <w:p w14:paraId="346523C0" w14:textId="77777777" w:rsidR="00CF1587" w:rsidRDefault="00CF15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D6344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954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5746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F9BB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57E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183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E2B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E88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D06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203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6057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C42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96ED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E6F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6EE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D9D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D8A6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3A4E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9113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593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AF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3CA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204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E2FD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E0CA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8D37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587" w14:paraId="3C46FA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82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2B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335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11D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8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A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44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1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7F6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6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F4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1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1CB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D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43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3C4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4D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B2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B9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3C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E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4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06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D3E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FB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691B89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8C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53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DD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E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F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15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79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9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64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4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6E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79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C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DF3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74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B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52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E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E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BA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6EE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F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8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CB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6D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03A390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F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BF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A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4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10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32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368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7D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2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459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E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92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D1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15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95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777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8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9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E8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5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CA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42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EAF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C0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BE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526327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4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D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F5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D4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E9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11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9A9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1C3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54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FE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5B3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FE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3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9A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6B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59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98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A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C5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3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D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EC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BD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38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11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3B6E59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2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C0F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1D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F1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25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0D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A6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62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C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2D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2F3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F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C3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6C8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F4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72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4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3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63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37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E2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67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FEF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43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57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64BE2C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9E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22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0E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4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13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1ED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889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0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A5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96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2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9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79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6E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C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2B6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B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F9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A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6FF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A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C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931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D88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90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69BBAF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B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9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B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5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EC0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343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F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5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A2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2C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E5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C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80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7D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6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A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4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34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1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A8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8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849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0C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4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CE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F1587" w14:paraId="54C323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D6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23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C2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F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75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8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1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0B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72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22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C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A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E7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E30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9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34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8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E7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16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2D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9C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8F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8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B6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2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F1587" w14:paraId="7DE999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E9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6B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E5D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B5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44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DB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DAB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9E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C1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D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6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8E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21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0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AC1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76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253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B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C6F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7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5A8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CC4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A8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AD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C19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7148FF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C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8FB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B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C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8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3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A3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2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3AE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995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B45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DD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B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C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111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66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5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D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F2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62A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321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21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FE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A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7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0B0B09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C4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05D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69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0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DA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2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89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2B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18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389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F9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27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D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E4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1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F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B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CA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8BA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31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CB7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3E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C3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04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1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1D7404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0F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86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1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21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D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B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91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C7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9B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5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7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560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6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79B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FD2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B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CB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1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4C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5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1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26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5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B0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29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08C192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83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3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A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6D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6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C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10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4BE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3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032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CB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9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F97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254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6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C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B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15E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09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7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D6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60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4E3918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B0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C6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608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D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8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3FA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D4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C6A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33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A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B3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D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2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FD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27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C85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2EA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0C6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193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5E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4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C7D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C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F3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5E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587" w14:paraId="7554D2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E4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06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9F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59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2A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56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7F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153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6A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3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5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585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78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95C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1B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BC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01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4A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D4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0B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2F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23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809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6F4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C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05D62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1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C5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4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A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995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C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6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AD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6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17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043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C5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5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0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2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37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38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70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B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9C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D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5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8D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4B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F69AF9" w14:textId="77777777" w:rsidR="00CF1587" w:rsidRDefault="00CF1587"/>
    <w:p w14:paraId="44A40A63" w14:textId="77777777" w:rsidR="00CF1587" w:rsidRDefault="00632CFC">
      <w:r>
        <w:t>注：上行：工作日；下行：节假日</w:t>
      </w:r>
    </w:p>
    <w:p w14:paraId="642F6030" w14:textId="77777777" w:rsidR="00CF1587" w:rsidRDefault="00632CFC">
      <w:pPr>
        <w:pStyle w:val="2"/>
      </w:pPr>
      <w:bookmarkStart w:id="171" w:name="_Toc90842005"/>
      <w:r>
        <w:t>工作日</w:t>
      </w:r>
      <w:r>
        <w:t>/</w:t>
      </w:r>
      <w:r>
        <w:t>节假日设备逐时使用率</w:t>
      </w:r>
      <w:r>
        <w:t>(%)</w:t>
      </w:r>
      <w:bookmarkEnd w:id="171"/>
    </w:p>
    <w:p w14:paraId="088A04AE" w14:textId="77777777" w:rsidR="00CF1587" w:rsidRDefault="00CF15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FE9FB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248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8EB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180B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426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F83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226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D602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EF1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523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B00D0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118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8F3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DD2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B3EF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302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4C7E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631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15E7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2B3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FE5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325E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30D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B121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215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D20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587" w14:paraId="00292E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FC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6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195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62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78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4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6F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1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50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099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B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9F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D3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E8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95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68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7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8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FA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0A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22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5E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E5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D7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2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5F2AFD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D0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A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2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0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E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A8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C7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C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82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C7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4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4F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48B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7A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D1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4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4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1E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AF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26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A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CBE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77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71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8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168307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E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C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E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A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30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C7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23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2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7C2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E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4A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8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09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EEE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46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A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84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55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C0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509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5A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C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81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4AA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E75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7482B5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C1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BBE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52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5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F31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5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0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8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35E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40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6BB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C9E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0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26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53A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2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CB3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CA7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36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66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0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DD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99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47C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A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2364B3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D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0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4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E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DB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10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D5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1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901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85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A3A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B3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A2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D3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8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98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F3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B62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46A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B7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26D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7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DAF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F5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D5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3013FC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E2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02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35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B1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D7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C2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A8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3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B3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7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2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C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1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035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0E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4C9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F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0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B6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B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D1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63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B7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92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E4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264A3A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66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8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43C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4F6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174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C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24C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96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10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B9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C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AE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50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56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74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4B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24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5C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DF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E5E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7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A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7F7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36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3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F1587" w14:paraId="0A4A65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2F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05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80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7D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D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4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E1E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B70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7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42D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7A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783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1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C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C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D9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448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910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E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2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11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429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11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3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F1587" w14:paraId="596C8A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DC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36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78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1A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D6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C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D0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8C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B2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9C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1C9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D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79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3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2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F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498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53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0C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73F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CA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05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6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8B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49D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0DAD21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27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543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8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2A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8E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D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19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4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30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9B6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EC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D3F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0D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3B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0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511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D80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A97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E5B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784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EB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C2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2DF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A9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FE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289F0B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8E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7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09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73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31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B81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8BC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1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70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0F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9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5C6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4D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5D8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80B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F98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77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94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14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CA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AB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C26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F9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B61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D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32B918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F1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7E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2A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2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41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E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78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A2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0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F9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EA7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7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42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EFA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DF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8C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CA6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52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F33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4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9A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96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1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B5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51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347051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3E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A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BD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85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5BC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E21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95D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BA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A67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F56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A6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592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484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8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CE3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CF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7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8D5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D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B6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B6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2B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E5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47F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24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11161A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F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65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25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45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B4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78A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B9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870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C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42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06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DC3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5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BD3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59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49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0D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4A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CC3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E26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3A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C0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72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C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587" w14:paraId="437A51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FA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A7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0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D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DA3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ADB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829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ED0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A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00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E6B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6B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74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20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C5F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D2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A09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CC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06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25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CC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8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BE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BA1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C3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120A3DD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3F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90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DB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79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D9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34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469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D4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CF5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60A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A520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60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4E7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F4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094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40A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91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940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7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D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CF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70C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B8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612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B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DF2CF59" w14:textId="77777777" w:rsidR="00CF1587" w:rsidRDefault="00CF1587"/>
    <w:p w14:paraId="5709614C" w14:textId="77777777" w:rsidR="00CF1587" w:rsidRDefault="00632CFC">
      <w:r>
        <w:t>注：上行：工作日；下行：节假日</w:t>
      </w:r>
    </w:p>
    <w:p w14:paraId="1DE683E4" w14:textId="77777777" w:rsidR="00CF1587" w:rsidRDefault="00632CFC">
      <w:pPr>
        <w:pStyle w:val="2"/>
      </w:pPr>
      <w:bookmarkStart w:id="172" w:name="_Toc90842006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2"/>
    </w:p>
    <w:p w14:paraId="2F5E8F28" w14:textId="77777777" w:rsidR="00CF1587" w:rsidRDefault="00CF158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D9F4D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6B66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FF16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C8C1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6B3C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AE0C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F3C0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F397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CE24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07E6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EF8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EE0E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05C4FF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3396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D612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42AD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C83F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FC9B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943C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AC14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6844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E274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4EC1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2E5E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AD92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9EF9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587" w14:paraId="3FA376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8DE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21F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0AB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0B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66A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7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49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3EF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0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0C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AF2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D85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AE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6FF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5A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E9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5F3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33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85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801B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CB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BB2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08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664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2D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070EA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5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A1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0F7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94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65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7249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11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78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7E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D6B5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A16A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3A2D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870C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1C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DD7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1F71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FFD4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3052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9E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2668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D6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32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98A6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27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95E" w14:textId="77777777" w:rsidR="001211D7" w:rsidRDefault="00632C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6DF9D5C" w14:textId="77777777" w:rsidR="00CF1587" w:rsidRDefault="00CF1587"/>
    <w:p w14:paraId="7BA4D338" w14:textId="77777777" w:rsidR="00CF1587" w:rsidRDefault="00632CFC">
      <w:r>
        <w:t>注：上行：工作日；下行：节假日</w:t>
      </w:r>
    </w:p>
    <w:p w14:paraId="7D4814D5" w14:textId="77777777" w:rsidR="00CF1587" w:rsidRDefault="00CF1587"/>
    <w:sectPr w:rsidR="00CF158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2CEB" w14:textId="77777777" w:rsidR="00632CFC" w:rsidRDefault="00632CFC" w:rsidP="00203A7D">
      <w:r>
        <w:separator/>
      </w:r>
    </w:p>
  </w:endnote>
  <w:endnote w:type="continuationSeparator" w:id="0">
    <w:p w14:paraId="04603EB0" w14:textId="77777777" w:rsidR="00632CFC" w:rsidRDefault="00632CF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079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6AEA8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4ED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59EE79D2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8B21" w14:textId="77777777" w:rsidR="00632CFC" w:rsidRDefault="00632CFC" w:rsidP="00203A7D">
      <w:r>
        <w:separator/>
      </w:r>
    </w:p>
  </w:footnote>
  <w:footnote w:type="continuationSeparator" w:id="0">
    <w:p w14:paraId="1DB1611A" w14:textId="77777777" w:rsidR="00632CFC" w:rsidRDefault="00632CF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22B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134DEEE" wp14:editId="445949EB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7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4474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32CFC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CF1587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075A712"/>
  <w15:chartTrackingRefBased/>
  <w15:docId w15:val="{39EE05A8-BD70-4C67-A0CF-2F4A383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1</Pages>
  <Words>1872</Words>
  <Characters>10676</Characters>
  <Application>Microsoft Office Word</Application>
  <DocSecurity>0</DocSecurity>
  <Lines>88</Lines>
  <Paragraphs>25</Paragraphs>
  <ScaleCrop>false</ScaleCrop>
  <Company>ths</Company>
  <LinksUpToDate>false</LinksUpToDate>
  <CharactersWithSpaces>12523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User</dc:creator>
  <cp:keywords/>
  <cp:lastModifiedBy>User</cp:lastModifiedBy>
  <cp:revision>2</cp:revision>
  <cp:lastPrinted>1899-12-31T16:00:00Z</cp:lastPrinted>
  <dcterms:created xsi:type="dcterms:W3CDTF">2021-12-19T13:32:00Z</dcterms:created>
  <dcterms:modified xsi:type="dcterms:W3CDTF">2021-12-19T13:33:00Z</dcterms:modified>
</cp:coreProperties>
</file>