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ACE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EE8BF9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20B852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F00464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895814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A8CD54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A6E7D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DE30B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000AB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园岭新村</w:t>
            </w:r>
            <w:bookmarkEnd w:id="1"/>
          </w:p>
        </w:tc>
      </w:tr>
      <w:tr w:rsidR="00D40158" w:rsidRPr="00D40158" w14:paraId="7298E76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8FE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DAB6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52052DC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F33C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51D2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0D7EC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B9E4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7B93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CE377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92FC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F389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29A69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6725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05E7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D7E7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C0FA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E57BC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7C5B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DD7E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546A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BB790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D250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6806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2021年12月19日</w:t>
              </w:r>
            </w:smartTag>
            <w:bookmarkEnd w:id="6"/>
          </w:p>
        </w:tc>
      </w:tr>
    </w:tbl>
    <w:p w14:paraId="301FF15E" w14:textId="77777777" w:rsidR="00D40158" w:rsidRDefault="00D40158" w:rsidP="00B41640">
      <w:pPr>
        <w:rPr>
          <w:rFonts w:ascii="宋体" w:hAnsi="宋体"/>
          <w:lang w:val="en-US"/>
        </w:rPr>
      </w:pPr>
    </w:p>
    <w:p w14:paraId="547B707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58D7A59" wp14:editId="7F9BA443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FFB02A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96BD2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E464C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0257732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A2A5A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B8D1D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4DDD47E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E9B30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4EF4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9FFA5C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1BFDD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5E555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T15889696220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87DEE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A7FC18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311272" w14:textId="77777777" w:rsidR="00E516B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42500" w:history="1">
        <w:r w:rsidR="00E516BF" w:rsidRPr="00DD19C7">
          <w:rPr>
            <w:rStyle w:val="a6"/>
          </w:rPr>
          <w:t>1</w:t>
        </w:r>
        <w:r w:rsidR="00E516B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516BF" w:rsidRPr="00DD19C7">
          <w:rPr>
            <w:rStyle w:val="a6"/>
          </w:rPr>
          <w:t>建筑概况</w:t>
        </w:r>
        <w:r w:rsidR="00E516BF">
          <w:rPr>
            <w:webHidden/>
          </w:rPr>
          <w:tab/>
        </w:r>
        <w:r w:rsidR="00E516BF">
          <w:rPr>
            <w:webHidden/>
          </w:rPr>
          <w:fldChar w:fldCharType="begin"/>
        </w:r>
        <w:r w:rsidR="00E516BF">
          <w:rPr>
            <w:webHidden/>
          </w:rPr>
          <w:instrText xml:space="preserve"> PAGEREF _Toc90842500 \h </w:instrText>
        </w:r>
        <w:r w:rsidR="00E516BF">
          <w:rPr>
            <w:webHidden/>
          </w:rPr>
        </w:r>
        <w:r w:rsidR="00E516BF">
          <w:rPr>
            <w:webHidden/>
          </w:rPr>
          <w:fldChar w:fldCharType="separate"/>
        </w:r>
        <w:r w:rsidR="00E516BF">
          <w:rPr>
            <w:webHidden/>
          </w:rPr>
          <w:t>4</w:t>
        </w:r>
        <w:r w:rsidR="00E516BF">
          <w:rPr>
            <w:webHidden/>
          </w:rPr>
          <w:fldChar w:fldCharType="end"/>
        </w:r>
      </w:hyperlink>
    </w:p>
    <w:p w14:paraId="7F9D592E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01" w:history="1">
        <w:r w:rsidRPr="00DD19C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733BA3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02" w:history="1">
        <w:r w:rsidRPr="00DD19C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C3B4DB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03" w:history="1">
        <w:r w:rsidRPr="00DD19C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气象数</w:t>
        </w:r>
        <w:r w:rsidRPr="00DD19C7">
          <w:rPr>
            <w:rStyle w:val="a6"/>
          </w:rPr>
          <w:t>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FE0AD3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04" w:history="1">
        <w:r w:rsidRPr="00DD19C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F2359D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05" w:history="1">
        <w:r w:rsidRPr="00DD19C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FFB6A2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06" w:history="1">
        <w:r w:rsidRPr="00DD19C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0E1C3A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07" w:history="1">
        <w:r w:rsidRPr="00DD19C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5D9977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08" w:history="1">
        <w:r w:rsidRPr="00DD19C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D52D24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09" w:history="1">
        <w:r w:rsidRPr="00DD19C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319FC9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10" w:history="1">
        <w:r w:rsidRPr="00DD19C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CBB677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11" w:history="1">
        <w:r w:rsidRPr="00DD19C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23C1E9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12" w:history="1">
        <w:r w:rsidRPr="00DD19C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D2B07A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13" w:history="1">
        <w:r w:rsidRPr="00DD19C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C9384D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14" w:history="1">
        <w:r w:rsidRPr="00DD19C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819EBD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15" w:history="1">
        <w:r w:rsidRPr="00DD19C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B39E69" w14:textId="77777777" w:rsidR="00E516BF" w:rsidRDefault="00E516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2516" w:history="1">
        <w:r w:rsidRPr="00DD19C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D1159C" w14:textId="77777777" w:rsidR="00E516BF" w:rsidRDefault="00E516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2517" w:history="1">
        <w:r w:rsidRPr="00DD19C7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36D7FD" w14:textId="77777777" w:rsidR="00E516BF" w:rsidRDefault="00E516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2518" w:history="1">
        <w:r w:rsidRPr="00DD19C7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08E856" w14:textId="77777777" w:rsidR="00E516BF" w:rsidRDefault="00E516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2519" w:history="1">
        <w:r w:rsidRPr="00DD19C7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C62CDF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20" w:history="1">
        <w:r w:rsidRPr="00DD19C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B423C8" w14:textId="77777777" w:rsidR="00E516BF" w:rsidRDefault="00E516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2521" w:history="1">
        <w:r w:rsidRPr="00DD19C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CD6F0B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22" w:history="1">
        <w:r w:rsidRPr="00DD19C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29EC77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3" w:history="1">
        <w:r w:rsidRPr="00DD19C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61412F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4" w:history="1">
        <w:r w:rsidRPr="00DD19C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0E8B80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5" w:history="1">
        <w:r w:rsidRPr="00DD19C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0AAF21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6" w:history="1">
        <w:r w:rsidRPr="00DD19C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ED41C1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7" w:history="1">
        <w:r w:rsidRPr="00DD19C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006EDD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8" w:history="1">
        <w:r w:rsidRPr="00DD19C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AA07C0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29" w:history="1">
        <w:r w:rsidRPr="00DD19C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F82725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30" w:history="1">
        <w:r w:rsidRPr="00DD19C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027A79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1" w:history="1">
        <w:r w:rsidRPr="00DD19C7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217177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2" w:history="1">
        <w:r w:rsidRPr="00DD19C7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0A9F4C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3" w:history="1">
        <w:r w:rsidRPr="00DD19C7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8E01DF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4" w:history="1">
        <w:r w:rsidRPr="00DD19C7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EAAAFD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5" w:history="1">
        <w:r w:rsidRPr="00DD19C7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AEAA16" w14:textId="77777777" w:rsidR="00E516BF" w:rsidRDefault="00E516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536" w:history="1">
        <w:r w:rsidRPr="00DD19C7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D19C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C009B2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7" w:history="1">
        <w:r w:rsidRPr="00DD19C7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工作日</w:t>
        </w:r>
        <w:r w:rsidRPr="00DD19C7">
          <w:rPr>
            <w:rStyle w:val="a6"/>
          </w:rPr>
          <w:t>/</w:t>
        </w:r>
        <w:r w:rsidRPr="00DD19C7">
          <w:rPr>
            <w:rStyle w:val="a6"/>
          </w:rPr>
          <w:t>节假日人员逐时在室率</w:t>
        </w:r>
        <w:r w:rsidRPr="00DD19C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40ED99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8" w:history="1">
        <w:r w:rsidRPr="00DD19C7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工作日</w:t>
        </w:r>
        <w:r w:rsidRPr="00DD19C7">
          <w:rPr>
            <w:rStyle w:val="a6"/>
          </w:rPr>
          <w:t>/</w:t>
        </w:r>
        <w:r w:rsidRPr="00DD19C7">
          <w:rPr>
            <w:rStyle w:val="a6"/>
          </w:rPr>
          <w:t>节假日照明开关时间表</w:t>
        </w:r>
        <w:r w:rsidRPr="00DD19C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E7CAD8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39" w:history="1">
        <w:r w:rsidRPr="00DD19C7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工作日</w:t>
        </w:r>
        <w:r w:rsidRPr="00DD19C7">
          <w:rPr>
            <w:rStyle w:val="a6"/>
          </w:rPr>
          <w:t>/</w:t>
        </w:r>
        <w:r w:rsidRPr="00DD19C7">
          <w:rPr>
            <w:rStyle w:val="a6"/>
          </w:rPr>
          <w:t>节假日设备逐时使用率</w:t>
        </w:r>
        <w:r w:rsidRPr="00DD19C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5D8627" w14:textId="77777777" w:rsidR="00E516BF" w:rsidRDefault="00E516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540" w:history="1">
        <w:r w:rsidRPr="00DD19C7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D19C7">
          <w:rPr>
            <w:rStyle w:val="a6"/>
          </w:rPr>
          <w:t>工作日</w:t>
        </w:r>
        <w:r w:rsidRPr="00DD19C7">
          <w:rPr>
            <w:rStyle w:val="a6"/>
          </w:rPr>
          <w:t>/</w:t>
        </w:r>
        <w:r w:rsidRPr="00DD19C7">
          <w:rPr>
            <w:rStyle w:val="a6"/>
          </w:rPr>
          <w:t>节假日空调系统运行时间表</w:t>
        </w:r>
        <w:r w:rsidRPr="00DD19C7">
          <w:rPr>
            <w:rStyle w:val="a6"/>
          </w:rPr>
          <w:t>(1:</w:t>
        </w:r>
        <w:r w:rsidRPr="00DD19C7">
          <w:rPr>
            <w:rStyle w:val="a6"/>
          </w:rPr>
          <w:t>开</w:t>
        </w:r>
        <w:r w:rsidRPr="00DD19C7">
          <w:rPr>
            <w:rStyle w:val="a6"/>
          </w:rPr>
          <w:t>,0:</w:t>
        </w:r>
        <w:r w:rsidRPr="00DD19C7">
          <w:rPr>
            <w:rStyle w:val="a6"/>
          </w:rPr>
          <w:t>关</w:t>
        </w:r>
        <w:r w:rsidRPr="00DD19C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CF05D2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C32C34F" w14:textId="77777777" w:rsidR="00D40158" w:rsidRDefault="00D40158" w:rsidP="00D40158">
      <w:pPr>
        <w:pStyle w:val="TOC1"/>
      </w:pPr>
    </w:p>
    <w:p w14:paraId="427BB099" w14:textId="77777777" w:rsidR="00D40158" w:rsidRPr="005E5F93" w:rsidRDefault="00D40158" w:rsidP="005215FB">
      <w:pPr>
        <w:pStyle w:val="1"/>
      </w:pPr>
      <w:bookmarkStart w:id="11" w:name="_Toc9084250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0DACA4D" w14:textId="77777777" w:rsidTr="00853D5D">
        <w:tc>
          <w:tcPr>
            <w:tcW w:w="2763" w:type="dxa"/>
            <w:shd w:val="clear" w:color="auto" w:fill="E6E6E6"/>
          </w:tcPr>
          <w:p w14:paraId="1E32C4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C9666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园岭新村</w:t>
            </w:r>
            <w:bookmarkEnd w:id="12"/>
          </w:p>
        </w:tc>
      </w:tr>
      <w:tr w:rsidR="00D40158" w:rsidRPr="00FF2243" w14:paraId="2B86FC59" w14:textId="77777777" w:rsidTr="00853D5D">
        <w:tc>
          <w:tcPr>
            <w:tcW w:w="2763" w:type="dxa"/>
            <w:shd w:val="clear" w:color="auto" w:fill="E6E6E6"/>
          </w:tcPr>
          <w:p w14:paraId="748FD2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C95D7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174FEB86" w14:textId="77777777" w:rsidTr="00853D5D">
        <w:tc>
          <w:tcPr>
            <w:tcW w:w="2763" w:type="dxa"/>
            <w:shd w:val="clear" w:color="auto" w:fill="E6E6E6"/>
          </w:tcPr>
          <w:p w14:paraId="748BAB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D43723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F825DA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EEF1DED" w14:textId="77777777" w:rsidTr="00853D5D">
        <w:tc>
          <w:tcPr>
            <w:tcW w:w="2763" w:type="dxa"/>
            <w:shd w:val="clear" w:color="auto" w:fill="E6E6E6"/>
          </w:tcPr>
          <w:p w14:paraId="700B1FF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5D6079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C268850" w14:textId="77777777" w:rsidTr="00853D5D">
        <w:tc>
          <w:tcPr>
            <w:tcW w:w="2763" w:type="dxa"/>
            <w:shd w:val="clear" w:color="auto" w:fill="E6E6E6"/>
          </w:tcPr>
          <w:p w14:paraId="265BEB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F6F4E9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9859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EB9BB34" w14:textId="77777777" w:rsidTr="00853D5D">
        <w:tc>
          <w:tcPr>
            <w:tcW w:w="2763" w:type="dxa"/>
            <w:shd w:val="clear" w:color="auto" w:fill="E6E6E6"/>
          </w:tcPr>
          <w:p w14:paraId="4D484B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97C40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95AF46D" w14:textId="77777777" w:rsidTr="00853D5D">
        <w:tc>
          <w:tcPr>
            <w:tcW w:w="2763" w:type="dxa"/>
            <w:shd w:val="clear" w:color="auto" w:fill="E6E6E6"/>
          </w:tcPr>
          <w:p w14:paraId="164F9F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7A96A2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8BC5859" w14:textId="77777777" w:rsidTr="00853D5D">
        <w:tc>
          <w:tcPr>
            <w:tcW w:w="2763" w:type="dxa"/>
            <w:shd w:val="clear" w:color="auto" w:fill="E6E6E6"/>
          </w:tcPr>
          <w:p w14:paraId="015FB64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FE113A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29575.72</w:t>
            </w:r>
            <w:bookmarkEnd w:id="23"/>
          </w:p>
        </w:tc>
      </w:tr>
      <w:tr w:rsidR="00203A7D" w:rsidRPr="00FF2243" w14:paraId="0D2A925D" w14:textId="77777777" w:rsidTr="00853D5D">
        <w:tc>
          <w:tcPr>
            <w:tcW w:w="2763" w:type="dxa"/>
            <w:shd w:val="clear" w:color="auto" w:fill="E6E6E6"/>
          </w:tcPr>
          <w:p w14:paraId="3C96096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F286C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11412.23</w:t>
            </w:r>
            <w:bookmarkEnd w:id="24"/>
          </w:p>
        </w:tc>
      </w:tr>
      <w:tr w:rsidR="00D40158" w:rsidRPr="00FF2243" w14:paraId="779A0B30" w14:textId="77777777" w:rsidTr="00853D5D">
        <w:tc>
          <w:tcPr>
            <w:tcW w:w="2763" w:type="dxa"/>
            <w:shd w:val="clear" w:color="auto" w:fill="E6E6E6"/>
          </w:tcPr>
          <w:p w14:paraId="353DA1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85B09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88BF901" w14:textId="77777777" w:rsidTr="00853D5D">
        <w:tc>
          <w:tcPr>
            <w:tcW w:w="2763" w:type="dxa"/>
            <w:shd w:val="clear" w:color="auto" w:fill="E6E6E6"/>
          </w:tcPr>
          <w:p w14:paraId="6BAC35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87C6D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314D740" w14:textId="77777777" w:rsidTr="00853D5D">
        <w:tc>
          <w:tcPr>
            <w:tcW w:w="2763" w:type="dxa"/>
            <w:shd w:val="clear" w:color="auto" w:fill="E6E6E6"/>
          </w:tcPr>
          <w:p w14:paraId="5CDC7E6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1EAADA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6203AB82" w14:textId="77777777" w:rsidTr="00853D5D">
        <w:tc>
          <w:tcPr>
            <w:tcW w:w="2763" w:type="dxa"/>
            <w:shd w:val="clear" w:color="auto" w:fill="E6E6E6"/>
          </w:tcPr>
          <w:p w14:paraId="0192AE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33F64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14:paraId="74474DCA" w14:textId="77777777" w:rsidTr="00853D5D">
        <w:tc>
          <w:tcPr>
            <w:tcW w:w="2763" w:type="dxa"/>
            <w:shd w:val="clear" w:color="auto" w:fill="E6E6E6"/>
          </w:tcPr>
          <w:p w14:paraId="41D782C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3BFE881" w14:textId="77777777"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6E802FA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46B1CBE6" w14:textId="77777777" w:rsidR="00033A7A" w:rsidRDefault="00732438" w:rsidP="00824A6F">
      <w:pPr>
        <w:pStyle w:val="1"/>
      </w:pPr>
      <w:bookmarkStart w:id="29" w:name="_Toc9084250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14:paraId="2DE81E7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CE62C0D" w14:textId="77777777" w:rsidR="00F90735" w:rsidRDefault="0099151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534C09E" w14:textId="77777777" w:rsidR="00F90735" w:rsidRDefault="0099151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3CE5BB2" w14:textId="77777777" w:rsidR="00F90735" w:rsidRDefault="0099151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14:paraId="0EA07D88" w14:textId="77777777" w:rsidR="00F90735" w:rsidRDefault="0099151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3DFC70EB" w14:textId="77777777" w:rsidR="00F90735" w:rsidRDefault="00F90735">
      <w:pPr>
        <w:pStyle w:val="a0"/>
        <w:ind w:firstLineChars="0" w:firstLine="0"/>
        <w:rPr>
          <w:lang w:val="en-US"/>
        </w:rPr>
      </w:pPr>
    </w:p>
    <w:p w14:paraId="1884CF26" w14:textId="77777777"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0842502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3A0BAE3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D280DEF" w14:textId="77777777" w:rsidR="00A23AC4" w:rsidRDefault="00B31357" w:rsidP="00B31357">
      <w:pPr>
        <w:pStyle w:val="1"/>
      </w:pPr>
      <w:bookmarkStart w:id="37" w:name="_Toc90842503"/>
      <w:r>
        <w:rPr>
          <w:rFonts w:hint="eastAsia"/>
        </w:rPr>
        <w:lastRenderedPageBreak/>
        <w:t>气象数据</w:t>
      </w:r>
      <w:bookmarkEnd w:id="37"/>
    </w:p>
    <w:p w14:paraId="34AB775F" w14:textId="77777777" w:rsidR="00B31357" w:rsidRDefault="008244A0" w:rsidP="008244A0">
      <w:pPr>
        <w:pStyle w:val="2"/>
      </w:pPr>
      <w:bookmarkStart w:id="38" w:name="_Toc90842504"/>
      <w:r>
        <w:rPr>
          <w:rFonts w:hint="eastAsia"/>
        </w:rPr>
        <w:t>气象地点</w:t>
      </w:r>
      <w:bookmarkEnd w:id="38"/>
    </w:p>
    <w:p w14:paraId="310F409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深圳</w:t>
      </w:r>
      <w:r>
        <w:t xml:space="preserve">, </w:t>
      </w:r>
      <w:r>
        <w:t>《建筑节能气象参数标准》</w:t>
      </w:r>
      <w:bookmarkEnd w:id="39"/>
    </w:p>
    <w:p w14:paraId="312CD856" w14:textId="77777777" w:rsidR="008244A0" w:rsidRDefault="00483CEF" w:rsidP="00483CEF">
      <w:pPr>
        <w:pStyle w:val="2"/>
      </w:pPr>
      <w:bookmarkStart w:id="40" w:name="_Toc90842505"/>
      <w:r>
        <w:rPr>
          <w:rFonts w:hint="eastAsia"/>
        </w:rPr>
        <w:t>逐日干球温度表</w:t>
      </w:r>
      <w:bookmarkEnd w:id="40"/>
    </w:p>
    <w:p w14:paraId="20743708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95E1EC1" wp14:editId="7ACE8F2D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FF4F1" w14:textId="77777777" w:rsidR="00902539" w:rsidRDefault="00483CEF" w:rsidP="00902539">
      <w:pPr>
        <w:pStyle w:val="2"/>
      </w:pPr>
      <w:bookmarkStart w:id="42" w:name="_Toc90842506"/>
      <w:r>
        <w:rPr>
          <w:rFonts w:hint="eastAsia"/>
        </w:rPr>
        <w:t>逐月辐照量表</w:t>
      </w:r>
      <w:bookmarkEnd w:id="42"/>
    </w:p>
    <w:p w14:paraId="53147C8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157B2F9" wp14:editId="7C79DD95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D248" w14:textId="77777777" w:rsidR="00483CEF" w:rsidRDefault="00483CEF" w:rsidP="00483CEF">
      <w:pPr>
        <w:pStyle w:val="2"/>
      </w:pPr>
      <w:bookmarkStart w:id="44" w:name="_Toc90842507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90735" w14:paraId="7D5F099B" w14:textId="77777777">
        <w:tc>
          <w:tcPr>
            <w:tcW w:w="1131" w:type="dxa"/>
            <w:shd w:val="clear" w:color="auto" w:fill="E6E6E6"/>
            <w:vAlign w:val="center"/>
          </w:tcPr>
          <w:p w14:paraId="3204F770" w14:textId="77777777" w:rsidR="00F90735" w:rsidRDefault="0099151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3955104" w14:textId="77777777" w:rsidR="00F90735" w:rsidRDefault="0099151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51CB51" w14:textId="77777777" w:rsidR="00F90735" w:rsidRDefault="0099151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F19321" w14:textId="77777777" w:rsidR="00F90735" w:rsidRDefault="0099151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A63560" w14:textId="77777777" w:rsidR="00F90735" w:rsidRDefault="0099151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5A7C4A" w14:textId="77777777" w:rsidR="00F90735" w:rsidRDefault="00991516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90735" w14:paraId="223B316B" w14:textId="77777777">
        <w:tc>
          <w:tcPr>
            <w:tcW w:w="1131" w:type="dxa"/>
            <w:shd w:val="clear" w:color="auto" w:fill="E6E6E6"/>
            <w:vAlign w:val="center"/>
          </w:tcPr>
          <w:p w14:paraId="420080B6" w14:textId="77777777" w:rsidR="00F90735" w:rsidRDefault="00991516">
            <w:r>
              <w:t>最热</w:t>
            </w:r>
          </w:p>
        </w:tc>
        <w:tc>
          <w:tcPr>
            <w:tcW w:w="1975" w:type="dxa"/>
            <w:vAlign w:val="center"/>
          </w:tcPr>
          <w:p w14:paraId="28569445" w14:textId="77777777" w:rsidR="00F90735" w:rsidRDefault="00991516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82DFDA" w14:textId="77777777" w:rsidR="00F90735" w:rsidRDefault="00991516">
            <w:r>
              <w:t>35.0</w:t>
            </w:r>
          </w:p>
        </w:tc>
        <w:tc>
          <w:tcPr>
            <w:tcW w:w="1556" w:type="dxa"/>
            <w:vAlign w:val="center"/>
          </w:tcPr>
          <w:p w14:paraId="63D27E4B" w14:textId="77777777" w:rsidR="00F90735" w:rsidRDefault="00991516">
            <w:r>
              <w:t>27.2</w:t>
            </w:r>
          </w:p>
        </w:tc>
        <w:tc>
          <w:tcPr>
            <w:tcW w:w="1556" w:type="dxa"/>
            <w:vAlign w:val="center"/>
          </w:tcPr>
          <w:p w14:paraId="1D43E3C2" w14:textId="77777777" w:rsidR="00F90735" w:rsidRDefault="00991516">
            <w:r>
              <w:t>20.6</w:t>
            </w:r>
          </w:p>
        </w:tc>
        <w:tc>
          <w:tcPr>
            <w:tcW w:w="1556" w:type="dxa"/>
            <w:vAlign w:val="center"/>
          </w:tcPr>
          <w:p w14:paraId="50853B27" w14:textId="77777777" w:rsidR="00F90735" w:rsidRDefault="00991516">
            <w:r>
              <w:t>88.0</w:t>
            </w:r>
          </w:p>
        </w:tc>
      </w:tr>
      <w:tr w:rsidR="00F90735" w14:paraId="71626EBA" w14:textId="77777777">
        <w:tc>
          <w:tcPr>
            <w:tcW w:w="1131" w:type="dxa"/>
            <w:shd w:val="clear" w:color="auto" w:fill="E6E6E6"/>
            <w:vAlign w:val="center"/>
          </w:tcPr>
          <w:p w14:paraId="53E39F13" w14:textId="77777777" w:rsidR="00F90735" w:rsidRDefault="00991516">
            <w:r>
              <w:t>最冷</w:t>
            </w:r>
          </w:p>
        </w:tc>
        <w:tc>
          <w:tcPr>
            <w:tcW w:w="1975" w:type="dxa"/>
            <w:vAlign w:val="center"/>
          </w:tcPr>
          <w:p w14:paraId="5E5A877F" w14:textId="77777777" w:rsidR="00F90735" w:rsidRDefault="00991516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0D0D0B" w14:textId="77777777" w:rsidR="00F90735" w:rsidRDefault="00991516">
            <w:r>
              <w:t>8.3</w:t>
            </w:r>
          </w:p>
        </w:tc>
        <w:tc>
          <w:tcPr>
            <w:tcW w:w="1556" w:type="dxa"/>
            <w:vAlign w:val="center"/>
          </w:tcPr>
          <w:p w14:paraId="59BA4D24" w14:textId="77777777" w:rsidR="00F90735" w:rsidRDefault="00991516">
            <w:r>
              <w:t>5.6</w:t>
            </w:r>
          </w:p>
        </w:tc>
        <w:tc>
          <w:tcPr>
            <w:tcW w:w="1556" w:type="dxa"/>
            <w:vAlign w:val="center"/>
          </w:tcPr>
          <w:p w14:paraId="5B2E385E" w14:textId="77777777" w:rsidR="00F90735" w:rsidRDefault="00991516">
            <w:r>
              <w:t>4.3</w:t>
            </w:r>
          </w:p>
        </w:tc>
        <w:tc>
          <w:tcPr>
            <w:tcW w:w="1556" w:type="dxa"/>
            <w:vAlign w:val="center"/>
          </w:tcPr>
          <w:p w14:paraId="17354345" w14:textId="77777777" w:rsidR="00F90735" w:rsidRDefault="00991516">
            <w:r>
              <w:t>19.2</w:t>
            </w:r>
          </w:p>
        </w:tc>
      </w:tr>
    </w:tbl>
    <w:p w14:paraId="683ECC68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0842508"/>
      <w:bookmarkEnd w:id="45"/>
      <w:r>
        <w:lastRenderedPageBreak/>
        <w:t>围护结构</w:t>
      </w:r>
      <w:bookmarkEnd w:id="46"/>
    </w:p>
    <w:p w14:paraId="4C348EEB" w14:textId="77777777" w:rsidR="00F90735" w:rsidRDefault="00991516">
      <w:pPr>
        <w:pStyle w:val="1"/>
        <w:widowControl w:val="0"/>
        <w:jc w:val="both"/>
      </w:pPr>
      <w:bookmarkStart w:id="47" w:name="_Toc90842509"/>
      <w:r>
        <w:t>围护结构概况</w:t>
      </w:r>
      <w:bookmarkEnd w:id="47"/>
    </w:p>
    <w:p w14:paraId="175B9EBF" w14:textId="77777777" w:rsidR="00F90735" w:rsidRDefault="00F90735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14:paraId="4A6C48BE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0E5C2E7" w14:textId="77777777" w:rsidR="00CA4DB4" w:rsidRDefault="009915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14:paraId="7972F6A0" w14:textId="77777777" w:rsidR="00CA4DB4" w:rsidRDefault="00991516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14:paraId="6CCDD4F4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72F7B2A" w14:textId="77777777" w:rsidR="00CA4DB4" w:rsidRDefault="0099151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3394C171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0.82</w:t>
            </w:r>
            <w:bookmarkEnd w:id="49"/>
          </w:p>
        </w:tc>
      </w:tr>
      <w:tr w:rsidR="00CA4DB4" w14:paraId="135A0B3B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2F6F8ABB" w14:textId="77777777" w:rsidR="00CA4DB4" w:rsidRDefault="0099151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6529E599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14:paraId="0DDA189C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06D9873" w14:textId="77777777" w:rsidR="00CA4DB4" w:rsidRDefault="0099151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077E283B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14:paraId="1620EFC8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2EEC7FE" w14:textId="77777777" w:rsidR="00CA4DB4" w:rsidRDefault="0099151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14:paraId="1D7B16A8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14:paraId="6674574F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89B9C18" w14:textId="77777777" w:rsidR="00CA4DB4" w:rsidRDefault="0099151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54C00B0A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1.18</w:t>
            </w:r>
            <w:bookmarkEnd w:id="53"/>
          </w:p>
        </w:tc>
      </w:tr>
      <w:tr w:rsidR="00CA4DB4" w14:paraId="290A6DE0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8465D99" w14:textId="77777777" w:rsidR="00CA4DB4" w:rsidRDefault="0099151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5E817FA3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14:paraId="7FFA3836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026062A" w14:textId="77777777" w:rsidR="00CA4DB4" w:rsidRDefault="0099151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1DC7404B" w14:textId="77777777" w:rsidR="00CA4DB4" w:rsidRDefault="00991516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14:paraId="5051D87F" w14:textId="77777777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14:paraId="3D4B6DF2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14:paraId="11C5C059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6A70CB3B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0431796B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14:paraId="790BAF52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14:paraId="3577D719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6EEB55C7" w14:textId="77777777" w:rsidR="00CA4DB4" w:rsidRDefault="009915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5546A4BC" w14:textId="77777777" w:rsidR="00CA4DB4" w:rsidRDefault="0099151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14:paraId="122A9A70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0.05</w:t>
            </w:r>
            <w:bookmarkEnd w:id="56"/>
          </w:p>
        </w:tc>
        <w:tc>
          <w:tcPr>
            <w:tcW w:w="734" w:type="pct"/>
            <w:vAlign w:val="center"/>
          </w:tcPr>
          <w:p w14:paraId="077381E0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14:paraId="754A10EA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58"/>
          </w:p>
        </w:tc>
      </w:tr>
      <w:tr w:rsidR="00CA4DB4" w14:paraId="6CA091AA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518397BF" w14:textId="77777777" w:rsidR="00CA4DB4" w:rsidRDefault="009915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40616708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14:paraId="73BA8647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0.13</w:t>
            </w:r>
            <w:bookmarkEnd w:id="59"/>
          </w:p>
        </w:tc>
        <w:tc>
          <w:tcPr>
            <w:tcW w:w="734" w:type="pct"/>
            <w:vAlign w:val="center"/>
          </w:tcPr>
          <w:p w14:paraId="55BE52F8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14:paraId="0181D3A2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1"/>
          </w:p>
        </w:tc>
      </w:tr>
      <w:tr w:rsidR="00CA4DB4" w14:paraId="12AC8F5E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67012037" w14:textId="77777777" w:rsidR="00CA4DB4" w:rsidRDefault="009915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313DD44B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14:paraId="2C0613D2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0.04</w:t>
            </w:r>
            <w:bookmarkEnd w:id="62"/>
          </w:p>
        </w:tc>
        <w:tc>
          <w:tcPr>
            <w:tcW w:w="734" w:type="pct"/>
            <w:vAlign w:val="center"/>
          </w:tcPr>
          <w:p w14:paraId="00331936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14:paraId="435AEFC1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4"/>
          </w:p>
        </w:tc>
      </w:tr>
      <w:tr w:rsidR="00CA4DB4" w14:paraId="0342D099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0104B942" w14:textId="77777777" w:rsidR="00CA4DB4" w:rsidRDefault="009915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2D43BD9E" w14:textId="77777777" w:rsidR="00CA4DB4" w:rsidRDefault="0099151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14:paraId="1ACE296C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0.14</w:t>
            </w:r>
            <w:bookmarkEnd w:id="65"/>
          </w:p>
        </w:tc>
        <w:tc>
          <w:tcPr>
            <w:tcW w:w="734" w:type="pct"/>
            <w:vAlign w:val="center"/>
          </w:tcPr>
          <w:p w14:paraId="7217DD19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14:paraId="188A0DDF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7"/>
          </w:p>
        </w:tc>
      </w:tr>
      <w:tr w:rsidR="00CA4DB4" w14:paraId="156FC37F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354933FB" w14:textId="77777777" w:rsidR="00CA4DB4" w:rsidRDefault="009915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545BF914" w14:textId="77777777" w:rsidR="00CA4DB4" w:rsidRDefault="0099151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14:paraId="676F5D63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0.09</w:t>
            </w:r>
            <w:bookmarkEnd w:id="68"/>
          </w:p>
        </w:tc>
        <w:tc>
          <w:tcPr>
            <w:tcW w:w="734" w:type="pct"/>
            <w:vAlign w:val="center"/>
          </w:tcPr>
          <w:p w14:paraId="365E9919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14:paraId="662430C4" w14:textId="77777777" w:rsidR="00CA4DB4" w:rsidRDefault="00991516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0.72</w:t>
            </w:r>
            <w:bookmarkEnd w:id="70"/>
          </w:p>
        </w:tc>
      </w:tr>
    </w:tbl>
    <w:p w14:paraId="7BAB8F03" w14:textId="77777777" w:rsidR="00F90735" w:rsidRDefault="00F90735">
      <w:pPr>
        <w:widowControl w:val="0"/>
        <w:jc w:val="both"/>
      </w:pPr>
    </w:p>
    <w:p w14:paraId="7F9A68E9" w14:textId="77777777" w:rsidR="00F90735" w:rsidRDefault="00991516">
      <w:pPr>
        <w:pStyle w:val="1"/>
        <w:widowControl w:val="0"/>
        <w:jc w:val="both"/>
      </w:pPr>
      <w:bookmarkStart w:id="71" w:name="_Toc90842510"/>
      <w:r>
        <w:t>房间类型</w:t>
      </w:r>
      <w:bookmarkEnd w:id="71"/>
    </w:p>
    <w:p w14:paraId="61B7B88A" w14:textId="77777777" w:rsidR="00F90735" w:rsidRDefault="00991516">
      <w:pPr>
        <w:pStyle w:val="2"/>
        <w:widowControl w:val="0"/>
      </w:pPr>
      <w:bookmarkStart w:id="72" w:name="_Toc90842511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90735" w14:paraId="5AFE6AD7" w14:textId="77777777">
        <w:tc>
          <w:tcPr>
            <w:tcW w:w="1567" w:type="dxa"/>
            <w:shd w:val="clear" w:color="auto" w:fill="E6E6E6"/>
            <w:vAlign w:val="center"/>
          </w:tcPr>
          <w:p w14:paraId="602F76C0" w14:textId="77777777" w:rsidR="00F90735" w:rsidRDefault="0099151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7EB7DD1" w14:textId="77777777" w:rsidR="00F90735" w:rsidRDefault="0099151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0467B24" w14:textId="77777777" w:rsidR="00F90735" w:rsidRDefault="0099151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EEE11A" w14:textId="77777777" w:rsidR="00F90735" w:rsidRDefault="0099151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3E9828" w14:textId="77777777" w:rsidR="00F90735" w:rsidRDefault="0099151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601E29" w14:textId="77777777" w:rsidR="00F90735" w:rsidRDefault="0099151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1C662" w14:textId="77777777" w:rsidR="00F90735" w:rsidRDefault="0099151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D4A658" w14:textId="77777777" w:rsidR="00F90735" w:rsidRDefault="0099151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90735" w14:paraId="67C0BDA8" w14:textId="77777777">
        <w:tc>
          <w:tcPr>
            <w:tcW w:w="1567" w:type="dxa"/>
            <w:shd w:val="clear" w:color="auto" w:fill="E6E6E6"/>
            <w:vAlign w:val="center"/>
          </w:tcPr>
          <w:p w14:paraId="6D559105" w14:textId="77777777" w:rsidR="00F90735" w:rsidRDefault="00991516">
            <w:r>
              <w:t>主卧室</w:t>
            </w:r>
          </w:p>
        </w:tc>
        <w:tc>
          <w:tcPr>
            <w:tcW w:w="973" w:type="dxa"/>
            <w:vAlign w:val="center"/>
          </w:tcPr>
          <w:p w14:paraId="06A961A2" w14:textId="77777777" w:rsidR="00F90735" w:rsidRDefault="0099151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133E39" w14:textId="77777777" w:rsidR="00F90735" w:rsidRDefault="0099151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C46D74B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BE0FC4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6FC2E5" w14:textId="77777777" w:rsidR="00F90735" w:rsidRDefault="0099151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94AC39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9FE92A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90735" w14:paraId="618C43F7" w14:textId="77777777">
        <w:tc>
          <w:tcPr>
            <w:tcW w:w="1567" w:type="dxa"/>
            <w:shd w:val="clear" w:color="auto" w:fill="E6E6E6"/>
            <w:vAlign w:val="center"/>
          </w:tcPr>
          <w:p w14:paraId="6838C838" w14:textId="77777777" w:rsidR="00F90735" w:rsidRDefault="00991516">
            <w:r>
              <w:t>卫生间</w:t>
            </w:r>
          </w:p>
        </w:tc>
        <w:tc>
          <w:tcPr>
            <w:tcW w:w="973" w:type="dxa"/>
            <w:vAlign w:val="center"/>
          </w:tcPr>
          <w:p w14:paraId="656605A7" w14:textId="77777777" w:rsidR="00F90735" w:rsidRDefault="0099151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F3B46F" w14:textId="77777777" w:rsidR="00F90735" w:rsidRDefault="0099151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5DB4DB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F007AE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637B0D" w14:textId="77777777" w:rsidR="00F90735" w:rsidRDefault="0099151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45739" w14:textId="77777777" w:rsidR="00F90735" w:rsidRDefault="0099151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42F3B5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90735" w14:paraId="7771204E" w14:textId="77777777">
        <w:tc>
          <w:tcPr>
            <w:tcW w:w="1567" w:type="dxa"/>
            <w:shd w:val="clear" w:color="auto" w:fill="E6E6E6"/>
            <w:vAlign w:val="center"/>
          </w:tcPr>
          <w:p w14:paraId="5D183312" w14:textId="77777777" w:rsidR="00F90735" w:rsidRDefault="00991516">
            <w:r>
              <w:t>厨房</w:t>
            </w:r>
          </w:p>
        </w:tc>
        <w:tc>
          <w:tcPr>
            <w:tcW w:w="973" w:type="dxa"/>
            <w:vAlign w:val="center"/>
          </w:tcPr>
          <w:p w14:paraId="046C194D" w14:textId="77777777" w:rsidR="00F90735" w:rsidRDefault="0099151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21357B2" w14:textId="77777777" w:rsidR="00F90735" w:rsidRDefault="0099151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B180E65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ED2483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9E9E1D" w14:textId="77777777" w:rsidR="00F90735" w:rsidRDefault="0099151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24A748" w14:textId="77777777" w:rsidR="00F90735" w:rsidRDefault="0099151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3272F6" w14:textId="77777777" w:rsidR="00F90735" w:rsidRDefault="00991516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F90735" w14:paraId="35EBC7B2" w14:textId="77777777">
        <w:tc>
          <w:tcPr>
            <w:tcW w:w="1567" w:type="dxa"/>
            <w:shd w:val="clear" w:color="auto" w:fill="E6E6E6"/>
            <w:vAlign w:val="center"/>
          </w:tcPr>
          <w:p w14:paraId="49F1417A" w14:textId="77777777" w:rsidR="00F90735" w:rsidRDefault="00991516">
            <w:r>
              <w:t>封闭阳台</w:t>
            </w:r>
          </w:p>
        </w:tc>
        <w:tc>
          <w:tcPr>
            <w:tcW w:w="973" w:type="dxa"/>
            <w:vAlign w:val="center"/>
          </w:tcPr>
          <w:p w14:paraId="4769C9F3" w14:textId="77777777" w:rsidR="00F90735" w:rsidRDefault="0099151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7546F2" w14:textId="77777777" w:rsidR="00F90735" w:rsidRDefault="0099151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2F7951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4E1C9A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AC034F" w14:textId="77777777" w:rsidR="00F90735" w:rsidRDefault="00991516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07AC7E" w14:textId="77777777" w:rsidR="00F90735" w:rsidRDefault="0099151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71197E" w14:textId="77777777" w:rsidR="00F90735" w:rsidRDefault="0099151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90735" w14:paraId="1900308C" w14:textId="77777777">
        <w:tc>
          <w:tcPr>
            <w:tcW w:w="1567" w:type="dxa"/>
            <w:shd w:val="clear" w:color="auto" w:fill="E6E6E6"/>
            <w:vAlign w:val="center"/>
          </w:tcPr>
          <w:p w14:paraId="3158D819" w14:textId="77777777" w:rsidR="00F90735" w:rsidRDefault="00991516">
            <w:r>
              <w:t>次卧室</w:t>
            </w:r>
          </w:p>
        </w:tc>
        <w:tc>
          <w:tcPr>
            <w:tcW w:w="973" w:type="dxa"/>
            <w:vAlign w:val="center"/>
          </w:tcPr>
          <w:p w14:paraId="38670828" w14:textId="77777777" w:rsidR="00F90735" w:rsidRDefault="0099151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B0AE89" w14:textId="77777777" w:rsidR="00F90735" w:rsidRDefault="0099151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C24ACF7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0C487C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45A532" w14:textId="77777777" w:rsidR="00F90735" w:rsidRDefault="0099151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DF5B97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C95CF7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90735" w14:paraId="1EF22A2E" w14:textId="77777777">
        <w:tc>
          <w:tcPr>
            <w:tcW w:w="1567" w:type="dxa"/>
            <w:shd w:val="clear" w:color="auto" w:fill="E6E6E6"/>
            <w:vAlign w:val="center"/>
          </w:tcPr>
          <w:p w14:paraId="375322E8" w14:textId="77777777" w:rsidR="00F90735" w:rsidRDefault="00991516">
            <w:r>
              <w:t>空房间</w:t>
            </w:r>
          </w:p>
        </w:tc>
        <w:tc>
          <w:tcPr>
            <w:tcW w:w="973" w:type="dxa"/>
            <w:vAlign w:val="center"/>
          </w:tcPr>
          <w:p w14:paraId="0B6EF307" w14:textId="77777777" w:rsidR="00F90735" w:rsidRDefault="0099151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A6E17BA" w14:textId="77777777" w:rsidR="00F90735" w:rsidRDefault="0099151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C911FA6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77FE6B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6823EA" w14:textId="77777777" w:rsidR="00F90735" w:rsidRDefault="0099151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36A811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DA68C5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90735" w14:paraId="048AB3D5" w14:textId="77777777">
        <w:tc>
          <w:tcPr>
            <w:tcW w:w="1567" w:type="dxa"/>
            <w:shd w:val="clear" w:color="auto" w:fill="E6E6E6"/>
            <w:vAlign w:val="center"/>
          </w:tcPr>
          <w:p w14:paraId="4B48EDAB" w14:textId="77777777" w:rsidR="00F90735" w:rsidRDefault="00991516">
            <w:r>
              <w:t>起居室</w:t>
            </w:r>
          </w:p>
        </w:tc>
        <w:tc>
          <w:tcPr>
            <w:tcW w:w="973" w:type="dxa"/>
            <w:vAlign w:val="center"/>
          </w:tcPr>
          <w:p w14:paraId="47D2937C" w14:textId="77777777" w:rsidR="00F90735" w:rsidRDefault="0099151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70D822" w14:textId="77777777" w:rsidR="00F90735" w:rsidRDefault="0099151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8207342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F27BD2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85271F" w14:textId="77777777" w:rsidR="00F90735" w:rsidRDefault="0099151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3A7F3E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304318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90735" w14:paraId="6097DD00" w14:textId="77777777">
        <w:tc>
          <w:tcPr>
            <w:tcW w:w="1567" w:type="dxa"/>
            <w:shd w:val="clear" w:color="auto" w:fill="E6E6E6"/>
            <w:vAlign w:val="center"/>
          </w:tcPr>
          <w:p w14:paraId="5821AA20" w14:textId="77777777" w:rsidR="00F90735" w:rsidRDefault="00991516">
            <w:r>
              <w:t>过厅</w:t>
            </w:r>
          </w:p>
        </w:tc>
        <w:tc>
          <w:tcPr>
            <w:tcW w:w="973" w:type="dxa"/>
            <w:vAlign w:val="center"/>
          </w:tcPr>
          <w:p w14:paraId="1E886CDC" w14:textId="77777777" w:rsidR="00F90735" w:rsidRDefault="0099151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C50897" w14:textId="77777777" w:rsidR="00F90735" w:rsidRDefault="0099151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BE76C70" w14:textId="77777777" w:rsidR="00F90735" w:rsidRDefault="0099151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37C799" w14:textId="77777777" w:rsidR="00F90735" w:rsidRDefault="0099151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F11A4A" w14:textId="77777777" w:rsidR="00F90735" w:rsidRDefault="0099151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A5D54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2B2E31" w14:textId="77777777" w:rsidR="00F90735" w:rsidRDefault="0099151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D06229D" w14:textId="77777777" w:rsidR="00F90735" w:rsidRDefault="00991516">
      <w:pPr>
        <w:pStyle w:val="2"/>
        <w:widowControl w:val="0"/>
      </w:pPr>
      <w:bookmarkStart w:id="73" w:name="_Toc90842512"/>
      <w:r>
        <w:lastRenderedPageBreak/>
        <w:t>作息时间表</w:t>
      </w:r>
      <w:bookmarkEnd w:id="73"/>
    </w:p>
    <w:p w14:paraId="2F6AC42B" w14:textId="77777777" w:rsidR="00F90735" w:rsidRDefault="00991516">
      <w:pPr>
        <w:widowControl w:val="0"/>
        <w:jc w:val="both"/>
      </w:pPr>
      <w:r>
        <w:t>详见附录</w:t>
      </w:r>
    </w:p>
    <w:p w14:paraId="2DF46503" w14:textId="77777777" w:rsidR="00F90735" w:rsidRDefault="00991516">
      <w:pPr>
        <w:pStyle w:val="1"/>
        <w:widowControl w:val="0"/>
        <w:jc w:val="both"/>
      </w:pPr>
      <w:bookmarkStart w:id="74" w:name="_Toc90842513"/>
      <w:r>
        <w:t>暖通空调系统</w:t>
      </w:r>
      <w:bookmarkEnd w:id="74"/>
    </w:p>
    <w:p w14:paraId="13D3F132" w14:textId="77777777" w:rsidR="00F90735" w:rsidRDefault="00991516">
      <w:pPr>
        <w:pStyle w:val="2"/>
        <w:widowControl w:val="0"/>
      </w:pPr>
      <w:bookmarkStart w:id="75" w:name="_Toc90842514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90735" w14:paraId="22479F01" w14:textId="77777777">
        <w:tc>
          <w:tcPr>
            <w:tcW w:w="1131" w:type="dxa"/>
            <w:shd w:val="clear" w:color="auto" w:fill="E6E6E6"/>
            <w:vAlign w:val="center"/>
          </w:tcPr>
          <w:p w14:paraId="44D8BB1E" w14:textId="77777777" w:rsidR="00F90735" w:rsidRDefault="0099151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8F5154" w14:textId="77777777" w:rsidR="00F90735" w:rsidRDefault="0099151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FDEC8" w14:textId="77777777" w:rsidR="00F90735" w:rsidRDefault="0099151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25B46" w14:textId="77777777" w:rsidR="00F90735" w:rsidRDefault="0099151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F4643F" w14:textId="77777777" w:rsidR="00F90735" w:rsidRDefault="009915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2B69A3B" w14:textId="77777777" w:rsidR="00F90735" w:rsidRDefault="00991516">
            <w:pPr>
              <w:jc w:val="center"/>
            </w:pPr>
            <w:r>
              <w:t>包含的房间</w:t>
            </w:r>
          </w:p>
        </w:tc>
      </w:tr>
      <w:tr w:rsidR="00F90735" w14:paraId="67B5AB87" w14:textId="77777777">
        <w:tc>
          <w:tcPr>
            <w:tcW w:w="1131" w:type="dxa"/>
            <w:vAlign w:val="center"/>
          </w:tcPr>
          <w:p w14:paraId="30ABAD79" w14:textId="77777777" w:rsidR="00F90735" w:rsidRDefault="00991516">
            <w:r>
              <w:t>默认</w:t>
            </w:r>
          </w:p>
        </w:tc>
        <w:tc>
          <w:tcPr>
            <w:tcW w:w="1924" w:type="dxa"/>
            <w:vAlign w:val="center"/>
          </w:tcPr>
          <w:p w14:paraId="452AD911" w14:textId="77777777" w:rsidR="00F90735" w:rsidRDefault="0099151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7D6406A" w14:textId="77777777" w:rsidR="00F90735" w:rsidRDefault="00991516">
            <w:r>
              <w:t>－</w:t>
            </w:r>
          </w:p>
        </w:tc>
        <w:tc>
          <w:tcPr>
            <w:tcW w:w="848" w:type="dxa"/>
            <w:vAlign w:val="center"/>
          </w:tcPr>
          <w:p w14:paraId="1171D0D1" w14:textId="77777777" w:rsidR="00F90735" w:rsidRDefault="00991516">
            <w:r>
              <w:t>－</w:t>
            </w:r>
          </w:p>
        </w:tc>
        <w:tc>
          <w:tcPr>
            <w:tcW w:w="905" w:type="dxa"/>
            <w:vAlign w:val="center"/>
          </w:tcPr>
          <w:p w14:paraId="56649F24" w14:textId="77777777" w:rsidR="00F90735" w:rsidRDefault="00991516">
            <w:r>
              <w:t>7232.35</w:t>
            </w:r>
          </w:p>
        </w:tc>
        <w:tc>
          <w:tcPr>
            <w:tcW w:w="3673" w:type="dxa"/>
            <w:vAlign w:val="center"/>
          </w:tcPr>
          <w:p w14:paraId="6D3A1146" w14:textId="77777777" w:rsidR="00F90735" w:rsidRDefault="00991516">
            <w:r>
              <w:t>所有房间</w:t>
            </w:r>
          </w:p>
        </w:tc>
      </w:tr>
    </w:tbl>
    <w:p w14:paraId="3F82590C" w14:textId="77777777" w:rsidR="00F90735" w:rsidRDefault="00991516">
      <w:pPr>
        <w:pStyle w:val="2"/>
        <w:widowControl w:val="0"/>
      </w:pPr>
      <w:bookmarkStart w:id="76" w:name="_Toc90842515"/>
      <w:r>
        <w:t>制冷系统</w:t>
      </w:r>
      <w:bookmarkEnd w:id="76"/>
    </w:p>
    <w:p w14:paraId="069EF6A2" w14:textId="77777777" w:rsidR="00F90735" w:rsidRDefault="00991516">
      <w:pPr>
        <w:pStyle w:val="3"/>
        <w:widowControl w:val="0"/>
        <w:jc w:val="both"/>
      </w:pPr>
      <w:bookmarkStart w:id="77" w:name="_Toc90842516"/>
      <w:r>
        <w:t>冷水机组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90735" w14:paraId="56435147" w14:textId="77777777">
        <w:tc>
          <w:tcPr>
            <w:tcW w:w="1697" w:type="dxa"/>
            <w:shd w:val="clear" w:color="auto" w:fill="E6E6E6"/>
            <w:vAlign w:val="center"/>
          </w:tcPr>
          <w:p w14:paraId="1B684D17" w14:textId="77777777" w:rsidR="00F90735" w:rsidRDefault="0099151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B623397" w14:textId="77777777" w:rsidR="00F90735" w:rsidRDefault="00991516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161DF3A" w14:textId="77777777" w:rsidR="00F90735" w:rsidRDefault="0099151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BD96D4" w14:textId="77777777" w:rsidR="00F90735" w:rsidRDefault="0099151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E5005EE" w14:textId="77777777" w:rsidR="00F90735" w:rsidRDefault="0099151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F0036CE" w14:textId="77777777" w:rsidR="00F90735" w:rsidRDefault="00991516">
            <w:pPr>
              <w:jc w:val="center"/>
            </w:pPr>
            <w:r>
              <w:t>台数</w:t>
            </w:r>
          </w:p>
        </w:tc>
      </w:tr>
      <w:tr w:rsidR="00F90735" w14:paraId="2AEDE181" w14:textId="77777777">
        <w:tc>
          <w:tcPr>
            <w:tcW w:w="1697" w:type="dxa"/>
            <w:vAlign w:val="center"/>
          </w:tcPr>
          <w:p w14:paraId="6F9205D4" w14:textId="77777777" w:rsidR="00F90735" w:rsidRDefault="00991516">
            <w:r>
              <w:t>冷水机组</w:t>
            </w:r>
          </w:p>
        </w:tc>
        <w:tc>
          <w:tcPr>
            <w:tcW w:w="2445" w:type="dxa"/>
            <w:vAlign w:val="center"/>
          </w:tcPr>
          <w:p w14:paraId="4FF68B94" w14:textId="77777777" w:rsidR="00F90735" w:rsidRDefault="0099151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0558675" w14:textId="77777777" w:rsidR="00F90735" w:rsidRDefault="00991516">
            <w:r>
              <w:t>100</w:t>
            </w:r>
          </w:p>
        </w:tc>
        <w:tc>
          <w:tcPr>
            <w:tcW w:w="1273" w:type="dxa"/>
            <w:vAlign w:val="center"/>
          </w:tcPr>
          <w:p w14:paraId="2C13FA3E" w14:textId="77777777" w:rsidR="00F90735" w:rsidRDefault="00991516">
            <w:r>
              <w:t>500</w:t>
            </w:r>
          </w:p>
        </w:tc>
        <w:tc>
          <w:tcPr>
            <w:tcW w:w="1630" w:type="dxa"/>
            <w:vAlign w:val="center"/>
          </w:tcPr>
          <w:p w14:paraId="1573D7CB" w14:textId="77777777" w:rsidR="00F90735" w:rsidRDefault="00991516">
            <w:r>
              <w:t>5.00</w:t>
            </w:r>
          </w:p>
        </w:tc>
        <w:tc>
          <w:tcPr>
            <w:tcW w:w="628" w:type="dxa"/>
            <w:vAlign w:val="center"/>
          </w:tcPr>
          <w:p w14:paraId="182A543A" w14:textId="77777777" w:rsidR="00F90735" w:rsidRDefault="00991516">
            <w:r>
              <w:t>1</w:t>
            </w:r>
          </w:p>
        </w:tc>
      </w:tr>
    </w:tbl>
    <w:p w14:paraId="02F0E0B1" w14:textId="77777777" w:rsidR="00F90735" w:rsidRDefault="00991516">
      <w:pPr>
        <w:pStyle w:val="3"/>
        <w:widowControl w:val="0"/>
        <w:jc w:val="both"/>
      </w:pPr>
      <w:bookmarkStart w:id="78" w:name="_Toc90842517"/>
      <w:r>
        <w:t>水泵系统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90735" w14:paraId="7DF2E11F" w14:textId="77777777">
        <w:tc>
          <w:tcPr>
            <w:tcW w:w="2677" w:type="dxa"/>
            <w:shd w:val="clear" w:color="auto" w:fill="E6E6E6"/>
            <w:vAlign w:val="center"/>
          </w:tcPr>
          <w:p w14:paraId="6DE89D12" w14:textId="77777777" w:rsidR="00F90735" w:rsidRDefault="00991516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FDEB348" w14:textId="77777777" w:rsidR="00F90735" w:rsidRDefault="00991516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907F62" w14:textId="77777777" w:rsidR="00F90735" w:rsidRDefault="0099151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B73D593" w14:textId="77777777" w:rsidR="00F90735" w:rsidRDefault="00991516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D555BA" w14:textId="77777777" w:rsidR="00F90735" w:rsidRDefault="00991516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4467492" w14:textId="77777777" w:rsidR="00F90735" w:rsidRDefault="00991516">
            <w:pPr>
              <w:jc w:val="center"/>
            </w:pPr>
            <w:r>
              <w:t>台数</w:t>
            </w:r>
          </w:p>
        </w:tc>
      </w:tr>
      <w:tr w:rsidR="00F90735" w14:paraId="66FA28A1" w14:textId="77777777">
        <w:tc>
          <w:tcPr>
            <w:tcW w:w="2677" w:type="dxa"/>
            <w:vAlign w:val="center"/>
          </w:tcPr>
          <w:p w14:paraId="69B36B87" w14:textId="77777777" w:rsidR="00F90735" w:rsidRDefault="00991516">
            <w:r>
              <w:t>冷却水泵</w:t>
            </w:r>
          </w:p>
        </w:tc>
        <w:tc>
          <w:tcPr>
            <w:tcW w:w="1267" w:type="dxa"/>
            <w:vAlign w:val="center"/>
          </w:tcPr>
          <w:p w14:paraId="23311142" w14:textId="77777777" w:rsidR="00F90735" w:rsidRDefault="00991516">
            <w:r>
              <w:t>320</w:t>
            </w:r>
          </w:p>
        </w:tc>
        <w:tc>
          <w:tcPr>
            <w:tcW w:w="990" w:type="dxa"/>
            <w:vAlign w:val="center"/>
          </w:tcPr>
          <w:p w14:paraId="2C6FC414" w14:textId="77777777" w:rsidR="00F90735" w:rsidRDefault="00991516">
            <w:r>
              <w:t>25</w:t>
            </w:r>
          </w:p>
        </w:tc>
        <w:tc>
          <w:tcPr>
            <w:tcW w:w="2122" w:type="dxa"/>
            <w:vAlign w:val="center"/>
          </w:tcPr>
          <w:p w14:paraId="56C20875" w14:textId="77777777" w:rsidR="00F90735" w:rsidRDefault="00991516">
            <w:r>
              <w:t>80</w:t>
            </w:r>
          </w:p>
        </w:tc>
        <w:tc>
          <w:tcPr>
            <w:tcW w:w="1556" w:type="dxa"/>
            <w:vAlign w:val="center"/>
          </w:tcPr>
          <w:p w14:paraId="6CCB5E7F" w14:textId="77777777" w:rsidR="00F90735" w:rsidRDefault="00991516">
            <w:r>
              <w:t>31.3</w:t>
            </w:r>
          </w:p>
        </w:tc>
        <w:tc>
          <w:tcPr>
            <w:tcW w:w="701" w:type="dxa"/>
            <w:vAlign w:val="center"/>
          </w:tcPr>
          <w:p w14:paraId="50F520DA" w14:textId="77777777" w:rsidR="00F90735" w:rsidRDefault="00991516">
            <w:r>
              <w:t>1</w:t>
            </w:r>
          </w:p>
        </w:tc>
      </w:tr>
      <w:tr w:rsidR="00F90735" w14:paraId="06536A88" w14:textId="77777777">
        <w:tc>
          <w:tcPr>
            <w:tcW w:w="2677" w:type="dxa"/>
            <w:vAlign w:val="center"/>
          </w:tcPr>
          <w:p w14:paraId="25F595BC" w14:textId="77777777" w:rsidR="00F90735" w:rsidRDefault="00991516">
            <w:r>
              <w:t>冷冻水泵</w:t>
            </w:r>
          </w:p>
        </w:tc>
        <w:tc>
          <w:tcPr>
            <w:tcW w:w="1267" w:type="dxa"/>
            <w:vAlign w:val="center"/>
          </w:tcPr>
          <w:p w14:paraId="597E20B1" w14:textId="77777777" w:rsidR="00F90735" w:rsidRDefault="00991516">
            <w:r>
              <w:t>320</w:t>
            </w:r>
          </w:p>
        </w:tc>
        <w:tc>
          <w:tcPr>
            <w:tcW w:w="990" w:type="dxa"/>
            <w:vAlign w:val="center"/>
          </w:tcPr>
          <w:p w14:paraId="56B90682" w14:textId="77777777" w:rsidR="00F90735" w:rsidRDefault="00991516">
            <w:r>
              <w:t>30</w:t>
            </w:r>
          </w:p>
        </w:tc>
        <w:tc>
          <w:tcPr>
            <w:tcW w:w="2122" w:type="dxa"/>
            <w:vAlign w:val="center"/>
          </w:tcPr>
          <w:p w14:paraId="133B8BC3" w14:textId="77777777" w:rsidR="00F90735" w:rsidRDefault="00991516">
            <w:r>
              <w:t>80</w:t>
            </w:r>
          </w:p>
        </w:tc>
        <w:tc>
          <w:tcPr>
            <w:tcW w:w="1556" w:type="dxa"/>
            <w:vAlign w:val="center"/>
          </w:tcPr>
          <w:p w14:paraId="6E6D65D8" w14:textId="77777777" w:rsidR="00F90735" w:rsidRDefault="00991516">
            <w:r>
              <w:t>37.6</w:t>
            </w:r>
          </w:p>
        </w:tc>
        <w:tc>
          <w:tcPr>
            <w:tcW w:w="701" w:type="dxa"/>
            <w:vAlign w:val="center"/>
          </w:tcPr>
          <w:p w14:paraId="75E8FD89" w14:textId="77777777" w:rsidR="00F90735" w:rsidRDefault="00991516">
            <w:r>
              <w:t>1</w:t>
            </w:r>
          </w:p>
        </w:tc>
      </w:tr>
    </w:tbl>
    <w:p w14:paraId="492A9D53" w14:textId="77777777" w:rsidR="00F90735" w:rsidRDefault="00991516">
      <w:pPr>
        <w:pStyle w:val="3"/>
        <w:widowControl w:val="0"/>
        <w:jc w:val="both"/>
      </w:pPr>
      <w:bookmarkStart w:id="79" w:name="_Toc90842518"/>
      <w:r>
        <w:t>运行工况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90735" w14:paraId="55CBD187" w14:textId="77777777">
        <w:tc>
          <w:tcPr>
            <w:tcW w:w="1115" w:type="dxa"/>
            <w:shd w:val="clear" w:color="auto" w:fill="E6E6E6"/>
            <w:vAlign w:val="center"/>
          </w:tcPr>
          <w:p w14:paraId="02E262A8" w14:textId="77777777" w:rsidR="00F90735" w:rsidRDefault="0099151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EF70EB" w14:textId="77777777" w:rsidR="00F90735" w:rsidRDefault="0099151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CBAF75" w14:textId="77777777" w:rsidR="00F90735" w:rsidRDefault="00991516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16DBF1" w14:textId="77777777" w:rsidR="00F90735" w:rsidRDefault="0099151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008E7C" w14:textId="77777777" w:rsidR="00F90735" w:rsidRDefault="00991516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66EE07" w14:textId="77777777" w:rsidR="00F90735" w:rsidRDefault="00991516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C69195" w14:textId="77777777" w:rsidR="00F90735" w:rsidRDefault="00991516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90735" w14:paraId="0E7FA005" w14:textId="77777777">
        <w:tc>
          <w:tcPr>
            <w:tcW w:w="1115" w:type="dxa"/>
            <w:shd w:val="clear" w:color="auto" w:fill="E6E6E6"/>
            <w:vAlign w:val="center"/>
          </w:tcPr>
          <w:p w14:paraId="0731FE10" w14:textId="77777777" w:rsidR="00F90735" w:rsidRDefault="00991516">
            <w:r>
              <w:t>25</w:t>
            </w:r>
          </w:p>
        </w:tc>
        <w:tc>
          <w:tcPr>
            <w:tcW w:w="1273" w:type="dxa"/>
            <w:vAlign w:val="center"/>
          </w:tcPr>
          <w:p w14:paraId="23EC735F" w14:textId="77777777" w:rsidR="00F90735" w:rsidRDefault="00991516">
            <w:r>
              <w:t>125</w:t>
            </w:r>
          </w:p>
        </w:tc>
        <w:tc>
          <w:tcPr>
            <w:tcW w:w="1273" w:type="dxa"/>
            <w:vAlign w:val="center"/>
          </w:tcPr>
          <w:p w14:paraId="4112C8E5" w14:textId="77777777" w:rsidR="00F90735" w:rsidRDefault="00991516">
            <w:r>
              <w:t>30</w:t>
            </w:r>
          </w:p>
        </w:tc>
        <w:tc>
          <w:tcPr>
            <w:tcW w:w="1273" w:type="dxa"/>
            <w:vAlign w:val="center"/>
          </w:tcPr>
          <w:p w14:paraId="08B1DAAD" w14:textId="77777777" w:rsidR="00F90735" w:rsidRDefault="00991516">
            <w:r>
              <w:t>4.17</w:t>
            </w:r>
          </w:p>
        </w:tc>
        <w:tc>
          <w:tcPr>
            <w:tcW w:w="1556" w:type="dxa"/>
            <w:vAlign w:val="center"/>
          </w:tcPr>
          <w:p w14:paraId="2A1EDE63" w14:textId="77777777" w:rsidR="00F90735" w:rsidRDefault="00991516">
            <w:r>
              <w:t>31.3</w:t>
            </w:r>
          </w:p>
        </w:tc>
        <w:tc>
          <w:tcPr>
            <w:tcW w:w="1556" w:type="dxa"/>
            <w:vAlign w:val="center"/>
          </w:tcPr>
          <w:p w14:paraId="7D465700" w14:textId="77777777" w:rsidR="00F90735" w:rsidRDefault="00991516">
            <w:r>
              <w:t>37.6</w:t>
            </w:r>
          </w:p>
        </w:tc>
        <w:tc>
          <w:tcPr>
            <w:tcW w:w="1273" w:type="dxa"/>
            <w:vAlign w:val="center"/>
          </w:tcPr>
          <w:p w14:paraId="0E848F71" w14:textId="77777777" w:rsidR="00F90735" w:rsidRDefault="00991516">
            <w:r>
              <w:t>10</w:t>
            </w:r>
          </w:p>
        </w:tc>
      </w:tr>
      <w:tr w:rsidR="00F90735" w14:paraId="5A3141E4" w14:textId="77777777">
        <w:tc>
          <w:tcPr>
            <w:tcW w:w="1115" w:type="dxa"/>
            <w:shd w:val="clear" w:color="auto" w:fill="E6E6E6"/>
            <w:vAlign w:val="center"/>
          </w:tcPr>
          <w:p w14:paraId="512A9B9C" w14:textId="77777777" w:rsidR="00F90735" w:rsidRDefault="00991516">
            <w:r>
              <w:t>50</w:t>
            </w:r>
          </w:p>
        </w:tc>
        <w:tc>
          <w:tcPr>
            <w:tcW w:w="1273" w:type="dxa"/>
            <w:vAlign w:val="center"/>
          </w:tcPr>
          <w:p w14:paraId="6AA0878F" w14:textId="77777777" w:rsidR="00F90735" w:rsidRDefault="00991516">
            <w:r>
              <w:t>250</w:t>
            </w:r>
          </w:p>
        </w:tc>
        <w:tc>
          <w:tcPr>
            <w:tcW w:w="1273" w:type="dxa"/>
            <w:vAlign w:val="center"/>
          </w:tcPr>
          <w:p w14:paraId="2B7D7BA0" w14:textId="77777777" w:rsidR="00F90735" w:rsidRDefault="00991516">
            <w:r>
              <w:t>55</w:t>
            </w:r>
          </w:p>
        </w:tc>
        <w:tc>
          <w:tcPr>
            <w:tcW w:w="1273" w:type="dxa"/>
            <w:vAlign w:val="center"/>
          </w:tcPr>
          <w:p w14:paraId="07FC7A93" w14:textId="77777777" w:rsidR="00F90735" w:rsidRDefault="00991516">
            <w:r>
              <w:t>4.55</w:t>
            </w:r>
          </w:p>
        </w:tc>
        <w:tc>
          <w:tcPr>
            <w:tcW w:w="1556" w:type="dxa"/>
            <w:vAlign w:val="center"/>
          </w:tcPr>
          <w:p w14:paraId="7BF71DE2" w14:textId="77777777" w:rsidR="00F90735" w:rsidRDefault="00991516">
            <w:r>
              <w:t>31.3</w:t>
            </w:r>
          </w:p>
        </w:tc>
        <w:tc>
          <w:tcPr>
            <w:tcW w:w="1556" w:type="dxa"/>
            <w:vAlign w:val="center"/>
          </w:tcPr>
          <w:p w14:paraId="5242680D" w14:textId="77777777" w:rsidR="00F90735" w:rsidRDefault="00991516">
            <w:r>
              <w:t>37.6</w:t>
            </w:r>
          </w:p>
        </w:tc>
        <w:tc>
          <w:tcPr>
            <w:tcW w:w="1273" w:type="dxa"/>
            <w:vAlign w:val="center"/>
          </w:tcPr>
          <w:p w14:paraId="589EABCA" w14:textId="77777777" w:rsidR="00F90735" w:rsidRDefault="00991516">
            <w:r>
              <w:t>10</w:t>
            </w:r>
          </w:p>
        </w:tc>
      </w:tr>
      <w:tr w:rsidR="00F90735" w14:paraId="661BFA5D" w14:textId="77777777">
        <w:tc>
          <w:tcPr>
            <w:tcW w:w="1115" w:type="dxa"/>
            <w:shd w:val="clear" w:color="auto" w:fill="E6E6E6"/>
            <w:vAlign w:val="center"/>
          </w:tcPr>
          <w:p w14:paraId="2EB9BC0B" w14:textId="77777777" w:rsidR="00F90735" w:rsidRDefault="00991516">
            <w:r>
              <w:t>75</w:t>
            </w:r>
          </w:p>
        </w:tc>
        <w:tc>
          <w:tcPr>
            <w:tcW w:w="1273" w:type="dxa"/>
            <w:vAlign w:val="center"/>
          </w:tcPr>
          <w:p w14:paraId="266FC146" w14:textId="77777777" w:rsidR="00F90735" w:rsidRDefault="00991516">
            <w:r>
              <w:t>375</w:t>
            </w:r>
          </w:p>
        </w:tc>
        <w:tc>
          <w:tcPr>
            <w:tcW w:w="1273" w:type="dxa"/>
            <w:vAlign w:val="center"/>
          </w:tcPr>
          <w:p w14:paraId="285654A7" w14:textId="77777777" w:rsidR="00F90735" w:rsidRDefault="00991516">
            <w:r>
              <w:t>75</w:t>
            </w:r>
          </w:p>
        </w:tc>
        <w:tc>
          <w:tcPr>
            <w:tcW w:w="1273" w:type="dxa"/>
            <w:vAlign w:val="center"/>
          </w:tcPr>
          <w:p w14:paraId="12FA4351" w14:textId="77777777" w:rsidR="00F90735" w:rsidRDefault="00991516">
            <w:r>
              <w:t>5.00</w:t>
            </w:r>
          </w:p>
        </w:tc>
        <w:tc>
          <w:tcPr>
            <w:tcW w:w="1556" w:type="dxa"/>
            <w:vAlign w:val="center"/>
          </w:tcPr>
          <w:p w14:paraId="25F53A31" w14:textId="77777777" w:rsidR="00F90735" w:rsidRDefault="00991516">
            <w:r>
              <w:t>31.3</w:t>
            </w:r>
          </w:p>
        </w:tc>
        <w:tc>
          <w:tcPr>
            <w:tcW w:w="1556" w:type="dxa"/>
            <w:vAlign w:val="center"/>
          </w:tcPr>
          <w:p w14:paraId="4BC63361" w14:textId="77777777" w:rsidR="00F90735" w:rsidRDefault="00991516">
            <w:r>
              <w:t>37.6</w:t>
            </w:r>
          </w:p>
        </w:tc>
        <w:tc>
          <w:tcPr>
            <w:tcW w:w="1273" w:type="dxa"/>
            <w:vAlign w:val="center"/>
          </w:tcPr>
          <w:p w14:paraId="0DADF851" w14:textId="77777777" w:rsidR="00F90735" w:rsidRDefault="00991516">
            <w:r>
              <w:t>10</w:t>
            </w:r>
          </w:p>
        </w:tc>
      </w:tr>
      <w:tr w:rsidR="00F90735" w14:paraId="4E0342C5" w14:textId="77777777">
        <w:tc>
          <w:tcPr>
            <w:tcW w:w="1115" w:type="dxa"/>
            <w:shd w:val="clear" w:color="auto" w:fill="E6E6E6"/>
            <w:vAlign w:val="center"/>
          </w:tcPr>
          <w:p w14:paraId="5A60B1CD" w14:textId="77777777" w:rsidR="00F90735" w:rsidRDefault="00991516">
            <w:r>
              <w:t>100</w:t>
            </w:r>
          </w:p>
        </w:tc>
        <w:tc>
          <w:tcPr>
            <w:tcW w:w="1273" w:type="dxa"/>
            <w:vAlign w:val="center"/>
          </w:tcPr>
          <w:p w14:paraId="4A91F484" w14:textId="77777777" w:rsidR="00F90735" w:rsidRDefault="00991516">
            <w:r>
              <w:t>500</w:t>
            </w:r>
          </w:p>
        </w:tc>
        <w:tc>
          <w:tcPr>
            <w:tcW w:w="1273" w:type="dxa"/>
            <w:vAlign w:val="center"/>
          </w:tcPr>
          <w:p w14:paraId="5C5E4D22" w14:textId="77777777" w:rsidR="00F90735" w:rsidRDefault="00991516">
            <w:r>
              <w:t>100</w:t>
            </w:r>
          </w:p>
        </w:tc>
        <w:tc>
          <w:tcPr>
            <w:tcW w:w="1273" w:type="dxa"/>
            <w:vAlign w:val="center"/>
          </w:tcPr>
          <w:p w14:paraId="28C201BF" w14:textId="77777777" w:rsidR="00F90735" w:rsidRDefault="00991516">
            <w:r>
              <w:t>5.00</w:t>
            </w:r>
          </w:p>
        </w:tc>
        <w:tc>
          <w:tcPr>
            <w:tcW w:w="1556" w:type="dxa"/>
            <w:vAlign w:val="center"/>
          </w:tcPr>
          <w:p w14:paraId="35C9C18C" w14:textId="77777777" w:rsidR="00F90735" w:rsidRDefault="00991516">
            <w:r>
              <w:t>31.3</w:t>
            </w:r>
          </w:p>
        </w:tc>
        <w:tc>
          <w:tcPr>
            <w:tcW w:w="1556" w:type="dxa"/>
            <w:vAlign w:val="center"/>
          </w:tcPr>
          <w:p w14:paraId="1812E470" w14:textId="77777777" w:rsidR="00F90735" w:rsidRDefault="00991516">
            <w:r>
              <w:t>37.6</w:t>
            </w:r>
          </w:p>
        </w:tc>
        <w:tc>
          <w:tcPr>
            <w:tcW w:w="1273" w:type="dxa"/>
            <w:vAlign w:val="center"/>
          </w:tcPr>
          <w:p w14:paraId="27D26897" w14:textId="77777777" w:rsidR="00F90735" w:rsidRDefault="00991516">
            <w:r>
              <w:t>10</w:t>
            </w:r>
          </w:p>
        </w:tc>
      </w:tr>
    </w:tbl>
    <w:p w14:paraId="6E255834" w14:textId="77777777" w:rsidR="00F90735" w:rsidRDefault="00991516">
      <w:pPr>
        <w:pStyle w:val="3"/>
        <w:widowControl w:val="0"/>
        <w:jc w:val="both"/>
      </w:pPr>
      <w:bookmarkStart w:id="80" w:name="_Toc90842519"/>
      <w:r>
        <w:t>制冷能耗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90735" w14:paraId="77949874" w14:textId="77777777">
        <w:tc>
          <w:tcPr>
            <w:tcW w:w="1115" w:type="dxa"/>
            <w:shd w:val="clear" w:color="auto" w:fill="E6E6E6"/>
            <w:vAlign w:val="center"/>
          </w:tcPr>
          <w:p w14:paraId="29B5BE86" w14:textId="77777777" w:rsidR="00F90735" w:rsidRDefault="0099151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5AE96E" w14:textId="77777777" w:rsidR="00F90735" w:rsidRDefault="0099151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B9F722" w14:textId="77777777" w:rsidR="00F90735" w:rsidRDefault="0099151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4A827C" w14:textId="77777777" w:rsidR="00F90735" w:rsidRDefault="0099151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7C8C30" w14:textId="77777777" w:rsidR="00F90735" w:rsidRDefault="00991516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1AEFAA" w14:textId="77777777" w:rsidR="00F90735" w:rsidRDefault="00991516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69520F" w14:textId="77777777" w:rsidR="00F90735" w:rsidRDefault="00991516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7DC252" w14:textId="77777777" w:rsidR="00F90735" w:rsidRDefault="00991516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90735" w14:paraId="47C37469" w14:textId="77777777">
        <w:tc>
          <w:tcPr>
            <w:tcW w:w="1115" w:type="dxa"/>
            <w:shd w:val="clear" w:color="auto" w:fill="E6E6E6"/>
            <w:vAlign w:val="center"/>
          </w:tcPr>
          <w:p w14:paraId="1AA9A416" w14:textId="77777777" w:rsidR="00F90735" w:rsidRDefault="00991516">
            <w:r>
              <w:t>0~25</w:t>
            </w:r>
          </w:p>
        </w:tc>
        <w:tc>
          <w:tcPr>
            <w:tcW w:w="1131" w:type="dxa"/>
            <w:vAlign w:val="center"/>
          </w:tcPr>
          <w:p w14:paraId="7908A2E6" w14:textId="77777777" w:rsidR="00F90735" w:rsidRDefault="00991516">
            <w:r>
              <w:t>61413</w:t>
            </w:r>
          </w:p>
        </w:tc>
        <w:tc>
          <w:tcPr>
            <w:tcW w:w="1131" w:type="dxa"/>
            <w:vAlign w:val="center"/>
          </w:tcPr>
          <w:p w14:paraId="5B5E59A0" w14:textId="77777777" w:rsidR="00F90735" w:rsidRDefault="00991516">
            <w:r>
              <w:t>1804</w:t>
            </w:r>
          </w:p>
        </w:tc>
        <w:tc>
          <w:tcPr>
            <w:tcW w:w="1273" w:type="dxa"/>
            <w:vAlign w:val="center"/>
          </w:tcPr>
          <w:p w14:paraId="4DA12392" w14:textId="77777777" w:rsidR="00F90735" w:rsidRDefault="00991516">
            <w:r>
              <w:t>4.17</w:t>
            </w:r>
          </w:p>
        </w:tc>
        <w:tc>
          <w:tcPr>
            <w:tcW w:w="1131" w:type="dxa"/>
            <w:vAlign w:val="center"/>
          </w:tcPr>
          <w:p w14:paraId="39DE66B7" w14:textId="77777777" w:rsidR="00F90735" w:rsidRDefault="00991516">
            <w:r>
              <w:t>14739</w:t>
            </w:r>
          </w:p>
        </w:tc>
        <w:tc>
          <w:tcPr>
            <w:tcW w:w="1273" w:type="dxa"/>
            <w:vAlign w:val="center"/>
          </w:tcPr>
          <w:p w14:paraId="241749AF" w14:textId="77777777" w:rsidR="00F90735" w:rsidRDefault="00991516">
            <w:r>
              <w:t>56465</w:t>
            </w:r>
          </w:p>
        </w:tc>
        <w:tc>
          <w:tcPr>
            <w:tcW w:w="1131" w:type="dxa"/>
            <w:vAlign w:val="center"/>
          </w:tcPr>
          <w:p w14:paraId="2C7271D4" w14:textId="77777777" w:rsidR="00F90735" w:rsidRDefault="00991516">
            <w:r>
              <w:t>67830</w:t>
            </w:r>
          </w:p>
        </w:tc>
        <w:tc>
          <w:tcPr>
            <w:tcW w:w="1131" w:type="dxa"/>
            <w:vAlign w:val="center"/>
          </w:tcPr>
          <w:p w14:paraId="3D858EC8" w14:textId="77777777" w:rsidR="00F90735" w:rsidRDefault="00991516">
            <w:r>
              <w:t>18040</w:t>
            </w:r>
          </w:p>
        </w:tc>
      </w:tr>
      <w:tr w:rsidR="00F90735" w14:paraId="27CCC248" w14:textId="77777777">
        <w:tc>
          <w:tcPr>
            <w:tcW w:w="1115" w:type="dxa"/>
            <w:shd w:val="clear" w:color="auto" w:fill="E6E6E6"/>
            <w:vAlign w:val="center"/>
          </w:tcPr>
          <w:p w14:paraId="3055AD3F" w14:textId="77777777" w:rsidR="00F90735" w:rsidRDefault="00991516">
            <w:r>
              <w:t>25~50</w:t>
            </w:r>
          </w:p>
        </w:tc>
        <w:tc>
          <w:tcPr>
            <w:tcW w:w="1131" w:type="dxa"/>
            <w:vAlign w:val="center"/>
          </w:tcPr>
          <w:p w14:paraId="61E42034" w14:textId="77777777" w:rsidR="00F90735" w:rsidRDefault="00991516">
            <w:r>
              <w:t>290082</w:t>
            </w:r>
          </w:p>
        </w:tc>
        <w:tc>
          <w:tcPr>
            <w:tcW w:w="1131" w:type="dxa"/>
            <w:vAlign w:val="center"/>
          </w:tcPr>
          <w:p w14:paraId="07B44E53" w14:textId="77777777" w:rsidR="00F90735" w:rsidRDefault="00991516">
            <w:r>
              <w:t>1507</w:t>
            </w:r>
          </w:p>
        </w:tc>
        <w:tc>
          <w:tcPr>
            <w:tcW w:w="1273" w:type="dxa"/>
            <w:vAlign w:val="center"/>
          </w:tcPr>
          <w:p w14:paraId="2B2D7B0E" w14:textId="77777777" w:rsidR="00F90735" w:rsidRDefault="00991516">
            <w:r>
              <w:t>4.55</w:t>
            </w:r>
          </w:p>
        </w:tc>
        <w:tc>
          <w:tcPr>
            <w:tcW w:w="1131" w:type="dxa"/>
            <w:vAlign w:val="center"/>
          </w:tcPr>
          <w:p w14:paraId="0AD684B5" w14:textId="77777777" w:rsidR="00F90735" w:rsidRDefault="00991516">
            <w:r>
              <w:t>63818</w:t>
            </w:r>
          </w:p>
        </w:tc>
        <w:tc>
          <w:tcPr>
            <w:tcW w:w="1273" w:type="dxa"/>
            <w:vAlign w:val="center"/>
          </w:tcPr>
          <w:p w14:paraId="62ADC534" w14:textId="77777777" w:rsidR="00F90735" w:rsidRDefault="00991516">
            <w:r>
              <w:t>47169</w:t>
            </w:r>
          </w:p>
        </w:tc>
        <w:tc>
          <w:tcPr>
            <w:tcW w:w="1131" w:type="dxa"/>
            <w:vAlign w:val="center"/>
          </w:tcPr>
          <w:p w14:paraId="3F735799" w14:textId="77777777" w:rsidR="00F90735" w:rsidRDefault="00991516">
            <w:r>
              <w:t>56663</w:t>
            </w:r>
          </w:p>
        </w:tc>
        <w:tc>
          <w:tcPr>
            <w:tcW w:w="1131" w:type="dxa"/>
            <w:vAlign w:val="center"/>
          </w:tcPr>
          <w:p w14:paraId="46F45E26" w14:textId="77777777" w:rsidR="00F90735" w:rsidRDefault="00991516">
            <w:r>
              <w:t>15070</w:t>
            </w:r>
          </w:p>
        </w:tc>
      </w:tr>
      <w:tr w:rsidR="00F90735" w14:paraId="55121BF0" w14:textId="77777777">
        <w:tc>
          <w:tcPr>
            <w:tcW w:w="1115" w:type="dxa"/>
            <w:shd w:val="clear" w:color="auto" w:fill="E6E6E6"/>
            <w:vAlign w:val="center"/>
          </w:tcPr>
          <w:p w14:paraId="7545FBE6" w14:textId="77777777" w:rsidR="00F90735" w:rsidRDefault="00991516">
            <w:r>
              <w:t>50~75</w:t>
            </w:r>
          </w:p>
        </w:tc>
        <w:tc>
          <w:tcPr>
            <w:tcW w:w="1131" w:type="dxa"/>
            <w:vAlign w:val="center"/>
          </w:tcPr>
          <w:p w14:paraId="18DDAC28" w14:textId="77777777" w:rsidR="00F90735" w:rsidRDefault="00991516">
            <w:r>
              <w:t>674005</w:t>
            </w:r>
          </w:p>
        </w:tc>
        <w:tc>
          <w:tcPr>
            <w:tcW w:w="1131" w:type="dxa"/>
            <w:vAlign w:val="center"/>
          </w:tcPr>
          <w:p w14:paraId="0B2228EA" w14:textId="77777777" w:rsidR="00F90735" w:rsidRDefault="00991516">
            <w:r>
              <w:t>2141</w:t>
            </w:r>
          </w:p>
        </w:tc>
        <w:tc>
          <w:tcPr>
            <w:tcW w:w="1273" w:type="dxa"/>
            <w:vAlign w:val="center"/>
          </w:tcPr>
          <w:p w14:paraId="38885D31" w14:textId="77777777" w:rsidR="00F90735" w:rsidRDefault="00991516">
            <w:r>
              <w:t>5.00</w:t>
            </w:r>
          </w:p>
        </w:tc>
        <w:tc>
          <w:tcPr>
            <w:tcW w:w="1131" w:type="dxa"/>
            <w:vAlign w:val="center"/>
          </w:tcPr>
          <w:p w14:paraId="626C05E1" w14:textId="77777777" w:rsidR="00F90735" w:rsidRDefault="00991516">
            <w:r>
              <w:t>134801</w:t>
            </w:r>
          </w:p>
        </w:tc>
        <w:tc>
          <w:tcPr>
            <w:tcW w:w="1273" w:type="dxa"/>
            <w:vAlign w:val="center"/>
          </w:tcPr>
          <w:p w14:paraId="652A63D9" w14:textId="77777777" w:rsidR="00F90735" w:rsidRDefault="00991516">
            <w:r>
              <w:t>67013</w:t>
            </w:r>
          </w:p>
        </w:tc>
        <w:tc>
          <w:tcPr>
            <w:tcW w:w="1131" w:type="dxa"/>
            <w:vAlign w:val="center"/>
          </w:tcPr>
          <w:p w14:paraId="2645773E" w14:textId="77777777" w:rsidR="00F90735" w:rsidRDefault="00991516">
            <w:r>
              <w:t>80502</w:t>
            </w:r>
          </w:p>
        </w:tc>
        <w:tc>
          <w:tcPr>
            <w:tcW w:w="1131" w:type="dxa"/>
            <w:vAlign w:val="center"/>
          </w:tcPr>
          <w:p w14:paraId="51FC3F38" w14:textId="77777777" w:rsidR="00F90735" w:rsidRDefault="00991516">
            <w:r>
              <w:t>21410</w:t>
            </w:r>
          </w:p>
        </w:tc>
      </w:tr>
      <w:tr w:rsidR="00F90735" w14:paraId="74D78758" w14:textId="77777777">
        <w:tc>
          <w:tcPr>
            <w:tcW w:w="1115" w:type="dxa"/>
            <w:shd w:val="clear" w:color="auto" w:fill="E6E6E6"/>
            <w:vAlign w:val="center"/>
          </w:tcPr>
          <w:p w14:paraId="32C6A2CD" w14:textId="77777777" w:rsidR="00F90735" w:rsidRDefault="00991516">
            <w:r>
              <w:t>75~100</w:t>
            </w:r>
          </w:p>
        </w:tc>
        <w:tc>
          <w:tcPr>
            <w:tcW w:w="1131" w:type="dxa"/>
            <w:vAlign w:val="center"/>
          </w:tcPr>
          <w:p w14:paraId="0960596F" w14:textId="77777777" w:rsidR="00F90735" w:rsidRDefault="00991516">
            <w:r>
              <w:t>510756</w:t>
            </w:r>
          </w:p>
        </w:tc>
        <w:tc>
          <w:tcPr>
            <w:tcW w:w="1131" w:type="dxa"/>
            <w:vAlign w:val="center"/>
          </w:tcPr>
          <w:p w14:paraId="5053AB53" w14:textId="77777777" w:rsidR="00F90735" w:rsidRDefault="00991516">
            <w:r>
              <w:t>1220</w:t>
            </w:r>
          </w:p>
        </w:tc>
        <w:tc>
          <w:tcPr>
            <w:tcW w:w="1273" w:type="dxa"/>
            <w:vAlign w:val="center"/>
          </w:tcPr>
          <w:p w14:paraId="34E06B3D" w14:textId="77777777" w:rsidR="00F90735" w:rsidRDefault="00991516">
            <w:r>
              <w:t>5.00</w:t>
            </w:r>
          </w:p>
        </w:tc>
        <w:tc>
          <w:tcPr>
            <w:tcW w:w="1131" w:type="dxa"/>
            <w:vAlign w:val="center"/>
          </w:tcPr>
          <w:p w14:paraId="207EE611" w14:textId="77777777" w:rsidR="00F90735" w:rsidRDefault="00991516">
            <w:r>
              <w:t>102151</w:t>
            </w:r>
          </w:p>
        </w:tc>
        <w:tc>
          <w:tcPr>
            <w:tcW w:w="1273" w:type="dxa"/>
            <w:vAlign w:val="center"/>
          </w:tcPr>
          <w:p w14:paraId="3F4CEB06" w14:textId="77777777" w:rsidR="00F90735" w:rsidRDefault="00991516">
            <w:r>
              <w:t>38186</w:t>
            </w:r>
          </w:p>
        </w:tc>
        <w:tc>
          <w:tcPr>
            <w:tcW w:w="1131" w:type="dxa"/>
            <w:vAlign w:val="center"/>
          </w:tcPr>
          <w:p w14:paraId="04E11EA6" w14:textId="77777777" w:rsidR="00F90735" w:rsidRDefault="00991516">
            <w:r>
              <w:t>45872</w:t>
            </w:r>
          </w:p>
        </w:tc>
        <w:tc>
          <w:tcPr>
            <w:tcW w:w="1131" w:type="dxa"/>
            <w:vAlign w:val="center"/>
          </w:tcPr>
          <w:p w14:paraId="4B617522" w14:textId="77777777" w:rsidR="00F90735" w:rsidRDefault="00991516">
            <w:r>
              <w:t>12200</w:t>
            </w:r>
          </w:p>
        </w:tc>
      </w:tr>
      <w:tr w:rsidR="00F90735" w14:paraId="61973469" w14:textId="77777777">
        <w:tc>
          <w:tcPr>
            <w:tcW w:w="1115" w:type="dxa"/>
            <w:shd w:val="clear" w:color="auto" w:fill="E6E6E6"/>
            <w:vAlign w:val="center"/>
          </w:tcPr>
          <w:p w14:paraId="0B702DB0" w14:textId="77777777" w:rsidR="00F90735" w:rsidRDefault="00991516">
            <w:r>
              <w:t>&gt;100</w:t>
            </w:r>
          </w:p>
        </w:tc>
        <w:tc>
          <w:tcPr>
            <w:tcW w:w="1131" w:type="dxa"/>
            <w:vAlign w:val="center"/>
          </w:tcPr>
          <w:p w14:paraId="69957002" w14:textId="77777777" w:rsidR="00F90735" w:rsidRDefault="00991516">
            <w:r>
              <w:t>10439</w:t>
            </w:r>
          </w:p>
        </w:tc>
        <w:tc>
          <w:tcPr>
            <w:tcW w:w="1131" w:type="dxa"/>
            <w:vAlign w:val="center"/>
          </w:tcPr>
          <w:p w14:paraId="24F6E9F9" w14:textId="77777777" w:rsidR="00F90735" w:rsidRDefault="00991516">
            <w:r>
              <w:t>20</w:t>
            </w:r>
          </w:p>
        </w:tc>
        <w:tc>
          <w:tcPr>
            <w:tcW w:w="1273" w:type="dxa"/>
            <w:vAlign w:val="center"/>
          </w:tcPr>
          <w:p w14:paraId="2F7AC8DB" w14:textId="77777777" w:rsidR="00F90735" w:rsidRDefault="00991516">
            <w:r>
              <w:t>－</w:t>
            </w:r>
          </w:p>
        </w:tc>
        <w:tc>
          <w:tcPr>
            <w:tcW w:w="1131" w:type="dxa"/>
            <w:vAlign w:val="center"/>
          </w:tcPr>
          <w:p w14:paraId="14783368" w14:textId="77777777" w:rsidR="00F90735" w:rsidRDefault="00991516">
            <w:r>
              <w:t>2000</w:t>
            </w:r>
          </w:p>
        </w:tc>
        <w:tc>
          <w:tcPr>
            <w:tcW w:w="1273" w:type="dxa"/>
            <w:vAlign w:val="center"/>
          </w:tcPr>
          <w:p w14:paraId="6258D8F2" w14:textId="77777777" w:rsidR="00F90735" w:rsidRDefault="00991516">
            <w:r>
              <w:t>626</w:t>
            </w:r>
          </w:p>
        </w:tc>
        <w:tc>
          <w:tcPr>
            <w:tcW w:w="1131" w:type="dxa"/>
            <w:vAlign w:val="center"/>
          </w:tcPr>
          <w:p w14:paraId="0587B6A7" w14:textId="77777777" w:rsidR="00F90735" w:rsidRDefault="00991516">
            <w:r>
              <w:t>752</w:t>
            </w:r>
          </w:p>
        </w:tc>
        <w:tc>
          <w:tcPr>
            <w:tcW w:w="1131" w:type="dxa"/>
            <w:vAlign w:val="center"/>
          </w:tcPr>
          <w:p w14:paraId="4276C603" w14:textId="77777777" w:rsidR="00F90735" w:rsidRDefault="00991516">
            <w:r>
              <w:t>200</w:t>
            </w:r>
          </w:p>
        </w:tc>
      </w:tr>
      <w:tr w:rsidR="00F90735" w14:paraId="74BCA173" w14:textId="77777777">
        <w:tc>
          <w:tcPr>
            <w:tcW w:w="1115" w:type="dxa"/>
            <w:shd w:val="clear" w:color="auto" w:fill="E6E6E6"/>
            <w:vAlign w:val="center"/>
          </w:tcPr>
          <w:p w14:paraId="00C27963" w14:textId="77777777" w:rsidR="00F90735" w:rsidRDefault="00991516">
            <w:r>
              <w:t>合计</w:t>
            </w:r>
          </w:p>
        </w:tc>
        <w:tc>
          <w:tcPr>
            <w:tcW w:w="1131" w:type="dxa"/>
            <w:vAlign w:val="center"/>
          </w:tcPr>
          <w:p w14:paraId="3FB78B41" w14:textId="77777777" w:rsidR="00F90735" w:rsidRDefault="00991516">
            <w:r>
              <w:t>1546695</w:t>
            </w:r>
          </w:p>
        </w:tc>
        <w:tc>
          <w:tcPr>
            <w:tcW w:w="1131" w:type="dxa"/>
            <w:vAlign w:val="center"/>
          </w:tcPr>
          <w:p w14:paraId="7F66109B" w14:textId="77777777" w:rsidR="00F90735" w:rsidRDefault="00991516">
            <w:r>
              <w:t>6692</w:t>
            </w:r>
          </w:p>
        </w:tc>
        <w:tc>
          <w:tcPr>
            <w:tcW w:w="1273" w:type="dxa"/>
            <w:vAlign w:val="center"/>
          </w:tcPr>
          <w:p w14:paraId="0998075E" w14:textId="77777777" w:rsidR="00F90735" w:rsidRDefault="00F90735"/>
        </w:tc>
        <w:tc>
          <w:tcPr>
            <w:tcW w:w="1131" w:type="dxa"/>
            <w:vAlign w:val="center"/>
          </w:tcPr>
          <w:p w14:paraId="285F5AC5" w14:textId="77777777" w:rsidR="00F90735" w:rsidRDefault="00991516">
            <w:r>
              <w:t>317509</w:t>
            </w:r>
          </w:p>
        </w:tc>
        <w:tc>
          <w:tcPr>
            <w:tcW w:w="1273" w:type="dxa"/>
            <w:vAlign w:val="center"/>
          </w:tcPr>
          <w:p w14:paraId="6D2A0531" w14:textId="77777777" w:rsidR="00F90735" w:rsidRDefault="00991516">
            <w:r>
              <w:t>209460</w:t>
            </w:r>
          </w:p>
        </w:tc>
        <w:tc>
          <w:tcPr>
            <w:tcW w:w="1131" w:type="dxa"/>
            <w:vAlign w:val="center"/>
          </w:tcPr>
          <w:p w14:paraId="0016098A" w14:textId="77777777" w:rsidR="00F90735" w:rsidRDefault="00991516">
            <w:r>
              <w:t>251619</w:t>
            </w:r>
          </w:p>
        </w:tc>
        <w:tc>
          <w:tcPr>
            <w:tcW w:w="1131" w:type="dxa"/>
            <w:vAlign w:val="center"/>
          </w:tcPr>
          <w:p w14:paraId="6878936D" w14:textId="77777777" w:rsidR="00F90735" w:rsidRDefault="00991516">
            <w:r>
              <w:t>66920</w:t>
            </w:r>
          </w:p>
        </w:tc>
      </w:tr>
    </w:tbl>
    <w:p w14:paraId="038AB2FD" w14:textId="77777777" w:rsidR="00F90735" w:rsidRDefault="00F9073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90735" w14:paraId="3D772BE2" w14:textId="77777777">
        <w:tc>
          <w:tcPr>
            <w:tcW w:w="2326" w:type="dxa"/>
            <w:shd w:val="clear" w:color="auto" w:fill="E6E6E6"/>
            <w:vAlign w:val="center"/>
          </w:tcPr>
          <w:p w14:paraId="7B015146" w14:textId="77777777" w:rsidR="00F90735" w:rsidRDefault="00991516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C97E190" w14:textId="77777777" w:rsidR="00F90735" w:rsidRDefault="0099151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9B54A52" w14:textId="77777777" w:rsidR="00F90735" w:rsidRDefault="0099151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AF1131D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426D2F82" w14:textId="77777777">
        <w:tc>
          <w:tcPr>
            <w:tcW w:w="2326" w:type="dxa"/>
            <w:shd w:val="clear" w:color="auto" w:fill="E6E6E6"/>
            <w:vAlign w:val="center"/>
          </w:tcPr>
          <w:p w14:paraId="1FDB49C1" w14:textId="77777777" w:rsidR="00F90735" w:rsidRDefault="00991516">
            <w:r>
              <w:t>制冷机组</w:t>
            </w:r>
          </w:p>
        </w:tc>
        <w:tc>
          <w:tcPr>
            <w:tcW w:w="2326" w:type="dxa"/>
            <w:vAlign w:val="center"/>
          </w:tcPr>
          <w:p w14:paraId="3AA943FC" w14:textId="77777777" w:rsidR="00F90735" w:rsidRDefault="00991516">
            <w:r>
              <w:t>317509</w:t>
            </w:r>
          </w:p>
        </w:tc>
        <w:tc>
          <w:tcPr>
            <w:tcW w:w="2326" w:type="dxa"/>
            <w:vMerge w:val="restart"/>
            <w:vAlign w:val="center"/>
          </w:tcPr>
          <w:p w14:paraId="0AA1F058" w14:textId="77777777" w:rsidR="00F90735" w:rsidRDefault="00991516">
            <w:r>
              <w:t>0.5271</w:t>
            </w:r>
          </w:p>
        </w:tc>
        <w:tc>
          <w:tcPr>
            <w:tcW w:w="2337" w:type="dxa"/>
            <w:vAlign w:val="center"/>
          </w:tcPr>
          <w:p w14:paraId="018E12A0" w14:textId="77777777" w:rsidR="00F90735" w:rsidRDefault="00991516">
            <w:r>
              <w:t>8368</w:t>
            </w:r>
          </w:p>
        </w:tc>
      </w:tr>
      <w:tr w:rsidR="00F90735" w14:paraId="3FFE0F7C" w14:textId="77777777">
        <w:tc>
          <w:tcPr>
            <w:tcW w:w="2326" w:type="dxa"/>
            <w:shd w:val="clear" w:color="auto" w:fill="E6E6E6"/>
            <w:vAlign w:val="center"/>
          </w:tcPr>
          <w:p w14:paraId="71C46E95" w14:textId="77777777" w:rsidR="00F90735" w:rsidRDefault="00991516">
            <w:r>
              <w:t>冷却水泵</w:t>
            </w:r>
          </w:p>
        </w:tc>
        <w:tc>
          <w:tcPr>
            <w:tcW w:w="2326" w:type="dxa"/>
            <w:vAlign w:val="center"/>
          </w:tcPr>
          <w:p w14:paraId="17D34610" w14:textId="77777777" w:rsidR="00F90735" w:rsidRDefault="00991516">
            <w:r>
              <w:t>209460</w:t>
            </w:r>
          </w:p>
        </w:tc>
        <w:tc>
          <w:tcPr>
            <w:tcW w:w="2326" w:type="dxa"/>
            <w:vMerge/>
            <w:vAlign w:val="center"/>
          </w:tcPr>
          <w:p w14:paraId="1F339813" w14:textId="77777777" w:rsidR="00F90735" w:rsidRDefault="00F90735"/>
        </w:tc>
        <w:tc>
          <w:tcPr>
            <w:tcW w:w="2337" w:type="dxa"/>
            <w:vAlign w:val="center"/>
          </w:tcPr>
          <w:p w14:paraId="195DD697" w14:textId="77777777" w:rsidR="00F90735" w:rsidRDefault="00991516">
            <w:r>
              <w:t>5520</w:t>
            </w:r>
          </w:p>
        </w:tc>
      </w:tr>
      <w:tr w:rsidR="00F90735" w14:paraId="7CA16B3F" w14:textId="77777777">
        <w:tc>
          <w:tcPr>
            <w:tcW w:w="2326" w:type="dxa"/>
            <w:shd w:val="clear" w:color="auto" w:fill="E6E6E6"/>
            <w:vAlign w:val="center"/>
          </w:tcPr>
          <w:p w14:paraId="10A4DD78" w14:textId="77777777" w:rsidR="00F90735" w:rsidRDefault="00991516">
            <w:r>
              <w:t>冷冻水泵</w:t>
            </w:r>
          </w:p>
        </w:tc>
        <w:tc>
          <w:tcPr>
            <w:tcW w:w="2326" w:type="dxa"/>
            <w:vAlign w:val="center"/>
          </w:tcPr>
          <w:p w14:paraId="1FD0FAC5" w14:textId="77777777" w:rsidR="00F90735" w:rsidRDefault="00991516">
            <w:r>
              <w:t>251619</w:t>
            </w:r>
          </w:p>
        </w:tc>
        <w:tc>
          <w:tcPr>
            <w:tcW w:w="2326" w:type="dxa"/>
            <w:vMerge/>
            <w:vAlign w:val="center"/>
          </w:tcPr>
          <w:p w14:paraId="2F31178E" w14:textId="77777777" w:rsidR="00F90735" w:rsidRDefault="00F90735"/>
        </w:tc>
        <w:tc>
          <w:tcPr>
            <w:tcW w:w="2337" w:type="dxa"/>
            <w:vAlign w:val="center"/>
          </w:tcPr>
          <w:p w14:paraId="09618113" w14:textId="77777777" w:rsidR="00F90735" w:rsidRDefault="00991516">
            <w:r>
              <w:t>6631</w:t>
            </w:r>
          </w:p>
        </w:tc>
      </w:tr>
      <w:tr w:rsidR="00F90735" w14:paraId="1E6498AC" w14:textId="77777777">
        <w:tc>
          <w:tcPr>
            <w:tcW w:w="2326" w:type="dxa"/>
            <w:shd w:val="clear" w:color="auto" w:fill="E6E6E6"/>
            <w:vAlign w:val="center"/>
          </w:tcPr>
          <w:p w14:paraId="579C5CAD" w14:textId="77777777" w:rsidR="00F90735" w:rsidRDefault="00991516">
            <w:r>
              <w:t>冷冻塔</w:t>
            </w:r>
          </w:p>
        </w:tc>
        <w:tc>
          <w:tcPr>
            <w:tcW w:w="2326" w:type="dxa"/>
            <w:vAlign w:val="center"/>
          </w:tcPr>
          <w:p w14:paraId="249C3E61" w14:textId="77777777" w:rsidR="00F90735" w:rsidRDefault="00991516">
            <w:r>
              <w:t>66920</w:t>
            </w:r>
          </w:p>
        </w:tc>
        <w:tc>
          <w:tcPr>
            <w:tcW w:w="2326" w:type="dxa"/>
            <w:vMerge/>
            <w:vAlign w:val="center"/>
          </w:tcPr>
          <w:p w14:paraId="1911C770" w14:textId="77777777" w:rsidR="00F90735" w:rsidRDefault="00F90735"/>
        </w:tc>
        <w:tc>
          <w:tcPr>
            <w:tcW w:w="2337" w:type="dxa"/>
            <w:vAlign w:val="center"/>
          </w:tcPr>
          <w:p w14:paraId="5A1CD001" w14:textId="77777777" w:rsidR="00F90735" w:rsidRDefault="00991516">
            <w:r>
              <w:t>1764</w:t>
            </w:r>
          </w:p>
        </w:tc>
      </w:tr>
      <w:tr w:rsidR="00F90735" w14:paraId="3E58138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441BDF4" w14:textId="77777777" w:rsidR="00F90735" w:rsidRDefault="00991516">
            <w:r>
              <w:t>合计</w:t>
            </w:r>
          </w:p>
        </w:tc>
        <w:tc>
          <w:tcPr>
            <w:tcW w:w="2337" w:type="dxa"/>
            <w:vAlign w:val="center"/>
          </w:tcPr>
          <w:p w14:paraId="3920E759" w14:textId="77777777" w:rsidR="00F90735" w:rsidRDefault="00991516">
            <w:r>
              <w:t>22283</w:t>
            </w:r>
          </w:p>
        </w:tc>
      </w:tr>
    </w:tbl>
    <w:p w14:paraId="53F205D9" w14:textId="77777777" w:rsidR="00F90735" w:rsidRDefault="00991516">
      <w:pPr>
        <w:pStyle w:val="2"/>
      </w:pPr>
      <w:bookmarkStart w:id="81" w:name="_Toc90842520"/>
      <w:r>
        <w:t>供暖系统</w:t>
      </w:r>
      <w:bookmarkEnd w:id="81"/>
    </w:p>
    <w:p w14:paraId="06D72D94" w14:textId="77777777" w:rsidR="00F90735" w:rsidRDefault="00991516">
      <w:pPr>
        <w:pStyle w:val="3"/>
        <w:widowControl w:val="0"/>
        <w:jc w:val="both"/>
      </w:pPr>
      <w:bookmarkStart w:id="82" w:name="_Toc90842521"/>
      <w:r>
        <w:t>热水锅炉系统</w:t>
      </w:r>
      <w:bookmarkEnd w:id="82"/>
    </w:p>
    <w:p w14:paraId="07FC2EC8" w14:textId="77777777" w:rsidR="00F90735" w:rsidRDefault="00991516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F90735" w14:paraId="72ECEED1" w14:textId="77777777">
        <w:tc>
          <w:tcPr>
            <w:tcW w:w="1165" w:type="dxa"/>
            <w:shd w:val="clear" w:color="auto" w:fill="E6E6E6"/>
            <w:vAlign w:val="center"/>
          </w:tcPr>
          <w:p w14:paraId="709B61FB" w14:textId="77777777" w:rsidR="00F90735" w:rsidRDefault="00991516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40AC449" w14:textId="77777777" w:rsidR="00F90735" w:rsidRDefault="00991516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18DFC9" w14:textId="77777777" w:rsidR="00F90735" w:rsidRDefault="00991516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E15DB" w14:textId="77777777" w:rsidR="00F90735" w:rsidRDefault="00991516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A96BDF" w14:textId="77777777" w:rsidR="00F90735" w:rsidRDefault="00991516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9C0068" w14:textId="77777777" w:rsidR="00F90735" w:rsidRDefault="00991516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C89109" w14:textId="77777777" w:rsidR="00F90735" w:rsidRDefault="00991516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70FED3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20087C10" w14:textId="77777777">
        <w:tc>
          <w:tcPr>
            <w:tcW w:w="1165" w:type="dxa"/>
            <w:vAlign w:val="center"/>
          </w:tcPr>
          <w:p w14:paraId="0692C609" w14:textId="77777777" w:rsidR="00F90735" w:rsidRDefault="00991516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7C3EF5B" w14:textId="77777777" w:rsidR="00F90735" w:rsidRDefault="00991516">
            <w:r>
              <w:t>1.00</w:t>
            </w:r>
          </w:p>
        </w:tc>
        <w:tc>
          <w:tcPr>
            <w:tcW w:w="707" w:type="dxa"/>
            <w:vAlign w:val="center"/>
          </w:tcPr>
          <w:p w14:paraId="42C256B7" w14:textId="77777777" w:rsidR="00F90735" w:rsidRDefault="00991516">
            <w:r>
              <w:t>1</w:t>
            </w:r>
          </w:p>
        </w:tc>
        <w:tc>
          <w:tcPr>
            <w:tcW w:w="848" w:type="dxa"/>
            <w:vAlign w:val="center"/>
          </w:tcPr>
          <w:p w14:paraId="34859075" w14:textId="77777777" w:rsidR="00F90735" w:rsidRDefault="00991516">
            <w:r>
              <w:t>0.78</w:t>
            </w:r>
          </w:p>
        </w:tc>
        <w:tc>
          <w:tcPr>
            <w:tcW w:w="1131" w:type="dxa"/>
            <w:vAlign w:val="center"/>
          </w:tcPr>
          <w:p w14:paraId="0303BA84" w14:textId="77777777" w:rsidR="00F90735" w:rsidRDefault="00991516">
            <w:r>
              <w:t>0.92</w:t>
            </w:r>
          </w:p>
        </w:tc>
        <w:tc>
          <w:tcPr>
            <w:tcW w:w="1415" w:type="dxa"/>
            <w:vAlign w:val="center"/>
          </w:tcPr>
          <w:p w14:paraId="4116FD8B" w14:textId="77777777" w:rsidR="00F90735" w:rsidRDefault="00991516">
            <w:r>
              <w:t>80</w:t>
            </w:r>
          </w:p>
        </w:tc>
        <w:tc>
          <w:tcPr>
            <w:tcW w:w="1556" w:type="dxa"/>
            <w:vAlign w:val="center"/>
          </w:tcPr>
          <w:p w14:paraId="2A09A20E" w14:textId="77777777" w:rsidR="00F90735" w:rsidRDefault="00991516">
            <w:r>
              <w:t>89</w:t>
            </w:r>
          </w:p>
        </w:tc>
        <w:tc>
          <w:tcPr>
            <w:tcW w:w="1550" w:type="dxa"/>
            <w:vAlign w:val="center"/>
          </w:tcPr>
          <w:p w14:paraId="4E9AB46C" w14:textId="77777777" w:rsidR="00F90735" w:rsidRDefault="00991516">
            <w:r>
              <w:t>253</w:t>
            </w:r>
          </w:p>
        </w:tc>
      </w:tr>
    </w:tbl>
    <w:p w14:paraId="008C29B7" w14:textId="77777777" w:rsidR="00F90735" w:rsidRDefault="00991516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90735" w14:paraId="2BA5382F" w14:textId="77777777">
        <w:tc>
          <w:tcPr>
            <w:tcW w:w="2677" w:type="dxa"/>
            <w:shd w:val="clear" w:color="auto" w:fill="E6E6E6"/>
            <w:vAlign w:val="center"/>
          </w:tcPr>
          <w:p w14:paraId="1C28F1ED" w14:textId="77777777" w:rsidR="00F90735" w:rsidRDefault="00991516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9D5DD86" w14:textId="77777777" w:rsidR="00F90735" w:rsidRDefault="00991516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A04D82" w14:textId="77777777" w:rsidR="00F90735" w:rsidRDefault="0099151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CCA6512" w14:textId="77777777" w:rsidR="00F90735" w:rsidRDefault="00991516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942C25" w14:textId="77777777" w:rsidR="00F90735" w:rsidRDefault="00991516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E6E61A8" w14:textId="77777777" w:rsidR="00F90735" w:rsidRDefault="00991516">
            <w:pPr>
              <w:jc w:val="center"/>
            </w:pPr>
            <w:r>
              <w:t>台数</w:t>
            </w:r>
          </w:p>
        </w:tc>
      </w:tr>
      <w:tr w:rsidR="00F90735" w14:paraId="5E040710" w14:textId="77777777">
        <w:tc>
          <w:tcPr>
            <w:tcW w:w="2677" w:type="dxa"/>
            <w:vAlign w:val="center"/>
          </w:tcPr>
          <w:p w14:paraId="7C6927DB" w14:textId="77777777" w:rsidR="00F90735" w:rsidRDefault="00991516">
            <w:r>
              <w:t>单速</w:t>
            </w:r>
          </w:p>
        </w:tc>
        <w:tc>
          <w:tcPr>
            <w:tcW w:w="1267" w:type="dxa"/>
            <w:vAlign w:val="center"/>
          </w:tcPr>
          <w:p w14:paraId="692AF305" w14:textId="77777777" w:rsidR="00F90735" w:rsidRDefault="00991516">
            <w:r>
              <w:t>320</w:t>
            </w:r>
          </w:p>
        </w:tc>
        <w:tc>
          <w:tcPr>
            <w:tcW w:w="990" w:type="dxa"/>
            <w:vAlign w:val="center"/>
          </w:tcPr>
          <w:p w14:paraId="2FB9E766" w14:textId="77777777" w:rsidR="00F90735" w:rsidRDefault="00991516">
            <w:r>
              <w:t>30</w:t>
            </w:r>
          </w:p>
        </w:tc>
        <w:tc>
          <w:tcPr>
            <w:tcW w:w="2122" w:type="dxa"/>
            <w:vAlign w:val="center"/>
          </w:tcPr>
          <w:p w14:paraId="09EF1311" w14:textId="77777777" w:rsidR="00F90735" w:rsidRDefault="00991516">
            <w:r>
              <w:t>80</w:t>
            </w:r>
          </w:p>
        </w:tc>
        <w:tc>
          <w:tcPr>
            <w:tcW w:w="1556" w:type="dxa"/>
            <w:vAlign w:val="center"/>
          </w:tcPr>
          <w:p w14:paraId="33BB32F1" w14:textId="77777777" w:rsidR="00F90735" w:rsidRDefault="00991516">
            <w:r>
              <w:t>37.6</w:t>
            </w:r>
          </w:p>
        </w:tc>
        <w:tc>
          <w:tcPr>
            <w:tcW w:w="701" w:type="dxa"/>
            <w:vAlign w:val="center"/>
          </w:tcPr>
          <w:p w14:paraId="2F9E1122" w14:textId="77777777" w:rsidR="00F90735" w:rsidRDefault="00991516">
            <w:r>
              <w:t>1</w:t>
            </w:r>
          </w:p>
        </w:tc>
      </w:tr>
    </w:tbl>
    <w:p w14:paraId="5B8FD61D" w14:textId="77777777" w:rsidR="00F90735" w:rsidRDefault="00991516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90735" w14:paraId="167CEED2" w14:textId="77777777">
        <w:tc>
          <w:tcPr>
            <w:tcW w:w="1182" w:type="dxa"/>
            <w:shd w:val="clear" w:color="auto" w:fill="E6E6E6"/>
            <w:vAlign w:val="center"/>
          </w:tcPr>
          <w:p w14:paraId="3816068E" w14:textId="77777777" w:rsidR="00F90735" w:rsidRDefault="00991516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063E44" w14:textId="77777777" w:rsidR="00F90735" w:rsidRDefault="00991516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A8F97E3" w14:textId="77777777" w:rsidR="00F90735" w:rsidRDefault="00991516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C2A980" w14:textId="77777777" w:rsidR="00F90735" w:rsidRDefault="00991516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ED324C" w14:textId="77777777" w:rsidR="00F90735" w:rsidRDefault="00991516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DAF5A30" w14:textId="77777777" w:rsidR="00F90735" w:rsidRDefault="00991516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23C658" w14:textId="77777777" w:rsidR="00F90735" w:rsidRDefault="00991516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90735" w14:paraId="2CB178A7" w14:textId="77777777">
        <w:tc>
          <w:tcPr>
            <w:tcW w:w="1182" w:type="dxa"/>
            <w:shd w:val="clear" w:color="auto" w:fill="E6E6E6"/>
            <w:vAlign w:val="center"/>
          </w:tcPr>
          <w:p w14:paraId="51E2A164" w14:textId="77777777" w:rsidR="00F90735" w:rsidRDefault="00991516">
            <w:r>
              <w:t>25</w:t>
            </w:r>
          </w:p>
        </w:tc>
        <w:tc>
          <w:tcPr>
            <w:tcW w:w="1358" w:type="dxa"/>
            <w:vAlign w:val="center"/>
          </w:tcPr>
          <w:p w14:paraId="7E564E85" w14:textId="77777777" w:rsidR="00F90735" w:rsidRDefault="00991516">
            <w:r>
              <w:t>250</w:t>
            </w:r>
          </w:p>
        </w:tc>
        <w:tc>
          <w:tcPr>
            <w:tcW w:w="1358" w:type="dxa"/>
            <w:vAlign w:val="center"/>
          </w:tcPr>
          <w:p w14:paraId="500F324F" w14:textId="77777777" w:rsidR="00F90735" w:rsidRDefault="00991516">
            <w:r>
              <w:t>37.6</w:t>
            </w:r>
          </w:p>
        </w:tc>
        <w:tc>
          <w:tcPr>
            <w:tcW w:w="1358" w:type="dxa"/>
            <w:vAlign w:val="center"/>
          </w:tcPr>
          <w:p w14:paraId="7209F369" w14:textId="77777777" w:rsidR="00F90735" w:rsidRDefault="00991516">
            <w:r>
              <w:t>0.1504</w:t>
            </w:r>
          </w:p>
        </w:tc>
        <w:tc>
          <w:tcPr>
            <w:tcW w:w="1358" w:type="dxa"/>
            <w:vAlign w:val="center"/>
          </w:tcPr>
          <w:p w14:paraId="02CC06DF" w14:textId="77777777" w:rsidR="00F90735" w:rsidRDefault="00991516">
            <w:r>
              <w:t>11349</w:t>
            </w:r>
          </w:p>
        </w:tc>
        <w:tc>
          <w:tcPr>
            <w:tcW w:w="1358" w:type="dxa"/>
            <w:vAlign w:val="center"/>
          </w:tcPr>
          <w:p w14:paraId="68305913" w14:textId="77777777" w:rsidR="00F90735" w:rsidRDefault="00991516">
            <w:r>
              <w:t>1032</w:t>
            </w:r>
          </w:p>
        </w:tc>
        <w:tc>
          <w:tcPr>
            <w:tcW w:w="1358" w:type="dxa"/>
            <w:vAlign w:val="center"/>
          </w:tcPr>
          <w:p w14:paraId="21D6135C" w14:textId="77777777" w:rsidR="00F90735" w:rsidRDefault="00991516">
            <w:r>
              <w:t>38803</w:t>
            </w:r>
          </w:p>
        </w:tc>
      </w:tr>
      <w:tr w:rsidR="00F90735" w14:paraId="275F4E13" w14:textId="77777777">
        <w:tc>
          <w:tcPr>
            <w:tcW w:w="1182" w:type="dxa"/>
            <w:shd w:val="clear" w:color="auto" w:fill="E6E6E6"/>
            <w:vAlign w:val="center"/>
          </w:tcPr>
          <w:p w14:paraId="2F6E7C68" w14:textId="77777777" w:rsidR="00F90735" w:rsidRDefault="00991516">
            <w:r>
              <w:t>50</w:t>
            </w:r>
          </w:p>
        </w:tc>
        <w:tc>
          <w:tcPr>
            <w:tcW w:w="1358" w:type="dxa"/>
            <w:vAlign w:val="center"/>
          </w:tcPr>
          <w:p w14:paraId="3CA75E2D" w14:textId="77777777" w:rsidR="00F90735" w:rsidRDefault="00991516">
            <w:r>
              <w:t>500</w:t>
            </w:r>
          </w:p>
        </w:tc>
        <w:tc>
          <w:tcPr>
            <w:tcW w:w="1358" w:type="dxa"/>
            <w:vAlign w:val="center"/>
          </w:tcPr>
          <w:p w14:paraId="7BD4A741" w14:textId="77777777" w:rsidR="00F90735" w:rsidRDefault="00991516">
            <w:r>
              <w:t>37.6</w:t>
            </w:r>
          </w:p>
        </w:tc>
        <w:tc>
          <w:tcPr>
            <w:tcW w:w="1358" w:type="dxa"/>
            <w:vAlign w:val="center"/>
          </w:tcPr>
          <w:p w14:paraId="282170AF" w14:textId="77777777" w:rsidR="00F90735" w:rsidRDefault="00991516">
            <w:r>
              <w:t>0.0752</w:t>
            </w:r>
          </w:p>
        </w:tc>
        <w:tc>
          <w:tcPr>
            <w:tcW w:w="1358" w:type="dxa"/>
            <w:vAlign w:val="center"/>
          </w:tcPr>
          <w:p w14:paraId="25ECBE05" w14:textId="77777777" w:rsidR="00F90735" w:rsidRDefault="00991516">
            <w:r>
              <w:t>0</w:t>
            </w:r>
          </w:p>
        </w:tc>
        <w:tc>
          <w:tcPr>
            <w:tcW w:w="1358" w:type="dxa"/>
            <w:vAlign w:val="center"/>
          </w:tcPr>
          <w:p w14:paraId="0642947F" w14:textId="77777777" w:rsidR="00F90735" w:rsidRDefault="00991516">
            <w:r>
              <w:t>0</w:t>
            </w:r>
          </w:p>
        </w:tc>
        <w:tc>
          <w:tcPr>
            <w:tcW w:w="1358" w:type="dxa"/>
            <w:vAlign w:val="center"/>
          </w:tcPr>
          <w:p w14:paraId="434774F9" w14:textId="77777777" w:rsidR="00F90735" w:rsidRDefault="00991516">
            <w:r>
              <w:t>0</w:t>
            </w:r>
          </w:p>
        </w:tc>
      </w:tr>
      <w:tr w:rsidR="00F90735" w14:paraId="3E663092" w14:textId="77777777">
        <w:tc>
          <w:tcPr>
            <w:tcW w:w="1182" w:type="dxa"/>
            <w:shd w:val="clear" w:color="auto" w:fill="E6E6E6"/>
            <w:vAlign w:val="center"/>
          </w:tcPr>
          <w:p w14:paraId="0E42EBAC" w14:textId="77777777" w:rsidR="00F90735" w:rsidRDefault="00991516">
            <w:r>
              <w:t>75</w:t>
            </w:r>
          </w:p>
        </w:tc>
        <w:tc>
          <w:tcPr>
            <w:tcW w:w="1358" w:type="dxa"/>
            <w:vAlign w:val="center"/>
          </w:tcPr>
          <w:p w14:paraId="3857E4E0" w14:textId="77777777" w:rsidR="00F90735" w:rsidRDefault="00991516">
            <w:r>
              <w:t>750</w:t>
            </w:r>
          </w:p>
        </w:tc>
        <w:tc>
          <w:tcPr>
            <w:tcW w:w="1358" w:type="dxa"/>
            <w:vAlign w:val="center"/>
          </w:tcPr>
          <w:p w14:paraId="1EF4327B" w14:textId="77777777" w:rsidR="00F90735" w:rsidRDefault="00991516">
            <w:r>
              <w:t>37.6</w:t>
            </w:r>
          </w:p>
        </w:tc>
        <w:tc>
          <w:tcPr>
            <w:tcW w:w="1358" w:type="dxa"/>
            <w:vAlign w:val="center"/>
          </w:tcPr>
          <w:p w14:paraId="194148A4" w14:textId="77777777" w:rsidR="00F90735" w:rsidRDefault="00991516">
            <w:r>
              <w:t>0.0501</w:t>
            </w:r>
          </w:p>
        </w:tc>
        <w:tc>
          <w:tcPr>
            <w:tcW w:w="1358" w:type="dxa"/>
            <w:vAlign w:val="center"/>
          </w:tcPr>
          <w:p w14:paraId="788C78A4" w14:textId="77777777" w:rsidR="00F90735" w:rsidRDefault="00991516">
            <w:r>
              <w:t>0</w:t>
            </w:r>
          </w:p>
        </w:tc>
        <w:tc>
          <w:tcPr>
            <w:tcW w:w="1358" w:type="dxa"/>
            <w:vAlign w:val="center"/>
          </w:tcPr>
          <w:p w14:paraId="3FFD2D34" w14:textId="77777777" w:rsidR="00F90735" w:rsidRDefault="00991516">
            <w:r>
              <w:t>0</w:t>
            </w:r>
          </w:p>
        </w:tc>
        <w:tc>
          <w:tcPr>
            <w:tcW w:w="1358" w:type="dxa"/>
            <w:vAlign w:val="center"/>
          </w:tcPr>
          <w:p w14:paraId="6EBC0705" w14:textId="77777777" w:rsidR="00F90735" w:rsidRDefault="00991516">
            <w:r>
              <w:t>0</w:t>
            </w:r>
          </w:p>
        </w:tc>
      </w:tr>
      <w:tr w:rsidR="00F90735" w14:paraId="2882957D" w14:textId="77777777">
        <w:tc>
          <w:tcPr>
            <w:tcW w:w="1182" w:type="dxa"/>
            <w:shd w:val="clear" w:color="auto" w:fill="E6E6E6"/>
            <w:vAlign w:val="center"/>
          </w:tcPr>
          <w:p w14:paraId="71621E4A" w14:textId="77777777" w:rsidR="00F90735" w:rsidRDefault="00991516">
            <w:r>
              <w:t>100</w:t>
            </w:r>
          </w:p>
        </w:tc>
        <w:tc>
          <w:tcPr>
            <w:tcW w:w="1358" w:type="dxa"/>
            <w:vAlign w:val="center"/>
          </w:tcPr>
          <w:p w14:paraId="5C30E123" w14:textId="77777777" w:rsidR="00F90735" w:rsidRDefault="00991516">
            <w:r>
              <w:t>1000</w:t>
            </w:r>
          </w:p>
        </w:tc>
        <w:tc>
          <w:tcPr>
            <w:tcW w:w="1358" w:type="dxa"/>
            <w:vAlign w:val="center"/>
          </w:tcPr>
          <w:p w14:paraId="5A39D70D" w14:textId="77777777" w:rsidR="00F90735" w:rsidRDefault="00991516">
            <w:r>
              <w:t>37.6</w:t>
            </w:r>
          </w:p>
        </w:tc>
        <w:tc>
          <w:tcPr>
            <w:tcW w:w="1358" w:type="dxa"/>
            <w:vAlign w:val="center"/>
          </w:tcPr>
          <w:p w14:paraId="77FBF7AB" w14:textId="77777777" w:rsidR="00F90735" w:rsidRDefault="00991516">
            <w:r>
              <w:t>0.0376</w:t>
            </w:r>
          </w:p>
        </w:tc>
        <w:tc>
          <w:tcPr>
            <w:tcW w:w="1358" w:type="dxa"/>
            <w:vAlign w:val="center"/>
          </w:tcPr>
          <w:p w14:paraId="1859552F" w14:textId="77777777" w:rsidR="00F90735" w:rsidRDefault="00991516">
            <w:r>
              <w:t>0</w:t>
            </w:r>
          </w:p>
        </w:tc>
        <w:tc>
          <w:tcPr>
            <w:tcW w:w="1358" w:type="dxa"/>
            <w:vAlign w:val="center"/>
          </w:tcPr>
          <w:p w14:paraId="36259B81" w14:textId="77777777" w:rsidR="00F90735" w:rsidRDefault="00991516">
            <w:r>
              <w:t>0</w:t>
            </w:r>
          </w:p>
        </w:tc>
        <w:tc>
          <w:tcPr>
            <w:tcW w:w="1358" w:type="dxa"/>
            <w:vAlign w:val="center"/>
          </w:tcPr>
          <w:p w14:paraId="5BCB7CE0" w14:textId="77777777" w:rsidR="00F90735" w:rsidRDefault="00991516">
            <w:r>
              <w:t>0</w:t>
            </w:r>
          </w:p>
        </w:tc>
      </w:tr>
      <w:tr w:rsidR="00F90735" w14:paraId="6D746420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4AD9668" w14:textId="77777777" w:rsidR="00F90735" w:rsidRDefault="00991516">
            <w:r>
              <w:t>综合</w:t>
            </w:r>
          </w:p>
        </w:tc>
        <w:tc>
          <w:tcPr>
            <w:tcW w:w="1358" w:type="dxa"/>
            <w:vAlign w:val="center"/>
          </w:tcPr>
          <w:p w14:paraId="026FDDE4" w14:textId="77777777" w:rsidR="00F90735" w:rsidRDefault="00991516">
            <w:r>
              <w:t>11349</w:t>
            </w:r>
          </w:p>
        </w:tc>
        <w:tc>
          <w:tcPr>
            <w:tcW w:w="1358" w:type="dxa"/>
            <w:vAlign w:val="center"/>
          </w:tcPr>
          <w:p w14:paraId="18A01998" w14:textId="77777777" w:rsidR="00F90735" w:rsidRDefault="00991516">
            <w:r>
              <w:t>1032</w:t>
            </w:r>
          </w:p>
        </w:tc>
        <w:tc>
          <w:tcPr>
            <w:tcW w:w="1358" w:type="dxa"/>
            <w:vAlign w:val="center"/>
          </w:tcPr>
          <w:p w14:paraId="5102A4AD" w14:textId="77777777" w:rsidR="00F90735" w:rsidRDefault="00991516">
            <w:r>
              <w:t>38803</w:t>
            </w:r>
          </w:p>
        </w:tc>
      </w:tr>
    </w:tbl>
    <w:p w14:paraId="25321351" w14:textId="77777777" w:rsidR="00F90735" w:rsidRDefault="00F9073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F90735" w14:paraId="1AA2183B" w14:textId="77777777">
        <w:tc>
          <w:tcPr>
            <w:tcW w:w="3056" w:type="dxa"/>
            <w:shd w:val="clear" w:color="auto" w:fill="E6E6E6"/>
            <w:vAlign w:val="center"/>
          </w:tcPr>
          <w:p w14:paraId="0D1BCF4A" w14:textId="77777777" w:rsidR="00F90735" w:rsidRDefault="00991516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7EEBFA95" w14:textId="77777777" w:rsidR="00F90735" w:rsidRDefault="0099151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3DF928E1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7C2697E1" w14:textId="77777777">
        <w:tc>
          <w:tcPr>
            <w:tcW w:w="3056" w:type="dxa"/>
            <w:vAlign w:val="center"/>
          </w:tcPr>
          <w:p w14:paraId="578856C4" w14:textId="77777777" w:rsidR="00F90735" w:rsidRDefault="00991516">
            <w:r>
              <w:t>38803</w:t>
            </w:r>
          </w:p>
        </w:tc>
        <w:tc>
          <w:tcPr>
            <w:tcW w:w="3203" w:type="dxa"/>
            <w:vAlign w:val="center"/>
          </w:tcPr>
          <w:p w14:paraId="2475740C" w14:textId="77777777" w:rsidR="00F90735" w:rsidRDefault="00991516">
            <w:r>
              <w:t>0.5271</w:t>
            </w:r>
          </w:p>
        </w:tc>
        <w:tc>
          <w:tcPr>
            <w:tcW w:w="3056" w:type="dxa"/>
            <w:vAlign w:val="center"/>
          </w:tcPr>
          <w:p w14:paraId="48F1B7D7" w14:textId="77777777" w:rsidR="00F90735" w:rsidRDefault="00991516">
            <w:r>
              <w:t>1023</w:t>
            </w:r>
          </w:p>
        </w:tc>
      </w:tr>
    </w:tbl>
    <w:p w14:paraId="6F9D9EB4" w14:textId="77777777" w:rsidR="00F90735" w:rsidRDefault="00991516">
      <w:pPr>
        <w:pStyle w:val="2"/>
      </w:pPr>
      <w:bookmarkStart w:id="83" w:name="_Toc90842522"/>
      <w:r>
        <w:t>空调风机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90735" w14:paraId="64F752A1" w14:textId="77777777">
        <w:tc>
          <w:tcPr>
            <w:tcW w:w="2326" w:type="dxa"/>
            <w:shd w:val="clear" w:color="auto" w:fill="E6E6E6"/>
            <w:vAlign w:val="center"/>
          </w:tcPr>
          <w:p w14:paraId="0CDE44EC" w14:textId="77777777" w:rsidR="00F90735" w:rsidRDefault="0099151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06CA01" w14:textId="77777777" w:rsidR="00F90735" w:rsidRDefault="0099151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D807204" w14:textId="77777777" w:rsidR="00F90735" w:rsidRDefault="0099151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3A2BB47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3C3EA23A" w14:textId="77777777">
        <w:tc>
          <w:tcPr>
            <w:tcW w:w="2326" w:type="dxa"/>
            <w:shd w:val="clear" w:color="auto" w:fill="E6E6E6"/>
            <w:vAlign w:val="center"/>
          </w:tcPr>
          <w:p w14:paraId="7F29E165" w14:textId="77777777" w:rsidR="00F90735" w:rsidRDefault="00991516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4B8EA03" w14:textId="77777777" w:rsidR="00F90735" w:rsidRDefault="00991516">
            <w:r>
              <w:t>92017</w:t>
            </w:r>
          </w:p>
        </w:tc>
        <w:tc>
          <w:tcPr>
            <w:tcW w:w="2326" w:type="dxa"/>
            <w:vMerge w:val="restart"/>
            <w:vAlign w:val="center"/>
          </w:tcPr>
          <w:p w14:paraId="44F6348E" w14:textId="77777777" w:rsidR="00F90735" w:rsidRDefault="00991516">
            <w:r>
              <w:t>0.5271</w:t>
            </w:r>
          </w:p>
        </w:tc>
        <w:tc>
          <w:tcPr>
            <w:tcW w:w="2337" w:type="dxa"/>
            <w:vAlign w:val="center"/>
          </w:tcPr>
          <w:p w14:paraId="344AFFA8" w14:textId="77777777" w:rsidR="00F90735" w:rsidRDefault="00991516">
            <w:r>
              <w:t>2425</w:t>
            </w:r>
          </w:p>
        </w:tc>
      </w:tr>
      <w:tr w:rsidR="00F90735" w14:paraId="63F253FF" w14:textId="77777777">
        <w:tc>
          <w:tcPr>
            <w:tcW w:w="2326" w:type="dxa"/>
            <w:shd w:val="clear" w:color="auto" w:fill="E6E6E6"/>
            <w:vAlign w:val="center"/>
          </w:tcPr>
          <w:p w14:paraId="49E26EE0" w14:textId="77777777" w:rsidR="00F90735" w:rsidRDefault="00991516">
            <w:r>
              <w:t>风机盘管</w:t>
            </w:r>
          </w:p>
        </w:tc>
        <w:tc>
          <w:tcPr>
            <w:tcW w:w="2326" w:type="dxa"/>
            <w:vAlign w:val="center"/>
          </w:tcPr>
          <w:p w14:paraId="0EC45F1F" w14:textId="77777777" w:rsidR="00F90735" w:rsidRDefault="00991516">
            <w:r>
              <w:t>3081</w:t>
            </w:r>
          </w:p>
        </w:tc>
        <w:tc>
          <w:tcPr>
            <w:tcW w:w="2326" w:type="dxa"/>
            <w:vMerge/>
            <w:vAlign w:val="center"/>
          </w:tcPr>
          <w:p w14:paraId="1E81D047" w14:textId="77777777" w:rsidR="00F90735" w:rsidRDefault="00F90735"/>
        </w:tc>
        <w:tc>
          <w:tcPr>
            <w:tcW w:w="2337" w:type="dxa"/>
            <w:vAlign w:val="center"/>
          </w:tcPr>
          <w:p w14:paraId="751FE71E" w14:textId="77777777" w:rsidR="00F90735" w:rsidRDefault="00991516">
            <w:r>
              <w:t>81</w:t>
            </w:r>
          </w:p>
        </w:tc>
      </w:tr>
      <w:tr w:rsidR="00F90735" w14:paraId="34882DAD" w14:textId="77777777">
        <w:tc>
          <w:tcPr>
            <w:tcW w:w="2326" w:type="dxa"/>
            <w:shd w:val="clear" w:color="auto" w:fill="E6E6E6"/>
            <w:vAlign w:val="center"/>
          </w:tcPr>
          <w:p w14:paraId="628D3F44" w14:textId="77777777" w:rsidR="00F90735" w:rsidRDefault="00991516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FC1078A" w14:textId="77777777" w:rsidR="00F90735" w:rsidRDefault="0099151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B4B324C" w14:textId="77777777" w:rsidR="00F90735" w:rsidRDefault="00F90735"/>
        </w:tc>
        <w:tc>
          <w:tcPr>
            <w:tcW w:w="2337" w:type="dxa"/>
            <w:vAlign w:val="center"/>
          </w:tcPr>
          <w:p w14:paraId="5ED53612" w14:textId="77777777" w:rsidR="00F90735" w:rsidRDefault="00991516">
            <w:r>
              <w:t>0</w:t>
            </w:r>
          </w:p>
        </w:tc>
      </w:tr>
      <w:tr w:rsidR="00F90735" w14:paraId="5F0BECB0" w14:textId="77777777">
        <w:tc>
          <w:tcPr>
            <w:tcW w:w="2326" w:type="dxa"/>
            <w:shd w:val="clear" w:color="auto" w:fill="E6E6E6"/>
            <w:vAlign w:val="center"/>
          </w:tcPr>
          <w:p w14:paraId="674D1738" w14:textId="77777777" w:rsidR="00F90735" w:rsidRDefault="00991516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380A33A" w14:textId="77777777" w:rsidR="00F90735" w:rsidRDefault="0099151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902A06B" w14:textId="77777777" w:rsidR="00F90735" w:rsidRDefault="00F90735"/>
        </w:tc>
        <w:tc>
          <w:tcPr>
            <w:tcW w:w="2337" w:type="dxa"/>
            <w:vAlign w:val="center"/>
          </w:tcPr>
          <w:p w14:paraId="04D0F321" w14:textId="77777777" w:rsidR="00F90735" w:rsidRDefault="00991516">
            <w:r>
              <w:t>0</w:t>
            </w:r>
          </w:p>
        </w:tc>
      </w:tr>
      <w:tr w:rsidR="00F90735" w14:paraId="061FC28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7840283" w14:textId="77777777" w:rsidR="00F90735" w:rsidRDefault="00991516">
            <w:r>
              <w:t>合计</w:t>
            </w:r>
          </w:p>
        </w:tc>
        <w:tc>
          <w:tcPr>
            <w:tcW w:w="2337" w:type="dxa"/>
            <w:vAlign w:val="center"/>
          </w:tcPr>
          <w:p w14:paraId="4E614EFB" w14:textId="77777777" w:rsidR="00F90735" w:rsidRDefault="00991516">
            <w:r>
              <w:t>2506</w:t>
            </w:r>
          </w:p>
        </w:tc>
      </w:tr>
    </w:tbl>
    <w:p w14:paraId="0B76C2F6" w14:textId="77777777" w:rsidR="00F90735" w:rsidRDefault="00991516">
      <w:pPr>
        <w:pStyle w:val="1"/>
        <w:widowControl w:val="0"/>
        <w:jc w:val="both"/>
      </w:pPr>
      <w:bookmarkStart w:id="84" w:name="_Toc90842523"/>
      <w:r>
        <w:lastRenderedPageBreak/>
        <w:t>照明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90735" w14:paraId="6187CE74" w14:textId="77777777">
        <w:tc>
          <w:tcPr>
            <w:tcW w:w="1822" w:type="dxa"/>
            <w:shd w:val="clear" w:color="auto" w:fill="E6E6E6"/>
            <w:vAlign w:val="center"/>
          </w:tcPr>
          <w:p w14:paraId="66220BE4" w14:textId="77777777" w:rsidR="00F90735" w:rsidRDefault="0099151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2F1055" w14:textId="77777777" w:rsidR="00F90735" w:rsidRDefault="0099151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9252EF" w14:textId="77777777" w:rsidR="00F90735" w:rsidRDefault="0099151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B8494A9" w14:textId="77777777" w:rsidR="00F90735" w:rsidRDefault="0099151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847D85C" w14:textId="77777777" w:rsidR="00F90735" w:rsidRDefault="0099151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7440768" w14:textId="77777777" w:rsidR="00F90735" w:rsidRDefault="0099151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7DCED49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14B7A6EF" w14:textId="77777777">
        <w:tc>
          <w:tcPr>
            <w:tcW w:w="1822" w:type="dxa"/>
            <w:vAlign w:val="center"/>
          </w:tcPr>
          <w:p w14:paraId="3208162D" w14:textId="77777777" w:rsidR="00F90735" w:rsidRDefault="00991516">
            <w:r>
              <w:t>主卧室</w:t>
            </w:r>
          </w:p>
        </w:tc>
        <w:tc>
          <w:tcPr>
            <w:tcW w:w="1556" w:type="dxa"/>
            <w:vAlign w:val="center"/>
          </w:tcPr>
          <w:p w14:paraId="7B47949C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041D23D4" w14:textId="77777777" w:rsidR="00F90735" w:rsidRDefault="00991516">
            <w:r>
              <w:t>119</w:t>
            </w:r>
          </w:p>
        </w:tc>
        <w:tc>
          <w:tcPr>
            <w:tcW w:w="1098" w:type="dxa"/>
            <w:vAlign w:val="center"/>
          </w:tcPr>
          <w:p w14:paraId="6CF438EE" w14:textId="77777777" w:rsidR="00F90735" w:rsidRDefault="00991516">
            <w:r>
              <w:t>1333</w:t>
            </w:r>
          </w:p>
        </w:tc>
        <w:tc>
          <w:tcPr>
            <w:tcW w:w="1330" w:type="dxa"/>
            <w:vAlign w:val="center"/>
          </w:tcPr>
          <w:p w14:paraId="7038F626" w14:textId="77777777" w:rsidR="00F90735" w:rsidRDefault="00991516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5447FB07" w14:textId="77777777" w:rsidR="00F90735" w:rsidRDefault="00991516">
            <w:r>
              <w:t>0.5271</w:t>
            </w:r>
          </w:p>
        </w:tc>
        <w:tc>
          <w:tcPr>
            <w:tcW w:w="1330" w:type="dxa"/>
            <w:vAlign w:val="center"/>
          </w:tcPr>
          <w:p w14:paraId="687612AF" w14:textId="77777777" w:rsidR="00F90735" w:rsidRDefault="00991516">
            <w:r>
              <w:t>0</w:t>
            </w:r>
          </w:p>
        </w:tc>
      </w:tr>
      <w:tr w:rsidR="00F90735" w14:paraId="0846346B" w14:textId="77777777">
        <w:tc>
          <w:tcPr>
            <w:tcW w:w="1822" w:type="dxa"/>
            <w:vAlign w:val="center"/>
          </w:tcPr>
          <w:p w14:paraId="648BCCC1" w14:textId="77777777" w:rsidR="00F90735" w:rsidRDefault="00991516">
            <w:r>
              <w:t>卫生间</w:t>
            </w:r>
          </w:p>
        </w:tc>
        <w:tc>
          <w:tcPr>
            <w:tcW w:w="1556" w:type="dxa"/>
            <w:vAlign w:val="center"/>
          </w:tcPr>
          <w:p w14:paraId="623AEF36" w14:textId="77777777" w:rsidR="00F90735" w:rsidRDefault="00991516">
            <w:r>
              <w:t>15.33</w:t>
            </w:r>
          </w:p>
        </w:tc>
        <w:tc>
          <w:tcPr>
            <w:tcW w:w="854" w:type="dxa"/>
            <w:vAlign w:val="center"/>
          </w:tcPr>
          <w:p w14:paraId="09F7E86D" w14:textId="77777777" w:rsidR="00F90735" w:rsidRDefault="00991516">
            <w:r>
              <w:t>144</w:t>
            </w:r>
          </w:p>
        </w:tc>
        <w:tc>
          <w:tcPr>
            <w:tcW w:w="1098" w:type="dxa"/>
            <w:vAlign w:val="center"/>
          </w:tcPr>
          <w:p w14:paraId="069C501A" w14:textId="77777777" w:rsidR="00F90735" w:rsidRDefault="00991516">
            <w:r>
              <w:t>582</w:t>
            </w:r>
          </w:p>
        </w:tc>
        <w:tc>
          <w:tcPr>
            <w:tcW w:w="1330" w:type="dxa"/>
            <w:vAlign w:val="center"/>
          </w:tcPr>
          <w:p w14:paraId="35B9B942" w14:textId="77777777" w:rsidR="00F90735" w:rsidRDefault="00991516">
            <w:r>
              <w:t>8925</w:t>
            </w:r>
          </w:p>
        </w:tc>
        <w:tc>
          <w:tcPr>
            <w:tcW w:w="1330" w:type="dxa"/>
            <w:vMerge/>
            <w:vAlign w:val="center"/>
          </w:tcPr>
          <w:p w14:paraId="3104DB37" w14:textId="77777777" w:rsidR="00F90735" w:rsidRDefault="00F90735"/>
        </w:tc>
        <w:tc>
          <w:tcPr>
            <w:tcW w:w="1330" w:type="dxa"/>
            <w:vAlign w:val="center"/>
          </w:tcPr>
          <w:p w14:paraId="225A9656" w14:textId="77777777" w:rsidR="00F90735" w:rsidRDefault="00991516">
            <w:r>
              <w:t>235</w:t>
            </w:r>
          </w:p>
        </w:tc>
      </w:tr>
      <w:tr w:rsidR="00F90735" w14:paraId="0110C0A1" w14:textId="77777777">
        <w:tc>
          <w:tcPr>
            <w:tcW w:w="1822" w:type="dxa"/>
            <w:vAlign w:val="center"/>
          </w:tcPr>
          <w:p w14:paraId="085591D1" w14:textId="77777777" w:rsidR="00F90735" w:rsidRDefault="00991516">
            <w:r>
              <w:t>厨房</w:t>
            </w:r>
          </w:p>
        </w:tc>
        <w:tc>
          <w:tcPr>
            <w:tcW w:w="1556" w:type="dxa"/>
            <w:vAlign w:val="center"/>
          </w:tcPr>
          <w:p w14:paraId="55C7A118" w14:textId="77777777" w:rsidR="00F90735" w:rsidRDefault="00991516">
            <w:r>
              <w:t>15.33</w:t>
            </w:r>
          </w:p>
        </w:tc>
        <w:tc>
          <w:tcPr>
            <w:tcW w:w="854" w:type="dxa"/>
            <w:vAlign w:val="center"/>
          </w:tcPr>
          <w:p w14:paraId="667BE8F6" w14:textId="77777777" w:rsidR="00F90735" w:rsidRDefault="00991516">
            <w:r>
              <w:t>124</w:t>
            </w:r>
          </w:p>
        </w:tc>
        <w:tc>
          <w:tcPr>
            <w:tcW w:w="1098" w:type="dxa"/>
            <w:vAlign w:val="center"/>
          </w:tcPr>
          <w:p w14:paraId="3AA51E01" w14:textId="77777777" w:rsidR="00F90735" w:rsidRDefault="00991516">
            <w:r>
              <w:t>633</w:t>
            </w:r>
          </w:p>
        </w:tc>
        <w:tc>
          <w:tcPr>
            <w:tcW w:w="1330" w:type="dxa"/>
            <w:vAlign w:val="center"/>
          </w:tcPr>
          <w:p w14:paraId="6B7CD0C5" w14:textId="77777777" w:rsidR="00F90735" w:rsidRDefault="00991516">
            <w:r>
              <w:t>9703</w:t>
            </w:r>
          </w:p>
        </w:tc>
        <w:tc>
          <w:tcPr>
            <w:tcW w:w="1330" w:type="dxa"/>
            <w:vMerge/>
            <w:vAlign w:val="center"/>
          </w:tcPr>
          <w:p w14:paraId="2E620F8D" w14:textId="77777777" w:rsidR="00F90735" w:rsidRDefault="00F90735"/>
        </w:tc>
        <w:tc>
          <w:tcPr>
            <w:tcW w:w="1330" w:type="dxa"/>
            <w:vAlign w:val="center"/>
          </w:tcPr>
          <w:p w14:paraId="02FB62FA" w14:textId="77777777" w:rsidR="00F90735" w:rsidRDefault="00991516">
            <w:r>
              <w:t>256</w:t>
            </w:r>
          </w:p>
        </w:tc>
      </w:tr>
      <w:tr w:rsidR="00F90735" w14:paraId="25A0C033" w14:textId="77777777">
        <w:tc>
          <w:tcPr>
            <w:tcW w:w="1822" w:type="dxa"/>
            <w:vAlign w:val="center"/>
          </w:tcPr>
          <w:p w14:paraId="7ABA8F9E" w14:textId="77777777" w:rsidR="00F90735" w:rsidRDefault="00991516">
            <w:r>
              <w:t>封闭阳台</w:t>
            </w:r>
          </w:p>
        </w:tc>
        <w:tc>
          <w:tcPr>
            <w:tcW w:w="1556" w:type="dxa"/>
            <w:vAlign w:val="center"/>
          </w:tcPr>
          <w:p w14:paraId="62249AE6" w14:textId="77777777" w:rsidR="00F90735" w:rsidRDefault="00991516">
            <w:r>
              <w:t>12.05</w:t>
            </w:r>
          </w:p>
        </w:tc>
        <w:tc>
          <w:tcPr>
            <w:tcW w:w="854" w:type="dxa"/>
            <w:vAlign w:val="center"/>
          </w:tcPr>
          <w:p w14:paraId="315755FA" w14:textId="77777777" w:rsidR="00F90735" w:rsidRDefault="00991516">
            <w:r>
              <w:t>120</w:t>
            </w:r>
          </w:p>
        </w:tc>
        <w:tc>
          <w:tcPr>
            <w:tcW w:w="1098" w:type="dxa"/>
            <w:vAlign w:val="center"/>
          </w:tcPr>
          <w:p w14:paraId="7E8A2B49" w14:textId="77777777" w:rsidR="00F90735" w:rsidRDefault="00991516">
            <w:r>
              <w:t>434</w:t>
            </w:r>
          </w:p>
        </w:tc>
        <w:tc>
          <w:tcPr>
            <w:tcW w:w="1330" w:type="dxa"/>
            <w:vAlign w:val="center"/>
          </w:tcPr>
          <w:p w14:paraId="15AB9D10" w14:textId="77777777" w:rsidR="00F90735" w:rsidRDefault="00991516">
            <w:r>
              <w:t>5228</w:t>
            </w:r>
          </w:p>
        </w:tc>
        <w:tc>
          <w:tcPr>
            <w:tcW w:w="1330" w:type="dxa"/>
            <w:vMerge/>
            <w:vAlign w:val="center"/>
          </w:tcPr>
          <w:p w14:paraId="73B526EE" w14:textId="77777777" w:rsidR="00F90735" w:rsidRDefault="00F90735"/>
        </w:tc>
        <w:tc>
          <w:tcPr>
            <w:tcW w:w="1330" w:type="dxa"/>
            <w:vAlign w:val="center"/>
          </w:tcPr>
          <w:p w14:paraId="07A37A8A" w14:textId="77777777" w:rsidR="00F90735" w:rsidRDefault="00991516">
            <w:r>
              <w:t>138</w:t>
            </w:r>
          </w:p>
        </w:tc>
      </w:tr>
      <w:tr w:rsidR="00F90735" w14:paraId="01DA2793" w14:textId="77777777">
        <w:tc>
          <w:tcPr>
            <w:tcW w:w="1822" w:type="dxa"/>
            <w:vAlign w:val="center"/>
          </w:tcPr>
          <w:p w14:paraId="22FA239E" w14:textId="77777777" w:rsidR="00F90735" w:rsidRDefault="00991516">
            <w:r>
              <w:t>次卧室</w:t>
            </w:r>
          </w:p>
        </w:tc>
        <w:tc>
          <w:tcPr>
            <w:tcW w:w="1556" w:type="dxa"/>
            <w:vAlign w:val="center"/>
          </w:tcPr>
          <w:p w14:paraId="71353BFD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224B3FB7" w14:textId="77777777" w:rsidR="00F90735" w:rsidRDefault="00991516">
            <w:r>
              <w:t>199</w:t>
            </w:r>
          </w:p>
        </w:tc>
        <w:tc>
          <w:tcPr>
            <w:tcW w:w="1098" w:type="dxa"/>
            <w:vAlign w:val="center"/>
          </w:tcPr>
          <w:p w14:paraId="3BD80B0D" w14:textId="77777777" w:rsidR="00F90735" w:rsidRDefault="00991516">
            <w:r>
              <w:t>2045</w:t>
            </w:r>
          </w:p>
        </w:tc>
        <w:tc>
          <w:tcPr>
            <w:tcW w:w="1330" w:type="dxa"/>
            <w:vAlign w:val="center"/>
          </w:tcPr>
          <w:p w14:paraId="6A2CB4B5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01D6C6E" w14:textId="77777777" w:rsidR="00F90735" w:rsidRDefault="00F90735"/>
        </w:tc>
        <w:tc>
          <w:tcPr>
            <w:tcW w:w="1330" w:type="dxa"/>
            <w:vAlign w:val="center"/>
          </w:tcPr>
          <w:p w14:paraId="13D58849" w14:textId="77777777" w:rsidR="00F90735" w:rsidRDefault="00991516">
            <w:r>
              <w:t>0</w:t>
            </w:r>
          </w:p>
        </w:tc>
      </w:tr>
      <w:tr w:rsidR="00F90735" w14:paraId="771F09AC" w14:textId="77777777">
        <w:tc>
          <w:tcPr>
            <w:tcW w:w="1822" w:type="dxa"/>
            <w:vAlign w:val="center"/>
          </w:tcPr>
          <w:p w14:paraId="292CD7B8" w14:textId="77777777" w:rsidR="00F90735" w:rsidRDefault="00991516">
            <w:r>
              <w:t>空房间</w:t>
            </w:r>
          </w:p>
        </w:tc>
        <w:tc>
          <w:tcPr>
            <w:tcW w:w="1556" w:type="dxa"/>
            <w:vAlign w:val="center"/>
          </w:tcPr>
          <w:p w14:paraId="385C72DB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4DAF1133" w14:textId="77777777" w:rsidR="00F90735" w:rsidRDefault="00991516">
            <w:r>
              <w:t>35</w:t>
            </w:r>
          </w:p>
        </w:tc>
        <w:tc>
          <w:tcPr>
            <w:tcW w:w="1098" w:type="dxa"/>
            <w:vAlign w:val="center"/>
          </w:tcPr>
          <w:p w14:paraId="5033C2F8" w14:textId="77777777" w:rsidR="00F90735" w:rsidRDefault="00991516">
            <w:r>
              <w:t>168</w:t>
            </w:r>
          </w:p>
        </w:tc>
        <w:tc>
          <w:tcPr>
            <w:tcW w:w="1330" w:type="dxa"/>
            <w:vAlign w:val="center"/>
          </w:tcPr>
          <w:p w14:paraId="6CCB7E15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5B0CB3D" w14:textId="77777777" w:rsidR="00F90735" w:rsidRDefault="00F90735"/>
        </w:tc>
        <w:tc>
          <w:tcPr>
            <w:tcW w:w="1330" w:type="dxa"/>
            <w:vAlign w:val="center"/>
          </w:tcPr>
          <w:p w14:paraId="7A71B44E" w14:textId="77777777" w:rsidR="00F90735" w:rsidRDefault="00991516">
            <w:r>
              <w:t>0</w:t>
            </w:r>
          </w:p>
        </w:tc>
      </w:tr>
      <w:tr w:rsidR="00F90735" w14:paraId="78E1536F" w14:textId="77777777">
        <w:tc>
          <w:tcPr>
            <w:tcW w:w="1822" w:type="dxa"/>
            <w:vAlign w:val="center"/>
          </w:tcPr>
          <w:p w14:paraId="7CC2F6B4" w14:textId="77777777" w:rsidR="00F90735" w:rsidRDefault="00991516">
            <w:r>
              <w:t>起居室</w:t>
            </w:r>
          </w:p>
        </w:tc>
        <w:tc>
          <w:tcPr>
            <w:tcW w:w="1556" w:type="dxa"/>
            <w:vAlign w:val="center"/>
          </w:tcPr>
          <w:p w14:paraId="5E7F54E5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55E8B89F" w14:textId="77777777" w:rsidR="00F90735" w:rsidRDefault="00991516">
            <w:r>
              <w:t>126</w:t>
            </w:r>
          </w:p>
        </w:tc>
        <w:tc>
          <w:tcPr>
            <w:tcW w:w="1098" w:type="dxa"/>
            <w:vAlign w:val="center"/>
          </w:tcPr>
          <w:p w14:paraId="5BFF8706" w14:textId="77777777" w:rsidR="00F90735" w:rsidRDefault="00991516">
            <w:r>
              <w:t>4125</w:t>
            </w:r>
          </w:p>
        </w:tc>
        <w:tc>
          <w:tcPr>
            <w:tcW w:w="1330" w:type="dxa"/>
            <w:vAlign w:val="center"/>
          </w:tcPr>
          <w:p w14:paraId="74EBD428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63700B7" w14:textId="77777777" w:rsidR="00F90735" w:rsidRDefault="00F90735"/>
        </w:tc>
        <w:tc>
          <w:tcPr>
            <w:tcW w:w="1330" w:type="dxa"/>
            <w:vAlign w:val="center"/>
          </w:tcPr>
          <w:p w14:paraId="57231B76" w14:textId="77777777" w:rsidR="00F90735" w:rsidRDefault="00991516">
            <w:r>
              <w:t>0</w:t>
            </w:r>
          </w:p>
        </w:tc>
      </w:tr>
      <w:tr w:rsidR="00F90735" w14:paraId="557C7DD7" w14:textId="77777777">
        <w:tc>
          <w:tcPr>
            <w:tcW w:w="1822" w:type="dxa"/>
            <w:vAlign w:val="center"/>
          </w:tcPr>
          <w:p w14:paraId="774AB3CB" w14:textId="77777777" w:rsidR="00F90735" w:rsidRDefault="00991516">
            <w:r>
              <w:t>过厅</w:t>
            </w:r>
          </w:p>
        </w:tc>
        <w:tc>
          <w:tcPr>
            <w:tcW w:w="1556" w:type="dxa"/>
            <w:vAlign w:val="center"/>
          </w:tcPr>
          <w:p w14:paraId="07E0774C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494D5E86" w14:textId="77777777" w:rsidR="00F90735" w:rsidRDefault="00991516">
            <w:r>
              <w:t>10</w:t>
            </w:r>
          </w:p>
        </w:tc>
        <w:tc>
          <w:tcPr>
            <w:tcW w:w="1098" w:type="dxa"/>
            <w:vAlign w:val="center"/>
          </w:tcPr>
          <w:p w14:paraId="38301232" w14:textId="77777777" w:rsidR="00F90735" w:rsidRDefault="00991516">
            <w:r>
              <w:t>168</w:t>
            </w:r>
          </w:p>
        </w:tc>
        <w:tc>
          <w:tcPr>
            <w:tcW w:w="1330" w:type="dxa"/>
            <w:vAlign w:val="center"/>
          </w:tcPr>
          <w:p w14:paraId="2736E800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06F07B1" w14:textId="77777777" w:rsidR="00F90735" w:rsidRDefault="00F90735"/>
        </w:tc>
        <w:tc>
          <w:tcPr>
            <w:tcW w:w="1330" w:type="dxa"/>
            <w:vAlign w:val="center"/>
          </w:tcPr>
          <w:p w14:paraId="3E86D3EA" w14:textId="77777777" w:rsidR="00F90735" w:rsidRDefault="00991516">
            <w:r>
              <w:t>0</w:t>
            </w:r>
          </w:p>
        </w:tc>
      </w:tr>
      <w:tr w:rsidR="00F90735" w14:paraId="2CE63FF9" w14:textId="77777777">
        <w:tc>
          <w:tcPr>
            <w:tcW w:w="7990" w:type="dxa"/>
            <w:gridSpan w:val="6"/>
            <w:vAlign w:val="center"/>
          </w:tcPr>
          <w:p w14:paraId="23F49180" w14:textId="77777777" w:rsidR="00F90735" w:rsidRDefault="00991516">
            <w:r>
              <w:t>总计</w:t>
            </w:r>
          </w:p>
        </w:tc>
        <w:tc>
          <w:tcPr>
            <w:tcW w:w="1330" w:type="dxa"/>
            <w:vAlign w:val="center"/>
          </w:tcPr>
          <w:p w14:paraId="787EA0A8" w14:textId="77777777" w:rsidR="00F90735" w:rsidRDefault="00991516">
            <w:r>
              <w:t>629</w:t>
            </w:r>
          </w:p>
        </w:tc>
      </w:tr>
    </w:tbl>
    <w:p w14:paraId="1830FF83" w14:textId="77777777" w:rsidR="00F90735" w:rsidRDefault="00991516">
      <w:pPr>
        <w:pStyle w:val="1"/>
        <w:widowControl w:val="0"/>
        <w:jc w:val="both"/>
      </w:pPr>
      <w:bookmarkStart w:id="85" w:name="_Toc90842524"/>
      <w:r>
        <w:t>插座设备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90735" w14:paraId="58C3166B" w14:textId="77777777">
        <w:tc>
          <w:tcPr>
            <w:tcW w:w="1822" w:type="dxa"/>
            <w:shd w:val="clear" w:color="auto" w:fill="E6E6E6"/>
            <w:vAlign w:val="center"/>
          </w:tcPr>
          <w:p w14:paraId="2AC70614" w14:textId="77777777" w:rsidR="00F90735" w:rsidRDefault="0099151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40FDAA" w14:textId="77777777" w:rsidR="00F90735" w:rsidRDefault="0099151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85038C6" w14:textId="77777777" w:rsidR="00F90735" w:rsidRDefault="0099151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89EF1D9" w14:textId="77777777" w:rsidR="00F90735" w:rsidRDefault="0099151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4B0FD95" w14:textId="77777777" w:rsidR="00F90735" w:rsidRDefault="0099151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4FCF83F" w14:textId="77777777" w:rsidR="00F90735" w:rsidRDefault="0099151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CC6ECA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2842920A" w14:textId="77777777">
        <w:tc>
          <w:tcPr>
            <w:tcW w:w="1822" w:type="dxa"/>
            <w:vAlign w:val="center"/>
          </w:tcPr>
          <w:p w14:paraId="4F3FFB4F" w14:textId="77777777" w:rsidR="00F90735" w:rsidRDefault="00991516">
            <w:r>
              <w:t>主卧室</w:t>
            </w:r>
          </w:p>
        </w:tc>
        <w:tc>
          <w:tcPr>
            <w:tcW w:w="1556" w:type="dxa"/>
            <w:vAlign w:val="center"/>
          </w:tcPr>
          <w:p w14:paraId="6498E9E0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595130F5" w14:textId="77777777" w:rsidR="00F90735" w:rsidRDefault="00991516">
            <w:r>
              <w:t>119</w:t>
            </w:r>
          </w:p>
        </w:tc>
        <w:tc>
          <w:tcPr>
            <w:tcW w:w="1098" w:type="dxa"/>
            <w:vAlign w:val="center"/>
          </w:tcPr>
          <w:p w14:paraId="1AD00724" w14:textId="77777777" w:rsidR="00F90735" w:rsidRDefault="00991516">
            <w:r>
              <w:t>1333</w:t>
            </w:r>
          </w:p>
        </w:tc>
        <w:tc>
          <w:tcPr>
            <w:tcW w:w="1330" w:type="dxa"/>
            <w:vAlign w:val="center"/>
          </w:tcPr>
          <w:p w14:paraId="39AEA547" w14:textId="77777777" w:rsidR="00F90735" w:rsidRDefault="00991516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7C076D48" w14:textId="77777777" w:rsidR="00F90735" w:rsidRDefault="00991516">
            <w:r>
              <w:t>0.5271</w:t>
            </w:r>
          </w:p>
        </w:tc>
        <w:tc>
          <w:tcPr>
            <w:tcW w:w="1330" w:type="dxa"/>
            <w:vAlign w:val="center"/>
          </w:tcPr>
          <w:p w14:paraId="43F850DA" w14:textId="77777777" w:rsidR="00F90735" w:rsidRDefault="00991516">
            <w:r>
              <w:t>0</w:t>
            </w:r>
          </w:p>
        </w:tc>
      </w:tr>
      <w:tr w:rsidR="00F90735" w14:paraId="06472F2D" w14:textId="77777777">
        <w:tc>
          <w:tcPr>
            <w:tcW w:w="1822" w:type="dxa"/>
            <w:vAlign w:val="center"/>
          </w:tcPr>
          <w:p w14:paraId="1CE9511E" w14:textId="77777777" w:rsidR="00F90735" w:rsidRDefault="00991516">
            <w:r>
              <w:t>卫生间</w:t>
            </w:r>
          </w:p>
        </w:tc>
        <w:tc>
          <w:tcPr>
            <w:tcW w:w="1556" w:type="dxa"/>
            <w:vAlign w:val="center"/>
          </w:tcPr>
          <w:p w14:paraId="3DD9AA50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6267A4AA" w14:textId="77777777" w:rsidR="00F90735" w:rsidRDefault="00991516">
            <w:r>
              <w:t>144</w:t>
            </w:r>
          </w:p>
        </w:tc>
        <w:tc>
          <w:tcPr>
            <w:tcW w:w="1098" w:type="dxa"/>
            <w:vAlign w:val="center"/>
          </w:tcPr>
          <w:p w14:paraId="3D24F349" w14:textId="77777777" w:rsidR="00F90735" w:rsidRDefault="00991516">
            <w:r>
              <w:t>582</w:t>
            </w:r>
          </w:p>
        </w:tc>
        <w:tc>
          <w:tcPr>
            <w:tcW w:w="1330" w:type="dxa"/>
            <w:vAlign w:val="center"/>
          </w:tcPr>
          <w:p w14:paraId="4D961614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1D9DFF3" w14:textId="77777777" w:rsidR="00F90735" w:rsidRDefault="00F90735"/>
        </w:tc>
        <w:tc>
          <w:tcPr>
            <w:tcW w:w="1330" w:type="dxa"/>
            <w:vAlign w:val="center"/>
          </w:tcPr>
          <w:p w14:paraId="6E712938" w14:textId="77777777" w:rsidR="00F90735" w:rsidRDefault="00991516">
            <w:r>
              <w:t>0</w:t>
            </w:r>
          </w:p>
        </w:tc>
      </w:tr>
      <w:tr w:rsidR="00F90735" w14:paraId="5700C943" w14:textId="77777777">
        <w:tc>
          <w:tcPr>
            <w:tcW w:w="1822" w:type="dxa"/>
            <w:vAlign w:val="center"/>
          </w:tcPr>
          <w:p w14:paraId="73E97F20" w14:textId="77777777" w:rsidR="00F90735" w:rsidRDefault="00991516">
            <w:r>
              <w:t>厨房</w:t>
            </w:r>
          </w:p>
        </w:tc>
        <w:tc>
          <w:tcPr>
            <w:tcW w:w="1556" w:type="dxa"/>
            <w:vAlign w:val="center"/>
          </w:tcPr>
          <w:p w14:paraId="5FBEEE27" w14:textId="77777777" w:rsidR="00F90735" w:rsidRDefault="00991516">
            <w:r>
              <w:t>210.24</w:t>
            </w:r>
          </w:p>
        </w:tc>
        <w:tc>
          <w:tcPr>
            <w:tcW w:w="854" w:type="dxa"/>
            <w:vAlign w:val="center"/>
          </w:tcPr>
          <w:p w14:paraId="3AC32E00" w14:textId="77777777" w:rsidR="00F90735" w:rsidRDefault="00991516">
            <w:r>
              <w:t>124</w:t>
            </w:r>
          </w:p>
        </w:tc>
        <w:tc>
          <w:tcPr>
            <w:tcW w:w="1098" w:type="dxa"/>
            <w:vAlign w:val="center"/>
          </w:tcPr>
          <w:p w14:paraId="6CC89C0D" w14:textId="77777777" w:rsidR="00F90735" w:rsidRDefault="00991516">
            <w:r>
              <w:t>633</w:t>
            </w:r>
          </w:p>
        </w:tc>
        <w:tc>
          <w:tcPr>
            <w:tcW w:w="1330" w:type="dxa"/>
            <w:vAlign w:val="center"/>
          </w:tcPr>
          <w:p w14:paraId="671787B2" w14:textId="77777777" w:rsidR="00F90735" w:rsidRDefault="00991516">
            <w:r>
              <w:t>133069</w:t>
            </w:r>
          </w:p>
        </w:tc>
        <w:tc>
          <w:tcPr>
            <w:tcW w:w="1330" w:type="dxa"/>
            <w:vMerge/>
            <w:vAlign w:val="center"/>
          </w:tcPr>
          <w:p w14:paraId="0CBDA3F0" w14:textId="77777777" w:rsidR="00F90735" w:rsidRDefault="00F90735"/>
        </w:tc>
        <w:tc>
          <w:tcPr>
            <w:tcW w:w="1330" w:type="dxa"/>
            <w:vAlign w:val="center"/>
          </w:tcPr>
          <w:p w14:paraId="6246F3B8" w14:textId="77777777" w:rsidR="00F90735" w:rsidRDefault="00991516">
            <w:r>
              <w:t>3507</w:t>
            </w:r>
          </w:p>
        </w:tc>
      </w:tr>
      <w:tr w:rsidR="00F90735" w14:paraId="4E73D321" w14:textId="77777777">
        <w:tc>
          <w:tcPr>
            <w:tcW w:w="1822" w:type="dxa"/>
            <w:vAlign w:val="center"/>
          </w:tcPr>
          <w:p w14:paraId="5435ED00" w14:textId="77777777" w:rsidR="00F90735" w:rsidRDefault="00991516">
            <w:r>
              <w:t>封闭阳台</w:t>
            </w:r>
          </w:p>
        </w:tc>
        <w:tc>
          <w:tcPr>
            <w:tcW w:w="1556" w:type="dxa"/>
            <w:vAlign w:val="center"/>
          </w:tcPr>
          <w:p w14:paraId="33D1F4CA" w14:textId="77777777" w:rsidR="00F90735" w:rsidRDefault="00991516">
            <w:r>
              <w:t>18.21</w:t>
            </w:r>
          </w:p>
        </w:tc>
        <w:tc>
          <w:tcPr>
            <w:tcW w:w="854" w:type="dxa"/>
            <w:vAlign w:val="center"/>
          </w:tcPr>
          <w:p w14:paraId="18A8B06B" w14:textId="77777777" w:rsidR="00F90735" w:rsidRDefault="00991516">
            <w:r>
              <w:t>120</w:t>
            </w:r>
          </w:p>
        </w:tc>
        <w:tc>
          <w:tcPr>
            <w:tcW w:w="1098" w:type="dxa"/>
            <w:vAlign w:val="center"/>
          </w:tcPr>
          <w:p w14:paraId="1A84B3D8" w14:textId="77777777" w:rsidR="00F90735" w:rsidRDefault="00991516">
            <w:r>
              <w:t>434</w:t>
            </w:r>
          </w:p>
        </w:tc>
        <w:tc>
          <w:tcPr>
            <w:tcW w:w="1330" w:type="dxa"/>
            <w:vAlign w:val="center"/>
          </w:tcPr>
          <w:p w14:paraId="6FF41712" w14:textId="77777777" w:rsidR="00F90735" w:rsidRDefault="00991516">
            <w:r>
              <w:t>7905</w:t>
            </w:r>
          </w:p>
        </w:tc>
        <w:tc>
          <w:tcPr>
            <w:tcW w:w="1330" w:type="dxa"/>
            <w:vMerge/>
            <w:vAlign w:val="center"/>
          </w:tcPr>
          <w:p w14:paraId="0225F0D3" w14:textId="77777777" w:rsidR="00F90735" w:rsidRDefault="00F90735"/>
        </w:tc>
        <w:tc>
          <w:tcPr>
            <w:tcW w:w="1330" w:type="dxa"/>
            <w:vAlign w:val="center"/>
          </w:tcPr>
          <w:p w14:paraId="049475B2" w14:textId="77777777" w:rsidR="00F90735" w:rsidRDefault="00991516">
            <w:r>
              <w:t>208</w:t>
            </w:r>
          </w:p>
        </w:tc>
      </w:tr>
      <w:tr w:rsidR="00F90735" w14:paraId="0018DD43" w14:textId="77777777">
        <w:tc>
          <w:tcPr>
            <w:tcW w:w="1822" w:type="dxa"/>
            <w:vAlign w:val="center"/>
          </w:tcPr>
          <w:p w14:paraId="4C7782ED" w14:textId="77777777" w:rsidR="00F90735" w:rsidRDefault="00991516">
            <w:r>
              <w:t>次卧室</w:t>
            </w:r>
          </w:p>
        </w:tc>
        <w:tc>
          <w:tcPr>
            <w:tcW w:w="1556" w:type="dxa"/>
            <w:vAlign w:val="center"/>
          </w:tcPr>
          <w:p w14:paraId="1FE6A8DF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6EE946A1" w14:textId="77777777" w:rsidR="00F90735" w:rsidRDefault="00991516">
            <w:r>
              <w:t>199</w:t>
            </w:r>
          </w:p>
        </w:tc>
        <w:tc>
          <w:tcPr>
            <w:tcW w:w="1098" w:type="dxa"/>
            <w:vAlign w:val="center"/>
          </w:tcPr>
          <w:p w14:paraId="0647839B" w14:textId="77777777" w:rsidR="00F90735" w:rsidRDefault="00991516">
            <w:r>
              <w:t>2045</w:t>
            </w:r>
          </w:p>
        </w:tc>
        <w:tc>
          <w:tcPr>
            <w:tcW w:w="1330" w:type="dxa"/>
            <w:vAlign w:val="center"/>
          </w:tcPr>
          <w:p w14:paraId="00908131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2B8EAE6" w14:textId="77777777" w:rsidR="00F90735" w:rsidRDefault="00F90735"/>
        </w:tc>
        <w:tc>
          <w:tcPr>
            <w:tcW w:w="1330" w:type="dxa"/>
            <w:vAlign w:val="center"/>
          </w:tcPr>
          <w:p w14:paraId="4B1858F0" w14:textId="77777777" w:rsidR="00F90735" w:rsidRDefault="00991516">
            <w:r>
              <w:t>0</w:t>
            </w:r>
          </w:p>
        </w:tc>
      </w:tr>
      <w:tr w:rsidR="00F90735" w14:paraId="2AE8DC25" w14:textId="77777777">
        <w:tc>
          <w:tcPr>
            <w:tcW w:w="1822" w:type="dxa"/>
            <w:vAlign w:val="center"/>
          </w:tcPr>
          <w:p w14:paraId="54ED004C" w14:textId="77777777" w:rsidR="00F90735" w:rsidRDefault="00991516">
            <w:r>
              <w:t>空房间</w:t>
            </w:r>
          </w:p>
        </w:tc>
        <w:tc>
          <w:tcPr>
            <w:tcW w:w="1556" w:type="dxa"/>
            <w:vAlign w:val="center"/>
          </w:tcPr>
          <w:p w14:paraId="23313CDA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32F8451F" w14:textId="77777777" w:rsidR="00F90735" w:rsidRDefault="00991516">
            <w:r>
              <w:t>35</w:t>
            </w:r>
          </w:p>
        </w:tc>
        <w:tc>
          <w:tcPr>
            <w:tcW w:w="1098" w:type="dxa"/>
            <w:vAlign w:val="center"/>
          </w:tcPr>
          <w:p w14:paraId="79808C80" w14:textId="77777777" w:rsidR="00F90735" w:rsidRDefault="00991516">
            <w:r>
              <w:t>168</w:t>
            </w:r>
          </w:p>
        </w:tc>
        <w:tc>
          <w:tcPr>
            <w:tcW w:w="1330" w:type="dxa"/>
            <w:vAlign w:val="center"/>
          </w:tcPr>
          <w:p w14:paraId="539B0D53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E5B08AF" w14:textId="77777777" w:rsidR="00F90735" w:rsidRDefault="00F90735"/>
        </w:tc>
        <w:tc>
          <w:tcPr>
            <w:tcW w:w="1330" w:type="dxa"/>
            <w:vAlign w:val="center"/>
          </w:tcPr>
          <w:p w14:paraId="0569121F" w14:textId="77777777" w:rsidR="00F90735" w:rsidRDefault="00991516">
            <w:r>
              <w:t>0</w:t>
            </w:r>
          </w:p>
        </w:tc>
      </w:tr>
      <w:tr w:rsidR="00F90735" w14:paraId="44094F60" w14:textId="77777777">
        <w:tc>
          <w:tcPr>
            <w:tcW w:w="1822" w:type="dxa"/>
            <w:vAlign w:val="center"/>
          </w:tcPr>
          <w:p w14:paraId="425249B6" w14:textId="77777777" w:rsidR="00F90735" w:rsidRDefault="00991516">
            <w:r>
              <w:t>起居室</w:t>
            </w:r>
          </w:p>
        </w:tc>
        <w:tc>
          <w:tcPr>
            <w:tcW w:w="1556" w:type="dxa"/>
            <w:vAlign w:val="center"/>
          </w:tcPr>
          <w:p w14:paraId="69E2B5E3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3968BF73" w14:textId="77777777" w:rsidR="00F90735" w:rsidRDefault="00991516">
            <w:r>
              <w:t>126</w:t>
            </w:r>
          </w:p>
        </w:tc>
        <w:tc>
          <w:tcPr>
            <w:tcW w:w="1098" w:type="dxa"/>
            <w:vAlign w:val="center"/>
          </w:tcPr>
          <w:p w14:paraId="02856D88" w14:textId="77777777" w:rsidR="00F90735" w:rsidRDefault="00991516">
            <w:r>
              <w:t>4125</w:t>
            </w:r>
          </w:p>
        </w:tc>
        <w:tc>
          <w:tcPr>
            <w:tcW w:w="1330" w:type="dxa"/>
            <w:vAlign w:val="center"/>
          </w:tcPr>
          <w:p w14:paraId="53C7AA36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DD9AF1D" w14:textId="77777777" w:rsidR="00F90735" w:rsidRDefault="00F90735"/>
        </w:tc>
        <w:tc>
          <w:tcPr>
            <w:tcW w:w="1330" w:type="dxa"/>
            <w:vAlign w:val="center"/>
          </w:tcPr>
          <w:p w14:paraId="131FBFAF" w14:textId="77777777" w:rsidR="00F90735" w:rsidRDefault="00991516">
            <w:r>
              <w:t>0</w:t>
            </w:r>
          </w:p>
        </w:tc>
      </w:tr>
      <w:tr w:rsidR="00F90735" w14:paraId="0DF86A51" w14:textId="77777777">
        <w:tc>
          <w:tcPr>
            <w:tcW w:w="1822" w:type="dxa"/>
            <w:vAlign w:val="center"/>
          </w:tcPr>
          <w:p w14:paraId="3436F58F" w14:textId="77777777" w:rsidR="00F90735" w:rsidRDefault="00991516">
            <w:r>
              <w:t>过厅</w:t>
            </w:r>
          </w:p>
        </w:tc>
        <w:tc>
          <w:tcPr>
            <w:tcW w:w="1556" w:type="dxa"/>
            <w:vAlign w:val="center"/>
          </w:tcPr>
          <w:p w14:paraId="3B774711" w14:textId="77777777" w:rsidR="00F90735" w:rsidRDefault="00991516">
            <w:r>
              <w:t>0.00</w:t>
            </w:r>
          </w:p>
        </w:tc>
        <w:tc>
          <w:tcPr>
            <w:tcW w:w="854" w:type="dxa"/>
            <w:vAlign w:val="center"/>
          </w:tcPr>
          <w:p w14:paraId="69EE2207" w14:textId="77777777" w:rsidR="00F90735" w:rsidRDefault="00991516">
            <w:r>
              <w:t>10</w:t>
            </w:r>
          </w:p>
        </w:tc>
        <w:tc>
          <w:tcPr>
            <w:tcW w:w="1098" w:type="dxa"/>
            <w:vAlign w:val="center"/>
          </w:tcPr>
          <w:p w14:paraId="6F9C51FD" w14:textId="77777777" w:rsidR="00F90735" w:rsidRDefault="00991516">
            <w:r>
              <w:t>168</w:t>
            </w:r>
          </w:p>
        </w:tc>
        <w:tc>
          <w:tcPr>
            <w:tcW w:w="1330" w:type="dxa"/>
            <w:vAlign w:val="center"/>
          </w:tcPr>
          <w:p w14:paraId="5B0242E1" w14:textId="77777777" w:rsidR="00F90735" w:rsidRDefault="0099151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0CCA834" w14:textId="77777777" w:rsidR="00F90735" w:rsidRDefault="00F90735"/>
        </w:tc>
        <w:tc>
          <w:tcPr>
            <w:tcW w:w="1330" w:type="dxa"/>
            <w:vAlign w:val="center"/>
          </w:tcPr>
          <w:p w14:paraId="465D8D09" w14:textId="77777777" w:rsidR="00F90735" w:rsidRDefault="00991516">
            <w:r>
              <w:t>0</w:t>
            </w:r>
          </w:p>
        </w:tc>
      </w:tr>
      <w:tr w:rsidR="00F90735" w14:paraId="347EFC8E" w14:textId="77777777">
        <w:tc>
          <w:tcPr>
            <w:tcW w:w="7990" w:type="dxa"/>
            <w:gridSpan w:val="6"/>
            <w:vAlign w:val="center"/>
          </w:tcPr>
          <w:p w14:paraId="0E134E6A" w14:textId="77777777" w:rsidR="00F90735" w:rsidRDefault="00991516">
            <w:r>
              <w:t>总计</w:t>
            </w:r>
          </w:p>
        </w:tc>
        <w:tc>
          <w:tcPr>
            <w:tcW w:w="1330" w:type="dxa"/>
            <w:vAlign w:val="center"/>
          </w:tcPr>
          <w:p w14:paraId="15B3F9B3" w14:textId="77777777" w:rsidR="00F90735" w:rsidRDefault="00991516">
            <w:r>
              <w:t>3715</w:t>
            </w:r>
          </w:p>
        </w:tc>
      </w:tr>
    </w:tbl>
    <w:p w14:paraId="06AB93BA" w14:textId="77777777" w:rsidR="00F90735" w:rsidRDefault="00991516">
      <w:pPr>
        <w:pStyle w:val="1"/>
        <w:widowControl w:val="0"/>
        <w:jc w:val="both"/>
      </w:pPr>
      <w:bookmarkStart w:id="86" w:name="_Toc90842525"/>
      <w:r>
        <w:t>排风机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90735" w14:paraId="14044425" w14:textId="77777777">
        <w:tc>
          <w:tcPr>
            <w:tcW w:w="1165" w:type="dxa"/>
            <w:shd w:val="clear" w:color="auto" w:fill="E6E6E6"/>
            <w:vAlign w:val="center"/>
          </w:tcPr>
          <w:p w14:paraId="7F4F0CA0" w14:textId="77777777" w:rsidR="00F90735" w:rsidRDefault="0099151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6A44FF6" w14:textId="77777777" w:rsidR="00F90735" w:rsidRDefault="0099151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89C5155" w14:textId="77777777" w:rsidR="00F90735" w:rsidRDefault="0099151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FE8EFDC" w14:textId="77777777" w:rsidR="00F90735" w:rsidRDefault="0099151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46BDCA" w14:textId="77777777" w:rsidR="00F90735" w:rsidRDefault="0099151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EBB351" w14:textId="77777777" w:rsidR="00F90735" w:rsidRDefault="0099151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4B0877" w14:textId="77777777" w:rsidR="00F90735" w:rsidRDefault="0099151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906F21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20C1433A" w14:textId="77777777">
        <w:tc>
          <w:tcPr>
            <w:tcW w:w="1165" w:type="dxa"/>
            <w:vAlign w:val="center"/>
          </w:tcPr>
          <w:p w14:paraId="02B6FC4A" w14:textId="77777777" w:rsidR="00F90735" w:rsidRDefault="00991516">
            <w:r>
              <w:t>5</w:t>
            </w:r>
          </w:p>
        </w:tc>
        <w:tc>
          <w:tcPr>
            <w:tcW w:w="1160" w:type="dxa"/>
            <w:vAlign w:val="center"/>
          </w:tcPr>
          <w:p w14:paraId="40F942E1" w14:textId="77777777" w:rsidR="00F90735" w:rsidRDefault="00991516">
            <w:r>
              <w:t>10</w:t>
            </w:r>
          </w:p>
        </w:tc>
        <w:tc>
          <w:tcPr>
            <w:tcW w:w="1165" w:type="dxa"/>
            <w:vAlign w:val="center"/>
          </w:tcPr>
          <w:p w14:paraId="35877AB9" w14:textId="77777777" w:rsidR="00F90735" w:rsidRDefault="00991516">
            <w:r>
              <w:t>0.8</w:t>
            </w:r>
          </w:p>
        </w:tc>
        <w:tc>
          <w:tcPr>
            <w:tcW w:w="1165" w:type="dxa"/>
            <w:vAlign w:val="center"/>
          </w:tcPr>
          <w:p w14:paraId="297BD28A" w14:textId="77777777" w:rsidR="00F90735" w:rsidRDefault="00991516">
            <w:r>
              <w:t>5</w:t>
            </w:r>
          </w:p>
        </w:tc>
        <w:tc>
          <w:tcPr>
            <w:tcW w:w="1165" w:type="dxa"/>
            <w:vAlign w:val="center"/>
          </w:tcPr>
          <w:p w14:paraId="0E48CEFA" w14:textId="77777777" w:rsidR="00F90735" w:rsidRDefault="00991516">
            <w:r>
              <w:t>365</w:t>
            </w:r>
          </w:p>
        </w:tc>
        <w:tc>
          <w:tcPr>
            <w:tcW w:w="1165" w:type="dxa"/>
            <w:vAlign w:val="center"/>
          </w:tcPr>
          <w:p w14:paraId="1A39144E" w14:textId="77777777" w:rsidR="00F90735" w:rsidRDefault="00991516">
            <w:r>
              <w:t>73000</w:t>
            </w:r>
          </w:p>
        </w:tc>
        <w:tc>
          <w:tcPr>
            <w:tcW w:w="1165" w:type="dxa"/>
            <w:vAlign w:val="center"/>
          </w:tcPr>
          <w:p w14:paraId="1ACCB2C1" w14:textId="77777777" w:rsidR="00F90735" w:rsidRDefault="00991516">
            <w:r>
              <w:t>0.5271</w:t>
            </w:r>
          </w:p>
        </w:tc>
        <w:tc>
          <w:tcPr>
            <w:tcW w:w="1165" w:type="dxa"/>
            <w:vAlign w:val="center"/>
          </w:tcPr>
          <w:p w14:paraId="39F2555A" w14:textId="77777777" w:rsidR="00F90735" w:rsidRDefault="00991516">
            <w:r>
              <w:t>1924</w:t>
            </w:r>
          </w:p>
        </w:tc>
      </w:tr>
      <w:tr w:rsidR="00F90735" w14:paraId="21C238E9" w14:textId="77777777">
        <w:tc>
          <w:tcPr>
            <w:tcW w:w="8150" w:type="dxa"/>
            <w:gridSpan w:val="7"/>
            <w:vAlign w:val="center"/>
          </w:tcPr>
          <w:p w14:paraId="313CC045" w14:textId="77777777" w:rsidR="00F90735" w:rsidRDefault="00991516">
            <w:r>
              <w:t>总计</w:t>
            </w:r>
          </w:p>
        </w:tc>
        <w:tc>
          <w:tcPr>
            <w:tcW w:w="1165" w:type="dxa"/>
            <w:vAlign w:val="center"/>
          </w:tcPr>
          <w:p w14:paraId="02A8D363" w14:textId="77777777" w:rsidR="00F90735" w:rsidRDefault="00991516">
            <w:r>
              <w:t>1924</w:t>
            </w:r>
          </w:p>
        </w:tc>
      </w:tr>
    </w:tbl>
    <w:p w14:paraId="330E021D" w14:textId="77777777" w:rsidR="00F90735" w:rsidRDefault="00991516">
      <w:pPr>
        <w:widowControl w:val="0"/>
        <w:jc w:val="both"/>
      </w:pPr>
      <w:r>
        <w:t>注：此类风机指非空调区域排风机</w:t>
      </w:r>
    </w:p>
    <w:p w14:paraId="3B73D73F" w14:textId="77777777" w:rsidR="00F90735" w:rsidRDefault="00991516">
      <w:pPr>
        <w:pStyle w:val="1"/>
        <w:widowControl w:val="0"/>
        <w:jc w:val="both"/>
      </w:pPr>
      <w:bookmarkStart w:id="87" w:name="_Toc90842526"/>
      <w:r>
        <w:lastRenderedPageBreak/>
        <w:t>生活热水</w:t>
      </w:r>
      <w:bookmarkEnd w:id="87"/>
    </w:p>
    <w:p w14:paraId="66155504" w14:textId="77777777" w:rsidR="00F90735" w:rsidRDefault="0099151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90735" w14:paraId="73161F7B" w14:textId="77777777">
        <w:tc>
          <w:tcPr>
            <w:tcW w:w="933" w:type="dxa"/>
            <w:shd w:val="clear" w:color="auto" w:fill="E6E6E6"/>
            <w:vAlign w:val="center"/>
          </w:tcPr>
          <w:p w14:paraId="5B6B5F15" w14:textId="77777777" w:rsidR="00F90735" w:rsidRDefault="0099151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12B804C" w14:textId="77777777" w:rsidR="00F90735" w:rsidRDefault="0099151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CE5AB04" w14:textId="77777777" w:rsidR="00F90735" w:rsidRDefault="0099151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1DE9643" w14:textId="77777777" w:rsidR="00F90735" w:rsidRDefault="0099151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3377210" w14:textId="77777777" w:rsidR="00F90735" w:rsidRDefault="0099151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11FB4F7" w14:textId="77777777" w:rsidR="00F90735" w:rsidRDefault="0099151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86E49D0" w14:textId="77777777" w:rsidR="00F90735" w:rsidRDefault="00991516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A12817C" w14:textId="77777777" w:rsidR="00F90735" w:rsidRDefault="00991516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2FE527C" w14:textId="77777777" w:rsidR="00F90735" w:rsidRDefault="0099151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1AF09C2" w14:textId="77777777" w:rsidR="00F90735" w:rsidRDefault="0099151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90735" w14:paraId="3B58FEC3" w14:textId="77777777">
        <w:tc>
          <w:tcPr>
            <w:tcW w:w="933" w:type="dxa"/>
            <w:vAlign w:val="center"/>
          </w:tcPr>
          <w:p w14:paraId="32C2A0E1" w14:textId="77777777" w:rsidR="00F90735" w:rsidRDefault="00991516">
            <w:r>
              <w:t>办公</w:t>
            </w:r>
          </w:p>
        </w:tc>
        <w:tc>
          <w:tcPr>
            <w:tcW w:w="933" w:type="dxa"/>
            <w:vAlign w:val="center"/>
          </w:tcPr>
          <w:p w14:paraId="6FA2A07E" w14:textId="77777777" w:rsidR="00F90735" w:rsidRDefault="00991516">
            <w:r>
              <w:t>0.9</w:t>
            </w:r>
          </w:p>
        </w:tc>
        <w:tc>
          <w:tcPr>
            <w:tcW w:w="933" w:type="dxa"/>
            <w:vAlign w:val="center"/>
          </w:tcPr>
          <w:p w14:paraId="4CF3E9EC" w14:textId="77777777" w:rsidR="00F90735" w:rsidRDefault="00991516">
            <w:r>
              <w:t>10</w:t>
            </w:r>
          </w:p>
        </w:tc>
        <w:tc>
          <w:tcPr>
            <w:tcW w:w="933" w:type="dxa"/>
            <w:vAlign w:val="center"/>
          </w:tcPr>
          <w:p w14:paraId="4461EF28" w14:textId="77777777" w:rsidR="00F90735" w:rsidRDefault="00991516">
            <w:r>
              <w:t>100</w:t>
            </w:r>
          </w:p>
        </w:tc>
        <w:tc>
          <w:tcPr>
            <w:tcW w:w="933" w:type="dxa"/>
            <w:vAlign w:val="center"/>
          </w:tcPr>
          <w:p w14:paraId="7C20A4FF" w14:textId="77777777" w:rsidR="00F90735" w:rsidRDefault="00991516">
            <w:r>
              <w:t>365</w:t>
            </w:r>
          </w:p>
        </w:tc>
        <w:tc>
          <w:tcPr>
            <w:tcW w:w="933" w:type="dxa"/>
            <w:vAlign w:val="center"/>
          </w:tcPr>
          <w:p w14:paraId="0B66D82E" w14:textId="77777777" w:rsidR="00F90735" w:rsidRDefault="00991516">
            <w:r>
              <w:t>7120.16</w:t>
            </w:r>
          </w:p>
        </w:tc>
        <w:tc>
          <w:tcPr>
            <w:tcW w:w="933" w:type="dxa"/>
            <w:vAlign w:val="center"/>
          </w:tcPr>
          <w:p w14:paraId="038014D6" w14:textId="77777777" w:rsidR="00F90735" w:rsidRDefault="00991516">
            <w:r>
              <w:t>－</w:t>
            </w:r>
          </w:p>
        </w:tc>
        <w:tc>
          <w:tcPr>
            <w:tcW w:w="933" w:type="dxa"/>
            <w:vAlign w:val="center"/>
          </w:tcPr>
          <w:p w14:paraId="63AC0B17" w14:textId="77777777" w:rsidR="00F90735" w:rsidRDefault="00991516">
            <w:r>
              <w:t>－</w:t>
            </w:r>
          </w:p>
        </w:tc>
        <w:tc>
          <w:tcPr>
            <w:tcW w:w="933" w:type="dxa"/>
            <w:vAlign w:val="center"/>
          </w:tcPr>
          <w:p w14:paraId="5A3257C8" w14:textId="77777777" w:rsidR="00F90735" w:rsidRDefault="00991516">
            <w:r>
              <w:t>－</w:t>
            </w:r>
          </w:p>
        </w:tc>
        <w:tc>
          <w:tcPr>
            <w:tcW w:w="933" w:type="dxa"/>
            <w:vAlign w:val="center"/>
          </w:tcPr>
          <w:p w14:paraId="585E791C" w14:textId="77777777" w:rsidR="00F90735" w:rsidRDefault="00991516">
            <w:r>
              <w:t>－</w:t>
            </w:r>
          </w:p>
        </w:tc>
      </w:tr>
      <w:tr w:rsidR="00F90735" w14:paraId="2279FA45" w14:textId="77777777">
        <w:tc>
          <w:tcPr>
            <w:tcW w:w="933" w:type="dxa"/>
            <w:vAlign w:val="center"/>
          </w:tcPr>
          <w:p w14:paraId="603265A4" w14:textId="77777777" w:rsidR="00F90735" w:rsidRDefault="00991516">
            <w:r>
              <w:t>居住</w:t>
            </w:r>
          </w:p>
        </w:tc>
        <w:tc>
          <w:tcPr>
            <w:tcW w:w="933" w:type="dxa"/>
            <w:vAlign w:val="center"/>
          </w:tcPr>
          <w:p w14:paraId="08722683" w14:textId="77777777" w:rsidR="00F90735" w:rsidRDefault="00991516">
            <w:r>
              <w:t>0.9</w:t>
            </w:r>
          </w:p>
        </w:tc>
        <w:tc>
          <w:tcPr>
            <w:tcW w:w="933" w:type="dxa"/>
            <w:vAlign w:val="center"/>
          </w:tcPr>
          <w:p w14:paraId="1E3C3294" w14:textId="77777777" w:rsidR="00F90735" w:rsidRDefault="00991516">
            <w:r>
              <w:t>40</w:t>
            </w:r>
          </w:p>
        </w:tc>
        <w:tc>
          <w:tcPr>
            <w:tcW w:w="933" w:type="dxa"/>
            <w:vAlign w:val="center"/>
          </w:tcPr>
          <w:p w14:paraId="066D1A15" w14:textId="77777777" w:rsidR="00F90735" w:rsidRDefault="00991516">
            <w:r>
              <w:t>48</w:t>
            </w:r>
          </w:p>
        </w:tc>
        <w:tc>
          <w:tcPr>
            <w:tcW w:w="933" w:type="dxa"/>
            <w:vAlign w:val="center"/>
          </w:tcPr>
          <w:p w14:paraId="228E4197" w14:textId="77777777" w:rsidR="00F90735" w:rsidRDefault="00991516">
            <w:r>
              <w:t>365</w:t>
            </w:r>
          </w:p>
        </w:tc>
        <w:tc>
          <w:tcPr>
            <w:tcW w:w="933" w:type="dxa"/>
            <w:vAlign w:val="center"/>
          </w:tcPr>
          <w:p w14:paraId="46770CE8" w14:textId="77777777" w:rsidR="00F90735" w:rsidRDefault="00991516">
            <w:r>
              <w:t>13670.7</w:t>
            </w:r>
          </w:p>
        </w:tc>
        <w:tc>
          <w:tcPr>
            <w:tcW w:w="933" w:type="dxa"/>
            <w:vAlign w:val="center"/>
          </w:tcPr>
          <w:p w14:paraId="6036EBF5" w14:textId="77777777" w:rsidR="00F90735" w:rsidRDefault="00991516">
            <w:r>
              <w:t>－</w:t>
            </w:r>
          </w:p>
        </w:tc>
        <w:tc>
          <w:tcPr>
            <w:tcW w:w="933" w:type="dxa"/>
            <w:vAlign w:val="center"/>
          </w:tcPr>
          <w:p w14:paraId="36070161" w14:textId="77777777" w:rsidR="00F90735" w:rsidRDefault="00991516">
            <w:r>
              <w:t>－</w:t>
            </w:r>
          </w:p>
        </w:tc>
        <w:tc>
          <w:tcPr>
            <w:tcW w:w="933" w:type="dxa"/>
            <w:vAlign w:val="center"/>
          </w:tcPr>
          <w:p w14:paraId="45CCA4E1" w14:textId="77777777" w:rsidR="00F90735" w:rsidRDefault="00991516">
            <w:r>
              <w:t>－</w:t>
            </w:r>
          </w:p>
        </w:tc>
        <w:tc>
          <w:tcPr>
            <w:tcW w:w="933" w:type="dxa"/>
            <w:vAlign w:val="center"/>
          </w:tcPr>
          <w:p w14:paraId="56DE1FE2" w14:textId="77777777" w:rsidR="00F90735" w:rsidRDefault="00991516">
            <w:r>
              <w:t>－</w:t>
            </w:r>
          </w:p>
        </w:tc>
      </w:tr>
      <w:tr w:rsidR="00F90735" w14:paraId="11C7E7F7" w14:textId="77777777">
        <w:tc>
          <w:tcPr>
            <w:tcW w:w="4665" w:type="dxa"/>
            <w:gridSpan w:val="5"/>
            <w:vAlign w:val="center"/>
          </w:tcPr>
          <w:p w14:paraId="3C82E263" w14:textId="77777777" w:rsidR="00F90735" w:rsidRDefault="00991516">
            <w:r>
              <w:t>总计</w:t>
            </w:r>
          </w:p>
        </w:tc>
        <w:tc>
          <w:tcPr>
            <w:tcW w:w="933" w:type="dxa"/>
            <w:vAlign w:val="center"/>
          </w:tcPr>
          <w:p w14:paraId="0433C816" w14:textId="77777777" w:rsidR="00F90735" w:rsidRDefault="00991516">
            <w:r>
              <w:t>20791</w:t>
            </w:r>
          </w:p>
        </w:tc>
        <w:tc>
          <w:tcPr>
            <w:tcW w:w="2799" w:type="dxa"/>
            <w:gridSpan w:val="3"/>
            <w:vAlign w:val="center"/>
          </w:tcPr>
          <w:p w14:paraId="518F987B" w14:textId="77777777" w:rsidR="00F90735" w:rsidRDefault="00F90735"/>
        </w:tc>
        <w:tc>
          <w:tcPr>
            <w:tcW w:w="933" w:type="dxa"/>
            <w:vAlign w:val="center"/>
          </w:tcPr>
          <w:p w14:paraId="0CD99222" w14:textId="77777777" w:rsidR="00F90735" w:rsidRDefault="00991516">
            <w:r>
              <w:t>0</w:t>
            </w:r>
          </w:p>
        </w:tc>
      </w:tr>
    </w:tbl>
    <w:p w14:paraId="3D1A9864" w14:textId="77777777" w:rsidR="00F90735" w:rsidRDefault="00F9073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90735" w14:paraId="26D4CF54" w14:textId="77777777">
        <w:tc>
          <w:tcPr>
            <w:tcW w:w="2326" w:type="dxa"/>
            <w:shd w:val="clear" w:color="auto" w:fill="E6E6E6"/>
            <w:vAlign w:val="center"/>
          </w:tcPr>
          <w:p w14:paraId="40550DDE" w14:textId="77777777" w:rsidR="00F90735" w:rsidRDefault="0099151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A01D9D0" w14:textId="77777777" w:rsidR="00F90735" w:rsidRDefault="0099151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0DC412" w14:textId="77777777" w:rsidR="00F90735" w:rsidRDefault="0099151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F27D9A1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90735" w14:paraId="57B995C5" w14:textId="77777777">
        <w:tc>
          <w:tcPr>
            <w:tcW w:w="2326" w:type="dxa"/>
            <w:shd w:val="clear" w:color="auto" w:fill="E6E6E6"/>
            <w:vAlign w:val="center"/>
          </w:tcPr>
          <w:p w14:paraId="4D229B30" w14:textId="77777777" w:rsidR="00F90735" w:rsidRDefault="00991516">
            <w:r>
              <w:t>生活热水</w:t>
            </w:r>
          </w:p>
        </w:tc>
        <w:tc>
          <w:tcPr>
            <w:tcW w:w="2326" w:type="dxa"/>
            <w:vAlign w:val="center"/>
          </w:tcPr>
          <w:p w14:paraId="43A859D4" w14:textId="77777777" w:rsidR="00F90735" w:rsidRDefault="00991516">
            <w:r>
              <w:t>20791</w:t>
            </w:r>
          </w:p>
        </w:tc>
        <w:tc>
          <w:tcPr>
            <w:tcW w:w="2326" w:type="dxa"/>
            <w:vMerge w:val="restart"/>
            <w:vAlign w:val="center"/>
          </w:tcPr>
          <w:p w14:paraId="2C8AE83E" w14:textId="77777777" w:rsidR="00F90735" w:rsidRDefault="00991516">
            <w:r>
              <w:t>0.5271</w:t>
            </w:r>
          </w:p>
        </w:tc>
        <w:tc>
          <w:tcPr>
            <w:tcW w:w="2337" w:type="dxa"/>
            <w:vAlign w:val="center"/>
          </w:tcPr>
          <w:p w14:paraId="67FC5E46" w14:textId="77777777" w:rsidR="00F90735" w:rsidRDefault="00991516">
            <w:r>
              <w:t>548</w:t>
            </w:r>
          </w:p>
        </w:tc>
      </w:tr>
      <w:tr w:rsidR="00F90735" w14:paraId="70991049" w14:textId="77777777">
        <w:tc>
          <w:tcPr>
            <w:tcW w:w="2326" w:type="dxa"/>
            <w:shd w:val="clear" w:color="auto" w:fill="E6E6E6"/>
            <w:vAlign w:val="center"/>
          </w:tcPr>
          <w:p w14:paraId="05B38774" w14:textId="77777777" w:rsidR="00F90735" w:rsidRDefault="00991516">
            <w:r>
              <w:t>太阳能</w:t>
            </w:r>
          </w:p>
        </w:tc>
        <w:tc>
          <w:tcPr>
            <w:tcW w:w="2326" w:type="dxa"/>
            <w:vAlign w:val="center"/>
          </w:tcPr>
          <w:p w14:paraId="53601B4C" w14:textId="77777777" w:rsidR="00F90735" w:rsidRDefault="0099151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9040841" w14:textId="77777777" w:rsidR="00F90735" w:rsidRDefault="00F90735"/>
        </w:tc>
        <w:tc>
          <w:tcPr>
            <w:tcW w:w="2337" w:type="dxa"/>
            <w:vAlign w:val="center"/>
          </w:tcPr>
          <w:p w14:paraId="1ABD70B2" w14:textId="77777777" w:rsidR="00F90735" w:rsidRDefault="00991516">
            <w:r>
              <w:t>0</w:t>
            </w:r>
          </w:p>
        </w:tc>
      </w:tr>
      <w:tr w:rsidR="00F90735" w14:paraId="220B4CB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B12C67E" w14:textId="77777777" w:rsidR="00F90735" w:rsidRDefault="00991516">
            <w:r>
              <w:t>合计</w:t>
            </w:r>
          </w:p>
        </w:tc>
        <w:tc>
          <w:tcPr>
            <w:tcW w:w="2337" w:type="dxa"/>
            <w:vAlign w:val="center"/>
          </w:tcPr>
          <w:p w14:paraId="5A55A0EB" w14:textId="77777777" w:rsidR="00F90735" w:rsidRDefault="00991516">
            <w:r>
              <w:t>548</w:t>
            </w:r>
          </w:p>
        </w:tc>
      </w:tr>
    </w:tbl>
    <w:p w14:paraId="268AA6D4" w14:textId="77777777" w:rsidR="00F90735" w:rsidRDefault="00F90735"/>
    <w:p w14:paraId="302EDC26" w14:textId="77777777" w:rsidR="00F90735" w:rsidRDefault="00991516">
      <w:pPr>
        <w:pStyle w:val="1"/>
        <w:widowControl w:val="0"/>
        <w:jc w:val="both"/>
      </w:pPr>
      <w:bookmarkStart w:id="88" w:name="_Toc90842527"/>
      <w:r>
        <w:t>电梯</w:t>
      </w:r>
      <w:bookmarkEnd w:id="88"/>
    </w:p>
    <w:p w14:paraId="10C05C13" w14:textId="77777777" w:rsidR="00F90735" w:rsidRDefault="00991516">
      <w:pPr>
        <w:widowControl w:val="0"/>
        <w:jc w:val="both"/>
      </w:pPr>
      <w:r>
        <w:t>无</w:t>
      </w:r>
    </w:p>
    <w:p w14:paraId="3E98F635" w14:textId="77777777" w:rsidR="00F90735" w:rsidRDefault="00991516">
      <w:pPr>
        <w:pStyle w:val="1"/>
        <w:widowControl w:val="0"/>
        <w:jc w:val="both"/>
      </w:pPr>
      <w:bookmarkStart w:id="89" w:name="_Toc90842528"/>
      <w:r>
        <w:t>光伏发电</w:t>
      </w:r>
      <w:bookmarkEnd w:id="89"/>
    </w:p>
    <w:p w14:paraId="0D2A16AA" w14:textId="77777777" w:rsidR="00F90735" w:rsidRDefault="0099151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90735" w14:paraId="1D9298DD" w14:textId="77777777">
        <w:tc>
          <w:tcPr>
            <w:tcW w:w="1398" w:type="dxa"/>
            <w:shd w:val="clear" w:color="auto" w:fill="E6E6E6"/>
            <w:vAlign w:val="center"/>
          </w:tcPr>
          <w:p w14:paraId="22B42F35" w14:textId="77777777" w:rsidR="00F90735" w:rsidRDefault="00991516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83C79D" w14:textId="77777777" w:rsidR="00F90735" w:rsidRDefault="0099151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8DB730" w14:textId="77777777" w:rsidR="00F90735" w:rsidRDefault="00991516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B98EAB" w14:textId="77777777" w:rsidR="00F90735" w:rsidRDefault="0099151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A314FA" w14:textId="77777777" w:rsidR="00F90735" w:rsidRDefault="0099151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668B960" w14:textId="77777777" w:rsidR="00F90735" w:rsidRDefault="0099151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A9C69C6" w14:textId="77777777" w:rsidR="00F90735" w:rsidRDefault="0099151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90735" w14:paraId="42269861" w14:textId="77777777">
        <w:tc>
          <w:tcPr>
            <w:tcW w:w="1398" w:type="dxa"/>
            <w:vAlign w:val="center"/>
          </w:tcPr>
          <w:p w14:paraId="1BFF1826" w14:textId="77777777" w:rsidR="00F90735" w:rsidRDefault="00991516">
            <w:r>
              <w:t>0</w:t>
            </w:r>
          </w:p>
        </w:tc>
        <w:tc>
          <w:tcPr>
            <w:tcW w:w="1131" w:type="dxa"/>
            <w:vAlign w:val="center"/>
          </w:tcPr>
          <w:p w14:paraId="244E36AF" w14:textId="77777777" w:rsidR="00F90735" w:rsidRDefault="00991516">
            <w:r>
              <w:t>0.4</w:t>
            </w:r>
          </w:p>
        </w:tc>
        <w:tc>
          <w:tcPr>
            <w:tcW w:w="1131" w:type="dxa"/>
            <w:vAlign w:val="center"/>
          </w:tcPr>
          <w:p w14:paraId="679498FC" w14:textId="77777777" w:rsidR="00F90735" w:rsidRDefault="00991516">
            <w:r>
              <w:t>0.8</w:t>
            </w:r>
          </w:p>
        </w:tc>
        <w:tc>
          <w:tcPr>
            <w:tcW w:w="1697" w:type="dxa"/>
            <w:vAlign w:val="center"/>
          </w:tcPr>
          <w:p w14:paraId="4ABDEB57" w14:textId="77777777" w:rsidR="00F90735" w:rsidRDefault="00991516">
            <w:r>
              <w:t>0.9</w:t>
            </w:r>
          </w:p>
        </w:tc>
        <w:tc>
          <w:tcPr>
            <w:tcW w:w="1131" w:type="dxa"/>
            <w:vAlign w:val="center"/>
          </w:tcPr>
          <w:p w14:paraId="72FA42BE" w14:textId="77777777" w:rsidR="00F90735" w:rsidRDefault="00991516">
            <w:r>
              <w:t>0</w:t>
            </w:r>
          </w:p>
        </w:tc>
        <w:tc>
          <w:tcPr>
            <w:tcW w:w="1431" w:type="dxa"/>
            <w:vAlign w:val="center"/>
          </w:tcPr>
          <w:p w14:paraId="05DF6093" w14:textId="77777777" w:rsidR="00F90735" w:rsidRDefault="00991516">
            <w:r>
              <w:t>0.5271</w:t>
            </w:r>
          </w:p>
        </w:tc>
        <w:tc>
          <w:tcPr>
            <w:tcW w:w="1398" w:type="dxa"/>
            <w:vAlign w:val="center"/>
          </w:tcPr>
          <w:p w14:paraId="65888A18" w14:textId="77777777" w:rsidR="00F90735" w:rsidRDefault="00991516">
            <w:r>
              <w:t>0</w:t>
            </w:r>
          </w:p>
        </w:tc>
      </w:tr>
      <w:tr w:rsidR="00F90735" w14:paraId="130ED4BD" w14:textId="77777777">
        <w:tc>
          <w:tcPr>
            <w:tcW w:w="7919" w:type="dxa"/>
            <w:gridSpan w:val="6"/>
            <w:vAlign w:val="center"/>
          </w:tcPr>
          <w:p w14:paraId="5DB09D06" w14:textId="77777777" w:rsidR="00F90735" w:rsidRDefault="00991516">
            <w:r>
              <w:t>总计</w:t>
            </w:r>
          </w:p>
        </w:tc>
        <w:tc>
          <w:tcPr>
            <w:tcW w:w="1398" w:type="dxa"/>
            <w:vAlign w:val="center"/>
          </w:tcPr>
          <w:p w14:paraId="5B84DC93" w14:textId="77777777" w:rsidR="00F90735" w:rsidRDefault="00991516">
            <w:r>
              <w:t>0</w:t>
            </w:r>
          </w:p>
        </w:tc>
      </w:tr>
    </w:tbl>
    <w:p w14:paraId="3B040843" w14:textId="77777777" w:rsidR="00F90735" w:rsidRDefault="00991516">
      <w:pPr>
        <w:pStyle w:val="1"/>
        <w:widowControl w:val="0"/>
        <w:jc w:val="both"/>
      </w:pPr>
      <w:bookmarkStart w:id="90" w:name="_Toc90842529"/>
      <w:r>
        <w:t>风力发电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90735" w14:paraId="396617E2" w14:textId="77777777">
        <w:tc>
          <w:tcPr>
            <w:tcW w:w="3096" w:type="dxa"/>
            <w:shd w:val="clear" w:color="auto" w:fill="E6E6E6"/>
            <w:vAlign w:val="center"/>
          </w:tcPr>
          <w:p w14:paraId="24BDD59F" w14:textId="77777777" w:rsidR="00F90735" w:rsidRDefault="00991516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B90217" w14:textId="77777777" w:rsidR="00F90735" w:rsidRDefault="00991516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91F137" w14:textId="77777777" w:rsidR="00F90735" w:rsidRDefault="00991516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DFA20C" w14:textId="77777777" w:rsidR="00F90735" w:rsidRDefault="00991516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5882BF" w14:textId="77777777" w:rsidR="00F90735" w:rsidRDefault="00991516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A9CB1CD" w14:textId="77777777" w:rsidR="00F90735" w:rsidRDefault="00991516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5DEC33" w14:textId="77777777" w:rsidR="00F90735" w:rsidRDefault="00991516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63B3B7D" w14:textId="77777777" w:rsidR="00F90735" w:rsidRDefault="0099151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90735" w14:paraId="308CD2B4" w14:textId="77777777">
        <w:tc>
          <w:tcPr>
            <w:tcW w:w="3096" w:type="dxa"/>
            <w:vAlign w:val="center"/>
          </w:tcPr>
          <w:p w14:paraId="1CAEFB0A" w14:textId="77777777" w:rsidR="00F90735" w:rsidRDefault="00991516">
            <w:r>
              <w:t>郊区、厂区</w:t>
            </w:r>
          </w:p>
        </w:tc>
        <w:tc>
          <w:tcPr>
            <w:tcW w:w="707" w:type="dxa"/>
            <w:vAlign w:val="center"/>
          </w:tcPr>
          <w:p w14:paraId="7FE18279" w14:textId="77777777" w:rsidR="00F90735" w:rsidRDefault="00991516">
            <w:r>
              <w:t>54</w:t>
            </w:r>
          </w:p>
        </w:tc>
        <w:tc>
          <w:tcPr>
            <w:tcW w:w="990" w:type="dxa"/>
            <w:vAlign w:val="center"/>
          </w:tcPr>
          <w:p w14:paraId="095765FB" w14:textId="77777777" w:rsidR="00F90735" w:rsidRDefault="00991516">
            <w:r>
              <w:t>65</w:t>
            </w:r>
          </w:p>
        </w:tc>
        <w:tc>
          <w:tcPr>
            <w:tcW w:w="1131" w:type="dxa"/>
            <w:vAlign w:val="center"/>
          </w:tcPr>
          <w:p w14:paraId="78EFF1C5" w14:textId="77777777" w:rsidR="00F90735" w:rsidRDefault="00991516">
            <w:r>
              <w:t>5</w:t>
            </w:r>
          </w:p>
        </w:tc>
        <w:tc>
          <w:tcPr>
            <w:tcW w:w="707" w:type="dxa"/>
            <w:vAlign w:val="center"/>
          </w:tcPr>
          <w:p w14:paraId="281B1D7C" w14:textId="77777777" w:rsidR="00F90735" w:rsidRDefault="00991516">
            <w:r>
              <w:t>0.35</w:t>
            </w:r>
          </w:p>
        </w:tc>
        <w:tc>
          <w:tcPr>
            <w:tcW w:w="565" w:type="dxa"/>
            <w:vAlign w:val="center"/>
          </w:tcPr>
          <w:p w14:paraId="3346EEE5" w14:textId="77777777" w:rsidR="00F90735" w:rsidRDefault="00991516">
            <w:r>
              <w:t>1</w:t>
            </w:r>
          </w:p>
        </w:tc>
        <w:tc>
          <w:tcPr>
            <w:tcW w:w="990" w:type="dxa"/>
            <w:vAlign w:val="center"/>
          </w:tcPr>
          <w:p w14:paraId="4347A0A8" w14:textId="77777777" w:rsidR="00F90735" w:rsidRDefault="00991516">
            <w:r>
              <w:t>142</w:t>
            </w:r>
          </w:p>
        </w:tc>
        <w:tc>
          <w:tcPr>
            <w:tcW w:w="1137" w:type="dxa"/>
            <w:vAlign w:val="center"/>
          </w:tcPr>
          <w:p w14:paraId="2DEB223A" w14:textId="77777777" w:rsidR="00F90735" w:rsidRDefault="00991516">
            <w:r>
              <w:t>4</w:t>
            </w:r>
          </w:p>
        </w:tc>
      </w:tr>
      <w:tr w:rsidR="00F90735" w14:paraId="525E9AE1" w14:textId="77777777">
        <w:tc>
          <w:tcPr>
            <w:tcW w:w="8186" w:type="dxa"/>
            <w:gridSpan w:val="7"/>
            <w:vAlign w:val="center"/>
          </w:tcPr>
          <w:p w14:paraId="257C0FBF" w14:textId="77777777" w:rsidR="00F90735" w:rsidRDefault="00991516">
            <w:r>
              <w:t>总计</w:t>
            </w:r>
          </w:p>
        </w:tc>
        <w:tc>
          <w:tcPr>
            <w:tcW w:w="1137" w:type="dxa"/>
            <w:vAlign w:val="center"/>
          </w:tcPr>
          <w:p w14:paraId="2374C963" w14:textId="77777777" w:rsidR="00F90735" w:rsidRDefault="00991516">
            <w:r>
              <w:t>4</w:t>
            </w:r>
          </w:p>
        </w:tc>
      </w:tr>
    </w:tbl>
    <w:p w14:paraId="12688142" w14:textId="77777777" w:rsidR="00F90735" w:rsidRDefault="00991516">
      <w:pPr>
        <w:pStyle w:val="1"/>
        <w:widowControl w:val="0"/>
        <w:jc w:val="both"/>
      </w:pPr>
      <w:bookmarkStart w:id="91" w:name="_Toc90842530"/>
      <w:r>
        <w:t>计算结果</w:t>
      </w:r>
      <w:bookmarkEnd w:id="91"/>
    </w:p>
    <w:p w14:paraId="4E337A72" w14:textId="77777777" w:rsidR="00F90735" w:rsidRDefault="00991516">
      <w:pPr>
        <w:pStyle w:val="2"/>
        <w:widowControl w:val="0"/>
      </w:pPr>
      <w:bookmarkStart w:id="92" w:name="_Toc90842531"/>
      <w:r>
        <w:t>建材生产运输碳排放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F90735" w14:paraId="67FE90C5" w14:textId="77777777">
        <w:tc>
          <w:tcPr>
            <w:tcW w:w="899" w:type="dxa"/>
            <w:shd w:val="clear" w:color="auto" w:fill="E6E6E6"/>
            <w:vAlign w:val="center"/>
          </w:tcPr>
          <w:p w14:paraId="27ED4D78" w14:textId="77777777" w:rsidR="00F90735" w:rsidRDefault="00991516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5C1B734" w14:textId="77777777" w:rsidR="00F90735" w:rsidRDefault="00991516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9E3217" w14:textId="77777777" w:rsidR="00F90735" w:rsidRDefault="00991516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45AEB" w14:textId="77777777" w:rsidR="00F90735" w:rsidRDefault="00991516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50DCE9" w14:textId="77777777" w:rsidR="00F90735" w:rsidRDefault="00991516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437B3EF" w14:textId="77777777" w:rsidR="00F90735" w:rsidRDefault="0099151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0735" w14:paraId="1833FAE9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2C04B135" w14:textId="77777777" w:rsidR="00F90735" w:rsidRDefault="00991516">
            <w:r>
              <w:t>合计</w:t>
            </w:r>
          </w:p>
        </w:tc>
        <w:tc>
          <w:tcPr>
            <w:tcW w:w="1692" w:type="dxa"/>
            <w:vAlign w:val="center"/>
          </w:tcPr>
          <w:p w14:paraId="4B0EF759" w14:textId="77777777" w:rsidR="00F90735" w:rsidRDefault="00991516">
            <w:r>
              <w:t>0</w:t>
            </w:r>
          </w:p>
        </w:tc>
      </w:tr>
    </w:tbl>
    <w:p w14:paraId="1D2D6D80" w14:textId="77777777" w:rsidR="00F90735" w:rsidRDefault="00991516">
      <w:pPr>
        <w:pStyle w:val="2"/>
        <w:widowControl w:val="0"/>
      </w:pPr>
      <w:bookmarkStart w:id="93" w:name="_Toc90842532"/>
      <w:r>
        <w:lastRenderedPageBreak/>
        <w:t>建筑建造拆除碳排放</w:t>
      </w:r>
      <w:bookmarkEnd w:id="93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F90735" w14:paraId="057FF02B" w14:textId="77777777">
        <w:tc>
          <w:tcPr>
            <w:tcW w:w="1822" w:type="dxa"/>
            <w:shd w:val="clear" w:color="auto" w:fill="E6E6E6"/>
            <w:vAlign w:val="center"/>
          </w:tcPr>
          <w:p w14:paraId="72CE8B75" w14:textId="77777777" w:rsidR="00F90735" w:rsidRDefault="00991516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8C8FE0A" w14:textId="77777777" w:rsidR="00F90735" w:rsidRDefault="00991516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C6AD42" w14:textId="77777777" w:rsidR="00F90735" w:rsidRDefault="00991516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DF19EE8" w14:textId="77777777" w:rsidR="00F90735" w:rsidRDefault="00991516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496A13A1" w14:textId="77777777" w:rsidR="00F90735" w:rsidRDefault="0099151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0735" w14:paraId="4F14E808" w14:textId="77777777">
        <w:tc>
          <w:tcPr>
            <w:tcW w:w="1822" w:type="dxa"/>
            <w:shd w:val="clear" w:color="auto" w:fill="E6E6E6"/>
            <w:vAlign w:val="center"/>
          </w:tcPr>
          <w:p w14:paraId="182D4B95" w14:textId="77777777" w:rsidR="00F90735" w:rsidRDefault="00991516">
            <w:r>
              <w:t>建造阶段</w:t>
            </w:r>
          </w:p>
        </w:tc>
        <w:tc>
          <w:tcPr>
            <w:tcW w:w="2122" w:type="dxa"/>
            <w:vAlign w:val="center"/>
          </w:tcPr>
          <w:p w14:paraId="1CB9622E" w14:textId="77777777" w:rsidR="00F90735" w:rsidRDefault="00991516">
            <w:r>
              <w:t>0</w:t>
            </w:r>
          </w:p>
        </w:tc>
        <w:tc>
          <w:tcPr>
            <w:tcW w:w="1839" w:type="dxa"/>
            <w:vAlign w:val="center"/>
          </w:tcPr>
          <w:p w14:paraId="0EF84A64" w14:textId="77777777" w:rsidR="00F90735" w:rsidRDefault="00991516">
            <w:r>
              <w:t>0</w:t>
            </w:r>
          </w:p>
        </w:tc>
        <w:tc>
          <w:tcPr>
            <w:tcW w:w="1714" w:type="dxa"/>
            <w:vAlign w:val="center"/>
          </w:tcPr>
          <w:p w14:paraId="664AA356" w14:textId="77777777" w:rsidR="00F90735" w:rsidRDefault="00991516">
            <w:r>
              <w:t>0</w:t>
            </w:r>
          </w:p>
        </w:tc>
        <w:tc>
          <w:tcPr>
            <w:tcW w:w="1799" w:type="dxa"/>
            <w:vAlign w:val="center"/>
          </w:tcPr>
          <w:p w14:paraId="5868FF3F" w14:textId="77777777" w:rsidR="00F90735" w:rsidRDefault="00991516">
            <w:r>
              <w:t>0</w:t>
            </w:r>
          </w:p>
        </w:tc>
      </w:tr>
      <w:tr w:rsidR="00F90735" w14:paraId="18CAA3E0" w14:textId="77777777">
        <w:tc>
          <w:tcPr>
            <w:tcW w:w="1822" w:type="dxa"/>
            <w:shd w:val="clear" w:color="auto" w:fill="E6E6E6"/>
            <w:vAlign w:val="center"/>
          </w:tcPr>
          <w:p w14:paraId="70165411" w14:textId="77777777" w:rsidR="00F90735" w:rsidRDefault="00991516">
            <w:r>
              <w:t>拆除阶段</w:t>
            </w:r>
          </w:p>
        </w:tc>
        <w:tc>
          <w:tcPr>
            <w:tcW w:w="2122" w:type="dxa"/>
            <w:vAlign w:val="center"/>
          </w:tcPr>
          <w:p w14:paraId="23A41639" w14:textId="77777777" w:rsidR="00F90735" w:rsidRDefault="00991516">
            <w:r>
              <w:t>0</w:t>
            </w:r>
          </w:p>
        </w:tc>
        <w:tc>
          <w:tcPr>
            <w:tcW w:w="1839" w:type="dxa"/>
            <w:vAlign w:val="center"/>
          </w:tcPr>
          <w:p w14:paraId="68F560E5" w14:textId="77777777" w:rsidR="00F90735" w:rsidRDefault="00991516">
            <w:r>
              <w:t>0</w:t>
            </w:r>
          </w:p>
        </w:tc>
        <w:tc>
          <w:tcPr>
            <w:tcW w:w="1714" w:type="dxa"/>
            <w:vAlign w:val="center"/>
          </w:tcPr>
          <w:p w14:paraId="28932961" w14:textId="77777777" w:rsidR="00F90735" w:rsidRDefault="00991516">
            <w:r>
              <w:t>0</w:t>
            </w:r>
          </w:p>
        </w:tc>
        <w:tc>
          <w:tcPr>
            <w:tcW w:w="1799" w:type="dxa"/>
            <w:vAlign w:val="center"/>
          </w:tcPr>
          <w:p w14:paraId="30A72F34" w14:textId="77777777" w:rsidR="00F90735" w:rsidRDefault="00991516">
            <w:r>
              <w:t>0</w:t>
            </w:r>
          </w:p>
        </w:tc>
      </w:tr>
      <w:tr w:rsidR="00F90735" w14:paraId="7ACEE484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0FD94E1" w14:textId="77777777" w:rsidR="00F90735" w:rsidRDefault="00991516">
            <w:r>
              <w:t>合计</w:t>
            </w:r>
          </w:p>
        </w:tc>
        <w:tc>
          <w:tcPr>
            <w:tcW w:w="1799" w:type="dxa"/>
            <w:vAlign w:val="center"/>
          </w:tcPr>
          <w:p w14:paraId="0B4540AD" w14:textId="77777777" w:rsidR="00F90735" w:rsidRDefault="00991516">
            <w:r>
              <w:t>0</w:t>
            </w:r>
          </w:p>
        </w:tc>
      </w:tr>
    </w:tbl>
    <w:p w14:paraId="6E219A94" w14:textId="77777777" w:rsidR="00F90735" w:rsidRDefault="00991516">
      <w:pPr>
        <w:pStyle w:val="2"/>
        <w:widowControl w:val="0"/>
      </w:pPr>
      <w:bookmarkStart w:id="94" w:name="_Toc90842533"/>
      <w:r>
        <w:t>碳汇</w:t>
      </w:r>
      <w:bookmarkEnd w:id="94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F90735" w14:paraId="3B8041F6" w14:textId="77777777">
        <w:tc>
          <w:tcPr>
            <w:tcW w:w="3520" w:type="dxa"/>
            <w:shd w:val="clear" w:color="auto" w:fill="E6E6E6"/>
            <w:vAlign w:val="center"/>
          </w:tcPr>
          <w:p w14:paraId="1A341F12" w14:textId="77777777" w:rsidR="00F90735" w:rsidRDefault="00991516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C98C064" w14:textId="77777777" w:rsidR="00F90735" w:rsidRDefault="00991516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19A7C6" w14:textId="77777777" w:rsidR="00F90735" w:rsidRDefault="009915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4642E7" w14:textId="77777777" w:rsidR="00F90735" w:rsidRDefault="0099151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C816804" w14:textId="77777777" w:rsidR="00F90735" w:rsidRDefault="00991516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0735" w14:paraId="3659DE1D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426F5268" w14:textId="77777777" w:rsidR="00F90735" w:rsidRDefault="00991516">
            <w:r>
              <w:t>合计</w:t>
            </w:r>
          </w:p>
        </w:tc>
        <w:tc>
          <w:tcPr>
            <w:tcW w:w="2507" w:type="dxa"/>
            <w:vAlign w:val="center"/>
          </w:tcPr>
          <w:p w14:paraId="43B94A08" w14:textId="77777777" w:rsidR="00F90735" w:rsidRDefault="00991516">
            <w:r>
              <w:t>0</w:t>
            </w:r>
          </w:p>
        </w:tc>
      </w:tr>
    </w:tbl>
    <w:p w14:paraId="30AAC3C5" w14:textId="77777777" w:rsidR="00F90735" w:rsidRDefault="00991516">
      <w:pPr>
        <w:pStyle w:val="2"/>
        <w:widowControl w:val="0"/>
      </w:pPr>
      <w:bookmarkStart w:id="95" w:name="_Toc90842534"/>
      <w:r>
        <w:t>建筑运行碳排放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939D748" w14:textId="77777777" w:rsidTr="00E95C54">
        <w:tc>
          <w:tcPr>
            <w:tcW w:w="1063" w:type="dxa"/>
            <w:shd w:val="clear" w:color="auto" w:fill="D0CECE"/>
            <w:vAlign w:val="center"/>
          </w:tcPr>
          <w:p w14:paraId="2225301D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7B39052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EB44DB8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6163A9A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DD2E69D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EE5BF24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EE2CB6D" w14:textId="77777777" w:rsidR="00A4274E" w:rsidRDefault="0099151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DA2FE78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510934C2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7268A4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B04D911" w14:textId="77777777" w:rsidR="00E85C9F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408614E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9B831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7E6BF4E2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1610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0E9E6E14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97" w:name="电力CO2排放因子"/>
            <w:r>
              <w:t>0.5271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6EF19F00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98" w:name="空调能耗_电耗CO2排放"/>
            <w:r>
              <w:t>22283</w:t>
            </w:r>
            <w:bookmarkEnd w:id="98"/>
          </w:p>
        </w:tc>
        <w:tc>
          <w:tcPr>
            <w:tcW w:w="2421" w:type="dxa"/>
          </w:tcPr>
          <w:p w14:paraId="466DA382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99" w:name="冷源能耗_电耗CO2排放平米"/>
            <w:r>
              <w:t>849</w:t>
            </w:r>
            <w:bookmarkEnd w:id="99"/>
          </w:p>
        </w:tc>
      </w:tr>
      <w:tr w:rsidR="00E85C9F" w:rsidRPr="00771B84" w14:paraId="4E27397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C933CF4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79625FF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363C7ACF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0" w:name="冷却水泵能耗"/>
            <w:r w:rsidRPr="00771B84">
              <w:rPr>
                <w:lang w:val="en-US"/>
              </w:rPr>
              <w:t>1062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49402280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C787765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8930EF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1" w:name="冷却水泵能耗_电耗CO2排放平米"/>
            <w:r>
              <w:t>560</w:t>
            </w:r>
            <w:bookmarkEnd w:id="101"/>
          </w:p>
        </w:tc>
      </w:tr>
      <w:tr w:rsidR="00E85C9F" w:rsidRPr="00771B84" w14:paraId="5BB6D2E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1D4286D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31FBF27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3F5280B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2" w:name="冷冻水泵能耗"/>
            <w:r w:rsidRPr="00771B84">
              <w:rPr>
                <w:lang w:val="en-US"/>
              </w:rPr>
              <w:t>1276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6F0DDE8C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21F95AD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BDC838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3" w:name="冷冻水泵能耗_电耗CO2排放平米"/>
            <w:r>
              <w:t>673</w:t>
            </w:r>
            <w:bookmarkEnd w:id="103"/>
          </w:p>
        </w:tc>
      </w:tr>
      <w:tr w:rsidR="00E85C9F" w:rsidRPr="00771B84" w14:paraId="2E9F667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FC6C2FD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733252C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025EAD7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4" w:name="冷却塔能耗"/>
            <w:r w:rsidRPr="00771B84">
              <w:rPr>
                <w:rFonts w:hint="eastAsia"/>
                <w:lang w:val="en-US"/>
              </w:rPr>
              <w:t>339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29AF1C7D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E4ADD8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EE076C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5" w:name="冷却塔能耗_电耗CO2排放平米"/>
            <w:r>
              <w:t>179</w:t>
            </w:r>
            <w:bookmarkEnd w:id="105"/>
          </w:p>
        </w:tc>
      </w:tr>
      <w:tr w:rsidR="00E85C9F" w:rsidRPr="00771B84" w14:paraId="73614A2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29DD56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51CEF61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2182C7E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746F7F7D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7AD492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739E70B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7" w:name="单元式空调能耗_电耗CO2排放平米"/>
            <w:r>
              <w:t>0</w:t>
            </w:r>
            <w:bookmarkEnd w:id="107"/>
          </w:p>
        </w:tc>
      </w:tr>
      <w:tr w:rsidR="00E85C9F" w:rsidRPr="00771B84" w14:paraId="55F2E59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6671DCC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F14B7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AFAA931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4288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6D398840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2CFC14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FCF7CC7" w14:textId="77777777" w:rsidR="00E85C9F" w:rsidRPr="00771B84" w:rsidRDefault="00991516" w:rsidP="00F21AC0">
            <w:pPr>
              <w:jc w:val="center"/>
              <w:rPr>
                <w:lang w:val="en-US"/>
              </w:rPr>
            </w:pPr>
            <w:bookmarkStart w:id="109" w:name="空调能耗_电耗CO2排放平米"/>
            <w:r>
              <w:t>2260</w:t>
            </w:r>
            <w:bookmarkEnd w:id="109"/>
          </w:p>
        </w:tc>
      </w:tr>
      <w:tr w:rsidR="00D92D6F" w:rsidRPr="00771B84" w14:paraId="3189E4F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25F93AC" w14:textId="77777777" w:rsidR="00D92D6F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7B10CF2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A6320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76C999D7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0" w:name="热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2F1FB76E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1" w:name="电力CO2排放因子2"/>
            <w:r>
              <w:t>0.5271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6ECCC735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2" w:name="供暖能耗_电耗CO2排放"/>
            <w:r>
              <w:t>1023</w:t>
            </w:r>
            <w:bookmarkEnd w:id="112"/>
          </w:p>
        </w:tc>
        <w:tc>
          <w:tcPr>
            <w:tcW w:w="2421" w:type="dxa"/>
          </w:tcPr>
          <w:p w14:paraId="41032AB3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3" w:name="热源能耗_电耗CO2排放平米"/>
            <w:r>
              <w:t>0</w:t>
            </w:r>
            <w:bookmarkEnd w:id="113"/>
          </w:p>
        </w:tc>
      </w:tr>
      <w:tr w:rsidR="00D92D6F" w:rsidRPr="00771B84" w14:paraId="43E21DC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2221D65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E659C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261CFB2C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4" w:name="热水泵能耗"/>
            <w:r w:rsidRPr="00771B84">
              <w:rPr>
                <w:lang w:val="en-US"/>
              </w:rPr>
              <w:t>197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40DC973C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9A2A0E0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02A78A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5" w:name="热水泵能耗_电耗CO2排放平米"/>
            <w:r>
              <w:t>104</w:t>
            </w:r>
            <w:bookmarkEnd w:id="115"/>
          </w:p>
        </w:tc>
      </w:tr>
      <w:tr w:rsidR="00D92D6F" w:rsidRPr="00771B84" w14:paraId="1C67E97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49CD0BA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05853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6B491914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6" w:name="单元式热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6E54058E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8660B01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DC0E6EC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7" w:name="单元式热泵能耗_电耗CO2排放平米"/>
            <w:r>
              <w:t>0</w:t>
            </w:r>
            <w:bookmarkEnd w:id="117"/>
          </w:p>
        </w:tc>
      </w:tr>
      <w:tr w:rsidR="00D92D6F" w:rsidRPr="00771B84" w14:paraId="7169CDF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9744C47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F15A9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B0ED461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71B84">
              <w:rPr>
                <w:lang w:val="en-US"/>
              </w:rPr>
              <w:t>197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42F65ADD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008B106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7BD366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19" w:name="供暖能耗_电耗CO2排放平米"/>
            <w:r>
              <w:t>104</w:t>
            </w:r>
            <w:bookmarkEnd w:id="119"/>
          </w:p>
        </w:tc>
      </w:tr>
      <w:tr w:rsidR="00D92D6F" w:rsidRPr="00771B84" w14:paraId="5957E4D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30E6E85" w14:textId="77777777" w:rsidR="00D92D6F" w:rsidRDefault="0099151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BB2A162" w14:textId="77777777" w:rsidR="00D92D6F" w:rsidRPr="00771B84" w:rsidRDefault="0099151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607DD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09C8A346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467</w:t>
            </w:r>
            <w:bookmarkEnd w:id="120"/>
          </w:p>
        </w:tc>
        <w:tc>
          <w:tcPr>
            <w:tcW w:w="1559" w:type="dxa"/>
            <w:vMerge w:val="restart"/>
            <w:vAlign w:val="center"/>
          </w:tcPr>
          <w:p w14:paraId="712C5CD0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1" w:name="电力CO2排放因子3"/>
            <w:r>
              <w:t>0.5271</w:t>
            </w:r>
            <w:bookmarkEnd w:id="121"/>
          </w:p>
        </w:tc>
        <w:tc>
          <w:tcPr>
            <w:tcW w:w="1417" w:type="dxa"/>
            <w:vMerge w:val="restart"/>
            <w:vAlign w:val="center"/>
          </w:tcPr>
          <w:p w14:paraId="4DF19418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2" w:name="空调动力能耗_电耗CO2排放"/>
            <w:r>
              <w:t>2506</w:t>
            </w:r>
            <w:bookmarkEnd w:id="122"/>
          </w:p>
        </w:tc>
        <w:tc>
          <w:tcPr>
            <w:tcW w:w="2421" w:type="dxa"/>
          </w:tcPr>
          <w:p w14:paraId="47CB325D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3" w:name="新排风系统能耗_电耗CO2排放平米"/>
            <w:r>
              <w:t>246</w:t>
            </w:r>
            <w:bookmarkEnd w:id="123"/>
          </w:p>
        </w:tc>
      </w:tr>
      <w:tr w:rsidR="00D92D6F" w:rsidRPr="00771B84" w14:paraId="0291C7E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BF3CC47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07909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0E6045C9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4" w:name="风机盘管能耗"/>
            <w:r w:rsidRPr="00771B84">
              <w:rPr>
                <w:rFonts w:hint="eastAsia"/>
                <w:lang w:val="en-US"/>
              </w:rPr>
              <w:t>16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1E61D8B5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AC3636F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CA5E56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5" w:name="风机盘管能耗_电耗CO2排放平米"/>
            <w:r>
              <w:t>8</w:t>
            </w:r>
            <w:bookmarkEnd w:id="125"/>
          </w:p>
        </w:tc>
      </w:tr>
      <w:tr w:rsidR="00D92D6F" w:rsidRPr="00771B84" w14:paraId="00291C1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ADFD3F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9330F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55887068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6E4D3B31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3E4B8D8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93FBA1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7" w:name="多联机室内机能耗_电耗CO2排放平米"/>
            <w:r>
              <w:t>0</w:t>
            </w:r>
            <w:bookmarkEnd w:id="127"/>
          </w:p>
        </w:tc>
      </w:tr>
      <w:tr w:rsidR="00D92D6F" w:rsidRPr="00771B84" w14:paraId="41DF54A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268414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5CD2F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7BD44BD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7302D721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F041056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9F39D1D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29" w:name="全空气系统能耗_电耗CO2排放平米"/>
            <w:r>
              <w:t>0</w:t>
            </w:r>
            <w:bookmarkEnd w:id="129"/>
          </w:p>
        </w:tc>
      </w:tr>
      <w:tr w:rsidR="00D92D6F" w:rsidRPr="00771B84" w14:paraId="04354F5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FBE57F7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17067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4D81F8CF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30" w:name="空调动力能耗"/>
            <w:r w:rsidRPr="00771B84">
              <w:rPr>
                <w:rFonts w:hint="eastAsia"/>
                <w:lang w:val="en-US"/>
              </w:rPr>
              <w:t>482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0E32EB6D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7E8059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0EC8AC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31" w:name="空调动力能耗_电耗CO2排放平米"/>
            <w:r>
              <w:t>254</w:t>
            </w:r>
            <w:bookmarkEnd w:id="131"/>
          </w:p>
        </w:tc>
      </w:tr>
      <w:tr w:rsidR="00A4274E" w:rsidRPr="00771B84" w14:paraId="488816D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C329DAC" w14:textId="77777777" w:rsidR="00A4274E" w:rsidRDefault="0099151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CD77EC5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2" w:name="照明能耗"/>
            <w:r w:rsidRPr="00771B84">
              <w:rPr>
                <w:rFonts w:hint="eastAsia"/>
                <w:lang w:val="en-US"/>
              </w:rPr>
              <w:t>121</w:t>
            </w:r>
            <w:bookmarkEnd w:id="132"/>
          </w:p>
        </w:tc>
        <w:tc>
          <w:tcPr>
            <w:tcW w:w="1559" w:type="dxa"/>
            <w:vAlign w:val="center"/>
          </w:tcPr>
          <w:p w14:paraId="4226F048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3" w:name="电力CO2排放因子4"/>
            <w:r>
              <w:t>0.5271</w:t>
            </w:r>
            <w:bookmarkEnd w:id="133"/>
          </w:p>
        </w:tc>
        <w:tc>
          <w:tcPr>
            <w:tcW w:w="1417" w:type="dxa"/>
          </w:tcPr>
          <w:p w14:paraId="6ADCD425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4" w:name="照明能耗_电耗CO2排放"/>
            <w:r>
              <w:t>629</w:t>
            </w:r>
            <w:bookmarkEnd w:id="134"/>
          </w:p>
        </w:tc>
        <w:tc>
          <w:tcPr>
            <w:tcW w:w="2421" w:type="dxa"/>
          </w:tcPr>
          <w:p w14:paraId="34C36F0D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5" w:name="照明能耗_电耗CO2排放平米"/>
            <w:r>
              <w:t>64</w:t>
            </w:r>
            <w:bookmarkEnd w:id="135"/>
          </w:p>
        </w:tc>
      </w:tr>
      <w:tr w:rsidR="00A4274E" w:rsidRPr="00771B84" w14:paraId="3B2C0B6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7E237FD" w14:textId="77777777" w:rsidR="00A4274E" w:rsidRDefault="0099151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C8AA99F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6" w:name="设备用电"/>
            <w:r w:rsidRPr="00771B84">
              <w:rPr>
                <w:rFonts w:hint="eastAsia"/>
                <w:lang w:val="en-US"/>
              </w:rPr>
              <w:t>715</w:t>
            </w:r>
            <w:bookmarkEnd w:id="136"/>
          </w:p>
        </w:tc>
        <w:tc>
          <w:tcPr>
            <w:tcW w:w="1559" w:type="dxa"/>
            <w:vAlign w:val="center"/>
          </w:tcPr>
          <w:p w14:paraId="5E9A01E4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7" w:name="电力CO2排放因子5"/>
            <w:r>
              <w:t>0.5271</w:t>
            </w:r>
            <w:bookmarkEnd w:id="137"/>
          </w:p>
        </w:tc>
        <w:tc>
          <w:tcPr>
            <w:tcW w:w="1417" w:type="dxa"/>
          </w:tcPr>
          <w:p w14:paraId="55476C75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8" w:name="设备用电_电耗CO2排放"/>
            <w:r>
              <w:t>3715</w:t>
            </w:r>
            <w:bookmarkEnd w:id="138"/>
          </w:p>
        </w:tc>
        <w:tc>
          <w:tcPr>
            <w:tcW w:w="2421" w:type="dxa"/>
          </w:tcPr>
          <w:p w14:paraId="30189C2C" w14:textId="77777777" w:rsidR="00A4274E" w:rsidRPr="00771B84" w:rsidRDefault="00991516" w:rsidP="00DC5898">
            <w:pPr>
              <w:jc w:val="center"/>
              <w:rPr>
                <w:lang w:val="en-US"/>
              </w:rPr>
            </w:pPr>
            <w:bookmarkStart w:id="139" w:name="设备用电_电耗CO2排放平米"/>
            <w:r>
              <w:t>377</w:t>
            </w:r>
            <w:bookmarkEnd w:id="139"/>
          </w:p>
        </w:tc>
      </w:tr>
      <w:tr w:rsidR="00D92D6F" w:rsidRPr="00771B84" w14:paraId="653291A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3BDD924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FFD70" w14:textId="77777777" w:rsidR="00D92D6F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2EA96D7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0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 w:val="restart"/>
            <w:vAlign w:val="center"/>
          </w:tcPr>
          <w:p w14:paraId="3CA99830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1" w:name="电力CO2排放因子6"/>
            <w:r>
              <w:t>0.5271</w:t>
            </w:r>
            <w:bookmarkEnd w:id="141"/>
          </w:p>
        </w:tc>
        <w:tc>
          <w:tcPr>
            <w:tcW w:w="1417" w:type="dxa"/>
            <w:vMerge w:val="restart"/>
            <w:vAlign w:val="center"/>
          </w:tcPr>
          <w:p w14:paraId="51403A5C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2" w:name="其他能耗_电耗CO2排放"/>
            <w:r>
              <w:t>2472</w:t>
            </w:r>
            <w:bookmarkEnd w:id="142"/>
          </w:p>
        </w:tc>
        <w:tc>
          <w:tcPr>
            <w:tcW w:w="2421" w:type="dxa"/>
          </w:tcPr>
          <w:p w14:paraId="280BBBDB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3" w:name="动力系统能耗_电耗CO2排放平米"/>
            <w:r>
              <w:t>0</w:t>
            </w:r>
            <w:bookmarkEnd w:id="143"/>
          </w:p>
        </w:tc>
      </w:tr>
      <w:tr w:rsidR="00D92D6F" w:rsidRPr="00771B84" w14:paraId="02DE9A0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009BBDB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8AFC0" w14:textId="77777777" w:rsidR="00D92D6F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60FB47DE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4" w:name="排风机能耗"/>
            <w:r w:rsidRPr="00771B84">
              <w:rPr>
                <w:rFonts w:hint="eastAsia"/>
                <w:lang w:val="en-US"/>
              </w:rPr>
              <w:t>370</w:t>
            </w:r>
            <w:bookmarkEnd w:id="144"/>
          </w:p>
        </w:tc>
        <w:tc>
          <w:tcPr>
            <w:tcW w:w="1559" w:type="dxa"/>
            <w:vMerge/>
          </w:tcPr>
          <w:p w14:paraId="2300F7E0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7321940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FF9406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5" w:name="排风机能耗_电耗CO2排放平米"/>
            <w:r>
              <w:t>195</w:t>
            </w:r>
            <w:bookmarkEnd w:id="145"/>
          </w:p>
        </w:tc>
      </w:tr>
      <w:tr w:rsidR="00D92D6F" w:rsidRPr="00771B84" w14:paraId="496F286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0C89F78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A81A9" w14:textId="77777777" w:rsidR="00D92D6F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116CEA51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6" w:name="热水系统能耗"/>
            <w:r w:rsidRPr="00771B84">
              <w:rPr>
                <w:rFonts w:hint="eastAsia"/>
                <w:lang w:val="en-US"/>
              </w:rPr>
              <w:t>105</w:t>
            </w:r>
            <w:bookmarkEnd w:id="146"/>
          </w:p>
        </w:tc>
        <w:tc>
          <w:tcPr>
            <w:tcW w:w="1559" w:type="dxa"/>
            <w:vMerge/>
          </w:tcPr>
          <w:p w14:paraId="1A65E890" w14:textId="77777777" w:rsidR="00D92D6F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97AC8F" w14:textId="77777777" w:rsidR="00D92D6F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C3D865" w14:textId="77777777" w:rsidR="00D92D6F" w:rsidRDefault="00991516" w:rsidP="00F21AC0">
            <w:pPr>
              <w:jc w:val="center"/>
              <w:rPr>
                <w:lang w:val="en-US"/>
              </w:rPr>
            </w:pPr>
            <w:bookmarkStart w:id="147" w:name="热水系统能耗_电耗CO2排放平米"/>
            <w:r>
              <w:t>56</w:t>
            </w:r>
            <w:bookmarkEnd w:id="147"/>
          </w:p>
          <w:p w14:paraId="37516A7E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D3F850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86E064E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4C716" w14:textId="77777777" w:rsidR="00D92D6F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C866E49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8" w:name="其他能耗"/>
            <w:r w:rsidRPr="00771B84">
              <w:rPr>
                <w:rFonts w:hint="eastAsia"/>
                <w:lang w:val="en-US"/>
              </w:rPr>
              <w:t>476</w:t>
            </w:r>
            <w:bookmarkEnd w:id="148"/>
          </w:p>
        </w:tc>
        <w:tc>
          <w:tcPr>
            <w:tcW w:w="1559" w:type="dxa"/>
            <w:vMerge/>
          </w:tcPr>
          <w:p w14:paraId="3C41B173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F4154D4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86030DE" w14:textId="77777777" w:rsidR="00D92D6F" w:rsidRPr="00771B84" w:rsidRDefault="00991516" w:rsidP="00F21AC0">
            <w:pPr>
              <w:jc w:val="center"/>
              <w:rPr>
                <w:lang w:val="en-US"/>
              </w:rPr>
            </w:pPr>
            <w:bookmarkStart w:id="149" w:name="其他能耗_电耗CO2排放平米"/>
            <w:r>
              <w:t>251</w:t>
            </w:r>
            <w:bookmarkEnd w:id="149"/>
          </w:p>
        </w:tc>
      </w:tr>
      <w:tr w:rsidR="00A4274E" w:rsidRPr="00771B84" w14:paraId="7A5F016A" w14:textId="77777777" w:rsidTr="00E95C54">
        <w:tc>
          <w:tcPr>
            <w:tcW w:w="1063" w:type="dxa"/>
            <w:shd w:val="clear" w:color="auto" w:fill="D0CECE"/>
            <w:vAlign w:val="center"/>
          </w:tcPr>
          <w:p w14:paraId="78DFF360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28897CC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D343292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684CD21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FBE2668" w14:textId="77777777" w:rsidR="00A4274E" w:rsidRDefault="0099151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CD43F31" w14:textId="77777777" w:rsidR="001123FF" w:rsidRDefault="0099151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5892BB9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070A5E8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9C63BF7" w14:textId="77777777" w:rsidR="00A4274E" w:rsidRDefault="00991516" w:rsidP="00F21AC0">
            <w:pPr>
              <w:jc w:val="center"/>
              <w:rPr>
                <w:lang w:val="en-US"/>
              </w:rPr>
            </w:pPr>
            <w:bookmarkStart w:id="150" w:name="热源能耗_燃料类型"/>
            <w:r>
              <w:t>烟煤</w:t>
            </w:r>
            <w:r>
              <w:t>II</w:t>
            </w:r>
            <w:bookmarkEnd w:id="150"/>
          </w:p>
        </w:tc>
        <w:tc>
          <w:tcPr>
            <w:tcW w:w="1276" w:type="dxa"/>
            <w:shd w:val="clear" w:color="auto" w:fill="FFFFFF"/>
            <w:vAlign w:val="center"/>
          </w:tcPr>
          <w:p w14:paraId="34F74155" w14:textId="77777777" w:rsidR="00A4274E" w:rsidRDefault="00991516" w:rsidP="00F21AC0">
            <w:pPr>
              <w:jc w:val="center"/>
              <w:rPr>
                <w:lang w:val="en-US"/>
              </w:rPr>
            </w:pPr>
            <w:bookmarkStart w:id="151" w:name="热源锅炉能耗"/>
            <w:r>
              <w:rPr>
                <w:rFonts w:hint="eastAsia"/>
                <w:lang w:val="en-US"/>
              </w:rPr>
              <w:t>80</w:t>
            </w:r>
            <w:bookmarkEnd w:id="151"/>
          </w:p>
        </w:tc>
        <w:tc>
          <w:tcPr>
            <w:tcW w:w="1559" w:type="dxa"/>
            <w:shd w:val="clear" w:color="auto" w:fill="FFFFFF"/>
          </w:tcPr>
          <w:p w14:paraId="0C92221D" w14:textId="77777777" w:rsidR="00A4274E" w:rsidRDefault="00991516" w:rsidP="00F21AC0">
            <w:pPr>
              <w:jc w:val="center"/>
              <w:rPr>
                <w:lang w:val="en-US"/>
              </w:rPr>
            </w:pPr>
            <w:bookmarkStart w:id="152" w:name="热源能耗_燃料CO2排放因子"/>
            <w:r>
              <w:t>89</w:t>
            </w:r>
            <w:bookmarkEnd w:id="152"/>
          </w:p>
        </w:tc>
        <w:tc>
          <w:tcPr>
            <w:tcW w:w="1417" w:type="dxa"/>
            <w:shd w:val="clear" w:color="auto" w:fill="FFFFFF"/>
          </w:tcPr>
          <w:p w14:paraId="5D3369E8" w14:textId="77777777" w:rsidR="00A4274E" w:rsidRDefault="00991516" w:rsidP="00F21AC0">
            <w:pPr>
              <w:jc w:val="center"/>
              <w:rPr>
                <w:lang w:val="en-US"/>
              </w:rPr>
            </w:pPr>
            <w:bookmarkStart w:id="153" w:name="热源能耗锅炉碳排放"/>
            <w:r>
              <w:t>253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1872CC0A" w14:textId="77777777" w:rsidR="00A4274E" w:rsidRDefault="00991516" w:rsidP="00F21AC0">
            <w:pPr>
              <w:jc w:val="center"/>
              <w:rPr>
                <w:lang w:val="en-US"/>
              </w:rPr>
            </w:pPr>
            <w:bookmarkStart w:id="154" w:name="热源能耗锅炉碳排放平米"/>
            <w:r>
              <w:t>26</w:t>
            </w:r>
            <w:bookmarkEnd w:id="154"/>
          </w:p>
        </w:tc>
      </w:tr>
      <w:tr w:rsidR="00A4274E" w:rsidRPr="00771B84" w14:paraId="0DC30F64" w14:textId="77777777" w:rsidTr="00E95C54">
        <w:tc>
          <w:tcPr>
            <w:tcW w:w="1063" w:type="dxa"/>
            <w:shd w:val="clear" w:color="auto" w:fill="D0CECE"/>
            <w:vAlign w:val="center"/>
          </w:tcPr>
          <w:p w14:paraId="33D9DC34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7E18B56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2AB30EB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C807691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75198A8" w14:textId="77777777" w:rsidR="00A4274E" w:rsidRDefault="00991516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05A21CD" w14:textId="77777777" w:rsidR="00AD3E40" w:rsidRDefault="0099151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CCF74DE" w14:textId="77777777" w:rsidR="00A4274E" w:rsidRDefault="0099151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836871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F321F49" w14:textId="77777777" w:rsidR="00D92D6F" w:rsidRPr="00771B84" w:rsidRDefault="0099151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6F097" w14:textId="77777777" w:rsidR="00D92D6F" w:rsidRDefault="0099151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06A885C2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55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5"/>
          </w:p>
        </w:tc>
        <w:tc>
          <w:tcPr>
            <w:tcW w:w="1559" w:type="dxa"/>
            <w:vMerge w:val="restart"/>
            <w:vAlign w:val="center"/>
          </w:tcPr>
          <w:p w14:paraId="0A202019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56" w:name="电力CO2排放因子7"/>
            <w:r>
              <w:t>0.5271</w:t>
            </w:r>
            <w:bookmarkEnd w:id="156"/>
          </w:p>
        </w:tc>
        <w:tc>
          <w:tcPr>
            <w:tcW w:w="1417" w:type="dxa"/>
            <w:vMerge w:val="restart"/>
            <w:vAlign w:val="center"/>
          </w:tcPr>
          <w:p w14:paraId="0D7C108A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57" w:name="可再生能源能耗_电耗CO2排放"/>
            <w:r>
              <w:t>4</w:t>
            </w:r>
            <w:bookmarkEnd w:id="157"/>
          </w:p>
        </w:tc>
        <w:tc>
          <w:tcPr>
            <w:tcW w:w="2421" w:type="dxa"/>
          </w:tcPr>
          <w:p w14:paraId="6B932D1C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58" w:name="太阳能能耗_电耗CO2排放平米"/>
            <w:r>
              <w:t>0</w:t>
            </w:r>
            <w:bookmarkEnd w:id="158"/>
          </w:p>
        </w:tc>
      </w:tr>
      <w:tr w:rsidR="00D92D6F" w:rsidRPr="00771B84" w14:paraId="2B1B1BD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EE9DB12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60739" w14:textId="77777777" w:rsidR="00D92D6F" w:rsidRDefault="0099151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1CCFECB4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59" w:name="光伏能耗"/>
            <w:r w:rsidRPr="00771B84">
              <w:rPr>
                <w:rFonts w:hint="eastAsia"/>
                <w:lang w:val="en-US"/>
              </w:rPr>
              <w:t>0</w:t>
            </w:r>
            <w:bookmarkEnd w:id="159"/>
          </w:p>
        </w:tc>
        <w:tc>
          <w:tcPr>
            <w:tcW w:w="1559" w:type="dxa"/>
            <w:vMerge/>
          </w:tcPr>
          <w:p w14:paraId="6FB86471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F245F4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7261B4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60" w:name="光伏能耗_电耗CO2排放平米"/>
            <w:r>
              <w:t>0</w:t>
            </w:r>
            <w:bookmarkEnd w:id="160"/>
          </w:p>
        </w:tc>
      </w:tr>
      <w:tr w:rsidR="00C74B50" w:rsidRPr="00771B84" w14:paraId="1CB53E4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08050F" w14:textId="77777777" w:rsidR="00C74B50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6F741" w14:textId="77777777" w:rsidR="00C74B50" w:rsidRDefault="0099151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638342E" w14:textId="77777777" w:rsidR="00C74B50" w:rsidRPr="00771B84" w:rsidRDefault="00991516" w:rsidP="00273712">
            <w:pPr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1</w:t>
            </w:r>
            <w:bookmarkEnd w:id="161"/>
          </w:p>
        </w:tc>
        <w:tc>
          <w:tcPr>
            <w:tcW w:w="1559" w:type="dxa"/>
            <w:vMerge/>
          </w:tcPr>
          <w:p w14:paraId="6536B20F" w14:textId="77777777" w:rsidR="00C74B50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E59D245" w14:textId="77777777" w:rsidR="00C74B50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E4A5B0" w14:textId="77777777" w:rsidR="00C74B50" w:rsidRPr="00771B84" w:rsidRDefault="00991516" w:rsidP="00273712">
            <w:pPr>
              <w:jc w:val="center"/>
              <w:rPr>
                <w:lang w:val="en-US"/>
              </w:rPr>
            </w:pPr>
            <w:bookmarkStart w:id="162" w:name="风力能耗_电耗CO2排放平米"/>
            <w:r>
              <w:t>0</w:t>
            </w:r>
            <w:bookmarkEnd w:id="162"/>
          </w:p>
        </w:tc>
      </w:tr>
      <w:tr w:rsidR="00D92D6F" w:rsidRPr="00771B84" w14:paraId="2558E05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0224456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499B1" w14:textId="77777777" w:rsidR="00D92D6F" w:rsidRDefault="0099151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EA8FE48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63" w:name="可再生能源能耗"/>
            <w:r w:rsidRPr="00771B84">
              <w:rPr>
                <w:rFonts w:hint="eastAsia"/>
                <w:lang w:val="en-US"/>
              </w:rPr>
              <w:t>1</w:t>
            </w:r>
            <w:bookmarkEnd w:id="163"/>
          </w:p>
        </w:tc>
        <w:tc>
          <w:tcPr>
            <w:tcW w:w="1559" w:type="dxa"/>
            <w:vMerge/>
          </w:tcPr>
          <w:p w14:paraId="142FE80D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CE5F0AD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C4EC7EE" w14:textId="77777777" w:rsidR="00D92D6F" w:rsidRPr="00771B84" w:rsidRDefault="00991516" w:rsidP="00273712">
            <w:pPr>
              <w:jc w:val="center"/>
              <w:rPr>
                <w:lang w:val="en-US"/>
              </w:rPr>
            </w:pPr>
            <w:bookmarkStart w:id="164" w:name="可再生能源能耗_电耗CO2排放平米"/>
            <w:r>
              <w:t>0</w:t>
            </w:r>
            <w:bookmarkEnd w:id="164"/>
          </w:p>
        </w:tc>
      </w:tr>
      <w:tr w:rsidR="00A4274E" w:rsidRPr="00771B84" w14:paraId="089520BB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DA21170" w14:textId="77777777" w:rsidR="00A4274E" w:rsidRPr="00547314" w:rsidRDefault="0099151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2D83CE41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bookmarkStart w:id="165" w:name="建筑总碳排放"/>
            <w:r>
              <w:t>32878</w:t>
            </w:r>
            <w:bookmarkEnd w:id="165"/>
          </w:p>
        </w:tc>
        <w:tc>
          <w:tcPr>
            <w:tcW w:w="2421" w:type="dxa"/>
          </w:tcPr>
          <w:p w14:paraId="348C61EA" w14:textId="77777777" w:rsidR="00A4274E" w:rsidRPr="00771B84" w:rsidRDefault="00991516" w:rsidP="00F21AC0">
            <w:pPr>
              <w:jc w:val="center"/>
              <w:rPr>
                <w:lang w:val="en-US"/>
              </w:rPr>
            </w:pPr>
            <w:bookmarkStart w:id="166" w:name="建筑总碳排放平米"/>
            <w:r>
              <w:t>3335</w:t>
            </w:r>
            <w:bookmarkEnd w:id="166"/>
          </w:p>
        </w:tc>
      </w:tr>
    </w:tbl>
    <w:p w14:paraId="5C156DCA" w14:textId="77777777" w:rsidR="00CC2ABC" w:rsidRDefault="00991516"/>
    <w:p w14:paraId="3D21BFA4" w14:textId="77777777" w:rsidR="00F90735" w:rsidRDefault="00F90735">
      <w:pPr>
        <w:widowControl w:val="0"/>
        <w:jc w:val="both"/>
      </w:pPr>
    </w:p>
    <w:p w14:paraId="52C1C793" w14:textId="77777777" w:rsidR="00F90735" w:rsidRDefault="00991516">
      <w:pPr>
        <w:pStyle w:val="2"/>
        <w:widowControl w:val="0"/>
      </w:pPr>
      <w:bookmarkStart w:id="167" w:name="_Toc90842535"/>
      <w:r>
        <w:t>全生命周期</w:t>
      </w:r>
      <w:bookmarkEnd w:id="1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F90735" w14:paraId="32B60EFF" w14:textId="77777777">
        <w:tc>
          <w:tcPr>
            <w:tcW w:w="2247" w:type="dxa"/>
            <w:shd w:val="clear" w:color="auto" w:fill="E6E6E6"/>
            <w:vAlign w:val="center"/>
          </w:tcPr>
          <w:p w14:paraId="6F1239CD" w14:textId="77777777" w:rsidR="00F90735" w:rsidRDefault="0099151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4060CA" w14:textId="77777777" w:rsidR="00F90735" w:rsidRDefault="0099151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5CDEDD7" w14:textId="77777777" w:rsidR="00F90735" w:rsidRDefault="00991516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682A1D61" w14:textId="77777777" w:rsidR="00F90735" w:rsidRDefault="0099151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90735" w14:paraId="3CE3FDFF" w14:textId="77777777">
        <w:tc>
          <w:tcPr>
            <w:tcW w:w="2247" w:type="dxa"/>
            <w:shd w:val="clear" w:color="auto" w:fill="E6E6E6"/>
            <w:vAlign w:val="center"/>
          </w:tcPr>
          <w:p w14:paraId="0D6A10AD" w14:textId="77777777" w:rsidR="00F90735" w:rsidRDefault="0099151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90E6DA0" w14:textId="77777777" w:rsidR="00F90735" w:rsidRDefault="00991516">
            <w:r>
              <w:t>0</w:t>
            </w:r>
          </w:p>
        </w:tc>
        <w:tc>
          <w:tcPr>
            <w:tcW w:w="2971" w:type="dxa"/>
            <w:vAlign w:val="center"/>
          </w:tcPr>
          <w:p w14:paraId="7990767A" w14:textId="77777777" w:rsidR="00F90735" w:rsidRDefault="00991516">
            <w:r>
              <w:t>0</w:t>
            </w:r>
          </w:p>
        </w:tc>
        <w:tc>
          <w:tcPr>
            <w:tcW w:w="2546" w:type="dxa"/>
            <w:vAlign w:val="center"/>
          </w:tcPr>
          <w:p w14:paraId="361E20FB" w14:textId="77777777" w:rsidR="00F90735" w:rsidRDefault="00991516">
            <w:r>
              <w:t>0</w:t>
            </w:r>
          </w:p>
        </w:tc>
      </w:tr>
      <w:tr w:rsidR="00F90735" w14:paraId="741C228C" w14:textId="77777777">
        <w:tc>
          <w:tcPr>
            <w:tcW w:w="2247" w:type="dxa"/>
            <w:shd w:val="clear" w:color="auto" w:fill="E6E6E6"/>
            <w:vAlign w:val="center"/>
          </w:tcPr>
          <w:p w14:paraId="1193FE0D" w14:textId="77777777" w:rsidR="00F90735" w:rsidRDefault="00991516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7585E71A" w14:textId="77777777" w:rsidR="00F90735" w:rsidRDefault="00991516">
            <w:r>
              <w:t>0</w:t>
            </w:r>
          </w:p>
        </w:tc>
        <w:tc>
          <w:tcPr>
            <w:tcW w:w="2971" w:type="dxa"/>
            <w:vAlign w:val="center"/>
          </w:tcPr>
          <w:p w14:paraId="2CFFBAFF" w14:textId="77777777" w:rsidR="00F90735" w:rsidRDefault="00991516">
            <w:r>
              <w:t>0</w:t>
            </w:r>
          </w:p>
        </w:tc>
        <w:tc>
          <w:tcPr>
            <w:tcW w:w="2546" w:type="dxa"/>
            <w:vAlign w:val="center"/>
          </w:tcPr>
          <w:p w14:paraId="69B58780" w14:textId="77777777" w:rsidR="00F90735" w:rsidRDefault="00991516">
            <w:r>
              <w:t>0</w:t>
            </w:r>
          </w:p>
        </w:tc>
      </w:tr>
      <w:tr w:rsidR="00F90735" w14:paraId="105988A7" w14:textId="77777777">
        <w:tc>
          <w:tcPr>
            <w:tcW w:w="2247" w:type="dxa"/>
            <w:shd w:val="clear" w:color="auto" w:fill="E6E6E6"/>
            <w:vAlign w:val="center"/>
          </w:tcPr>
          <w:p w14:paraId="76664805" w14:textId="77777777" w:rsidR="00F90735" w:rsidRDefault="00991516">
            <w:r>
              <w:t>建筑运行</w:t>
            </w:r>
          </w:p>
        </w:tc>
        <w:tc>
          <w:tcPr>
            <w:tcW w:w="1556" w:type="dxa"/>
            <w:vAlign w:val="center"/>
          </w:tcPr>
          <w:p w14:paraId="4CE5EF10" w14:textId="77777777" w:rsidR="00F90735" w:rsidRDefault="00991516">
            <w:r>
              <w:t>32878</w:t>
            </w:r>
          </w:p>
        </w:tc>
        <w:tc>
          <w:tcPr>
            <w:tcW w:w="2971" w:type="dxa"/>
            <w:vAlign w:val="center"/>
          </w:tcPr>
          <w:p w14:paraId="2C110D68" w14:textId="77777777" w:rsidR="00F90735" w:rsidRDefault="00991516">
            <w:r>
              <w:t>67</w:t>
            </w:r>
          </w:p>
        </w:tc>
        <w:tc>
          <w:tcPr>
            <w:tcW w:w="2546" w:type="dxa"/>
            <w:vAlign w:val="center"/>
          </w:tcPr>
          <w:p w14:paraId="253C2B65" w14:textId="77777777" w:rsidR="00F90735" w:rsidRDefault="00991516">
            <w:r>
              <w:t>3335</w:t>
            </w:r>
          </w:p>
        </w:tc>
      </w:tr>
      <w:tr w:rsidR="00F90735" w14:paraId="484EF590" w14:textId="77777777">
        <w:tc>
          <w:tcPr>
            <w:tcW w:w="2247" w:type="dxa"/>
            <w:shd w:val="clear" w:color="auto" w:fill="E6E6E6"/>
            <w:vAlign w:val="center"/>
          </w:tcPr>
          <w:p w14:paraId="55DC22AB" w14:textId="77777777" w:rsidR="00F90735" w:rsidRDefault="00991516">
            <w:r>
              <w:t>碳汇</w:t>
            </w:r>
          </w:p>
        </w:tc>
        <w:tc>
          <w:tcPr>
            <w:tcW w:w="1556" w:type="dxa"/>
            <w:vAlign w:val="center"/>
          </w:tcPr>
          <w:p w14:paraId="792AD634" w14:textId="77777777" w:rsidR="00F90735" w:rsidRDefault="00991516">
            <w:r>
              <w:t>0</w:t>
            </w:r>
          </w:p>
        </w:tc>
        <w:tc>
          <w:tcPr>
            <w:tcW w:w="2971" w:type="dxa"/>
            <w:vAlign w:val="center"/>
          </w:tcPr>
          <w:p w14:paraId="7B689228" w14:textId="77777777" w:rsidR="00F90735" w:rsidRDefault="00991516">
            <w:r>
              <w:t>0</w:t>
            </w:r>
          </w:p>
        </w:tc>
        <w:tc>
          <w:tcPr>
            <w:tcW w:w="2546" w:type="dxa"/>
            <w:vAlign w:val="center"/>
          </w:tcPr>
          <w:p w14:paraId="75BBFFBD" w14:textId="77777777" w:rsidR="00F90735" w:rsidRDefault="00991516">
            <w:r>
              <w:t>0</w:t>
            </w:r>
          </w:p>
        </w:tc>
      </w:tr>
      <w:tr w:rsidR="00F90735" w14:paraId="69448A37" w14:textId="77777777">
        <w:tc>
          <w:tcPr>
            <w:tcW w:w="2247" w:type="dxa"/>
            <w:shd w:val="clear" w:color="auto" w:fill="E6E6E6"/>
            <w:vAlign w:val="center"/>
          </w:tcPr>
          <w:p w14:paraId="182F718D" w14:textId="77777777" w:rsidR="00F90735" w:rsidRDefault="00991516">
            <w:r>
              <w:t>合计</w:t>
            </w:r>
          </w:p>
        </w:tc>
        <w:tc>
          <w:tcPr>
            <w:tcW w:w="1556" w:type="dxa"/>
            <w:vAlign w:val="center"/>
          </w:tcPr>
          <w:p w14:paraId="6F23F8B3" w14:textId="77777777" w:rsidR="00F90735" w:rsidRDefault="00991516">
            <w:r>
              <w:t>32878</w:t>
            </w:r>
          </w:p>
        </w:tc>
        <w:tc>
          <w:tcPr>
            <w:tcW w:w="2971" w:type="dxa"/>
            <w:vAlign w:val="center"/>
          </w:tcPr>
          <w:p w14:paraId="5208D9FF" w14:textId="77777777" w:rsidR="00F90735" w:rsidRDefault="00991516">
            <w:r>
              <w:t>67</w:t>
            </w:r>
          </w:p>
        </w:tc>
        <w:tc>
          <w:tcPr>
            <w:tcW w:w="2546" w:type="dxa"/>
            <w:vAlign w:val="center"/>
          </w:tcPr>
          <w:p w14:paraId="389FE5ED" w14:textId="77777777" w:rsidR="00F90735" w:rsidRDefault="00991516">
            <w:r>
              <w:t>3335</w:t>
            </w:r>
          </w:p>
        </w:tc>
      </w:tr>
    </w:tbl>
    <w:p w14:paraId="05774703" w14:textId="77777777" w:rsidR="00F90735" w:rsidRDefault="00991516">
      <w:pPr>
        <w:widowControl w:val="0"/>
        <w:jc w:val="center"/>
      </w:pPr>
      <w:r>
        <w:rPr>
          <w:noProof/>
        </w:rPr>
        <w:drawing>
          <wp:inline distT="0" distB="0" distL="0" distR="0" wp14:anchorId="6A36A93E" wp14:editId="4E07A323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0A59F9" wp14:editId="262A5A49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E833" w14:textId="77777777" w:rsidR="00F90735" w:rsidRDefault="00F90735">
      <w:pPr>
        <w:jc w:val="both"/>
      </w:pPr>
    </w:p>
    <w:p w14:paraId="3437C984" w14:textId="77777777" w:rsidR="00F90735" w:rsidRDefault="00F90735">
      <w:pPr>
        <w:sectPr w:rsidR="00F9073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3A9063" w14:textId="77777777" w:rsidR="00F90735" w:rsidRDefault="00991516">
      <w:pPr>
        <w:pStyle w:val="1"/>
        <w:jc w:val="both"/>
      </w:pPr>
      <w:bookmarkStart w:id="168" w:name="_Toc90842536"/>
      <w:r>
        <w:lastRenderedPageBreak/>
        <w:t>附录</w:t>
      </w:r>
      <w:bookmarkEnd w:id="168"/>
    </w:p>
    <w:p w14:paraId="70C21215" w14:textId="77777777" w:rsidR="00F90735" w:rsidRDefault="00991516">
      <w:pPr>
        <w:pStyle w:val="2"/>
      </w:pPr>
      <w:bookmarkStart w:id="169" w:name="_Toc90842537"/>
      <w:r>
        <w:t>工作日</w:t>
      </w:r>
      <w:r>
        <w:t>/</w:t>
      </w:r>
      <w:r>
        <w:t>节假日人员逐时在室率</w:t>
      </w:r>
      <w:r>
        <w:t>(%)</w:t>
      </w:r>
      <w:bookmarkEnd w:id="169"/>
    </w:p>
    <w:p w14:paraId="603CB3F3" w14:textId="77777777" w:rsidR="00F90735" w:rsidRDefault="00F907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4B10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0691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C5BD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C21B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5744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B37C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8126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7DBD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934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2715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3FB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989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F665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69A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CCF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D1A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BCCD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D6C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77C8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048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E45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7FCA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525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6E9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6294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AAE3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0735" w14:paraId="6EA1D0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F3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55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E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19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A5E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24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60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D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05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36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8E0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5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EB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0D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3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0A7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0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9E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C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B7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44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509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4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77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6A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6B8D43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C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31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17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F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A0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DF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F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F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6B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D0F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C8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ED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318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AD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1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B5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26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B6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0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BB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B3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F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DBB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7D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A0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63DB3F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C3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B3C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5B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F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43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5C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97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D6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3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A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B66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C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B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54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6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8F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785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5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8D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B3C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56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C0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90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C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E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037F44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FC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D4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99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5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7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CC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B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31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0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A7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9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7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5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4E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AE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39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F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CF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04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11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5E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B3A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2B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40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D2F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2EBB5C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6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6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3A0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0DF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9A1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70B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64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AD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0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6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3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30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9E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58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02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5F4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57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23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5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A8F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02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FE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AA7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6E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2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183260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E5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9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7B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A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29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42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61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7E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6D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06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1B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708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A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05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C7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F8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4E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CC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EA6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5D1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5D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FA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4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67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96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7A96E2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2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A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A6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FA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34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0AE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D36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8A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D4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2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187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E7C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AE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FF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6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A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8EA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72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B8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C3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4CB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1D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0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CD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16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F90735" w14:paraId="5BBF20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7F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1F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73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76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9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D0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8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F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A1B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BB2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C6A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09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AF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BB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8E6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A5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BE8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9F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38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0C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4F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39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F6F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5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60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F90735" w14:paraId="7579D7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A9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7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FE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33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5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FD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C77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CA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015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7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9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B5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31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3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EC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3D8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09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41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E18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080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F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404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679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D5F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30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233104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2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D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BF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A4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B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22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F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00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E48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188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5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2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99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BD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08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2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28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C7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3D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57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A8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5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C3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ED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6EE1CC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143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9A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E0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D6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A1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A4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10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B45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14D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F9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5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6C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7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01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9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B5F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6F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3A7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CC6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77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9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A8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E96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1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035594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F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2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C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0B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D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6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F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28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0D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0F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5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A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38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AD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B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01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23F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A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1B5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E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4B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D2F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2B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61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85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4E7C66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5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2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92D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54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E8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8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84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8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B3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F1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C6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4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15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80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0FB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C96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E8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25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7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56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F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80E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11A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8A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7C84DF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3D3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C3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1A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9F4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870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8D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52E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8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63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3B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9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2E0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AF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E6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67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4C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0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9A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7B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C9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40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1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75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06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EC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1D418C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E92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B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B6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E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62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AF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F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21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4A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B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5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EFE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1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D1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82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E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640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81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B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CE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8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D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2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10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E6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5E03B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E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00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3E3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C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6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34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82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20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DE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8D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6B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D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017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11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95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E7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EF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80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9B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F1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8B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A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40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E4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B7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C14F63" w14:textId="77777777" w:rsidR="00F90735" w:rsidRDefault="00F90735">
      <w:pPr>
        <w:jc w:val="both"/>
      </w:pPr>
    </w:p>
    <w:p w14:paraId="7A0F3C83" w14:textId="77777777" w:rsidR="00F90735" w:rsidRDefault="00991516">
      <w:r>
        <w:t>注：上行：工作日；下行：节假日</w:t>
      </w:r>
    </w:p>
    <w:p w14:paraId="35916C98" w14:textId="77777777" w:rsidR="00F90735" w:rsidRDefault="00991516">
      <w:pPr>
        <w:pStyle w:val="2"/>
      </w:pPr>
      <w:bookmarkStart w:id="170" w:name="_Toc90842538"/>
      <w:r>
        <w:t>工作日</w:t>
      </w:r>
      <w:r>
        <w:t>/</w:t>
      </w:r>
      <w:r>
        <w:t>节假日照明开关时间表</w:t>
      </w:r>
      <w:r>
        <w:t>(%)</w:t>
      </w:r>
      <w:bookmarkEnd w:id="170"/>
    </w:p>
    <w:p w14:paraId="26FFD890" w14:textId="77777777" w:rsidR="00F90735" w:rsidRDefault="00F907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8CB35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3E1E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D5F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A78B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656C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CF18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9C5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E29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A4A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E4A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755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A41A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5F41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309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3DAD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0301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2D4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057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01E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CE0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75D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D31B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98BE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812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5CC5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CC2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0735" w14:paraId="52D113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46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3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A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5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C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F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8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4B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7E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D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A0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E7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5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74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7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93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1CA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7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16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0C2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C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C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18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6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BD2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683D78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8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BF9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B1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3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0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BA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A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2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DCE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A1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D0F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0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24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0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24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0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D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C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53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1D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E14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863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1F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32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4B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33C82F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A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39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F5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44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C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71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C6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D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BBB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F61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49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8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AC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D2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55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DD6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E64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EA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CC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A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9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E3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5DD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C19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B3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22D9C2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F7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CB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303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F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845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C0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6E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C4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69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4A4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3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9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E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46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C1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8A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ECB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38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2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A0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B9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03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A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0B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2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3B589F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9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CC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5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0B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A2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D5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08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B4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DA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FF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76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F7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C02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5D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B9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3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39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D7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D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E0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1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6A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7CE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502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1A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3C8E5F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7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D49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A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BC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7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3D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3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D8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C1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37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55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8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60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8E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FF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E8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D2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35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0B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80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ED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1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C6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44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8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16E1E3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05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30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2C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A5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69E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D1D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6E5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B6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60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7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2E2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74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43A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B52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CF0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6A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25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D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AA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E5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4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784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5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6A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CA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F90735" w14:paraId="25F8D7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6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3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F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D2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5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B8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AD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E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399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87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6D8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130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A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55B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2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E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A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F3D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5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A2A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5D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0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D5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EB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C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F90735" w14:paraId="0D1C1D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859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98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58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C3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B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E7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A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0B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A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1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C1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BC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D1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B1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6A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87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5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0A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41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165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56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2F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A7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3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1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3CE393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20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CB1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A01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7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2B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1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E3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0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36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43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41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8B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29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D3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D6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39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B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E8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E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1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F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5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184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02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A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080401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74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D3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4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76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755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2B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DC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2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8F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D9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B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2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8D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C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B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D2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3F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E0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3B9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654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E7D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8E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5A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3E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75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202C62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6C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88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1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6C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4F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8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FE7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A7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A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A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A1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90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9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36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E7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B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D9F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E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8B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2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3E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4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D6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1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AB0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29A05D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1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6E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52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97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55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8B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CC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5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3B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0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CB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3B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E7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F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35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6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F10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B9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9A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C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4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7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8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CF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08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1831FB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22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7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0D1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4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64B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6A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C2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C0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14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97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F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CA3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7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E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2E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82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E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33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D38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3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E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6F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8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2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0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90735" w14:paraId="4F9005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F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45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8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05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FD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A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4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9F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F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8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F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A6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2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CEE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3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F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24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2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13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0C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B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37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8D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8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7E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256033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59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7C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375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B8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0B1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7D2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EC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60B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EF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82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654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B6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38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57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5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C2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DC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F1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6B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4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5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474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BD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54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D54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C6A582" w14:textId="77777777" w:rsidR="00F90735" w:rsidRDefault="00F90735"/>
    <w:p w14:paraId="17C8331D" w14:textId="77777777" w:rsidR="00F90735" w:rsidRDefault="00991516">
      <w:r>
        <w:t>注：上行：工作日；下行：节假日</w:t>
      </w:r>
    </w:p>
    <w:p w14:paraId="765D8C90" w14:textId="77777777" w:rsidR="00F90735" w:rsidRDefault="00991516">
      <w:pPr>
        <w:pStyle w:val="2"/>
      </w:pPr>
      <w:bookmarkStart w:id="171" w:name="_Toc90842539"/>
      <w:r>
        <w:t>工作日</w:t>
      </w:r>
      <w:r>
        <w:t>/</w:t>
      </w:r>
      <w:r>
        <w:t>节假日设备逐时使用率</w:t>
      </w:r>
      <w:r>
        <w:t>(%)</w:t>
      </w:r>
      <w:bookmarkEnd w:id="171"/>
    </w:p>
    <w:p w14:paraId="7DE676E1" w14:textId="77777777" w:rsidR="00F90735" w:rsidRDefault="00F907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9031D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B9EA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1814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A0F4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932D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1563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4BD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931C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676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D5C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C3F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1F86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4201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049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72B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1A65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7047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401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43A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2B30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C15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75AE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7CC8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D304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0FAB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F2B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0735" w14:paraId="3832A9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1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92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9C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CE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E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F1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D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7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DA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2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D8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93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8F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87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2EA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83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F5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84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16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C98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186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75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738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8F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A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11B28D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2C6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8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B6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E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29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62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40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A2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208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7A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47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B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B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C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578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7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95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71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16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F0A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401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0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69C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FD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A3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5F15D1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F9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28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31C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0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6E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19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4F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A2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3B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E1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E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A40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DAA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70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1E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F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80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053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28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55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82F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CA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22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8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1D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79E63A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EF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7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9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96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02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856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AC9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2E2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66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5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BE7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C9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E2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24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1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FF6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1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0B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B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A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82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35C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4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E8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4589FF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C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8D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FB7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3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0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63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D0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1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2E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1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01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6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2C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E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94E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F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B0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B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3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8C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E1B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2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9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39C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5C2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42289A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8D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BD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7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2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28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33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E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53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2DF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66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83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477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8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41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25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2E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90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0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7B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88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E9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A9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79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A2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DD9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498857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7C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3E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E5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4B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E5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B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3B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92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F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5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1F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0B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E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82D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8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B5F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0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F30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0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E2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B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02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FB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0F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2D9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F90735" w14:paraId="7472E4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2A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47F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18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86D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CFC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3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7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AF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F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0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74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3F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562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8AA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1D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26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94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CC1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027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7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8E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1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69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8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37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F90735" w14:paraId="220E92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95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4A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A4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5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D1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0F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A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FC2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FBF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7C8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474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3A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4B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5C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DF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9A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D2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94D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E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CAE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6A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81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47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4E6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0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6129DB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7B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FF1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3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8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58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090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5A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2A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54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F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45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518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06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57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F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5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E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C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40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EE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29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EB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2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FE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D7A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592CDB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4C6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DB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AB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404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E8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6F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14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8F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E0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A9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2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25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DF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4A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B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003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ACE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D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08C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15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B9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46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F5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065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DF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7EFF18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23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2F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A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EB2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4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7D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36E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22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F42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0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F53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F8E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9F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2C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6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2B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CC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A1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4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2DF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21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E2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802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C8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702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53ECA9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D74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33C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E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D3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15D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A4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2E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40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E3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6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3E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0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BB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76C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AB6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8B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76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1D4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B5E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80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DA5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B70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B0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5F2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75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6C80C5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96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DC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2A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7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6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90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6E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F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4E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57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53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41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EC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08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726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2F4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06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6D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AB5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32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B7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0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6E7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C7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FA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90735" w14:paraId="688E2A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28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3F5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F1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4E7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E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13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F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8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1EF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64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82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45D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AB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66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50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E4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6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52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0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258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96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0EC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99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41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FB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05E7C0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8D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7F8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DB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35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5B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4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9B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9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B6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EA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67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BD0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D8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14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9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E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EEF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9A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55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A0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D2B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7A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1E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DC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B6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3C9C9F3" w14:textId="77777777" w:rsidR="00F90735" w:rsidRDefault="00F90735"/>
    <w:p w14:paraId="2F555735" w14:textId="77777777" w:rsidR="00F90735" w:rsidRDefault="00991516">
      <w:r>
        <w:t>注：上行：工作日；下行：节假日</w:t>
      </w:r>
    </w:p>
    <w:p w14:paraId="77FF4BA4" w14:textId="77777777" w:rsidR="00F90735" w:rsidRDefault="00991516">
      <w:pPr>
        <w:pStyle w:val="2"/>
      </w:pPr>
      <w:bookmarkStart w:id="172" w:name="_Toc90842540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2"/>
    </w:p>
    <w:p w14:paraId="1805C60C" w14:textId="77777777" w:rsidR="00F90735" w:rsidRDefault="00F907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837D3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B6A6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D425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7C0E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1278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6414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4305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E6B3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4FED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2603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2087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B284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3FE7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6AFB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FE3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69FA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77E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B5B9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48EE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B54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9A39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5659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64EC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A1A9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ADFF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E905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90735" w14:paraId="5DC31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A89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54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FB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B5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B114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6B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EC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AC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A9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7E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5E8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23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4F0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736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10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158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1C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7AC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D42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31A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703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E0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F35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B7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4EB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0F7064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AF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466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B8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32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91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69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1C2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F7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6B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F63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C3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29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63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15A1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FA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6FAF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837D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1000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B5AE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A5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C6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4E9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467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A28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6DA" w14:textId="77777777" w:rsidR="001211D7" w:rsidRDefault="00991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FB8139A" w14:textId="77777777" w:rsidR="00F90735" w:rsidRDefault="00F90735"/>
    <w:p w14:paraId="33D4DDED" w14:textId="77777777" w:rsidR="00F90735" w:rsidRDefault="00991516">
      <w:r>
        <w:t>注：上行：工作日；下行：节假日</w:t>
      </w:r>
    </w:p>
    <w:p w14:paraId="0852A4EB" w14:textId="77777777" w:rsidR="00F90735" w:rsidRDefault="00F90735"/>
    <w:sectPr w:rsidR="00F907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C774" w14:textId="77777777" w:rsidR="00991516" w:rsidRDefault="00991516" w:rsidP="00203A7D">
      <w:r>
        <w:separator/>
      </w:r>
    </w:p>
  </w:endnote>
  <w:endnote w:type="continuationSeparator" w:id="0">
    <w:p w14:paraId="30B6DF97" w14:textId="77777777" w:rsidR="00991516" w:rsidRDefault="0099151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B29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DEB46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20E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63A5E7F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FB7E" w14:textId="77777777" w:rsidR="00991516" w:rsidRDefault="00991516" w:rsidP="00203A7D">
      <w:r>
        <w:separator/>
      </w:r>
    </w:p>
  </w:footnote>
  <w:footnote w:type="continuationSeparator" w:id="0">
    <w:p w14:paraId="04A8A439" w14:textId="77777777" w:rsidR="00991516" w:rsidRDefault="0099151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09EF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071E148" wp14:editId="7BDC511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B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1516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16BF"/>
    <w:rsid w:val="00E81ACD"/>
    <w:rsid w:val="00EB2016"/>
    <w:rsid w:val="00F04642"/>
    <w:rsid w:val="00F4490D"/>
    <w:rsid w:val="00F47A9B"/>
    <w:rsid w:val="00F54441"/>
    <w:rsid w:val="00F75DD1"/>
    <w:rsid w:val="00F90735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E2083BA"/>
  <w15:chartTrackingRefBased/>
  <w15:docId w15:val="{31E9D772-AE6A-47DF-A667-C5E9C3A2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16</Pages>
  <Words>1889</Words>
  <Characters>10771</Characters>
  <Application>Microsoft Office Word</Application>
  <DocSecurity>0</DocSecurity>
  <Lines>89</Lines>
  <Paragraphs>25</Paragraphs>
  <ScaleCrop>false</ScaleCrop>
  <Company>ths</Company>
  <LinksUpToDate>false</LinksUpToDate>
  <CharactersWithSpaces>12635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User</dc:creator>
  <cp:keywords/>
  <cp:lastModifiedBy>User</cp:lastModifiedBy>
  <cp:revision>1</cp:revision>
  <cp:lastPrinted>1899-12-31T16:00:00Z</cp:lastPrinted>
  <dcterms:created xsi:type="dcterms:W3CDTF">2021-12-19T13:41:00Z</dcterms:created>
  <dcterms:modified xsi:type="dcterms:W3CDTF">2021-12-19T13:42:00Z</dcterms:modified>
</cp:coreProperties>
</file>