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64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288CB02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4E0C474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DDD4D8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0DF37D59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11C823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172BB6A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DBD663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607B9E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园岭新村独栋2碳排放计算</w:t>
            </w:r>
            <w:bookmarkEnd w:id="1"/>
          </w:p>
        </w:tc>
      </w:tr>
      <w:tr w:rsidR="00D40158" w:rsidRPr="00D40158" w14:paraId="35ACE21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8CA0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303D9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深圳</w:t>
            </w:r>
            <w:bookmarkEnd w:id="2"/>
          </w:p>
        </w:tc>
      </w:tr>
      <w:tr w:rsidR="00D40158" w:rsidRPr="00D40158" w14:paraId="39FD5B8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693F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4C739B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638F3B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ABFE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C48217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78829C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EA049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9BE607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20209A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B84C2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24E543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7D186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399B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40A697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6FF28E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1E124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CAF954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198EAD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5CFEF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33DC5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6"/>
          </w:p>
        </w:tc>
      </w:tr>
    </w:tbl>
    <w:p w14:paraId="32772AC1" w14:textId="77777777" w:rsidR="00D40158" w:rsidRDefault="00D40158" w:rsidP="00B41640">
      <w:pPr>
        <w:rPr>
          <w:rFonts w:ascii="宋体" w:hAnsi="宋体"/>
          <w:lang w:val="en-US"/>
        </w:rPr>
      </w:pPr>
    </w:p>
    <w:p w14:paraId="20AFFB5E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27116C9" wp14:editId="3783FE0D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3DB614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A4B030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C071D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2F9FF52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230A2E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EE6999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4308E6F3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68BA55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652D6D7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8C88994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90C0E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744785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T15889696220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052B78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0586C5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B40664C" w14:textId="77777777" w:rsidR="000B162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24400" w:history="1">
        <w:r w:rsidR="000B162B" w:rsidRPr="002673EB">
          <w:rPr>
            <w:rStyle w:val="a6"/>
          </w:rPr>
          <w:t>1</w:t>
        </w:r>
        <w:r w:rsidR="000B162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B162B" w:rsidRPr="002673EB">
          <w:rPr>
            <w:rStyle w:val="a6"/>
          </w:rPr>
          <w:t>建筑概况</w:t>
        </w:r>
        <w:r w:rsidR="000B162B">
          <w:rPr>
            <w:webHidden/>
          </w:rPr>
          <w:tab/>
        </w:r>
        <w:r w:rsidR="000B162B">
          <w:rPr>
            <w:webHidden/>
          </w:rPr>
          <w:fldChar w:fldCharType="begin"/>
        </w:r>
        <w:r w:rsidR="000B162B">
          <w:rPr>
            <w:webHidden/>
          </w:rPr>
          <w:instrText xml:space="preserve"> PAGEREF _Toc92124400 \h </w:instrText>
        </w:r>
        <w:r w:rsidR="000B162B">
          <w:rPr>
            <w:webHidden/>
          </w:rPr>
        </w:r>
        <w:r w:rsidR="000B162B">
          <w:rPr>
            <w:webHidden/>
          </w:rPr>
          <w:fldChar w:fldCharType="separate"/>
        </w:r>
        <w:r w:rsidR="000B162B">
          <w:rPr>
            <w:webHidden/>
          </w:rPr>
          <w:t>4</w:t>
        </w:r>
        <w:r w:rsidR="000B162B">
          <w:rPr>
            <w:webHidden/>
          </w:rPr>
          <w:fldChar w:fldCharType="end"/>
        </w:r>
      </w:hyperlink>
    </w:p>
    <w:p w14:paraId="50A15806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01" w:history="1">
        <w:r w:rsidRPr="002673E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8BABE03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02" w:history="1">
        <w:r w:rsidRPr="002673E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185F25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03" w:history="1">
        <w:r w:rsidRPr="002673E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06D10E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04" w:history="1">
        <w:r w:rsidRPr="002673E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8ECBEB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05" w:history="1">
        <w:r w:rsidRPr="002673E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E31DB4D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06" w:history="1">
        <w:r w:rsidRPr="002673E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B6E627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07" w:history="1">
        <w:r w:rsidRPr="002673E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A81D18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08" w:history="1">
        <w:r w:rsidRPr="002673E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470DAAB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09" w:history="1">
        <w:r w:rsidRPr="002673E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818764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10" w:history="1">
        <w:r w:rsidRPr="002673E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340D27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11" w:history="1">
        <w:r w:rsidRPr="002673E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3E95488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12" w:history="1">
        <w:r w:rsidRPr="002673EB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95CA431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13" w:history="1">
        <w:r w:rsidRPr="002673EB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213F43E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14" w:history="1">
        <w:r w:rsidRPr="002673EB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8DE5E3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15" w:history="1">
        <w:r w:rsidRPr="002673EB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8B8F695" w14:textId="77777777" w:rsidR="000B162B" w:rsidRDefault="000B162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416" w:history="1">
        <w:r w:rsidRPr="002673EB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D85FB1" w14:textId="77777777" w:rsidR="000B162B" w:rsidRDefault="000B162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417" w:history="1">
        <w:r w:rsidRPr="002673EB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DBBE34" w14:textId="77777777" w:rsidR="000B162B" w:rsidRDefault="000B162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418" w:history="1">
        <w:r w:rsidRPr="002673EB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1C8D81" w14:textId="77777777" w:rsidR="000B162B" w:rsidRDefault="000B162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419" w:history="1">
        <w:r w:rsidRPr="002673EB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86D8C0B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20" w:history="1">
        <w:r w:rsidRPr="002673EB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A25756" w14:textId="77777777" w:rsidR="000B162B" w:rsidRDefault="000B162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421" w:history="1">
        <w:r w:rsidRPr="002673EB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7FD7A2C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22" w:history="1">
        <w:r w:rsidRPr="002673EB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44D49C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23" w:history="1">
        <w:r w:rsidRPr="002673EB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59D2A5C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24" w:history="1">
        <w:r w:rsidRPr="002673EB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96EBC0D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25" w:history="1">
        <w:r w:rsidRPr="002673EB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8311424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26" w:history="1">
        <w:r w:rsidRPr="002673EB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DDE859D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27" w:history="1">
        <w:r w:rsidRPr="002673EB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CB8BE63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28" w:history="1">
        <w:r w:rsidRPr="002673EB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66CBA74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29" w:history="1">
        <w:r w:rsidRPr="002673EB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439A991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30" w:history="1">
        <w:r w:rsidRPr="002673EB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32AE6B6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31" w:history="1">
        <w:r w:rsidRPr="002673EB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FE18F17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32" w:history="1">
        <w:r w:rsidRPr="002673EB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3B16F6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33" w:history="1">
        <w:r w:rsidRPr="002673EB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4ECAF4A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34" w:history="1">
        <w:r w:rsidRPr="002673EB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0D6E24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35" w:history="1">
        <w:r w:rsidRPr="002673EB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9474720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36" w:history="1">
        <w:r w:rsidRPr="002673EB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E806D9D" w14:textId="77777777" w:rsidR="000B162B" w:rsidRDefault="000B162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437" w:history="1">
        <w:r w:rsidRPr="002673EB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73EB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FFA1BD2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38" w:history="1">
        <w:r w:rsidRPr="002673EB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工作日</w:t>
        </w:r>
        <w:r w:rsidRPr="002673EB">
          <w:rPr>
            <w:rStyle w:val="a6"/>
          </w:rPr>
          <w:t>/</w:t>
        </w:r>
        <w:r w:rsidRPr="002673EB">
          <w:rPr>
            <w:rStyle w:val="a6"/>
          </w:rPr>
          <w:t>节假日人员逐时在室率</w:t>
        </w:r>
        <w:r w:rsidRPr="002673E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909FD76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39" w:history="1">
        <w:r w:rsidRPr="002673EB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工作日</w:t>
        </w:r>
        <w:r w:rsidRPr="002673EB">
          <w:rPr>
            <w:rStyle w:val="a6"/>
          </w:rPr>
          <w:t>/</w:t>
        </w:r>
        <w:r w:rsidRPr="002673EB">
          <w:rPr>
            <w:rStyle w:val="a6"/>
          </w:rPr>
          <w:t>节假日照明开关时间表</w:t>
        </w:r>
        <w:r w:rsidRPr="002673E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F4D7E37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40" w:history="1">
        <w:r w:rsidRPr="002673EB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工作日</w:t>
        </w:r>
        <w:r w:rsidRPr="002673EB">
          <w:rPr>
            <w:rStyle w:val="a6"/>
          </w:rPr>
          <w:t>/</w:t>
        </w:r>
        <w:r w:rsidRPr="002673EB">
          <w:rPr>
            <w:rStyle w:val="a6"/>
          </w:rPr>
          <w:t>节假日设备逐时使用率</w:t>
        </w:r>
        <w:r w:rsidRPr="002673E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AF008D5" w14:textId="77777777" w:rsidR="000B162B" w:rsidRDefault="000B162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441" w:history="1">
        <w:r w:rsidRPr="002673EB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73EB">
          <w:rPr>
            <w:rStyle w:val="a6"/>
          </w:rPr>
          <w:t>工作日</w:t>
        </w:r>
        <w:r w:rsidRPr="002673EB">
          <w:rPr>
            <w:rStyle w:val="a6"/>
          </w:rPr>
          <w:t>/</w:t>
        </w:r>
        <w:r w:rsidRPr="002673EB">
          <w:rPr>
            <w:rStyle w:val="a6"/>
          </w:rPr>
          <w:t>节假日空调系统运行</w:t>
        </w:r>
        <w:r w:rsidRPr="002673EB">
          <w:rPr>
            <w:rStyle w:val="a6"/>
          </w:rPr>
          <w:t>时</w:t>
        </w:r>
        <w:r w:rsidRPr="002673EB">
          <w:rPr>
            <w:rStyle w:val="a6"/>
          </w:rPr>
          <w:t>间表</w:t>
        </w:r>
        <w:r w:rsidRPr="002673EB">
          <w:rPr>
            <w:rStyle w:val="a6"/>
          </w:rPr>
          <w:t>(1:</w:t>
        </w:r>
        <w:r w:rsidRPr="002673EB">
          <w:rPr>
            <w:rStyle w:val="a6"/>
          </w:rPr>
          <w:t>开</w:t>
        </w:r>
        <w:r w:rsidRPr="002673EB">
          <w:rPr>
            <w:rStyle w:val="a6"/>
          </w:rPr>
          <w:t>,0:</w:t>
        </w:r>
        <w:r w:rsidRPr="002673EB">
          <w:rPr>
            <w:rStyle w:val="a6"/>
          </w:rPr>
          <w:t>关</w:t>
        </w:r>
        <w:r w:rsidRPr="002673EB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58F88CE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E800DDE" w14:textId="77777777" w:rsidR="00D40158" w:rsidRDefault="00D40158" w:rsidP="00D40158">
      <w:pPr>
        <w:pStyle w:val="TOC1"/>
      </w:pPr>
    </w:p>
    <w:p w14:paraId="71A0DEFA" w14:textId="77777777" w:rsidR="00D40158" w:rsidRPr="005E5F93" w:rsidRDefault="00D40158" w:rsidP="005215FB">
      <w:pPr>
        <w:pStyle w:val="1"/>
      </w:pPr>
      <w:bookmarkStart w:id="11" w:name="_Toc9212440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8872D0E" w14:textId="77777777" w:rsidTr="00853D5D">
        <w:tc>
          <w:tcPr>
            <w:tcW w:w="2763" w:type="dxa"/>
            <w:shd w:val="clear" w:color="auto" w:fill="E6E6E6"/>
          </w:tcPr>
          <w:p w14:paraId="43971B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6F964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园岭新村独栋</w:t>
            </w:r>
            <w:r>
              <w:t>2</w:t>
            </w:r>
            <w:r>
              <w:t>碳排放计算</w:t>
            </w:r>
            <w:bookmarkEnd w:id="12"/>
          </w:p>
        </w:tc>
      </w:tr>
      <w:tr w:rsidR="00D40158" w:rsidRPr="00FF2243" w14:paraId="24EE4195" w14:textId="77777777" w:rsidTr="00853D5D">
        <w:tc>
          <w:tcPr>
            <w:tcW w:w="2763" w:type="dxa"/>
            <w:shd w:val="clear" w:color="auto" w:fill="E6E6E6"/>
          </w:tcPr>
          <w:p w14:paraId="74D87B6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300402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深圳</w:t>
            </w:r>
            <w:bookmarkEnd w:id="13"/>
          </w:p>
        </w:tc>
      </w:tr>
      <w:tr w:rsidR="00037A4C" w:rsidRPr="00FF2243" w14:paraId="412EFE97" w14:textId="77777777" w:rsidTr="00853D5D">
        <w:tc>
          <w:tcPr>
            <w:tcW w:w="2763" w:type="dxa"/>
            <w:shd w:val="clear" w:color="auto" w:fill="E6E6E6"/>
          </w:tcPr>
          <w:p w14:paraId="6356C98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37EC03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00A125A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563BE3BE" w14:textId="77777777" w:rsidTr="00853D5D">
        <w:tc>
          <w:tcPr>
            <w:tcW w:w="2763" w:type="dxa"/>
            <w:shd w:val="clear" w:color="auto" w:fill="E6E6E6"/>
          </w:tcPr>
          <w:p w14:paraId="42E9CF28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1EBD10D8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2F7B3A32" w14:textId="77777777" w:rsidTr="00853D5D">
        <w:tc>
          <w:tcPr>
            <w:tcW w:w="2763" w:type="dxa"/>
            <w:shd w:val="clear" w:color="auto" w:fill="E6E6E6"/>
          </w:tcPr>
          <w:p w14:paraId="529CCF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4D08B4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1774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3ECBC97" w14:textId="77777777" w:rsidTr="00853D5D">
        <w:tc>
          <w:tcPr>
            <w:tcW w:w="2763" w:type="dxa"/>
            <w:shd w:val="clear" w:color="auto" w:fill="E6E6E6"/>
          </w:tcPr>
          <w:p w14:paraId="257454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ACC1FC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2F4AED24" w14:textId="77777777" w:rsidTr="00853D5D">
        <w:tc>
          <w:tcPr>
            <w:tcW w:w="2763" w:type="dxa"/>
            <w:shd w:val="clear" w:color="auto" w:fill="E6E6E6"/>
          </w:tcPr>
          <w:p w14:paraId="2C0B9A7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543278A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24.0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2D7B6CFF" w14:textId="77777777" w:rsidTr="00853D5D">
        <w:tc>
          <w:tcPr>
            <w:tcW w:w="2763" w:type="dxa"/>
            <w:shd w:val="clear" w:color="auto" w:fill="E6E6E6"/>
          </w:tcPr>
          <w:p w14:paraId="6878557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B72C84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5321.90</w:t>
            </w:r>
            <w:bookmarkEnd w:id="23"/>
          </w:p>
        </w:tc>
      </w:tr>
      <w:tr w:rsidR="00203A7D" w:rsidRPr="00FF2243" w14:paraId="0CE14DCE" w14:textId="77777777" w:rsidTr="00853D5D">
        <w:tc>
          <w:tcPr>
            <w:tcW w:w="2763" w:type="dxa"/>
            <w:shd w:val="clear" w:color="auto" w:fill="E6E6E6"/>
          </w:tcPr>
          <w:p w14:paraId="7311347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617DF6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2898.84</w:t>
            </w:r>
            <w:bookmarkEnd w:id="24"/>
          </w:p>
        </w:tc>
      </w:tr>
      <w:tr w:rsidR="00D40158" w:rsidRPr="00FF2243" w14:paraId="0280C230" w14:textId="77777777" w:rsidTr="00853D5D">
        <w:tc>
          <w:tcPr>
            <w:tcW w:w="2763" w:type="dxa"/>
            <w:shd w:val="clear" w:color="auto" w:fill="E6E6E6"/>
          </w:tcPr>
          <w:p w14:paraId="3A7288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56FB51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0B4D6811" w14:textId="77777777" w:rsidTr="00853D5D">
        <w:tc>
          <w:tcPr>
            <w:tcW w:w="2763" w:type="dxa"/>
            <w:shd w:val="clear" w:color="auto" w:fill="E6E6E6"/>
          </w:tcPr>
          <w:p w14:paraId="20A66D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BCA4F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5D575674" w14:textId="77777777" w:rsidTr="00853D5D">
        <w:tc>
          <w:tcPr>
            <w:tcW w:w="2763" w:type="dxa"/>
            <w:shd w:val="clear" w:color="auto" w:fill="E6E6E6"/>
          </w:tcPr>
          <w:p w14:paraId="339E166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2CEA9D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D40158" w:rsidRPr="00FF2243" w14:paraId="057B2B2F" w14:textId="77777777" w:rsidTr="00853D5D">
        <w:tc>
          <w:tcPr>
            <w:tcW w:w="2763" w:type="dxa"/>
            <w:shd w:val="clear" w:color="auto" w:fill="E6E6E6"/>
          </w:tcPr>
          <w:p w14:paraId="7A9C91C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63927AB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1F2EAE" w:rsidRPr="00FF2243" w14:paraId="5C6E529F" w14:textId="77777777" w:rsidTr="00853D5D">
        <w:tc>
          <w:tcPr>
            <w:tcW w:w="2763" w:type="dxa"/>
            <w:shd w:val="clear" w:color="auto" w:fill="E6E6E6"/>
          </w:tcPr>
          <w:p w14:paraId="613455FB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FD368F5" w14:textId="77777777" w:rsidR="001F2EAE" w:rsidRDefault="001F2EAE" w:rsidP="00FF2243">
            <w:pPr>
              <w:pStyle w:val="a0"/>
              <w:ind w:firstLineChars="0" w:firstLine="0"/>
            </w:pPr>
            <w:bookmarkStart w:id="27" w:name="控温期"/>
            <w:r>
              <w:t>全年控温</w:t>
            </w:r>
            <w:bookmarkEnd w:id="27"/>
          </w:p>
        </w:tc>
      </w:tr>
    </w:tbl>
    <w:p w14:paraId="0F6492E1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2063718B" w14:textId="77777777" w:rsidR="00033A7A" w:rsidRDefault="00732438" w:rsidP="00824A6F">
      <w:pPr>
        <w:pStyle w:val="1"/>
      </w:pPr>
      <w:bookmarkStart w:id="29" w:name="_Toc9212440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  <w:bookmarkEnd w:id="29"/>
    </w:p>
    <w:p w14:paraId="2207B6FE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0" w:name="计算依据"/>
      <w:bookmarkEnd w:id="30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1D03EB6B" w14:textId="77777777" w:rsidR="00EF5595" w:rsidRDefault="00113FE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3A6B23BD" w14:textId="77777777" w:rsidR="00EF5595" w:rsidRDefault="00113FE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3B46E885" w14:textId="77777777" w:rsidR="00EF5595" w:rsidRDefault="00113FE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《夏热冬暖地区居住建筑节能设计标准》</w:t>
      </w:r>
      <w:r>
        <w:rPr>
          <w:lang w:val="en-US"/>
        </w:rPr>
        <w:t>(JGJ75-2012)</w:t>
      </w:r>
    </w:p>
    <w:p w14:paraId="2A530E82" w14:textId="77777777" w:rsidR="00EF5595" w:rsidRDefault="00113FE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4F60630C" w14:textId="77777777" w:rsidR="00EF5595" w:rsidRDefault="00EF5595">
      <w:pPr>
        <w:pStyle w:val="a0"/>
        <w:ind w:firstLineChars="0" w:firstLine="0"/>
        <w:rPr>
          <w:lang w:val="en-US"/>
        </w:rPr>
      </w:pPr>
    </w:p>
    <w:p w14:paraId="3FC4AAB0" w14:textId="77777777" w:rsidR="005F23B3" w:rsidRDefault="005F23B3" w:rsidP="005F23B3">
      <w:pPr>
        <w:pStyle w:val="1"/>
        <w:tabs>
          <w:tab w:val="left" w:pos="432"/>
        </w:tabs>
      </w:pPr>
      <w:bookmarkStart w:id="31" w:name="_Toc59800596"/>
      <w:bookmarkStart w:id="32" w:name="_Toc58336110"/>
      <w:bookmarkStart w:id="33" w:name="_Toc59787735"/>
      <w:bookmarkStart w:id="34" w:name="_Toc59802421"/>
      <w:bookmarkStart w:id="35" w:name="_Toc92124402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 w14:paraId="76D4E7EB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6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60D2153C" w14:textId="77777777" w:rsidR="00A23AC4" w:rsidRDefault="00B31357" w:rsidP="00B31357">
      <w:pPr>
        <w:pStyle w:val="1"/>
      </w:pPr>
      <w:bookmarkStart w:id="37" w:name="_Toc92124403"/>
      <w:r>
        <w:rPr>
          <w:rFonts w:hint="eastAsia"/>
        </w:rPr>
        <w:lastRenderedPageBreak/>
        <w:t>气象数据</w:t>
      </w:r>
      <w:bookmarkEnd w:id="37"/>
    </w:p>
    <w:p w14:paraId="76858A2B" w14:textId="77777777" w:rsidR="00B31357" w:rsidRDefault="008244A0" w:rsidP="008244A0">
      <w:pPr>
        <w:pStyle w:val="2"/>
      </w:pPr>
      <w:bookmarkStart w:id="38" w:name="_Toc92124404"/>
      <w:r>
        <w:rPr>
          <w:rFonts w:hint="eastAsia"/>
        </w:rPr>
        <w:t>气象地点</w:t>
      </w:r>
      <w:bookmarkEnd w:id="38"/>
    </w:p>
    <w:p w14:paraId="7C12789F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39" w:name="气象数据来源"/>
      <w:r>
        <w:t>广东</w:t>
      </w:r>
      <w:r>
        <w:t>-</w:t>
      </w:r>
      <w:r>
        <w:t>深圳</w:t>
      </w:r>
      <w:r>
        <w:t xml:space="preserve">, </w:t>
      </w:r>
      <w:r>
        <w:t>《建筑节能气象参数标准》</w:t>
      </w:r>
      <w:bookmarkEnd w:id="39"/>
    </w:p>
    <w:p w14:paraId="6BAA6644" w14:textId="77777777" w:rsidR="008244A0" w:rsidRDefault="00483CEF" w:rsidP="00483CEF">
      <w:pPr>
        <w:pStyle w:val="2"/>
      </w:pPr>
      <w:bookmarkStart w:id="40" w:name="_Toc92124405"/>
      <w:r>
        <w:rPr>
          <w:rFonts w:hint="eastAsia"/>
        </w:rPr>
        <w:t>逐日干球温度表</w:t>
      </w:r>
      <w:bookmarkEnd w:id="40"/>
    </w:p>
    <w:p w14:paraId="03223E4F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4E3F7DCF" wp14:editId="74CA5F43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1D10" w14:textId="77777777" w:rsidR="00902539" w:rsidRDefault="00483CEF" w:rsidP="00902539">
      <w:pPr>
        <w:pStyle w:val="2"/>
      </w:pPr>
      <w:bookmarkStart w:id="42" w:name="_Toc92124406"/>
      <w:r>
        <w:rPr>
          <w:rFonts w:hint="eastAsia"/>
        </w:rPr>
        <w:t>逐月辐照量表</w:t>
      </w:r>
      <w:bookmarkEnd w:id="42"/>
    </w:p>
    <w:p w14:paraId="1910C9C8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12B59137" wp14:editId="5A90B8D4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9B567" w14:textId="77777777" w:rsidR="00483CEF" w:rsidRDefault="00483CEF" w:rsidP="00483CEF">
      <w:pPr>
        <w:pStyle w:val="2"/>
      </w:pPr>
      <w:bookmarkStart w:id="44" w:name="_Toc92124407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F5595" w14:paraId="4732B3D0" w14:textId="77777777">
        <w:tc>
          <w:tcPr>
            <w:tcW w:w="1131" w:type="dxa"/>
            <w:shd w:val="clear" w:color="auto" w:fill="E6E6E6"/>
            <w:vAlign w:val="center"/>
          </w:tcPr>
          <w:p w14:paraId="59510FA7" w14:textId="77777777" w:rsidR="00EF5595" w:rsidRDefault="00113FE7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5D24E57" w14:textId="77777777" w:rsidR="00EF5595" w:rsidRDefault="00113FE7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141CD2" w14:textId="77777777" w:rsidR="00EF5595" w:rsidRDefault="00113FE7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A28D7D" w14:textId="77777777" w:rsidR="00EF5595" w:rsidRDefault="00113FE7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1ACF27" w14:textId="77777777" w:rsidR="00EF5595" w:rsidRDefault="00113FE7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89BD5F" w14:textId="77777777" w:rsidR="00EF5595" w:rsidRDefault="00113FE7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EF5595" w14:paraId="50597700" w14:textId="77777777">
        <w:tc>
          <w:tcPr>
            <w:tcW w:w="1131" w:type="dxa"/>
            <w:shd w:val="clear" w:color="auto" w:fill="E6E6E6"/>
            <w:vAlign w:val="center"/>
          </w:tcPr>
          <w:p w14:paraId="7F290548" w14:textId="77777777" w:rsidR="00EF5595" w:rsidRDefault="00113FE7">
            <w:r>
              <w:t>最热</w:t>
            </w:r>
          </w:p>
        </w:tc>
        <w:tc>
          <w:tcPr>
            <w:tcW w:w="1975" w:type="dxa"/>
            <w:vAlign w:val="center"/>
          </w:tcPr>
          <w:p w14:paraId="63BC8960" w14:textId="77777777" w:rsidR="00EF5595" w:rsidRDefault="00113FE7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2EF0935" w14:textId="77777777" w:rsidR="00EF5595" w:rsidRDefault="00113FE7">
            <w:r>
              <w:t>35.0</w:t>
            </w:r>
          </w:p>
        </w:tc>
        <w:tc>
          <w:tcPr>
            <w:tcW w:w="1556" w:type="dxa"/>
            <w:vAlign w:val="center"/>
          </w:tcPr>
          <w:p w14:paraId="37410E38" w14:textId="77777777" w:rsidR="00EF5595" w:rsidRDefault="00113FE7">
            <w:r>
              <w:t>27.2</w:t>
            </w:r>
          </w:p>
        </w:tc>
        <w:tc>
          <w:tcPr>
            <w:tcW w:w="1556" w:type="dxa"/>
            <w:vAlign w:val="center"/>
          </w:tcPr>
          <w:p w14:paraId="55CB5D9F" w14:textId="77777777" w:rsidR="00EF5595" w:rsidRDefault="00113FE7">
            <w:r>
              <w:t>20.6</w:t>
            </w:r>
          </w:p>
        </w:tc>
        <w:tc>
          <w:tcPr>
            <w:tcW w:w="1556" w:type="dxa"/>
            <w:vAlign w:val="center"/>
          </w:tcPr>
          <w:p w14:paraId="75D39073" w14:textId="77777777" w:rsidR="00EF5595" w:rsidRDefault="00113FE7">
            <w:r>
              <w:t>88.0</w:t>
            </w:r>
          </w:p>
        </w:tc>
      </w:tr>
      <w:tr w:rsidR="00EF5595" w14:paraId="25EABBAF" w14:textId="77777777">
        <w:tc>
          <w:tcPr>
            <w:tcW w:w="1131" w:type="dxa"/>
            <w:shd w:val="clear" w:color="auto" w:fill="E6E6E6"/>
            <w:vAlign w:val="center"/>
          </w:tcPr>
          <w:p w14:paraId="13371225" w14:textId="77777777" w:rsidR="00EF5595" w:rsidRDefault="00113FE7">
            <w:r>
              <w:t>最冷</w:t>
            </w:r>
          </w:p>
        </w:tc>
        <w:tc>
          <w:tcPr>
            <w:tcW w:w="1975" w:type="dxa"/>
            <w:vAlign w:val="center"/>
          </w:tcPr>
          <w:p w14:paraId="42BFD26F" w14:textId="77777777" w:rsidR="00EF5595" w:rsidRDefault="00113FE7">
            <w:r>
              <w:t>11</w:t>
            </w:r>
            <w:r>
              <w:t>月</w:t>
            </w:r>
            <w:r>
              <w:t>22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3F8C09E" w14:textId="77777777" w:rsidR="00EF5595" w:rsidRDefault="00113FE7">
            <w:r>
              <w:t>8.3</w:t>
            </w:r>
          </w:p>
        </w:tc>
        <w:tc>
          <w:tcPr>
            <w:tcW w:w="1556" w:type="dxa"/>
            <w:vAlign w:val="center"/>
          </w:tcPr>
          <w:p w14:paraId="09025481" w14:textId="77777777" w:rsidR="00EF5595" w:rsidRDefault="00113FE7">
            <w:r>
              <w:t>5.6</w:t>
            </w:r>
          </w:p>
        </w:tc>
        <w:tc>
          <w:tcPr>
            <w:tcW w:w="1556" w:type="dxa"/>
            <w:vAlign w:val="center"/>
          </w:tcPr>
          <w:p w14:paraId="397089F1" w14:textId="77777777" w:rsidR="00EF5595" w:rsidRDefault="00113FE7">
            <w:r>
              <w:t>4.3</w:t>
            </w:r>
          </w:p>
        </w:tc>
        <w:tc>
          <w:tcPr>
            <w:tcW w:w="1556" w:type="dxa"/>
            <w:vAlign w:val="center"/>
          </w:tcPr>
          <w:p w14:paraId="2D68BB6B" w14:textId="77777777" w:rsidR="00EF5595" w:rsidRDefault="00113FE7">
            <w:r>
              <w:t>19.2</w:t>
            </w:r>
          </w:p>
        </w:tc>
      </w:tr>
    </w:tbl>
    <w:p w14:paraId="392EEAD0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92124408"/>
      <w:bookmarkEnd w:id="45"/>
      <w:r>
        <w:lastRenderedPageBreak/>
        <w:t>围护结构</w:t>
      </w:r>
      <w:bookmarkEnd w:id="46"/>
    </w:p>
    <w:p w14:paraId="57F2F6EB" w14:textId="77777777" w:rsidR="00EF5595" w:rsidRDefault="00113FE7">
      <w:pPr>
        <w:pStyle w:val="1"/>
        <w:widowControl w:val="0"/>
        <w:jc w:val="both"/>
      </w:pPr>
      <w:bookmarkStart w:id="47" w:name="_Toc92124409"/>
      <w:r>
        <w:t>围护结构概况</w:t>
      </w:r>
      <w:bookmarkEnd w:id="47"/>
    </w:p>
    <w:p w14:paraId="1EF7688B" w14:textId="77777777" w:rsidR="00EF5595" w:rsidRDefault="00EF5595"/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785"/>
        <w:gridCol w:w="1561"/>
        <w:gridCol w:w="1389"/>
        <w:gridCol w:w="1381"/>
      </w:tblGrid>
      <w:tr w:rsidR="00CA4DB4" w14:paraId="4BDEB59C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147267CD" w14:textId="77777777" w:rsidR="00CA4DB4" w:rsidRDefault="00113FE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89" w:type="pct"/>
            <w:gridSpan w:val="3"/>
            <w:shd w:val="clear" w:color="auto" w:fill="E6E6E6"/>
            <w:vAlign w:val="center"/>
          </w:tcPr>
          <w:p w14:paraId="0404EC02" w14:textId="77777777" w:rsidR="00CA4DB4" w:rsidRDefault="00113FE7">
            <w:pPr>
              <w:jc w:val="center"/>
              <w:rPr>
                <w:bCs/>
                <w:szCs w:val="21"/>
              </w:rPr>
            </w:pPr>
            <w:bookmarkStart w:id="48" w:name="设计建筑别名"/>
            <w:r>
              <w:rPr>
                <w:rFonts w:hAnsi="宋体" w:hint="eastAsia"/>
                <w:bCs/>
                <w:szCs w:val="21"/>
              </w:rPr>
              <w:t>设计建筑</w:t>
            </w:r>
            <w:bookmarkEnd w:id="48"/>
          </w:p>
        </w:tc>
      </w:tr>
      <w:tr w:rsidR="00CA4DB4" w14:paraId="412FF6C6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39E9F3F2" w14:textId="77777777" w:rsidR="00CA4DB4" w:rsidRDefault="00113F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5F404F52" w14:textId="77777777" w:rsidR="00CA4DB4" w:rsidRDefault="00113FE7" w:rsidP="001727FF">
            <w:pPr>
              <w:jc w:val="center"/>
              <w:rPr>
                <w:szCs w:val="21"/>
              </w:rPr>
            </w:pPr>
            <w:bookmarkStart w:id="49" w:name="屋顶K"/>
            <w:r>
              <w:rPr>
                <w:rFonts w:hint="eastAsia"/>
                <w:szCs w:val="21"/>
              </w:rPr>
              <w:t>0.82</w:t>
            </w:r>
            <w:bookmarkEnd w:id="49"/>
          </w:p>
        </w:tc>
      </w:tr>
      <w:tr w:rsidR="00CA4DB4" w14:paraId="755F9BBB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681AD8AD" w14:textId="77777777" w:rsidR="00CA4DB4" w:rsidRDefault="00113F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68F76160" w14:textId="77777777" w:rsidR="00CA4DB4" w:rsidRDefault="00113FE7" w:rsidP="001727FF">
            <w:pPr>
              <w:jc w:val="center"/>
              <w:rPr>
                <w:szCs w:val="21"/>
              </w:rPr>
            </w:pPr>
            <w:bookmarkStart w:id="50" w:name="外墙K"/>
            <w:r>
              <w:rPr>
                <w:rFonts w:hint="eastAsia"/>
                <w:szCs w:val="21"/>
              </w:rPr>
              <w:t>1.11</w:t>
            </w:r>
            <w:bookmarkEnd w:id="50"/>
          </w:p>
        </w:tc>
      </w:tr>
      <w:tr w:rsidR="00CA4DB4" w14:paraId="774CD04D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6FE63870" w14:textId="77777777" w:rsidR="00CA4DB4" w:rsidRDefault="00113FE7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6E1002EA" w14:textId="77777777" w:rsidR="00CA4DB4" w:rsidRDefault="00113FE7" w:rsidP="001727FF">
            <w:pPr>
              <w:jc w:val="center"/>
              <w:rPr>
                <w:szCs w:val="21"/>
              </w:rPr>
            </w:pPr>
            <w:bookmarkStart w:id="51" w:name="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CA4DB4" w14:paraId="7D7FFB33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58E01F92" w14:textId="77777777" w:rsidR="00CA4DB4" w:rsidRDefault="00113FE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2289" w:type="pct"/>
            <w:gridSpan w:val="3"/>
            <w:vAlign w:val="center"/>
          </w:tcPr>
          <w:p w14:paraId="2927F8C9" w14:textId="77777777" w:rsidR="00CA4DB4" w:rsidRDefault="00113FE7" w:rsidP="001727FF">
            <w:pPr>
              <w:jc w:val="center"/>
              <w:rPr>
                <w:szCs w:val="21"/>
              </w:rPr>
            </w:pPr>
            <w:bookmarkStart w:id="52" w:name="天窗SC"/>
            <w:r>
              <w:rPr>
                <w:rFonts w:hint="eastAsia"/>
                <w:szCs w:val="21"/>
              </w:rPr>
              <w:t>－</w:t>
            </w:r>
            <w:bookmarkEnd w:id="52"/>
          </w:p>
        </w:tc>
      </w:tr>
      <w:tr w:rsidR="00CA4DB4" w14:paraId="5309C52B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31D4DEF8" w14:textId="77777777" w:rsidR="00CA4DB4" w:rsidRDefault="00113FE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4E7AAB48" w14:textId="77777777" w:rsidR="00CA4DB4" w:rsidRDefault="00113FE7" w:rsidP="001727FF">
            <w:pPr>
              <w:jc w:val="center"/>
              <w:rPr>
                <w:szCs w:val="21"/>
              </w:rPr>
            </w:pPr>
            <w:bookmarkStart w:id="53" w:name="挑空楼板K"/>
            <w:r>
              <w:rPr>
                <w:rFonts w:hint="eastAsia"/>
                <w:szCs w:val="21"/>
              </w:rPr>
              <w:t>1.18</w:t>
            </w:r>
            <w:bookmarkEnd w:id="53"/>
          </w:p>
        </w:tc>
      </w:tr>
      <w:tr w:rsidR="00CA4DB4" w14:paraId="21875877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38DDDE8F" w14:textId="77777777" w:rsidR="00CA4DB4" w:rsidRDefault="00113FE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32AFE8EB" w14:textId="77777777" w:rsidR="00CA4DB4" w:rsidRDefault="00113FE7" w:rsidP="001727FF">
            <w:pPr>
              <w:jc w:val="center"/>
              <w:rPr>
                <w:szCs w:val="21"/>
              </w:rPr>
            </w:pPr>
            <w:bookmarkStart w:id="54" w:name="外墙ρ"/>
            <w:r>
              <w:rPr>
                <w:rFonts w:hint="eastAsia"/>
                <w:szCs w:val="21"/>
              </w:rPr>
              <w:t>0.75</w:t>
            </w:r>
            <w:bookmarkEnd w:id="54"/>
          </w:p>
        </w:tc>
      </w:tr>
      <w:tr w:rsidR="00CA4DB4" w14:paraId="2A0B07A1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60597F95" w14:textId="77777777" w:rsidR="00CA4DB4" w:rsidRDefault="00113FE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6480535D" w14:textId="77777777" w:rsidR="00CA4DB4" w:rsidRDefault="00113FE7" w:rsidP="001727FF">
            <w:pPr>
              <w:jc w:val="center"/>
              <w:rPr>
                <w:szCs w:val="21"/>
              </w:rPr>
            </w:pPr>
            <w:bookmarkStart w:id="55" w:name="屋顶ρ"/>
            <w:r>
              <w:rPr>
                <w:rFonts w:hint="eastAsia"/>
                <w:szCs w:val="21"/>
              </w:rPr>
              <w:t>0.75</w:t>
            </w:r>
            <w:bookmarkEnd w:id="55"/>
          </w:p>
        </w:tc>
      </w:tr>
      <w:tr w:rsidR="00CA4DB4" w14:paraId="476EB708" w14:textId="77777777" w:rsidTr="00CA4DB4">
        <w:trPr>
          <w:jc w:val="center"/>
        </w:trPr>
        <w:tc>
          <w:tcPr>
            <w:tcW w:w="1239" w:type="pct"/>
            <w:vMerge w:val="restart"/>
            <w:shd w:val="clear" w:color="auto" w:fill="E6E6E6"/>
            <w:vAlign w:val="center"/>
          </w:tcPr>
          <w:p w14:paraId="04307419" w14:textId="77777777" w:rsidR="00CA4DB4" w:rsidRDefault="00113F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472" w:type="pct"/>
            <w:shd w:val="clear" w:color="auto" w:fill="E6E6E6"/>
            <w:vAlign w:val="center"/>
          </w:tcPr>
          <w:p w14:paraId="51E296EF" w14:textId="77777777" w:rsidR="00CA4DB4" w:rsidRDefault="00113F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825" w:type="pct"/>
            <w:shd w:val="clear" w:color="auto" w:fill="E6E6E6"/>
            <w:vAlign w:val="center"/>
          </w:tcPr>
          <w:p w14:paraId="7CC51CF9" w14:textId="77777777" w:rsidR="00CA4DB4" w:rsidRDefault="00113F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14:paraId="30F5679B" w14:textId="77777777" w:rsidR="00CA4DB4" w:rsidRDefault="00113F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  <w:tc>
          <w:tcPr>
            <w:tcW w:w="730" w:type="pct"/>
            <w:shd w:val="clear" w:color="auto" w:fill="E6E6E6"/>
            <w:vAlign w:val="center"/>
          </w:tcPr>
          <w:p w14:paraId="5194758E" w14:textId="77777777" w:rsidR="00CA4DB4" w:rsidRDefault="00113F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遮阳系数</w:t>
            </w:r>
          </w:p>
        </w:tc>
      </w:tr>
      <w:tr w:rsidR="00CA4DB4" w14:paraId="7F84DF5D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7D707DB4" w14:textId="77777777" w:rsidR="00CA4DB4" w:rsidRDefault="00113FE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5F934D63" w14:textId="77777777" w:rsidR="00CA4DB4" w:rsidRDefault="00113FE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825" w:type="pct"/>
            <w:vAlign w:val="center"/>
          </w:tcPr>
          <w:p w14:paraId="310CB77E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56" w:name="窗墙比－东向"/>
            <w:r>
              <w:rPr>
                <w:rFonts w:ascii="宋体" w:hAnsi="宋体" w:cs="宋体" w:hint="eastAsia"/>
                <w:sz w:val="22"/>
                <w:szCs w:val="22"/>
              </w:rPr>
              <w:t>0.08</w:t>
            </w:r>
            <w:bookmarkEnd w:id="56"/>
          </w:p>
        </w:tc>
        <w:tc>
          <w:tcPr>
            <w:tcW w:w="734" w:type="pct"/>
            <w:vAlign w:val="center"/>
          </w:tcPr>
          <w:p w14:paraId="4FE81F29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57" w:name="外窗K－东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7"/>
          </w:p>
        </w:tc>
        <w:tc>
          <w:tcPr>
            <w:tcW w:w="730" w:type="pct"/>
            <w:vAlign w:val="center"/>
          </w:tcPr>
          <w:p w14:paraId="17003F30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58" w:name="外窗SC－东向"/>
            <w:r>
              <w:rPr>
                <w:rFonts w:ascii="宋体" w:hAnsi="宋体" w:cs="宋体" w:hint="eastAsia"/>
                <w:sz w:val="22"/>
                <w:szCs w:val="22"/>
              </w:rPr>
              <w:t>0.44</w:t>
            </w:r>
            <w:bookmarkEnd w:id="58"/>
          </w:p>
        </w:tc>
      </w:tr>
      <w:tr w:rsidR="00CA4DB4" w14:paraId="59CA75CF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2779E534" w14:textId="77777777" w:rsidR="00CA4DB4" w:rsidRDefault="00113FE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0A5ABD75" w14:textId="77777777" w:rsidR="00CA4DB4" w:rsidRDefault="00113FE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825" w:type="pct"/>
            <w:vAlign w:val="center"/>
          </w:tcPr>
          <w:p w14:paraId="5622E282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ascii="宋体" w:hAnsi="宋体" w:cs="宋体" w:hint="eastAsia"/>
                <w:sz w:val="22"/>
                <w:szCs w:val="22"/>
              </w:rPr>
              <w:t>0.13</w:t>
            </w:r>
            <w:bookmarkEnd w:id="59"/>
          </w:p>
        </w:tc>
        <w:tc>
          <w:tcPr>
            <w:tcW w:w="734" w:type="pct"/>
            <w:vAlign w:val="center"/>
          </w:tcPr>
          <w:p w14:paraId="13586720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0" w:name="外窗K－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0"/>
          </w:p>
        </w:tc>
        <w:tc>
          <w:tcPr>
            <w:tcW w:w="730" w:type="pct"/>
            <w:vAlign w:val="center"/>
          </w:tcPr>
          <w:p w14:paraId="4178FE8E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1" w:name="外窗SC－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61"/>
          </w:p>
        </w:tc>
      </w:tr>
      <w:tr w:rsidR="00CA4DB4" w14:paraId="4BD0CF8C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47167970" w14:textId="77777777" w:rsidR="00CA4DB4" w:rsidRDefault="00113FE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443DA577" w14:textId="77777777" w:rsidR="00CA4DB4" w:rsidRDefault="00113FE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825" w:type="pct"/>
            <w:vAlign w:val="center"/>
          </w:tcPr>
          <w:p w14:paraId="0C018FAA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2" w:name="窗墙比－西向"/>
            <w:r>
              <w:rPr>
                <w:rFonts w:ascii="宋体" w:hAnsi="宋体" w:cs="宋体" w:hint="eastAsia"/>
                <w:sz w:val="22"/>
                <w:szCs w:val="22"/>
              </w:rPr>
              <w:t>0.09</w:t>
            </w:r>
            <w:bookmarkEnd w:id="62"/>
          </w:p>
        </w:tc>
        <w:tc>
          <w:tcPr>
            <w:tcW w:w="734" w:type="pct"/>
            <w:vAlign w:val="center"/>
          </w:tcPr>
          <w:p w14:paraId="32F12089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3" w:name="外窗K－西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3"/>
          </w:p>
        </w:tc>
        <w:tc>
          <w:tcPr>
            <w:tcW w:w="730" w:type="pct"/>
            <w:vAlign w:val="center"/>
          </w:tcPr>
          <w:p w14:paraId="6779EEF3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4" w:name="外窗SC－西向"/>
            <w:r>
              <w:rPr>
                <w:rFonts w:ascii="宋体" w:hAnsi="宋体" w:cs="宋体" w:hint="eastAsia"/>
                <w:sz w:val="22"/>
                <w:szCs w:val="22"/>
              </w:rPr>
              <w:t>0.50</w:t>
            </w:r>
            <w:bookmarkEnd w:id="64"/>
          </w:p>
        </w:tc>
      </w:tr>
      <w:tr w:rsidR="00CA4DB4" w14:paraId="4532415A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24B6FD96" w14:textId="77777777" w:rsidR="00CA4DB4" w:rsidRDefault="00113FE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1B2B2129" w14:textId="77777777" w:rsidR="00CA4DB4" w:rsidRDefault="00113FE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825" w:type="pct"/>
            <w:vAlign w:val="center"/>
          </w:tcPr>
          <w:p w14:paraId="60A3E82D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5" w:name="窗墙比－北向"/>
            <w:r>
              <w:rPr>
                <w:rFonts w:ascii="宋体" w:hAnsi="宋体" w:cs="宋体" w:hint="eastAsia"/>
                <w:sz w:val="22"/>
                <w:szCs w:val="22"/>
              </w:rPr>
              <w:t>0.23</w:t>
            </w:r>
            <w:bookmarkEnd w:id="65"/>
          </w:p>
        </w:tc>
        <w:tc>
          <w:tcPr>
            <w:tcW w:w="734" w:type="pct"/>
            <w:vAlign w:val="center"/>
          </w:tcPr>
          <w:p w14:paraId="0B0EEEBA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6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6"/>
          </w:p>
        </w:tc>
        <w:tc>
          <w:tcPr>
            <w:tcW w:w="730" w:type="pct"/>
            <w:vAlign w:val="center"/>
          </w:tcPr>
          <w:p w14:paraId="56E90A05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7" w:name="外窗SC－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67"/>
          </w:p>
        </w:tc>
      </w:tr>
      <w:tr w:rsidR="00CA4DB4" w14:paraId="26A74743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3401E3E0" w14:textId="77777777" w:rsidR="00CA4DB4" w:rsidRDefault="00113FE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478FDB78" w14:textId="77777777" w:rsidR="00CA4DB4" w:rsidRDefault="00113FE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825" w:type="pct"/>
            <w:vAlign w:val="center"/>
          </w:tcPr>
          <w:p w14:paraId="74E3754A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8" w:name="窗墙比－平均"/>
            <w:r>
              <w:rPr>
                <w:rFonts w:ascii="宋体" w:hAnsi="宋体" w:cs="宋体" w:hint="eastAsia"/>
                <w:sz w:val="22"/>
                <w:szCs w:val="22"/>
              </w:rPr>
              <w:t>0.14</w:t>
            </w:r>
            <w:bookmarkEnd w:id="68"/>
          </w:p>
        </w:tc>
        <w:tc>
          <w:tcPr>
            <w:tcW w:w="734" w:type="pct"/>
            <w:vAlign w:val="center"/>
          </w:tcPr>
          <w:p w14:paraId="55178AE6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69" w:name="外窗K－平均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9"/>
          </w:p>
        </w:tc>
        <w:tc>
          <w:tcPr>
            <w:tcW w:w="730" w:type="pct"/>
            <w:vAlign w:val="center"/>
          </w:tcPr>
          <w:p w14:paraId="03386C81" w14:textId="77777777" w:rsidR="00CA4DB4" w:rsidRDefault="00113FE7" w:rsidP="001727FF">
            <w:pPr>
              <w:jc w:val="center"/>
              <w:rPr>
                <w:bCs/>
                <w:szCs w:val="21"/>
              </w:rPr>
            </w:pPr>
            <w:bookmarkStart w:id="70" w:name="外窗SC－平均"/>
            <w:r>
              <w:rPr>
                <w:rFonts w:ascii="宋体" w:hAnsi="宋体" w:cs="宋体" w:hint="eastAsia"/>
                <w:sz w:val="22"/>
                <w:szCs w:val="22"/>
              </w:rPr>
              <w:t>0.62</w:t>
            </w:r>
            <w:bookmarkEnd w:id="70"/>
          </w:p>
        </w:tc>
      </w:tr>
    </w:tbl>
    <w:p w14:paraId="7A65AA3C" w14:textId="77777777" w:rsidR="00EF5595" w:rsidRDefault="00EF5595">
      <w:pPr>
        <w:widowControl w:val="0"/>
        <w:jc w:val="both"/>
      </w:pPr>
    </w:p>
    <w:p w14:paraId="2940A8EC" w14:textId="77777777" w:rsidR="00EF5595" w:rsidRDefault="00113FE7">
      <w:pPr>
        <w:pStyle w:val="1"/>
        <w:widowControl w:val="0"/>
        <w:jc w:val="both"/>
      </w:pPr>
      <w:bookmarkStart w:id="71" w:name="_Toc92124410"/>
      <w:r>
        <w:t>房间类型</w:t>
      </w:r>
      <w:bookmarkEnd w:id="71"/>
    </w:p>
    <w:p w14:paraId="309D3995" w14:textId="77777777" w:rsidR="00EF5595" w:rsidRDefault="00113FE7">
      <w:pPr>
        <w:pStyle w:val="2"/>
        <w:widowControl w:val="0"/>
      </w:pPr>
      <w:bookmarkStart w:id="72" w:name="_Toc92124411"/>
      <w:r>
        <w:t>房间表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F5595" w14:paraId="3886C16C" w14:textId="77777777">
        <w:tc>
          <w:tcPr>
            <w:tcW w:w="1567" w:type="dxa"/>
            <w:shd w:val="clear" w:color="auto" w:fill="E6E6E6"/>
            <w:vAlign w:val="center"/>
          </w:tcPr>
          <w:p w14:paraId="1AB6C66C" w14:textId="77777777" w:rsidR="00EF5595" w:rsidRDefault="00113FE7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0E6E709" w14:textId="77777777" w:rsidR="00EF5595" w:rsidRDefault="00113FE7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53A413F" w14:textId="77777777" w:rsidR="00EF5595" w:rsidRDefault="00113FE7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6E60D32" w14:textId="77777777" w:rsidR="00EF5595" w:rsidRDefault="00113FE7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94DB94" w14:textId="77777777" w:rsidR="00EF5595" w:rsidRDefault="00113FE7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B8A13E" w14:textId="77777777" w:rsidR="00EF5595" w:rsidRDefault="00113FE7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0EB79E" w14:textId="77777777" w:rsidR="00EF5595" w:rsidRDefault="00113FE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A6F80B" w14:textId="77777777" w:rsidR="00EF5595" w:rsidRDefault="00113FE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F5595" w14:paraId="2CED9F9E" w14:textId="77777777">
        <w:tc>
          <w:tcPr>
            <w:tcW w:w="1567" w:type="dxa"/>
            <w:shd w:val="clear" w:color="auto" w:fill="E6E6E6"/>
            <w:vAlign w:val="center"/>
          </w:tcPr>
          <w:p w14:paraId="24B716CA" w14:textId="77777777" w:rsidR="00EF5595" w:rsidRDefault="00113FE7">
            <w:r>
              <w:t>主卧室</w:t>
            </w:r>
          </w:p>
        </w:tc>
        <w:tc>
          <w:tcPr>
            <w:tcW w:w="973" w:type="dxa"/>
            <w:vAlign w:val="center"/>
          </w:tcPr>
          <w:p w14:paraId="1EF212F6" w14:textId="77777777" w:rsidR="00EF5595" w:rsidRDefault="00113FE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7CE1719" w14:textId="77777777" w:rsidR="00EF5595" w:rsidRDefault="00113FE7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4858E89B" w14:textId="77777777" w:rsidR="00EF5595" w:rsidRDefault="00113FE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5E069F0" w14:textId="77777777" w:rsidR="00EF5595" w:rsidRDefault="00113FE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D4CD7AE" w14:textId="77777777" w:rsidR="00EF5595" w:rsidRDefault="00113FE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FB1097" w14:textId="77777777" w:rsidR="00EF5595" w:rsidRDefault="00113FE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B85DA7" w14:textId="77777777" w:rsidR="00EF5595" w:rsidRDefault="00113FE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F5595" w14:paraId="2030B1C5" w14:textId="77777777">
        <w:tc>
          <w:tcPr>
            <w:tcW w:w="1567" w:type="dxa"/>
            <w:shd w:val="clear" w:color="auto" w:fill="E6E6E6"/>
            <w:vAlign w:val="center"/>
          </w:tcPr>
          <w:p w14:paraId="331142F8" w14:textId="77777777" w:rsidR="00EF5595" w:rsidRDefault="00113FE7">
            <w:r>
              <w:t>卫生间</w:t>
            </w:r>
          </w:p>
        </w:tc>
        <w:tc>
          <w:tcPr>
            <w:tcW w:w="973" w:type="dxa"/>
            <w:vAlign w:val="center"/>
          </w:tcPr>
          <w:p w14:paraId="38430461" w14:textId="77777777" w:rsidR="00EF5595" w:rsidRDefault="00113FE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E0BC05F" w14:textId="77777777" w:rsidR="00EF5595" w:rsidRDefault="00113FE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3DFF320" w14:textId="77777777" w:rsidR="00EF5595" w:rsidRDefault="00113FE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17EDAC7" w14:textId="77777777" w:rsidR="00EF5595" w:rsidRDefault="00113FE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A9C016C" w14:textId="77777777" w:rsidR="00EF5595" w:rsidRDefault="00113FE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EF731D" w14:textId="77777777" w:rsidR="00EF5595" w:rsidRDefault="00113FE7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1FE212" w14:textId="77777777" w:rsidR="00EF5595" w:rsidRDefault="00113FE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F5595" w14:paraId="21AE32B6" w14:textId="77777777">
        <w:tc>
          <w:tcPr>
            <w:tcW w:w="1567" w:type="dxa"/>
            <w:shd w:val="clear" w:color="auto" w:fill="E6E6E6"/>
            <w:vAlign w:val="center"/>
          </w:tcPr>
          <w:p w14:paraId="07209542" w14:textId="77777777" w:rsidR="00EF5595" w:rsidRDefault="00113FE7">
            <w:r>
              <w:t>厨房</w:t>
            </w:r>
          </w:p>
        </w:tc>
        <w:tc>
          <w:tcPr>
            <w:tcW w:w="973" w:type="dxa"/>
            <w:vAlign w:val="center"/>
          </w:tcPr>
          <w:p w14:paraId="080AAB6B" w14:textId="77777777" w:rsidR="00EF5595" w:rsidRDefault="00113FE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C5EE251" w14:textId="77777777" w:rsidR="00EF5595" w:rsidRDefault="00113FE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F1D0AF9" w14:textId="77777777" w:rsidR="00EF5595" w:rsidRDefault="00113FE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3AF296" w14:textId="77777777" w:rsidR="00EF5595" w:rsidRDefault="00113FE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792F59" w14:textId="77777777" w:rsidR="00EF5595" w:rsidRDefault="00113FE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1A2E6A" w14:textId="77777777" w:rsidR="00EF5595" w:rsidRDefault="00113FE7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73847B" w14:textId="77777777" w:rsidR="00EF5595" w:rsidRDefault="00113FE7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EF5595" w14:paraId="0EE9CFD4" w14:textId="77777777">
        <w:tc>
          <w:tcPr>
            <w:tcW w:w="1567" w:type="dxa"/>
            <w:shd w:val="clear" w:color="auto" w:fill="E6E6E6"/>
            <w:vAlign w:val="center"/>
          </w:tcPr>
          <w:p w14:paraId="32DC234B" w14:textId="77777777" w:rsidR="00EF5595" w:rsidRDefault="00113FE7">
            <w:r>
              <w:t>楼梯间</w:t>
            </w:r>
          </w:p>
        </w:tc>
        <w:tc>
          <w:tcPr>
            <w:tcW w:w="973" w:type="dxa"/>
            <w:vAlign w:val="center"/>
          </w:tcPr>
          <w:p w14:paraId="4242D068" w14:textId="77777777" w:rsidR="00EF5595" w:rsidRDefault="00113FE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8420FA8" w14:textId="77777777" w:rsidR="00EF5595" w:rsidRDefault="00113FE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95F6CC2" w14:textId="77777777" w:rsidR="00EF5595" w:rsidRDefault="00113FE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DC2851" w14:textId="77777777" w:rsidR="00EF5595" w:rsidRDefault="00113FE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037D19" w14:textId="77777777" w:rsidR="00EF5595" w:rsidRDefault="00113FE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E30179" w14:textId="77777777" w:rsidR="00EF5595" w:rsidRDefault="00113FE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BC4D2E" w14:textId="77777777" w:rsidR="00EF5595" w:rsidRDefault="00113FE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F5595" w14:paraId="27935C5B" w14:textId="77777777">
        <w:tc>
          <w:tcPr>
            <w:tcW w:w="1567" w:type="dxa"/>
            <w:shd w:val="clear" w:color="auto" w:fill="E6E6E6"/>
            <w:vAlign w:val="center"/>
          </w:tcPr>
          <w:p w14:paraId="3AD6C412" w14:textId="77777777" w:rsidR="00EF5595" w:rsidRDefault="00113FE7">
            <w:r>
              <w:t>空房间</w:t>
            </w:r>
          </w:p>
        </w:tc>
        <w:tc>
          <w:tcPr>
            <w:tcW w:w="973" w:type="dxa"/>
            <w:vAlign w:val="center"/>
          </w:tcPr>
          <w:p w14:paraId="5C2CA806" w14:textId="77777777" w:rsidR="00EF5595" w:rsidRDefault="00113FE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836E4F1" w14:textId="77777777" w:rsidR="00EF5595" w:rsidRDefault="00113FE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CF9C792" w14:textId="77777777" w:rsidR="00EF5595" w:rsidRDefault="00113FE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569F399" w14:textId="77777777" w:rsidR="00EF5595" w:rsidRDefault="00113FE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B2F9F7" w14:textId="77777777" w:rsidR="00EF5595" w:rsidRDefault="00113FE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2C5A37" w14:textId="77777777" w:rsidR="00EF5595" w:rsidRDefault="00113FE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8DAF86" w14:textId="77777777" w:rsidR="00EF5595" w:rsidRDefault="00113FE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F5595" w14:paraId="7447362E" w14:textId="77777777">
        <w:tc>
          <w:tcPr>
            <w:tcW w:w="1567" w:type="dxa"/>
            <w:shd w:val="clear" w:color="auto" w:fill="E6E6E6"/>
            <w:vAlign w:val="center"/>
          </w:tcPr>
          <w:p w14:paraId="5B4ADD22" w14:textId="77777777" w:rsidR="00EF5595" w:rsidRDefault="00113FE7">
            <w:r>
              <w:t>起居室</w:t>
            </w:r>
          </w:p>
        </w:tc>
        <w:tc>
          <w:tcPr>
            <w:tcW w:w="973" w:type="dxa"/>
            <w:vAlign w:val="center"/>
          </w:tcPr>
          <w:p w14:paraId="62124587" w14:textId="77777777" w:rsidR="00EF5595" w:rsidRDefault="00113FE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202469F" w14:textId="77777777" w:rsidR="00EF5595" w:rsidRDefault="00113FE7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C5C4842" w14:textId="77777777" w:rsidR="00EF5595" w:rsidRDefault="00113FE7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4CE79D" w14:textId="77777777" w:rsidR="00EF5595" w:rsidRDefault="00113FE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05E517F" w14:textId="77777777" w:rsidR="00EF5595" w:rsidRDefault="00113FE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693859" w14:textId="77777777" w:rsidR="00EF5595" w:rsidRDefault="00113FE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A3858D" w14:textId="77777777" w:rsidR="00EF5595" w:rsidRDefault="00113FE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AF6793F" w14:textId="77777777" w:rsidR="00EF5595" w:rsidRDefault="00113FE7">
      <w:pPr>
        <w:pStyle w:val="2"/>
        <w:widowControl w:val="0"/>
      </w:pPr>
      <w:bookmarkStart w:id="73" w:name="_Toc92124412"/>
      <w:r>
        <w:t>作息时间表</w:t>
      </w:r>
      <w:bookmarkEnd w:id="73"/>
    </w:p>
    <w:p w14:paraId="0C964D84" w14:textId="77777777" w:rsidR="00EF5595" w:rsidRDefault="00113FE7">
      <w:pPr>
        <w:widowControl w:val="0"/>
        <w:jc w:val="both"/>
      </w:pPr>
      <w:r>
        <w:t>详见附录</w:t>
      </w:r>
    </w:p>
    <w:p w14:paraId="7D287C85" w14:textId="77777777" w:rsidR="00EF5595" w:rsidRDefault="00113FE7">
      <w:pPr>
        <w:pStyle w:val="1"/>
        <w:widowControl w:val="0"/>
        <w:jc w:val="both"/>
      </w:pPr>
      <w:bookmarkStart w:id="74" w:name="_Toc92124413"/>
      <w:r>
        <w:lastRenderedPageBreak/>
        <w:t>暖通空调系统</w:t>
      </w:r>
      <w:bookmarkEnd w:id="74"/>
    </w:p>
    <w:p w14:paraId="153DE3AB" w14:textId="77777777" w:rsidR="00EF5595" w:rsidRDefault="00113FE7">
      <w:pPr>
        <w:pStyle w:val="2"/>
        <w:widowControl w:val="0"/>
      </w:pPr>
      <w:bookmarkStart w:id="75" w:name="_Toc92124414"/>
      <w:r>
        <w:t>系统类型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F5595" w14:paraId="44D56E54" w14:textId="77777777">
        <w:tc>
          <w:tcPr>
            <w:tcW w:w="1131" w:type="dxa"/>
            <w:shd w:val="clear" w:color="auto" w:fill="E6E6E6"/>
            <w:vAlign w:val="center"/>
          </w:tcPr>
          <w:p w14:paraId="0253D996" w14:textId="77777777" w:rsidR="00EF5595" w:rsidRDefault="00113FE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5CF0763" w14:textId="77777777" w:rsidR="00EF5595" w:rsidRDefault="00113FE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5B4E23" w14:textId="77777777" w:rsidR="00EF5595" w:rsidRDefault="00113FE7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D17826" w14:textId="77777777" w:rsidR="00EF5595" w:rsidRDefault="00113FE7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5FAFEB4" w14:textId="77777777" w:rsidR="00EF5595" w:rsidRDefault="00113FE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90A225E" w14:textId="77777777" w:rsidR="00EF5595" w:rsidRDefault="00113FE7">
            <w:pPr>
              <w:jc w:val="center"/>
            </w:pPr>
            <w:r>
              <w:t>包含的房间</w:t>
            </w:r>
          </w:p>
        </w:tc>
      </w:tr>
      <w:tr w:rsidR="00EF5595" w14:paraId="0976EDDE" w14:textId="77777777">
        <w:tc>
          <w:tcPr>
            <w:tcW w:w="1131" w:type="dxa"/>
            <w:vAlign w:val="center"/>
          </w:tcPr>
          <w:p w14:paraId="4AF661DC" w14:textId="77777777" w:rsidR="00EF5595" w:rsidRDefault="00113FE7">
            <w:r>
              <w:t>默认</w:t>
            </w:r>
          </w:p>
        </w:tc>
        <w:tc>
          <w:tcPr>
            <w:tcW w:w="1924" w:type="dxa"/>
            <w:vAlign w:val="center"/>
          </w:tcPr>
          <w:p w14:paraId="69150A7D" w14:textId="77777777" w:rsidR="00EF5595" w:rsidRDefault="00113FE7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74047E2" w14:textId="77777777" w:rsidR="00EF5595" w:rsidRDefault="00113FE7">
            <w:r>
              <w:t>－</w:t>
            </w:r>
          </w:p>
        </w:tc>
        <w:tc>
          <w:tcPr>
            <w:tcW w:w="848" w:type="dxa"/>
            <w:vAlign w:val="center"/>
          </w:tcPr>
          <w:p w14:paraId="28128737" w14:textId="77777777" w:rsidR="00EF5595" w:rsidRDefault="00113FE7">
            <w:r>
              <w:t>－</w:t>
            </w:r>
          </w:p>
        </w:tc>
        <w:tc>
          <w:tcPr>
            <w:tcW w:w="905" w:type="dxa"/>
            <w:vAlign w:val="center"/>
          </w:tcPr>
          <w:p w14:paraId="69DA01D9" w14:textId="77777777" w:rsidR="00EF5595" w:rsidRDefault="00113FE7">
            <w:r>
              <w:t>1204.41</w:t>
            </w:r>
          </w:p>
        </w:tc>
        <w:tc>
          <w:tcPr>
            <w:tcW w:w="3673" w:type="dxa"/>
            <w:vAlign w:val="center"/>
          </w:tcPr>
          <w:p w14:paraId="6B85DCDD" w14:textId="77777777" w:rsidR="00EF5595" w:rsidRDefault="00113FE7">
            <w:r>
              <w:t>所有房间</w:t>
            </w:r>
          </w:p>
        </w:tc>
      </w:tr>
    </w:tbl>
    <w:p w14:paraId="32902090" w14:textId="77777777" w:rsidR="00EF5595" w:rsidRDefault="00113FE7">
      <w:pPr>
        <w:pStyle w:val="2"/>
        <w:widowControl w:val="0"/>
      </w:pPr>
      <w:bookmarkStart w:id="76" w:name="_Toc92124415"/>
      <w:r>
        <w:t>制冷系统</w:t>
      </w:r>
      <w:bookmarkEnd w:id="76"/>
    </w:p>
    <w:p w14:paraId="5E3DEFA7" w14:textId="77777777" w:rsidR="00EF5595" w:rsidRDefault="00113FE7">
      <w:pPr>
        <w:pStyle w:val="3"/>
        <w:widowControl w:val="0"/>
        <w:jc w:val="both"/>
      </w:pPr>
      <w:bookmarkStart w:id="77" w:name="_Toc92124416"/>
      <w:r>
        <w:t>冷水机组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EF5595" w14:paraId="37FC53C6" w14:textId="77777777">
        <w:tc>
          <w:tcPr>
            <w:tcW w:w="1697" w:type="dxa"/>
            <w:shd w:val="clear" w:color="auto" w:fill="E6E6E6"/>
            <w:vAlign w:val="center"/>
          </w:tcPr>
          <w:p w14:paraId="091FD47B" w14:textId="77777777" w:rsidR="00EF5595" w:rsidRDefault="00113FE7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5271AFF" w14:textId="77777777" w:rsidR="00EF5595" w:rsidRDefault="00113FE7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84377D5" w14:textId="77777777" w:rsidR="00EF5595" w:rsidRDefault="00113FE7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59265A" w14:textId="77777777" w:rsidR="00EF5595" w:rsidRDefault="00113FE7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A215431" w14:textId="77777777" w:rsidR="00EF5595" w:rsidRDefault="00113FE7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BA79B45" w14:textId="77777777" w:rsidR="00EF5595" w:rsidRDefault="00113FE7">
            <w:pPr>
              <w:jc w:val="center"/>
            </w:pPr>
            <w:r>
              <w:t>台数</w:t>
            </w:r>
          </w:p>
        </w:tc>
      </w:tr>
      <w:tr w:rsidR="00EF5595" w14:paraId="495AB7EF" w14:textId="77777777">
        <w:tc>
          <w:tcPr>
            <w:tcW w:w="1697" w:type="dxa"/>
            <w:vAlign w:val="center"/>
          </w:tcPr>
          <w:p w14:paraId="6626A520" w14:textId="77777777" w:rsidR="00EF5595" w:rsidRDefault="00113FE7">
            <w:r>
              <w:t>冷水机组</w:t>
            </w:r>
          </w:p>
        </w:tc>
        <w:tc>
          <w:tcPr>
            <w:tcW w:w="2445" w:type="dxa"/>
            <w:vAlign w:val="center"/>
          </w:tcPr>
          <w:p w14:paraId="7399A06D" w14:textId="77777777" w:rsidR="00EF5595" w:rsidRDefault="00113FE7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7AC73B3" w14:textId="77777777" w:rsidR="00EF5595" w:rsidRDefault="00113FE7">
            <w:r>
              <w:t>100</w:t>
            </w:r>
          </w:p>
        </w:tc>
        <w:tc>
          <w:tcPr>
            <w:tcW w:w="1273" w:type="dxa"/>
            <w:vAlign w:val="center"/>
          </w:tcPr>
          <w:p w14:paraId="5DDF8ED7" w14:textId="77777777" w:rsidR="00EF5595" w:rsidRDefault="00113FE7">
            <w:r>
              <w:t>500</w:t>
            </w:r>
          </w:p>
        </w:tc>
        <w:tc>
          <w:tcPr>
            <w:tcW w:w="1630" w:type="dxa"/>
            <w:vAlign w:val="center"/>
          </w:tcPr>
          <w:p w14:paraId="6477AEC3" w14:textId="77777777" w:rsidR="00EF5595" w:rsidRDefault="00113FE7">
            <w:r>
              <w:t>5.00</w:t>
            </w:r>
          </w:p>
        </w:tc>
        <w:tc>
          <w:tcPr>
            <w:tcW w:w="628" w:type="dxa"/>
            <w:vAlign w:val="center"/>
          </w:tcPr>
          <w:p w14:paraId="5E7854D1" w14:textId="77777777" w:rsidR="00EF5595" w:rsidRDefault="00113FE7">
            <w:r>
              <w:t>1</w:t>
            </w:r>
          </w:p>
        </w:tc>
      </w:tr>
    </w:tbl>
    <w:p w14:paraId="384F15C7" w14:textId="77777777" w:rsidR="00EF5595" w:rsidRDefault="00113FE7">
      <w:pPr>
        <w:pStyle w:val="3"/>
        <w:widowControl w:val="0"/>
        <w:jc w:val="both"/>
      </w:pPr>
      <w:bookmarkStart w:id="78" w:name="_Toc92124417"/>
      <w:r>
        <w:t>水泵系统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EF5595" w14:paraId="4B184678" w14:textId="77777777">
        <w:tc>
          <w:tcPr>
            <w:tcW w:w="2677" w:type="dxa"/>
            <w:shd w:val="clear" w:color="auto" w:fill="E6E6E6"/>
            <w:vAlign w:val="center"/>
          </w:tcPr>
          <w:p w14:paraId="4D0357D9" w14:textId="77777777" w:rsidR="00EF5595" w:rsidRDefault="00113FE7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144DF088" w14:textId="77777777" w:rsidR="00EF5595" w:rsidRDefault="00113FE7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115CF0" w14:textId="77777777" w:rsidR="00EF5595" w:rsidRDefault="00113FE7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6E271A42" w14:textId="77777777" w:rsidR="00EF5595" w:rsidRDefault="00113FE7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274338" w14:textId="77777777" w:rsidR="00EF5595" w:rsidRDefault="00113FE7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164AB541" w14:textId="77777777" w:rsidR="00EF5595" w:rsidRDefault="00113FE7">
            <w:pPr>
              <w:jc w:val="center"/>
            </w:pPr>
            <w:r>
              <w:t>台数</w:t>
            </w:r>
          </w:p>
        </w:tc>
      </w:tr>
      <w:tr w:rsidR="00EF5595" w14:paraId="7C29F4BE" w14:textId="77777777">
        <w:tc>
          <w:tcPr>
            <w:tcW w:w="2677" w:type="dxa"/>
            <w:vAlign w:val="center"/>
          </w:tcPr>
          <w:p w14:paraId="7D544AD9" w14:textId="77777777" w:rsidR="00EF5595" w:rsidRDefault="00113FE7">
            <w:r>
              <w:t>冷却水泵</w:t>
            </w:r>
          </w:p>
        </w:tc>
        <w:tc>
          <w:tcPr>
            <w:tcW w:w="1267" w:type="dxa"/>
            <w:vAlign w:val="center"/>
          </w:tcPr>
          <w:p w14:paraId="25C85E32" w14:textId="77777777" w:rsidR="00EF5595" w:rsidRDefault="00113FE7">
            <w:r>
              <w:t>320</w:t>
            </w:r>
          </w:p>
        </w:tc>
        <w:tc>
          <w:tcPr>
            <w:tcW w:w="990" w:type="dxa"/>
            <w:vAlign w:val="center"/>
          </w:tcPr>
          <w:p w14:paraId="12D26548" w14:textId="77777777" w:rsidR="00EF5595" w:rsidRDefault="00113FE7">
            <w:r>
              <w:t>25</w:t>
            </w:r>
          </w:p>
        </w:tc>
        <w:tc>
          <w:tcPr>
            <w:tcW w:w="2122" w:type="dxa"/>
            <w:vAlign w:val="center"/>
          </w:tcPr>
          <w:p w14:paraId="2C8428B7" w14:textId="77777777" w:rsidR="00EF5595" w:rsidRDefault="00113FE7">
            <w:r>
              <w:t>80</w:t>
            </w:r>
          </w:p>
        </w:tc>
        <w:tc>
          <w:tcPr>
            <w:tcW w:w="1556" w:type="dxa"/>
            <w:vAlign w:val="center"/>
          </w:tcPr>
          <w:p w14:paraId="651AB8BD" w14:textId="77777777" w:rsidR="00EF5595" w:rsidRDefault="00113FE7">
            <w:r>
              <w:t>31.3</w:t>
            </w:r>
          </w:p>
        </w:tc>
        <w:tc>
          <w:tcPr>
            <w:tcW w:w="701" w:type="dxa"/>
            <w:vAlign w:val="center"/>
          </w:tcPr>
          <w:p w14:paraId="4D2E16B5" w14:textId="77777777" w:rsidR="00EF5595" w:rsidRDefault="00113FE7">
            <w:r>
              <w:t>1</w:t>
            </w:r>
          </w:p>
        </w:tc>
      </w:tr>
      <w:tr w:rsidR="00EF5595" w14:paraId="0316912B" w14:textId="77777777">
        <w:tc>
          <w:tcPr>
            <w:tcW w:w="2677" w:type="dxa"/>
            <w:vAlign w:val="center"/>
          </w:tcPr>
          <w:p w14:paraId="709F18CD" w14:textId="77777777" w:rsidR="00EF5595" w:rsidRDefault="00113FE7">
            <w:r>
              <w:t>冷冻水泵</w:t>
            </w:r>
          </w:p>
        </w:tc>
        <w:tc>
          <w:tcPr>
            <w:tcW w:w="1267" w:type="dxa"/>
            <w:vAlign w:val="center"/>
          </w:tcPr>
          <w:p w14:paraId="22877360" w14:textId="77777777" w:rsidR="00EF5595" w:rsidRDefault="00113FE7">
            <w:r>
              <w:t>320</w:t>
            </w:r>
          </w:p>
        </w:tc>
        <w:tc>
          <w:tcPr>
            <w:tcW w:w="990" w:type="dxa"/>
            <w:vAlign w:val="center"/>
          </w:tcPr>
          <w:p w14:paraId="4161E9F0" w14:textId="77777777" w:rsidR="00EF5595" w:rsidRDefault="00113FE7">
            <w:r>
              <w:t>30</w:t>
            </w:r>
          </w:p>
        </w:tc>
        <w:tc>
          <w:tcPr>
            <w:tcW w:w="2122" w:type="dxa"/>
            <w:vAlign w:val="center"/>
          </w:tcPr>
          <w:p w14:paraId="645881A3" w14:textId="77777777" w:rsidR="00EF5595" w:rsidRDefault="00113FE7">
            <w:r>
              <w:t>80</w:t>
            </w:r>
          </w:p>
        </w:tc>
        <w:tc>
          <w:tcPr>
            <w:tcW w:w="1556" w:type="dxa"/>
            <w:vAlign w:val="center"/>
          </w:tcPr>
          <w:p w14:paraId="3272482C" w14:textId="77777777" w:rsidR="00EF5595" w:rsidRDefault="00113FE7">
            <w:r>
              <w:t>37.6</w:t>
            </w:r>
          </w:p>
        </w:tc>
        <w:tc>
          <w:tcPr>
            <w:tcW w:w="701" w:type="dxa"/>
            <w:vAlign w:val="center"/>
          </w:tcPr>
          <w:p w14:paraId="6547806C" w14:textId="77777777" w:rsidR="00EF5595" w:rsidRDefault="00113FE7">
            <w:r>
              <w:t>1</w:t>
            </w:r>
          </w:p>
        </w:tc>
      </w:tr>
    </w:tbl>
    <w:p w14:paraId="13CBE19C" w14:textId="77777777" w:rsidR="00EF5595" w:rsidRDefault="00113FE7">
      <w:pPr>
        <w:pStyle w:val="3"/>
        <w:widowControl w:val="0"/>
        <w:jc w:val="both"/>
      </w:pPr>
      <w:bookmarkStart w:id="79" w:name="_Toc92124418"/>
      <w:r>
        <w:t>运行工况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EF5595" w14:paraId="3C7C8DEB" w14:textId="77777777">
        <w:tc>
          <w:tcPr>
            <w:tcW w:w="1115" w:type="dxa"/>
            <w:shd w:val="clear" w:color="auto" w:fill="E6E6E6"/>
            <w:vAlign w:val="center"/>
          </w:tcPr>
          <w:p w14:paraId="0F9ADFFD" w14:textId="77777777" w:rsidR="00EF5595" w:rsidRDefault="00113FE7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38FADE0" w14:textId="77777777" w:rsidR="00EF5595" w:rsidRDefault="00113FE7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A0E305B" w14:textId="77777777" w:rsidR="00EF5595" w:rsidRDefault="00113FE7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D6205ED" w14:textId="77777777" w:rsidR="00EF5595" w:rsidRDefault="00113FE7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8A1A1C" w14:textId="77777777" w:rsidR="00EF5595" w:rsidRDefault="00113FE7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1862D0" w14:textId="77777777" w:rsidR="00EF5595" w:rsidRDefault="00113FE7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F9399B5" w14:textId="77777777" w:rsidR="00EF5595" w:rsidRDefault="00113FE7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EF5595" w14:paraId="30449DD7" w14:textId="77777777">
        <w:tc>
          <w:tcPr>
            <w:tcW w:w="1115" w:type="dxa"/>
            <w:shd w:val="clear" w:color="auto" w:fill="E6E6E6"/>
            <w:vAlign w:val="center"/>
          </w:tcPr>
          <w:p w14:paraId="115D500F" w14:textId="77777777" w:rsidR="00EF5595" w:rsidRDefault="00113FE7">
            <w:r>
              <w:t>25</w:t>
            </w:r>
          </w:p>
        </w:tc>
        <w:tc>
          <w:tcPr>
            <w:tcW w:w="1273" w:type="dxa"/>
            <w:vAlign w:val="center"/>
          </w:tcPr>
          <w:p w14:paraId="43D50134" w14:textId="77777777" w:rsidR="00EF5595" w:rsidRDefault="00113FE7">
            <w:r>
              <w:t>125</w:t>
            </w:r>
          </w:p>
        </w:tc>
        <w:tc>
          <w:tcPr>
            <w:tcW w:w="1273" w:type="dxa"/>
            <w:vAlign w:val="center"/>
          </w:tcPr>
          <w:p w14:paraId="5D9BF2BE" w14:textId="77777777" w:rsidR="00EF5595" w:rsidRDefault="00113FE7">
            <w:r>
              <w:t>30</w:t>
            </w:r>
          </w:p>
        </w:tc>
        <w:tc>
          <w:tcPr>
            <w:tcW w:w="1273" w:type="dxa"/>
            <w:vAlign w:val="center"/>
          </w:tcPr>
          <w:p w14:paraId="42BC4E79" w14:textId="77777777" w:rsidR="00EF5595" w:rsidRDefault="00113FE7">
            <w:r>
              <w:t>4.17</w:t>
            </w:r>
          </w:p>
        </w:tc>
        <w:tc>
          <w:tcPr>
            <w:tcW w:w="1556" w:type="dxa"/>
            <w:vAlign w:val="center"/>
          </w:tcPr>
          <w:p w14:paraId="4D1B3D91" w14:textId="77777777" w:rsidR="00EF5595" w:rsidRDefault="00113FE7">
            <w:r>
              <w:t>31.3</w:t>
            </w:r>
          </w:p>
        </w:tc>
        <w:tc>
          <w:tcPr>
            <w:tcW w:w="1556" w:type="dxa"/>
            <w:vAlign w:val="center"/>
          </w:tcPr>
          <w:p w14:paraId="2915B3B3" w14:textId="77777777" w:rsidR="00EF5595" w:rsidRDefault="00113FE7">
            <w:r>
              <w:t>37.6</w:t>
            </w:r>
          </w:p>
        </w:tc>
        <w:tc>
          <w:tcPr>
            <w:tcW w:w="1273" w:type="dxa"/>
            <w:vAlign w:val="center"/>
          </w:tcPr>
          <w:p w14:paraId="409BB391" w14:textId="77777777" w:rsidR="00EF5595" w:rsidRDefault="00113FE7">
            <w:r>
              <w:t>10</w:t>
            </w:r>
          </w:p>
        </w:tc>
      </w:tr>
      <w:tr w:rsidR="00EF5595" w14:paraId="30011E57" w14:textId="77777777">
        <w:tc>
          <w:tcPr>
            <w:tcW w:w="1115" w:type="dxa"/>
            <w:shd w:val="clear" w:color="auto" w:fill="E6E6E6"/>
            <w:vAlign w:val="center"/>
          </w:tcPr>
          <w:p w14:paraId="5368049D" w14:textId="77777777" w:rsidR="00EF5595" w:rsidRDefault="00113FE7">
            <w:r>
              <w:t>50</w:t>
            </w:r>
          </w:p>
        </w:tc>
        <w:tc>
          <w:tcPr>
            <w:tcW w:w="1273" w:type="dxa"/>
            <w:vAlign w:val="center"/>
          </w:tcPr>
          <w:p w14:paraId="5885EE20" w14:textId="77777777" w:rsidR="00EF5595" w:rsidRDefault="00113FE7">
            <w:r>
              <w:t>250</w:t>
            </w:r>
          </w:p>
        </w:tc>
        <w:tc>
          <w:tcPr>
            <w:tcW w:w="1273" w:type="dxa"/>
            <w:vAlign w:val="center"/>
          </w:tcPr>
          <w:p w14:paraId="250D1B77" w14:textId="77777777" w:rsidR="00EF5595" w:rsidRDefault="00113FE7">
            <w:r>
              <w:t>55</w:t>
            </w:r>
          </w:p>
        </w:tc>
        <w:tc>
          <w:tcPr>
            <w:tcW w:w="1273" w:type="dxa"/>
            <w:vAlign w:val="center"/>
          </w:tcPr>
          <w:p w14:paraId="02E375E8" w14:textId="77777777" w:rsidR="00EF5595" w:rsidRDefault="00113FE7">
            <w:r>
              <w:t>4.55</w:t>
            </w:r>
          </w:p>
        </w:tc>
        <w:tc>
          <w:tcPr>
            <w:tcW w:w="1556" w:type="dxa"/>
            <w:vAlign w:val="center"/>
          </w:tcPr>
          <w:p w14:paraId="6B2EF84E" w14:textId="77777777" w:rsidR="00EF5595" w:rsidRDefault="00113FE7">
            <w:r>
              <w:t>31.3</w:t>
            </w:r>
          </w:p>
        </w:tc>
        <w:tc>
          <w:tcPr>
            <w:tcW w:w="1556" w:type="dxa"/>
            <w:vAlign w:val="center"/>
          </w:tcPr>
          <w:p w14:paraId="03F8BCEE" w14:textId="77777777" w:rsidR="00EF5595" w:rsidRDefault="00113FE7">
            <w:r>
              <w:t>37.6</w:t>
            </w:r>
          </w:p>
        </w:tc>
        <w:tc>
          <w:tcPr>
            <w:tcW w:w="1273" w:type="dxa"/>
            <w:vAlign w:val="center"/>
          </w:tcPr>
          <w:p w14:paraId="7874B2ED" w14:textId="77777777" w:rsidR="00EF5595" w:rsidRDefault="00113FE7">
            <w:r>
              <w:t>10</w:t>
            </w:r>
          </w:p>
        </w:tc>
      </w:tr>
      <w:tr w:rsidR="00EF5595" w14:paraId="48B982A7" w14:textId="77777777">
        <w:tc>
          <w:tcPr>
            <w:tcW w:w="1115" w:type="dxa"/>
            <w:shd w:val="clear" w:color="auto" w:fill="E6E6E6"/>
            <w:vAlign w:val="center"/>
          </w:tcPr>
          <w:p w14:paraId="35F5CD57" w14:textId="77777777" w:rsidR="00EF5595" w:rsidRDefault="00113FE7">
            <w:r>
              <w:t>75</w:t>
            </w:r>
          </w:p>
        </w:tc>
        <w:tc>
          <w:tcPr>
            <w:tcW w:w="1273" w:type="dxa"/>
            <w:vAlign w:val="center"/>
          </w:tcPr>
          <w:p w14:paraId="31D3655D" w14:textId="77777777" w:rsidR="00EF5595" w:rsidRDefault="00113FE7">
            <w:r>
              <w:t>375</w:t>
            </w:r>
          </w:p>
        </w:tc>
        <w:tc>
          <w:tcPr>
            <w:tcW w:w="1273" w:type="dxa"/>
            <w:vAlign w:val="center"/>
          </w:tcPr>
          <w:p w14:paraId="15E463B3" w14:textId="77777777" w:rsidR="00EF5595" w:rsidRDefault="00113FE7">
            <w:r>
              <w:t>75</w:t>
            </w:r>
          </w:p>
        </w:tc>
        <w:tc>
          <w:tcPr>
            <w:tcW w:w="1273" w:type="dxa"/>
            <w:vAlign w:val="center"/>
          </w:tcPr>
          <w:p w14:paraId="75D1855E" w14:textId="77777777" w:rsidR="00EF5595" w:rsidRDefault="00113FE7">
            <w:r>
              <w:t>5.00</w:t>
            </w:r>
          </w:p>
        </w:tc>
        <w:tc>
          <w:tcPr>
            <w:tcW w:w="1556" w:type="dxa"/>
            <w:vAlign w:val="center"/>
          </w:tcPr>
          <w:p w14:paraId="01F661F6" w14:textId="77777777" w:rsidR="00EF5595" w:rsidRDefault="00113FE7">
            <w:r>
              <w:t>31.3</w:t>
            </w:r>
          </w:p>
        </w:tc>
        <w:tc>
          <w:tcPr>
            <w:tcW w:w="1556" w:type="dxa"/>
            <w:vAlign w:val="center"/>
          </w:tcPr>
          <w:p w14:paraId="6418C2C0" w14:textId="77777777" w:rsidR="00EF5595" w:rsidRDefault="00113FE7">
            <w:r>
              <w:t>37.6</w:t>
            </w:r>
          </w:p>
        </w:tc>
        <w:tc>
          <w:tcPr>
            <w:tcW w:w="1273" w:type="dxa"/>
            <w:vAlign w:val="center"/>
          </w:tcPr>
          <w:p w14:paraId="24F43C49" w14:textId="77777777" w:rsidR="00EF5595" w:rsidRDefault="00113FE7">
            <w:r>
              <w:t>10</w:t>
            </w:r>
          </w:p>
        </w:tc>
      </w:tr>
      <w:tr w:rsidR="00EF5595" w14:paraId="12724959" w14:textId="77777777">
        <w:tc>
          <w:tcPr>
            <w:tcW w:w="1115" w:type="dxa"/>
            <w:shd w:val="clear" w:color="auto" w:fill="E6E6E6"/>
            <w:vAlign w:val="center"/>
          </w:tcPr>
          <w:p w14:paraId="0FD61B1C" w14:textId="77777777" w:rsidR="00EF5595" w:rsidRDefault="00113FE7">
            <w:r>
              <w:t>100</w:t>
            </w:r>
          </w:p>
        </w:tc>
        <w:tc>
          <w:tcPr>
            <w:tcW w:w="1273" w:type="dxa"/>
            <w:vAlign w:val="center"/>
          </w:tcPr>
          <w:p w14:paraId="23DABDDE" w14:textId="77777777" w:rsidR="00EF5595" w:rsidRDefault="00113FE7">
            <w:r>
              <w:t>500</w:t>
            </w:r>
          </w:p>
        </w:tc>
        <w:tc>
          <w:tcPr>
            <w:tcW w:w="1273" w:type="dxa"/>
            <w:vAlign w:val="center"/>
          </w:tcPr>
          <w:p w14:paraId="19B2A612" w14:textId="77777777" w:rsidR="00EF5595" w:rsidRDefault="00113FE7">
            <w:r>
              <w:t>100</w:t>
            </w:r>
          </w:p>
        </w:tc>
        <w:tc>
          <w:tcPr>
            <w:tcW w:w="1273" w:type="dxa"/>
            <w:vAlign w:val="center"/>
          </w:tcPr>
          <w:p w14:paraId="7599D1C2" w14:textId="77777777" w:rsidR="00EF5595" w:rsidRDefault="00113FE7">
            <w:r>
              <w:t>5.00</w:t>
            </w:r>
          </w:p>
        </w:tc>
        <w:tc>
          <w:tcPr>
            <w:tcW w:w="1556" w:type="dxa"/>
            <w:vAlign w:val="center"/>
          </w:tcPr>
          <w:p w14:paraId="2910FBC9" w14:textId="77777777" w:rsidR="00EF5595" w:rsidRDefault="00113FE7">
            <w:r>
              <w:t>31.3</w:t>
            </w:r>
          </w:p>
        </w:tc>
        <w:tc>
          <w:tcPr>
            <w:tcW w:w="1556" w:type="dxa"/>
            <w:vAlign w:val="center"/>
          </w:tcPr>
          <w:p w14:paraId="0B980EB0" w14:textId="77777777" w:rsidR="00EF5595" w:rsidRDefault="00113FE7">
            <w:r>
              <w:t>37.6</w:t>
            </w:r>
          </w:p>
        </w:tc>
        <w:tc>
          <w:tcPr>
            <w:tcW w:w="1273" w:type="dxa"/>
            <w:vAlign w:val="center"/>
          </w:tcPr>
          <w:p w14:paraId="6378200C" w14:textId="77777777" w:rsidR="00EF5595" w:rsidRDefault="00113FE7">
            <w:r>
              <w:t>10</w:t>
            </w:r>
          </w:p>
        </w:tc>
      </w:tr>
    </w:tbl>
    <w:p w14:paraId="45749EC4" w14:textId="77777777" w:rsidR="00EF5595" w:rsidRDefault="00113FE7">
      <w:pPr>
        <w:pStyle w:val="3"/>
        <w:widowControl w:val="0"/>
        <w:jc w:val="both"/>
      </w:pPr>
      <w:bookmarkStart w:id="80" w:name="_Toc92124419"/>
      <w:r>
        <w:t>制冷能耗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EF5595" w14:paraId="77D91902" w14:textId="77777777">
        <w:tc>
          <w:tcPr>
            <w:tcW w:w="1115" w:type="dxa"/>
            <w:shd w:val="clear" w:color="auto" w:fill="E6E6E6"/>
            <w:vAlign w:val="center"/>
          </w:tcPr>
          <w:p w14:paraId="25FBB154" w14:textId="77777777" w:rsidR="00EF5595" w:rsidRDefault="00113FE7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CE9B1D" w14:textId="77777777" w:rsidR="00EF5595" w:rsidRDefault="00113FE7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2178D5" w14:textId="77777777" w:rsidR="00EF5595" w:rsidRDefault="00113FE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725604A" w14:textId="77777777" w:rsidR="00EF5595" w:rsidRDefault="00113FE7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EBD9B7" w14:textId="77777777" w:rsidR="00EF5595" w:rsidRDefault="00113FE7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60C0B5C" w14:textId="77777777" w:rsidR="00EF5595" w:rsidRDefault="00113FE7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1CA603" w14:textId="77777777" w:rsidR="00EF5595" w:rsidRDefault="00113FE7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196F8B" w14:textId="77777777" w:rsidR="00EF5595" w:rsidRDefault="00113FE7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EF5595" w14:paraId="789A8A6E" w14:textId="77777777">
        <w:tc>
          <w:tcPr>
            <w:tcW w:w="1115" w:type="dxa"/>
            <w:shd w:val="clear" w:color="auto" w:fill="E6E6E6"/>
            <w:vAlign w:val="center"/>
          </w:tcPr>
          <w:p w14:paraId="5EA1691F" w14:textId="77777777" w:rsidR="00EF5595" w:rsidRDefault="00113FE7">
            <w:r>
              <w:t>0~25</w:t>
            </w:r>
          </w:p>
        </w:tc>
        <w:tc>
          <w:tcPr>
            <w:tcW w:w="1131" w:type="dxa"/>
            <w:vAlign w:val="center"/>
          </w:tcPr>
          <w:p w14:paraId="714AACCA" w14:textId="77777777" w:rsidR="00EF5595" w:rsidRDefault="00113FE7">
            <w:r>
              <w:t>295404</w:t>
            </w:r>
          </w:p>
        </w:tc>
        <w:tc>
          <w:tcPr>
            <w:tcW w:w="1131" w:type="dxa"/>
            <w:vAlign w:val="center"/>
          </w:tcPr>
          <w:p w14:paraId="58D3BC1D" w14:textId="77777777" w:rsidR="00EF5595" w:rsidRDefault="00113FE7">
            <w:r>
              <w:t>6510</w:t>
            </w:r>
          </w:p>
        </w:tc>
        <w:tc>
          <w:tcPr>
            <w:tcW w:w="1273" w:type="dxa"/>
            <w:vAlign w:val="center"/>
          </w:tcPr>
          <w:p w14:paraId="4DE492C1" w14:textId="77777777" w:rsidR="00EF5595" w:rsidRDefault="00113FE7">
            <w:r>
              <w:t>4.17</w:t>
            </w:r>
          </w:p>
        </w:tc>
        <w:tc>
          <w:tcPr>
            <w:tcW w:w="1131" w:type="dxa"/>
            <w:vAlign w:val="center"/>
          </w:tcPr>
          <w:p w14:paraId="54DED75F" w14:textId="77777777" w:rsidR="00EF5595" w:rsidRDefault="00113FE7">
            <w:r>
              <w:t>70897</w:t>
            </w:r>
          </w:p>
        </w:tc>
        <w:tc>
          <w:tcPr>
            <w:tcW w:w="1273" w:type="dxa"/>
            <w:vAlign w:val="center"/>
          </w:tcPr>
          <w:p w14:paraId="03F92883" w14:textId="77777777" w:rsidR="00EF5595" w:rsidRDefault="00113FE7">
            <w:r>
              <w:t>203763</w:t>
            </w:r>
          </w:p>
        </w:tc>
        <w:tc>
          <w:tcPr>
            <w:tcW w:w="1131" w:type="dxa"/>
            <w:vAlign w:val="center"/>
          </w:tcPr>
          <w:p w14:paraId="0893EAA2" w14:textId="77777777" w:rsidR="00EF5595" w:rsidRDefault="00113FE7">
            <w:r>
              <w:t>244776</w:t>
            </w:r>
          </w:p>
        </w:tc>
        <w:tc>
          <w:tcPr>
            <w:tcW w:w="1131" w:type="dxa"/>
            <w:vAlign w:val="center"/>
          </w:tcPr>
          <w:p w14:paraId="2D9CEF71" w14:textId="77777777" w:rsidR="00EF5595" w:rsidRDefault="00113FE7">
            <w:r>
              <w:t>65100</w:t>
            </w:r>
          </w:p>
        </w:tc>
      </w:tr>
      <w:tr w:rsidR="00EF5595" w14:paraId="6E93058F" w14:textId="77777777">
        <w:tc>
          <w:tcPr>
            <w:tcW w:w="1115" w:type="dxa"/>
            <w:shd w:val="clear" w:color="auto" w:fill="E6E6E6"/>
            <w:vAlign w:val="center"/>
          </w:tcPr>
          <w:p w14:paraId="5BBD89A2" w14:textId="77777777" w:rsidR="00EF5595" w:rsidRDefault="00113FE7">
            <w:r>
              <w:t>25~50</w:t>
            </w:r>
          </w:p>
        </w:tc>
        <w:tc>
          <w:tcPr>
            <w:tcW w:w="1131" w:type="dxa"/>
            <w:vAlign w:val="center"/>
          </w:tcPr>
          <w:p w14:paraId="1155E671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277647AE" w14:textId="77777777" w:rsidR="00EF5595" w:rsidRDefault="00113FE7">
            <w:r>
              <w:t>0</w:t>
            </w:r>
          </w:p>
        </w:tc>
        <w:tc>
          <w:tcPr>
            <w:tcW w:w="1273" w:type="dxa"/>
            <w:vAlign w:val="center"/>
          </w:tcPr>
          <w:p w14:paraId="7FA8B4C0" w14:textId="77777777" w:rsidR="00EF5595" w:rsidRDefault="00113FE7">
            <w:r>
              <w:t>4.55</w:t>
            </w:r>
          </w:p>
        </w:tc>
        <w:tc>
          <w:tcPr>
            <w:tcW w:w="1131" w:type="dxa"/>
            <w:vAlign w:val="center"/>
          </w:tcPr>
          <w:p w14:paraId="062B2217" w14:textId="77777777" w:rsidR="00EF5595" w:rsidRDefault="00113FE7">
            <w:r>
              <w:t>0</w:t>
            </w:r>
          </w:p>
        </w:tc>
        <w:tc>
          <w:tcPr>
            <w:tcW w:w="1273" w:type="dxa"/>
            <w:vAlign w:val="center"/>
          </w:tcPr>
          <w:p w14:paraId="3FC7750B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61E1F2AC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34279BDC" w14:textId="77777777" w:rsidR="00EF5595" w:rsidRDefault="00113FE7">
            <w:r>
              <w:t>0</w:t>
            </w:r>
          </w:p>
        </w:tc>
      </w:tr>
      <w:tr w:rsidR="00EF5595" w14:paraId="5F7497FB" w14:textId="77777777">
        <w:tc>
          <w:tcPr>
            <w:tcW w:w="1115" w:type="dxa"/>
            <w:shd w:val="clear" w:color="auto" w:fill="E6E6E6"/>
            <w:vAlign w:val="center"/>
          </w:tcPr>
          <w:p w14:paraId="19493976" w14:textId="77777777" w:rsidR="00EF5595" w:rsidRDefault="00113FE7">
            <w:r>
              <w:t>50~75</w:t>
            </w:r>
          </w:p>
        </w:tc>
        <w:tc>
          <w:tcPr>
            <w:tcW w:w="1131" w:type="dxa"/>
            <w:vAlign w:val="center"/>
          </w:tcPr>
          <w:p w14:paraId="292E16BF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682B5DAC" w14:textId="77777777" w:rsidR="00EF5595" w:rsidRDefault="00113FE7">
            <w:r>
              <w:t>0</w:t>
            </w:r>
          </w:p>
        </w:tc>
        <w:tc>
          <w:tcPr>
            <w:tcW w:w="1273" w:type="dxa"/>
            <w:vAlign w:val="center"/>
          </w:tcPr>
          <w:p w14:paraId="62B589D7" w14:textId="77777777" w:rsidR="00EF5595" w:rsidRDefault="00113FE7">
            <w:r>
              <w:t>5.00</w:t>
            </w:r>
          </w:p>
        </w:tc>
        <w:tc>
          <w:tcPr>
            <w:tcW w:w="1131" w:type="dxa"/>
            <w:vAlign w:val="center"/>
          </w:tcPr>
          <w:p w14:paraId="6975EEB2" w14:textId="77777777" w:rsidR="00EF5595" w:rsidRDefault="00113FE7">
            <w:r>
              <w:t>0</w:t>
            </w:r>
          </w:p>
        </w:tc>
        <w:tc>
          <w:tcPr>
            <w:tcW w:w="1273" w:type="dxa"/>
            <w:vAlign w:val="center"/>
          </w:tcPr>
          <w:p w14:paraId="6C530A96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48CA1A39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0C5CCEC2" w14:textId="77777777" w:rsidR="00EF5595" w:rsidRDefault="00113FE7">
            <w:r>
              <w:t>0</w:t>
            </w:r>
          </w:p>
        </w:tc>
      </w:tr>
      <w:tr w:rsidR="00EF5595" w14:paraId="1BEE55D3" w14:textId="77777777">
        <w:tc>
          <w:tcPr>
            <w:tcW w:w="1115" w:type="dxa"/>
            <w:shd w:val="clear" w:color="auto" w:fill="E6E6E6"/>
            <w:vAlign w:val="center"/>
          </w:tcPr>
          <w:p w14:paraId="16F7582B" w14:textId="77777777" w:rsidR="00EF5595" w:rsidRDefault="00113FE7">
            <w:r>
              <w:t>75~100</w:t>
            </w:r>
          </w:p>
        </w:tc>
        <w:tc>
          <w:tcPr>
            <w:tcW w:w="1131" w:type="dxa"/>
            <w:vAlign w:val="center"/>
          </w:tcPr>
          <w:p w14:paraId="29FE3740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189A4C9F" w14:textId="77777777" w:rsidR="00EF5595" w:rsidRDefault="00113FE7">
            <w:r>
              <w:t>0</w:t>
            </w:r>
          </w:p>
        </w:tc>
        <w:tc>
          <w:tcPr>
            <w:tcW w:w="1273" w:type="dxa"/>
            <w:vAlign w:val="center"/>
          </w:tcPr>
          <w:p w14:paraId="727A3657" w14:textId="77777777" w:rsidR="00EF5595" w:rsidRDefault="00113FE7">
            <w:r>
              <w:t>5.00</w:t>
            </w:r>
          </w:p>
        </w:tc>
        <w:tc>
          <w:tcPr>
            <w:tcW w:w="1131" w:type="dxa"/>
            <w:vAlign w:val="center"/>
          </w:tcPr>
          <w:p w14:paraId="5583ABDA" w14:textId="77777777" w:rsidR="00EF5595" w:rsidRDefault="00113FE7">
            <w:r>
              <w:t>0</w:t>
            </w:r>
          </w:p>
        </w:tc>
        <w:tc>
          <w:tcPr>
            <w:tcW w:w="1273" w:type="dxa"/>
            <w:vAlign w:val="center"/>
          </w:tcPr>
          <w:p w14:paraId="3764BAF7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2E65575E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00D58F7D" w14:textId="77777777" w:rsidR="00EF5595" w:rsidRDefault="00113FE7">
            <w:r>
              <w:t>0</w:t>
            </w:r>
          </w:p>
        </w:tc>
      </w:tr>
      <w:tr w:rsidR="00EF5595" w14:paraId="5E81A11F" w14:textId="77777777">
        <w:tc>
          <w:tcPr>
            <w:tcW w:w="1115" w:type="dxa"/>
            <w:shd w:val="clear" w:color="auto" w:fill="E6E6E6"/>
            <w:vAlign w:val="center"/>
          </w:tcPr>
          <w:p w14:paraId="215F47F6" w14:textId="77777777" w:rsidR="00EF5595" w:rsidRDefault="00113FE7">
            <w:r>
              <w:t>&gt;100</w:t>
            </w:r>
          </w:p>
        </w:tc>
        <w:tc>
          <w:tcPr>
            <w:tcW w:w="1131" w:type="dxa"/>
            <w:vAlign w:val="center"/>
          </w:tcPr>
          <w:p w14:paraId="5F587235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5F224889" w14:textId="77777777" w:rsidR="00EF5595" w:rsidRDefault="00113FE7">
            <w:r>
              <w:t>0</w:t>
            </w:r>
          </w:p>
        </w:tc>
        <w:tc>
          <w:tcPr>
            <w:tcW w:w="1273" w:type="dxa"/>
            <w:vAlign w:val="center"/>
          </w:tcPr>
          <w:p w14:paraId="414599DE" w14:textId="77777777" w:rsidR="00EF5595" w:rsidRDefault="00113FE7">
            <w:r>
              <w:t>－</w:t>
            </w:r>
          </w:p>
        </w:tc>
        <w:tc>
          <w:tcPr>
            <w:tcW w:w="1131" w:type="dxa"/>
            <w:vAlign w:val="center"/>
          </w:tcPr>
          <w:p w14:paraId="262CBB48" w14:textId="77777777" w:rsidR="00EF5595" w:rsidRDefault="00113FE7">
            <w:r>
              <w:t>0</w:t>
            </w:r>
          </w:p>
        </w:tc>
        <w:tc>
          <w:tcPr>
            <w:tcW w:w="1273" w:type="dxa"/>
            <w:vAlign w:val="center"/>
          </w:tcPr>
          <w:p w14:paraId="1D1986A2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774EC7A5" w14:textId="77777777" w:rsidR="00EF5595" w:rsidRDefault="00113FE7">
            <w:r>
              <w:t>0</w:t>
            </w:r>
          </w:p>
        </w:tc>
        <w:tc>
          <w:tcPr>
            <w:tcW w:w="1131" w:type="dxa"/>
            <w:vAlign w:val="center"/>
          </w:tcPr>
          <w:p w14:paraId="244DFA22" w14:textId="77777777" w:rsidR="00EF5595" w:rsidRDefault="00113FE7">
            <w:r>
              <w:t>0</w:t>
            </w:r>
          </w:p>
        </w:tc>
      </w:tr>
      <w:tr w:rsidR="00EF5595" w14:paraId="4E016A1C" w14:textId="77777777">
        <w:tc>
          <w:tcPr>
            <w:tcW w:w="1115" w:type="dxa"/>
            <w:shd w:val="clear" w:color="auto" w:fill="E6E6E6"/>
            <w:vAlign w:val="center"/>
          </w:tcPr>
          <w:p w14:paraId="2E0F1A00" w14:textId="77777777" w:rsidR="00EF5595" w:rsidRDefault="00113FE7">
            <w:r>
              <w:t>合计</w:t>
            </w:r>
          </w:p>
        </w:tc>
        <w:tc>
          <w:tcPr>
            <w:tcW w:w="1131" w:type="dxa"/>
            <w:vAlign w:val="center"/>
          </w:tcPr>
          <w:p w14:paraId="14652F85" w14:textId="77777777" w:rsidR="00EF5595" w:rsidRDefault="00113FE7">
            <w:r>
              <w:t>295404</w:t>
            </w:r>
          </w:p>
        </w:tc>
        <w:tc>
          <w:tcPr>
            <w:tcW w:w="1131" w:type="dxa"/>
            <w:vAlign w:val="center"/>
          </w:tcPr>
          <w:p w14:paraId="08DCB9AB" w14:textId="77777777" w:rsidR="00EF5595" w:rsidRDefault="00113FE7">
            <w:r>
              <w:t>6510</w:t>
            </w:r>
          </w:p>
        </w:tc>
        <w:tc>
          <w:tcPr>
            <w:tcW w:w="1273" w:type="dxa"/>
            <w:vAlign w:val="center"/>
          </w:tcPr>
          <w:p w14:paraId="16CB7904" w14:textId="77777777" w:rsidR="00EF5595" w:rsidRDefault="00EF5595"/>
        </w:tc>
        <w:tc>
          <w:tcPr>
            <w:tcW w:w="1131" w:type="dxa"/>
            <w:vAlign w:val="center"/>
          </w:tcPr>
          <w:p w14:paraId="16EE4228" w14:textId="77777777" w:rsidR="00EF5595" w:rsidRDefault="00113FE7">
            <w:r>
              <w:t>70897</w:t>
            </w:r>
          </w:p>
        </w:tc>
        <w:tc>
          <w:tcPr>
            <w:tcW w:w="1273" w:type="dxa"/>
            <w:vAlign w:val="center"/>
          </w:tcPr>
          <w:p w14:paraId="4D6CB8BF" w14:textId="77777777" w:rsidR="00EF5595" w:rsidRDefault="00113FE7">
            <w:r>
              <w:t>203763</w:t>
            </w:r>
          </w:p>
        </w:tc>
        <w:tc>
          <w:tcPr>
            <w:tcW w:w="1131" w:type="dxa"/>
            <w:vAlign w:val="center"/>
          </w:tcPr>
          <w:p w14:paraId="5EF84469" w14:textId="77777777" w:rsidR="00EF5595" w:rsidRDefault="00113FE7">
            <w:r>
              <w:t>244776</w:t>
            </w:r>
          </w:p>
        </w:tc>
        <w:tc>
          <w:tcPr>
            <w:tcW w:w="1131" w:type="dxa"/>
            <w:vAlign w:val="center"/>
          </w:tcPr>
          <w:p w14:paraId="756565DB" w14:textId="77777777" w:rsidR="00EF5595" w:rsidRDefault="00113FE7">
            <w:r>
              <w:t>65100</w:t>
            </w:r>
          </w:p>
        </w:tc>
      </w:tr>
    </w:tbl>
    <w:p w14:paraId="27508F36" w14:textId="77777777" w:rsidR="00EF5595" w:rsidRDefault="00EF5595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F5595" w14:paraId="3AA7D05C" w14:textId="77777777">
        <w:tc>
          <w:tcPr>
            <w:tcW w:w="2326" w:type="dxa"/>
            <w:shd w:val="clear" w:color="auto" w:fill="E6E6E6"/>
            <w:vAlign w:val="center"/>
          </w:tcPr>
          <w:p w14:paraId="5892D8B1" w14:textId="77777777" w:rsidR="00EF5595" w:rsidRDefault="00113FE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48FE27C" w14:textId="77777777" w:rsidR="00EF5595" w:rsidRDefault="00113FE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EF05CE7" w14:textId="77777777" w:rsidR="00EF5595" w:rsidRDefault="00113FE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628EA0E" w14:textId="77777777" w:rsidR="00EF5595" w:rsidRDefault="00113FE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F5595" w14:paraId="25DE3613" w14:textId="77777777">
        <w:tc>
          <w:tcPr>
            <w:tcW w:w="2326" w:type="dxa"/>
            <w:shd w:val="clear" w:color="auto" w:fill="E6E6E6"/>
            <w:vAlign w:val="center"/>
          </w:tcPr>
          <w:p w14:paraId="52F138E1" w14:textId="77777777" w:rsidR="00EF5595" w:rsidRDefault="00113FE7">
            <w:r>
              <w:t>制冷机组</w:t>
            </w:r>
          </w:p>
        </w:tc>
        <w:tc>
          <w:tcPr>
            <w:tcW w:w="2326" w:type="dxa"/>
            <w:vAlign w:val="center"/>
          </w:tcPr>
          <w:p w14:paraId="0B1FF951" w14:textId="77777777" w:rsidR="00EF5595" w:rsidRDefault="00113FE7">
            <w:r>
              <w:t>70897</w:t>
            </w:r>
          </w:p>
        </w:tc>
        <w:tc>
          <w:tcPr>
            <w:tcW w:w="2326" w:type="dxa"/>
            <w:vMerge w:val="restart"/>
            <w:vAlign w:val="center"/>
          </w:tcPr>
          <w:p w14:paraId="64AC4947" w14:textId="77777777" w:rsidR="00EF5595" w:rsidRDefault="00113FE7">
            <w:r>
              <w:t>0.5271</w:t>
            </w:r>
          </w:p>
        </w:tc>
        <w:tc>
          <w:tcPr>
            <w:tcW w:w="2337" w:type="dxa"/>
            <w:vAlign w:val="center"/>
          </w:tcPr>
          <w:p w14:paraId="4084131E" w14:textId="77777777" w:rsidR="00EF5595" w:rsidRDefault="00113FE7">
            <w:r>
              <w:t>1868</w:t>
            </w:r>
          </w:p>
        </w:tc>
      </w:tr>
      <w:tr w:rsidR="00EF5595" w14:paraId="76DA0C31" w14:textId="77777777">
        <w:tc>
          <w:tcPr>
            <w:tcW w:w="2326" w:type="dxa"/>
            <w:shd w:val="clear" w:color="auto" w:fill="E6E6E6"/>
            <w:vAlign w:val="center"/>
          </w:tcPr>
          <w:p w14:paraId="58CD3804" w14:textId="77777777" w:rsidR="00EF5595" w:rsidRDefault="00113FE7">
            <w:r>
              <w:t>冷却水泵</w:t>
            </w:r>
          </w:p>
        </w:tc>
        <w:tc>
          <w:tcPr>
            <w:tcW w:w="2326" w:type="dxa"/>
            <w:vAlign w:val="center"/>
          </w:tcPr>
          <w:p w14:paraId="53EAC55F" w14:textId="77777777" w:rsidR="00EF5595" w:rsidRDefault="00113FE7">
            <w:r>
              <w:t>203763</w:t>
            </w:r>
          </w:p>
        </w:tc>
        <w:tc>
          <w:tcPr>
            <w:tcW w:w="2326" w:type="dxa"/>
            <w:vMerge/>
            <w:vAlign w:val="center"/>
          </w:tcPr>
          <w:p w14:paraId="70A2B822" w14:textId="77777777" w:rsidR="00EF5595" w:rsidRDefault="00EF5595"/>
        </w:tc>
        <w:tc>
          <w:tcPr>
            <w:tcW w:w="2337" w:type="dxa"/>
            <w:vAlign w:val="center"/>
          </w:tcPr>
          <w:p w14:paraId="2D7EDC66" w14:textId="77777777" w:rsidR="00EF5595" w:rsidRDefault="00113FE7">
            <w:r>
              <w:t>5370</w:t>
            </w:r>
          </w:p>
        </w:tc>
      </w:tr>
      <w:tr w:rsidR="00EF5595" w14:paraId="250922C9" w14:textId="77777777">
        <w:tc>
          <w:tcPr>
            <w:tcW w:w="2326" w:type="dxa"/>
            <w:shd w:val="clear" w:color="auto" w:fill="E6E6E6"/>
            <w:vAlign w:val="center"/>
          </w:tcPr>
          <w:p w14:paraId="2612BD85" w14:textId="77777777" w:rsidR="00EF5595" w:rsidRDefault="00113FE7">
            <w:r>
              <w:t>冷冻水泵</w:t>
            </w:r>
          </w:p>
        </w:tc>
        <w:tc>
          <w:tcPr>
            <w:tcW w:w="2326" w:type="dxa"/>
            <w:vAlign w:val="center"/>
          </w:tcPr>
          <w:p w14:paraId="37FD6BC3" w14:textId="77777777" w:rsidR="00EF5595" w:rsidRDefault="00113FE7">
            <w:r>
              <w:t>244776</w:t>
            </w:r>
          </w:p>
        </w:tc>
        <w:tc>
          <w:tcPr>
            <w:tcW w:w="2326" w:type="dxa"/>
            <w:vMerge/>
            <w:vAlign w:val="center"/>
          </w:tcPr>
          <w:p w14:paraId="101BE685" w14:textId="77777777" w:rsidR="00EF5595" w:rsidRDefault="00EF5595"/>
        </w:tc>
        <w:tc>
          <w:tcPr>
            <w:tcW w:w="2337" w:type="dxa"/>
            <w:vAlign w:val="center"/>
          </w:tcPr>
          <w:p w14:paraId="19672528" w14:textId="77777777" w:rsidR="00EF5595" w:rsidRDefault="00113FE7">
            <w:r>
              <w:t>6451</w:t>
            </w:r>
          </w:p>
        </w:tc>
      </w:tr>
      <w:tr w:rsidR="00EF5595" w14:paraId="50B00D23" w14:textId="77777777">
        <w:tc>
          <w:tcPr>
            <w:tcW w:w="2326" w:type="dxa"/>
            <w:shd w:val="clear" w:color="auto" w:fill="E6E6E6"/>
            <w:vAlign w:val="center"/>
          </w:tcPr>
          <w:p w14:paraId="6A8835C9" w14:textId="77777777" w:rsidR="00EF5595" w:rsidRDefault="00113FE7">
            <w:r>
              <w:lastRenderedPageBreak/>
              <w:t>冷冻塔</w:t>
            </w:r>
          </w:p>
        </w:tc>
        <w:tc>
          <w:tcPr>
            <w:tcW w:w="2326" w:type="dxa"/>
            <w:vAlign w:val="center"/>
          </w:tcPr>
          <w:p w14:paraId="068445C7" w14:textId="77777777" w:rsidR="00EF5595" w:rsidRDefault="00113FE7">
            <w:r>
              <w:t>65100</w:t>
            </w:r>
          </w:p>
        </w:tc>
        <w:tc>
          <w:tcPr>
            <w:tcW w:w="2326" w:type="dxa"/>
            <w:vMerge/>
            <w:vAlign w:val="center"/>
          </w:tcPr>
          <w:p w14:paraId="1B758A09" w14:textId="77777777" w:rsidR="00EF5595" w:rsidRDefault="00EF5595"/>
        </w:tc>
        <w:tc>
          <w:tcPr>
            <w:tcW w:w="2337" w:type="dxa"/>
            <w:vAlign w:val="center"/>
          </w:tcPr>
          <w:p w14:paraId="073D2B3A" w14:textId="77777777" w:rsidR="00EF5595" w:rsidRDefault="00113FE7">
            <w:r>
              <w:t>1716</w:t>
            </w:r>
          </w:p>
        </w:tc>
      </w:tr>
      <w:tr w:rsidR="00EF5595" w14:paraId="0EEEC74B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CF4D2FB" w14:textId="77777777" w:rsidR="00EF5595" w:rsidRDefault="00113FE7">
            <w:r>
              <w:t>合计</w:t>
            </w:r>
          </w:p>
        </w:tc>
        <w:tc>
          <w:tcPr>
            <w:tcW w:w="2337" w:type="dxa"/>
            <w:vAlign w:val="center"/>
          </w:tcPr>
          <w:p w14:paraId="274EA3CD" w14:textId="77777777" w:rsidR="00EF5595" w:rsidRDefault="00113FE7">
            <w:r>
              <w:t>15405</w:t>
            </w:r>
          </w:p>
        </w:tc>
      </w:tr>
    </w:tbl>
    <w:p w14:paraId="79603739" w14:textId="77777777" w:rsidR="00EF5595" w:rsidRDefault="00113FE7">
      <w:pPr>
        <w:pStyle w:val="2"/>
      </w:pPr>
      <w:bookmarkStart w:id="81" w:name="_Toc92124420"/>
      <w:r>
        <w:t>供暖系统</w:t>
      </w:r>
      <w:bookmarkEnd w:id="81"/>
    </w:p>
    <w:p w14:paraId="7B3381A3" w14:textId="77777777" w:rsidR="00EF5595" w:rsidRDefault="00113FE7">
      <w:pPr>
        <w:pStyle w:val="3"/>
        <w:widowControl w:val="0"/>
        <w:jc w:val="both"/>
      </w:pPr>
      <w:bookmarkStart w:id="82" w:name="_Toc92124421"/>
      <w:r>
        <w:t>热泵系统</w:t>
      </w:r>
      <w:bookmarkEnd w:id="82"/>
    </w:p>
    <w:p w14:paraId="020134D8" w14:textId="77777777" w:rsidR="00EF5595" w:rsidRDefault="00113FE7">
      <w:pPr>
        <w:pStyle w:val="4"/>
        <w:widowControl w:val="0"/>
        <w:jc w:val="both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EF5595" w14:paraId="4414D728" w14:textId="77777777">
        <w:tc>
          <w:tcPr>
            <w:tcW w:w="1811" w:type="dxa"/>
            <w:shd w:val="clear" w:color="auto" w:fill="E6E6E6"/>
            <w:vAlign w:val="center"/>
          </w:tcPr>
          <w:p w14:paraId="0354E1DE" w14:textId="77777777" w:rsidR="00EF5595" w:rsidRDefault="00113FE7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A69B93F" w14:textId="77777777" w:rsidR="00EF5595" w:rsidRDefault="00113FE7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4F48E2E" w14:textId="77777777" w:rsidR="00EF5595" w:rsidRDefault="00113FE7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4FF6D46" w14:textId="77777777" w:rsidR="00EF5595" w:rsidRDefault="00113FE7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6100C4B" w14:textId="77777777" w:rsidR="00EF5595" w:rsidRDefault="00113FE7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20B4685F" w14:textId="77777777" w:rsidR="00EF5595" w:rsidRDefault="00113FE7">
            <w:pPr>
              <w:jc w:val="center"/>
            </w:pPr>
            <w:r>
              <w:t>台数</w:t>
            </w:r>
          </w:p>
        </w:tc>
      </w:tr>
      <w:tr w:rsidR="00EF5595" w14:paraId="5B507FD1" w14:textId="77777777">
        <w:tc>
          <w:tcPr>
            <w:tcW w:w="1811" w:type="dxa"/>
            <w:vAlign w:val="center"/>
          </w:tcPr>
          <w:p w14:paraId="6E8F00C8" w14:textId="77777777" w:rsidR="00EF5595" w:rsidRDefault="00113FE7">
            <w:r>
              <w:t>热泵机组</w:t>
            </w:r>
          </w:p>
        </w:tc>
        <w:tc>
          <w:tcPr>
            <w:tcW w:w="1697" w:type="dxa"/>
            <w:vAlign w:val="center"/>
          </w:tcPr>
          <w:p w14:paraId="7F1DDE08" w14:textId="77777777" w:rsidR="00EF5595" w:rsidRDefault="00113FE7">
            <w:r>
              <w:t>空气源热泵</w:t>
            </w:r>
          </w:p>
        </w:tc>
        <w:tc>
          <w:tcPr>
            <w:tcW w:w="1697" w:type="dxa"/>
            <w:vAlign w:val="center"/>
          </w:tcPr>
          <w:p w14:paraId="37DBCFF8" w14:textId="77777777" w:rsidR="00EF5595" w:rsidRDefault="00113FE7">
            <w:r>
              <w:t>125</w:t>
            </w:r>
          </w:p>
        </w:tc>
        <w:tc>
          <w:tcPr>
            <w:tcW w:w="1697" w:type="dxa"/>
            <w:vAlign w:val="center"/>
          </w:tcPr>
          <w:p w14:paraId="06C628B3" w14:textId="77777777" w:rsidR="00EF5595" w:rsidRDefault="00113FE7">
            <w:r>
              <w:t>500</w:t>
            </w:r>
          </w:p>
        </w:tc>
        <w:tc>
          <w:tcPr>
            <w:tcW w:w="1697" w:type="dxa"/>
            <w:vAlign w:val="center"/>
          </w:tcPr>
          <w:p w14:paraId="7B141911" w14:textId="77777777" w:rsidR="00EF5595" w:rsidRDefault="00113FE7">
            <w:r>
              <w:t>4.00</w:t>
            </w:r>
          </w:p>
        </w:tc>
        <w:tc>
          <w:tcPr>
            <w:tcW w:w="730" w:type="dxa"/>
            <w:vAlign w:val="center"/>
          </w:tcPr>
          <w:p w14:paraId="4D128A4D" w14:textId="77777777" w:rsidR="00EF5595" w:rsidRDefault="00113FE7">
            <w:r>
              <w:t>1</w:t>
            </w:r>
          </w:p>
        </w:tc>
      </w:tr>
    </w:tbl>
    <w:p w14:paraId="3A445895" w14:textId="77777777" w:rsidR="00EF5595" w:rsidRDefault="00113FE7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EF5595" w14:paraId="64DE9C69" w14:textId="77777777">
        <w:tc>
          <w:tcPr>
            <w:tcW w:w="2677" w:type="dxa"/>
            <w:shd w:val="clear" w:color="auto" w:fill="E6E6E6"/>
            <w:vAlign w:val="center"/>
          </w:tcPr>
          <w:p w14:paraId="6B0715EE" w14:textId="77777777" w:rsidR="00EF5595" w:rsidRDefault="00113FE7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9E14872" w14:textId="77777777" w:rsidR="00EF5595" w:rsidRDefault="00113FE7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A4EFFE" w14:textId="77777777" w:rsidR="00EF5595" w:rsidRDefault="00113FE7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C97AE0E" w14:textId="77777777" w:rsidR="00EF5595" w:rsidRDefault="00113FE7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FD0D33" w14:textId="77777777" w:rsidR="00EF5595" w:rsidRDefault="00113FE7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73F04D9E" w14:textId="77777777" w:rsidR="00EF5595" w:rsidRDefault="00113FE7">
            <w:pPr>
              <w:jc w:val="center"/>
            </w:pPr>
            <w:r>
              <w:t>台数</w:t>
            </w:r>
          </w:p>
        </w:tc>
      </w:tr>
      <w:tr w:rsidR="00EF5595" w14:paraId="675E40A6" w14:textId="77777777">
        <w:tc>
          <w:tcPr>
            <w:tcW w:w="2677" w:type="dxa"/>
            <w:vAlign w:val="center"/>
          </w:tcPr>
          <w:p w14:paraId="4B234548" w14:textId="77777777" w:rsidR="00EF5595" w:rsidRDefault="00113FE7">
            <w:r>
              <w:t>单速</w:t>
            </w:r>
          </w:p>
        </w:tc>
        <w:tc>
          <w:tcPr>
            <w:tcW w:w="1267" w:type="dxa"/>
            <w:vAlign w:val="center"/>
          </w:tcPr>
          <w:p w14:paraId="2325AC88" w14:textId="77777777" w:rsidR="00EF5595" w:rsidRDefault="00113FE7">
            <w:r>
              <w:t>320</w:t>
            </w:r>
          </w:p>
        </w:tc>
        <w:tc>
          <w:tcPr>
            <w:tcW w:w="990" w:type="dxa"/>
            <w:vAlign w:val="center"/>
          </w:tcPr>
          <w:p w14:paraId="77589AEB" w14:textId="77777777" w:rsidR="00EF5595" w:rsidRDefault="00113FE7">
            <w:r>
              <w:t>30</w:t>
            </w:r>
          </w:p>
        </w:tc>
        <w:tc>
          <w:tcPr>
            <w:tcW w:w="2122" w:type="dxa"/>
            <w:vAlign w:val="center"/>
          </w:tcPr>
          <w:p w14:paraId="1D3C2E72" w14:textId="77777777" w:rsidR="00EF5595" w:rsidRDefault="00113FE7">
            <w:r>
              <w:t>80</w:t>
            </w:r>
          </w:p>
        </w:tc>
        <w:tc>
          <w:tcPr>
            <w:tcW w:w="1556" w:type="dxa"/>
            <w:vAlign w:val="center"/>
          </w:tcPr>
          <w:p w14:paraId="28CE95AB" w14:textId="77777777" w:rsidR="00EF5595" w:rsidRDefault="00113FE7">
            <w:r>
              <w:t>37.6</w:t>
            </w:r>
          </w:p>
        </w:tc>
        <w:tc>
          <w:tcPr>
            <w:tcW w:w="701" w:type="dxa"/>
            <w:vAlign w:val="center"/>
          </w:tcPr>
          <w:p w14:paraId="18509B30" w14:textId="77777777" w:rsidR="00EF5595" w:rsidRDefault="00113FE7">
            <w:r>
              <w:t>1</w:t>
            </w:r>
          </w:p>
        </w:tc>
      </w:tr>
    </w:tbl>
    <w:p w14:paraId="25E313B2" w14:textId="77777777" w:rsidR="00EF5595" w:rsidRDefault="00113FE7">
      <w:pPr>
        <w:pStyle w:val="4"/>
        <w:widowControl w:val="0"/>
        <w:jc w:val="both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EF5595" w14:paraId="2E187A88" w14:textId="77777777">
        <w:tc>
          <w:tcPr>
            <w:tcW w:w="1731" w:type="dxa"/>
            <w:shd w:val="clear" w:color="auto" w:fill="E6E6E6"/>
            <w:vAlign w:val="center"/>
          </w:tcPr>
          <w:p w14:paraId="13776304" w14:textId="77777777" w:rsidR="00EF5595" w:rsidRDefault="00113FE7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61E51A4" w14:textId="77777777" w:rsidR="00EF5595" w:rsidRDefault="00113FE7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342EDB78" w14:textId="77777777" w:rsidR="00EF5595" w:rsidRDefault="00113FE7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04A64ABC" w14:textId="77777777" w:rsidR="00EF5595" w:rsidRDefault="00113FE7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7A8DD45A" w14:textId="77777777" w:rsidR="00EF5595" w:rsidRDefault="00113FE7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EF5595" w14:paraId="0DF1D7CD" w14:textId="77777777">
        <w:tc>
          <w:tcPr>
            <w:tcW w:w="1731" w:type="dxa"/>
            <w:shd w:val="clear" w:color="auto" w:fill="E6E6E6"/>
            <w:vAlign w:val="center"/>
          </w:tcPr>
          <w:p w14:paraId="7C21745E" w14:textId="77777777" w:rsidR="00EF5595" w:rsidRDefault="00113FE7">
            <w:r>
              <w:t>25</w:t>
            </w:r>
          </w:p>
        </w:tc>
        <w:tc>
          <w:tcPr>
            <w:tcW w:w="1794" w:type="dxa"/>
            <w:vAlign w:val="center"/>
          </w:tcPr>
          <w:p w14:paraId="2A7A267F" w14:textId="77777777" w:rsidR="00EF5595" w:rsidRDefault="00113FE7">
            <w:r>
              <w:t>125</w:t>
            </w:r>
          </w:p>
        </w:tc>
        <w:tc>
          <w:tcPr>
            <w:tcW w:w="1901" w:type="dxa"/>
            <w:vAlign w:val="center"/>
          </w:tcPr>
          <w:p w14:paraId="2B23A2CA" w14:textId="77777777" w:rsidR="00EF5595" w:rsidRDefault="00113FE7">
            <w:r>
              <w:t>31.25</w:t>
            </w:r>
          </w:p>
        </w:tc>
        <w:tc>
          <w:tcPr>
            <w:tcW w:w="1748" w:type="dxa"/>
            <w:vAlign w:val="center"/>
          </w:tcPr>
          <w:p w14:paraId="1128F242" w14:textId="77777777" w:rsidR="00EF5595" w:rsidRDefault="00113FE7">
            <w:r>
              <w:t>4.00</w:t>
            </w:r>
          </w:p>
        </w:tc>
        <w:tc>
          <w:tcPr>
            <w:tcW w:w="2139" w:type="dxa"/>
            <w:vAlign w:val="center"/>
          </w:tcPr>
          <w:p w14:paraId="6AE27D67" w14:textId="77777777" w:rsidR="00EF5595" w:rsidRDefault="00113FE7">
            <w:r>
              <w:t>37.6</w:t>
            </w:r>
          </w:p>
        </w:tc>
      </w:tr>
      <w:tr w:rsidR="00EF5595" w14:paraId="7D291E12" w14:textId="77777777">
        <w:tc>
          <w:tcPr>
            <w:tcW w:w="1731" w:type="dxa"/>
            <w:shd w:val="clear" w:color="auto" w:fill="E6E6E6"/>
            <w:vAlign w:val="center"/>
          </w:tcPr>
          <w:p w14:paraId="11F07EDC" w14:textId="77777777" w:rsidR="00EF5595" w:rsidRDefault="00113FE7">
            <w:r>
              <w:t>50</w:t>
            </w:r>
          </w:p>
        </w:tc>
        <w:tc>
          <w:tcPr>
            <w:tcW w:w="1794" w:type="dxa"/>
            <w:vAlign w:val="center"/>
          </w:tcPr>
          <w:p w14:paraId="523F77EA" w14:textId="77777777" w:rsidR="00EF5595" w:rsidRDefault="00113FE7">
            <w:r>
              <w:t>250</w:t>
            </w:r>
          </w:p>
        </w:tc>
        <w:tc>
          <w:tcPr>
            <w:tcW w:w="1901" w:type="dxa"/>
            <w:vAlign w:val="center"/>
          </w:tcPr>
          <w:p w14:paraId="67E83C79" w14:textId="77777777" w:rsidR="00EF5595" w:rsidRDefault="00113FE7">
            <w:r>
              <w:t>62.5</w:t>
            </w:r>
          </w:p>
        </w:tc>
        <w:tc>
          <w:tcPr>
            <w:tcW w:w="1748" w:type="dxa"/>
            <w:vAlign w:val="center"/>
          </w:tcPr>
          <w:p w14:paraId="5364E072" w14:textId="77777777" w:rsidR="00EF5595" w:rsidRDefault="00113FE7">
            <w:r>
              <w:t>4.00</w:t>
            </w:r>
          </w:p>
        </w:tc>
        <w:tc>
          <w:tcPr>
            <w:tcW w:w="2139" w:type="dxa"/>
            <w:vAlign w:val="center"/>
          </w:tcPr>
          <w:p w14:paraId="6003643B" w14:textId="77777777" w:rsidR="00EF5595" w:rsidRDefault="00113FE7">
            <w:r>
              <w:t>37.6</w:t>
            </w:r>
          </w:p>
        </w:tc>
      </w:tr>
      <w:tr w:rsidR="00EF5595" w14:paraId="68F0B693" w14:textId="77777777">
        <w:tc>
          <w:tcPr>
            <w:tcW w:w="1731" w:type="dxa"/>
            <w:shd w:val="clear" w:color="auto" w:fill="E6E6E6"/>
            <w:vAlign w:val="center"/>
          </w:tcPr>
          <w:p w14:paraId="2D73954C" w14:textId="77777777" w:rsidR="00EF5595" w:rsidRDefault="00113FE7">
            <w:r>
              <w:t>75</w:t>
            </w:r>
          </w:p>
        </w:tc>
        <w:tc>
          <w:tcPr>
            <w:tcW w:w="1794" w:type="dxa"/>
            <w:vAlign w:val="center"/>
          </w:tcPr>
          <w:p w14:paraId="463348B8" w14:textId="77777777" w:rsidR="00EF5595" w:rsidRDefault="00113FE7">
            <w:r>
              <w:t>375</w:t>
            </w:r>
          </w:p>
        </w:tc>
        <w:tc>
          <w:tcPr>
            <w:tcW w:w="1901" w:type="dxa"/>
            <w:vAlign w:val="center"/>
          </w:tcPr>
          <w:p w14:paraId="387998F4" w14:textId="77777777" w:rsidR="00EF5595" w:rsidRDefault="00113FE7">
            <w:r>
              <w:t>93.75</w:t>
            </w:r>
          </w:p>
        </w:tc>
        <w:tc>
          <w:tcPr>
            <w:tcW w:w="1748" w:type="dxa"/>
            <w:vAlign w:val="center"/>
          </w:tcPr>
          <w:p w14:paraId="2BEDA7E0" w14:textId="77777777" w:rsidR="00EF5595" w:rsidRDefault="00113FE7">
            <w:r>
              <w:t>4.00</w:t>
            </w:r>
          </w:p>
        </w:tc>
        <w:tc>
          <w:tcPr>
            <w:tcW w:w="2139" w:type="dxa"/>
            <w:vAlign w:val="center"/>
          </w:tcPr>
          <w:p w14:paraId="574E110B" w14:textId="77777777" w:rsidR="00EF5595" w:rsidRDefault="00113FE7">
            <w:r>
              <w:t>37.6</w:t>
            </w:r>
          </w:p>
        </w:tc>
      </w:tr>
      <w:tr w:rsidR="00EF5595" w14:paraId="4EC5AD6D" w14:textId="77777777">
        <w:tc>
          <w:tcPr>
            <w:tcW w:w="1731" w:type="dxa"/>
            <w:shd w:val="clear" w:color="auto" w:fill="E6E6E6"/>
            <w:vAlign w:val="center"/>
          </w:tcPr>
          <w:p w14:paraId="75990E99" w14:textId="77777777" w:rsidR="00EF5595" w:rsidRDefault="00113FE7">
            <w:r>
              <w:t>100</w:t>
            </w:r>
          </w:p>
        </w:tc>
        <w:tc>
          <w:tcPr>
            <w:tcW w:w="1794" w:type="dxa"/>
            <w:vAlign w:val="center"/>
          </w:tcPr>
          <w:p w14:paraId="0BD204B0" w14:textId="77777777" w:rsidR="00EF5595" w:rsidRDefault="00113FE7">
            <w:r>
              <w:t>500</w:t>
            </w:r>
          </w:p>
        </w:tc>
        <w:tc>
          <w:tcPr>
            <w:tcW w:w="1901" w:type="dxa"/>
            <w:vAlign w:val="center"/>
          </w:tcPr>
          <w:p w14:paraId="130A8638" w14:textId="77777777" w:rsidR="00EF5595" w:rsidRDefault="00113FE7">
            <w:r>
              <w:t>125</w:t>
            </w:r>
          </w:p>
        </w:tc>
        <w:tc>
          <w:tcPr>
            <w:tcW w:w="1748" w:type="dxa"/>
            <w:vAlign w:val="center"/>
          </w:tcPr>
          <w:p w14:paraId="15CBC140" w14:textId="77777777" w:rsidR="00EF5595" w:rsidRDefault="00113FE7">
            <w:r>
              <w:t>4.00</w:t>
            </w:r>
          </w:p>
        </w:tc>
        <w:tc>
          <w:tcPr>
            <w:tcW w:w="2139" w:type="dxa"/>
            <w:vAlign w:val="center"/>
          </w:tcPr>
          <w:p w14:paraId="44C182DA" w14:textId="77777777" w:rsidR="00EF5595" w:rsidRDefault="00113FE7">
            <w:r>
              <w:t>37.6</w:t>
            </w:r>
          </w:p>
        </w:tc>
      </w:tr>
    </w:tbl>
    <w:p w14:paraId="109B0C56" w14:textId="77777777" w:rsidR="00EF5595" w:rsidRDefault="00113FE7">
      <w:pPr>
        <w:pStyle w:val="4"/>
        <w:widowControl w:val="0"/>
        <w:jc w:val="both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EF5595" w14:paraId="75718EAB" w14:textId="77777777">
        <w:tc>
          <w:tcPr>
            <w:tcW w:w="1115" w:type="dxa"/>
            <w:shd w:val="clear" w:color="auto" w:fill="E6E6E6"/>
            <w:vAlign w:val="center"/>
          </w:tcPr>
          <w:p w14:paraId="2734FBA3" w14:textId="77777777" w:rsidR="00EF5595" w:rsidRDefault="00113FE7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6A65F20" w14:textId="77777777" w:rsidR="00EF5595" w:rsidRDefault="00113FE7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79C3055" w14:textId="77777777" w:rsidR="00EF5595" w:rsidRDefault="00113FE7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DF70153" w14:textId="77777777" w:rsidR="00EF5595" w:rsidRDefault="00113FE7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7FA9BD3" w14:textId="77777777" w:rsidR="00EF5595" w:rsidRDefault="00113FE7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438E337" w14:textId="77777777" w:rsidR="00EF5595" w:rsidRDefault="00113FE7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EF5595" w14:paraId="7C3458C8" w14:textId="77777777">
        <w:tc>
          <w:tcPr>
            <w:tcW w:w="1115" w:type="dxa"/>
            <w:shd w:val="clear" w:color="auto" w:fill="E6E6E6"/>
            <w:vAlign w:val="center"/>
          </w:tcPr>
          <w:p w14:paraId="207B2039" w14:textId="77777777" w:rsidR="00EF5595" w:rsidRDefault="00113FE7">
            <w:r>
              <w:t>0~25</w:t>
            </w:r>
          </w:p>
        </w:tc>
        <w:tc>
          <w:tcPr>
            <w:tcW w:w="1584" w:type="dxa"/>
            <w:vAlign w:val="center"/>
          </w:tcPr>
          <w:p w14:paraId="2E8FE5FA" w14:textId="77777777" w:rsidR="00EF5595" w:rsidRDefault="00113FE7">
            <w:r>
              <w:t>954</w:t>
            </w:r>
          </w:p>
        </w:tc>
        <w:tc>
          <w:tcPr>
            <w:tcW w:w="1584" w:type="dxa"/>
            <w:vAlign w:val="center"/>
          </w:tcPr>
          <w:p w14:paraId="6176754B" w14:textId="77777777" w:rsidR="00EF5595" w:rsidRDefault="00113FE7">
            <w:r>
              <w:t>299</w:t>
            </w:r>
          </w:p>
        </w:tc>
        <w:tc>
          <w:tcPr>
            <w:tcW w:w="1584" w:type="dxa"/>
            <w:vAlign w:val="center"/>
          </w:tcPr>
          <w:p w14:paraId="187EB768" w14:textId="77777777" w:rsidR="00EF5595" w:rsidRDefault="00113FE7">
            <w:r>
              <w:t>4.00</w:t>
            </w:r>
          </w:p>
        </w:tc>
        <w:tc>
          <w:tcPr>
            <w:tcW w:w="1726" w:type="dxa"/>
            <w:vAlign w:val="center"/>
          </w:tcPr>
          <w:p w14:paraId="504EDF9B" w14:textId="77777777" w:rsidR="00EF5595" w:rsidRDefault="00113FE7">
            <w:r>
              <w:t>238</w:t>
            </w:r>
          </w:p>
        </w:tc>
        <w:tc>
          <w:tcPr>
            <w:tcW w:w="1726" w:type="dxa"/>
            <w:vAlign w:val="center"/>
          </w:tcPr>
          <w:p w14:paraId="7CE51A71" w14:textId="77777777" w:rsidR="00EF5595" w:rsidRDefault="00113FE7">
            <w:r>
              <w:t>11242</w:t>
            </w:r>
          </w:p>
        </w:tc>
      </w:tr>
      <w:tr w:rsidR="00EF5595" w14:paraId="61049416" w14:textId="77777777">
        <w:tc>
          <w:tcPr>
            <w:tcW w:w="1115" w:type="dxa"/>
            <w:shd w:val="clear" w:color="auto" w:fill="E6E6E6"/>
            <w:vAlign w:val="center"/>
          </w:tcPr>
          <w:p w14:paraId="7F3EFB0C" w14:textId="77777777" w:rsidR="00EF5595" w:rsidRDefault="00113FE7">
            <w:r>
              <w:t>25~50</w:t>
            </w:r>
          </w:p>
        </w:tc>
        <w:tc>
          <w:tcPr>
            <w:tcW w:w="1584" w:type="dxa"/>
            <w:vAlign w:val="center"/>
          </w:tcPr>
          <w:p w14:paraId="2E31E815" w14:textId="77777777" w:rsidR="00EF5595" w:rsidRDefault="00113FE7">
            <w:r>
              <w:t>0</w:t>
            </w:r>
          </w:p>
        </w:tc>
        <w:tc>
          <w:tcPr>
            <w:tcW w:w="1584" w:type="dxa"/>
            <w:vAlign w:val="center"/>
          </w:tcPr>
          <w:p w14:paraId="4BA136AF" w14:textId="77777777" w:rsidR="00EF5595" w:rsidRDefault="00113FE7">
            <w:r>
              <w:t>0</w:t>
            </w:r>
          </w:p>
        </w:tc>
        <w:tc>
          <w:tcPr>
            <w:tcW w:w="1584" w:type="dxa"/>
            <w:vAlign w:val="center"/>
          </w:tcPr>
          <w:p w14:paraId="02BBB53D" w14:textId="77777777" w:rsidR="00EF5595" w:rsidRDefault="00113FE7">
            <w:r>
              <w:t>4.00</w:t>
            </w:r>
          </w:p>
        </w:tc>
        <w:tc>
          <w:tcPr>
            <w:tcW w:w="1726" w:type="dxa"/>
            <w:vAlign w:val="center"/>
          </w:tcPr>
          <w:p w14:paraId="76249A95" w14:textId="77777777" w:rsidR="00EF5595" w:rsidRDefault="00113FE7">
            <w:r>
              <w:t>0</w:t>
            </w:r>
          </w:p>
        </w:tc>
        <w:tc>
          <w:tcPr>
            <w:tcW w:w="1726" w:type="dxa"/>
            <w:vAlign w:val="center"/>
          </w:tcPr>
          <w:p w14:paraId="754B3386" w14:textId="77777777" w:rsidR="00EF5595" w:rsidRDefault="00113FE7">
            <w:r>
              <w:t>0</w:t>
            </w:r>
          </w:p>
        </w:tc>
      </w:tr>
      <w:tr w:rsidR="00EF5595" w14:paraId="5B223518" w14:textId="77777777">
        <w:tc>
          <w:tcPr>
            <w:tcW w:w="1115" w:type="dxa"/>
            <w:shd w:val="clear" w:color="auto" w:fill="E6E6E6"/>
            <w:vAlign w:val="center"/>
          </w:tcPr>
          <w:p w14:paraId="07B20C4D" w14:textId="77777777" w:rsidR="00EF5595" w:rsidRDefault="00113FE7">
            <w:r>
              <w:t>50~75</w:t>
            </w:r>
          </w:p>
        </w:tc>
        <w:tc>
          <w:tcPr>
            <w:tcW w:w="1584" w:type="dxa"/>
            <w:vAlign w:val="center"/>
          </w:tcPr>
          <w:p w14:paraId="548EA68F" w14:textId="77777777" w:rsidR="00EF5595" w:rsidRDefault="00113FE7">
            <w:r>
              <w:t>0</w:t>
            </w:r>
          </w:p>
        </w:tc>
        <w:tc>
          <w:tcPr>
            <w:tcW w:w="1584" w:type="dxa"/>
            <w:vAlign w:val="center"/>
          </w:tcPr>
          <w:p w14:paraId="7F98ABD0" w14:textId="77777777" w:rsidR="00EF5595" w:rsidRDefault="00113FE7">
            <w:r>
              <w:t>0</w:t>
            </w:r>
          </w:p>
        </w:tc>
        <w:tc>
          <w:tcPr>
            <w:tcW w:w="1584" w:type="dxa"/>
            <w:vAlign w:val="center"/>
          </w:tcPr>
          <w:p w14:paraId="1F045209" w14:textId="77777777" w:rsidR="00EF5595" w:rsidRDefault="00113FE7">
            <w:r>
              <w:t>4.00</w:t>
            </w:r>
          </w:p>
        </w:tc>
        <w:tc>
          <w:tcPr>
            <w:tcW w:w="1726" w:type="dxa"/>
            <w:vAlign w:val="center"/>
          </w:tcPr>
          <w:p w14:paraId="03CBE656" w14:textId="77777777" w:rsidR="00EF5595" w:rsidRDefault="00113FE7">
            <w:r>
              <w:t>0</w:t>
            </w:r>
          </w:p>
        </w:tc>
        <w:tc>
          <w:tcPr>
            <w:tcW w:w="1726" w:type="dxa"/>
            <w:vAlign w:val="center"/>
          </w:tcPr>
          <w:p w14:paraId="40501429" w14:textId="77777777" w:rsidR="00EF5595" w:rsidRDefault="00113FE7">
            <w:r>
              <w:t>0</w:t>
            </w:r>
          </w:p>
        </w:tc>
      </w:tr>
      <w:tr w:rsidR="00EF5595" w14:paraId="0332BAD4" w14:textId="77777777">
        <w:tc>
          <w:tcPr>
            <w:tcW w:w="1115" w:type="dxa"/>
            <w:shd w:val="clear" w:color="auto" w:fill="E6E6E6"/>
            <w:vAlign w:val="center"/>
          </w:tcPr>
          <w:p w14:paraId="4A5BCF81" w14:textId="77777777" w:rsidR="00EF5595" w:rsidRDefault="00113FE7">
            <w:r>
              <w:t>75~100</w:t>
            </w:r>
          </w:p>
        </w:tc>
        <w:tc>
          <w:tcPr>
            <w:tcW w:w="1584" w:type="dxa"/>
            <w:vAlign w:val="center"/>
          </w:tcPr>
          <w:p w14:paraId="3F347662" w14:textId="77777777" w:rsidR="00EF5595" w:rsidRDefault="00113FE7">
            <w:r>
              <w:t>0</w:t>
            </w:r>
          </w:p>
        </w:tc>
        <w:tc>
          <w:tcPr>
            <w:tcW w:w="1584" w:type="dxa"/>
            <w:vAlign w:val="center"/>
          </w:tcPr>
          <w:p w14:paraId="5AAE645E" w14:textId="77777777" w:rsidR="00EF5595" w:rsidRDefault="00113FE7">
            <w:r>
              <w:t>0</w:t>
            </w:r>
          </w:p>
        </w:tc>
        <w:tc>
          <w:tcPr>
            <w:tcW w:w="1584" w:type="dxa"/>
            <w:vAlign w:val="center"/>
          </w:tcPr>
          <w:p w14:paraId="6F4D5106" w14:textId="77777777" w:rsidR="00EF5595" w:rsidRDefault="00113FE7">
            <w:r>
              <w:t>4.00</w:t>
            </w:r>
          </w:p>
        </w:tc>
        <w:tc>
          <w:tcPr>
            <w:tcW w:w="1726" w:type="dxa"/>
            <w:vAlign w:val="center"/>
          </w:tcPr>
          <w:p w14:paraId="042A3C15" w14:textId="77777777" w:rsidR="00EF5595" w:rsidRDefault="00113FE7">
            <w:r>
              <w:t>0</w:t>
            </w:r>
          </w:p>
        </w:tc>
        <w:tc>
          <w:tcPr>
            <w:tcW w:w="1726" w:type="dxa"/>
            <w:vAlign w:val="center"/>
          </w:tcPr>
          <w:p w14:paraId="634FB07E" w14:textId="77777777" w:rsidR="00EF5595" w:rsidRDefault="00113FE7">
            <w:r>
              <w:t>0</w:t>
            </w:r>
          </w:p>
        </w:tc>
      </w:tr>
      <w:tr w:rsidR="00EF5595" w14:paraId="2BDE19F5" w14:textId="77777777">
        <w:tc>
          <w:tcPr>
            <w:tcW w:w="1115" w:type="dxa"/>
            <w:shd w:val="clear" w:color="auto" w:fill="E6E6E6"/>
            <w:vAlign w:val="center"/>
          </w:tcPr>
          <w:p w14:paraId="4C35FD74" w14:textId="77777777" w:rsidR="00EF5595" w:rsidRDefault="00113FE7">
            <w:r>
              <w:t>&gt;100</w:t>
            </w:r>
          </w:p>
        </w:tc>
        <w:tc>
          <w:tcPr>
            <w:tcW w:w="1584" w:type="dxa"/>
            <w:vAlign w:val="center"/>
          </w:tcPr>
          <w:p w14:paraId="4E492BF3" w14:textId="77777777" w:rsidR="00EF5595" w:rsidRDefault="00113FE7">
            <w:r>
              <w:t>0</w:t>
            </w:r>
          </w:p>
        </w:tc>
        <w:tc>
          <w:tcPr>
            <w:tcW w:w="1584" w:type="dxa"/>
            <w:vAlign w:val="center"/>
          </w:tcPr>
          <w:p w14:paraId="6827EDD4" w14:textId="77777777" w:rsidR="00EF5595" w:rsidRDefault="00113FE7">
            <w:r>
              <w:t>0</w:t>
            </w:r>
          </w:p>
        </w:tc>
        <w:tc>
          <w:tcPr>
            <w:tcW w:w="1584" w:type="dxa"/>
            <w:vAlign w:val="center"/>
          </w:tcPr>
          <w:p w14:paraId="5EDBD513" w14:textId="77777777" w:rsidR="00EF5595" w:rsidRDefault="00113FE7">
            <w:r>
              <w:t>－</w:t>
            </w:r>
          </w:p>
        </w:tc>
        <w:tc>
          <w:tcPr>
            <w:tcW w:w="1726" w:type="dxa"/>
            <w:vAlign w:val="center"/>
          </w:tcPr>
          <w:p w14:paraId="328A2BCB" w14:textId="77777777" w:rsidR="00EF5595" w:rsidRDefault="00113FE7">
            <w:r>
              <w:t>0</w:t>
            </w:r>
          </w:p>
        </w:tc>
        <w:tc>
          <w:tcPr>
            <w:tcW w:w="1726" w:type="dxa"/>
            <w:vAlign w:val="center"/>
          </w:tcPr>
          <w:p w14:paraId="79BEE82E" w14:textId="77777777" w:rsidR="00EF5595" w:rsidRDefault="00113FE7">
            <w:r>
              <w:t>0</w:t>
            </w:r>
          </w:p>
        </w:tc>
      </w:tr>
      <w:tr w:rsidR="00EF5595" w14:paraId="2E35DB9E" w14:textId="77777777">
        <w:tc>
          <w:tcPr>
            <w:tcW w:w="1115" w:type="dxa"/>
            <w:shd w:val="clear" w:color="auto" w:fill="E6E6E6"/>
            <w:vAlign w:val="center"/>
          </w:tcPr>
          <w:p w14:paraId="02969F8E" w14:textId="77777777" w:rsidR="00EF5595" w:rsidRDefault="00113FE7">
            <w:r>
              <w:t>合计</w:t>
            </w:r>
          </w:p>
        </w:tc>
        <w:tc>
          <w:tcPr>
            <w:tcW w:w="1584" w:type="dxa"/>
            <w:vAlign w:val="center"/>
          </w:tcPr>
          <w:p w14:paraId="6773AC00" w14:textId="77777777" w:rsidR="00EF5595" w:rsidRDefault="00113FE7">
            <w:r>
              <w:t>954</w:t>
            </w:r>
          </w:p>
        </w:tc>
        <w:tc>
          <w:tcPr>
            <w:tcW w:w="1584" w:type="dxa"/>
            <w:vAlign w:val="center"/>
          </w:tcPr>
          <w:p w14:paraId="5B9A7CA7" w14:textId="77777777" w:rsidR="00EF5595" w:rsidRDefault="00113FE7">
            <w:r>
              <w:t>299</w:t>
            </w:r>
          </w:p>
        </w:tc>
        <w:tc>
          <w:tcPr>
            <w:tcW w:w="1584" w:type="dxa"/>
            <w:vAlign w:val="center"/>
          </w:tcPr>
          <w:p w14:paraId="50ACFECA" w14:textId="77777777" w:rsidR="00EF5595" w:rsidRDefault="00EF5595"/>
        </w:tc>
        <w:tc>
          <w:tcPr>
            <w:tcW w:w="1726" w:type="dxa"/>
            <w:vAlign w:val="center"/>
          </w:tcPr>
          <w:p w14:paraId="17B76958" w14:textId="77777777" w:rsidR="00EF5595" w:rsidRDefault="00113FE7">
            <w:r>
              <w:t>238</w:t>
            </w:r>
          </w:p>
        </w:tc>
        <w:tc>
          <w:tcPr>
            <w:tcW w:w="1726" w:type="dxa"/>
            <w:vAlign w:val="center"/>
          </w:tcPr>
          <w:p w14:paraId="72512643" w14:textId="77777777" w:rsidR="00EF5595" w:rsidRDefault="00113FE7">
            <w:r>
              <w:t>11242</w:t>
            </w:r>
          </w:p>
        </w:tc>
      </w:tr>
    </w:tbl>
    <w:p w14:paraId="6336F8DD" w14:textId="77777777" w:rsidR="00EF5595" w:rsidRDefault="00EF5595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F5595" w14:paraId="698FE43A" w14:textId="77777777">
        <w:tc>
          <w:tcPr>
            <w:tcW w:w="2326" w:type="dxa"/>
            <w:shd w:val="clear" w:color="auto" w:fill="E6E6E6"/>
            <w:vAlign w:val="center"/>
          </w:tcPr>
          <w:p w14:paraId="4EF62687" w14:textId="77777777" w:rsidR="00EF5595" w:rsidRDefault="00113FE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430E6A1" w14:textId="77777777" w:rsidR="00EF5595" w:rsidRDefault="00113FE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30C834E" w14:textId="77777777" w:rsidR="00EF5595" w:rsidRDefault="00113FE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21638DA" w14:textId="77777777" w:rsidR="00EF5595" w:rsidRDefault="00113FE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F5595" w14:paraId="6955495A" w14:textId="77777777">
        <w:tc>
          <w:tcPr>
            <w:tcW w:w="2326" w:type="dxa"/>
            <w:shd w:val="clear" w:color="auto" w:fill="E6E6E6"/>
            <w:vAlign w:val="center"/>
          </w:tcPr>
          <w:p w14:paraId="50336787" w14:textId="77777777" w:rsidR="00EF5595" w:rsidRDefault="00113FE7">
            <w:r>
              <w:t>热泵机组</w:t>
            </w:r>
          </w:p>
        </w:tc>
        <w:tc>
          <w:tcPr>
            <w:tcW w:w="2326" w:type="dxa"/>
            <w:vAlign w:val="center"/>
          </w:tcPr>
          <w:p w14:paraId="5F177371" w14:textId="77777777" w:rsidR="00EF5595" w:rsidRDefault="00113FE7">
            <w:r>
              <w:t>238</w:t>
            </w:r>
          </w:p>
        </w:tc>
        <w:tc>
          <w:tcPr>
            <w:tcW w:w="2326" w:type="dxa"/>
            <w:vMerge w:val="restart"/>
            <w:vAlign w:val="center"/>
          </w:tcPr>
          <w:p w14:paraId="21B4A83E" w14:textId="77777777" w:rsidR="00EF5595" w:rsidRDefault="00113FE7">
            <w:r>
              <w:t>0.5271</w:t>
            </w:r>
          </w:p>
        </w:tc>
        <w:tc>
          <w:tcPr>
            <w:tcW w:w="2337" w:type="dxa"/>
            <w:vAlign w:val="center"/>
          </w:tcPr>
          <w:p w14:paraId="2AA72578" w14:textId="77777777" w:rsidR="00EF5595" w:rsidRDefault="00113FE7">
            <w:r>
              <w:t>6</w:t>
            </w:r>
          </w:p>
        </w:tc>
      </w:tr>
      <w:tr w:rsidR="00EF5595" w14:paraId="170DF620" w14:textId="77777777">
        <w:tc>
          <w:tcPr>
            <w:tcW w:w="2326" w:type="dxa"/>
            <w:shd w:val="clear" w:color="auto" w:fill="E6E6E6"/>
            <w:vAlign w:val="center"/>
          </w:tcPr>
          <w:p w14:paraId="07EBFCF5" w14:textId="77777777" w:rsidR="00EF5595" w:rsidRDefault="00113FE7">
            <w:r>
              <w:t>供暖水泵</w:t>
            </w:r>
          </w:p>
        </w:tc>
        <w:tc>
          <w:tcPr>
            <w:tcW w:w="2326" w:type="dxa"/>
            <w:vAlign w:val="center"/>
          </w:tcPr>
          <w:p w14:paraId="0353EEC4" w14:textId="77777777" w:rsidR="00EF5595" w:rsidRDefault="00113FE7">
            <w:r>
              <w:t>11242</w:t>
            </w:r>
          </w:p>
        </w:tc>
        <w:tc>
          <w:tcPr>
            <w:tcW w:w="2326" w:type="dxa"/>
            <w:vMerge/>
            <w:vAlign w:val="center"/>
          </w:tcPr>
          <w:p w14:paraId="45FB8BAD" w14:textId="77777777" w:rsidR="00EF5595" w:rsidRDefault="00EF5595"/>
        </w:tc>
        <w:tc>
          <w:tcPr>
            <w:tcW w:w="2337" w:type="dxa"/>
            <w:vAlign w:val="center"/>
          </w:tcPr>
          <w:p w14:paraId="5E2A47B6" w14:textId="77777777" w:rsidR="00EF5595" w:rsidRDefault="00113FE7">
            <w:r>
              <w:t>296</w:t>
            </w:r>
          </w:p>
        </w:tc>
      </w:tr>
      <w:tr w:rsidR="00EF5595" w14:paraId="385BE899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DA7D769" w14:textId="77777777" w:rsidR="00EF5595" w:rsidRDefault="00113FE7">
            <w:r>
              <w:t>合计</w:t>
            </w:r>
          </w:p>
        </w:tc>
        <w:tc>
          <w:tcPr>
            <w:tcW w:w="2337" w:type="dxa"/>
            <w:vAlign w:val="center"/>
          </w:tcPr>
          <w:p w14:paraId="7AFF89F1" w14:textId="77777777" w:rsidR="00EF5595" w:rsidRDefault="00113FE7">
            <w:r>
              <w:t>303</w:t>
            </w:r>
          </w:p>
        </w:tc>
      </w:tr>
    </w:tbl>
    <w:p w14:paraId="38F70DC6" w14:textId="77777777" w:rsidR="00EF5595" w:rsidRDefault="00EF5595"/>
    <w:p w14:paraId="78D836C0" w14:textId="77777777" w:rsidR="00EF5595" w:rsidRDefault="00113FE7">
      <w:pPr>
        <w:pStyle w:val="2"/>
        <w:widowControl w:val="0"/>
      </w:pPr>
      <w:bookmarkStart w:id="83" w:name="_Toc92124422"/>
      <w:r>
        <w:t>空调风机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F5595" w14:paraId="7B20D656" w14:textId="77777777">
        <w:tc>
          <w:tcPr>
            <w:tcW w:w="2326" w:type="dxa"/>
            <w:shd w:val="clear" w:color="auto" w:fill="E6E6E6"/>
            <w:vAlign w:val="center"/>
          </w:tcPr>
          <w:p w14:paraId="19B94B14" w14:textId="77777777" w:rsidR="00EF5595" w:rsidRDefault="00113FE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4820452" w14:textId="77777777" w:rsidR="00EF5595" w:rsidRDefault="00113FE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AECB7A0" w14:textId="77777777" w:rsidR="00EF5595" w:rsidRDefault="00113FE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64D3617" w14:textId="77777777" w:rsidR="00EF5595" w:rsidRDefault="00113FE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F5595" w14:paraId="783E8B49" w14:textId="77777777">
        <w:tc>
          <w:tcPr>
            <w:tcW w:w="2326" w:type="dxa"/>
            <w:shd w:val="clear" w:color="auto" w:fill="E6E6E6"/>
            <w:vAlign w:val="center"/>
          </w:tcPr>
          <w:p w14:paraId="35CB941C" w14:textId="77777777" w:rsidR="00EF5595" w:rsidRDefault="00113FE7">
            <w:r>
              <w:lastRenderedPageBreak/>
              <w:t>独立新排风</w:t>
            </w:r>
          </w:p>
        </w:tc>
        <w:tc>
          <w:tcPr>
            <w:tcW w:w="2326" w:type="dxa"/>
            <w:vAlign w:val="center"/>
          </w:tcPr>
          <w:p w14:paraId="5DFDBB2E" w14:textId="77777777" w:rsidR="00EF5595" w:rsidRDefault="00113FE7">
            <w:r>
              <w:t>15182</w:t>
            </w:r>
          </w:p>
        </w:tc>
        <w:tc>
          <w:tcPr>
            <w:tcW w:w="2326" w:type="dxa"/>
            <w:vMerge w:val="restart"/>
            <w:vAlign w:val="center"/>
          </w:tcPr>
          <w:p w14:paraId="6A02B8B6" w14:textId="77777777" w:rsidR="00EF5595" w:rsidRDefault="00113FE7">
            <w:r>
              <w:t>0.5271</w:t>
            </w:r>
          </w:p>
        </w:tc>
        <w:tc>
          <w:tcPr>
            <w:tcW w:w="2337" w:type="dxa"/>
            <w:vAlign w:val="center"/>
          </w:tcPr>
          <w:p w14:paraId="057518A1" w14:textId="77777777" w:rsidR="00EF5595" w:rsidRDefault="00113FE7">
            <w:r>
              <w:t>400</w:t>
            </w:r>
          </w:p>
        </w:tc>
      </w:tr>
      <w:tr w:rsidR="00EF5595" w14:paraId="6EA2E2B7" w14:textId="77777777">
        <w:tc>
          <w:tcPr>
            <w:tcW w:w="2326" w:type="dxa"/>
            <w:shd w:val="clear" w:color="auto" w:fill="E6E6E6"/>
            <w:vAlign w:val="center"/>
          </w:tcPr>
          <w:p w14:paraId="12727592" w14:textId="77777777" w:rsidR="00EF5595" w:rsidRDefault="00113FE7">
            <w:r>
              <w:t>风机盘管</w:t>
            </w:r>
          </w:p>
        </w:tc>
        <w:tc>
          <w:tcPr>
            <w:tcW w:w="2326" w:type="dxa"/>
            <w:vAlign w:val="center"/>
          </w:tcPr>
          <w:p w14:paraId="4C1513DE" w14:textId="77777777" w:rsidR="00EF5595" w:rsidRDefault="00113FE7">
            <w:r>
              <w:t>2718</w:t>
            </w:r>
          </w:p>
        </w:tc>
        <w:tc>
          <w:tcPr>
            <w:tcW w:w="2326" w:type="dxa"/>
            <w:vMerge/>
            <w:vAlign w:val="center"/>
          </w:tcPr>
          <w:p w14:paraId="5FA7FD78" w14:textId="77777777" w:rsidR="00EF5595" w:rsidRDefault="00EF5595"/>
        </w:tc>
        <w:tc>
          <w:tcPr>
            <w:tcW w:w="2337" w:type="dxa"/>
            <w:vAlign w:val="center"/>
          </w:tcPr>
          <w:p w14:paraId="4AB3CBEB" w14:textId="77777777" w:rsidR="00EF5595" w:rsidRDefault="00113FE7">
            <w:r>
              <w:t>72</w:t>
            </w:r>
          </w:p>
        </w:tc>
      </w:tr>
      <w:tr w:rsidR="00EF5595" w14:paraId="61EFA6FB" w14:textId="77777777">
        <w:tc>
          <w:tcPr>
            <w:tcW w:w="2326" w:type="dxa"/>
            <w:shd w:val="clear" w:color="auto" w:fill="E6E6E6"/>
            <w:vAlign w:val="center"/>
          </w:tcPr>
          <w:p w14:paraId="79E07958" w14:textId="77777777" w:rsidR="00EF5595" w:rsidRDefault="00113FE7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339C1058" w14:textId="77777777" w:rsidR="00EF5595" w:rsidRDefault="00113FE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052BBEB0" w14:textId="77777777" w:rsidR="00EF5595" w:rsidRDefault="00EF5595"/>
        </w:tc>
        <w:tc>
          <w:tcPr>
            <w:tcW w:w="2337" w:type="dxa"/>
            <w:vAlign w:val="center"/>
          </w:tcPr>
          <w:p w14:paraId="7A3F1AAF" w14:textId="77777777" w:rsidR="00EF5595" w:rsidRDefault="00113FE7">
            <w:r>
              <w:t>0</w:t>
            </w:r>
          </w:p>
        </w:tc>
      </w:tr>
      <w:tr w:rsidR="00EF5595" w14:paraId="3FB63D98" w14:textId="77777777">
        <w:tc>
          <w:tcPr>
            <w:tcW w:w="2326" w:type="dxa"/>
            <w:shd w:val="clear" w:color="auto" w:fill="E6E6E6"/>
            <w:vAlign w:val="center"/>
          </w:tcPr>
          <w:p w14:paraId="41E5CB51" w14:textId="77777777" w:rsidR="00EF5595" w:rsidRDefault="00113FE7">
            <w:r>
              <w:t>全空气机组</w:t>
            </w:r>
          </w:p>
        </w:tc>
        <w:tc>
          <w:tcPr>
            <w:tcW w:w="2326" w:type="dxa"/>
            <w:vAlign w:val="center"/>
          </w:tcPr>
          <w:p w14:paraId="27B5BDFD" w14:textId="77777777" w:rsidR="00EF5595" w:rsidRDefault="00113FE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02466B68" w14:textId="77777777" w:rsidR="00EF5595" w:rsidRDefault="00EF5595"/>
        </w:tc>
        <w:tc>
          <w:tcPr>
            <w:tcW w:w="2337" w:type="dxa"/>
            <w:vAlign w:val="center"/>
          </w:tcPr>
          <w:p w14:paraId="629315BF" w14:textId="77777777" w:rsidR="00EF5595" w:rsidRDefault="00113FE7">
            <w:r>
              <w:t>0</w:t>
            </w:r>
          </w:p>
        </w:tc>
      </w:tr>
      <w:tr w:rsidR="00EF5595" w14:paraId="022BEAE0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4D65CEB4" w14:textId="77777777" w:rsidR="00EF5595" w:rsidRDefault="00113FE7">
            <w:r>
              <w:t>合计</w:t>
            </w:r>
          </w:p>
        </w:tc>
        <w:tc>
          <w:tcPr>
            <w:tcW w:w="2337" w:type="dxa"/>
            <w:vAlign w:val="center"/>
          </w:tcPr>
          <w:p w14:paraId="55B7AB1A" w14:textId="77777777" w:rsidR="00EF5595" w:rsidRDefault="00113FE7">
            <w:r>
              <w:t>472</w:t>
            </w:r>
          </w:p>
        </w:tc>
      </w:tr>
    </w:tbl>
    <w:p w14:paraId="69DE5276" w14:textId="77777777" w:rsidR="00EF5595" w:rsidRDefault="00113FE7">
      <w:pPr>
        <w:pStyle w:val="1"/>
        <w:widowControl w:val="0"/>
        <w:jc w:val="both"/>
      </w:pPr>
      <w:bookmarkStart w:id="84" w:name="_Toc92124423"/>
      <w:r>
        <w:t>照明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EF5595" w14:paraId="5A575847" w14:textId="77777777">
        <w:tc>
          <w:tcPr>
            <w:tcW w:w="1822" w:type="dxa"/>
            <w:shd w:val="clear" w:color="auto" w:fill="E6E6E6"/>
            <w:vAlign w:val="center"/>
          </w:tcPr>
          <w:p w14:paraId="110E76D4" w14:textId="77777777" w:rsidR="00EF5595" w:rsidRDefault="00113FE7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F15417" w14:textId="77777777" w:rsidR="00EF5595" w:rsidRDefault="00113FE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F33F596" w14:textId="77777777" w:rsidR="00EF5595" w:rsidRDefault="00113FE7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7613F73" w14:textId="77777777" w:rsidR="00EF5595" w:rsidRDefault="00113FE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8CC1550" w14:textId="77777777" w:rsidR="00EF5595" w:rsidRDefault="00113FE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85A85AF" w14:textId="77777777" w:rsidR="00EF5595" w:rsidRDefault="00113FE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3C792CB" w14:textId="77777777" w:rsidR="00EF5595" w:rsidRDefault="00113FE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F5595" w14:paraId="488D11BD" w14:textId="77777777">
        <w:tc>
          <w:tcPr>
            <w:tcW w:w="1822" w:type="dxa"/>
            <w:vAlign w:val="center"/>
          </w:tcPr>
          <w:p w14:paraId="63E27029" w14:textId="77777777" w:rsidR="00EF5595" w:rsidRDefault="00113FE7">
            <w:r>
              <w:t>主卧室</w:t>
            </w:r>
          </w:p>
        </w:tc>
        <w:tc>
          <w:tcPr>
            <w:tcW w:w="1556" w:type="dxa"/>
            <w:vAlign w:val="center"/>
          </w:tcPr>
          <w:p w14:paraId="00F5C2F8" w14:textId="77777777" w:rsidR="00EF5595" w:rsidRDefault="00113FE7">
            <w:r>
              <w:t>0.00</w:t>
            </w:r>
          </w:p>
        </w:tc>
        <w:tc>
          <w:tcPr>
            <w:tcW w:w="854" w:type="dxa"/>
            <w:vAlign w:val="center"/>
          </w:tcPr>
          <w:p w14:paraId="6F45510C" w14:textId="77777777" w:rsidR="00EF5595" w:rsidRDefault="00113FE7">
            <w:r>
              <w:t>60</w:t>
            </w:r>
          </w:p>
        </w:tc>
        <w:tc>
          <w:tcPr>
            <w:tcW w:w="1098" w:type="dxa"/>
            <w:vAlign w:val="center"/>
          </w:tcPr>
          <w:p w14:paraId="514338F6" w14:textId="77777777" w:rsidR="00EF5595" w:rsidRDefault="00113FE7">
            <w:r>
              <w:t>659</w:t>
            </w:r>
          </w:p>
        </w:tc>
        <w:tc>
          <w:tcPr>
            <w:tcW w:w="1330" w:type="dxa"/>
            <w:vAlign w:val="center"/>
          </w:tcPr>
          <w:p w14:paraId="1AED27A3" w14:textId="77777777" w:rsidR="00EF5595" w:rsidRDefault="00113FE7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17164BC5" w14:textId="77777777" w:rsidR="00EF5595" w:rsidRDefault="00113FE7">
            <w:r>
              <w:t>0.5271</w:t>
            </w:r>
          </w:p>
        </w:tc>
        <w:tc>
          <w:tcPr>
            <w:tcW w:w="1330" w:type="dxa"/>
            <w:vAlign w:val="center"/>
          </w:tcPr>
          <w:p w14:paraId="4D6576D8" w14:textId="77777777" w:rsidR="00EF5595" w:rsidRDefault="00113FE7">
            <w:r>
              <w:t>0</w:t>
            </w:r>
          </w:p>
        </w:tc>
      </w:tr>
      <w:tr w:rsidR="00EF5595" w14:paraId="1DECB271" w14:textId="77777777">
        <w:tc>
          <w:tcPr>
            <w:tcW w:w="1822" w:type="dxa"/>
            <w:vAlign w:val="center"/>
          </w:tcPr>
          <w:p w14:paraId="66EE4E42" w14:textId="77777777" w:rsidR="00EF5595" w:rsidRDefault="00113FE7">
            <w:r>
              <w:t>卫生间</w:t>
            </w:r>
          </w:p>
        </w:tc>
        <w:tc>
          <w:tcPr>
            <w:tcW w:w="1556" w:type="dxa"/>
            <w:vAlign w:val="center"/>
          </w:tcPr>
          <w:p w14:paraId="5F3D2892" w14:textId="77777777" w:rsidR="00EF5595" w:rsidRDefault="00113FE7">
            <w:r>
              <w:t>15.33</w:t>
            </w:r>
          </w:p>
        </w:tc>
        <w:tc>
          <w:tcPr>
            <w:tcW w:w="854" w:type="dxa"/>
            <w:vAlign w:val="center"/>
          </w:tcPr>
          <w:p w14:paraId="484A46C6" w14:textId="77777777" w:rsidR="00EF5595" w:rsidRDefault="00113FE7">
            <w:r>
              <w:t>12</w:t>
            </w:r>
          </w:p>
        </w:tc>
        <w:tc>
          <w:tcPr>
            <w:tcW w:w="1098" w:type="dxa"/>
            <w:vAlign w:val="center"/>
          </w:tcPr>
          <w:p w14:paraId="6489FCAF" w14:textId="77777777" w:rsidR="00EF5595" w:rsidRDefault="00113FE7">
            <w:r>
              <w:t>59</w:t>
            </w:r>
          </w:p>
        </w:tc>
        <w:tc>
          <w:tcPr>
            <w:tcW w:w="1330" w:type="dxa"/>
            <w:vAlign w:val="center"/>
          </w:tcPr>
          <w:p w14:paraId="1CAFAEDA" w14:textId="77777777" w:rsidR="00EF5595" w:rsidRDefault="00113FE7">
            <w:r>
              <w:t>911</w:t>
            </w:r>
          </w:p>
        </w:tc>
        <w:tc>
          <w:tcPr>
            <w:tcW w:w="1330" w:type="dxa"/>
            <w:vMerge/>
            <w:vAlign w:val="center"/>
          </w:tcPr>
          <w:p w14:paraId="1AD39C8B" w14:textId="77777777" w:rsidR="00EF5595" w:rsidRDefault="00EF5595"/>
        </w:tc>
        <w:tc>
          <w:tcPr>
            <w:tcW w:w="1330" w:type="dxa"/>
            <w:vAlign w:val="center"/>
          </w:tcPr>
          <w:p w14:paraId="43292E94" w14:textId="77777777" w:rsidR="00EF5595" w:rsidRDefault="00113FE7">
            <w:r>
              <w:t>24</w:t>
            </w:r>
          </w:p>
        </w:tc>
      </w:tr>
      <w:tr w:rsidR="00EF5595" w14:paraId="79ED9C7D" w14:textId="77777777">
        <w:tc>
          <w:tcPr>
            <w:tcW w:w="1822" w:type="dxa"/>
            <w:vAlign w:val="center"/>
          </w:tcPr>
          <w:p w14:paraId="1C866841" w14:textId="77777777" w:rsidR="00EF5595" w:rsidRDefault="00113FE7">
            <w:r>
              <w:t>厨房</w:t>
            </w:r>
          </w:p>
        </w:tc>
        <w:tc>
          <w:tcPr>
            <w:tcW w:w="1556" w:type="dxa"/>
            <w:vAlign w:val="center"/>
          </w:tcPr>
          <w:p w14:paraId="6B5A38DD" w14:textId="77777777" w:rsidR="00EF5595" w:rsidRDefault="00113FE7">
            <w:r>
              <w:t>15.33</w:t>
            </w:r>
          </w:p>
        </w:tc>
        <w:tc>
          <w:tcPr>
            <w:tcW w:w="854" w:type="dxa"/>
            <w:vAlign w:val="center"/>
          </w:tcPr>
          <w:p w14:paraId="7F445969" w14:textId="77777777" w:rsidR="00EF5595" w:rsidRDefault="00113FE7">
            <w:r>
              <w:t>12</w:t>
            </w:r>
          </w:p>
        </w:tc>
        <w:tc>
          <w:tcPr>
            <w:tcW w:w="1098" w:type="dxa"/>
            <w:vAlign w:val="center"/>
          </w:tcPr>
          <w:p w14:paraId="7C271D55" w14:textId="77777777" w:rsidR="00EF5595" w:rsidRDefault="00113FE7">
            <w:r>
              <w:t>57</w:t>
            </w:r>
          </w:p>
        </w:tc>
        <w:tc>
          <w:tcPr>
            <w:tcW w:w="1330" w:type="dxa"/>
            <w:vAlign w:val="center"/>
          </w:tcPr>
          <w:p w14:paraId="039D4064" w14:textId="77777777" w:rsidR="00EF5595" w:rsidRDefault="00113FE7">
            <w:r>
              <w:t>869</w:t>
            </w:r>
          </w:p>
        </w:tc>
        <w:tc>
          <w:tcPr>
            <w:tcW w:w="1330" w:type="dxa"/>
            <w:vMerge/>
            <w:vAlign w:val="center"/>
          </w:tcPr>
          <w:p w14:paraId="42BBEF34" w14:textId="77777777" w:rsidR="00EF5595" w:rsidRDefault="00EF5595"/>
        </w:tc>
        <w:tc>
          <w:tcPr>
            <w:tcW w:w="1330" w:type="dxa"/>
            <w:vAlign w:val="center"/>
          </w:tcPr>
          <w:p w14:paraId="3ED4848B" w14:textId="77777777" w:rsidR="00EF5595" w:rsidRDefault="00113FE7">
            <w:r>
              <w:t>23</w:t>
            </w:r>
          </w:p>
        </w:tc>
      </w:tr>
      <w:tr w:rsidR="00EF5595" w14:paraId="0B0E6848" w14:textId="77777777">
        <w:tc>
          <w:tcPr>
            <w:tcW w:w="1822" w:type="dxa"/>
            <w:vAlign w:val="center"/>
          </w:tcPr>
          <w:p w14:paraId="2B995901" w14:textId="77777777" w:rsidR="00EF5595" w:rsidRDefault="00113FE7">
            <w:r>
              <w:t>楼梯间</w:t>
            </w:r>
          </w:p>
        </w:tc>
        <w:tc>
          <w:tcPr>
            <w:tcW w:w="1556" w:type="dxa"/>
            <w:vAlign w:val="center"/>
          </w:tcPr>
          <w:p w14:paraId="34F83CED" w14:textId="77777777" w:rsidR="00EF5595" w:rsidRDefault="00113FE7">
            <w:r>
              <w:t>0.00</w:t>
            </w:r>
          </w:p>
        </w:tc>
        <w:tc>
          <w:tcPr>
            <w:tcW w:w="854" w:type="dxa"/>
            <w:vAlign w:val="center"/>
          </w:tcPr>
          <w:p w14:paraId="32462777" w14:textId="77777777" w:rsidR="00EF5595" w:rsidRDefault="00113FE7">
            <w:r>
              <w:t>6</w:t>
            </w:r>
          </w:p>
        </w:tc>
        <w:tc>
          <w:tcPr>
            <w:tcW w:w="1098" w:type="dxa"/>
            <w:vAlign w:val="center"/>
          </w:tcPr>
          <w:p w14:paraId="4864D220" w14:textId="77777777" w:rsidR="00EF5595" w:rsidRDefault="00113FE7">
            <w:r>
              <w:t>76</w:t>
            </w:r>
          </w:p>
        </w:tc>
        <w:tc>
          <w:tcPr>
            <w:tcW w:w="1330" w:type="dxa"/>
            <w:vAlign w:val="center"/>
          </w:tcPr>
          <w:p w14:paraId="5EDE03EB" w14:textId="77777777" w:rsidR="00EF5595" w:rsidRDefault="00113FE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0649369A" w14:textId="77777777" w:rsidR="00EF5595" w:rsidRDefault="00EF5595"/>
        </w:tc>
        <w:tc>
          <w:tcPr>
            <w:tcW w:w="1330" w:type="dxa"/>
            <w:vAlign w:val="center"/>
          </w:tcPr>
          <w:p w14:paraId="41C05875" w14:textId="77777777" w:rsidR="00EF5595" w:rsidRDefault="00113FE7">
            <w:r>
              <w:t>0</w:t>
            </w:r>
          </w:p>
        </w:tc>
      </w:tr>
      <w:tr w:rsidR="00EF5595" w14:paraId="4265AC09" w14:textId="77777777">
        <w:tc>
          <w:tcPr>
            <w:tcW w:w="1822" w:type="dxa"/>
            <w:vAlign w:val="center"/>
          </w:tcPr>
          <w:p w14:paraId="42C35B96" w14:textId="77777777" w:rsidR="00EF5595" w:rsidRDefault="00113FE7">
            <w:r>
              <w:t>空房间</w:t>
            </w:r>
          </w:p>
        </w:tc>
        <w:tc>
          <w:tcPr>
            <w:tcW w:w="1556" w:type="dxa"/>
            <w:vAlign w:val="center"/>
          </w:tcPr>
          <w:p w14:paraId="5B9D63A1" w14:textId="77777777" w:rsidR="00EF5595" w:rsidRDefault="00113FE7">
            <w:r>
              <w:t>0.00</w:t>
            </w:r>
          </w:p>
        </w:tc>
        <w:tc>
          <w:tcPr>
            <w:tcW w:w="854" w:type="dxa"/>
            <w:vAlign w:val="center"/>
          </w:tcPr>
          <w:p w14:paraId="40040509" w14:textId="77777777" w:rsidR="00EF5595" w:rsidRDefault="00113FE7">
            <w:r>
              <w:t>34</w:t>
            </w:r>
          </w:p>
        </w:tc>
        <w:tc>
          <w:tcPr>
            <w:tcW w:w="1098" w:type="dxa"/>
            <w:vAlign w:val="center"/>
          </w:tcPr>
          <w:p w14:paraId="7541F32C" w14:textId="77777777" w:rsidR="00EF5595" w:rsidRDefault="00113FE7">
            <w:r>
              <w:t>105</w:t>
            </w:r>
          </w:p>
        </w:tc>
        <w:tc>
          <w:tcPr>
            <w:tcW w:w="1330" w:type="dxa"/>
            <w:vAlign w:val="center"/>
          </w:tcPr>
          <w:p w14:paraId="7E1AD511" w14:textId="77777777" w:rsidR="00EF5595" w:rsidRDefault="00113FE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66CF791" w14:textId="77777777" w:rsidR="00EF5595" w:rsidRDefault="00EF5595"/>
        </w:tc>
        <w:tc>
          <w:tcPr>
            <w:tcW w:w="1330" w:type="dxa"/>
            <w:vAlign w:val="center"/>
          </w:tcPr>
          <w:p w14:paraId="7D626265" w14:textId="77777777" w:rsidR="00EF5595" w:rsidRDefault="00113FE7">
            <w:r>
              <w:t>0</w:t>
            </w:r>
          </w:p>
        </w:tc>
      </w:tr>
      <w:tr w:rsidR="00EF5595" w14:paraId="5F205537" w14:textId="77777777">
        <w:tc>
          <w:tcPr>
            <w:tcW w:w="1822" w:type="dxa"/>
            <w:vAlign w:val="center"/>
          </w:tcPr>
          <w:p w14:paraId="5185AC1C" w14:textId="77777777" w:rsidR="00EF5595" w:rsidRDefault="00113FE7">
            <w:r>
              <w:t>起居室</w:t>
            </w:r>
          </w:p>
        </w:tc>
        <w:tc>
          <w:tcPr>
            <w:tcW w:w="1556" w:type="dxa"/>
            <w:vAlign w:val="center"/>
          </w:tcPr>
          <w:p w14:paraId="10289C05" w14:textId="77777777" w:rsidR="00EF5595" w:rsidRDefault="00113FE7">
            <w:r>
              <w:t>0.00</w:t>
            </w:r>
          </w:p>
        </w:tc>
        <w:tc>
          <w:tcPr>
            <w:tcW w:w="854" w:type="dxa"/>
            <w:vAlign w:val="center"/>
          </w:tcPr>
          <w:p w14:paraId="00F62A3C" w14:textId="77777777" w:rsidR="00EF5595" w:rsidRDefault="00113FE7">
            <w:r>
              <w:t>24</w:t>
            </w:r>
          </w:p>
        </w:tc>
        <w:tc>
          <w:tcPr>
            <w:tcW w:w="1098" w:type="dxa"/>
            <w:vAlign w:val="center"/>
          </w:tcPr>
          <w:p w14:paraId="7EBEFF08" w14:textId="77777777" w:rsidR="00EF5595" w:rsidRDefault="00113FE7">
            <w:r>
              <w:t>679</w:t>
            </w:r>
          </w:p>
        </w:tc>
        <w:tc>
          <w:tcPr>
            <w:tcW w:w="1330" w:type="dxa"/>
            <w:vAlign w:val="center"/>
          </w:tcPr>
          <w:p w14:paraId="004AE1CE" w14:textId="77777777" w:rsidR="00EF5595" w:rsidRDefault="00113FE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53C53948" w14:textId="77777777" w:rsidR="00EF5595" w:rsidRDefault="00EF5595"/>
        </w:tc>
        <w:tc>
          <w:tcPr>
            <w:tcW w:w="1330" w:type="dxa"/>
            <w:vAlign w:val="center"/>
          </w:tcPr>
          <w:p w14:paraId="503367C2" w14:textId="77777777" w:rsidR="00EF5595" w:rsidRDefault="00113FE7">
            <w:r>
              <w:t>0</w:t>
            </w:r>
          </w:p>
        </w:tc>
      </w:tr>
      <w:tr w:rsidR="00EF5595" w14:paraId="5D707294" w14:textId="77777777">
        <w:tc>
          <w:tcPr>
            <w:tcW w:w="7990" w:type="dxa"/>
            <w:gridSpan w:val="6"/>
            <w:vAlign w:val="center"/>
          </w:tcPr>
          <w:p w14:paraId="767213B7" w14:textId="77777777" w:rsidR="00EF5595" w:rsidRDefault="00113FE7">
            <w:r>
              <w:t>总计</w:t>
            </w:r>
          </w:p>
        </w:tc>
        <w:tc>
          <w:tcPr>
            <w:tcW w:w="1330" w:type="dxa"/>
            <w:vAlign w:val="center"/>
          </w:tcPr>
          <w:p w14:paraId="116B5389" w14:textId="77777777" w:rsidR="00EF5595" w:rsidRDefault="00113FE7">
            <w:r>
              <w:t>47</w:t>
            </w:r>
          </w:p>
        </w:tc>
      </w:tr>
    </w:tbl>
    <w:p w14:paraId="3DE8805E" w14:textId="77777777" w:rsidR="00EF5595" w:rsidRDefault="00113FE7">
      <w:pPr>
        <w:pStyle w:val="1"/>
        <w:widowControl w:val="0"/>
        <w:jc w:val="both"/>
      </w:pPr>
      <w:bookmarkStart w:id="85" w:name="_Toc92124424"/>
      <w:r>
        <w:t>插座设备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EF5595" w14:paraId="0074D515" w14:textId="77777777">
        <w:tc>
          <w:tcPr>
            <w:tcW w:w="1822" w:type="dxa"/>
            <w:shd w:val="clear" w:color="auto" w:fill="E6E6E6"/>
            <w:vAlign w:val="center"/>
          </w:tcPr>
          <w:p w14:paraId="1B915F81" w14:textId="77777777" w:rsidR="00EF5595" w:rsidRDefault="00113FE7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09AB09" w14:textId="77777777" w:rsidR="00EF5595" w:rsidRDefault="00113FE7">
            <w:pPr>
              <w:jc w:val="center"/>
            </w:pPr>
            <w:r>
              <w:t>单位面积电耗</w:t>
            </w:r>
            <w:r>
              <w:br/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4F34393" w14:textId="77777777" w:rsidR="00EF5595" w:rsidRDefault="00113FE7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537426EF" w14:textId="77777777" w:rsidR="00EF5595" w:rsidRDefault="00113FE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A067212" w14:textId="77777777" w:rsidR="00EF5595" w:rsidRDefault="00113FE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452EECF" w14:textId="77777777" w:rsidR="00EF5595" w:rsidRDefault="00113FE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CA065FA" w14:textId="77777777" w:rsidR="00EF5595" w:rsidRDefault="00113FE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F5595" w14:paraId="487FD7D3" w14:textId="77777777">
        <w:tc>
          <w:tcPr>
            <w:tcW w:w="1822" w:type="dxa"/>
            <w:vAlign w:val="center"/>
          </w:tcPr>
          <w:p w14:paraId="1D1F2F05" w14:textId="77777777" w:rsidR="00EF5595" w:rsidRDefault="00113FE7">
            <w:r>
              <w:t>主卧室</w:t>
            </w:r>
          </w:p>
        </w:tc>
        <w:tc>
          <w:tcPr>
            <w:tcW w:w="1556" w:type="dxa"/>
            <w:vAlign w:val="center"/>
          </w:tcPr>
          <w:p w14:paraId="505B829F" w14:textId="77777777" w:rsidR="00EF5595" w:rsidRDefault="00113FE7">
            <w:r>
              <w:t>0.00</w:t>
            </w:r>
          </w:p>
        </w:tc>
        <w:tc>
          <w:tcPr>
            <w:tcW w:w="854" w:type="dxa"/>
            <w:vAlign w:val="center"/>
          </w:tcPr>
          <w:p w14:paraId="61AEEEC1" w14:textId="77777777" w:rsidR="00EF5595" w:rsidRDefault="00113FE7">
            <w:r>
              <w:t>60</w:t>
            </w:r>
          </w:p>
        </w:tc>
        <w:tc>
          <w:tcPr>
            <w:tcW w:w="1098" w:type="dxa"/>
            <w:vAlign w:val="center"/>
          </w:tcPr>
          <w:p w14:paraId="0F0A544F" w14:textId="77777777" w:rsidR="00EF5595" w:rsidRDefault="00113FE7">
            <w:r>
              <w:t>659</w:t>
            </w:r>
          </w:p>
        </w:tc>
        <w:tc>
          <w:tcPr>
            <w:tcW w:w="1330" w:type="dxa"/>
            <w:vAlign w:val="center"/>
          </w:tcPr>
          <w:p w14:paraId="1A510749" w14:textId="77777777" w:rsidR="00EF5595" w:rsidRDefault="00113FE7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319131EB" w14:textId="77777777" w:rsidR="00EF5595" w:rsidRDefault="00113FE7">
            <w:r>
              <w:t>0.5271</w:t>
            </w:r>
          </w:p>
        </w:tc>
        <w:tc>
          <w:tcPr>
            <w:tcW w:w="1330" w:type="dxa"/>
            <w:vAlign w:val="center"/>
          </w:tcPr>
          <w:p w14:paraId="2A34D944" w14:textId="77777777" w:rsidR="00EF5595" w:rsidRDefault="00113FE7">
            <w:r>
              <w:t>0</w:t>
            </w:r>
          </w:p>
        </w:tc>
      </w:tr>
      <w:tr w:rsidR="00EF5595" w14:paraId="3AD2B37B" w14:textId="77777777">
        <w:tc>
          <w:tcPr>
            <w:tcW w:w="1822" w:type="dxa"/>
            <w:vAlign w:val="center"/>
          </w:tcPr>
          <w:p w14:paraId="6B87967C" w14:textId="77777777" w:rsidR="00EF5595" w:rsidRDefault="00113FE7">
            <w:r>
              <w:t>卫生间</w:t>
            </w:r>
          </w:p>
        </w:tc>
        <w:tc>
          <w:tcPr>
            <w:tcW w:w="1556" w:type="dxa"/>
            <w:vAlign w:val="center"/>
          </w:tcPr>
          <w:p w14:paraId="4BA51546" w14:textId="77777777" w:rsidR="00EF5595" w:rsidRDefault="00113FE7">
            <w:r>
              <w:t>0.00</w:t>
            </w:r>
          </w:p>
        </w:tc>
        <w:tc>
          <w:tcPr>
            <w:tcW w:w="854" w:type="dxa"/>
            <w:vAlign w:val="center"/>
          </w:tcPr>
          <w:p w14:paraId="172DEC95" w14:textId="77777777" w:rsidR="00EF5595" w:rsidRDefault="00113FE7">
            <w:r>
              <w:t>12</w:t>
            </w:r>
          </w:p>
        </w:tc>
        <w:tc>
          <w:tcPr>
            <w:tcW w:w="1098" w:type="dxa"/>
            <w:vAlign w:val="center"/>
          </w:tcPr>
          <w:p w14:paraId="57D9D4E9" w14:textId="77777777" w:rsidR="00EF5595" w:rsidRDefault="00113FE7">
            <w:r>
              <w:t>59</w:t>
            </w:r>
          </w:p>
        </w:tc>
        <w:tc>
          <w:tcPr>
            <w:tcW w:w="1330" w:type="dxa"/>
            <w:vAlign w:val="center"/>
          </w:tcPr>
          <w:p w14:paraId="5AC9E51B" w14:textId="77777777" w:rsidR="00EF5595" w:rsidRDefault="00113FE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0E671D52" w14:textId="77777777" w:rsidR="00EF5595" w:rsidRDefault="00EF5595"/>
        </w:tc>
        <w:tc>
          <w:tcPr>
            <w:tcW w:w="1330" w:type="dxa"/>
            <w:vAlign w:val="center"/>
          </w:tcPr>
          <w:p w14:paraId="24DC8478" w14:textId="77777777" w:rsidR="00EF5595" w:rsidRDefault="00113FE7">
            <w:r>
              <w:t>0</w:t>
            </w:r>
          </w:p>
        </w:tc>
      </w:tr>
      <w:tr w:rsidR="00EF5595" w14:paraId="5CD51878" w14:textId="77777777">
        <w:tc>
          <w:tcPr>
            <w:tcW w:w="1822" w:type="dxa"/>
            <w:vAlign w:val="center"/>
          </w:tcPr>
          <w:p w14:paraId="403C3EE4" w14:textId="77777777" w:rsidR="00EF5595" w:rsidRDefault="00113FE7">
            <w:r>
              <w:t>厨房</w:t>
            </w:r>
          </w:p>
        </w:tc>
        <w:tc>
          <w:tcPr>
            <w:tcW w:w="1556" w:type="dxa"/>
            <w:vAlign w:val="center"/>
          </w:tcPr>
          <w:p w14:paraId="6245760F" w14:textId="77777777" w:rsidR="00EF5595" w:rsidRDefault="00113FE7">
            <w:r>
              <w:t>210.24</w:t>
            </w:r>
          </w:p>
        </w:tc>
        <w:tc>
          <w:tcPr>
            <w:tcW w:w="854" w:type="dxa"/>
            <w:vAlign w:val="center"/>
          </w:tcPr>
          <w:p w14:paraId="1DCF175C" w14:textId="77777777" w:rsidR="00EF5595" w:rsidRDefault="00113FE7">
            <w:r>
              <w:t>12</w:t>
            </w:r>
          </w:p>
        </w:tc>
        <w:tc>
          <w:tcPr>
            <w:tcW w:w="1098" w:type="dxa"/>
            <w:vAlign w:val="center"/>
          </w:tcPr>
          <w:p w14:paraId="2CBFEC34" w14:textId="77777777" w:rsidR="00EF5595" w:rsidRDefault="00113FE7">
            <w:r>
              <w:t>57</w:t>
            </w:r>
          </w:p>
        </w:tc>
        <w:tc>
          <w:tcPr>
            <w:tcW w:w="1330" w:type="dxa"/>
            <w:vAlign w:val="center"/>
          </w:tcPr>
          <w:p w14:paraId="59D5612E" w14:textId="77777777" w:rsidR="00EF5595" w:rsidRDefault="00113FE7">
            <w:r>
              <w:t>11921</w:t>
            </w:r>
          </w:p>
        </w:tc>
        <w:tc>
          <w:tcPr>
            <w:tcW w:w="1330" w:type="dxa"/>
            <w:vMerge/>
            <w:vAlign w:val="center"/>
          </w:tcPr>
          <w:p w14:paraId="69FDF6D4" w14:textId="77777777" w:rsidR="00EF5595" w:rsidRDefault="00EF5595"/>
        </w:tc>
        <w:tc>
          <w:tcPr>
            <w:tcW w:w="1330" w:type="dxa"/>
            <w:vAlign w:val="center"/>
          </w:tcPr>
          <w:p w14:paraId="4EF30A0B" w14:textId="77777777" w:rsidR="00EF5595" w:rsidRDefault="00113FE7">
            <w:r>
              <w:t>314</w:t>
            </w:r>
          </w:p>
        </w:tc>
      </w:tr>
      <w:tr w:rsidR="00EF5595" w14:paraId="734407C2" w14:textId="77777777">
        <w:tc>
          <w:tcPr>
            <w:tcW w:w="1822" w:type="dxa"/>
            <w:vAlign w:val="center"/>
          </w:tcPr>
          <w:p w14:paraId="76189094" w14:textId="77777777" w:rsidR="00EF5595" w:rsidRDefault="00113FE7">
            <w:r>
              <w:t>楼梯间</w:t>
            </w:r>
          </w:p>
        </w:tc>
        <w:tc>
          <w:tcPr>
            <w:tcW w:w="1556" w:type="dxa"/>
            <w:vAlign w:val="center"/>
          </w:tcPr>
          <w:p w14:paraId="276F6791" w14:textId="77777777" w:rsidR="00EF5595" w:rsidRDefault="00113FE7">
            <w:r>
              <w:t>0.00</w:t>
            </w:r>
          </w:p>
        </w:tc>
        <w:tc>
          <w:tcPr>
            <w:tcW w:w="854" w:type="dxa"/>
            <w:vAlign w:val="center"/>
          </w:tcPr>
          <w:p w14:paraId="77E4EB6E" w14:textId="77777777" w:rsidR="00EF5595" w:rsidRDefault="00113FE7">
            <w:r>
              <w:t>6</w:t>
            </w:r>
          </w:p>
        </w:tc>
        <w:tc>
          <w:tcPr>
            <w:tcW w:w="1098" w:type="dxa"/>
            <w:vAlign w:val="center"/>
          </w:tcPr>
          <w:p w14:paraId="2428DF49" w14:textId="77777777" w:rsidR="00EF5595" w:rsidRDefault="00113FE7">
            <w:r>
              <w:t>76</w:t>
            </w:r>
          </w:p>
        </w:tc>
        <w:tc>
          <w:tcPr>
            <w:tcW w:w="1330" w:type="dxa"/>
            <w:vAlign w:val="center"/>
          </w:tcPr>
          <w:p w14:paraId="4F0AC4F7" w14:textId="77777777" w:rsidR="00EF5595" w:rsidRDefault="00113FE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B332293" w14:textId="77777777" w:rsidR="00EF5595" w:rsidRDefault="00EF5595"/>
        </w:tc>
        <w:tc>
          <w:tcPr>
            <w:tcW w:w="1330" w:type="dxa"/>
            <w:vAlign w:val="center"/>
          </w:tcPr>
          <w:p w14:paraId="23C2625B" w14:textId="77777777" w:rsidR="00EF5595" w:rsidRDefault="00113FE7">
            <w:r>
              <w:t>0</w:t>
            </w:r>
          </w:p>
        </w:tc>
      </w:tr>
      <w:tr w:rsidR="00EF5595" w14:paraId="75D7E7E9" w14:textId="77777777">
        <w:tc>
          <w:tcPr>
            <w:tcW w:w="1822" w:type="dxa"/>
            <w:vAlign w:val="center"/>
          </w:tcPr>
          <w:p w14:paraId="13EAA15A" w14:textId="77777777" w:rsidR="00EF5595" w:rsidRDefault="00113FE7">
            <w:r>
              <w:t>空房间</w:t>
            </w:r>
          </w:p>
        </w:tc>
        <w:tc>
          <w:tcPr>
            <w:tcW w:w="1556" w:type="dxa"/>
            <w:vAlign w:val="center"/>
          </w:tcPr>
          <w:p w14:paraId="2B3CC78C" w14:textId="77777777" w:rsidR="00EF5595" w:rsidRDefault="00113FE7">
            <w:r>
              <w:t>0.00</w:t>
            </w:r>
          </w:p>
        </w:tc>
        <w:tc>
          <w:tcPr>
            <w:tcW w:w="854" w:type="dxa"/>
            <w:vAlign w:val="center"/>
          </w:tcPr>
          <w:p w14:paraId="55C01522" w14:textId="77777777" w:rsidR="00EF5595" w:rsidRDefault="00113FE7">
            <w:r>
              <w:t>34</w:t>
            </w:r>
          </w:p>
        </w:tc>
        <w:tc>
          <w:tcPr>
            <w:tcW w:w="1098" w:type="dxa"/>
            <w:vAlign w:val="center"/>
          </w:tcPr>
          <w:p w14:paraId="44F799EF" w14:textId="77777777" w:rsidR="00EF5595" w:rsidRDefault="00113FE7">
            <w:r>
              <w:t>105</w:t>
            </w:r>
          </w:p>
        </w:tc>
        <w:tc>
          <w:tcPr>
            <w:tcW w:w="1330" w:type="dxa"/>
            <w:vAlign w:val="center"/>
          </w:tcPr>
          <w:p w14:paraId="69D944D5" w14:textId="77777777" w:rsidR="00EF5595" w:rsidRDefault="00113FE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F328581" w14:textId="77777777" w:rsidR="00EF5595" w:rsidRDefault="00EF5595"/>
        </w:tc>
        <w:tc>
          <w:tcPr>
            <w:tcW w:w="1330" w:type="dxa"/>
            <w:vAlign w:val="center"/>
          </w:tcPr>
          <w:p w14:paraId="603895CE" w14:textId="77777777" w:rsidR="00EF5595" w:rsidRDefault="00113FE7">
            <w:r>
              <w:t>0</w:t>
            </w:r>
          </w:p>
        </w:tc>
      </w:tr>
      <w:tr w:rsidR="00EF5595" w14:paraId="27F272B9" w14:textId="77777777">
        <w:tc>
          <w:tcPr>
            <w:tcW w:w="1822" w:type="dxa"/>
            <w:vAlign w:val="center"/>
          </w:tcPr>
          <w:p w14:paraId="76E8BAF2" w14:textId="77777777" w:rsidR="00EF5595" w:rsidRDefault="00113FE7">
            <w:r>
              <w:t>起居室</w:t>
            </w:r>
          </w:p>
        </w:tc>
        <w:tc>
          <w:tcPr>
            <w:tcW w:w="1556" w:type="dxa"/>
            <w:vAlign w:val="center"/>
          </w:tcPr>
          <w:p w14:paraId="5958C5EE" w14:textId="77777777" w:rsidR="00EF5595" w:rsidRDefault="00113FE7">
            <w:r>
              <w:t>0.00</w:t>
            </w:r>
          </w:p>
        </w:tc>
        <w:tc>
          <w:tcPr>
            <w:tcW w:w="854" w:type="dxa"/>
            <w:vAlign w:val="center"/>
          </w:tcPr>
          <w:p w14:paraId="3DAE2A94" w14:textId="77777777" w:rsidR="00EF5595" w:rsidRDefault="00113FE7">
            <w:r>
              <w:t>24</w:t>
            </w:r>
          </w:p>
        </w:tc>
        <w:tc>
          <w:tcPr>
            <w:tcW w:w="1098" w:type="dxa"/>
            <w:vAlign w:val="center"/>
          </w:tcPr>
          <w:p w14:paraId="5DA457EA" w14:textId="77777777" w:rsidR="00EF5595" w:rsidRDefault="00113FE7">
            <w:r>
              <w:t>679</w:t>
            </w:r>
          </w:p>
        </w:tc>
        <w:tc>
          <w:tcPr>
            <w:tcW w:w="1330" w:type="dxa"/>
            <w:vAlign w:val="center"/>
          </w:tcPr>
          <w:p w14:paraId="04CD9848" w14:textId="77777777" w:rsidR="00EF5595" w:rsidRDefault="00113FE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5E57C7B0" w14:textId="77777777" w:rsidR="00EF5595" w:rsidRDefault="00EF5595"/>
        </w:tc>
        <w:tc>
          <w:tcPr>
            <w:tcW w:w="1330" w:type="dxa"/>
            <w:vAlign w:val="center"/>
          </w:tcPr>
          <w:p w14:paraId="68949A5B" w14:textId="77777777" w:rsidR="00EF5595" w:rsidRDefault="00113FE7">
            <w:r>
              <w:t>0</w:t>
            </w:r>
          </w:p>
        </w:tc>
      </w:tr>
      <w:tr w:rsidR="00EF5595" w14:paraId="5C53106F" w14:textId="77777777">
        <w:tc>
          <w:tcPr>
            <w:tcW w:w="7990" w:type="dxa"/>
            <w:gridSpan w:val="6"/>
            <w:vAlign w:val="center"/>
          </w:tcPr>
          <w:p w14:paraId="1B27D8A2" w14:textId="77777777" w:rsidR="00EF5595" w:rsidRDefault="00113FE7">
            <w:r>
              <w:t>总计</w:t>
            </w:r>
          </w:p>
        </w:tc>
        <w:tc>
          <w:tcPr>
            <w:tcW w:w="1330" w:type="dxa"/>
            <w:vAlign w:val="center"/>
          </w:tcPr>
          <w:p w14:paraId="62AE85E2" w14:textId="77777777" w:rsidR="00EF5595" w:rsidRDefault="00113FE7">
            <w:r>
              <w:t>314</w:t>
            </w:r>
          </w:p>
        </w:tc>
      </w:tr>
    </w:tbl>
    <w:p w14:paraId="79AA4A49" w14:textId="77777777" w:rsidR="00EF5595" w:rsidRDefault="00113FE7">
      <w:pPr>
        <w:pStyle w:val="1"/>
        <w:widowControl w:val="0"/>
        <w:jc w:val="both"/>
      </w:pPr>
      <w:bookmarkStart w:id="86" w:name="_Toc92124425"/>
      <w:r>
        <w:t>排风机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EF5595" w14:paraId="2BAE73FC" w14:textId="77777777">
        <w:tc>
          <w:tcPr>
            <w:tcW w:w="1165" w:type="dxa"/>
            <w:shd w:val="clear" w:color="auto" w:fill="E6E6E6"/>
            <w:vAlign w:val="center"/>
          </w:tcPr>
          <w:p w14:paraId="14F0DC2A" w14:textId="77777777" w:rsidR="00EF5595" w:rsidRDefault="00113FE7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773B04A8" w14:textId="77777777" w:rsidR="00EF5595" w:rsidRDefault="00113FE7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E2E9339" w14:textId="77777777" w:rsidR="00EF5595" w:rsidRDefault="00113FE7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BD2C4A7" w14:textId="77777777" w:rsidR="00EF5595" w:rsidRDefault="00113FE7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FCF176D" w14:textId="77777777" w:rsidR="00EF5595" w:rsidRDefault="00113FE7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6C2ABDA" w14:textId="77777777" w:rsidR="00EF5595" w:rsidRDefault="00113FE7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547C2C2" w14:textId="77777777" w:rsidR="00EF5595" w:rsidRDefault="00113FE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D0749FE" w14:textId="77777777" w:rsidR="00EF5595" w:rsidRDefault="00113FE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F5595" w14:paraId="4011B8BD" w14:textId="77777777">
        <w:tc>
          <w:tcPr>
            <w:tcW w:w="1165" w:type="dxa"/>
            <w:vAlign w:val="center"/>
          </w:tcPr>
          <w:p w14:paraId="5EA454CD" w14:textId="77777777" w:rsidR="00EF5595" w:rsidRDefault="00113FE7">
            <w:r>
              <w:t>5</w:t>
            </w:r>
          </w:p>
        </w:tc>
        <w:tc>
          <w:tcPr>
            <w:tcW w:w="1160" w:type="dxa"/>
            <w:vAlign w:val="center"/>
          </w:tcPr>
          <w:p w14:paraId="61561689" w14:textId="77777777" w:rsidR="00EF5595" w:rsidRDefault="00113FE7">
            <w:r>
              <w:t>10</w:t>
            </w:r>
          </w:p>
        </w:tc>
        <w:tc>
          <w:tcPr>
            <w:tcW w:w="1165" w:type="dxa"/>
            <w:vAlign w:val="center"/>
          </w:tcPr>
          <w:p w14:paraId="3EAB6C59" w14:textId="77777777" w:rsidR="00EF5595" w:rsidRDefault="00113FE7">
            <w:r>
              <w:t>0.8</w:t>
            </w:r>
          </w:p>
        </w:tc>
        <w:tc>
          <w:tcPr>
            <w:tcW w:w="1165" w:type="dxa"/>
            <w:vAlign w:val="center"/>
          </w:tcPr>
          <w:p w14:paraId="51685F5C" w14:textId="77777777" w:rsidR="00EF5595" w:rsidRDefault="00113FE7">
            <w:r>
              <w:t>5</w:t>
            </w:r>
          </w:p>
        </w:tc>
        <w:tc>
          <w:tcPr>
            <w:tcW w:w="1165" w:type="dxa"/>
            <w:vAlign w:val="center"/>
          </w:tcPr>
          <w:p w14:paraId="2C1F1BC6" w14:textId="77777777" w:rsidR="00EF5595" w:rsidRDefault="00113FE7">
            <w:r>
              <w:t>365</w:t>
            </w:r>
          </w:p>
        </w:tc>
        <w:tc>
          <w:tcPr>
            <w:tcW w:w="1165" w:type="dxa"/>
            <w:vAlign w:val="center"/>
          </w:tcPr>
          <w:p w14:paraId="40793C1E" w14:textId="77777777" w:rsidR="00EF5595" w:rsidRDefault="00113FE7">
            <w:r>
              <w:t>73000</w:t>
            </w:r>
          </w:p>
        </w:tc>
        <w:tc>
          <w:tcPr>
            <w:tcW w:w="1165" w:type="dxa"/>
            <w:vAlign w:val="center"/>
          </w:tcPr>
          <w:p w14:paraId="060425CA" w14:textId="77777777" w:rsidR="00EF5595" w:rsidRDefault="00113FE7">
            <w:r>
              <w:t>0.5271</w:t>
            </w:r>
          </w:p>
        </w:tc>
        <w:tc>
          <w:tcPr>
            <w:tcW w:w="1165" w:type="dxa"/>
            <w:vAlign w:val="center"/>
          </w:tcPr>
          <w:p w14:paraId="682A7685" w14:textId="77777777" w:rsidR="00EF5595" w:rsidRDefault="00113FE7">
            <w:r>
              <w:t>1924</w:t>
            </w:r>
          </w:p>
        </w:tc>
      </w:tr>
      <w:tr w:rsidR="00EF5595" w14:paraId="653A6CAB" w14:textId="77777777">
        <w:tc>
          <w:tcPr>
            <w:tcW w:w="8150" w:type="dxa"/>
            <w:gridSpan w:val="7"/>
            <w:vAlign w:val="center"/>
          </w:tcPr>
          <w:p w14:paraId="02E8FE22" w14:textId="77777777" w:rsidR="00EF5595" w:rsidRDefault="00113FE7">
            <w:r>
              <w:t>总计</w:t>
            </w:r>
          </w:p>
        </w:tc>
        <w:tc>
          <w:tcPr>
            <w:tcW w:w="1165" w:type="dxa"/>
            <w:vAlign w:val="center"/>
          </w:tcPr>
          <w:p w14:paraId="3F6A1F2A" w14:textId="77777777" w:rsidR="00EF5595" w:rsidRDefault="00113FE7">
            <w:r>
              <w:t>1924</w:t>
            </w:r>
          </w:p>
        </w:tc>
      </w:tr>
    </w:tbl>
    <w:p w14:paraId="0D67C7DF" w14:textId="77777777" w:rsidR="00EF5595" w:rsidRDefault="00113FE7">
      <w:pPr>
        <w:widowControl w:val="0"/>
        <w:jc w:val="both"/>
      </w:pPr>
      <w:r>
        <w:t>注：此类风机指非空调区域排风机</w:t>
      </w:r>
    </w:p>
    <w:p w14:paraId="616B7121" w14:textId="77777777" w:rsidR="00EF5595" w:rsidRDefault="00113FE7">
      <w:pPr>
        <w:pStyle w:val="1"/>
        <w:widowControl w:val="0"/>
        <w:jc w:val="both"/>
      </w:pPr>
      <w:bookmarkStart w:id="87" w:name="_Toc92124426"/>
      <w:r>
        <w:lastRenderedPageBreak/>
        <w:t>生活热水</w:t>
      </w:r>
      <w:bookmarkEnd w:id="87"/>
    </w:p>
    <w:p w14:paraId="71DFE4E3" w14:textId="77777777" w:rsidR="00EF5595" w:rsidRDefault="00113FE7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EF5595" w14:paraId="619CADEA" w14:textId="77777777">
        <w:tc>
          <w:tcPr>
            <w:tcW w:w="933" w:type="dxa"/>
            <w:shd w:val="clear" w:color="auto" w:fill="E6E6E6"/>
            <w:vAlign w:val="center"/>
          </w:tcPr>
          <w:p w14:paraId="355CD9DE" w14:textId="77777777" w:rsidR="00EF5595" w:rsidRDefault="00113FE7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61EE7CC" w14:textId="77777777" w:rsidR="00EF5595" w:rsidRDefault="00113FE7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AAF6842" w14:textId="77777777" w:rsidR="00EF5595" w:rsidRDefault="00113FE7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63F7C14" w14:textId="77777777" w:rsidR="00EF5595" w:rsidRDefault="00113FE7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C87C568" w14:textId="77777777" w:rsidR="00EF5595" w:rsidRDefault="00113FE7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FAD2530" w14:textId="77777777" w:rsidR="00EF5595" w:rsidRDefault="00113FE7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0786666" w14:textId="77777777" w:rsidR="00EF5595" w:rsidRDefault="00113FE7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5FD273A" w14:textId="77777777" w:rsidR="00EF5595" w:rsidRDefault="00113FE7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BD6C38C" w14:textId="77777777" w:rsidR="00EF5595" w:rsidRDefault="00113FE7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918A5C8" w14:textId="77777777" w:rsidR="00EF5595" w:rsidRDefault="00113FE7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EF5595" w14:paraId="00781656" w14:textId="77777777">
        <w:tc>
          <w:tcPr>
            <w:tcW w:w="933" w:type="dxa"/>
            <w:vAlign w:val="center"/>
          </w:tcPr>
          <w:p w14:paraId="52C8D60E" w14:textId="77777777" w:rsidR="00EF5595" w:rsidRDefault="00113FE7">
            <w:r>
              <w:t>办公</w:t>
            </w:r>
          </w:p>
        </w:tc>
        <w:tc>
          <w:tcPr>
            <w:tcW w:w="933" w:type="dxa"/>
            <w:vAlign w:val="center"/>
          </w:tcPr>
          <w:p w14:paraId="7DC8AE13" w14:textId="77777777" w:rsidR="00EF5595" w:rsidRDefault="00113FE7">
            <w:r>
              <w:t>0.9</w:t>
            </w:r>
          </w:p>
        </w:tc>
        <w:tc>
          <w:tcPr>
            <w:tcW w:w="933" w:type="dxa"/>
            <w:vAlign w:val="center"/>
          </w:tcPr>
          <w:p w14:paraId="16CB0AB0" w14:textId="77777777" w:rsidR="00EF5595" w:rsidRDefault="00113FE7">
            <w:r>
              <w:t>10</w:t>
            </w:r>
          </w:p>
        </w:tc>
        <w:tc>
          <w:tcPr>
            <w:tcW w:w="933" w:type="dxa"/>
            <w:vAlign w:val="center"/>
          </w:tcPr>
          <w:p w14:paraId="0665B81D" w14:textId="77777777" w:rsidR="00EF5595" w:rsidRDefault="00113FE7">
            <w:r>
              <w:t>100</w:t>
            </w:r>
          </w:p>
        </w:tc>
        <w:tc>
          <w:tcPr>
            <w:tcW w:w="933" w:type="dxa"/>
            <w:vAlign w:val="center"/>
          </w:tcPr>
          <w:p w14:paraId="0754F087" w14:textId="77777777" w:rsidR="00EF5595" w:rsidRDefault="00113FE7">
            <w:r>
              <w:t>365</w:t>
            </w:r>
          </w:p>
        </w:tc>
        <w:tc>
          <w:tcPr>
            <w:tcW w:w="933" w:type="dxa"/>
            <w:vAlign w:val="center"/>
          </w:tcPr>
          <w:p w14:paraId="609C232A" w14:textId="77777777" w:rsidR="00EF5595" w:rsidRDefault="00113FE7">
            <w:r>
              <w:t>7120.16</w:t>
            </w:r>
          </w:p>
        </w:tc>
        <w:tc>
          <w:tcPr>
            <w:tcW w:w="933" w:type="dxa"/>
            <w:vAlign w:val="center"/>
          </w:tcPr>
          <w:p w14:paraId="60FDDDF8" w14:textId="77777777" w:rsidR="00EF5595" w:rsidRDefault="00113FE7">
            <w:r>
              <w:t>－</w:t>
            </w:r>
          </w:p>
        </w:tc>
        <w:tc>
          <w:tcPr>
            <w:tcW w:w="933" w:type="dxa"/>
            <w:vAlign w:val="center"/>
          </w:tcPr>
          <w:p w14:paraId="06395986" w14:textId="77777777" w:rsidR="00EF5595" w:rsidRDefault="00113FE7">
            <w:r>
              <w:t>－</w:t>
            </w:r>
          </w:p>
        </w:tc>
        <w:tc>
          <w:tcPr>
            <w:tcW w:w="933" w:type="dxa"/>
            <w:vAlign w:val="center"/>
          </w:tcPr>
          <w:p w14:paraId="612C28C5" w14:textId="77777777" w:rsidR="00EF5595" w:rsidRDefault="00113FE7">
            <w:r>
              <w:t>－</w:t>
            </w:r>
          </w:p>
        </w:tc>
        <w:tc>
          <w:tcPr>
            <w:tcW w:w="933" w:type="dxa"/>
            <w:vAlign w:val="center"/>
          </w:tcPr>
          <w:p w14:paraId="7624E528" w14:textId="77777777" w:rsidR="00EF5595" w:rsidRDefault="00113FE7">
            <w:r>
              <w:t>－</w:t>
            </w:r>
          </w:p>
        </w:tc>
      </w:tr>
      <w:tr w:rsidR="00EF5595" w14:paraId="37BDB49F" w14:textId="77777777">
        <w:tc>
          <w:tcPr>
            <w:tcW w:w="933" w:type="dxa"/>
            <w:vAlign w:val="center"/>
          </w:tcPr>
          <w:p w14:paraId="19FD9CD0" w14:textId="77777777" w:rsidR="00EF5595" w:rsidRDefault="00113FE7">
            <w:r>
              <w:t>居住</w:t>
            </w:r>
          </w:p>
        </w:tc>
        <w:tc>
          <w:tcPr>
            <w:tcW w:w="933" w:type="dxa"/>
            <w:vAlign w:val="center"/>
          </w:tcPr>
          <w:p w14:paraId="31759A8D" w14:textId="77777777" w:rsidR="00EF5595" w:rsidRDefault="00113FE7">
            <w:r>
              <w:t>0.9</w:t>
            </w:r>
          </w:p>
        </w:tc>
        <w:tc>
          <w:tcPr>
            <w:tcW w:w="933" w:type="dxa"/>
            <w:vAlign w:val="center"/>
          </w:tcPr>
          <w:p w14:paraId="07B6E10A" w14:textId="77777777" w:rsidR="00EF5595" w:rsidRDefault="00113FE7">
            <w:r>
              <w:t>40</w:t>
            </w:r>
          </w:p>
        </w:tc>
        <w:tc>
          <w:tcPr>
            <w:tcW w:w="933" w:type="dxa"/>
            <w:vAlign w:val="center"/>
          </w:tcPr>
          <w:p w14:paraId="0DE3F53F" w14:textId="77777777" w:rsidR="00EF5595" w:rsidRDefault="00113FE7">
            <w:r>
              <w:t>70</w:t>
            </w:r>
          </w:p>
        </w:tc>
        <w:tc>
          <w:tcPr>
            <w:tcW w:w="933" w:type="dxa"/>
            <w:vAlign w:val="center"/>
          </w:tcPr>
          <w:p w14:paraId="7D441AFB" w14:textId="77777777" w:rsidR="00EF5595" w:rsidRDefault="00113FE7">
            <w:r>
              <w:t>365</w:t>
            </w:r>
          </w:p>
        </w:tc>
        <w:tc>
          <w:tcPr>
            <w:tcW w:w="933" w:type="dxa"/>
            <w:vAlign w:val="center"/>
          </w:tcPr>
          <w:p w14:paraId="38CC145F" w14:textId="77777777" w:rsidR="00EF5595" w:rsidRDefault="00113FE7">
            <w:r>
              <w:t>19936.5</w:t>
            </w:r>
          </w:p>
        </w:tc>
        <w:tc>
          <w:tcPr>
            <w:tcW w:w="933" w:type="dxa"/>
            <w:vAlign w:val="center"/>
          </w:tcPr>
          <w:p w14:paraId="08364214" w14:textId="77777777" w:rsidR="00EF5595" w:rsidRDefault="00113FE7">
            <w:r>
              <w:t>334</w:t>
            </w:r>
          </w:p>
        </w:tc>
        <w:tc>
          <w:tcPr>
            <w:tcW w:w="933" w:type="dxa"/>
            <w:vAlign w:val="center"/>
          </w:tcPr>
          <w:p w14:paraId="2491AA45" w14:textId="77777777" w:rsidR="00EF5595" w:rsidRDefault="00113FE7">
            <w:r>
              <w:t>0.45</w:t>
            </w:r>
          </w:p>
        </w:tc>
        <w:tc>
          <w:tcPr>
            <w:tcW w:w="933" w:type="dxa"/>
            <w:vAlign w:val="center"/>
          </w:tcPr>
          <w:p w14:paraId="033DEAF8" w14:textId="77777777" w:rsidR="00EF5595" w:rsidRDefault="00113FE7">
            <w:r>
              <w:t>0.15</w:t>
            </w:r>
          </w:p>
        </w:tc>
        <w:tc>
          <w:tcPr>
            <w:tcW w:w="933" w:type="dxa"/>
            <w:vAlign w:val="center"/>
          </w:tcPr>
          <w:p w14:paraId="796BCDA9" w14:textId="77777777" w:rsidR="00EF5595" w:rsidRDefault="00113FE7">
            <w:r>
              <w:t>19936.5</w:t>
            </w:r>
          </w:p>
        </w:tc>
      </w:tr>
      <w:tr w:rsidR="00EF5595" w14:paraId="365F5EDF" w14:textId="77777777">
        <w:tc>
          <w:tcPr>
            <w:tcW w:w="4665" w:type="dxa"/>
            <w:gridSpan w:val="5"/>
            <w:vAlign w:val="center"/>
          </w:tcPr>
          <w:p w14:paraId="03C71BA5" w14:textId="77777777" w:rsidR="00EF5595" w:rsidRDefault="00113FE7">
            <w:r>
              <w:t>总计</w:t>
            </w:r>
          </w:p>
        </w:tc>
        <w:tc>
          <w:tcPr>
            <w:tcW w:w="933" w:type="dxa"/>
            <w:vAlign w:val="center"/>
          </w:tcPr>
          <w:p w14:paraId="087C414B" w14:textId="77777777" w:rsidR="00EF5595" w:rsidRDefault="00113FE7">
            <w:r>
              <w:t>27057</w:t>
            </w:r>
          </w:p>
        </w:tc>
        <w:tc>
          <w:tcPr>
            <w:tcW w:w="2799" w:type="dxa"/>
            <w:gridSpan w:val="3"/>
            <w:vAlign w:val="center"/>
          </w:tcPr>
          <w:p w14:paraId="21E17E24" w14:textId="77777777" w:rsidR="00EF5595" w:rsidRDefault="00EF5595"/>
        </w:tc>
        <w:tc>
          <w:tcPr>
            <w:tcW w:w="933" w:type="dxa"/>
            <w:vAlign w:val="center"/>
          </w:tcPr>
          <w:p w14:paraId="62B0DEC7" w14:textId="77777777" w:rsidR="00EF5595" w:rsidRDefault="00113FE7">
            <w:r>
              <w:t>19936</w:t>
            </w:r>
          </w:p>
        </w:tc>
      </w:tr>
    </w:tbl>
    <w:p w14:paraId="03C75E0B" w14:textId="77777777" w:rsidR="00EF5595" w:rsidRDefault="00EF5595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F5595" w14:paraId="6D4F47D2" w14:textId="77777777">
        <w:tc>
          <w:tcPr>
            <w:tcW w:w="2326" w:type="dxa"/>
            <w:shd w:val="clear" w:color="auto" w:fill="E6E6E6"/>
            <w:vAlign w:val="center"/>
          </w:tcPr>
          <w:p w14:paraId="126F74FC" w14:textId="77777777" w:rsidR="00EF5595" w:rsidRDefault="00113FE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8E7A8BC" w14:textId="77777777" w:rsidR="00EF5595" w:rsidRDefault="00113FE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A410F2F" w14:textId="77777777" w:rsidR="00EF5595" w:rsidRDefault="00113FE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CF06494" w14:textId="77777777" w:rsidR="00EF5595" w:rsidRDefault="00113FE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F5595" w14:paraId="5297389B" w14:textId="77777777">
        <w:tc>
          <w:tcPr>
            <w:tcW w:w="2326" w:type="dxa"/>
            <w:shd w:val="clear" w:color="auto" w:fill="E6E6E6"/>
            <w:vAlign w:val="center"/>
          </w:tcPr>
          <w:p w14:paraId="15833D20" w14:textId="77777777" w:rsidR="00EF5595" w:rsidRDefault="00113FE7">
            <w:r>
              <w:t>生活热水</w:t>
            </w:r>
          </w:p>
        </w:tc>
        <w:tc>
          <w:tcPr>
            <w:tcW w:w="2326" w:type="dxa"/>
            <w:vAlign w:val="center"/>
          </w:tcPr>
          <w:p w14:paraId="66CCB596" w14:textId="77777777" w:rsidR="00EF5595" w:rsidRDefault="00113FE7">
            <w:r>
              <w:t>27057</w:t>
            </w:r>
          </w:p>
        </w:tc>
        <w:tc>
          <w:tcPr>
            <w:tcW w:w="2326" w:type="dxa"/>
            <w:vMerge w:val="restart"/>
            <w:vAlign w:val="center"/>
          </w:tcPr>
          <w:p w14:paraId="565F27D6" w14:textId="77777777" w:rsidR="00EF5595" w:rsidRDefault="00113FE7">
            <w:r>
              <w:t>0.5271</w:t>
            </w:r>
          </w:p>
        </w:tc>
        <w:tc>
          <w:tcPr>
            <w:tcW w:w="2337" w:type="dxa"/>
            <w:vAlign w:val="center"/>
          </w:tcPr>
          <w:p w14:paraId="1B882F9C" w14:textId="77777777" w:rsidR="00EF5595" w:rsidRDefault="00113FE7">
            <w:r>
              <w:t>713</w:t>
            </w:r>
          </w:p>
        </w:tc>
      </w:tr>
      <w:tr w:rsidR="00EF5595" w14:paraId="7AF20062" w14:textId="77777777">
        <w:tc>
          <w:tcPr>
            <w:tcW w:w="2326" w:type="dxa"/>
            <w:shd w:val="clear" w:color="auto" w:fill="E6E6E6"/>
            <w:vAlign w:val="center"/>
          </w:tcPr>
          <w:p w14:paraId="0E637059" w14:textId="77777777" w:rsidR="00EF5595" w:rsidRDefault="00113FE7">
            <w:r>
              <w:t>太阳能</w:t>
            </w:r>
          </w:p>
        </w:tc>
        <w:tc>
          <w:tcPr>
            <w:tcW w:w="2326" w:type="dxa"/>
            <w:vAlign w:val="center"/>
          </w:tcPr>
          <w:p w14:paraId="17D9B83D" w14:textId="77777777" w:rsidR="00EF5595" w:rsidRDefault="00113FE7">
            <w:r>
              <w:t>19936</w:t>
            </w:r>
          </w:p>
        </w:tc>
        <w:tc>
          <w:tcPr>
            <w:tcW w:w="2326" w:type="dxa"/>
            <w:vMerge/>
            <w:vAlign w:val="center"/>
          </w:tcPr>
          <w:p w14:paraId="167DAE97" w14:textId="77777777" w:rsidR="00EF5595" w:rsidRDefault="00EF5595"/>
        </w:tc>
        <w:tc>
          <w:tcPr>
            <w:tcW w:w="2337" w:type="dxa"/>
            <w:vAlign w:val="center"/>
          </w:tcPr>
          <w:p w14:paraId="6E9F93B2" w14:textId="77777777" w:rsidR="00EF5595" w:rsidRDefault="00113FE7">
            <w:r>
              <w:t>525</w:t>
            </w:r>
          </w:p>
        </w:tc>
      </w:tr>
      <w:tr w:rsidR="00EF5595" w14:paraId="392EE3FB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1059F05" w14:textId="77777777" w:rsidR="00EF5595" w:rsidRDefault="00113FE7">
            <w:r>
              <w:t>合计</w:t>
            </w:r>
          </w:p>
        </w:tc>
        <w:tc>
          <w:tcPr>
            <w:tcW w:w="2337" w:type="dxa"/>
            <w:vAlign w:val="center"/>
          </w:tcPr>
          <w:p w14:paraId="3FB2608D" w14:textId="77777777" w:rsidR="00EF5595" w:rsidRDefault="00113FE7">
            <w:r>
              <w:t>1239</w:t>
            </w:r>
          </w:p>
        </w:tc>
      </w:tr>
    </w:tbl>
    <w:p w14:paraId="56ECD718" w14:textId="77777777" w:rsidR="00EF5595" w:rsidRDefault="00EF5595"/>
    <w:p w14:paraId="5704956D" w14:textId="77777777" w:rsidR="00EF5595" w:rsidRDefault="00113FE7">
      <w:pPr>
        <w:pStyle w:val="1"/>
        <w:widowControl w:val="0"/>
        <w:jc w:val="both"/>
      </w:pPr>
      <w:bookmarkStart w:id="88" w:name="_Toc92124427"/>
      <w:r>
        <w:t>电梯</w:t>
      </w:r>
      <w:bookmarkEnd w:id="88"/>
    </w:p>
    <w:p w14:paraId="65E54B0A" w14:textId="77777777" w:rsidR="00EF5595" w:rsidRDefault="00113FE7">
      <w:pPr>
        <w:pStyle w:val="2"/>
        <w:widowControl w:val="0"/>
      </w:pPr>
      <w:bookmarkStart w:id="89" w:name="_Toc92124428"/>
      <w:r>
        <w:t>直梯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EF5595" w14:paraId="2C5C3F12" w14:textId="77777777">
        <w:tc>
          <w:tcPr>
            <w:tcW w:w="1256" w:type="dxa"/>
            <w:shd w:val="clear" w:color="auto" w:fill="E6E6E6"/>
            <w:vAlign w:val="center"/>
          </w:tcPr>
          <w:p w14:paraId="287CB3AC" w14:textId="77777777" w:rsidR="00EF5595" w:rsidRDefault="00113FE7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059CAF" w14:textId="77777777" w:rsidR="00EF5595" w:rsidRDefault="00113FE7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958BF31" w14:textId="77777777" w:rsidR="00EF5595" w:rsidRDefault="00113FE7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CAB7790" w14:textId="77777777" w:rsidR="00EF5595" w:rsidRDefault="00113FE7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16DB6D" w14:textId="77777777" w:rsidR="00EF5595" w:rsidRDefault="00113FE7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ECD836" w14:textId="77777777" w:rsidR="00EF5595" w:rsidRDefault="00113FE7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2F73E0" w14:textId="77777777" w:rsidR="00EF5595" w:rsidRDefault="00113FE7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87D0D34" w14:textId="77777777" w:rsidR="00EF5595" w:rsidRDefault="00113FE7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70398A" w14:textId="77777777" w:rsidR="00EF5595" w:rsidRDefault="00113FE7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EF5595" w14:paraId="1C408076" w14:textId="77777777">
        <w:tc>
          <w:tcPr>
            <w:tcW w:w="1256" w:type="dxa"/>
            <w:vAlign w:val="center"/>
          </w:tcPr>
          <w:p w14:paraId="69EC6A81" w14:textId="77777777" w:rsidR="00EF5595" w:rsidRDefault="00113FE7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2DBED651" w14:textId="77777777" w:rsidR="00EF5595" w:rsidRDefault="00113FE7">
            <w:r>
              <w:t>1.26</w:t>
            </w:r>
          </w:p>
        </w:tc>
        <w:tc>
          <w:tcPr>
            <w:tcW w:w="1273" w:type="dxa"/>
            <w:vAlign w:val="center"/>
          </w:tcPr>
          <w:p w14:paraId="0D30BA25" w14:textId="77777777" w:rsidR="00EF5595" w:rsidRDefault="00113FE7">
            <w:r>
              <w:t>1350</w:t>
            </w:r>
          </w:p>
        </w:tc>
        <w:tc>
          <w:tcPr>
            <w:tcW w:w="707" w:type="dxa"/>
            <w:vAlign w:val="center"/>
          </w:tcPr>
          <w:p w14:paraId="2161D351" w14:textId="77777777" w:rsidR="00EF5595" w:rsidRDefault="00113FE7">
            <w:r>
              <w:t>1.75</w:t>
            </w:r>
          </w:p>
        </w:tc>
        <w:tc>
          <w:tcPr>
            <w:tcW w:w="848" w:type="dxa"/>
            <w:vAlign w:val="center"/>
          </w:tcPr>
          <w:p w14:paraId="40F494E8" w14:textId="77777777" w:rsidR="00EF5595" w:rsidRDefault="00113FE7">
            <w:r>
              <w:t>200</w:t>
            </w:r>
          </w:p>
        </w:tc>
        <w:tc>
          <w:tcPr>
            <w:tcW w:w="990" w:type="dxa"/>
            <w:vAlign w:val="center"/>
          </w:tcPr>
          <w:p w14:paraId="020150E4" w14:textId="77777777" w:rsidR="00EF5595" w:rsidRDefault="00113FE7">
            <w:r>
              <w:t>1.5</w:t>
            </w:r>
          </w:p>
        </w:tc>
        <w:tc>
          <w:tcPr>
            <w:tcW w:w="990" w:type="dxa"/>
            <w:vAlign w:val="center"/>
          </w:tcPr>
          <w:p w14:paraId="0788EEAF" w14:textId="77777777" w:rsidR="00EF5595" w:rsidRDefault="00113FE7">
            <w:r>
              <w:t>365</w:t>
            </w:r>
          </w:p>
        </w:tc>
        <w:tc>
          <w:tcPr>
            <w:tcW w:w="565" w:type="dxa"/>
            <w:vAlign w:val="center"/>
          </w:tcPr>
          <w:p w14:paraId="2B39575D" w14:textId="77777777" w:rsidR="00EF5595" w:rsidRDefault="00113FE7">
            <w:r>
              <w:t>1</w:t>
            </w:r>
          </w:p>
        </w:tc>
        <w:tc>
          <w:tcPr>
            <w:tcW w:w="1131" w:type="dxa"/>
            <w:vAlign w:val="center"/>
          </w:tcPr>
          <w:p w14:paraId="51D96690" w14:textId="77777777" w:rsidR="00EF5595" w:rsidRDefault="00113FE7">
            <w:r>
              <w:t>5977</w:t>
            </w:r>
          </w:p>
        </w:tc>
      </w:tr>
      <w:tr w:rsidR="00EF5595" w14:paraId="215A590B" w14:textId="77777777">
        <w:tc>
          <w:tcPr>
            <w:tcW w:w="8185" w:type="dxa"/>
            <w:gridSpan w:val="8"/>
            <w:vAlign w:val="center"/>
          </w:tcPr>
          <w:p w14:paraId="718CFE70" w14:textId="77777777" w:rsidR="00EF5595" w:rsidRDefault="00113FE7">
            <w:r>
              <w:t>总计</w:t>
            </w:r>
          </w:p>
        </w:tc>
        <w:tc>
          <w:tcPr>
            <w:tcW w:w="1131" w:type="dxa"/>
            <w:vAlign w:val="center"/>
          </w:tcPr>
          <w:p w14:paraId="490A0B25" w14:textId="77777777" w:rsidR="00EF5595" w:rsidRDefault="00113FE7">
            <w:r>
              <w:t>5977</w:t>
            </w:r>
          </w:p>
        </w:tc>
      </w:tr>
    </w:tbl>
    <w:p w14:paraId="2216C33B" w14:textId="77777777" w:rsidR="00EF5595" w:rsidRDefault="00113FE7">
      <w:pPr>
        <w:pStyle w:val="2"/>
        <w:widowControl w:val="0"/>
      </w:pPr>
      <w:bookmarkStart w:id="90" w:name="_Toc92124429"/>
      <w:r>
        <w:t>电梯碳排放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F5595" w14:paraId="3A60BC1C" w14:textId="77777777">
        <w:tc>
          <w:tcPr>
            <w:tcW w:w="2326" w:type="dxa"/>
            <w:shd w:val="clear" w:color="auto" w:fill="E6E6E6"/>
            <w:vAlign w:val="center"/>
          </w:tcPr>
          <w:p w14:paraId="5E4C65CE" w14:textId="77777777" w:rsidR="00EF5595" w:rsidRDefault="00113FE7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3EA7298" w14:textId="77777777" w:rsidR="00EF5595" w:rsidRDefault="00113FE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43AF421" w14:textId="77777777" w:rsidR="00EF5595" w:rsidRDefault="00113FE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4B477B2" w14:textId="77777777" w:rsidR="00EF5595" w:rsidRDefault="00113FE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F5595" w14:paraId="60F5042A" w14:textId="77777777">
        <w:tc>
          <w:tcPr>
            <w:tcW w:w="2326" w:type="dxa"/>
            <w:shd w:val="clear" w:color="auto" w:fill="E6E6E6"/>
            <w:vAlign w:val="center"/>
          </w:tcPr>
          <w:p w14:paraId="2C1D4CD9" w14:textId="77777777" w:rsidR="00EF5595" w:rsidRDefault="00113FE7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7B19F007" w14:textId="77777777" w:rsidR="00EF5595" w:rsidRDefault="00113FE7">
            <w:r>
              <w:t>5977</w:t>
            </w:r>
          </w:p>
        </w:tc>
        <w:tc>
          <w:tcPr>
            <w:tcW w:w="2326" w:type="dxa"/>
            <w:vAlign w:val="center"/>
          </w:tcPr>
          <w:p w14:paraId="2D1A3C86" w14:textId="77777777" w:rsidR="00EF5595" w:rsidRDefault="00113FE7">
            <w:r>
              <w:t>0.5271</w:t>
            </w:r>
          </w:p>
        </w:tc>
        <w:tc>
          <w:tcPr>
            <w:tcW w:w="2337" w:type="dxa"/>
            <w:vAlign w:val="center"/>
          </w:tcPr>
          <w:p w14:paraId="62909D72" w14:textId="77777777" w:rsidR="00EF5595" w:rsidRDefault="00113FE7">
            <w:r>
              <w:t>158</w:t>
            </w:r>
          </w:p>
        </w:tc>
      </w:tr>
      <w:tr w:rsidR="00EF5595" w14:paraId="52E1AD1C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2ADB2B9" w14:textId="77777777" w:rsidR="00EF5595" w:rsidRDefault="00113FE7">
            <w:r>
              <w:t>合计</w:t>
            </w:r>
          </w:p>
        </w:tc>
        <w:tc>
          <w:tcPr>
            <w:tcW w:w="2337" w:type="dxa"/>
            <w:vAlign w:val="center"/>
          </w:tcPr>
          <w:p w14:paraId="4CAE3986" w14:textId="77777777" w:rsidR="00EF5595" w:rsidRDefault="00113FE7">
            <w:r>
              <w:t>158</w:t>
            </w:r>
          </w:p>
        </w:tc>
      </w:tr>
    </w:tbl>
    <w:p w14:paraId="36BAE66F" w14:textId="77777777" w:rsidR="00EF5595" w:rsidRDefault="00113FE7">
      <w:pPr>
        <w:pStyle w:val="1"/>
        <w:widowControl w:val="0"/>
        <w:jc w:val="both"/>
      </w:pPr>
      <w:bookmarkStart w:id="91" w:name="_Toc92124430"/>
      <w:r>
        <w:t>光伏发电</w:t>
      </w:r>
      <w:bookmarkEnd w:id="91"/>
    </w:p>
    <w:p w14:paraId="3B27134E" w14:textId="77777777" w:rsidR="00EF5595" w:rsidRDefault="00113FE7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EF5595" w14:paraId="4D0B1C2C" w14:textId="77777777">
        <w:tc>
          <w:tcPr>
            <w:tcW w:w="1398" w:type="dxa"/>
            <w:shd w:val="clear" w:color="auto" w:fill="E6E6E6"/>
            <w:vAlign w:val="center"/>
          </w:tcPr>
          <w:p w14:paraId="651C6F26" w14:textId="77777777" w:rsidR="00EF5595" w:rsidRDefault="00113FE7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E10084" w14:textId="77777777" w:rsidR="00EF5595" w:rsidRDefault="00113FE7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DD7728" w14:textId="77777777" w:rsidR="00EF5595" w:rsidRDefault="00113FE7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3312402" w14:textId="77777777" w:rsidR="00EF5595" w:rsidRDefault="00113FE7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3F1879" w14:textId="77777777" w:rsidR="00EF5595" w:rsidRDefault="00113FE7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29AB932" w14:textId="77777777" w:rsidR="00EF5595" w:rsidRDefault="00113FE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54BF6178" w14:textId="77777777" w:rsidR="00EF5595" w:rsidRDefault="00113FE7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EF5595" w14:paraId="7F9464AF" w14:textId="77777777">
        <w:tc>
          <w:tcPr>
            <w:tcW w:w="1398" w:type="dxa"/>
            <w:vAlign w:val="center"/>
          </w:tcPr>
          <w:p w14:paraId="3E44AD2F" w14:textId="77777777" w:rsidR="00EF5595" w:rsidRDefault="00113FE7">
            <w:r>
              <w:t>334</w:t>
            </w:r>
          </w:p>
        </w:tc>
        <w:tc>
          <w:tcPr>
            <w:tcW w:w="1131" w:type="dxa"/>
            <w:vAlign w:val="center"/>
          </w:tcPr>
          <w:p w14:paraId="6BB4BECF" w14:textId="77777777" w:rsidR="00EF5595" w:rsidRDefault="00113FE7">
            <w:r>
              <w:t>0.4</w:t>
            </w:r>
          </w:p>
        </w:tc>
        <w:tc>
          <w:tcPr>
            <w:tcW w:w="1131" w:type="dxa"/>
            <w:vAlign w:val="center"/>
          </w:tcPr>
          <w:p w14:paraId="10090A22" w14:textId="77777777" w:rsidR="00EF5595" w:rsidRDefault="00113FE7">
            <w:r>
              <w:t>0.8</w:t>
            </w:r>
          </w:p>
        </w:tc>
        <w:tc>
          <w:tcPr>
            <w:tcW w:w="1697" w:type="dxa"/>
            <w:vAlign w:val="center"/>
          </w:tcPr>
          <w:p w14:paraId="45D66270" w14:textId="77777777" w:rsidR="00EF5595" w:rsidRDefault="00113FE7">
            <w:r>
              <w:t>0.9</w:t>
            </w:r>
          </w:p>
        </w:tc>
        <w:tc>
          <w:tcPr>
            <w:tcW w:w="1131" w:type="dxa"/>
            <w:vAlign w:val="center"/>
          </w:tcPr>
          <w:p w14:paraId="4C8B4358" w14:textId="77777777" w:rsidR="00EF5595" w:rsidRDefault="00113FE7">
            <w:r>
              <w:t>159361</w:t>
            </w:r>
          </w:p>
        </w:tc>
        <w:tc>
          <w:tcPr>
            <w:tcW w:w="1431" w:type="dxa"/>
            <w:vAlign w:val="center"/>
          </w:tcPr>
          <w:p w14:paraId="15A36CF3" w14:textId="77777777" w:rsidR="00EF5595" w:rsidRDefault="00113FE7">
            <w:r>
              <w:t>0.5271</w:t>
            </w:r>
          </w:p>
        </w:tc>
        <w:tc>
          <w:tcPr>
            <w:tcW w:w="1398" w:type="dxa"/>
            <w:vAlign w:val="center"/>
          </w:tcPr>
          <w:p w14:paraId="399761EC" w14:textId="77777777" w:rsidR="00EF5595" w:rsidRDefault="00113FE7">
            <w:r>
              <w:t>4200</w:t>
            </w:r>
          </w:p>
        </w:tc>
      </w:tr>
      <w:tr w:rsidR="00EF5595" w14:paraId="0D22AF4E" w14:textId="77777777">
        <w:tc>
          <w:tcPr>
            <w:tcW w:w="7919" w:type="dxa"/>
            <w:gridSpan w:val="6"/>
            <w:vAlign w:val="center"/>
          </w:tcPr>
          <w:p w14:paraId="7AE7987D" w14:textId="77777777" w:rsidR="00EF5595" w:rsidRDefault="00113FE7">
            <w:r>
              <w:t>总计</w:t>
            </w:r>
          </w:p>
        </w:tc>
        <w:tc>
          <w:tcPr>
            <w:tcW w:w="1398" w:type="dxa"/>
            <w:vAlign w:val="center"/>
          </w:tcPr>
          <w:p w14:paraId="21D1EAA0" w14:textId="77777777" w:rsidR="00EF5595" w:rsidRDefault="00113FE7">
            <w:r>
              <w:t>4200</w:t>
            </w:r>
          </w:p>
        </w:tc>
      </w:tr>
    </w:tbl>
    <w:p w14:paraId="06ABF923" w14:textId="77777777" w:rsidR="00EF5595" w:rsidRDefault="00113FE7">
      <w:pPr>
        <w:pStyle w:val="1"/>
        <w:widowControl w:val="0"/>
        <w:jc w:val="both"/>
      </w:pPr>
      <w:bookmarkStart w:id="92" w:name="_Toc92124431"/>
      <w:r>
        <w:lastRenderedPageBreak/>
        <w:t>风力发电</w:t>
      </w:r>
      <w:bookmarkEnd w:id="9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EF5595" w14:paraId="6931FAD8" w14:textId="77777777">
        <w:tc>
          <w:tcPr>
            <w:tcW w:w="3096" w:type="dxa"/>
            <w:shd w:val="clear" w:color="auto" w:fill="E6E6E6"/>
            <w:vAlign w:val="center"/>
          </w:tcPr>
          <w:p w14:paraId="0E81773B" w14:textId="77777777" w:rsidR="00EF5595" w:rsidRDefault="00113FE7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C7B8CD" w14:textId="77777777" w:rsidR="00EF5595" w:rsidRDefault="00113FE7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0943F2" w14:textId="77777777" w:rsidR="00EF5595" w:rsidRDefault="00113FE7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8092F3" w14:textId="77777777" w:rsidR="00EF5595" w:rsidRDefault="00113FE7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924DAB" w14:textId="77777777" w:rsidR="00EF5595" w:rsidRDefault="00113FE7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CBA6758" w14:textId="77777777" w:rsidR="00EF5595" w:rsidRDefault="00113FE7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61B8D16" w14:textId="77777777" w:rsidR="00EF5595" w:rsidRDefault="00113FE7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A00510C" w14:textId="77777777" w:rsidR="00EF5595" w:rsidRDefault="00113FE7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EF5595" w14:paraId="556145F0" w14:textId="77777777">
        <w:tc>
          <w:tcPr>
            <w:tcW w:w="3096" w:type="dxa"/>
            <w:vAlign w:val="center"/>
          </w:tcPr>
          <w:p w14:paraId="3D71273B" w14:textId="77777777" w:rsidR="00EF5595" w:rsidRDefault="00113FE7">
            <w:r>
              <w:t>郊区、厂区</w:t>
            </w:r>
          </w:p>
        </w:tc>
        <w:tc>
          <w:tcPr>
            <w:tcW w:w="707" w:type="dxa"/>
            <w:vAlign w:val="center"/>
          </w:tcPr>
          <w:p w14:paraId="38FAD874" w14:textId="77777777" w:rsidR="00EF5595" w:rsidRDefault="00113FE7">
            <w:r>
              <w:t>54</w:t>
            </w:r>
          </w:p>
        </w:tc>
        <w:tc>
          <w:tcPr>
            <w:tcW w:w="990" w:type="dxa"/>
            <w:vAlign w:val="center"/>
          </w:tcPr>
          <w:p w14:paraId="0A4EA1B3" w14:textId="77777777" w:rsidR="00EF5595" w:rsidRDefault="00113FE7">
            <w:r>
              <w:t>65</w:t>
            </w:r>
          </w:p>
        </w:tc>
        <w:tc>
          <w:tcPr>
            <w:tcW w:w="1131" w:type="dxa"/>
            <w:vAlign w:val="center"/>
          </w:tcPr>
          <w:p w14:paraId="059E156A" w14:textId="77777777" w:rsidR="00EF5595" w:rsidRDefault="00113FE7">
            <w:r>
              <w:t>5</w:t>
            </w:r>
          </w:p>
        </w:tc>
        <w:tc>
          <w:tcPr>
            <w:tcW w:w="707" w:type="dxa"/>
            <w:vAlign w:val="center"/>
          </w:tcPr>
          <w:p w14:paraId="1CA83EA1" w14:textId="77777777" w:rsidR="00EF5595" w:rsidRDefault="00113FE7">
            <w:r>
              <w:t>0.35</w:t>
            </w:r>
          </w:p>
        </w:tc>
        <w:tc>
          <w:tcPr>
            <w:tcW w:w="565" w:type="dxa"/>
            <w:vAlign w:val="center"/>
          </w:tcPr>
          <w:p w14:paraId="7D776606" w14:textId="77777777" w:rsidR="00EF5595" w:rsidRDefault="00113FE7">
            <w:r>
              <w:t>1</w:t>
            </w:r>
          </w:p>
        </w:tc>
        <w:tc>
          <w:tcPr>
            <w:tcW w:w="990" w:type="dxa"/>
            <w:vAlign w:val="center"/>
          </w:tcPr>
          <w:p w14:paraId="6891F594" w14:textId="77777777" w:rsidR="00EF5595" w:rsidRDefault="00113FE7">
            <w:r>
              <w:t>142</w:t>
            </w:r>
          </w:p>
        </w:tc>
        <w:tc>
          <w:tcPr>
            <w:tcW w:w="1137" w:type="dxa"/>
            <w:vAlign w:val="center"/>
          </w:tcPr>
          <w:p w14:paraId="42872347" w14:textId="77777777" w:rsidR="00EF5595" w:rsidRDefault="00113FE7">
            <w:r>
              <w:t>4</w:t>
            </w:r>
          </w:p>
        </w:tc>
      </w:tr>
      <w:tr w:rsidR="00EF5595" w14:paraId="6594319A" w14:textId="77777777">
        <w:tc>
          <w:tcPr>
            <w:tcW w:w="8186" w:type="dxa"/>
            <w:gridSpan w:val="7"/>
            <w:vAlign w:val="center"/>
          </w:tcPr>
          <w:p w14:paraId="0FC4FEA7" w14:textId="77777777" w:rsidR="00EF5595" w:rsidRDefault="00113FE7">
            <w:r>
              <w:t>总计</w:t>
            </w:r>
          </w:p>
        </w:tc>
        <w:tc>
          <w:tcPr>
            <w:tcW w:w="1137" w:type="dxa"/>
            <w:vAlign w:val="center"/>
          </w:tcPr>
          <w:p w14:paraId="136A06D1" w14:textId="77777777" w:rsidR="00EF5595" w:rsidRDefault="00113FE7">
            <w:r>
              <w:t>4</w:t>
            </w:r>
          </w:p>
        </w:tc>
      </w:tr>
    </w:tbl>
    <w:p w14:paraId="013FCB33" w14:textId="77777777" w:rsidR="00EF5595" w:rsidRDefault="00113FE7">
      <w:pPr>
        <w:pStyle w:val="1"/>
        <w:widowControl w:val="0"/>
        <w:jc w:val="both"/>
      </w:pPr>
      <w:bookmarkStart w:id="93" w:name="_Toc92124432"/>
      <w:r>
        <w:t>计算结果</w:t>
      </w:r>
      <w:bookmarkEnd w:id="93"/>
    </w:p>
    <w:p w14:paraId="0763065F" w14:textId="77777777" w:rsidR="00EF5595" w:rsidRDefault="00113FE7">
      <w:pPr>
        <w:pStyle w:val="2"/>
        <w:widowControl w:val="0"/>
      </w:pPr>
      <w:bookmarkStart w:id="94" w:name="_Toc92124433"/>
      <w:r>
        <w:t>建材生产运输碳排放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EF5595" w14:paraId="0E54CBC1" w14:textId="77777777">
        <w:tc>
          <w:tcPr>
            <w:tcW w:w="899" w:type="dxa"/>
            <w:shd w:val="clear" w:color="auto" w:fill="E6E6E6"/>
            <w:vAlign w:val="center"/>
          </w:tcPr>
          <w:p w14:paraId="7CF82FBE" w14:textId="77777777" w:rsidR="00EF5595" w:rsidRDefault="00113FE7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584C916F" w14:textId="77777777" w:rsidR="00EF5595" w:rsidRDefault="00113FE7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7425DF" w14:textId="77777777" w:rsidR="00EF5595" w:rsidRDefault="00113FE7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DD879E" w14:textId="77777777" w:rsidR="00EF5595" w:rsidRDefault="00113FE7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A8ADA9" w14:textId="77777777" w:rsidR="00EF5595" w:rsidRDefault="00113FE7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291B1080" w14:textId="77777777" w:rsidR="00EF5595" w:rsidRDefault="00113FE7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EF5595" w14:paraId="2079CB3D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66196901" w14:textId="77777777" w:rsidR="00EF5595" w:rsidRDefault="00113FE7">
            <w:r>
              <w:t>合计</w:t>
            </w:r>
          </w:p>
        </w:tc>
        <w:tc>
          <w:tcPr>
            <w:tcW w:w="1692" w:type="dxa"/>
            <w:vAlign w:val="center"/>
          </w:tcPr>
          <w:p w14:paraId="77DE268C" w14:textId="77777777" w:rsidR="00EF5595" w:rsidRDefault="00113FE7">
            <w:r>
              <w:t>0</w:t>
            </w:r>
          </w:p>
        </w:tc>
      </w:tr>
    </w:tbl>
    <w:p w14:paraId="7B7698BB" w14:textId="77777777" w:rsidR="00EF5595" w:rsidRDefault="00113FE7">
      <w:pPr>
        <w:pStyle w:val="2"/>
        <w:widowControl w:val="0"/>
      </w:pPr>
      <w:bookmarkStart w:id="95" w:name="_Toc92124434"/>
      <w:r>
        <w:t>碳汇</w:t>
      </w:r>
      <w:bookmarkEnd w:id="95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EF5595" w14:paraId="1B8EB503" w14:textId="77777777">
        <w:tc>
          <w:tcPr>
            <w:tcW w:w="3520" w:type="dxa"/>
            <w:shd w:val="clear" w:color="auto" w:fill="E6E6E6"/>
            <w:vAlign w:val="center"/>
          </w:tcPr>
          <w:p w14:paraId="0FCE3945" w14:textId="77777777" w:rsidR="00EF5595" w:rsidRDefault="00113FE7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577BEF1" w14:textId="77777777" w:rsidR="00EF5595" w:rsidRDefault="00113FE7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E50A35" w14:textId="77777777" w:rsidR="00EF5595" w:rsidRDefault="00113FE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C54109" w14:textId="77777777" w:rsidR="00EF5595" w:rsidRDefault="00113FE7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785CCF6E" w14:textId="77777777" w:rsidR="00EF5595" w:rsidRDefault="00113FE7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EF5595" w14:paraId="7AE57C57" w14:textId="77777777">
        <w:tc>
          <w:tcPr>
            <w:tcW w:w="3520" w:type="dxa"/>
            <w:shd w:val="clear" w:color="auto" w:fill="E6E6E6"/>
            <w:vAlign w:val="center"/>
          </w:tcPr>
          <w:p w14:paraId="4CC2E5EB" w14:textId="77777777" w:rsidR="00EF5595" w:rsidRDefault="00113FE7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6BFB3A31" w14:textId="77777777" w:rsidR="00EF5595" w:rsidRDefault="00113FE7">
            <w:r>
              <w:t>30</w:t>
            </w:r>
          </w:p>
        </w:tc>
        <w:tc>
          <w:tcPr>
            <w:tcW w:w="990" w:type="dxa"/>
            <w:vAlign w:val="center"/>
          </w:tcPr>
          <w:p w14:paraId="1FF45121" w14:textId="77777777" w:rsidR="00EF5595" w:rsidRDefault="00113FE7">
            <w:r>
              <w:t>500</w:t>
            </w:r>
          </w:p>
        </w:tc>
        <w:tc>
          <w:tcPr>
            <w:tcW w:w="707" w:type="dxa"/>
            <w:vMerge w:val="restart"/>
            <w:vAlign w:val="center"/>
          </w:tcPr>
          <w:p w14:paraId="7AD9250B" w14:textId="77777777" w:rsidR="00EF5595" w:rsidRDefault="00113FE7">
            <w:r>
              <w:t>50</w:t>
            </w:r>
          </w:p>
        </w:tc>
        <w:tc>
          <w:tcPr>
            <w:tcW w:w="2507" w:type="dxa"/>
            <w:vAlign w:val="center"/>
          </w:tcPr>
          <w:p w14:paraId="776F10D4" w14:textId="77777777" w:rsidR="00EF5595" w:rsidRDefault="00113FE7">
            <w:r>
              <w:t>423</w:t>
            </w:r>
          </w:p>
        </w:tc>
      </w:tr>
      <w:tr w:rsidR="00EF5595" w14:paraId="0BB201B7" w14:textId="77777777">
        <w:tc>
          <w:tcPr>
            <w:tcW w:w="3520" w:type="dxa"/>
            <w:shd w:val="clear" w:color="auto" w:fill="E6E6E6"/>
            <w:vAlign w:val="center"/>
          </w:tcPr>
          <w:p w14:paraId="50E00207" w14:textId="77777777" w:rsidR="00EF5595" w:rsidRDefault="00113FE7">
            <w:r>
              <w:t>棕榈类</w:t>
            </w:r>
          </w:p>
        </w:tc>
        <w:tc>
          <w:tcPr>
            <w:tcW w:w="1562" w:type="dxa"/>
            <w:vAlign w:val="center"/>
          </w:tcPr>
          <w:p w14:paraId="3CBA9A17" w14:textId="77777777" w:rsidR="00EF5595" w:rsidRDefault="00113FE7">
            <w:r>
              <w:t>10</w:t>
            </w:r>
          </w:p>
        </w:tc>
        <w:tc>
          <w:tcPr>
            <w:tcW w:w="990" w:type="dxa"/>
            <w:vAlign w:val="center"/>
          </w:tcPr>
          <w:p w14:paraId="5DB62C23" w14:textId="77777777" w:rsidR="00EF5595" w:rsidRDefault="00113FE7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30C81501" w14:textId="77777777" w:rsidR="00EF5595" w:rsidRDefault="00EF5595"/>
        </w:tc>
        <w:tc>
          <w:tcPr>
            <w:tcW w:w="2507" w:type="dxa"/>
            <w:vAlign w:val="center"/>
          </w:tcPr>
          <w:p w14:paraId="06DA9C7C" w14:textId="77777777" w:rsidR="00EF5595" w:rsidRDefault="00113FE7">
            <w:r>
              <w:t>56</w:t>
            </w:r>
          </w:p>
        </w:tc>
      </w:tr>
      <w:tr w:rsidR="00EF5595" w14:paraId="56C2E484" w14:textId="77777777">
        <w:tc>
          <w:tcPr>
            <w:tcW w:w="3520" w:type="dxa"/>
            <w:shd w:val="clear" w:color="auto" w:fill="E6E6E6"/>
            <w:vAlign w:val="center"/>
          </w:tcPr>
          <w:p w14:paraId="46F87397" w14:textId="77777777" w:rsidR="00EF5595" w:rsidRDefault="00113FE7">
            <w:r>
              <w:t>密植灌木</w:t>
            </w:r>
          </w:p>
        </w:tc>
        <w:tc>
          <w:tcPr>
            <w:tcW w:w="1562" w:type="dxa"/>
            <w:vAlign w:val="center"/>
          </w:tcPr>
          <w:p w14:paraId="447744D7" w14:textId="77777777" w:rsidR="00EF5595" w:rsidRDefault="00113FE7">
            <w:r>
              <w:t>7.5</w:t>
            </w:r>
          </w:p>
        </w:tc>
        <w:tc>
          <w:tcPr>
            <w:tcW w:w="990" w:type="dxa"/>
            <w:vAlign w:val="center"/>
          </w:tcPr>
          <w:p w14:paraId="2E98D5E8" w14:textId="77777777" w:rsidR="00EF5595" w:rsidRDefault="00113FE7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3852EB0A" w14:textId="77777777" w:rsidR="00EF5595" w:rsidRDefault="00EF5595"/>
        </w:tc>
        <w:tc>
          <w:tcPr>
            <w:tcW w:w="2507" w:type="dxa"/>
            <w:vAlign w:val="center"/>
          </w:tcPr>
          <w:p w14:paraId="600FBC97" w14:textId="77777777" w:rsidR="00EF5595" w:rsidRDefault="00113FE7">
            <w:r>
              <w:t>42</w:t>
            </w:r>
          </w:p>
        </w:tc>
      </w:tr>
      <w:tr w:rsidR="00EF5595" w14:paraId="2F9580C2" w14:textId="77777777">
        <w:tc>
          <w:tcPr>
            <w:tcW w:w="3520" w:type="dxa"/>
            <w:shd w:val="clear" w:color="auto" w:fill="E6E6E6"/>
            <w:vAlign w:val="center"/>
          </w:tcPr>
          <w:p w14:paraId="0DC578DE" w14:textId="77777777" w:rsidR="00EF5595" w:rsidRDefault="00113FE7">
            <w:r>
              <w:t>多年生蔓藤</w:t>
            </w:r>
          </w:p>
        </w:tc>
        <w:tc>
          <w:tcPr>
            <w:tcW w:w="1562" w:type="dxa"/>
            <w:vAlign w:val="center"/>
          </w:tcPr>
          <w:p w14:paraId="6BBA991D" w14:textId="77777777" w:rsidR="00EF5595" w:rsidRDefault="00113FE7">
            <w:r>
              <w:t>2.5</w:t>
            </w:r>
          </w:p>
        </w:tc>
        <w:tc>
          <w:tcPr>
            <w:tcW w:w="990" w:type="dxa"/>
            <w:vAlign w:val="center"/>
          </w:tcPr>
          <w:p w14:paraId="7090DDC6" w14:textId="77777777" w:rsidR="00EF5595" w:rsidRDefault="00113FE7">
            <w:r>
              <w:t>150</w:t>
            </w:r>
          </w:p>
        </w:tc>
        <w:tc>
          <w:tcPr>
            <w:tcW w:w="707" w:type="dxa"/>
            <w:vMerge/>
            <w:vAlign w:val="center"/>
          </w:tcPr>
          <w:p w14:paraId="0098F908" w14:textId="77777777" w:rsidR="00EF5595" w:rsidRDefault="00EF5595"/>
        </w:tc>
        <w:tc>
          <w:tcPr>
            <w:tcW w:w="2507" w:type="dxa"/>
            <w:vAlign w:val="center"/>
          </w:tcPr>
          <w:p w14:paraId="07966461" w14:textId="77777777" w:rsidR="00EF5595" w:rsidRDefault="00113FE7">
            <w:r>
              <w:t>11</w:t>
            </w:r>
          </w:p>
        </w:tc>
      </w:tr>
      <w:tr w:rsidR="00EF5595" w14:paraId="008CB659" w14:textId="77777777">
        <w:tc>
          <w:tcPr>
            <w:tcW w:w="3520" w:type="dxa"/>
            <w:shd w:val="clear" w:color="auto" w:fill="E6E6E6"/>
            <w:vAlign w:val="center"/>
          </w:tcPr>
          <w:p w14:paraId="15795534" w14:textId="77777777" w:rsidR="00EF5595" w:rsidRDefault="00113FE7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6AC668FE" w14:textId="77777777" w:rsidR="00EF5595" w:rsidRDefault="00113FE7">
            <w:r>
              <w:t>0.5</w:t>
            </w:r>
          </w:p>
        </w:tc>
        <w:tc>
          <w:tcPr>
            <w:tcW w:w="990" w:type="dxa"/>
            <w:vAlign w:val="center"/>
          </w:tcPr>
          <w:p w14:paraId="58B6CA33" w14:textId="77777777" w:rsidR="00EF5595" w:rsidRDefault="00113FE7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7777FABD" w14:textId="77777777" w:rsidR="00EF5595" w:rsidRDefault="00EF5595"/>
        </w:tc>
        <w:tc>
          <w:tcPr>
            <w:tcW w:w="2507" w:type="dxa"/>
            <w:vAlign w:val="center"/>
          </w:tcPr>
          <w:p w14:paraId="50DB1A4C" w14:textId="77777777" w:rsidR="00EF5595" w:rsidRDefault="00113FE7">
            <w:r>
              <w:t>7</w:t>
            </w:r>
          </w:p>
        </w:tc>
      </w:tr>
      <w:tr w:rsidR="00EF5595" w14:paraId="71345F00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313C148D" w14:textId="77777777" w:rsidR="00EF5595" w:rsidRDefault="00113FE7">
            <w:r>
              <w:t>合计</w:t>
            </w:r>
          </w:p>
        </w:tc>
        <w:tc>
          <w:tcPr>
            <w:tcW w:w="2507" w:type="dxa"/>
            <w:vAlign w:val="center"/>
          </w:tcPr>
          <w:p w14:paraId="68ED431B" w14:textId="77777777" w:rsidR="00EF5595" w:rsidRDefault="00113FE7">
            <w:r>
              <w:t>539</w:t>
            </w:r>
          </w:p>
        </w:tc>
      </w:tr>
    </w:tbl>
    <w:p w14:paraId="012D72A6" w14:textId="77777777" w:rsidR="00EF5595" w:rsidRDefault="00113FE7">
      <w:pPr>
        <w:pStyle w:val="2"/>
        <w:widowControl w:val="0"/>
      </w:pPr>
      <w:bookmarkStart w:id="96" w:name="_Toc92124435"/>
      <w:r>
        <w:t>建筑运行碳排放</w:t>
      </w:r>
      <w:bookmarkEnd w:id="9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5E5CD946" w14:textId="77777777" w:rsidTr="00E95C54">
        <w:tc>
          <w:tcPr>
            <w:tcW w:w="1063" w:type="dxa"/>
            <w:shd w:val="clear" w:color="auto" w:fill="D0CECE"/>
            <w:vAlign w:val="center"/>
          </w:tcPr>
          <w:p w14:paraId="4793F04B" w14:textId="77777777" w:rsidR="00A4274E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1764A9C" w14:textId="77777777" w:rsidR="00A4274E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2190E0E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163CD839" w14:textId="77777777" w:rsidR="00A4274E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373FD1D6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2661C208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0F5D64BB" w14:textId="77777777" w:rsidR="00A4274E" w:rsidRDefault="00113FE7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0CEE19C7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255F917B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7112AB48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B08381C" w14:textId="77777777" w:rsidR="00E85C9F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755D504D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DE9AC7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51E4810F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97" w:name="冷源能耗"/>
            <w:r w:rsidRPr="00771B84">
              <w:rPr>
                <w:lang w:val="en-US"/>
              </w:rPr>
              <w:t>1998</w:t>
            </w:r>
            <w:bookmarkEnd w:id="97"/>
          </w:p>
        </w:tc>
        <w:tc>
          <w:tcPr>
            <w:tcW w:w="1559" w:type="dxa"/>
            <w:vMerge w:val="restart"/>
            <w:vAlign w:val="center"/>
          </w:tcPr>
          <w:p w14:paraId="46380234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98" w:name="电力CO2排放因子"/>
            <w:r>
              <w:t>0.5271</w:t>
            </w:r>
            <w:bookmarkEnd w:id="98"/>
          </w:p>
        </w:tc>
        <w:tc>
          <w:tcPr>
            <w:tcW w:w="1417" w:type="dxa"/>
            <w:vMerge w:val="restart"/>
            <w:vAlign w:val="center"/>
          </w:tcPr>
          <w:p w14:paraId="6DB951FD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99" w:name="空调能耗_电耗CO2排放"/>
            <w:r>
              <w:t>15405</w:t>
            </w:r>
            <w:bookmarkEnd w:id="99"/>
          </w:p>
        </w:tc>
        <w:tc>
          <w:tcPr>
            <w:tcW w:w="2421" w:type="dxa"/>
          </w:tcPr>
          <w:p w14:paraId="798B5396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0" w:name="冷源能耗_电耗CO2排放平米"/>
            <w:r>
              <w:t>1053</w:t>
            </w:r>
            <w:bookmarkEnd w:id="100"/>
          </w:p>
        </w:tc>
      </w:tr>
      <w:tr w:rsidR="00E85C9F" w:rsidRPr="00771B84" w14:paraId="0D528F8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441EADB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1FDBBD96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4C04D7DE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1" w:name="冷却水泵能耗"/>
            <w:r w:rsidRPr="00771B84">
              <w:rPr>
                <w:lang w:val="en-US"/>
              </w:rPr>
              <w:t>5743</w:t>
            </w:r>
            <w:bookmarkEnd w:id="101"/>
          </w:p>
        </w:tc>
        <w:tc>
          <w:tcPr>
            <w:tcW w:w="1559" w:type="dxa"/>
            <w:vMerge/>
            <w:vAlign w:val="center"/>
          </w:tcPr>
          <w:p w14:paraId="70DA3836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EAB6447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032F0F5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2" w:name="冷却水泵能耗_电耗CO2排放平米"/>
            <w:r>
              <w:t>3027</w:t>
            </w:r>
            <w:bookmarkEnd w:id="102"/>
          </w:p>
        </w:tc>
      </w:tr>
      <w:tr w:rsidR="00E85C9F" w:rsidRPr="00771B84" w14:paraId="10F22FB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359853D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0C59426A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57559A66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3" w:name="冷冻水泵能耗"/>
            <w:r w:rsidRPr="00771B84">
              <w:rPr>
                <w:lang w:val="en-US"/>
              </w:rPr>
              <w:t>6899</w:t>
            </w:r>
            <w:bookmarkEnd w:id="103"/>
          </w:p>
        </w:tc>
        <w:tc>
          <w:tcPr>
            <w:tcW w:w="1559" w:type="dxa"/>
            <w:vMerge/>
            <w:vAlign w:val="center"/>
          </w:tcPr>
          <w:p w14:paraId="0A11163F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C8F2489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A7977B5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4" w:name="冷冻水泵能耗_电耗CO2排放平米"/>
            <w:r>
              <w:t>3637</w:t>
            </w:r>
            <w:bookmarkEnd w:id="104"/>
          </w:p>
        </w:tc>
      </w:tr>
      <w:tr w:rsidR="00E85C9F" w:rsidRPr="00771B84" w14:paraId="110E7DE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61DA54C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2A5B2D53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06E6A565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5" w:name="冷却塔能耗"/>
            <w:r w:rsidRPr="00771B84">
              <w:rPr>
                <w:rFonts w:hint="eastAsia"/>
                <w:lang w:val="en-US"/>
              </w:rPr>
              <w:t>1835</w:t>
            </w:r>
            <w:bookmarkEnd w:id="105"/>
          </w:p>
        </w:tc>
        <w:tc>
          <w:tcPr>
            <w:tcW w:w="1559" w:type="dxa"/>
            <w:vMerge/>
            <w:vAlign w:val="center"/>
          </w:tcPr>
          <w:p w14:paraId="5963B7CE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18F48CE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0E8E10D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6" w:name="冷却塔能耗_电耗CO2排放平米"/>
            <w:r>
              <w:t>967</w:t>
            </w:r>
            <w:bookmarkEnd w:id="106"/>
          </w:p>
        </w:tc>
      </w:tr>
      <w:tr w:rsidR="00E85C9F" w:rsidRPr="00771B84" w14:paraId="5DA85D9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3FFBF28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55557FE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261D8BDC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7" w:name="单元式空调能耗"/>
            <w:r w:rsidRPr="00771B84">
              <w:rPr>
                <w:lang w:val="en-US"/>
              </w:rPr>
              <w:t>0</w:t>
            </w:r>
            <w:bookmarkEnd w:id="107"/>
          </w:p>
        </w:tc>
        <w:tc>
          <w:tcPr>
            <w:tcW w:w="1559" w:type="dxa"/>
            <w:vMerge/>
            <w:vAlign w:val="center"/>
          </w:tcPr>
          <w:p w14:paraId="568B2F91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4ACB3CE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07AAF6A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8" w:name="单元式空调能耗_电耗CO2排放平米"/>
            <w:r>
              <w:t>0</w:t>
            </w:r>
            <w:bookmarkEnd w:id="108"/>
          </w:p>
        </w:tc>
      </w:tr>
      <w:tr w:rsidR="00E85C9F" w:rsidRPr="00771B84" w14:paraId="1C5D7E2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F1B026F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925FA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2D72D6DE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09" w:name="空调能耗"/>
            <w:r w:rsidRPr="00771B84">
              <w:rPr>
                <w:lang w:val="en-US"/>
              </w:rPr>
              <w:t>16475</w:t>
            </w:r>
            <w:bookmarkEnd w:id="109"/>
          </w:p>
        </w:tc>
        <w:tc>
          <w:tcPr>
            <w:tcW w:w="1559" w:type="dxa"/>
            <w:vMerge/>
            <w:vAlign w:val="center"/>
          </w:tcPr>
          <w:p w14:paraId="29A9BD78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FD66E9F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05EB549" w14:textId="77777777" w:rsidR="00E85C9F" w:rsidRPr="00771B84" w:rsidRDefault="00113FE7" w:rsidP="00F21AC0">
            <w:pPr>
              <w:jc w:val="center"/>
              <w:rPr>
                <w:lang w:val="en-US"/>
              </w:rPr>
            </w:pPr>
            <w:bookmarkStart w:id="110" w:name="空调能耗_电耗CO2排放平米"/>
            <w:r>
              <w:t>8684</w:t>
            </w:r>
            <w:bookmarkEnd w:id="110"/>
          </w:p>
        </w:tc>
      </w:tr>
      <w:tr w:rsidR="00D92D6F" w:rsidRPr="00771B84" w14:paraId="09930CDF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9BE30DB" w14:textId="77777777" w:rsidR="00D92D6F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2065175B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DB0B5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16B107DE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11" w:name="热源能耗"/>
            <w:r w:rsidRPr="00771B84">
              <w:rPr>
                <w:lang w:val="en-US"/>
              </w:rPr>
              <w:t>7</w:t>
            </w:r>
            <w:bookmarkEnd w:id="111"/>
          </w:p>
        </w:tc>
        <w:tc>
          <w:tcPr>
            <w:tcW w:w="1559" w:type="dxa"/>
            <w:vMerge w:val="restart"/>
            <w:vAlign w:val="center"/>
          </w:tcPr>
          <w:p w14:paraId="208789A5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12" w:name="电力CO2排放因子2"/>
            <w:r>
              <w:t>0.5271</w:t>
            </w:r>
            <w:bookmarkEnd w:id="112"/>
          </w:p>
        </w:tc>
        <w:tc>
          <w:tcPr>
            <w:tcW w:w="1417" w:type="dxa"/>
            <w:vMerge w:val="restart"/>
            <w:vAlign w:val="center"/>
          </w:tcPr>
          <w:p w14:paraId="0AB8490D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13" w:name="供暖能耗_电耗CO2排放"/>
            <w:r>
              <w:t>303</w:t>
            </w:r>
            <w:bookmarkEnd w:id="113"/>
          </w:p>
        </w:tc>
        <w:tc>
          <w:tcPr>
            <w:tcW w:w="2421" w:type="dxa"/>
          </w:tcPr>
          <w:p w14:paraId="5AD71D7C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14" w:name="热源能耗_电耗CO2排放平米"/>
            <w:r>
              <w:t>4</w:t>
            </w:r>
            <w:bookmarkEnd w:id="114"/>
          </w:p>
        </w:tc>
      </w:tr>
      <w:tr w:rsidR="00D92D6F" w:rsidRPr="00771B84" w14:paraId="6322B29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9616CEC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C967D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674623CE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15" w:name="热水泵能耗"/>
            <w:r w:rsidRPr="00771B84">
              <w:rPr>
                <w:lang w:val="en-US"/>
              </w:rPr>
              <w:t>317</w:t>
            </w:r>
            <w:bookmarkEnd w:id="115"/>
          </w:p>
        </w:tc>
        <w:tc>
          <w:tcPr>
            <w:tcW w:w="1559" w:type="dxa"/>
            <w:vMerge/>
            <w:vAlign w:val="center"/>
          </w:tcPr>
          <w:p w14:paraId="08D89358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79953F5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036D8A9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16" w:name="热水泵能耗_电耗CO2排放平米"/>
            <w:r>
              <w:t>167</w:t>
            </w:r>
            <w:bookmarkEnd w:id="116"/>
          </w:p>
        </w:tc>
      </w:tr>
      <w:tr w:rsidR="00D92D6F" w:rsidRPr="00771B84" w14:paraId="17AB874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5296973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F3585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227519DE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17" w:name="单元式热泵能耗"/>
            <w:r w:rsidRPr="00771B84">
              <w:rPr>
                <w:lang w:val="en-US"/>
              </w:rPr>
              <w:t>0</w:t>
            </w:r>
            <w:bookmarkEnd w:id="117"/>
          </w:p>
        </w:tc>
        <w:tc>
          <w:tcPr>
            <w:tcW w:w="1559" w:type="dxa"/>
            <w:vMerge/>
            <w:vAlign w:val="center"/>
          </w:tcPr>
          <w:p w14:paraId="016E185E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7A982E5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D0F869A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18" w:name="单元式热泵能耗_电耗CO2排放平米"/>
            <w:r>
              <w:t>0</w:t>
            </w:r>
            <w:bookmarkEnd w:id="118"/>
          </w:p>
        </w:tc>
      </w:tr>
      <w:tr w:rsidR="00D92D6F" w:rsidRPr="00771B84" w14:paraId="7ECFE6F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A70A321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EECA6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293976F8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19" w:name="供暖能耗"/>
            <w:r w:rsidRPr="00771B84">
              <w:rPr>
                <w:lang w:val="en-US"/>
              </w:rPr>
              <w:t>324</w:t>
            </w:r>
            <w:bookmarkEnd w:id="119"/>
          </w:p>
        </w:tc>
        <w:tc>
          <w:tcPr>
            <w:tcW w:w="1559" w:type="dxa"/>
            <w:vMerge/>
            <w:vAlign w:val="center"/>
          </w:tcPr>
          <w:p w14:paraId="1C95D9B1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BCD2DB9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95FE48E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0" w:name="供暖能耗_电耗CO2排放平米"/>
            <w:r>
              <w:t>171</w:t>
            </w:r>
            <w:bookmarkEnd w:id="120"/>
          </w:p>
        </w:tc>
      </w:tr>
      <w:tr w:rsidR="00D92D6F" w:rsidRPr="00771B84" w14:paraId="48D89726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08DC613C" w14:textId="77777777" w:rsidR="00D92D6F" w:rsidRDefault="00113FE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空调</w:t>
            </w:r>
          </w:p>
          <w:p w14:paraId="098AE3A3" w14:textId="77777777" w:rsidR="00D92D6F" w:rsidRPr="00771B84" w:rsidRDefault="00113FE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B9778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5EFE935C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1" w:name="新排风系统能耗"/>
            <w:r w:rsidRPr="00771B84">
              <w:rPr>
                <w:rFonts w:hint="eastAsia"/>
                <w:lang w:val="en-US"/>
              </w:rPr>
              <w:t>428</w:t>
            </w:r>
            <w:bookmarkEnd w:id="121"/>
          </w:p>
        </w:tc>
        <w:tc>
          <w:tcPr>
            <w:tcW w:w="1559" w:type="dxa"/>
            <w:vMerge w:val="restart"/>
            <w:vAlign w:val="center"/>
          </w:tcPr>
          <w:p w14:paraId="6768162C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2" w:name="电力CO2排放因子3"/>
            <w:r>
              <w:t>0.5271</w:t>
            </w:r>
            <w:bookmarkEnd w:id="122"/>
          </w:p>
        </w:tc>
        <w:tc>
          <w:tcPr>
            <w:tcW w:w="1417" w:type="dxa"/>
            <w:vMerge w:val="restart"/>
            <w:vAlign w:val="center"/>
          </w:tcPr>
          <w:p w14:paraId="1F278974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3" w:name="空调动力能耗_电耗CO2排放"/>
            <w:r>
              <w:t>472</w:t>
            </w:r>
            <w:bookmarkEnd w:id="123"/>
          </w:p>
        </w:tc>
        <w:tc>
          <w:tcPr>
            <w:tcW w:w="2421" w:type="dxa"/>
          </w:tcPr>
          <w:p w14:paraId="4AD0D718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4" w:name="新排风系统能耗_电耗CO2排放平米"/>
            <w:r>
              <w:t>226</w:t>
            </w:r>
            <w:bookmarkEnd w:id="124"/>
          </w:p>
        </w:tc>
      </w:tr>
      <w:tr w:rsidR="00D92D6F" w:rsidRPr="00771B84" w14:paraId="4C02AB0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82B6811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43727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7804D158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5" w:name="风机盘管能耗"/>
            <w:r w:rsidRPr="00771B84">
              <w:rPr>
                <w:rFonts w:hint="eastAsia"/>
                <w:lang w:val="en-US"/>
              </w:rPr>
              <w:t>77</w:t>
            </w:r>
            <w:bookmarkEnd w:id="125"/>
          </w:p>
        </w:tc>
        <w:tc>
          <w:tcPr>
            <w:tcW w:w="1559" w:type="dxa"/>
            <w:vMerge/>
            <w:vAlign w:val="center"/>
          </w:tcPr>
          <w:p w14:paraId="6BE018AC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F1F7A7E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5AAFEED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6" w:name="风机盘管能耗_电耗CO2排放平米"/>
            <w:r>
              <w:t>40</w:t>
            </w:r>
            <w:bookmarkEnd w:id="126"/>
          </w:p>
        </w:tc>
      </w:tr>
      <w:tr w:rsidR="00D92D6F" w:rsidRPr="00771B84" w14:paraId="061CAF9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D691393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0BFEC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7A6FB28C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7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27"/>
          </w:p>
        </w:tc>
        <w:tc>
          <w:tcPr>
            <w:tcW w:w="1559" w:type="dxa"/>
            <w:vMerge/>
            <w:vAlign w:val="center"/>
          </w:tcPr>
          <w:p w14:paraId="2A21A1B1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744CE74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5B11919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8" w:name="多联机室内机能耗_电耗CO2排放平米"/>
            <w:r>
              <w:t>0</w:t>
            </w:r>
            <w:bookmarkEnd w:id="128"/>
          </w:p>
        </w:tc>
      </w:tr>
      <w:tr w:rsidR="00D92D6F" w:rsidRPr="00771B84" w14:paraId="694F222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5884590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170C4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0EAFE5AC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29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29"/>
          </w:p>
        </w:tc>
        <w:tc>
          <w:tcPr>
            <w:tcW w:w="1559" w:type="dxa"/>
            <w:vMerge/>
            <w:vAlign w:val="center"/>
          </w:tcPr>
          <w:p w14:paraId="0D0AC27E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0D4086E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15447B2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30" w:name="全空气系统能耗_电耗CO2排放平米"/>
            <w:r>
              <w:t>0</w:t>
            </w:r>
            <w:bookmarkEnd w:id="130"/>
          </w:p>
        </w:tc>
      </w:tr>
      <w:tr w:rsidR="00D92D6F" w:rsidRPr="00771B84" w14:paraId="00AC2E7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BDDE546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15D43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71539AF8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31" w:name="空调动力能耗"/>
            <w:r w:rsidRPr="00771B84">
              <w:rPr>
                <w:rFonts w:hint="eastAsia"/>
                <w:lang w:val="en-US"/>
              </w:rPr>
              <w:t>505</w:t>
            </w:r>
            <w:bookmarkEnd w:id="131"/>
          </w:p>
        </w:tc>
        <w:tc>
          <w:tcPr>
            <w:tcW w:w="1559" w:type="dxa"/>
            <w:vMerge/>
            <w:vAlign w:val="center"/>
          </w:tcPr>
          <w:p w14:paraId="2F6D0ECF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5DDF8A4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F984C19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32" w:name="空调动力能耗_电耗CO2排放平米"/>
            <w:r>
              <w:t>266</w:t>
            </w:r>
            <w:bookmarkEnd w:id="132"/>
          </w:p>
        </w:tc>
      </w:tr>
      <w:tr w:rsidR="00A4274E" w:rsidRPr="00771B84" w14:paraId="55E914D9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687FDE87" w14:textId="77777777" w:rsidR="00A4274E" w:rsidRDefault="00113FE7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0C88C394" w14:textId="77777777" w:rsidR="00A4274E" w:rsidRPr="00771B84" w:rsidRDefault="00113FE7" w:rsidP="00DC5898">
            <w:pPr>
              <w:jc w:val="center"/>
              <w:rPr>
                <w:lang w:val="en-US"/>
              </w:rPr>
            </w:pPr>
            <w:bookmarkStart w:id="133" w:name="照明能耗"/>
            <w:r w:rsidRPr="00771B84">
              <w:rPr>
                <w:rFonts w:hint="eastAsia"/>
                <w:lang w:val="en-US"/>
              </w:rPr>
              <w:t>50</w:t>
            </w:r>
            <w:bookmarkEnd w:id="133"/>
          </w:p>
        </w:tc>
        <w:tc>
          <w:tcPr>
            <w:tcW w:w="1559" w:type="dxa"/>
            <w:vAlign w:val="center"/>
          </w:tcPr>
          <w:p w14:paraId="75C3BE3C" w14:textId="77777777" w:rsidR="00A4274E" w:rsidRPr="00771B84" w:rsidRDefault="00113FE7" w:rsidP="00DC5898">
            <w:pPr>
              <w:jc w:val="center"/>
              <w:rPr>
                <w:lang w:val="en-US"/>
              </w:rPr>
            </w:pPr>
            <w:bookmarkStart w:id="134" w:name="电力CO2排放因子4"/>
            <w:r>
              <w:t>0.5271</w:t>
            </w:r>
            <w:bookmarkEnd w:id="134"/>
          </w:p>
        </w:tc>
        <w:tc>
          <w:tcPr>
            <w:tcW w:w="1417" w:type="dxa"/>
          </w:tcPr>
          <w:p w14:paraId="7165E9D9" w14:textId="77777777" w:rsidR="00A4274E" w:rsidRPr="00771B84" w:rsidRDefault="00113FE7" w:rsidP="00DC5898">
            <w:pPr>
              <w:jc w:val="center"/>
              <w:rPr>
                <w:lang w:val="en-US"/>
              </w:rPr>
            </w:pPr>
            <w:bookmarkStart w:id="135" w:name="照明能耗_电耗CO2排放"/>
            <w:r>
              <w:t>47</w:t>
            </w:r>
            <w:bookmarkEnd w:id="135"/>
          </w:p>
        </w:tc>
        <w:tc>
          <w:tcPr>
            <w:tcW w:w="2421" w:type="dxa"/>
          </w:tcPr>
          <w:p w14:paraId="6DC912F4" w14:textId="77777777" w:rsidR="00A4274E" w:rsidRPr="00771B84" w:rsidRDefault="00113FE7" w:rsidP="00DC5898">
            <w:pPr>
              <w:jc w:val="center"/>
              <w:rPr>
                <w:lang w:val="en-US"/>
              </w:rPr>
            </w:pPr>
            <w:bookmarkStart w:id="136" w:name="照明能耗_电耗CO2排放平米"/>
            <w:r>
              <w:t>26</w:t>
            </w:r>
            <w:bookmarkEnd w:id="136"/>
          </w:p>
        </w:tc>
      </w:tr>
      <w:tr w:rsidR="00A4274E" w:rsidRPr="00771B84" w14:paraId="59885DE3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69D1AC8F" w14:textId="77777777" w:rsidR="00A4274E" w:rsidRDefault="00113FE7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2BD5E116" w14:textId="77777777" w:rsidR="00A4274E" w:rsidRPr="00771B84" w:rsidRDefault="00113FE7" w:rsidP="00DC5898">
            <w:pPr>
              <w:jc w:val="center"/>
              <w:rPr>
                <w:lang w:val="en-US"/>
              </w:rPr>
            </w:pPr>
            <w:bookmarkStart w:id="137" w:name="设备用电"/>
            <w:r w:rsidRPr="00771B84">
              <w:rPr>
                <w:rFonts w:hint="eastAsia"/>
                <w:lang w:val="en-US"/>
              </w:rPr>
              <w:t>336</w:t>
            </w:r>
            <w:bookmarkEnd w:id="137"/>
          </w:p>
        </w:tc>
        <w:tc>
          <w:tcPr>
            <w:tcW w:w="1559" w:type="dxa"/>
            <w:vAlign w:val="center"/>
          </w:tcPr>
          <w:p w14:paraId="4728DB7D" w14:textId="77777777" w:rsidR="00A4274E" w:rsidRPr="00771B84" w:rsidRDefault="00113FE7" w:rsidP="00DC5898">
            <w:pPr>
              <w:jc w:val="center"/>
              <w:rPr>
                <w:lang w:val="en-US"/>
              </w:rPr>
            </w:pPr>
            <w:bookmarkStart w:id="138" w:name="电力CO2排放因子5"/>
            <w:r>
              <w:t>0.5271</w:t>
            </w:r>
            <w:bookmarkEnd w:id="138"/>
          </w:p>
        </w:tc>
        <w:tc>
          <w:tcPr>
            <w:tcW w:w="1417" w:type="dxa"/>
          </w:tcPr>
          <w:p w14:paraId="057923BB" w14:textId="77777777" w:rsidR="00A4274E" w:rsidRPr="00771B84" w:rsidRDefault="00113FE7" w:rsidP="00DC5898">
            <w:pPr>
              <w:jc w:val="center"/>
              <w:rPr>
                <w:lang w:val="en-US"/>
              </w:rPr>
            </w:pPr>
            <w:bookmarkStart w:id="139" w:name="设备用电_电耗CO2排放"/>
            <w:r>
              <w:t>314</w:t>
            </w:r>
            <w:bookmarkEnd w:id="139"/>
          </w:p>
        </w:tc>
        <w:tc>
          <w:tcPr>
            <w:tcW w:w="2421" w:type="dxa"/>
          </w:tcPr>
          <w:p w14:paraId="135C5DD5" w14:textId="77777777" w:rsidR="00A4274E" w:rsidRPr="00771B84" w:rsidRDefault="00113FE7" w:rsidP="00DC5898">
            <w:pPr>
              <w:jc w:val="center"/>
              <w:rPr>
                <w:lang w:val="en-US"/>
              </w:rPr>
            </w:pPr>
            <w:bookmarkStart w:id="140" w:name="设备用电_电耗CO2排放平米"/>
            <w:r>
              <w:t>177</w:t>
            </w:r>
            <w:bookmarkEnd w:id="140"/>
          </w:p>
        </w:tc>
      </w:tr>
      <w:tr w:rsidR="00D92D6F" w:rsidRPr="00771B84" w14:paraId="4B887099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F86BF6E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AC35D" w14:textId="77777777" w:rsidR="00D92D6F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4DD5AFE9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41" w:name="动力系统能耗"/>
            <w:r w:rsidRPr="00771B84">
              <w:rPr>
                <w:rFonts w:hint="eastAsia"/>
                <w:lang w:val="en-US"/>
              </w:rPr>
              <w:t>168</w:t>
            </w:r>
            <w:bookmarkEnd w:id="141"/>
          </w:p>
        </w:tc>
        <w:tc>
          <w:tcPr>
            <w:tcW w:w="1559" w:type="dxa"/>
            <w:vMerge w:val="restart"/>
            <w:vAlign w:val="center"/>
          </w:tcPr>
          <w:p w14:paraId="19CA516B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42" w:name="电力CO2排放因子6"/>
            <w:r>
              <w:t>0.5271</w:t>
            </w:r>
            <w:bookmarkEnd w:id="142"/>
          </w:p>
        </w:tc>
        <w:tc>
          <w:tcPr>
            <w:tcW w:w="1417" w:type="dxa"/>
            <w:vMerge w:val="restart"/>
            <w:vAlign w:val="center"/>
          </w:tcPr>
          <w:p w14:paraId="01A22C33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43" w:name="其他能耗_电耗CO2排放"/>
            <w:r>
              <w:t>2269</w:t>
            </w:r>
            <w:bookmarkEnd w:id="143"/>
          </w:p>
        </w:tc>
        <w:tc>
          <w:tcPr>
            <w:tcW w:w="2421" w:type="dxa"/>
          </w:tcPr>
          <w:p w14:paraId="45864817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44" w:name="动力系统能耗_电耗CO2排放平米"/>
            <w:r>
              <w:t>89</w:t>
            </w:r>
            <w:bookmarkEnd w:id="144"/>
          </w:p>
        </w:tc>
      </w:tr>
      <w:tr w:rsidR="00D92D6F" w:rsidRPr="00771B84" w14:paraId="3F738ED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C548582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2A397" w14:textId="77777777" w:rsidR="00D92D6F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519AD01D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45" w:name="排风机能耗"/>
            <w:r w:rsidRPr="00771B84">
              <w:rPr>
                <w:rFonts w:hint="eastAsia"/>
                <w:lang w:val="en-US"/>
              </w:rPr>
              <w:t>2058</w:t>
            </w:r>
            <w:bookmarkEnd w:id="145"/>
          </w:p>
        </w:tc>
        <w:tc>
          <w:tcPr>
            <w:tcW w:w="1559" w:type="dxa"/>
            <w:vMerge/>
          </w:tcPr>
          <w:p w14:paraId="3B2ED6D5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EF46B3F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1C2F666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46" w:name="排风机能耗_电耗CO2排放平米"/>
            <w:r>
              <w:t>1085</w:t>
            </w:r>
            <w:bookmarkEnd w:id="146"/>
          </w:p>
        </w:tc>
      </w:tr>
      <w:tr w:rsidR="00D92D6F" w:rsidRPr="00771B84" w14:paraId="088C02D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F3B4ACF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1C157" w14:textId="77777777" w:rsidR="00D92D6F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2E52EDCA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47" w:name="热水系统能耗"/>
            <w:r w:rsidRPr="00771B84">
              <w:rPr>
                <w:rFonts w:hint="eastAsia"/>
                <w:lang w:val="en-US"/>
              </w:rPr>
              <w:t>201</w:t>
            </w:r>
            <w:bookmarkEnd w:id="147"/>
          </w:p>
        </w:tc>
        <w:tc>
          <w:tcPr>
            <w:tcW w:w="1559" w:type="dxa"/>
            <w:vMerge/>
          </w:tcPr>
          <w:p w14:paraId="3E79274A" w14:textId="77777777" w:rsidR="00D92D6F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8E5119B" w14:textId="77777777" w:rsidR="00D92D6F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6E14B57" w14:textId="77777777" w:rsidR="00D92D6F" w:rsidRDefault="00113FE7" w:rsidP="00F21AC0">
            <w:pPr>
              <w:jc w:val="center"/>
              <w:rPr>
                <w:lang w:val="en-US"/>
              </w:rPr>
            </w:pPr>
            <w:bookmarkStart w:id="148" w:name="热水系统能耗_电耗CO2排放平米"/>
            <w:r>
              <w:t>106</w:t>
            </w:r>
            <w:bookmarkEnd w:id="148"/>
          </w:p>
          <w:p w14:paraId="5C140EE3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4B540C2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E55CCEA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332E8" w14:textId="77777777" w:rsidR="00D92D6F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5BE4B889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49" w:name="其他能耗"/>
            <w:r w:rsidRPr="00771B84">
              <w:rPr>
                <w:rFonts w:hint="eastAsia"/>
                <w:lang w:val="en-US"/>
              </w:rPr>
              <w:t>2427</w:t>
            </w:r>
            <w:bookmarkEnd w:id="149"/>
          </w:p>
        </w:tc>
        <w:tc>
          <w:tcPr>
            <w:tcW w:w="1559" w:type="dxa"/>
            <w:vMerge/>
          </w:tcPr>
          <w:p w14:paraId="708839D5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51F86F5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589321C" w14:textId="77777777" w:rsidR="00D92D6F" w:rsidRPr="00771B84" w:rsidRDefault="00113FE7" w:rsidP="00F21AC0">
            <w:pPr>
              <w:jc w:val="center"/>
              <w:rPr>
                <w:lang w:val="en-US"/>
              </w:rPr>
            </w:pPr>
            <w:bookmarkStart w:id="150" w:name="其他能耗_电耗CO2排放平米"/>
            <w:r>
              <w:t>1279</w:t>
            </w:r>
            <w:bookmarkEnd w:id="150"/>
          </w:p>
        </w:tc>
      </w:tr>
      <w:tr w:rsidR="00A4274E" w:rsidRPr="00771B84" w14:paraId="5D910123" w14:textId="77777777" w:rsidTr="00E95C54">
        <w:tc>
          <w:tcPr>
            <w:tcW w:w="1063" w:type="dxa"/>
            <w:shd w:val="clear" w:color="auto" w:fill="D0CECE"/>
            <w:vAlign w:val="center"/>
          </w:tcPr>
          <w:p w14:paraId="72620B0D" w14:textId="77777777" w:rsidR="00A4274E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64EF359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DDA8077" w14:textId="77777777" w:rsidR="00A4274E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27F149F" w14:textId="77777777" w:rsidR="00A4274E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3046E4DD" w14:textId="77777777" w:rsidR="00A4274E" w:rsidRDefault="00113FE7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2AC6C89B" w14:textId="77777777" w:rsidR="001123FF" w:rsidRDefault="00113FE7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270A9F61" w14:textId="77777777" w:rsidR="00A4274E" w:rsidRPr="00771B84" w:rsidRDefault="00113FE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6F5DF40C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1EE57EB3" w14:textId="77777777" w:rsidR="00A4274E" w:rsidRDefault="00113FE7" w:rsidP="00F21AC0">
            <w:pPr>
              <w:jc w:val="center"/>
              <w:rPr>
                <w:lang w:val="en-US"/>
              </w:rPr>
            </w:pPr>
            <w:bookmarkStart w:id="151" w:name="热源能耗_燃料类型"/>
            <w:r>
              <w:t>无</w:t>
            </w:r>
            <w:bookmarkEnd w:id="151"/>
          </w:p>
        </w:tc>
        <w:tc>
          <w:tcPr>
            <w:tcW w:w="1276" w:type="dxa"/>
            <w:shd w:val="clear" w:color="auto" w:fill="FFFFFF"/>
            <w:vAlign w:val="center"/>
          </w:tcPr>
          <w:p w14:paraId="653A4A7A" w14:textId="77777777" w:rsidR="00A4274E" w:rsidRDefault="00113FE7" w:rsidP="00F21AC0">
            <w:pPr>
              <w:jc w:val="center"/>
              <w:rPr>
                <w:lang w:val="en-US"/>
              </w:rPr>
            </w:pPr>
            <w:bookmarkStart w:id="152" w:name="热源锅炉能耗"/>
            <w:r>
              <w:rPr>
                <w:rFonts w:hint="eastAsia"/>
                <w:lang w:val="en-US"/>
              </w:rPr>
              <w:t>0</w:t>
            </w:r>
            <w:bookmarkEnd w:id="152"/>
          </w:p>
        </w:tc>
        <w:tc>
          <w:tcPr>
            <w:tcW w:w="1559" w:type="dxa"/>
            <w:shd w:val="clear" w:color="auto" w:fill="FFFFFF"/>
          </w:tcPr>
          <w:p w14:paraId="08482608" w14:textId="77777777" w:rsidR="00A4274E" w:rsidRDefault="00113FE7" w:rsidP="00F21AC0">
            <w:pPr>
              <w:jc w:val="center"/>
              <w:rPr>
                <w:lang w:val="en-US"/>
              </w:rPr>
            </w:pPr>
            <w:bookmarkStart w:id="153" w:name="热源能耗_燃料CO2排放因子"/>
            <w:r>
              <w:t>0</w:t>
            </w:r>
            <w:bookmarkEnd w:id="153"/>
          </w:p>
        </w:tc>
        <w:tc>
          <w:tcPr>
            <w:tcW w:w="1417" w:type="dxa"/>
            <w:shd w:val="clear" w:color="auto" w:fill="FFFFFF"/>
          </w:tcPr>
          <w:p w14:paraId="52E7B01C" w14:textId="77777777" w:rsidR="00A4274E" w:rsidRDefault="00113FE7" w:rsidP="00F21AC0">
            <w:pPr>
              <w:jc w:val="center"/>
              <w:rPr>
                <w:lang w:val="en-US"/>
              </w:rPr>
            </w:pPr>
            <w:bookmarkStart w:id="154" w:name="热源能耗锅炉碳排放"/>
            <w:r>
              <w:t>0</w:t>
            </w:r>
            <w:bookmarkEnd w:id="154"/>
          </w:p>
        </w:tc>
        <w:tc>
          <w:tcPr>
            <w:tcW w:w="2421" w:type="dxa"/>
            <w:shd w:val="clear" w:color="auto" w:fill="FFFFFF"/>
          </w:tcPr>
          <w:p w14:paraId="1D5C0CA6" w14:textId="77777777" w:rsidR="00A4274E" w:rsidRDefault="00113FE7" w:rsidP="00F21AC0">
            <w:pPr>
              <w:jc w:val="center"/>
              <w:rPr>
                <w:lang w:val="en-US"/>
              </w:rPr>
            </w:pPr>
            <w:bookmarkStart w:id="155" w:name="热源能耗锅炉碳排放平米"/>
            <w:r>
              <w:t>0</w:t>
            </w:r>
            <w:bookmarkEnd w:id="155"/>
          </w:p>
        </w:tc>
      </w:tr>
      <w:tr w:rsidR="00A4274E" w:rsidRPr="00771B84" w14:paraId="303E59A3" w14:textId="77777777" w:rsidTr="00E95C54">
        <w:tc>
          <w:tcPr>
            <w:tcW w:w="1063" w:type="dxa"/>
            <w:shd w:val="clear" w:color="auto" w:fill="D0CECE"/>
            <w:vAlign w:val="center"/>
          </w:tcPr>
          <w:p w14:paraId="026875F6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7C820CBF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42FE5F0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5C94FDFB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5AE05F32" w14:textId="77777777" w:rsidR="00A4274E" w:rsidRDefault="00113FE7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6CB0F946" w14:textId="77777777" w:rsidR="00AD3E40" w:rsidRDefault="00113FE7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5C57D2C9" w14:textId="77777777" w:rsidR="00A4274E" w:rsidRDefault="00113FE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524AE613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63019C47" w14:textId="77777777" w:rsidR="00D92D6F" w:rsidRPr="00771B84" w:rsidRDefault="00113FE7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5365F" w14:textId="77777777" w:rsidR="00D92D6F" w:rsidRDefault="00113FE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4193A78A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  <w:bookmarkStart w:id="156" w:name="太阳能能耗"/>
            <w:r w:rsidRPr="00771B84">
              <w:rPr>
                <w:rFonts w:hint="eastAsia"/>
                <w:lang w:val="en-US"/>
              </w:rPr>
              <w:t>562</w:t>
            </w:r>
            <w:bookmarkEnd w:id="156"/>
          </w:p>
        </w:tc>
        <w:tc>
          <w:tcPr>
            <w:tcW w:w="1559" w:type="dxa"/>
            <w:vMerge w:val="restart"/>
            <w:vAlign w:val="center"/>
          </w:tcPr>
          <w:p w14:paraId="588F287B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  <w:bookmarkStart w:id="157" w:name="电力CO2排放因子7"/>
            <w:r>
              <w:t>0.5271</w:t>
            </w:r>
            <w:bookmarkEnd w:id="157"/>
          </w:p>
        </w:tc>
        <w:tc>
          <w:tcPr>
            <w:tcW w:w="1417" w:type="dxa"/>
            <w:vMerge w:val="restart"/>
            <w:vAlign w:val="center"/>
          </w:tcPr>
          <w:p w14:paraId="0710DE3D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  <w:bookmarkStart w:id="158" w:name="可再生能源能耗_电耗CO2排放"/>
            <w:r>
              <w:t>4729</w:t>
            </w:r>
            <w:bookmarkEnd w:id="158"/>
          </w:p>
        </w:tc>
        <w:tc>
          <w:tcPr>
            <w:tcW w:w="2421" w:type="dxa"/>
          </w:tcPr>
          <w:p w14:paraId="2D2A7EB0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  <w:bookmarkStart w:id="159" w:name="太阳能能耗_电耗CO2排放平米"/>
            <w:r>
              <w:t>296</w:t>
            </w:r>
            <w:bookmarkEnd w:id="159"/>
          </w:p>
        </w:tc>
      </w:tr>
      <w:tr w:rsidR="00D92D6F" w:rsidRPr="00771B84" w14:paraId="6F84E14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E695353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E6A9F" w14:textId="77777777" w:rsidR="00D92D6F" w:rsidRDefault="00113FE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433D3CF0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  <w:bookmarkStart w:id="160" w:name="光伏能耗"/>
            <w:r w:rsidRPr="00771B84">
              <w:rPr>
                <w:rFonts w:hint="eastAsia"/>
                <w:lang w:val="en-US"/>
              </w:rPr>
              <w:t>4492</w:t>
            </w:r>
            <w:bookmarkEnd w:id="160"/>
          </w:p>
        </w:tc>
        <w:tc>
          <w:tcPr>
            <w:tcW w:w="1559" w:type="dxa"/>
            <w:vMerge/>
          </w:tcPr>
          <w:p w14:paraId="1F57A199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FDF3F53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28D3DB4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  <w:bookmarkStart w:id="161" w:name="光伏能耗_电耗CO2排放平米"/>
            <w:r>
              <w:t>2368</w:t>
            </w:r>
            <w:bookmarkEnd w:id="161"/>
          </w:p>
        </w:tc>
      </w:tr>
      <w:tr w:rsidR="00C74B50" w:rsidRPr="00771B84" w14:paraId="0B36D6A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7C263A9" w14:textId="77777777" w:rsidR="00C74B50" w:rsidRPr="00771B84" w:rsidRDefault="00113FE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63DB5" w14:textId="77777777" w:rsidR="00C74B50" w:rsidRDefault="00113FE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6E2A377F" w14:textId="77777777" w:rsidR="00C74B50" w:rsidRPr="00771B84" w:rsidRDefault="00113FE7" w:rsidP="00273712">
            <w:pPr>
              <w:jc w:val="center"/>
              <w:rPr>
                <w:lang w:val="en-US"/>
              </w:rPr>
            </w:pPr>
            <w:bookmarkStart w:id="162" w:name="风力能耗"/>
            <w:r>
              <w:rPr>
                <w:rFonts w:hint="eastAsia"/>
                <w:lang w:val="en-US"/>
              </w:rPr>
              <w:t>4</w:t>
            </w:r>
            <w:bookmarkEnd w:id="162"/>
          </w:p>
        </w:tc>
        <w:tc>
          <w:tcPr>
            <w:tcW w:w="1559" w:type="dxa"/>
            <w:vMerge/>
          </w:tcPr>
          <w:p w14:paraId="649FEECF" w14:textId="77777777" w:rsidR="00C74B50" w:rsidRPr="00771B84" w:rsidRDefault="00113FE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69955C9" w14:textId="77777777" w:rsidR="00C74B50" w:rsidRPr="00771B84" w:rsidRDefault="00113FE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37CF103" w14:textId="77777777" w:rsidR="00C74B50" w:rsidRPr="00771B84" w:rsidRDefault="00113FE7" w:rsidP="00273712">
            <w:pPr>
              <w:jc w:val="center"/>
              <w:rPr>
                <w:lang w:val="en-US"/>
              </w:rPr>
            </w:pPr>
            <w:bookmarkStart w:id="163" w:name="风力能耗_电耗CO2排放平米"/>
            <w:r>
              <w:t>2</w:t>
            </w:r>
            <w:bookmarkEnd w:id="163"/>
          </w:p>
        </w:tc>
      </w:tr>
      <w:tr w:rsidR="00D92D6F" w:rsidRPr="00771B84" w14:paraId="60FEC75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1D4D6D3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22B8D" w14:textId="77777777" w:rsidR="00D92D6F" w:rsidRDefault="00113FE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1E8DA454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  <w:bookmarkStart w:id="164" w:name="可再生能源能耗"/>
            <w:r w:rsidRPr="00771B84">
              <w:rPr>
                <w:rFonts w:hint="eastAsia"/>
                <w:lang w:val="en-US"/>
              </w:rPr>
              <w:t>5058</w:t>
            </w:r>
            <w:bookmarkEnd w:id="164"/>
          </w:p>
        </w:tc>
        <w:tc>
          <w:tcPr>
            <w:tcW w:w="1559" w:type="dxa"/>
            <w:vMerge/>
          </w:tcPr>
          <w:p w14:paraId="3AE5F7C4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35EFE76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E54A9B2" w14:textId="77777777" w:rsidR="00D92D6F" w:rsidRPr="00771B84" w:rsidRDefault="00113FE7" w:rsidP="00273712">
            <w:pPr>
              <w:jc w:val="center"/>
              <w:rPr>
                <w:lang w:val="en-US"/>
              </w:rPr>
            </w:pPr>
            <w:bookmarkStart w:id="165" w:name="可再生能源能耗_电耗CO2排放平米"/>
            <w:r>
              <w:t>2666</w:t>
            </w:r>
            <w:bookmarkEnd w:id="165"/>
          </w:p>
        </w:tc>
      </w:tr>
      <w:tr w:rsidR="00A4274E" w:rsidRPr="00771B84" w14:paraId="285D22CB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29312400" w14:textId="77777777" w:rsidR="00A4274E" w:rsidRPr="00547314" w:rsidRDefault="00113FE7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5D3EE8F8" w14:textId="77777777" w:rsidR="00A4274E" w:rsidRPr="00771B84" w:rsidRDefault="00113FE7" w:rsidP="00F21AC0">
            <w:pPr>
              <w:jc w:val="center"/>
              <w:rPr>
                <w:lang w:val="en-US"/>
              </w:rPr>
            </w:pPr>
            <w:bookmarkStart w:id="166" w:name="建筑总碳排放"/>
            <w:r>
              <w:t>14606</w:t>
            </w:r>
            <w:bookmarkEnd w:id="166"/>
          </w:p>
        </w:tc>
        <w:tc>
          <w:tcPr>
            <w:tcW w:w="2421" w:type="dxa"/>
          </w:tcPr>
          <w:p w14:paraId="517C4B2F" w14:textId="77777777" w:rsidR="00A4274E" w:rsidRPr="00771B84" w:rsidRDefault="00113FE7" w:rsidP="00F21AC0">
            <w:pPr>
              <w:jc w:val="center"/>
              <w:rPr>
                <w:lang w:val="en-US"/>
              </w:rPr>
            </w:pPr>
            <w:bookmarkStart w:id="167" w:name="建筑总碳排放平米"/>
            <w:r>
              <w:t>8234</w:t>
            </w:r>
            <w:bookmarkEnd w:id="167"/>
          </w:p>
        </w:tc>
      </w:tr>
    </w:tbl>
    <w:p w14:paraId="180C7B9F" w14:textId="77777777" w:rsidR="00CC2ABC" w:rsidRDefault="00113FE7"/>
    <w:p w14:paraId="31EF4D3E" w14:textId="77777777" w:rsidR="00EF5595" w:rsidRDefault="00EF5595">
      <w:pPr>
        <w:widowControl w:val="0"/>
        <w:jc w:val="both"/>
      </w:pPr>
    </w:p>
    <w:p w14:paraId="44730C21" w14:textId="77777777" w:rsidR="00EF5595" w:rsidRDefault="00113FE7">
      <w:pPr>
        <w:pStyle w:val="2"/>
        <w:widowControl w:val="0"/>
      </w:pPr>
      <w:bookmarkStart w:id="168" w:name="_Toc92124436"/>
      <w:r>
        <w:t>全生命周期</w:t>
      </w:r>
      <w:bookmarkEnd w:id="1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EF5595" w14:paraId="4BD4539F" w14:textId="77777777">
        <w:tc>
          <w:tcPr>
            <w:tcW w:w="2247" w:type="dxa"/>
            <w:shd w:val="clear" w:color="auto" w:fill="E6E6E6"/>
            <w:vAlign w:val="center"/>
          </w:tcPr>
          <w:p w14:paraId="0CA52835" w14:textId="77777777" w:rsidR="00EF5595" w:rsidRDefault="00113FE7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04210B" w14:textId="77777777" w:rsidR="00EF5595" w:rsidRDefault="00113FE7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347467C8" w14:textId="77777777" w:rsidR="00EF5595" w:rsidRDefault="00113FE7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70BE33C0" w14:textId="77777777" w:rsidR="00EF5595" w:rsidRDefault="00113FE7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EF5595" w14:paraId="66CFA591" w14:textId="77777777">
        <w:tc>
          <w:tcPr>
            <w:tcW w:w="2247" w:type="dxa"/>
            <w:shd w:val="clear" w:color="auto" w:fill="E6E6E6"/>
            <w:vAlign w:val="center"/>
          </w:tcPr>
          <w:p w14:paraId="2B98D2CE" w14:textId="77777777" w:rsidR="00EF5595" w:rsidRDefault="00113FE7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20DBECB9" w14:textId="77777777" w:rsidR="00EF5595" w:rsidRDefault="00113FE7">
            <w:r>
              <w:t>0</w:t>
            </w:r>
          </w:p>
        </w:tc>
        <w:tc>
          <w:tcPr>
            <w:tcW w:w="2971" w:type="dxa"/>
            <w:vAlign w:val="center"/>
          </w:tcPr>
          <w:p w14:paraId="30153E6A" w14:textId="77777777" w:rsidR="00EF5595" w:rsidRDefault="00113FE7">
            <w:r>
              <w:t>0</w:t>
            </w:r>
          </w:p>
        </w:tc>
        <w:tc>
          <w:tcPr>
            <w:tcW w:w="2546" w:type="dxa"/>
            <w:vAlign w:val="center"/>
          </w:tcPr>
          <w:p w14:paraId="3A082DBE" w14:textId="77777777" w:rsidR="00EF5595" w:rsidRDefault="00113FE7">
            <w:r>
              <w:t>0</w:t>
            </w:r>
          </w:p>
        </w:tc>
      </w:tr>
      <w:tr w:rsidR="00EF5595" w14:paraId="397C6876" w14:textId="77777777">
        <w:tc>
          <w:tcPr>
            <w:tcW w:w="2247" w:type="dxa"/>
            <w:shd w:val="clear" w:color="auto" w:fill="E6E6E6"/>
            <w:vAlign w:val="center"/>
          </w:tcPr>
          <w:p w14:paraId="470F99D2" w14:textId="77777777" w:rsidR="00EF5595" w:rsidRDefault="00113FE7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3C8CE794" w14:textId="77777777" w:rsidR="00EF5595" w:rsidRDefault="00113FE7">
            <w:r>
              <w:t>--</w:t>
            </w:r>
          </w:p>
        </w:tc>
        <w:tc>
          <w:tcPr>
            <w:tcW w:w="2971" w:type="dxa"/>
            <w:vAlign w:val="center"/>
          </w:tcPr>
          <w:p w14:paraId="049CEDE3" w14:textId="77777777" w:rsidR="00EF5595" w:rsidRDefault="00113FE7">
            <w:r>
              <w:t>--</w:t>
            </w:r>
          </w:p>
        </w:tc>
        <w:tc>
          <w:tcPr>
            <w:tcW w:w="2546" w:type="dxa"/>
            <w:vAlign w:val="center"/>
          </w:tcPr>
          <w:p w14:paraId="135EDE22" w14:textId="77777777" w:rsidR="00EF5595" w:rsidRDefault="00113FE7">
            <w:r>
              <w:t>--</w:t>
            </w:r>
          </w:p>
        </w:tc>
      </w:tr>
      <w:tr w:rsidR="00EF5595" w14:paraId="51525AF7" w14:textId="77777777">
        <w:tc>
          <w:tcPr>
            <w:tcW w:w="2247" w:type="dxa"/>
            <w:shd w:val="clear" w:color="auto" w:fill="E6E6E6"/>
            <w:vAlign w:val="center"/>
          </w:tcPr>
          <w:p w14:paraId="74C053DA" w14:textId="77777777" w:rsidR="00EF5595" w:rsidRDefault="00113FE7">
            <w:r>
              <w:t>建筑运行</w:t>
            </w:r>
          </w:p>
        </w:tc>
        <w:tc>
          <w:tcPr>
            <w:tcW w:w="1556" w:type="dxa"/>
            <w:vAlign w:val="center"/>
          </w:tcPr>
          <w:p w14:paraId="115DBBFF" w14:textId="77777777" w:rsidR="00EF5595" w:rsidRDefault="00113FE7">
            <w:r>
              <w:t>14606</w:t>
            </w:r>
          </w:p>
        </w:tc>
        <w:tc>
          <w:tcPr>
            <w:tcW w:w="2971" w:type="dxa"/>
            <w:vAlign w:val="center"/>
          </w:tcPr>
          <w:p w14:paraId="5401EB65" w14:textId="77777777" w:rsidR="00EF5595" w:rsidRDefault="00113FE7">
            <w:r>
              <w:t>165</w:t>
            </w:r>
          </w:p>
        </w:tc>
        <w:tc>
          <w:tcPr>
            <w:tcW w:w="2546" w:type="dxa"/>
            <w:vAlign w:val="center"/>
          </w:tcPr>
          <w:p w14:paraId="68B05FA6" w14:textId="77777777" w:rsidR="00EF5595" w:rsidRDefault="00113FE7">
            <w:r>
              <w:t>8234</w:t>
            </w:r>
          </w:p>
        </w:tc>
      </w:tr>
      <w:tr w:rsidR="00EF5595" w14:paraId="0E87C11A" w14:textId="77777777">
        <w:tc>
          <w:tcPr>
            <w:tcW w:w="2247" w:type="dxa"/>
            <w:shd w:val="clear" w:color="auto" w:fill="E6E6E6"/>
            <w:vAlign w:val="center"/>
          </w:tcPr>
          <w:p w14:paraId="5F7892A4" w14:textId="77777777" w:rsidR="00EF5595" w:rsidRDefault="00113FE7">
            <w:r>
              <w:t>碳汇</w:t>
            </w:r>
          </w:p>
        </w:tc>
        <w:tc>
          <w:tcPr>
            <w:tcW w:w="1556" w:type="dxa"/>
            <w:vAlign w:val="center"/>
          </w:tcPr>
          <w:p w14:paraId="2F9E8069" w14:textId="77777777" w:rsidR="00EF5595" w:rsidRDefault="00113FE7">
            <w:r>
              <w:t>-957</w:t>
            </w:r>
          </w:p>
        </w:tc>
        <w:tc>
          <w:tcPr>
            <w:tcW w:w="2971" w:type="dxa"/>
            <w:vAlign w:val="center"/>
          </w:tcPr>
          <w:p w14:paraId="6EB10605" w14:textId="77777777" w:rsidR="00EF5595" w:rsidRDefault="00113FE7">
            <w:r>
              <w:t>-10</w:t>
            </w:r>
          </w:p>
        </w:tc>
        <w:tc>
          <w:tcPr>
            <w:tcW w:w="2546" w:type="dxa"/>
            <w:vAlign w:val="center"/>
          </w:tcPr>
          <w:p w14:paraId="1840F1C5" w14:textId="77777777" w:rsidR="00EF5595" w:rsidRDefault="00113FE7">
            <w:r>
              <w:t>-539</w:t>
            </w:r>
          </w:p>
        </w:tc>
      </w:tr>
      <w:tr w:rsidR="00EF5595" w14:paraId="429B215D" w14:textId="77777777">
        <w:tc>
          <w:tcPr>
            <w:tcW w:w="2247" w:type="dxa"/>
            <w:shd w:val="clear" w:color="auto" w:fill="E6E6E6"/>
            <w:vAlign w:val="center"/>
          </w:tcPr>
          <w:p w14:paraId="0907AE35" w14:textId="77777777" w:rsidR="00EF5595" w:rsidRDefault="00113FE7">
            <w:r>
              <w:t>合计</w:t>
            </w:r>
          </w:p>
        </w:tc>
        <w:tc>
          <w:tcPr>
            <w:tcW w:w="1556" w:type="dxa"/>
            <w:vAlign w:val="center"/>
          </w:tcPr>
          <w:p w14:paraId="06B2DDBB" w14:textId="77777777" w:rsidR="00EF5595" w:rsidRDefault="00113FE7">
            <w:r>
              <w:t>13649</w:t>
            </w:r>
          </w:p>
        </w:tc>
        <w:tc>
          <w:tcPr>
            <w:tcW w:w="2971" w:type="dxa"/>
            <w:vAlign w:val="center"/>
          </w:tcPr>
          <w:p w14:paraId="16F1046F" w14:textId="77777777" w:rsidR="00EF5595" w:rsidRDefault="00113FE7">
            <w:r>
              <w:t>155</w:t>
            </w:r>
          </w:p>
        </w:tc>
        <w:tc>
          <w:tcPr>
            <w:tcW w:w="2546" w:type="dxa"/>
            <w:vAlign w:val="center"/>
          </w:tcPr>
          <w:p w14:paraId="3743E453" w14:textId="77777777" w:rsidR="00EF5595" w:rsidRDefault="00113FE7">
            <w:r>
              <w:t>7695</w:t>
            </w:r>
          </w:p>
        </w:tc>
      </w:tr>
    </w:tbl>
    <w:p w14:paraId="545BC520" w14:textId="77777777" w:rsidR="00EF5595" w:rsidRDefault="00113FE7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7D0F92A6" wp14:editId="5979F140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290356" wp14:editId="5E71C0F9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63C62" w14:textId="77777777" w:rsidR="00EF5595" w:rsidRDefault="00EF5595">
      <w:pPr>
        <w:jc w:val="both"/>
      </w:pPr>
    </w:p>
    <w:p w14:paraId="07675AB0" w14:textId="77777777" w:rsidR="00EF5595" w:rsidRDefault="00EF5595">
      <w:pPr>
        <w:sectPr w:rsidR="00EF5595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30ED8AC" w14:textId="77777777" w:rsidR="00EF5595" w:rsidRDefault="00113FE7">
      <w:pPr>
        <w:pStyle w:val="1"/>
        <w:jc w:val="both"/>
      </w:pPr>
      <w:bookmarkStart w:id="169" w:name="_Toc92124437"/>
      <w:r>
        <w:lastRenderedPageBreak/>
        <w:t>附录</w:t>
      </w:r>
      <w:bookmarkEnd w:id="169"/>
    </w:p>
    <w:p w14:paraId="0B9B03F2" w14:textId="77777777" w:rsidR="00EF5595" w:rsidRDefault="00113FE7">
      <w:pPr>
        <w:pStyle w:val="2"/>
      </w:pPr>
      <w:bookmarkStart w:id="170" w:name="_Toc92124438"/>
      <w:r>
        <w:t>工作日</w:t>
      </w:r>
      <w:r>
        <w:t>/</w:t>
      </w:r>
      <w:r>
        <w:t>节假日人员逐时在室率</w:t>
      </w:r>
      <w:r>
        <w:t>(%)</w:t>
      </w:r>
      <w:bookmarkEnd w:id="170"/>
    </w:p>
    <w:p w14:paraId="54F31D00" w14:textId="77777777" w:rsidR="00EF5595" w:rsidRDefault="00EF559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DB304A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C6AC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9561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B7BB1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1574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EAE7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8CDD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EC36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ADC4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522AF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66FD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E44F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926E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63DF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402A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7677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7FD3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921E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D6AAB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FAB0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31447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CA56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168C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CB13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C87E8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BB7B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5595" w14:paraId="6139E8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3E2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77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9D8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5B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6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C73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3AE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EEF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A6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C27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BE5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79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0C3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2C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EB7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04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DEA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BFB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024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40E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9B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1A2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AF4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E1F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F3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6D209B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54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9DE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8B9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779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D3D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F19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0BD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23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C1B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D1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E43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7CD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87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26A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EA6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61A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6DF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B0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08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D8E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3E2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6FF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FB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86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664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40A90E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76B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E3F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24A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AF9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67F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56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87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07D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2B3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C0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EF4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4D6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7F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486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13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783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1B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E9F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9B3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7C1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8D2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664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27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FF1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8B8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6355D2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98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943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D79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BA1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07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867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A9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05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476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F19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158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AB5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230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E2D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0C4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851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C5A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6CE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DBB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063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1E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4A7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85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24B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488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5D2AA3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B36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D79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C2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311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94F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0F3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928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589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AC0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B7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D76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B92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B10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06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1D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17A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9B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21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CFD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8A9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B3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2C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C0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AF9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84B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2C40D8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78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D6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C7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9D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E44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739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AAF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AD2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781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43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E98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C43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6CD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09D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42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B4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090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94D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441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0F7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B57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FFD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35F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34C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2C3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06A94A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80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0C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5A2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0DD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C73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BE0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E05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983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BF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D7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C5F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5B8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637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2E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5C1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66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FC9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75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36A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CBE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473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B1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CF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8E6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96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0FD125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B9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89E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92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BC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15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B19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81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2A7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B2E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3C8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CC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8A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82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6E5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2C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BB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848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C7E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E1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BBA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C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CC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56B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00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2E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233533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D2D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23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FB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800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B0B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0EF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9D5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94A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E0C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F8E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10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E53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2F6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F8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C18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A5C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2EA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F1A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53B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26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78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96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CE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69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04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471053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22B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B1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6B8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C26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CC2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E37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93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242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733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E16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D1C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E2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A53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9CF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124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459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D8B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F86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DD3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68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D05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AC9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B6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5F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978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125F8A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F72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3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381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76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21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24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F5E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7F4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90E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3A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90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42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57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C0A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7A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7EE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D8A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A1D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03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938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7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B11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97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45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66B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021216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DBF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8BE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EE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00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97B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E7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B92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E3A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68F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CFE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E0B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6F2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E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83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A9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A8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942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845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29C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13F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0D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5BA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D75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76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1D9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20B9BFA" w14:textId="77777777" w:rsidR="00EF5595" w:rsidRDefault="00EF5595">
      <w:pPr>
        <w:jc w:val="both"/>
      </w:pPr>
    </w:p>
    <w:p w14:paraId="526B8FC6" w14:textId="77777777" w:rsidR="00EF5595" w:rsidRDefault="00113FE7">
      <w:r>
        <w:t>注：上行：工作日；下行：节假日</w:t>
      </w:r>
    </w:p>
    <w:p w14:paraId="0377837D" w14:textId="77777777" w:rsidR="00EF5595" w:rsidRDefault="00113FE7">
      <w:pPr>
        <w:pStyle w:val="2"/>
      </w:pPr>
      <w:bookmarkStart w:id="171" w:name="_Toc92124439"/>
      <w:r>
        <w:t>工作日</w:t>
      </w:r>
      <w:r>
        <w:t>/</w:t>
      </w:r>
      <w:r>
        <w:t>节假日照明开关时间表</w:t>
      </w:r>
      <w:r>
        <w:t>(%)</w:t>
      </w:r>
      <w:bookmarkEnd w:id="171"/>
    </w:p>
    <w:p w14:paraId="1AFBFCBF" w14:textId="77777777" w:rsidR="00EF5595" w:rsidRDefault="00EF559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DDC101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BF6E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C4C7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D784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CCF0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E399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43789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54D6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77CD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D8A8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7C33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8157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BD72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924F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B197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D34B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B15D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17AA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C00B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4131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C61E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5600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2609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0252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CECC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56CC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5595" w14:paraId="588047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32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C5B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54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3D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96D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85F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B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40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B9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13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8C1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2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8C9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183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8E4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43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8D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BE2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32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EE9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FC6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1A2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799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EB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B9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368E759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1B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A0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5CD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5C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36C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409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02A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4DF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A92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F1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5C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A19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684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0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EE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7DF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CE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819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04C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2E9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511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B67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E36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6A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28E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5AE2C6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5A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7D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47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5A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42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858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2FE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BDE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940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370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08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129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C1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E4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391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2DB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461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7E9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EE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B9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120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71A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0F1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42F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94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23B525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976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AB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B6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D40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580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E61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13D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82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38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45D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ADD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BFD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82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D24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26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939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B03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10B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BC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EE4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EF7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208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83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09E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F10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7D4B8B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7DE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0E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0E1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2F9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12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BF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BDB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97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2B7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6F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964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363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27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F7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1E3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1EB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A2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76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C9B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582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E45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F59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6DE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1F0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55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1DE659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14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0ED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902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ACD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B18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B12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23F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E1A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2B9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1A8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80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14D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C32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D3F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621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C1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C36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405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9E4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A3E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83B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247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6FE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AC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DD5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2165B9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FAC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AA8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98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F33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3F2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C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766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24D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4C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D3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897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DA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D7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952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46E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ABB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F8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DF4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9D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570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C7F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4AB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60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A0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F5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1AFD38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CEC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00C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97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DEC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CF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001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65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E29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83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522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EAB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52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A8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E6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39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318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04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23B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8B2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FA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F4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650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227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C4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77E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6BB17F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C08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51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8FA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77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859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824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622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ED2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3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6F4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BC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36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53E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F9A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0D4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A9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EB5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3A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C1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A48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D0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53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61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4AD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993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68FADAB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AB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2EB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952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98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FE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B1F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4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9CD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F2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57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72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9EE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B9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C8A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684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66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739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A1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24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604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AC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EAE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DF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81A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EB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F5595" w14:paraId="24DBBB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A73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FC6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1A7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F2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AA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713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508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8A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0A6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2EC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002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AD2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AA9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40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C2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92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0BA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C74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1FE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3C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2C4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E2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5F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9C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42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9DE2F7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DBB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E4B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BB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655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7B4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D68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491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EDC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91A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3D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3A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69F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F6F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E0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3E7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47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BE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54F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969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EE0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68B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7E2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AA4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FC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8CD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BD03755" w14:textId="77777777" w:rsidR="00EF5595" w:rsidRDefault="00EF5595"/>
    <w:p w14:paraId="3DE793D1" w14:textId="77777777" w:rsidR="00EF5595" w:rsidRDefault="00113FE7">
      <w:r>
        <w:t>注：上行：工作日；下行：节假日</w:t>
      </w:r>
    </w:p>
    <w:p w14:paraId="781E8DE4" w14:textId="77777777" w:rsidR="00EF5595" w:rsidRDefault="00113FE7">
      <w:pPr>
        <w:pStyle w:val="2"/>
      </w:pPr>
      <w:bookmarkStart w:id="172" w:name="_Toc92124440"/>
      <w:r>
        <w:t>工作日</w:t>
      </w:r>
      <w:r>
        <w:t>/</w:t>
      </w:r>
      <w:r>
        <w:t>节假日设备逐时使用率</w:t>
      </w:r>
      <w:r>
        <w:t>(%)</w:t>
      </w:r>
      <w:bookmarkEnd w:id="172"/>
    </w:p>
    <w:p w14:paraId="47366348" w14:textId="77777777" w:rsidR="00EF5595" w:rsidRDefault="00EF559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508ED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B99F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DBC1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6B79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FF17B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EAAB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80E6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CD8F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D206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0D5A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03C8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F0C5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944D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C2C0C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A4F8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79176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48B5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23AC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6E58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F323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67C9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A5819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88F0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433A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7F1A7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6031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5595" w14:paraId="4F1834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F55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AF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CE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4E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953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F65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E9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15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74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486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188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1F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FA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467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132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9E4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107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24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1B8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0E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AD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B6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025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87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155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0A5C8B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46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6C8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A9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BC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5C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C38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B3C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5B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2F9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41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3CA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E16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077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B5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DFF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659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4D2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D6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C65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BF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DB0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326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5BF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AB0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5F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45D939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4DE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BBE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8C5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B2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5E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E5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E87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B65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AEF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729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2F8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75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B9E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F24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E82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45B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78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1D8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E5C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168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00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FEB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827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424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AF5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31B078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CE6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2D0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BA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892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85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819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689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025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476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048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7AE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B60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B2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66F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29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7E1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2C8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28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544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E25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00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D45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CE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FC9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31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10B126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800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EF7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BC8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D95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99D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3D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C52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D2D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56F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6D3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AF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D3D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71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39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5B9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917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35E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184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912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56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52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0A9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0E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388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96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4BDC87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93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2A2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CD9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4AD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F1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1C4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D9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55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A5D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15B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90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F50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85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920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F55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68D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D07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4C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D34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EE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EE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88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DA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81B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7E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3D2757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06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E1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F3C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BD3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B43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FB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7E2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DA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22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DE2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B1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DF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98B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41A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8A3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39D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FEF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CC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6CB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012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46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4DC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B9A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518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03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6011B3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A4B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5E8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A31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2DE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003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BC1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07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736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7B9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863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639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8A9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067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F3B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C3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B96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BF0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5C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F9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275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4B1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2E3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56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D33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BCC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046CBB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3EB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903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F2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C6F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069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65B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B9F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06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81E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6A1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7D3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1A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86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874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F8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672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7A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14C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DC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09E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7B8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6F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8C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696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1AA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1EFC58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3AB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509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00C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48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C05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C0B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E56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23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775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20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C8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9B3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99D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B9C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CE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2E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FC9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4D6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0C2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4D1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878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4E6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DC7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C8E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DDF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F5595" w14:paraId="11B8F5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A3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85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41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5BB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A9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3E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AD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26E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843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233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09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ECA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45F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EE4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A93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001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736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483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EF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A2A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F8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E75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A9E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24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582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6121D3B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D78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4D8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55D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A66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6A0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5ED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139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F4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6E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70F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34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66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13F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68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C7A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F34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531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707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1B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FFB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8A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D78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527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A0E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B47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69C3BEDD" w14:textId="77777777" w:rsidR="00EF5595" w:rsidRDefault="00EF5595"/>
    <w:p w14:paraId="157E04A5" w14:textId="77777777" w:rsidR="00EF5595" w:rsidRDefault="00113FE7">
      <w:r>
        <w:t>注：上行：工作日；下行：节假日</w:t>
      </w:r>
    </w:p>
    <w:p w14:paraId="1E84F80C" w14:textId="77777777" w:rsidR="00EF5595" w:rsidRDefault="00113FE7">
      <w:pPr>
        <w:pStyle w:val="2"/>
      </w:pPr>
      <w:bookmarkStart w:id="173" w:name="_Toc92124441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3"/>
    </w:p>
    <w:p w14:paraId="6E2CB07C" w14:textId="77777777" w:rsidR="00EF5595" w:rsidRDefault="00EF559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A88A74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B73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8D7F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3555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E90D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7BA4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925A4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D8AB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F682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C23B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32B7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7B4D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2A8D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0484F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CF1F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C219F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298E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1462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C939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C6F0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F015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34FA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3C3D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CC07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13A6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B383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F5595" w14:paraId="7492FF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BD4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9D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0C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434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192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060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2C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9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17E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16B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58D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6C0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14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8C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96C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0948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E9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2B1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E09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3AF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6A2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322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25A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854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DA7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DA1129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969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BE4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7B3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97E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DFED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A8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B35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76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84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E57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E030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07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AB8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BD26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49E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CAE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C61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246A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9933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2E2E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8482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5B5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34B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58C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6269" w14:textId="77777777" w:rsidR="001211D7" w:rsidRDefault="00113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753DAEB" w14:textId="77777777" w:rsidR="00EF5595" w:rsidRDefault="00EF5595"/>
    <w:p w14:paraId="07022099" w14:textId="77777777" w:rsidR="00EF5595" w:rsidRDefault="00113FE7">
      <w:r>
        <w:t>注：上行：工作日；下行：节假日</w:t>
      </w:r>
    </w:p>
    <w:p w14:paraId="77A93C09" w14:textId="77777777" w:rsidR="00EF5595" w:rsidRDefault="00EF5595"/>
    <w:sectPr w:rsidR="00EF559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17FC" w14:textId="77777777" w:rsidR="00113FE7" w:rsidRDefault="00113FE7" w:rsidP="00203A7D">
      <w:r>
        <w:separator/>
      </w:r>
    </w:p>
  </w:endnote>
  <w:endnote w:type="continuationSeparator" w:id="0">
    <w:p w14:paraId="63072226" w14:textId="77777777" w:rsidR="00113FE7" w:rsidRDefault="00113FE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3C6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9490A2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D539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3875AEFE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9F1A" w14:textId="77777777" w:rsidR="00113FE7" w:rsidRDefault="00113FE7" w:rsidP="00203A7D">
      <w:r>
        <w:separator/>
      </w:r>
    </w:p>
  </w:footnote>
  <w:footnote w:type="continuationSeparator" w:id="0">
    <w:p w14:paraId="0012A212" w14:textId="77777777" w:rsidR="00113FE7" w:rsidRDefault="00113FE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FDE8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6B1D6E20" wp14:editId="6316B2D7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2B"/>
    <w:rsid w:val="000118E3"/>
    <w:rsid w:val="00033A7A"/>
    <w:rsid w:val="00036AFE"/>
    <w:rsid w:val="00037A4C"/>
    <w:rsid w:val="00057DFB"/>
    <w:rsid w:val="000B162B"/>
    <w:rsid w:val="000D5BDD"/>
    <w:rsid w:val="000E707C"/>
    <w:rsid w:val="000F4300"/>
    <w:rsid w:val="000F7EF2"/>
    <w:rsid w:val="00104C39"/>
    <w:rsid w:val="00113FE7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EF5595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8D7CDA0"/>
  <w15:chartTrackingRefBased/>
  <w15:docId w15:val="{AE9BABC1-4D7F-4FEB-BD11-3A079398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16</Pages>
  <Words>1783</Words>
  <Characters>10164</Characters>
  <Application>Microsoft Office Word</Application>
  <DocSecurity>0</DocSecurity>
  <Lines>84</Lines>
  <Paragraphs>23</Paragraphs>
  <ScaleCrop>false</ScaleCrop>
  <Company>ths</Company>
  <LinksUpToDate>false</LinksUpToDate>
  <CharactersWithSpaces>11924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User</dc:creator>
  <cp:keywords/>
  <cp:lastModifiedBy>User</cp:lastModifiedBy>
  <cp:revision>1</cp:revision>
  <cp:lastPrinted>1899-12-31T16:00:00Z</cp:lastPrinted>
  <dcterms:created xsi:type="dcterms:W3CDTF">2022-01-03T09:46:00Z</dcterms:created>
  <dcterms:modified xsi:type="dcterms:W3CDTF">2022-01-03T09:47:00Z</dcterms:modified>
</cp:coreProperties>
</file>