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72D5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绿色未来</w:t>
            </w:r>
            <w:bookmarkStart w:id="3" w:name="_GoBack"/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2020年1月3日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T13030318128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B400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8977591" w:history="1">
        <w:r w:rsidR="003B4008" w:rsidRPr="006C1614">
          <w:rPr>
            <w:rStyle w:val="a7"/>
          </w:rPr>
          <w:t>1</w:t>
        </w:r>
        <w:r w:rsidR="003B400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B4008" w:rsidRPr="006C1614">
          <w:rPr>
            <w:rStyle w:val="a7"/>
          </w:rPr>
          <w:t>建筑概况</w:t>
        </w:r>
        <w:r w:rsidR="003B4008">
          <w:rPr>
            <w:webHidden/>
          </w:rPr>
          <w:tab/>
        </w:r>
        <w:r w:rsidR="003B4008">
          <w:rPr>
            <w:webHidden/>
          </w:rPr>
          <w:fldChar w:fldCharType="begin"/>
        </w:r>
        <w:r w:rsidR="003B4008">
          <w:rPr>
            <w:webHidden/>
          </w:rPr>
          <w:instrText xml:space="preserve"> PAGEREF _Toc28977591 \h </w:instrText>
        </w:r>
        <w:r w:rsidR="003B4008">
          <w:rPr>
            <w:webHidden/>
          </w:rPr>
        </w:r>
        <w:r w:rsidR="003B4008">
          <w:rPr>
            <w:webHidden/>
          </w:rPr>
          <w:fldChar w:fldCharType="separate"/>
        </w:r>
        <w:r w:rsidR="003B4008">
          <w:rPr>
            <w:webHidden/>
          </w:rPr>
          <w:t>3</w:t>
        </w:r>
        <w:r w:rsidR="003B4008">
          <w:rPr>
            <w:webHidden/>
          </w:rPr>
          <w:fldChar w:fldCharType="end"/>
        </w:r>
      </w:hyperlink>
    </w:p>
    <w:p w:rsidR="003B4008" w:rsidRDefault="003B40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7592" w:history="1">
        <w:r w:rsidRPr="006C161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61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7593" w:history="1">
        <w:r w:rsidRPr="006C161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614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7594" w:history="1">
        <w:r w:rsidRPr="006C161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61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595" w:history="1">
        <w:r w:rsidRPr="006C161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596" w:history="1">
        <w:r w:rsidRPr="006C161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597" w:history="1">
        <w:r w:rsidRPr="006C161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598" w:history="1">
        <w:r w:rsidRPr="006C161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599" w:history="1">
        <w:r w:rsidRPr="006C161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0" w:history="1">
        <w:r w:rsidRPr="006C1614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01" w:history="1">
        <w:r w:rsidRPr="006C161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02" w:history="1">
        <w:r w:rsidRPr="006C161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3" w:history="1">
        <w:r w:rsidRPr="006C161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4" w:history="1">
        <w:r w:rsidRPr="006C1614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05" w:history="1">
        <w:r w:rsidRPr="006C161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6" w:history="1">
        <w:r w:rsidRPr="006C1614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07" w:history="1">
        <w:r w:rsidRPr="006C161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8" w:history="1">
        <w:r w:rsidRPr="006C1614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09" w:history="1">
        <w:r w:rsidRPr="006C1614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外墙主断面传热系数的修正系数</w:t>
        </w:r>
        <w:r w:rsidRPr="006C1614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0" w:history="1">
        <w:r w:rsidRPr="006C1614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11" w:history="1">
        <w:r w:rsidRPr="006C1614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12" w:history="1">
        <w:r w:rsidRPr="006C1614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13" w:history="1">
        <w:r w:rsidRPr="006C1614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4" w:history="1">
        <w:r w:rsidRPr="006C1614">
          <w:rPr>
            <w:rStyle w:val="a7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15" w:history="1">
        <w:r w:rsidRPr="006C1614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6" w:history="1">
        <w:r w:rsidRPr="006C1614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7" w:history="1">
        <w:r w:rsidRPr="006C1614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8" w:history="1">
        <w:r w:rsidRPr="006C1614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19" w:history="1">
        <w:r w:rsidRPr="006C1614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20" w:history="1">
        <w:r w:rsidRPr="006C1614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1" w:history="1">
        <w:r w:rsidRPr="006C1614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7622" w:history="1">
        <w:r w:rsidRPr="006C1614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3" w:history="1">
        <w:r w:rsidRPr="006C1614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4" w:history="1">
        <w:r w:rsidRPr="006C1614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5" w:history="1">
        <w:r w:rsidRPr="006C1614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6" w:history="1">
        <w:r w:rsidRPr="006C1614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7" w:history="1">
        <w:r w:rsidRPr="006C1614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8" w:history="1">
        <w:r w:rsidRPr="006C1614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29" w:history="1">
        <w:r w:rsidRPr="006C1614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B4008" w:rsidRDefault="003B40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7630" w:history="1">
        <w:r w:rsidRPr="006C1614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61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_Toc28977630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3" w:name="_Toc2897759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焦作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1256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821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6.9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5022.86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1330.71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86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28977592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DC0940" w:rsidRDefault="004F10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C0940" w:rsidRDefault="004F10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DC0940" w:rsidRDefault="004F10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:rsidR="00DC0940" w:rsidRDefault="004F10E1">
      <w:pPr>
        <w:pStyle w:val="1"/>
        <w:widowControl w:val="0"/>
        <w:jc w:val="both"/>
        <w:rPr>
          <w:kern w:val="2"/>
          <w:szCs w:val="24"/>
        </w:rPr>
      </w:pPr>
      <w:bookmarkStart w:id="33" w:name="_Toc28977593"/>
      <w:r>
        <w:rPr>
          <w:kern w:val="2"/>
          <w:szCs w:val="24"/>
        </w:rPr>
        <w:t>建筑大样</w:t>
      </w:r>
      <w:bookmarkEnd w:id="33"/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1431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247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88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40" w:rsidRDefault="004F10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DC0940" w:rsidRDefault="004F10E1">
      <w:pPr>
        <w:pStyle w:val="1"/>
        <w:widowControl w:val="0"/>
        <w:jc w:val="both"/>
        <w:rPr>
          <w:kern w:val="2"/>
          <w:szCs w:val="24"/>
        </w:rPr>
      </w:pPr>
      <w:bookmarkStart w:id="34" w:name="_Toc28977594"/>
      <w:r>
        <w:rPr>
          <w:kern w:val="2"/>
          <w:szCs w:val="24"/>
        </w:rPr>
        <w:lastRenderedPageBreak/>
        <w:t>规定性指标检查</w:t>
      </w:r>
      <w:bookmarkEnd w:id="34"/>
    </w:p>
    <w:p w:rsidR="00DC0940" w:rsidRDefault="004F10E1">
      <w:pPr>
        <w:pStyle w:val="2"/>
        <w:widowControl w:val="0"/>
        <w:rPr>
          <w:kern w:val="2"/>
        </w:rPr>
      </w:pPr>
      <w:bookmarkStart w:id="35" w:name="_Toc28977595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C0940">
        <w:tc>
          <w:tcPr>
            <w:tcW w:w="2196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备注</w:t>
            </w:r>
          </w:p>
        </w:tc>
      </w:tr>
      <w:tr w:rsidR="00DC0940">
        <w:tc>
          <w:tcPr>
            <w:tcW w:w="2196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1800.0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1050.0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0.0210</w:t>
            </w:r>
          </w:p>
        </w:tc>
        <w:tc>
          <w:tcPr>
            <w:tcW w:w="1516" w:type="dxa"/>
            <w:vAlign w:val="center"/>
          </w:tcPr>
          <w:p w:rsidR="00DC0940" w:rsidRDefault="004F10E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石灰砂浆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0.810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10.070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1600.0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1050.0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0.0443</w:t>
            </w:r>
          </w:p>
        </w:tc>
        <w:tc>
          <w:tcPr>
            <w:tcW w:w="1516" w:type="dxa"/>
            <w:vAlign w:val="center"/>
          </w:tcPr>
          <w:p w:rsidR="00DC0940" w:rsidRDefault="004F10E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钢筋混凝土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17.200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2500.0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920.0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0.0158</w:t>
            </w:r>
          </w:p>
        </w:tc>
        <w:tc>
          <w:tcPr>
            <w:tcW w:w="1516" w:type="dxa"/>
            <w:vAlign w:val="center"/>
          </w:tcPr>
          <w:p w:rsidR="00DC0940" w:rsidRDefault="004F10E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0.220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3.429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700.0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1050.0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17.060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2500.0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920.0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0.870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10.750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1700.0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1050.0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0.0975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0.170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3.302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600.0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1470.0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0.058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0.628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80.0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1170.0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28.5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1647.0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1.280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13.570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2100.0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920.0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0.0173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  <w:tr w:rsidR="00DC0940">
        <w:tc>
          <w:tcPr>
            <w:tcW w:w="2196" w:type="dxa"/>
            <w:shd w:val="clear" w:color="auto" w:fill="E6E6E6"/>
            <w:vAlign w:val="center"/>
          </w:tcPr>
          <w:p w:rsidR="00DC0940" w:rsidRDefault="004F10E1">
            <w:r>
              <w:t>夯实粘土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t>11.030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1800.0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1010.0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0.0000</w:t>
            </w:r>
          </w:p>
        </w:tc>
        <w:tc>
          <w:tcPr>
            <w:tcW w:w="1516" w:type="dxa"/>
            <w:vAlign w:val="center"/>
          </w:tcPr>
          <w:p w:rsidR="00DC0940" w:rsidRDefault="00DC0940">
            <w:pPr>
              <w:rPr>
                <w:sz w:val="18"/>
                <w:szCs w:val="18"/>
              </w:rPr>
            </w:pP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36" w:name="_Toc28977596"/>
      <w:r>
        <w:rPr>
          <w:kern w:val="2"/>
        </w:rPr>
        <w:t>围护结构作法简要说明</w:t>
      </w:r>
      <w:bookmarkEnd w:id="36"/>
    </w:p>
    <w:p w:rsidR="00DC0940" w:rsidRDefault="004F10E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DC0940" w:rsidRDefault="004F10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100mm</w:t>
      </w:r>
      <w:r>
        <w:rPr>
          <w:color w:val="000000"/>
          <w:kern w:val="2"/>
          <w:szCs w:val="24"/>
          <w:lang w:val="en-US"/>
        </w:rPr>
        <w:t>＋膨胀珍珠岩</w:t>
      </w:r>
      <w:r>
        <w:rPr>
          <w:color w:val="000000"/>
          <w:kern w:val="2"/>
          <w:szCs w:val="24"/>
          <w:lang w:val="en-US"/>
        </w:rPr>
        <w:t>(ρ=80) 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100mm</w:t>
      </w:r>
      <w:r>
        <w:rPr>
          <w:color w:val="000000"/>
          <w:kern w:val="2"/>
          <w:szCs w:val="24"/>
          <w:lang w:val="en-US"/>
        </w:rPr>
        <w:t>＋加气混凝土砌块（</w:t>
      </w:r>
      <w:r>
        <w:rPr>
          <w:color w:val="000000"/>
          <w:kern w:val="2"/>
          <w:szCs w:val="24"/>
          <w:lang w:val="en-US"/>
        </w:rPr>
        <w:t>B07</w:t>
      </w:r>
      <w:r>
        <w:rPr>
          <w:color w:val="000000"/>
          <w:kern w:val="2"/>
          <w:szCs w:val="24"/>
          <w:lang w:val="en-US"/>
        </w:rPr>
        <w:t>级）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地下车库与供暖房间之间的楼板：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夯实粘土</w:t>
      </w:r>
      <w:r>
        <w:rPr>
          <w:color w:val="800080"/>
          <w:kern w:val="2"/>
          <w:szCs w:val="24"/>
          <w:lang w:val="en-US"/>
        </w:rPr>
        <w:t>(ρ=1800) 1000mm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37" w:name="_Toc28977597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外表面积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1330.71</w:t>
            </w:r>
          </w:p>
        </w:tc>
      </w:tr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建筑体积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5022.86</w:t>
            </w:r>
          </w:p>
        </w:tc>
      </w:tr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体形系数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0.26</w:t>
            </w:r>
          </w:p>
        </w:tc>
      </w:tr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DC0940">
        <w:tc>
          <w:tcPr>
            <w:tcW w:w="2513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6820" w:type="dxa"/>
            <w:vAlign w:val="center"/>
          </w:tcPr>
          <w:p w:rsidR="00DC0940" w:rsidRDefault="004F10E1">
            <w:r>
              <w:t>满足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38" w:name="_Toc28977598"/>
      <w:r>
        <w:rPr>
          <w:kern w:val="2"/>
        </w:rPr>
        <w:t>窗墙比</w:t>
      </w:r>
      <w:bookmarkEnd w:id="38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28977599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结论</w:t>
            </w:r>
          </w:p>
        </w:tc>
      </w:tr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r>
              <w:t>南向</w:t>
            </w:r>
          </w:p>
        </w:tc>
        <w:tc>
          <w:tcPr>
            <w:tcW w:w="1296" w:type="dxa"/>
            <w:vAlign w:val="center"/>
          </w:tcPr>
          <w:p w:rsidR="00DC0940" w:rsidRDefault="004F10E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15.72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220.85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0.70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适宜</w:t>
            </w:r>
          </w:p>
        </w:tc>
      </w:tr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r>
              <w:t>北向</w:t>
            </w:r>
          </w:p>
        </w:tc>
        <w:tc>
          <w:tcPr>
            <w:tcW w:w="1296" w:type="dxa"/>
            <w:vAlign w:val="center"/>
          </w:tcPr>
          <w:p w:rsidR="00DC0940" w:rsidRDefault="004F10E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34.20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314.22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0.11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0.70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适宜</w:t>
            </w:r>
          </w:p>
        </w:tc>
      </w:tr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r>
              <w:t>东向</w:t>
            </w:r>
          </w:p>
        </w:tc>
        <w:tc>
          <w:tcPr>
            <w:tcW w:w="1296" w:type="dxa"/>
            <w:vAlign w:val="center"/>
          </w:tcPr>
          <w:p w:rsidR="00DC0940" w:rsidRDefault="004F10E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13.20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186.12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0.70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适宜</w:t>
            </w:r>
          </w:p>
        </w:tc>
      </w:tr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r>
              <w:t>西向</w:t>
            </w:r>
          </w:p>
        </w:tc>
        <w:tc>
          <w:tcPr>
            <w:tcW w:w="1296" w:type="dxa"/>
            <w:vAlign w:val="center"/>
          </w:tcPr>
          <w:p w:rsidR="00DC0940" w:rsidRDefault="004F10E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12.87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180.19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0.70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适宜</w:t>
            </w:r>
          </w:p>
        </w:tc>
      </w:tr>
      <w:tr w:rsidR="00DC0940">
        <w:tc>
          <w:tcPr>
            <w:tcW w:w="2427" w:type="dxa"/>
            <w:gridSpan w:val="2"/>
            <w:shd w:val="clear" w:color="auto" w:fill="E6E6E6"/>
            <w:vAlign w:val="center"/>
          </w:tcPr>
          <w:p w:rsidR="00DC0940" w:rsidRDefault="004F10E1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C0940">
        <w:tc>
          <w:tcPr>
            <w:tcW w:w="2427" w:type="dxa"/>
            <w:gridSpan w:val="2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DC0940" w:rsidRDefault="004F10E1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DC0940">
        <w:tc>
          <w:tcPr>
            <w:tcW w:w="2427" w:type="dxa"/>
            <w:gridSpan w:val="2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DC0940" w:rsidRDefault="004F10E1">
            <w:r>
              <w:t>适宜</w:t>
            </w:r>
          </w:p>
        </w:tc>
      </w:tr>
    </w:tbl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28977600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DC0940">
        <w:tc>
          <w:tcPr>
            <w:tcW w:w="116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C0940">
        <w:tc>
          <w:tcPr>
            <w:tcW w:w="1160" w:type="dxa"/>
            <w:vMerge w:val="restart"/>
            <w:vAlign w:val="center"/>
          </w:tcPr>
          <w:p w:rsidR="00DC0940" w:rsidRDefault="004F10E1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DC0940" w:rsidRDefault="004F10E1">
            <w:r>
              <w:t>南</w:t>
            </w:r>
            <w:r>
              <w:t>-</w:t>
            </w:r>
            <w:r>
              <w:t>默认立面</w:t>
            </w:r>
            <w:r>
              <w:br/>
              <w:t>15.72</w:t>
            </w:r>
          </w:p>
        </w:tc>
        <w:tc>
          <w:tcPr>
            <w:tcW w:w="1562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0.60×1.50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0.90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1.80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0.90×1.50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1.35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5.40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1.00×1.50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3.00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2.30×2.40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5.52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5.52</w:t>
            </w:r>
          </w:p>
        </w:tc>
      </w:tr>
      <w:tr w:rsidR="00DC0940">
        <w:tc>
          <w:tcPr>
            <w:tcW w:w="1160" w:type="dxa"/>
            <w:vMerge w:val="restart"/>
            <w:vAlign w:val="center"/>
          </w:tcPr>
          <w:p w:rsidR="00DC0940" w:rsidRDefault="004F10E1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DC0940" w:rsidRDefault="004F10E1">
            <w:r>
              <w:t>北</w:t>
            </w:r>
            <w:r>
              <w:t>-</w:t>
            </w:r>
            <w:r>
              <w:t>默认立面</w:t>
            </w:r>
            <w:r>
              <w:br/>
              <w:t>34.20</w:t>
            </w:r>
          </w:p>
        </w:tc>
        <w:tc>
          <w:tcPr>
            <w:tcW w:w="15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1.50×1.80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12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32.40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C8'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0.90×2.00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1.80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1.80</w:t>
            </w:r>
          </w:p>
        </w:tc>
      </w:tr>
      <w:tr w:rsidR="00DC0940">
        <w:tc>
          <w:tcPr>
            <w:tcW w:w="1160" w:type="dxa"/>
            <w:vMerge w:val="restart"/>
            <w:vAlign w:val="center"/>
          </w:tcPr>
          <w:p w:rsidR="00DC0940" w:rsidRDefault="004F10E1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DC0940" w:rsidRDefault="004F10E1">
            <w:r>
              <w:t>东</w:t>
            </w:r>
            <w:r>
              <w:t>-</w:t>
            </w:r>
            <w:r>
              <w:t>默认立面</w:t>
            </w:r>
            <w:r>
              <w:br/>
              <w:t>13.20</w:t>
            </w:r>
          </w:p>
        </w:tc>
        <w:tc>
          <w:tcPr>
            <w:tcW w:w="15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1.50×1.80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10.80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C17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1.20×2.00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2.40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2.40</w:t>
            </w:r>
          </w:p>
        </w:tc>
      </w:tr>
      <w:tr w:rsidR="00DC0940">
        <w:tc>
          <w:tcPr>
            <w:tcW w:w="1160" w:type="dxa"/>
            <w:vMerge w:val="restart"/>
            <w:vAlign w:val="center"/>
          </w:tcPr>
          <w:p w:rsidR="00DC0940" w:rsidRDefault="004F10E1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DC0940" w:rsidRDefault="004F10E1">
            <w:r>
              <w:t>西</w:t>
            </w:r>
            <w:r>
              <w:t>-</w:t>
            </w:r>
            <w:r>
              <w:t>默认立面</w:t>
            </w:r>
            <w:r>
              <w:br/>
              <w:t>12.87</w:t>
            </w:r>
          </w:p>
        </w:tc>
        <w:tc>
          <w:tcPr>
            <w:tcW w:w="1562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0.60×1.50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0.90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0.90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1.00×1.50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1.50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1.10×1.50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1.65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4.95</w:t>
            </w:r>
          </w:p>
        </w:tc>
      </w:tr>
      <w:tr w:rsidR="00DC0940">
        <w:tc>
          <w:tcPr>
            <w:tcW w:w="1160" w:type="dxa"/>
            <w:vMerge/>
            <w:vAlign w:val="center"/>
          </w:tcPr>
          <w:p w:rsidR="00DC0940" w:rsidRDefault="00DC0940"/>
        </w:tc>
        <w:tc>
          <w:tcPr>
            <w:tcW w:w="1245" w:type="dxa"/>
            <w:vMerge/>
            <w:vAlign w:val="center"/>
          </w:tcPr>
          <w:p w:rsidR="00DC0940" w:rsidRDefault="00DC0940"/>
        </w:tc>
        <w:tc>
          <w:tcPr>
            <w:tcW w:w="1562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1386" w:type="dxa"/>
            <w:vAlign w:val="center"/>
          </w:tcPr>
          <w:p w:rsidR="00DC0940" w:rsidRDefault="004F10E1">
            <w:r>
              <w:t>2.30×2.40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1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5.52</w:t>
            </w:r>
          </w:p>
        </w:tc>
        <w:tc>
          <w:tcPr>
            <w:tcW w:w="1262" w:type="dxa"/>
            <w:vAlign w:val="center"/>
          </w:tcPr>
          <w:p w:rsidR="00DC0940" w:rsidRDefault="004F10E1">
            <w:r>
              <w:t>5.52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41" w:name="_Toc28977601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透射比限值</w:t>
            </w:r>
          </w:p>
        </w:tc>
      </w:tr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r>
              <w:t>南向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2088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0.80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0.60</w:t>
            </w:r>
          </w:p>
        </w:tc>
      </w:tr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r>
              <w:t>北向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0.11</w:t>
            </w:r>
          </w:p>
        </w:tc>
        <w:tc>
          <w:tcPr>
            <w:tcW w:w="2088" w:type="dxa"/>
            <w:vAlign w:val="center"/>
          </w:tcPr>
          <w:p w:rsidR="00DC0940" w:rsidRDefault="004F10E1">
            <w:r>
              <w:t>C8'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0.80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0.60</w:t>
            </w:r>
          </w:p>
        </w:tc>
      </w:tr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r>
              <w:t>东向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2088" w:type="dxa"/>
            <w:vAlign w:val="center"/>
          </w:tcPr>
          <w:p w:rsidR="00DC0940" w:rsidRDefault="004F10E1">
            <w:r>
              <w:t>C17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0.80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0.60</w:t>
            </w:r>
          </w:p>
        </w:tc>
      </w:tr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r>
              <w:t>西向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2088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0.80</w:t>
            </w:r>
          </w:p>
        </w:tc>
        <w:tc>
          <w:tcPr>
            <w:tcW w:w="2009" w:type="dxa"/>
            <w:vAlign w:val="center"/>
          </w:tcPr>
          <w:p w:rsidR="00DC0940" w:rsidRDefault="004F10E1">
            <w:r>
              <w:t>0.60</w:t>
            </w:r>
          </w:p>
        </w:tc>
      </w:tr>
      <w:tr w:rsidR="00DC0940">
        <w:tc>
          <w:tcPr>
            <w:tcW w:w="2093" w:type="dxa"/>
            <w:gridSpan w:val="2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DC0940">
        <w:tc>
          <w:tcPr>
            <w:tcW w:w="2093" w:type="dxa"/>
            <w:gridSpan w:val="2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DC0940" w:rsidRDefault="004F10E1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DC0940">
        <w:tc>
          <w:tcPr>
            <w:tcW w:w="2093" w:type="dxa"/>
            <w:gridSpan w:val="2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DC0940" w:rsidRDefault="004F10E1">
            <w:r>
              <w:t>满足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42" w:name="_Toc28977602"/>
      <w:r>
        <w:rPr>
          <w:kern w:val="2"/>
        </w:rPr>
        <w:t>天窗</w:t>
      </w:r>
      <w:bookmarkEnd w:id="42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28977603"/>
      <w:r>
        <w:rPr>
          <w:color w:val="000000"/>
          <w:kern w:val="2"/>
          <w:szCs w:val="24"/>
        </w:rPr>
        <w:t>天窗屋顶比</w:t>
      </w:r>
      <w:bookmarkEnd w:id="43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28977604"/>
      <w:r>
        <w:rPr>
          <w:color w:val="000000"/>
          <w:kern w:val="2"/>
          <w:szCs w:val="24"/>
        </w:rPr>
        <w:t>天窗类型</w:t>
      </w:r>
      <w:bookmarkEnd w:id="44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2"/>
        <w:widowControl w:val="0"/>
        <w:rPr>
          <w:kern w:val="2"/>
        </w:rPr>
      </w:pPr>
      <w:bookmarkStart w:id="45" w:name="_Toc28977605"/>
      <w:r>
        <w:rPr>
          <w:kern w:val="2"/>
        </w:rPr>
        <w:t>屋顶构造</w:t>
      </w:r>
      <w:bookmarkEnd w:id="45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28977606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0940">
        <w:tc>
          <w:tcPr>
            <w:tcW w:w="3345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</w:p>
        </w:tc>
      </w:tr>
      <w:tr w:rsidR="00DC0940">
        <w:tc>
          <w:tcPr>
            <w:tcW w:w="3345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D=R*S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17.060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0.023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0.392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6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0.170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3.302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0.035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0.117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1.10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3.030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1.067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0.058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0.628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0.460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0.433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钢筋混凝土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17.200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0.057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0.989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0.870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10.750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0.023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326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3.650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3.489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0.26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满足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47" w:name="_Toc28977607"/>
      <w:r>
        <w:rPr>
          <w:kern w:val="2"/>
        </w:rPr>
        <w:t>外墙构造</w:t>
      </w:r>
      <w:bookmarkEnd w:id="47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28977608"/>
      <w:r>
        <w:rPr>
          <w:color w:val="000000"/>
          <w:kern w:val="2"/>
          <w:szCs w:val="24"/>
        </w:rPr>
        <w:t>外墙相关构造</w:t>
      </w:r>
      <w:bookmarkEnd w:id="48"/>
    </w:p>
    <w:p w:rsidR="00DC0940" w:rsidRDefault="004F10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0940">
        <w:tc>
          <w:tcPr>
            <w:tcW w:w="3345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</w:p>
        </w:tc>
      </w:tr>
      <w:tr w:rsidR="00DC0940">
        <w:tc>
          <w:tcPr>
            <w:tcW w:w="3345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D=R*S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1.10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3.030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1.067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0.220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3.429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1.25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0.727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3.117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340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3.801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4.673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0.25</w:t>
            </w:r>
          </w:p>
        </w:tc>
      </w:tr>
    </w:tbl>
    <w:p w:rsidR="00DC0940" w:rsidRDefault="004F10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0940">
        <w:tc>
          <w:tcPr>
            <w:tcW w:w="3345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</w:p>
        </w:tc>
      </w:tr>
      <w:tr w:rsidR="00DC0940">
        <w:tc>
          <w:tcPr>
            <w:tcW w:w="3345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D=R*S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1.10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3.030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1.067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钢筋混凝土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400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17.200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0.230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3.954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0.870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10.750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0.023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0.247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3.305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5.512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0.29</w:t>
            </w:r>
          </w:p>
        </w:tc>
      </w:tr>
    </w:tbl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28977609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:rsidR="00F0396C" w:rsidRDefault="004F10E1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28977610"/>
      <w:r>
        <w:rPr>
          <w:color w:val="000000"/>
          <w:kern w:val="2"/>
          <w:szCs w:val="24"/>
        </w:rPr>
        <w:t>外墙平均热工特性</w:t>
      </w:r>
      <w:bookmarkEnd w:id="51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太阳辐射吸收系数</w:t>
            </w:r>
          </w:p>
        </w:tc>
      </w:tr>
      <w:tr w:rsidR="00DC0940">
        <w:tc>
          <w:tcPr>
            <w:tcW w:w="2948" w:type="dxa"/>
            <w:vAlign w:val="center"/>
          </w:tcPr>
          <w:p w:rsidR="00DC0940" w:rsidRDefault="004F10E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C0940" w:rsidRDefault="004F10E1">
            <w:r>
              <w:t>主墙体</w:t>
            </w:r>
          </w:p>
        </w:tc>
        <w:tc>
          <w:tcPr>
            <w:tcW w:w="990" w:type="dxa"/>
            <w:vAlign w:val="center"/>
          </w:tcPr>
          <w:p w:rsidR="00DC0940" w:rsidRDefault="004F10E1">
            <w:r>
              <w:t>147.17</w:t>
            </w:r>
          </w:p>
        </w:tc>
        <w:tc>
          <w:tcPr>
            <w:tcW w:w="950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4.67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0.75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C0940" w:rsidRDefault="004F10E1">
            <w:pPr>
              <w:jc w:val="center"/>
            </w:pPr>
            <w:r>
              <w:t>0.25 × 1.20 = 0.30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太阳辐射吸收系数</w:t>
            </w:r>
          </w:p>
        </w:tc>
      </w:tr>
      <w:tr w:rsidR="00DC0940">
        <w:tc>
          <w:tcPr>
            <w:tcW w:w="2948" w:type="dxa"/>
            <w:vAlign w:val="center"/>
          </w:tcPr>
          <w:p w:rsidR="00DC0940" w:rsidRDefault="004F10E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C0940" w:rsidRDefault="004F10E1">
            <w:r>
              <w:t>主墙体</w:t>
            </w:r>
          </w:p>
        </w:tc>
        <w:tc>
          <w:tcPr>
            <w:tcW w:w="990" w:type="dxa"/>
            <w:vAlign w:val="center"/>
          </w:tcPr>
          <w:p w:rsidR="00DC0940" w:rsidRDefault="004F10E1">
            <w:r>
              <w:t>263.82</w:t>
            </w:r>
          </w:p>
        </w:tc>
        <w:tc>
          <w:tcPr>
            <w:tcW w:w="950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4.67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0.75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C0940" w:rsidRDefault="004F10E1">
            <w:pPr>
              <w:jc w:val="center"/>
            </w:pPr>
            <w:r>
              <w:t>0.25 × 1.20 = 0.30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太阳辐射吸收系数</w:t>
            </w:r>
          </w:p>
        </w:tc>
      </w:tr>
      <w:tr w:rsidR="00DC0940">
        <w:tc>
          <w:tcPr>
            <w:tcW w:w="2948" w:type="dxa"/>
            <w:vAlign w:val="center"/>
          </w:tcPr>
          <w:p w:rsidR="00DC0940" w:rsidRDefault="004F10E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C0940" w:rsidRDefault="004F10E1">
            <w:r>
              <w:t>主墙体</w:t>
            </w:r>
          </w:p>
        </w:tc>
        <w:tc>
          <w:tcPr>
            <w:tcW w:w="990" w:type="dxa"/>
            <w:vAlign w:val="center"/>
          </w:tcPr>
          <w:p w:rsidR="00DC0940" w:rsidRDefault="004F10E1">
            <w:r>
              <w:t>170.72</w:t>
            </w:r>
          </w:p>
        </w:tc>
        <w:tc>
          <w:tcPr>
            <w:tcW w:w="950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4.67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0.75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C0940" w:rsidRDefault="004F10E1">
            <w:pPr>
              <w:jc w:val="center"/>
            </w:pPr>
            <w:r>
              <w:t>0.25 × 1.20 = 0.30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太阳辐射吸收系数</w:t>
            </w:r>
          </w:p>
        </w:tc>
      </w:tr>
      <w:tr w:rsidR="00DC0940">
        <w:tc>
          <w:tcPr>
            <w:tcW w:w="2948" w:type="dxa"/>
            <w:vAlign w:val="center"/>
          </w:tcPr>
          <w:p w:rsidR="00DC0940" w:rsidRDefault="004F10E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C0940" w:rsidRDefault="004F10E1">
            <w:r>
              <w:t>主墙体</w:t>
            </w:r>
          </w:p>
        </w:tc>
        <w:tc>
          <w:tcPr>
            <w:tcW w:w="990" w:type="dxa"/>
            <w:vAlign w:val="center"/>
          </w:tcPr>
          <w:p w:rsidR="00DC0940" w:rsidRDefault="004F10E1">
            <w:r>
              <w:t>145.67</w:t>
            </w:r>
          </w:p>
        </w:tc>
        <w:tc>
          <w:tcPr>
            <w:tcW w:w="950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4.67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0.75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C0940" w:rsidRDefault="004F10E1">
            <w:pPr>
              <w:jc w:val="center"/>
            </w:pPr>
            <w:r>
              <w:t>0.25 × 1.20 = 0.30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太阳辐射吸收系数</w:t>
            </w:r>
          </w:p>
        </w:tc>
      </w:tr>
      <w:tr w:rsidR="00DC0940">
        <w:tc>
          <w:tcPr>
            <w:tcW w:w="2948" w:type="dxa"/>
            <w:vAlign w:val="center"/>
          </w:tcPr>
          <w:p w:rsidR="00DC0940" w:rsidRDefault="004F10E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C0940" w:rsidRDefault="004F10E1">
            <w:r>
              <w:t>主墙体</w:t>
            </w:r>
          </w:p>
        </w:tc>
        <w:tc>
          <w:tcPr>
            <w:tcW w:w="990" w:type="dxa"/>
            <w:vAlign w:val="center"/>
          </w:tcPr>
          <w:p w:rsidR="00DC0940" w:rsidRDefault="004F10E1">
            <w:r>
              <w:t>727.38</w:t>
            </w:r>
          </w:p>
        </w:tc>
        <w:tc>
          <w:tcPr>
            <w:tcW w:w="950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4.67</w:t>
            </w:r>
          </w:p>
        </w:tc>
        <w:tc>
          <w:tcPr>
            <w:tcW w:w="1107" w:type="dxa"/>
            <w:vAlign w:val="center"/>
          </w:tcPr>
          <w:p w:rsidR="00DC0940" w:rsidRDefault="004F10E1">
            <w:r>
              <w:t>0.75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C0940" w:rsidRDefault="004F10E1">
            <w:pPr>
              <w:jc w:val="center"/>
            </w:pPr>
            <w:r>
              <w:t>0.25 × 1.20 = 0.30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6381" w:type="dxa"/>
            <w:gridSpan w:val="6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6381" w:type="dxa"/>
            <w:gridSpan w:val="6"/>
          </w:tcPr>
          <w:p w:rsidR="00DC0940" w:rsidRDefault="004F10E1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DC0940">
        <w:tc>
          <w:tcPr>
            <w:tcW w:w="2948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6381" w:type="dxa"/>
            <w:gridSpan w:val="6"/>
          </w:tcPr>
          <w:p w:rsidR="00DC0940" w:rsidRDefault="004F10E1">
            <w:r>
              <w:t>满足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52" w:name="_Toc28977611"/>
      <w:r>
        <w:rPr>
          <w:kern w:val="2"/>
        </w:rPr>
        <w:t>挑空楼板构造</w:t>
      </w:r>
      <w:bookmarkEnd w:id="52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2"/>
        <w:widowControl w:val="0"/>
        <w:rPr>
          <w:kern w:val="2"/>
        </w:rPr>
      </w:pPr>
      <w:bookmarkStart w:id="53" w:name="_Toc28977612"/>
      <w:r>
        <w:rPr>
          <w:kern w:val="2"/>
        </w:rPr>
        <w:t>采暖与非采暖隔墙</w:t>
      </w:r>
      <w:bookmarkEnd w:id="53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2"/>
        <w:widowControl w:val="0"/>
        <w:rPr>
          <w:kern w:val="2"/>
        </w:rPr>
      </w:pPr>
      <w:bookmarkStart w:id="54" w:name="_Toc28977613"/>
      <w:r>
        <w:rPr>
          <w:kern w:val="2"/>
        </w:rPr>
        <w:t>地下车库与供暖房间之间的楼板</w:t>
      </w:r>
      <w:bookmarkEnd w:id="54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28977614"/>
      <w:r>
        <w:rPr>
          <w:color w:val="000000"/>
          <w:kern w:val="2"/>
          <w:szCs w:val="24"/>
        </w:rPr>
        <w:t>控温与非控温楼板构造一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0940">
        <w:tc>
          <w:tcPr>
            <w:tcW w:w="3345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</w:p>
        </w:tc>
      </w:tr>
      <w:tr w:rsidR="00DC0940">
        <w:tc>
          <w:tcPr>
            <w:tcW w:w="3345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D=R*S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1.10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1.515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0.533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钢筋混凝土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70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1.740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17.200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0.040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0.692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160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1.598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1.714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0.55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K≤1.0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满足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56" w:name="_Toc28977615"/>
      <w:r>
        <w:rPr>
          <w:kern w:val="2"/>
        </w:rPr>
        <w:t>外窗热工</w:t>
      </w:r>
      <w:bookmarkEnd w:id="56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28977616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C0940">
        <w:tc>
          <w:tcPr>
            <w:tcW w:w="90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备注</w:t>
            </w:r>
          </w:p>
        </w:tc>
      </w:tr>
      <w:tr w:rsidR="00DC0940">
        <w:tc>
          <w:tcPr>
            <w:tcW w:w="905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867" w:type="dxa"/>
            <w:vAlign w:val="center"/>
          </w:tcPr>
          <w:p w:rsidR="00DC0940" w:rsidRDefault="004F10E1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lastRenderedPageBreak/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DC0940" w:rsidRDefault="004F10E1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956" w:type="dxa"/>
            <w:vAlign w:val="center"/>
          </w:tcPr>
          <w:p w:rsidR="00DC0940" w:rsidRDefault="004F10E1">
            <w:r>
              <w:t>0.26</w:t>
            </w:r>
          </w:p>
        </w:tc>
        <w:tc>
          <w:tcPr>
            <w:tcW w:w="956" w:type="dxa"/>
            <w:vAlign w:val="center"/>
          </w:tcPr>
          <w:p w:rsidR="00DC0940" w:rsidRDefault="004F10E1">
            <w:r>
              <w:t>0.800</w:t>
            </w:r>
          </w:p>
        </w:tc>
        <w:tc>
          <w:tcPr>
            <w:tcW w:w="2988" w:type="dxa"/>
            <w:vAlign w:val="center"/>
          </w:tcPr>
          <w:p w:rsidR="00DC0940" w:rsidRDefault="004F10E1">
            <w:r>
              <w:t>《全国民用建筑工程设计技术措施节能篇》</w:t>
            </w:r>
          </w:p>
        </w:tc>
      </w:tr>
    </w:tbl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28977617"/>
      <w:r>
        <w:rPr>
          <w:color w:val="000000"/>
          <w:kern w:val="2"/>
          <w:szCs w:val="24"/>
        </w:rPr>
        <w:t>外遮阳类型</w:t>
      </w:r>
      <w:bookmarkEnd w:id="58"/>
    </w:p>
    <w:p w:rsidR="00DC0940" w:rsidRDefault="004F10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DC0940">
        <w:tc>
          <w:tcPr>
            <w:tcW w:w="76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距离边沿</w:t>
            </w:r>
            <w:r>
              <w:br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DC0940">
        <w:tc>
          <w:tcPr>
            <w:tcW w:w="766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689" w:type="dxa"/>
            <w:vAlign w:val="center"/>
          </w:tcPr>
          <w:p w:rsidR="00DC0940" w:rsidRDefault="00DC0940"/>
        </w:tc>
        <w:tc>
          <w:tcPr>
            <w:tcW w:w="1146" w:type="dxa"/>
            <w:vAlign w:val="center"/>
          </w:tcPr>
          <w:p w:rsidR="00DC0940" w:rsidRDefault="004F10E1">
            <w:r>
              <w:t>0.100</w:t>
            </w:r>
          </w:p>
        </w:tc>
        <w:tc>
          <w:tcPr>
            <w:tcW w:w="1146" w:type="dxa"/>
            <w:vAlign w:val="center"/>
          </w:tcPr>
          <w:p w:rsidR="00DC0940" w:rsidRDefault="004F10E1">
            <w:r>
              <w:t>0.000</w:t>
            </w:r>
          </w:p>
        </w:tc>
        <w:tc>
          <w:tcPr>
            <w:tcW w:w="1146" w:type="dxa"/>
            <w:vAlign w:val="center"/>
          </w:tcPr>
          <w:p w:rsidR="00DC0940" w:rsidRDefault="004F10E1">
            <w:r>
              <w:t>0.100</w:t>
            </w:r>
          </w:p>
        </w:tc>
        <w:tc>
          <w:tcPr>
            <w:tcW w:w="1146" w:type="dxa"/>
            <w:vAlign w:val="center"/>
          </w:tcPr>
          <w:p w:rsidR="00DC0940" w:rsidRDefault="004F10E1">
            <w:r>
              <w:t>0.000</w:t>
            </w:r>
          </w:p>
        </w:tc>
        <w:tc>
          <w:tcPr>
            <w:tcW w:w="1146" w:type="dxa"/>
            <w:vAlign w:val="center"/>
          </w:tcPr>
          <w:p w:rsidR="00DC0940" w:rsidRDefault="004F10E1">
            <w:r>
              <w:t>0.000</w:t>
            </w:r>
          </w:p>
        </w:tc>
        <w:tc>
          <w:tcPr>
            <w:tcW w:w="1146" w:type="dxa"/>
            <w:vAlign w:val="center"/>
          </w:tcPr>
          <w:p w:rsidR="00DC0940" w:rsidRDefault="004F10E1">
            <w:r>
              <w:t>0.000</w:t>
            </w:r>
          </w:p>
        </w:tc>
      </w:tr>
    </w:tbl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28977618"/>
      <w:r>
        <w:rPr>
          <w:color w:val="000000"/>
          <w:kern w:val="2"/>
          <w:szCs w:val="24"/>
        </w:rPr>
        <w:t>平均传热系数</w:t>
      </w:r>
      <w:bookmarkEnd w:id="59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0940">
        <w:tc>
          <w:tcPr>
            <w:tcW w:w="1013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1.350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5.400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3.000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3389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15.720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0940">
        <w:tc>
          <w:tcPr>
            <w:tcW w:w="1013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2.700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32.400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C8'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3389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34.200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0940">
        <w:tc>
          <w:tcPr>
            <w:tcW w:w="1013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2.700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10.800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C17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2.400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2.400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3389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13.200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0940">
        <w:tc>
          <w:tcPr>
            <w:tcW w:w="1013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1.650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4.950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1013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  <w:tr w:rsidR="00DC0940">
        <w:tc>
          <w:tcPr>
            <w:tcW w:w="3389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12.870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C0940" w:rsidRDefault="004F10E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DC0940" w:rsidRDefault="004F10E1">
            <w:r>
              <w:t>2.000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28977619"/>
      <w:r>
        <w:rPr>
          <w:color w:val="000000"/>
          <w:kern w:val="2"/>
          <w:szCs w:val="24"/>
        </w:rPr>
        <w:t>综合太阳得热系数</w:t>
      </w:r>
      <w:bookmarkEnd w:id="60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C0940">
        <w:tc>
          <w:tcPr>
            <w:tcW w:w="6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综合太阳得热系数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1.350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5.400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3.000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0.868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0.226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3930" w:type="dxa"/>
            <w:gridSpan w:val="5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15.720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C0940" w:rsidRDefault="004F10E1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0.975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0.254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C0940">
        <w:tc>
          <w:tcPr>
            <w:tcW w:w="6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综合太阳得热系数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12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2.700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32.400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C8'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1.800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3930" w:type="dxa"/>
            <w:gridSpan w:val="5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34.200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C0940" w:rsidRDefault="004F10E1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C0940">
        <w:tc>
          <w:tcPr>
            <w:tcW w:w="6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综合太阳得热系数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2.700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10.800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C17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2.400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2.400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3930" w:type="dxa"/>
            <w:gridSpan w:val="5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13.200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C0940" w:rsidRDefault="004F10E1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C0940">
        <w:tc>
          <w:tcPr>
            <w:tcW w:w="65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综合太阳得热系数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0.900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1.500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0.879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0.229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1.650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4.950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0.886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0.231</w:t>
            </w:r>
          </w:p>
        </w:tc>
      </w:tr>
      <w:tr w:rsidR="00DC0940">
        <w:tc>
          <w:tcPr>
            <w:tcW w:w="656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888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769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5.520</w:t>
            </w:r>
          </w:p>
        </w:tc>
        <w:tc>
          <w:tcPr>
            <w:tcW w:w="781" w:type="dxa"/>
            <w:vAlign w:val="center"/>
          </w:tcPr>
          <w:p w:rsidR="00DC0940" w:rsidRDefault="004F10E1">
            <w:r>
              <w:t>18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916" w:type="dxa"/>
            <w:vAlign w:val="center"/>
          </w:tcPr>
          <w:p w:rsidR="00DC0940" w:rsidRDefault="004F10E1">
            <w:r>
              <w:t>1.000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0.261</w:t>
            </w:r>
          </w:p>
        </w:tc>
      </w:tr>
      <w:tr w:rsidR="00DC0940">
        <w:tc>
          <w:tcPr>
            <w:tcW w:w="3930" w:type="dxa"/>
            <w:gridSpan w:val="5"/>
            <w:shd w:val="clear" w:color="auto" w:fill="E6E6E6"/>
            <w:vAlign w:val="center"/>
          </w:tcPr>
          <w:p w:rsidR="00DC0940" w:rsidRDefault="004F10E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12.870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C0940" w:rsidRDefault="004F10E1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0.942</w:t>
            </w:r>
          </w:p>
        </w:tc>
        <w:tc>
          <w:tcPr>
            <w:tcW w:w="916" w:type="dxa"/>
            <w:vAlign w:val="center"/>
          </w:tcPr>
          <w:p w:rsidR="00DC0940" w:rsidRDefault="004F10E1">
            <w:r>
              <w:t>0.246</w:t>
            </w:r>
          </w:p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28977620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结论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南向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15.72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1245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465" w:type="dxa"/>
            <w:vAlign w:val="center"/>
          </w:tcPr>
          <w:p w:rsidR="00DC0940" w:rsidRDefault="004F10E1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北向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34.20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1245" w:type="dxa"/>
            <w:vAlign w:val="center"/>
          </w:tcPr>
          <w:p w:rsidR="00DC0940" w:rsidRDefault="004F10E1">
            <w:r>
              <w:t>0.26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0.11</w:t>
            </w:r>
          </w:p>
        </w:tc>
        <w:tc>
          <w:tcPr>
            <w:tcW w:w="1465" w:type="dxa"/>
            <w:vAlign w:val="center"/>
          </w:tcPr>
          <w:p w:rsidR="00DC0940" w:rsidRDefault="004F10E1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东向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13.20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1245" w:type="dxa"/>
            <w:vAlign w:val="center"/>
          </w:tcPr>
          <w:p w:rsidR="00DC0940" w:rsidRDefault="004F10E1">
            <w:r>
              <w:t>0.26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465" w:type="dxa"/>
            <w:vAlign w:val="center"/>
          </w:tcPr>
          <w:p w:rsidR="00DC0940" w:rsidRDefault="004F10E1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西向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12.87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1245" w:type="dxa"/>
            <w:vAlign w:val="center"/>
          </w:tcPr>
          <w:p w:rsidR="00DC0940" w:rsidRDefault="004F10E1">
            <w:r>
              <w:t>0.25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0.07</w:t>
            </w:r>
          </w:p>
        </w:tc>
        <w:tc>
          <w:tcPr>
            <w:tcW w:w="1465" w:type="dxa"/>
            <w:vAlign w:val="center"/>
          </w:tcPr>
          <w:p w:rsidR="00DC0940" w:rsidRDefault="004F10E1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综合平均</w:t>
            </w:r>
          </w:p>
        </w:tc>
        <w:tc>
          <w:tcPr>
            <w:tcW w:w="1018" w:type="dxa"/>
            <w:vAlign w:val="center"/>
          </w:tcPr>
          <w:p w:rsidR="00DC0940" w:rsidRDefault="00DC0940"/>
        </w:tc>
        <w:tc>
          <w:tcPr>
            <w:tcW w:w="1018" w:type="dxa"/>
            <w:vAlign w:val="center"/>
          </w:tcPr>
          <w:p w:rsidR="00DC0940" w:rsidRDefault="004F10E1">
            <w:r>
              <w:t>75.99</w:t>
            </w:r>
          </w:p>
        </w:tc>
        <w:tc>
          <w:tcPr>
            <w:tcW w:w="1131" w:type="dxa"/>
            <w:vAlign w:val="center"/>
          </w:tcPr>
          <w:p w:rsidR="00DC0940" w:rsidRDefault="004F10E1">
            <w:r>
              <w:t>2.00</w:t>
            </w:r>
          </w:p>
        </w:tc>
        <w:tc>
          <w:tcPr>
            <w:tcW w:w="1245" w:type="dxa"/>
            <w:vAlign w:val="center"/>
          </w:tcPr>
          <w:p w:rsidR="00DC0940" w:rsidRDefault="004F10E1">
            <w:r>
              <w:t>0.26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0.08</w:t>
            </w:r>
          </w:p>
        </w:tc>
        <w:tc>
          <w:tcPr>
            <w:tcW w:w="1465" w:type="dxa"/>
            <w:vAlign w:val="center"/>
          </w:tcPr>
          <w:p w:rsidR="00DC0940" w:rsidRDefault="00DC0940"/>
        </w:tc>
        <w:tc>
          <w:tcPr>
            <w:tcW w:w="1131" w:type="dxa"/>
            <w:vAlign w:val="center"/>
          </w:tcPr>
          <w:p w:rsidR="00DC0940" w:rsidRDefault="00DC0940"/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DC0940" w:rsidRDefault="004F10E1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DC0940">
        <w:tc>
          <w:tcPr>
            <w:tcW w:w="1245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DC0940" w:rsidRDefault="004F10E1">
            <w:r>
              <w:t>满足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DC0940" w:rsidRDefault="004F10E1">
      <w:pPr>
        <w:pStyle w:val="2"/>
        <w:widowControl w:val="0"/>
        <w:rPr>
          <w:kern w:val="2"/>
        </w:rPr>
      </w:pPr>
      <w:bookmarkStart w:id="62" w:name="_Toc28977621"/>
      <w:r>
        <w:rPr>
          <w:kern w:val="2"/>
        </w:rPr>
        <w:t>周边地面构造</w:t>
      </w:r>
      <w:bookmarkEnd w:id="62"/>
    </w:p>
    <w:p w:rsidR="00DC0940" w:rsidRDefault="004F10E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28977622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0940">
        <w:tc>
          <w:tcPr>
            <w:tcW w:w="3345" w:type="dxa"/>
            <w:vMerge w:val="restart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热惰性指标</w:t>
            </w:r>
          </w:p>
        </w:tc>
      </w:tr>
      <w:tr w:rsidR="00DC0940">
        <w:tc>
          <w:tcPr>
            <w:tcW w:w="3345" w:type="dxa"/>
            <w:vMerge/>
            <w:shd w:val="clear" w:color="auto" w:fill="E6E6E6"/>
            <w:vAlign w:val="center"/>
          </w:tcPr>
          <w:p w:rsidR="00DC0940" w:rsidRDefault="00DC09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D=R*S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rPr>
                <w:color w:val="999999"/>
              </w:rP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rPr>
                <w:color w:val="999999"/>
              </w:rPr>
              <w:t>0.245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50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0.030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0.320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1.667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0.533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(ρ=2100)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13.570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0.078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rPr>
                <w:color w:val="999999"/>
              </w:rPr>
              <w:t>1.060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(ρ=1800)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1000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11.030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rPr>
                <w:color w:val="999999"/>
              </w:rPr>
              <w:t>1.075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rPr>
                <w:color w:val="999999"/>
              </w:rPr>
              <w:t>11.860</w:t>
            </w:r>
          </w:p>
        </w:tc>
      </w:tr>
      <w:tr w:rsidR="00DC0940">
        <w:tc>
          <w:tcPr>
            <w:tcW w:w="3345" w:type="dxa"/>
            <w:vAlign w:val="center"/>
          </w:tcPr>
          <w:p w:rsidR="00DC0940" w:rsidRDefault="004F10E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1170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848" w:type="dxa"/>
            <w:vAlign w:val="center"/>
          </w:tcPr>
          <w:p w:rsidR="00DC0940" w:rsidRDefault="004F10E1">
            <w:r>
              <w:t>－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2.842</w:t>
            </w:r>
          </w:p>
        </w:tc>
        <w:tc>
          <w:tcPr>
            <w:tcW w:w="1064" w:type="dxa"/>
            <w:vAlign w:val="center"/>
          </w:tcPr>
          <w:p w:rsidR="00DC0940" w:rsidRDefault="004F10E1">
            <w:r>
              <w:t>13.698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DC0940" w:rsidRDefault="004F10E1">
            <w:pPr>
              <w:jc w:val="center"/>
            </w:pPr>
            <w:r>
              <w:t>1.67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R≥0.60</w:t>
            </w:r>
          </w:p>
        </w:tc>
      </w:tr>
      <w:tr w:rsidR="00DC0940">
        <w:tc>
          <w:tcPr>
            <w:tcW w:w="3345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5985" w:type="dxa"/>
            <w:gridSpan w:val="6"/>
          </w:tcPr>
          <w:p w:rsidR="00DC0940" w:rsidRDefault="004F10E1">
            <w:r>
              <w:t>满足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64" w:name="_Toc28977623"/>
      <w:r>
        <w:rPr>
          <w:kern w:val="2"/>
        </w:rPr>
        <w:t>采暖地下室外墙构造</w:t>
      </w:r>
      <w:bookmarkEnd w:id="64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2"/>
        <w:widowControl w:val="0"/>
        <w:rPr>
          <w:kern w:val="2"/>
        </w:rPr>
      </w:pPr>
      <w:bookmarkStart w:id="65" w:name="_Toc28977624"/>
      <w:r>
        <w:rPr>
          <w:kern w:val="2"/>
        </w:rPr>
        <w:t>变形缝</w:t>
      </w:r>
      <w:bookmarkEnd w:id="65"/>
    </w:p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DC0940" w:rsidRDefault="004F10E1">
      <w:pPr>
        <w:pStyle w:val="2"/>
        <w:widowControl w:val="0"/>
        <w:rPr>
          <w:kern w:val="2"/>
        </w:rPr>
      </w:pPr>
      <w:bookmarkStart w:id="66" w:name="_Toc28977625"/>
      <w:r>
        <w:rPr>
          <w:kern w:val="2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C0940">
        <w:tc>
          <w:tcPr>
            <w:tcW w:w="7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结论</w:t>
            </w:r>
          </w:p>
        </w:tc>
      </w:tr>
      <w:tr w:rsidR="00DC0940">
        <w:tc>
          <w:tcPr>
            <w:tcW w:w="718" w:type="dxa"/>
            <w:vMerge w:val="restart"/>
            <w:vAlign w:val="center"/>
          </w:tcPr>
          <w:p w:rsidR="00DC0940" w:rsidRDefault="004F10E1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153.89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70.40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1.35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1.35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154.21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70.40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141.10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140.36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1.35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C0915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1.35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88.79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100.48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84.94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62.09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1.65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1.65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C1015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1.50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C1115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1.65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67.84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68.00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0.90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C17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2.40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C8'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1.80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 w:val="restart"/>
            <w:vAlign w:val="center"/>
          </w:tcPr>
          <w:p w:rsidR="00DC0940" w:rsidRDefault="004F10E1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C0940" w:rsidRDefault="004F10E1">
            <w:r>
              <w:t>63.02</w:t>
            </w:r>
          </w:p>
        </w:tc>
        <w:tc>
          <w:tcPr>
            <w:tcW w:w="735" w:type="dxa"/>
            <w:vMerge w:val="restart"/>
            <w:vAlign w:val="center"/>
          </w:tcPr>
          <w:p w:rsidR="00DC0940" w:rsidRDefault="004F10E1">
            <w:r>
              <w:t>15.60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0.90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DC0940" w:rsidRDefault="004F10E1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Merge/>
            <w:vAlign w:val="center"/>
          </w:tcPr>
          <w:p w:rsidR="00DC0940" w:rsidRDefault="00DC0940"/>
        </w:tc>
        <w:tc>
          <w:tcPr>
            <w:tcW w:w="735" w:type="dxa"/>
            <w:gridSpan w:val="2"/>
            <w:vMerge/>
            <w:vAlign w:val="center"/>
          </w:tcPr>
          <w:p w:rsidR="00DC0940" w:rsidRDefault="00DC0940"/>
        </w:tc>
        <w:tc>
          <w:tcPr>
            <w:tcW w:w="735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C0615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0.90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C0940" w:rsidRDefault="00DC0940"/>
        </w:tc>
        <w:tc>
          <w:tcPr>
            <w:tcW w:w="1018" w:type="dxa"/>
            <w:vMerge/>
            <w:vAlign w:val="center"/>
          </w:tcPr>
          <w:p w:rsidR="00DC0940" w:rsidRDefault="00DC0940"/>
        </w:tc>
        <w:tc>
          <w:tcPr>
            <w:tcW w:w="1030" w:type="dxa"/>
            <w:vMerge/>
            <w:vAlign w:val="center"/>
          </w:tcPr>
          <w:p w:rsidR="00DC0940" w:rsidRDefault="00DC0940"/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:rsidR="00DC0940" w:rsidRDefault="004F10E1">
            <w:r>
              <w:t>22.59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17.00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0.05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:rsidR="00DC0940" w:rsidRDefault="004F10E1">
            <w:r>
              <w:t>10.04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19.35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5.52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0.09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:rsidR="00DC0940" w:rsidRDefault="004F10E1">
            <w:r>
              <w:t>10.04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19.35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C20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5.52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0.09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718" w:type="dxa"/>
            <w:vMerge/>
            <w:vAlign w:val="center"/>
          </w:tcPr>
          <w:p w:rsidR="00DC0940" w:rsidRDefault="00DC0940"/>
        </w:tc>
        <w:tc>
          <w:tcPr>
            <w:tcW w:w="962" w:type="dxa"/>
            <w:vAlign w:val="center"/>
          </w:tcPr>
          <w:p w:rsidR="00DC0940" w:rsidRDefault="004F10E1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:rsidR="00DC0940" w:rsidRDefault="004F10E1">
            <w:r>
              <w:t>4.40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10.61</w:t>
            </w:r>
          </w:p>
        </w:tc>
        <w:tc>
          <w:tcPr>
            <w:tcW w:w="962" w:type="dxa"/>
            <w:vAlign w:val="center"/>
          </w:tcPr>
          <w:p w:rsidR="00DC0940" w:rsidRDefault="004F10E1">
            <w:r>
              <w:t>C1</w:t>
            </w:r>
          </w:p>
        </w:tc>
        <w:tc>
          <w:tcPr>
            <w:tcW w:w="735" w:type="dxa"/>
            <w:vAlign w:val="center"/>
          </w:tcPr>
          <w:p w:rsidR="00DC0940" w:rsidRDefault="004F10E1">
            <w:r>
              <w:t>2.70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679" w:type="dxa"/>
            <w:vAlign w:val="center"/>
          </w:tcPr>
          <w:p w:rsidR="00DC0940" w:rsidRDefault="004F10E1">
            <w:r>
              <w:t>外窗</w:t>
            </w:r>
          </w:p>
        </w:tc>
        <w:tc>
          <w:tcPr>
            <w:tcW w:w="1075" w:type="dxa"/>
            <w:vAlign w:val="center"/>
          </w:tcPr>
          <w:p w:rsidR="00DC0940" w:rsidRDefault="004F10E1">
            <w:r>
              <w:t>0.30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0.08</w:t>
            </w:r>
          </w:p>
        </w:tc>
        <w:tc>
          <w:tcPr>
            <w:tcW w:w="1030" w:type="dxa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  <w:tr w:rsidR="00DC0940">
        <w:tc>
          <w:tcPr>
            <w:tcW w:w="2263" w:type="dxa"/>
            <w:gridSpan w:val="3"/>
            <w:shd w:val="clear" w:color="auto" w:fill="E6E6E6"/>
            <w:vAlign w:val="center"/>
          </w:tcPr>
          <w:p w:rsidR="00DC0940" w:rsidRDefault="004F10E1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DC0940" w:rsidRDefault="004F10E1">
            <w:r>
              <w:t>无</w:t>
            </w:r>
          </w:p>
        </w:tc>
      </w:tr>
      <w:tr w:rsidR="00DC0940">
        <w:tc>
          <w:tcPr>
            <w:tcW w:w="2263" w:type="dxa"/>
            <w:gridSpan w:val="3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DC0940">
        <w:tc>
          <w:tcPr>
            <w:tcW w:w="2263" w:type="dxa"/>
            <w:gridSpan w:val="3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DC0940" w:rsidRDefault="004F10E1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DC0940">
        <w:tc>
          <w:tcPr>
            <w:tcW w:w="2263" w:type="dxa"/>
            <w:gridSpan w:val="3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</w:tr>
    </w:tbl>
    <w:p w:rsidR="00DC0940" w:rsidRDefault="004F1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pPr>
        <w:pStyle w:val="2"/>
        <w:widowControl w:val="0"/>
        <w:rPr>
          <w:kern w:val="2"/>
        </w:rPr>
      </w:pPr>
      <w:bookmarkStart w:id="67" w:name="_Toc28977626"/>
      <w:r>
        <w:rPr>
          <w:kern w:val="2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DC0940">
        <w:tc>
          <w:tcPr>
            <w:tcW w:w="135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结论</w:t>
            </w:r>
          </w:p>
        </w:tc>
      </w:tr>
      <w:tr w:rsidR="00DC0940">
        <w:tc>
          <w:tcPr>
            <w:tcW w:w="1358" w:type="dxa"/>
            <w:shd w:val="clear" w:color="auto" w:fill="E6E6E6"/>
            <w:vAlign w:val="center"/>
          </w:tcPr>
          <w:p w:rsidR="00DC0940" w:rsidRDefault="004F10E1">
            <w:r>
              <w:t>南向</w:t>
            </w:r>
          </w:p>
        </w:tc>
        <w:tc>
          <w:tcPr>
            <w:tcW w:w="1409" w:type="dxa"/>
            <w:vAlign w:val="center"/>
          </w:tcPr>
          <w:p w:rsidR="00DC0940" w:rsidRDefault="004F10E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15.72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792" w:type="dxa"/>
            <w:vAlign w:val="center"/>
          </w:tcPr>
          <w:p w:rsidR="00DC0940" w:rsidRDefault="004F10E1">
            <w:r>
              <w:t>0.15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358" w:type="dxa"/>
            <w:shd w:val="clear" w:color="auto" w:fill="E6E6E6"/>
            <w:vAlign w:val="center"/>
          </w:tcPr>
          <w:p w:rsidR="00DC0940" w:rsidRDefault="004F10E1">
            <w:r>
              <w:t>北向</w:t>
            </w:r>
          </w:p>
        </w:tc>
        <w:tc>
          <w:tcPr>
            <w:tcW w:w="1409" w:type="dxa"/>
            <w:vAlign w:val="center"/>
          </w:tcPr>
          <w:p w:rsidR="00DC0940" w:rsidRDefault="004F10E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34.20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792" w:type="dxa"/>
            <w:vAlign w:val="center"/>
          </w:tcPr>
          <w:p w:rsidR="00DC0940" w:rsidRDefault="004F10E1">
            <w:r>
              <w:t>0.15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358" w:type="dxa"/>
            <w:shd w:val="clear" w:color="auto" w:fill="E6E6E6"/>
            <w:vAlign w:val="center"/>
          </w:tcPr>
          <w:p w:rsidR="00DC0940" w:rsidRDefault="004F10E1">
            <w:r>
              <w:t>东向</w:t>
            </w:r>
          </w:p>
        </w:tc>
        <w:tc>
          <w:tcPr>
            <w:tcW w:w="1409" w:type="dxa"/>
            <w:vAlign w:val="center"/>
          </w:tcPr>
          <w:p w:rsidR="00DC0940" w:rsidRDefault="004F10E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13.20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792" w:type="dxa"/>
            <w:vAlign w:val="center"/>
          </w:tcPr>
          <w:p w:rsidR="00DC0940" w:rsidRDefault="004F10E1">
            <w:r>
              <w:t>0.15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1358" w:type="dxa"/>
            <w:shd w:val="clear" w:color="auto" w:fill="E6E6E6"/>
            <w:vAlign w:val="center"/>
          </w:tcPr>
          <w:p w:rsidR="00DC0940" w:rsidRDefault="004F10E1">
            <w:r>
              <w:t>西向</w:t>
            </w:r>
          </w:p>
        </w:tc>
        <w:tc>
          <w:tcPr>
            <w:tcW w:w="1409" w:type="dxa"/>
            <w:vAlign w:val="center"/>
          </w:tcPr>
          <w:p w:rsidR="00DC0940" w:rsidRDefault="004F10E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12.87</w:t>
            </w:r>
          </w:p>
        </w:tc>
        <w:tc>
          <w:tcPr>
            <w:tcW w:w="1584" w:type="dxa"/>
            <w:vAlign w:val="center"/>
          </w:tcPr>
          <w:p w:rsidR="00DC0940" w:rsidRDefault="004F10E1">
            <w:r>
              <w:t>0.00</w:t>
            </w:r>
          </w:p>
        </w:tc>
        <w:tc>
          <w:tcPr>
            <w:tcW w:w="792" w:type="dxa"/>
            <w:vAlign w:val="center"/>
          </w:tcPr>
          <w:p w:rsidR="00DC0940" w:rsidRDefault="004F10E1">
            <w:r>
              <w:t>0.15</w:t>
            </w:r>
          </w:p>
        </w:tc>
        <w:tc>
          <w:tcPr>
            <w:tcW w:w="1018" w:type="dxa"/>
            <w:vAlign w:val="center"/>
          </w:tcPr>
          <w:p w:rsidR="00DC0940" w:rsidRDefault="004F10E1">
            <w:r>
              <w:t>满足</w:t>
            </w:r>
          </w:p>
        </w:tc>
      </w:tr>
      <w:tr w:rsidR="00DC0940">
        <w:tc>
          <w:tcPr>
            <w:tcW w:w="2767" w:type="dxa"/>
            <w:gridSpan w:val="2"/>
            <w:shd w:val="clear" w:color="auto" w:fill="E6E6E6"/>
            <w:vAlign w:val="center"/>
          </w:tcPr>
          <w:p w:rsidR="00DC0940" w:rsidRDefault="004F10E1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DC0940">
        <w:tc>
          <w:tcPr>
            <w:tcW w:w="2767" w:type="dxa"/>
            <w:gridSpan w:val="2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DC0940" w:rsidRDefault="004F10E1">
            <w:r>
              <w:t>非中空玻璃的面积不应超过同一立面透光面积的</w:t>
            </w:r>
            <w:r>
              <w:t>15%</w:t>
            </w:r>
          </w:p>
        </w:tc>
      </w:tr>
      <w:tr w:rsidR="00DC0940">
        <w:tc>
          <w:tcPr>
            <w:tcW w:w="2767" w:type="dxa"/>
            <w:gridSpan w:val="2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DC0940" w:rsidRDefault="004F10E1">
            <w:r>
              <w:t>满足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68" w:name="_Toc28977627"/>
      <w:r>
        <w:rPr>
          <w:kern w:val="2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层数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10</w:t>
            </w:r>
            <w:r>
              <w:t>层以上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7</w:t>
            </w:r>
            <w:r>
              <w:t>级</w:t>
            </w:r>
            <w:r>
              <w:t xml:space="preserve">  C1015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－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DC0940" w:rsidRDefault="00DC0940"/>
        </w:tc>
        <w:tc>
          <w:tcPr>
            <w:tcW w:w="3534" w:type="dxa"/>
            <w:vAlign w:val="center"/>
          </w:tcPr>
          <w:p w:rsidR="00DC0940" w:rsidRDefault="00DC0940"/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</w:t>
            </w:r>
            <w:r>
              <w:lastRenderedPageBreak/>
              <w:t>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lastRenderedPageBreak/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</w:t>
            </w:r>
            <w:r>
              <w:lastRenderedPageBreak/>
              <w:t>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10</w:t>
            </w:r>
            <w:r>
              <w:t>层及以上外窗气密性不应</w:t>
            </w:r>
            <w:r>
              <w:t>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3534" w:type="dxa"/>
            <w:vAlign w:val="center"/>
          </w:tcPr>
          <w:p w:rsidR="00DC0940" w:rsidRDefault="004F10E1">
            <w:r>
              <w:t>－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69" w:name="_Toc28977628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－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DC0940" w:rsidRDefault="00DC0940"/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－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70" w:name="_Toc28977629"/>
      <w:r>
        <w:rPr>
          <w:kern w:val="2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－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DC0940" w:rsidRDefault="00DC0940"/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无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标准依据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标准要求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C0940">
        <w:tc>
          <w:tcPr>
            <w:tcW w:w="2263" w:type="dxa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7069" w:type="dxa"/>
            <w:vAlign w:val="center"/>
          </w:tcPr>
          <w:p w:rsidR="00DC0940" w:rsidRDefault="004F10E1">
            <w:r>
              <w:t>－</w:t>
            </w:r>
          </w:p>
        </w:tc>
      </w:tr>
    </w:tbl>
    <w:p w:rsidR="00DC0940" w:rsidRDefault="004F10E1">
      <w:pPr>
        <w:pStyle w:val="2"/>
        <w:widowControl w:val="0"/>
        <w:rPr>
          <w:kern w:val="2"/>
        </w:rPr>
      </w:pPr>
      <w:bookmarkStart w:id="71" w:name="_Toc28977630"/>
      <w:r>
        <w:rPr>
          <w:kern w:val="2"/>
        </w:rP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DC0940">
        <w:tc>
          <w:tcPr>
            <w:tcW w:w="1131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DC0940" w:rsidRDefault="004F10E1">
            <w:pPr>
              <w:jc w:val="center"/>
            </w:pPr>
            <w:r>
              <w:t>可否性能权衡</w:t>
            </w:r>
          </w:p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1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体形系数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2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窗墙比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适宜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3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可见光透射比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4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天窗类型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5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屋顶构造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6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外墙构造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7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地下车库与供暖房间之间的楼板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8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外窗热工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9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周边地面构造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有效通风换气面积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:rsidR="00DC0940" w:rsidRDefault="004F10E1">
            <w:r>
              <w:t>可</w:t>
            </w:r>
          </w:p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11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非中空窗面积比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12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外窗气密性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13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外门气密性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1131" w:type="dxa"/>
            <w:vAlign w:val="center"/>
          </w:tcPr>
          <w:p w:rsidR="00DC0940" w:rsidRDefault="004F10E1">
            <w:r>
              <w:t>14</w:t>
            </w:r>
          </w:p>
        </w:tc>
        <w:tc>
          <w:tcPr>
            <w:tcW w:w="4069" w:type="dxa"/>
            <w:vAlign w:val="center"/>
          </w:tcPr>
          <w:p w:rsidR="00DC0940" w:rsidRDefault="004F10E1">
            <w:r>
              <w:t>幕墙气密性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  <w:tr w:rsidR="00DC0940">
        <w:tc>
          <w:tcPr>
            <w:tcW w:w="5200" w:type="dxa"/>
            <w:gridSpan w:val="2"/>
            <w:shd w:val="clear" w:color="auto" w:fill="E6E6E6"/>
            <w:vAlign w:val="center"/>
          </w:tcPr>
          <w:p w:rsidR="00DC0940" w:rsidRDefault="004F10E1">
            <w:r>
              <w:t>结论</w:t>
            </w:r>
          </w:p>
        </w:tc>
        <w:tc>
          <w:tcPr>
            <w:tcW w:w="1415" w:type="dxa"/>
            <w:vAlign w:val="center"/>
          </w:tcPr>
          <w:p w:rsidR="00DC0940" w:rsidRDefault="004F10E1">
            <w:r>
              <w:t>满足</w:t>
            </w:r>
          </w:p>
        </w:tc>
        <w:tc>
          <w:tcPr>
            <w:tcW w:w="2716" w:type="dxa"/>
            <w:vAlign w:val="center"/>
          </w:tcPr>
          <w:p w:rsidR="00DC0940" w:rsidRDefault="00DC0940"/>
        </w:tc>
      </w:tr>
    </w:tbl>
    <w:p w:rsidR="00DC0940" w:rsidRDefault="00DC09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C0940" w:rsidRDefault="004F10E1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:rsidR="00DC0940" w:rsidRDefault="00DC0940"/>
    <w:sectPr w:rsidR="00DC094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E1" w:rsidRDefault="004F10E1" w:rsidP="00203A7D">
      <w:r>
        <w:separator/>
      </w:r>
    </w:p>
  </w:endnote>
  <w:endnote w:type="continuationSeparator" w:id="0">
    <w:p w:rsidR="004F10E1" w:rsidRDefault="004F10E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E1" w:rsidRDefault="004F10E1" w:rsidP="00203A7D">
      <w:r>
        <w:separator/>
      </w:r>
    </w:p>
  </w:footnote>
  <w:footnote w:type="continuationSeparator" w:id="0">
    <w:p w:rsidR="004F10E1" w:rsidRDefault="004F10E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8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72D5D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4008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4F10E1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0940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B536B83"/>
  <w15:chartTrackingRefBased/>
  <w15:docId w15:val="{EBDE69F3-A10F-44A1-994C-FF7179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99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17</Pages>
  <Words>2088</Words>
  <Characters>11906</Characters>
  <Application>Microsoft Office Word</Application>
  <DocSecurity>0</DocSecurity>
  <Lines>99</Lines>
  <Paragraphs>27</Paragraphs>
  <ScaleCrop>false</ScaleCrop>
  <Company>ths</Company>
  <LinksUpToDate>false</LinksUpToDate>
  <CharactersWithSpaces>13967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13099</dc:creator>
  <cp:keywords/>
  <dc:description/>
  <cp:lastModifiedBy>怡晴 刘</cp:lastModifiedBy>
  <cp:revision>2</cp:revision>
  <cp:lastPrinted>1899-12-31T16:00:00Z</cp:lastPrinted>
  <dcterms:created xsi:type="dcterms:W3CDTF">2020-01-03T12:59:00Z</dcterms:created>
  <dcterms:modified xsi:type="dcterms:W3CDTF">2020-01-03T13:01:00Z</dcterms:modified>
</cp:coreProperties>
</file>