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8EE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B1A3E0A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8CAEFF5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C645A2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0E457D3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30A0D9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8EA2CE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B784A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69338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辽宁城市建设职业技术学院生态节能实验楼</w:t>
            </w:r>
            <w:bookmarkEnd w:id="1"/>
          </w:p>
        </w:tc>
      </w:tr>
      <w:tr w:rsidR="00D40158" w:rsidRPr="00D40158" w14:paraId="2B54DAB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C9DE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D6233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14:paraId="12C23CA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578E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70B2C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JK15-H-28（</w:t>
            </w:r>
            <w:proofErr w:type="spellStart"/>
            <w:r w:rsidRPr="00D40158">
              <w:rPr>
                <w:rFonts w:ascii="宋体" w:hAnsi="宋体" w:hint="eastAsia"/>
                <w:szCs w:val="21"/>
              </w:rPr>
              <w:t>lj</w:t>
            </w:r>
            <w:proofErr w:type="spellEnd"/>
            <w:r w:rsidRPr="00D40158">
              <w:rPr>
                <w:rFonts w:ascii="宋体" w:hAnsi="宋体" w:hint="eastAsia"/>
                <w:szCs w:val="21"/>
              </w:rPr>
              <w:t>）</w:t>
            </w:r>
            <w:bookmarkEnd w:id="3"/>
          </w:p>
        </w:tc>
      </w:tr>
      <w:tr w:rsidR="00D40158" w:rsidRPr="00D40158" w14:paraId="342B062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9D31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887C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辽宁城市建设职业技术学院</w:t>
            </w:r>
            <w:bookmarkEnd w:id="4"/>
          </w:p>
        </w:tc>
      </w:tr>
      <w:tr w:rsidR="00D40158" w:rsidRPr="00D40158" w14:paraId="35A9C5B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97ADC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F395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辽宁省建设科学研究院有限责任公司</w:t>
            </w:r>
            <w:bookmarkEnd w:id="5"/>
          </w:p>
        </w:tc>
      </w:tr>
      <w:tr w:rsidR="00D40158" w:rsidRPr="00D40158" w14:paraId="5730B38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1243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0BF551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F20E92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64A0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97F99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200E38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9CD6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7CF97D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7EBC8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24A1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366029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2021年12月16日</w:t>
              </w:r>
            </w:smartTag>
            <w:bookmarkEnd w:id="6"/>
          </w:p>
        </w:tc>
      </w:tr>
    </w:tbl>
    <w:p w14:paraId="0813D7DF" w14:textId="77777777" w:rsidR="00D40158" w:rsidRDefault="00D40158" w:rsidP="00B41640">
      <w:pPr>
        <w:rPr>
          <w:rFonts w:ascii="宋体" w:hAnsi="宋体"/>
          <w:lang w:val="en-US"/>
        </w:rPr>
      </w:pPr>
    </w:p>
    <w:p w14:paraId="7C4D426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84DA904" wp14:editId="1659C557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F1C2B0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F952B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E6321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454A5F3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AC0F8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1DD63CC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1B50583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331C6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0D5F62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2AD9A4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54CBA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414F2A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T13514278902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903824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6A9053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D3A6773" w14:textId="77777777" w:rsidR="00F209E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555420" w:history="1">
        <w:r w:rsidR="00F209EC" w:rsidRPr="00FA6CEC">
          <w:rPr>
            <w:rStyle w:val="a6"/>
          </w:rPr>
          <w:t>1</w:t>
        </w:r>
        <w:r w:rsidR="00F209E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209EC" w:rsidRPr="00FA6CEC">
          <w:rPr>
            <w:rStyle w:val="a6"/>
          </w:rPr>
          <w:t>建筑概况</w:t>
        </w:r>
        <w:r w:rsidR="00F209EC">
          <w:rPr>
            <w:webHidden/>
          </w:rPr>
          <w:tab/>
        </w:r>
        <w:r w:rsidR="00F209EC">
          <w:rPr>
            <w:webHidden/>
          </w:rPr>
          <w:fldChar w:fldCharType="begin"/>
        </w:r>
        <w:r w:rsidR="00F209EC">
          <w:rPr>
            <w:webHidden/>
          </w:rPr>
          <w:instrText xml:space="preserve"> PAGEREF _Toc90555420 \h </w:instrText>
        </w:r>
        <w:r w:rsidR="00F209EC">
          <w:rPr>
            <w:webHidden/>
          </w:rPr>
        </w:r>
        <w:r w:rsidR="00F209EC">
          <w:rPr>
            <w:webHidden/>
          </w:rPr>
          <w:fldChar w:fldCharType="separate"/>
        </w:r>
        <w:r w:rsidR="00F209EC">
          <w:rPr>
            <w:webHidden/>
          </w:rPr>
          <w:t>3</w:t>
        </w:r>
        <w:r w:rsidR="00F209EC">
          <w:rPr>
            <w:webHidden/>
          </w:rPr>
          <w:fldChar w:fldCharType="end"/>
        </w:r>
      </w:hyperlink>
    </w:p>
    <w:p w14:paraId="349F7767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21" w:history="1">
        <w:r w:rsidRPr="00FA6CEC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4B46EFA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22" w:history="1">
        <w:r w:rsidRPr="00FA6CEC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124E60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23" w:history="1">
        <w:r w:rsidRPr="00FA6CEC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55A5BF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24" w:history="1">
        <w:r w:rsidRPr="00FA6CEC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6C46761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25" w:history="1">
        <w:r w:rsidRPr="00FA6CEC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BEC9A7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26" w:history="1">
        <w:r w:rsidRPr="00FA6CEC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4B0E91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27" w:history="1">
        <w:r w:rsidRPr="00FA6CEC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7AB71A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28" w:history="1">
        <w:r w:rsidRPr="00FA6CEC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CF45F9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29" w:history="1">
        <w:r w:rsidRPr="00FA6CEC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BC4018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30" w:history="1">
        <w:r w:rsidRPr="00FA6CEC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FF39C01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31" w:history="1">
        <w:r w:rsidRPr="00FA6CEC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B4B08B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32" w:history="1">
        <w:r w:rsidRPr="00FA6CEC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E5D110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33" w:history="1">
        <w:r w:rsidRPr="00FA6CEC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92235B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34" w:history="1">
        <w:r w:rsidRPr="00FA6CEC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636461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35" w:history="1">
        <w:r w:rsidRPr="00FA6CEC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50E9CB5" w14:textId="77777777" w:rsidR="00F209EC" w:rsidRDefault="00F209E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55436" w:history="1">
        <w:r w:rsidRPr="00FA6CEC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多联机</w:t>
        </w:r>
        <w:r w:rsidRPr="00FA6CEC">
          <w:rPr>
            <w:rStyle w:val="a6"/>
          </w:rPr>
          <w:t>/</w:t>
        </w:r>
        <w:r w:rsidRPr="00FA6CEC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9E7975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37" w:history="1">
        <w:r w:rsidRPr="00FA6CEC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A67611" w14:textId="77777777" w:rsidR="00F209EC" w:rsidRDefault="00F209E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555438" w:history="1">
        <w:r w:rsidRPr="00FA6CEC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多联机</w:t>
        </w:r>
        <w:r w:rsidRPr="00FA6CEC">
          <w:rPr>
            <w:rStyle w:val="a6"/>
          </w:rPr>
          <w:t>/</w:t>
        </w:r>
        <w:r w:rsidRPr="00FA6CEC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B0C27B2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39" w:history="1">
        <w:r w:rsidRPr="00FA6CEC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5B9002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40" w:history="1">
        <w:r w:rsidRPr="00FA6CEC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FB08D59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41" w:history="1">
        <w:r w:rsidRPr="00FA6CEC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2B431D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42" w:history="1">
        <w:r w:rsidRPr="00FA6CEC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BA505B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43" w:history="1">
        <w:r w:rsidRPr="00FA6CEC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A97BF7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44" w:history="1">
        <w:r w:rsidRPr="00FA6CEC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059976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45" w:history="1">
        <w:r w:rsidRPr="00FA6CEC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5DCF877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46" w:history="1">
        <w:r w:rsidRPr="00FA6CEC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34DAB3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47" w:history="1">
        <w:r w:rsidRPr="00FA6CEC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B6ED54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48" w:history="1">
        <w:r w:rsidRPr="00FA6CEC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3BB835D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49" w:history="1">
        <w:r w:rsidRPr="00FA6CEC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AB4413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50" w:history="1">
        <w:r w:rsidRPr="00FA6CEC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45F7D12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51" w:history="1">
        <w:r w:rsidRPr="00FA6CEC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E4DF23A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52" w:history="1">
        <w:r w:rsidRPr="00FA6CEC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F52A158" w14:textId="77777777" w:rsidR="00F209EC" w:rsidRDefault="00F209E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555453" w:history="1">
        <w:r w:rsidRPr="00FA6CEC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A6CEC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00473A0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54" w:history="1">
        <w:r w:rsidRPr="00FA6CEC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工作日</w:t>
        </w:r>
        <w:r w:rsidRPr="00FA6CEC">
          <w:rPr>
            <w:rStyle w:val="a6"/>
          </w:rPr>
          <w:t>/</w:t>
        </w:r>
        <w:r w:rsidRPr="00FA6CEC">
          <w:rPr>
            <w:rStyle w:val="a6"/>
          </w:rPr>
          <w:t>节假日人员逐时在室率</w:t>
        </w:r>
        <w:r w:rsidRPr="00FA6CE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D4A5FA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55" w:history="1">
        <w:r w:rsidRPr="00FA6CEC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工作日</w:t>
        </w:r>
        <w:r w:rsidRPr="00FA6CEC">
          <w:rPr>
            <w:rStyle w:val="a6"/>
          </w:rPr>
          <w:t>/</w:t>
        </w:r>
        <w:r w:rsidRPr="00FA6CEC">
          <w:rPr>
            <w:rStyle w:val="a6"/>
          </w:rPr>
          <w:t>节假日照明开关时间表</w:t>
        </w:r>
        <w:r w:rsidRPr="00FA6CE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9F0548A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56" w:history="1">
        <w:r w:rsidRPr="00FA6CEC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工作日</w:t>
        </w:r>
        <w:r w:rsidRPr="00FA6CEC">
          <w:rPr>
            <w:rStyle w:val="a6"/>
          </w:rPr>
          <w:t>/</w:t>
        </w:r>
        <w:r w:rsidRPr="00FA6CEC">
          <w:rPr>
            <w:rStyle w:val="a6"/>
          </w:rPr>
          <w:t>节假日设备逐时使用率</w:t>
        </w:r>
        <w:r w:rsidRPr="00FA6CEC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3E8218E" w14:textId="77777777" w:rsidR="00F209EC" w:rsidRDefault="00F209E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555457" w:history="1">
        <w:r w:rsidRPr="00FA6CEC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A6CEC">
          <w:rPr>
            <w:rStyle w:val="a6"/>
          </w:rPr>
          <w:t>工作日</w:t>
        </w:r>
        <w:r w:rsidRPr="00FA6CEC">
          <w:rPr>
            <w:rStyle w:val="a6"/>
          </w:rPr>
          <w:t>/</w:t>
        </w:r>
        <w:r w:rsidRPr="00FA6CEC">
          <w:rPr>
            <w:rStyle w:val="a6"/>
          </w:rPr>
          <w:t>节假日空调系统运行时间表</w:t>
        </w:r>
        <w:r w:rsidRPr="00FA6CEC">
          <w:rPr>
            <w:rStyle w:val="a6"/>
          </w:rPr>
          <w:t>(1:</w:t>
        </w:r>
        <w:r w:rsidRPr="00FA6CEC">
          <w:rPr>
            <w:rStyle w:val="a6"/>
          </w:rPr>
          <w:t>开</w:t>
        </w:r>
        <w:r w:rsidRPr="00FA6CEC">
          <w:rPr>
            <w:rStyle w:val="a6"/>
          </w:rPr>
          <w:t>,0:</w:t>
        </w:r>
        <w:r w:rsidRPr="00FA6CEC">
          <w:rPr>
            <w:rStyle w:val="a6"/>
          </w:rPr>
          <w:t>关</w:t>
        </w:r>
        <w:r w:rsidRPr="00FA6CEC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_Toc90555457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5BFBF5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2DDC8C3" w14:textId="77777777" w:rsidR="00D40158" w:rsidRDefault="00D40158" w:rsidP="00D40158">
      <w:pPr>
        <w:pStyle w:val="TOC1"/>
      </w:pPr>
    </w:p>
    <w:p w14:paraId="316BA3C1" w14:textId="77777777" w:rsidR="00D40158" w:rsidRPr="005E5F93" w:rsidRDefault="00D40158" w:rsidP="005215FB">
      <w:pPr>
        <w:pStyle w:val="1"/>
      </w:pPr>
      <w:bookmarkStart w:id="11" w:name="_Toc9055542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B51F2F5" w14:textId="77777777" w:rsidTr="00853D5D">
        <w:tc>
          <w:tcPr>
            <w:tcW w:w="2763" w:type="dxa"/>
            <w:shd w:val="clear" w:color="auto" w:fill="E6E6E6"/>
          </w:tcPr>
          <w:p w14:paraId="0975DE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9E402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辽宁城市建设职业技术学院生态节能实验楼</w:t>
            </w:r>
            <w:bookmarkEnd w:id="12"/>
          </w:p>
        </w:tc>
      </w:tr>
      <w:tr w:rsidR="00D40158" w:rsidRPr="00FF2243" w14:paraId="0C9DF3FA" w14:textId="77777777" w:rsidTr="00853D5D">
        <w:tc>
          <w:tcPr>
            <w:tcW w:w="2763" w:type="dxa"/>
            <w:shd w:val="clear" w:color="auto" w:fill="E6E6E6"/>
          </w:tcPr>
          <w:p w14:paraId="61E249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13796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沈阳</w:t>
            </w:r>
            <w:bookmarkEnd w:id="13"/>
          </w:p>
        </w:tc>
      </w:tr>
      <w:tr w:rsidR="00037A4C" w:rsidRPr="00FF2243" w14:paraId="41F5A253" w14:textId="77777777" w:rsidTr="00853D5D">
        <w:tc>
          <w:tcPr>
            <w:tcW w:w="2763" w:type="dxa"/>
            <w:shd w:val="clear" w:color="auto" w:fill="E6E6E6"/>
          </w:tcPr>
          <w:p w14:paraId="22A57D3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1C14DB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FCF622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868313A" w14:textId="77777777" w:rsidTr="00853D5D">
        <w:tc>
          <w:tcPr>
            <w:tcW w:w="2763" w:type="dxa"/>
            <w:shd w:val="clear" w:color="auto" w:fill="E6E6E6"/>
          </w:tcPr>
          <w:p w14:paraId="0761256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4E5367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CF3C660" w14:textId="77777777" w:rsidTr="00853D5D">
        <w:tc>
          <w:tcPr>
            <w:tcW w:w="2763" w:type="dxa"/>
            <w:shd w:val="clear" w:color="auto" w:fill="E6E6E6"/>
          </w:tcPr>
          <w:p w14:paraId="303553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8CDDF1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765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305</w:t>
            </w:r>
            <w:bookmarkEnd w:id="18"/>
          </w:p>
        </w:tc>
      </w:tr>
      <w:tr w:rsidR="00D40158" w:rsidRPr="00FF2243" w14:paraId="1CB3C554" w14:textId="77777777" w:rsidTr="00853D5D">
        <w:tc>
          <w:tcPr>
            <w:tcW w:w="2763" w:type="dxa"/>
            <w:shd w:val="clear" w:color="auto" w:fill="E6E6E6"/>
          </w:tcPr>
          <w:p w14:paraId="0F0E2E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E2D58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52FECA17" w14:textId="77777777" w:rsidTr="00853D5D">
        <w:tc>
          <w:tcPr>
            <w:tcW w:w="2763" w:type="dxa"/>
            <w:shd w:val="clear" w:color="auto" w:fill="E6E6E6"/>
          </w:tcPr>
          <w:p w14:paraId="37A5E4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244C32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16.2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5.6</w:t>
            </w:r>
            <w:bookmarkEnd w:id="22"/>
          </w:p>
        </w:tc>
      </w:tr>
      <w:tr w:rsidR="00203A7D" w:rsidRPr="00FF2243" w14:paraId="37929DE2" w14:textId="77777777" w:rsidTr="00853D5D">
        <w:tc>
          <w:tcPr>
            <w:tcW w:w="2763" w:type="dxa"/>
            <w:shd w:val="clear" w:color="auto" w:fill="E6E6E6"/>
          </w:tcPr>
          <w:p w14:paraId="139BAD0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64887E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3495.14</w:t>
            </w:r>
            <w:bookmarkEnd w:id="23"/>
          </w:p>
        </w:tc>
      </w:tr>
      <w:tr w:rsidR="00203A7D" w:rsidRPr="00FF2243" w14:paraId="6A00C2CA" w14:textId="77777777" w:rsidTr="00853D5D">
        <w:tc>
          <w:tcPr>
            <w:tcW w:w="2763" w:type="dxa"/>
            <w:shd w:val="clear" w:color="auto" w:fill="E6E6E6"/>
          </w:tcPr>
          <w:p w14:paraId="0EBFAF5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AB62D9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3860.95</w:t>
            </w:r>
            <w:bookmarkEnd w:id="24"/>
          </w:p>
        </w:tc>
      </w:tr>
      <w:tr w:rsidR="00D40158" w:rsidRPr="00FF2243" w14:paraId="3581251B" w14:textId="77777777" w:rsidTr="00853D5D">
        <w:tc>
          <w:tcPr>
            <w:tcW w:w="2763" w:type="dxa"/>
            <w:shd w:val="clear" w:color="auto" w:fill="E6E6E6"/>
          </w:tcPr>
          <w:p w14:paraId="3A3DA8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A7C16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4F08180" w14:textId="77777777" w:rsidTr="00853D5D">
        <w:tc>
          <w:tcPr>
            <w:tcW w:w="2763" w:type="dxa"/>
            <w:shd w:val="clear" w:color="auto" w:fill="E6E6E6"/>
          </w:tcPr>
          <w:p w14:paraId="36794B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651A3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4EA223C6" w14:textId="77777777" w:rsidTr="00853D5D">
        <w:tc>
          <w:tcPr>
            <w:tcW w:w="2763" w:type="dxa"/>
            <w:shd w:val="clear" w:color="auto" w:fill="E6E6E6"/>
          </w:tcPr>
          <w:p w14:paraId="79A4EEA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7637C3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3B3335B" w14:textId="77777777" w:rsidTr="00853D5D">
        <w:tc>
          <w:tcPr>
            <w:tcW w:w="2763" w:type="dxa"/>
            <w:shd w:val="clear" w:color="auto" w:fill="E6E6E6"/>
          </w:tcPr>
          <w:p w14:paraId="3D43472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90EB14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:rsidR="001F2EAE" w:rsidRPr="00FF2243" w14:paraId="17A83762" w14:textId="77777777" w:rsidTr="00853D5D">
        <w:tc>
          <w:tcPr>
            <w:tcW w:w="2763" w:type="dxa"/>
            <w:shd w:val="clear" w:color="auto" w:fill="E6E6E6"/>
          </w:tcPr>
          <w:p w14:paraId="2CC5DFA2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E211ED2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:7.1-9.1,</w:t>
            </w:r>
            <w:r>
              <w:t>供暖期</w:t>
            </w:r>
            <w:r>
              <w:t>:11.1-4.1</w:t>
            </w:r>
            <w:bookmarkEnd w:id="29"/>
          </w:p>
        </w:tc>
      </w:tr>
    </w:tbl>
    <w:p w14:paraId="2B615CF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137D8E0" w14:textId="77777777" w:rsidR="00033A7A" w:rsidRDefault="00732438" w:rsidP="00824A6F">
      <w:pPr>
        <w:pStyle w:val="1"/>
      </w:pPr>
      <w:bookmarkStart w:id="31" w:name="_Toc9055542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6687FA3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996FEF4" w14:textId="77777777" w:rsidR="009C0678" w:rsidRDefault="008E541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00BF8A7F" w14:textId="77777777" w:rsidR="009C0678" w:rsidRDefault="008E541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4F30D1EC" w14:textId="77777777" w:rsidR="009C0678" w:rsidRDefault="008E541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1EF235E3" w14:textId="77777777" w:rsidR="009C0678" w:rsidRDefault="008E541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4D09FAAA" w14:textId="77777777" w:rsidR="009C0678" w:rsidRDefault="009C0678">
      <w:pPr>
        <w:pStyle w:val="a0"/>
        <w:ind w:firstLineChars="0" w:firstLine="0"/>
        <w:rPr>
          <w:lang w:val="en-US"/>
        </w:rPr>
      </w:pPr>
    </w:p>
    <w:p w14:paraId="12E22440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055542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8957296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85994F8" w14:textId="77777777" w:rsidR="00A23AC4" w:rsidRDefault="00B31357" w:rsidP="00B31357">
      <w:pPr>
        <w:pStyle w:val="1"/>
      </w:pPr>
      <w:bookmarkStart w:id="39" w:name="_Toc90555423"/>
      <w:r>
        <w:rPr>
          <w:rFonts w:hint="eastAsia"/>
        </w:rPr>
        <w:lastRenderedPageBreak/>
        <w:t>气象数据</w:t>
      </w:r>
      <w:bookmarkEnd w:id="39"/>
    </w:p>
    <w:p w14:paraId="4FB4DBF0" w14:textId="77777777" w:rsidR="00B31357" w:rsidRDefault="008244A0" w:rsidP="008244A0">
      <w:pPr>
        <w:pStyle w:val="2"/>
      </w:pPr>
      <w:bookmarkStart w:id="40" w:name="_Toc90555424"/>
      <w:r>
        <w:rPr>
          <w:rFonts w:hint="eastAsia"/>
        </w:rPr>
        <w:t>气象地点</w:t>
      </w:r>
      <w:bookmarkEnd w:id="40"/>
    </w:p>
    <w:p w14:paraId="68666AF7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辽宁</w:t>
      </w:r>
      <w:r>
        <w:t>-</w:t>
      </w:r>
      <w:r>
        <w:t>沈阳</w:t>
      </w:r>
      <w:r>
        <w:t xml:space="preserve">, </w:t>
      </w:r>
      <w:r>
        <w:t>《建筑节能气象参数标准》</w:t>
      </w:r>
      <w:bookmarkEnd w:id="41"/>
    </w:p>
    <w:p w14:paraId="3C226B55" w14:textId="77777777" w:rsidR="008244A0" w:rsidRDefault="00483CEF" w:rsidP="00483CEF">
      <w:pPr>
        <w:pStyle w:val="2"/>
      </w:pPr>
      <w:bookmarkStart w:id="42" w:name="_Toc90555425"/>
      <w:r>
        <w:rPr>
          <w:rFonts w:hint="eastAsia"/>
        </w:rPr>
        <w:t>逐日干球温度表</w:t>
      </w:r>
      <w:bookmarkEnd w:id="42"/>
    </w:p>
    <w:p w14:paraId="0F7C816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2B25EA61" wp14:editId="689D4EAC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5157" w14:textId="77777777" w:rsidR="00902539" w:rsidRDefault="00483CEF" w:rsidP="00902539">
      <w:pPr>
        <w:pStyle w:val="2"/>
      </w:pPr>
      <w:bookmarkStart w:id="44" w:name="_Toc90555426"/>
      <w:r>
        <w:rPr>
          <w:rFonts w:hint="eastAsia"/>
        </w:rPr>
        <w:t>逐月辐照量表</w:t>
      </w:r>
      <w:bookmarkEnd w:id="44"/>
    </w:p>
    <w:p w14:paraId="00A6594A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75E0089A" wp14:editId="2EB70045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C27D4" w14:textId="77777777" w:rsidR="00483CEF" w:rsidRDefault="00483CEF" w:rsidP="00483CEF">
      <w:pPr>
        <w:pStyle w:val="2"/>
      </w:pPr>
      <w:bookmarkStart w:id="46" w:name="_Toc90555427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C0678" w14:paraId="593B0EC8" w14:textId="77777777">
        <w:tc>
          <w:tcPr>
            <w:tcW w:w="1131" w:type="dxa"/>
            <w:shd w:val="clear" w:color="auto" w:fill="E6E6E6"/>
            <w:vAlign w:val="center"/>
          </w:tcPr>
          <w:p w14:paraId="3550AF7B" w14:textId="77777777" w:rsidR="009C0678" w:rsidRDefault="008E541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368E140" w14:textId="77777777" w:rsidR="009C0678" w:rsidRDefault="008E541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965B76" w14:textId="77777777" w:rsidR="009C0678" w:rsidRDefault="008E541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3F7BD5" w14:textId="77777777" w:rsidR="009C0678" w:rsidRDefault="008E541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7E7C88" w14:textId="77777777" w:rsidR="009C0678" w:rsidRDefault="008E541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7C6BA8" w14:textId="77777777" w:rsidR="009C0678" w:rsidRDefault="008E541C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C0678" w14:paraId="034B23F7" w14:textId="77777777">
        <w:tc>
          <w:tcPr>
            <w:tcW w:w="1131" w:type="dxa"/>
            <w:shd w:val="clear" w:color="auto" w:fill="E6E6E6"/>
            <w:vAlign w:val="center"/>
          </w:tcPr>
          <w:p w14:paraId="49B2E725" w14:textId="77777777" w:rsidR="009C0678" w:rsidRDefault="008E541C">
            <w:r>
              <w:t>最热</w:t>
            </w:r>
          </w:p>
        </w:tc>
        <w:tc>
          <w:tcPr>
            <w:tcW w:w="1975" w:type="dxa"/>
            <w:vAlign w:val="center"/>
          </w:tcPr>
          <w:p w14:paraId="6F5A6422" w14:textId="77777777" w:rsidR="009C0678" w:rsidRDefault="008E541C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9C0698E" w14:textId="77777777" w:rsidR="009C0678" w:rsidRDefault="008E541C">
            <w:r>
              <w:t>32.8</w:t>
            </w:r>
          </w:p>
        </w:tc>
        <w:tc>
          <w:tcPr>
            <w:tcW w:w="1556" w:type="dxa"/>
            <w:vAlign w:val="center"/>
          </w:tcPr>
          <w:p w14:paraId="659E5A81" w14:textId="77777777" w:rsidR="009C0678" w:rsidRDefault="008E541C">
            <w:r>
              <w:t>23.3</w:t>
            </w:r>
          </w:p>
        </w:tc>
        <w:tc>
          <w:tcPr>
            <w:tcW w:w="1556" w:type="dxa"/>
            <w:vAlign w:val="center"/>
          </w:tcPr>
          <w:p w14:paraId="0702F2B0" w14:textId="77777777" w:rsidR="009C0678" w:rsidRDefault="008E541C">
            <w:r>
              <w:t>14.1</w:t>
            </w:r>
          </w:p>
        </w:tc>
        <w:tc>
          <w:tcPr>
            <w:tcW w:w="1556" w:type="dxa"/>
            <w:vAlign w:val="center"/>
          </w:tcPr>
          <w:p w14:paraId="17250C07" w14:textId="77777777" w:rsidR="009C0678" w:rsidRDefault="008E541C">
            <w:r>
              <w:t>69.0</w:t>
            </w:r>
          </w:p>
        </w:tc>
      </w:tr>
      <w:tr w:rsidR="009C0678" w14:paraId="239EE4F3" w14:textId="77777777">
        <w:tc>
          <w:tcPr>
            <w:tcW w:w="1131" w:type="dxa"/>
            <w:shd w:val="clear" w:color="auto" w:fill="E6E6E6"/>
            <w:vAlign w:val="center"/>
          </w:tcPr>
          <w:p w14:paraId="74AF6FC7" w14:textId="77777777" w:rsidR="009C0678" w:rsidRDefault="008E541C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09601637" w14:textId="77777777" w:rsidR="009C0678" w:rsidRDefault="008E541C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640FC32" w14:textId="77777777" w:rsidR="009C0678" w:rsidRDefault="008E541C">
            <w:r>
              <w:t>-28.9</w:t>
            </w:r>
          </w:p>
        </w:tc>
        <w:tc>
          <w:tcPr>
            <w:tcW w:w="1556" w:type="dxa"/>
            <w:vAlign w:val="center"/>
          </w:tcPr>
          <w:p w14:paraId="4617D731" w14:textId="77777777" w:rsidR="009C0678" w:rsidRDefault="008E541C">
            <w:r>
              <w:t>-28.9</w:t>
            </w:r>
          </w:p>
        </w:tc>
        <w:tc>
          <w:tcPr>
            <w:tcW w:w="1556" w:type="dxa"/>
            <w:vAlign w:val="center"/>
          </w:tcPr>
          <w:p w14:paraId="1BA74227" w14:textId="77777777" w:rsidR="009C0678" w:rsidRDefault="008E541C">
            <w:r>
              <w:t>0.0</w:t>
            </w:r>
          </w:p>
        </w:tc>
        <w:tc>
          <w:tcPr>
            <w:tcW w:w="1556" w:type="dxa"/>
            <w:vAlign w:val="center"/>
          </w:tcPr>
          <w:p w14:paraId="7AA1935A" w14:textId="77777777" w:rsidR="009C0678" w:rsidRDefault="008E541C">
            <w:r>
              <w:t>-29.0</w:t>
            </w:r>
          </w:p>
        </w:tc>
      </w:tr>
    </w:tbl>
    <w:p w14:paraId="21C1FE7E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0555428"/>
      <w:bookmarkEnd w:id="47"/>
      <w:r>
        <w:t>围护结构</w:t>
      </w:r>
      <w:bookmarkEnd w:id="48"/>
    </w:p>
    <w:p w14:paraId="2A4CF4CD" w14:textId="77777777" w:rsidR="009C0678" w:rsidRDefault="008E541C">
      <w:pPr>
        <w:pStyle w:val="1"/>
        <w:widowControl w:val="0"/>
        <w:jc w:val="both"/>
      </w:pPr>
      <w:bookmarkStart w:id="49" w:name="_Toc90555429"/>
      <w:r>
        <w:t>围护结构概况</w:t>
      </w:r>
      <w:bookmarkEnd w:id="49"/>
    </w:p>
    <w:p w14:paraId="65582BD2" w14:textId="77777777" w:rsidR="009C0678" w:rsidRDefault="009C0678"/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512"/>
        <w:gridCol w:w="2212"/>
        <w:gridCol w:w="2216"/>
      </w:tblGrid>
      <w:tr w:rsidR="0028698A" w14:paraId="7188EEC6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295FED8" w14:textId="77777777" w:rsidR="0028698A" w:rsidRDefault="008E541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4F5E58FE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28698A" w14:paraId="243EFC9C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2D3D255B" w14:textId="77777777" w:rsidR="0028698A" w:rsidRDefault="008E541C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vAlign w:val="center"/>
          </w:tcPr>
          <w:p w14:paraId="1DCEDE9D" w14:textId="77777777" w:rsidR="0028698A" w:rsidRDefault="008E541C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1.10</w:t>
            </w:r>
            <w:bookmarkEnd w:id="51"/>
          </w:p>
        </w:tc>
      </w:tr>
      <w:tr w:rsidR="0028698A" w14:paraId="2F907233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1F6DC2C4" w14:textId="77777777" w:rsidR="0028698A" w:rsidRDefault="008E541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50D5A7BA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0.83</w:t>
            </w:r>
            <w:bookmarkEnd w:id="52"/>
          </w:p>
        </w:tc>
      </w:tr>
      <w:tr w:rsidR="0028698A" w14:paraId="1FD5DEF6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5379CA05" w14:textId="77777777" w:rsidR="0028698A" w:rsidRDefault="008E541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02480434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1.13</w:t>
            </w:r>
            <w:bookmarkEnd w:id="53"/>
          </w:p>
        </w:tc>
      </w:tr>
      <w:tr w:rsidR="0028698A" w14:paraId="06FCF72E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6AD75351" w14:textId="77777777" w:rsidR="0028698A" w:rsidRDefault="008E541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1A433FF" w14:textId="77777777" w:rsidR="0028698A" w:rsidRDefault="008E541C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736BBB4A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28698A" w14:paraId="21AF31AE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31A34567" w14:textId="77777777" w:rsidR="0028698A" w:rsidRDefault="008E541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5FAA41E7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5"/>
          </w:p>
        </w:tc>
      </w:tr>
      <w:tr w:rsidR="0028698A" w14:paraId="39630B84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5911B63A" w14:textId="77777777" w:rsidR="0028698A" w:rsidRPr="00D9724A" w:rsidRDefault="008E541C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1788BCFE" w14:textId="77777777" w:rsidR="0028698A" w:rsidRPr="00D9724A" w:rsidRDefault="008E541C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vAlign w:val="center"/>
          </w:tcPr>
          <w:p w14:paraId="73C721A7" w14:textId="77777777" w:rsidR="0028698A" w:rsidRDefault="008E541C" w:rsidP="00E26EF8">
            <w:pPr>
              <w:jc w:val="center"/>
              <w:rPr>
                <w:bCs/>
                <w:szCs w:val="21"/>
              </w:rPr>
            </w:pPr>
            <w:bookmarkStart w:id="5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28698A" w14:paraId="339DE588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27BD8692" w14:textId="77777777" w:rsidR="0028698A" w:rsidRPr="00D9724A" w:rsidRDefault="008E541C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vAlign w:val="center"/>
          </w:tcPr>
          <w:p w14:paraId="2CE04AAF" w14:textId="77777777" w:rsidR="0028698A" w:rsidRDefault="008E541C" w:rsidP="00E26EF8">
            <w:pPr>
              <w:jc w:val="center"/>
              <w:rPr>
                <w:bCs/>
                <w:szCs w:val="21"/>
              </w:rPr>
            </w:pPr>
            <w:bookmarkStart w:id="57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57"/>
          </w:p>
        </w:tc>
      </w:tr>
      <w:tr w:rsidR="0028698A" w14:paraId="43296BAF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4B7B5099" w14:textId="77777777" w:rsidR="0028698A" w:rsidRDefault="008E541C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14:paraId="54CFCE47" w14:textId="77777777" w:rsidR="0028698A" w:rsidRDefault="008E541C" w:rsidP="00DB4D4E">
            <w:pPr>
              <w:jc w:val="center"/>
              <w:rPr>
                <w:szCs w:val="21"/>
              </w:rPr>
            </w:pPr>
            <w:bookmarkStart w:id="58" w:name="控温周边地面保温层R"/>
            <w:r>
              <w:rPr>
                <w:rFonts w:hint="eastAsia"/>
                <w:szCs w:val="21"/>
              </w:rPr>
              <w:t>0.00</w:t>
            </w:r>
            <w:bookmarkEnd w:id="58"/>
          </w:p>
        </w:tc>
      </w:tr>
      <w:tr w:rsidR="0028698A" w14:paraId="1888FEDB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2714F603" w14:textId="77777777" w:rsidR="0028698A" w:rsidRDefault="008E541C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14:paraId="6A2E97F8" w14:textId="77777777" w:rsidR="0028698A" w:rsidRDefault="008E541C" w:rsidP="00DB4D4E">
            <w:pPr>
              <w:jc w:val="center"/>
              <w:rPr>
                <w:szCs w:val="21"/>
              </w:rPr>
            </w:pPr>
            <w:bookmarkStart w:id="59" w:name="采暖地下室外墙保温层R"/>
            <w:r>
              <w:rPr>
                <w:rFonts w:hint="eastAsia"/>
                <w:szCs w:val="21"/>
              </w:rPr>
              <w:t>0.00</w:t>
            </w:r>
            <w:bookmarkEnd w:id="59"/>
          </w:p>
        </w:tc>
      </w:tr>
      <w:tr w:rsidR="0028698A" w14:paraId="2EFEC4A6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5AA5D167" w14:textId="77777777" w:rsidR="0028698A" w:rsidRDefault="008E541C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14:paraId="265F3EF3" w14:textId="77777777" w:rsidR="0028698A" w:rsidRDefault="008E541C" w:rsidP="00DB4D4E">
            <w:pPr>
              <w:jc w:val="center"/>
              <w:rPr>
                <w:szCs w:val="21"/>
              </w:rPr>
            </w:pPr>
            <w:bookmarkStart w:id="60" w:name="变形缝保温层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28698A" w14:paraId="179859E7" w14:textId="77777777" w:rsidTr="0028698A"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 w14:paraId="7ECADC02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 w14:paraId="47673269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5D05BF62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408BF941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4E6069B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8698A" w14:paraId="4859F387" w14:textId="77777777" w:rsidTr="0028698A">
        <w:trPr>
          <w:trHeight w:hRule="exact" w:val="454"/>
          <w:jc w:val="center"/>
        </w:trPr>
        <w:tc>
          <w:tcPr>
            <w:tcW w:w="1358" w:type="pct"/>
            <w:vMerge/>
            <w:vAlign w:val="center"/>
          </w:tcPr>
          <w:p w14:paraId="4ABDB47B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6AC1AA0C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161" w:type="pct"/>
            <w:vAlign w:val="center"/>
          </w:tcPr>
          <w:p w14:paraId="22A5869F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bookmarkStart w:id="61" w:name="窗墙比－南向"/>
            <w:r>
              <w:rPr>
                <w:rFonts w:hint="eastAsia"/>
                <w:bCs/>
                <w:szCs w:val="21"/>
              </w:rPr>
              <w:t>0.00</w:t>
            </w:r>
            <w:bookmarkEnd w:id="61"/>
          </w:p>
        </w:tc>
        <w:tc>
          <w:tcPr>
            <w:tcW w:w="1163" w:type="pct"/>
            <w:vAlign w:val="center"/>
          </w:tcPr>
          <w:p w14:paraId="432A49B1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bookmarkStart w:id="62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2"/>
          </w:p>
        </w:tc>
      </w:tr>
      <w:tr w:rsidR="0028698A" w14:paraId="0C05B560" w14:textId="77777777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14:paraId="3DE04EEB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61407525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161" w:type="pct"/>
            <w:vAlign w:val="center"/>
          </w:tcPr>
          <w:p w14:paraId="00DAFC3D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bookmarkStart w:id="63" w:name="窗墙比－北向"/>
            <w:r>
              <w:rPr>
                <w:rFonts w:hint="eastAsia"/>
                <w:bCs/>
                <w:szCs w:val="21"/>
              </w:rPr>
              <w:t>0.01</w:t>
            </w:r>
            <w:bookmarkEnd w:id="63"/>
          </w:p>
        </w:tc>
        <w:tc>
          <w:tcPr>
            <w:tcW w:w="1163" w:type="pct"/>
            <w:vAlign w:val="center"/>
          </w:tcPr>
          <w:p w14:paraId="6C0B63EF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bookmarkStart w:id="64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4"/>
          </w:p>
        </w:tc>
      </w:tr>
      <w:tr w:rsidR="0028698A" w14:paraId="0AA7C29C" w14:textId="77777777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14:paraId="520BD1F5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2A8272AE" w14:textId="77777777" w:rsidR="0028698A" w:rsidRDefault="008E541C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161" w:type="pct"/>
            <w:vAlign w:val="center"/>
          </w:tcPr>
          <w:p w14:paraId="69764C68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bookmarkStart w:id="65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65"/>
          </w:p>
        </w:tc>
        <w:tc>
          <w:tcPr>
            <w:tcW w:w="1163" w:type="pct"/>
            <w:vAlign w:val="center"/>
          </w:tcPr>
          <w:p w14:paraId="7A5E31C1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bookmarkStart w:id="66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66"/>
          </w:p>
        </w:tc>
      </w:tr>
      <w:tr w:rsidR="0028698A" w14:paraId="04F140C4" w14:textId="77777777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14:paraId="60E19A22" w14:textId="77777777" w:rsidR="0028698A" w:rsidRDefault="008E541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49E304C9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161" w:type="pct"/>
            <w:vAlign w:val="center"/>
          </w:tcPr>
          <w:p w14:paraId="253B6538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bookmarkStart w:id="67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67"/>
          </w:p>
        </w:tc>
        <w:tc>
          <w:tcPr>
            <w:tcW w:w="1163" w:type="pct"/>
            <w:vAlign w:val="center"/>
          </w:tcPr>
          <w:p w14:paraId="72A6D2C8" w14:textId="77777777" w:rsidR="0028698A" w:rsidRDefault="008E541C" w:rsidP="004A3496">
            <w:pPr>
              <w:jc w:val="center"/>
              <w:rPr>
                <w:bCs/>
                <w:szCs w:val="21"/>
              </w:rPr>
            </w:pPr>
            <w:bookmarkStart w:id="68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</w:tr>
    </w:tbl>
    <w:p w14:paraId="364E474A" w14:textId="77777777" w:rsidR="009C0678" w:rsidRDefault="009C0678">
      <w:pPr>
        <w:widowControl w:val="0"/>
        <w:jc w:val="both"/>
      </w:pPr>
    </w:p>
    <w:p w14:paraId="7411C28A" w14:textId="77777777" w:rsidR="009C0678" w:rsidRDefault="008E541C">
      <w:pPr>
        <w:pStyle w:val="1"/>
        <w:widowControl w:val="0"/>
        <w:jc w:val="both"/>
      </w:pPr>
      <w:bookmarkStart w:id="69" w:name="_Toc90555430"/>
      <w:r>
        <w:t>房间类型</w:t>
      </w:r>
      <w:bookmarkEnd w:id="69"/>
    </w:p>
    <w:p w14:paraId="68610E1C" w14:textId="77777777" w:rsidR="009C0678" w:rsidRDefault="008E541C">
      <w:pPr>
        <w:pStyle w:val="2"/>
        <w:widowControl w:val="0"/>
      </w:pPr>
      <w:bookmarkStart w:id="70" w:name="_Toc90555431"/>
      <w:r>
        <w:t>房间表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C0678" w14:paraId="16D11CD0" w14:textId="77777777">
        <w:tc>
          <w:tcPr>
            <w:tcW w:w="1567" w:type="dxa"/>
            <w:shd w:val="clear" w:color="auto" w:fill="E6E6E6"/>
            <w:vAlign w:val="center"/>
          </w:tcPr>
          <w:p w14:paraId="6E672A40" w14:textId="77777777" w:rsidR="009C0678" w:rsidRDefault="008E541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6CCD08A" w14:textId="77777777" w:rsidR="009C0678" w:rsidRDefault="008E541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A68F833" w14:textId="77777777" w:rsidR="009C0678" w:rsidRDefault="008E541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06B3F7" w14:textId="77777777" w:rsidR="009C0678" w:rsidRDefault="008E541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32D2E3" w14:textId="77777777" w:rsidR="009C0678" w:rsidRDefault="008E541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D1253B" w14:textId="77777777" w:rsidR="009C0678" w:rsidRDefault="008E541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8E2F50" w14:textId="77777777" w:rsidR="009C0678" w:rsidRDefault="008E541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B9D298" w14:textId="77777777" w:rsidR="009C0678" w:rsidRDefault="008E541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C0678" w14:paraId="37797385" w14:textId="77777777">
        <w:tc>
          <w:tcPr>
            <w:tcW w:w="1567" w:type="dxa"/>
            <w:shd w:val="clear" w:color="auto" w:fill="E6E6E6"/>
            <w:vAlign w:val="center"/>
          </w:tcPr>
          <w:p w14:paraId="6F4B1A52" w14:textId="77777777" w:rsidR="009C0678" w:rsidRDefault="008E541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F3DB5EC" w14:textId="77777777" w:rsidR="009C0678" w:rsidRDefault="008E541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78FB91" w14:textId="77777777" w:rsidR="009C0678" w:rsidRDefault="008E541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557EBE6" w14:textId="77777777" w:rsidR="009C0678" w:rsidRDefault="008E54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01CB12" w14:textId="77777777" w:rsidR="009C0678" w:rsidRDefault="008E541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D83653" w14:textId="77777777" w:rsidR="009C0678" w:rsidRDefault="008E541C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A8DE40" w14:textId="77777777" w:rsidR="009C0678" w:rsidRDefault="008E541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631DC2" w14:textId="77777777" w:rsidR="009C0678" w:rsidRDefault="008E541C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9517934" w14:textId="77777777" w:rsidR="009C0678" w:rsidRDefault="008E541C">
      <w:pPr>
        <w:pStyle w:val="2"/>
        <w:widowControl w:val="0"/>
      </w:pPr>
      <w:bookmarkStart w:id="71" w:name="_Toc90555432"/>
      <w:r>
        <w:t>作息时间表</w:t>
      </w:r>
      <w:bookmarkEnd w:id="71"/>
    </w:p>
    <w:p w14:paraId="55A38918" w14:textId="77777777" w:rsidR="009C0678" w:rsidRDefault="008E541C">
      <w:pPr>
        <w:widowControl w:val="0"/>
        <w:jc w:val="both"/>
      </w:pPr>
      <w:r>
        <w:t>详见附录</w:t>
      </w:r>
    </w:p>
    <w:p w14:paraId="7DCF4950" w14:textId="77777777" w:rsidR="009C0678" w:rsidRDefault="008E541C">
      <w:pPr>
        <w:pStyle w:val="1"/>
        <w:widowControl w:val="0"/>
        <w:jc w:val="both"/>
      </w:pPr>
      <w:bookmarkStart w:id="72" w:name="_Toc90555433"/>
      <w:r>
        <w:lastRenderedPageBreak/>
        <w:t>暖通空调系统</w:t>
      </w:r>
      <w:bookmarkEnd w:id="72"/>
    </w:p>
    <w:p w14:paraId="143C7BF9" w14:textId="77777777" w:rsidR="009C0678" w:rsidRDefault="008E541C">
      <w:pPr>
        <w:pStyle w:val="2"/>
        <w:widowControl w:val="0"/>
      </w:pPr>
      <w:bookmarkStart w:id="73" w:name="_Toc90555434"/>
      <w:r>
        <w:t>系统类型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C0678" w14:paraId="1C4B8A57" w14:textId="77777777">
        <w:tc>
          <w:tcPr>
            <w:tcW w:w="1131" w:type="dxa"/>
            <w:shd w:val="clear" w:color="auto" w:fill="E6E6E6"/>
            <w:vAlign w:val="center"/>
          </w:tcPr>
          <w:p w14:paraId="6F6CC750" w14:textId="77777777" w:rsidR="009C0678" w:rsidRDefault="008E541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B272952" w14:textId="77777777" w:rsidR="009C0678" w:rsidRDefault="008E541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68FFEF" w14:textId="77777777" w:rsidR="009C0678" w:rsidRDefault="008E541C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2F692A" w14:textId="77777777" w:rsidR="009C0678" w:rsidRDefault="008E541C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8E234F7" w14:textId="77777777" w:rsidR="009C0678" w:rsidRDefault="008E541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916D73A" w14:textId="77777777" w:rsidR="009C0678" w:rsidRDefault="008E541C">
            <w:pPr>
              <w:jc w:val="center"/>
            </w:pPr>
            <w:r>
              <w:t>包含的房间</w:t>
            </w:r>
          </w:p>
        </w:tc>
      </w:tr>
      <w:tr w:rsidR="009C0678" w14:paraId="634F1CE4" w14:textId="77777777">
        <w:tc>
          <w:tcPr>
            <w:tcW w:w="1131" w:type="dxa"/>
            <w:vAlign w:val="center"/>
          </w:tcPr>
          <w:p w14:paraId="1906DCE9" w14:textId="77777777" w:rsidR="009C0678" w:rsidRDefault="008E541C">
            <w:r>
              <w:t>默认</w:t>
            </w:r>
          </w:p>
        </w:tc>
        <w:tc>
          <w:tcPr>
            <w:tcW w:w="1924" w:type="dxa"/>
            <w:vAlign w:val="center"/>
          </w:tcPr>
          <w:p w14:paraId="37559E0D" w14:textId="77777777" w:rsidR="009C0678" w:rsidRDefault="008E541C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6A9D3688" w14:textId="77777777" w:rsidR="009C0678" w:rsidRDefault="008E541C">
            <w:r>
              <w:t>2.74</w:t>
            </w:r>
          </w:p>
        </w:tc>
        <w:tc>
          <w:tcPr>
            <w:tcW w:w="848" w:type="dxa"/>
            <w:vAlign w:val="center"/>
          </w:tcPr>
          <w:p w14:paraId="2C41E922" w14:textId="77777777" w:rsidR="009C0678" w:rsidRDefault="008E541C">
            <w:r>
              <w:t>3.87</w:t>
            </w:r>
          </w:p>
        </w:tc>
        <w:tc>
          <w:tcPr>
            <w:tcW w:w="905" w:type="dxa"/>
            <w:vAlign w:val="center"/>
          </w:tcPr>
          <w:p w14:paraId="77997C23" w14:textId="77777777" w:rsidR="009C0678" w:rsidRDefault="008E541C">
            <w:r>
              <w:t>781.61</w:t>
            </w:r>
          </w:p>
        </w:tc>
        <w:tc>
          <w:tcPr>
            <w:tcW w:w="3673" w:type="dxa"/>
            <w:vAlign w:val="center"/>
          </w:tcPr>
          <w:p w14:paraId="563C5329" w14:textId="77777777" w:rsidR="009C0678" w:rsidRDefault="008E541C">
            <w:r>
              <w:t>所有房间</w:t>
            </w:r>
          </w:p>
        </w:tc>
      </w:tr>
    </w:tbl>
    <w:p w14:paraId="6D143E3A" w14:textId="77777777" w:rsidR="009C0678" w:rsidRDefault="008E541C">
      <w:pPr>
        <w:pStyle w:val="2"/>
        <w:widowControl w:val="0"/>
      </w:pPr>
      <w:bookmarkStart w:id="74" w:name="_Toc90555435"/>
      <w:r>
        <w:t>制冷系统</w:t>
      </w:r>
      <w:bookmarkEnd w:id="74"/>
    </w:p>
    <w:p w14:paraId="3CA42A63" w14:textId="77777777" w:rsidR="009C0678" w:rsidRDefault="008E541C">
      <w:pPr>
        <w:pStyle w:val="3"/>
        <w:widowControl w:val="0"/>
        <w:jc w:val="both"/>
      </w:pPr>
      <w:bookmarkStart w:id="75" w:name="_Toc90555436"/>
      <w:r>
        <w:t>多联机</w:t>
      </w:r>
      <w:r>
        <w:t>/</w:t>
      </w:r>
      <w:r>
        <w:t>单元式空调能耗</w:t>
      </w:r>
      <w:bookmarkEnd w:id="75"/>
    </w:p>
    <w:p w14:paraId="00FAE06D" w14:textId="77777777" w:rsidR="009C0678" w:rsidRDefault="008E541C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9C0678" w14:paraId="5F9E4115" w14:textId="77777777">
        <w:tc>
          <w:tcPr>
            <w:tcW w:w="1115" w:type="dxa"/>
            <w:shd w:val="clear" w:color="auto" w:fill="E6E6E6"/>
            <w:vAlign w:val="center"/>
          </w:tcPr>
          <w:p w14:paraId="33805B83" w14:textId="77777777" w:rsidR="009C0678" w:rsidRDefault="008E541C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5E4386FB" w14:textId="77777777" w:rsidR="009C0678" w:rsidRDefault="008E541C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9C0678" w14:paraId="6922C3B5" w14:textId="77777777">
        <w:tc>
          <w:tcPr>
            <w:tcW w:w="1115" w:type="dxa"/>
            <w:shd w:val="clear" w:color="auto" w:fill="E6E6E6"/>
            <w:vAlign w:val="center"/>
          </w:tcPr>
          <w:p w14:paraId="5533A861" w14:textId="77777777" w:rsidR="009C0678" w:rsidRDefault="008E541C">
            <w:r>
              <w:t>默认</w:t>
            </w:r>
          </w:p>
        </w:tc>
        <w:tc>
          <w:tcPr>
            <w:tcW w:w="8212" w:type="dxa"/>
            <w:vAlign w:val="center"/>
          </w:tcPr>
          <w:p w14:paraId="39CF84B4" w14:textId="77777777" w:rsidR="009C0678" w:rsidRDefault="008E541C">
            <w:r>
              <w:rPr>
                <w:noProof/>
              </w:rPr>
              <w:drawing>
                <wp:inline distT="0" distB="0" distL="0" distR="0" wp14:anchorId="3D922884" wp14:editId="2B291470">
                  <wp:extent cx="5677496" cy="3200736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BADA2E" w14:textId="77777777" w:rsidR="009C0678" w:rsidRDefault="009C067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C0678" w14:paraId="6BDDCE3F" w14:textId="77777777">
        <w:tc>
          <w:tcPr>
            <w:tcW w:w="1550" w:type="dxa"/>
            <w:shd w:val="clear" w:color="auto" w:fill="E6E6E6"/>
            <w:vAlign w:val="center"/>
          </w:tcPr>
          <w:p w14:paraId="1C511857" w14:textId="77777777" w:rsidR="009C0678" w:rsidRDefault="008E541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1F7E5F" w14:textId="77777777" w:rsidR="009C0678" w:rsidRDefault="008E541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3FE844" w14:textId="77777777" w:rsidR="009C0678" w:rsidRDefault="008E541C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BE45F5" w14:textId="77777777" w:rsidR="009C0678" w:rsidRDefault="008E541C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58E85E6" w14:textId="77777777" w:rsidR="009C0678" w:rsidRDefault="008E541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7B37D61" w14:textId="77777777" w:rsidR="009C0678" w:rsidRDefault="008E541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C0678" w14:paraId="32E19121" w14:textId="77777777">
        <w:tc>
          <w:tcPr>
            <w:tcW w:w="1550" w:type="dxa"/>
            <w:shd w:val="clear" w:color="auto" w:fill="E6E6E6"/>
            <w:vAlign w:val="center"/>
          </w:tcPr>
          <w:p w14:paraId="373E4930" w14:textId="77777777" w:rsidR="009C0678" w:rsidRDefault="008E541C">
            <w:r>
              <w:t>默认</w:t>
            </w:r>
          </w:p>
        </w:tc>
        <w:tc>
          <w:tcPr>
            <w:tcW w:w="1550" w:type="dxa"/>
            <w:vAlign w:val="center"/>
          </w:tcPr>
          <w:p w14:paraId="6B8A8B7B" w14:textId="77777777" w:rsidR="009C0678" w:rsidRDefault="008E541C">
            <w:r>
              <w:t>2.74</w:t>
            </w:r>
          </w:p>
        </w:tc>
        <w:tc>
          <w:tcPr>
            <w:tcW w:w="1550" w:type="dxa"/>
            <w:vAlign w:val="center"/>
          </w:tcPr>
          <w:p w14:paraId="3D15CDBE" w14:textId="77777777" w:rsidR="009C0678" w:rsidRDefault="008E541C">
            <w:r>
              <w:t>9835</w:t>
            </w:r>
          </w:p>
        </w:tc>
        <w:tc>
          <w:tcPr>
            <w:tcW w:w="1550" w:type="dxa"/>
            <w:vAlign w:val="center"/>
          </w:tcPr>
          <w:p w14:paraId="0882C6C5" w14:textId="77777777" w:rsidR="009C0678" w:rsidRDefault="008E541C">
            <w:r>
              <w:t>3038</w:t>
            </w:r>
          </w:p>
        </w:tc>
        <w:tc>
          <w:tcPr>
            <w:tcW w:w="1550" w:type="dxa"/>
            <w:vAlign w:val="center"/>
          </w:tcPr>
          <w:p w14:paraId="1C1037C1" w14:textId="77777777" w:rsidR="009C0678" w:rsidRDefault="008E541C">
            <w:r>
              <w:t>0.7769</w:t>
            </w:r>
          </w:p>
        </w:tc>
        <w:tc>
          <w:tcPr>
            <w:tcW w:w="1562" w:type="dxa"/>
            <w:vAlign w:val="center"/>
          </w:tcPr>
          <w:p w14:paraId="3537A5D4" w14:textId="77777777" w:rsidR="009C0678" w:rsidRDefault="008E541C">
            <w:r>
              <w:t>118</w:t>
            </w:r>
          </w:p>
        </w:tc>
      </w:tr>
    </w:tbl>
    <w:p w14:paraId="12897409" w14:textId="77777777" w:rsidR="009C0678" w:rsidRDefault="009C0678"/>
    <w:p w14:paraId="3E3536F7" w14:textId="77777777" w:rsidR="009C0678" w:rsidRDefault="008E541C">
      <w:pPr>
        <w:pStyle w:val="2"/>
        <w:widowControl w:val="0"/>
      </w:pPr>
      <w:bookmarkStart w:id="76" w:name="_Toc90555437"/>
      <w:r>
        <w:t>供暖系统</w:t>
      </w:r>
      <w:bookmarkEnd w:id="76"/>
    </w:p>
    <w:p w14:paraId="1A8A7654" w14:textId="77777777" w:rsidR="009C0678" w:rsidRDefault="008E541C">
      <w:pPr>
        <w:pStyle w:val="3"/>
        <w:widowControl w:val="0"/>
        <w:jc w:val="both"/>
      </w:pPr>
      <w:bookmarkStart w:id="77" w:name="_Toc90555438"/>
      <w:r>
        <w:t>多联机</w:t>
      </w:r>
      <w:r>
        <w:t>/</w:t>
      </w:r>
      <w:r>
        <w:t>单元式热泵能耗</w:t>
      </w:r>
      <w:bookmarkEnd w:id="77"/>
    </w:p>
    <w:p w14:paraId="4CEA2AC3" w14:textId="77777777" w:rsidR="009C0678" w:rsidRDefault="008E541C"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9C0678" w14:paraId="1E600B11" w14:textId="77777777">
        <w:tc>
          <w:tcPr>
            <w:tcW w:w="1115" w:type="dxa"/>
            <w:shd w:val="clear" w:color="auto" w:fill="E6E6E6"/>
            <w:vAlign w:val="center"/>
          </w:tcPr>
          <w:p w14:paraId="4E776829" w14:textId="77777777" w:rsidR="009C0678" w:rsidRDefault="008E541C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55E3C742" w14:textId="77777777" w:rsidR="009C0678" w:rsidRDefault="008E541C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9C0678" w14:paraId="682515C3" w14:textId="77777777">
        <w:tc>
          <w:tcPr>
            <w:tcW w:w="1115" w:type="dxa"/>
            <w:shd w:val="clear" w:color="auto" w:fill="E6E6E6"/>
            <w:vAlign w:val="center"/>
          </w:tcPr>
          <w:p w14:paraId="659547B7" w14:textId="77777777" w:rsidR="009C0678" w:rsidRDefault="008E541C">
            <w:r>
              <w:lastRenderedPageBreak/>
              <w:t>默认</w:t>
            </w:r>
          </w:p>
        </w:tc>
        <w:tc>
          <w:tcPr>
            <w:tcW w:w="8212" w:type="dxa"/>
            <w:vAlign w:val="center"/>
          </w:tcPr>
          <w:p w14:paraId="2AED2EB1" w14:textId="77777777" w:rsidR="009C0678" w:rsidRDefault="008E541C">
            <w:r>
              <w:rPr>
                <w:noProof/>
              </w:rPr>
              <w:drawing>
                <wp:inline distT="0" distB="0" distL="0" distR="0" wp14:anchorId="6201E746" wp14:editId="7E12596B">
                  <wp:extent cx="5677496" cy="3200736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496" cy="320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0D565" w14:textId="77777777" w:rsidR="009C0678" w:rsidRDefault="009C067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C0678" w14:paraId="4CBF9413" w14:textId="77777777">
        <w:tc>
          <w:tcPr>
            <w:tcW w:w="1550" w:type="dxa"/>
            <w:shd w:val="clear" w:color="auto" w:fill="E6E6E6"/>
            <w:vAlign w:val="center"/>
          </w:tcPr>
          <w:p w14:paraId="0DC771B1" w14:textId="77777777" w:rsidR="009C0678" w:rsidRDefault="008E541C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761394A" w14:textId="77777777" w:rsidR="009C0678" w:rsidRDefault="008E541C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DFA93F" w14:textId="77777777" w:rsidR="009C0678" w:rsidRDefault="008E541C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A6C95CD" w14:textId="77777777" w:rsidR="009C0678" w:rsidRDefault="008E541C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BBB0FD" w14:textId="77777777" w:rsidR="009C0678" w:rsidRDefault="008E541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581B9BF" w14:textId="77777777" w:rsidR="009C0678" w:rsidRDefault="008E541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C0678" w14:paraId="5F0EA000" w14:textId="77777777">
        <w:tc>
          <w:tcPr>
            <w:tcW w:w="1550" w:type="dxa"/>
            <w:shd w:val="clear" w:color="auto" w:fill="E6E6E6"/>
            <w:vAlign w:val="center"/>
          </w:tcPr>
          <w:p w14:paraId="6CA085E0" w14:textId="77777777" w:rsidR="009C0678" w:rsidRDefault="008E541C">
            <w:r>
              <w:t>默认</w:t>
            </w:r>
          </w:p>
        </w:tc>
        <w:tc>
          <w:tcPr>
            <w:tcW w:w="1550" w:type="dxa"/>
            <w:vAlign w:val="center"/>
          </w:tcPr>
          <w:p w14:paraId="653CCE92" w14:textId="77777777" w:rsidR="009C0678" w:rsidRDefault="008E541C">
            <w:r>
              <w:t>3.87</w:t>
            </w:r>
          </w:p>
        </w:tc>
        <w:tc>
          <w:tcPr>
            <w:tcW w:w="1550" w:type="dxa"/>
            <w:vAlign w:val="center"/>
          </w:tcPr>
          <w:p w14:paraId="68CD9BF7" w14:textId="77777777" w:rsidR="009C0678" w:rsidRDefault="008E541C">
            <w:r>
              <w:t>416077</w:t>
            </w:r>
          </w:p>
        </w:tc>
        <w:tc>
          <w:tcPr>
            <w:tcW w:w="1550" w:type="dxa"/>
            <w:vAlign w:val="center"/>
          </w:tcPr>
          <w:p w14:paraId="32E54645" w14:textId="77777777" w:rsidR="009C0678" w:rsidRDefault="008E541C">
            <w:r>
              <w:t>96352</w:t>
            </w:r>
          </w:p>
        </w:tc>
        <w:tc>
          <w:tcPr>
            <w:tcW w:w="1550" w:type="dxa"/>
            <w:vAlign w:val="center"/>
          </w:tcPr>
          <w:p w14:paraId="20C5A25B" w14:textId="77777777" w:rsidR="009C0678" w:rsidRDefault="008E541C">
            <w:r>
              <w:t>0.7769</w:t>
            </w:r>
          </w:p>
        </w:tc>
        <w:tc>
          <w:tcPr>
            <w:tcW w:w="1562" w:type="dxa"/>
            <w:vAlign w:val="center"/>
          </w:tcPr>
          <w:p w14:paraId="58F23601" w14:textId="77777777" w:rsidR="009C0678" w:rsidRDefault="008E541C">
            <w:r>
              <w:t>3743</w:t>
            </w:r>
          </w:p>
        </w:tc>
      </w:tr>
    </w:tbl>
    <w:p w14:paraId="4F1CFF75" w14:textId="77777777" w:rsidR="009C0678" w:rsidRDefault="009C0678"/>
    <w:p w14:paraId="26811514" w14:textId="77777777" w:rsidR="009C0678" w:rsidRDefault="008E541C">
      <w:pPr>
        <w:pStyle w:val="2"/>
        <w:widowControl w:val="0"/>
      </w:pPr>
      <w:bookmarkStart w:id="78" w:name="_Toc90555439"/>
      <w:r>
        <w:t>空调风机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C0678" w14:paraId="20732992" w14:textId="77777777">
        <w:tc>
          <w:tcPr>
            <w:tcW w:w="2326" w:type="dxa"/>
            <w:shd w:val="clear" w:color="auto" w:fill="E6E6E6"/>
            <w:vAlign w:val="center"/>
          </w:tcPr>
          <w:p w14:paraId="4112777B" w14:textId="77777777" w:rsidR="009C0678" w:rsidRDefault="008E541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C7E9401" w14:textId="77777777" w:rsidR="009C0678" w:rsidRDefault="008E541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F00E0E7" w14:textId="77777777" w:rsidR="009C0678" w:rsidRDefault="008E541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FC0BF2D" w14:textId="77777777" w:rsidR="009C0678" w:rsidRDefault="008E541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C0678" w14:paraId="3BF80A33" w14:textId="77777777">
        <w:tc>
          <w:tcPr>
            <w:tcW w:w="2326" w:type="dxa"/>
            <w:shd w:val="clear" w:color="auto" w:fill="E6E6E6"/>
            <w:vAlign w:val="center"/>
          </w:tcPr>
          <w:p w14:paraId="7D0E8234" w14:textId="77777777" w:rsidR="009C0678" w:rsidRDefault="008E541C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0A5FFA0" w14:textId="77777777" w:rsidR="009C0678" w:rsidRDefault="008E541C">
            <w:r>
              <w:t>7332</w:t>
            </w:r>
          </w:p>
        </w:tc>
        <w:tc>
          <w:tcPr>
            <w:tcW w:w="2326" w:type="dxa"/>
            <w:vMerge w:val="restart"/>
            <w:vAlign w:val="center"/>
          </w:tcPr>
          <w:p w14:paraId="6B4C64FB" w14:textId="77777777" w:rsidR="009C0678" w:rsidRDefault="008E541C">
            <w:r>
              <w:t>0.7769</w:t>
            </w:r>
          </w:p>
        </w:tc>
        <w:tc>
          <w:tcPr>
            <w:tcW w:w="2337" w:type="dxa"/>
            <w:vAlign w:val="center"/>
          </w:tcPr>
          <w:p w14:paraId="6CCAD270" w14:textId="77777777" w:rsidR="009C0678" w:rsidRDefault="008E541C">
            <w:r>
              <w:t>285</w:t>
            </w:r>
          </w:p>
        </w:tc>
      </w:tr>
      <w:tr w:rsidR="009C0678" w14:paraId="03276850" w14:textId="77777777">
        <w:tc>
          <w:tcPr>
            <w:tcW w:w="2326" w:type="dxa"/>
            <w:shd w:val="clear" w:color="auto" w:fill="E6E6E6"/>
            <w:vAlign w:val="center"/>
          </w:tcPr>
          <w:p w14:paraId="35AC1594" w14:textId="77777777" w:rsidR="009C0678" w:rsidRDefault="008E541C">
            <w:r>
              <w:t>风机盘管</w:t>
            </w:r>
          </w:p>
        </w:tc>
        <w:tc>
          <w:tcPr>
            <w:tcW w:w="2326" w:type="dxa"/>
            <w:vAlign w:val="center"/>
          </w:tcPr>
          <w:p w14:paraId="25C49A72" w14:textId="77777777" w:rsidR="009C0678" w:rsidRDefault="008E541C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265CC6D" w14:textId="77777777" w:rsidR="009C0678" w:rsidRDefault="009C0678"/>
        </w:tc>
        <w:tc>
          <w:tcPr>
            <w:tcW w:w="2337" w:type="dxa"/>
            <w:vAlign w:val="center"/>
          </w:tcPr>
          <w:p w14:paraId="1660303E" w14:textId="77777777" w:rsidR="009C0678" w:rsidRDefault="008E541C">
            <w:r>
              <w:t>0</w:t>
            </w:r>
          </w:p>
        </w:tc>
      </w:tr>
      <w:tr w:rsidR="009C0678" w14:paraId="349C30D5" w14:textId="77777777">
        <w:tc>
          <w:tcPr>
            <w:tcW w:w="2326" w:type="dxa"/>
            <w:shd w:val="clear" w:color="auto" w:fill="E6E6E6"/>
            <w:vAlign w:val="center"/>
          </w:tcPr>
          <w:p w14:paraId="19D96882" w14:textId="77777777" w:rsidR="009C0678" w:rsidRDefault="008E541C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448AF37C" w14:textId="77777777" w:rsidR="009C0678" w:rsidRDefault="008E541C">
            <w:r>
              <w:t>395100</w:t>
            </w:r>
          </w:p>
        </w:tc>
        <w:tc>
          <w:tcPr>
            <w:tcW w:w="2326" w:type="dxa"/>
            <w:vMerge/>
            <w:vAlign w:val="center"/>
          </w:tcPr>
          <w:p w14:paraId="21ABA5A1" w14:textId="77777777" w:rsidR="009C0678" w:rsidRDefault="009C0678"/>
        </w:tc>
        <w:tc>
          <w:tcPr>
            <w:tcW w:w="2337" w:type="dxa"/>
            <w:vAlign w:val="center"/>
          </w:tcPr>
          <w:p w14:paraId="50FDD333" w14:textId="77777777" w:rsidR="009C0678" w:rsidRDefault="008E541C">
            <w:r>
              <w:t>15348</w:t>
            </w:r>
          </w:p>
        </w:tc>
      </w:tr>
      <w:tr w:rsidR="009C0678" w14:paraId="465D91B7" w14:textId="77777777">
        <w:tc>
          <w:tcPr>
            <w:tcW w:w="2326" w:type="dxa"/>
            <w:shd w:val="clear" w:color="auto" w:fill="E6E6E6"/>
            <w:vAlign w:val="center"/>
          </w:tcPr>
          <w:p w14:paraId="670A2508" w14:textId="77777777" w:rsidR="009C0678" w:rsidRDefault="008E541C">
            <w:r>
              <w:t>全空气机组</w:t>
            </w:r>
          </w:p>
        </w:tc>
        <w:tc>
          <w:tcPr>
            <w:tcW w:w="2326" w:type="dxa"/>
            <w:vAlign w:val="center"/>
          </w:tcPr>
          <w:p w14:paraId="0B3B92F4" w14:textId="77777777" w:rsidR="009C0678" w:rsidRDefault="008E541C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7815577" w14:textId="77777777" w:rsidR="009C0678" w:rsidRDefault="009C0678"/>
        </w:tc>
        <w:tc>
          <w:tcPr>
            <w:tcW w:w="2337" w:type="dxa"/>
            <w:vAlign w:val="center"/>
          </w:tcPr>
          <w:p w14:paraId="07B859E6" w14:textId="77777777" w:rsidR="009C0678" w:rsidRDefault="008E541C">
            <w:r>
              <w:t>0</w:t>
            </w:r>
          </w:p>
        </w:tc>
      </w:tr>
      <w:tr w:rsidR="009C0678" w14:paraId="32F8EB9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EABE60F" w14:textId="77777777" w:rsidR="009C0678" w:rsidRDefault="008E541C">
            <w:r>
              <w:t>合计</w:t>
            </w:r>
          </w:p>
        </w:tc>
        <w:tc>
          <w:tcPr>
            <w:tcW w:w="2337" w:type="dxa"/>
            <w:vAlign w:val="center"/>
          </w:tcPr>
          <w:p w14:paraId="73A59959" w14:textId="77777777" w:rsidR="009C0678" w:rsidRDefault="008E541C">
            <w:r>
              <w:t>15632</w:t>
            </w:r>
          </w:p>
        </w:tc>
      </w:tr>
    </w:tbl>
    <w:p w14:paraId="12739851" w14:textId="77777777" w:rsidR="009C0678" w:rsidRDefault="008E541C">
      <w:pPr>
        <w:pStyle w:val="1"/>
        <w:widowControl w:val="0"/>
        <w:jc w:val="both"/>
      </w:pPr>
      <w:bookmarkStart w:id="79" w:name="_Toc90555440"/>
      <w:r>
        <w:t>照明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C0678" w14:paraId="13DA3641" w14:textId="77777777">
        <w:tc>
          <w:tcPr>
            <w:tcW w:w="1822" w:type="dxa"/>
            <w:shd w:val="clear" w:color="auto" w:fill="E6E6E6"/>
            <w:vAlign w:val="center"/>
          </w:tcPr>
          <w:p w14:paraId="77A70A54" w14:textId="77777777" w:rsidR="009C0678" w:rsidRDefault="008E541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442D7A" w14:textId="77777777" w:rsidR="009C0678" w:rsidRDefault="008E541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8918FFC" w14:textId="77777777" w:rsidR="009C0678" w:rsidRDefault="008E541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34DC19E" w14:textId="77777777" w:rsidR="009C0678" w:rsidRDefault="008E541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90982AB" w14:textId="77777777" w:rsidR="009C0678" w:rsidRDefault="008E541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CE6C3C5" w14:textId="77777777" w:rsidR="009C0678" w:rsidRDefault="008E541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BF151C2" w14:textId="77777777" w:rsidR="009C0678" w:rsidRDefault="008E541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C0678" w14:paraId="549B19D7" w14:textId="77777777">
        <w:tc>
          <w:tcPr>
            <w:tcW w:w="1822" w:type="dxa"/>
            <w:vAlign w:val="center"/>
          </w:tcPr>
          <w:p w14:paraId="356006A0" w14:textId="77777777" w:rsidR="009C0678" w:rsidRDefault="008E541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FEAE5A4" w14:textId="77777777" w:rsidR="009C0678" w:rsidRDefault="008E541C">
            <w:r>
              <w:t>15.12</w:t>
            </w:r>
          </w:p>
        </w:tc>
        <w:tc>
          <w:tcPr>
            <w:tcW w:w="854" w:type="dxa"/>
            <w:vAlign w:val="center"/>
          </w:tcPr>
          <w:p w14:paraId="3178A34A" w14:textId="77777777" w:rsidR="009C0678" w:rsidRDefault="008E541C">
            <w:r>
              <w:t>72</w:t>
            </w:r>
          </w:p>
        </w:tc>
        <w:tc>
          <w:tcPr>
            <w:tcW w:w="1098" w:type="dxa"/>
            <w:vAlign w:val="center"/>
          </w:tcPr>
          <w:p w14:paraId="7C1D1822" w14:textId="77777777" w:rsidR="009C0678" w:rsidRDefault="008E541C">
            <w:r>
              <w:t>877</w:t>
            </w:r>
          </w:p>
        </w:tc>
        <w:tc>
          <w:tcPr>
            <w:tcW w:w="1330" w:type="dxa"/>
            <w:vAlign w:val="center"/>
          </w:tcPr>
          <w:p w14:paraId="0333D0C8" w14:textId="77777777" w:rsidR="009C0678" w:rsidRDefault="008E541C">
            <w:r>
              <w:t>13262</w:t>
            </w:r>
          </w:p>
        </w:tc>
        <w:tc>
          <w:tcPr>
            <w:tcW w:w="1330" w:type="dxa"/>
            <w:vAlign w:val="center"/>
          </w:tcPr>
          <w:p w14:paraId="75DD4904" w14:textId="77777777" w:rsidR="009C0678" w:rsidRDefault="008E541C">
            <w:r>
              <w:t>0.7769</w:t>
            </w:r>
          </w:p>
        </w:tc>
        <w:tc>
          <w:tcPr>
            <w:tcW w:w="1330" w:type="dxa"/>
            <w:vAlign w:val="center"/>
          </w:tcPr>
          <w:p w14:paraId="45471FC8" w14:textId="77777777" w:rsidR="009C0678" w:rsidRDefault="008E541C">
            <w:r>
              <w:t>515</w:t>
            </w:r>
          </w:p>
        </w:tc>
      </w:tr>
      <w:tr w:rsidR="009C0678" w14:paraId="10F70AD8" w14:textId="77777777">
        <w:tc>
          <w:tcPr>
            <w:tcW w:w="7990" w:type="dxa"/>
            <w:gridSpan w:val="6"/>
            <w:vAlign w:val="center"/>
          </w:tcPr>
          <w:p w14:paraId="5D3B334E" w14:textId="77777777" w:rsidR="009C0678" w:rsidRDefault="008E541C">
            <w:r>
              <w:t>总计</w:t>
            </w:r>
          </w:p>
        </w:tc>
        <w:tc>
          <w:tcPr>
            <w:tcW w:w="1330" w:type="dxa"/>
            <w:vAlign w:val="center"/>
          </w:tcPr>
          <w:p w14:paraId="432C2E3F" w14:textId="77777777" w:rsidR="009C0678" w:rsidRDefault="008E541C">
            <w:r>
              <w:t>515</w:t>
            </w:r>
          </w:p>
        </w:tc>
      </w:tr>
    </w:tbl>
    <w:p w14:paraId="7067BFC8" w14:textId="77777777" w:rsidR="009C0678" w:rsidRDefault="008E541C">
      <w:pPr>
        <w:pStyle w:val="1"/>
        <w:widowControl w:val="0"/>
        <w:jc w:val="both"/>
      </w:pPr>
      <w:bookmarkStart w:id="80" w:name="_Toc90555441"/>
      <w:r>
        <w:lastRenderedPageBreak/>
        <w:t>插座设备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C0678" w14:paraId="058EF3AE" w14:textId="77777777">
        <w:tc>
          <w:tcPr>
            <w:tcW w:w="1822" w:type="dxa"/>
            <w:shd w:val="clear" w:color="auto" w:fill="E6E6E6"/>
            <w:vAlign w:val="center"/>
          </w:tcPr>
          <w:p w14:paraId="57354827" w14:textId="77777777" w:rsidR="009C0678" w:rsidRDefault="008E541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1DDA9C" w14:textId="77777777" w:rsidR="009C0678" w:rsidRDefault="008E541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E584F5D" w14:textId="77777777" w:rsidR="009C0678" w:rsidRDefault="008E541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CE98191" w14:textId="77777777" w:rsidR="009C0678" w:rsidRDefault="008E541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51C8F44" w14:textId="77777777" w:rsidR="009C0678" w:rsidRDefault="008E541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3B0D349" w14:textId="77777777" w:rsidR="009C0678" w:rsidRDefault="008E541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1A6581C" w14:textId="77777777" w:rsidR="009C0678" w:rsidRDefault="008E541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C0678" w14:paraId="288FD120" w14:textId="77777777">
        <w:tc>
          <w:tcPr>
            <w:tcW w:w="1822" w:type="dxa"/>
            <w:vAlign w:val="center"/>
          </w:tcPr>
          <w:p w14:paraId="582714F4" w14:textId="77777777" w:rsidR="009C0678" w:rsidRDefault="008E541C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6E5BBE10" w14:textId="77777777" w:rsidR="009C0678" w:rsidRDefault="008E541C">
            <w:r>
              <w:t>35.25</w:t>
            </w:r>
          </w:p>
        </w:tc>
        <w:tc>
          <w:tcPr>
            <w:tcW w:w="854" w:type="dxa"/>
            <w:vAlign w:val="center"/>
          </w:tcPr>
          <w:p w14:paraId="50975B74" w14:textId="77777777" w:rsidR="009C0678" w:rsidRDefault="008E541C">
            <w:r>
              <w:t>72</w:t>
            </w:r>
          </w:p>
        </w:tc>
        <w:tc>
          <w:tcPr>
            <w:tcW w:w="1098" w:type="dxa"/>
            <w:vAlign w:val="center"/>
          </w:tcPr>
          <w:p w14:paraId="599C63DB" w14:textId="77777777" w:rsidR="009C0678" w:rsidRDefault="008E541C">
            <w:r>
              <w:t>877</w:t>
            </w:r>
          </w:p>
        </w:tc>
        <w:tc>
          <w:tcPr>
            <w:tcW w:w="1330" w:type="dxa"/>
            <w:vAlign w:val="center"/>
          </w:tcPr>
          <w:p w14:paraId="5FAFA5EB" w14:textId="77777777" w:rsidR="009C0678" w:rsidRDefault="008E541C">
            <w:r>
              <w:t>30919</w:t>
            </w:r>
          </w:p>
        </w:tc>
        <w:tc>
          <w:tcPr>
            <w:tcW w:w="1330" w:type="dxa"/>
            <w:vAlign w:val="center"/>
          </w:tcPr>
          <w:p w14:paraId="707D0EA5" w14:textId="77777777" w:rsidR="009C0678" w:rsidRDefault="008E541C">
            <w:r>
              <w:t>0.7769</w:t>
            </w:r>
          </w:p>
        </w:tc>
        <w:tc>
          <w:tcPr>
            <w:tcW w:w="1330" w:type="dxa"/>
            <w:vAlign w:val="center"/>
          </w:tcPr>
          <w:p w14:paraId="08A7CDD3" w14:textId="77777777" w:rsidR="009C0678" w:rsidRDefault="008E541C">
            <w:r>
              <w:t>1201</w:t>
            </w:r>
          </w:p>
        </w:tc>
      </w:tr>
      <w:tr w:rsidR="009C0678" w14:paraId="77BA0B77" w14:textId="77777777">
        <w:tc>
          <w:tcPr>
            <w:tcW w:w="7990" w:type="dxa"/>
            <w:gridSpan w:val="6"/>
            <w:vAlign w:val="center"/>
          </w:tcPr>
          <w:p w14:paraId="30567851" w14:textId="77777777" w:rsidR="009C0678" w:rsidRDefault="008E541C">
            <w:r>
              <w:t>总计</w:t>
            </w:r>
          </w:p>
        </w:tc>
        <w:tc>
          <w:tcPr>
            <w:tcW w:w="1330" w:type="dxa"/>
            <w:vAlign w:val="center"/>
          </w:tcPr>
          <w:p w14:paraId="00527E0B" w14:textId="77777777" w:rsidR="009C0678" w:rsidRDefault="008E541C">
            <w:r>
              <w:t>1201</w:t>
            </w:r>
          </w:p>
        </w:tc>
      </w:tr>
    </w:tbl>
    <w:p w14:paraId="3756B929" w14:textId="77777777" w:rsidR="009C0678" w:rsidRDefault="008E541C">
      <w:pPr>
        <w:pStyle w:val="1"/>
        <w:widowControl w:val="0"/>
        <w:jc w:val="both"/>
      </w:pPr>
      <w:bookmarkStart w:id="81" w:name="_Toc90555442"/>
      <w:r>
        <w:t>排风机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C0678" w14:paraId="3FC032E6" w14:textId="77777777">
        <w:tc>
          <w:tcPr>
            <w:tcW w:w="1165" w:type="dxa"/>
            <w:shd w:val="clear" w:color="auto" w:fill="E6E6E6"/>
            <w:vAlign w:val="center"/>
          </w:tcPr>
          <w:p w14:paraId="150A3589" w14:textId="77777777" w:rsidR="009C0678" w:rsidRDefault="008E541C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3B481DD" w14:textId="77777777" w:rsidR="009C0678" w:rsidRDefault="008E541C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EE6E4DB" w14:textId="77777777" w:rsidR="009C0678" w:rsidRDefault="008E541C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AE6A323" w14:textId="77777777" w:rsidR="009C0678" w:rsidRDefault="008E541C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D0D6009" w14:textId="77777777" w:rsidR="009C0678" w:rsidRDefault="008E541C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52A2FE3" w14:textId="77777777" w:rsidR="009C0678" w:rsidRDefault="008E541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E7BB942" w14:textId="77777777" w:rsidR="009C0678" w:rsidRDefault="008E541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B7EEFBF" w14:textId="77777777" w:rsidR="009C0678" w:rsidRDefault="008E541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C0678" w14:paraId="78AED333" w14:textId="77777777">
        <w:tc>
          <w:tcPr>
            <w:tcW w:w="1165" w:type="dxa"/>
            <w:vAlign w:val="center"/>
          </w:tcPr>
          <w:p w14:paraId="4B6D8A74" w14:textId="77777777" w:rsidR="009C0678" w:rsidRDefault="008E541C">
            <w:r>
              <w:t>5</w:t>
            </w:r>
          </w:p>
        </w:tc>
        <w:tc>
          <w:tcPr>
            <w:tcW w:w="1160" w:type="dxa"/>
            <w:vAlign w:val="center"/>
          </w:tcPr>
          <w:p w14:paraId="4465695E" w14:textId="77777777" w:rsidR="009C0678" w:rsidRDefault="008E541C">
            <w:r>
              <w:t>10</w:t>
            </w:r>
          </w:p>
        </w:tc>
        <w:tc>
          <w:tcPr>
            <w:tcW w:w="1165" w:type="dxa"/>
            <w:vAlign w:val="center"/>
          </w:tcPr>
          <w:p w14:paraId="01882434" w14:textId="77777777" w:rsidR="009C0678" w:rsidRDefault="008E541C">
            <w:r>
              <w:t>0.8</w:t>
            </w:r>
          </w:p>
        </w:tc>
        <w:tc>
          <w:tcPr>
            <w:tcW w:w="1165" w:type="dxa"/>
            <w:vAlign w:val="center"/>
          </w:tcPr>
          <w:p w14:paraId="5EE18554" w14:textId="77777777" w:rsidR="009C0678" w:rsidRDefault="008E541C">
            <w:r>
              <w:t>5</w:t>
            </w:r>
          </w:p>
        </w:tc>
        <w:tc>
          <w:tcPr>
            <w:tcW w:w="1165" w:type="dxa"/>
            <w:vAlign w:val="center"/>
          </w:tcPr>
          <w:p w14:paraId="0CC4C854" w14:textId="77777777" w:rsidR="009C0678" w:rsidRDefault="008E541C">
            <w:r>
              <w:t>365</w:t>
            </w:r>
          </w:p>
        </w:tc>
        <w:tc>
          <w:tcPr>
            <w:tcW w:w="1165" w:type="dxa"/>
            <w:vAlign w:val="center"/>
          </w:tcPr>
          <w:p w14:paraId="7445F12A" w14:textId="77777777" w:rsidR="009C0678" w:rsidRDefault="008E541C">
            <w:r>
              <w:t>73000</w:t>
            </w:r>
          </w:p>
        </w:tc>
        <w:tc>
          <w:tcPr>
            <w:tcW w:w="1165" w:type="dxa"/>
            <w:vAlign w:val="center"/>
          </w:tcPr>
          <w:p w14:paraId="3A41D05E" w14:textId="77777777" w:rsidR="009C0678" w:rsidRDefault="008E541C">
            <w:r>
              <w:t>0.7769</w:t>
            </w:r>
          </w:p>
        </w:tc>
        <w:tc>
          <w:tcPr>
            <w:tcW w:w="1165" w:type="dxa"/>
            <w:vAlign w:val="center"/>
          </w:tcPr>
          <w:p w14:paraId="09E38696" w14:textId="77777777" w:rsidR="009C0678" w:rsidRDefault="008E541C">
            <w:r>
              <w:t>2836</w:t>
            </w:r>
          </w:p>
        </w:tc>
      </w:tr>
      <w:tr w:rsidR="009C0678" w14:paraId="38FB7F97" w14:textId="77777777">
        <w:tc>
          <w:tcPr>
            <w:tcW w:w="8150" w:type="dxa"/>
            <w:gridSpan w:val="7"/>
            <w:vAlign w:val="center"/>
          </w:tcPr>
          <w:p w14:paraId="65E939E5" w14:textId="77777777" w:rsidR="009C0678" w:rsidRDefault="008E541C">
            <w:r>
              <w:t>总计</w:t>
            </w:r>
          </w:p>
        </w:tc>
        <w:tc>
          <w:tcPr>
            <w:tcW w:w="1165" w:type="dxa"/>
            <w:vAlign w:val="center"/>
          </w:tcPr>
          <w:p w14:paraId="3F5EF576" w14:textId="77777777" w:rsidR="009C0678" w:rsidRDefault="008E541C">
            <w:r>
              <w:t>2836</w:t>
            </w:r>
          </w:p>
        </w:tc>
      </w:tr>
    </w:tbl>
    <w:p w14:paraId="235AA7E3" w14:textId="77777777" w:rsidR="009C0678" w:rsidRDefault="008E541C">
      <w:pPr>
        <w:widowControl w:val="0"/>
        <w:jc w:val="both"/>
      </w:pPr>
      <w:r>
        <w:t>注：此类风机指非空调区域排风机</w:t>
      </w:r>
    </w:p>
    <w:p w14:paraId="67E775BF" w14:textId="77777777" w:rsidR="009C0678" w:rsidRDefault="008E541C">
      <w:pPr>
        <w:pStyle w:val="1"/>
        <w:widowControl w:val="0"/>
        <w:jc w:val="both"/>
      </w:pPr>
      <w:bookmarkStart w:id="82" w:name="_Toc90555443"/>
      <w:r>
        <w:t>生活热水</w:t>
      </w:r>
      <w:bookmarkEnd w:id="82"/>
    </w:p>
    <w:p w14:paraId="359D08C3" w14:textId="77777777" w:rsidR="009C0678" w:rsidRDefault="008E541C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9C0678" w14:paraId="0CB6DBA5" w14:textId="77777777">
        <w:tc>
          <w:tcPr>
            <w:tcW w:w="933" w:type="dxa"/>
            <w:shd w:val="clear" w:color="auto" w:fill="E6E6E6"/>
            <w:vAlign w:val="center"/>
          </w:tcPr>
          <w:p w14:paraId="6465FBA7" w14:textId="77777777" w:rsidR="009C0678" w:rsidRDefault="008E541C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7741534" w14:textId="77777777" w:rsidR="009C0678" w:rsidRDefault="008E541C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B5E3611" w14:textId="77777777" w:rsidR="009C0678" w:rsidRDefault="008E541C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84D23A2" w14:textId="77777777" w:rsidR="009C0678" w:rsidRDefault="008E541C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25CE89F" w14:textId="77777777" w:rsidR="009C0678" w:rsidRDefault="008E541C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15515BE" w14:textId="77777777" w:rsidR="009C0678" w:rsidRDefault="008E541C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8300F22" w14:textId="77777777" w:rsidR="009C0678" w:rsidRDefault="008E541C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6C187F6" w14:textId="77777777" w:rsidR="009C0678" w:rsidRDefault="008E541C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9899E78" w14:textId="77777777" w:rsidR="009C0678" w:rsidRDefault="008E541C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F911A9D" w14:textId="77777777" w:rsidR="009C0678" w:rsidRDefault="008E541C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9C0678" w14:paraId="4B6357FF" w14:textId="77777777">
        <w:tc>
          <w:tcPr>
            <w:tcW w:w="933" w:type="dxa"/>
            <w:vAlign w:val="center"/>
          </w:tcPr>
          <w:p w14:paraId="5E14FDEA" w14:textId="77777777" w:rsidR="009C0678" w:rsidRDefault="008E541C">
            <w:r>
              <w:t>办公</w:t>
            </w:r>
          </w:p>
        </w:tc>
        <w:tc>
          <w:tcPr>
            <w:tcW w:w="933" w:type="dxa"/>
            <w:vAlign w:val="center"/>
          </w:tcPr>
          <w:p w14:paraId="665DE3F4" w14:textId="77777777" w:rsidR="009C0678" w:rsidRDefault="008E541C">
            <w:r>
              <w:t>0.9</w:t>
            </w:r>
          </w:p>
        </w:tc>
        <w:tc>
          <w:tcPr>
            <w:tcW w:w="933" w:type="dxa"/>
            <w:vAlign w:val="center"/>
          </w:tcPr>
          <w:p w14:paraId="3AFF01B3" w14:textId="77777777" w:rsidR="009C0678" w:rsidRDefault="008E541C">
            <w:r>
              <w:t>10</w:t>
            </w:r>
          </w:p>
        </w:tc>
        <w:tc>
          <w:tcPr>
            <w:tcW w:w="933" w:type="dxa"/>
            <w:vAlign w:val="center"/>
          </w:tcPr>
          <w:p w14:paraId="63F105BE" w14:textId="77777777" w:rsidR="009C0678" w:rsidRDefault="008E541C">
            <w:r>
              <w:t>100</w:t>
            </w:r>
          </w:p>
        </w:tc>
        <w:tc>
          <w:tcPr>
            <w:tcW w:w="933" w:type="dxa"/>
            <w:vAlign w:val="center"/>
          </w:tcPr>
          <w:p w14:paraId="3076426F" w14:textId="77777777" w:rsidR="009C0678" w:rsidRDefault="008E541C">
            <w:r>
              <w:t>365</w:t>
            </w:r>
          </w:p>
        </w:tc>
        <w:tc>
          <w:tcPr>
            <w:tcW w:w="933" w:type="dxa"/>
            <w:vAlign w:val="center"/>
          </w:tcPr>
          <w:p w14:paraId="43DF7231" w14:textId="77777777" w:rsidR="009C0678" w:rsidRDefault="008E541C">
            <w:r>
              <w:t>7120.16</w:t>
            </w:r>
          </w:p>
        </w:tc>
        <w:tc>
          <w:tcPr>
            <w:tcW w:w="933" w:type="dxa"/>
            <w:vAlign w:val="center"/>
          </w:tcPr>
          <w:p w14:paraId="6E2CA1C8" w14:textId="77777777" w:rsidR="009C0678" w:rsidRDefault="008E541C">
            <w:r>
              <w:t>500</w:t>
            </w:r>
          </w:p>
        </w:tc>
        <w:tc>
          <w:tcPr>
            <w:tcW w:w="933" w:type="dxa"/>
            <w:vAlign w:val="center"/>
          </w:tcPr>
          <w:p w14:paraId="414769A5" w14:textId="77777777" w:rsidR="009C0678" w:rsidRDefault="008E541C">
            <w:r>
              <w:t>0.45</w:t>
            </w:r>
          </w:p>
        </w:tc>
        <w:tc>
          <w:tcPr>
            <w:tcW w:w="933" w:type="dxa"/>
            <w:vAlign w:val="center"/>
          </w:tcPr>
          <w:p w14:paraId="6BACBFAC" w14:textId="77777777" w:rsidR="009C0678" w:rsidRDefault="008E541C">
            <w:r>
              <w:t>0.15</w:t>
            </w:r>
          </w:p>
        </w:tc>
        <w:tc>
          <w:tcPr>
            <w:tcW w:w="933" w:type="dxa"/>
            <w:vAlign w:val="center"/>
          </w:tcPr>
          <w:p w14:paraId="5D42166E" w14:textId="77777777" w:rsidR="009C0678" w:rsidRDefault="008E541C">
            <w:r>
              <w:t>7120.16</w:t>
            </w:r>
          </w:p>
        </w:tc>
      </w:tr>
      <w:tr w:rsidR="009C0678" w14:paraId="728FCF8D" w14:textId="77777777">
        <w:tc>
          <w:tcPr>
            <w:tcW w:w="4665" w:type="dxa"/>
            <w:gridSpan w:val="5"/>
            <w:vAlign w:val="center"/>
          </w:tcPr>
          <w:p w14:paraId="3D33A9E7" w14:textId="77777777" w:rsidR="009C0678" w:rsidRDefault="008E541C">
            <w:r>
              <w:t>总计</w:t>
            </w:r>
          </w:p>
        </w:tc>
        <w:tc>
          <w:tcPr>
            <w:tcW w:w="933" w:type="dxa"/>
            <w:vAlign w:val="center"/>
          </w:tcPr>
          <w:p w14:paraId="0209DBB6" w14:textId="77777777" w:rsidR="009C0678" w:rsidRDefault="008E541C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4F3E91F5" w14:textId="77777777" w:rsidR="009C0678" w:rsidRDefault="009C0678"/>
        </w:tc>
        <w:tc>
          <w:tcPr>
            <w:tcW w:w="933" w:type="dxa"/>
            <w:vAlign w:val="center"/>
          </w:tcPr>
          <w:p w14:paraId="2E7250BB" w14:textId="77777777" w:rsidR="009C0678" w:rsidRDefault="008E541C">
            <w:r>
              <w:t>7120</w:t>
            </w:r>
          </w:p>
        </w:tc>
      </w:tr>
    </w:tbl>
    <w:p w14:paraId="121A4837" w14:textId="77777777" w:rsidR="009C0678" w:rsidRDefault="009C067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C0678" w14:paraId="6BB5902A" w14:textId="77777777">
        <w:tc>
          <w:tcPr>
            <w:tcW w:w="2326" w:type="dxa"/>
            <w:shd w:val="clear" w:color="auto" w:fill="E6E6E6"/>
            <w:vAlign w:val="center"/>
          </w:tcPr>
          <w:p w14:paraId="1551205A" w14:textId="77777777" w:rsidR="009C0678" w:rsidRDefault="008E541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452E347" w14:textId="77777777" w:rsidR="009C0678" w:rsidRDefault="008E541C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AE5F8AD" w14:textId="77777777" w:rsidR="009C0678" w:rsidRDefault="008E541C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381F58A" w14:textId="77777777" w:rsidR="009C0678" w:rsidRDefault="008E541C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C0678" w14:paraId="643256F2" w14:textId="77777777">
        <w:tc>
          <w:tcPr>
            <w:tcW w:w="2326" w:type="dxa"/>
            <w:shd w:val="clear" w:color="auto" w:fill="E6E6E6"/>
            <w:vAlign w:val="center"/>
          </w:tcPr>
          <w:p w14:paraId="2F687DB7" w14:textId="77777777" w:rsidR="009C0678" w:rsidRDefault="008E541C">
            <w:r>
              <w:t>生活热水</w:t>
            </w:r>
          </w:p>
        </w:tc>
        <w:tc>
          <w:tcPr>
            <w:tcW w:w="2326" w:type="dxa"/>
            <w:vAlign w:val="center"/>
          </w:tcPr>
          <w:p w14:paraId="56ABA308" w14:textId="77777777" w:rsidR="009C0678" w:rsidRDefault="008E541C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119A43AC" w14:textId="77777777" w:rsidR="009C0678" w:rsidRDefault="008E541C">
            <w:r>
              <w:t>0.7769</w:t>
            </w:r>
          </w:p>
        </w:tc>
        <w:tc>
          <w:tcPr>
            <w:tcW w:w="2337" w:type="dxa"/>
            <w:vAlign w:val="center"/>
          </w:tcPr>
          <w:p w14:paraId="6622E830" w14:textId="77777777" w:rsidR="009C0678" w:rsidRDefault="008E541C">
            <w:r>
              <w:t>277</w:t>
            </w:r>
          </w:p>
        </w:tc>
      </w:tr>
      <w:tr w:rsidR="009C0678" w14:paraId="6E7CD3EE" w14:textId="77777777">
        <w:tc>
          <w:tcPr>
            <w:tcW w:w="2326" w:type="dxa"/>
            <w:shd w:val="clear" w:color="auto" w:fill="E6E6E6"/>
            <w:vAlign w:val="center"/>
          </w:tcPr>
          <w:p w14:paraId="7A3E7620" w14:textId="77777777" w:rsidR="009C0678" w:rsidRDefault="008E541C">
            <w:r>
              <w:t>太阳能</w:t>
            </w:r>
          </w:p>
        </w:tc>
        <w:tc>
          <w:tcPr>
            <w:tcW w:w="2326" w:type="dxa"/>
            <w:vAlign w:val="center"/>
          </w:tcPr>
          <w:p w14:paraId="49469F43" w14:textId="77777777" w:rsidR="009C0678" w:rsidRDefault="008E541C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3558AE13" w14:textId="77777777" w:rsidR="009C0678" w:rsidRDefault="009C0678"/>
        </w:tc>
        <w:tc>
          <w:tcPr>
            <w:tcW w:w="2337" w:type="dxa"/>
            <w:vAlign w:val="center"/>
          </w:tcPr>
          <w:p w14:paraId="261AD57D" w14:textId="77777777" w:rsidR="009C0678" w:rsidRDefault="008E541C">
            <w:r>
              <w:t>277</w:t>
            </w:r>
          </w:p>
        </w:tc>
      </w:tr>
      <w:tr w:rsidR="009C0678" w14:paraId="2F388DF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45DB4227" w14:textId="77777777" w:rsidR="009C0678" w:rsidRDefault="008E541C">
            <w:r>
              <w:t>合计</w:t>
            </w:r>
          </w:p>
        </w:tc>
        <w:tc>
          <w:tcPr>
            <w:tcW w:w="2337" w:type="dxa"/>
            <w:vAlign w:val="center"/>
          </w:tcPr>
          <w:p w14:paraId="0785B334" w14:textId="77777777" w:rsidR="009C0678" w:rsidRDefault="008E541C">
            <w:r>
              <w:t>553</w:t>
            </w:r>
          </w:p>
        </w:tc>
      </w:tr>
    </w:tbl>
    <w:p w14:paraId="27ABC9F3" w14:textId="77777777" w:rsidR="009C0678" w:rsidRDefault="009C0678"/>
    <w:p w14:paraId="046F3B1C" w14:textId="77777777" w:rsidR="009C0678" w:rsidRDefault="008E541C">
      <w:pPr>
        <w:pStyle w:val="1"/>
        <w:widowControl w:val="0"/>
        <w:jc w:val="both"/>
      </w:pPr>
      <w:bookmarkStart w:id="83" w:name="_Toc90555444"/>
      <w:r>
        <w:t>电梯</w:t>
      </w:r>
      <w:bookmarkEnd w:id="83"/>
    </w:p>
    <w:p w14:paraId="3A3B4DC1" w14:textId="77777777" w:rsidR="009C0678" w:rsidRDefault="008E541C">
      <w:pPr>
        <w:widowControl w:val="0"/>
        <w:jc w:val="both"/>
      </w:pPr>
      <w:r>
        <w:t>无</w:t>
      </w:r>
    </w:p>
    <w:p w14:paraId="1022C1E1" w14:textId="77777777" w:rsidR="009C0678" w:rsidRDefault="008E541C">
      <w:pPr>
        <w:pStyle w:val="1"/>
        <w:widowControl w:val="0"/>
        <w:jc w:val="both"/>
      </w:pPr>
      <w:bookmarkStart w:id="84" w:name="_Toc90555445"/>
      <w:r>
        <w:t>光伏发电</w:t>
      </w:r>
      <w:bookmarkEnd w:id="84"/>
    </w:p>
    <w:p w14:paraId="20748345" w14:textId="77777777" w:rsidR="009C0678" w:rsidRDefault="008E541C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C0678" w14:paraId="24DF94CB" w14:textId="77777777">
        <w:tc>
          <w:tcPr>
            <w:tcW w:w="1398" w:type="dxa"/>
            <w:shd w:val="clear" w:color="auto" w:fill="E6E6E6"/>
            <w:vAlign w:val="center"/>
          </w:tcPr>
          <w:p w14:paraId="30DCC030" w14:textId="77777777" w:rsidR="009C0678" w:rsidRDefault="008E541C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C5CE47" w14:textId="77777777" w:rsidR="009C0678" w:rsidRDefault="008E541C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872F4C" w14:textId="77777777" w:rsidR="009C0678" w:rsidRDefault="008E541C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2E1E40" w14:textId="77777777" w:rsidR="009C0678" w:rsidRDefault="008E541C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4B3419" w14:textId="77777777" w:rsidR="009C0678" w:rsidRDefault="008E541C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31A926C" w14:textId="77777777" w:rsidR="009C0678" w:rsidRDefault="008E541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D70364B" w14:textId="77777777" w:rsidR="009C0678" w:rsidRDefault="008E541C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C0678" w14:paraId="79C55478" w14:textId="77777777">
        <w:tc>
          <w:tcPr>
            <w:tcW w:w="1398" w:type="dxa"/>
            <w:vAlign w:val="center"/>
          </w:tcPr>
          <w:p w14:paraId="305BF668" w14:textId="77777777" w:rsidR="009C0678" w:rsidRDefault="008E541C">
            <w:r>
              <w:t>500</w:t>
            </w:r>
          </w:p>
        </w:tc>
        <w:tc>
          <w:tcPr>
            <w:tcW w:w="1131" w:type="dxa"/>
            <w:vAlign w:val="center"/>
          </w:tcPr>
          <w:p w14:paraId="5308B245" w14:textId="77777777" w:rsidR="009C0678" w:rsidRDefault="008E541C">
            <w:r>
              <w:t>0.4</w:t>
            </w:r>
          </w:p>
        </w:tc>
        <w:tc>
          <w:tcPr>
            <w:tcW w:w="1131" w:type="dxa"/>
            <w:vAlign w:val="center"/>
          </w:tcPr>
          <w:p w14:paraId="0FABEDA4" w14:textId="77777777" w:rsidR="009C0678" w:rsidRDefault="008E541C">
            <w:r>
              <w:t>0.8</w:t>
            </w:r>
          </w:p>
        </w:tc>
        <w:tc>
          <w:tcPr>
            <w:tcW w:w="1697" w:type="dxa"/>
            <w:vAlign w:val="center"/>
          </w:tcPr>
          <w:p w14:paraId="51C8679F" w14:textId="77777777" w:rsidR="009C0678" w:rsidRDefault="008E541C">
            <w:r>
              <w:t>0.9</w:t>
            </w:r>
          </w:p>
        </w:tc>
        <w:tc>
          <w:tcPr>
            <w:tcW w:w="1131" w:type="dxa"/>
            <w:vAlign w:val="center"/>
          </w:tcPr>
          <w:p w14:paraId="103C1DB3" w14:textId="77777777" w:rsidR="009C0678" w:rsidRDefault="008E541C">
            <w:r>
              <w:t>238564</w:t>
            </w:r>
          </w:p>
        </w:tc>
        <w:tc>
          <w:tcPr>
            <w:tcW w:w="1431" w:type="dxa"/>
            <w:vAlign w:val="center"/>
          </w:tcPr>
          <w:p w14:paraId="6D4C14D2" w14:textId="77777777" w:rsidR="009C0678" w:rsidRDefault="008E541C">
            <w:r>
              <w:t>0.7769</w:t>
            </w:r>
          </w:p>
        </w:tc>
        <w:tc>
          <w:tcPr>
            <w:tcW w:w="1398" w:type="dxa"/>
            <w:vAlign w:val="center"/>
          </w:tcPr>
          <w:p w14:paraId="1AC7B05B" w14:textId="77777777" w:rsidR="009C0678" w:rsidRDefault="008E541C">
            <w:r>
              <w:t>9267</w:t>
            </w:r>
          </w:p>
        </w:tc>
      </w:tr>
      <w:tr w:rsidR="009C0678" w14:paraId="4A7FE9FD" w14:textId="77777777">
        <w:tc>
          <w:tcPr>
            <w:tcW w:w="7919" w:type="dxa"/>
            <w:gridSpan w:val="6"/>
            <w:vAlign w:val="center"/>
          </w:tcPr>
          <w:p w14:paraId="22466F64" w14:textId="77777777" w:rsidR="009C0678" w:rsidRDefault="008E541C">
            <w:r>
              <w:lastRenderedPageBreak/>
              <w:t>总计</w:t>
            </w:r>
          </w:p>
        </w:tc>
        <w:tc>
          <w:tcPr>
            <w:tcW w:w="1398" w:type="dxa"/>
            <w:vAlign w:val="center"/>
          </w:tcPr>
          <w:p w14:paraId="032C031C" w14:textId="77777777" w:rsidR="009C0678" w:rsidRDefault="008E541C">
            <w:r>
              <w:t>9267</w:t>
            </w:r>
          </w:p>
        </w:tc>
      </w:tr>
    </w:tbl>
    <w:p w14:paraId="28407E2F" w14:textId="77777777" w:rsidR="009C0678" w:rsidRDefault="008E541C">
      <w:pPr>
        <w:pStyle w:val="1"/>
        <w:widowControl w:val="0"/>
        <w:jc w:val="both"/>
      </w:pPr>
      <w:bookmarkStart w:id="85" w:name="_Toc90555446"/>
      <w:r>
        <w:t>风力发电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C0678" w14:paraId="2AF97E54" w14:textId="77777777">
        <w:tc>
          <w:tcPr>
            <w:tcW w:w="3096" w:type="dxa"/>
            <w:shd w:val="clear" w:color="auto" w:fill="E6E6E6"/>
            <w:vAlign w:val="center"/>
          </w:tcPr>
          <w:p w14:paraId="4D359170" w14:textId="77777777" w:rsidR="009C0678" w:rsidRDefault="008E541C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1950A7" w14:textId="77777777" w:rsidR="009C0678" w:rsidRDefault="008E541C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37DDC7" w14:textId="77777777" w:rsidR="009C0678" w:rsidRDefault="008E541C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43DD3B" w14:textId="77777777" w:rsidR="009C0678" w:rsidRDefault="008E541C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8AF448" w14:textId="77777777" w:rsidR="009C0678" w:rsidRDefault="008E541C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ECA2B73" w14:textId="77777777" w:rsidR="009C0678" w:rsidRDefault="008E541C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F1A496" w14:textId="77777777" w:rsidR="009C0678" w:rsidRDefault="008E541C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D43BEBE" w14:textId="77777777" w:rsidR="009C0678" w:rsidRDefault="008E541C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C0678" w14:paraId="04893418" w14:textId="77777777">
        <w:tc>
          <w:tcPr>
            <w:tcW w:w="3096" w:type="dxa"/>
            <w:vAlign w:val="center"/>
          </w:tcPr>
          <w:p w14:paraId="4070275F" w14:textId="77777777" w:rsidR="009C0678" w:rsidRDefault="008E541C">
            <w:r>
              <w:t>郊区、厂区</w:t>
            </w:r>
          </w:p>
        </w:tc>
        <w:tc>
          <w:tcPr>
            <w:tcW w:w="707" w:type="dxa"/>
            <w:vAlign w:val="center"/>
          </w:tcPr>
          <w:p w14:paraId="29A32C99" w14:textId="77777777" w:rsidR="009C0678" w:rsidRDefault="008E541C">
            <w:r>
              <w:t>54</w:t>
            </w:r>
          </w:p>
        </w:tc>
        <w:tc>
          <w:tcPr>
            <w:tcW w:w="990" w:type="dxa"/>
            <w:vAlign w:val="center"/>
          </w:tcPr>
          <w:p w14:paraId="73F2AF30" w14:textId="77777777" w:rsidR="009C0678" w:rsidRDefault="008E541C">
            <w:r>
              <w:t>65</w:t>
            </w:r>
          </w:p>
        </w:tc>
        <w:tc>
          <w:tcPr>
            <w:tcW w:w="1131" w:type="dxa"/>
            <w:vAlign w:val="center"/>
          </w:tcPr>
          <w:p w14:paraId="4037BAD3" w14:textId="77777777" w:rsidR="009C0678" w:rsidRDefault="008E541C">
            <w:r>
              <w:t>5</w:t>
            </w:r>
          </w:p>
        </w:tc>
        <w:tc>
          <w:tcPr>
            <w:tcW w:w="707" w:type="dxa"/>
            <w:vAlign w:val="center"/>
          </w:tcPr>
          <w:p w14:paraId="35070A31" w14:textId="77777777" w:rsidR="009C0678" w:rsidRDefault="008E541C">
            <w:r>
              <w:t>0.35</w:t>
            </w:r>
          </w:p>
        </w:tc>
        <w:tc>
          <w:tcPr>
            <w:tcW w:w="565" w:type="dxa"/>
            <w:vAlign w:val="center"/>
          </w:tcPr>
          <w:p w14:paraId="6A1ED5F6" w14:textId="77777777" w:rsidR="009C0678" w:rsidRDefault="008E541C">
            <w:r>
              <w:t>1</w:t>
            </w:r>
          </w:p>
        </w:tc>
        <w:tc>
          <w:tcPr>
            <w:tcW w:w="990" w:type="dxa"/>
            <w:vAlign w:val="center"/>
          </w:tcPr>
          <w:p w14:paraId="3C03283E" w14:textId="77777777" w:rsidR="009C0678" w:rsidRDefault="008E541C">
            <w:r>
              <w:t>142</w:t>
            </w:r>
          </w:p>
        </w:tc>
        <w:tc>
          <w:tcPr>
            <w:tcW w:w="1137" w:type="dxa"/>
            <w:vAlign w:val="center"/>
          </w:tcPr>
          <w:p w14:paraId="602B9F40" w14:textId="77777777" w:rsidR="009C0678" w:rsidRDefault="008E541C">
            <w:r>
              <w:t>5</w:t>
            </w:r>
          </w:p>
        </w:tc>
      </w:tr>
      <w:tr w:rsidR="009C0678" w14:paraId="011546D2" w14:textId="77777777">
        <w:tc>
          <w:tcPr>
            <w:tcW w:w="3096" w:type="dxa"/>
            <w:vAlign w:val="center"/>
          </w:tcPr>
          <w:p w14:paraId="1EA02808" w14:textId="77777777" w:rsidR="009C0678" w:rsidRDefault="008E541C">
            <w:r>
              <w:t>开阔平地</w:t>
            </w:r>
          </w:p>
        </w:tc>
        <w:tc>
          <w:tcPr>
            <w:tcW w:w="707" w:type="dxa"/>
            <w:vAlign w:val="center"/>
          </w:tcPr>
          <w:p w14:paraId="012C6DF0" w14:textId="77777777" w:rsidR="009C0678" w:rsidRDefault="008E541C">
            <w:r>
              <w:t>15</w:t>
            </w:r>
          </w:p>
        </w:tc>
        <w:tc>
          <w:tcPr>
            <w:tcW w:w="990" w:type="dxa"/>
            <w:vAlign w:val="center"/>
          </w:tcPr>
          <w:p w14:paraId="2082380D" w14:textId="77777777" w:rsidR="009C0678" w:rsidRDefault="008E541C">
            <w:r>
              <w:t>18</w:t>
            </w:r>
          </w:p>
        </w:tc>
        <w:tc>
          <w:tcPr>
            <w:tcW w:w="1131" w:type="dxa"/>
            <w:vAlign w:val="center"/>
          </w:tcPr>
          <w:p w14:paraId="3EAD167A" w14:textId="77777777" w:rsidR="009C0678" w:rsidRDefault="008E541C">
            <w:r>
              <w:t>5</w:t>
            </w:r>
          </w:p>
        </w:tc>
        <w:tc>
          <w:tcPr>
            <w:tcW w:w="707" w:type="dxa"/>
            <w:vAlign w:val="center"/>
          </w:tcPr>
          <w:p w14:paraId="11441DCD" w14:textId="77777777" w:rsidR="009C0678" w:rsidRDefault="008E541C">
            <w:r>
              <w:t>0.35</w:t>
            </w:r>
          </w:p>
        </w:tc>
        <w:tc>
          <w:tcPr>
            <w:tcW w:w="565" w:type="dxa"/>
            <w:vAlign w:val="center"/>
          </w:tcPr>
          <w:p w14:paraId="7D380A99" w14:textId="77777777" w:rsidR="009C0678" w:rsidRDefault="008E541C">
            <w:r>
              <w:t>1</w:t>
            </w:r>
          </w:p>
        </w:tc>
        <w:tc>
          <w:tcPr>
            <w:tcW w:w="990" w:type="dxa"/>
            <w:vAlign w:val="center"/>
          </w:tcPr>
          <w:p w14:paraId="69FB9A92" w14:textId="77777777" w:rsidR="009C0678" w:rsidRDefault="008E541C">
            <w:r>
              <w:t>12</w:t>
            </w:r>
          </w:p>
        </w:tc>
        <w:tc>
          <w:tcPr>
            <w:tcW w:w="1137" w:type="dxa"/>
            <w:vAlign w:val="center"/>
          </w:tcPr>
          <w:p w14:paraId="7465D124" w14:textId="77777777" w:rsidR="009C0678" w:rsidRDefault="008E541C">
            <w:r>
              <w:t>0</w:t>
            </w:r>
          </w:p>
        </w:tc>
      </w:tr>
      <w:tr w:rsidR="009C0678" w14:paraId="19290745" w14:textId="77777777">
        <w:tc>
          <w:tcPr>
            <w:tcW w:w="8186" w:type="dxa"/>
            <w:gridSpan w:val="7"/>
            <w:vAlign w:val="center"/>
          </w:tcPr>
          <w:p w14:paraId="284A99C4" w14:textId="77777777" w:rsidR="009C0678" w:rsidRDefault="008E541C">
            <w:r>
              <w:t>总计</w:t>
            </w:r>
          </w:p>
        </w:tc>
        <w:tc>
          <w:tcPr>
            <w:tcW w:w="1137" w:type="dxa"/>
            <w:vAlign w:val="center"/>
          </w:tcPr>
          <w:p w14:paraId="50F9C5E0" w14:textId="77777777" w:rsidR="009C0678" w:rsidRDefault="008E541C">
            <w:r>
              <w:t>6</w:t>
            </w:r>
          </w:p>
        </w:tc>
      </w:tr>
    </w:tbl>
    <w:p w14:paraId="5608989D" w14:textId="77777777" w:rsidR="009C0678" w:rsidRDefault="008E541C">
      <w:pPr>
        <w:pStyle w:val="1"/>
        <w:widowControl w:val="0"/>
        <w:jc w:val="both"/>
      </w:pPr>
      <w:bookmarkStart w:id="86" w:name="_Toc90555447"/>
      <w:r>
        <w:t>计算结果</w:t>
      </w:r>
      <w:bookmarkEnd w:id="86"/>
    </w:p>
    <w:p w14:paraId="22D3A1DE" w14:textId="77777777" w:rsidR="009C0678" w:rsidRDefault="008E541C">
      <w:pPr>
        <w:pStyle w:val="2"/>
        <w:widowControl w:val="0"/>
      </w:pPr>
      <w:bookmarkStart w:id="87" w:name="_Toc90555448"/>
      <w:r>
        <w:t>建材生产运输碳排放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9C0678" w14:paraId="00D1E68F" w14:textId="77777777">
        <w:tc>
          <w:tcPr>
            <w:tcW w:w="899" w:type="dxa"/>
            <w:shd w:val="clear" w:color="auto" w:fill="E6E6E6"/>
            <w:vAlign w:val="center"/>
          </w:tcPr>
          <w:p w14:paraId="2BF58B87" w14:textId="77777777" w:rsidR="009C0678" w:rsidRDefault="008E541C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05F697A2" w14:textId="77777777" w:rsidR="009C0678" w:rsidRDefault="008E541C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23D04E" w14:textId="77777777" w:rsidR="009C0678" w:rsidRDefault="008E541C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B31DA" w14:textId="77777777" w:rsidR="009C0678" w:rsidRDefault="008E541C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B45927" w14:textId="77777777" w:rsidR="009C0678" w:rsidRDefault="008E541C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1CCD08A8" w14:textId="77777777" w:rsidR="009C0678" w:rsidRDefault="008E541C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C0678" w14:paraId="449B62F3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0F86A10B" w14:textId="77777777" w:rsidR="009C0678" w:rsidRDefault="008E541C">
            <w:r>
              <w:t>合计</w:t>
            </w:r>
          </w:p>
        </w:tc>
        <w:tc>
          <w:tcPr>
            <w:tcW w:w="1692" w:type="dxa"/>
            <w:vAlign w:val="center"/>
          </w:tcPr>
          <w:p w14:paraId="3ADCD31A" w14:textId="77777777" w:rsidR="009C0678" w:rsidRDefault="008E541C">
            <w:r>
              <w:t>0</w:t>
            </w:r>
          </w:p>
        </w:tc>
      </w:tr>
    </w:tbl>
    <w:p w14:paraId="182FE5FD" w14:textId="77777777" w:rsidR="009C0678" w:rsidRDefault="008E541C">
      <w:pPr>
        <w:pStyle w:val="2"/>
        <w:widowControl w:val="0"/>
      </w:pPr>
      <w:bookmarkStart w:id="88" w:name="_Toc90555449"/>
      <w:r>
        <w:t>建筑建造拆除碳排放</w:t>
      </w:r>
      <w:bookmarkEnd w:id="88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9C0678" w14:paraId="554967B9" w14:textId="77777777">
        <w:tc>
          <w:tcPr>
            <w:tcW w:w="1822" w:type="dxa"/>
            <w:shd w:val="clear" w:color="auto" w:fill="E6E6E6"/>
            <w:vAlign w:val="center"/>
          </w:tcPr>
          <w:p w14:paraId="0096C8FF" w14:textId="77777777" w:rsidR="009C0678" w:rsidRDefault="008E541C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3A986F3" w14:textId="77777777" w:rsidR="009C0678" w:rsidRDefault="008E541C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9AAE77B" w14:textId="77777777" w:rsidR="009C0678" w:rsidRDefault="008E541C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7C7F186F" w14:textId="77777777" w:rsidR="009C0678" w:rsidRDefault="008E541C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32D94C1B" w14:textId="77777777" w:rsidR="009C0678" w:rsidRDefault="008E541C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C0678" w14:paraId="741C9641" w14:textId="77777777">
        <w:tc>
          <w:tcPr>
            <w:tcW w:w="1822" w:type="dxa"/>
            <w:shd w:val="clear" w:color="auto" w:fill="E6E6E6"/>
            <w:vAlign w:val="center"/>
          </w:tcPr>
          <w:p w14:paraId="7C1CFBB8" w14:textId="77777777" w:rsidR="009C0678" w:rsidRDefault="008E541C">
            <w:r>
              <w:t>建造阶段</w:t>
            </w:r>
          </w:p>
        </w:tc>
        <w:tc>
          <w:tcPr>
            <w:tcW w:w="2122" w:type="dxa"/>
            <w:vAlign w:val="center"/>
          </w:tcPr>
          <w:p w14:paraId="7EF1C809" w14:textId="77777777" w:rsidR="009C0678" w:rsidRDefault="008E541C">
            <w:r>
              <w:t>0</w:t>
            </w:r>
          </w:p>
        </w:tc>
        <w:tc>
          <w:tcPr>
            <w:tcW w:w="1839" w:type="dxa"/>
            <w:vAlign w:val="center"/>
          </w:tcPr>
          <w:p w14:paraId="1C940DC3" w14:textId="77777777" w:rsidR="009C0678" w:rsidRDefault="008E541C">
            <w:r>
              <w:t>0</w:t>
            </w:r>
          </w:p>
        </w:tc>
        <w:tc>
          <w:tcPr>
            <w:tcW w:w="1714" w:type="dxa"/>
            <w:vAlign w:val="center"/>
          </w:tcPr>
          <w:p w14:paraId="76E0BB7E" w14:textId="77777777" w:rsidR="009C0678" w:rsidRDefault="008E541C">
            <w:r>
              <w:t>0</w:t>
            </w:r>
          </w:p>
        </w:tc>
        <w:tc>
          <w:tcPr>
            <w:tcW w:w="1799" w:type="dxa"/>
            <w:vAlign w:val="center"/>
          </w:tcPr>
          <w:p w14:paraId="2685BFD2" w14:textId="77777777" w:rsidR="009C0678" w:rsidRDefault="008E541C">
            <w:r>
              <w:t>0</w:t>
            </w:r>
          </w:p>
        </w:tc>
      </w:tr>
      <w:tr w:rsidR="009C0678" w14:paraId="358633C2" w14:textId="77777777">
        <w:tc>
          <w:tcPr>
            <w:tcW w:w="1822" w:type="dxa"/>
            <w:shd w:val="clear" w:color="auto" w:fill="E6E6E6"/>
            <w:vAlign w:val="center"/>
          </w:tcPr>
          <w:p w14:paraId="07BD39F2" w14:textId="77777777" w:rsidR="009C0678" w:rsidRDefault="008E541C">
            <w:r>
              <w:t>拆除阶段</w:t>
            </w:r>
          </w:p>
        </w:tc>
        <w:tc>
          <w:tcPr>
            <w:tcW w:w="2122" w:type="dxa"/>
            <w:vAlign w:val="center"/>
          </w:tcPr>
          <w:p w14:paraId="0164B5FC" w14:textId="77777777" w:rsidR="009C0678" w:rsidRDefault="008E541C">
            <w:r>
              <w:t>0</w:t>
            </w:r>
          </w:p>
        </w:tc>
        <w:tc>
          <w:tcPr>
            <w:tcW w:w="1839" w:type="dxa"/>
            <w:vAlign w:val="center"/>
          </w:tcPr>
          <w:p w14:paraId="0FA63973" w14:textId="77777777" w:rsidR="009C0678" w:rsidRDefault="008E541C">
            <w:r>
              <w:t>0</w:t>
            </w:r>
          </w:p>
        </w:tc>
        <w:tc>
          <w:tcPr>
            <w:tcW w:w="1714" w:type="dxa"/>
            <w:vAlign w:val="center"/>
          </w:tcPr>
          <w:p w14:paraId="76F6AD64" w14:textId="77777777" w:rsidR="009C0678" w:rsidRDefault="008E541C">
            <w:r>
              <w:t>0</w:t>
            </w:r>
          </w:p>
        </w:tc>
        <w:tc>
          <w:tcPr>
            <w:tcW w:w="1799" w:type="dxa"/>
            <w:vAlign w:val="center"/>
          </w:tcPr>
          <w:p w14:paraId="7066DF02" w14:textId="77777777" w:rsidR="009C0678" w:rsidRDefault="008E541C">
            <w:r>
              <w:t>0</w:t>
            </w:r>
          </w:p>
        </w:tc>
      </w:tr>
      <w:tr w:rsidR="009C0678" w14:paraId="6F99590C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787C5FD5" w14:textId="77777777" w:rsidR="009C0678" w:rsidRDefault="008E541C">
            <w:r>
              <w:t>合计</w:t>
            </w:r>
          </w:p>
        </w:tc>
        <w:tc>
          <w:tcPr>
            <w:tcW w:w="1799" w:type="dxa"/>
            <w:vAlign w:val="center"/>
          </w:tcPr>
          <w:p w14:paraId="56755DB9" w14:textId="77777777" w:rsidR="009C0678" w:rsidRDefault="008E541C">
            <w:r>
              <w:t>0</w:t>
            </w:r>
          </w:p>
        </w:tc>
      </w:tr>
    </w:tbl>
    <w:p w14:paraId="68FA0F34" w14:textId="77777777" w:rsidR="009C0678" w:rsidRDefault="008E541C">
      <w:pPr>
        <w:pStyle w:val="2"/>
        <w:widowControl w:val="0"/>
      </w:pPr>
      <w:bookmarkStart w:id="89" w:name="_Toc90555450"/>
      <w:r>
        <w:t>碳汇</w:t>
      </w:r>
      <w:bookmarkEnd w:id="89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9C0678" w14:paraId="1D45EF48" w14:textId="77777777">
        <w:tc>
          <w:tcPr>
            <w:tcW w:w="3520" w:type="dxa"/>
            <w:shd w:val="clear" w:color="auto" w:fill="E6E6E6"/>
            <w:vAlign w:val="center"/>
          </w:tcPr>
          <w:p w14:paraId="5C2622D1" w14:textId="77777777" w:rsidR="009C0678" w:rsidRDefault="008E541C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E129F77" w14:textId="77777777" w:rsidR="009C0678" w:rsidRDefault="008E541C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7C7584" w14:textId="77777777" w:rsidR="009C0678" w:rsidRDefault="008E541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B52844" w14:textId="77777777" w:rsidR="009C0678" w:rsidRDefault="008E541C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60D66DFA" w14:textId="77777777" w:rsidR="009C0678" w:rsidRDefault="008E541C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C0678" w14:paraId="00BD531D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1EF9605F" w14:textId="77777777" w:rsidR="009C0678" w:rsidRDefault="008E541C">
            <w:r>
              <w:t>合计</w:t>
            </w:r>
          </w:p>
        </w:tc>
        <w:tc>
          <w:tcPr>
            <w:tcW w:w="2507" w:type="dxa"/>
            <w:vAlign w:val="center"/>
          </w:tcPr>
          <w:p w14:paraId="5FF2CD5D" w14:textId="77777777" w:rsidR="009C0678" w:rsidRDefault="008E541C">
            <w:r>
              <w:t>0</w:t>
            </w:r>
          </w:p>
        </w:tc>
      </w:tr>
    </w:tbl>
    <w:p w14:paraId="7A2A2958" w14:textId="77777777" w:rsidR="009C0678" w:rsidRDefault="008E541C">
      <w:pPr>
        <w:pStyle w:val="2"/>
        <w:widowControl w:val="0"/>
      </w:pPr>
      <w:bookmarkStart w:id="90" w:name="_Toc90555451"/>
      <w:r>
        <w:t>建筑运行碳排放</w:t>
      </w:r>
      <w:bookmarkEnd w:id="9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77F367DA" w14:textId="77777777" w:rsidTr="00E95C54">
        <w:tc>
          <w:tcPr>
            <w:tcW w:w="1063" w:type="dxa"/>
            <w:shd w:val="clear" w:color="auto" w:fill="D0CECE"/>
            <w:vAlign w:val="center"/>
          </w:tcPr>
          <w:p w14:paraId="3E80FC72" w14:textId="77777777" w:rsidR="00A4274E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56180F2" w14:textId="77777777" w:rsidR="00A4274E" w:rsidRPr="00771B84" w:rsidRDefault="008E541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389CB475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6EC3BFBF" w14:textId="77777777" w:rsidR="00A4274E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69FFB05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226DD9BE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B470937" w14:textId="77777777" w:rsidR="00A4274E" w:rsidRDefault="008E541C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F396FDB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7984D52F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6A1A3DE5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FE41918" w14:textId="77777777" w:rsidR="00E85C9F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CA39424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7734E5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3A350CEF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91" w:name="冷源能耗"/>
            <w:r w:rsidRPr="00771B84">
              <w:rPr>
                <w:lang w:val="en-US"/>
              </w:rPr>
              <w:t>0</w:t>
            </w:r>
            <w:bookmarkEnd w:id="91"/>
          </w:p>
        </w:tc>
        <w:tc>
          <w:tcPr>
            <w:tcW w:w="1559" w:type="dxa"/>
            <w:vMerge w:val="restart"/>
            <w:vAlign w:val="center"/>
          </w:tcPr>
          <w:p w14:paraId="203DFB34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92" w:name="电力CO2排放因子"/>
            <w:r>
              <w:t>0.7769</w:t>
            </w:r>
            <w:bookmarkEnd w:id="92"/>
          </w:p>
        </w:tc>
        <w:tc>
          <w:tcPr>
            <w:tcW w:w="1417" w:type="dxa"/>
            <w:vMerge w:val="restart"/>
            <w:vAlign w:val="center"/>
          </w:tcPr>
          <w:p w14:paraId="04DAAD38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93" w:name="空调能耗_电耗CO2排放"/>
            <w:r>
              <w:t>118</w:t>
            </w:r>
            <w:bookmarkEnd w:id="93"/>
          </w:p>
        </w:tc>
        <w:tc>
          <w:tcPr>
            <w:tcW w:w="2421" w:type="dxa"/>
          </w:tcPr>
          <w:p w14:paraId="54340114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94" w:name="冷源能耗_电耗CO2排放平米"/>
            <w:r>
              <w:t>0</w:t>
            </w:r>
            <w:bookmarkEnd w:id="94"/>
          </w:p>
        </w:tc>
      </w:tr>
      <w:tr w:rsidR="00E85C9F" w:rsidRPr="00771B84" w14:paraId="03A732A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BC56E09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01AFBB4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1636F738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95" w:name="冷却水泵能耗"/>
            <w:r w:rsidRPr="00771B84">
              <w:rPr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55B6D61E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2410E45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4CD50F1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96" w:name="冷却水泵能耗_电耗CO2排放平米"/>
            <w:r>
              <w:t>0</w:t>
            </w:r>
            <w:bookmarkEnd w:id="96"/>
          </w:p>
        </w:tc>
      </w:tr>
      <w:tr w:rsidR="00E85C9F" w:rsidRPr="00771B84" w14:paraId="1640653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04DEE61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8BED94E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1CA3458D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97" w:name="冷冻水泵能耗"/>
            <w:r w:rsidRPr="00771B84">
              <w:rPr>
                <w:lang w:val="en-US"/>
              </w:rPr>
              <w:t>0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3EAFFF40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0E0099A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DDD1A22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98" w:name="冷冻水泵能耗_电耗CO2排放平米"/>
            <w:r>
              <w:t>0</w:t>
            </w:r>
            <w:bookmarkEnd w:id="98"/>
          </w:p>
        </w:tc>
      </w:tr>
      <w:tr w:rsidR="00E85C9F" w:rsidRPr="00771B84" w14:paraId="68C0A85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F78C72A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77D6AF8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417D59A7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99" w:name="冷却塔能耗"/>
            <w:r w:rsidRPr="00771B84">
              <w:rPr>
                <w:rFonts w:hint="eastAsia"/>
                <w:lang w:val="en-US"/>
              </w:rPr>
              <w:t>0</w:t>
            </w:r>
            <w:bookmarkEnd w:id="99"/>
          </w:p>
        </w:tc>
        <w:tc>
          <w:tcPr>
            <w:tcW w:w="1559" w:type="dxa"/>
            <w:vMerge/>
            <w:vAlign w:val="center"/>
          </w:tcPr>
          <w:p w14:paraId="00E51FEF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106B324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9136970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100" w:name="冷却塔能耗_电耗CO2排放平米"/>
            <w:r>
              <w:t>0</w:t>
            </w:r>
            <w:bookmarkEnd w:id="100"/>
          </w:p>
        </w:tc>
      </w:tr>
      <w:tr w:rsidR="00E85C9F" w:rsidRPr="00771B84" w14:paraId="585A347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2078D84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6CCCE5B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6A1544E2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101" w:name="单元式空调能耗"/>
            <w:r w:rsidRPr="00771B84">
              <w:rPr>
                <w:lang w:val="en-US"/>
              </w:rPr>
              <w:t>142</w:t>
            </w:r>
            <w:bookmarkEnd w:id="101"/>
          </w:p>
        </w:tc>
        <w:tc>
          <w:tcPr>
            <w:tcW w:w="1559" w:type="dxa"/>
            <w:vMerge/>
            <w:vAlign w:val="center"/>
          </w:tcPr>
          <w:p w14:paraId="4D008B69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8F117E8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42EF42D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102" w:name="单元式空调能耗_电耗CO2排放平米"/>
            <w:r>
              <w:t>110</w:t>
            </w:r>
            <w:bookmarkEnd w:id="102"/>
          </w:p>
        </w:tc>
      </w:tr>
      <w:tr w:rsidR="00E85C9F" w:rsidRPr="00771B84" w14:paraId="069B5A4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79BBC6F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98A3D3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16D1A3A8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103" w:name="空调能耗"/>
            <w:r w:rsidRPr="00771B84">
              <w:rPr>
                <w:lang w:val="en-US"/>
              </w:rPr>
              <w:t>142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03801AE2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4940214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209907" w14:textId="77777777" w:rsidR="00E85C9F" w:rsidRPr="00771B84" w:rsidRDefault="008E541C" w:rsidP="00F21AC0">
            <w:pPr>
              <w:jc w:val="center"/>
              <w:rPr>
                <w:lang w:val="en-US"/>
              </w:rPr>
            </w:pPr>
            <w:bookmarkStart w:id="104" w:name="空调能耗_电耗CO2排放平米"/>
            <w:r>
              <w:t>110</w:t>
            </w:r>
            <w:bookmarkEnd w:id="104"/>
          </w:p>
        </w:tc>
      </w:tr>
      <w:tr w:rsidR="00D92D6F" w:rsidRPr="00771B84" w14:paraId="789B4A6A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0E2A970" w14:textId="77777777" w:rsidR="00D92D6F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28AF325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EBAE5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lastRenderedPageBreak/>
              <w:t>中央热源</w:t>
            </w:r>
          </w:p>
        </w:tc>
        <w:tc>
          <w:tcPr>
            <w:tcW w:w="1276" w:type="dxa"/>
            <w:vAlign w:val="center"/>
          </w:tcPr>
          <w:p w14:paraId="6F749E9B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05" w:name="热源能耗"/>
            <w:r w:rsidRPr="00771B84">
              <w:rPr>
                <w:lang w:val="en-US"/>
              </w:rPr>
              <w:t>0</w:t>
            </w:r>
            <w:bookmarkEnd w:id="105"/>
          </w:p>
        </w:tc>
        <w:tc>
          <w:tcPr>
            <w:tcW w:w="1559" w:type="dxa"/>
            <w:vMerge w:val="restart"/>
            <w:vAlign w:val="center"/>
          </w:tcPr>
          <w:p w14:paraId="67F5A215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06" w:name="电力CO2排放因子2"/>
            <w:r>
              <w:t>0.7769</w:t>
            </w:r>
            <w:bookmarkEnd w:id="106"/>
          </w:p>
        </w:tc>
        <w:tc>
          <w:tcPr>
            <w:tcW w:w="1417" w:type="dxa"/>
            <w:vMerge w:val="restart"/>
            <w:vAlign w:val="center"/>
          </w:tcPr>
          <w:p w14:paraId="5557F08B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07" w:name="供暖能耗_电耗CO2排放"/>
            <w:r>
              <w:t>3743</w:t>
            </w:r>
            <w:bookmarkEnd w:id="107"/>
          </w:p>
        </w:tc>
        <w:tc>
          <w:tcPr>
            <w:tcW w:w="2421" w:type="dxa"/>
          </w:tcPr>
          <w:p w14:paraId="29B3FA6F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08" w:name="热源能耗_电耗CO2排放平米"/>
            <w:r>
              <w:t>0</w:t>
            </w:r>
            <w:bookmarkEnd w:id="108"/>
          </w:p>
        </w:tc>
      </w:tr>
      <w:tr w:rsidR="00D92D6F" w:rsidRPr="00771B84" w14:paraId="585D9E1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882B965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0F3F51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45FCE85B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09" w:name="热水泵能耗"/>
            <w:r w:rsidRPr="00771B84">
              <w:rPr>
                <w:lang w:val="en-US"/>
              </w:rPr>
              <w:t>0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126AD469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7638275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F9092D4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10" w:name="热水泵能耗_电耗CO2排放平米"/>
            <w:r>
              <w:t>0</w:t>
            </w:r>
            <w:bookmarkEnd w:id="110"/>
          </w:p>
        </w:tc>
      </w:tr>
      <w:tr w:rsidR="00D92D6F" w:rsidRPr="00771B84" w14:paraId="4869577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A85BDDB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13F92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518082AE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11" w:name="单元式热泵能耗"/>
            <w:r w:rsidRPr="00771B84">
              <w:rPr>
                <w:lang w:val="en-US"/>
              </w:rPr>
              <w:t>4502</w:t>
            </w:r>
            <w:bookmarkEnd w:id="111"/>
          </w:p>
        </w:tc>
        <w:tc>
          <w:tcPr>
            <w:tcW w:w="1559" w:type="dxa"/>
            <w:vMerge/>
            <w:vAlign w:val="center"/>
          </w:tcPr>
          <w:p w14:paraId="4A22215B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A66793A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8455F63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12" w:name="单元式热泵能耗_电耗CO2排放平米"/>
            <w:r>
              <w:t>3498</w:t>
            </w:r>
            <w:bookmarkEnd w:id="112"/>
          </w:p>
        </w:tc>
      </w:tr>
      <w:tr w:rsidR="00D92D6F" w:rsidRPr="00771B84" w14:paraId="0A7C89E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C4C7B45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1CB26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447B5CC7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13" w:name="供暖能耗"/>
            <w:r w:rsidRPr="00771B84">
              <w:rPr>
                <w:lang w:val="en-US"/>
              </w:rPr>
              <w:t>4502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4BA30E64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96BF2D6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D4FD3C8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14" w:name="供暖能耗_电耗CO2排放平米"/>
            <w:r>
              <w:t>3498</w:t>
            </w:r>
            <w:bookmarkEnd w:id="114"/>
          </w:p>
        </w:tc>
      </w:tr>
      <w:tr w:rsidR="00D92D6F" w:rsidRPr="00771B84" w14:paraId="0916C26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6C3527C" w14:textId="77777777" w:rsidR="00D92D6F" w:rsidRDefault="008E541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6E404AA4" w14:textId="77777777" w:rsidR="00D92D6F" w:rsidRPr="00771B84" w:rsidRDefault="008E541C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C6F7D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47CDD644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15" w:name="新排风系统能耗"/>
            <w:r w:rsidRPr="00771B84">
              <w:rPr>
                <w:rFonts w:hint="eastAsia"/>
                <w:lang w:val="en-US"/>
              </w:rPr>
              <w:t>343</w:t>
            </w:r>
            <w:bookmarkEnd w:id="115"/>
          </w:p>
        </w:tc>
        <w:tc>
          <w:tcPr>
            <w:tcW w:w="1559" w:type="dxa"/>
            <w:vMerge w:val="restart"/>
            <w:vAlign w:val="center"/>
          </w:tcPr>
          <w:p w14:paraId="3EA1CFF6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16" w:name="电力CO2排放因子3"/>
            <w:r>
              <w:t>0.7769</w:t>
            </w:r>
            <w:bookmarkEnd w:id="116"/>
          </w:p>
        </w:tc>
        <w:tc>
          <w:tcPr>
            <w:tcW w:w="1417" w:type="dxa"/>
            <w:vMerge w:val="restart"/>
            <w:vAlign w:val="center"/>
          </w:tcPr>
          <w:p w14:paraId="60B3E15D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17" w:name="空调动力能耗_电耗CO2排放"/>
            <w:r>
              <w:t>15632</w:t>
            </w:r>
            <w:bookmarkEnd w:id="117"/>
          </w:p>
        </w:tc>
        <w:tc>
          <w:tcPr>
            <w:tcW w:w="2421" w:type="dxa"/>
          </w:tcPr>
          <w:p w14:paraId="6FD9942F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18" w:name="新排风系统能耗_电耗CO2排放平米"/>
            <w:r>
              <w:t>266</w:t>
            </w:r>
            <w:bookmarkEnd w:id="118"/>
          </w:p>
        </w:tc>
      </w:tr>
      <w:tr w:rsidR="00D92D6F" w:rsidRPr="00771B84" w14:paraId="31D5887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92C3EC9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1714C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38144701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19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7CF4B565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2DFE132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1CF1E97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20" w:name="风机盘管能耗_电耗CO2排放平米"/>
            <w:r>
              <w:t>0</w:t>
            </w:r>
            <w:bookmarkEnd w:id="120"/>
          </w:p>
        </w:tc>
      </w:tr>
      <w:tr w:rsidR="00D92D6F" w:rsidRPr="00771B84" w14:paraId="4BF5387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7E1B9D0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24650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41705E87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21" w:name="多联机室内机能耗"/>
            <w:r w:rsidRPr="00771B84">
              <w:rPr>
                <w:rFonts w:hint="eastAsia"/>
                <w:lang w:val="en-US"/>
              </w:rPr>
              <w:t>18461</w:t>
            </w:r>
            <w:bookmarkEnd w:id="121"/>
          </w:p>
        </w:tc>
        <w:tc>
          <w:tcPr>
            <w:tcW w:w="1559" w:type="dxa"/>
            <w:vMerge/>
            <w:vAlign w:val="center"/>
          </w:tcPr>
          <w:p w14:paraId="0EE7375D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743A7DA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98B3175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22" w:name="多联机室内机能耗_电耗CO2排放平米"/>
            <w:r>
              <w:t>14342</w:t>
            </w:r>
            <w:bookmarkEnd w:id="122"/>
          </w:p>
        </w:tc>
      </w:tr>
      <w:tr w:rsidR="00D92D6F" w:rsidRPr="00771B84" w14:paraId="4821A03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984C4DE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127A2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16DA210F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23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3"/>
          </w:p>
        </w:tc>
        <w:tc>
          <w:tcPr>
            <w:tcW w:w="1559" w:type="dxa"/>
            <w:vMerge/>
            <w:vAlign w:val="center"/>
          </w:tcPr>
          <w:p w14:paraId="4933008F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4A94C0F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DD7BAAF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24" w:name="全空气系统能耗_电耗CO2排放平米"/>
            <w:r>
              <w:t>0</w:t>
            </w:r>
            <w:bookmarkEnd w:id="124"/>
          </w:p>
        </w:tc>
      </w:tr>
      <w:tr w:rsidR="00D92D6F" w:rsidRPr="00771B84" w14:paraId="7711AD2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D0D4E1A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A24A6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72DCA8AD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25" w:name="空调动力能耗"/>
            <w:r w:rsidRPr="00771B84">
              <w:rPr>
                <w:rFonts w:hint="eastAsia"/>
                <w:lang w:val="en-US"/>
              </w:rPr>
              <w:t>18804</w:t>
            </w:r>
            <w:bookmarkEnd w:id="125"/>
          </w:p>
        </w:tc>
        <w:tc>
          <w:tcPr>
            <w:tcW w:w="1559" w:type="dxa"/>
            <w:vMerge/>
            <w:vAlign w:val="center"/>
          </w:tcPr>
          <w:p w14:paraId="163FF3C7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E77E7BF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90244AE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26" w:name="空调动力能耗_电耗CO2排放平米"/>
            <w:r>
              <w:t>14609</w:t>
            </w:r>
            <w:bookmarkEnd w:id="126"/>
          </w:p>
        </w:tc>
      </w:tr>
      <w:tr w:rsidR="00A4274E" w:rsidRPr="00771B84" w14:paraId="0D953BD1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C2DEC71" w14:textId="77777777" w:rsidR="00A4274E" w:rsidRDefault="008E541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08D49B5F" w14:textId="77777777" w:rsidR="00A4274E" w:rsidRPr="00771B84" w:rsidRDefault="008E541C" w:rsidP="00DC5898">
            <w:pPr>
              <w:jc w:val="center"/>
              <w:rPr>
                <w:lang w:val="en-US"/>
              </w:rPr>
            </w:pPr>
            <w:bookmarkStart w:id="127" w:name="照明能耗"/>
            <w:r w:rsidRPr="00771B84">
              <w:rPr>
                <w:rFonts w:hint="eastAsia"/>
                <w:lang w:val="en-US"/>
              </w:rPr>
              <w:t>620</w:t>
            </w:r>
            <w:bookmarkEnd w:id="127"/>
          </w:p>
        </w:tc>
        <w:tc>
          <w:tcPr>
            <w:tcW w:w="1559" w:type="dxa"/>
            <w:vAlign w:val="center"/>
          </w:tcPr>
          <w:p w14:paraId="5F5949C7" w14:textId="77777777" w:rsidR="00A4274E" w:rsidRPr="00771B84" w:rsidRDefault="008E541C" w:rsidP="00DC5898">
            <w:pPr>
              <w:jc w:val="center"/>
              <w:rPr>
                <w:lang w:val="en-US"/>
              </w:rPr>
            </w:pPr>
            <w:bookmarkStart w:id="128" w:name="电力CO2排放因子4"/>
            <w:r>
              <w:t>0.7769</w:t>
            </w:r>
            <w:bookmarkEnd w:id="128"/>
          </w:p>
        </w:tc>
        <w:tc>
          <w:tcPr>
            <w:tcW w:w="1417" w:type="dxa"/>
          </w:tcPr>
          <w:p w14:paraId="7F702EF5" w14:textId="77777777" w:rsidR="00A4274E" w:rsidRPr="00771B84" w:rsidRDefault="008E541C" w:rsidP="00DC5898">
            <w:pPr>
              <w:jc w:val="center"/>
              <w:rPr>
                <w:lang w:val="en-US"/>
              </w:rPr>
            </w:pPr>
            <w:bookmarkStart w:id="129" w:name="照明能耗_电耗CO2排放"/>
            <w:r>
              <w:t>515</w:t>
            </w:r>
            <w:bookmarkEnd w:id="129"/>
          </w:p>
        </w:tc>
        <w:tc>
          <w:tcPr>
            <w:tcW w:w="2421" w:type="dxa"/>
          </w:tcPr>
          <w:p w14:paraId="0DC65AC7" w14:textId="77777777" w:rsidR="00A4274E" w:rsidRPr="00771B84" w:rsidRDefault="008E541C" w:rsidP="00DC5898">
            <w:pPr>
              <w:jc w:val="center"/>
              <w:rPr>
                <w:lang w:val="en-US"/>
              </w:rPr>
            </w:pPr>
            <w:bookmarkStart w:id="130" w:name="照明能耗_电耗CO2排放平米"/>
            <w:r>
              <w:t>481</w:t>
            </w:r>
            <w:bookmarkEnd w:id="130"/>
          </w:p>
        </w:tc>
      </w:tr>
      <w:tr w:rsidR="00A4274E" w:rsidRPr="00771B84" w14:paraId="286F12D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1248B42" w14:textId="77777777" w:rsidR="00A4274E" w:rsidRDefault="008E541C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61FF1DA5" w14:textId="77777777" w:rsidR="00A4274E" w:rsidRPr="00771B84" w:rsidRDefault="008E541C" w:rsidP="00DC5898">
            <w:pPr>
              <w:jc w:val="center"/>
              <w:rPr>
                <w:lang w:val="en-US"/>
              </w:rPr>
            </w:pPr>
            <w:bookmarkStart w:id="131" w:name="设备用电"/>
            <w:r w:rsidRPr="00771B84">
              <w:rPr>
                <w:rFonts w:hint="eastAsia"/>
                <w:lang w:val="en-US"/>
              </w:rPr>
              <w:t>1445</w:t>
            </w:r>
            <w:bookmarkEnd w:id="131"/>
          </w:p>
        </w:tc>
        <w:tc>
          <w:tcPr>
            <w:tcW w:w="1559" w:type="dxa"/>
            <w:vAlign w:val="center"/>
          </w:tcPr>
          <w:p w14:paraId="13212566" w14:textId="77777777" w:rsidR="00A4274E" w:rsidRPr="00771B84" w:rsidRDefault="008E541C" w:rsidP="00DC5898">
            <w:pPr>
              <w:jc w:val="center"/>
              <w:rPr>
                <w:lang w:val="en-US"/>
              </w:rPr>
            </w:pPr>
            <w:bookmarkStart w:id="132" w:name="电力CO2排放因子5"/>
            <w:r>
              <w:t>0.7769</w:t>
            </w:r>
            <w:bookmarkEnd w:id="132"/>
          </w:p>
        </w:tc>
        <w:tc>
          <w:tcPr>
            <w:tcW w:w="1417" w:type="dxa"/>
          </w:tcPr>
          <w:p w14:paraId="79A48774" w14:textId="77777777" w:rsidR="00A4274E" w:rsidRPr="00771B84" w:rsidRDefault="008E541C" w:rsidP="00DC5898">
            <w:pPr>
              <w:jc w:val="center"/>
              <w:rPr>
                <w:lang w:val="en-US"/>
              </w:rPr>
            </w:pPr>
            <w:bookmarkStart w:id="133" w:name="设备用电_电耗CO2排放"/>
            <w:r>
              <w:t>1201</w:t>
            </w:r>
            <w:bookmarkEnd w:id="133"/>
          </w:p>
        </w:tc>
        <w:tc>
          <w:tcPr>
            <w:tcW w:w="2421" w:type="dxa"/>
          </w:tcPr>
          <w:p w14:paraId="37ED5F55" w14:textId="77777777" w:rsidR="00A4274E" w:rsidRPr="00771B84" w:rsidRDefault="008E541C" w:rsidP="00DC5898">
            <w:pPr>
              <w:jc w:val="center"/>
              <w:rPr>
                <w:lang w:val="en-US"/>
              </w:rPr>
            </w:pPr>
            <w:bookmarkStart w:id="134" w:name="设备用电_电耗CO2排放平米"/>
            <w:r>
              <w:t>1122</w:t>
            </w:r>
            <w:bookmarkEnd w:id="134"/>
          </w:p>
        </w:tc>
      </w:tr>
      <w:tr w:rsidR="00D92D6F" w:rsidRPr="00771B84" w14:paraId="4E5AEC9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832056A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68867" w14:textId="77777777" w:rsidR="00D92D6F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0FABA98B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35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5"/>
          </w:p>
        </w:tc>
        <w:tc>
          <w:tcPr>
            <w:tcW w:w="1559" w:type="dxa"/>
            <w:vMerge w:val="restart"/>
            <w:vAlign w:val="center"/>
          </w:tcPr>
          <w:p w14:paraId="4793EFF8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36" w:name="电力CO2排放因子6"/>
            <w:r>
              <w:t>0.7769</w:t>
            </w:r>
            <w:bookmarkEnd w:id="136"/>
          </w:p>
        </w:tc>
        <w:tc>
          <w:tcPr>
            <w:tcW w:w="1417" w:type="dxa"/>
            <w:vMerge w:val="restart"/>
            <w:vAlign w:val="center"/>
          </w:tcPr>
          <w:p w14:paraId="1169D8F6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37" w:name="其他能耗_电耗CO2排放"/>
            <w:r>
              <w:t>2836</w:t>
            </w:r>
            <w:bookmarkEnd w:id="137"/>
          </w:p>
        </w:tc>
        <w:tc>
          <w:tcPr>
            <w:tcW w:w="2421" w:type="dxa"/>
          </w:tcPr>
          <w:p w14:paraId="24B4FD02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38" w:name="动力系统能耗_电耗CO2排放平米"/>
            <w:r>
              <w:t>0</w:t>
            </w:r>
            <w:bookmarkEnd w:id="138"/>
          </w:p>
        </w:tc>
      </w:tr>
      <w:tr w:rsidR="00D92D6F" w:rsidRPr="00771B84" w14:paraId="7520A01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1329BBF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DA7C8" w14:textId="77777777" w:rsidR="00D92D6F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1E6A82BE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39" w:name="排风机能耗"/>
            <w:r w:rsidRPr="00771B84">
              <w:rPr>
                <w:rFonts w:hint="eastAsia"/>
                <w:lang w:val="en-US"/>
              </w:rPr>
              <w:t>3411</w:t>
            </w:r>
            <w:bookmarkEnd w:id="139"/>
          </w:p>
        </w:tc>
        <w:tc>
          <w:tcPr>
            <w:tcW w:w="1559" w:type="dxa"/>
            <w:vMerge/>
          </w:tcPr>
          <w:p w14:paraId="772679C1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A19CCF0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AD7D559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40" w:name="排风机能耗_电耗CO2排放平米"/>
            <w:r>
              <w:t>2650</w:t>
            </w:r>
            <w:bookmarkEnd w:id="140"/>
          </w:p>
        </w:tc>
      </w:tr>
      <w:tr w:rsidR="00D92D6F" w:rsidRPr="00771B84" w14:paraId="28202FC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FAA1D11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A147B" w14:textId="77777777" w:rsidR="00D92D6F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35607D8A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41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41"/>
          </w:p>
        </w:tc>
        <w:tc>
          <w:tcPr>
            <w:tcW w:w="1559" w:type="dxa"/>
            <w:vMerge/>
          </w:tcPr>
          <w:p w14:paraId="51BCDC37" w14:textId="77777777" w:rsidR="00D92D6F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55915F3" w14:textId="77777777" w:rsidR="00D92D6F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5AC01AA" w14:textId="77777777" w:rsidR="00D92D6F" w:rsidRDefault="008E541C" w:rsidP="00F21AC0">
            <w:pPr>
              <w:jc w:val="center"/>
              <w:rPr>
                <w:lang w:val="en-US"/>
              </w:rPr>
            </w:pPr>
            <w:bookmarkStart w:id="142" w:name="热水系统能耗_电耗CO2排放平米"/>
            <w:r>
              <w:t>0</w:t>
            </w:r>
            <w:bookmarkEnd w:id="142"/>
          </w:p>
          <w:p w14:paraId="42C8B04C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172CDC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5D58270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9F5C8" w14:textId="77777777" w:rsidR="00D92D6F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0256AD23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43" w:name="其他能耗"/>
            <w:r w:rsidRPr="00771B84">
              <w:rPr>
                <w:rFonts w:hint="eastAsia"/>
                <w:lang w:val="en-US"/>
              </w:rPr>
              <w:t>3411</w:t>
            </w:r>
            <w:bookmarkEnd w:id="143"/>
          </w:p>
        </w:tc>
        <w:tc>
          <w:tcPr>
            <w:tcW w:w="1559" w:type="dxa"/>
            <w:vMerge/>
          </w:tcPr>
          <w:p w14:paraId="523CC306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0129693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4274444" w14:textId="77777777" w:rsidR="00D92D6F" w:rsidRPr="00771B84" w:rsidRDefault="008E541C" w:rsidP="00F21AC0">
            <w:pPr>
              <w:jc w:val="center"/>
              <w:rPr>
                <w:lang w:val="en-US"/>
              </w:rPr>
            </w:pPr>
            <w:bookmarkStart w:id="144" w:name="其他能耗_电耗CO2排放平米"/>
            <w:r>
              <w:t>2650</w:t>
            </w:r>
            <w:bookmarkEnd w:id="144"/>
          </w:p>
        </w:tc>
      </w:tr>
      <w:tr w:rsidR="00A4274E" w:rsidRPr="00771B84" w14:paraId="3D9162F9" w14:textId="77777777" w:rsidTr="00E95C54">
        <w:tc>
          <w:tcPr>
            <w:tcW w:w="1063" w:type="dxa"/>
            <w:shd w:val="clear" w:color="auto" w:fill="D0CECE"/>
            <w:vAlign w:val="center"/>
          </w:tcPr>
          <w:p w14:paraId="3C4C3F8D" w14:textId="77777777" w:rsidR="00A4274E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42EE747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66B6D94" w14:textId="77777777" w:rsidR="00A4274E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25797FE" w14:textId="77777777" w:rsidR="00A4274E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56E9ADA" w14:textId="77777777" w:rsidR="00A4274E" w:rsidRDefault="008E541C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F378427" w14:textId="77777777" w:rsidR="001123FF" w:rsidRDefault="008E541C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7FD58662" w14:textId="77777777" w:rsidR="00A4274E" w:rsidRPr="00771B84" w:rsidRDefault="008E541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5BDA5C05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D8ED096" w14:textId="77777777" w:rsidR="00A4274E" w:rsidRDefault="008E541C" w:rsidP="00F21AC0">
            <w:pPr>
              <w:jc w:val="center"/>
              <w:rPr>
                <w:lang w:val="en-US"/>
              </w:rPr>
            </w:pPr>
            <w:bookmarkStart w:id="145" w:name="热源能耗_燃料类型"/>
            <w:r>
              <w:t>无</w:t>
            </w:r>
            <w:bookmarkEnd w:id="145"/>
          </w:p>
        </w:tc>
        <w:tc>
          <w:tcPr>
            <w:tcW w:w="1276" w:type="dxa"/>
            <w:shd w:val="clear" w:color="auto" w:fill="FFFFFF"/>
            <w:vAlign w:val="center"/>
          </w:tcPr>
          <w:p w14:paraId="3AE4D413" w14:textId="77777777" w:rsidR="00A4274E" w:rsidRDefault="008E541C" w:rsidP="00F21AC0">
            <w:pPr>
              <w:jc w:val="center"/>
              <w:rPr>
                <w:lang w:val="en-US"/>
              </w:rPr>
            </w:pPr>
            <w:bookmarkStart w:id="146" w:name="热源锅炉能耗"/>
            <w:r>
              <w:rPr>
                <w:rFonts w:hint="eastAsia"/>
                <w:lang w:val="en-US"/>
              </w:rPr>
              <w:t>0</w:t>
            </w:r>
            <w:bookmarkEnd w:id="146"/>
          </w:p>
        </w:tc>
        <w:tc>
          <w:tcPr>
            <w:tcW w:w="1559" w:type="dxa"/>
            <w:shd w:val="clear" w:color="auto" w:fill="FFFFFF"/>
          </w:tcPr>
          <w:p w14:paraId="77A89E9D" w14:textId="77777777" w:rsidR="00A4274E" w:rsidRDefault="008E541C" w:rsidP="00F21AC0">
            <w:pPr>
              <w:jc w:val="center"/>
              <w:rPr>
                <w:lang w:val="en-US"/>
              </w:rPr>
            </w:pPr>
            <w:bookmarkStart w:id="147" w:name="热源能耗_燃料CO2排放因子"/>
            <w:r>
              <w:t>0</w:t>
            </w:r>
            <w:bookmarkEnd w:id="147"/>
          </w:p>
        </w:tc>
        <w:tc>
          <w:tcPr>
            <w:tcW w:w="1417" w:type="dxa"/>
            <w:shd w:val="clear" w:color="auto" w:fill="FFFFFF"/>
          </w:tcPr>
          <w:p w14:paraId="1AD9D257" w14:textId="77777777" w:rsidR="00A4274E" w:rsidRDefault="008E541C" w:rsidP="00F21AC0">
            <w:pPr>
              <w:jc w:val="center"/>
              <w:rPr>
                <w:lang w:val="en-US"/>
              </w:rPr>
            </w:pPr>
            <w:bookmarkStart w:id="148" w:name="热源能耗锅炉碳排放"/>
            <w:r>
              <w:t>0</w:t>
            </w:r>
            <w:bookmarkEnd w:id="148"/>
          </w:p>
        </w:tc>
        <w:tc>
          <w:tcPr>
            <w:tcW w:w="2421" w:type="dxa"/>
            <w:shd w:val="clear" w:color="auto" w:fill="FFFFFF"/>
          </w:tcPr>
          <w:p w14:paraId="31671D43" w14:textId="77777777" w:rsidR="00A4274E" w:rsidRDefault="008E541C" w:rsidP="00F21AC0">
            <w:pPr>
              <w:jc w:val="center"/>
              <w:rPr>
                <w:lang w:val="en-US"/>
              </w:rPr>
            </w:pPr>
            <w:bookmarkStart w:id="149" w:name="热源能耗锅炉碳排放平米"/>
            <w:r>
              <w:t>0</w:t>
            </w:r>
            <w:bookmarkEnd w:id="149"/>
          </w:p>
        </w:tc>
      </w:tr>
      <w:tr w:rsidR="00A4274E" w:rsidRPr="00771B84" w14:paraId="445F95F7" w14:textId="77777777" w:rsidTr="00E95C54">
        <w:tc>
          <w:tcPr>
            <w:tcW w:w="1063" w:type="dxa"/>
            <w:shd w:val="clear" w:color="auto" w:fill="D0CECE"/>
            <w:vAlign w:val="center"/>
          </w:tcPr>
          <w:p w14:paraId="63090CFF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6D448307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8638F10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E744BD4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E8DD6F5" w14:textId="77777777" w:rsidR="00A4274E" w:rsidRDefault="008E541C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27C7821" w14:textId="77777777" w:rsidR="00AD3E40" w:rsidRDefault="008E541C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0C195F09" w14:textId="77777777" w:rsidR="00A4274E" w:rsidRDefault="008E541C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FB7F9B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208F954" w14:textId="77777777" w:rsidR="00D92D6F" w:rsidRPr="00771B84" w:rsidRDefault="008E541C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1C1C3" w14:textId="77777777" w:rsidR="00D92D6F" w:rsidRDefault="008E541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54834329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  <w:bookmarkStart w:id="150" w:name="太阳能能耗"/>
            <w:r w:rsidRPr="00771B84">
              <w:rPr>
                <w:rFonts w:hint="eastAsia"/>
                <w:lang w:val="en-US"/>
              </w:rPr>
              <w:t>333</w:t>
            </w:r>
            <w:bookmarkEnd w:id="150"/>
          </w:p>
        </w:tc>
        <w:tc>
          <w:tcPr>
            <w:tcW w:w="1559" w:type="dxa"/>
            <w:vMerge w:val="restart"/>
            <w:vAlign w:val="center"/>
          </w:tcPr>
          <w:p w14:paraId="4AB45642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  <w:bookmarkStart w:id="151" w:name="电力CO2排放因子7"/>
            <w:r>
              <w:t>0.7769</w:t>
            </w:r>
            <w:bookmarkEnd w:id="151"/>
          </w:p>
        </w:tc>
        <w:tc>
          <w:tcPr>
            <w:tcW w:w="1417" w:type="dxa"/>
            <w:vMerge w:val="restart"/>
            <w:vAlign w:val="center"/>
          </w:tcPr>
          <w:p w14:paraId="035DFE11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  <w:bookmarkStart w:id="152" w:name="可再生能源能耗_电耗CO2排放"/>
            <w:r>
              <w:t>9550</w:t>
            </w:r>
            <w:bookmarkEnd w:id="152"/>
          </w:p>
        </w:tc>
        <w:tc>
          <w:tcPr>
            <w:tcW w:w="2421" w:type="dxa"/>
          </w:tcPr>
          <w:p w14:paraId="47E88EB8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  <w:bookmarkStart w:id="153" w:name="太阳能能耗_电耗CO2排放平米"/>
            <w:r>
              <w:t>258</w:t>
            </w:r>
            <w:bookmarkEnd w:id="153"/>
          </w:p>
        </w:tc>
      </w:tr>
      <w:tr w:rsidR="00D92D6F" w:rsidRPr="00771B84" w14:paraId="0C0357F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FF2D4C5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93865" w14:textId="77777777" w:rsidR="00D92D6F" w:rsidRDefault="008E541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355568B0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  <w:bookmarkStart w:id="154" w:name="光伏能耗"/>
            <w:r w:rsidRPr="00771B84">
              <w:rPr>
                <w:rFonts w:hint="eastAsia"/>
                <w:lang w:val="en-US"/>
              </w:rPr>
              <w:t>11147</w:t>
            </w:r>
            <w:bookmarkEnd w:id="154"/>
          </w:p>
        </w:tc>
        <w:tc>
          <w:tcPr>
            <w:tcW w:w="1559" w:type="dxa"/>
            <w:vMerge/>
          </w:tcPr>
          <w:p w14:paraId="289DF44B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EB1983E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E2A68CE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  <w:bookmarkStart w:id="155" w:name="光伏能耗_电耗CO2排放平米"/>
            <w:r>
              <w:t>8660</w:t>
            </w:r>
            <w:bookmarkEnd w:id="155"/>
          </w:p>
        </w:tc>
      </w:tr>
      <w:tr w:rsidR="00C74B50" w:rsidRPr="00771B84" w14:paraId="2A00B7B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75364BE" w14:textId="77777777" w:rsidR="00C74B50" w:rsidRPr="00771B84" w:rsidRDefault="008E541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CB313" w14:textId="77777777" w:rsidR="00C74B50" w:rsidRDefault="008E541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A7EC906" w14:textId="77777777" w:rsidR="00C74B50" w:rsidRPr="00771B84" w:rsidRDefault="008E541C" w:rsidP="00273712">
            <w:pPr>
              <w:jc w:val="center"/>
              <w:rPr>
                <w:lang w:val="en-US"/>
              </w:rPr>
            </w:pPr>
            <w:bookmarkStart w:id="156" w:name="风力能耗"/>
            <w:r>
              <w:rPr>
                <w:rFonts w:hint="eastAsia"/>
                <w:lang w:val="en-US"/>
              </w:rPr>
              <w:t>7</w:t>
            </w:r>
            <w:bookmarkEnd w:id="156"/>
          </w:p>
        </w:tc>
        <w:tc>
          <w:tcPr>
            <w:tcW w:w="1559" w:type="dxa"/>
            <w:vMerge/>
          </w:tcPr>
          <w:p w14:paraId="6CF2E54F" w14:textId="77777777" w:rsidR="00C74B50" w:rsidRPr="00771B84" w:rsidRDefault="008E541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D540AE6" w14:textId="77777777" w:rsidR="00C74B50" w:rsidRPr="00771B84" w:rsidRDefault="008E541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C32F57E" w14:textId="77777777" w:rsidR="00C74B50" w:rsidRPr="00771B84" w:rsidRDefault="008E541C" w:rsidP="00273712">
            <w:pPr>
              <w:jc w:val="center"/>
              <w:rPr>
                <w:lang w:val="en-US"/>
              </w:rPr>
            </w:pPr>
            <w:bookmarkStart w:id="157" w:name="风力能耗_电耗CO2排放平米"/>
            <w:r>
              <w:t>6</w:t>
            </w:r>
            <w:bookmarkEnd w:id="157"/>
          </w:p>
        </w:tc>
      </w:tr>
      <w:tr w:rsidR="00D92D6F" w:rsidRPr="00771B84" w14:paraId="6AB9314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895CD1C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AAA41" w14:textId="77777777" w:rsidR="00D92D6F" w:rsidRDefault="008E541C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3692357D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  <w:bookmarkStart w:id="158" w:name="可再生能源能耗"/>
            <w:r w:rsidRPr="00771B84">
              <w:rPr>
                <w:rFonts w:hint="eastAsia"/>
                <w:lang w:val="en-US"/>
              </w:rPr>
              <w:t>11487</w:t>
            </w:r>
            <w:bookmarkEnd w:id="158"/>
          </w:p>
        </w:tc>
        <w:tc>
          <w:tcPr>
            <w:tcW w:w="1559" w:type="dxa"/>
            <w:vMerge/>
          </w:tcPr>
          <w:p w14:paraId="221AC6E4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84CE16E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871398A" w14:textId="77777777" w:rsidR="00D92D6F" w:rsidRPr="00771B84" w:rsidRDefault="008E541C" w:rsidP="00273712">
            <w:pPr>
              <w:jc w:val="center"/>
              <w:rPr>
                <w:lang w:val="en-US"/>
              </w:rPr>
            </w:pPr>
            <w:bookmarkStart w:id="159" w:name="可再生能源能耗_电耗CO2排放平米"/>
            <w:r>
              <w:t>8924</w:t>
            </w:r>
            <w:bookmarkEnd w:id="159"/>
          </w:p>
        </w:tc>
      </w:tr>
      <w:tr w:rsidR="00A4274E" w:rsidRPr="00771B84" w14:paraId="32B4076C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5DA4824D" w14:textId="77777777" w:rsidR="00A4274E" w:rsidRPr="00547314" w:rsidRDefault="008E541C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0B27BA70" w14:textId="77777777" w:rsidR="00A4274E" w:rsidRPr="00771B84" w:rsidRDefault="008E541C" w:rsidP="00F21AC0">
            <w:pPr>
              <w:jc w:val="center"/>
              <w:rPr>
                <w:lang w:val="en-US"/>
              </w:rPr>
            </w:pPr>
            <w:bookmarkStart w:id="160" w:name="建筑总碳排放"/>
            <w:r>
              <w:t>14772</w:t>
            </w:r>
            <w:bookmarkEnd w:id="160"/>
          </w:p>
        </w:tc>
        <w:tc>
          <w:tcPr>
            <w:tcW w:w="2421" w:type="dxa"/>
          </w:tcPr>
          <w:p w14:paraId="0E2814D6" w14:textId="77777777" w:rsidR="00A4274E" w:rsidRPr="00771B84" w:rsidRDefault="008E541C" w:rsidP="00F21AC0">
            <w:pPr>
              <w:jc w:val="center"/>
              <w:rPr>
                <w:lang w:val="en-US"/>
              </w:rPr>
            </w:pPr>
            <w:bookmarkStart w:id="161" w:name="建筑总碳排放平米"/>
            <w:r>
              <w:t>13805</w:t>
            </w:r>
            <w:bookmarkEnd w:id="161"/>
          </w:p>
        </w:tc>
      </w:tr>
    </w:tbl>
    <w:p w14:paraId="3F8D7E1F" w14:textId="77777777" w:rsidR="00CC2ABC" w:rsidRDefault="008E541C"/>
    <w:p w14:paraId="322C3478" w14:textId="77777777" w:rsidR="009C0678" w:rsidRDefault="009C0678">
      <w:pPr>
        <w:widowControl w:val="0"/>
        <w:jc w:val="both"/>
      </w:pPr>
    </w:p>
    <w:p w14:paraId="64E5A4D3" w14:textId="77777777" w:rsidR="009C0678" w:rsidRDefault="008E541C">
      <w:pPr>
        <w:pStyle w:val="2"/>
        <w:widowControl w:val="0"/>
      </w:pPr>
      <w:bookmarkStart w:id="162" w:name="_Toc90555452"/>
      <w:r>
        <w:t>全生命周期</w:t>
      </w:r>
      <w:bookmarkEnd w:id="1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9C0678" w14:paraId="6CCE457E" w14:textId="77777777">
        <w:tc>
          <w:tcPr>
            <w:tcW w:w="2247" w:type="dxa"/>
            <w:shd w:val="clear" w:color="auto" w:fill="E6E6E6"/>
            <w:vAlign w:val="center"/>
          </w:tcPr>
          <w:p w14:paraId="58F12C8F" w14:textId="77777777" w:rsidR="009C0678" w:rsidRDefault="008E541C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475818" w14:textId="77777777" w:rsidR="009C0678" w:rsidRDefault="008E541C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70B6B02" w14:textId="77777777" w:rsidR="009C0678" w:rsidRDefault="008E541C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1C1500D9" w14:textId="77777777" w:rsidR="009C0678" w:rsidRDefault="008E541C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C0678" w14:paraId="2B38BA28" w14:textId="77777777">
        <w:tc>
          <w:tcPr>
            <w:tcW w:w="2247" w:type="dxa"/>
            <w:shd w:val="clear" w:color="auto" w:fill="E6E6E6"/>
            <w:vAlign w:val="center"/>
          </w:tcPr>
          <w:p w14:paraId="404CE99C" w14:textId="77777777" w:rsidR="009C0678" w:rsidRDefault="008E541C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61AAE2CE" w14:textId="77777777" w:rsidR="009C0678" w:rsidRDefault="008E541C">
            <w:r>
              <w:t>0</w:t>
            </w:r>
          </w:p>
        </w:tc>
        <w:tc>
          <w:tcPr>
            <w:tcW w:w="2971" w:type="dxa"/>
            <w:vAlign w:val="center"/>
          </w:tcPr>
          <w:p w14:paraId="73CBF092" w14:textId="77777777" w:rsidR="009C0678" w:rsidRDefault="008E541C">
            <w:r>
              <w:t>0</w:t>
            </w:r>
          </w:p>
        </w:tc>
        <w:tc>
          <w:tcPr>
            <w:tcW w:w="2546" w:type="dxa"/>
            <w:vAlign w:val="center"/>
          </w:tcPr>
          <w:p w14:paraId="71D8F4EA" w14:textId="77777777" w:rsidR="009C0678" w:rsidRDefault="008E541C">
            <w:r>
              <w:t>0</w:t>
            </w:r>
          </w:p>
        </w:tc>
      </w:tr>
      <w:tr w:rsidR="009C0678" w14:paraId="17A17732" w14:textId="77777777">
        <w:tc>
          <w:tcPr>
            <w:tcW w:w="2247" w:type="dxa"/>
            <w:shd w:val="clear" w:color="auto" w:fill="E6E6E6"/>
            <w:vAlign w:val="center"/>
          </w:tcPr>
          <w:p w14:paraId="3A4A61D4" w14:textId="77777777" w:rsidR="009C0678" w:rsidRDefault="008E541C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5297DEED" w14:textId="77777777" w:rsidR="009C0678" w:rsidRDefault="008E541C">
            <w:r>
              <w:t>0</w:t>
            </w:r>
          </w:p>
        </w:tc>
        <w:tc>
          <w:tcPr>
            <w:tcW w:w="2971" w:type="dxa"/>
            <w:vAlign w:val="center"/>
          </w:tcPr>
          <w:p w14:paraId="27500CEE" w14:textId="77777777" w:rsidR="009C0678" w:rsidRDefault="008E541C">
            <w:r>
              <w:t>0</w:t>
            </w:r>
          </w:p>
        </w:tc>
        <w:tc>
          <w:tcPr>
            <w:tcW w:w="2546" w:type="dxa"/>
            <w:vAlign w:val="center"/>
          </w:tcPr>
          <w:p w14:paraId="450CD057" w14:textId="77777777" w:rsidR="009C0678" w:rsidRDefault="008E541C">
            <w:r>
              <w:t>0</w:t>
            </w:r>
          </w:p>
        </w:tc>
      </w:tr>
      <w:tr w:rsidR="009C0678" w14:paraId="5C165E9B" w14:textId="77777777">
        <w:tc>
          <w:tcPr>
            <w:tcW w:w="2247" w:type="dxa"/>
            <w:shd w:val="clear" w:color="auto" w:fill="E6E6E6"/>
            <w:vAlign w:val="center"/>
          </w:tcPr>
          <w:p w14:paraId="2866679F" w14:textId="77777777" w:rsidR="009C0678" w:rsidRDefault="008E541C">
            <w:r>
              <w:t>建筑运行</w:t>
            </w:r>
          </w:p>
        </w:tc>
        <w:tc>
          <w:tcPr>
            <w:tcW w:w="1556" w:type="dxa"/>
            <w:vAlign w:val="center"/>
          </w:tcPr>
          <w:p w14:paraId="7BA209E9" w14:textId="77777777" w:rsidR="009C0678" w:rsidRDefault="008E541C">
            <w:r>
              <w:t>14772</w:t>
            </w:r>
          </w:p>
        </w:tc>
        <w:tc>
          <w:tcPr>
            <w:tcW w:w="2971" w:type="dxa"/>
            <w:vAlign w:val="center"/>
          </w:tcPr>
          <w:p w14:paraId="126336F8" w14:textId="77777777" w:rsidR="009C0678" w:rsidRDefault="008E541C">
            <w:r>
              <w:t>276</w:t>
            </w:r>
          </w:p>
        </w:tc>
        <w:tc>
          <w:tcPr>
            <w:tcW w:w="2546" w:type="dxa"/>
            <w:vAlign w:val="center"/>
          </w:tcPr>
          <w:p w14:paraId="03407D5F" w14:textId="77777777" w:rsidR="009C0678" w:rsidRDefault="008E541C">
            <w:r>
              <w:t>13805</w:t>
            </w:r>
          </w:p>
        </w:tc>
      </w:tr>
      <w:tr w:rsidR="009C0678" w14:paraId="6AD5EB75" w14:textId="77777777">
        <w:tc>
          <w:tcPr>
            <w:tcW w:w="2247" w:type="dxa"/>
            <w:shd w:val="clear" w:color="auto" w:fill="E6E6E6"/>
            <w:vAlign w:val="center"/>
          </w:tcPr>
          <w:p w14:paraId="613849E2" w14:textId="77777777" w:rsidR="009C0678" w:rsidRDefault="008E541C">
            <w:r>
              <w:t>碳汇</w:t>
            </w:r>
          </w:p>
        </w:tc>
        <w:tc>
          <w:tcPr>
            <w:tcW w:w="1556" w:type="dxa"/>
            <w:vAlign w:val="center"/>
          </w:tcPr>
          <w:p w14:paraId="47775152" w14:textId="77777777" w:rsidR="009C0678" w:rsidRDefault="008E541C">
            <w:r>
              <w:t>0</w:t>
            </w:r>
          </w:p>
        </w:tc>
        <w:tc>
          <w:tcPr>
            <w:tcW w:w="2971" w:type="dxa"/>
            <w:vAlign w:val="center"/>
          </w:tcPr>
          <w:p w14:paraId="4777980C" w14:textId="77777777" w:rsidR="009C0678" w:rsidRDefault="008E541C">
            <w:r>
              <w:t>0</w:t>
            </w:r>
          </w:p>
        </w:tc>
        <w:tc>
          <w:tcPr>
            <w:tcW w:w="2546" w:type="dxa"/>
            <w:vAlign w:val="center"/>
          </w:tcPr>
          <w:p w14:paraId="5210D55B" w14:textId="77777777" w:rsidR="009C0678" w:rsidRDefault="008E541C">
            <w:r>
              <w:t>0</w:t>
            </w:r>
          </w:p>
        </w:tc>
      </w:tr>
      <w:tr w:rsidR="009C0678" w14:paraId="403CE935" w14:textId="77777777">
        <w:tc>
          <w:tcPr>
            <w:tcW w:w="2247" w:type="dxa"/>
            <w:shd w:val="clear" w:color="auto" w:fill="E6E6E6"/>
            <w:vAlign w:val="center"/>
          </w:tcPr>
          <w:p w14:paraId="2BB6DAD2" w14:textId="77777777" w:rsidR="009C0678" w:rsidRDefault="008E541C">
            <w:r>
              <w:t>合计</w:t>
            </w:r>
          </w:p>
        </w:tc>
        <w:tc>
          <w:tcPr>
            <w:tcW w:w="1556" w:type="dxa"/>
            <w:vAlign w:val="center"/>
          </w:tcPr>
          <w:p w14:paraId="20F572BF" w14:textId="77777777" w:rsidR="009C0678" w:rsidRDefault="008E541C">
            <w:r>
              <w:t>14772</w:t>
            </w:r>
          </w:p>
        </w:tc>
        <w:tc>
          <w:tcPr>
            <w:tcW w:w="2971" w:type="dxa"/>
            <w:vAlign w:val="center"/>
          </w:tcPr>
          <w:p w14:paraId="033FD5AB" w14:textId="77777777" w:rsidR="009C0678" w:rsidRDefault="008E541C">
            <w:r>
              <w:t>276</w:t>
            </w:r>
          </w:p>
        </w:tc>
        <w:tc>
          <w:tcPr>
            <w:tcW w:w="2546" w:type="dxa"/>
            <w:vAlign w:val="center"/>
          </w:tcPr>
          <w:p w14:paraId="42F4B126" w14:textId="77777777" w:rsidR="009C0678" w:rsidRDefault="008E541C">
            <w:r>
              <w:t>13805</w:t>
            </w:r>
          </w:p>
        </w:tc>
      </w:tr>
    </w:tbl>
    <w:p w14:paraId="7BCB5E08" w14:textId="77777777" w:rsidR="009C0678" w:rsidRDefault="008E541C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0FD5AC7" wp14:editId="32905657">
            <wp:extent cx="5544132" cy="562986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4D1D79" wp14:editId="37708AF1">
            <wp:extent cx="5544132" cy="5629866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3598F" w14:textId="77777777" w:rsidR="009C0678" w:rsidRDefault="009C0678">
      <w:pPr>
        <w:jc w:val="both"/>
      </w:pPr>
    </w:p>
    <w:p w14:paraId="03EF9826" w14:textId="77777777" w:rsidR="009C0678" w:rsidRDefault="009C0678">
      <w:pPr>
        <w:sectPr w:rsidR="009C067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9AC8B13" w14:textId="77777777" w:rsidR="009C0678" w:rsidRDefault="008E541C">
      <w:pPr>
        <w:pStyle w:val="1"/>
        <w:jc w:val="both"/>
      </w:pPr>
      <w:bookmarkStart w:id="163" w:name="_Toc90555453"/>
      <w:r>
        <w:lastRenderedPageBreak/>
        <w:t>附录</w:t>
      </w:r>
      <w:bookmarkEnd w:id="163"/>
    </w:p>
    <w:p w14:paraId="0B602442" w14:textId="77777777" w:rsidR="009C0678" w:rsidRDefault="008E541C">
      <w:pPr>
        <w:pStyle w:val="2"/>
      </w:pPr>
      <w:bookmarkStart w:id="164" w:name="_Toc90555454"/>
      <w:r>
        <w:t>工作日</w:t>
      </w:r>
      <w:r>
        <w:t>/</w:t>
      </w:r>
      <w:r>
        <w:t>节假日人员逐时在室率</w:t>
      </w:r>
      <w:r>
        <w:t>(%)</w:t>
      </w:r>
      <w:bookmarkEnd w:id="164"/>
    </w:p>
    <w:p w14:paraId="025BAEFA" w14:textId="77777777" w:rsidR="009C0678" w:rsidRDefault="009C06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E72E9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46CB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C3FD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9056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0F70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2246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C7C1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10F9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FE54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CA5D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243E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2D95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9C1B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8754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7CD5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CF39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AE80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39F5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4CE4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B704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F743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A37B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7A01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4CEC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D3B8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25DD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C0678" w14:paraId="4ADB50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374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BCD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349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4C1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0AA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B64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A77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6D0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4F6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D0F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CC6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1E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A3B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8B4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E64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514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392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931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BD5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1F2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05F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C22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E0B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627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44B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42591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385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8D3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8F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A1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420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8C5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D87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5EE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2ED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ACA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5E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9A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2A6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CCB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5D8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BDB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D04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2A3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BA0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8F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185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9AE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0E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79E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5E4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361564D" w14:textId="77777777" w:rsidR="009C0678" w:rsidRDefault="009C0678">
      <w:pPr>
        <w:jc w:val="both"/>
      </w:pPr>
    </w:p>
    <w:p w14:paraId="18387442" w14:textId="77777777" w:rsidR="009C0678" w:rsidRDefault="008E541C">
      <w:r>
        <w:t>注：上行：工作日；下行：节假日</w:t>
      </w:r>
    </w:p>
    <w:p w14:paraId="48D0C8DD" w14:textId="77777777" w:rsidR="009C0678" w:rsidRDefault="008E541C">
      <w:pPr>
        <w:pStyle w:val="2"/>
      </w:pPr>
      <w:bookmarkStart w:id="165" w:name="_Toc90555455"/>
      <w:r>
        <w:t>工作日</w:t>
      </w:r>
      <w:r>
        <w:t>/</w:t>
      </w:r>
      <w:r>
        <w:t>节假日照明开关时间表</w:t>
      </w:r>
      <w:r>
        <w:t>(%)</w:t>
      </w:r>
      <w:bookmarkEnd w:id="165"/>
    </w:p>
    <w:p w14:paraId="0CB6ABAB" w14:textId="77777777" w:rsidR="009C0678" w:rsidRDefault="009C06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D17292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4696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B992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F9B7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B77A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9F23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E432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C3363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2B56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F6858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CE2E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9C2E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73C6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4706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9732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3F83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6F7C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D63C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A210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147C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AA4E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44FE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A875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8066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979E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7460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C0678" w14:paraId="4AD6DF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5F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E14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16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E0A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4A0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9C7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B50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D7E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1EB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67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488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F4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068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748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4DE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C36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B9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F12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D3A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AB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C21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141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D8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3CE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322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7069F0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2A4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039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63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C7E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B1A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FBA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621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2B2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8CF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240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69E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4C9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009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A89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274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D63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D1E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B9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920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A94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F21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DF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B1F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476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CD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0F39AB" w14:textId="77777777" w:rsidR="009C0678" w:rsidRDefault="009C0678"/>
    <w:p w14:paraId="57240719" w14:textId="77777777" w:rsidR="009C0678" w:rsidRDefault="008E541C">
      <w:r>
        <w:t>注：上行：工作日；下行：节假日</w:t>
      </w:r>
    </w:p>
    <w:p w14:paraId="1C3129D8" w14:textId="77777777" w:rsidR="009C0678" w:rsidRDefault="008E541C">
      <w:pPr>
        <w:pStyle w:val="2"/>
      </w:pPr>
      <w:bookmarkStart w:id="166" w:name="_Toc90555456"/>
      <w:r>
        <w:t>工作日</w:t>
      </w:r>
      <w:r>
        <w:t>/</w:t>
      </w:r>
      <w:r>
        <w:t>节假日设备逐时使用率</w:t>
      </w:r>
      <w:r>
        <w:t>(%)</w:t>
      </w:r>
      <w:bookmarkEnd w:id="166"/>
    </w:p>
    <w:p w14:paraId="251EFC31" w14:textId="77777777" w:rsidR="009C0678" w:rsidRDefault="009C06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FAF2E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DAA8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40F3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90C8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22C4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D8563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1247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1064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AC73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907E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220D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2706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E33B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3FF8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FA3E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FD36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DBAE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841B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E688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D6C8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903D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5D05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63CA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26CA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DFD6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E687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C0678" w14:paraId="3CB870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496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115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DF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D13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BD4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BF8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BE9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6E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FAC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D6D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F0C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09B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AD7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F7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188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A06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EB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F5A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386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73E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71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9E5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9BD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5DD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611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1C181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04F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251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AC8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AF7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CB0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EBB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72B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C3C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00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D7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265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3D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C56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6C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94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191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9A2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50A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886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D08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D2C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547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6B6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F02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F84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D4B85E" w14:textId="77777777" w:rsidR="009C0678" w:rsidRDefault="009C0678"/>
    <w:p w14:paraId="14B1DDB8" w14:textId="77777777" w:rsidR="009C0678" w:rsidRDefault="008E541C">
      <w:r>
        <w:t>注：上行：工作日；下行：节假日</w:t>
      </w:r>
    </w:p>
    <w:p w14:paraId="0693A128" w14:textId="77777777" w:rsidR="009C0678" w:rsidRDefault="008E541C">
      <w:pPr>
        <w:pStyle w:val="2"/>
      </w:pPr>
      <w:bookmarkStart w:id="167" w:name="_Toc9055545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7"/>
    </w:p>
    <w:p w14:paraId="689A2FAE" w14:textId="77777777" w:rsidR="009C0678" w:rsidRDefault="008E541C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94A7B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4103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FA87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E889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0BCF6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01FC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0A13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6699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E9EA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A293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CF38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88C1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331C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9C74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EF82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23CF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AB3D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30C2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669D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855D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2246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B2A3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FF6B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8D02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643C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4155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C0678" w14:paraId="2C81B4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46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816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A5F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610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2BE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2FC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D0D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685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3C2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AC5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0E4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C5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AA4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11E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D0A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64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22C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53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9B5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60A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14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8E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4F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6E7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A1D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6157C6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445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76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77A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66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09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1BF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E84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18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1BF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D73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C52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314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DD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A0D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A5E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A60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489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5C43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51E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36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FA7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F12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9FB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A7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804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152BDB5" w14:textId="77777777" w:rsidR="009C0678" w:rsidRDefault="008E541C">
      <w:r>
        <w:t>供冷期：</w:t>
      </w:r>
    </w:p>
    <w:p w14:paraId="1E44A25F" w14:textId="77777777" w:rsidR="009C0678" w:rsidRDefault="009C067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2F1F8B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5D34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7308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E37F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5AEA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B530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C28A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F651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694A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0937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6382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5675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B5F4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2463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C5A4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0861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5564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DBE2E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C43C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037C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8A01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2614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9DEB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2061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0AB0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ECD9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C0678" w14:paraId="7DFD01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73A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454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A78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9A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DC2B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1D1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A91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D02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398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E2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F64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FC4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C90C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8D1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930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6D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7A2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45D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40B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C25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41D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DFA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DD9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D43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DEF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A1E79B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8F8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22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437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002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9C6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DA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AA15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CB0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D9B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FE3F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9CA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0CAE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458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2F7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103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77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62C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D17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7D8D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6E06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DA49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F0F8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3AC1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BDBA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6A94" w14:textId="77777777" w:rsidR="001211D7" w:rsidRDefault="008E54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E306C66" w14:textId="77777777" w:rsidR="009C0678" w:rsidRDefault="009C0678"/>
    <w:p w14:paraId="32BB55C1" w14:textId="77777777" w:rsidR="009C0678" w:rsidRDefault="008E541C">
      <w:r>
        <w:t>注：上行：工作日；下行：节假日</w:t>
      </w:r>
    </w:p>
    <w:p w14:paraId="57D598A4" w14:textId="77777777" w:rsidR="009C0678" w:rsidRDefault="009C0678"/>
    <w:sectPr w:rsidR="009C067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53AE" w14:textId="77777777" w:rsidR="008E541C" w:rsidRDefault="008E541C" w:rsidP="00203A7D">
      <w:r>
        <w:separator/>
      </w:r>
    </w:p>
  </w:endnote>
  <w:endnote w:type="continuationSeparator" w:id="0">
    <w:p w14:paraId="11A235FA" w14:textId="77777777" w:rsidR="008E541C" w:rsidRDefault="008E541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2AD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966C7EE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C6EA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50ACE93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E3BB" w14:textId="77777777" w:rsidR="008E541C" w:rsidRDefault="008E541C" w:rsidP="00203A7D">
      <w:r>
        <w:separator/>
      </w:r>
    </w:p>
  </w:footnote>
  <w:footnote w:type="continuationSeparator" w:id="0">
    <w:p w14:paraId="4B8B8076" w14:textId="77777777" w:rsidR="008E541C" w:rsidRDefault="008E541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6B4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68FEE34" wp14:editId="4AB21004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EC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8E541C"/>
    <w:rsid w:val="00902539"/>
    <w:rsid w:val="0092018E"/>
    <w:rsid w:val="00931867"/>
    <w:rsid w:val="00932BF3"/>
    <w:rsid w:val="009677EB"/>
    <w:rsid w:val="00995051"/>
    <w:rsid w:val="009A4B86"/>
    <w:rsid w:val="009B7E26"/>
    <w:rsid w:val="009C0678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209EC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C1D3C1A"/>
  <w15:chartTrackingRefBased/>
  <w15:docId w15:val="{39E2A0CF-432A-4F23-876A-3023CE33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14</Pages>
  <Words>1204</Words>
  <Characters>6869</Characters>
  <Application>Microsoft Office Word</Application>
  <DocSecurity>0</DocSecurity>
  <Lines>57</Lines>
  <Paragraphs>16</Paragraphs>
  <ScaleCrop>false</ScaleCrop>
  <Company>ths</Company>
  <LinksUpToDate>false</LinksUpToDate>
  <CharactersWithSpaces>8057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lenovo</dc:creator>
  <cp:keywords/>
  <cp:lastModifiedBy>大 然然</cp:lastModifiedBy>
  <cp:revision>1</cp:revision>
  <cp:lastPrinted>1899-12-31T16:00:00Z</cp:lastPrinted>
  <dcterms:created xsi:type="dcterms:W3CDTF">2021-12-16T05:56:00Z</dcterms:created>
  <dcterms:modified xsi:type="dcterms:W3CDTF">2021-12-16T05:57:00Z</dcterms:modified>
</cp:coreProperties>
</file>