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3F5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06EA88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50432EE9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95580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6B768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AE5F9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花渔洞菜市场</w:t>
            </w:r>
            <w:bookmarkEnd w:id="3"/>
          </w:p>
        </w:tc>
      </w:tr>
      <w:tr w:rsidR="00D40158" w:rsidRPr="00D40158" w14:paraId="7D5E08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5EE5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08EB2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贵州</w:t>
            </w:r>
            <w:r>
              <w:t>-</w:t>
            </w:r>
            <w:r>
              <w:t>六盘水</w:t>
            </w:r>
            <w:bookmarkEnd w:id="4"/>
          </w:p>
        </w:tc>
      </w:tr>
      <w:tr w:rsidR="00D40158" w:rsidRPr="00D40158" w14:paraId="1F7BAB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67F2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D2EA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5CFAAB0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69C7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11CD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3143E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80AC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6E28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2450C91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C077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BDE6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47A8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3F83F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B7A5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E1630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2B4B0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4EB31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4CBD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A0E5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84BC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1F0CB39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552F81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9A2DE06" wp14:editId="782C74DA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0F0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2D00A0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C056E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D1D47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F7A018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1DAEF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7CE46A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4D2FC88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98CDF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157B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8A483F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D895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B7AD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T18185691965</w:t>
            </w:r>
            <w:bookmarkEnd w:id="12"/>
          </w:p>
        </w:tc>
      </w:tr>
    </w:tbl>
    <w:p w14:paraId="6A66755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B14F3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83805E8" w14:textId="77777777" w:rsidR="0074768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12113" w:history="1">
        <w:r w:rsidR="00747686" w:rsidRPr="00A173B4">
          <w:rPr>
            <w:rStyle w:val="a7"/>
          </w:rPr>
          <w:t>1</w:t>
        </w:r>
        <w:r w:rsidR="007476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47686" w:rsidRPr="00A173B4">
          <w:rPr>
            <w:rStyle w:val="a7"/>
          </w:rPr>
          <w:t>建筑概况</w:t>
        </w:r>
        <w:r w:rsidR="00747686">
          <w:rPr>
            <w:webHidden/>
          </w:rPr>
          <w:tab/>
        </w:r>
        <w:r w:rsidR="00747686">
          <w:rPr>
            <w:webHidden/>
          </w:rPr>
          <w:fldChar w:fldCharType="begin"/>
        </w:r>
        <w:r w:rsidR="00747686">
          <w:rPr>
            <w:webHidden/>
          </w:rPr>
          <w:instrText xml:space="preserve"> PAGEREF _Toc92112113 \h </w:instrText>
        </w:r>
        <w:r w:rsidR="00747686">
          <w:rPr>
            <w:webHidden/>
          </w:rPr>
        </w:r>
        <w:r w:rsidR="00747686">
          <w:rPr>
            <w:webHidden/>
          </w:rPr>
          <w:fldChar w:fldCharType="separate"/>
        </w:r>
        <w:r w:rsidR="00747686">
          <w:rPr>
            <w:webHidden/>
          </w:rPr>
          <w:t>3</w:t>
        </w:r>
        <w:r w:rsidR="00747686">
          <w:rPr>
            <w:webHidden/>
          </w:rPr>
          <w:fldChar w:fldCharType="end"/>
        </w:r>
      </w:hyperlink>
    </w:p>
    <w:p w14:paraId="48477FE7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14" w:history="1">
        <w:r w:rsidRPr="00A173B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02ACF6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15" w:history="1">
        <w:r w:rsidRPr="00A173B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B256B9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16" w:history="1">
        <w:r w:rsidRPr="00A173B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B5CCB2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17" w:history="1">
        <w:r w:rsidRPr="00A173B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7AD289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18" w:history="1">
        <w:r w:rsidRPr="00A173B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EB8DA3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19" w:history="1">
        <w:r w:rsidRPr="00A173B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A58512" w14:textId="77777777" w:rsidR="00747686" w:rsidRDefault="007476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20" w:history="1">
        <w:r w:rsidRPr="00A173B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EF023F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21" w:history="1">
        <w:r w:rsidRPr="00A173B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35E449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22" w:history="1">
        <w:r w:rsidRPr="00A173B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837D3E" w14:textId="77777777" w:rsidR="00747686" w:rsidRDefault="007476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23" w:history="1">
        <w:r w:rsidRPr="00A173B4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687A42" w14:textId="77777777" w:rsidR="00747686" w:rsidRDefault="007476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24" w:history="1">
        <w:r w:rsidRPr="00A173B4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26FB6F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25" w:history="1">
        <w:r w:rsidRPr="00A173B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88B9C6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26" w:history="1">
        <w:r w:rsidRPr="00A173B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4BC2B5" w14:textId="77777777" w:rsidR="00747686" w:rsidRDefault="007476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27" w:history="1">
        <w:r w:rsidRPr="00A173B4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799B9B" w14:textId="77777777" w:rsidR="00747686" w:rsidRDefault="0074768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128" w:history="1">
        <w:r w:rsidRPr="00A173B4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535AE8" w14:textId="77777777" w:rsidR="00747686" w:rsidRDefault="007476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29" w:history="1">
        <w:r w:rsidRPr="00A173B4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外墙主断面传热系数的修正系数</w:t>
        </w:r>
        <w:r w:rsidRPr="00A173B4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D348B4" w14:textId="77777777" w:rsidR="00747686" w:rsidRDefault="007476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130" w:history="1">
        <w:r w:rsidRPr="00A173B4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73B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98F3BC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31" w:history="1">
        <w:r w:rsidRPr="00A173B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CB6509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32" w:history="1">
        <w:r w:rsidRPr="00A173B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F00022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33" w:history="1">
        <w:r w:rsidRPr="00A173B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41E77A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34" w:history="1">
        <w:r w:rsidRPr="00A173B4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5A05F8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35" w:history="1">
        <w:r w:rsidRPr="00A173B4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A3BBFC" w14:textId="77777777" w:rsidR="00747686" w:rsidRDefault="00747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136" w:history="1">
        <w:r w:rsidRPr="00A173B4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73B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6F719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A64804E" w14:textId="77777777" w:rsidR="00D40158" w:rsidRDefault="00D40158" w:rsidP="00D40158">
      <w:pPr>
        <w:pStyle w:val="TOC1"/>
      </w:pPr>
    </w:p>
    <w:p w14:paraId="3C9AF7F8" w14:textId="77777777" w:rsidR="00D40158" w:rsidRPr="005E5F93" w:rsidRDefault="00D40158" w:rsidP="005215FB">
      <w:pPr>
        <w:pStyle w:val="1"/>
      </w:pPr>
      <w:bookmarkStart w:id="13" w:name="_Toc9211211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2CE7536" w14:textId="77777777" w:rsidTr="00BE3C10">
        <w:tc>
          <w:tcPr>
            <w:tcW w:w="2759" w:type="dxa"/>
            <w:shd w:val="clear" w:color="auto" w:fill="E6E6E6"/>
          </w:tcPr>
          <w:p w14:paraId="2027B1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DCF3F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花渔洞菜市场</w:t>
            </w:r>
            <w:bookmarkEnd w:id="15"/>
          </w:p>
        </w:tc>
      </w:tr>
      <w:tr w:rsidR="00D40158" w:rsidRPr="00FF2243" w14:paraId="5FEA481C" w14:textId="77777777" w:rsidTr="00BE3C10">
        <w:tc>
          <w:tcPr>
            <w:tcW w:w="2759" w:type="dxa"/>
            <w:shd w:val="clear" w:color="auto" w:fill="E6E6E6"/>
          </w:tcPr>
          <w:p w14:paraId="457349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2E1EA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贵州</w:t>
            </w:r>
            <w:r>
              <w:t>-</w:t>
            </w:r>
            <w:r>
              <w:t>六盘水</w:t>
            </w:r>
            <w:bookmarkEnd w:id="16"/>
          </w:p>
        </w:tc>
      </w:tr>
      <w:tr w:rsidR="00037A4C" w:rsidRPr="00FF2243" w14:paraId="590C485C" w14:textId="77777777" w:rsidTr="00BE3C10">
        <w:tc>
          <w:tcPr>
            <w:tcW w:w="2759" w:type="dxa"/>
            <w:shd w:val="clear" w:color="auto" w:fill="E6E6E6"/>
          </w:tcPr>
          <w:p w14:paraId="39DD3A2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70CDE2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26.63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3B3854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104.79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6306968" w14:textId="77777777" w:rsidTr="00BE3C10">
        <w:tc>
          <w:tcPr>
            <w:tcW w:w="2759" w:type="dxa"/>
            <w:shd w:val="clear" w:color="auto" w:fill="E6E6E6"/>
          </w:tcPr>
          <w:p w14:paraId="4740D6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D6928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6DFC148" w14:textId="77777777" w:rsidTr="00BE3C10">
        <w:tc>
          <w:tcPr>
            <w:tcW w:w="2759" w:type="dxa"/>
            <w:shd w:val="clear" w:color="auto" w:fill="E6E6E6"/>
          </w:tcPr>
          <w:p w14:paraId="6A4899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E3DE0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14:paraId="1C347FBC" w14:textId="77777777" w:rsidTr="00BE3C10">
        <w:tc>
          <w:tcPr>
            <w:tcW w:w="2759" w:type="dxa"/>
            <w:shd w:val="clear" w:color="auto" w:fill="E6E6E6"/>
          </w:tcPr>
          <w:p w14:paraId="7106A8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77DB2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070B195" w14:textId="77777777" w:rsidTr="00BE3C10">
        <w:tc>
          <w:tcPr>
            <w:tcW w:w="2759" w:type="dxa"/>
            <w:shd w:val="clear" w:color="auto" w:fill="E6E6E6"/>
          </w:tcPr>
          <w:p w14:paraId="251516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50C359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14:paraId="297BAADB" w14:textId="77777777" w:rsidTr="00BE3C10">
        <w:tc>
          <w:tcPr>
            <w:tcW w:w="2759" w:type="dxa"/>
            <w:shd w:val="clear" w:color="auto" w:fill="E6E6E6"/>
          </w:tcPr>
          <w:p w14:paraId="6E595EC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5967E6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14:paraId="67BDB212" w14:textId="77777777" w:rsidTr="00BE3C10">
        <w:tc>
          <w:tcPr>
            <w:tcW w:w="2759" w:type="dxa"/>
            <w:shd w:val="clear" w:color="auto" w:fill="E6E6E6"/>
          </w:tcPr>
          <w:p w14:paraId="0856560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32EDC1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00AF0385" w14:textId="77777777" w:rsidTr="00BE3C10">
        <w:tc>
          <w:tcPr>
            <w:tcW w:w="2759" w:type="dxa"/>
            <w:shd w:val="clear" w:color="auto" w:fill="E6E6E6"/>
          </w:tcPr>
          <w:p w14:paraId="73654F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0A40D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1257DF06" w14:textId="77777777" w:rsidTr="00BE3C10">
        <w:tc>
          <w:tcPr>
            <w:tcW w:w="2759" w:type="dxa"/>
            <w:shd w:val="clear" w:color="auto" w:fill="E6E6E6"/>
          </w:tcPr>
          <w:p w14:paraId="5526B7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94FB8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4F1C8EED" w14:textId="77777777" w:rsidTr="00BE3C10">
        <w:tc>
          <w:tcPr>
            <w:tcW w:w="2759" w:type="dxa"/>
            <w:shd w:val="clear" w:color="auto" w:fill="E6E6E6"/>
          </w:tcPr>
          <w:p w14:paraId="5013A78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D0E77F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15A3F849" w14:textId="77777777" w:rsidR="00D40158" w:rsidRDefault="00D40158" w:rsidP="00D40158">
      <w:pPr>
        <w:pStyle w:val="1"/>
      </w:pPr>
      <w:bookmarkStart w:id="30" w:name="TitleFormat"/>
      <w:bookmarkStart w:id="31" w:name="_Toc92112114"/>
      <w:bookmarkEnd w:id="14"/>
      <w:r>
        <w:rPr>
          <w:rFonts w:hint="eastAsia"/>
        </w:rPr>
        <w:t>设计依据</w:t>
      </w:r>
      <w:bookmarkEnd w:id="31"/>
    </w:p>
    <w:p w14:paraId="4E78C85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AAB41F9" w14:textId="77777777" w:rsidR="00357FF1" w:rsidRDefault="000645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70EAB0C" w14:textId="77777777" w:rsidR="00357FF1" w:rsidRDefault="000645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8C4D10A" w14:textId="77777777" w:rsidR="00357FF1" w:rsidRDefault="000645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19432C3" w14:textId="77777777" w:rsidR="00357FF1" w:rsidRDefault="00064576">
      <w:pPr>
        <w:pStyle w:val="1"/>
        <w:widowControl w:val="0"/>
        <w:jc w:val="both"/>
        <w:rPr>
          <w:kern w:val="2"/>
          <w:szCs w:val="24"/>
        </w:rPr>
      </w:pPr>
      <w:bookmarkStart w:id="33" w:name="_Toc92112115"/>
      <w:r>
        <w:rPr>
          <w:kern w:val="2"/>
          <w:szCs w:val="24"/>
        </w:rPr>
        <w:lastRenderedPageBreak/>
        <w:t>建筑大样</w:t>
      </w:r>
      <w:bookmarkEnd w:id="33"/>
    </w:p>
    <w:p w14:paraId="5D6C63A4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C8326F2" wp14:editId="7E7A0FA4">
            <wp:extent cx="5667375" cy="46386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76DB6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43789E82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B6FEFD" wp14:editId="266105DB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5AE55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8DDA2D6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2A6325" wp14:editId="3C2A724F">
            <wp:extent cx="5667375" cy="3990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A8CF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5A4E876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7021E2" wp14:editId="3FD0A522">
            <wp:extent cx="5667375" cy="3686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D9DA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49031A5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25BCE83" wp14:editId="570E442A">
            <wp:extent cx="5667375" cy="3676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82A6" w14:textId="77777777" w:rsidR="00357FF1" w:rsidRDefault="0006457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919EFF3" w14:textId="77777777" w:rsidR="00357FF1" w:rsidRDefault="00064576">
      <w:pPr>
        <w:pStyle w:val="1"/>
        <w:widowControl w:val="0"/>
        <w:jc w:val="both"/>
        <w:rPr>
          <w:kern w:val="2"/>
          <w:szCs w:val="24"/>
        </w:rPr>
      </w:pPr>
      <w:bookmarkStart w:id="34" w:name="_Toc92112116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7FF1" w14:paraId="24E7430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17085C" w14:textId="77777777" w:rsidR="00357FF1" w:rsidRDefault="0006457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A8650B" w14:textId="77777777" w:rsidR="00357FF1" w:rsidRDefault="0006457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395CF7" w14:textId="77777777" w:rsidR="00357FF1" w:rsidRDefault="0006457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B0673E" w14:textId="77777777" w:rsidR="00357FF1" w:rsidRDefault="0006457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758480" w14:textId="77777777" w:rsidR="00357FF1" w:rsidRDefault="0006457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8E736" w14:textId="77777777" w:rsidR="00357FF1" w:rsidRDefault="0006457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7ACBBE" w14:textId="77777777" w:rsidR="00357FF1" w:rsidRDefault="00064576">
            <w:pPr>
              <w:jc w:val="center"/>
            </w:pPr>
            <w:r>
              <w:t>备注</w:t>
            </w:r>
          </w:p>
        </w:tc>
      </w:tr>
      <w:tr w:rsidR="00357FF1" w14:paraId="4C6100B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702C831" w14:textId="77777777" w:rsidR="00357FF1" w:rsidRDefault="00357FF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C6F48B" w14:textId="77777777" w:rsidR="00357FF1" w:rsidRDefault="0006457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A02BD3" w14:textId="77777777" w:rsidR="00357FF1" w:rsidRDefault="0006457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E0164" w14:textId="77777777" w:rsidR="00357FF1" w:rsidRDefault="0006457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48149A" w14:textId="77777777" w:rsidR="00357FF1" w:rsidRDefault="0006457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4AFF10" w14:textId="77777777" w:rsidR="00357FF1" w:rsidRDefault="0006457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27B53E" w14:textId="77777777" w:rsidR="00357FF1" w:rsidRDefault="00357FF1">
            <w:pPr>
              <w:jc w:val="center"/>
            </w:pPr>
          </w:p>
        </w:tc>
      </w:tr>
      <w:tr w:rsidR="00357FF1" w14:paraId="465E0205" w14:textId="77777777">
        <w:tc>
          <w:tcPr>
            <w:tcW w:w="2196" w:type="dxa"/>
            <w:shd w:val="clear" w:color="auto" w:fill="E6E6E6"/>
            <w:vAlign w:val="center"/>
          </w:tcPr>
          <w:p w14:paraId="40652341" w14:textId="77777777" w:rsidR="00357FF1" w:rsidRDefault="00064576">
            <w:r>
              <w:t>水泥砂浆</w:t>
            </w:r>
          </w:p>
        </w:tc>
        <w:tc>
          <w:tcPr>
            <w:tcW w:w="1018" w:type="dxa"/>
            <w:vAlign w:val="center"/>
          </w:tcPr>
          <w:p w14:paraId="030645FD" w14:textId="77777777" w:rsidR="00357FF1" w:rsidRDefault="00064576">
            <w:r>
              <w:t>0.930</w:t>
            </w:r>
          </w:p>
        </w:tc>
        <w:tc>
          <w:tcPr>
            <w:tcW w:w="1030" w:type="dxa"/>
            <w:vAlign w:val="center"/>
          </w:tcPr>
          <w:p w14:paraId="22B7B86E" w14:textId="77777777" w:rsidR="00357FF1" w:rsidRDefault="00064576">
            <w:r>
              <w:t>11.370</w:t>
            </w:r>
          </w:p>
        </w:tc>
        <w:tc>
          <w:tcPr>
            <w:tcW w:w="848" w:type="dxa"/>
            <w:vAlign w:val="center"/>
          </w:tcPr>
          <w:p w14:paraId="7D2B0C4E" w14:textId="77777777" w:rsidR="00357FF1" w:rsidRDefault="00064576">
            <w:r>
              <w:t>1800.0</w:t>
            </w:r>
          </w:p>
        </w:tc>
        <w:tc>
          <w:tcPr>
            <w:tcW w:w="1018" w:type="dxa"/>
            <w:vAlign w:val="center"/>
          </w:tcPr>
          <w:p w14:paraId="778413F4" w14:textId="77777777" w:rsidR="00357FF1" w:rsidRDefault="00064576">
            <w:r>
              <w:t>1050.0</w:t>
            </w:r>
          </w:p>
        </w:tc>
        <w:tc>
          <w:tcPr>
            <w:tcW w:w="1188" w:type="dxa"/>
            <w:vAlign w:val="center"/>
          </w:tcPr>
          <w:p w14:paraId="20FE6F27" w14:textId="77777777" w:rsidR="00357FF1" w:rsidRDefault="00064576">
            <w:r>
              <w:t>0.0210</w:t>
            </w:r>
          </w:p>
        </w:tc>
        <w:tc>
          <w:tcPr>
            <w:tcW w:w="1516" w:type="dxa"/>
            <w:vAlign w:val="center"/>
          </w:tcPr>
          <w:p w14:paraId="5BFAFA37" w14:textId="77777777" w:rsidR="00357FF1" w:rsidRDefault="0006457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7FF1" w14:paraId="619BF244" w14:textId="77777777">
        <w:tc>
          <w:tcPr>
            <w:tcW w:w="2196" w:type="dxa"/>
            <w:shd w:val="clear" w:color="auto" w:fill="E6E6E6"/>
            <w:vAlign w:val="center"/>
          </w:tcPr>
          <w:p w14:paraId="1F806531" w14:textId="77777777" w:rsidR="00357FF1" w:rsidRDefault="00064576">
            <w:r>
              <w:t>石灰砂浆</w:t>
            </w:r>
          </w:p>
        </w:tc>
        <w:tc>
          <w:tcPr>
            <w:tcW w:w="1018" w:type="dxa"/>
            <w:vAlign w:val="center"/>
          </w:tcPr>
          <w:p w14:paraId="1BB6C772" w14:textId="77777777" w:rsidR="00357FF1" w:rsidRDefault="00064576">
            <w:r>
              <w:t>0.810</w:t>
            </w:r>
          </w:p>
        </w:tc>
        <w:tc>
          <w:tcPr>
            <w:tcW w:w="1030" w:type="dxa"/>
            <w:vAlign w:val="center"/>
          </w:tcPr>
          <w:p w14:paraId="4E0E0E32" w14:textId="77777777" w:rsidR="00357FF1" w:rsidRDefault="00064576">
            <w:r>
              <w:t>10.070</w:t>
            </w:r>
          </w:p>
        </w:tc>
        <w:tc>
          <w:tcPr>
            <w:tcW w:w="848" w:type="dxa"/>
            <w:vAlign w:val="center"/>
          </w:tcPr>
          <w:p w14:paraId="0C436D55" w14:textId="77777777" w:rsidR="00357FF1" w:rsidRDefault="00064576">
            <w:r>
              <w:t>1600.0</w:t>
            </w:r>
          </w:p>
        </w:tc>
        <w:tc>
          <w:tcPr>
            <w:tcW w:w="1018" w:type="dxa"/>
            <w:vAlign w:val="center"/>
          </w:tcPr>
          <w:p w14:paraId="11C60F34" w14:textId="77777777" w:rsidR="00357FF1" w:rsidRDefault="00064576">
            <w:r>
              <w:t>1050.0</w:t>
            </w:r>
          </w:p>
        </w:tc>
        <w:tc>
          <w:tcPr>
            <w:tcW w:w="1188" w:type="dxa"/>
            <w:vAlign w:val="center"/>
          </w:tcPr>
          <w:p w14:paraId="7641EFA4" w14:textId="77777777" w:rsidR="00357FF1" w:rsidRDefault="00064576">
            <w:r>
              <w:t>0.0443</w:t>
            </w:r>
          </w:p>
        </w:tc>
        <w:tc>
          <w:tcPr>
            <w:tcW w:w="1516" w:type="dxa"/>
            <w:vAlign w:val="center"/>
          </w:tcPr>
          <w:p w14:paraId="5A9357CB" w14:textId="77777777" w:rsidR="00357FF1" w:rsidRDefault="0006457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7FF1" w14:paraId="0A5B6B0D" w14:textId="77777777">
        <w:tc>
          <w:tcPr>
            <w:tcW w:w="2196" w:type="dxa"/>
            <w:shd w:val="clear" w:color="auto" w:fill="E6E6E6"/>
            <w:vAlign w:val="center"/>
          </w:tcPr>
          <w:p w14:paraId="36AA0DA5" w14:textId="77777777" w:rsidR="00357FF1" w:rsidRDefault="0006457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DA3ED8" w14:textId="77777777" w:rsidR="00357FF1" w:rsidRDefault="00064576">
            <w:r>
              <w:t>1.740</w:t>
            </w:r>
          </w:p>
        </w:tc>
        <w:tc>
          <w:tcPr>
            <w:tcW w:w="1030" w:type="dxa"/>
            <w:vAlign w:val="center"/>
          </w:tcPr>
          <w:p w14:paraId="33A9BE62" w14:textId="77777777" w:rsidR="00357FF1" w:rsidRDefault="00064576">
            <w:r>
              <w:t>17.200</w:t>
            </w:r>
          </w:p>
        </w:tc>
        <w:tc>
          <w:tcPr>
            <w:tcW w:w="848" w:type="dxa"/>
            <w:vAlign w:val="center"/>
          </w:tcPr>
          <w:p w14:paraId="11F98E3F" w14:textId="77777777" w:rsidR="00357FF1" w:rsidRDefault="00064576">
            <w:r>
              <w:t>2500.0</w:t>
            </w:r>
          </w:p>
        </w:tc>
        <w:tc>
          <w:tcPr>
            <w:tcW w:w="1018" w:type="dxa"/>
            <w:vAlign w:val="center"/>
          </w:tcPr>
          <w:p w14:paraId="2DD2B5CB" w14:textId="77777777" w:rsidR="00357FF1" w:rsidRDefault="00064576">
            <w:r>
              <w:t>920.0</w:t>
            </w:r>
          </w:p>
        </w:tc>
        <w:tc>
          <w:tcPr>
            <w:tcW w:w="1188" w:type="dxa"/>
            <w:vAlign w:val="center"/>
          </w:tcPr>
          <w:p w14:paraId="0794FB5A" w14:textId="77777777" w:rsidR="00357FF1" w:rsidRDefault="00064576">
            <w:r>
              <w:t>0.0158</w:t>
            </w:r>
          </w:p>
        </w:tc>
        <w:tc>
          <w:tcPr>
            <w:tcW w:w="1516" w:type="dxa"/>
            <w:vAlign w:val="center"/>
          </w:tcPr>
          <w:p w14:paraId="797B4D8F" w14:textId="77777777" w:rsidR="00357FF1" w:rsidRDefault="0006457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7FF1" w14:paraId="74D96C3F" w14:textId="77777777">
        <w:tc>
          <w:tcPr>
            <w:tcW w:w="2196" w:type="dxa"/>
            <w:shd w:val="clear" w:color="auto" w:fill="E6E6E6"/>
            <w:vAlign w:val="center"/>
          </w:tcPr>
          <w:p w14:paraId="70268E30" w14:textId="77777777" w:rsidR="00357FF1" w:rsidRDefault="0006457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229B7AF" w14:textId="77777777" w:rsidR="00357FF1" w:rsidRDefault="00064576">
            <w:r>
              <w:t>0.030</w:t>
            </w:r>
          </w:p>
        </w:tc>
        <w:tc>
          <w:tcPr>
            <w:tcW w:w="1030" w:type="dxa"/>
            <w:vAlign w:val="center"/>
          </w:tcPr>
          <w:p w14:paraId="65786BF2" w14:textId="77777777" w:rsidR="00357FF1" w:rsidRDefault="00064576">
            <w:r>
              <w:t>0.340</w:t>
            </w:r>
          </w:p>
        </w:tc>
        <w:tc>
          <w:tcPr>
            <w:tcW w:w="848" w:type="dxa"/>
            <w:vAlign w:val="center"/>
          </w:tcPr>
          <w:p w14:paraId="57D205AB" w14:textId="77777777" w:rsidR="00357FF1" w:rsidRDefault="00064576">
            <w:r>
              <w:t>35.0</w:t>
            </w:r>
          </w:p>
        </w:tc>
        <w:tc>
          <w:tcPr>
            <w:tcW w:w="1018" w:type="dxa"/>
            <w:vAlign w:val="center"/>
          </w:tcPr>
          <w:p w14:paraId="2F305A66" w14:textId="77777777" w:rsidR="00357FF1" w:rsidRDefault="00064576">
            <w:r>
              <w:t>1380.0</w:t>
            </w:r>
          </w:p>
        </w:tc>
        <w:tc>
          <w:tcPr>
            <w:tcW w:w="1188" w:type="dxa"/>
            <w:vAlign w:val="center"/>
          </w:tcPr>
          <w:p w14:paraId="6D08B665" w14:textId="77777777" w:rsidR="00357FF1" w:rsidRDefault="00064576">
            <w:r>
              <w:t>0.0000</w:t>
            </w:r>
          </w:p>
        </w:tc>
        <w:tc>
          <w:tcPr>
            <w:tcW w:w="1516" w:type="dxa"/>
            <w:vAlign w:val="center"/>
          </w:tcPr>
          <w:p w14:paraId="024A3B81" w14:textId="77777777" w:rsidR="00357FF1" w:rsidRDefault="0006457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</w:tbl>
    <w:p w14:paraId="541AA96B" w14:textId="77777777" w:rsidR="00357FF1" w:rsidRDefault="00064576">
      <w:pPr>
        <w:pStyle w:val="1"/>
        <w:widowControl w:val="0"/>
        <w:jc w:val="both"/>
        <w:rPr>
          <w:kern w:val="2"/>
          <w:szCs w:val="24"/>
        </w:rPr>
      </w:pPr>
      <w:bookmarkStart w:id="35" w:name="_Toc92112117"/>
      <w:r>
        <w:rPr>
          <w:kern w:val="2"/>
          <w:szCs w:val="24"/>
        </w:rPr>
        <w:lastRenderedPageBreak/>
        <w:t>围护结构作法简要说明</w:t>
      </w:r>
      <w:bookmarkEnd w:id="35"/>
    </w:p>
    <w:p w14:paraId="1DE25A72" w14:textId="77777777" w:rsidR="00357FF1" w:rsidRDefault="0006457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FB48276" w14:textId="77777777" w:rsidR="00357FF1" w:rsidRDefault="000645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AFDA171" w14:textId="77777777" w:rsidR="00357FF1" w:rsidRDefault="00357F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2724DA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2112118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57FF1" w14:paraId="6D018FA1" w14:textId="77777777">
        <w:tc>
          <w:tcPr>
            <w:tcW w:w="2513" w:type="dxa"/>
            <w:shd w:val="clear" w:color="auto" w:fill="E6E6E6"/>
            <w:vAlign w:val="center"/>
          </w:tcPr>
          <w:p w14:paraId="6BBD6688" w14:textId="77777777" w:rsidR="00357FF1" w:rsidRDefault="00064576">
            <w:r>
              <w:t>外表面积</w:t>
            </w:r>
          </w:p>
        </w:tc>
        <w:tc>
          <w:tcPr>
            <w:tcW w:w="6820" w:type="dxa"/>
            <w:vAlign w:val="center"/>
          </w:tcPr>
          <w:p w14:paraId="5C13571B" w14:textId="77777777" w:rsidR="00357FF1" w:rsidRDefault="00064576">
            <w:r>
              <w:t>0.00</w:t>
            </w:r>
          </w:p>
        </w:tc>
      </w:tr>
      <w:tr w:rsidR="00357FF1" w14:paraId="082CD737" w14:textId="77777777">
        <w:tc>
          <w:tcPr>
            <w:tcW w:w="2513" w:type="dxa"/>
            <w:shd w:val="clear" w:color="auto" w:fill="E6E6E6"/>
            <w:vAlign w:val="center"/>
          </w:tcPr>
          <w:p w14:paraId="6FF0181C" w14:textId="77777777" w:rsidR="00357FF1" w:rsidRDefault="00064576">
            <w:r>
              <w:t>建筑体积</w:t>
            </w:r>
          </w:p>
        </w:tc>
        <w:tc>
          <w:tcPr>
            <w:tcW w:w="6820" w:type="dxa"/>
            <w:vAlign w:val="center"/>
          </w:tcPr>
          <w:p w14:paraId="68D9D77D" w14:textId="77777777" w:rsidR="00357FF1" w:rsidRDefault="00064576">
            <w:r>
              <w:t>0.00</w:t>
            </w:r>
          </w:p>
        </w:tc>
      </w:tr>
      <w:tr w:rsidR="00357FF1" w14:paraId="60819649" w14:textId="77777777">
        <w:tc>
          <w:tcPr>
            <w:tcW w:w="2513" w:type="dxa"/>
            <w:shd w:val="clear" w:color="auto" w:fill="E6E6E6"/>
            <w:vAlign w:val="center"/>
          </w:tcPr>
          <w:p w14:paraId="3B4915AC" w14:textId="77777777" w:rsidR="00357FF1" w:rsidRDefault="00064576">
            <w:r>
              <w:t>体形系数</w:t>
            </w:r>
          </w:p>
        </w:tc>
        <w:tc>
          <w:tcPr>
            <w:tcW w:w="6820" w:type="dxa"/>
            <w:vAlign w:val="center"/>
          </w:tcPr>
          <w:p w14:paraId="7DD14644" w14:textId="77777777" w:rsidR="00357FF1" w:rsidRDefault="00064576">
            <w:r>
              <w:t>0.00</w:t>
            </w:r>
          </w:p>
        </w:tc>
      </w:tr>
    </w:tbl>
    <w:p w14:paraId="666F6AD3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2112119"/>
      <w:r>
        <w:rPr>
          <w:color w:val="000000"/>
          <w:kern w:val="2"/>
          <w:szCs w:val="24"/>
        </w:rPr>
        <w:t>窗墙比</w:t>
      </w:r>
      <w:bookmarkEnd w:id="37"/>
    </w:p>
    <w:p w14:paraId="5B62079A" w14:textId="77777777" w:rsidR="00357FF1" w:rsidRDefault="00064576">
      <w:pPr>
        <w:pStyle w:val="2"/>
        <w:widowControl w:val="0"/>
        <w:rPr>
          <w:kern w:val="2"/>
        </w:rPr>
      </w:pPr>
      <w:bookmarkStart w:id="38" w:name="_Toc92112120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57FF1" w14:paraId="1152B44A" w14:textId="77777777">
        <w:tc>
          <w:tcPr>
            <w:tcW w:w="1131" w:type="dxa"/>
            <w:shd w:val="clear" w:color="auto" w:fill="E6E6E6"/>
            <w:vAlign w:val="center"/>
          </w:tcPr>
          <w:p w14:paraId="5ACA8ED0" w14:textId="77777777" w:rsidR="00357FF1" w:rsidRDefault="00064576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7D5A2AC" w14:textId="77777777" w:rsidR="00357FF1" w:rsidRDefault="00064576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CE638C" w14:textId="77777777" w:rsidR="00357FF1" w:rsidRDefault="0006457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CDBB25" w14:textId="77777777" w:rsidR="00357FF1" w:rsidRDefault="0006457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12048" w14:textId="77777777" w:rsidR="00357FF1" w:rsidRDefault="00064576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903994" w14:textId="77777777" w:rsidR="00357FF1" w:rsidRDefault="0006457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FDD149" w14:textId="77777777" w:rsidR="00357FF1" w:rsidRDefault="00064576">
            <w:pPr>
              <w:jc w:val="center"/>
            </w:pPr>
            <w:r>
              <w:t>结论</w:t>
            </w:r>
          </w:p>
        </w:tc>
      </w:tr>
      <w:tr w:rsidR="00357FF1" w14:paraId="2081BEF2" w14:textId="77777777">
        <w:tc>
          <w:tcPr>
            <w:tcW w:w="1131" w:type="dxa"/>
            <w:shd w:val="clear" w:color="auto" w:fill="E6E6E6"/>
            <w:vAlign w:val="center"/>
          </w:tcPr>
          <w:p w14:paraId="2CDB3B66" w14:textId="77777777" w:rsidR="00357FF1" w:rsidRDefault="00064576">
            <w:r>
              <w:t>北向</w:t>
            </w:r>
          </w:p>
        </w:tc>
        <w:tc>
          <w:tcPr>
            <w:tcW w:w="1296" w:type="dxa"/>
            <w:vAlign w:val="center"/>
          </w:tcPr>
          <w:p w14:paraId="71827A97" w14:textId="77777777" w:rsidR="00357FF1" w:rsidRDefault="0006457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5A5D816" w14:textId="77777777" w:rsidR="00357FF1" w:rsidRDefault="00064576">
            <w:r>
              <w:t>0.00</w:t>
            </w:r>
          </w:p>
        </w:tc>
        <w:tc>
          <w:tcPr>
            <w:tcW w:w="1584" w:type="dxa"/>
            <w:vAlign w:val="center"/>
          </w:tcPr>
          <w:p w14:paraId="365F86C1" w14:textId="77777777" w:rsidR="00357FF1" w:rsidRDefault="00064576">
            <w:r>
              <w:t>28.46</w:t>
            </w:r>
          </w:p>
        </w:tc>
        <w:tc>
          <w:tcPr>
            <w:tcW w:w="1131" w:type="dxa"/>
            <w:vAlign w:val="center"/>
          </w:tcPr>
          <w:p w14:paraId="09C16DE3" w14:textId="77777777" w:rsidR="00357FF1" w:rsidRDefault="00064576">
            <w:r>
              <w:t>0.00</w:t>
            </w:r>
          </w:p>
        </w:tc>
        <w:tc>
          <w:tcPr>
            <w:tcW w:w="1018" w:type="dxa"/>
            <w:vAlign w:val="center"/>
          </w:tcPr>
          <w:p w14:paraId="5CA153C9" w14:textId="77777777" w:rsidR="00357FF1" w:rsidRDefault="00064576">
            <w:r>
              <w:t>0.70</w:t>
            </w:r>
          </w:p>
        </w:tc>
        <w:tc>
          <w:tcPr>
            <w:tcW w:w="1584" w:type="dxa"/>
            <w:vAlign w:val="center"/>
          </w:tcPr>
          <w:p w14:paraId="34183A4F" w14:textId="77777777" w:rsidR="00357FF1" w:rsidRDefault="00064576">
            <w:r>
              <w:t>不需要</w:t>
            </w:r>
          </w:p>
        </w:tc>
      </w:tr>
      <w:tr w:rsidR="00357FF1" w14:paraId="225C56CA" w14:textId="77777777">
        <w:tc>
          <w:tcPr>
            <w:tcW w:w="1131" w:type="dxa"/>
            <w:shd w:val="clear" w:color="auto" w:fill="E6E6E6"/>
            <w:vAlign w:val="center"/>
          </w:tcPr>
          <w:p w14:paraId="2C870004" w14:textId="77777777" w:rsidR="00357FF1" w:rsidRDefault="00064576">
            <w:r>
              <w:t>东向</w:t>
            </w:r>
          </w:p>
        </w:tc>
        <w:tc>
          <w:tcPr>
            <w:tcW w:w="1296" w:type="dxa"/>
            <w:vAlign w:val="center"/>
          </w:tcPr>
          <w:p w14:paraId="52185279" w14:textId="77777777" w:rsidR="00357FF1" w:rsidRDefault="0006457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A20CE91" w14:textId="77777777" w:rsidR="00357FF1" w:rsidRDefault="00064576">
            <w:r>
              <w:t>0.00</w:t>
            </w:r>
          </w:p>
        </w:tc>
        <w:tc>
          <w:tcPr>
            <w:tcW w:w="1584" w:type="dxa"/>
            <w:vAlign w:val="center"/>
          </w:tcPr>
          <w:p w14:paraId="27A145A7" w14:textId="77777777" w:rsidR="00357FF1" w:rsidRDefault="00064576">
            <w:r>
              <w:t>24.16</w:t>
            </w:r>
          </w:p>
        </w:tc>
        <w:tc>
          <w:tcPr>
            <w:tcW w:w="1131" w:type="dxa"/>
            <w:vAlign w:val="center"/>
          </w:tcPr>
          <w:p w14:paraId="70F9DB40" w14:textId="77777777" w:rsidR="00357FF1" w:rsidRDefault="00064576">
            <w:r>
              <w:t>0.00</w:t>
            </w:r>
          </w:p>
        </w:tc>
        <w:tc>
          <w:tcPr>
            <w:tcW w:w="1018" w:type="dxa"/>
            <w:vAlign w:val="center"/>
          </w:tcPr>
          <w:p w14:paraId="3C5D204F" w14:textId="77777777" w:rsidR="00357FF1" w:rsidRDefault="00064576">
            <w:r>
              <w:t>0.70</w:t>
            </w:r>
          </w:p>
        </w:tc>
        <w:tc>
          <w:tcPr>
            <w:tcW w:w="1584" w:type="dxa"/>
            <w:vAlign w:val="center"/>
          </w:tcPr>
          <w:p w14:paraId="5BAD4C7E" w14:textId="77777777" w:rsidR="00357FF1" w:rsidRDefault="00064576">
            <w:r>
              <w:t>不需要</w:t>
            </w:r>
          </w:p>
        </w:tc>
      </w:tr>
      <w:tr w:rsidR="00357FF1" w14:paraId="148D277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B7A5521" w14:textId="77777777" w:rsidR="00357FF1" w:rsidRDefault="00064576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F20B359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57FF1" w14:paraId="64B3E4E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62EBFD2" w14:textId="77777777" w:rsidR="00357FF1" w:rsidRDefault="00064576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A817D62" w14:textId="77777777" w:rsidR="00357FF1" w:rsidRDefault="00064576">
            <w:r>
              <w:t>温和区甲类公共建筑各单一立面窗墙面积比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357FF1" w14:paraId="2D478B1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4606221" w14:textId="77777777" w:rsidR="00357FF1" w:rsidRDefault="00064576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60A17663" w14:textId="77777777" w:rsidR="00357FF1" w:rsidRDefault="00064576">
            <w:r>
              <w:t>适宜</w:t>
            </w:r>
          </w:p>
        </w:tc>
      </w:tr>
    </w:tbl>
    <w:p w14:paraId="2CB06E2A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92112121"/>
      <w:r>
        <w:rPr>
          <w:color w:val="000000"/>
          <w:kern w:val="2"/>
          <w:szCs w:val="24"/>
        </w:rPr>
        <w:t>可见光透射比</w:t>
      </w:r>
      <w:bookmarkEnd w:id="39"/>
    </w:p>
    <w:p w14:paraId="077F158E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16AA953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92112122"/>
      <w:r>
        <w:rPr>
          <w:color w:val="000000"/>
          <w:kern w:val="2"/>
          <w:szCs w:val="24"/>
        </w:rPr>
        <w:t>天窗</w:t>
      </w:r>
      <w:bookmarkEnd w:id="40"/>
    </w:p>
    <w:p w14:paraId="63EEAC97" w14:textId="77777777" w:rsidR="00357FF1" w:rsidRDefault="00064576">
      <w:pPr>
        <w:pStyle w:val="2"/>
        <w:widowControl w:val="0"/>
        <w:rPr>
          <w:kern w:val="2"/>
        </w:rPr>
      </w:pPr>
      <w:bookmarkStart w:id="41" w:name="_Toc92112123"/>
      <w:r>
        <w:rPr>
          <w:kern w:val="2"/>
        </w:rPr>
        <w:t>天窗屋顶比</w:t>
      </w:r>
      <w:bookmarkEnd w:id="41"/>
    </w:p>
    <w:p w14:paraId="56601C15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0223BCD" w14:textId="77777777" w:rsidR="00357FF1" w:rsidRDefault="00064576">
      <w:pPr>
        <w:pStyle w:val="2"/>
        <w:widowControl w:val="0"/>
        <w:rPr>
          <w:kern w:val="2"/>
        </w:rPr>
      </w:pPr>
      <w:bookmarkStart w:id="42" w:name="_Toc92112124"/>
      <w:r>
        <w:rPr>
          <w:kern w:val="2"/>
        </w:rPr>
        <w:t>天窗类型</w:t>
      </w:r>
      <w:bookmarkEnd w:id="42"/>
    </w:p>
    <w:p w14:paraId="7C5D1012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3E7243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92112125"/>
      <w:r>
        <w:rPr>
          <w:color w:val="000000"/>
          <w:kern w:val="2"/>
          <w:szCs w:val="24"/>
        </w:rPr>
        <w:lastRenderedPageBreak/>
        <w:t>屋顶构造</w:t>
      </w:r>
      <w:bookmarkEnd w:id="43"/>
    </w:p>
    <w:p w14:paraId="0BB2213A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BB159FA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92112126"/>
      <w:r>
        <w:rPr>
          <w:color w:val="000000"/>
          <w:kern w:val="2"/>
          <w:szCs w:val="24"/>
        </w:rPr>
        <w:t>外墙构造</w:t>
      </w:r>
      <w:bookmarkEnd w:id="44"/>
    </w:p>
    <w:p w14:paraId="6DD5B697" w14:textId="77777777" w:rsidR="00357FF1" w:rsidRDefault="00064576">
      <w:pPr>
        <w:pStyle w:val="2"/>
        <w:widowControl w:val="0"/>
        <w:rPr>
          <w:kern w:val="2"/>
        </w:rPr>
      </w:pPr>
      <w:bookmarkStart w:id="45" w:name="_Toc92112127"/>
      <w:r>
        <w:rPr>
          <w:kern w:val="2"/>
        </w:rPr>
        <w:t>外墙相关构造</w:t>
      </w:r>
      <w:bookmarkEnd w:id="45"/>
    </w:p>
    <w:p w14:paraId="3ACAB8D7" w14:textId="77777777" w:rsidR="00357FF1" w:rsidRDefault="0006457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2112128"/>
      <w:r>
        <w:rPr>
          <w:color w:val="000000"/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7FF1" w14:paraId="4FDA13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21DEDC" w14:textId="77777777" w:rsidR="00357FF1" w:rsidRDefault="0006457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F4DBA" w14:textId="77777777" w:rsidR="00357FF1" w:rsidRDefault="0006457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5AE0F" w14:textId="77777777" w:rsidR="00357FF1" w:rsidRDefault="0006457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37F51" w14:textId="77777777" w:rsidR="00357FF1" w:rsidRDefault="0006457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828A8" w14:textId="77777777" w:rsidR="00357FF1" w:rsidRDefault="000645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C93E3" w14:textId="77777777" w:rsidR="00357FF1" w:rsidRDefault="0006457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F26A05" w14:textId="77777777" w:rsidR="00357FF1" w:rsidRDefault="00064576">
            <w:pPr>
              <w:jc w:val="center"/>
            </w:pPr>
            <w:r>
              <w:t>热惰性指标</w:t>
            </w:r>
          </w:p>
        </w:tc>
      </w:tr>
      <w:tr w:rsidR="00357FF1" w14:paraId="54E305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331B69" w14:textId="77777777" w:rsidR="00357FF1" w:rsidRDefault="00357F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AF735F" w14:textId="77777777" w:rsidR="00357FF1" w:rsidRDefault="0006457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9D077" w14:textId="77777777" w:rsidR="00357FF1" w:rsidRDefault="0006457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F2D9C" w14:textId="77777777" w:rsidR="00357FF1" w:rsidRDefault="0006457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B5A558" w14:textId="77777777" w:rsidR="00357FF1" w:rsidRDefault="0006457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4FB7B" w14:textId="77777777" w:rsidR="00357FF1" w:rsidRDefault="0006457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8087B5" w14:textId="77777777" w:rsidR="00357FF1" w:rsidRDefault="00064576">
            <w:pPr>
              <w:jc w:val="center"/>
            </w:pPr>
            <w:r>
              <w:t>D=R*S</w:t>
            </w:r>
          </w:p>
        </w:tc>
      </w:tr>
      <w:tr w:rsidR="00357FF1" w14:paraId="052FFDCC" w14:textId="77777777">
        <w:tc>
          <w:tcPr>
            <w:tcW w:w="3345" w:type="dxa"/>
            <w:vAlign w:val="center"/>
          </w:tcPr>
          <w:p w14:paraId="24568B57" w14:textId="77777777" w:rsidR="00357FF1" w:rsidRDefault="00064576">
            <w:r>
              <w:t>水泥砂浆</w:t>
            </w:r>
          </w:p>
        </w:tc>
        <w:tc>
          <w:tcPr>
            <w:tcW w:w="848" w:type="dxa"/>
            <w:vAlign w:val="center"/>
          </w:tcPr>
          <w:p w14:paraId="272C56E8" w14:textId="77777777" w:rsidR="00357FF1" w:rsidRDefault="00064576">
            <w:r>
              <w:t>20</w:t>
            </w:r>
          </w:p>
        </w:tc>
        <w:tc>
          <w:tcPr>
            <w:tcW w:w="1075" w:type="dxa"/>
            <w:vAlign w:val="center"/>
          </w:tcPr>
          <w:p w14:paraId="6B0ED500" w14:textId="77777777" w:rsidR="00357FF1" w:rsidRDefault="00064576">
            <w:r>
              <w:t>0.930</w:t>
            </w:r>
          </w:p>
        </w:tc>
        <w:tc>
          <w:tcPr>
            <w:tcW w:w="1075" w:type="dxa"/>
            <w:vAlign w:val="center"/>
          </w:tcPr>
          <w:p w14:paraId="330E4F38" w14:textId="77777777" w:rsidR="00357FF1" w:rsidRDefault="00064576">
            <w:r>
              <w:t>11.370</w:t>
            </w:r>
          </w:p>
        </w:tc>
        <w:tc>
          <w:tcPr>
            <w:tcW w:w="848" w:type="dxa"/>
            <w:vAlign w:val="center"/>
          </w:tcPr>
          <w:p w14:paraId="4701F8AD" w14:textId="77777777" w:rsidR="00357FF1" w:rsidRDefault="00064576">
            <w:r>
              <w:t>1.00</w:t>
            </w:r>
          </w:p>
        </w:tc>
        <w:tc>
          <w:tcPr>
            <w:tcW w:w="1075" w:type="dxa"/>
            <w:vAlign w:val="center"/>
          </w:tcPr>
          <w:p w14:paraId="31ADDCD1" w14:textId="77777777" w:rsidR="00357FF1" w:rsidRDefault="00064576">
            <w:r>
              <w:t>0.022</w:t>
            </w:r>
          </w:p>
        </w:tc>
        <w:tc>
          <w:tcPr>
            <w:tcW w:w="1064" w:type="dxa"/>
            <w:vAlign w:val="center"/>
          </w:tcPr>
          <w:p w14:paraId="75FCFAD7" w14:textId="77777777" w:rsidR="00357FF1" w:rsidRDefault="00064576">
            <w:r>
              <w:t>0.245</w:t>
            </w:r>
          </w:p>
        </w:tc>
      </w:tr>
      <w:tr w:rsidR="00357FF1" w14:paraId="7BD0FFDE" w14:textId="77777777">
        <w:tc>
          <w:tcPr>
            <w:tcW w:w="3345" w:type="dxa"/>
            <w:vAlign w:val="center"/>
          </w:tcPr>
          <w:p w14:paraId="1D283FF9" w14:textId="77777777" w:rsidR="00357FF1" w:rsidRDefault="0006457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2AE429" w14:textId="77777777" w:rsidR="00357FF1" w:rsidRDefault="00064576">
            <w:r>
              <w:t>20</w:t>
            </w:r>
          </w:p>
        </w:tc>
        <w:tc>
          <w:tcPr>
            <w:tcW w:w="1075" w:type="dxa"/>
            <w:vAlign w:val="center"/>
          </w:tcPr>
          <w:p w14:paraId="047FD549" w14:textId="77777777" w:rsidR="00357FF1" w:rsidRDefault="00064576">
            <w:r>
              <w:t>0.030</w:t>
            </w:r>
          </w:p>
        </w:tc>
        <w:tc>
          <w:tcPr>
            <w:tcW w:w="1075" w:type="dxa"/>
            <w:vAlign w:val="center"/>
          </w:tcPr>
          <w:p w14:paraId="37260393" w14:textId="77777777" w:rsidR="00357FF1" w:rsidRDefault="00064576">
            <w:r>
              <w:t>0.340</w:t>
            </w:r>
          </w:p>
        </w:tc>
        <w:tc>
          <w:tcPr>
            <w:tcW w:w="848" w:type="dxa"/>
            <w:vAlign w:val="center"/>
          </w:tcPr>
          <w:p w14:paraId="4863DEC4" w14:textId="77777777" w:rsidR="00357FF1" w:rsidRDefault="00064576">
            <w:r>
              <w:t>1.20</w:t>
            </w:r>
          </w:p>
        </w:tc>
        <w:tc>
          <w:tcPr>
            <w:tcW w:w="1075" w:type="dxa"/>
            <w:vAlign w:val="center"/>
          </w:tcPr>
          <w:p w14:paraId="3A65E02B" w14:textId="77777777" w:rsidR="00357FF1" w:rsidRDefault="00064576">
            <w:r>
              <w:t>0.556</w:t>
            </w:r>
          </w:p>
        </w:tc>
        <w:tc>
          <w:tcPr>
            <w:tcW w:w="1064" w:type="dxa"/>
            <w:vAlign w:val="center"/>
          </w:tcPr>
          <w:p w14:paraId="715598BA" w14:textId="77777777" w:rsidR="00357FF1" w:rsidRDefault="00064576">
            <w:r>
              <w:t>0.227</w:t>
            </w:r>
          </w:p>
        </w:tc>
      </w:tr>
      <w:tr w:rsidR="00357FF1" w14:paraId="15C22EBF" w14:textId="77777777">
        <w:tc>
          <w:tcPr>
            <w:tcW w:w="3345" w:type="dxa"/>
            <w:vAlign w:val="center"/>
          </w:tcPr>
          <w:p w14:paraId="1BF4E1DC" w14:textId="77777777" w:rsidR="00357FF1" w:rsidRDefault="00064576">
            <w:r>
              <w:t>水泥砂浆</w:t>
            </w:r>
          </w:p>
        </w:tc>
        <w:tc>
          <w:tcPr>
            <w:tcW w:w="848" w:type="dxa"/>
            <w:vAlign w:val="center"/>
          </w:tcPr>
          <w:p w14:paraId="1C89724A" w14:textId="77777777" w:rsidR="00357FF1" w:rsidRDefault="00064576">
            <w:r>
              <w:t>20</w:t>
            </w:r>
          </w:p>
        </w:tc>
        <w:tc>
          <w:tcPr>
            <w:tcW w:w="1075" w:type="dxa"/>
            <w:vAlign w:val="center"/>
          </w:tcPr>
          <w:p w14:paraId="5FF251A7" w14:textId="77777777" w:rsidR="00357FF1" w:rsidRDefault="00064576">
            <w:r>
              <w:t>0.930</w:t>
            </w:r>
          </w:p>
        </w:tc>
        <w:tc>
          <w:tcPr>
            <w:tcW w:w="1075" w:type="dxa"/>
            <w:vAlign w:val="center"/>
          </w:tcPr>
          <w:p w14:paraId="6E336C86" w14:textId="77777777" w:rsidR="00357FF1" w:rsidRDefault="00064576">
            <w:r>
              <w:t>11.370</w:t>
            </w:r>
          </w:p>
        </w:tc>
        <w:tc>
          <w:tcPr>
            <w:tcW w:w="848" w:type="dxa"/>
            <w:vAlign w:val="center"/>
          </w:tcPr>
          <w:p w14:paraId="45D7505C" w14:textId="77777777" w:rsidR="00357FF1" w:rsidRDefault="00064576">
            <w:r>
              <w:t>1.00</w:t>
            </w:r>
          </w:p>
        </w:tc>
        <w:tc>
          <w:tcPr>
            <w:tcW w:w="1075" w:type="dxa"/>
            <w:vAlign w:val="center"/>
          </w:tcPr>
          <w:p w14:paraId="7032A0AD" w14:textId="77777777" w:rsidR="00357FF1" w:rsidRDefault="00064576">
            <w:r>
              <w:t>0.022</w:t>
            </w:r>
          </w:p>
        </w:tc>
        <w:tc>
          <w:tcPr>
            <w:tcW w:w="1064" w:type="dxa"/>
            <w:vAlign w:val="center"/>
          </w:tcPr>
          <w:p w14:paraId="614B0315" w14:textId="77777777" w:rsidR="00357FF1" w:rsidRDefault="00064576">
            <w:r>
              <w:t>0.245</w:t>
            </w:r>
          </w:p>
        </w:tc>
      </w:tr>
      <w:tr w:rsidR="00357FF1" w14:paraId="0D5AFC65" w14:textId="77777777">
        <w:tc>
          <w:tcPr>
            <w:tcW w:w="3345" w:type="dxa"/>
            <w:vAlign w:val="center"/>
          </w:tcPr>
          <w:p w14:paraId="5588215D" w14:textId="77777777" w:rsidR="00357FF1" w:rsidRDefault="0006457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74CDAA" w14:textId="77777777" w:rsidR="00357FF1" w:rsidRDefault="00064576">
            <w:r>
              <w:t>200</w:t>
            </w:r>
          </w:p>
        </w:tc>
        <w:tc>
          <w:tcPr>
            <w:tcW w:w="1075" w:type="dxa"/>
            <w:vAlign w:val="center"/>
          </w:tcPr>
          <w:p w14:paraId="3602EDA4" w14:textId="77777777" w:rsidR="00357FF1" w:rsidRDefault="00064576">
            <w:r>
              <w:t>1.740</w:t>
            </w:r>
          </w:p>
        </w:tc>
        <w:tc>
          <w:tcPr>
            <w:tcW w:w="1075" w:type="dxa"/>
            <w:vAlign w:val="center"/>
          </w:tcPr>
          <w:p w14:paraId="29638239" w14:textId="77777777" w:rsidR="00357FF1" w:rsidRDefault="00064576">
            <w:r>
              <w:t>17.200</w:t>
            </w:r>
          </w:p>
        </w:tc>
        <w:tc>
          <w:tcPr>
            <w:tcW w:w="848" w:type="dxa"/>
            <w:vAlign w:val="center"/>
          </w:tcPr>
          <w:p w14:paraId="69878FC8" w14:textId="77777777" w:rsidR="00357FF1" w:rsidRDefault="00064576">
            <w:r>
              <w:t>1.00</w:t>
            </w:r>
          </w:p>
        </w:tc>
        <w:tc>
          <w:tcPr>
            <w:tcW w:w="1075" w:type="dxa"/>
            <w:vAlign w:val="center"/>
          </w:tcPr>
          <w:p w14:paraId="10A3EC03" w14:textId="77777777" w:rsidR="00357FF1" w:rsidRDefault="00064576">
            <w:r>
              <w:t>0.115</w:t>
            </w:r>
          </w:p>
        </w:tc>
        <w:tc>
          <w:tcPr>
            <w:tcW w:w="1064" w:type="dxa"/>
            <w:vAlign w:val="center"/>
          </w:tcPr>
          <w:p w14:paraId="7BA1E855" w14:textId="77777777" w:rsidR="00357FF1" w:rsidRDefault="00064576">
            <w:r>
              <w:t>1.977</w:t>
            </w:r>
          </w:p>
        </w:tc>
      </w:tr>
      <w:tr w:rsidR="00357FF1" w14:paraId="41A3C0D2" w14:textId="77777777">
        <w:tc>
          <w:tcPr>
            <w:tcW w:w="3345" w:type="dxa"/>
            <w:vAlign w:val="center"/>
          </w:tcPr>
          <w:p w14:paraId="76915760" w14:textId="77777777" w:rsidR="00357FF1" w:rsidRDefault="00064576">
            <w:r>
              <w:t>石灰砂浆</w:t>
            </w:r>
          </w:p>
        </w:tc>
        <w:tc>
          <w:tcPr>
            <w:tcW w:w="848" w:type="dxa"/>
            <w:vAlign w:val="center"/>
          </w:tcPr>
          <w:p w14:paraId="40D1EFEB" w14:textId="77777777" w:rsidR="00357FF1" w:rsidRDefault="00064576">
            <w:r>
              <w:t>20</w:t>
            </w:r>
          </w:p>
        </w:tc>
        <w:tc>
          <w:tcPr>
            <w:tcW w:w="1075" w:type="dxa"/>
            <w:vAlign w:val="center"/>
          </w:tcPr>
          <w:p w14:paraId="50EDCF87" w14:textId="77777777" w:rsidR="00357FF1" w:rsidRDefault="00064576">
            <w:r>
              <w:t>0.810</w:t>
            </w:r>
          </w:p>
        </w:tc>
        <w:tc>
          <w:tcPr>
            <w:tcW w:w="1075" w:type="dxa"/>
            <w:vAlign w:val="center"/>
          </w:tcPr>
          <w:p w14:paraId="4E3F60FC" w14:textId="77777777" w:rsidR="00357FF1" w:rsidRDefault="00064576">
            <w:r>
              <w:t>10.070</w:t>
            </w:r>
          </w:p>
        </w:tc>
        <w:tc>
          <w:tcPr>
            <w:tcW w:w="848" w:type="dxa"/>
            <w:vAlign w:val="center"/>
          </w:tcPr>
          <w:p w14:paraId="70786F72" w14:textId="77777777" w:rsidR="00357FF1" w:rsidRDefault="00064576">
            <w:r>
              <w:t>1.00</w:t>
            </w:r>
          </w:p>
        </w:tc>
        <w:tc>
          <w:tcPr>
            <w:tcW w:w="1075" w:type="dxa"/>
            <w:vAlign w:val="center"/>
          </w:tcPr>
          <w:p w14:paraId="575868B1" w14:textId="77777777" w:rsidR="00357FF1" w:rsidRDefault="00064576">
            <w:r>
              <w:t>0.025</w:t>
            </w:r>
          </w:p>
        </w:tc>
        <w:tc>
          <w:tcPr>
            <w:tcW w:w="1064" w:type="dxa"/>
            <w:vAlign w:val="center"/>
          </w:tcPr>
          <w:p w14:paraId="75B526F0" w14:textId="77777777" w:rsidR="00357FF1" w:rsidRDefault="00064576">
            <w:r>
              <w:t>0.249</w:t>
            </w:r>
          </w:p>
        </w:tc>
      </w:tr>
      <w:tr w:rsidR="00357FF1" w14:paraId="6856E07E" w14:textId="77777777">
        <w:tc>
          <w:tcPr>
            <w:tcW w:w="3345" w:type="dxa"/>
            <w:vAlign w:val="center"/>
          </w:tcPr>
          <w:p w14:paraId="4229070A" w14:textId="77777777" w:rsidR="00357FF1" w:rsidRDefault="0006457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FFE0CD" w14:textId="77777777" w:rsidR="00357FF1" w:rsidRDefault="00064576">
            <w:r>
              <w:t>280</w:t>
            </w:r>
          </w:p>
        </w:tc>
        <w:tc>
          <w:tcPr>
            <w:tcW w:w="1075" w:type="dxa"/>
            <w:vAlign w:val="center"/>
          </w:tcPr>
          <w:p w14:paraId="055FEDF8" w14:textId="77777777" w:rsidR="00357FF1" w:rsidRDefault="00064576">
            <w:r>
              <w:t>－</w:t>
            </w:r>
          </w:p>
        </w:tc>
        <w:tc>
          <w:tcPr>
            <w:tcW w:w="1075" w:type="dxa"/>
            <w:vAlign w:val="center"/>
          </w:tcPr>
          <w:p w14:paraId="4C39003C" w14:textId="77777777" w:rsidR="00357FF1" w:rsidRDefault="00064576">
            <w:r>
              <w:t>－</w:t>
            </w:r>
          </w:p>
        </w:tc>
        <w:tc>
          <w:tcPr>
            <w:tcW w:w="848" w:type="dxa"/>
            <w:vAlign w:val="center"/>
          </w:tcPr>
          <w:p w14:paraId="41CAE007" w14:textId="77777777" w:rsidR="00357FF1" w:rsidRDefault="00064576">
            <w:r>
              <w:t>－</w:t>
            </w:r>
          </w:p>
        </w:tc>
        <w:tc>
          <w:tcPr>
            <w:tcW w:w="1075" w:type="dxa"/>
            <w:vAlign w:val="center"/>
          </w:tcPr>
          <w:p w14:paraId="1F014B68" w14:textId="77777777" w:rsidR="00357FF1" w:rsidRDefault="00064576">
            <w:r>
              <w:t>0.738</w:t>
            </w:r>
          </w:p>
        </w:tc>
        <w:tc>
          <w:tcPr>
            <w:tcW w:w="1064" w:type="dxa"/>
            <w:vAlign w:val="center"/>
          </w:tcPr>
          <w:p w14:paraId="0FB6869D" w14:textId="77777777" w:rsidR="00357FF1" w:rsidRDefault="00064576">
            <w:r>
              <w:t>2.941</w:t>
            </w:r>
          </w:p>
        </w:tc>
      </w:tr>
      <w:tr w:rsidR="00357FF1" w14:paraId="2C999877" w14:textId="77777777">
        <w:tc>
          <w:tcPr>
            <w:tcW w:w="3345" w:type="dxa"/>
            <w:shd w:val="clear" w:color="auto" w:fill="E6E6E6"/>
            <w:vAlign w:val="center"/>
          </w:tcPr>
          <w:p w14:paraId="67EF2919" w14:textId="77777777" w:rsidR="00357FF1" w:rsidRDefault="0006457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08906D" w14:textId="77777777" w:rsidR="00357FF1" w:rsidRDefault="0006457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57FF1" w14:paraId="379CDC83" w14:textId="77777777">
        <w:tc>
          <w:tcPr>
            <w:tcW w:w="3345" w:type="dxa"/>
            <w:shd w:val="clear" w:color="auto" w:fill="E6E6E6"/>
            <w:vAlign w:val="center"/>
          </w:tcPr>
          <w:p w14:paraId="1B7AD22B" w14:textId="77777777" w:rsidR="00357FF1" w:rsidRDefault="0006457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1DD734B" w14:textId="77777777" w:rsidR="00357FF1" w:rsidRDefault="00064576">
            <w:pPr>
              <w:jc w:val="center"/>
            </w:pPr>
            <w:r>
              <w:t>1.11</w:t>
            </w:r>
          </w:p>
        </w:tc>
      </w:tr>
    </w:tbl>
    <w:p w14:paraId="17C46662" w14:textId="77777777" w:rsidR="00357FF1" w:rsidRDefault="00064576">
      <w:pPr>
        <w:pStyle w:val="2"/>
        <w:widowControl w:val="0"/>
        <w:rPr>
          <w:kern w:val="2"/>
        </w:rPr>
      </w:pPr>
      <w:bookmarkStart w:id="47" w:name="_Toc92112129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7"/>
    </w:p>
    <w:p w14:paraId="64987A71" w14:textId="77777777" w:rsidR="00F0396C" w:rsidRDefault="00064576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5959F186" wp14:editId="6A937B97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489E2DC6" w14:textId="77777777" w:rsidR="00357FF1" w:rsidRDefault="00357F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4ECDE8" w14:textId="77777777" w:rsidR="00357FF1" w:rsidRDefault="00064576">
      <w:pPr>
        <w:pStyle w:val="2"/>
        <w:widowControl w:val="0"/>
        <w:rPr>
          <w:kern w:val="2"/>
        </w:rPr>
      </w:pPr>
      <w:bookmarkStart w:id="49" w:name="_Toc92112130"/>
      <w:r>
        <w:rPr>
          <w:kern w:val="2"/>
        </w:rPr>
        <w:t>外墙平均热工特性</w:t>
      </w:r>
      <w:bookmarkEnd w:id="49"/>
    </w:p>
    <w:p w14:paraId="253E3A57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5F50D539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7FF1" w14:paraId="65A5540D" w14:textId="77777777">
        <w:tc>
          <w:tcPr>
            <w:tcW w:w="2948" w:type="dxa"/>
            <w:shd w:val="clear" w:color="auto" w:fill="E6E6E6"/>
            <w:vAlign w:val="center"/>
          </w:tcPr>
          <w:p w14:paraId="3B10DFB2" w14:textId="77777777" w:rsidR="00357FF1" w:rsidRDefault="0006457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629066" w14:textId="77777777" w:rsidR="00357FF1" w:rsidRDefault="0006457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4A5FA4" w14:textId="77777777" w:rsidR="00357FF1" w:rsidRDefault="0006457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43CE19" w14:textId="77777777" w:rsidR="00357FF1" w:rsidRDefault="0006457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4685C6" w14:textId="77777777" w:rsidR="00357FF1" w:rsidRDefault="0006457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86DDF6" w14:textId="77777777" w:rsidR="00357FF1" w:rsidRDefault="0006457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FE08D4" w14:textId="77777777" w:rsidR="00357FF1" w:rsidRDefault="00064576">
            <w:pPr>
              <w:jc w:val="center"/>
            </w:pPr>
            <w:r>
              <w:t>太阳辐射吸收系数</w:t>
            </w:r>
          </w:p>
        </w:tc>
      </w:tr>
      <w:tr w:rsidR="00357FF1" w14:paraId="6607C13A" w14:textId="77777777">
        <w:tc>
          <w:tcPr>
            <w:tcW w:w="2948" w:type="dxa"/>
            <w:vAlign w:val="center"/>
          </w:tcPr>
          <w:p w14:paraId="129668EB" w14:textId="77777777" w:rsidR="00357FF1" w:rsidRDefault="00064576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2F43ABF4" w14:textId="77777777" w:rsidR="00357FF1" w:rsidRDefault="00064576">
            <w:r>
              <w:t>主墙体</w:t>
            </w:r>
          </w:p>
        </w:tc>
        <w:tc>
          <w:tcPr>
            <w:tcW w:w="990" w:type="dxa"/>
            <w:vAlign w:val="center"/>
          </w:tcPr>
          <w:p w14:paraId="52288C67" w14:textId="77777777" w:rsidR="00357FF1" w:rsidRDefault="00064576">
            <w:r>
              <w:t>22.79</w:t>
            </w:r>
          </w:p>
        </w:tc>
        <w:tc>
          <w:tcPr>
            <w:tcW w:w="950" w:type="dxa"/>
            <w:vAlign w:val="center"/>
          </w:tcPr>
          <w:p w14:paraId="789F204F" w14:textId="77777777" w:rsidR="00357FF1" w:rsidRDefault="00064576">
            <w:r>
              <w:t>1.000</w:t>
            </w:r>
          </w:p>
        </w:tc>
        <w:tc>
          <w:tcPr>
            <w:tcW w:w="1107" w:type="dxa"/>
            <w:vAlign w:val="center"/>
          </w:tcPr>
          <w:p w14:paraId="0BA76F30" w14:textId="77777777" w:rsidR="00357FF1" w:rsidRDefault="00064576">
            <w:r>
              <w:t>1.11</w:t>
            </w:r>
          </w:p>
        </w:tc>
        <w:tc>
          <w:tcPr>
            <w:tcW w:w="1107" w:type="dxa"/>
            <w:vAlign w:val="center"/>
          </w:tcPr>
          <w:p w14:paraId="31613AE9" w14:textId="77777777" w:rsidR="00357FF1" w:rsidRDefault="00064576">
            <w:r>
              <w:t>2.94</w:t>
            </w:r>
          </w:p>
        </w:tc>
        <w:tc>
          <w:tcPr>
            <w:tcW w:w="1107" w:type="dxa"/>
            <w:vAlign w:val="center"/>
          </w:tcPr>
          <w:p w14:paraId="7A1DD881" w14:textId="77777777" w:rsidR="00357FF1" w:rsidRDefault="00064576">
            <w:r>
              <w:t>0.75</w:t>
            </w:r>
          </w:p>
        </w:tc>
      </w:tr>
      <w:tr w:rsidR="00357FF1" w14:paraId="22B96ECA" w14:textId="77777777">
        <w:tc>
          <w:tcPr>
            <w:tcW w:w="2948" w:type="dxa"/>
            <w:shd w:val="clear" w:color="auto" w:fill="E6E6E6"/>
            <w:vAlign w:val="center"/>
          </w:tcPr>
          <w:p w14:paraId="528CAB5B" w14:textId="77777777" w:rsidR="00357FF1" w:rsidRDefault="0006457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96A15D" w14:textId="77777777" w:rsidR="00357FF1" w:rsidRDefault="00064576">
            <w:pPr>
              <w:jc w:val="center"/>
            </w:pPr>
            <w:r>
              <w:t>1.11 × 1.00 = 1.11</w:t>
            </w:r>
          </w:p>
        </w:tc>
      </w:tr>
    </w:tbl>
    <w:p w14:paraId="3EDBF48E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7FF1" w14:paraId="71F5D56A" w14:textId="77777777">
        <w:tc>
          <w:tcPr>
            <w:tcW w:w="2948" w:type="dxa"/>
            <w:shd w:val="clear" w:color="auto" w:fill="E6E6E6"/>
            <w:vAlign w:val="center"/>
          </w:tcPr>
          <w:p w14:paraId="1741B5C5" w14:textId="77777777" w:rsidR="00357FF1" w:rsidRDefault="0006457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E6F34C" w14:textId="77777777" w:rsidR="00357FF1" w:rsidRDefault="0006457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109550" w14:textId="77777777" w:rsidR="00357FF1" w:rsidRDefault="0006457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3CC45A" w14:textId="77777777" w:rsidR="00357FF1" w:rsidRDefault="0006457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458391" w14:textId="77777777" w:rsidR="00357FF1" w:rsidRDefault="0006457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D52777" w14:textId="77777777" w:rsidR="00357FF1" w:rsidRDefault="0006457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57FF9C" w14:textId="77777777" w:rsidR="00357FF1" w:rsidRDefault="00064576">
            <w:pPr>
              <w:jc w:val="center"/>
            </w:pPr>
            <w:r>
              <w:t>太阳辐射吸收系数</w:t>
            </w:r>
          </w:p>
        </w:tc>
      </w:tr>
      <w:tr w:rsidR="00357FF1" w14:paraId="6A140D44" w14:textId="77777777">
        <w:tc>
          <w:tcPr>
            <w:tcW w:w="2948" w:type="dxa"/>
            <w:vAlign w:val="center"/>
          </w:tcPr>
          <w:p w14:paraId="7F094A3A" w14:textId="77777777" w:rsidR="00357FF1" w:rsidRDefault="0006457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27183B1" w14:textId="77777777" w:rsidR="00357FF1" w:rsidRDefault="00064576">
            <w:r>
              <w:t>主墙体</w:t>
            </w:r>
          </w:p>
        </w:tc>
        <w:tc>
          <w:tcPr>
            <w:tcW w:w="990" w:type="dxa"/>
            <w:vAlign w:val="center"/>
          </w:tcPr>
          <w:p w14:paraId="77D5D113" w14:textId="77777777" w:rsidR="00357FF1" w:rsidRDefault="00064576">
            <w:r>
              <w:t>24.16</w:t>
            </w:r>
          </w:p>
        </w:tc>
        <w:tc>
          <w:tcPr>
            <w:tcW w:w="950" w:type="dxa"/>
            <w:vAlign w:val="center"/>
          </w:tcPr>
          <w:p w14:paraId="60C2B372" w14:textId="77777777" w:rsidR="00357FF1" w:rsidRDefault="00064576">
            <w:r>
              <w:t>1.000</w:t>
            </w:r>
          </w:p>
        </w:tc>
        <w:tc>
          <w:tcPr>
            <w:tcW w:w="1107" w:type="dxa"/>
            <w:vAlign w:val="center"/>
          </w:tcPr>
          <w:p w14:paraId="286B0BD6" w14:textId="77777777" w:rsidR="00357FF1" w:rsidRDefault="00064576">
            <w:r>
              <w:t>1.11</w:t>
            </w:r>
          </w:p>
        </w:tc>
        <w:tc>
          <w:tcPr>
            <w:tcW w:w="1107" w:type="dxa"/>
            <w:vAlign w:val="center"/>
          </w:tcPr>
          <w:p w14:paraId="2DB1C80A" w14:textId="77777777" w:rsidR="00357FF1" w:rsidRDefault="00064576">
            <w:r>
              <w:t>2.94</w:t>
            </w:r>
          </w:p>
        </w:tc>
        <w:tc>
          <w:tcPr>
            <w:tcW w:w="1107" w:type="dxa"/>
            <w:vAlign w:val="center"/>
          </w:tcPr>
          <w:p w14:paraId="1854036C" w14:textId="77777777" w:rsidR="00357FF1" w:rsidRDefault="00064576">
            <w:r>
              <w:t>0.75</w:t>
            </w:r>
          </w:p>
        </w:tc>
      </w:tr>
      <w:tr w:rsidR="00357FF1" w14:paraId="39771114" w14:textId="77777777">
        <w:tc>
          <w:tcPr>
            <w:tcW w:w="2948" w:type="dxa"/>
            <w:shd w:val="clear" w:color="auto" w:fill="E6E6E6"/>
            <w:vAlign w:val="center"/>
          </w:tcPr>
          <w:p w14:paraId="1E4DCB0A" w14:textId="77777777" w:rsidR="00357FF1" w:rsidRDefault="0006457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72F03D" w14:textId="77777777" w:rsidR="00357FF1" w:rsidRDefault="00064576">
            <w:pPr>
              <w:jc w:val="center"/>
            </w:pPr>
            <w:r>
              <w:t>1.11 × 1.00 = 1.11</w:t>
            </w:r>
          </w:p>
        </w:tc>
      </w:tr>
    </w:tbl>
    <w:p w14:paraId="27D6F998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p w14:paraId="7D320113" w14:textId="77777777" w:rsidR="00357FF1" w:rsidRDefault="000645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7FF1" w14:paraId="2CCEBB0F" w14:textId="77777777">
        <w:tc>
          <w:tcPr>
            <w:tcW w:w="2948" w:type="dxa"/>
            <w:shd w:val="clear" w:color="auto" w:fill="E6E6E6"/>
            <w:vAlign w:val="center"/>
          </w:tcPr>
          <w:p w14:paraId="02603356" w14:textId="77777777" w:rsidR="00357FF1" w:rsidRDefault="0006457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F9E206A" w14:textId="77777777" w:rsidR="00357FF1" w:rsidRDefault="0006457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4E68DD" w14:textId="77777777" w:rsidR="00357FF1" w:rsidRDefault="0006457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19B569" w14:textId="77777777" w:rsidR="00357FF1" w:rsidRDefault="0006457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514FCB" w14:textId="77777777" w:rsidR="00357FF1" w:rsidRDefault="0006457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6EDFA3" w14:textId="77777777" w:rsidR="00357FF1" w:rsidRDefault="0006457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862F3A" w14:textId="77777777" w:rsidR="00357FF1" w:rsidRDefault="00064576">
            <w:pPr>
              <w:jc w:val="center"/>
            </w:pPr>
            <w:r>
              <w:t>太阳辐射吸收系数</w:t>
            </w:r>
          </w:p>
        </w:tc>
      </w:tr>
      <w:tr w:rsidR="00357FF1" w14:paraId="1A03B2B0" w14:textId="77777777">
        <w:tc>
          <w:tcPr>
            <w:tcW w:w="2948" w:type="dxa"/>
            <w:vAlign w:val="center"/>
          </w:tcPr>
          <w:p w14:paraId="11EAF303" w14:textId="77777777" w:rsidR="00357FF1" w:rsidRDefault="0006457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D797548" w14:textId="77777777" w:rsidR="00357FF1" w:rsidRDefault="00064576">
            <w:r>
              <w:t>主墙体</w:t>
            </w:r>
          </w:p>
        </w:tc>
        <w:tc>
          <w:tcPr>
            <w:tcW w:w="990" w:type="dxa"/>
            <w:vAlign w:val="center"/>
          </w:tcPr>
          <w:p w14:paraId="37953807" w14:textId="77777777" w:rsidR="00357FF1" w:rsidRDefault="00064576">
            <w:r>
              <w:t>46.95</w:t>
            </w:r>
          </w:p>
        </w:tc>
        <w:tc>
          <w:tcPr>
            <w:tcW w:w="950" w:type="dxa"/>
            <w:vAlign w:val="center"/>
          </w:tcPr>
          <w:p w14:paraId="72933B88" w14:textId="77777777" w:rsidR="00357FF1" w:rsidRDefault="00064576">
            <w:r>
              <w:t>1.000</w:t>
            </w:r>
          </w:p>
        </w:tc>
        <w:tc>
          <w:tcPr>
            <w:tcW w:w="1107" w:type="dxa"/>
            <w:vAlign w:val="center"/>
          </w:tcPr>
          <w:p w14:paraId="155FCC31" w14:textId="77777777" w:rsidR="00357FF1" w:rsidRDefault="00064576">
            <w:r>
              <w:t>1.11</w:t>
            </w:r>
          </w:p>
        </w:tc>
        <w:tc>
          <w:tcPr>
            <w:tcW w:w="1107" w:type="dxa"/>
            <w:vAlign w:val="center"/>
          </w:tcPr>
          <w:p w14:paraId="172929FA" w14:textId="77777777" w:rsidR="00357FF1" w:rsidRDefault="00064576">
            <w:r>
              <w:t>2.94</w:t>
            </w:r>
          </w:p>
        </w:tc>
        <w:tc>
          <w:tcPr>
            <w:tcW w:w="1107" w:type="dxa"/>
            <w:vAlign w:val="center"/>
          </w:tcPr>
          <w:p w14:paraId="213C1BD0" w14:textId="77777777" w:rsidR="00357FF1" w:rsidRDefault="00064576">
            <w:r>
              <w:t>0.75</w:t>
            </w:r>
          </w:p>
        </w:tc>
      </w:tr>
      <w:tr w:rsidR="00357FF1" w14:paraId="6EF0DE5D" w14:textId="77777777">
        <w:tc>
          <w:tcPr>
            <w:tcW w:w="2948" w:type="dxa"/>
            <w:shd w:val="clear" w:color="auto" w:fill="E6E6E6"/>
            <w:vAlign w:val="center"/>
          </w:tcPr>
          <w:p w14:paraId="1AEABF4A" w14:textId="77777777" w:rsidR="00357FF1" w:rsidRDefault="0006457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B939F2" w14:textId="77777777" w:rsidR="00357FF1" w:rsidRDefault="00064576">
            <w:pPr>
              <w:jc w:val="center"/>
            </w:pPr>
            <w:r>
              <w:t>1.11 × 1.00 = 1.11</w:t>
            </w:r>
          </w:p>
        </w:tc>
      </w:tr>
      <w:tr w:rsidR="00357FF1" w14:paraId="65D290AB" w14:textId="77777777">
        <w:tc>
          <w:tcPr>
            <w:tcW w:w="2948" w:type="dxa"/>
            <w:shd w:val="clear" w:color="auto" w:fill="E6E6E6"/>
            <w:vAlign w:val="center"/>
          </w:tcPr>
          <w:p w14:paraId="298F93BE" w14:textId="77777777" w:rsidR="00357FF1" w:rsidRDefault="00064576">
            <w:r>
              <w:t>标准依据</w:t>
            </w:r>
          </w:p>
        </w:tc>
        <w:tc>
          <w:tcPr>
            <w:tcW w:w="6381" w:type="dxa"/>
            <w:gridSpan w:val="6"/>
          </w:tcPr>
          <w:p w14:paraId="0423A08A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7FF1" w14:paraId="030A9C68" w14:textId="77777777">
        <w:tc>
          <w:tcPr>
            <w:tcW w:w="2948" w:type="dxa"/>
            <w:shd w:val="clear" w:color="auto" w:fill="E6E6E6"/>
            <w:vAlign w:val="center"/>
          </w:tcPr>
          <w:p w14:paraId="5A04D559" w14:textId="77777777" w:rsidR="00357FF1" w:rsidRDefault="00064576">
            <w:r>
              <w:t>标准要求</w:t>
            </w:r>
          </w:p>
        </w:tc>
        <w:tc>
          <w:tcPr>
            <w:tcW w:w="6381" w:type="dxa"/>
            <w:gridSpan w:val="6"/>
          </w:tcPr>
          <w:p w14:paraId="0679A063" w14:textId="77777777" w:rsidR="00357FF1" w:rsidRDefault="00064576">
            <w:r>
              <w:t>K</w:t>
            </w:r>
            <w:r>
              <w:t>应满足表</w:t>
            </w:r>
            <w:r>
              <w:t>3.3.1-6</w:t>
            </w:r>
            <w:r>
              <w:t>的规定</w:t>
            </w:r>
            <w:r>
              <w:t>(K≤1.50)</w:t>
            </w:r>
          </w:p>
        </w:tc>
      </w:tr>
      <w:tr w:rsidR="00357FF1" w14:paraId="70076687" w14:textId="77777777">
        <w:tc>
          <w:tcPr>
            <w:tcW w:w="2948" w:type="dxa"/>
            <w:shd w:val="clear" w:color="auto" w:fill="E6E6E6"/>
            <w:vAlign w:val="center"/>
          </w:tcPr>
          <w:p w14:paraId="491EFC3A" w14:textId="77777777" w:rsidR="00357FF1" w:rsidRDefault="00064576">
            <w:r>
              <w:t>结论</w:t>
            </w:r>
          </w:p>
        </w:tc>
        <w:tc>
          <w:tcPr>
            <w:tcW w:w="6381" w:type="dxa"/>
            <w:gridSpan w:val="6"/>
          </w:tcPr>
          <w:p w14:paraId="44BF0AA0" w14:textId="77777777" w:rsidR="00357FF1" w:rsidRDefault="00064576">
            <w:r>
              <w:t>满足</w:t>
            </w:r>
          </w:p>
        </w:tc>
      </w:tr>
    </w:tbl>
    <w:p w14:paraId="66F5310B" w14:textId="77777777" w:rsidR="00357FF1" w:rsidRDefault="00357F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675154" w14:textId="77777777" w:rsidR="00357FF1" w:rsidRDefault="000645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92112131"/>
      <w:r>
        <w:rPr>
          <w:color w:val="000000"/>
          <w:kern w:val="2"/>
          <w:szCs w:val="24"/>
        </w:rPr>
        <w:t>外窗热工</w:t>
      </w:r>
      <w:bookmarkEnd w:id="50"/>
    </w:p>
    <w:p w14:paraId="01A7F7A9" w14:textId="77777777" w:rsidR="00357FF1" w:rsidRDefault="00357F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D4B057" w14:textId="77777777" w:rsidR="00357FF1" w:rsidRDefault="00064576">
      <w:r>
        <w:tab/>
      </w:r>
      <w:r>
        <w:t>本工程无此项内容</w:t>
      </w:r>
    </w:p>
    <w:p w14:paraId="317DB7F3" w14:textId="77777777" w:rsidR="00357FF1" w:rsidRDefault="00064576">
      <w:pPr>
        <w:pStyle w:val="1"/>
      </w:pPr>
      <w:bookmarkStart w:id="51" w:name="_Toc92112132"/>
      <w:r>
        <w:t>有效通风换气面积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57FF1" w14:paraId="1E9AF098" w14:textId="77777777">
        <w:tc>
          <w:tcPr>
            <w:tcW w:w="2263" w:type="dxa"/>
            <w:shd w:val="clear" w:color="auto" w:fill="E6E6E6"/>
            <w:vAlign w:val="center"/>
          </w:tcPr>
          <w:p w14:paraId="3F06A90D" w14:textId="77777777" w:rsidR="00357FF1" w:rsidRDefault="00064576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D9029A7" w14:textId="77777777" w:rsidR="00357FF1" w:rsidRDefault="00064576">
            <w:r>
              <w:t>无</w:t>
            </w:r>
          </w:p>
        </w:tc>
      </w:tr>
      <w:tr w:rsidR="00357FF1" w14:paraId="009B9F84" w14:textId="77777777">
        <w:tc>
          <w:tcPr>
            <w:tcW w:w="2263" w:type="dxa"/>
            <w:shd w:val="clear" w:color="auto" w:fill="E6E6E6"/>
            <w:vAlign w:val="center"/>
          </w:tcPr>
          <w:p w14:paraId="390CB3B0" w14:textId="77777777" w:rsidR="00357FF1" w:rsidRDefault="00064576">
            <w:r>
              <w:t>标准依据</w:t>
            </w:r>
          </w:p>
        </w:tc>
        <w:tc>
          <w:tcPr>
            <w:tcW w:w="7069" w:type="dxa"/>
            <w:vAlign w:val="center"/>
          </w:tcPr>
          <w:p w14:paraId="375630D1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357FF1" w14:paraId="225C1C2F" w14:textId="77777777">
        <w:tc>
          <w:tcPr>
            <w:tcW w:w="2263" w:type="dxa"/>
            <w:shd w:val="clear" w:color="auto" w:fill="E6E6E6"/>
            <w:vAlign w:val="center"/>
          </w:tcPr>
          <w:p w14:paraId="6D433968" w14:textId="77777777" w:rsidR="00357FF1" w:rsidRDefault="00064576">
            <w:r>
              <w:t>标准要求</w:t>
            </w:r>
          </w:p>
        </w:tc>
        <w:tc>
          <w:tcPr>
            <w:tcW w:w="7069" w:type="dxa"/>
            <w:vAlign w:val="center"/>
          </w:tcPr>
          <w:p w14:paraId="46FE3C4C" w14:textId="77777777" w:rsidR="00357FF1" w:rsidRDefault="00064576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57FF1" w14:paraId="4FAA958A" w14:textId="77777777">
        <w:tc>
          <w:tcPr>
            <w:tcW w:w="2263" w:type="dxa"/>
            <w:shd w:val="clear" w:color="auto" w:fill="E6E6E6"/>
            <w:vAlign w:val="center"/>
          </w:tcPr>
          <w:p w14:paraId="42B1F21E" w14:textId="77777777" w:rsidR="00357FF1" w:rsidRDefault="00064576">
            <w:r>
              <w:t>结论</w:t>
            </w:r>
          </w:p>
        </w:tc>
        <w:tc>
          <w:tcPr>
            <w:tcW w:w="7069" w:type="dxa"/>
            <w:vAlign w:val="center"/>
          </w:tcPr>
          <w:p w14:paraId="3FA247D5" w14:textId="77777777" w:rsidR="00357FF1" w:rsidRDefault="00064576">
            <w:r>
              <w:t>不需要</w:t>
            </w:r>
          </w:p>
        </w:tc>
      </w:tr>
    </w:tbl>
    <w:p w14:paraId="5E379CD5" w14:textId="77777777" w:rsidR="00357FF1" w:rsidRDefault="00064576">
      <w:r>
        <w:t>注：达标时只列出一项，不达标时列出全部不达标项</w:t>
      </w:r>
    </w:p>
    <w:p w14:paraId="16887F15" w14:textId="77777777" w:rsidR="00357FF1" w:rsidRDefault="00357FF1"/>
    <w:p w14:paraId="0D800B18" w14:textId="77777777" w:rsidR="00357FF1" w:rsidRDefault="00064576">
      <w:pPr>
        <w:pStyle w:val="1"/>
      </w:pPr>
      <w:bookmarkStart w:id="52" w:name="_Toc92112133"/>
      <w:r>
        <w:t>非中空窗面积比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57FF1" w14:paraId="37C274C1" w14:textId="77777777">
        <w:tc>
          <w:tcPr>
            <w:tcW w:w="1358" w:type="dxa"/>
            <w:shd w:val="clear" w:color="auto" w:fill="E6E6E6"/>
            <w:vAlign w:val="center"/>
          </w:tcPr>
          <w:p w14:paraId="04364F9F" w14:textId="77777777" w:rsidR="00357FF1" w:rsidRDefault="00064576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2992735" w14:textId="77777777" w:rsidR="00357FF1" w:rsidRDefault="00064576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81E8AE" w14:textId="77777777" w:rsidR="00357FF1" w:rsidRDefault="00064576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C83F8A" w14:textId="77777777" w:rsidR="00357FF1" w:rsidRDefault="00064576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3A734B" w14:textId="77777777" w:rsidR="00357FF1" w:rsidRDefault="00064576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065B5ED" w14:textId="77777777" w:rsidR="00357FF1" w:rsidRDefault="00064576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0108FB" w14:textId="77777777" w:rsidR="00357FF1" w:rsidRDefault="00064576">
            <w:pPr>
              <w:jc w:val="center"/>
            </w:pPr>
            <w:r>
              <w:t>结论</w:t>
            </w:r>
          </w:p>
        </w:tc>
      </w:tr>
      <w:tr w:rsidR="00357FF1" w14:paraId="0BE10B6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A05D56C" w14:textId="77777777" w:rsidR="00357FF1" w:rsidRDefault="00064576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CD96AC0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57FF1" w14:paraId="67091F8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37F95CF" w14:textId="77777777" w:rsidR="00357FF1" w:rsidRDefault="00064576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0A2F7CB" w14:textId="77777777" w:rsidR="00357FF1" w:rsidRDefault="00064576">
            <w:r>
              <w:t>非中空玻璃的面积不应超过同一立面透光面积的</w:t>
            </w:r>
            <w:r>
              <w:t>15%</w:t>
            </w:r>
          </w:p>
        </w:tc>
      </w:tr>
      <w:tr w:rsidR="00357FF1" w14:paraId="378ED24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40B76C0" w14:textId="77777777" w:rsidR="00357FF1" w:rsidRDefault="00064576">
            <w:r>
              <w:lastRenderedPageBreak/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6D7957E" w14:textId="77777777" w:rsidR="00357FF1" w:rsidRDefault="00064576">
            <w:r>
              <w:t>不需要</w:t>
            </w:r>
          </w:p>
        </w:tc>
      </w:tr>
    </w:tbl>
    <w:p w14:paraId="7D25968D" w14:textId="77777777" w:rsidR="00357FF1" w:rsidRDefault="00064576">
      <w:pPr>
        <w:pStyle w:val="1"/>
      </w:pPr>
      <w:bookmarkStart w:id="53" w:name="_Toc92112134"/>
      <w:r>
        <w:t>外窗气密性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57FF1" w14:paraId="6D7DD74D" w14:textId="77777777">
        <w:tc>
          <w:tcPr>
            <w:tcW w:w="2263" w:type="dxa"/>
            <w:shd w:val="clear" w:color="auto" w:fill="E6E6E6"/>
            <w:vAlign w:val="center"/>
          </w:tcPr>
          <w:p w14:paraId="260D983C" w14:textId="77777777" w:rsidR="00357FF1" w:rsidRDefault="00064576">
            <w:r>
              <w:t>层数</w:t>
            </w:r>
          </w:p>
        </w:tc>
        <w:tc>
          <w:tcPr>
            <w:tcW w:w="3534" w:type="dxa"/>
            <w:vAlign w:val="center"/>
          </w:tcPr>
          <w:p w14:paraId="7295F6C2" w14:textId="77777777" w:rsidR="00357FF1" w:rsidRDefault="00064576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E285CD2" w14:textId="77777777" w:rsidR="00357FF1" w:rsidRDefault="00064576">
            <w:r>
              <w:t>10</w:t>
            </w:r>
            <w:r>
              <w:t>层以上</w:t>
            </w:r>
          </w:p>
        </w:tc>
      </w:tr>
      <w:tr w:rsidR="00357FF1" w14:paraId="2CC934B7" w14:textId="77777777">
        <w:tc>
          <w:tcPr>
            <w:tcW w:w="2263" w:type="dxa"/>
            <w:shd w:val="clear" w:color="auto" w:fill="E6E6E6"/>
            <w:vAlign w:val="center"/>
          </w:tcPr>
          <w:p w14:paraId="0FB99E49" w14:textId="77777777" w:rsidR="00357FF1" w:rsidRDefault="00064576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EFA0CFE" w14:textId="77777777" w:rsidR="00357FF1" w:rsidRDefault="00064576">
            <w:r>
              <w:t>－</w:t>
            </w:r>
          </w:p>
        </w:tc>
        <w:tc>
          <w:tcPr>
            <w:tcW w:w="3534" w:type="dxa"/>
            <w:vAlign w:val="center"/>
          </w:tcPr>
          <w:p w14:paraId="39D14823" w14:textId="77777777" w:rsidR="00357FF1" w:rsidRDefault="00064576">
            <w:r>
              <w:t>－</w:t>
            </w:r>
          </w:p>
        </w:tc>
      </w:tr>
      <w:tr w:rsidR="00357FF1" w14:paraId="3B16387A" w14:textId="77777777">
        <w:tc>
          <w:tcPr>
            <w:tcW w:w="2263" w:type="dxa"/>
            <w:shd w:val="clear" w:color="auto" w:fill="E6E6E6"/>
            <w:vAlign w:val="center"/>
          </w:tcPr>
          <w:p w14:paraId="3DF82DB1" w14:textId="77777777" w:rsidR="00357FF1" w:rsidRDefault="00064576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4FDB7A3" w14:textId="77777777" w:rsidR="00357FF1" w:rsidRDefault="00357FF1"/>
        </w:tc>
        <w:tc>
          <w:tcPr>
            <w:tcW w:w="3534" w:type="dxa"/>
            <w:vAlign w:val="center"/>
          </w:tcPr>
          <w:p w14:paraId="447AEE56" w14:textId="77777777" w:rsidR="00357FF1" w:rsidRDefault="00357FF1"/>
        </w:tc>
      </w:tr>
      <w:tr w:rsidR="00357FF1" w14:paraId="0E5E086A" w14:textId="77777777">
        <w:tc>
          <w:tcPr>
            <w:tcW w:w="2263" w:type="dxa"/>
            <w:shd w:val="clear" w:color="auto" w:fill="E6E6E6"/>
            <w:vAlign w:val="center"/>
          </w:tcPr>
          <w:p w14:paraId="5E8174FD" w14:textId="77777777" w:rsidR="00357FF1" w:rsidRDefault="00064576">
            <w:r>
              <w:t>标准依据</w:t>
            </w:r>
          </w:p>
        </w:tc>
        <w:tc>
          <w:tcPr>
            <w:tcW w:w="3534" w:type="dxa"/>
            <w:vAlign w:val="center"/>
          </w:tcPr>
          <w:p w14:paraId="2771F17E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94A319C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57FF1" w14:paraId="79883E12" w14:textId="77777777">
        <w:tc>
          <w:tcPr>
            <w:tcW w:w="2263" w:type="dxa"/>
            <w:shd w:val="clear" w:color="auto" w:fill="E6E6E6"/>
            <w:vAlign w:val="center"/>
          </w:tcPr>
          <w:p w14:paraId="48757CB6" w14:textId="77777777" w:rsidR="00357FF1" w:rsidRDefault="00064576">
            <w:r>
              <w:t>标准要求</w:t>
            </w:r>
          </w:p>
        </w:tc>
        <w:tc>
          <w:tcPr>
            <w:tcW w:w="3534" w:type="dxa"/>
            <w:vAlign w:val="center"/>
          </w:tcPr>
          <w:p w14:paraId="5E3E206A" w14:textId="77777777" w:rsidR="00357FF1" w:rsidRDefault="00064576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06E7B98" w14:textId="77777777" w:rsidR="00357FF1" w:rsidRDefault="00064576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57FF1" w14:paraId="47F97F09" w14:textId="77777777">
        <w:tc>
          <w:tcPr>
            <w:tcW w:w="2263" w:type="dxa"/>
            <w:shd w:val="clear" w:color="auto" w:fill="E6E6E6"/>
            <w:vAlign w:val="center"/>
          </w:tcPr>
          <w:p w14:paraId="7AC24028" w14:textId="77777777" w:rsidR="00357FF1" w:rsidRDefault="00064576">
            <w:r>
              <w:t>结论</w:t>
            </w:r>
          </w:p>
        </w:tc>
        <w:tc>
          <w:tcPr>
            <w:tcW w:w="3534" w:type="dxa"/>
            <w:vAlign w:val="center"/>
          </w:tcPr>
          <w:p w14:paraId="0924360C" w14:textId="77777777" w:rsidR="00357FF1" w:rsidRDefault="00064576">
            <w:r>
              <w:t>－</w:t>
            </w:r>
          </w:p>
        </w:tc>
        <w:tc>
          <w:tcPr>
            <w:tcW w:w="3534" w:type="dxa"/>
            <w:vAlign w:val="center"/>
          </w:tcPr>
          <w:p w14:paraId="4D3A130C" w14:textId="77777777" w:rsidR="00357FF1" w:rsidRDefault="00064576">
            <w:r>
              <w:t>－</w:t>
            </w:r>
          </w:p>
        </w:tc>
      </w:tr>
    </w:tbl>
    <w:p w14:paraId="498B67A4" w14:textId="77777777" w:rsidR="00357FF1" w:rsidRDefault="00064576">
      <w:pPr>
        <w:pStyle w:val="1"/>
      </w:pPr>
      <w:bookmarkStart w:id="54" w:name="_Toc92112135"/>
      <w:r>
        <w:t>幕墙气密性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57FF1" w14:paraId="6E011998" w14:textId="77777777">
        <w:tc>
          <w:tcPr>
            <w:tcW w:w="2263" w:type="dxa"/>
            <w:shd w:val="clear" w:color="auto" w:fill="E6E6E6"/>
            <w:vAlign w:val="center"/>
          </w:tcPr>
          <w:p w14:paraId="0413E396" w14:textId="77777777" w:rsidR="00357FF1" w:rsidRDefault="0006457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A0E9F47" w14:textId="77777777" w:rsidR="00357FF1" w:rsidRDefault="00064576">
            <w:r>
              <w:t>－</w:t>
            </w:r>
          </w:p>
        </w:tc>
      </w:tr>
      <w:tr w:rsidR="00357FF1" w14:paraId="1DEBB4FF" w14:textId="77777777">
        <w:tc>
          <w:tcPr>
            <w:tcW w:w="2263" w:type="dxa"/>
            <w:shd w:val="clear" w:color="auto" w:fill="E6E6E6"/>
            <w:vAlign w:val="center"/>
          </w:tcPr>
          <w:p w14:paraId="3B3FBBE7" w14:textId="77777777" w:rsidR="00357FF1" w:rsidRDefault="00064576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718651D" w14:textId="77777777" w:rsidR="00357FF1" w:rsidRDefault="00357FF1"/>
        </w:tc>
      </w:tr>
      <w:tr w:rsidR="00357FF1" w14:paraId="2405BF1D" w14:textId="77777777">
        <w:tc>
          <w:tcPr>
            <w:tcW w:w="2263" w:type="dxa"/>
            <w:shd w:val="clear" w:color="auto" w:fill="E6E6E6"/>
            <w:vAlign w:val="center"/>
          </w:tcPr>
          <w:p w14:paraId="768B5B99" w14:textId="77777777" w:rsidR="00357FF1" w:rsidRDefault="00064576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B45E8ED" w14:textId="77777777" w:rsidR="00357FF1" w:rsidRDefault="00064576">
            <w:r>
              <w:t>无</w:t>
            </w:r>
          </w:p>
        </w:tc>
      </w:tr>
      <w:tr w:rsidR="00357FF1" w14:paraId="4CE63D6B" w14:textId="77777777">
        <w:tc>
          <w:tcPr>
            <w:tcW w:w="2263" w:type="dxa"/>
            <w:shd w:val="clear" w:color="auto" w:fill="E6E6E6"/>
            <w:vAlign w:val="center"/>
          </w:tcPr>
          <w:p w14:paraId="0B818E69" w14:textId="77777777" w:rsidR="00357FF1" w:rsidRDefault="00064576">
            <w:r>
              <w:t>标准依据</w:t>
            </w:r>
          </w:p>
        </w:tc>
        <w:tc>
          <w:tcPr>
            <w:tcW w:w="7069" w:type="dxa"/>
            <w:vAlign w:val="center"/>
          </w:tcPr>
          <w:p w14:paraId="04410194" w14:textId="77777777" w:rsidR="00357FF1" w:rsidRDefault="0006457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357FF1" w14:paraId="481F7095" w14:textId="77777777">
        <w:tc>
          <w:tcPr>
            <w:tcW w:w="2263" w:type="dxa"/>
            <w:shd w:val="clear" w:color="auto" w:fill="E6E6E6"/>
            <w:vAlign w:val="center"/>
          </w:tcPr>
          <w:p w14:paraId="37CF039E" w14:textId="77777777" w:rsidR="00357FF1" w:rsidRDefault="00064576">
            <w:r>
              <w:t>标准要求</w:t>
            </w:r>
          </w:p>
        </w:tc>
        <w:tc>
          <w:tcPr>
            <w:tcW w:w="7069" w:type="dxa"/>
            <w:vAlign w:val="center"/>
          </w:tcPr>
          <w:p w14:paraId="1BCAA4C2" w14:textId="77777777" w:rsidR="00357FF1" w:rsidRDefault="00064576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57FF1" w14:paraId="35333AAD" w14:textId="77777777">
        <w:tc>
          <w:tcPr>
            <w:tcW w:w="2263" w:type="dxa"/>
            <w:shd w:val="clear" w:color="auto" w:fill="E6E6E6"/>
            <w:vAlign w:val="center"/>
          </w:tcPr>
          <w:p w14:paraId="792ED041" w14:textId="77777777" w:rsidR="00357FF1" w:rsidRDefault="00064576">
            <w:r>
              <w:t>结论</w:t>
            </w:r>
          </w:p>
        </w:tc>
        <w:tc>
          <w:tcPr>
            <w:tcW w:w="7069" w:type="dxa"/>
            <w:vAlign w:val="center"/>
          </w:tcPr>
          <w:p w14:paraId="13F83C6F" w14:textId="77777777" w:rsidR="00357FF1" w:rsidRDefault="00064576">
            <w:r>
              <w:t>－</w:t>
            </w:r>
          </w:p>
        </w:tc>
      </w:tr>
    </w:tbl>
    <w:p w14:paraId="095EDC36" w14:textId="77777777" w:rsidR="00357FF1" w:rsidRDefault="00064576">
      <w:pPr>
        <w:pStyle w:val="1"/>
      </w:pPr>
      <w:bookmarkStart w:id="55" w:name="_Toc92112136"/>
      <w:r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57FF1" w14:paraId="73B2188B" w14:textId="77777777">
        <w:tc>
          <w:tcPr>
            <w:tcW w:w="1131" w:type="dxa"/>
            <w:shd w:val="clear" w:color="auto" w:fill="E6E6E6"/>
            <w:vAlign w:val="center"/>
          </w:tcPr>
          <w:p w14:paraId="1732C389" w14:textId="77777777" w:rsidR="00357FF1" w:rsidRDefault="0006457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1840FED" w14:textId="77777777" w:rsidR="00357FF1" w:rsidRDefault="0006457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263B092" w14:textId="77777777" w:rsidR="00357FF1" w:rsidRDefault="0006457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57990BB" w14:textId="77777777" w:rsidR="00357FF1" w:rsidRDefault="00064576">
            <w:pPr>
              <w:jc w:val="center"/>
            </w:pPr>
            <w:r>
              <w:t>可否性能权衡</w:t>
            </w:r>
          </w:p>
        </w:tc>
      </w:tr>
      <w:tr w:rsidR="00357FF1" w14:paraId="67269263" w14:textId="77777777">
        <w:tc>
          <w:tcPr>
            <w:tcW w:w="1131" w:type="dxa"/>
            <w:vAlign w:val="center"/>
          </w:tcPr>
          <w:p w14:paraId="126478B2" w14:textId="77777777" w:rsidR="00357FF1" w:rsidRDefault="00064576">
            <w:r>
              <w:t>1</w:t>
            </w:r>
          </w:p>
        </w:tc>
        <w:tc>
          <w:tcPr>
            <w:tcW w:w="4069" w:type="dxa"/>
            <w:vAlign w:val="center"/>
          </w:tcPr>
          <w:p w14:paraId="3377033B" w14:textId="77777777" w:rsidR="00357FF1" w:rsidRDefault="00064576">
            <w:r>
              <w:t>窗墙比</w:t>
            </w:r>
          </w:p>
        </w:tc>
        <w:tc>
          <w:tcPr>
            <w:tcW w:w="2150" w:type="dxa"/>
            <w:vAlign w:val="center"/>
          </w:tcPr>
          <w:p w14:paraId="77C3BB9B" w14:textId="77777777" w:rsidR="00357FF1" w:rsidRDefault="00064576">
            <w:r>
              <w:t>适宜</w:t>
            </w:r>
          </w:p>
        </w:tc>
        <w:tc>
          <w:tcPr>
            <w:tcW w:w="1980" w:type="dxa"/>
            <w:vAlign w:val="center"/>
          </w:tcPr>
          <w:p w14:paraId="2B012CF6" w14:textId="77777777" w:rsidR="00357FF1" w:rsidRDefault="00357FF1"/>
        </w:tc>
      </w:tr>
      <w:tr w:rsidR="00357FF1" w14:paraId="2BE00FCB" w14:textId="77777777">
        <w:tc>
          <w:tcPr>
            <w:tcW w:w="1131" w:type="dxa"/>
            <w:vAlign w:val="center"/>
          </w:tcPr>
          <w:p w14:paraId="4DCAC292" w14:textId="77777777" w:rsidR="00357FF1" w:rsidRDefault="00064576">
            <w:r>
              <w:t>2</w:t>
            </w:r>
          </w:p>
        </w:tc>
        <w:tc>
          <w:tcPr>
            <w:tcW w:w="4069" w:type="dxa"/>
            <w:vAlign w:val="center"/>
          </w:tcPr>
          <w:p w14:paraId="76973660" w14:textId="77777777" w:rsidR="00357FF1" w:rsidRDefault="00064576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20DEAD3" w14:textId="77777777" w:rsidR="00357FF1" w:rsidRDefault="00064576">
            <w:r>
              <w:t>不需要</w:t>
            </w:r>
          </w:p>
        </w:tc>
        <w:tc>
          <w:tcPr>
            <w:tcW w:w="1980" w:type="dxa"/>
            <w:vAlign w:val="center"/>
          </w:tcPr>
          <w:p w14:paraId="0AF67480" w14:textId="77777777" w:rsidR="00357FF1" w:rsidRDefault="00357FF1"/>
        </w:tc>
      </w:tr>
      <w:tr w:rsidR="00357FF1" w14:paraId="16683211" w14:textId="77777777">
        <w:tc>
          <w:tcPr>
            <w:tcW w:w="1131" w:type="dxa"/>
            <w:vAlign w:val="center"/>
          </w:tcPr>
          <w:p w14:paraId="4DCAA88D" w14:textId="77777777" w:rsidR="00357FF1" w:rsidRDefault="00064576">
            <w:r>
              <w:t>3</w:t>
            </w:r>
          </w:p>
        </w:tc>
        <w:tc>
          <w:tcPr>
            <w:tcW w:w="4069" w:type="dxa"/>
            <w:vAlign w:val="center"/>
          </w:tcPr>
          <w:p w14:paraId="72B0FFD6" w14:textId="77777777" w:rsidR="00357FF1" w:rsidRDefault="00064576">
            <w:r>
              <w:t>天窗类型</w:t>
            </w:r>
          </w:p>
        </w:tc>
        <w:tc>
          <w:tcPr>
            <w:tcW w:w="2150" w:type="dxa"/>
            <w:vAlign w:val="center"/>
          </w:tcPr>
          <w:p w14:paraId="0B53B40D" w14:textId="77777777" w:rsidR="00357FF1" w:rsidRDefault="0006457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52EFB37" w14:textId="77777777" w:rsidR="00357FF1" w:rsidRDefault="00357FF1"/>
        </w:tc>
      </w:tr>
      <w:tr w:rsidR="00357FF1" w14:paraId="4DFD5856" w14:textId="77777777">
        <w:tc>
          <w:tcPr>
            <w:tcW w:w="1131" w:type="dxa"/>
            <w:vAlign w:val="center"/>
          </w:tcPr>
          <w:p w14:paraId="36557BC9" w14:textId="77777777" w:rsidR="00357FF1" w:rsidRDefault="00064576">
            <w:r>
              <w:t>4</w:t>
            </w:r>
          </w:p>
        </w:tc>
        <w:tc>
          <w:tcPr>
            <w:tcW w:w="4069" w:type="dxa"/>
            <w:vAlign w:val="center"/>
          </w:tcPr>
          <w:p w14:paraId="087A9E0C" w14:textId="77777777" w:rsidR="00357FF1" w:rsidRDefault="00064576">
            <w:r>
              <w:t>外墙构造</w:t>
            </w:r>
          </w:p>
        </w:tc>
        <w:tc>
          <w:tcPr>
            <w:tcW w:w="2150" w:type="dxa"/>
            <w:vAlign w:val="center"/>
          </w:tcPr>
          <w:p w14:paraId="630DE589" w14:textId="77777777" w:rsidR="00357FF1" w:rsidRDefault="00064576">
            <w:r>
              <w:t>满足</w:t>
            </w:r>
          </w:p>
        </w:tc>
        <w:tc>
          <w:tcPr>
            <w:tcW w:w="1980" w:type="dxa"/>
            <w:vAlign w:val="center"/>
          </w:tcPr>
          <w:p w14:paraId="272B94EF" w14:textId="77777777" w:rsidR="00357FF1" w:rsidRDefault="00357FF1"/>
        </w:tc>
      </w:tr>
      <w:tr w:rsidR="00357FF1" w14:paraId="48C25E45" w14:textId="77777777">
        <w:tc>
          <w:tcPr>
            <w:tcW w:w="1131" w:type="dxa"/>
            <w:vAlign w:val="center"/>
          </w:tcPr>
          <w:p w14:paraId="0B32A7F9" w14:textId="77777777" w:rsidR="00357FF1" w:rsidRDefault="00064576">
            <w:r>
              <w:t>5</w:t>
            </w:r>
          </w:p>
        </w:tc>
        <w:tc>
          <w:tcPr>
            <w:tcW w:w="4069" w:type="dxa"/>
            <w:vAlign w:val="center"/>
          </w:tcPr>
          <w:p w14:paraId="3162AEEF" w14:textId="77777777" w:rsidR="00357FF1" w:rsidRDefault="00064576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31DDD87F" w14:textId="77777777" w:rsidR="00357FF1" w:rsidRDefault="00064576">
            <w:r>
              <w:t>不需要</w:t>
            </w:r>
          </w:p>
        </w:tc>
        <w:tc>
          <w:tcPr>
            <w:tcW w:w="1980" w:type="dxa"/>
            <w:vAlign w:val="center"/>
          </w:tcPr>
          <w:p w14:paraId="26C75987" w14:textId="77777777" w:rsidR="00357FF1" w:rsidRDefault="00357FF1"/>
        </w:tc>
      </w:tr>
      <w:tr w:rsidR="00357FF1" w14:paraId="02CB70BD" w14:textId="77777777">
        <w:tc>
          <w:tcPr>
            <w:tcW w:w="1131" w:type="dxa"/>
            <w:vAlign w:val="center"/>
          </w:tcPr>
          <w:p w14:paraId="63A748D1" w14:textId="77777777" w:rsidR="00357FF1" w:rsidRDefault="00064576">
            <w:r>
              <w:t>6</w:t>
            </w:r>
          </w:p>
        </w:tc>
        <w:tc>
          <w:tcPr>
            <w:tcW w:w="4069" w:type="dxa"/>
            <w:vAlign w:val="center"/>
          </w:tcPr>
          <w:p w14:paraId="23A16C45" w14:textId="77777777" w:rsidR="00357FF1" w:rsidRDefault="00064576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2C34D97" w14:textId="77777777" w:rsidR="00357FF1" w:rsidRDefault="00064576">
            <w:r>
              <w:t>不需要</w:t>
            </w:r>
          </w:p>
        </w:tc>
        <w:tc>
          <w:tcPr>
            <w:tcW w:w="1980" w:type="dxa"/>
            <w:vAlign w:val="center"/>
          </w:tcPr>
          <w:p w14:paraId="19844804" w14:textId="77777777" w:rsidR="00357FF1" w:rsidRDefault="00357FF1"/>
        </w:tc>
      </w:tr>
      <w:tr w:rsidR="00357FF1" w14:paraId="204E9D4C" w14:textId="77777777">
        <w:tc>
          <w:tcPr>
            <w:tcW w:w="1131" w:type="dxa"/>
            <w:vAlign w:val="center"/>
          </w:tcPr>
          <w:p w14:paraId="51B0BE61" w14:textId="77777777" w:rsidR="00357FF1" w:rsidRDefault="00064576">
            <w:r>
              <w:t>7</w:t>
            </w:r>
          </w:p>
        </w:tc>
        <w:tc>
          <w:tcPr>
            <w:tcW w:w="4069" w:type="dxa"/>
            <w:vAlign w:val="center"/>
          </w:tcPr>
          <w:p w14:paraId="0484602B" w14:textId="77777777" w:rsidR="00357FF1" w:rsidRDefault="0006457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569FC54" w14:textId="77777777" w:rsidR="00357FF1" w:rsidRDefault="00064576">
            <w:r>
              <w:t>满足</w:t>
            </w:r>
          </w:p>
        </w:tc>
        <w:tc>
          <w:tcPr>
            <w:tcW w:w="1980" w:type="dxa"/>
            <w:vAlign w:val="center"/>
          </w:tcPr>
          <w:p w14:paraId="2E0210E3" w14:textId="77777777" w:rsidR="00357FF1" w:rsidRDefault="00357FF1"/>
        </w:tc>
      </w:tr>
      <w:tr w:rsidR="00357FF1" w14:paraId="25FDBFC1" w14:textId="77777777">
        <w:tc>
          <w:tcPr>
            <w:tcW w:w="1131" w:type="dxa"/>
            <w:vAlign w:val="center"/>
          </w:tcPr>
          <w:p w14:paraId="02F5355E" w14:textId="77777777" w:rsidR="00357FF1" w:rsidRDefault="00064576">
            <w:r>
              <w:t>8</w:t>
            </w:r>
          </w:p>
        </w:tc>
        <w:tc>
          <w:tcPr>
            <w:tcW w:w="4069" w:type="dxa"/>
            <w:vAlign w:val="center"/>
          </w:tcPr>
          <w:p w14:paraId="140D18F0" w14:textId="77777777" w:rsidR="00357FF1" w:rsidRDefault="00064576">
            <w:r>
              <w:t>幕墙气密性</w:t>
            </w:r>
          </w:p>
        </w:tc>
        <w:tc>
          <w:tcPr>
            <w:tcW w:w="2150" w:type="dxa"/>
            <w:vAlign w:val="center"/>
          </w:tcPr>
          <w:p w14:paraId="55827519" w14:textId="77777777" w:rsidR="00357FF1" w:rsidRDefault="00064576">
            <w:r>
              <w:t>满足</w:t>
            </w:r>
          </w:p>
        </w:tc>
        <w:tc>
          <w:tcPr>
            <w:tcW w:w="1980" w:type="dxa"/>
            <w:vAlign w:val="center"/>
          </w:tcPr>
          <w:p w14:paraId="08D31C9F" w14:textId="77777777" w:rsidR="00357FF1" w:rsidRDefault="00357FF1"/>
        </w:tc>
      </w:tr>
      <w:tr w:rsidR="00357FF1" w14:paraId="489DAD1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2B2073D" w14:textId="77777777" w:rsidR="00357FF1" w:rsidRDefault="00064576">
            <w:r>
              <w:t>结论</w:t>
            </w:r>
          </w:p>
        </w:tc>
        <w:tc>
          <w:tcPr>
            <w:tcW w:w="2150" w:type="dxa"/>
            <w:vAlign w:val="center"/>
          </w:tcPr>
          <w:p w14:paraId="52CC6482" w14:textId="77777777" w:rsidR="00357FF1" w:rsidRDefault="00064576">
            <w:r>
              <w:t>满足</w:t>
            </w:r>
          </w:p>
        </w:tc>
        <w:tc>
          <w:tcPr>
            <w:tcW w:w="1980" w:type="dxa"/>
            <w:vAlign w:val="center"/>
          </w:tcPr>
          <w:p w14:paraId="0638B5A8" w14:textId="77777777" w:rsidR="00357FF1" w:rsidRDefault="00357FF1"/>
        </w:tc>
      </w:tr>
    </w:tbl>
    <w:p w14:paraId="640755DA" w14:textId="77777777" w:rsidR="00357FF1" w:rsidRDefault="00357FF1"/>
    <w:p w14:paraId="08757300" w14:textId="77777777" w:rsidR="00357FF1" w:rsidRDefault="00064576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CC98292" w14:textId="77777777" w:rsidR="00357FF1" w:rsidRDefault="00357FF1"/>
    <w:sectPr w:rsidR="00357FF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E594" w14:textId="77777777" w:rsidR="00064576" w:rsidRDefault="00064576" w:rsidP="00203A7D">
      <w:r>
        <w:separator/>
      </w:r>
    </w:p>
  </w:endnote>
  <w:endnote w:type="continuationSeparator" w:id="0">
    <w:p w14:paraId="73EBE26D" w14:textId="77777777" w:rsidR="00064576" w:rsidRDefault="0006457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95CE0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0E3D2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5726" w14:textId="77777777" w:rsidR="00064576" w:rsidRDefault="00064576" w:rsidP="00203A7D">
      <w:r>
        <w:separator/>
      </w:r>
    </w:p>
  </w:footnote>
  <w:footnote w:type="continuationSeparator" w:id="0">
    <w:p w14:paraId="771E97BE" w14:textId="77777777" w:rsidR="00064576" w:rsidRDefault="0006457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691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4C997DB" wp14:editId="54D38F9D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D9D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86"/>
    <w:rsid w:val="00037A4C"/>
    <w:rsid w:val="0004094E"/>
    <w:rsid w:val="0004557E"/>
    <w:rsid w:val="00064576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7FF1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4768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33958D2"/>
  <w15:chartTrackingRefBased/>
  <w15:docId w15:val="{92DEA0B2-6820-4E2B-B03F-13FEE183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36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754</Words>
  <Characters>4300</Characters>
  <Application>Microsoft Office Word</Application>
  <DocSecurity>0</DocSecurity>
  <Lines>35</Lines>
  <Paragraphs>10</Paragraphs>
  <ScaleCrop>false</ScaleCrop>
  <Company>ths</Company>
  <LinksUpToDate>false</LinksUpToDate>
  <CharactersWithSpaces>5044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</dc:creator>
  <cp:keywords/>
  <dc:description/>
  <cp:lastModifiedBy>王 睿</cp:lastModifiedBy>
  <cp:revision>2</cp:revision>
  <cp:lastPrinted>1899-12-31T16:00:00Z</cp:lastPrinted>
  <dcterms:created xsi:type="dcterms:W3CDTF">2022-01-03T06:21:00Z</dcterms:created>
  <dcterms:modified xsi:type="dcterms:W3CDTF">2022-01-03T06:22:00Z</dcterms:modified>
</cp:coreProperties>
</file>