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38E7D" w14:textId="77777777"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14:paraId="00CE4A33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05013284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1"/>
    </w:p>
    <w:p w14:paraId="19FB96F9" w14:textId="77777777"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0ECB353A" w14:textId="77777777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3DB8316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740DF80" w14:textId="77777777" w:rsidR="00794676" w:rsidRPr="00D40158" w:rsidRDefault="00794676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花渔洞菜市场</w:t>
            </w:r>
            <w:bookmarkEnd w:id="2"/>
          </w:p>
        </w:tc>
      </w:tr>
      <w:tr w:rsidR="00794676" w:rsidRPr="00D40158" w14:paraId="3DE5616D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4C5B223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F4FA7C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贵州</w:t>
            </w:r>
            <w:r>
              <w:t>-</w:t>
            </w:r>
            <w:r>
              <w:t>六盘水</w:t>
            </w:r>
            <w:bookmarkEnd w:id="3"/>
          </w:p>
        </w:tc>
      </w:tr>
      <w:tr w:rsidR="00794676" w:rsidRPr="00D40158" w14:paraId="222CEFE6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3D77967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C591FF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794676" w:rsidRPr="00D40158" w14:paraId="50A8CF81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0FC0CD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08670F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794676" w:rsidRPr="00D40158" w14:paraId="75BBC1F5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72D79E7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6AA7E4B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794676" w:rsidRPr="00D40158" w14:paraId="7ECA53A0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F0CD57B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A66A4B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27E6A75A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2F71C15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4CFD2E5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3E620BB0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6AEFDF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1250BCA7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63727153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267418B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5E4A4CD5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2022年1月3日</w:t>
              </w:r>
            </w:smartTag>
            <w:bookmarkEnd w:id="7"/>
          </w:p>
        </w:tc>
      </w:tr>
    </w:tbl>
    <w:p w14:paraId="38727736" w14:textId="77777777"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6A73B04B" wp14:editId="733F1C36">
            <wp:extent cx="1514634" cy="151463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42856" w14:textId="77777777" w:rsidR="00E63B74" w:rsidRDefault="00E63B74">
      <w:pPr>
        <w:spacing w:line="240" w:lineRule="atLeast"/>
        <w:jc w:val="center"/>
        <w:rPr>
          <w:rFonts w:ascii="宋体" w:hAnsi="宋体"/>
        </w:rPr>
      </w:pPr>
    </w:p>
    <w:p w14:paraId="299C3D4A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518167EC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9E815C0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79746BD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BECS2020</w:t>
            </w:r>
            <w:bookmarkEnd w:id="9"/>
          </w:p>
        </w:tc>
      </w:tr>
      <w:tr w:rsidR="00794676" w:rsidRPr="00D40158" w14:paraId="53B1C762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C7CA977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57E272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0"/>
          </w:p>
        </w:tc>
      </w:tr>
      <w:tr w:rsidR="00794676" w:rsidRPr="00D40158" w14:paraId="326516E5" w14:textId="77777777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663AD2D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9B8676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14:paraId="5B4020BB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B2C158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5438B35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T18185691965</w:t>
            </w:r>
            <w:bookmarkEnd w:id="11"/>
          </w:p>
        </w:tc>
      </w:tr>
    </w:tbl>
    <w:p w14:paraId="463493C7" w14:textId="77777777" w:rsidR="00794676" w:rsidRDefault="00794676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6A161E12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6D8C7E24" w14:textId="77777777"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41D0109B" w14:textId="77777777" w:rsidR="002B340D" w:rsidRDefault="0079467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111962" w:history="1">
        <w:r w:rsidR="002B340D" w:rsidRPr="00CF163B">
          <w:rPr>
            <w:rStyle w:val="a8"/>
          </w:rPr>
          <w:t>1</w:t>
        </w:r>
        <w:r w:rsidR="002B340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2B340D" w:rsidRPr="00CF163B">
          <w:rPr>
            <w:rStyle w:val="a8"/>
          </w:rPr>
          <w:t>建筑概况</w:t>
        </w:r>
        <w:r w:rsidR="002B340D">
          <w:rPr>
            <w:webHidden/>
          </w:rPr>
          <w:tab/>
        </w:r>
        <w:r w:rsidR="002B340D">
          <w:rPr>
            <w:webHidden/>
          </w:rPr>
          <w:fldChar w:fldCharType="begin"/>
        </w:r>
        <w:r w:rsidR="002B340D">
          <w:rPr>
            <w:webHidden/>
          </w:rPr>
          <w:instrText xml:space="preserve"> PAGEREF _Toc92111962 \h </w:instrText>
        </w:r>
        <w:r w:rsidR="002B340D">
          <w:rPr>
            <w:webHidden/>
          </w:rPr>
        </w:r>
        <w:r w:rsidR="002B340D">
          <w:rPr>
            <w:webHidden/>
          </w:rPr>
          <w:fldChar w:fldCharType="separate"/>
        </w:r>
        <w:r w:rsidR="002B340D">
          <w:rPr>
            <w:webHidden/>
          </w:rPr>
          <w:t>3</w:t>
        </w:r>
        <w:r w:rsidR="002B340D">
          <w:rPr>
            <w:webHidden/>
          </w:rPr>
          <w:fldChar w:fldCharType="end"/>
        </w:r>
      </w:hyperlink>
    </w:p>
    <w:p w14:paraId="6619E8F1" w14:textId="77777777" w:rsidR="002B340D" w:rsidRDefault="002B340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11963" w:history="1">
        <w:r w:rsidRPr="00CF163B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F163B">
          <w:rPr>
            <w:rStyle w:val="a8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_Toc92111963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B0A4F34" w14:textId="77777777" w:rsidR="002B340D" w:rsidRDefault="002B340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11964" w:history="1">
        <w:r w:rsidRPr="00CF163B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F163B">
          <w:rPr>
            <w:rStyle w:val="a8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_Toc92111964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58D35B7" w14:textId="77777777" w:rsidR="002B340D" w:rsidRDefault="002B340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11965" w:history="1">
        <w:r w:rsidRPr="00CF163B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F163B">
          <w:rPr>
            <w:rStyle w:val="a8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_Toc92111965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5526D52" w14:textId="77777777" w:rsidR="002B340D" w:rsidRDefault="002B340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11966" w:history="1">
        <w:r w:rsidRPr="00CF163B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F163B">
          <w:rPr>
            <w:rStyle w:val="a8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_Toc92111966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638B357" w14:textId="77777777" w:rsidR="002B340D" w:rsidRDefault="002B340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11967" w:history="1">
        <w:r w:rsidRPr="00CF163B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F163B">
          <w:rPr>
            <w:rStyle w:val="a8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_Toc92111967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844CE33" w14:textId="77777777" w:rsidR="002B340D" w:rsidRDefault="002B340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11968" w:history="1">
        <w:r w:rsidRPr="00CF163B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F163B">
          <w:rPr>
            <w:rStyle w:val="a8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_Toc92111968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2A739D8" w14:textId="77777777" w:rsidR="002B340D" w:rsidRDefault="002B340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11969" w:history="1">
        <w:r w:rsidRPr="00CF163B">
          <w:rPr>
            <w:rStyle w:val="a8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F163B">
          <w:rPr>
            <w:rStyle w:val="a8"/>
            <w:rFonts w:hAnsi="宋体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_Toc92111969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462D99B" w14:textId="77777777" w:rsidR="002B340D" w:rsidRDefault="002B340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11970" w:history="1">
        <w:r w:rsidRPr="00CF163B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F163B">
          <w:rPr>
            <w:rStyle w:val="a8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_Toc92111970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F42C361" w14:textId="77777777" w:rsidR="002B340D" w:rsidRDefault="002B340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11971" w:history="1">
        <w:r w:rsidRPr="00CF163B">
          <w:rPr>
            <w:rStyle w:val="a8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F163B">
          <w:rPr>
            <w:rStyle w:val="a8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_Toc92111971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F4E69A8" w14:textId="77777777" w:rsidR="002B340D" w:rsidRDefault="002B340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11972" w:history="1">
        <w:r w:rsidRPr="00CF163B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F163B">
          <w:rPr>
            <w:rStyle w:val="a8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_Toc92111972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E3830F7" w14:textId="77777777" w:rsidR="002B340D" w:rsidRDefault="002B340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11973" w:history="1">
        <w:r w:rsidRPr="00CF163B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F163B">
          <w:rPr>
            <w:rStyle w:val="a8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_Toc92111973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CBB52E5" w14:textId="77777777" w:rsidR="002B340D" w:rsidRDefault="002B340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11974" w:history="1">
        <w:r w:rsidRPr="00CF163B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F163B">
          <w:rPr>
            <w:rStyle w:val="a8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_Toc92111974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967C288" w14:textId="77777777" w:rsidR="002B340D" w:rsidRDefault="002B340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11975" w:history="1">
        <w:r w:rsidRPr="00CF163B">
          <w:rPr>
            <w:rStyle w:val="a8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F163B">
          <w:rPr>
            <w:rStyle w:val="a8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_Toc92111975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C9E9CBE" w14:textId="77777777" w:rsidR="002B340D" w:rsidRDefault="002B340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11976" w:history="1">
        <w:r w:rsidRPr="00CF163B">
          <w:rPr>
            <w:rStyle w:val="a8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F163B">
          <w:rPr>
            <w:rStyle w:val="a8"/>
          </w:rPr>
          <w:t>验算结论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_Toc92111976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BF00DDA" w14:textId="77777777" w:rsidR="002B340D" w:rsidRDefault="002B340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11977" w:history="1">
        <w:r w:rsidRPr="00CF163B">
          <w:rPr>
            <w:rStyle w:val="a8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F163B">
          <w:rPr>
            <w:rStyle w:val="a8"/>
          </w:rPr>
          <w:t>空调房间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_Toc92111977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3501C2A" w14:textId="77777777" w:rsidR="00794676" w:rsidRDefault="00794676" w:rsidP="00794676">
      <w:pPr>
        <w:spacing w:line="240" w:lineRule="atLeast"/>
      </w:pPr>
      <w:r>
        <w:fldChar w:fldCharType="end"/>
      </w:r>
    </w:p>
    <w:p w14:paraId="13556B66" w14:textId="77777777"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4F05F05C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2" w:name="_Toc92111962"/>
      <w:r w:rsidRPr="005E5F93">
        <w:rPr>
          <w:rFonts w:hint="eastAsia"/>
        </w:rPr>
        <w:lastRenderedPageBreak/>
        <w:t>建筑概况</w:t>
      </w:r>
      <w:bookmarkEnd w:id="12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3049"/>
        <w:gridCol w:w="3053"/>
      </w:tblGrid>
      <w:tr w:rsidR="00794676" w:rsidRPr="005816EB" w14:paraId="5AC3DDA0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31E2DE20" w14:textId="77777777" w:rsidR="00794676" w:rsidRPr="005816EB" w:rsidRDefault="00794676" w:rsidP="009205C5">
            <w:pPr>
              <w:spacing w:line="240" w:lineRule="atLeast"/>
            </w:pPr>
            <w:bookmarkStart w:id="13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67705042" w14:textId="77777777" w:rsidR="00794676" w:rsidRPr="005816EB" w:rsidRDefault="00794676" w:rsidP="009205C5">
            <w:pPr>
              <w:spacing w:line="240" w:lineRule="atLeast"/>
            </w:pPr>
            <w:bookmarkStart w:id="14" w:name="工程名称"/>
            <w:r>
              <w:t>花渔洞菜市场</w:t>
            </w:r>
            <w:bookmarkEnd w:id="14"/>
          </w:p>
        </w:tc>
      </w:tr>
      <w:tr w:rsidR="00794676" w:rsidRPr="005816EB" w14:paraId="3BF4A377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71A2150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307CB9E7" w14:textId="77777777" w:rsidR="00794676" w:rsidRPr="005816EB" w:rsidRDefault="00794676" w:rsidP="009205C5">
            <w:pPr>
              <w:spacing w:line="240" w:lineRule="atLeast"/>
            </w:pPr>
            <w:bookmarkStart w:id="15" w:name="工程地点"/>
            <w:r>
              <w:t>贵州</w:t>
            </w:r>
            <w:r>
              <w:t>-</w:t>
            </w:r>
            <w:r>
              <w:t>六盘水</w:t>
            </w:r>
            <w:bookmarkEnd w:id="15"/>
          </w:p>
        </w:tc>
      </w:tr>
      <w:tr w:rsidR="00794676" w:rsidRPr="005816EB" w14:paraId="77EF1552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332FF030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14:paraId="511E20C0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</w:rPr>
              <w:t>26.63</w:t>
            </w:r>
            <w:bookmarkEnd w:id="16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14:paraId="0BDB5240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</w:rPr>
              <w:t>104.79</w:t>
            </w:r>
            <w:bookmarkEnd w:id="17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14:paraId="5DC03498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A11F436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0DD27431" w14:textId="77777777" w:rsidR="00794676" w:rsidRPr="005816EB" w:rsidRDefault="00794676" w:rsidP="009205C5">
            <w:pPr>
              <w:spacing w:line="240" w:lineRule="atLeast"/>
            </w:pPr>
            <w:bookmarkStart w:id="18" w:name="气候分区"/>
            <w:r>
              <w:t>温和</w:t>
            </w:r>
            <w:bookmarkEnd w:id="18"/>
          </w:p>
        </w:tc>
      </w:tr>
      <w:tr w:rsidR="00794676" w:rsidRPr="005816EB" w14:paraId="058CDE63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31AE9F49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132174DC" w14:textId="77777777" w:rsidR="00794676" w:rsidRPr="005816EB" w:rsidRDefault="00794676" w:rsidP="009205C5">
            <w:pPr>
              <w:spacing w:line="240" w:lineRule="atLeast"/>
            </w:pPr>
            <w:bookmarkStart w:id="19" w:name="大气透明度等级"/>
            <w:r>
              <w:t>0</w:t>
            </w:r>
            <w:bookmarkEnd w:id="19"/>
          </w:p>
        </w:tc>
      </w:tr>
      <w:tr w:rsidR="00794676" w:rsidRPr="005816EB" w14:paraId="40A5A125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83C33DD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089E6C19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0" w:name="地上建筑面积"/>
            <w:r w:rsidRPr="005816EB">
              <w:rPr>
                <w:rFonts w:hint="eastAsia"/>
              </w:rPr>
              <w:t>0</w:t>
            </w:r>
            <w:bookmarkEnd w:id="20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1" w:name="地下建筑面积"/>
            <w:r w:rsidRPr="005816EB">
              <w:rPr>
                <w:rFonts w:hint="eastAsia"/>
              </w:rPr>
              <w:t>0</w:t>
            </w:r>
            <w:bookmarkEnd w:id="21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4F4A4819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D23ECC6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563F23B9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层数"/>
            <w:r w:rsidRPr="005816EB">
              <w:rPr>
                <w:rFonts w:hint="eastAsia"/>
              </w:rPr>
              <w:t>2</w:t>
            </w:r>
            <w:bookmarkEnd w:id="22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3" w:name="地下建筑层数"/>
            <w:r>
              <w:t>1</w:t>
            </w:r>
            <w:bookmarkEnd w:id="23"/>
          </w:p>
        </w:tc>
      </w:tr>
      <w:tr w:rsidR="00794676" w:rsidRPr="005816EB" w14:paraId="2E9DE8A4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6FBCC364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37A0CB24" w14:textId="77777777" w:rsidR="00794676" w:rsidRPr="005816EB" w:rsidRDefault="00794676" w:rsidP="009205C5">
            <w:pPr>
              <w:spacing w:line="240" w:lineRule="atLeast"/>
            </w:pPr>
            <w:bookmarkStart w:id="24" w:name="地上建筑高度"/>
            <w:r w:rsidRPr="005816EB">
              <w:rPr>
                <w:rFonts w:hint="eastAsia"/>
              </w:rPr>
              <w:t>10.5</w:t>
            </w:r>
            <w:bookmarkEnd w:id="24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51AACFAE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7AF296C5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478EF070" w14:textId="77777777" w:rsidR="00794676" w:rsidRPr="005816EB" w:rsidRDefault="00794676" w:rsidP="009205C5">
            <w:pPr>
              <w:spacing w:line="240" w:lineRule="atLeast"/>
            </w:pPr>
            <w:bookmarkStart w:id="25" w:name="结构类型"/>
            <w:bookmarkEnd w:id="25"/>
          </w:p>
        </w:tc>
      </w:tr>
    </w:tbl>
    <w:p w14:paraId="20EE1BA2" w14:textId="77777777" w:rsidR="00794676" w:rsidRDefault="00794676" w:rsidP="00794676">
      <w:pPr>
        <w:pStyle w:val="1"/>
        <w:spacing w:line="240" w:lineRule="atLeast"/>
        <w:ind w:left="432" w:hanging="432"/>
      </w:pPr>
      <w:bookmarkStart w:id="26" w:name="TitleFormat"/>
      <w:bookmarkStart w:id="27" w:name="_Toc92111963"/>
      <w:bookmarkEnd w:id="13"/>
      <w:r>
        <w:rPr>
          <w:rFonts w:hint="eastAsia"/>
        </w:rPr>
        <w:t>评价依据</w:t>
      </w:r>
      <w:bookmarkEnd w:id="27"/>
    </w:p>
    <w:bookmarkEnd w:id="26"/>
    <w:p w14:paraId="69A6CC06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1. </w:t>
      </w:r>
      <w:bookmarkStart w:id="28" w:name="标准名称"/>
      <w:r>
        <w:rPr>
          <w:rFonts w:hint="eastAsia"/>
        </w:rPr>
        <w:t>《公共建筑节能设计标准》</w:t>
      </w:r>
      <w:r>
        <w:rPr>
          <w:rFonts w:hint="eastAsia"/>
        </w:rPr>
        <w:t>GB50189-2015</w:t>
      </w:r>
      <w:bookmarkEnd w:id="28"/>
    </w:p>
    <w:p w14:paraId="3EEDE888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2. </w:t>
      </w:r>
      <w:bookmarkStart w:id="29" w:name="OLE_LINK2"/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bookmarkEnd w:id="29"/>
    </w:p>
    <w:p w14:paraId="47FE87E4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3. </w:t>
      </w:r>
      <w:r w:rsidRPr="003449FB">
        <w:rPr>
          <w:rFonts w:hint="eastAsia"/>
        </w:rPr>
        <w:t>《绿色建筑评价标准》</w:t>
      </w:r>
      <w:r w:rsidRPr="003449FB">
        <w:t xml:space="preserve"> GB/T 50378</w:t>
      </w:r>
    </w:p>
    <w:p w14:paraId="0AB0118B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4. </w:t>
      </w:r>
      <w:r w:rsidRPr="003449FB">
        <w:rPr>
          <w:rFonts w:hint="eastAsia"/>
        </w:rPr>
        <w:t>《绿色建筑评价技术细则（试行）》</w:t>
      </w:r>
    </w:p>
    <w:p w14:paraId="1F9DC190" w14:textId="77777777" w:rsidR="00794676" w:rsidRPr="000730E7" w:rsidRDefault="00794676" w:rsidP="00794676">
      <w:pPr>
        <w:spacing w:line="240" w:lineRule="atLeast"/>
      </w:pPr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设计说明、节能计算书</w:t>
      </w:r>
    </w:p>
    <w:p w14:paraId="02177068" w14:textId="77777777" w:rsidR="00794676" w:rsidRDefault="00794676" w:rsidP="00794676">
      <w:pPr>
        <w:pStyle w:val="1"/>
        <w:spacing w:line="240" w:lineRule="atLeast"/>
        <w:ind w:left="432" w:hanging="432"/>
      </w:pPr>
      <w:bookmarkStart w:id="30" w:name="_Toc92111964"/>
      <w:r>
        <w:rPr>
          <w:rFonts w:hint="eastAsia"/>
        </w:rPr>
        <w:t>评价目标与方法</w:t>
      </w:r>
      <w:bookmarkEnd w:id="30"/>
    </w:p>
    <w:p w14:paraId="583FF702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1" w:name="_Toc92111965"/>
      <w:r>
        <w:rPr>
          <w:rFonts w:hint="eastAsia"/>
          <w:kern w:val="2"/>
        </w:rPr>
        <w:t>评价目标</w:t>
      </w:r>
      <w:bookmarkEnd w:id="31"/>
    </w:p>
    <w:p w14:paraId="28F3EE88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依据《民用建筑热工设计规范》</w:t>
      </w:r>
      <w:r>
        <w:rPr>
          <w:rFonts w:ascii="宋体" w:hAnsi="宋体" w:hint="eastAsia"/>
          <w:szCs w:val="21"/>
        </w:rPr>
        <w:t>和《绿色建筑评价标准》的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3112A9FA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《民用建筑热工设计规范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340FBC1B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2" w:name="_Toc92111966"/>
      <w:r>
        <w:rPr>
          <w:rFonts w:hint="eastAsia"/>
          <w:kern w:val="2"/>
        </w:rPr>
        <w:t>评价方法</w:t>
      </w:r>
      <w:bookmarkEnd w:id="32"/>
    </w:p>
    <w:p w14:paraId="5AB01AF1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3" w:name="OLE_LINK3"/>
      <w:r w:rsidRPr="00FE74EF">
        <w:rPr>
          <w:color w:val="000000"/>
          <w:szCs w:val="21"/>
        </w:rPr>
        <w:t>在给定两侧空气温度及变化规律的情况下，</w:t>
      </w:r>
      <w:bookmarkEnd w:id="33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3106862A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6ABAA308" w14:textId="77777777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6255C156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0EE6F668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4D87B86A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148BF461" w14:textId="77777777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150D52A9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3B28CE53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27801115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771C1EAE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0CD1E111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6AB3F35C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0D646867" w14:textId="77777777" w:rsidTr="00844F8C">
        <w:trPr>
          <w:jc w:val="center"/>
        </w:trPr>
        <w:tc>
          <w:tcPr>
            <w:tcW w:w="1885" w:type="dxa"/>
            <w:shd w:val="clear" w:color="auto" w:fill="D9D9D9"/>
          </w:tcPr>
          <w:p w14:paraId="582AEC8D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D5273A">
              <w:rPr>
                <w:position w:val="-9"/>
              </w:rPr>
              <w:pict w14:anchorId="64E9063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.9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2B340D">
              <w:rPr>
                <w:position w:val="-9"/>
              </w:rPr>
              <w:pict w14:anchorId="5A9FB462">
                <v:shape id="_x0000_i1071" type="#_x0000_t75" style="width:26.9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1C1C9B9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proofErr w:type="spellStart"/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  <w:proofErr w:type="spellEnd"/>
          </w:p>
        </w:tc>
        <w:tc>
          <w:tcPr>
            <w:tcW w:w="1942" w:type="dxa"/>
            <w:shd w:val="clear" w:color="auto" w:fill="auto"/>
            <w:vAlign w:val="center"/>
          </w:tcPr>
          <w:p w14:paraId="02647249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62811736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6005F7EE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60054E5C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469C04A6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0854A37D" w14:textId="77777777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6A6B3D5A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2F1D98DD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D7E10BB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2E15EB43" w14:textId="77777777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3210A5D0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43B5E744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3475F937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2CE680D5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1E93AA8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0B7BF941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5ACCE4D7" w14:textId="77777777" w:rsidTr="00844F8C">
        <w:trPr>
          <w:jc w:val="center"/>
        </w:trPr>
        <w:tc>
          <w:tcPr>
            <w:tcW w:w="1689" w:type="dxa"/>
            <w:shd w:val="clear" w:color="auto" w:fill="D9D9D9"/>
          </w:tcPr>
          <w:p w14:paraId="19EF291B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D5273A">
              <w:rPr>
                <w:position w:val="-9"/>
              </w:rPr>
              <w:pict w14:anchorId="3BD7F5FC">
                <v:shape id="_x0000_i1027" type="#_x0000_t75" style="width:26.9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2B340D">
              <w:rPr>
                <w:position w:val="-9"/>
              </w:rPr>
              <w:pict w14:anchorId="67048AFA">
                <v:shape id="_x0000_i1072" type="#_x0000_t75" style="width:26.9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0708BA64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proofErr w:type="spellStart"/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  <w:proofErr w:type="spellEnd"/>
          </w:p>
        </w:tc>
        <w:tc>
          <w:tcPr>
            <w:tcW w:w="1595" w:type="dxa"/>
            <w:shd w:val="clear" w:color="auto" w:fill="auto"/>
            <w:vAlign w:val="center"/>
          </w:tcPr>
          <w:p w14:paraId="74E3500A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4F8274EF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0173FB27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5976C1FC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34548F22">
          <v:shape id="_x0000_i1029" type="#_x0000_t75" style="width:29.95pt;height:14.15pt" o:ole="">
            <v:imagedata r:id="rId11" o:title=""/>
          </v:shape>
          <o:OLEObject Type="Embed" ProgID="Equation.DSMT4" ShapeID="_x0000_i1029" DrawAspect="Content" ObjectID="_1702724752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D5273A">
        <w:rPr>
          <w:position w:val="-6"/>
        </w:rPr>
        <w:pict w14:anchorId="2B03DDED">
          <v:shape id="_x0000_i1030" type="#_x0000_t75" style="width:10.45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2B340D">
        <w:rPr>
          <w:position w:val="-6"/>
        </w:rPr>
        <w:pict w14:anchorId="4E658704">
          <v:shape id="_x0000_i1073" type="#_x0000_t75" style="width:10.45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3BFCD0F1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D5273A">
        <w:rPr>
          <w:position w:val="-8"/>
        </w:rPr>
        <w:pict w14:anchorId="27F98DF4">
          <v:shape id="_x0000_i1032" type="#_x0000_t75" style="width:10.45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2B340D">
        <w:rPr>
          <w:position w:val="-8"/>
        </w:rPr>
        <w:pict w14:anchorId="2BC799E4">
          <v:shape id="_x0000_i1074" type="#_x0000_t75" style="width:10.45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6CE87E2C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proofErr w:type="spellStart"/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proofErr w:type="spellEnd"/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D5273A">
        <w:rPr>
          <w:rFonts w:ascii="宋体" w:hAnsi="宋体"/>
          <w:position w:val="-8"/>
        </w:rPr>
        <w:pict w14:anchorId="236787E9">
          <v:shape id="_x0000_i1034" type="#_x0000_t75" style="width:10.45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2B340D">
        <w:rPr>
          <w:rFonts w:ascii="宋体" w:hAnsi="宋体"/>
          <w:position w:val="-8"/>
        </w:rPr>
        <w:pict w14:anchorId="55D5C571">
          <v:shape id="_x0000_i1075" type="#_x0000_t75" style="width:10.45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2E3D48E9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0022CDEB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5242577C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(GB50176</w:t>
      </w:r>
      <w:r w:rsidR="00D80AF1">
        <w:t>-2016</w:t>
      </w:r>
      <w:r w:rsidR="00D80AF1">
        <w:rPr>
          <w:rFonts w:hint="eastAsia"/>
        </w:rPr>
        <w:t>)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562302D8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1830F5AF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D5273A">
        <w:rPr>
          <w:position w:val="-23"/>
        </w:rPr>
        <w:pict w14:anchorId="05046B0D">
          <v:shape id="_x0000_i1036" type="#_x0000_t75" style="width:44.4pt;height:31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2B340D">
        <w:rPr>
          <w:position w:val="-23"/>
        </w:rPr>
        <w:pict w14:anchorId="158B93E3">
          <v:shape id="_x0000_i1076" type="#_x0000_t75" style="width:44.4pt;height:31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294DEC8E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D5273A">
        <w:rPr>
          <w:position w:val="-24"/>
        </w:rPr>
        <w:pict w14:anchorId="26B52DDA">
          <v:shape id="_x0000_i1038" type="#_x0000_t75" style="width:8.4pt;height:31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2B340D">
        <w:rPr>
          <w:position w:val="-24"/>
        </w:rPr>
        <w:pict w14:anchorId="0FACDB7D">
          <v:shape id="_x0000_i1077" type="#_x0000_t75" style="width:8.4pt;height:31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D5273A">
        <w:rPr>
          <w:position w:val="-8"/>
        </w:rPr>
        <w:pict w14:anchorId="756D1556">
          <v:shape id="_x0000_i1040" type="#_x0000_t75" style="width:10.45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2B340D">
        <w:rPr>
          <w:position w:val="-8"/>
        </w:rPr>
        <w:pict w14:anchorId="74D876A8">
          <v:shape id="_x0000_i1078" type="#_x0000_t75" style="width:10.45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2D78BCFC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D5273A">
        <w:rPr>
          <w:position w:val="-8"/>
        </w:rPr>
        <w:pict w14:anchorId="2F4CF2F5">
          <v:shape id="_x0000_i1042" type="#_x0000_t75" style="width:6.75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2B340D">
        <w:rPr>
          <w:position w:val="-8"/>
        </w:rPr>
        <w:pict w14:anchorId="36117872">
          <v:shape id="_x0000_i1079" type="#_x0000_t75" style="width:6.75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D5273A">
        <w:rPr>
          <w:position w:val="-26"/>
        </w:rPr>
        <w:pict w14:anchorId="57468647">
          <v:shape id="_x0000_i1044" type="#_x0000_t75" style="width:29.25pt;height:31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2B340D">
        <w:rPr>
          <w:position w:val="-26"/>
        </w:rPr>
        <w:pict w14:anchorId="479A3BF7">
          <v:shape id="_x0000_i1080" type="#_x0000_t75" style="width:29.25pt;height:31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0BF6C845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156DC5CD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D5273A">
        <w:rPr>
          <w:position w:val="-21"/>
        </w:rPr>
        <w:pict w14:anchorId="02FB5B56">
          <v:shape id="_x0000_i1046" type="#_x0000_t75" style="width:308.2pt;height:31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2B340D">
        <w:rPr>
          <w:position w:val="-21"/>
        </w:rPr>
        <w:pict w14:anchorId="7FEB953B">
          <v:shape id="_x0000_i1081" type="#_x0000_t75" style="width:308.2pt;height:31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2F4A0EEF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</w:t>
      </w:r>
      <w:proofErr w:type="spellStart"/>
      <w:r w:rsidRPr="00EA1A05">
        <w:rPr>
          <w:color w:val="000000"/>
          <w:szCs w:val="21"/>
        </w:rPr>
        <w:t>kg·</w:t>
      </w:r>
      <w:r w:rsidRPr="00EA1A05">
        <w:rPr>
          <w:rFonts w:hint="eastAsia"/>
          <w:color w:val="000000"/>
          <w:szCs w:val="21"/>
        </w:rPr>
        <w:t>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472BA8E9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70FBD46C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D5273A">
        <w:rPr>
          <w:position w:val="-8"/>
        </w:rPr>
        <w:pict w14:anchorId="0BC8F1F9">
          <v:shape id="_x0000_i1048" type="#_x0000_t75" style="width:50.15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2B340D">
        <w:rPr>
          <w:position w:val="-8"/>
        </w:rPr>
        <w:pict w14:anchorId="36F7997A">
          <v:shape id="_x0000_i1082" type="#_x0000_t75" style="width:50.15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D5273A">
        <w:rPr>
          <w:position w:val="-26"/>
        </w:rPr>
        <w:pict w14:anchorId="53C7A3C1">
          <v:shape id="_x0000_i1050" type="#_x0000_t75" style="width:29.25pt;height:31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2B340D">
        <w:rPr>
          <w:position w:val="-26"/>
        </w:rPr>
        <w:pict w14:anchorId="2CE1F310">
          <v:shape id="_x0000_i1083" type="#_x0000_t75" style="width:29.25pt;height:31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08113504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172B7EA5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D5273A">
        <w:rPr>
          <w:position w:val="-8"/>
        </w:rPr>
        <w:pict w14:anchorId="73367F61">
          <v:shape id="_x0000_i1052" type="#_x0000_t75" style="width:4.35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2B340D">
        <w:rPr>
          <w:position w:val="-8"/>
        </w:rPr>
        <w:pict w14:anchorId="0CC1B2E3">
          <v:shape id="_x0000_i1084" type="#_x0000_t75" style="width:4.35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proofErr w:type="spellStart"/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］；</w:t>
      </w:r>
    </w:p>
    <w:p w14:paraId="7AA64F83" w14:textId="77777777" w:rsidR="00794676" w:rsidRPr="00EA1A05" w:rsidRDefault="00D5273A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7DF871AC">
          <v:shape id="_x0000_i1054" type="#_x0000_t75" style="width:10.45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2B340D">
        <w:rPr>
          <w:position w:val="-8"/>
        </w:rPr>
        <w:pict w14:anchorId="3F2DD111">
          <v:shape id="_x0000_i1085" type="#_x0000_t75" style="width:10.45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5945510B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534307F5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D5273A">
        <w:rPr>
          <w:position w:val="-9"/>
        </w:rPr>
        <w:pict w14:anchorId="5BBA3D22">
          <v:shape id="_x0000_i1056" type="#_x0000_t75" style="width:84.1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2B340D">
        <w:rPr>
          <w:position w:val="-9"/>
        </w:rPr>
        <w:pict w14:anchorId="12C837E4">
          <v:shape id="_x0000_i1086" type="#_x0000_t75" style="width:84.1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,</w:t>
      </w:r>
      <w:proofErr w:type="spellStart"/>
      <w:r w:rsidRPr="00EA1A05">
        <w:rPr>
          <w:color w:val="000000"/>
          <w:szCs w:val="21"/>
        </w:rPr>
        <w:t>i</w:t>
      </w:r>
      <w:proofErr w:type="spellEnd"/>
      <w:r w:rsidRPr="00EA1A05">
        <w:rPr>
          <w:color w:val="000000"/>
          <w:szCs w:val="21"/>
        </w:rPr>
        <w:t xml:space="preserve">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4D953099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D5273A">
        <w:rPr>
          <w:rFonts w:ascii="Cambria Math" w:hAnsi="Cambria Math"/>
          <w:color w:val="000000"/>
          <w:szCs w:val="21"/>
        </w:rPr>
        <w:pict w14:anchorId="2614E6F1">
          <v:shape id="_x0000_i1058" type="#_x0000_t75" style="width:10.45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2B340D">
        <w:rPr>
          <w:rFonts w:ascii="Cambria Math" w:hAnsi="Cambria Math"/>
          <w:color w:val="000000"/>
          <w:szCs w:val="21"/>
        </w:rPr>
        <w:pict w14:anchorId="0AEC7F79">
          <v:shape id="_x0000_i1087" type="#_x0000_t75" style="width:10.45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6F763B51" w14:textId="77777777" w:rsidR="00794676" w:rsidRPr="00C72292" w:rsidRDefault="00794676" w:rsidP="00794676">
      <w:pPr>
        <w:pStyle w:val="a0"/>
        <w:ind w:left="1470" w:right="1470"/>
      </w:pPr>
    </w:p>
    <w:p w14:paraId="25CE752F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34" w:name="_Toc92111967"/>
      <w:r>
        <w:rPr>
          <w:rFonts w:hint="eastAsia"/>
        </w:rPr>
        <w:lastRenderedPageBreak/>
        <w:t>边界</w:t>
      </w:r>
      <w:r>
        <w:t>条件参数设置</w:t>
      </w:r>
      <w:bookmarkEnd w:id="34"/>
    </w:p>
    <w:p w14:paraId="7C724F22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5" w:name="_Toc92111968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5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5251537C" w14:textId="77777777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4852BAFF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28DC94FE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314C8B46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6087BC58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39F4ECCB" w14:textId="77777777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4FC9BE2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2BB127EC" w14:textId="77777777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2CEA5C" w14:textId="77777777" w:rsidR="00794676" w:rsidRPr="009E2851" w:rsidRDefault="00D5273A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2DE30938">
                <v:shape id="_x0000_i1060" type="#_x0000_t75" style="width:14.15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A279141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D5273A">
              <w:rPr>
                <w:position w:val="-8"/>
              </w:rPr>
              <w:pict w14:anchorId="79E56F06">
                <v:shape id="_x0000_i1061" type="#_x0000_t75" style="width:10.45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2B340D">
              <w:rPr>
                <w:position w:val="-8"/>
              </w:rPr>
              <w:pict w14:anchorId="71E13688">
                <v:shape id="_x0000_i1088" type="#_x0000_t75" style="width:10.45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6AFC4F8A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6C8454AB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443EECB9" w14:textId="77777777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6554FB1" w14:textId="77777777" w:rsidR="00794676" w:rsidRPr="009E2851" w:rsidRDefault="00D5273A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 w14:anchorId="67F5FB43">
                <v:shape id="_x0000_i1063" type="#_x0000_t75" style="width:10.45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1DF13AA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76023CD7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4EE50D60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1C32F1AE" w14:textId="77777777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3D0C4EAC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5C14BFA5" w14:textId="77777777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696E67D7" w14:textId="77777777" w:rsidR="00794676" w:rsidRPr="009E2851" w:rsidRDefault="00D5273A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62B51CEB">
                <v:shape id="_x0000_i1064" type="#_x0000_t75" style="width:21.85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s w:val=&quot;21&quot;/&gt;&lt;/w:rPr&gt;&lt;m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B9295D2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518A76A6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7F6A495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65338D7F" w14:textId="77777777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2308FCC7" w14:textId="77777777" w:rsidR="00794676" w:rsidRPr="009E2851" w:rsidRDefault="00D5273A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59234C92">
                <v:shape id="_x0000_i1065" type="#_x0000_t75" style="width:12.1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AD61DFC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D5273A">
              <w:rPr>
                <w:position w:val="-8"/>
              </w:rPr>
              <w:pict w14:anchorId="3A3D57C7">
                <v:shape id="_x0000_i1066" type="#_x0000_t75" style="width:10.45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2B340D">
              <w:rPr>
                <w:position w:val="-8"/>
              </w:rPr>
              <w:pict w14:anchorId="5E5D45DB">
                <v:shape id="_x0000_i1089" type="#_x0000_t75" style="width:10.45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73490F28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54D75DBA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094D7A5E" w14:textId="77777777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5C834AE" w14:textId="77777777" w:rsidR="00794676" w:rsidRPr="009E2851" w:rsidRDefault="00D5273A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3B4DD739">
                <v:shape id="_x0000_i1068" type="#_x0000_t75" style="width:10.45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6C99AE22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5EBA2DA9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27768809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6A97C7AE" w14:textId="77777777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7C5C2B5B" w14:textId="77777777" w:rsidR="00794676" w:rsidRPr="009E2851" w:rsidRDefault="00D5273A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3446786E">
                <v:shape id="_x0000_i1069" type="#_x0000_t75" style="width:10.45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&gt;&lt;/m:r&gt;&lt;/m:e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Math&quot;/&gt;&lt;wx:font wx:val=&quot;Camb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6F83FA3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2CAE3A8A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33089062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5BD4545F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6" w:name="_Toc92111969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6"/>
    </w:p>
    <w:p w14:paraId="7BB5AB82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7" w:name="室外逐时温度"/>
      <w:bookmarkEnd w:id="37"/>
      <w:r>
        <w:rPr>
          <w:noProof/>
        </w:rPr>
        <w:drawing>
          <wp:inline distT="0" distB="0" distL="0" distR="0" wp14:anchorId="20E7FF5D" wp14:editId="7F3C58D7">
            <wp:extent cx="5667375" cy="29813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182C1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E63B74" w14:paraId="447D0108" w14:textId="77777777">
        <w:tc>
          <w:tcPr>
            <w:tcW w:w="777" w:type="dxa"/>
            <w:shd w:val="clear" w:color="auto" w:fill="E6E6E6"/>
            <w:vAlign w:val="center"/>
          </w:tcPr>
          <w:p w14:paraId="1A81E894" w14:textId="77777777" w:rsidR="00E63B74" w:rsidRDefault="00D5273A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C42DAB" w14:textId="77777777" w:rsidR="00E63B74" w:rsidRDefault="00D5273A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189990" w14:textId="77777777" w:rsidR="00E63B74" w:rsidRDefault="00D5273A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C81C1A" w14:textId="77777777" w:rsidR="00E63B74" w:rsidRDefault="00D5273A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EAF5C6" w14:textId="77777777" w:rsidR="00E63B74" w:rsidRDefault="00D5273A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E38F17" w14:textId="77777777" w:rsidR="00E63B74" w:rsidRDefault="00D5273A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F516E2" w14:textId="77777777" w:rsidR="00E63B74" w:rsidRDefault="00D5273A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7BB86A" w14:textId="77777777" w:rsidR="00E63B74" w:rsidRDefault="00D5273A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5E8BF5" w14:textId="77777777" w:rsidR="00E63B74" w:rsidRDefault="00D5273A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2BFA7D" w14:textId="77777777" w:rsidR="00E63B74" w:rsidRDefault="00D5273A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356800" w14:textId="77777777" w:rsidR="00E63B74" w:rsidRDefault="00D5273A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E392A1" w14:textId="77777777" w:rsidR="00E63B74" w:rsidRDefault="00D5273A">
            <w:pPr>
              <w:jc w:val="center"/>
            </w:pPr>
            <w:r>
              <w:t>11:00</w:t>
            </w:r>
          </w:p>
        </w:tc>
      </w:tr>
      <w:tr w:rsidR="00E63B74" w14:paraId="62E83876" w14:textId="77777777">
        <w:tc>
          <w:tcPr>
            <w:tcW w:w="777" w:type="dxa"/>
            <w:vAlign w:val="center"/>
          </w:tcPr>
          <w:p w14:paraId="0A9D61E2" w14:textId="77777777" w:rsidR="00E63B74" w:rsidRDefault="00D5273A">
            <w:r>
              <w:lastRenderedPageBreak/>
              <w:t>28.70</w:t>
            </w:r>
          </w:p>
        </w:tc>
        <w:tc>
          <w:tcPr>
            <w:tcW w:w="777" w:type="dxa"/>
            <w:vAlign w:val="center"/>
          </w:tcPr>
          <w:p w14:paraId="52C0C3A3" w14:textId="77777777" w:rsidR="00E63B74" w:rsidRDefault="00D5273A">
            <w:r>
              <w:t>28.10</w:t>
            </w:r>
          </w:p>
        </w:tc>
        <w:tc>
          <w:tcPr>
            <w:tcW w:w="777" w:type="dxa"/>
            <w:vAlign w:val="center"/>
          </w:tcPr>
          <w:p w14:paraId="481E2852" w14:textId="77777777" w:rsidR="00E63B74" w:rsidRDefault="00D5273A">
            <w:r>
              <w:t>27.40</w:t>
            </w:r>
          </w:p>
        </w:tc>
        <w:tc>
          <w:tcPr>
            <w:tcW w:w="777" w:type="dxa"/>
            <w:vAlign w:val="center"/>
          </w:tcPr>
          <w:p w14:paraId="47FD9F0A" w14:textId="77777777" w:rsidR="00E63B74" w:rsidRDefault="00D5273A">
            <w:r>
              <w:t>26.60</w:t>
            </w:r>
          </w:p>
        </w:tc>
        <w:tc>
          <w:tcPr>
            <w:tcW w:w="777" w:type="dxa"/>
            <w:vAlign w:val="center"/>
          </w:tcPr>
          <w:p w14:paraId="67CB26E2" w14:textId="77777777" w:rsidR="00E63B74" w:rsidRDefault="00D5273A">
            <w:r>
              <w:t>25.90</w:t>
            </w:r>
          </w:p>
        </w:tc>
        <w:tc>
          <w:tcPr>
            <w:tcW w:w="777" w:type="dxa"/>
            <w:vAlign w:val="center"/>
          </w:tcPr>
          <w:p w14:paraId="779FADA6" w14:textId="77777777" w:rsidR="00E63B74" w:rsidRDefault="00D5273A">
            <w:r>
              <w:t>26.10</w:t>
            </w:r>
          </w:p>
        </w:tc>
        <w:tc>
          <w:tcPr>
            <w:tcW w:w="777" w:type="dxa"/>
            <w:vAlign w:val="center"/>
          </w:tcPr>
          <w:p w14:paraId="43D5BBAE" w14:textId="77777777" w:rsidR="00E63B74" w:rsidRDefault="00D5273A">
            <w:r>
              <w:t>27.00</w:t>
            </w:r>
          </w:p>
        </w:tc>
        <w:tc>
          <w:tcPr>
            <w:tcW w:w="777" w:type="dxa"/>
            <w:vAlign w:val="center"/>
          </w:tcPr>
          <w:p w14:paraId="798DDE25" w14:textId="77777777" w:rsidR="00E63B74" w:rsidRDefault="00D5273A">
            <w:r>
              <w:t>28.10</w:t>
            </w:r>
          </w:p>
        </w:tc>
        <w:tc>
          <w:tcPr>
            <w:tcW w:w="777" w:type="dxa"/>
            <w:vAlign w:val="center"/>
          </w:tcPr>
          <w:p w14:paraId="52902CC6" w14:textId="77777777" w:rsidR="00E63B74" w:rsidRDefault="00D5273A">
            <w:r>
              <w:t>29.00</w:t>
            </w:r>
          </w:p>
        </w:tc>
        <w:tc>
          <w:tcPr>
            <w:tcW w:w="777" w:type="dxa"/>
            <w:vAlign w:val="center"/>
          </w:tcPr>
          <w:p w14:paraId="0012812C" w14:textId="77777777" w:rsidR="00E63B74" w:rsidRDefault="00D5273A">
            <w:r>
              <w:t>29.70</w:t>
            </w:r>
          </w:p>
        </w:tc>
        <w:tc>
          <w:tcPr>
            <w:tcW w:w="777" w:type="dxa"/>
            <w:vAlign w:val="center"/>
          </w:tcPr>
          <w:p w14:paraId="60F23545" w14:textId="77777777" w:rsidR="00E63B74" w:rsidRDefault="00D5273A">
            <w:r>
              <w:t>30.20</w:t>
            </w:r>
          </w:p>
        </w:tc>
        <w:tc>
          <w:tcPr>
            <w:tcW w:w="777" w:type="dxa"/>
            <w:vAlign w:val="center"/>
          </w:tcPr>
          <w:p w14:paraId="46F2926D" w14:textId="77777777" w:rsidR="00E63B74" w:rsidRDefault="00D5273A">
            <w:r>
              <w:t>30.90</w:t>
            </w:r>
          </w:p>
        </w:tc>
      </w:tr>
      <w:tr w:rsidR="00E63B74" w14:paraId="368A6EA9" w14:textId="77777777">
        <w:tc>
          <w:tcPr>
            <w:tcW w:w="777" w:type="dxa"/>
            <w:shd w:val="clear" w:color="auto" w:fill="E6E6E6"/>
            <w:vAlign w:val="center"/>
          </w:tcPr>
          <w:p w14:paraId="01CAF10B" w14:textId="77777777" w:rsidR="00E63B74" w:rsidRDefault="00D5273A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8DF53B" w14:textId="77777777" w:rsidR="00E63B74" w:rsidRDefault="00D5273A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05C828" w14:textId="77777777" w:rsidR="00E63B74" w:rsidRDefault="00D5273A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DC6A57" w14:textId="77777777" w:rsidR="00E63B74" w:rsidRDefault="00D5273A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E87435" w14:textId="77777777" w:rsidR="00E63B74" w:rsidRDefault="00D5273A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BEDE9D" w14:textId="77777777" w:rsidR="00E63B74" w:rsidRDefault="00D5273A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6ED9D7" w14:textId="77777777" w:rsidR="00E63B74" w:rsidRDefault="00D5273A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A7FEC5" w14:textId="77777777" w:rsidR="00E63B74" w:rsidRDefault="00D5273A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E5BA89" w14:textId="77777777" w:rsidR="00E63B74" w:rsidRDefault="00D5273A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31F3FC" w14:textId="77777777" w:rsidR="00E63B74" w:rsidRDefault="00D5273A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69D8B2" w14:textId="77777777" w:rsidR="00E63B74" w:rsidRDefault="00D5273A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AB0FD0" w14:textId="77777777" w:rsidR="00E63B74" w:rsidRDefault="00D5273A">
            <w:r>
              <w:t>23:00</w:t>
            </w:r>
          </w:p>
        </w:tc>
      </w:tr>
      <w:tr w:rsidR="00E63B74" w14:paraId="21520661" w14:textId="77777777">
        <w:tc>
          <w:tcPr>
            <w:tcW w:w="777" w:type="dxa"/>
            <w:vAlign w:val="center"/>
          </w:tcPr>
          <w:p w14:paraId="77C429E6" w14:textId="77777777" w:rsidR="00E63B74" w:rsidRDefault="00D5273A">
            <w:r>
              <w:t>31.80</w:t>
            </w:r>
          </w:p>
        </w:tc>
        <w:tc>
          <w:tcPr>
            <w:tcW w:w="777" w:type="dxa"/>
            <w:vAlign w:val="center"/>
          </w:tcPr>
          <w:p w14:paraId="3B885AF6" w14:textId="77777777" w:rsidR="00E63B74" w:rsidRDefault="00D5273A">
            <w:r>
              <w:t>32.80</w:t>
            </w:r>
          </w:p>
        </w:tc>
        <w:tc>
          <w:tcPr>
            <w:tcW w:w="777" w:type="dxa"/>
            <w:vAlign w:val="center"/>
          </w:tcPr>
          <w:p w14:paraId="79165353" w14:textId="77777777" w:rsidR="00E63B74" w:rsidRDefault="00D5273A">
            <w:r>
              <w:t>33.70</w:t>
            </w:r>
          </w:p>
        </w:tc>
        <w:tc>
          <w:tcPr>
            <w:tcW w:w="777" w:type="dxa"/>
            <w:vAlign w:val="center"/>
          </w:tcPr>
          <w:p w14:paraId="68878DB0" w14:textId="77777777" w:rsidR="00E63B74" w:rsidRDefault="00D5273A">
            <w:r>
              <w:t>34.30</w:t>
            </w:r>
          </w:p>
        </w:tc>
        <w:tc>
          <w:tcPr>
            <w:tcW w:w="777" w:type="dxa"/>
            <w:vAlign w:val="center"/>
          </w:tcPr>
          <w:p w14:paraId="33538090" w14:textId="77777777" w:rsidR="00E63B74" w:rsidRDefault="00D5273A">
            <w:r>
              <w:t>34.40</w:t>
            </w:r>
          </w:p>
        </w:tc>
        <w:tc>
          <w:tcPr>
            <w:tcW w:w="777" w:type="dxa"/>
            <w:vAlign w:val="center"/>
          </w:tcPr>
          <w:p w14:paraId="2577F62C" w14:textId="77777777" w:rsidR="00E63B74" w:rsidRDefault="00D5273A">
            <w:r>
              <w:t>33.90</w:t>
            </w:r>
          </w:p>
        </w:tc>
        <w:tc>
          <w:tcPr>
            <w:tcW w:w="777" w:type="dxa"/>
            <w:vAlign w:val="center"/>
          </w:tcPr>
          <w:p w14:paraId="062BB201" w14:textId="77777777" w:rsidR="00E63B74" w:rsidRDefault="00D5273A">
            <w:r>
              <w:t>33.00</w:t>
            </w:r>
          </w:p>
        </w:tc>
        <w:tc>
          <w:tcPr>
            <w:tcW w:w="777" w:type="dxa"/>
            <w:vAlign w:val="center"/>
          </w:tcPr>
          <w:p w14:paraId="555896CB" w14:textId="77777777" w:rsidR="00E63B74" w:rsidRDefault="00D5273A">
            <w:r>
              <w:t>31.60</w:t>
            </w:r>
          </w:p>
        </w:tc>
        <w:tc>
          <w:tcPr>
            <w:tcW w:w="777" w:type="dxa"/>
            <w:vAlign w:val="center"/>
          </w:tcPr>
          <w:p w14:paraId="429DE00F" w14:textId="77777777" w:rsidR="00E63B74" w:rsidRDefault="00D5273A">
            <w:r>
              <w:t>30.60</w:t>
            </w:r>
          </w:p>
        </w:tc>
        <w:tc>
          <w:tcPr>
            <w:tcW w:w="777" w:type="dxa"/>
            <w:vAlign w:val="center"/>
          </w:tcPr>
          <w:p w14:paraId="3DA97205" w14:textId="77777777" w:rsidR="00E63B74" w:rsidRDefault="00D5273A">
            <w:r>
              <w:t>29.60</w:t>
            </w:r>
          </w:p>
        </w:tc>
        <w:tc>
          <w:tcPr>
            <w:tcW w:w="777" w:type="dxa"/>
            <w:vAlign w:val="center"/>
          </w:tcPr>
          <w:p w14:paraId="28880A1A" w14:textId="77777777" w:rsidR="00E63B74" w:rsidRDefault="00D5273A">
            <w:r>
              <w:t>28.60</w:t>
            </w:r>
          </w:p>
        </w:tc>
        <w:tc>
          <w:tcPr>
            <w:tcW w:w="777" w:type="dxa"/>
            <w:vAlign w:val="center"/>
          </w:tcPr>
          <w:p w14:paraId="05F84A96" w14:textId="77777777" w:rsidR="00E63B74" w:rsidRDefault="00D5273A">
            <w:r>
              <w:t>27.50</w:t>
            </w:r>
          </w:p>
        </w:tc>
      </w:tr>
    </w:tbl>
    <w:p w14:paraId="62CB7F51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8" w:name="室外逐时温度表格"/>
      <w:bookmarkEnd w:id="38"/>
    </w:p>
    <w:p w14:paraId="33E03C97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39" w:name="室外逐时温度备注"/>
      <w:bookmarkEnd w:id="39"/>
      <w:r>
        <w:rPr>
          <w:rFonts w:ascii="宋体" w:hAnsi="宋体"/>
          <w:b/>
          <w:color w:val="000000"/>
          <w:sz w:val="18"/>
          <w:szCs w:val="18"/>
        </w:rPr>
        <w:t>注：气象数据参考 贵州-遵义</w:t>
      </w:r>
    </w:p>
    <w:p w14:paraId="3C81317E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0" w:name="_Toc92111970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0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14C28E98" w14:textId="77777777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435470EF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197D6994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7B4803B1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08627F0D" w14:textId="77777777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06E52946" w14:textId="77777777" w:rsidR="00794676" w:rsidRPr="009E2851" w:rsidRDefault="00D5273A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 w14:anchorId="66455612">
                <v:shape id="_x0000_i1070" type="#_x0000_t75" style="width:10.45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206D23EB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1607BEC6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422E6196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45B0DB1B" w14:textId="77777777"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E63B74" w14:paraId="77A9DC36" w14:textId="77777777">
        <w:tc>
          <w:tcPr>
            <w:tcW w:w="1556" w:type="dxa"/>
            <w:shd w:val="clear" w:color="auto" w:fill="E6E6E6"/>
            <w:vAlign w:val="center"/>
          </w:tcPr>
          <w:p w14:paraId="2CD27C4B" w14:textId="77777777" w:rsidR="00E63B74" w:rsidRDefault="00D5273A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1F708CA" w14:textId="77777777" w:rsidR="00E63B74" w:rsidRDefault="00D5273A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D18E20F" w14:textId="77777777" w:rsidR="00E63B74" w:rsidRDefault="00D5273A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EA52786" w14:textId="77777777" w:rsidR="00E63B74" w:rsidRDefault="00D5273A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0EA23DD" w14:textId="77777777" w:rsidR="00E63B74" w:rsidRDefault="00D5273A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16E8324" w14:textId="77777777" w:rsidR="00E63B74" w:rsidRDefault="00D5273A">
            <w:pPr>
              <w:jc w:val="center"/>
            </w:pPr>
            <w:r>
              <w:t>水平</w:t>
            </w:r>
          </w:p>
        </w:tc>
      </w:tr>
      <w:tr w:rsidR="00E63B74" w14:paraId="3EAB6319" w14:textId="77777777">
        <w:tc>
          <w:tcPr>
            <w:tcW w:w="1556" w:type="dxa"/>
            <w:shd w:val="clear" w:color="auto" w:fill="E6E6E6"/>
            <w:vAlign w:val="center"/>
          </w:tcPr>
          <w:p w14:paraId="4A71EAAE" w14:textId="77777777" w:rsidR="00E63B74" w:rsidRDefault="00D5273A">
            <w:r>
              <w:t>0:00</w:t>
            </w:r>
          </w:p>
        </w:tc>
        <w:tc>
          <w:tcPr>
            <w:tcW w:w="1556" w:type="dxa"/>
            <w:vAlign w:val="center"/>
          </w:tcPr>
          <w:p w14:paraId="0F44FC64" w14:textId="77777777" w:rsidR="00E63B74" w:rsidRDefault="00D5273A">
            <w:r>
              <w:t>0.00</w:t>
            </w:r>
          </w:p>
        </w:tc>
        <w:tc>
          <w:tcPr>
            <w:tcW w:w="1556" w:type="dxa"/>
            <w:vAlign w:val="center"/>
          </w:tcPr>
          <w:p w14:paraId="6493405F" w14:textId="77777777" w:rsidR="00E63B74" w:rsidRDefault="00D5273A">
            <w:r>
              <w:t>0.00</w:t>
            </w:r>
          </w:p>
        </w:tc>
        <w:tc>
          <w:tcPr>
            <w:tcW w:w="1556" w:type="dxa"/>
            <w:vAlign w:val="center"/>
          </w:tcPr>
          <w:p w14:paraId="001977A0" w14:textId="77777777" w:rsidR="00E63B74" w:rsidRDefault="00D5273A">
            <w:r>
              <w:t>0.00</w:t>
            </w:r>
          </w:p>
        </w:tc>
        <w:tc>
          <w:tcPr>
            <w:tcW w:w="1556" w:type="dxa"/>
            <w:vAlign w:val="center"/>
          </w:tcPr>
          <w:p w14:paraId="6C0ED2F2" w14:textId="77777777" w:rsidR="00E63B74" w:rsidRDefault="00D5273A">
            <w:r>
              <w:t>0.00</w:t>
            </w:r>
          </w:p>
        </w:tc>
        <w:tc>
          <w:tcPr>
            <w:tcW w:w="1556" w:type="dxa"/>
            <w:vAlign w:val="center"/>
          </w:tcPr>
          <w:p w14:paraId="0FBF72FF" w14:textId="77777777" w:rsidR="00E63B74" w:rsidRDefault="00D5273A">
            <w:r>
              <w:t>0.00</w:t>
            </w:r>
          </w:p>
        </w:tc>
      </w:tr>
      <w:tr w:rsidR="00E63B74" w14:paraId="53EA9DA9" w14:textId="77777777">
        <w:tc>
          <w:tcPr>
            <w:tcW w:w="1556" w:type="dxa"/>
            <w:shd w:val="clear" w:color="auto" w:fill="E6E6E6"/>
            <w:vAlign w:val="center"/>
          </w:tcPr>
          <w:p w14:paraId="50059457" w14:textId="77777777" w:rsidR="00E63B74" w:rsidRDefault="00D5273A">
            <w:r>
              <w:t>1:00</w:t>
            </w:r>
          </w:p>
        </w:tc>
        <w:tc>
          <w:tcPr>
            <w:tcW w:w="1556" w:type="dxa"/>
            <w:vAlign w:val="center"/>
          </w:tcPr>
          <w:p w14:paraId="0118BAC8" w14:textId="77777777" w:rsidR="00E63B74" w:rsidRDefault="00D5273A">
            <w:r>
              <w:t>0.00</w:t>
            </w:r>
          </w:p>
        </w:tc>
        <w:tc>
          <w:tcPr>
            <w:tcW w:w="1556" w:type="dxa"/>
            <w:vAlign w:val="center"/>
          </w:tcPr>
          <w:p w14:paraId="2CC230B9" w14:textId="77777777" w:rsidR="00E63B74" w:rsidRDefault="00D5273A">
            <w:r>
              <w:t>0.00</w:t>
            </w:r>
          </w:p>
        </w:tc>
        <w:tc>
          <w:tcPr>
            <w:tcW w:w="1556" w:type="dxa"/>
            <w:vAlign w:val="center"/>
          </w:tcPr>
          <w:p w14:paraId="30D3E72D" w14:textId="77777777" w:rsidR="00E63B74" w:rsidRDefault="00D5273A">
            <w:r>
              <w:t>0.00</w:t>
            </w:r>
          </w:p>
        </w:tc>
        <w:tc>
          <w:tcPr>
            <w:tcW w:w="1556" w:type="dxa"/>
            <w:vAlign w:val="center"/>
          </w:tcPr>
          <w:p w14:paraId="4C5870A4" w14:textId="77777777" w:rsidR="00E63B74" w:rsidRDefault="00D5273A">
            <w:r>
              <w:t>0.00</w:t>
            </w:r>
          </w:p>
        </w:tc>
        <w:tc>
          <w:tcPr>
            <w:tcW w:w="1556" w:type="dxa"/>
            <w:vAlign w:val="center"/>
          </w:tcPr>
          <w:p w14:paraId="77E62A1D" w14:textId="77777777" w:rsidR="00E63B74" w:rsidRDefault="00D5273A">
            <w:r>
              <w:t>0.00</w:t>
            </w:r>
          </w:p>
        </w:tc>
      </w:tr>
      <w:tr w:rsidR="00E63B74" w14:paraId="2AFEEA18" w14:textId="77777777">
        <w:tc>
          <w:tcPr>
            <w:tcW w:w="1556" w:type="dxa"/>
            <w:shd w:val="clear" w:color="auto" w:fill="E6E6E6"/>
            <w:vAlign w:val="center"/>
          </w:tcPr>
          <w:p w14:paraId="6AAF3170" w14:textId="77777777" w:rsidR="00E63B74" w:rsidRDefault="00D5273A">
            <w:r>
              <w:t>2:00</w:t>
            </w:r>
          </w:p>
        </w:tc>
        <w:tc>
          <w:tcPr>
            <w:tcW w:w="1556" w:type="dxa"/>
            <w:vAlign w:val="center"/>
          </w:tcPr>
          <w:p w14:paraId="5E0875BE" w14:textId="77777777" w:rsidR="00E63B74" w:rsidRDefault="00D5273A">
            <w:r>
              <w:t>0.00</w:t>
            </w:r>
          </w:p>
        </w:tc>
        <w:tc>
          <w:tcPr>
            <w:tcW w:w="1556" w:type="dxa"/>
            <w:vAlign w:val="center"/>
          </w:tcPr>
          <w:p w14:paraId="0599F4FC" w14:textId="77777777" w:rsidR="00E63B74" w:rsidRDefault="00D5273A">
            <w:r>
              <w:t>0.00</w:t>
            </w:r>
          </w:p>
        </w:tc>
        <w:tc>
          <w:tcPr>
            <w:tcW w:w="1556" w:type="dxa"/>
            <w:vAlign w:val="center"/>
          </w:tcPr>
          <w:p w14:paraId="7E581DCB" w14:textId="77777777" w:rsidR="00E63B74" w:rsidRDefault="00D5273A">
            <w:r>
              <w:t>0.00</w:t>
            </w:r>
          </w:p>
        </w:tc>
        <w:tc>
          <w:tcPr>
            <w:tcW w:w="1556" w:type="dxa"/>
            <w:vAlign w:val="center"/>
          </w:tcPr>
          <w:p w14:paraId="157BE212" w14:textId="77777777" w:rsidR="00E63B74" w:rsidRDefault="00D5273A">
            <w:r>
              <w:t>0.00</w:t>
            </w:r>
          </w:p>
        </w:tc>
        <w:tc>
          <w:tcPr>
            <w:tcW w:w="1556" w:type="dxa"/>
            <w:vAlign w:val="center"/>
          </w:tcPr>
          <w:p w14:paraId="4C9C809D" w14:textId="77777777" w:rsidR="00E63B74" w:rsidRDefault="00D5273A">
            <w:r>
              <w:t>0.00</w:t>
            </w:r>
          </w:p>
        </w:tc>
      </w:tr>
      <w:tr w:rsidR="00E63B74" w14:paraId="68C5EC53" w14:textId="77777777">
        <w:tc>
          <w:tcPr>
            <w:tcW w:w="1556" w:type="dxa"/>
            <w:shd w:val="clear" w:color="auto" w:fill="E6E6E6"/>
            <w:vAlign w:val="center"/>
          </w:tcPr>
          <w:p w14:paraId="10675325" w14:textId="77777777" w:rsidR="00E63B74" w:rsidRDefault="00D5273A">
            <w:r>
              <w:t>3:00</w:t>
            </w:r>
          </w:p>
        </w:tc>
        <w:tc>
          <w:tcPr>
            <w:tcW w:w="1556" w:type="dxa"/>
            <w:vAlign w:val="center"/>
          </w:tcPr>
          <w:p w14:paraId="66ED5D4C" w14:textId="77777777" w:rsidR="00E63B74" w:rsidRDefault="00D5273A">
            <w:r>
              <w:t>0.00</w:t>
            </w:r>
          </w:p>
        </w:tc>
        <w:tc>
          <w:tcPr>
            <w:tcW w:w="1556" w:type="dxa"/>
            <w:vAlign w:val="center"/>
          </w:tcPr>
          <w:p w14:paraId="3B2128EB" w14:textId="77777777" w:rsidR="00E63B74" w:rsidRDefault="00D5273A">
            <w:r>
              <w:t>0.00</w:t>
            </w:r>
          </w:p>
        </w:tc>
        <w:tc>
          <w:tcPr>
            <w:tcW w:w="1556" w:type="dxa"/>
            <w:vAlign w:val="center"/>
          </w:tcPr>
          <w:p w14:paraId="022B7FF7" w14:textId="77777777" w:rsidR="00E63B74" w:rsidRDefault="00D5273A">
            <w:r>
              <w:t>0.00</w:t>
            </w:r>
          </w:p>
        </w:tc>
        <w:tc>
          <w:tcPr>
            <w:tcW w:w="1556" w:type="dxa"/>
            <w:vAlign w:val="center"/>
          </w:tcPr>
          <w:p w14:paraId="59D8C9DF" w14:textId="77777777" w:rsidR="00E63B74" w:rsidRDefault="00D5273A">
            <w:r>
              <w:t>0.00</w:t>
            </w:r>
          </w:p>
        </w:tc>
        <w:tc>
          <w:tcPr>
            <w:tcW w:w="1556" w:type="dxa"/>
            <w:vAlign w:val="center"/>
          </w:tcPr>
          <w:p w14:paraId="6CC5511E" w14:textId="77777777" w:rsidR="00E63B74" w:rsidRDefault="00D5273A">
            <w:r>
              <w:t>0.00</w:t>
            </w:r>
          </w:p>
        </w:tc>
      </w:tr>
      <w:tr w:rsidR="00E63B74" w14:paraId="1461189F" w14:textId="77777777">
        <w:tc>
          <w:tcPr>
            <w:tcW w:w="1556" w:type="dxa"/>
            <w:shd w:val="clear" w:color="auto" w:fill="E6E6E6"/>
            <w:vAlign w:val="center"/>
          </w:tcPr>
          <w:p w14:paraId="0C0812E2" w14:textId="77777777" w:rsidR="00E63B74" w:rsidRDefault="00D5273A">
            <w:r>
              <w:t>4:00</w:t>
            </w:r>
          </w:p>
        </w:tc>
        <w:tc>
          <w:tcPr>
            <w:tcW w:w="1556" w:type="dxa"/>
            <w:vAlign w:val="center"/>
          </w:tcPr>
          <w:p w14:paraId="2CC91CB4" w14:textId="77777777" w:rsidR="00E63B74" w:rsidRDefault="00D5273A">
            <w:r>
              <w:t>0.00</w:t>
            </w:r>
          </w:p>
        </w:tc>
        <w:tc>
          <w:tcPr>
            <w:tcW w:w="1556" w:type="dxa"/>
            <w:vAlign w:val="center"/>
          </w:tcPr>
          <w:p w14:paraId="3A5EEC80" w14:textId="77777777" w:rsidR="00E63B74" w:rsidRDefault="00D5273A">
            <w:r>
              <w:t>0.00</w:t>
            </w:r>
          </w:p>
        </w:tc>
        <w:tc>
          <w:tcPr>
            <w:tcW w:w="1556" w:type="dxa"/>
            <w:vAlign w:val="center"/>
          </w:tcPr>
          <w:p w14:paraId="66A3AC6F" w14:textId="77777777" w:rsidR="00E63B74" w:rsidRDefault="00D5273A">
            <w:r>
              <w:t>0.00</w:t>
            </w:r>
          </w:p>
        </w:tc>
        <w:tc>
          <w:tcPr>
            <w:tcW w:w="1556" w:type="dxa"/>
            <w:vAlign w:val="center"/>
          </w:tcPr>
          <w:p w14:paraId="301B1889" w14:textId="77777777" w:rsidR="00E63B74" w:rsidRDefault="00D5273A">
            <w:r>
              <w:t>0.00</w:t>
            </w:r>
          </w:p>
        </w:tc>
        <w:tc>
          <w:tcPr>
            <w:tcW w:w="1556" w:type="dxa"/>
            <w:vAlign w:val="center"/>
          </w:tcPr>
          <w:p w14:paraId="1A88FD10" w14:textId="77777777" w:rsidR="00E63B74" w:rsidRDefault="00D5273A">
            <w:r>
              <w:t>0.00</w:t>
            </w:r>
          </w:p>
        </w:tc>
      </w:tr>
      <w:tr w:rsidR="00E63B74" w14:paraId="5EC6A622" w14:textId="77777777">
        <w:tc>
          <w:tcPr>
            <w:tcW w:w="1556" w:type="dxa"/>
            <w:shd w:val="clear" w:color="auto" w:fill="E6E6E6"/>
            <w:vAlign w:val="center"/>
          </w:tcPr>
          <w:p w14:paraId="6BFA3C03" w14:textId="77777777" w:rsidR="00E63B74" w:rsidRDefault="00D5273A">
            <w:r>
              <w:t>5:00</w:t>
            </w:r>
          </w:p>
        </w:tc>
        <w:tc>
          <w:tcPr>
            <w:tcW w:w="1556" w:type="dxa"/>
            <w:vAlign w:val="center"/>
          </w:tcPr>
          <w:p w14:paraId="79DD3E64" w14:textId="77777777" w:rsidR="00E63B74" w:rsidRDefault="00D5273A">
            <w:r>
              <w:t>48.51</w:t>
            </w:r>
          </w:p>
        </w:tc>
        <w:tc>
          <w:tcPr>
            <w:tcW w:w="1556" w:type="dxa"/>
            <w:vAlign w:val="center"/>
          </w:tcPr>
          <w:p w14:paraId="37AF738C" w14:textId="77777777" w:rsidR="00E63B74" w:rsidRDefault="00D5273A">
            <w:r>
              <w:t>24.61</w:t>
            </w:r>
          </w:p>
        </w:tc>
        <w:tc>
          <w:tcPr>
            <w:tcW w:w="1556" w:type="dxa"/>
            <w:vAlign w:val="center"/>
          </w:tcPr>
          <w:p w14:paraId="60F08704" w14:textId="77777777" w:rsidR="00E63B74" w:rsidRDefault="00D5273A">
            <w:r>
              <w:t>25.69</w:t>
            </w:r>
          </w:p>
        </w:tc>
        <w:tc>
          <w:tcPr>
            <w:tcW w:w="1556" w:type="dxa"/>
            <w:vAlign w:val="center"/>
          </w:tcPr>
          <w:p w14:paraId="06789766" w14:textId="77777777" w:rsidR="00E63B74" w:rsidRDefault="00D5273A">
            <w:r>
              <w:t>13.62</w:t>
            </w:r>
          </w:p>
        </w:tc>
        <w:tc>
          <w:tcPr>
            <w:tcW w:w="1556" w:type="dxa"/>
            <w:vAlign w:val="center"/>
          </w:tcPr>
          <w:p w14:paraId="5B54C998" w14:textId="77777777" w:rsidR="00E63B74" w:rsidRDefault="00D5273A">
            <w:r>
              <w:t>45.70</w:t>
            </w:r>
          </w:p>
        </w:tc>
      </w:tr>
      <w:tr w:rsidR="00E63B74" w14:paraId="270A1AB6" w14:textId="77777777">
        <w:tc>
          <w:tcPr>
            <w:tcW w:w="1556" w:type="dxa"/>
            <w:shd w:val="clear" w:color="auto" w:fill="E6E6E6"/>
            <w:vAlign w:val="center"/>
          </w:tcPr>
          <w:p w14:paraId="05E03EFF" w14:textId="77777777" w:rsidR="00E63B74" w:rsidRDefault="00D5273A">
            <w:r>
              <w:t>6:00</w:t>
            </w:r>
          </w:p>
        </w:tc>
        <w:tc>
          <w:tcPr>
            <w:tcW w:w="1556" w:type="dxa"/>
            <w:vAlign w:val="center"/>
          </w:tcPr>
          <w:p w14:paraId="06DD6B8C" w14:textId="77777777" w:rsidR="00E63B74" w:rsidRDefault="00D5273A">
            <w:r>
              <w:t>210.29</w:t>
            </w:r>
          </w:p>
        </w:tc>
        <w:tc>
          <w:tcPr>
            <w:tcW w:w="1556" w:type="dxa"/>
            <w:vAlign w:val="center"/>
          </w:tcPr>
          <w:p w14:paraId="77738218" w14:textId="77777777" w:rsidR="00E63B74" w:rsidRDefault="00D5273A">
            <w:r>
              <w:t>95.61</w:t>
            </w:r>
          </w:p>
        </w:tc>
        <w:tc>
          <w:tcPr>
            <w:tcW w:w="1556" w:type="dxa"/>
            <w:vAlign w:val="center"/>
          </w:tcPr>
          <w:p w14:paraId="2552C151" w14:textId="77777777" w:rsidR="00E63B74" w:rsidRDefault="00D5273A">
            <w:r>
              <w:t>95.76</w:t>
            </w:r>
          </w:p>
        </w:tc>
        <w:tc>
          <w:tcPr>
            <w:tcW w:w="1556" w:type="dxa"/>
            <w:vAlign w:val="center"/>
          </w:tcPr>
          <w:p w14:paraId="72CEF7CC" w14:textId="77777777" w:rsidR="00E63B74" w:rsidRDefault="00D5273A">
            <w:r>
              <w:t>56.07</w:t>
            </w:r>
          </w:p>
        </w:tc>
        <w:tc>
          <w:tcPr>
            <w:tcW w:w="1556" w:type="dxa"/>
            <w:vAlign w:val="center"/>
          </w:tcPr>
          <w:p w14:paraId="09052FDE" w14:textId="77777777" w:rsidR="00E63B74" w:rsidRDefault="00D5273A">
            <w:r>
              <w:t>197.20</w:t>
            </w:r>
          </w:p>
        </w:tc>
      </w:tr>
      <w:tr w:rsidR="00E63B74" w14:paraId="53EE7709" w14:textId="77777777">
        <w:tc>
          <w:tcPr>
            <w:tcW w:w="1556" w:type="dxa"/>
            <w:shd w:val="clear" w:color="auto" w:fill="E6E6E6"/>
            <w:vAlign w:val="center"/>
          </w:tcPr>
          <w:p w14:paraId="49AF8166" w14:textId="77777777" w:rsidR="00E63B74" w:rsidRDefault="00D5273A">
            <w:r>
              <w:t>7:00</w:t>
            </w:r>
          </w:p>
        </w:tc>
        <w:tc>
          <w:tcPr>
            <w:tcW w:w="1556" w:type="dxa"/>
            <w:vAlign w:val="center"/>
          </w:tcPr>
          <w:p w14:paraId="6D03F241" w14:textId="77777777" w:rsidR="00E63B74" w:rsidRDefault="00D5273A">
            <w:r>
              <w:t>346.60</w:t>
            </w:r>
          </w:p>
        </w:tc>
        <w:tc>
          <w:tcPr>
            <w:tcW w:w="1556" w:type="dxa"/>
            <w:vAlign w:val="center"/>
          </w:tcPr>
          <w:p w14:paraId="4B719D66" w14:textId="77777777" w:rsidR="00E63B74" w:rsidRDefault="00D5273A">
            <w:r>
              <w:t>183.59</w:t>
            </w:r>
          </w:p>
        </w:tc>
        <w:tc>
          <w:tcPr>
            <w:tcW w:w="1556" w:type="dxa"/>
            <w:vAlign w:val="center"/>
          </w:tcPr>
          <w:p w14:paraId="60B04092" w14:textId="77777777" w:rsidR="00E63B74" w:rsidRDefault="00D5273A">
            <w:r>
              <w:t>162.89</w:t>
            </w:r>
          </w:p>
        </w:tc>
        <w:tc>
          <w:tcPr>
            <w:tcW w:w="1556" w:type="dxa"/>
            <w:vAlign w:val="center"/>
          </w:tcPr>
          <w:p w14:paraId="64AA1E2B" w14:textId="77777777" w:rsidR="00E63B74" w:rsidRDefault="00D5273A">
            <w:r>
              <w:t>118.47</w:t>
            </w:r>
          </w:p>
        </w:tc>
        <w:tc>
          <w:tcPr>
            <w:tcW w:w="1556" w:type="dxa"/>
            <w:vAlign w:val="center"/>
          </w:tcPr>
          <w:p w14:paraId="6D543E7F" w14:textId="77777777" w:rsidR="00E63B74" w:rsidRDefault="00D5273A">
            <w:r>
              <w:t>376.50</w:t>
            </w:r>
          </w:p>
        </w:tc>
      </w:tr>
      <w:tr w:rsidR="00E63B74" w14:paraId="52254F32" w14:textId="77777777">
        <w:tc>
          <w:tcPr>
            <w:tcW w:w="1556" w:type="dxa"/>
            <w:shd w:val="clear" w:color="auto" w:fill="E6E6E6"/>
            <w:vAlign w:val="center"/>
          </w:tcPr>
          <w:p w14:paraId="7E59797F" w14:textId="77777777" w:rsidR="00E63B74" w:rsidRDefault="00D5273A">
            <w:r>
              <w:t>8:00</w:t>
            </w:r>
          </w:p>
        </w:tc>
        <w:tc>
          <w:tcPr>
            <w:tcW w:w="1556" w:type="dxa"/>
            <w:vAlign w:val="center"/>
          </w:tcPr>
          <w:p w14:paraId="4996E630" w14:textId="77777777" w:rsidR="00E63B74" w:rsidRDefault="00D5273A">
            <w:r>
              <w:t>418.09</w:t>
            </w:r>
          </w:p>
        </w:tc>
        <w:tc>
          <w:tcPr>
            <w:tcW w:w="1556" w:type="dxa"/>
            <w:vAlign w:val="center"/>
          </w:tcPr>
          <w:p w14:paraId="3D098C64" w14:textId="77777777" w:rsidR="00E63B74" w:rsidRDefault="00D5273A">
            <w:r>
              <w:t>244.04</w:t>
            </w:r>
          </w:p>
        </w:tc>
        <w:tc>
          <w:tcPr>
            <w:tcW w:w="1556" w:type="dxa"/>
            <w:vAlign w:val="center"/>
          </w:tcPr>
          <w:p w14:paraId="325BA0B6" w14:textId="77777777" w:rsidR="00E63B74" w:rsidRDefault="00D5273A">
            <w:r>
              <w:t>194.47</w:t>
            </w:r>
          </w:p>
        </w:tc>
        <w:tc>
          <w:tcPr>
            <w:tcW w:w="1556" w:type="dxa"/>
            <w:vAlign w:val="center"/>
          </w:tcPr>
          <w:p w14:paraId="00312B6E" w14:textId="77777777" w:rsidR="00E63B74" w:rsidRDefault="00D5273A">
            <w:r>
              <w:t>157.66</w:t>
            </w:r>
          </w:p>
        </w:tc>
        <w:tc>
          <w:tcPr>
            <w:tcW w:w="1556" w:type="dxa"/>
            <w:vAlign w:val="center"/>
          </w:tcPr>
          <w:p w14:paraId="795BCF1C" w14:textId="77777777" w:rsidR="00E63B74" w:rsidRDefault="00D5273A">
            <w:r>
              <w:t>529.00</w:t>
            </w:r>
          </w:p>
        </w:tc>
      </w:tr>
      <w:tr w:rsidR="00E63B74" w14:paraId="4262C989" w14:textId="77777777">
        <w:tc>
          <w:tcPr>
            <w:tcW w:w="1556" w:type="dxa"/>
            <w:shd w:val="clear" w:color="auto" w:fill="E6E6E6"/>
            <w:vAlign w:val="center"/>
          </w:tcPr>
          <w:p w14:paraId="7C5C1A49" w14:textId="77777777" w:rsidR="00E63B74" w:rsidRDefault="00D5273A">
            <w:r>
              <w:t>9:00</w:t>
            </w:r>
          </w:p>
        </w:tc>
        <w:tc>
          <w:tcPr>
            <w:tcW w:w="1556" w:type="dxa"/>
            <w:vAlign w:val="center"/>
          </w:tcPr>
          <w:p w14:paraId="74695CA6" w14:textId="77777777" w:rsidR="00E63B74" w:rsidRDefault="00D5273A">
            <w:r>
              <w:t>386.49</w:t>
            </w:r>
          </w:p>
        </w:tc>
        <w:tc>
          <w:tcPr>
            <w:tcW w:w="1556" w:type="dxa"/>
            <w:vAlign w:val="center"/>
          </w:tcPr>
          <w:p w14:paraId="09144F82" w14:textId="77777777" w:rsidR="00E63B74" w:rsidRDefault="00D5273A">
            <w:r>
              <w:t>293.56</w:t>
            </w:r>
          </w:p>
        </w:tc>
        <w:tc>
          <w:tcPr>
            <w:tcW w:w="1556" w:type="dxa"/>
            <w:vAlign w:val="center"/>
          </w:tcPr>
          <w:p w14:paraId="6B3AE3CC" w14:textId="77777777" w:rsidR="00E63B74" w:rsidRDefault="00D5273A">
            <w:r>
              <w:t>214.62</w:t>
            </w:r>
          </w:p>
        </w:tc>
        <w:tc>
          <w:tcPr>
            <w:tcW w:w="1556" w:type="dxa"/>
            <w:vAlign w:val="center"/>
          </w:tcPr>
          <w:p w14:paraId="4D420471" w14:textId="77777777" w:rsidR="00E63B74" w:rsidRDefault="00D5273A">
            <w:r>
              <w:t>174.96</w:t>
            </w:r>
          </w:p>
        </w:tc>
        <w:tc>
          <w:tcPr>
            <w:tcW w:w="1556" w:type="dxa"/>
            <w:vAlign w:val="center"/>
          </w:tcPr>
          <w:p w14:paraId="78B13C4A" w14:textId="77777777" w:rsidR="00E63B74" w:rsidRDefault="00D5273A">
            <w:r>
              <w:t>620.70</w:t>
            </w:r>
          </w:p>
        </w:tc>
      </w:tr>
      <w:tr w:rsidR="00E63B74" w14:paraId="5EB51204" w14:textId="77777777">
        <w:tc>
          <w:tcPr>
            <w:tcW w:w="1556" w:type="dxa"/>
            <w:shd w:val="clear" w:color="auto" w:fill="E6E6E6"/>
            <w:vAlign w:val="center"/>
          </w:tcPr>
          <w:p w14:paraId="62DA60EA" w14:textId="77777777" w:rsidR="00E63B74" w:rsidRDefault="00D5273A">
            <w:r>
              <w:t>10:00</w:t>
            </w:r>
          </w:p>
        </w:tc>
        <w:tc>
          <w:tcPr>
            <w:tcW w:w="1556" w:type="dxa"/>
            <w:vAlign w:val="center"/>
          </w:tcPr>
          <w:p w14:paraId="6EC4CA2C" w14:textId="77777777" w:rsidR="00E63B74" w:rsidRDefault="00D5273A">
            <w:r>
              <w:t>306.41</w:t>
            </w:r>
          </w:p>
        </w:tc>
        <w:tc>
          <w:tcPr>
            <w:tcW w:w="1556" w:type="dxa"/>
            <w:vAlign w:val="center"/>
          </w:tcPr>
          <w:p w14:paraId="0E8CD9AC" w14:textId="77777777" w:rsidR="00E63B74" w:rsidRDefault="00D5273A">
            <w:r>
              <w:t>312.97</w:t>
            </w:r>
          </w:p>
        </w:tc>
        <w:tc>
          <w:tcPr>
            <w:tcW w:w="1556" w:type="dxa"/>
            <w:vAlign w:val="center"/>
          </w:tcPr>
          <w:p w14:paraId="4C874D50" w14:textId="77777777" w:rsidR="00E63B74" w:rsidRDefault="00D5273A">
            <w:r>
              <w:t>218.43</w:t>
            </w:r>
          </w:p>
        </w:tc>
        <w:tc>
          <w:tcPr>
            <w:tcW w:w="1556" w:type="dxa"/>
            <w:vAlign w:val="center"/>
          </w:tcPr>
          <w:p w14:paraId="7DADC7E1" w14:textId="77777777" w:rsidR="00E63B74" w:rsidRDefault="00D5273A">
            <w:r>
              <w:t>178.52</w:t>
            </w:r>
          </w:p>
        </w:tc>
        <w:tc>
          <w:tcPr>
            <w:tcW w:w="1556" w:type="dxa"/>
            <w:vAlign w:val="center"/>
          </w:tcPr>
          <w:p w14:paraId="0EDA106E" w14:textId="77777777" w:rsidR="00E63B74" w:rsidRDefault="00D5273A">
            <w:r>
              <w:t>649.20</w:t>
            </w:r>
          </w:p>
        </w:tc>
      </w:tr>
      <w:tr w:rsidR="00E63B74" w14:paraId="58CC3686" w14:textId="77777777">
        <w:tc>
          <w:tcPr>
            <w:tcW w:w="1556" w:type="dxa"/>
            <w:shd w:val="clear" w:color="auto" w:fill="E6E6E6"/>
            <w:vAlign w:val="center"/>
          </w:tcPr>
          <w:p w14:paraId="63811D49" w14:textId="77777777" w:rsidR="00E63B74" w:rsidRDefault="00D5273A">
            <w:r>
              <w:t>11:00</w:t>
            </w:r>
          </w:p>
        </w:tc>
        <w:tc>
          <w:tcPr>
            <w:tcW w:w="1556" w:type="dxa"/>
            <w:vAlign w:val="center"/>
          </w:tcPr>
          <w:p w14:paraId="6B4D60B2" w14:textId="77777777" w:rsidR="00E63B74" w:rsidRDefault="00D5273A">
            <w:r>
              <w:t>219.21</w:t>
            </w:r>
          </w:p>
        </w:tc>
        <w:tc>
          <w:tcPr>
            <w:tcW w:w="1556" w:type="dxa"/>
            <w:vAlign w:val="center"/>
          </w:tcPr>
          <w:p w14:paraId="12836B14" w14:textId="77777777" w:rsidR="00E63B74" w:rsidRDefault="00D5273A">
            <w:r>
              <w:t>319.26</w:t>
            </w:r>
          </w:p>
        </w:tc>
        <w:tc>
          <w:tcPr>
            <w:tcW w:w="1556" w:type="dxa"/>
            <w:vAlign w:val="center"/>
          </w:tcPr>
          <w:p w14:paraId="56AF8CA5" w14:textId="77777777" w:rsidR="00E63B74" w:rsidRDefault="00D5273A">
            <w:r>
              <w:t>219.21</w:t>
            </w:r>
          </w:p>
        </w:tc>
        <w:tc>
          <w:tcPr>
            <w:tcW w:w="1556" w:type="dxa"/>
            <w:vAlign w:val="center"/>
          </w:tcPr>
          <w:p w14:paraId="27B3807E" w14:textId="77777777" w:rsidR="00E63B74" w:rsidRDefault="00D5273A">
            <w:r>
              <w:t>179.37</w:t>
            </w:r>
          </w:p>
        </w:tc>
        <w:tc>
          <w:tcPr>
            <w:tcW w:w="1556" w:type="dxa"/>
            <w:vAlign w:val="center"/>
          </w:tcPr>
          <w:p w14:paraId="2C55207D" w14:textId="77777777" w:rsidR="00E63B74" w:rsidRDefault="00D5273A">
            <w:r>
              <w:t>660.10</w:t>
            </w:r>
          </w:p>
        </w:tc>
      </w:tr>
      <w:tr w:rsidR="00E63B74" w14:paraId="0329D2D1" w14:textId="77777777">
        <w:tc>
          <w:tcPr>
            <w:tcW w:w="1556" w:type="dxa"/>
            <w:shd w:val="clear" w:color="auto" w:fill="E6E6E6"/>
            <w:vAlign w:val="center"/>
          </w:tcPr>
          <w:p w14:paraId="2D5487BA" w14:textId="77777777" w:rsidR="00E63B74" w:rsidRDefault="00D5273A">
            <w:r>
              <w:t>12:00</w:t>
            </w:r>
          </w:p>
        </w:tc>
        <w:tc>
          <w:tcPr>
            <w:tcW w:w="1556" w:type="dxa"/>
            <w:vAlign w:val="center"/>
          </w:tcPr>
          <w:p w14:paraId="1EE7A444" w14:textId="77777777" w:rsidR="00E63B74" w:rsidRDefault="00D5273A">
            <w:r>
              <w:t>216.16</w:t>
            </w:r>
          </w:p>
        </w:tc>
        <w:tc>
          <w:tcPr>
            <w:tcW w:w="1556" w:type="dxa"/>
            <w:vAlign w:val="center"/>
          </w:tcPr>
          <w:p w14:paraId="3795994C" w14:textId="77777777" w:rsidR="00E63B74" w:rsidRDefault="00D5273A">
            <w:r>
              <w:t>310.66</w:t>
            </w:r>
          </w:p>
        </w:tc>
        <w:tc>
          <w:tcPr>
            <w:tcW w:w="1556" w:type="dxa"/>
            <w:vAlign w:val="center"/>
          </w:tcPr>
          <w:p w14:paraId="0126D53A" w14:textId="77777777" w:rsidR="00E63B74" w:rsidRDefault="00D5273A">
            <w:r>
              <w:t>305.00</w:t>
            </w:r>
          </w:p>
        </w:tc>
        <w:tc>
          <w:tcPr>
            <w:tcW w:w="1556" w:type="dxa"/>
            <w:vAlign w:val="center"/>
          </w:tcPr>
          <w:p w14:paraId="49CEB2AA" w14:textId="77777777" w:rsidR="00E63B74" w:rsidRDefault="00D5273A">
            <w:r>
              <w:t>176.81</w:t>
            </w:r>
          </w:p>
        </w:tc>
        <w:tc>
          <w:tcPr>
            <w:tcW w:w="1556" w:type="dxa"/>
            <w:vAlign w:val="center"/>
          </w:tcPr>
          <w:p w14:paraId="19A8FE20" w14:textId="77777777" w:rsidR="00E63B74" w:rsidRDefault="00D5273A">
            <w:r>
              <w:t>648.20</w:t>
            </w:r>
          </w:p>
        </w:tc>
      </w:tr>
      <w:tr w:rsidR="00E63B74" w14:paraId="58E8191E" w14:textId="77777777">
        <w:tc>
          <w:tcPr>
            <w:tcW w:w="1556" w:type="dxa"/>
            <w:shd w:val="clear" w:color="auto" w:fill="E6E6E6"/>
            <w:vAlign w:val="center"/>
          </w:tcPr>
          <w:p w14:paraId="76895073" w14:textId="77777777" w:rsidR="00E63B74" w:rsidRDefault="00D5273A">
            <w:r>
              <w:t>13:00</w:t>
            </w:r>
          </w:p>
        </w:tc>
        <w:tc>
          <w:tcPr>
            <w:tcW w:w="1556" w:type="dxa"/>
            <w:vAlign w:val="center"/>
          </w:tcPr>
          <w:p w14:paraId="0CE03249" w14:textId="77777777" w:rsidR="00E63B74" w:rsidRDefault="00D5273A">
            <w:r>
              <w:t>206.36</w:t>
            </w:r>
          </w:p>
        </w:tc>
        <w:tc>
          <w:tcPr>
            <w:tcW w:w="1556" w:type="dxa"/>
            <w:vAlign w:val="center"/>
          </w:tcPr>
          <w:p w14:paraId="0FF5D14C" w14:textId="77777777" w:rsidR="00E63B74" w:rsidRDefault="00D5273A">
            <w:r>
              <w:t>283.31</w:t>
            </w:r>
          </w:p>
        </w:tc>
        <w:tc>
          <w:tcPr>
            <w:tcW w:w="1556" w:type="dxa"/>
            <w:vAlign w:val="center"/>
          </w:tcPr>
          <w:p w14:paraId="646AFB9E" w14:textId="77777777" w:rsidR="00E63B74" w:rsidRDefault="00D5273A">
            <w:r>
              <w:t>377.23</w:t>
            </w:r>
          </w:p>
        </w:tc>
        <w:tc>
          <w:tcPr>
            <w:tcW w:w="1556" w:type="dxa"/>
            <w:vAlign w:val="center"/>
          </w:tcPr>
          <w:p w14:paraId="7743C046" w14:textId="77777777" w:rsidR="00E63B74" w:rsidRDefault="00D5273A">
            <w:r>
              <w:t>168.45</w:t>
            </w:r>
          </w:p>
        </w:tc>
        <w:tc>
          <w:tcPr>
            <w:tcW w:w="1556" w:type="dxa"/>
            <w:vAlign w:val="center"/>
          </w:tcPr>
          <w:p w14:paraId="7D344280" w14:textId="77777777" w:rsidR="00E63B74" w:rsidRDefault="00D5273A">
            <w:r>
              <w:t>605.40</w:t>
            </w:r>
          </w:p>
        </w:tc>
      </w:tr>
      <w:tr w:rsidR="00E63B74" w14:paraId="75E35051" w14:textId="77777777">
        <w:tc>
          <w:tcPr>
            <w:tcW w:w="1556" w:type="dxa"/>
            <w:shd w:val="clear" w:color="auto" w:fill="E6E6E6"/>
            <w:vAlign w:val="center"/>
          </w:tcPr>
          <w:p w14:paraId="5B186E09" w14:textId="77777777" w:rsidR="00E63B74" w:rsidRDefault="00D5273A">
            <w:r>
              <w:t>14:00</w:t>
            </w:r>
          </w:p>
        </w:tc>
        <w:tc>
          <w:tcPr>
            <w:tcW w:w="1556" w:type="dxa"/>
            <w:vAlign w:val="center"/>
          </w:tcPr>
          <w:p w14:paraId="53423CD0" w14:textId="77777777" w:rsidR="00E63B74" w:rsidRDefault="00D5273A">
            <w:r>
              <w:t>183.87</w:t>
            </w:r>
          </w:p>
        </w:tc>
        <w:tc>
          <w:tcPr>
            <w:tcW w:w="1556" w:type="dxa"/>
            <w:vAlign w:val="center"/>
          </w:tcPr>
          <w:p w14:paraId="2F23E6D5" w14:textId="77777777" w:rsidR="00E63B74" w:rsidRDefault="00D5273A">
            <w:r>
              <w:t>231.21</w:t>
            </w:r>
          </w:p>
        </w:tc>
        <w:tc>
          <w:tcPr>
            <w:tcW w:w="1556" w:type="dxa"/>
            <w:vAlign w:val="center"/>
          </w:tcPr>
          <w:p w14:paraId="0F5B491B" w14:textId="77777777" w:rsidR="00E63B74" w:rsidRDefault="00D5273A">
            <w:r>
              <w:t>409.31</w:t>
            </w:r>
          </w:p>
        </w:tc>
        <w:tc>
          <w:tcPr>
            <w:tcW w:w="1556" w:type="dxa"/>
            <w:vAlign w:val="center"/>
          </w:tcPr>
          <w:p w14:paraId="3C104E7A" w14:textId="77777777" w:rsidR="00E63B74" w:rsidRDefault="00D5273A">
            <w:r>
              <w:t>149.40</w:t>
            </w:r>
          </w:p>
        </w:tc>
        <w:tc>
          <w:tcPr>
            <w:tcW w:w="1556" w:type="dxa"/>
            <w:vAlign w:val="center"/>
          </w:tcPr>
          <w:p w14:paraId="589F649A" w14:textId="77777777" w:rsidR="00E63B74" w:rsidRDefault="00D5273A">
            <w:r>
              <w:t>513.00</w:t>
            </w:r>
          </w:p>
        </w:tc>
      </w:tr>
      <w:tr w:rsidR="00E63B74" w14:paraId="1E42A4FB" w14:textId="77777777">
        <w:tc>
          <w:tcPr>
            <w:tcW w:w="1556" w:type="dxa"/>
            <w:shd w:val="clear" w:color="auto" w:fill="E6E6E6"/>
            <w:vAlign w:val="center"/>
          </w:tcPr>
          <w:p w14:paraId="2C8D349B" w14:textId="77777777" w:rsidR="00E63B74" w:rsidRDefault="00D5273A">
            <w:r>
              <w:t>15:00</w:t>
            </w:r>
          </w:p>
        </w:tc>
        <w:tc>
          <w:tcPr>
            <w:tcW w:w="1556" w:type="dxa"/>
            <w:vAlign w:val="center"/>
          </w:tcPr>
          <w:p w14:paraId="4027D77B" w14:textId="77777777" w:rsidR="00E63B74" w:rsidRDefault="00D5273A">
            <w:r>
              <w:t>151.21</w:t>
            </w:r>
          </w:p>
        </w:tc>
        <w:tc>
          <w:tcPr>
            <w:tcW w:w="1556" w:type="dxa"/>
            <w:vAlign w:val="center"/>
          </w:tcPr>
          <w:p w14:paraId="538253DD" w14:textId="77777777" w:rsidR="00E63B74" w:rsidRDefault="00D5273A">
            <w:r>
              <w:t>167.84</w:t>
            </w:r>
          </w:p>
        </w:tc>
        <w:tc>
          <w:tcPr>
            <w:tcW w:w="1556" w:type="dxa"/>
            <w:vAlign w:val="center"/>
          </w:tcPr>
          <w:p w14:paraId="49D81861" w14:textId="77777777" w:rsidR="00E63B74" w:rsidRDefault="00D5273A">
            <w:r>
              <w:t>354.45</w:t>
            </w:r>
          </w:p>
        </w:tc>
        <w:tc>
          <w:tcPr>
            <w:tcW w:w="1556" w:type="dxa"/>
            <w:vAlign w:val="center"/>
          </w:tcPr>
          <w:p w14:paraId="022C2BF1" w14:textId="77777777" w:rsidR="00E63B74" w:rsidRDefault="00D5273A">
            <w:r>
              <w:t>108.35</w:t>
            </w:r>
          </w:p>
        </w:tc>
        <w:tc>
          <w:tcPr>
            <w:tcW w:w="1556" w:type="dxa"/>
            <w:vAlign w:val="center"/>
          </w:tcPr>
          <w:p w14:paraId="739E62D6" w14:textId="77777777" w:rsidR="00E63B74" w:rsidRDefault="00D5273A">
            <w:r>
              <w:t>368.20</w:t>
            </w:r>
          </w:p>
        </w:tc>
      </w:tr>
      <w:tr w:rsidR="00E63B74" w14:paraId="73BD53FB" w14:textId="77777777">
        <w:tc>
          <w:tcPr>
            <w:tcW w:w="1556" w:type="dxa"/>
            <w:shd w:val="clear" w:color="auto" w:fill="E6E6E6"/>
            <w:vAlign w:val="center"/>
          </w:tcPr>
          <w:p w14:paraId="7DBFF7B0" w14:textId="77777777" w:rsidR="00E63B74" w:rsidRDefault="00D5273A">
            <w:r>
              <w:t>16:00</w:t>
            </w:r>
          </w:p>
        </w:tc>
        <w:tc>
          <w:tcPr>
            <w:tcW w:w="1556" w:type="dxa"/>
            <w:vAlign w:val="center"/>
          </w:tcPr>
          <w:p w14:paraId="488E1838" w14:textId="77777777" w:rsidR="00E63B74" w:rsidRDefault="00D5273A">
            <w:r>
              <w:t>88.95</w:t>
            </w:r>
          </w:p>
        </w:tc>
        <w:tc>
          <w:tcPr>
            <w:tcW w:w="1556" w:type="dxa"/>
            <w:vAlign w:val="center"/>
          </w:tcPr>
          <w:p w14:paraId="0E43EACC" w14:textId="77777777" w:rsidR="00E63B74" w:rsidRDefault="00D5273A">
            <w:r>
              <w:t>80.91</w:t>
            </w:r>
          </w:p>
        </w:tc>
        <w:tc>
          <w:tcPr>
            <w:tcW w:w="1556" w:type="dxa"/>
            <w:vAlign w:val="center"/>
          </w:tcPr>
          <w:p w14:paraId="5E934E67" w14:textId="77777777" w:rsidR="00E63B74" w:rsidRDefault="00D5273A">
            <w:r>
              <w:t>238.66</w:t>
            </w:r>
          </w:p>
        </w:tc>
        <w:tc>
          <w:tcPr>
            <w:tcW w:w="1556" w:type="dxa"/>
            <w:vAlign w:val="center"/>
          </w:tcPr>
          <w:p w14:paraId="5433AB65" w14:textId="77777777" w:rsidR="00E63B74" w:rsidRDefault="00D5273A">
            <w:r>
              <w:t>44.92</w:t>
            </w:r>
          </w:p>
        </w:tc>
        <w:tc>
          <w:tcPr>
            <w:tcW w:w="1556" w:type="dxa"/>
            <w:vAlign w:val="center"/>
          </w:tcPr>
          <w:p w14:paraId="5D4323B2" w14:textId="77777777" w:rsidR="00E63B74" w:rsidRDefault="00D5273A">
            <w:r>
              <w:t>197.40</w:t>
            </w:r>
          </w:p>
        </w:tc>
      </w:tr>
      <w:tr w:rsidR="00E63B74" w14:paraId="2F1C32BC" w14:textId="77777777">
        <w:tc>
          <w:tcPr>
            <w:tcW w:w="1556" w:type="dxa"/>
            <w:shd w:val="clear" w:color="auto" w:fill="E6E6E6"/>
            <w:vAlign w:val="center"/>
          </w:tcPr>
          <w:p w14:paraId="414BA8BD" w14:textId="77777777" w:rsidR="00E63B74" w:rsidRDefault="00D5273A">
            <w:r>
              <w:t>17:00</w:t>
            </w:r>
          </w:p>
        </w:tc>
        <w:tc>
          <w:tcPr>
            <w:tcW w:w="1556" w:type="dxa"/>
            <w:vAlign w:val="center"/>
          </w:tcPr>
          <w:p w14:paraId="0E952B83" w14:textId="77777777" w:rsidR="00E63B74" w:rsidRDefault="00D5273A">
            <w:r>
              <w:t>17.12</w:t>
            </w:r>
          </w:p>
        </w:tc>
        <w:tc>
          <w:tcPr>
            <w:tcW w:w="1556" w:type="dxa"/>
            <w:vAlign w:val="center"/>
          </w:tcPr>
          <w:p w14:paraId="0BB2F3B2" w14:textId="77777777" w:rsidR="00E63B74" w:rsidRDefault="00D5273A">
            <w:r>
              <w:t>15.15</w:t>
            </w:r>
          </w:p>
        </w:tc>
        <w:tc>
          <w:tcPr>
            <w:tcW w:w="1556" w:type="dxa"/>
            <w:vAlign w:val="center"/>
          </w:tcPr>
          <w:p w14:paraId="6B3BA27E" w14:textId="77777777" w:rsidR="00E63B74" w:rsidRDefault="00D5273A">
            <w:r>
              <w:t>36.62</w:t>
            </w:r>
          </w:p>
        </w:tc>
        <w:tc>
          <w:tcPr>
            <w:tcW w:w="1556" w:type="dxa"/>
            <w:vAlign w:val="center"/>
          </w:tcPr>
          <w:p w14:paraId="69D5A9C4" w14:textId="77777777" w:rsidR="00E63B74" w:rsidRDefault="00D5273A">
            <w:r>
              <w:t>7.86</w:t>
            </w:r>
          </w:p>
        </w:tc>
        <w:tc>
          <w:tcPr>
            <w:tcW w:w="1556" w:type="dxa"/>
            <w:vAlign w:val="center"/>
          </w:tcPr>
          <w:p w14:paraId="44DEB6EB" w14:textId="77777777" w:rsidR="00E63B74" w:rsidRDefault="00D5273A">
            <w:r>
              <w:t>31.00</w:t>
            </w:r>
          </w:p>
        </w:tc>
      </w:tr>
      <w:tr w:rsidR="00E63B74" w14:paraId="72B27638" w14:textId="77777777">
        <w:tc>
          <w:tcPr>
            <w:tcW w:w="1556" w:type="dxa"/>
            <w:shd w:val="clear" w:color="auto" w:fill="E6E6E6"/>
            <w:vAlign w:val="center"/>
          </w:tcPr>
          <w:p w14:paraId="67D31635" w14:textId="77777777" w:rsidR="00E63B74" w:rsidRDefault="00D5273A">
            <w:r>
              <w:t>18:00</w:t>
            </w:r>
          </w:p>
        </w:tc>
        <w:tc>
          <w:tcPr>
            <w:tcW w:w="1556" w:type="dxa"/>
            <w:vAlign w:val="center"/>
          </w:tcPr>
          <w:p w14:paraId="2807ED23" w14:textId="77777777" w:rsidR="00E63B74" w:rsidRDefault="00D5273A">
            <w:r>
              <w:t>0.00</w:t>
            </w:r>
          </w:p>
        </w:tc>
        <w:tc>
          <w:tcPr>
            <w:tcW w:w="1556" w:type="dxa"/>
            <w:vAlign w:val="center"/>
          </w:tcPr>
          <w:p w14:paraId="5321112F" w14:textId="77777777" w:rsidR="00E63B74" w:rsidRDefault="00D5273A">
            <w:r>
              <w:t>0.00</w:t>
            </w:r>
          </w:p>
        </w:tc>
        <w:tc>
          <w:tcPr>
            <w:tcW w:w="1556" w:type="dxa"/>
            <w:vAlign w:val="center"/>
          </w:tcPr>
          <w:p w14:paraId="369D1E21" w14:textId="77777777" w:rsidR="00E63B74" w:rsidRDefault="00D5273A">
            <w:r>
              <w:t>0.00</w:t>
            </w:r>
          </w:p>
        </w:tc>
        <w:tc>
          <w:tcPr>
            <w:tcW w:w="1556" w:type="dxa"/>
            <w:vAlign w:val="center"/>
          </w:tcPr>
          <w:p w14:paraId="44999A99" w14:textId="77777777" w:rsidR="00E63B74" w:rsidRDefault="00D5273A">
            <w:r>
              <w:t>0.00</w:t>
            </w:r>
          </w:p>
        </w:tc>
        <w:tc>
          <w:tcPr>
            <w:tcW w:w="1556" w:type="dxa"/>
            <w:vAlign w:val="center"/>
          </w:tcPr>
          <w:p w14:paraId="53CCCBC7" w14:textId="77777777" w:rsidR="00E63B74" w:rsidRDefault="00D5273A">
            <w:r>
              <w:t>0.00</w:t>
            </w:r>
          </w:p>
        </w:tc>
      </w:tr>
      <w:tr w:rsidR="00E63B74" w14:paraId="51179408" w14:textId="77777777">
        <w:tc>
          <w:tcPr>
            <w:tcW w:w="1556" w:type="dxa"/>
            <w:shd w:val="clear" w:color="auto" w:fill="E6E6E6"/>
            <w:vAlign w:val="center"/>
          </w:tcPr>
          <w:p w14:paraId="436E35E2" w14:textId="77777777" w:rsidR="00E63B74" w:rsidRDefault="00D5273A">
            <w:r>
              <w:t>19:00</w:t>
            </w:r>
          </w:p>
        </w:tc>
        <w:tc>
          <w:tcPr>
            <w:tcW w:w="1556" w:type="dxa"/>
            <w:vAlign w:val="center"/>
          </w:tcPr>
          <w:p w14:paraId="7615FC89" w14:textId="77777777" w:rsidR="00E63B74" w:rsidRDefault="00D5273A">
            <w:r>
              <w:t>0.00</w:t>
            </w:r>
          </w:p>
        </w:tc>
        <w:tc>
          <w:tcPr>
            <w:tcW w:w="1556" w:type="dxa"/>
            <w:vAlign w:val="center"/>
          </w:tcPr>
          <w:p w14:paraId="44860104" w14:textId="77777777" w:rsidR="00E63B74" w:rsidRDefault="00D5273A">
            <w:r>
              <w:t>0.00</w:t>
            </w:r>
          </w:p>
        </w:tc>
        <w:tc>
          <w:tcPr>
            <w:tcW w:w="1556" w:type="dxa"/>
            <w:vAlign w:val="center"/>
          </w:tcPr>
          <w:p w14:paraId="63E1C9FF" w14:textId="77777777" w:rsidR="00E63B74" w:rsidRDefault="00D5273A">
            <w:r>
              <w:t>0.00</w:t>
            </w:r>
          </w:p>
        </w:tc>
        <w:tc>
          <w:tcPr>
            <w:tcW w:w="1556" w:type="dxa"/>
            <w:vAlign w:val="center"/>
          </w:tcPr>
          <w:p w14:paraId="680F29C7" w14:textId="77777777" w:rsidR="00E63B74" w:rsidRDefault="00D5273A">
            <w:r>
              <w:t>0.00</w:t>
            </w:r>
          </w:p>
        </w:tc>
        <w:tc>
          <w:tcPr>
            <w:tcW w:w="1556" w:type="dxa"/>
            <w:vAlign w:val="center"/>
          </w:tcPr>
          <w:p w14:paraId="28C2B7F2" w14:textId="77777777" w:rsidR="00E63B74" w:rsidRDefault="00D5273A">
            <w:r>
              <w:t>0.00</w:t>
            </w:r>
          </w:p>
        </w:tc>
      </w:tr>
      <w:tr w:rsidR="00E63B74" w14:paraId="19A7B616" w14:textId="77777777">
        <w:tc>
          <w:tcPr>
            <w:tcW w:w="1556" w:type="dxa"/>
            <w:shd w:val="clear" w:color="auto" w:fill="E6E6E6"/>
            <w:vAlign w:val="center"/>
          </w:tcPr>
          <w:p w14:paraId="1096DDF0" w14:textId="77777777" w:rsidR="00E63B74" w:rsidRDefault="00D5273A">
            <w:r>
              <w:t>20:00</w:t>
            </w:r>
          </w:p>
        </w:tc>
        <w:tc>
          <w:tcPr>
            <w:tcW w:w="1556" w:type="dxa"/>
            <w:vAlign w:val="center"/>
          </w:tcPr>
          <w:p w14:paraId="06CCEA4D" w14:textId="77777777" w:rsidR="00E63B74" w:rsidRDefault="00D5273A">
            <w:r>
              <w:t>0.00</w:t>
            </w:r>
          </w:p>
        </w:tc>
        <w:tc>
          <w:tcPr>
            <w:tcW w:w="1556" w:type="dxa"/>
            <w:vAlign w:val="center"/>
          </w:tcPr>
          <w:p w14:paraId="7E454298" w14:textId="77777777" w:rsidR="00E63B74" w:rsidRDefault="00D5273A">
            <w:r>
              <w:t>0.00</w:t>
            </w:r>
          </w:p>
        </w:tc>
        <w:tc>
          <w:tcPr>
            <w:tcW w:w="1556" w:type="dxa"/>
            <w:vAlign w:val="center"/>
          </w:tcPr>
          <w:p w14:paraId="4218AB05" w14:textId="77777777" w:rsidR="00E63B74" w:rsidRDefault="00D5273A">
            <w:r>
              <w:t>0.00</w:t>
            </w:r>
          </w:p>
        </w:tc>
        <w:tc>
          <w:tcPr>
            <w:tcW w:w="1556" w:type="dxa"/>
            <w:vAlign w:val="center"/>
          </w:tcPr>
          <w:p w14:paraId="4765A493" w14:textId="77777777" w:rsidR="00E63B74" w:rsidRDefault="00D5273A">
            <w:r>
              <w:t>0.00</w:t>
            </w:r>
          </w:p>
        </w:tc>
        <w:tc>
          <w:tcPr>
            <w:tcW w:w="1556" w:type="dxa"/>
            <w:vAlign w:val="center"/>
          </w:tcPr>
          <w:p w14:paraId="2167795D" w14:textId="77777777" w:rsidR="00E63B74" w:rsidRDefault="00D5273A">
            <w:r>
              <w:t>0.00</w:t>
            </w:r>
          </w:p>
        </w:tc>
      </w:tr>
      <w:tr w:rsidR="00E63B74" w14:paraId="3B8B2F4C" w14:textId="77777777">
        <w:tc>
          <w:tcPr>
            <w:tcW w:w="1556" w:type="dxa"/>
            <w:shd w:val="clear" w:color="auto" w:fill="E6E6E6"/>
            <w:vAlign w:val="center"/>
          </w:tcPr>
          <w:p w14:paraId="5201208A" w14:textId="77777777" w:rsidR="00E63B74" w:rsidRDefault="00D5273A">
            <w:r>
              <w:t>21:00</w:t>
            </w:r>
          </w:p>
        </w:tc>
        <w:tc>
          <w:tcPr>
            <w:tcW w:w="1556" w:type="dxa"/>
            <w:vAlign w:val="center"/>
          </w:tcPr>
          <w:p w14:paraId="104A30F7" w14:textId="77777777" w:rsidR="00E63B74" w:rsidRDefault="00D5273A">
            <w:r>
              <w:t>0.00</w:t>
            </w:r>
          </w:p>
        </w:tc>
        <w:tc>
          <w:tcPr>
            <w:tcW w:w="1556" w:type="dxa"/>
            <w:vAlign w:val="center"/>
          </w:tcPr>
          <w:p w14:paraId="09453D9D" w14:textId="77777777" w:rsidR="00E63B74" w:rsidRDefault="00D5273A">
            <w:r>
              <w:t>0.00</w:t>
            </w:r>
          </w:p>
        </w:tc>
        <w:tc>
          <w:tcPr>
            <w:tcW w:w="1556" w:type="dxa"/>
            <w:vAlign w:val="center"/>
          </w:tcPr>
          <w:p w14:paraId="40596742" w14:textId="77777777" w:rsidR="00E63B74" w:rsidRDefault="00D5273A">
            <w:r>
              <w:t>0.00</w:t>
            </w:r>
          </w:p>
        </w:tc>
        <w:tc>
          <w:tcPr>
            <w:tcW w:w="1556" w:type="dxa"/>
            <w:vAlign w:val="center"/>
          </w:tcPr>
          <w:p w14:paraId="40DB23CC" w14:textId="77777777" w:rsidR="00E63B74" w:rsidRDefault="00D5273A">
            <w:r>
              <w:t>0.00</w:t>
            </w:r>
          </w:p>
        </w:tc>
        <w:tc>
          <w:tcPr>
            <w:tcW w:w="1556" w:type="dxa"/>
            <w:vAlign w:val="center"/>
          </w:tcPr>
          <w:p w14:paraId="31F91443" w14:textId="77777777" w:rsidR="00E63B74" w:rsidRDefault="00D5273A">
            <w:r>
              <w:t>0.00</w:t>
            </w:r>
          </w:p>
        </w:tc>
      </w:tr>
      <w:tr w:rsidR="00E63B74" w14:paraId="7D91D6DF" w14:textId="77777777">
        <w:tc>
          <w:tcPr>
            <w:tcW w:w="1556" w:type="dxa"/>
            <w:shd w:val="clear" w:color="auto" w:fill="E6E6E6"/>
            <w:vAlign w:val="center"/>
          </w:tcPr>
          <w:p w14:paraId="65A25218" w14:textId="77777777" w:rsidR="00E63B74" w:rsidRDefault="00D5273A">
            <w:r>
              <w:t>22:00</w:t>
            </w:r>
          </w:p>
        </w:tc>
        <w:tc>
          <w:tcPr>
            <w:tcW w:w="1556" w:type="dxa"/>
            <w:vAlign w:val="center"/>
          </w:tcPr>
          <w:p w14:paraId="1F345A9B" w14:textId="77777777" w:rsidR="00E63B74" w:rsidRDefault="00D5273A">
            <w:r>
              <w:t>0.00</w:t>
            </w:r>
          </w:p>
        </w:tc>
        <w:tc>
          <w:tcPr>
            <w:tcW w:w="1556" w:type="dxa"/>
            <w:vAlign w:val="center"/>
          </w:tcPr>
          <w:p w14:paraId="3684B7C3" w14:textId="77777777" w:rsidR="00E63B74" w:rsidRDefault="00D5273A">
            <w:r>
              <w:t>0.00</w:t>
            </w:r>
          </w:p>
        </w:tc>
        <w:tc>
          <w:tcPr>
            <w:tcW w:w="1556" w:type="dxa"/>
            <w:vAlign w:val="center"/>
          </w:tcPr>
          <w:p w14:paraId="1C8A8A4F" w14:textId="77777777" w:rsidR="00E63B74" w:rsidRDefault="00D5273A">
            <w:r>
              <w:t>0.00</w:t>
            </w:r>
          </w:p>
        </w:tc>
        <w:tc>
          <w:tcPr>
            <w:tcW w:w="1556" w:type="dxa"/>
            <w:vAlign w:val="center"/>
          </w:tcPr>
          <w:p w14:paraId="09E8C3B5" w14:textId="77777777" w:rsidR="00E63B74" w:rsidRDefault="00D5273A">
            <w:r>
              <w:t>0.00</w:t>
            </w:r>
          </w:p>
        </w:tc>
        <w:tc>
          <w:tcPr>
            <w:tcW w:w="1556" w:type="dxa"/>
            <w:vAlign w:val="center"/>
          </w:tcPr>
          <w:p w14:paraId="41A8A369" w14:textId="77777777" w:rsidR="00E63B74" w:rsidRDefault="00D5273A">
            <w:r>
              <w:t>0.00</w:t>
            </w:r>
          </w:p>
        </w:tc>
      </w:tr>
      <w:tr w:rsidR="00E63B74" w14:paraId="440971BE" w14:textId="77777777">
        <w:tc>
          <w:tcPr>
            <w:tcW w:w="1556" w:type="dxa"/>
            <w:shd w:val="clear" w:color="auto" w:fill="E6E6E6"/>
            <w:vAlign w:val="center"/>
          </w:tcPr>
          <w:p w14:paraId="5EED2025" w14:textId="77777777" w:rsidR="00E63B74" w:rsidRDefault="00D5273A">
            <w:r>
              <w:t>23:00</w:t>
            </w:r>
          </w:p>
        </w:tc>
        <w:tc>
          <w:tcPr>
            <w:tcW w:w="1556" w:type="dxa"/>
            <w:vAlign w:val="center"/>
          </w:tcPr>
          <w:p w14:paraId="49F72473" w14:textId="77777777" w:rsidR="00E63B74" w:rsidRDefault="00D5273A">
            <w:r>
              <w:t>0.00</w:t>
            </w:r>
          </w:p>
        </w:tc>
        <w:tc>
          <w:tcPr>
            <w:tcW w:w="1556" w:type="dxa"/>
            <w:vAlign w:val="center"/>
          </w:tcPr>
          <w:p w14:paraId="293E3708" w14:textId="77777777" w:rsidR="00E63B74" w:rsidRDefault="00D5273A">
            <w:r>
              <w:t>0.00</w:t>
            </w:r>
          </w:p>
        </w:tc>
        <w:tc>
          <w:tcPr>
            <w:tcW w:w="1556" w:type="dxa"/>
            <w:vAlign w:val="center"/>
          </w:tcPr>
          <w:p w14:paraId="52D1ECEC" w14:textId="77777777" w:rsidR="00E63B74" w:rsidRDefault="00D5273A">
            <w:r>
              <w:t>0.00</w:t>
            </w:r>
          </w:p>
        </w:tc>
        <w:tc>
          <w:tcPr>
            <w:tcW w:w="1556" w:type="dxa"/>
            <w:vAlign w:val="center"/>
          </w:tcPr>
          <w:p w14:paraId="5A7AEA5B" w14:textId="77777777" w:rsidR="00E63B74" w:rsidRDefault="00D5273A">
            <w:r>
              <w:t>0.00</w:t>
            </w:r>
          </w:p>
        </w:tc>
        <w:tc>
          <w:tcPr>
            <w:tcW w:w="1556" w:type="dxa"/>
            <w:vAlign w:val="center"/>
          </w:tcPr>
          <w:p w14:paraId="387D8FFB" w14:textId="77777777" w:rsidR="00E63B74" w:rsidRDefault="00D5273A">
            <w:r>
              <w:t>0.00</w:t>
            </w:r>
          </w:p>
        </w:tc>
      </w:tr>
    </w:tbl>
    <w:p w14:paraId="395D4C88" w14:textId="77777777"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1" w:name="室外逐时辐射"/>
      <w:bookmarkEnd w:id="41"/>
    </w:p>
    <w:p w14:paraId="4B4DD453" w14:textId="77777777"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2" w:name="室外逐时辐射备注"/>
      <w:bookmarkEnd w:id="42"/>
      <w:r>
        <w:rPr>
          <w:rFonts w:ascii="宋体" w:hAnsi="宋体"/>
          <w:b/>
          <w:color w:val="000000"/>
          <w:sz w:val="18"/>
          <w:szCs w:val="18"/>
        </w:rPr>
        <w:t>注：气象数据参考 贵州-遵义</w:t>
      </w:r>
    </w:p>
    <w:p w14:paraId="03D7429B" w14:textId="77777777" w:rsidR="00697366" w:rsidRDefault="00697366" w:rsidP="00CA66B7">
      <w:pPr>
        <w:pStyle w:val="2"/>
      </w:pPr>
      <w:bookmarkStart w:id="43" w:name="_Toc92111971"/>
      <w:bookmarkEnd w:id="0"/>
      <w:r>
        <w:rPr>
          <w:rFonts w:hint="eastAsia"/>
        </w:rPr>
        <w:t>室内</w:t>
      </w:r>
      <w:r>
        <w:t>空气温度</w:t>
      </w:r>
      <w:bookmarkEnd w:id="43"/>
    </w:p>
    <w:p w14:paraId="7422EE9A" w14:textId="77777777" w:rsidR="009C002A" w:rsidRPr="00CA66B7" w:rsidRDefault="009C002A" w:rsidP="006A4FEA">
      <w:pPr>
        <w:rPr>
          <w:color w:val="000000"/>
          <w:szCs w:val="21"/>
        </w:rPr>
      </w:pPr>
      <w:bookmarkStart w:id="44" w:name="室内空气温度"/>
      <w:r>
        <w:t>根据《民用建筑热工设计规范》</w:t>
      </w:r>
      <w:r>
        <w:t>GB50176-2016</w:t>
      </w:r>
      <w:r>
        <w:t>第</w:t>
      </w:r>
      <w:r>
        <w:t>3.3.2</w:t>
      </w:r>
      <w:r>
        <w:t>条的规定取</w:t>
      </w:r>
      <w:r>
        <w:t>26</w:t>
      </w:r>
      <w:r>
        <w:t>摄氏度</w:t>
      </w:r>
      <w:bookmarkEnd w:id="44"/>
    </w:p>
    <w:p w14:paraId="7B286FEB" w14:textId="77777777" w:rsidR="00800A70" w:rsidRDefault="00800A70" w:rsidP="006B27F7">
      <w:pPr>
        <w:jc w:val="center"/>
      </w:pPr>
      <w:bookmarkStart w:id="45" w:name="自然通风室内温度表格"/>
      <w:bookmarkEnd w:id="45"/>
    </w:p>
    <w:p w14:paraId="595A92D0" w14:textId="77777777" w:rsidR="00A279F8" w:rsidRPr="00794676" w:rsidRDefault="00A279F8" w:rsidP="009A61CA">
      <w:pPr>
        <w:pStyle w:val="1"/>
      </w:pPr>
      <w:bookmarkStart w:id="46" w:name="_Toc92111972"/>
      <w:r>
        <w:t>工程材料</w:t>
      </w:r>
      <w:bookmarkEnd w:id="4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E63B74" w14:paraId="34DFA3D8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02BF2CED" w14:textId="77777777" w:rsidR="00E63B74" w:rsidRDefault="00D5273A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B2B4122" w14:textId="77777777" w:rsidR="00E63B74" w:rsidRDefault="00D5273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56EA8AB" w14:textId="77777777" w:rsidR="00E63B74" w:rsidRDefault="00D5273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1498781" w14:textId="77777777" w:rsidR="00E63B74" w:rsidRDefault="00D5273A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CE04278" w14:textId="77777777" w:rsidR="00E63B74" w:rsidRDefault="00D5273A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262D0EF" w14:textId="77777777" w:rsidR="00E63B74" w:rsidRDefault="00D5273A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23F62469" w14:textId="77777777" w:rsidR="00E63B74" w:rsidRDefault="00D5273A">
            <w:pPr>
              <w:jc w:val="center"/>
            </w:pPr>
            <w:r>
              <w:t>备注</w:t>
            </w:r>
          </w:p>
        </w:tc>
      </w:tr>
      <w:tr w:rsidR="00E63B74" w14:paraId="083729F2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029D5BD5" w14:textId="77777777" w:rsidR="00E63B74" w:rsidRDefault="00E63B74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69D89CFE" w14:textId="77777777" w:rsidR="00E63B74" w:rsidRDefault="00D5273A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60BB955" w14:textId="77777777" w:rsidR="00E63B74" w:rsidRDefault="00D5273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D1C26C" w14:textId="77777777" w:rsidR="00E63B74" w:rsidRDefault="00D5273A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C1CB38D" w14:textId="77777777" w:rsidR="00E63B74" w:rsidRDefault="00D5273A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4210E0D" w14:textId="77777777" w:rsidR="00E63B74" w:rsidRDefault="00D5273A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1324DCCC" w14:textId="77777777" w:rsidR="00E63B74" w:rsidRDefault="00E63B74">
            <w:pPr>
              <w:jc w:val="center"/>
            </w:pPr>
          </w:p>
        </w:tc>
      </w:tr>
      <w:tr w:rsidR="00E63B74" w14:paraId="5CBCD440" w14:textId="77777777">
        <w:tc>
          <w:tcPr>
            <w:tcW w:w="2196" w:type="dxa"/>
            <w:shd w:val="clear" w:color="auto" w:fill="E6E6E6"/>
            <w:vAlign w:val="center"/>
          </w:tcPr>
          <w:p w14:paraId="4750E65B" w14:textId="77777777" w:rsidR="00E63B74" w:rsidRDefault="00D5273A">
            <w:r>
              <w:t>水泥砂浆</w:t>
            </w:r>
          </w:p>
        </w:tc>
        <w:tc>
          <w:tcPr>
            <w:tcW w:w="1018" w:type="dxa"/>
            <w:vAlign w:val="center"/>
          </w:tcPr>
          <w:p w14:paraId="05A208CE" w14:textId="77777777" w:rsidR="00E63B74" w:rsidRDefault="00D5273A">
            <w:r>
              <w:t>0.930</w:t>
            </w:r>
          </w:p>
        </w:tc>
        <w:tc>
          <w:tcPr>
            <w:tcW w:w="1030" w:type="dxa"/>
            <w:vAlign w:val="center"/>
          </w:tcPr>
          <w:p w14:paraId="34386ED9" w14:textId="77777777" w:rsidR="00E63B74" w:rsidRDefault="00D5273A">
            <w:r>
              <w:t>11.370</w:t>
            </w:r>
          </w:p>
        </w:tc>
        <w:tc>
          <w:tcPr>
            <w:tcW w:w="848" w:type="dxa"/>
            <w:vAlign w:val="center"/>
          </w:tcPr>
          <w:p w14:paraId="74015485" w14:textId="77777777" w:rsidR="00E63B74" w:rsidRDefault="00D5273A">
            <w:r>
              <w:t>1800.0</w:t>
            </w:r>
          </w:p>
        </w:tc>
        <w:tc>
          <w:tcPr>
            <w:tcW w:w="1018" w:type="dxa"/>
            <w:vAlign w:val="center"/>
          </w:tcPr>
          <w:p w14:paraId="72145C6A" w14:textId="77777777" w:rsidR="00E63B74" w:rsidRDefault="00D5273A">
            <w:r>
              <w:t>1050.0</w:t>
            </w:r>
          </w:p>
        </w:tc>
        <w:tc>
          <w:tcPr>
            <w:tcW w:w="1188" w:type="dxa"/>
            <w:vAlign w:val="center"/>
          </w:tcPr>
          <w:p w14:paraId="122A3024" w14:textId="77777777" w:rsidR="00E63B74" w:rsidRDefault="00D5273A">
            <w:r>
              <w:t>0.0210</w:t>
            </w:r>
          </w:p>
        </w:tc>
        <w:tc>
          <w:tcPr>
            <w:tcW w:w="1516" w:type="dxa"/>
            <w:vAlign w:val="center"/>
          </w:tcPr>
          <w:p w14:paraId="7785A2A0" w14:textId="77777777" w:rsidR="00E63B74" w:rsidRDefault="00D5273A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63B74" w14:paraId="0EE9A161" w14:textId="77777777">
        <w:tc>
          <w:tcPr>
            <w:tcW w:w="2196" w:type="dxa"/>
            <w:shd w:val="clear" w:color="auto" w:fill="E6E6E6"/>
            <w:vAlign w:val="center"/>
          </w:tcPr>
          <w:p w14:paraId="53278C77" w14:textId="77777777" w:rsidR="00E63B74" w:rsidRDefault="00D5273A">
            <w:r>
              <w:t>石灰砂浆</w:t>
            </w:r>
          </w:p>
        </w:tc>
        <w:tc>
          <w:tcPr>
            <w:tcW w:w="1018" w:type="dxa"/>
            <w:vAlign w:val="center"/>
          </w:tcPr>
          <w:p w14:paraId="2F449CAE" w14:textId="77777777" w:rsidR="00E63B74" w:rsidRDefault="00D5273A">
            <w:r>
              <w:t>0.810</w:t>
            </w:r>
          </w:p>
        </w:tc>
        <w:tc>
          <w:tcPr>
            <w:tcW w:w="1030" w:type="dxa"/>
            <w:vAlign w:val="center"/>
          </w:tcPr>
          <w:p w14:paraId="763B84D1" w14:textId="77777777" w:rsidR="00E63B74" w:rsidRDefault="00D5273A">
            <w:r>
              <w:t>10.070</w:t>
            </w:r>
          </w:p>
        </w:tc>
        <w:tc>
          <w:tcPr>
            <w:tcW w:w="848" w:type="dxa"/>
            <w:vAlign w:val="center"/>
          </w:tcPr>
          <w:p w14:paraId="64633C50" w14:textId="77777777" w:rsidR="00E63B74" w:rsidRDefault="00D5273A">
            <w:r>
              <w:t>1600.0</w:t>
            </w:r>
          </w:p>
        </w:tc>
        <w:tc>
          <w:tcPr>
            <w:tcW w:w="1018" w:type="dxa"/>
            <w:vAlign w:val="center"/>
          </w:tcPr>
          <w:p w14:paraId="4E0DA29A" w14:textId="77777777" w:rsidR="00E63B74" w:rsidRDefault="00D5273A">
            <w:r>
              <w:t>1050.0</w:t>
            </w:r>
          </w:p>
        </w:tc>
        <w:tc>
          <w:tcPr>
            <w:tcW w:w="1188" w:type="dxa"/>
            <w:vAlign w:val="center"/>
          </w:tcPr>
          <w:p w14:paraId="7C23CA1B" w14:textId="77777777" w:rsidR="00E63B74" w:rsidRDefault="00D5273A">
            <w:r>
              <w:t>0.0443</w:t>
            </w:r>
          </w:p>
        </w:tc>
        <w:tc>
          <w:tcPr>
            <w:tcW w:w="1516" w:type="dxa"/>
            <w:vAlign w:val="center"/>
          </w:tcPr>
          <w:p w14:paraId="040D57B0" w14:textId="77777777" w:rsidR="00E63B74" w:rsidRDefault="00D5273A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63B74" w14:paraId="63E0B46A" w14:textId="77777777">
        <w:tc>
          <w:tcPr>
            <w:tcW w:w="2196" w:type="dxa"/>
            <w:shd w:val="clear" w:color="auto" w:fill="E6E6E6"/>
            <w:vAlign w:val="center"/>
          </w:tcPr>
          <w:p w14:paraId="33E0C0AF" w14:textId="77777777" w:rsidR="00E63B74" w:rsidRDefault="00D5273A">
            <w:r>
              <w:t>钢筋混凝土</w:t>
            </w:r>
          </w:p>
        </w:tc>
        <w:tc>
          <w:tcPr>
            <w:tcW w:w="1018" w:type="dxa"/>
            <w:vAlign w:val="center"/>
          </w:tcPr>
          <w:p w14:paraId="504CC720" w14:textId="77777777" w:rsidR="00E63B74" w:rsidRDefault="00D5273A">
            <w:r>
              <w:t>1.740</w:t>
            </w:r>
          </w:p>
        </w:tc>
        <w:tc>
          <w:tcPr>
            <w:tcW w:w="1030" w:type="dxa"/>
            <w:vAlign w:val="center"/>
          </w:tcPr>
          <w:p w14:paraId="2C7FF064" w14:textId="77777777" w:rsidR="00E63B74" w:rsidRDefault="00D5273A">
            <w:r>
              <w:t>17.200</w:t>
            </w:r>
          </w:p>
        </w:tc>
        <w:tc>
          <w:tcPr>
            <w:tcW w:w="848" w:type="dxa"/>
            <w:vAlign w:val="center"/>
          </w:tcPr>
          <w:p w14:paraId="4335F708" w14:textId="77777777" w:rsidR="00E63B74" w:rsidRDefault="00D5273A">
            <w:r>
              <w:t>2500.0</w:t>
            </w:r>
          </w:p>
        </w:tc>
        <w:tc>
          <w:tcPr>
            <w:tcW w:w="1018" w:type="dxa"/>
            <w:vAlign w:val="center"/>
          </w:tcPr>
          <w:p w14:paraId="0852CB6C" w14:textId="77777777" w:rsidR="00E63B74" w:rsidRDefault="00D5273A">
            <w:r>
              <w:t>920.0</w:t>
            </w:r>
          </w:p>
        </w:tc>
        <w:tc>
          <w:tcPr>
            <w:tcW w:w="1188" w:type="dxa"/>
            <w:vAlign w:val="center"/>
          </w:tcPr>
          <w:p w14:paraId="6B5295B8" w14:textId="77777777" w:rsidR="00E63B74" w:rsidRDefault="00D5273A">
            <w:r>
              <w:t>0.0158</w:t>
            </w:r>
          </w:p>
        </w:tc>
        <w:tc>
          <w:tcPr>
            <w:tcW w:w="1516" w:type="dxa"/>
            <w:vAlign w:val="center"/>
          </w:tcPr>
          <w:p w14:paraId="5A46A97B" w14:textId="77777777" w:rsidR="00E63B74" w:rsidRDefault="00D5273A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63B74" w14:paraId="7C465EE0" w14:textId="77777777">
        <w:tc>
          <w:tcPr>
            <w:tcW w:w="2196" w:type="dxa"/>
            <w:shd w:val="clear" w:color="auto" w:fill="E6E6E6"/>
            <w:vAlign w:val="center"/>
          </w:tcPr>
          <w:p w14:paraId="3E763374" w14:textId="77777777" w:rsidR="00E63B74" w:rsidRDefault="00D5273A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57A0C706" w14:textId="77777777" w:rsidR="00E63B74" w:rsidRDefault="00D5273A">
            <w:r>
              <w:t>0.030</w:t>
            </w:r>
          </w:p>
        </w:tc>
        <w:tc>
          <w:tcPr>
            <w:tcW w:w="1030" w:type="dxa"/>
            <w:vAlign w:val="center"/>
          </w:tcPr>
          <w:p w14:paraId="4E0021DF" w14:textId="77777777" w:rsidR="00E63B74" w:rsidRDefault="00D5273A">
            <w:r>
              <w:t>0.340</w:t>
            </w:r>
          </w:p>
        </w:tc>
        <w:tc>
          <w:tcPr>
            <w:tcW w:w="848" w:type="dxa"/>
            <w:vAlign w:val="center"/>
          </w:tcPr>
          <w:p w14:paraId="7620490A" w14:textId="77777777" w:rsidR="00E63B74" w:rsidRDefault="00D5273A">
            <w:r>
              <w:t>35.0</w:t>
            </w:r>
          </w:p>
        </w:tc>
        <w:tc>
          <w:tcPr>
            <w:tcW w:w="1018" w:type="dxa"/>
            <w:vAlign w:val="center"/>
          </w:tcPr>
          <w:p w14:paraId="4F9F0D74" w14:textId="77777777" w:rsidR="00E63B74" w:rsidRDefault="00D5273A">
            <w:r>
              <w:t>1380.0</w:t>
            </w:r>
          </w:p>
        </w:tc>
        <w:tc>
          <w:tcPr>
            <w:tcW w:w="1188" w:type="dxa"/>
            <w:vAlign w:val="center"/>
          </w:tcPr>
          <w:p w14:paraId="23D3E8B2" w14:textId="77777777" w:rsidR="00E63B74" w:rsidRDefault="00D5273A">
            <w:r>
              <w:t>0.0000</w:t>
            </w:r>
          </w:p>
        </w:tc>
        <w:tc>
          <w:tcPr>
            <w:tcW w:w="1516" w:type="dxa"/>
            <w:vAlign w:val="center"/>
          </w:tcPr>
          <w:p w14:paraId="1392A811" w14:textId="77777777" w:rsidR="00E63B74" w:rsidRDefault="00D5273A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</w:tbl>
    <w:p w14:paraId="32B2BB40" w14:textId="77777777" w:rsidR="00E63B74" w:rsidRDefault="00D5273A">
      <w:pPr>
        <w:pStyle w:val="1"/>
      </w:pPr>
      <w:bookmarkStart w:id="47" w:name="_Toc92111973"/>
      <w:r>
        <w:t>工程构造</w:t>
      </w:r>
      <w:bookmarkEnd w:id="47"/>
    </w:p>
    <w:p w14:paraId="0DC6541B" w14:textId="77777777" w:rsidR="00E63B74" w:rsidRDefault="00D5273A">
      <w:pPr>
        <w:pStyle w:val="2"/>
        <w:jc w:val="left"/>
      </w:pPr>
      <w:bookmarkStart w:id="48" w:name="_Toc92111974"/>
      <w:r>
        <w:t>外墙构造</w:t>
      </w:r>
      <w:bookmarkEnd w:id="48"/>
    </w:p>
    <w:p w14:paraId="0C9538B9" w14:textId="77777777" w:rsidR="00E63B74" w:rsidRDefault="00D5273A">
      <w:pPr>
        <w:pStyle w:val="3"/>
      </w:pPr>
      <w:bookmarkStart w:id="49" w:name="_Toc92111975"/>
      <w:r>
        <w:t>外墙构造一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E63B74" w14:paraId="4EC6E870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53ADCB6D" w14:textId="77777777" w:rsidR="00E63B74" w:rsidRDefault="00D5273A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4D61F39B" w14:textId="77777777" w:rsidR="00E63B74" w:rsidRDefault="00D5273A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1CB6770" w14:textId="77777777" w:rsidR="00E63B74" w:rsidRDefault="00D5273A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34BFD45" w14:textId="77777777" w:rsidR="00E63B74" w:rsidRDefault="00D5273A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54001C8" w14:textId="77777777" w:rsidR="00E63B74" w:rsidRDefault="00D5273A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391149A" w14:textId="77777777" w:rsidR="00E63B74" w:rsidRDefault="00D5273A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FCFFB3C" w14:textId="77777777" w:rsidR="00E63B74" w:rsidRDefault="00D5273A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8E61BD8" w14:textId="77777777" w:rsidR="00E63B74" w:rsidRDefault="00D5273A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E63B74" w14:paraId="6CD22445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3FCFE8A7" w14:textId="77777777" w:rsidR="00E63B74" w:rsidRDefault="00E63B74"/>
        </w:tc>
        <w:tc>
          <w:tcPr>
            <w:tcW w:w="834" w:type="dxa"/>
            <w:shd w:val="clear" w:color="auto" w:fill="E6E6E6"/>
            <w:vAlign w:val="center"/>
          </w:tcPr>
          <w:p w14:paraId="261D31F3" w14:textId="77777777" w:rsidR="00E63B74" w:rsidRDefault="00D5273A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912049A" w14:textId="77777777" w:rsidR="00E63B74" w:rsidRDefault="00D5273A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347732B" w14:textId="77777777" w:rsidR="00E63B74" w:rsidRDefault="00D5273A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71A0FAF" w14:textId="77777777" w:rsidR="00E63B74" w:rsidRDefault="00D5273A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DD8AF53" w14:textId="77777777" w:rsidR="00E63B74" w:rsidRDefault="00D5273A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CCADBA5" w14:textId="77777777" w:rsidR="00E63B74" w:rsidRDefault="00D5273A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D591046" w14:textId="77777777" w:rsidR="00E63B74" w:rsidRDefault="00D5273A">
            <w:r>
              <w:t>D=R*S</w:t>
            </w:r>
          </w:p>
        </w:tc>
      </w:tr>
      <w:tr w:rsidR="00E63B74" w14:paraId="148AE033" w14:textId="77777777">
        <w:tc>
          <w:tcPr>
            <w:tcW w:w="2838" w:type="dxa"/>
            <w:vAlign w:val="center"/>
          </w:tcPr>
          <w:p w14:paraId="54C658E9" w14:textId="77777777" w:rsidR="00E63B74" w:rsidRDefault="00D5273A">
            <w:r>
              <w:t>水泥砂浆</w:t>
            </w:r>
          </w:p>
        </w:tc>
        <w:tc>
          <w:tcPr>
            <w:tcW w:w="834" w:type="dxa"/>
            <w:vAlign w:val="center"/>
          </w:tcPr>
          <w:p w14:paraId="584DC792" w14:textId="77777777" w:rsidR="00E63B74" w:rsidRDefault="00D5273A">
            <w:r>
              <w:t>20</w:t>
            </w:r>
          </w:p>
        </w:tc>
        <w:tc>
          <w:tcPr>
            <w:tcW w:w="707" w:type="dxa"/>
            <w:vAlign w:val="center"/>
          </w:tcPr>
          <w:p w14:paraId="3AEE1F94" w14:textId="77777777" w:rsidR="00E63B74" w:rsidRDefault="00D5273A">
            <w:r>
              <w:t>10.0</w:t>
            </w:r>
          </w:p>
        </w:tc>
        <w:tc>
          <w:tcPr>
            <w:tcW w:w="990" w:type="dxa"/>
            <w:vAlign w:val="center"/>
          </w:tcPr>
          <w:p w14:paraId="5C3E4E0D" w14:textId="77777777" w:rsidR="00E63B74" w:rsidRDefault="00D5273A">
            <w:r>
              <w:t>0.930</w:t>
            </w:r>
          </w:p>
        </w:tc>
        <w:tc>
          <w:tcPr>
            <w:tcW w:w="1131" w:type="dxa"/>
            <w:vAlign w:val="center"/>
          </w:tcPr>
          <w:p w14:paraId="5D452808" w14:textId="77777777" w:rsidR="00E63B74" w:rsidRDefault="00D5273A">
            <w:r>
              <w:t>11.370</w:t>
            </w:r>
          </w:p>
        </w:tc>
        <w:tc>
          <w:tcPr>
            <w:tcW w:w="707" w:type="dxa"/>
            <w:vAlign w:val="center"/>
          </w:tcPr>
          <w:p w14:paraId="411D968B" w14:textId="77777777" w:rsidR="00E63B74" w:rsidRDefault="00D5273A">
            <w:r>
              <w:t>1.00</w:t>
            </w:r>
          </w:p>
        </w:tc>
        <w:tc>
          <w:tcPr>
            <w:tcW w:w="1131" w:type="dxa"/>
            <w:vAlign w:val="center"/>
          </w:tcPr>
          <w:p w14:paraId="272531F5" w14:textId="77777777" w:rsidR="00E63B74" w:rsidRDefault="00D5273A">
            <w:r>
              <w:t>0.022</w:t>
            </w:r>
          </w:p>
        </w:tc>
        <w:tc>
          <w:tcPr>
            <w:tcW w:w="990" w:type="dxa"/>
            <w:vAlign w:val="center"/>
          </w:tcPr>
          <w:p w14:paraId="58FA4737" w14:textId="77777777" w:rsidR="00E63B74" w:rsidRDefault="00D5273A">
            <w:r>
              <w:t>0.245</w:t>
            </w:r>
          </w:p>
        </w:tc>
      </w:tr>
      <w:tr w:rsidR="00E63B74" w14:paraId="40A1A45B" w14:textId="77777777">
        <w:tc>
          <w:tcPr>
            <w:tcW w:w="2838" w:type="dxa"/>
            <w:vAlign w:val="center"/>
          </w:tcPr>
          <w:p w14:paraId="2EC7C87D" w14:textId="77777777" w:rsidR="00E63B74" w:rsidRDefault="00D5273A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14:paraId="41633395" w14:textId="77777777" w:rsidR="00E63B74" w:rsidRDefault="00D5273A">
            <w:r>
              <w:t>20</w:t>
            </w:r>
          </w:p>
        </w:tc>
        <w:tc>
          <w:tcPr>
            <w:tcW w:w="707" w:type="dxa"/>
            <w:vAlign w:val="center"/>
          </w:tcPr>
          <w:p w14:paraId="15BEC29C" w14:textId="77777777" w:rsidR="00E63B74" w:rsidRDefault="00D5273A">
            <w:r>
              <w:t>10.0</w:t>
            </w:r>
          </w:p>
        </w:tc>
        <w:tc>
          <w:tcPr>
            <w:tcW w:w="990" w:type="dxa"/>
            <w:vAlign w:val="center"/>
          </w:tcPr>
          <w:p w14:paraId="523C883A" w14:textId="77777777" w:rsidR="00E63B74" w:rsidRDefault="00D5273A">
            <w:r>
              <w:t>0.030</w:t>
            </w:r>
          </w:p>
        </w:tc>
        <w:tc>
          <w:tcPr>
            <w:tcW w:w="1131" w:type="dxa"/>
            <w:vAlign w:val="center"/>
          </w:tcPr>
          <w:p w14:paraId="774303B1" w14:textId="77777777" w:rsidR="00E63B74" w:rsidRDefault="00D5273A">
            <w:r>
              <w:t>0.340</w:t>
            </w:r>
          </w:p>
        </w:tc>
        <w:tc>
          <w:tcPr>
            <w:tcW w:w="707" w:type="dxa"/>
            <w:vAlign w:val="center"/>
          </w:tcPr>
          <w:p w14:paraId="60F18959" w14:textId="77777777" w:rsidR="00E63B74" w:rsidRDefault="00D5273A">
            <w:r>
              <w:t>1.20</w:t>
            </w:r>
          </w:p>
        </w:tc>
        <w:tc>
          <w:tcPr>
            <w:tcW w:w="1131" w:type="dxa"/>
            <w:vAlign w:val="center"/>
          </w:tcPr>
          <w:p w14:paraId="2D2EF27A" w14:textId="77777777" w:rsidR="00E63B74" w:rsidRDefault="00D5273A">
            <w:r>
              <w:t>0.556</w:t>
            </w:r>
          </w:p>
        </w:tc>
        <w:tc>
          <w:tcPr>
            <w:tcW w:w="990" w:type="dxa"/>
            <w:vAlign w:val="center"/>
          </w:tcPr>
          <w:p w14:paraId="7D18EF4F" w14:textId="77777777" w:rsidR="00E63B74" w:rsidRDefault="00D5273A">
            <w:r>
              <w:t>0.227</w:t>
            </w:r>
          </w:p>
        </w:tc>
      </w:tr>
      <w:tr w:rsidR="00E63B74" w14:paraId="1DF03D17" w14:textId="77777777">
        <w:tc>
          <w:tcPr>
            <w:tcW w:w="2838" w:type="dxa"/>
            <w:vAlign w:val="center"/>
          </w:tcPr>
          <w:p w14:paraId="142B1E3D" w14:textId="77777777" w:rsidR="00E63B74" w:rsidRDefault="00D5273A">
            <w:r>
              <w:t>水泥砂浆</w:t>
            </w:r>
          </w:p>
        </w:tc>
        <w:tc>
          <w:tcPr>
            <w:tcW w:w="834" w:type="dxa"/>
            <w:vAlign w:val="center"/>
          </w:tcPr>
          <w:p w14:paraId="5533C235" w14:textId="77777777" w:rsidR="00E63B74" w:rsidRDefault="00D5273A">
            <w:r>
              <w:t>20</w:t>
            </w:r>
          </w:p>
        </w:tc>
        <w:tc>
          <w:tcPr>
            <w:tcW w:w="707" w:type="dxa"/>
            <w:vAlign w:val="center"/>
          </w:tcPr>
          <w:p w14:paraId="3DAE4000" w14:textId="77777777" w:rsidR="00E63B74" w:rsidRDefault="00D5273A">
            <w:r>
              <w:t>10.0</w:t>
            </w:r>
          </w:p>
        </w:tc>
        <w:tc>
          <w:tcPr>
            <w:tcW w:w="990" w:type="dxa"/>
            <w:vAlign w:val="center"/>
          </w:tcPr>
          <w:p w14:paraId="60DA042F" w14:textId="77777777" w:rsidR="00E63B74" w:rsidRDefault="00D5273A">
            <w:r>
              <w:t>0.930</w:t>
            </w:r>
          </w:p>
        </w:tc>
        <w:tc>
          <w:tcPr>
            <w:tcW w:w="1131" w:type="dxa"/>
            <w:vAlign w:val="center"/>
          </w:tcPr>
          <w:p w14:paraId="26DF6428" w14:textId="77777777" w:rsidR="00E63B74" w:rsidRDefault="00D5273A">
            <w:r>
              <w:t>11.370</w:t>
            </w:r>
          </w:p>
        </w:tc>
        <w:tc>
          <w:tcPr>
            <w:tcW w:w="707" w:type="dxa"/>
            <w:vAlign w:val="center"/>
          </w:tcPr>
          <w:p w14:paraId="63120747" w14:textId="77777777" w:rsidR="00E63B74" w:rsidRDefault="00D5273A">
            <w:r>
              <w:t>1.00</w:t>
            </w:r>
          </w:p>
        </w:tc>
        <w:tc>
          <w:tcPr>
            <w:tcW w:w="1131" w:type="dxa"/>
            <w:vAlign w:val="center"/>
          </w:tcPr>
          <w:p w14:paraId="45AE2A33" w14:textId="77777777" w:rsidR="00E63B74" w:rsidRDefault="00D5273A">
            <w:r>
              <w:t>0.022</w:t>
            </w:r>
          </w:p>
        </w:tc>
        <w:tc>
          <w:tcPr>
            <w:tcW w:w="990" w:type="dxa"/>
            <w:vAlign w:val="center"/>
          </w:tcPr>
          <w:p w14:paraId="4595C696" w14:textId="77777777" w:rsidR="00E63B74" w:rsidRDefault="00D5273A">
            <w:r>
              <w:t>0.245</w:t>
            </w:r>
          </w:p>
        </w:tc>
      </w:tr>
      <w:tr w:rsidR="00E63B74" w14:paraId="2C1E46E7" w14:textId="77777777">
        <w:tc>
          <w:tcPr>
            <w:tcW w:w="2838" w:type="dxa"/>
            <w:vAlign w:val="center"/>
          </w:tcPr>
          <w:p w14:paraId="2464519B" w14:textId="77777777" w:rsidR="00E63B74" w:rsidRDefault="00D5273A">
            <w:r>
              <w:t>钢筋混凝土</w:t>
            </w:r>
          </w:p>
        </w:tc>
        <w:tc>
          <w:tcPr>
            <w:tcW w:w="834" w:type="dxa"/>
            <w:vAlign w:val="center"/>
          </w:tcPr>
          <w:p w14:paraId="379B6E44" w14:textId="77777777" w:rsidR="00E63B74" w:rsidRDefault="00D5273A">
            <w:r>
              <w:t>200</w:t>
            </w:r>
          </w:p>
        </w:tc>
        <w:tc>
          <w:tcPr>
            <w:tcW w:w="707" w:type="dxa"/>
            <w:vAlign w:val="center"/>
          </w:tcPr>
          <w:p w14:paraId="60E20111" w14:textId="77777777" w:rsidR="00E63B74" w:rsidRDefault="00D5273A">
            <w:r>
              <w:t>12.5</w:t>
            </w:r>
          </w:p>
        </w:tc>
        <w:tc>
          <w:tcPr>
            <w:tcW w:w="990" w:type="dxa"/>
            <w:vAlign w:val="center"/>
          </w:tcPr>
          <w:p w14:paraId="594FC543" w14:textId="77777777" w:rsidR="00E63B74" w:rsidRDefault="00D5273A">
            <w:r>
              <w:t>1.740</w:t>
            </w:r>
          </w:p>
        </w:tc>
        <w:tc>
          <w:tcPr>
            <w:tcW w:w="1131" w:type="dxa"/>
            <w:vAlign w:val="center"/>
          </w:tcPr>
          <w:p w14:paraId="644F7E3E" w14:textId="77777777" w:rsidR="00E63B74" w:rsidRDefault="00D5273A">
            <w:r>
              <w:t>17.200</w:t>
            </w:r>
          </w:p>
        </w:tc>
        <w:tc>
          <w:tcPr>
            <w:tcW w:w="707" w:type="dxa"/>
            <w:vAlign w:val="center"/>
          </w:tcPr>
          <w:p w14:paraId="58AB07BC" w14:textId="77777777" w:rsidR="00E63B74" w:rsidRDefault="00D5273A">
            <w:r>
              <w:t>1.00</w:t>
            </w:r>
          </w:p>
        </w:tc>
        <w:tc>
          <w:tcPr>
            <w:tcW w:w="1131" w:type="dxa"/>
            <w:vAlign w:val="center"/>
          </w:tcPr>
          <w:p w14:paraId="345490C3" w14:textId="77777777" w:rsidR="00E63B74" w:rsidRDefault="00D5273A">
            <w:r>
              <w:t>0.115</w:t>
            </w:r>
          </w:p>
        </w:tc>
        <w:tc>
          <w:tcPr>
            <w:tcW w:w="990" w:type="dxa"/>
            <w:vAlign w:val="center"/>
          </w:tcPr>
          <w:p w14:paraId="2B425E09" w14:textId="77777777" w:rsidR="00E63B74" w:rsidRDefault="00D5273A">
            <w:r>
              <w:t>1.977</w:t>
            </w:r>
          </w:p>
        </w:tc>
      </w:tr>
      <w:tr w:rsidR="00E63B74" w14:paraId="75F6339A" w14:textId="77777777">
        <w:tc>
          <w:tcPr>
            <w:tcW w:w="2838" w:type="dxa"/>
            <w:vAlign w:val="center"/>
          </w:tcPr>
          <w:p w14:paraId="2092D846" w14:textId="77777777" w:rsidR="00E63B74" w:rsidRDefault="00D5273A">
            <w:r>
              <w:t>石灰砂浆</w:t>
            </w:r>
          </w:p>
        </w:tc>
        <w:tc>
          <w:tcPr>
            <w:tcW w:w="834" w:type="dxa"/>
            <w:vAlign w:val="center"/>
          </w:tcPr>
          <w:p w14:paraId="3C7FAC6D" w14:textId="77777777" w:rsidR="00E63B74" w:rsidRDefault="00D5273A">
            <w:r>
              <w:t>20</w:t>
            </w:r>
          </w:p>
        </w:tc>
        <w:tc>
          <w:tcPr>
            <w:tcW w:w="707" w:type="dxa"/>
            <w:vAlign w:val="center"/>
          </w:tcPr>
          <w:p w14:paraId="0906B7E1" w14:textId="77777777" w:rsidR="00E63B74" w:rsidRDefault="00D5273A">
            <w:r>
              <w:t>10.0</w:t>
            </w:r>
          </w:p>
        </w:tc>
        <w:tc>
          <w:tcPr>
            <w:tcW w:w="990" w:type="dxa"/>
            <w:vAlign w:val="center"/>
          </w:tcPr>
          <w:p w14:paraId="61C8E3E4" w14:textId="77777777" w:rsidR="00E63B74" w:rsidRDefault="00D5273A">
            <w:r>
              <w:t>0.810</w:t>
            </w:r>
          </w:p>
        </w:tc>
        <w:tc>
          <w:tcPr>
            <w:tcW w:w="1131" w:type="dxa"/>
            <w:vAlign w:val="center"/>
          </w:tcPr>
          <w:p w14:paraId="72DB81A9" w14:textId="77777777" w:rsidR="00E63B74" w:rsidRDefault="00D5273A">
            <w:r>
              <w:t>10.070</w:t>
            </w:r>
          </w:p>
        </w:tc>
        <w:tc>
          <w:tcPr>
            <w:tcW w:w="707" w:type="dxa"/>
            <w:vAlign w:val="center"/>
          </w:tcPr>
          <w:p w14:paraId="6A0A1672" w14:textId="77777777" w:rsidR="00E63B74" w:rsidRDefault="00D5273A">
            <w:r>
              <w:t>1.00</w:t>
            </w:r>
          </w:p>
        </w:tc>
        <w:tc>
          <w:tcPr>
            <w:tcW w:w="1131" w:type="dxa"/>
            <w:vAlign w:val="center"/>
          </w:tcPr>
          <w:p w14:paraId="200BFC8A" w14:textId="77777777" w:rsidR="00E63B74" w:rsidRDefault="00D5273A">
            <w:r>
              <w:t>0.025</w:t>
            </w:r>
          </w:p>
        </w:tc>
        <w:tc>
          <w:tcPr>
            <w:tcW w:w="990" w:type="dxa"/>
            <w:vAlign w:val="center"/>
          </w:tcPr>
          <w:p w14:paraId="06E40DE8" w14:textId="77777777" w:rsidR="00E63B74" w:rsidRDefault="00D5273A">
            <w:r>
              <w:t>0.249</w:t>
            </w:r>
          </w:p>
        </w:tc>
      </w:tr>
      <w:tr w:rsidR="00E63B74" w14:paraId="67DBAA27" w14:textId="77777777">
        <w:tc>
          <w:tcPr>
            <w:tcW w:w="2838" w:type="dxa"/>
            <w:vAlign w:val="center"/>
          </w:tcPr>
          <w:p w14:paraId="01268F3D" w14:textId="77777777" w:rsidR="00E63B74" w:rsidRDefault="00D5273A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3F51C70A" w14:textId="77777777" w:rsidR="00E63B74" w:rsidRDefault="00D5273A">
            <w:r>
              <w:t>280</w:t>
            </w:r>
          </w:p>
        </w:tc>
        <w:tc>
          <w:tcPr>
            <w:tcW w:w="707" w:type="dxa"/>
            <w:vAlign w:val="center"/>
          </w:tcPr>
          <w:p w14:paraId="3F4DA719" w14:textId="77777777" w:rsidR="00E63B74" w:rsidRDefault="00D5273A">
            <w:r>
              <w:t>－</w:t>
            </w:r>
          </w:p>
        </w:tc>
        <w:tc>
          <w:tcPr>
            <w:tcW w:w="990" w:type="dxa"/>
            <w:vAlign w:val="center"/>
          </w:tcPr>
          <w:p w14:paraId="21102E92" w14:textId="77777777" w:rsidR="00E63B74" w:rsidRDefault="00D5273A">
            <w:r>
              <w:t>－</w:t>
            </w:r>
          </w:p>
        </w:tc>
        <w:tc>
          <w:tcPr>
            <w:tcW w:w="1131" w:type="dxa"/>
            <w:vAlign w:val="center"/>
          </w:tcPr>
          <w:p w14:paraId="04D74B45" w14:textId="77777777" w:rsidR="00E63B74" w:rsidRDefault="00D5273A">
            <w:r>
              <w:t>－</w:t>
            </w:r>
          </w:p>
        </w:tc>
        <w:tc>
          <w:tcPr>
            <w:tcW w:w="707" w:type="dxa"/>
            <w:vAlign w:val="center"/>
          </w:tcPr>
          <w:p w14:paraId="526F3A55" w14:textId="77777777" w:rsidR="00E63B74" w:rsidRDefault="00D5273A">
            <w:r>
              <w:t>－</w:t>
            </w:r>
          </w:p>
        </w:tc>
        <w:tc>
          <w:tcPr>
            <w:tcW w:w="1131" w:type="dxa"/>
            <w:vAlign w:val="center"/>
          </w:tcPr>
          <w:p w14:paraId="101DA56D" w14:textId="77777777" w:rsidR="00E63B74" w:rsidRDefault="00D5273A">
            <w:r>
              <w:t>0.738</w:t>
            </w:r>
          </w:p>
        </w:tc>
        <w:tc>
          <w:tcPr>
            <w:tcW w:w="990" w:type="dxa"/>
            <w:vAlign w:val="center"/>
          </w:tcPr>
          <w:p w14:paraId="5C5FF234" w14:textId="77777777" w:rsidR="00E63B74" w:rsidRDefault="00D5273A">
            <w:r>
              <w:t>2.941</w:t>
            </w:r>
          </w:p>
        </w:tc>
      </w:tr>
      <w:tr w:rsidR="00E63B74" w14:paraId="0434C78B" w14:textId="77777777">
        <w:tc>
          <w:tcPr>
            <w:tcW w:w="2838" w:type="dxa"/>
            <w:shd w:val="clear" w:color="auto" w:fill="E6E6E6"/>
            <w:vAlign w:val="center"/>
          </w:tcPr>
          <w:p w14:paraId="711B7E45" w14:textId="77777777" w:rsidR="00E63B74" w:rsidRDefault="00D5273A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46C810AE" w14:textId="77777777" w:rsidR="00E63B74" w:rsidRDefault="00D5273A">
            <w:pPr>
              <w:jc w:val="center"/>
            </w:pPr>
            <w:r>
              <w:t>5.0</w:t>
            </w:r>
          </w:p>
        </w:tc>
      </w:tr>
      <w:tr w:rsidR="00E63B74" w14:paraId="5A59F151" w14:textId="77777777">
        <w:tc>
          <w:tcPr>
            <w:tcW w:w="2838" w:type="dxa"/>
            <w:shd w:val="clear" w:color="auto" w:fill="E6E6E6"/>
            <w:vAlign w:val="center"/>
          </w:tcPr>
          <w:p w14:paraId="77D7DB49" w14:textId="77777777" w:rsidR="00E63B74" w:rsidRDefault="00D5273A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2F047DC6" w14:textId="77777777" w:rsidR="00E63B74" w:rsidRDefault="00D5273A">
            <w:pPr>
              <w:jc w:val="center"/>
            </w:pPr>
            <w:r>
              <w:t>0.75</w:t>
            </w:r>
          </w:p>
        </w:tc>
      </w:tr>
      <w:tr w:rsidR="00E63B74" w14:paraId="54FA7457" w14:textId="77777777">
        <w:tc>
          <w:tcPr>
            <w:tcW w:w="2838" w:type="dxa"/>
            <w:shd w:val="clear" w:color="auto" w:fill="E6E6E6"/>
            <w:vAlign w:val="center"/>
          </w:tcPr>
          <w:p w14:paraId="478B88D7" w14:textId="77777777" w:rsidR="00E63B74" w:rsidRDefault="00D5273A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4F0D86D5" w14:textId="77777777" w:rsidR="00E63B74" w:rsidRDefault="00D5273A">
            <w:pPr>
              <w:jc w:val="center"/>
            </w:pPr>
            <w:r>
              <w:t>1.11</w:t>
            </w:r>
          </w:p>
        </w:tc>
      </w:tr>
      <w:tr w:rsidR="00E63B74" w14:paraId="71B5EEBC" w14:textId="77777777">
        <w:tc>
          <w:tcPr>
            <w:tcW w:w="2838" w:type="dxa"/>
            <w:shd w:val="clear" w:color="auto" w:fill="E6E6E6"/>
            <w:vAlign w:val="center"/>
          </w:tcPr>
          <w:p w14:paraId="274E1B14" w14:textId="77777777" w:rsidR="00E63B74" w:rsidRDefault="00D5273A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7A719033" w14:textId="77777777" w:rsidR="00E63B74" w:rsidRDefault="00D5273A">
            <w:pPr>
              <w:jc w:val="center"/>
            </w:pPr>
            <w:r>
              <w:t>重质围护结构</w:t>
            </w:r>
          </w:p>
        </w:tc>
      </w:tr>
    </w:tbl>
    <w:p w14:paraId="6B948606" w14:textId="77777777" w:rsidR="00E63B74" w:rsidRDefault="00D5273A">
      <w:pPr>
        <w:pStyle w:val="4"/>
      </w:pPr>
      <w:r>
        <w:lastRenderedPageBreak/>
        <w:t>空调房间：东向逐时温度</w:t>
      </w:r>
    </w:p>
    <w:p w14:paraId="3BE68B64" w14:textId="77777777" w:rsidR="00E63B74" w:rsidRDefault="00D5273A">
      <w:pPr>
        <w:jc w:val="center"/>
      </w:pPr>
      <w:r>
        <w:rPr>
          <w:noProof/>
        </w:rPr>
        <w:drawing>
          <wp:inline distT="0" distB="0" distL="0" distR="0" wp14:anchorId="4B3AC383" wp14:editId="286B64F0">
            <wp:extent cx="5667375" cy="30765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E54DF" w14:textId="77777777" w:rsidR="00E63B74" w:rsidRDefault="00E63B74"/>
    <w:p w14:paraId="078AA4D0" w14:textId="77777777" w:rsidR="00E63B74" w:rsidRDefault="00E63B74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E63B74" w14:paraId="42AF4529" w14:textId="77777777">
        <w:tc>
          <w:tcPr>
            <w:tcW w:w="777" w:type="dxa"/>
            <w:shd w:val="clear" w:color="auto" w:fill="E6E6E6"/>
            <w:vAlign w:val="center"/>
          </w:tcPr>
          <w:p w14:paraId="6CE18312" w14:textId="77777777" w:rsidR="00E63B74" w:rsidRDefault="00D5273A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6E3CA2" w14:textId="77777777" w:rsidR="00E63B74" w:rsidRDefault="00D5273A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18C653" w14:textId="77777777" w:rsidR="00E63B74" w:rsidRDefault="00D5273A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7D5631" w14:textId="77777777" w:rsidR="00E63B74" w:rsidRDefault="00D5273A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6048FB" w14:textId="77777777" w:rsidR="00E63B74" w:rsidRDefault="00D5273A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DC7AFB" w14:textId="77777777" w:rsidR="00E63B74" w:rsidRDefault="00D5273A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66D90E" w14:textId="77777777" w:rsidR="00E63B74" w:rsidRDefault="00D5273A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A1E140" w14:textId="77777777" w:rsidR="00E63B74" w:rsidRDefault="00D5273A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4B3522" w14:textId="77777777" w:rsidR="00E63B74" w:rsidRDefault="00D5273A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422DDF" w14:textId="77777777" w:rsidR="00E63B74" w:rsidRDefault="00D5273A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E699A8" w14:textId="77777777" w:rsidR="00E63B74" w:rsidRDefault="00D5273A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A18D1D" w14:textId="77777777" w:rsidR="00E63B74" w:rsidRDefault="00D5273A">
            <w:pPr>
              <w:jc w:val="center"/>
            </w:pPr>
            <w:r>
              <w:t>11:00</w:t>
            </w:r>
          </w:p>
        </w:tc>
      </w:tr>
      <w:tr w:rsidR="00E63B74" w14:paraId="5562DEA3" w14:textId="77777777">
        <w:tc>
          <w:tcPr>
            <w:tcW w:w="777" w:type="dxa"/>
            <w:vAlign w:val="center"/>
          </w:tcPr>
          <w:p w14:paraId="58FD1580" w14:textId="77777777" w:rsidR="00E63B74" w:rsidRDefault="00D5273A">
            <w:r>
              <w:t>27.18</w:t>
            </w:r>
          </w:p>
        </w:tc>
        <w:tc>
          <w:tcPr>
            <w:tcW w:w="777" w:type="dxa"/>
            <w:vAlign w:val="center"/>
          </w:tcPr>
          <w:p w14:paraId="002EC704" w14:textId="77777777" w:rsidR="00E63B74" w:rsidRDefault="00D5273A">
            <w:r>
              <w:t>27.15</w:t>
            </w:r>
          </w:p>
        </w:tc>
        <w:tc>
          <w:tcPr>
            <w:tcW w:w="777" w:type="dxa"/>
            <w:vAlign w:val="center"/>
          </w:tcPr>
          <w:p w14:paraId="1D958D11" w14:textId="77777777" w:rsidR="00E63B74" w:rsidRDefault="00D5273A">
            <w:r>
              <w:t>27.11</w:t>
            </w:r>
          </w:p>
        </w:tc>
        <w:tc>
          <w:tcPr>
            <w:tcW w:w="777" w:type="dxa"/>
            <w:vAlign w:val="center"/>
          </w:tcPr>
          <w:p w14:paraId="0D5189E4" w14:textId="77777777" w:rsidR="00E63B74" w:rsidRDefault="00D5273A">
            <w:r>
              <w:t>27.07</w:t>
            </w:r>
          </w:p>
        </w:tc>
        <w:tc>
          <w:tcPr>
            <w:tcW w:w="777" w:type="dxa"/>
            <w:vAlign w:val="center"/>
          </w:tcPr>
          <w:p w14:paraId="0C23A0FC" w14:textId="77777777" w:rsidR="00E63B74" w:rsidRDefault="00D5273A">
            <w:r>
              <w:t>27.04</w:t>
            </w:r>
          </w:p>
        </w:tc>
        <w:tc>
          <w:tcPr>
            <w:tcW w:w="777" w:type="dxa"/>
            <w:vAlign w:val="center"/>
          </w:tcPr>
          <w:p w14:paraId="4DE39D04" w14:textId="77777777" w:rsidR="00E63B74" w:rsidRDefault="00D5273A">
            <w:r>
              <w:t>27.00</w:t>
            </w:r>
          </w:p>
        </w:tc>
        <w:tc>
          <w:tcPr>
            <w:tcW w:w="777" w:type="dxa"/>
            <w:vAlign w:val="center"/>
          </w:tcPr>
          <w:p w14:paraId="300B8882" w14:textId="77777777" w:rsidR="00E63B74" w:rsidRDefault="00D5273A">
            <w:r>
              <w:t>26.95</w:t>
            </w:r>
          </w:p>
        </w:tc>
        <w:tc>
          <w:tcPr>
            <w:tcW w:w="777" w:type="dxa"/>
            <w:vAlign w:val="center"/>
          </w:tcPr>
          <w:p w14:paraId="4580A5D6" w14:textId="77777777" w:rsidR="00E63B74" w:rsidRDefault="00D5273A">
            <w:r>
              <w:t>26.92</w:t>
            </w:r>
          </w:p>
        </w:tc>
        <w:tc>
          <w:tcPr>
            <w:tcW w:w="777" w:type="dxa"/>
            <w:vAlign w:val="center"/>
          </w:tcPr>
          <w:p w14:paraId="7366EEF0" w14:textId="77777777" w:rsidR="00E63B74" w:rsidRDefault="00D5273A">
            <w:r>
              <w:t>26.89</w:t>
            </w:r>
          </w:p>
        </w:tc>
        <w:tc>
          <w:tcPr>
            <w:tcW w:w="777" w:type="dxa"/>
            <w:vAlign w:val="center"/>
          </w:tcPr>
          <w:p w14:paraId="4EE9521E" w14:textId="77777777" w:rsidR="00E63B74" w:rsidRDefault="00D5273A">
            <w:r>
              <w:t>26.89</w:t>
            </w:r>
          </w:p>
        </w:tc>
        <w:tc>
          <w:tcPr>
            <w:tcW w:w="777" w:type="dxa"/>
            <w:vAlign w:val="center"/>
          </w:tcPr>
          <w:p w14:paraId="68001626" w14:textId="77777777" w:rsidR="00E63B74" w:rsidRDefault="00D5273A">
            <w:r>
              <w:t>26.91</w:t>
            </w:r>
          </w:p>
        </w:tc>
        <w:tc>
          <w:tcPr>
            <w:tcW w:w="777" w:type="dxa"/>
            <w:vAlign w:val="center"/>
          </w:tcPr>
          <w:p w14:paraId="665E940F" w14:textId="77777777" w:rsidR="00E63B74" w:rsidRDefault="00D5273A">
            <w:r>
              <w:t>26.95</w:t>
            </w:r>
          </w:p>
        </w:tc>
      </w:tr>
      <w:tr w:rsidR="00E63B74" w14:paraId="093D8BBA" w14:textId="77777777">
        <w:tc>
          <w:tcPr>
            <w:tcW w:w="777" w:type="dxa"/>
            <w:shd w:val="clear" w:color="auto" w:fill="E6E6E6"/>
            <w:vAlign w:val="center"/>
          </w:tcPr>
          <w:p w14:paraId="4D03EF3A" w14:textId="77777777" w:rsidR="00E63B74" w:rsidRDefault="00D5273A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FD6002" w14:textId="77777777" w:rsidR="00E63B74" w:rsidRDefault="00D5273A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5901B2" w14:textId="77777777" w:rsidR="00E63B74" w:rsidRDefault="00D5273A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A2E2C1" w14:textId="77777777" w:rsidR="00E63B74" w:rsidRDefault="00D5273A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E1DED4" w14:textId="77777777" w:rsidR="00E63B74" w:rsidRDefault="00D5273A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2E4740" w14:textId="77777777" w:rsidR="00E63B74" w:rsidRDefault="00D5273A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705318" w14:textId="77777777" w:rsidR="00E63B74" w:rsidRDefault="00D5273A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30887A" w14:textId="77777777" w:rsidR="00E63B74" w:rsidRDefault="00D5273A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F0721C" w14:textId="77777777" w:rsidR="00E63B74" w:rsidRDefault="00D5273A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566215" w14:textId="77777777" w:rsidR="00E63B74" w:rsidRDefault="00D5273A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FD8529" w14:textId="77777777" w:rsidR="00E63B74" w:rsidRDefault="00D5273A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EA6551" w14:textId="77777777" w:rsidR="00E63B74" w:rsidRDefault="00D5273A">
            <w:r>
              <w:t>23:00</w:t>
            </w:r>
          </w:p>
        </w:tc>
      </w:tr>
      <w:tr w:rsidR="00E63B74" w14:paraId="4FBA3A16" w14:textId="77777777">
        <w:tc>
          <w:tcPr>
            <w:tcW w:w="777" w:type="dxa"/>
            <w:vAlign w:val="center"/>
          </w:tcPr>
          <w:p w14:paraId="192613FF" w14:textId="77777777" w:rsidR="00E63B74" w:rsidRDefault="00D5273A">
            <w:r>
              <w:t>27.00</w:t>
            </w:r>
          </w:p>
        </w:tc>
        <w:tc>
          <w:tcPr>
            <w:tcW w:w="777" w:type="dxa"/>
            <w:vAlign w:val="center"/>
          </w:tcPr>
          <w:p w14:paraId="64D9E4AB" w14:textId="77777777" w:rsidR="00E63B74" w:rsidRDefault="00D5273A">
            <w:r>
              <w:t>27.05</w:t>
            </w:r>
          </w:p>
        </w:tc>
        <w:tc>
          <w:tcPr>
            <w:tcW w:w="777" w:type="dxa"/>
            <w:vAlign w:val="center"/>
          </w:tcPr>
          <w:p w14:paraId="16265575" w14:textId="77777777" w:rsidR="00E63B74" w:rsidRDefault="00D5273A">
            <w:r>
              <w:t>27.09</w:t>
            </w:r>
          </w:p>
        </w:tc>
        <w:tc>
          <w:tcPr>
            <w:tcW w:w="777" w:type="dxa"/>
            <w:vAlign w:val="center"/>
          </w:tcPr>
          <w:p w14:paraId="57A91B1B" w14:textId="77777777" w:rsidR="00E63B74" w:rsidRDefault="00D5273A">
            <w:r>
              <w:t>27.13</w:t>
            </w:r>
          </w:p>
        </w:tc>
        <w:tc>
          <w:tcPr>
            <w:tcW w:w="777" w:type="dxa"/>
            <w:vAlign w:val="center"/>
          </w:tcPr>
          <w:p w14:paraId="0D81BE18" w14:textId="77777777" w:rsidR="00E63B74" w:rsidRDefault="00D5273A">
            <w:r>
              <w:t>27.17</w:t>
            </w:r>
          </w:p>
        </w:tc>
        <w:tc>
          <w:tcPr>
            <w:tcW w:w="777" w:type="dxa"/>
            <w:vAlign w:val="center"/>
          </w:tcPr>
          <w:p w14:paraId="456645AE" w14:textId="77777777" w:rsidR="00E63B74" w:rsidRDefault="00D5273A">
            <w:r>
              <w:t>27.20</w:t>
            </w:r>
          </w:p>
        </w:tc>
        <w:tc>
          <w:tcPr>
            <w:tcW w:w="777" w:type="dxa"/>
            <w:vAlign w:val="center"/>
          </w:tcPr>
          <w:p w14:paraId="7F8C0F6E" w14:textId="77777777" w:rsidR="00E63B74" w:rsidRDefault="00D5273A">
            <w:r>
              <w:t>27.23</w:t>
            </w:r>
          </w:p>
        </w:tc>
        <w:tc>
          <w:tcPr>
            <w:tcW w:w="777" w:type="dxa"/>
            <w:vAlign w:val="center"/>
          </w:tcPr>
          <w:p w14:paraId="3B38EC64" w14:textId="77777777" w:rsidR="00E63B74" w:rsidRDefault="00D5273A">
            <w:r>
              <w:t>27.25</w:t>
            </w:r>
          </w:p>
        </w:tc>
        <w:tc>
          <w:tcPr>
            <w:tcW w:w="777" w:type="dxa"/>
            <w:vAlign w:val="center"/>
          </w:tcPr>
          <w:p w14:paraId="11D194DE" w14:textId="77777777" w:rsidR="00E63B74" w:rsidRDefault="00D5273A">
            <w:r>
              <w:rPr>
                <w:color w:val="3333CC"/>
              </w:rPr>
              <w:t>27.26</w:t>
            </w:r>
          </w:p>
        </w:tc>
        <w:tc>
          <w:tcPr>
            <w:tcW w:w="777" w:type="dxa"/>
            <w:vAlign w:val="center"/>
          </w:tcPr>
          <w:p w14:paraId="3048C8A3" w14:textId="77777777" w:rsidR="00E63B74" w:rsidRDefault="00D5273A">
            <w:r>
              <w:t>27.25</w:t>
            </w:r>
          </w:p>
        </w:tc>
        <w:tc>
          <w:tcPr>
            <w:tcW w:w="777" w:type="dxa"/>
            <w:vAlign w:val="center"/>
          </w:tcPr>
          <w:p w14:paraId="7345F3B2" w14:textId="77777777" w:rsidR="00E63B74" w:rsidRDefault="00D5273A">
            <w:r>
              <w:t>27.24</w:t>
            </w:r>
          </w:p>
        </w:tc>
        <w:tc>
          <w:tcPr>
            <w:tcW w:w="777" w:type="dxa"/>
            <w:vAlign w:val="center"/>
          </w:tcPr>
          <w:p w14:paraId="5DA2F5BD" w14:textId="77777777" w:rsidR="00E63B74" w:rsidRDefault="00D5273A">
            <w:r>
              <w:t>27.21</w:t>
            </w:r>
          </w:p>
        </w:tc>
      </w:tr>
    </w:tbl>
    <w:p w14:paraId="36534372" w14:textId="77777777" w:rsidR="00E63B74" w:rsidRDefault="00D5273A">
      <w:pPr>
        <w:pStyle w:val="4"/>
      </w:pPr>
      <w:r>
        <w:t>空调房间：西向逐时温度</w:t>
      </w:r>
    </w:p>
    <w:p w14:paraId="334F4402" w14:textId="77777777" w:rsidR="00E63B74" w:rsidRDefault="00D5273A">
      <w:pPr>
        <w:jc w:val="center"/>
      </w:pPr>
      <w:r>
        <w:rPr>
          <w:noProof/>
        </w:rPr>
        <w:drawing>
          <wp:inline distT="0" distB="0" distL="0" distR="0" wp14:anchorId="3B0C17B1" wp14:editId="59F5A63C">
            <wp:extent cx="5667375" cy="30765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0C12B" w14:textId="77777777" w:rsidR="00E63B74" w:rsidRDefault="00E63B74"/>
    <w:p w14:paraId="692F4A30" w14:textId="77777777" w:rsidR="00E63B74" w:rsidRDefault="00E63B74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E63B74" w14:paraId="5AE18746" w14:textId="77777777">
        <w:tc>
          <w:tcPr>
            <w:tcW w:w="777" w:type="dxa"/>
            <w:shd w:val="clear" w:color="auto" w:fill="E6E6E6"/>
            <w:vAlign w:val="center"/>
          </w:tcPr>
          <w:p w14:paraId="563DFCCA" w14:textId="77777777" w:rsidR="00E63B74" w:rsidRDefault="00D5273A">
            <w:pPr>
              <w:jc w:val="center"/>
            </w:pPr>
            <w:r>
              <w:lastRenderedPageBreak/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17AAB3" w14:textId="77777777" w:rsidR="00E63B74" w:rsidRDefault="00D5273A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FC5C48" w14:textId="77777777" w:rsidR="00E63B74" w:rsidRDefault="00D5273A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6D2C65" w14:textId="77777777" w:rsidR="00E63B74" w:rsidRDefault="00D5273A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4CEA4B" w14:textId="77777777" w:rsidR="00E63B74" w:rsidRDefault="00D5273A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C523A6" w14:textId="77777777" w:rsidR="00E63B74" w:rsidRDefault="00D5273A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F5806F" w14:textId="77777777" w:rsidR="00E63B74" w:rsidRDefault="00D5273A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4CCFCE" w14:textId="77777777" w:rsidR="00E63B74" w:rsidRDefault="00D5273A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CCF57E" w14:textId="77777777" w:rsidR="00E63B74" w:rsidRDefault="00D5273A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F2AC94" w14:textId="77777777" w:rsidR="00E63B74" w:rsidRDefault="00D5273A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D38062" w14:textId="77777777" w:rsidR="00E63B74" w:rsidRDefault="00D5273A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F1088B" w14:textId="77777777" w:rsidR="00E63B74" w:rsidRDefault="00D5273A">
            <w:pPr>
              <w:jc w:val="center"/>
            </w:pPr>
            <w:r>
              <w:t>11:00</w:t>
            </w:r>
          </w:p>
        </w:tc>
      </w:tr>
      <w:tr w:rsidR="00E63B74" w14:paraId="0E455CEA" w14:textId="77777777">
        <w:tc>
          <w:tcPr>
            <w:tcW w:w="777" w:type="dxa"/>
            <w:vAlign w:val="center"/>
          </w:tcPr>
          <w:p w14:paraId="190F6CE9" w14:textId="77777777" w:rsidR="00E63B74" w:rsidRDefault="00D5273A">
            <w:r>
              <w:t>27.25</w:t>
            </w:r>
          </w:p>
        </w:tc>
        <w:tc>
          <w:tcPr>
            <w:tcW w:w="777" w:type="dxa"/>
            <w:vAlign w:val="center"/>
          </w:tcPr>
          <w:p w14:paraId="7FD1F05F" w14:textId="77777777" w:rsidR="00E63B74" w:rsidRDefault="00D5273A">
            <w:r>
              <w:t>27.22</w:t>
            </w:r>
          </w:p>
        </w:tc>
        <w:tc>
          <w:tcPr>
            <w:tcW w:w="777" w:type="dxa"/>
            <w:vAlign w:val="center"/>
          </w:tcPr>
          <w:p w14:paraId="33FF6286" w14:textId="77777777" w:rsidR="00E63B74" w:rsidRDefault="00D5273A">
            <w:r>
              <w:t>27.18</w:t>
            </w:r>
          </w:p>
        </w:tc>
        <w:tc>
          <w:tcPr>
            <w:tcW w:w="777" w:type="dxa"/>
            <w:vAlign w:val="center"/>
          </w:tcPr>
          <w:p w14:paraId="67738BD0" w14:textId="77777777" w:rsidR="00E63B74" w:rsidRDefault="00D5273A">
            <w:r>
              <w:t>27.14</w:t>
            </w:r>
          </w:p>
        </w:tc>
        <w:tc>
          <w:tcPr>
            <w:tcW w:w="777" w:type="dxa"/>
            <w:vAlign w:val="center"/>
          </w:tcPr>
          <w:p w14:paraId="56C7A24C" w14:textId="77777777" w:rsidR="00E63B74" w:rsidRDefault="00D5273A">
            <w:r>
              <w:t>27.10</w:t>
            </w:r>
          </w:p>
        </w:tc>
        <w:tc>
          <w:tcPr>
            <w:tcW w:w="777" w:type="dxa"/>
            <w:vAlign w:val="center"/>
          </w:tcPr>
          <w:p w14:paraId="43AA217D" w14:textId="77777777" w:rsidR="00E63B74" w:rsidRDefault="00D5273A">
            <w:r>
              <w:t>27.05</w:t>
            </w:r>
          </w:p>
        </w:tc>
        <w:tc>
          <w:tcPr>
            <w:tcW w:w="777" w:type="dxa"/>
            <w:vAlign w:val="center"/>
          </w:tcPr>
          <w:p w14:paraId="70D3971E" w14:textId="77777777" w:rsidR="00E63B74" w:rsidRDefault="00D5273A">
            <w:r>
              <w:t>27.01</w:t>
            </w:r>
          </w:p>
        </w:tc>
        <w:tc>
          <w:tcPr>
            <w:tcW w:w="777" w:type="dxa"/>
            <w:vAlign w:val="center"/>
          </w:tcPr>
          <w:p w14:paraId="00594A85" w14:textId="77777777" w:rsidR="00E63B74" w:rsidRDefault="00D5273A">
            <w:r>
              <w:t>26.97</w:t>
            </w:r>
          </w:p>
        </w:tc>
        <w:tc>
          <w:tcPr>
            <w:tcW w:w="777" w:type="dxa"/>
            <w:vAlign w:val="center"/>
          </w:tcPr>
          <w:p w14:paraId="7C8C8417" w14:textId="77777777" w:rsidR="00E63B74" w:rsidRDefault="00D5273A">
            <w:r>
              <w:t>26.93</w:t>
            </w:r>
          </w:p>
        </w:tc>
        <w:tc>
          <w:tcPr>
            <w:tcW w:w="777" w:type="dxa"/>
            <w:vAlign w:val="center"/>
          </w:tcPr>
          <w:p w14:paraId="35B453E7" w14:textId="77777777" w:rsidR="00E63B74" w:rsidRDefault="00D5273A">
            <w:r>
              <w:t>26.91</w:t>
            </w:r>
          </w:p>
        </w:tc>
        <w:tc>
          <w:tcPr>
            <w:tcW w:w="777" w:type="dxa"/>
            <w:vAlign w:val="center"/>
          </w:tcPr>
          <w:p w14:paraId="62039C35" w14:textId="77777777" w:rsidR="00E63B74" w:rsidRDefault="00D5273A">
            <w:r>
              <w:t>26.90</w:t>
            </w:r>
          </w:p>
        </w:tc>
        <w:tc>
          <w:tcPr>
            <w:tcW w:w="777" w:type="dxa"/>
            <w:vAlign w:val="center"/>
          </w:tcPr>
          <w:p w14:paraId="3F8C8E8C" w14:textId="77777777" w:rsidR="00E63B74" w:rsidRDefault="00D5273A">
            <w:r>
              <w:t>26.90</w:t>
            </w:r>
          </w:p>
        </w:tc>
      </w:tr>
      <w:tr w:rsidR="00E63B74" w14:paraId="21239ACE" w14:textId="77777777">
        <w:tc>
          <w:tcPr>
            <w:tcW w:w="777" w:type="dxa"/>
            <w:shd w:val="clear" w:color="auto" w:fill="E6E6E6"/>
            <w:vAlign w:val="center"/>
          </w:tcPr>
          <w:p w14:paraId="160A3E7F" w14:textId="77777777" w:rsidR="00E63B74" w:rsidRDefault="00D5273A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0C5E89" w14:textId="77777777" w:rsidR="00E63B74" w:rsidRDefault="00D5273A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9383C9" w14:textId="77777777" w:rsidR="00E63B74" w:rsidRDefault="00D5273A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33A3F0" w14:textId="77777777" w:rsidR="00E63B74" w:rsidRDefault="00D5273A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2519EE" w14:textId="77777777" w:rsidR="00E63B74" w:rsidRDefault="00D5273A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60C74F" w14:textId="77777777" w:rsidR="00E63B74" w:rsidRDefault="00D5273A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CAE151" w14:textId="77777777" w:rsidR="00E63B74" w:rsidRDefault="00D5273A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329C12" w14:textId="77777777" w:rsidR="00E63B74" w:rsidRDefault="00D5273A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9A287E" w14:textId="77777777" w:rsidR="00E63B74" w:rsidRDefault="00D5273A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106555" w14:textId="77777777" w:rsidR="00E63B74" w:rsidRDefault="00D5273A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0C3596" w14:textId="77777777" w:rsidR="00E63B74" w:rsidRDefault="00D5273A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708ED0" w14:textId="77777777" w:rsidR="00E63B74" w:rsidRDefault="00D5273A">
            <w:r>
              <w:t>23:00</w:t>
            </w:r>
          </w:p>
        </w:tc>
      </w:tr>
      <w:tr w:rsidR="00E63B74" w14:paraId="43FF35CF" w14:textId="77777777">
        <w:tc>
          <w:tcPr>
            <w:tcW w:w="777" w:type="dxa"/>
            <w:vAlign w:val="center"/>
          </w:tcPr>
          <w:p w14:paraId="6DF6911F" w14:textId="77777777" w:rsidR="00E63B74" w:rsidRDefault="00D5273A">
            <w:r>
              <w:t>26.92</w:t>
            </w:r>
          </w:p>
        </w:tc>
        <w:tc>
          <w:tcPr>
            <w:tcW w:w="777" w:type="dxa"/>
            <w:vAlign w:val="center"/>
          </w:tcPr>
          <w:p w14:paraId="272A4C9F" w14:textId="77777777" w:rsidR="00E63B74" w:rsidRDefault="00D5273A">
            <w:r>
              <w:t>26.94</w:t>
            </w:r>
          </w:p>
        </w:tc>
        <w:tc>
          <w:tcPr>
            <w:tcW w:w="777" w:type="dxa"/>
            <w:vAlign w:val="center"/>
          </w:tcPr>
          <w:p w14:paraId="1CCA3B11" w14:textId="77777777" w:rsidR="00E63B74" w:rsidRDefault="00D5273A">
            <w:r>
              <w:t>26.98</w:t>
            </w:r>
          </w:p>
        </w:tc>
        <w:tc>
          <w:tcPr>
            <w:tcW w:w="777" w:type="dxa"/>
            <w:vAlign w:val="center"/>
          </w:tcPr>
          <w:p w14:paraId="1548C3B6" w14:textId="77777777" w:rsidR="00E63B74" w:rsidRDefault="00D5273A">
            <w:r>
              <w:t>27.03</w:t>
            </w:r>
          </w:p>
        </w:tc>
        <w:tc>
          <w:tcPr>
            <w:tcW w:w="777" w:type="dxa"/>
            <w:vAlign w:val="center"/>
          </w:tcPr>
          <w:p w14:paraId="2388CA00" w14:textId="77777777" w:rsidR="00E63B74" w:rsidRDefault="00D5273A">
            <w:r>
              <w:t>27.09</w:t>
            </w:r>
          </w:p>
        </w:tc>
        <w:tc>
          <w:tcPr>
            <w:tcW w:w="777" w:type="dxa"/>
            <w:vAlign w:val="center"/>
          </w:tcPr>
          <w:p w14:paraId="51BA3445" w14:textId="77777777" w:rsidR="00E63B74" w:rsidRDefault="00D5273A">
            <w:r>
              <w:t>27.16</w:t>
            </w:r>
          </w:p>
        </w:tc>
        <w:tc>
          <w:tcPr>
            <w:tcW w:w="777" w:type="dxa"/>
            <w:vAlign w:val="center"/>
          </w:tcPr>
          <w:p w14:paraId="6F7425D6" w14:textId="77777777" w:rsidR="00E63B74" w:rsidRDefault="00D5273A">
            <w:r>
              <w:t>27.23</w:t>
            </w:r>
          </w:p>
        </w:tc>
        <w:tc>
          <w:tcPr>
            <w:tcW w:w="777" w:type="dxa"/>
            <w:vAlign w:val="center"/>
          </w:tcPr>
          <w:p w14:paraId="55DC7CB9" w14:textId="77777777" w:rsidR="00E63B74" w:rsidRDefault="00D5273A">
            <w:r>
              <w:t>27.28</w:t>
            </w:r>
          </w:p>
        </w:tc>
        <w:tc>
          <w:tcPr>
            <w:tcW w:w="777" w:type="dxa"/>
            <w:vAlign w:val="center"/>
          </w:tcPr>
          <w:p w14:paraId="06A9BA53" w14:textId="77777777" w:rsidR="00E63B74" w:rsidRDefault="00D5273A">
            <w:r>
              <w:t>27.31</w:t>
            </w:r>
          </w:p>
        </w:tc>
        <w:tc>
          <w:tcPr>
            <w:tcW w:w="777" w:type="dxa"/>
            <w:vAlign w:val="center"/>
          </w:tcPr>
          <w:p w14:paraId="385DB1F5" w14:textId="77777777" w:rsidR="00E63B74" w:rsidRDefault="00D5273A">
            <w:r>
              <w:rPr>
                <w:color w:val="3333CC"/>
              </w:rPr>
              <w:t>27.32</w:t>
            </w:r>
          </w:p>
        </w:tc>
        <w:tc>
          <w:tcPr>
            <w:tcW w:w="777" w:type="dxa"/>
            <w:vAlign w:val="center"/>
          </w:tcPr>
          <w:p w14:paraId="7D80D97E" w14:textId="77777777" w:rsidR="00E63B74" w:rsidRDefault="00D5273A">
            <w:r>
              <w:t>27.31</w:t>
            </w:r>
          </w:p>
        </w:tc>
        <w:tc>
          <w:tcPr>
            <w:tcW w:w="777" w:type="dxa"/>
            <w:vAlign w:val="center"/>
          </w:tcPr>
          <w:p w14:paraId="5324C0A4" w14:textId="77777777" w:rsidR="00E63B74" w:rsidRDefault="00D5273A">
            <w:r>
              <w:t>27.28</w:t>
            </w:r>
          </w:p>
        </w:tc>
      </w:tr>
    </w:tbl>
    <w:p w14:paraId="30C0250F" w14:textId="77777777" w:rsidR="00E63B74" w:rsidRDefault="00D5273A">
      <w:pPr>
        <w:pStyle w:val="4"/>
      </w:pPr>
      <w:r>
        <w:t>空调房间：南向逐时温度</w:t>
      </w:r>
    </w:p>
    <w:p w14:paraId="565A88A4" w14:textId="77777777" w:rsidR="00E63B74" w:rsidRDefault="00D5273A">
      <w:pPr>
        <w:jc w:val="center"/>
      </w:pPr>
      <w:r>
        <w:rPr>
          <w:noProof/>
        </w:rPr>
        <w:drawing>
          <wp:inline distT="0" distB="0" distL="0" distR="0" wp14:anchorId="3FF729D5" wp14:editId="080CA8A6">
            <wp:extent cx="5667375" cy="30765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8CD66" w14:textId="77777777" w:rsidR="00E63B74" w:rsidRDefault="00E63B74"/>
    <w:p w14:paraId="202CA962" w14:textId="77777777" w:rsidR="00E63B74" w:rsidRDefault="00E63B74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E63B74" w14:paraId="58EF8B2B" w14:textId="77777777">
        <w:tc>
          <w:tcPr>
            <w:tcW w:w="777" w:type="dxa"/>
            <w:shd w:val="clear" w:color="auto" w:fill="E6E6E6"/>
            <w:vAlign w:val="center"/>
          </w:tcPr>
          <w:p w14:paraId="6C6ADA95" w14:textId="77777777" w:rsidR="00E63B74" w:rsidRDefault="00D5273A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5078FE" w14:textId="77777777" w:rsidR="00E63B74" w:rsidRDefault="00D5273A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3E93A5" w14:textId="77777777" w:rsidR="00E63B74" w:rsidRDefault="00D5273A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B305F1" w14:textId="77777777" w:rsidR="00E63B74" w:rsidRDefault="00D5273A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F7E90F" w14:textId="77777777" w:rsidR="00E63B74" w:rsidRDefault="00D5273A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B4BD9E" w14:textId="77777777" w:rsidR="00E63B74" w:rsidRDefault="00D5273A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DB0FB8" w14:textId="77777777" w:rsidR="00E63B74" w:rsidRDefault="00D5273A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F6DDF6" w14:textId="77777777" w:rsidR="00E63B74" w:rsidRDefault="00D5273A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ADF139" w14:textId="77777777" w:rsidR="00E63B74" w:rsidRDefault="00D5273A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0BDCCB" w14:textId="77777777" w:rsidR="00E63B74" w:rsidRDefault="00D5273A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221D5B" w14:textId="77777777" w:rsidR="00E63B74" w:rsidRDefault="00D5273A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CCFC15" w14:textId="77777777" w:rsidR="00E63B74" w:rsidRDefault="00D5273A">
            <w:pPr>
              <w:jc w:val="center"/>
            </w:pPr>
            <w:r>
              <w:t>11:00</w:t>
            </w:r>
          </w:p>
        </w:tc>
      </w:tr>
      <w:tr w:rsidR="00E63B74" w14:paraId="0E774889" w14:textId="77777777">
        <w:tc>
          <w:tcPr>
            <w:tcW w:w="777" w:type="dxa"/>
            <w:vAlign w:val="center"/>
          </w:tcPr>
          <w:p w14:paraId="78BACCC8" w14:textId="77777777" w:rsidR="00E63B74" w:rsidRDefault="00D5273A">
            <w:r>
              <w:t>27.16</w:t>
            </w:r>
          </w:p>
        </w:tc>
        <w:tc>
          <w:tcPr>
            <w:tcW w:w="777" w:type="dxa"/>
            <w:vAlign w:val="center"/>
          </w:tcPr>
          <w:p w14:paraId="314EFE88" w14:textId="77777777" w:rsidR="00E63B74" w:rsidRDefault="00D5273A">
            <w:r>
              <w:t>27.12</w:t>
            </w:r>
          </w:p>
        </w:tc>
        <w:tc>
          <w:tcPr>
            <w:tcW w:w="777" w:type="dxa"/>
            <w:vAlign w:val="center"/>
          </w:tcPr>
          <w:p w14:paraId="3E877435" w14:textId="77777777" w:rsidR="00E63B74" w:rsidRDefault="00D5273A">
            <w:r>
              <w:t>27.09</w:t>
            </w:r>
          </w:p>
        </w:tc>
        <w:tc>
          <w:tcPr>
            <w:tcW w:w="777" w:type="dxa"/>
            <w:vAlign w:val="center"/>
          </w:tcPr>
          <w:p w14:paraId="6D81F60F" w14:textId="77777777" w:rsidR="00E63B74" w:rsidRDefault="00D5273A">
            <w:r>
              <w:t>27.05</w:t>
            </w:r>
          </w:p>
        </w:tc>
        <w:tc>
          <w:tcPr>
            <w:tcW w:w="777" w:type="dxa"/>
            <w:vAlign w:val="center"/>
          </w:tcPr>
          <w:p w14:paraId="2DC9915D" w14:textId="77777777" w:rsidR="00E63B74" w:rsidRDefault="00D5273A">
            <w:r>
              <w:t>27.01</w:t>
            </w:r>
          </w:p>
        </w:tc>
        <w:tc>
          <w:tcPr>
            <w:tcW w:w="777" w:type="dxa"/>
            <w:vAlign w:val="center"/>
          </w:tcPr>
          <w:p w14:paraId="28DA76A0" w14:textId="77777777" w:rsidR="00E63B74" w:rsidRDefault="00D5273A">
            <w:r>
              <w:t>26.97</w:t>
            </w:r>
          </w:p>
        </w:tc>
        <w:tc>
          <w:tcPr>
            <w:tcW w:w="777" w:type="dxa"/>
            <w:vAlign w:val="center"/>
          </w:tcPr>
          <w:p w14:paraId="6005A9CC" w14:textId="77777777" w:rsidR="00E63B74" w:rsidRDefault="00D5273A">
            <w:r>
              <w:t>26.93</w:t>
            </w:r>
          </w:p>
        </w:tc>
        <w:tc>
          <w:tcPr>
            <w:tcW w:w="777" w:type="dxa"/>
            <w:vAlign w:val="center"/>
          </w:tcPr>
          <w:p w14:paraId="544FD07F" w14:textId="77777777" w:rsidR="00E63B74" w:rsidRDefault="00D5273A">
            <w:r>
              <w:t>26.90</w:t>
            </w:r>
          </w:p>
        </w:tc>
        <w:tc>
          <w:tcPr>
            <w:tcW w:w="777" w:type="dxa"/>
            <w:vAlign w:val="center"/>
          </w:tcPr>
          <w:p w14:paraId="14FE8CBA" w14:textId="77777777" w:rsidR="00E63B74" w:rsidRDefault="00D5273A">
            <w:r>
              <w:t>26.86</w:t>
            </w:r>
          </w:p>
        </w:tc>
        <w:tc>
          <w:tcPr>
            <w:tcW w:w="777" w:type="dxa"/>
            <w:vAlign w:val="center"/>
          </w:tcPr>
          <w:p w14:paraId="04698754" w14:textId="77777777" w:rsidR="00E63B74" w:rsidRDefault="00D5273A">
            <w:r>
              <w:t>26.84</w:t>
            </w:r>
          </w:p>
        </w:tc>
        <w:tc>
          <w:tcPr>
            <w:tcW w:w="777" w:type="dxa"/>
            <w:vAlign w:val="center"/>
          </w:tcPr>
          <w:p w14:paraId="5F794721" w14:textId="77777777" w:rsidR="00E63B74" w:rsidRDefault="00D5273A">
            <w:r>
              <w:t>26.84</w:t>
            </w:r>
          </w:p>
        </w:tc>
        <w:tc>
          <w:tcPr>
            <w:tcW w:w="777" w:type="dxa"/>
            <w:vAlign w:val="center"/>
          </w:tcPr>
          <w:p w14:paraId="4AAA9DDF" w14:textId="77777777" w:rsidR="00E63B74" w:rsidRDefault="00D5273A">
            <w:r>
              <w:t>26.86</w:t>
            </w:r>
          </w:p>
        </w:tc>
      </w:tr>
      <w:tr w:rsidR="00E63B74" w14:paraId="32B12FAA" w14:textId="77777777">
        <w:tc>
          <w:tcPr>
            <w:tcW w:w="777" w:type="dxa"/>
            <w:shd w:val="clear" w:color="auto" w:fill="E6E6E6"/>
            <w:vAlign w:val="center"/>
          </w:tcPr>
          <w:p w14:paraId="11265F0D" w14:textId="77777777" w:rsidR="00E63B74" w:rsidRDefault="00D5273A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1940CE" w14:textId="77777777" w:rsidR="00E63B74" w:rsidRDefault="00D5273A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D7D276" w14:textId="77777777" w:rsidR="00E63B74" w:rsidRDefault="00D5273A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B1D87A" w14:textId="77777777" w:rsidR="00E63B74" w:rsidRDefault="00D5273A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CA9179" w14:textId="77777777" w:rsidR="00E63B74" w:rsidRDefault="00D5273A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3B7792" w14:textId="77777777" w:rsidR="00E63B74" w:rsidRDefault="00D5273A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66E0BF" w14:textId="77777777" w:rsidR="00E63B74" w:rsidRDefault="00D5273A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C8EEE1" w14:textId="77777777" w:rsidR="00E63B74" w:rsidRDefault="00D5273A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81125D" w14:textId="77777777" w:rsidR="00E63B74" w:rsidRDefault="00D5273A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AA77D1" w14:textId="77777777" w:rsidR="00E63B74" w:rsidRDefault="00D5273A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C35455" w14:textId="77777777" w:rsidR="00E63B74" w:rsidRDefault="00D5273A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871EB1" w14:textId="77777777" w:rsidR="00E63B74" w:rsidRDefault="00D5273A">
            <w:r>
              <w:t>23:00</w:t>
            </w:r>
          </w:p>
        </w:tc>
      </w:tr>
      <w:tr w:rsidR="00E63B74" w14:paraId="48429C3A" w14:textId="77777777">
        <w:tc>
          <w:tcPr>
            <w:tcW w:w="777" w:type="dxa"/>
            <w:vAlign w:val="center"/>
          </w:tcPr>
          <w:p w14:paraId="527E4B8C" w14:textId="77777777" w:rsidR="00E63B74" w:rsidRDefault="00D5273A">
            <w:r>
              <w:t>26.89</w:t>
            </w:r>
          </w:p>
        </w:tc>
        <w:tc>
          <w:tcPr>
            <w:tcW w:w="777" w:type="dxa"/>
            <w:vAlign w:val="center"/>
          </w:tcPr>
          <w:p w14:paraId="52251BF1" w14:textId="77777777" w:rsidR="00E63B74" w:rsidRDefault="00D5273A">
            <w:r>
              <w:t>26.93</w:t>
            </w:r>
          </w:p>
        </w:tc>
        <w:tc>
          <w:tcPr>
            <w:tcW w:w="777" w:type="dxa"/>
            <w:vAlign w:val="center"/>
          </w:tcPr>
          <w:p w14:paraId="74ADBD78" w14:textId="77777777" w:rsidR="00E63B74" w:rsidRDefault="00D5273A">
            <w:r>
              <w:t>26.98</w:t>
            </w:r>
          </w:p>
        </w:tc>
        <w:tc>
          <w:tcPr>
            <w:tcW w:w="777" w:type="dxa"/>
            <w:vAlign w:val="center"/>
          </w:tcPr>
          <w:p w14:paraId="484AAB64" w14:textId="77777777" w:rsidR="00E63B74" w:rsidRDefault="00D5273A">
            <w:r>
              <w:t>27.04</w:t>
            </w:r>
          </w:p>
        </w:tc>
        <w:tc>
          <w:tcPr>
            <w:tcW w:w="777" w:type="dxa"/>
            <w:vAlign w:val="center"/>
          </w:tcPr>
          <w:p w14:paraId="739DEC79" w14:textId="77777777" w:rsidR="00E63B74" w:rsidRDefault="00D5273A">
            <w:r>
              <w:t>27.09</w:t>
            </w:r>
          </w:p>
        </w:tc>
        <w:tc>
          <w:tcPr>
            <w:tcW w:w="777" w:type="dxa"/>
            <w:vAlign w:val="center"/>
          </w:tcPr>
          <w:p w14:paraId="0C85D34C" w14:textId="77777777" w:rsidR="00E63B74" w:rsidRDefault="00D5273A">
            <w:r>
              <w:t>27.14</w:t>
            </w:r>
          </w:p>
        </w:tc>
        <w:tc>
          <w:tcPr>
            <w:tcW w:w="777" w:type="dxa"/>
            <w:vAlign w:val="center"/>
          </w:tcPr>
          <w:p w14:paraId="0507CF79" w14:textId="77777777" w:rsidR="00E63B74" w:rsidRDefault="00D5273A">
            <w:r>
              <w:t>27.18</w:t>
            </w:r>
          </w:p>
        </w:tc>
        <w:tc>
          <w:tcPr>
            <w:tcW w:w="777" w:type="dxa"/>
            <w:vAlign w:val="center"/>
          </w:tcPr>
          <w:p w14:paraId="17AF05AA" w14:textId="77777777" w:rsidR="00E63B74" w:rsidRDefault="00D5273A">
            <w:r>
              <w:t>27.21</w:t>
            </w:r>
          </w:p>
        </w:tc>
        <w:tc>
          <w:tcPr>
            <w:tcW w:w="777" w:type="dxa"/>
            <w:vAlign w:val="center"/>
          </w:tcPr>
          <w:p w14:paraId="307900C8" w14:textId="77777777" w:rsidR="00E63B74" w:rsidRDefault="00D5273A">
            <w:r>
              <w:rPr>
                <w:color w:val="3333CC"/>
              </w:rPr>
              <w:t>27.22</w:t>
            </w:r>
          </w:p>
        </w:tc>
        <w:tc>
          <w:tcPr>
            <w:tcW w:w="777" w:type="dxa"/>
            <w:vAlign w:val="center"/>
          </w:tcPr>
          <w:p w14:paraId="2D1FD113" w14:textId="77777777" w:rsidR="00E63B74" w:rsidRDefault="00D5273A">
            <w:r>
              <w:t>27.22</w:t>
            </w:r>
          </w:p>
        </w:tc>
        <w:tc>
          <w:tcPr>
            <w:tcW w:w="777" w:type="dxa"/>
            <w:vAlign w:val="center"/>
          </w:tcPr>
          <w:p w14:paraId="38A48644" w14:textId="77777777" w:rsidR="00E63B74" w:rsidRDefault="00D5273A">
            <w:r>
              <w:t>27.21</w:t>
            </w:r>
          </w:p>
        </w:tc>
        <w:tc>
          <w:tcPr>
            <w:tcW w:w="777" w:type="dxa"/>
            <w:vAlign w:val="center"/>
          </w:tcPr>
          <w:p w14:paraId="1ABFB9AB" w14:textId="77777777" w:rsidR="00E63B74" w:rsidRDefault="00D5273A">
            <w:r>
              <w:t>27.19</w:t>
            </w:r>
          </w:p>
        </w:tc>
      </w:tr>
    </w:tbl>
    <w:p w14:paraId="3E70455F" w14:textId="77777777" w:rsidR="00E63B74" w:rsidRDefault="00D5273A">
      <w:pPr>
        <w:pStyle w:val="4"/>
      </w:pPr>
      <w:r>
        <w:lastRenderedPageBreak/>
        <w:t>空调房间：北向逐时温度</w:t>
      </w:r>
    </w:p>
    <w:p w14:paraId="7422215B" w14:textId="77777777" w:rsidR="00E63B74" w:rsidRDefault="00D5273A">
      <w:pPr>
        <w:jc w:val="center"/>
      </w:pPr>
      <w:r>
        <w:rPr>
          <w:noProof/>
        </w:rPr>
        <w:drawing>
          <wp:inline distT="0" distB="0" distL="0" distR="0" wp14:anchorId="68AE9ABB" wp14:editId="0D72DB24">
            <wp:extent cx="5667375" cy="30765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6683B6" w14:textId="77777777" w:rsidR="00E63B74" w:rsidRDefault="00E63B74"/>
    <w:p w14:paraId="63D7CD6F" w14:textId="77777777" w:rsidR="00E63B74" w:rsidRDefault="00E63B74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E63B74" w14:paraId="5A390AB2" w14:textId="77777777">
        <w:tc>
          <w:tcPr>
            <w:tcW w:w="777" w:type="dxa"/>
            <w:shd w:val="clear" w:color="auto" w:fill="E6E6E6"/>
            <w:vAlign w:val="center"/>
          </w:tcPr>
          <w:p w14:paraId="68F0FFE0" w14:textId="77777777" w:rsidR="00E63B74" w:rsidRDefault="00D5273A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952B71" w14:textId="77777777" w:rsidR="00E63B74" w:rsidRDefault="00D5273A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B03336" w14:textId="77777777" w:rsidR="00E63B74" w:rsidRDefault="00D5273A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A9A26C" w14:textId="77777777" w:rsidR="00E63B74" w:rsidRDefault="00D5273A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C8B55F" w14:textId="77777777" w:rsidR="00E63B74" w:rsidRDefault="00D5273A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E2B077" w14:textId="77777777" w:rsidR="00E63B74" w:rsidRDefault="00D5273A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988C7E" w14:textId="77777777" w:rsidR="00E63B74" w:rsidRDefault="00D5273A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52674A" w14:textId="77777777" w:rsidR="00E63B74" w:rsidRDefault="00D5273A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512720" w14:textId="77777777" w:rsidR="00E63B74" w:rsidRDefault="00D5273A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56B4AB" w14:textId="77777777" w:rsidR="00E63B74" w:rsidRDefault="00D5273A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5DC6E2" w14:textId="77777777" w:rsidR="00E63B74" w:rsidRDefault="00D5273A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A39FE0" w14:textId="77777777" w:rsidR="00E63B74" w:rsidRDefault="00D5273A">
            <w:pPr>
              <w:jc w:val="center"/>
            </w:pPr>
            <w:r>
              <w:t>11:00</w:t>
            </w:r>
          </w:p>
        </w:tc>
      </w:tr>
      <w:tr w:rsidR="00E63B74" w14:paraId="190BCF4E" w14:textId="77777777">
        <w:tc>
          <w:tcPr>
            <w:tcW w:w="777" w:type="dxa"/>
            <w:vAlign w:val="center"/>
          </w:tcPr>
          <w:p w14:paraId="595C42F4" w14:textId="77777777" w:rsidR="00E63B74" w:rsidRDefault="00D5273A">
            <w:r>
              <w:t>26.93</w:t>
            </w:r>
          </w:p>
        </w:tc>
        <w:tc>
          <w:tcPr>
            <w:tcW w:w="777" w:type="dxa"/>
            <w:vAlign w:val="center"/>
          </w:tcPr>
          <w:p w14:paraId="438177E3" w14:textId="77777777" w:rsidR="00E63B74" w:rsidRDefault="00D5273A">
            <w:r>
              <w:t>26.90</w:t>
            </w:r>
          </w:p>
        </w:tc>
        <w:tc>
          <w:tcPr>
            <w:tcW w:w="777" w:type="dxa"/>
            <w:vAlign w:val="center"/>
          </w:tcPr>
          <w:p w14:paraId="58E112DC" w14:textId="77777777" w:rsidR="00E63B74" w:rsidRDefault="00D5273A">
            <w:r>
              <w:t>26.88</w:t>
            </w:r>
          </w:p>
        </w:tc>
        <w:tc>
          <w:tcPr>
            <w:tcW w:w="777" w:type="dxa"/>
            <w:vAlign w:val="center"/>
          </w:tcPr>
          <w:p w14:paraId="4D9D6221" w14:textId="77777777" w:rsidR="00E63B74" w:rsidRDefault="00D5273A">
            <w:r>
              <w:t>26.85</w:t>
            </w:r>
          </w:p>
        </w:tc>
        <w:tc>
          <w:tcPr>
            <w:tcW w:w="777" w:type="dxa"/>
            <w:vAlign w:val="center"/>
          </w:tcPr>
          <w:p w14:paraId="29CA6E85" w14:textId="77777777" w:rsidR="00E63B74" w:rsidRDefault="00D5273A">
            <w:r>
              <w:t>26.82</w:t>
            </w:r>
          </w:p>
        </w:tc>
        <w:tc>
          <w:tcPr>
            <w:tcW w:w="777" w:type="dxa"/>
            <w:vAlign w:val="center"/>
          </w:tcPr>
          <w:p w14:paraId="55FEB8AF" w14:textId="77777777" w:rsidR="00E63B74" w:rsidRDefault="00D5273A">
            <w:r>
              <w:t>26.80</w:t>
            </w:r>
          </w:p>
        </w:tc>
        <w:tc>
          <w:tcPr>
            <w:tcW w:w="777" w:type="dxa"/>
            <w:vAlign w:val="center"/>
          </w:tcPr>
          <w:p w14:paraId="27FFFFA5" w14:textId="77777777" w:rsidR="00E63B74" w:rsidRDefault="00D5273A">
            <w:r>
              <w:t>26.76</w:t>
            </w:r>
          </w:p>
        </w:tc>
        <w:tc>
          <w:tcPr>
            <w:tcW w:w="777" w:type="dxa"/>
            <w:vAlign w:val="center"/>
          </w:tcPr>
          <w:p w14:paraId="22FF3044" w14:textId="77777777" w:rsidR="00E63B74" w:rsidRDefault="00D5273A">
            <w:r>
              <w:t>26.73</w:t>
            </w:r>
          </w:p>
        </w:tc>
        <w:tc>
          <w:tcPr>
            <w:tcW w:w="777" w:type="dxa"/>
            <w:vAlign w:val="center"/>
          </w:tcPr>
          <w:p w14:paraId="32EB5395" w14:textId="77777777" w:rsidR="00E63B74" w:rsidRDefault="00D5273A">
            <w:r>
              <w:t>26.70</w:t>
            </w:r>
          </w:p>
        </w:tc>
        <w:tc>
          <w:tcPr>
            <w:tcW w:w="777" w:type="dxa"/>
            <w:vAlign w:val="center"/>
          </w:tcPr>
          <w:p w14:paraId="08F23B6C" w14:textId="77777777" w:rsidR="00E63B74" w:rsidRDefault="00D5273A">
            <w:r>
              <w:t>26.69</w:t>
            </w:r>
          </w:p>
        </w:tc>
        <w:tc>
          <w:tcPr>
            <w:tcW w:w="777" w:type="dxa"/>
            <w:vAlign w:val="center"/>
          </w:tcPr>
          <w:p w14:paraId="4FDE4BDD" w14:textId="77777777" w:rsidR="00E63B74" w:rsidRDefault="00D5273A">
            <w:r>
              <w:t>26.68</w:t>
            </w:r>
          </w:p>
        </w:tc>
        <w:tc>
          <w:tcPr>
            <w:tcW w:w="777" w:type="dxa"/>
            <w:vAlign w:val="center"/>
          </w:tcPr>
          <w:p w14:paraId="1E114EE1" w14:textId="77777777" w:rsidR="00E63B74" w:rsidRDefault="00D5273A">
            <w:r>
              <w:t>26.69</w:t>
            </w:r>
          </w:p>
        </w:tc>
      </w:tr>
      <w:tr w:rsidR="00E63B74" w14:paraId="6BE18A33" w14:textId="77777777">
        <w:tc>
          <w:tcPr>
            <w:tcW w:w="777" w:type="dxa"/>
            <w:shd w:val="clear" w:color="auto" w:fill="E6E6E6"/>
            <w:vAlign w:val="center"/>
          </w:tcPr>
          <w:p w14:paraId="751C9456" w14:textId="77777777" w:rsidR="00E63B74" w:rsidRDefault="00D5273A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739F80" w14:textId="77777777" w:rsidR="00E63B74" w:rsidRDefault="00D5273A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BADFDF" w14:textId="77777777" w:rsidR="00E63B74" w:rsidRDefault="00D5273A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2B36D8" w14:textId="77777777" w:rsidR="00E63B74" w:rsidRDefault="00D5273A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E3C53A" w14:textId="77777777" w:rsidR="00E63B74" w:rsidRDefault="00D5273A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1203DB" w14:textId="77777777" w:rsidR="00E63B74" w:rsidRDefault="00D5273A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2AD4D5" w14:textId="77777777" w:rsidR="00E63B74" w:rsidRDefault="00D5273A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33B4EA" w14:textId="77777777" w:rsidR="00E63B74" w:rsidRDefault="00D5273A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B03E11" w14:textId="77777777" w:rsidR="00E63B74" w:rsidRDefault="00D5273A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49C978" w14:textId="77777777" w:rsidR="00E63B74" w:rsidRDefault="00D5273A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C302BE" w14:textId="77777777" w:rsidR="00E63B74" w:rsidRDefault="00D5273A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4D206C" w14:textId="77777777" w:rsidR="00E63B74" w:rsidRDefault="00D5273A">
            <w:r>
              <w:t>23:00</w:t>
            </w:r>
          </w:p>
        </w:tc>
      </w:tr>
      <w:tr w:rsidR="00E63B74" w14:paraId="6052A606" w14:textId="77777777">
        <w:tc>
          <w:tcPr>
            <w:tcW w:w="777" w:type="dxa"/>
            <w:vAlign w:val="center"/>
          </w:tcPr>
          <w:p w14:paraId="467FC4DB" w14:textId="77777777" w:rsidR="00E63B74" w:rsidRDefault="00D5273A">
            <w:r>
              <w:t>26.71</w:t>
            </w:r>
          </w:p>
        </w:tc>
        <w:tc>
          <w:tcPr>
            <w:tcW w:w="777" w:type="dxa"/>
            <w:vAlign w:val="center"/>
          </w:tcPr>
          <w:p w14:paraId="2EAFE8FD" w14:textId="77777777" w:rsidR="00E63B74" w:rsidRDefault="00D5273A">
            <w:r>
              <w:t>26.73</w:t>
            </w:r>
          </w:p>
        </w:tc>
        <w:tc>
          <w:tcPr>
            <w:tcW w:w="777" w:type="dxa"/>
            <w:vAlign w:val="center"/>
          </w:tcPr>
          <w:p w14:paraId="2D8A0D2D" w14:textId="77777777" w:rsidR="00E63B74" w:rsidRDefault="00D5273A">
            <w:r>
              <w:t>26.76</w:t>
            </w:r>
          </w:p>
        </w:tc>
        <w:tc>
          <w:tcPr>
            <w:tcW w:w="777" w:type="dxa"/>
            <w:vAlign w:val="center"/>
          </w:tcPr>
          <w:p w14:paraId="242833F7" w14:textId="77777777" w:rsidR="00E63B74" w:rsidRDefault="00D5273A">
            <w:r>
              <w:t>26.80</w:t>
            </w:r>
          </w:p>
        </w:tc>
        <w:tc>
          <w:tcPr>
            <w:tcW w:w="777" w:type="dxa"/>
            <w:vAlign w:val="center"/>
          </w:tcPr>
          <w:p w14:paraId="355E628C" w14:textId="77777777" w:rsidR="00E63B74" w:rsidRDefault="00D5273A">
            <w:r>
              <w:t>26.84</w:t>
            </w:r>
          </w:p>
        </w:tc>
        <w:tc>
          <w:tcPr>
            <w:tcW w:w="777" w:type="dxa"/>
            <w:vAlign w:val="center"/>
          </w:tcPr>
          <w:p w14:paraId="00F76A35" w14:textId="77777777" w:rsidR="00E63B74" w:rsidRDefault="00D5273A">
            <w:r>
              <w:t>26.88</w:t>
            </w:r>
          </w:p>
        </w:tc>
        <w:tc>
          <w:tcPr>
            <w:tcW w:w="777" w:type="dxa"/>
            <w:vAlign w:val="center"/>
          </w:tcPr>
          <w:p w14:paraId="2EB22276" w14:textId="77777777" w:rsidR="00E63B74" w:rsidRDefault="00D5273A">
            <w:r>
              <w:t>26.91</w:t>
            </w:r>
          </w:p>
        </w:tc>
        <w:tc>
          <w:tcPr>
            <w:tcW w:w="777" w:type="dxa"/>
            <w:vAlign w:val="center"/>
          </w:tcPr>
          <w:p w14:paraId="02E0CCFB" w14:textId="77777777" w:rsidR="00E63B74" w:rsidRDefault="00D5273A">
            <w:r>
              <w:t>26.93</w:t>
            </w:r>
          </w:p>
        </w:tc>
        <w:tc>
          <w:tcPr>
            <w:tcW w:w="777" w:type="dxa"/>
            <w:vAlign w:val="center"/>
          </w:tcPr>
          <w:p w14:paraId="05247C70" w14:textId="77777777" w:rsidR="00E63B74" w:rsidRDefault="00D5273A">
            <w:r>
              <w:t>26.95</w:t>
            </w:r>
          </w:p>
        </w:tc>
        <w:tc>
          <w:tcPr>
            <w:tcW w:w="777" w:type="dxa"/>
            <w:vAlign w:val="center"/>
          </w:tcPr>
          <w:p w14:paraId="63C675D8" w14:textId="77777777" w:rsidR="00E63B74" w:rsidRDefault="00D5273A">
            <w:r>
              <w:rPr>
                <w:color w:val="3333CC"/>
              </w:rPr>
              <w:t>26.96</w:t>
            </w:r>
          </w:p>
        </w:tc>
        <w:tc>
          <w:tcPr>
            <w:tcW w:w="777" w:type="dxa"/>
            <w:vAlign w:val="center"/>
          </w:tcPr>
          <w:p w14:paraId="4FA3CB8B" w14:textId="77777777" w:rsidR="00E63B74" w:rsidRDefault="00D5273A">
            <w:r>
              <w:t>26.95</w:t>
            </w:r>
          </w:p>
        </w:tc>
        <w:tc>
          <w:tcPr>
            <w:tcW w:w="777" w:type="dxa"/>
            <w:vAlign w:val="center"/>
          </w:tcPr>
          <w:p w14:paraId="59C471E8" w14:textId="77777777" w:rsidR="00E63B74" w:rsidRDefault="00D5273A">
            <w:r>
              <w:t>26.94</w:t>
            </w:r>
          </w:p>
        </w:tc>
      </w:tr>
    </w:tbl>
    <w:p w14:paraId="5DB81EBA" w14:textId="77777777" w:rsidR="00E63B74" w:rsidRDefault="00D5273A">
      <w:pPr>
        <w:pStyle w:val="1"/>
      </w:pPr>
      <w:bookmarkStart w:id="50" w:name="_Toc92111976"/>
      <w:r>
        <w:t>验算结论</w:t>
      </w:r>
      <w:bookmarkEnd w:id="50"/>
    </w:p>
    <w:p w14:paraId="7B7FAAA5" w14:textId="77777777" w:rsidR="00E63B74" w:rsidRDefault="00D5273A">
      <w:pPr>
        <w:pStyle w:val="2"/>
      </w:pPr>
      <w:bookmarkStart w:id="51" w:name="_Toc92111977"/>
      <w:r>
        <w:t>空调房间</w:t>
      </w:r>
      <w:bookmarkEnd w:id="5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E63B74" w14:paraId="64E9D1DA" w14:textId="77777777">
        <w:tc>
          <w:tcPr>
            <w:tcW w:w="1403" w:type="dxa"/>
            <w:shd w:val="clear" w:color="auto" w:fill="DEDEDE"/>
            <w:vAlign w:val="center"/>
          </w:tcPr>
          <w:p w14:paraId="6BC27D6A" w14:textId="77777777" w:rsidR="00E63B74" w:rsidRDefault="00D5273A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1F5246EB" w14:textId="77777777" w:rsidR="00E63B74" w:rsidRDefault="00D5273A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32775F24" w14:textId="77777777" w:rsidR="00E63B74" w:rsidRDefault="00D5273A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2889C3A4" w14:textId="77777777" w:rsidR="00E63B74" w:rsidRDefault="00D5273A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48234311" w14:textId="77777777" w:rsidR="00E63B74" w:rsidRDefault="00D5273A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0BD0D0E0" w14:textId="77777777" w:rsidR="00E63B74" w:rsidRDefault="00D5273A">
            <w:r>
              <w:t>结论</w:t>
            </w:r>
          </w:p>
        </w:tc>
      </w:tr>
      <w:tr w:rsidR="00E63B74" w14:paraId="6CFBBBBB" w14:textId="77777777">
        <w:tc>
          <w:tcPr>
            <w:tcW w:w="1403" w:type="dxa"/>
            <w:vMerge w:val="restart"/>
            <w:vAlign w:val="center"/>
          </w:tcPr>
          <w:p w14:paraId="79248609" w14:textId="77777777" w:rsidR="00E63B74" w:rsidRDefault="00D5273A">
            <w:r>
              <w:t>外墙</w:t>
            </w:r>
          </w:p>
        </w:tc>
        <w:tc>
          <w:tcPr>
            <w:tcW w:w="3395" w:type="dxa"/>
            <w:vAlign w:val="center"/>
          </w:tcPr>
          <w:p w14:paraId="0937126A" w14:textId="77777777" w:rsidR="00E63B74" w:rsidRDefault="00D5273A">
            <w:r>
              <w:t>东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20CA2BD3" w14:textId="77777777" w:rsidR="00E63B74" w:rsidRDefault="00D5273A">
            <w:r>
              <w:t>20:00</w:t>
            </w:r>
          </w:p>
        </w:tc>
        <w:tc>
          <w:tcPr>
            <w:tcW w:w="1415" w:type="dxa"/>
            <w:vAlign w:val="center"/>
          </w:tcPr>
          <w:p w14:paraId="070003CA" w14:textId="77777777" w:rsidR="00E63B74" w:rsidRDefault="00D5273A">
            <w:r>
              <w:t>27.26</w:t>
            </w:r>
          </w:p>
        </w:tc>
        <w:tc>
          <w:tcPr>
            <w:tcW w:w="1131" w:type="dxa"/>
            <w:vAlign w:val="center"/>
          </w:tcPr>
          <w:p w14:paraId="269E1076" w14:textId="77777777" w:rsidR="00E63B74" w:rsidRDefault="00D5273A">
            <w:r>
              <w:t>28.00</w:t>
            </w:r>
          </w:p>
        </w:tc>
        <w:tc>
          <w:tcPr>
            <w:tcW w:w="1131" w:type="dxa"/>
            <w:vAlign w:val="center"/>
          </w:tcPr>
          <w:p w14:paraId="18EA3B90" w14:textId="77777777" w:rsidR="00E63B74" w:rsidRDefault="00D5273A">
            <w:r>
              <w:t>满足</w:t>
            </w:r>
          </w:p>
        </w:tc>
      </w:tr>
      <w:tr w:rsidR="00E63B74" w14:paraId="17A1B74F" w14:textId="77777777">
        <w:tc>
          <w:tcPr>
            <w:tcW w:w="1403" w:type="dxa"/>
            <w:vMerge/>
            <w:vAlign w:val="center"/>
          </w:tcPr>
          <w:p w14:paraId="105DEC86" w14:textId="77777777" w:rsidR="00E63B74" w:rsidRDefault="00E63B74"/>
        </w:tc>
        <w:tc>
          <w:tcPr>
            <w:tcW w:w="3395" w:type="dxa"/>
            <w:vAlign w:val="center"/>
          </w:tcPr>
          <w:p w14:paraId="7E478041" w14:textId="77777777" w:rsidR="00E63B74" w:rsidRDefault="00D5273A">
            <w:r>
              <w:t>西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18104AEE" w14:textId="77777777" w:rsidR="00E63B74" w:rsidRDefault="00D5273A">
            <w:r>
              <w:t>20:50</w:t>
            </w:r>
          </w:p>
        </w:tc>
        <w:tc>
          <w:tcPr>
            <w:tcW w:w="1415" w:type="dxa"/>
            <w:vAlign w:val="center"/>
          </w:tcPr>
          <w:p w14:paraId="4417561E" w14:textId="77777777" w:rsidR="00E63B74" w:rsidRDefault="00D5273A">
            <w:r>
              <w:t>27.32</w:t>
            </w:r>
          </w:p>
        </w:tc>
        <w:tc>
          <w:tcPr>
            <w:tcW w:w="1131" w:type="dxa"/>
            <w:vAlign w:val="center"/>
          </w:tcPr>
          <w:p w14:paraId="4E4F8594" w14:textId="77777777" w:rsidR="00E63B74" w:rsidRDefault="00D5273A">
            <w:r>
              <w:t>28.00</w:t>
            </w:r>
          </w:p>
        </w:tc>
        <w:tc>
          <w:tcPr>
            <w:tcW w:w="1131" w:type="dxa"/>
            <w:vAlign w:val="center"/>
          </w:tcPr>
          <w:p w14:paraId="5BC45FF2" w14:textId="77777777" w:rsidR="00E63B74" w:rsidRDefault="00D5273A">
            <w:r>
              <w:t>满足</w:t>
            </w:r>
          </w:p>
        </w:tc>
      </w:tr>
      <w:tr w:rsidR="00E63B74" w14:paraId="35BC3E18" w14:textId="77777777">
        <w:tc>
          <w:tcPr>
            <w:tcW w:w="1403" w:type="dxa"/>
            <w:vMerge/>
            <w:vAlign w:val="center"/>
          </w:tcPr>
          <w:p w14:paraId="320216DC" w14:textId="77777777" w:rsidR="00E63B74" w:rsidRDefault="00E63B74"/>
        </w:tc>
        <w:tc>
          <w:tcPr>
            <w:tcW w:w="3395" w:type="dxa"/>
            <w:vAlign w:val="center"/>
          </w:tcPr>
          <w:p w14:paraId="1533C280" w14:textId="77777777" w:rsidR="00E63B74" w:rsidRDefault="00D5273A">
            <w:r>
              <w:t>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7DB97466" w14:textId="77777777" w:rsidR="00E63B74" w:rsidRDefault="00D5273A">
            <w:r>
              <w:t>20:20</w:t>
            </w:r>
          </w:p>
        </w:tc>
        <w:tc>
          <w:tcPr>
            <w:tcW w:w="1415" w:type="dxa"/>
            <w:vAlign w:val="center"/>
          </w:tcPr>
          <w:p w14:paraId="4EB36D55" w14:textId="77777777" w:rsidR="00E63B74" w:rsidRDefault="00D5273A">
            <w:r>
              <w:t>27.22</w:t>
            </w:r>
          </w:p>
        </w:tc>
        <w:tc>
          <w:tcPr>
            <w:tcW w:w="1131" w:type="dxa"/>
            <w:vAlign w:val="center"/>
          </w:tcPr>
          <w:p w14:paraId="54762E85" w14:textId="77777777" w:rsidR="00E63B74" w:rsidRDefault="00D5273A">
            <w:r>
              <w:t>28.00</w:t>
            </w:r>
          </w:p>
        </w:tc>
        <w:tc>
          <w:tcPr>
            <w:tcW w:w="1131" w:type="dxa"/>
            <w:vAlign w:val="center"/>
          </w:tcPr>
          <w:p w14:paraId="54E37995" w14:textId="77777777" w:rsidR="00E63B74" w:rsidRDefault="00D5273A">
            <w:r>
              <w:t>满足</w:t>
            </w:r>
          </w:p>
        </w:tc>
      </w:tr>
      <w:tr w:rsidR="00E63B74" w14:paraId="179A83CE" w14:textId="77777777">
        <w:tc>
          <w:tcPr>
            <w:tcW w:w="1403" w:type="dxa"/>
            <w:vMerge/>
            <w:vAlign w:val="center"/>
          </w:tcPr>
          <w:p w14:paraId="11A6E6F4" w14:textId="77777777" w:rsidR="00E63B74" w:rsidRDefault="00E63B74"/>
        </w:tc>
        <w:tc>
          <w:tcPr>
            <w:tcW w:w="3395" w:type="dxa"/>
            <w:vAlign w:val="center"/>
          </w:tcPr>
          <w:p w14:paraId="4AF6D603" w14:textId="77777777" w:rsidR="00E63B74" w:rsidRDefault="00D5273A">
            <w:r>
              <w:t>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7A7D13D8" w14:textId="77777777" w:rsidR="00E63B74" w:rsidRDefault="00D5273A">
            <w:r>
              <w:t>21:10</w:t>
            </w:r>
          </w:p>
        </w:tc>
        <w:tc>
          <w:tcPr>
            <w:tcW w:w="1415" w:type="dxa"/>
            <w:vAlign w:val="center"/>
          </w:tcPr>
          <w:p w14:paraId="2B6F2EBF" w14:textId="77777777" w:rsidR="00E63B74" w:rsidRDefault="00D5273A">
            <w:r>
              <w:t>26.96</w:t>
            </w:r>
          </w:p>
        </w:tc>
        <w:tc>
          <w:tcPr>
            <w:tcW w:w="1131" w:type="dxa"/>
            <w:vAlign w:val="center"/>
          </w:tcPr>
          <w:p w14:paraId="636110CE" w14:textId="77777777" w:rsidR="00E63B74" w:rsidRDefault="00D5273A">
            <w:r>
              <w:t>28.00</w:t>
            </w:r>
          </w:p>
        </w:tc>
        <w:tc>
          <w:tcPr>
            <w:tcW w:w="1131" w:type="dxa"/>
            <w:vAlign w:val="center"/>
          </w:tcPr>
          <w:p w14:paraId="1DCE8A40" w14:textId="77777777" w:rsidR="00E63B74" w:rsidRDefault="00D5273A">
            <w:r>
              <w:t>满足</w:t>
            </w:r>
          </w:p>
        </w:tc>
      </w:tr>
    </w:tbl>
    <w:p w14:paraId="1DBF456A" w14:textId="77777777" w:rsidR="00E63B74" w:rsidRDefault="00E63B74"/>
    <w:sectPr w:rsidR="00E63B74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B87B5" w14:textId="77777777" w:rsidR="00D5273A" w:rsidRDefault="00D5273A">
      <w:r>
        <w:separator/>
      </w:r>
    </w:p>
  </w:endnote>
  <w:endnote w:type="continuationSeparator" w:id="0">
    <w:p w14:paraId="531EA771" w14:textId="77777777" w:rsidR="00D5273A" w:rsidRDefault="00D52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4359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1646BA0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81C0D3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D8A88" w14:textId="77777777" w:rsidR="00D5273A" w:rsidRDefault="00D5273A">
      <w:r>
        <w:separator/>
      </w:r>
    </w:p>
  </w:footnote>
  <w:footnote w:type="continuationSeparator" w:id="0">
    <w:p w14:paraId="7E8B5D58" w14:textId="77777777" w:rsidR="00D5273A" w:rsidRDefault="00D52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129C8" w14:textId="77777777" w:rsidR="00EE2AA2" w:rsidRDefault="00EE2AA2" w:rsidP="00EE2AA2">
    <w:pPr>
      <w:spacing w:line="264" w:lineRule="auto"/>
    </w:pPr>
    <w:r>
      <w:rPr>
        <w:noProof/>
      </w:rPr>
      <w:drawing>
        <wp:inline distT="0" distB="0" distL="0" distR="0" wp14:anchorId="73CCFF03" wp14:editId="1A60130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bordersDoNotSurroundHeader/>
  <w:bordersDoNotSurroundFooter/>
  <w:proofState w:spelling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40D"/>
    <w:rsid w:val="00006DF4"/>
    <w:rsid w:val="0001534F"/>
    <w:rsid w:val="000266FA"/>
    <w:rsid w:val="00032E61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B340D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5273A"/>
    <w:rsid w:val="00D57368"/>
    <w:rsid w:val="00D60649"/>
    <w:rsid w:val="00D60CCE"/>
    <w:rsid w:val="00D629DD"/>
    <w:rsid w:val="00D80AF1"/>
    <w:rsid w:val="00D80DD1"/>
    <w:rsid w:val="00D97BF2"/>
    <w:rsid w:val="00DB3CB8"/>
    <w:rsid w:val="00DB5AC7"/>
    <w:rsid w:val="00DD23EE"/>
    <w:rsid w:val="00DE7EEA"/>
    <w:rsid w:val="00DF1DBA"/>
    <w:rsid w:val="00DF555E"/>
    <w:rsid w:val="00E00CA3"/>
    <w:rsid w:val="00E610F9"/>
    <w:rsid w:val="00E63B74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E68F1"/>
    <w:rsid w:val="00FE74EF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2C59E38"/>
  <w15:chartTrackingRefBased/>
  <w15:docId w15:val="{E98DC9C0-C265-428C-B2F9-6F3B15E31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theme" Target="theme/theme1.xml"/><Relationship Id="rId8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8136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0</TotalTime>
  <Pages>1</Pages>
  <Words>1032</Words>
  <Characters>5888</Characters>
  <Application>Microsoft Office Word</Application>
  <DocSecurity>0</DocSecurity>
  <Lines>49</Lines>
  <Paragraphs>13</Paragraphs>
  <ScaleCrop>false</ScaleCrop>
  <Company/>
  <LinksUpToDate>false</LinksUpToDate>
  <CharactersWithSpaces>6907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王睿</dc:creator>
  <cp:keywords/>
  <dc:description/>
  <cp:lastModifiedBy>王 睿</cp:lastModifiedBy>
  <cp:revision>2</cp:revision>
  <dcterms:created xsi:type="dcterms:W3CDTF">2022-01-03T06:19:00Z</dcterms:created>
  <dcterms:modified xsi:type="dcterms:W3CDTF">2022-01-03T06:19:00Z</dcterms:modified>
</cp:coreProperties>
</file>