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5A7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011970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水之灵-科创中心绿色建筑设计</w:t>
      </w:r>
      <w:bookmarkEnd w:id="1"/>
    </w:p>
    <w:p w14:paraId="7DDB509D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1B080E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B4E3772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2B1F13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F5B9B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F7FE54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8AEEB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水之灵-科创中心绿色建筑设计</w:t>
            </w:r>
            <w:bookmarkEnd w:id="2"/>
          </w:p>
        </w:tc>
      </w:tr>
      <w:tr w:rsidR="00D40158" w:rsidRPr="00D40158" w14:paraId="321CF0D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E2F2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70BD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DED98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5095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8F41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52940E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4C28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AFE9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5"/>
          </w:p>
        </w:tc>
      </w:tr>
      <w:tr w:rsidR="00D40158" w:rsidRPr="00D40158" w14:paraId="12FBBCC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26F9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3B071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0AC104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8542B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95DDB1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A0E7F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F929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8B4D0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F14D4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F0ADA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A41AF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182DF250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5B59AE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B60B1A6" wp14:editId="778C1C5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304D12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293435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D8D6AE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B0A15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22D4D17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1C4AD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13900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785A08D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975A1F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0D28C38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347F78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1134C9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C6F421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T18601141025</w:t>
            </w:r>
            <w:bookmarkEnd w:id="10"/>
          </w:p>
        </w:tc>
      </w:tr>
    </w:tbl>
    <w:p w14:paraId="5AF0ABB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F8A75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383A87" w14:textId="77777777" w:rsidR="0072530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08162" w:history="1">
        <w:r w:rsidR="00725306" w:rsidRPr="001008C8">
          <w:rPr>
            <w:rStyle w:val="a7"/>
          </w:rPr>
          <w:t>1</w:t>
        </w:r>
        <w:r w:rsidR="0072530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5306" w:rsidRPr="001008C8">
          <w:rPr>
            <w:rStyle w:val="a7"/>
          </w:rPr>
          <w:t>建筑概况</w:t>
        </w:r>
        <w:r w:rsidR="00725306">
          <w:rPr>
            <w:webHidden/>
          </w:rPr>
          <w:tab/>
        </w:r>
        <w:r w:rsidR="00725306">
          <w:rPr>
            <w:webHidden/>
          </w:rPr>
          <w:fldChar w:fldCharType="begin"/>
        </w:r>
        <w:r w:rsidR="00725306">
          <w:rPr>
            <w:webHidden/>
          </w:rPr>
          <w:instrText xml:space="preserve"> PAGEREF _Toc90308162 \h </w:instrText>
        </w:r>
        <w:r w:rsidR="00725306">
          <w:rPr>
            <w:webHidden/>
          </w:rPr>
        </w:r>
        <w:r w:rsidR="00725306">
          <w:rPr>
            <w:webHidden/>
          </w:rPr>
          <w:fldChar w:fldCharType="separate"/>
        </w:r>
        <w:r w:rsidR="00725306">
          <w:rPr>
            <w:webHidden/>
          </w:rPr>
          <w:t>1</w:t>
        </w:r>
        <w:r w:rsidR="00725306">
          <w:rPr>
            <w:webHidden/>
          </w:rPr>
          <w:fldChar w:fldCharType="end"/>
        </w:r>
      </w:hyperlink>
    </w:p>
    <w:p w14:paraId="332A0DEF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63" w:history="1">
        <w:r w:rsidRPr="001008C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F6548D6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64" w:history="1">
        <w:r w:rsidRPr="001008C8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BA830BB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65" w:history="1">
        <w:r w:rsidRPr="001008C8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623A7F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66" w:history="1">
        <w:r w:rsidRPr="001008C8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6AD555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67" w:history="1">
        <w:r w:rsidRPr="001008C8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86E463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68" w:history="1">
        <w:r w:rsidRPr="001008C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F480E2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69" w:history="1">
        <w:r w:rsidRPr="001008C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012C8E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70" w:history="1">
        <w:r w:rsidRPr="001008C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E16FDE1" w14:textId="77777777" w:rsidR="00725306" w:rsidRDefault="0072530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8171" w:history="1">
        <w:r w:rsidRPr="001008C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1686B8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72" w:history="1">
        <w:r w:rsidRPr="001008C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3AFC7E" w14:textId="77777777" w:rsidR="00725306" w:rsidRDefault="0072530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8173" w:history="1">
        <w:r w:rsidRPr="001008C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F5115E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74" w:history="1">
        <w:r w:rsidRPr="001008C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A80157" w14:textId="77777777" w:rsidR="00725306" w:rsidRDefault="0072530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8175" w:history="1">
        <w:r w:rsidRPr="001008C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484E4F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76" w:history="1">
        <w:r w:rsidRPr="001008C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F0EF29" w14:textId="77777777" w:rsidR="00725306" w:rsidRDefault="0072530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8177" w:history="1">
        <w:r w:rsidRPr="001008C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13D628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78" w:history="1">
        <w:r w:rsidRPr="001008C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0B8356" w14:textId="77777777" w:rsidR="00725306" w:rsidRDefault="0072530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8179" w:history="1">
        <w:r w:rsidRPr="001008C8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BA6D08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0" w:history="1">
        <w:r w:rsidRPr="001008C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F5B03D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1" w:history="1">
        <w:r w:rsidRPr="001008C8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76D008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82" w:history="1">
        <w:r w:rsidRPr="001008C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177B68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3" w:history="1">
        <w:r w:rsidRPr="001008C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E5F69C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4" w:history="1">
        <w:r w:rsidRPr="001008C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32907E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85" w:history="1">
        <w:r w:rsidRPr="001008C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DE1919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6" w:history="1">
        <w:r w:rsidRPr="001008C8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75C081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7" w:history="1">
        <w:r w:rsidRPr="001008C8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66E856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88" w:history="1">
        <w:r w:rsidRPr="001008C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EBEC0F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89" w:history="1">
        <w:r w:rsidRPr="001008C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CBB37F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90" w:history="1">
        <w:r w:rsidRPr="001008C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B1E3E1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91" w:history="1">
        <w:r w:rsidRPr="001008C8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80194A" w14:textId="77777777" w:rsidR="00725306" w:rsidRDefault="0072530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8192" w:history="1">
        <w:r w:rsidRPr="001008C8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08C8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56EA99" w14:textId="77777777" w:rsidR="00725306" w:rsidRDefault="0072530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8193" w:history="1">
        <w:r w:rsidRPr="001008C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08C8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_Toc90308193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72CAB1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4D6E3B4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308162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F4940F5" w14:textId="77777777" w:rsidTr="00432A98">
        <w:tc>
          <w:tcPr>
            <w:tcW w:w="2831" w:type="dxa"/>
            <w:shd w:val="clear" w:color="auto" w:fill="E6E6E6"/>
            <w:vAlign w:val="center"/>
          </w:tcPr>
          <w:p w14:paraId="72EA76CF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7DCDE4F" w14:textId="77777777" w:rsidR="00432A98" w:rsidRDefault="00432A98" w:rsidP="00025AFE">
            <w:bookmarkStart w:id="13" w:name="地理位置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432A98" w14:paraId="141B81E7" w14:textId="77777777" w:rsidTr="00432A98">
        <w:tc>
          <w:tcPr>
            <w:tcW w:w="2831" w:type="dxa"/>
            <w:shd w:val="clear" w:color="auto" w:fill="E6E6E6"/>
            <w:vAlign w:val="center"/>
          </w:tcPr>
          <w:p w14:paraId="184DE30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F0C40B6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06A66F64" w14:textId="77777777" w:rsidTr="00432A98">
        <w:tc>
          <w:tcPr>
            <w:tcW w:w="2831" w:type="dxa"/>
            <w:shd w:val="clear" w:color="auto" w:fill="E6E6E6"/>
            <w:vAlign w:val="center"/>
          </w:tcPr>
          <w:p w14:paraId="7E533116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88F25B5" w14:textId="77777777" w:rsidR="00432A98" w:rsidRDefault="00432A98" w:rsidP="00025AFE">
            <w:bookmarkStart w:id="15" w:name="纬度"/>
            <w:r>
              <w:t>39.80</w:t>
            </w:r>
            <w:bookmarkEnd w:id="15"/>
          </w:p>
        </w:tc>
      </w:tr>
      <w:tr w:rsidR="00432A98" w14:paraId="49101D8C" w14:textId="77777777" w:rsidTr="00432A98">
        <w:tc>
          <w:tcPr>
            <w:tcW w:w="2831" w:type="dxa"/>
            <w:shd w:val="clear" w:color="auto" w:fill="E6E6E6"/>
            <w:vAlign w:val="center"/>
          </w:tcPr>
          <w:p w14:paraId="3A0C129D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C32EF37" w14:textId="77777777" w:rsidR="00432A98" w:rsidRDefault="00432A98" w:rsidP="00025AFE">
            <w:bookmarkStart w:id="16" w:name="经度"/>
            <w:r>
              <w:t>116.47</w:t>
            </w:r>
            <w:bookmarkEnd w:id="16"/>
          </w:p>
        </w:tc>
      </w:tr>
      <w:tr w:rsidR="00432A98" w14:paraId="4ED6FAF9" w14:textId="77777777" w:rsidTr="00432A98">
        <w:tc>
          <w:tcPr>
            <w:tcW w:w="2831" w:type="dxa"/>
            <w:shd w:val="clear" w:color="auto" w:fill="E6E6E6"/>
            <w:vAlign w:val="center"/>
          </w:tcPr>
          <w:p w14:paraId="0A4A546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094FDBC" w14:textId="77777777" w:rsidR="00432A98" w:rsidRDefault="00432A98" w:rsidP="00025AFE">
            <w:bookmarkStart w:id="17" w:name="项目名称＃2"/>
            <w:r>
              <w:t>水之灵</w:t>
            </w:r>
            <w:r>
              <w:t>-</w:t>
            </w:r>
            <w:r>
              <w:t>科创中心绿色建筑设计</w:t>
            </w:r>
            <w:bookmarkEnd w:id="17"/>
          </w:p>
        </w:tc>
      </w:tr>
      <w:tr w:rsidR="00432A98" w14:paraId="4D298B93" w14:textId="77777777" w:rsidTr="00432A98">
        <w:tc>
          <w:tcPr>
            <w:tcW w:w="2831" w:type="dxa"/>
            <w:shd w:val="clear" w:color="auto" w:fill="E6E6E6"/>
            <w:vAlign w:val="center"/>
          </w:tcPr>
          <w:p w14:paraId="28670EF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4B58115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1225BF53" w14:textId="77777777" w:rsidR="00432A98" w:rsidRDefault="00432A98" w:rsidP="00025AFE"/>
        </w:tc>
      </w:tr>
      <w:tr w:rsidR="00432A98" w14:paraId="467D857E" w14:textId="77777777" w:rsidTr="00432A98">
        <w:tc>
          <w:tcPr>
            <w:tcW w:w="2831" w:type="dxa"/>
            <w:shd w:val="clear" w:color="auto" w:fill="E6E6E6"/>
            <w:vAlign w:val="center"/>
          </w:tcPr>
          <w:p w14:paraId="4DDC57A0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91A6B12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6336.42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58A5221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3AC867D" w14:textId="77777777" w:rsidTr="00432A98">
        <w:tc>
          <w:tcPr>
            <w:tcW w:w="2831" w:type="dxa"/>
            <w:shd w:val="clear" w:color="auto" w:fill="E6E6E6"/>
            <w:vAlign w:val="center"/>
          </w:tcPr>
          <w:p w14:paraId="587713E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B42882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22.50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26E7C89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D972DD7" w14:textId="77777777" w:rsidTr="00432A98">
        <w:tc>
          <w:tcPr>
            <w:tcW w:w="2831" w:type="dxa"/>
            <w:shd w:val="clear" w:color="auto" w:fill="E6E6E6"/>
            <w:vAlign w:val="center"/>
          </w:tcPr>
          <w:p w14:paraId="5CB0207B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BDAFBE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4AFFACD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4D9DA208" w14:textId="77777777" w:rsidTr="00432A98">
        <w:tc>
          <w:tcPr>
            <w:tcW w:w="2831" w:type="dxa"/>
            <w:shd w:val="clear" w:color="auto" w:fill="E6E6E6"/>
            <w:vAlign w:val="center"/>
          </w:tcPr>
          <w:p w14:paraId="3BC67A9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85A5C8E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335DDCB5" w14:textId="77777777" w:rsidR="00467D84" w:rsidRDefault="00CA6DD4" w:rsidP="00070074">
      <w:pPr>
        <w:pStyle w:val="1"/>
      </w:pPr>
      <w:bookmarkStart w:id="25" w:name="_Toc90308163"/>
      <w:r>
        <w:rPr>
          <w:rFonts w:hint="eastAsia"/>
        </w:rPr>
        <w:t>气象</w:t>
      </w:r>
      <w:r>
        <w:t>数据</w:t>
      </w:r>
      <w:bookmarkEnd w:id="25"/>
    </w:p>
    <w:p w14:paraId="32E8D064" w14:textId="77777777" w:rsidR="00033DE7" w:rsidRDefault="00033DE7" w:rsidP="00033DE7">
      <w:pPr>
        <w:pStyle w:val="2"/>
      </w:pPr>
      <w:bookmarkStart w:id="26" w:name="_Toc90308164"/>
      <w:r>
        <w:rPr>
          <w:rFonts w:hint="eastAsia"/>
        </w:rPr>
        <w:t>气象地点</w:t>
      </w:r>
      <w:bookmarkEnd w:id="26"/>
    </w:p>
    <w:p w14:paraId="288F4E7E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27"/>
    </w:p>
    <w:p w14:paraId="1CC2FA2A" w14:textId="77777777" w:rsidR="00640E36" w:rsidRDefault="009C2673" w:rsidP="00640E36">
      <w:pPr>
        <w:pStyle w:val="2"/>
      </w:pPr>
      <w:bookmarkStart w:id="28" w:name="_Toc90308165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7F03CE2F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77EC520C" wp14:editId="40148D61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9D25D" w14:textId="77777777" w:rsidR="00F25477" w:rsidRDefault="00615FD8" w:rsidP="00615FD8">
      <w:pPr>
        <w:pStyle w:val="2"/>
      </w:pPr>
      <w:bookmarkStart w:id="30" w:name="日最小干球温度变化表"/>
      <w:bookmarkStart w:id="31" w:name="_Toc90308166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3D82C34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6F8095EE" wp14:editId="3304C78B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48861" w14:textId="77777777" w:rsidR="00615FD8" w:rsidRDefault="00A71379" w:rsidP="00A71379">
      <w:pPr>
        <w:pStyle w:val="2"/>
      </w:pPr>
      <w:bookmarkStart w:id="33" w:name="_Toc90308167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F0417" w14:paraId="3327699C" w14:textId="77777777">
        <w:tc>
          <w:tcPr>
            <w:tcW w:w="1131" w:type="dxa"/>
            <w:shd w:val="clear" w:color="auto" w:fill="E6E6E6"/>
            <w:vAlign w:val="center"/>
          </w:tcPr>
          <w:p w14:paraId="0F90C1A4" w14:textId="77777777" w:rsidR="00AF0417" w:rsidRDefault="00BF113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F61603C" w14:textId="77777777" w:rsidR="00AF0417" w:rsidRDefault="00BF113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B5A55B" w14:textId="77777777" w:rsidR="00AF0417" w:rsidRDefault="00BF113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955970" w14:textId="77777777" w:rsidR="00AF0417" w:rsidRDefault="00BF113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952589" w14:textId="77777777" w:rsidR="00AF0417" w:rsidRDefault="00BF113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CDB863" w14:textId="77777777" w:rsidR="00AF0417" w:rsidRDefault="00BF113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F0417" w14:paraId="7DB5FB7E" w14:textId="77777777">
        <w:tc>
          <w:tcPr>
            <w:tcW w:w="1131" w:type="dxa"/>
            <w:shd w:val="clear" w:color="auto" w:fill="E6E6E6"/>
            <w:vAlign w:val="center"/>
          </w:tcPr>
          <w:p w14:paraId="0A0B4FA1" w14:textId="77777777" w:rsidR="00AF0417" w:rsidRDefault="00BF113D">
            <w:r>
              <w:t>最大值</w:t>
            </w:r>
          </w:p>
        </w:tc>
        <w:tc>
          <w:tcPr>
            <w:tcW w:w="1975" w:type="dxa"/>
            <w:vAlign w:val="center"/>
          </w:tcPr>
          <w:p w14:paraId="6EFA91AD" w14:textId="77777777" w:rsidR="00AF0417" w:rsidRDefault="00BF113D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B390E9" w14:textId="77777777" w:rsidR="00AF0417" w:rsidRDefault="00BF113D">
            <w:r>
              <w:t>37.2</w:t>
            </w:r>
          </w:p>
        </w:tc>
        <w:tc>
          <w:tcPr>
            <w:tcW w:w="1556" w:type="dxa"/>
            <w:vAlign w:val="center"/>
          </w:tcPr>
          <w:p w14:paraId="0CCB0640" w14:textId="77777777" w:rsidR="00AF0417" w:rsidRDefault="00BF113D">
            <w:r>
              <w:t>22.2</w:t>
            </w:r>
          </w:p>
        </w:tc>
        <w:tc>
          <w:tcPr>
            <w:tcW w:w="1556" w:type="dxa"/>
            <w:vAlign w:val="center"/>
          </w:tcPr>
          <w:p w14:paraId="63BB834A" w14:textId="77777777" w:rsidR="00AF0417" w:rsidRDefault="00BF113D">
            <w:r>
              <w:t>10.7</w:t>
            </w:r>
          </w:p>
        </w:tc>
        <w:tc>
          <w:tcPr>
            <w:tcW w:w="1556" w:type="dxa"/>
            <w:vAlign w:val="center"/>
          </w:tcPr>
          <w:p w14:paraId="2BA89702" w14:textId="77777777" w:rsidR="00AF0417" w:rsidRDefault="00BF113D">
            <w:r>
              <w:t>64.9</w:t>
            </w:r>
          </w:p>
        </w:tc>
      </w:tr>
      <w:tr w:rsidR="00AF0417" w14:paraId="5E4A996F" w14:textId="77777777">
        <w:tc>
          <w:tcPr>
            <w:tcW w:w="1131" w:type="dxa"/>
            <w:shd w:val="clear" w:color="auto" w:fill="E6E6E6"/>
            <w:vAlign w:val="center"/>
          </w:tcPr>
          <w:p w14:paraId="497E13D3" w14:textId="77777777" w:rsidR="00AF0417" w:rsidRDefault="00BF113D">
            <w:r>
              <w:t>最小值</w:t>
            </w:r>
          </w:p>
        </w:tc>
        <w:tc>
          <w:tcPr>
            <w:tcW w:w="1975" w:type="dxa"/>
            <w:vAlign w:val="center"/>
          </w:tcPr>
          <w:p w14:paraId="04CB53A8" w14:textId="77777777" w:rsidR="00AF0417" w:rsidRDefault="00BF113D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7550AE2" w14:textId="77777777" w:rsidR="00AF0417" w:rsidRDefault="00BF113D">
            <w:r>
              <w:t>-14.4</w:t>
            </w:r>
          </w:p>
        </w:tc>
        <w:tc>
          <w:tcPr>
            <w:tcW w:w="1556" w:type="dxa"/>
            <w:vAlign w:val="center"/>
          </w:tcPr>
          <w:p w14:paraId="648F3214" w14:textId="77777777" w:rsidR="00AF0417" w:rsidRDefault="00BF113D">
            <w:r>
              <w:t>-15.6</w:t>
            </w:r>
          </w:p>
        </w:tc>
        <w:tc>
          <w:tcPr>
            <w:tcW w:w="1556" w:type="dxa"/>
            <w:vAlign w:val="center"/>
          </w:tcPr>
          <w:p w14:paraId="64810906" w14:textId="77777777" w:rsidR="00AF0417" w:rsidRDefault="00BF113D">
            <w:r>
              <w:t>0.4</w:t>
            </w:r>
          </w:p>
        </w:tc>
        <w:tc>
          <w:tcPr>
            <w:tcW w:w="1556" w:type="dxa"/>
            <w:vAlign w:val="center"/>
          </w:tcPr>
          <w:p w14:paraId="45440A44" w14:textId="77777777" w:rsidR="00AF0417" w:rsidRDefault="00BF113D">
            <w:r>
              <w:t>-13.5</w:t>
            </w:r>
          </w:p>
        </w:tc>
      </w:tr>
    </w:tbl>
    <w:p w14:paraId="6EED2325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A6A2AE5" w14:textId="77777777" w:rsidR="00A71379" w:rsidRDefault="001C5FD8" w:rsidP="000843B1">
      <w:pPr>
        <w:pStyle w:val="1"/>
      </w:pPr>
      <w:bookmarkStart w:id="35" w:name="_Toc90308168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75FC4EC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B6651D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F5DF47A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278CAA7" w14:textId="77777777" w:rsidR="00BC2B16" w:rsidRDefault="00BC2B16" w:rsidP="00BC2B16">
      <w:pPr>
        <w:pStyle w:val="1"/>
      </w:pPr>
      <w:bookmarkStart w:id="37" w:name="_Toc90308169"/>
      <w:r>
        <w:rPr>
          <w:rFonts w:hint="eastAsia"/>
        </w:rPr>
        <w:t>围护</w:t>
      </w:r>
      <w:r>
        <w:t>结构</w:t>
      </w:r>
      <w:bookmarkEnd w:id="37"/>
    </w:p>
    <w:p w14:paraId="4F035CCE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0308170"/>
      <w:bookmarkEnd w:id="38"/>
      <w:r>
        <w:rPr>
          <w:kern w:val="2"/>
        </w:rPr>
        <w:t>屋顶构造</w:t>
      </w:r>
      <w:bookmarkEnd w:id="39"/>
    </w:p>
    <w:p w14:paraId="4F0C3981" w14:textId="77777777" w:rsidR="00AF0417" w:rsidRDefault="00BF113D">
      <w:pPr>
        <w:pStyle w:val="3"/>
        <w:widowControl w:val="0"/>
        <w:rPr>
          <w:kern w:val="2"/>
          <w:szCs w:val="24"/>
        </w:rPr>
      </w:pPr>
      <w:bookmarkStart w:id="40" w:name="_Toc90308171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0417" w14:paraId="0BA938E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06EE92" w14:textId="77777777" w:rsidR="00AF0417" w:rsidRDefault="00BF113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B0F4F" w14:textId="77777777" w:rsidR="00AF0417" w:rsidRDefault="00BF113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73359" w14:textId="77777777" w:rsidR="00AF0417" w:rsidRDefault="00BF11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9BB84" w14:textId="77777777" w:rsidR="00AF0417" w:rsidRDefault="00BF11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B9D27" w14:textId="77777777" w:rsidR="00AF0417" w:rsidRDefault="00BF113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38D814" w14:textId="77777777" w:rsidR="00AF0417" w:rsidRDefault="00BF113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C65B4C" w14:textId="77777777" w:rsidR="00AF0417" w:rsidRDefault="00BF113D">
            <w:pPr>
              <w:jc w:val="center"/>
            </w:pPr>
            <w:r>
              <w:t>热惰性指标</w:t>
            </w:r>
          </w:p>
        </w:tc>
      </w:tr>
      <w:tr w:rsidR="00AF0417" w14:paraId="464997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F86B33" w14:textId="77777777" w:rsidR="00AF0417" w:rsidRDefault="00AF04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3584B4" w14:textId="77777777" w:rsidR="00AF0417" w:rsidRDefault="00BF11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0CCEC" w14:textId="77777777" w:rsidR="00AF0417" w:rsidRDefault="00BF11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26A48" w14:textId="77777777" w:rsidR="00AF0417" w:rsidRDefault="00BF11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3F8E3" w14:textId="77777777" w:rsidR="00AF0417" w:rsidRDefault="00BF11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0072A" w14:textId="77777777" w:rsidR="00AF0417" w:rsidRDefault="00BF113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EFA2E9" w14:textId="77777777" w:rsidR="00AF0417" w:rsidRDefault="00BF113D">
            <w:pPr>
              <w:jc w:val="center"/>
            </w:pPr>
            <w:r>
              <w:t>D=R*S</w:t>
            </w:r>
          </w:p>
        </w:tc>
      </w:tr>
      <w:tr w:rsidR="00AF0417" w14:paraId="0D59BCC9" w14:textId="77777777">
        <w:tc>
          <w:tcPr>
            <w:tcW w:w="3345" w:type="dxa"/>
            <w:vAlign w:val="center"/>
          </w:tcPr>
          <w:p w14:paraId="104678C0" w14:textId="77777777" w:rsidR="00AF0417" w:rsidRDefault="00BF113D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931066" w14:textId="77777777" w:rsidR="00AF0417" w:rsidRDefault="00BF113D">
            <w:r>
              <w:t>20</w:t>
            </w:r>
          </w:p>
        </w:tc>
        <w:tc>
          <w:tcPr>
            <w:tcW w:w="1075" w:type="dxa"/>
            <w:vAlign w:val="center"/>
          </w:tcPr>
          <w:p w14:paraId="76E91129" w14:textId="77777777" w:rsidR="00AF0417" w:rsidRDefault="00BF113D">
            <w:r>
              <w:t>0.810</w:t>
            </w:r>
          </w:p>
        </w:tc>
        <w:tc>
          <w:tcPr>
            <w:tcW w:w="1075" w:type="dxa"/>
            <w:vAlign w:val="center"/>
          </w:tcPr>
          <w:p w14:paraId="664458B0" w14:textId="77777777" w:rsidR="00AF0417" w:rsidRDefault="00BF113D">
            <w:r>
              <w:t>10.070</w:t>
            </w:r>
          </w:p>
        </w:tc>
        <w:tc>
          <w:tcPr>
            <w:tcW w:w="848" w:type="dxa"/>
            <w:vAlign w:val="center"/>
          </w:tcPr>
          <w:p w14:paraId="670B4F72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37F3BDC1" w14:textId="77777777" w:rsidR="00AF0417" w:rsidRDefault="00BF113D">
            <w:r>
              <w:t>0.025</w:t>
            </w:r>
          </w:p>
        </w:tc>
        <w:tc>
          <w:tcPr>
            <w:tcW w:w="1064" w:type="dxa"/>
            <w:vAlign w:val="center"/>
          </w:tcPr>
          <w:p w14:paraId="1CC359D3" w14:textId="77777777" w:rsidR="00AF0417" w:rsidRDefault="00BF113D">
            <w:r>
              <w:t>0.249</w:t>
            </w:r>
          </w:p>
        </w:tc>
      </w:tr>
      <w:tr w:rsidR="00AF0417" w14:paraId="12C923C1" w14:textId="77777777">
        <w:tc>
          <w:tcPr>
            <w:tcW w:w="3345" w:type="dxa"/>
            <w:vAlign w:val="center"/>
          </w:tcPr>
          <w:p w14:paraId="46AC2949" w14:textId="77777777" w:rsidR="00AF0417" w:rsidRDefault="00BF113D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5B8AD2F" w14:textId="77777777" w:rsidR="00AF0417" w:rsidRDefault="00BF113D">
            <w:r>
              <w:t>1</w:t>
            </w:r>
          </w:p>
        </w:tc>
        <w:tc>
          <w:tcPr>
            <w:tcW w:w="1075" w:type="dxa"/>
            <w:vAlign w:val="center"/>
          </w:tcPr>
          <w:p w14:paraId="28D8D1D9" w14:textId="77777777" w:rsidR="00AF0417" w:rsidRDefault="00BF113D">
            <w:r>
              <w:t>0.230</w:t>
            </w:r>
          </w:p>
        </w:tc>
        <w:tc>
          <w:tcPr>
            <w:tcW w:w="1075" w:type="dxa"/>
            <w:vAlign w:val="center"/>
          </w:tcPr>
          <w:p w14:paraId="20F72948" w14:textId="77777777" w:rsidR="00AF0417" w:rsidRDefault="00BF113D">
            <w:r>
              <w:t>9.370</w:t>
            </w:r>
          </w:p>
        </w:tc>
        <w:tc>
          <w:tcPr>
            <w:tcW w:w="848" w:type="dxa"/>
            <w:vAlign w:val="center"/>
          </w:tcPr>
          <w:p w14:paraId="44F77284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63F1171B" w14:textId="77777777" w:rsidR="00AF0417" w:rsidRDefault="00BF113D">
            <w:r>
              <w:t>0.004</w:t>
            </w:r>
          </w:p>
        </w:tc>
        <w:tc>
          <w:tcPr>
            <w:tcW w:w="1064" w:type="dxa"/>
            <w:vAlign w:val="center"/>
          </w:tcPr>
          <w:p w14:paraId="331048E4" w14:textId="77777777" w:rsidR="00AF0417" w:rsidRDefault="00BF113D">
            <w:r>
              <w:t>0.041</w:t>
            </w:r>
          </w:p>
        </w:tc>
      </w:tr>
      <w:tr w:rsidR="00AF0417" w14:paraId="65845206" w14:textId="77777777">
        <w:tc>
          <w:tcPr>
            <w:tcW w:w="3345" w:type="dxa"/>
            <w:vAlign w:val="center"/>
          </w:tcPr>
          <w:p w14:paraId="496D5D2F" w14:textId="77777777" w:rsidR="00AF0417" w:rsidRDefault="00BF113D">
            <w:r>
              <w:lastRenderedPageBreak/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39CA527" w14:textId="77777777" w:rsidR="00AF0417" w:rsidRDefault="00BF113D">
            <w:r>
              <w:t>10</w:t>
            </w:r>
          </w:p>
        </w:tc>
        <w:tc>
          <w:tcPr>
            <w:tcW w:w="1075" w:type="dxa"/>
            <w:vAlign w:val="center"/>
          </w:tcPr>
          <w:p w14:paraId="2B786AD0" w14:textId="77777777" w:rsidR="00AF0417" w:rsidRDefault="00BF113D">
            <w:r>
              <w:t>0.170</w:t>
            </w:r>
          </w:p>
        </w:tc>
        <w:tc>
          <w:tcPr>
            <w:tcW w:w="1075" w:type="dxa"/>
            <w:vAlign w:val="center"/>
          </w:tcPr>
          <w:p w14:paraId="45A67665" w14:textId="77777777" w:rsidR="00AF0417" w:rsidRDefault="00BF113D">
            <w:r>
              <w:t>3.302</w:t>
            </w:r>
          </w:p>
        </w:tc>
        <w:tc>
          <w:tcPr>
            <w:tcW w:w="848" w:type="dxa"/>
            <w:vAlign w:val="center"/>
          </w:tcPr>
          <w:p w14:paraId="1E18C973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37F50291" w14:textId="77777777" w:rsidR="00AF0417" w:rsidRDefault="00BF113D">
            <w:r>
              <w:t>0.059</w:t>
            </w:r>
          </w:p>
        </w:tc>
        <w:tc>
          <w:tcPr>
            <w:tcW w:w="1064" w:type="dxa"/>
            <w:vAlign w:val="center"/>
          </w:tcPr>
          <w:p w14:paraId="4D703A95" w14:textId="77777777" w:rsidR="00AF0417" w:rsidRDefault="00BF113D">
            <w:r>
              <w:t>0.194</w:t>
            </w:r>
          </w:p>
        </w:tc>
      </w:tr>
      <w:tr w:rsidR="00AF0417" w14:paraId="10DC94AC" w14:textId="77777777">
        <w:tc>
          <w:tcPr>
            <w:tcW w:w="3345" w:type="dxa"/>
            <w:vAlign w:val="center"/>
          </w:tcPr>
          <w:p w14:paraId="204B9F9A" w14:textId="77777777" w:rsidR="00AF0417" w:rsidRDefault="00BF113D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10368E3F" w14:textId="77777777" w:rsidR="00AF0417" w:rsidRDefault="00BF113D">
            <w:r>
              <w:t>50</w:t>
            </w:r>
          </w:p>
        </w:tc>
        <w:tc>
          <w:tcPr>
            <w:tcW w:w="1075" w:type="dxa"/>
            <w:vAlign w:val="center"/>
          </w:tcPr>
          <w:p w14:paraId="17FBBC50" w14:textId="77777777" w:rsidR="00AF0417" w:rsidRDefault="00BF113D">
            <w:r>
              <w:t>0.085</w:t>
            </w:r>
          </w:p>
        </w:tc>
        <w:tc>
          <w:tcPr>
            <w:tcW w:w="1075" w:type="dxa"/>
            <w:vAlign w:val="center"/>
          </w:tcPr>
          <w:p w14:paraId="2F741019" w14:textId="77777777" w:rsidR="00AF0417" w:rsidRDefault="00BF113D">
            <w:r>
              <w:t>1.500</w:t>
            </w:r>
          </w:p>
        </w:tc>
        <w:tc>
          <w:tcPr>
            <w:tcW w:w="848" w:type="dxa"/>
            <w:vAlign w:val="center"/>
          </w:tcPr>
          <w:p w14:paraId="129A4A0E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4417ACB0" w14:textId="77777777" w:rsidR="00AF0417" w:rsidRDefault="00BF113D">
            <w:r>
              <w:t>0.588</w:t>
            </w:r>
          </w:p>
        </w:tc>
        <w:tc>
          <w:tcPr>
            <w:tcW w:w="1064" w:type="dxa"/>
            <w:vAlign w:val="center"/>
          </w:tcPr>
          <w:p w14:paraId="5B48BF37" w14:textId="77777777" w:rsidR="00AF0417" w:rsidRDefault="00BF113D">
            <w:r>
              <w:t>0.882</w:t>
            </w:r>
          </w:p>
        </w:tc>
      </w:tr>
      <w:tr w:rsidR="00AF0417" w14:paraId="0C3472DC" w14:textId="77777777">
        <w:tc>
          <w:tcPr>
            <w:tcW w:w="3345" w:type="dxa"/>
            <w:vAlign w:val="center"/>
          </w:tcPr>
          <w:p w14:paraId="79404F57" w14:textId="77777777" w:rsidR="00AF0417" w:rsidRDefault="00BF113D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3330BA09" w14:textId="77777777" w:rsidR="00AF0417" w:rsidRDefault="00BF113D">
            <w:r>
              <w:t>140</w:t>
            </w:r>
          </w:p>
        </w:tc>
        <w:tc>
          <w:tcPr>
            <w:tcW w:w="1075" w:type="dxa"/>
            <w:vAlign w:val="center"/>
          </w:tcPr>
          <w:p w14:paraId="6F5DC7CE" w14:textId="77777777" w:rsidR="00AF0417" w:rsidRDefault="00BF113D">
            <w:r>
              <w:t>0.024</w:t>
            </w:r>
          </w:p>
        </w:tc>
        <w:tc>
          <w:tcPr>
            <w:tcW w:w="1075" w:type="dxa"/>
            <w:vAlign w:val="center"/>
          </w:tcPr>
          <w:p w14:paraId="7BC7102F" w14:textId="77777777" w:rsidR="00AF0417" w:rsidRDefault="00BF113D">
            <w:r>
              <w:t>0.290</w:t>
            </w:r>
          </w:p>
        </w:tc>
        <w:tc>
          <w:tcPr>
            <w:tcW w:w="848" w:type="dxa"/>
            <w:vAlign w:val="center"/>
          </w:tcPr>
          <w:p w14:paraId="1EC4E013" w14:textId="77777777" w:rsidR="00AF0417" w:rsidRDefault="00BF113D">
            <w:r>
              <w:t>1.15</w:t>
            </w:r>
          </w:p>
        </w:tc>
        <w:tc>
          <w:tcPr>
            <w:tcW w:w="1075" w:type="dxa"/>
            <w:vAlign w:val="center"/>
          </w:tcPr>
          <w:p w14:paraId="01D4FC44" w14:textId="77777777" w:rsidR="00AF0417" w:rsidRDefault="00BF113D">
            <w:r>
              <w:t>5.072</w:t>
            </w:r>
          </w:p>
        </w:tc>
        <w:tc>
          <w:tcPr>
            <w:tcW w:w="1064" w:type="dxa"/>
            <w:vAlign w:val="center"/>
          </w:tcPr>
          <w:p w14:paraId="62DE7B7E" w14:textId="77777777" w:rsidR="00AF0417" w:rsidRDefault="00BF113D">
            <w:r>
              <w:t>1.692</w:t>
            </w:r>
          </w:p>
        </w:tc>
      </w:tr>
      <w:tr w:rsidR="00AF0417" w14:paraId="64426651" w14:textId="77777777">
        <w:tc>
          <w:tcPr>
            <w:tcW w:w="3345" w:type="dxa"/>
            <w:vAlign w:val="center"/>
          </w:tcPr>
          <w:p w14:paraId="5327237C" w14:textId="77777777" w:rsidR="00AF0417" w:rsidRDefault="00BF113D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F89236A" w14:textId="77777777" w:rsidR="00AF0417" w:rsidRDefault="00BF113D">
            <w:r>
              <w:t>180</w:t>
            </w:r>
          </w:p>
        </w:tc>
        <w:tc>
          <w:tcPr>
            <w:tcW w:w="1075" w:type="dxa"/>
            <w:vAlign w:val="center"/>
          </w:tcPr>
          <w:p w14:paraId="6B206B67" w14:textId="77777777" w:rsidR="00AF0417" w:rsidRDefault="00BF113D">
            <w:r>
              <w:t>1.740</w:t>
            </w:r>
          </w:p>
        </w:tc>
        <w:tc>
          <w:tcPr>
            <w:tcW w:w="1075" w:type="dxa"/>
            <w:vAlign w:val="center"/>
          </w:tcPr>
          <w:p w14:paraId="55C53CB6" w14:textId="77777777" w:rsidR="00AF0417" w:rsidRDefault="00BF113D">
            <w:r>
              <w:t>17.200</w:t>
            </w:r>
          </w:p>
        </w:tc>
        <w:tc>
          <w:tcPr>
            <w:tcW w:w="848" w:type="dxa"/>
            <w:vAlign w:val="center"/>
          </w:tcPr>
          <w:p w14:paraId="0AB6FA59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28AECED9" w14:textId="77777777" w:rsidR="00AF0417" w:rsidRDefault="00BF113D">
            <w:r>
              <w:t>0.103</w:t>
            </w:r>
          </w:p>
        </w:tc>
        <w:tc>
          <w:tcPr>
            <w:tcW w:w="1064" w:type="dxa"/>
            <w:vAlign w:val="center"/>
          </w:tcPr>
          <w:p w14:paraId="55421C3E" w14:textId="77777777" w:rsidR="00AF0417" w:rsidRDefault="00BF113D">
            <w:r>
              <w:t>1.779</w:t>
            </w:r>
          </w:p>
        </w:tc>
      </w:tr>
      <w:tr w:rsidR="00AF0417" w14:paraId="7E77B058" w14:textId="77777777">
        <w:tc>
          <w:tcPr>
            <w:tcW w:w="3345" w:type="dxa"/>
            <w:vAlign w:val="center"/>
          </w:tcPr>
          <w:p w14:paraId="625C0B90" w14:textId="77777777" w:rsidR="00AF0417" w:rsidRDefault="00BF113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3480DD" w14:textId="77777777" w:rsidR="00AF0417" w:rsidRDefault="00BF113D">
            <w:r>
              <w:t>401</w:t>
            </w:r>
          </w:p>
        </w:tc>
        <w:tc>
          <w:tcPr>
            <w:tcW w:w="1075" w:type="dxa"/>
            <w:vAlign w:val="center"/>
          </w:tcPr>
          <w:p w14:paraId="794040D3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3103D4BE" w14:textId="77777777" w:rsidR="00AF0417" w:rsidRDefault="00BF113D">
            <w:r>
              <w:t>－</w:t>
            </w:r>
          </w:p>
        </w:tc>
        <w:tc>
          <w:tcPr>
            <w:tcW w:w="848" w:type="dxa"/>
            <w:vAlign w:val="center"/>
          </w:tcPr>
          <w:p w14:paraId="7B054913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14D145C2" w14:textId="77777777" w:rsidR="00AF0417" w:rsidRDefault="00BF113D">
            <w:r>
              <w:t>5.852</w:t>
            </w:r>
          </w:p>
        </w:tc>
        <w:tc>
          <w:tcPr>
            <w:tcW w:w="1064" w:type="dxa"/>
            <w:vAlign w:val="center"/>
          </w:tcPr>
          <w:p w14:paraId="3B6DCDA9" w14:textId="77777777" w:rsidR="00AF0417" w:rsidRDefault="00BF113D">
            <w:r>
              <w:t>4.837</w:t>
            </w:r>
          </w:p>
        </w:tc>
      </w:tr>
      <w:tr w:rsidR="00AF0417" w14:paraId="59178604" w14:textId="77777777">
        <w:tc>
          <w:tcPr>
            <w:tcW w:w="3345" w:type="dxa"/>
            <w:shd w:val="clear" w:color="auto" w:fill="E6E6E6"/>
            <w:vAlign w:val="center"/>
          </w:tcPr>
          <w:p w14:paraId="50B52C02" w14:textId="77777777" w:rsidR="00AF0417" w:rsidRDefault="00BF113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166354C" w14:textId="77777777" w:rsidR="00AF0417" w:rsidRDefault="00BF113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F0417" w14:paraId="58513079" w14:textId="77777777">
        <w:tc>
          <w:tcPr>
            <w:tcW w:w="3345" w:type="dxa"/>
            <w:shd w:val="clear" w:color="auto" w:fill="E6E6E6"/>
            <w:vAlign w:val="center"/>
          </w:tcPr>
          <w:p w14:paraId="767D2662" w14:textId="77777777" w:rsidR="00AF0417" w:rsidRDefault="00BF113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368320" w14:textId="77777777" w:rsidR="00AF0417" w:rsidRDefault="00BF113D">
            <w:pPr>
              <w:jc w:val="center"/>
            </w:pPr>
            <w:r>
              <w:t>0.17</w:t>
            </w:r>
          </w:p>
        </w:tc>
      </w:tr>
    </w:tbl>
    <w:p w14:paraId="3DBD8798" w14:textId="77777777" w:rsidR="00AF0417" w:rsidRDefault="00BF113D">
      <w:pPr>
        <w:pStyle w:val="2"/>
        <w:widowControl w:val="0"/>
        <w:rPr>
          <w:kern w:val="2"/>
        </w:rPr>
      </w:pPr>
      <w:bookmarkStart w:id="41" w:name="_Toc90308172"/>
      <w:r>
        <w:rPr>
          <w:kern w:val="2"/>
        </w:rPr>
        <w:t>外墙构造</w:t>
      </w:r>
      <w:bookmarkEnd w:id="41"/>
    </w:p>
    <w:p w14:paraId="2B07B2CE" w14:textId="77777777" w:rsidR="00AF0417" w:rsidRDefault="00BF113D">
      <w:pPr>
        <w:pStyle w:val="3"/>
        <w:widowControl w:val="0"/>
        <w:rPr>
          <w:kern w:val="2"/>
          <w:szCs w:val="24"/>
        </w:rPr>
      </w:pPr>
      <w:bookmarkStart w:id="42" w:name="_Toc90308173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0417" w14:paraId="29EA6B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63417B" w14:textId="77777777" w:rsidR="00AF0417" w:rsidRDefault="00BF113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D3F1D0" w14:textId="77777777" w:rsidR="00AF0417" w:rsidRDefault="00BF113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08224" w14:textId="77777777" w:rsidR="00AF0417" w:rsidRDefault="00BF11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D8728" w14:textId="77777777" w:rsidR="00AF0417" w:rsidRDefault="00BF11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F6C879" w14:textId="77777777" w:rsidR="00AF0417" w:rsidRDefault="00BF113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5939D" w14:textId="77777777" w:rsidR="00AF0417" w:rsidRDefault="00BF113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ACB6B8" w14:textId="77777777" w:rsidR="00AF0417" w:rsidRDefault="00BF113D">
            <w:pPr>
              <w:jc w:val="center"/>
            </w:pPr>
            <w:r>
              <w:t>热惰性指标</w:t>
            </w:r>
          </w:p>
        </w:tc>
      </w:tr>
      <w:tr w:rsidR="00AF0417" w14:paraId="3E6CB2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3122CA" w14:textId="77777777" w:rsidR="00AF0417" w:rsidRDefault="00AF04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0648A" w14:textId="77777777" w:rsidR="00AF0417" w:rsidRDefault="00BF11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EDF513" w14:textId="77777777" w:rsidR="00AF0417" w:rsidRDefault="00BF11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FA5F5" w14:textId="77777777" w:rsidR="00AF0417" w:rsidRDefault="00BF11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E697F" w14:textId="77777777" w:rsidR="00AF0417" w:rsidRDefault="00BF11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1D72C" w14:textId="77777777" w:rsidR="00AF0417" w:rsidRDefault="00BF113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B88901" w14:textId="77777777" w:rsidR="00AF0417" w:rsidRDefault="00BF113D">
            <w:pPr>
              <w:jc w:val="center"/>
            </w:pPr>
            <w:r>
              <w:t>D=R*S</w:t>
            </w:r>
          </w:p>
        </w:tc>
      </w:tr>
      <w:tr w:rsidR="00AF0417" w14:paraId="61C5E65D" w14:textId="77777777">
        <w:tc>
          <w:tcPr>
            <w:tcW w:w="3345" w:type="dxa"/>
            <w:vAlign w:val="center"/>
          </w:tcPr>
          <w:p w14:paraId="6B18CD1E" w14:textId="77777777" w:rsidR="00AF0417" w:rsidRDefault="00BF113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181D962" w14:textId="77777777" w:rsidR="00AF0417" w:rsidRDefault="00BF113D">
            <w:r>
              <w:t>6</w:t>
            </w:r>
          </w:p>
        </w:tc>
        <w:tc>
          <w:tcPr>
            <w:tcW w:w="1075" w:type="dxa"/>
            <w:vAlign w:val="center"/>
          </w:tcPr>
          <w:p w14:paraId="5D7D4437" w14:textId="77777777" w:rsidR="00AF0417" w:rsidRDefault="00BF113D">
            <w:r>
              <w:t>0.930</w:t>
            </w:r>
          </w:p>
        </w:tc>
        <w:tc>
          <w:tcPr>
            <w:tcW w:w="1075" w:type="dxa"/>
            <w:vAlign w:val="center"/>
          </w:tcPr>
          <w:p w14:paraId="29AED3FD" w14:textId="77777777" w:rsidR="00AF0417" w:rsidRDefault="00BF113D">
            <w:r>
              <w:t>11.370</w:t>
            </w:r>
          </w:p>
        </w:tc>
        <w:tc>
          <w:tcPr>
            <w:tcW w:w="848" w:type="dxa"/>
            <w:vAlign w:val="center"/>
          </w:tcPr>
          <w:p w14:paraId="33075ADE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3C35B4D7" w14:textId="77777777" w:rsidR="00AF0417" w:rsidRDefault="00BF113D">
            <w:r>
              <w:t>0.006</w:t>
            </w:r>
          </w:p>
        </w:tc>
        <w:tc>
          <w:tcPr>
            <w:tcW w:w="1064" w:type="dxa"/>
            <w:vAlign w:val="center"/>
          </w:tcPr>
          <w:p w14:paraId="73676CCD" w14:textId="77777777" w:rsidR="00AF0417" w:rsidRDefault="00BF113D">
            <w:r>
              <w:t>0.073</w:t>
            </w:r>
          </w:p>
        </w:tc>
      </w:tr>
      <w:tr w:rsidR="00AF0417" w14:paraId="4078706E" w14:textId="77777777">
        <w:tc>
          <w:tcPr>
            <w:tcW w:w="3345" w:type="dxa"/>
            <w:vAlign w:val="center"/>
          </w:tcPr>
          <w:p w14:paraId="00235B3A" w14:textId="77777777" w:rsidR="00AF0417" w:rsidRDefault="00BF113D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676F6096" w14:textId="77777777" w:rsidR="00AF0417" w:rsidRDefault="00BF113D">
            <w:r>
              <w:t>110</w:t>
            </w:r>
          </w:p>
        </w:tc>
        <w:tc>
          <w:tcPr>
            <w:tcW w:w="1075" w:type="dxa"/>
            <w:vAlign w:val="center"/>
          </w:tcPr>
          <w:p w14:paraId="36D95441" w14:textId="77777777" w:rsidR="00AF0417" w:rsidRDefault="00BF113D">
            <w:r>
              <w:t>0.032</w:t>
            </w:r>
          </w:p>
        </w:tc>
        <w:tc>
          <w:tcPr>
            <w:tcW w:w="1075" w:type="dxa"/>
            <w:vAlign w:val="center"/>
          </w:tcPr>
          <w:p w14:paraId="4A8209D8" w14:textId="77777777" w:rsidR="00AF0417" w:rsidRDefault="00BF113D">
            <w:r>
              <w:t>0.340</w:t>
            </w:r>
          </w:p>
        </w:tc>
        <w:tc>
          <w:tcPr>
            <w:tcW w:w="848" w:type="dxa"/>
            <w:vAlign w:val="center"/>
          </w:tcPr>
          <w:p w14:paraId="79C08133" w14:textId="77777777" w:rsidR="00AF0417" w:rsidRDefault="00BF113D">
            <w:r>
              <w:t>1.10</w:t>
            </w:r>
          </w:p>
        </w:tc>
        <w:tc>
          <w:tcPr>
            <w:tcW w:w="1075" w:type="dxa"/>
            <w:vAlign w:val="center"/>
          </w:tcPr>
          <w:p w14:paraId="69298AA5" w14:textId="77777777" w:rsidR="00AF0417" w:rsidRDefault="00BF113D">
            <w:r>
              <w:t>3.125</w:t>
            </w:r>
          </w:p>
        </w:tc>
        <w:tc>
          <w:tcPr>
            <w:tcW w:w="1064" w:type="dxa"/>
            <w:vAlign w:val="center"/>
          </w:tcPr>
          <w:p w14:paraId="79B8C55D" w14:textId="77777777" w:rsidR="00AF0417" w:rsidRDefault="00BF113D">
            <w:r>
              <w:t>1.169</w:t>
            </w:r>
          </w:p>
        </w:tc>
      </w:tr>
      <w:tr w:rsidR="00AF0417" w14:paraId="2F8B5F87" w14:textId="77777777">
        <w:tc>
          <w:tcPr>
            <w:tcW w:w="3345" w:type="dxa"/>
            <w:vAlign w:val="center"/>
          </w:tcPr>
          <w:p w14:paraId="677DF850" w14:textId="77777777" w:rsidR="00AF0417" w:rsidRDefault="00BF113D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6ABF26C" w14:textId="77777777" w:rsidR="00AF0417" w:rsidRDefault="00BF113D">
            <w:r>
              <w:t>10</w:t>
            </w:r>
          </w:p>
        </w:tc>
        <w:tc>
          <w:tcPr>
            <w:tcW w:w="1075" w:type="dxa"/>
            <w:vAlign w:val="center"/>
          </w:tcPr>
          <w:p w14:paraId="6D7FFF82" w14:textId="77777777" w:rsidR="00AF0417" w:rsidRDefault="00BF113D">
            <w:r>
              <w:t>0.870</w:t>
            </w:r>
          </w:p>
        </w:tc>
        <w:tc>
          <w:tcPr>
            <w:tcW w:w="1075" w:type="dxa"/>
            <w:vAlign w:val="center"/>
          </w:tcPr>
          <w:p w14:paraId="627A1C1B" w14:textId="77777777" w:rsidR="00AF0417" w:rsidRDefault="00BF113D">
            <w:r>
              <w:t>10.750</w:t>
            </w:r>
          </w:p>
        </w:tc>
        <w:tc>
          <w:tcPr>
            <w:tcW w:w="848" w:type="dxa"/>
            <w:vAlign w:val="center"/>
          </w:tcPr>
          <w:p w14:paraId="019517A5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4FB8D4A1" w14:textId="77777777" w:rsidR="00AF0417" w:rsidRDefault="00BF113D">
            <w:r>
              <w:t>0.011</w:t>
            </w:r>
          </w:p>
        </w:tc>
        <w:tc>
          <w:tcPr>
            <w:tcW w:w="1064" w:type="dxa"/>
            <w:vAlign w:val="center"/>
          </w:tcPr>
          <w:p w14:paraId="00C20D78" w14:textId="77777777" w:rsidR="00AF0417" w:rsidRDefault="00BF113D">
            <w:r>
              <w:t>0.124</w:t>
            </w:r>
          </w:p>
        </w:tc>
      </w:tr>
      <w:tr w:rsidR="00AF0417" w14:paraId="243889F8" w14:textId="77777777">
        <w:tc>
          <w:tcPr>
            <w:tcW w:w="3345" w:type="dxa"/>
            <w:vAlign w:val="center"/>
          </w:tcPr>
          <w:p w14:paraId="10DC9AF5" w14:textId="77777777" w:rsidR="00AF0417" w:rsidRDefault="00BF113D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3170F8" w14:textId="77777777" w:rsidR="00AF0417" w:rsidRDefault="00BF113D">
            <w:r>
              <w:t>200</w:t>
            </w:r>
          </w:p>
        </w:tc>
        <w:tc>
          <w:tcPr>
            <w:tcW w:w="1075" w:type="dxa"/>
            <w:vAlign w:val="center"/>
          </w:tcPr>
          <w:p w14:paraId="55C7D8FC" w14:textId="77777777" w:rsidR="00AF0417" w:rsidRDefault="00BF113D">
            <w:r>
              <w:t>1.740</w:t>
            </w:r>
          </w:p>
        </w:tc>
        <w:tc>
          <w:tcPr>
            <w:tcW w:w="1075" w:type="dxa"/>
            <w:vAlign w:val="center"/>
          </w:tcPr>
          <w:p w14:paraId="6EDC1994" w14:textId="77777777" w:rsidR="00AF0417" w:rsidRDefault="00BF113D">
            <w:r>
              <w:t>17.200</w:t>
            </w:r>
          </w:p>
        </w:tc>
        <w:tc>
          <w:tcPr>
            <w:tcW w:w="848" w:type="dxa"/>
            <w:vAlign w:val="center"/>
          </w:tcPr>
          <w:p w14:paraId="0CCE4166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5FAF98A1" w14:textId="77777777" w:rsidR="00AF0417" w:rsidRDefault="00BF113D">
            <w:r>
              <w:t>0.115</w:t>
            </w:r>
          </w:p>
        </w:tc>
        <w:tc>
          <w:tcPr>
            <w:tcW w:w="1064" w:type="dxa"/>
            <w:vAlign w:val="center"/>
          </w:tcPr>
          <w:p w14:paraId="6E7F49A1" w14:textId="77777777" w:rsidR="00AF0417" w:rsidRDefault="00BF113D">
            <w:r>
              <w:t>1.977</w:t>
            </w:r>
          </w:p>
        </w:tc>
      </w:tr>
      <w:tr w:rsidR="00AF0417" w14:paraId="1FCCDC78" w14:textId="77777777">
        <w:tc>
          <w:tcPr>
            <w:tcW w:w="3345" w:type="dxa"/>
            <w:vAlign w:val="center"/>
          </w:tcPr>
          <w:p w14:paraId="2811B8E6" w14:textId="77777777" w:rsidR="00AF0417" w:rsidRDefault="00BF113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EF262C" w14:textId="77777777" w:rsidR="00AF0417" w:rsidRDefault="00BF113D">
            <w:r>
              <w:t>326</w:t>
            </w:r>
          </w:p>
        </w:tc>
        <w:tc>
          <w:tcPr>
            <w:tcW w:w="1075" w:type="dxa"/>
            <w:vAlign w:val="center"/>
          </w:tcPr>
          <w:p w14:paraId="53983EEC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12B2D4E1" w14:textId="77777777" w:rsidR="00AF0417" w:rsidRDefault="00BF113D">
            <w:r>
              <w:t>－</w:t>
            </w:r>
          </w:p>
        </w:tc>
        <w:tc>
          <w:tcPr>
            <w:tcW w:w="848" w:type="dxa"/>
            <w:vAlign w:val="center"/>
          </w:tcPr>
          <w:p w14:paraId="719D79DA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4158904A" w14:textId="77777777" w:rsidR="00AF0417" w:rsidRDefault="00BF113D">
            <w:r>
              <w:t>3.258</w:t>
            </w:r>
          </w:p>
        </w:tc>
        <w:tc>
          <w:tcPr>
            <w:tcW w:w="1064" w:type="dxa"/>
            <w:vAlign w:val="center"/>
          </w:tcPr>
          <w:p w14:paraId="7DA43687" w14:textId="77777777" w:rsidR="00AF0417" w:rsidRDefault="00BF113D">
            <w:r>
              <w:t>3.343</w:t>
            </w:r>
          </w:p>
        </w:tc>
      </w:tr>
      <w:tr w:rsidR="00AF0417" w14:paraId="6C31FE54" w14:textId="77777777">
        <w:tc>
          <w:tcPr>
            <w:tcW w:w="3345" w:type="dxa"/>
            <w:shd w:val="clear" w:color="auto" w:fill="E6E6E6"/>
            <w:vAlign w:val="center"/>
          </w:tcPr>
          <w:p w14:paraId="1132B227" w14:textId="77777777" w:rsidR="00AF0417" w:rsidRDefault="00BF113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0E92B60" w14:textId="77777777" w:rsidR="00AF0417" w:rsidRDefault="00BF113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F0417" w14:paraId="065B3BDB" w14:textId="77777777">
        <w:tc>
          <w:tcPr>
            <w:tcW w:w="3345" w:type="dxa"/>
            <w:shd w:val="clear" w:color="auto" w:fill="E6E6E6"/>
            <w:vAlign w:val="center"/>
          </w:tcPr>
          <w:p w14:paraId="54F6D167" w14:textId="77777777" w:rsidR="00AF0417" w:rsidRDefault="00BF113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BCC440C" w14:textId="77777777" w:rsidR="00AF0417" w:rsidRDefault="00BF113D">
            <w:pPr>
              <w:jc w:val="center"/>
            </w:pPr>
            <w:r>
              <w:t>0.29</w:t>
            </w:r>
          </w:p>
        </w:tc>
      </w:tr>
    </w:tbl>
    <w:p w14:paraId="7513FC93" w14:textId="77777777" w:rsidR="00AF0417" w:rsidRDefault="00BF113D">
      <w:pPr>
        <w:pStyle w:val="2"/>
        <w:widowControl w:val="0"/>
        <w:rPr>
          <w:kern w:val="2"/>
        </w:rPr>
      </w:pPr>
      <w:bookmarkStart w:id="43" w:name="_Toc90308174"/>
      <w:r>
        <w:rPr>
          <w:kern w:val="2"/>
        </w:rPr>
        <w:t>楼板构造</w:t>
      </w:r>
      <w:bookmarkEnd w:id="43"/>
    </w:p>
    <w:p w14:paraId="1ACD8033" w14:textId="77777777" w:rsidR="00AF0417" w:rsidRDefault="00BF113D">
      <w:pPr>
        <w:pStyle w:val="3"/>
        <w:widowControl w:val="0"/>
        <w:rPr>
          <w:kern w:val="2"/>
          <w:szCs w:val="24"/>
        </w:rPr>
      </w:pPr>
      <w:bookmarkStart w:id="44" w:name="_Toc90308175"/>
      <w:r>
        <w:rPr>
          <w:kern w:val="2"/>
          <w:szCs w:val="24"/>
        </w:rPr>
        <w:t>控温房间楼板构造一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0417" w14:paraId="2DC5E35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BBF47A" w14:textId="77777777" w:rsidR="00AF0417" w:rsidRDefault="00BF113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9EBEE4" w14:textId="77777777" w:rsidR="00AF0417" w:rsidRDefault="00BF113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E111D" w14:textId="77777777" w:rsidR="00AF0417" w:rsidRDefault="00BF11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348AC" w14:textId="77777777" w:rsidR="00AF0417" w:rsidRDefault="00BF11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7BEBC" w14:textId="77777777" w:rsidR="00AF0417" w:rsidRDefault="00BF113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5CFA60" w14:textId="77777777" w:rsidR="00AF0417" w:rsidRDefault="00BF113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FE2B0A" w14:textId="77777777" w:rsidR="00AF0417" w:rsidRDefault="00BF113D">
            <w:pPr>
              <w:jc w:val="center"/>
            </w:pPr>
            <w:r>
              <w:t>热惰性指标</w:t>
            </w:r>
          </w:p>
        </w:tc>
      </w:tr>
      <w:tr w:rsidR="00AF0417" w14:paraId="73F0DD7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AF701A" w14:textId="77777777" w:rsidR="00AF0417" w:rsidRDefault="00AF04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6C53B6" w14:textId="77777777" w:rsidR="00AF0417" w:rsidRDefault="00BF11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444C9" w14:textId="77777777" w:rsidR="00AF0417" w:rsidRDefault="00BF11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F9A6C" w14:textId="77777777" w:rsidR="00AF0417" w:rsidRDefault="00BF11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42568" w14:textId="77777777" w:rsidR="00AF0417" w:rsidRDefault="00BF11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BF081" w14:textId="77777777" w:rsidR="00AF0417" w:rsidRDefault="00BF113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166A18" w14:textId="77777777" w:rsidR="00AF0417" w:rsidRDefault="00BF113D">
            <w:pPr>
              <w:jc w:val="center"/>
            </w:pPr>
            <w:r>
              <w:t>D=R*S</w:t>
            </w:r>
          </w:p>
        </w:tc>
      </w:tr>
      <w:tr w:rsidR="00AF0417" w14:paraId="6C6F83D7" w14:textId="77777777">
        <w:tc>
          <w:tcPr>
            <w:tcW w:w="3345" w:type="dxa"/>
            <w:vAlign w:val="center"/>
          </w:tcPr>
          <w:p w14:paraId="7A6D8B73" w14:textId="77777777" w:rsidR="00AF0417" w:rsidRDefault="00BF113D">
            <w:r>
              <w:t>水泥砂浆</w:t>
            </w:r>
          </w:p>
        </w:tc>
        <w:tc>
          <w:tcPr>
            <w:tcW w:w="848" w:type="dxa"/>
            <w:vAlign w:val="center"/>
          </w:tcPr>
          <w:p w14:paraId="578BBDFA" w14:textId="77777777" w:rsidR="00AF0417" w:rsidRDefault="00BF113D">
            <w:r>
              <w:t>20</w:t>
            </w:r>
          </w:p>
        </w:tc>
        <w:tc>
          <w:tcPr>
            <w:tcW w:w="1075" w:type="dxa"/>
            <w:vAlign w:val="center"/>
          </w:tcPr>
          <w:p w14:paraId="2703FBC2" w14:textId="77777777" w:rsidR="00AF0417" w:rsidRDefault="00BF113D">
            <w:r>
              <w:t>0.930</w:t>
            </w:r>
          </w:p>
        </w:tc>
        <w:tc>
          <w:tcPr>
            <w:tcW w:w="1075" w:type="dxa"/>
            <w:vAlign w:val="center"/>
          </w:tcPr>
          <w:p w14:paraId="5EDE1672" w14:textId="77777777" w:rsidR="00AF0417" w:rsidRDefault="00BF113D">
            <w:r>
              <w:t>11.370</w:t>
            </w:r>
          </w:p>
        </w:tc>
        <w:tc>
          <w:tcPr>
            <w:tcW w:w="848" w:type="dxa"/>
            <w:vAlign w:val="center"/>
          </w:tcPr>
          <w:p w14:paraId="090FEC82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42F0E994" w14:textId="77777777" w:rsidR="00AF0417" w:rsidRDefault="00BF113D">
            <w:r>
              <w:t>0.022</w:t>
            </w:r>
          </w:p>
        </w:tc>
        <w:tc>
          <w:tcPr>
            <w:tcW w:w="1064" w:type="dxa"/>
            <w:vAlign w:val="center"/>
          </w:tcPr>
          <w:p w14:paraId="2F3DAF01" w14:textId="77777777" w:rsidR="00AF0417" w:rsidRDefault="00BF113D">
            <w:r>
              <w:t>0.245</w:t>
            </w:r>
          </w:p>
        </w:tc>
      </w:tr>
      <w:tr w:rsidR="00AF0417" w14:paraId="3631D399" w14:textId="77777777">
        <w:tc>
          <w:tcPr>
            <w:tcW w:w="3345" w:type="dxa"/>
            <w:vAlign w:val="center"/>
          </w:tcPr>
          <w:p w14:paraId="0D21BE14" w14:textId="77777777" w:rsidR="00AF0417" w:rsidRDefault="00BF113D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85B930" w14:textId="77777777" w:rsidR="00AF0417" w:rsidRDefault="00BF113D">
            <w:r>
              <w:t>120</w:t>
            </w:r>
          </w:p>
        </w:tc>
        <w:tc>
          <w:tcPr>
            <w:tcW w:w="1075" w:type="dxa"/>
            <w:vAlign w:val="center"/>
          </w:tcPr>
          <w:p w14:paraId="3F1E61EB" w14:textId="77777777" w:rsidR="00AF0417" w:rsidRDefault="00BF113D">
            <w:r>
              <w:t>1.740</w:t>
            </w:r>
          </w:p>
        </w:tc>
        <w:tc>
          <w:tcPr>
            <w:tcW w:w="1075" w:type="dxa"/>
            <w:vAlign w:val="center"/>
          </w:tcPr>
          <w:p w14:paraId="0B9F5B67" w14:textId="77777777" w:rsidR="00AF0417" w:rsidRDefault="00BF113D">
            <w:r>
              <w:t>17.200</w:t>
            </w:r>
          </w:p>
        </w:tc>
        <w:tc>
          <w:tcPr>
            <w:tcW w:w="848" w:type="dxa"/>
            <w:vAlign w:val="center"/>
          </w:tcPr>
          <w:p w14:paraId="7B822886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4B59A007" w14:textId="77777777" w:rsidR="00AF0417" w:rsidRDefault="00BF113D">
            <w:r>
              <w:t>0.069</w:t>
            </w:r>
          </w:p>
        </w:tc>
        <w:tc>
          <w:tcPr>
            <w:tcW w:w="1064" w:type="dxa"/>
            <w:vAlign w:val="center"/>
          </w:tcPr>
          <w:p w14:paraId="485D166B" w14:textId="77777777" w:rsidR="00AF0417" w:rsidRDefault="00BF113D">
            <w:r>
              <w:t>1.186</w:t>
            </w:r>
          </w:p>
        </w:tc>
      </w:tr>
      <w:tr w:rsidR="00AF0417" w14:paraId="1AC79045" w14:textId="77777777">
        <w:tc>
          <w:tcPr>
            <w:tcW w:w="3345" w:type="dxa"/>
            <w:vAlign w:val="center"/>
          </w:tcPr>
          <w:p w14:paraId="308F6E6C" w14:textId="77777777" w:rsidR="00AF0417" w:rsidRDefault="00BF113D">
            <w:r>
              <w:t>石灰砂浆</w:t>
            </w:r>
          </w:p>
        </w:tc>
        <w:tc>
          <w:tcPr>
            <w:tcW w:w="848" w:type="dxa"/>
            <w:vAlign w:val="center"/>
          </w:tcPr>
          <w:p w14:paraId="098BF6E9" w14:textId="77777777" w:rsidR="00AF0417" w:rsidRDefault="00BF113D">
            <w:r>
              <w:t>20</w:t>
            </w:r>
          </w:p>
        </w:tc>
        <w:tc>
          <w:tcPr>
            <w:tcW w:w="1075" w:type="dxa"/>
            <w:vAlign w:val="center"/>
          </w:tcPr>
          <w:p w14:paraId="598BFBAB" w14:textId="77777777" w:rsidR="00AF0417" w:rsidRDefault="00BF113D">
            <w:r>
              <w:t>0.810</w:t>
            </w:r>
          </w:p>
        </w:tc>
        <w:tc>
          <w:tcPr>
            <w:tcW w:w="1075" w:type="dxa"/>
            <w:vAlign w:val="center"/>
          </w:tcPr>
          <w:p w14:paraId="6A42C3B5" w14:textId="77777777" w:rsidR="00AF0417" w:rsidRDefault="00BF113D">
            <w:r>
              <w:t>10.070</w:t>
            </w:r>
          </w:p>
        </w:tc>
        <w:tc>
          <w:tcPr>
            <w:tcW w:w="848" w:type="dxa"/>
            <w:vAlign w:val="center"/>
          </w:tcPr>
          <w:p w14:paraId="1E5AE8DF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20A47EFE" w14:textId="77777777" w:rsidR="00AF0417" w:rsidRDefault="00BF113D">
            <w:r>
              <w:t>0.025</w:t>
            </w:r>
          </w:p>
        </w:tc>
        <w:tc>
          <w:tcPr>
            <w:tcW w:w="1064" w:type="dxa"/>
            <w:vAlign w:val="center"/>
          </w:tcPr>
          <w:p w14:paraId="61A890CA" w14:textId="77777777" w:rsidR="00AF0417" w:rsidRDefault="00BF113D">
            <w:r>
              <w:t>0.249</w:t>
            </w:r>
          </w:p>
        </w:tc>
      </w:tr>
      <w:tr w:rsidR="00AF0417" w14:paraId="27ACFE24" w14:textId="77777777">
        <w:tc>
          <w:tcPr>
            <w:tcW w:w="3345" w:type="dxa"/>
            <w:vAlign w:val="center"/>
          </w:tcPr>
          <w:p w14:paraId="74F65658" w14:textId="77777777" w:rsidR="00AF0417" w:rsidRDefault="00BF113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5B5F69" w14:textId="77777777" w:rsidR="00AF0417" w:rsidRDefault="00BF113D">
            <w:r>
              <w:t>160</w:t>
            </w:r>
          </w:p>
        </w:tc>
        <w:tc>
          <w:tcPr>
            <w:tcW w:w="1075" w:type="dxa"/>
            <w:vAlign w:val="center"/>
          </w:tcPr>
          <w:p w14:paraId="31681949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019ECCB5" w14:textId="77777777" w:rsidR="00AF0417" w:rsidRDefault="00BF113D">
            <w:r>
              <w:t>－</w:t>
            </w:r>
          </w:p>
        </w:tc>
        <w:tc>
          <w:tcPr>
            <w:tcW w:w="848" w:type="dxa"/>
            <w:vAlign w:val="center"/>
          </w:tcPr>
          <w:p w14:paraId="441FDE4C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159FD956" w14:textId="77777777" w:rsidR="00AF0417" w:rsidRDefault="00BF113D">
            <w:r>
              <w:t>0.115</w:t>
            </w:r>
          </w:p>
        </w:tc>
        <w:tc>
          <w:tcPr>
            <w:tcW w:w="1064" w:type="dxa"/>
            <w:vAlign w:val="center"/>
          </w:tcPr>
          <w:p w14:paraId="30618160" w14:textId="77777777" w:rsidR="00AF0417" w:rsidRDefault="00BF113D">
            <w:r>
              <w:t>1.679</w:t>
            </w:r>
          </w:p>
        </w:tc>
      </w:tr>
      <w:tr w:rsidR="00AF0417" w14:paraId="60C7698E" w14:textId="77777777">
        <w:tc>
          <w:tcPr>
            <w:tcW w:w="3345" w:type="dxa"/>
            <w:shd w:val="clear" w:color="auto" w:fill="E6E6E6"/>
            <w:vAlign w:val="center"/>
          </w:tcPr>
          <w:p w14:paraId="329E82BF" w14:textId="77777777" w:rsidR="00AF0417" w:rsidRDefault="00BF113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60AA0CC" w14:textId="77777777" w:rsidR="00AF0417" w:rsidRDefault="00BF113D">
            <w:pPr>
              <w:jc w:val="center"/>
            </w:pPr>
            <w:r>
              <w:t>2.98</w:t>
            </w:r>
          </w:p>
        </w:tc>
      </w:tr>
    </w:tbl>
    <w:p w14:paraId="5D29564F" w14:textId="77777777" w:rsidR="00AF0417" w:rsidRDefault="00BF113D">
      <w:pPr>
        <w:pStyle w:val="2"/>
        <w:widowControl w:val="0"/>
        <w:rPr>
          <w:kern w:val="2"/>
        </w:rPr>
      </w:pPr>
      <w:bookmarkStart w:id="45" w:name="_Toc90308176"/>
      <w:r>
        <w:rPr>
          <w:kern w:val="2"/>
        </w:rPr>
        <w:t>周边地面构造</w:t>
      </w:r>
      <w:bookmarkEnd w:id="45"/>
    </w:p>
    <w:p w14:paraId="15E0F9DB" w14:textId="77777777" w:rsidR="00AF0417" w:rsidRDefault="00BF113D">
      <w:pPr>
        <w:pStyle w:val="3"/>
        <w:widowControl w:val="0"/>
        <w:rPr>
          <w:kern w:val="2"/>
          <w:szCs w:val="24"/>
        </w:rPr>
      </w:pPr>
      <w:bookmarkStart w:id="46" w:name="_Toc90308177"/>
      <w:r>
        <w:rPr>
          <w:kern w:val="2"/>
          <w:szCs w:val="24"/>
        </w:rPr>
        <w:t>周边地面构造一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0417" w14:paraId="6AD12E9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DE0246" w14:textId="77777777" w:rsidR="00AF0417" w:rsidRDefault="00BF113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A2EB7" w14:textId="77777777" w:rsidR="00AF0417" w:rsidRDefault="00BF113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F02EB" w14:textId="77777777" w:rsidR="00AF0417" w:rsidRDefault="00BF11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F9C14" w14:textId="77777777" w:rsidR="00AF0417" w:rsidRDefault="00BF11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399A3" w14:textId="77777777" w:rsidR="00AF0417" w:rsidRDefault="00BF113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9CB20" w14:textId="77777777" w:rsidR="00AF0417" w:rsidRDefault="00BF113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4233FD" w14:textId="77777777" w:rsidR="00AF0417" w:rsidRDefault="00BF113D">
            <w:pPr>
              <w:jc w:val="center"/>
            </w:pPr>
            <w:r>
              <w:t>热惰性指标</w:t>
            </w:r>
          </w:p>
        </w:tc>
      </w:tr>
      <w:tr w:rsidR="00AF0417" w14:paraId="659B066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5F4AA0C" w14:textId="77777777" w:rsidR="00AF0417" w:rsidRDefault="00AF04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2C76E2" w14:textId="77777777" w:rsidR="00AF0417" w:rsidRDefault="00BF11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9A4ED" w14:textId="77777777" w:rsidR="00AF0417" w:rsidRDefault="00BF11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8F65B" w14:textId="77777777" w:rsidR="00AF0417" w:rsidRDefault="00BF11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FEE3B" w14:textId="77777777" w:rsidR="00AF0417" w:rsidRDefault="00BF11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319DC" w14:textId="77777777" w:rsidR="00AF0417" w:rsidRDefault="00BF113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93F141" w14:textId="77777777" w:rsidR="00AF0417" w:rsidRDefault="00BF113D">
            <w:pPr>
              <w:jc w:val="center"/>
            </w:pPr>
            <w:r>
              <w:t>D=R*S</w:t>
            </w:r>
          </w:p>
        </w:tc>
      </w:tr>
      <w:tr w:rsidR="00AF0417" w14:paraId="4A2E9C73" w14:textId="77777777">
        <w:tc>
          <w:tcPr>
            <w:tcW w:w="3345" w:type="dxa"/>
            <w:vAlign w:val="center"/>
          </w:tcPr>
          <w:p w14:paraId="07519BAD" w14:textId="77777777" w:rsidR="00AF0417" w:rsidRDefault="00BF113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0CDF1CB" w14:textId="77777777" w:rsidR="00AF0417" w:rsidRDefault="00BF113D">
            <w:r>
              <w:t>6</w:t>
            </w:r>
          </w:p>
        </w:tc>
        <w:tc>
          <w:tcPr>
            <w:tcW w:w="1075" w:type="dxa"/>
            <w:vAlign w:val="center"/>
          </w:tcPr>
          <w:p w14:paraId="57C1F08E" w14:textId="77777777" w:rsidR="00AF0417" w:rsidRDefault="00BF113D">
            <w:r>
              <w:t>0.930</w:t>
            </w:r>
          </w:p>
        </w:tc>
        <w:tc>
          <w:tcPr>
            <w:tcW w:w="1075" w:type="dxa"/>
            <w:vAlign w:val="center"/>
          </w:tcPr>
          <w:p w14:paraId="4636626F" w14:textId="77777777" w:rsidR="00AF0417" w:rsidRDefault="00BF113D">
            <w:r>
              <w:t>11.370</w:t>
            </w:r>
          </w:p>
        </w:tc>
        <w:tc>
          <w:tcPr>
            <w:tcW w:w="848" w:type="dxa"/>
            <w:vAlign w:val="center"/>
          </w:tcPr>
          <w:p w14:paraId="2F6B16EA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3A5AD9A3" w14:textId="77777777" w:rsidR="00AF0417" w:rsidRDefault="00BF113D">
            <w:r>
              <w:t>0.006</w:t>
            </w:r>
          </w:p>
        </w:tc>
        <w:tc>
          <w:tcPr>
            <w:tcW w:w="1064" w:type="dxa"/>
            <w:vAlign w:val="center"/>
          </w:tcPr>
          <w:p w14:paraId="4A5C18C2" w14:textId="77777777" w:rsidR="00AF0417" w:rsidRDefault="00BF113D">
            <w:r>
              <w:t>0.073</w:t>
            </w:r>
          </w:p>
        </w:tc>
      </w:tr>
      <w:tr w:rsidR="00AF0417" w14:paraId="67B409F6" w14:textId="77777777">
        <w:tc>
          <w:tcPr>
            <w:tcW w:w="3345" w:type="dxa"/>
            <w:vAlign w:val="center"/>
          </w:tcPr>
          <w:p w14:paraId="7934B6AC" w14:textId="77777777" w:rsidR="00AF0417" w:rsidRDefault="00BF113D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650EEF3" w14:textId="77777777" w:rsidR="00AF0417" w:rsidRDefault="00BF113D">
            <w:r>
              <w:t>120</w:t>
            </w:r>
          </w:p>
        </w:tc>
        <w:tc>
          <w:tcPr>
            <w:tcW w:w="1075" w:type="dxa"/>
            <w:vAlign w:val="center"/>
          </w:tcPr>
          <w:p w14:paraId="19EBD3E5" w14:textId="77777777" w:rsidR="00AF0417" w:rsidRDefault="00BF113D">
            <w:r>
              <w:t>1.740</w:t>
            </w:r>
          </w:p>
        </w:tc>
        <w:tc>
          <w:tcPr>
            <w:tcW w:w="1075" w:type="dxa"/>
            <w:vAlign w:val="center"/>
          </w:tcPr>
          <w:p w14:paraId="072CB629" w14:textId="77777777" w:rsidR="00AF0417" w:rsidRDefault="00BF113D">
            <w:r>
              <w:t>17.200</w:t>
            </w:r>
          </w:p>
        </w:tc>
        <w:tc>
          <w:tcPr>
            <w:tcW w:w="848" w:type="dxa"/>
            <w:vAlign w:val="center"/>
          </w:tcPr>
          <w:p w14:paraId="5954FEB0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2CBB7DD4" w14:textId="77777777" w:rsidR="00AF0417" w:rsidRDefault="00BF113D">
            <w:r>
              <w:t>0.069</w:t>
            </w:r>
          </w:p>
        </w:tc>
        <w:tc>
          <w:tcPr>
            <w:tcW w:w="1064" w:type="dxa"/>
            <w:vAlign w:val="center"/>
          </w:tcPr>
          <w:p w14:paraId="2FD70A54" w14:textId="77777777" w:rsidR="00AF0417" w:rsidRDefault="00BF113D">
            <w:r>
              <w:t>1.186</w:t>
            </w:r>
          </w:p>
        </w:tc>
      </w:tr>
      <w:tr w:rsidR="00AF0417" w14:paraId="53D36D53" w14:textId="77777777">
        <w:tc>
          <w:tcPr>
            <w:tcW w:w="3345" w:type="dxa"/>
            <w:vAlign w:val="center"/>
          </w:tcPr>
          <w:p w14:paraId="00EF0D38" w14:textId="77777777" w:rsidR="00AF0417" w:rsidRDefault="00BF113D">
            <w:r>
              <w:t>玻璃纤维板</w:t>
            </w:r>
          </w:p>
        </w:tc>
        <w:tc>
          <w:tcPr>
            <w:tcW w:w="848" w:type="dxa"/>
            <w:vAlign w:val="center"/>
          </w:tcPr>
          <w:p w14:paraId="6DDAD191" w14:textId="77777777" w:rsidR="00AF0417" w:rsidRDefault="00BF113D">
            <w:r>
              <w:t>110</w:t>
            </w:r>
          </w:p>
        </w:tc>
        <w:tc>
          <w:tcPr>
            <w:tcW w:w="1075" w:type="dxa"/>
            <w:vAlign w:val="center"/>
          </w:tcPr>
          <w:p w14:paraId="7EA698AA" w14:textId="77777777" w:rsidR="00AF0417" w:rsidRDefault="00BF113D">
            <w:r>
              <w:t>0.035</w:t>
            </w:r>
          </w:p>
        </w:tc>
        <w:tc>
          <w:tcPr>
            <w:tcW w:w="1075" w:type="dxa"/>
            <w:vAlign w:val="center"/>
          </w:tcPr>
          <w:p w14:paraId="583BBA33" w14:textId="77777777" w:rsidR="00AF0417" w:rsidRDefault="00BF113D">
            <w:r>
              <w:t>0.515</w:t>
            </w:r>
          </w:p>
        </w:tc>
        <w:tc>
          <w:tcPr>
            <w:tcW w:w="848" w:type="dxa"/>
            <w:vAlign w:val="center"/>
          </w:tcPr>
          <w:p w14:paraId="06632DE4" w14:textId="77777777" w:rsidR="00AF0417" w:rsidRDefault="00BF113D">
            <w:r>
              <w:t>1.10</w:t>
            </w:r>
          </w:p>
        </w:tc>
        <w:tc>
          <w:tcPr>
            <w:tcW w:w="1075" w:type="dxa"/>
            <w:vAlign w:val="center"/>
          </w:tcPr>
          <w:p w14:paraId="25E444DE" w14:textId="77777777" w:rsidR="00AF0417" w:rsidRDefault="00BF113D">
            <w:r>
              <w:t>2.857</w:t>
            </w:r>
          </w:p>
        </w:tc>
        <w:tc>
          <w:tcPr>
            <w:tcW w:w="1064" w:type="dxa"/>
            <w:vAlign w:val="center"/>
          </w:tcPr>
          <w:p w14:paraId="4132C59A" w14:textId="77777777" w:rsidR="00AF0417" w:rsidRDefault="00BF113D">
            <w:r>
              <w:t>1.619</w:t>
            </w:r>
          </w:p>
        </w:tc>
      </w:tr>
      <w:tr w:rsidR="00AF0417" w14:paraId="5DFBC94F" w14:textId="77777777">
        <w:tc>
          <w:tcPr>
            <w:tcW w:w="3345" w:type="dxa"/>
            <w:vAlign w:val="center"/>
          </w:tcPr>
          <w:p w14:paraId="7115F4D2" w14:textId="77777777" w:rsidR="00AF0417" w:rsidRDefault="00BF113D">
            <w:r>
              <w:lastRenderedPageBreak/>
              <w:t>纸面石膏板</w:t>
            </w:r>
          </w:p>
        </w:tc>
        <w:tc>
          <w:tcPr>
            <w:tcW w:w="848" w:type="dxa"/>
            <w:vAlign w:val="center"/>
          </w:tcPr>
          <w:p w14:paraId="725E1D2A" w14:textId="77777777" w:rsidR="00AF0417" w:rsidRDefault="00BF113D">
            <w:r>
              <w:t>12</w:t>
            </w:r>
          </w:p>
        </w:tc>
        <w:tc>
          <w:tcPr>
            <w:tcW w:w="1075" w:type="dxa"/>
            <w:vAlign w:val="center"/>
          </w:tcPr>
          <w:p w14:paraId="1F91BE49" w14:textId="77777777" w:rsidR="00AF0417" w:rsidRDefault="00BF113D">
            <w:r>
              <w:t>0.330</w:t>
            </w:r>
          </w:p>
        </w:tc>
        <w:tc>
          <w:tcPr>
            <w:tcW w:w="1075" w:type="dxa"/>
            <w:vAlign w:val="center"/>
          </w:tcPr>
          <w:p w14:paraId="353DAAE5" w14:textId="77777777" w:rsidR="00AF0417" w:rsidRDefault="00BF113D">
            <w:r>
              <w:t>5.144</w:t>
            </w:r>
          </w:p>
        </w:tc>
        <w:tc>
          <w:tcPr>
            <w:tcW w:w="848" w:type="dxa"/>
            <w:vAlign w:val="center"/>
          </w:tcPr>
          <w:p w14:paraId="19D1EBC2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254E3FC7" w14:textId="77777777" w:rsidR="00AF0417" w:rsidRDefault="00BF113D">
            <w:r>
              <w:t>0.036</w:t>
            </w:r>
          </w:p>
        </w:tc>
        <w:tc>
          <w:tcPr>
            <w:tcW w:w="1064" w:type="dxa"/>
            <w:vAlign w:val="center"/>
          </w:tcPr>
          <w:p w14:paraId="45F18804" w14:textId="77777777" w:rsidR="00AF0417" w:rsidRDefault="00BF113D">
            <w:r>
              <w:t>0.187</w:t>
            </w:r>
          </w:p>
        </w:tc>
      </w:tr>
      <w:tr w:rsidR="00AF0417" w14:paraId="0572871E" w14:textId="77777777">
        <w:tc>
          <w:tcPr>
            <w:tcW w:w="3345" w:type="dxa"/>
            <w:vAlign w:val="center"/>
          </w:tcPr>
          <w:p w14:paraId="1F66BCF5" w14:textId="77777777" w:rsidR="00AF0417" w:rsidRDefault="00BF113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6BD400" w14:textId="77777777" w:rsidR="00AF0417" w:rsidRDefault="00BF113D">
            <w:r>
              <w:t>248</w:t>
            </w:r>
          </w:p>
        </w:tc>
        <w:tc>
          <w:tcPr>
            <w:tcW w:w="1075" w:type="dxa"/>
            <w:vAlign w:val="center"/>
          </w:tcPr>
          <w:p w14:paraId="1AB0EB67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10439B5F" w14:textId="77777777" w:rsidR="00AF0417" w:rsidRDefault="00BF113D">
            <w:r>
              <w:t>－</w:t>
            </w:r>
          </w:p>
        </w:tc>
        <w:tc>
          <w:tcPr>
            <w:tcW w:w="848" w:type="dxa"/>
            <w:vAlign w:val="center"/>
          </w:tcPr>
          <w:p w14:paraId="0CAC53E5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4A1B3D80" w14:textId="77777777" w:rsidR="00AF0417" w:rsidRDefault="00BF113D">
            <w:r>
              <w:t>2.969</w:t>
            </w:r>
          </w:p>
        </w:tc>
        <w:tc>
          <w:tcPr>
            <w:tcW w:w="1064" w:type="dxa"/>
            <w:vAlign w:val="center"/>
          </w:tcPr>
          <w:p w14:paraId="12133204" w14:textId="77777777" w:rsidR="00AF0417" w:rsidRDefault="00BF113D">
            <w:r>
              <w:t>3.065</w:t>
            </w:r>
          </w:p>
        </w:tc>
      </w:tr>
      <w:tr w:rsidR="00AF0417" w14:paraId="54E12A0C" w14:textId="77777777">
        <w:tc>
          <w:tcPr>
            <w:tcW w:w="3345" w:type="dxa"/>
            <w:shd w:val="clear" w:color="auto" w:fill="E6E6E6"/>
            <w:vAlign w:val="center"/>
          </w:tcPr>
          <w:p w14:paraId="15B63E34" w14:textId="77777777" w:rsidR="00AF0417" w:rsidRDefault="00BF113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B7CFC21" w14:textId="77777777" w:rsidR="00AF0417" w:rsidRDefault="00BF113D">
            <w:pPr>
              <w:jc w:val="center"/>
            </w:pPr>
            <w:r>
              <w:t>0.21</w:t>
            </w:r>
          </w:p>
        </w:tc>
      </w:tr>
      <w:tr w:rsidR="00AF0417" w14:paraId="00D96A49" w14:textId="77777777">
        <w:tc>
          <w:tcPr>
            <w:tcW w:w="3345" w:type="dxa"/>
            <w:vAlign w:val="center"/>
          </w:tcPr>
          <w:p w14:paraId="5D16E0B4" w14:textId="77777777" w:rsidR="00AF0417" w:rsidRDefault="00AF0417"/>
        </w:tc>
        <w:tc>
          <w:tcPr>
            <w:tcW w:w="848" w:type="dxa"/>
            <w:vAlign w:val="center"/>
          </w:tcPr>
          <w:p w14:paraId="51B74B22" w14:textId="77777777" w:rsidR="00AF0417" w:rsidRDefault="00AF0417"/>
        </w:tc>
        <w:tc>
          <w:tcPr>
            <w:tcW w:w="1075" w:type="dxa"/>
            <w:vAlign w:val="center"/>
          </w:tcPr>
          <w:p w14:paraId="7FCA26D9" w14:textId="77777777" w:rsidR="00AF0417" w:rsidRDefault="00AF0417"/>
        </w:tc>
        <w:tc>
          <w:tcPr>
            <w:tcW w:w="1075" w:type="dxa"/>
            <w:vAlign w:val="center"/>
          </w:tcPr>
          <w:p w14:paraId="09414853" w14:textId="77777777" w:rsidR="00AF0417" w:rsidRDefault="00AF0417"/>
        </w:tc>
        <w:tc>
          <w:tcPr>
            <w:tcW w:w="848" w:type="dxa"/>
            <w:vAlign w:val="center"/>
          </w:tcPr>
          <w:p w14:paraId="28804470" w14:textId="77777777" w:rsidR="00AF0417" w:rsidRDefault="00AF0417"/>
        </w:tc>
        <w:tc>
          <w:tcPr>
            <w:tcW w:w="1075" w:type="dxa"/>
            <w:vAlign w:val="center"/>
          </w:tcPr>
          <w:p w14:paraId="5BCE3D93" w14:textId="77777777" w:rsidR="00AF0417" w:rsidRDefault="00AF0417"/>
        </w:tc>
        <w:tc>
          <w:tcPr>
            <w:tcW w:w="1064" w:type="dxa"/>
            <w:vAlign w:val="center"/>
          </w:tcPr>
          <w:p w14:paraId="121D15C9" w14:textId="77777777" w:rsidR="00AF0417" w:rsidRDefault="00AF0417"/>
        </w:tc>
      </w:tr>
    </w:tbl>
    <w:p w14:paraId="2FCF10B8" w14:textId="77777777" w:rsidR="00AF0417" w:rsidRDefault="00BF113D">
      <w:pPr>
        <w:pStyle w:val="2"/>
        <w:widowControl w:val="0"/>
        <w:rPr>
          <w:kern w:val="2"/>
        </w:rPr>
      </w:pPr>
      <w:bookmarkStart w:id="47" w:name="_Toc90308178"/>
      <w:r>
        <w:rPr>
          <w:kern w:val="2"/>
        </w:rPr>
        <w:t>非周边地面构造</w:t>
      </w:r>
      <w:bookmarkEnd w:id="47"/>
    </w:p>
    <w:p w14:paraId="35C11E0A" w14:textId="77777777" w:rsidR="00AF0417" w:rsidRDefault="00BF113D">
      <w:pPr>
        <w:pStyle w:val="3"/>
        <w:widowControl w:val="0"/>
        <w:rPr>
          <w:kern w:val="2"/>
          <w:szCs w:val="24"/>
        </w:rPr>
      </w:pPr>
      <w:bookmarkStart w:id="48" w:name="_Toc90308179"/>
      <w:r>
        <w:rPr>
          <w:kern w:val="2"/>
          <w:szCs w:val="24"/>
        </w:rPr>
        <w:t>非周边地面构造一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F0417" w14:paraId="19810D3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AA37A4" w14:textId="77777777" w:rsidR="00AF0417" w:rsidRDefault="00BF113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5742E" w14:textId="77777777" w:rsidR="00AF0417" w:rsidRDefault="00BF113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6EE3D" w14:textId="77777777" w:rsidR="00AF0417" w:rsidRDefault="00BF113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E78B8" w14:textId="77777777" w:rsidR="00AF0417" w:rsidRDefault="00BF113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A0DAD" w14:textId="77777777" w:rsidR="00AF0417" w:rsidRDefault="00BF113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6B6FCE" w14:textId="77777777" w:rsidR="00AF0417" w:rsidRDefault="00BF113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ACF007" w14:textId="77777777" w:rsidR="00AF0417" w:rsidRDefault="00BF113D">
            <w:pPr>
              <w:jc w:val="center"/>
            </w:pPr>
            <w:r>
              <w:t>热惰性指标</w:t>
            </w:r>
          </w:p>
        </w:tc>
      </w:tr>
      <w:tr w:rsidR="00AF0417" w14:paraId="6CE904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E5CF0E" w14:textId="77777777" w:rsidR="00AF0417" w:rsidRDefault="00AF041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450329" w14:textId="77777777" w:rsidR="00AF0417" w:rsidRDefault="00BF113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702C7" w14:textId="77777777" w:rsidR="00AF0417" w:rsidRDefault="00BF113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525FB0" w14:textId="77777777" w:rsidR="00AF0417" w:rsidRDefault="00BF113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DC325" w14:textId="77777777" w:rsidR="00AF0417" w:rsidRDefault="00BF113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444F9" w14:textId="77777777" w:rsidR="00AF0417" w:rsidRDefault="00BF113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F6D8D3" w14:textId="77777777" w:rsidR="00AF0417" w:rsidRDefault="00BF113D">
            <w:pPr>
              <w:jc w:val="center"/>
            </w:pPr>
            <w:r>
              <w:t>D=R*S</w:t>
            </w:r>
          </w:p>
        </w:tc>
      </w:tr>
      <w:tr w:rsidR="00AF0417" w14:paraId="073CB116" w14:textId="77777777">
        <w:tc>
          <w:tcPr>
            <w:tcW w:w="3345" w:type="dxa"/>
            <w:vAlign w:val="center"/>
          </w:tcPr>
          <w:p w14:paraId="42670087" w14:textId="77777777" w:rsidR="00AF0417" w:rsidRDefault="00BF113D">
            <w:r>
              <w:t>水泥砂浆</w:t>
            </w:r>
          </w:p>
        </w:tc>
        <w:tc>
          <w:tcPr>
            <w:tcW w:w="848" w:type="dxa"/>
            <w:vAlign w:val="center"/>
          </w:tcPr>
          <w:p w14:paraId="048C1449" w14:textId="77777777" w:rsidR="00AF0417" w:rsidRDefault="00BF113D">
            <w:r>
              <w:t>20</w:t>
            </w:r>
          </w:p>
        </w:tc>
        <w:tc>
          <w:tcPr>
            <w:tcW w:w="1075" w:type="dxa"/>
            <w:vAlign w:val="center"/>
          </w:tcPr>
          <w:p w14:paraId="0CF2F4D0" w14:textId="77777777" w:rsidR="00AF0417" w:rsidRDefault="00BF113D">
            <w:r>
              <w:t>0.930</w:t>
            </w:r>
          </w:p>
        </w:tc>
        <w:tc>
          <w:tcPr>
            <w:tcW w:w="1075" w:type="dxa"/>
            <w:vAlign w:val="center"/>
          </w:tcPr>
          <w:p w14:paraId="5FA67D31" w14:textId="77777777" w:rsidR="00AF0417" w:rsidRDefault="00BF113D">
            <w:r>
              <w:t>11.370</w:t>
            </w:r>
          </w:p>
        </w:tc>
        <w:tc>
          <w:tcPr>
            <w:tcW w:w="848" w:type="dxa"/>
            <w:vAlign w:val="center"/>
          </w:tcPr>
          <w:p w14:paraId="111DB265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3B518E41" w14:textId="77777777" w:rsidR="00AF0417" w:rsidRDefault="00BF113D">
            <w:r>
              <w:t>0.022</w:t>
            </w:r>
          </w:p>
        </w:tc>
        <w:tc>
          <w:tcPr>
            <w:tcW w:w="1064" w:type="dxa"/>
            <w:vAlign w:val="center"/>
          </w:tcPr>
          <w:p w14:paraId="42CB2AFB" w14:textId="77777777" w:rsidR="00AF0417" w:rsidRDefault="00BF113D">
            <w:r>
              <w:t>0.245</w:t>
            </w:r>
          </w:p>
        </w:tc>
      </w:tr>
      <w:tr w:rsidR="00AF0417" w14:paraId="2DF9EA80" w14:textId="77777777">
        <w:tc>
          <w:tcPr>
            <w:tcW w:w="3345" w:type="dxa"/>
            <w:vAlign w:val="center"/>
          </w:tcPr>
          <w:p w14:paraId="3E623A8F" w14:textId="77777777" w:rsidR="00AF0417" w:rsidRDefault="00BF113D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6D682C" w14:textId="77777777" w:rsidR="00AF0417" w:rsidRDefault="00BF113D">
            <w:r>
              <w:t>120</w:t>
            </w:r>
          </w:p>
        </w:tc>
        <w:tc>
          <w:tcPr>
            <w:tcW w:w="1075" w:type="dxa"/>
            <w:vAlign w:val="center"/>
          </w:tcPr>
          <w:p w14:paraId="55425339" w14:textId="77777777" w:rsidR="00AF0417" w:rsidRDefault="00BF113D">
            <w:r>
              <w:t>1.740</w:t>
            </w:r>
          </w:p>
        </w:tc>
        <w:tc>
          <w:tcPr>
            <w:tcW w:w="1075" w:type="dxa"/>
            <w:vAlign w:val="center"/>
          </w:tcPr>
          <w:p w14:paraId="6C7F997B" w14:textId="77777777" w:rsidR="00AF0417" w:rsidRDefault="00BF113D">
            <w:r>
              <w:t>17.200</w:t>
            </w:r>
          </w:p>
        </w:tc>
        <w:tc>
          <w:tcPr>
            <w:tcW w:w="848" w:type="dxa"/>
            <w:vAlign w:val="center"/>
          </w:tcPr>
          <w:p w14:paraId="762FF379" w14:textId="77777777" w:rsidR="00AF0417" w:rsidRDefault="00BF113D">
            <w:r>
              <w:t>1.00</w:t>
            </w:r>
          </w:p>
        </w:tc>
        <w:tc>
          <w:tcPr>
            <w:tcW w:w="1075" w:type="dxa"/>
            <w:vAlign w:val="center"/>
          </w:tcPr>
          <w:p w14:paraId="289C6976" w14:textId="77777777" w:rsidR="00AF0417" w:rsidRDefault="00BF113D">
            <w:r>
              <w:t>0.069</w:t>
            </w:r>
          </w:p>
        </w:tc>
        <w:tc>
          <w:tcPr>
            <w:tcW w:w="1064" w:type="dxa"/>
            <w:vAlign w:val="center"/>
          </w:tcPr>
          <w:p w14:paraId="13869B21" w14:textId="77777777" w:rsidR="00AF0417" w:rsidRDefault="00BF113D">
            <w:r>
              <w:t>1.186</w:t>
            </w:r>
          </w:p>
        </w:tc>
      </w:tr>
      <w:tr w:rsidR="00AF0417" w14:paraId="7C9D8826" w14:textId="77777777">
        <w:tc>
          <w:tcPr>
            <w:tcW w:w="3345" w:type="dxa"/>
            <w:vAlign w:val="center"/>
          </w:tcPr>
          <w:p w14:paraId="67A5FC1A" w14:textId="77777777" w:rsidR="00AF0417" w:rsidRDefault="00BF113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C555D9" w14:textId="77777777" w:rsidR="00AF0417" w:rsidRDefault="00BF113D">
            <w:r>
              <w:t>140</w:t>
            </w:r>
          </w:p>
        </w:tc>
        <w:tc>
          <w:tcPr>
            <w:tcW w:w="1075" w:type="dxa"/>
            <w:vAlign w:val="center"/>
          </w:tcPr>
          <w:p w14:paraId="5E7B4EF4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3B90E0C6" w14:textId="77777777" w:rsidR="00AF0417" w:rsidRDefault="00BF113D">
            <w:r>
              <w:t>－</w:t>
            </w:r>
          </w:p>
        </w:tc>
        <w:tc>
          <w:tcPr>
            <w:tcW w:w="848" w:type="dxa"/>
            <w:vAlign w:val="center"/>
          </w:tcPr>
          <w:p w14:paraId="400BE89E" w14:textId="77777777" w:rsidR="00AF0417" w:rsidRDefault="00BF113D">
            <w:r>
              <w:t>－</w:t>
            </w:r>
          </w:p>
        </w:tc>
        <w:tc>
          <w:tcPr>
            <w:tcW w:w="1075" w:type="dxa"/>
            <w:vAlign w:val="center"/>
          </w:tcPr>
          <w:p w14:paraId="23E7C353" w14:textId="77777777" w:rsidR="00AF0417" w:rsidRDefault="00BF113D">
            <w:r>
              <w:t>0.090</w:t>
            </w:r>
          </w:p>
        </w:tc>
        <w:tc>
          <w:tcPr>
            <w:tcW w:w="1064" w:type="dxa"/>
            <w:vAlign w:val="center"/>
          </w:tcPr>
          <w:p w14:paraId="0D3D1D66" w14:textId="77777777" w:rsidR="00AF0417" w:rsidRDefault="00BF113D">
            <w:r>
              <w:t>1.431</w:t>
            </w:r>
          </w:p>
        </w:tc>
      </w:tr>
      <w:tr w:rsidR="00AF0417" w14:paraId="381CEE3A" w14:textId="77777777">
        <w:tc>
          <w:tcPr>
            <w:tcW w:w="3345" w:type="dxa"/>
            <w:shd w:val="clear" w:color="auto" w:fill="E6E6E6"/>
            <w:vAlign w:val="center"/>
          </w:tcPr>
          <w:p w14:paraId="427D1F8D" w14:textId="77777777" w:rsidR="00AF0417" w:rsidRDefault="00BF113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53046E7" w14:textId="77777777" w:rsidR="00AF0417" w:rsidRDefault="00BF113D">
            <w:pPr>
              <w:jc w:val="center"/>
            </w:pPr>
            <w:r>
              <w:t>0.30</w:t>
            </w:r>
          </w:p>
        </w:tc>
      </w:tr>
      <w:tr w:rsidR="00AF0417" w14:paraId="398662AA" w14:textId="77777777">
        <w:tc>
          <w:tcPr>
            <w:tcW w:w="3345" w:type="dxa"/>
            <w:vAlign w:val="center"/>
          </w:tcPr>
          <w:p w14:paraId="48EBE689" w14:textId="77777777" w:rsidR="00AF0417" w:rsidRDefault="00AF0417"/>
        </w:tc>
        <w:tc>
          <w:tcPr>
            <w:tcW w:w="848" w:type="dxa"/>
            <w:vAlign w:val="center"/>
          </w:tcPr>
          <w:p w14:paraId="1CF7E9D7" w14:textId="77777777" w:rsidR="00AF0417" w:rsidRDefault="00AF0417"/>
        </w:tc>
        <w:tc>
          <w:tcPr>
            <w:tcW w:w="1075" w:type="dxa"/>
            <w:vAlign w:val="center"/>
          </w:tcPr>
          <w:p w14:paraId="6DD2AF4D" w14:textId="77777777" w:rsidR="00AF0417" w:rsidRDefault="00AF0417"/>
        </w:tc>
        <w:tc>
          <w:tcPr>
            <w:tcW w:w="1075" w:type="dxa"/>
            <w:vAlign w:val="center"/>
          </w:tcPr>
          <w:p w14:paraId="469C00C7" w14:textId="77777777" w:rsidR="00AF0417" w:rsidRDefault="00AF0417"/>
        </w:tc>
        <w:tc>
          <w:tcPr>
            <w:tcW w:w="848" w:type="dxa"/>
            <w:vAlign w:val="center"/>
          </w:tcPr>
          <w:p w14:paraId="69D6AA08" w14:textId="77777777" w:rsidR="00AF0417" w:rsidRDefault="00AF0417"/>
        </w:tc>
        <w:tc>
          <w:tcPr>
            <w:tcW w:w="1075" w:type="dxa"/>
            <w:vAlign w:val="center"/>
          </w:tcPr>
          <w:p w14:paraId="6B45E9A4" w14:textId="77777777" w:rsidR="00AF0417" w:rsidRDefault="00AF0417"/>
        </w:tc>
        <w:tc>
          <w:tcPr>
            <w:tcW w:w="1064" w:type="dxa"/>
            <w:vAlign w:val="center"/>
          </w:tcPr>
          <w:p w14:paraId="742138A1" w14:textId="77777777" w:rsidR="00AF0417" w:rsidRDefault="00AF0417"/>
        </w:tc>
      </w:tr>
    </w:tbl>
    <w:p w14:paraId="7383D611" w14:textId="77777777" w:rsidR="00AF0417" w:rsidRDefault="00BF113D">
      <w:pPr>
        <w:pStyle w:val="2"/>
        <w:widowControl w:val="0"/>
        <w:rPr>
          <w:kern w:val="2"/>
        </w:rPr>
      </w:pPr>
      <w:bookmarkStart w:id="49" w:name="_Toc90308180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AF0417" w14:paraId="3A90F6C5" w14:textId="77777777">
        <w:tc>
          <w:tcPr>
            <w:tcW w:w="645" w:type="dxa"/>
            <w:shd w:val="clear" w:color="auto" w:fill="E6E6E6"/>
            <w:vAlign w:val="center"/>
          </w:tcPr>
          <w:p w14:paraId="23B840DD" w14:textId="77777777" w:rsidR="00AF0417" w:rsidRDefault="00BF113D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E9D2D55" w14:textId="77777777" w:rsidR="00AF0417" w:rsidRDefault="00BF113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EE107EC" w14:textId="77777777" w:rsidR="00AF0417" w:rsidRDefault="00BF113D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9F9ADE5" w14:textId="77777777" w:rsidR="00AF0417" w:rsidRDefault="00BF113D">
            <w:pPr>
              <w:jc w:val="center"/>
            </w:pPr>
            <w:r>
              <w:t>备注</w:t>
            </w:r>
          </w:p>
        </w:tc>
      </w:tr>
      <w:tr w:rsidR="00AF0417" w14:paraId="4B4E4DF8" w14:textId="77777777">
        <w:tc>
          <w:tcPr>
            <w:tcW w:w="645" w:type="dxa"/>
            <w:shd w:val="clear" w:color="auto" w:fill="E6E6E6"/>
            <w:vAlign w:val="center"/>
          </w:tcPr>
          <w:p w14:paraId="6657AF77" w14:textId="77777777" w:rsidR="00AF0417" w:rsidRDefault="00BF113D">
            <w:r>
              <w:t>1</w:t>
            </w:r>
          </w:p>
        </w:tc>
        <w:tc>
          <w:tcPr>
            <w:tcW w:w="3667" w:type="dxa"/>
            <w:vAlign w:val="center"/>
          </w:tcPr>
          <w:p w14:paraId="4CF36882" w14:textId="77777777" w:rsidR="00AF0417" w:rsidRDefault="00BF113D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0FD1BDE" w14:textId="77777777" w:rsidR="00AF0417" w:rsidRDefault="00BF113D">
            <w:r>
              <w:t>1.972</w:t>
            </w:r>
          </w:p>
        </w:tc>
        <w:tc>
          <w:tcPr>
            <w:tcW w:w="3560" w:type="dxa"/>
            <w:vAlign w:val="center"/>
          </w:tcPr>
          <w:p w14:paraId="7922E8EA" w14:textId="77777777" w:rsidR="00AF0417" w:rsidRDefault="00AF0417"/>
        </w:tc>
      </w:tr>
    </w:tbl>
    <w:p w14:paraId="161211C4" w14:textId="77777777" w:rsidR="00AF0417" w:rsidRDefault="00BF113D">
      <w:pPr>
        <w:pStyle w:val="2"/>
      </w:pPr>
      <w:bookmarkStart w:id="50" w:name="_Toc90308181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AF0417" w14:paraId="77FD76A2" w14:textId="77777777">
        <w:tc>
          <w:tcPr>
            <w:tcW w:w="905" w:type="dxa"/>
            <w:shd w:val="clear" w:color="auto" w:fill="E6E6E6"/>
            <w:vAlign w:val="center"/>
          </w:tcPr>
          <w:p w14:paraId="4E404A8B" w14:textId="77777777" w:rsidR="00AF0417" w:rsidRDefault="00BF113D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3789522" w14:textId="77777777" w:rsidR="00AF0417" w:rsidRDefault="00BF113D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FDFCA4" w14:textId="77777777" w:rsidR="00AF0417" w:rsidRDefault="00BF113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1D1D767" w14:textId="77777777" w:rsidR="00AF0417" w:rsidRDefault="00BF113D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414A42" w14:textId="77777777" w:rsidR="00AF0417" w:rsidRDefault="00BF113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5CA9686" w14:textId="77777777" w:rsidR="00AF0417" w:rsidRDefault="00BF113D">
            <w:pPr>
              <w:jc w:val="center"/>
            </w:pPr>
            <w:r>
              <w:t>备注</w:t>
            </w:r>
          </w:p>
        </w:tc>
      </w:tr>
      <w:tr w:rsidR="00AF0417" w14:paraId="37D17D0B" w14:textId="77777777">
        <w:tc>
          <w:tcPr>
            <w:tcW w:w="905" w:type="dxa"/>
            <w:shd w:val="clear" w:color="auto" w:fill="E6E6E6"/>
            <w:vAlign w:val="center"/>
          </w:tcPr>
          <w:p w14:paraId="51BD0AAE" w14:textId="77777777" w:rsidR="00AF0417" w:rsidRDefault="00BF113D">
            <w:r>
              <w:t>1</w:t>
            </w:r>
          </w:p>
        </w:tc>
        <w:tc>
          <w:tcPr>
            <w:tcW w:w="2694" w:type="dxa"/>
            <w:vAlign w:val="center"/>
          </w:tcPr>
          <w:p w14:paraId="5C4F895B" w14:textId="77777777" w:rsidR="00AF0417" w:rsidRDefault="00BF113D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72554138" w14:textId="77777777" w:rsidR="00AF0417" w:rsidRDefault="00BF113D">
            <w:r>
              <w:t>2.000</w:t>
            </w:r>
          </w:p>
        </w:tc>
        <w:tc>
          <w:tcPr>
            <w:tcW w:w="956" w:type="dxa"/>
            <w:vAlign w:val="center"/>
          </w:tcPr>
          <w:p w14:paraId="4BB40764" w14:textId="77777777" w:rsidR="00AF0417" w:rsidRDefault="00BF113D">
            <w:r>
              <w:t>0.500</w:t>
            </w:r>
          </w:p>
        </w:tc>
        <w:tc>
          <w:tcPr>
            <w:tcW w:w="956" w:type="dxa"/>
            <w:vAlign w:val="center"/>
          </w:tcPr>
          <w:p w14:paraId="548C5F85" w14:textId="77777777" w:rsidR="00AF0417" w:rsidRDefault="00BF113D">
            <w:r>
              <w:t>0.800</w:t>
            </w:r>
          </w:p>
        </w:tc>
        <w:tc>
          <w:tcPr>
            <w:tcW w:w="2988" w:type="dxa"/>
            <w:vAlign w:val="center"/>
          </w:tcPr>
          <w:p w14:paraId="28394324" w14:textId="77777777" w:rsidR="00AF0417" w:rsidRDefault="00BF113D">
            <w:r>
              <w:t>来源《民用建筑热工设计规范》</w:t>
            </w:r>
          </w:p>
        </w:tc>
      </w:tr>
    </w:tbl>
    <w:p w14:paraId="7AB6D4FA" w14:textId="77777777" w:rsidR="00AF0417" w:rsidRDefault="00BF113D">
      <w:pPr>
        <w:pStyle w:val="1"/>
      </w:pPr>
      <w:bookmarkStart w:id="51" w:name="_Toc90308182"/>
      <w:r>
        <w:t>房间类型</w:t>
      </w:r>
      <w:bookmarkEnd w:id="51"/>
    </w:p>
    <w:p w14:paraId="53156DAF" w14:textId="77777777" w:rsidR="00AF0417" w:rsidRDefault="00BF113D">
      <w:pPr>
        <w:pStyle w:val="2"/>
        <w:widowControl w:val="0"/>
        <w:rPr>
          <w:kern w:val="2"/>
        </w:rPr>
      </w:pPr>
      <w:bookmarkStart w:id="52" w:name="_Toc90308183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F0417" w14:paraId="162E8200" w14:textId="77777777">
        <w:tc>
          <w:tcPr>
            <w:tcW w:w="1862" w:type="dxa"/>
            <w:shd w:val="clear" w:color="auto" w:fill="E6E6E6"/>
            <w:vAlign w:val="center"/>
          </w:tcPr>
          <w:p w14:paraId="781DBDF2" w14:textId="77777777" w:rsidR="00AF0417" w:rsidRDefault="00BF113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0CD1EB" w14:textId="77777777" w:rsidR="00AF0417" w:rsidRDefault="00BF113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EDDF885" w14:textId="77777777" w:rsidR="00AF0417" w:rsidRDefault="00BF113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493B91D" w14:textId="77777777" w:rsidR="00AF0417" w:rsidRDefault="00BF113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2319395" w14:textId="77777777" w:rsidR="00AF0417" w:rsidRDefault="00BF113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2F79352" w14:textId="77777777" w:rsidR="00AF0417" w:rsidRDefault="00BF113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DB829D" w14:textId="77777777" w:rsidR="00AF0417" w:rsidRDefault="00BF113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F0417" w14:paraId="136D266C" w14:textId="77777777">
        <w:tc>
          <w:tcPr>
            <w:tcW w:w="1862" w:type="dxa"/>
            <w:shd w:val="clear" w:color="auto" w:fill="E6E6E6"/>
            <w:vAlign w:val="center"/>
          </w:tcPr>
          <w:p w14:paraId="113DFFFC" w14:textId="77777777" w:rsidR="00AF0417" w:rsidRDefault="00BF113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292330D" w14:textId="77777777" w:rsidR="00AF0417" w:rsidRDefault="00BF113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BD3EA9" w14:textId="77777777" w:rsidR="00AF0417" w:rsidRDefault="00BF113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0199111" w14:textId="77777777" w:rsidR="00AF0417" w:rsidRDefault="00BF113D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DF1171" w14:textId="77777777" w:rsidR="00AF0417" w:rsidRDefault="00BF113D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ACF4D8" w14:textId="77777777" w:rsidR="00AF0417" w:rsidRDefault="00BF113D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539BF50" w14:textId="77777777" w:rsidR="00AF0417" w:rsidRDefault="00BF113D">
            <w:pPr>
              <w:jc w:val="center"/>
            </w:pPr>
            <w:r>
              <w:t>15(W/m^2)</w:t>
            </w:r>
          </w:p>
        </w:tc>
      </w:tr>
    </w:tbl>
    <w:p w14:paraId="5D67C637" w14:textId="77777777" w:rsidR="00AF0417" w:rsidRDefault="00BF113D">
      <w:pPr>
        <w:pStyle w:val="2"/>
        <w:widowControl w:val="0"/>
        <w:rPr>
          <w:kern w:val="2"/>
        </w:rPr>
      </w:pPr>
      <w:bookmarkStart w:id="53" w:name="_Toc90308184"/>
      <w:r>
        <w:rPr>
          <w:kern w:val="2"/>
        </w:rPr>
        <w:t>作息时间表</w:t>
      </w:r>
      <w:bookmarkEnd w:id="53"/>
    </w:p>
    <w:p w14:paraId="712C02AB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06F6065" w14:textId="77777777" w:rsidR="00AF0417" w:rsidRDefault="00BF113D">
      <w:pPr>
        <w:pStyle w:val="1"/>
        <w:widowControl w:val="0"/>
        <w:rPr>
          <w:kern w:val="2"/>
          <w:szCs w:val="24"/>
        </w:rPr>
      </w:pPr>
      <w:bookmarkStart w:id="54" w:name="_Toc90308185"/>
      <w:r>
        <w:rPr>
          <w:kern w:val="2"/>
          <w:szCs w:val="24"/>
        </w:rPr>
        <w:lastRenderedPageBreak/>
        <w:t>系统设置</w:t>
      </w:r>
      <w:bookmarkEnd w:id="54"/>
    </w:p>
    <w:p w14:paraId="0BD1C95A" w14:textId="77777777" w:rsidR="00AF0417" w:rsidRDefault="00BF113D">
      <w:pPr>
        <w:pStyle w:val="2"/>
        <w:widowControl w:val="0"/>
        <w:rPr>
          <w:kern w:val="2"/>
        </w:rPr>
      </w:pPr>
      <w:bookmarkStart w:id="55" w:name="_Toc90308186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AF0417" w14:paraId="357E4995" w14:textId="77777777">
        <w:tc>
          <w:tcPr>
            <w:tcW w:w="1131" w:type="dxa"/>
            <w:shd w:val="clear" w:color="auto" w:fill="E6E6E6"/>
            <w:vAlign w:val="center"/>
          </w:tcPr>
          <w:p w14:paraId="0A264030" w14:textId="77777777" w:rsidR="00AF0417" w:rsidRDefault="00BF113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7937A4" w14:textId="77777777" w:rsidR="00AF0417" w:rsidRDefault="00BF113D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D589659" w14:textId="77777777" w:rsidR="00AF0417" w:rsidRDefault="00BF113D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8CB345" w14:textId="77777777" w:rsidR="00AF0417" w:rsidRDefault="00BF113D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2C616DC" w14:textId="77777777" w:rsidR="00AF0417" w:rsidRDefault="00BF113D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67E9FD" w14:textId="77777777" w:rsidR="00AF0417" w:rsidRDefault="00BF113D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11885053" w14:textId="77777777" w:rsidR="00AF0417" w:rsidRDefault="00BF113D">
            <w:pPr>
              <w:jc w:val="center"/>
            </w:pPr>
            <w:r>
              <w:t>包含的房间</w:t>
            </w:r>
          </w:p>
        </w:tc>
      </w:tr>
      <w:tr w:rsidR="00AF0417" w14:paraId="62451784" w14:textId="77777777">
        <w:tc>
          <w:tcPr>
            <w:tcW w:w="1131" w:type="dxa"/>
            <w:vAlign w:val="center"/>
          </w:tcPr>
          <w:p w14:paraId="48D9B344" w14:textId="77777777" w:rsidR="00AF0417" w:rsidRDefault="00BF113D">
            <w:r>
              <w:t>默认</w:t>
            </w:r>
          </w:p>
        </w:tc>
        <w:tc>
          <w:tcPr>
            <w:tcW w:w="1131" w:type="dxa"/>
            <w:vAlign w:val="center"/>
          </w:tcPr>
          <w:p w14:paraId="62BF253F" w14:textId="77777777" w:rsidR="00AF0417" w:rsidRDefault="00BF113D">
            <w:r>
              <w:t>无</w:t>
            </w:r>
          </w:p>
        </w:tc>
        <w:tc>
          <w:tcPr>
            <w:tcW w:w="1528" w:type="dxa"/>
            <w:vAlign w:val="center"/>
          </w:tcPr>
          <w:p w14:paraId="5A04D127" w14:textId="77777777" w:rsidR="00AF0417" w:rsidRDefault="00BF113D">
            <w:r>
              <w:t>--</w:t>
            </w:r>
          </w:p>
        </w:tc>
        <w:tc>
          <w:tcPr>
            <w:tcW w:w="1018" w:type="dxa"/>
            <w:vAlign w:val="center"/>
          </w:tcPr>
          <w:p w14:paraId="05D8BB42" w14:textId="77777777" w:rsidR="00AF0417" w:rsidRDefault="00BF113D">
            <w:r>
              <w:t>--</w:t>
            </w:r>
          </w:p>
        </w:tc>
        <w:tc>
          <w:tcPr>
            <w:tcW w:w="735" w:type="dxa"/>
            <w:vAlign w:val="center"/>
          </w:tcPr>
          <w:p w14:paraId="669490A4" w14:textId="77777777" w:rsidR="00AF0417" w:rsidRDefault="00BF113D">
            <w:r>
              <w:t>--</w:t>
            </w:r>
          </w:p>
        </w:tc>
        <w:tc>
          <w:tcPr>
            <w:tcW w:w="956" w:type="dxa"/>
            <w:vAlign w:val="center"/>
          </w:tcPr>
          <w:p w14:paraId="6C7DD039" w14:textId="77777777" w:rsidR="00AF0417" w:rsidRDefault="00BF113D">
            <w:r>
              <w:t>5609.85</w:t>
            </w:r>
          </w:p>
        </w:tc>
        <w:tc>
          <w:tcPr>
            <w:tcW w:w="2830" w:type="dxa"/>
            <w:vAlign w:val="center"/>
          </w:tcPr>
          <w:p w14:paraId="31AA0315" w14:textId="77777777" w:rsidR="00AF0417" w:rsidRDefault="00BF113D">
            <w:r>
              <w:t>所有房间</w:t>
            </w:r>
          </w:p>
        </w:tc>
      </w:tr>
    </w:tbl>
    <w:p w14:paraId="0FA40975" w14:textId="77777777" w:rsidR="00AF0417" w:rsidRDefault="00BF113D">
      <w:pPr>
        <w:pStyle w:val="2"/>
        <w:widowControl w:val="0"/>
        <w:rPr>
          <w:kern w:val="2"/>
        </w:rPr>
      </w:pPr>
      <w:bookmarkStart w:id="56" w:name="_Toc90308187"/>
      <w:r>
        <w:rPr>
          <w:kern w:val="2"/>
        </w:rPr>
        <w:t>运行时间表</w:t>
      </w:r>
      <w:bookmarkEnd w:id="56"/>
    </w:p>
    <w:p w14:paraId="230B9390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E28CEC9" w14:textId="77777777" w:rsidR="00AF0417" w:rsidRDefault="00BF113D">
      <w:pPr>
        <w:pStyle w:val="1"/>
        <w:widowControl w:val="0"/>
        <w:rPr>
          <w:kern w:val="2"/>
          <w:szCs w:val="24"/>
        </w:rPr>
      </w:pPr>
      <w:bookmarkStart w:id="57" w:name="_Toc90308188"/>
      <w:r>
        <w:rPr>
          <w:kern w:val="2"/>
          <w:szCs w:val="24"/>
        </w:rPr>
        <w:t>计算结果</w:t>
      </w:r>
      <w:bookmarkEnd w:id="57"/>
    </w:p>
    <w:p w14:paraId="4E91B5D5" w14:textId="77777777" w:rsidR="00AF0417" w:rsidRDefault="00BF113D">
      <w:pPr>
        <w:pStyle w:val="2"/>
        <w:widowControl w:val="0"/>
        <w:rPr>
          <w:kern w:val="2"/>
        </w:rPr>
      </w:pPr>
      <w:bookmarkStart w:id="58" w:name="_Toc90308189"/>
      <w:r>
        <w:rPr>
          <w:kern w:val="2"/>
        </w:rPr>
        <w:t>模拟周期</w:t>
      </w:r>
      <w:bookmarkEnd w:id="58"/>
    </w:p>
    <w:p w14:paraId="46F98ACA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E4E3C20" w14:textId="77777777" w:rsidR="00AF0417" w:rsidRDefault="00BF113D">
      <w:pPr>
        <w:pStyle w:val="2"/>
        <w:widowControl w:val="0"/>
        <w:rPr>
          <w:kern w:val="2"/>
        </w:rPr>
      </w:pPr>
      <w:bookmarkStart w:id="59" w:name="_Toc90308190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AF0417" w14:paraId="30D15B0C" w14:textId="77777777">
        <w:tc>
          <w:tcPr>
            <w:tcW w:w="1975" w:type="dxa"/>
            <w:shd w:val="clear" w:color="auto" w:fill="E6E6E6"/>
            <w:vAlign w:val="center"/>
          </w:tcPr>
          <w:p w14:paraId="4A65822C" w14:textId="77777777" w:rsidR="00AF0417" w:rsidRDefault="00BF113D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3FB737" w14:textId="77777777" w:rsidR="00AF0417" w:rsidRDefault="00BF113D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E647BAB" w14:textId="77777777" w:rsidR="00AF0417" w:rsidRDefault="00BF113D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FE91BEC" w14:textId="77777777" w:rsidR="00AF0417" w:rsidRDefault="00BF113D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E10D8C" w14:textId="77777777" w:rsidR="00AF0417" w:rsidRDefault="00BF113D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AF0417" w14:paraId="72A1C62E" w14:textId="77777777">
        <w:tc>
          <w:tcPr>
            <w:tcW w:w="1975" w:type="dxa"/>
            <w:shd w:val="clear" w:color="auto" w:fill="E6E6E6"/>
            <w:vAlign w:val="center"/>
          </w:tcPr>
          <w:p w14:paraId="6A9EB51F" w14:textId="77777777" w:rsidR="00AF0417" w:rsidRDefault="00BF113D">
            <w:r>
              <w:t>默认系统</w:t>
            </w:r>
          </w:p>
        </w:tc>
        <w:tc>
          <w:tcPr>
            <w:tcW w:w="1839" w:type="dxa"/>
            <w:vAlign w:val="center"/>
          </w:tcPr>
          <w:p w14:paraId="65975754" w14:textId="77777777" w:rsidR="00AF0417" w:rsidRDefault="00BF113D">
            <w:r>
              <w:t>138131</w:t>
            </w:r>
          </w:p>
        </w:tc>
        <w:tc>
          <w:tcPr>
            <w:tcW w:w="1839" w:type="dxa"/>
            <w:vAlign w:val="center"/>
          </w:tcPr>
          <w:p w14:paraId="79FE0F06" w14:textId="77777777" w:rsidR="00AF0417" w:rsidRDefault="00BF113D">
            <w:r>
              <w:t>25</w:t>
            </w:r>
          </w:p>
        </w:tc>
        <w:tc>
          <w:tcPr>
            <w:tcW w:w="1839" w:type="dxa"/>
            <w:vAlign w:val="center"/>
          </w:tcPr>
          <w:p w14:paraId="22934D65" w14:textId="77777777" w:rsidR="00AF0417" w:rsidRDefault="00BF113D">
            <w:r>
              <w:t>477478</w:t>
            </w:r>
          </w:p>
        </w:tc>
        <w:tc>
          <w:tcPr>
            <w:tcW w:w="1839" w:type="dxa"/>
            <w:vAlign w:val="center"/>
          </w:tcPr>
          <w:p w14:paraId="080CEB0B" w14:textId="77777777" w:rsidR="00AF0417" w:rsidRDefault="00BF113D">
            <w:r>
              <w:t>85</w:t>
            </w:r>
          </w:p>
        </w:tc>
      </w:tr>
      <w:tr w:rsidR="00AF0417" w14:paraId="08D66F92" w14:textId="77777777">
        <w:tc>
          <w:tcPr>
            <w:tcW w:w="1975" w:type="dxa"/>
            <w:shd w:val="clear" w:color="auto" w:fill="E6E6E6"/>
            <w:vAlign w:val="center"/>
          </w:tcPr>
          <w:p w14:paraId="433CD3F6" w14:textId="77777777" w:rsidR="00AF0417" w:rsidRDefault="00BF113D">
            <w:r>
              <w:t>总计</w:t>
            </w:r>
          </w:p>
        </w:tc>
        <w:tc>
          <w:tcPr>
            <w:tcW w:w="1839" w:type="dxa"/>
            <w:vAlign w:val="center"/>
          </w:tcPr>
          <w:p w14:paraId="0F9C6AF3" w14:textId="77777777" w:rsidR="00AF0417" w:rsidRDefault="00BF113D">
            <w:r>
              <w:t>138131</w:t>
            </w:r>
          </w:p>
        </w:tc>
        <w:tc>
          <w:tcPr>
            <w:tcW w:w="1839" w:type="dxa"/>
            <w:vAlign w:val="center"/>
          </w:tcPr>
          <w:p w14:paraId="7EBF92F0" w14:textId="77777777" w:rsidR="00AF0417" w:rsidRDefault="00BF113D">
            <w:r>
              <w:t>25</w:t>
            </w:r>
          </w:p>
        </w:tc>
        <w:tc>
          <w:tcPr>
            <w:tcW w:w="1839" w:type="dxa"/>
            <w:vAlign w:val="center"/>
          </w:tcPr>
          <w:p w14:paraId="1674F6E7" w14:textId="77777777" w:rsidR="00AF0417" w:rsidRDefault="00BF113D">
            <w:r>
              <w:t>477478</w:t>
            </w:r>
          </w:p>
        </w:tc>
        <w:tc>
          <w:tcPr>
            <w:tcW w:w="1839" w:type="dxa"/>
            <w:vAlign w:val="center"/>
          </w:tcPr>
          <w:p w14:paraId="2030BD2F" w14:textId="77777777" w:rsidR="00AF0417" w:rsidRDefault="00BF113D">
            <w:r>
              <w:t>85</w:t>
            </w:r>
          </w:p>
        </w:tc>
      </w:tr>
    </w:tbl>
    <w:p w14:paraId="2582F00F" w14:textId="77777777" w:rsidR="00AF0417" w:rsidRDefault="00BF113D">
      <w:r>
        <w:rPr>
          <w:noProof/>
        </w:rPr>
        <w:drawing>
          <wp:inline distT="0" distB="0" distL="0" distR="0" wp14:anchorId="5967F18B" wp14:editId="03AA375E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035E2" w14:textId="77777777" w:rsidR="00AF0417" w:rsidRDefault="00AF0417"/>
    <w:p w14:paraId="595FEF0D" w14:textId="77777777" w:rsidR="00AF0417" w:rsidRDefault="00BF113D">
      <w:pPr>
        <w:pStyle w:val="2"/>
        <w:widowControl w:val="0"/>
        <w:rPr>
          <w:kern w:val="2"/>
        </w:rPr>
      </w:pPr>
      <w:bookmarkStart w:id="60" w:name="_Toc90308191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AF0417" w14:paraId="24E10276" w14:textId="77777777">
        <w:tc>
          <w:tcPr>
            <w:tcW w:w="1641" w:type="dxa"/>
            <w:shd w:val="clear" w:color="auto" w:fill="E6E6E6"/>
            <w:vAlign w:val="center"/>
          </w:tcPr>
          <w:p w14:paraId="5062984B" w14:textId="77777777" w:rsidR="00AF0417" w:rsidRDefault="00BF113D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795587" w14:textId="77777777" w:rsidR="00AF0417" w:rsidRDefault="00BF113D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D3058A" w14:textId="77777777" w:rsidR="00AF0417" w:rsidRDefault="00BF113D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88875BE" w14:textId="77777777" w:rsidR="00AF0417" w:rsidRDefault="00BF113D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619E878" w14:textId="77777777" w:rsidR="00AF0417" w:rsidRDefault="00BF113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F8138B" w14:textId="77777777" w:rsidR="00AF0417" w:rsidRDefault="00BF113D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28E12" w14:textId="77777777" w:rsidR="00AF0417" w:rsidRDefault="00BF113D">
            <w:pPr>
              <w:jc w:val="center"/>
            </w:pPr>
            <w:r>
              <w:t>合计</w:t>
            </w:r>
          </w:p>
        </w:tc>
      </w:tr>
      <w:tr w:rsidR="00AF0417" w14:paraId="3CC5D58E" w14:textId="77777777">
        <w:tc>
          <w:tcPr>
            <w:tcW w:w="1641" w:type="dxa"/>
            <w:shd w:val="clear" w:color="auto" w:fill="E6E6E6"/>
            <w:vAlign w:val="center"/>
          </w:tcPr>
          <w:p w14:paraId="67282C00" w14:textId="77777777" w:rsidR="00AF0417" w:rsidRDefault="00BF113D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B2CF29D" w14:textId="77777777" w:rsidR="00AF0417" w:rsidRDefault="00BF113D">
            <w:r>
              <w:t>-64264</w:t>
            </w:r>
          </w:p>
        </w:tc>
        <w:tc>
          <w:tcPr>
            <w:tcW w:w="1415" w:type="dxa"/>
            <w:vAlign w:val="center"/>
          </w:tcPr>
          <w:p w14:paraId="5664391D" w14:textId="77777777" w:rsidR="00AF0417" w:rsidRDefault="00BF113D">
            <w:r>
              <w:t>134481</w:t>
            </w:r>
          </w:p>
        </w:tc>
        <w:tc>
          <w:tcPr>
            <w:tcW w:w="1301" w:type="dxa"/>
            <w:vAlign w:val="center"/>
          </w:tcPr>
          <w:p w14:paraId="5DF003B2" w14:textId="77777777" w:rsidR="00AF0417" w:rsidRDefault="00BF113D">
            <w:r>
              <w:t>24964</w:t>
            </w:r>
          </w:p>
        </w:tc>
        <w:tc>
          <w:tcPr>
            <w:tcW w:w="1409" w:type="dxa"/>
            <w:vAlign w:val="center"/>
          </w:tcPr>
          <w:p w14:paraId="5BCAAEA9" w14:textId="77777777" w:rsidR="00AF0417" w:rsidRDefault="00BF113D">
            <w:r>
              <w:t>-263374</w:t>
            </w:r>
          </w:p>
        </w:tc>
        <w:tc>
          <w:tcPr>
            <w:tcW w:w="1018" w:type="dxa"/>
            <w:vAlign w:val="center"/>
          </w:tcPr>
          <w:p w14:paraId="099B71EC" w14:textId="77777777" w:rsidR="00AF0417" w:rsidRDefault="00BF113D">
            <w:r>
              <w:t>0</w:t>
            </w:r>
          </w:p>
        </w:tc>
        <w:tc>
          <w:tcPr>
            <w:tcW w:w="1131" w:type="dxa"/>
            <w:vAlign w:val="center"/>
          </w:tcPr>
          <w:p w14:paraId="2B6E2D1F" w14:textId="77777777" w:rsidR="00AF0417" w:rsidRDefault="00BF113D">
            <w:r>
              <w:t>-168194</w:t>
            </w:r>
          </w:p>
        </w:tc>
      </w:tr>
      <w:tr w:rsidR="00AF0417" w14:paraId="1113D1BF" w14:textId="77777777">
        <w:tc>
          <w:tcPr>
            <w:tcW w:w="1641" w:type="dxa"/>
            <w:shd w:val="clear" w:color="auto" w:fill="E6E6E6"/>
            <w:vAlign w:val="center"/>
          </w:tcPr>
          <w:p w14:paraId="0C9E7385" w14:textId="77777777" w:rsidR="00AF0417" w:rsidRDefault="00BF113D">
            <w:r>
              <w:lastRenderedPageBreak/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5C25B02" w14:textId="77777777" w:rsidR="00AF0417" w:rsidRDefault="00BF113D">
            <w:r>
              <w:t>66577</w:t>
            </w:r>
          </w:p>
        </w:tc>
        <w:tc>
          <w:tcPr>
            <w:tcW w:w="1415" w:type="dxa"/>
            <w:vAlign w:val="center"/>
          </w:tcPr>
          <w:p w14:paraId="7C2A1D36" w14:textId="77777777" w:rsidR="00AF0417" w:rsidRDefault="00BF113D">
            <w:r>
              <w:t>367371</w:t>
            </w:r>
          </w:p>
        </w:tc>
        <w:tc>
          <w:tcPr>
            <w:tcW w:w="1301" w:type="dxa"/>
            <w:vAlign w:val="center"/>
          </w:tcPr>
          <w:p w14:paraId="76AF9760" w14:textId="77777777" w:rsidR="00AF0417" w:rsidRDefault="00BF113D">
            <w:r>
              <w:t>42897</w:t>
            </w:r>
          </w:p>
        </w:tc>
        <w:tc>
          <w:tcPr>
            <w:tcW w:w="1409" w:type="dxa"/>
            <w:vAlign w:val="center"/>
          </w:tcPr>
          <w:p w14:paraId="494F3A55" w14:textId="77777777" w:rsidR="00AF0417" w:rsidRDefault="00BF113D">
            <w:r>
              <w:t>110129</w:t>
            </w:r>
          </w:p>
        </w:tc>
        <w:tc>
          <w:tcPr>
            <w:tcW w:w="1018" w:type="dxa"/>
            <w:vAlign w:val="center"/>
          </w:tcPr>
          <w:p w14:paraId="7F7D9D7A" w14:textId="77777777" w:rsidR="00AF0417" w:rsidRDefault="00BF113D">
            <w:r>
              <w:t>0</w:t>
            </w:r>
          </w:p>
        </w:tc>
        <w:tc>
          <w:tcPr>
            <w:tcW w:w="1131" w:type="dxa"/>
            <w:vAlign w:val="center"/>
          </w:tcPr>
          <w:p w14:paraId="110F3FEB" w14:textId="77777777" w:rsidR="00AF0417" w:rsidRDefault="00BF113D">
            <w:r>
              <w:t>586974</w:t>
            </w:r>
          </w:p>
        </w:tc>
      </w:tr>
    </w:tbl>
    <w:p w14:paraId="406248C7" w14:textId="77777777" w:rsidR="00AF0417" w:rsidRDefault="00BF113D">
      <w:r>
        <w:rPr>
          <w:noProof/>
        </w:rPr>
        <w:drawing>
          <wp:inline distT="0" distB="0" distL="0" distR="0" wp14:anchorId="341ACAC5" wp14:editId="02E1B532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EE392" w14:textId="77777777" w:rsidR="00AF0417" w:rsidRDefault="00AF0417"/>
    <w:p w14:paraId="25BD1362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F0F989" wp14:editId="62A1C35A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6B0B" w14:textId="77777777" w:rsidR="00AF0417" w:rsidRDefault="00BF113D">
      <w:pPr>
        <w:pStyle w:val="2"/>
        <w:widowControl w:val="0"/>
        <w:rPr>
          <w:kern w:val="2"/>
        </w:rPr>
      </w:pPr>
      <w:bookmarkStart w:id="61" w:name="_Toc90308192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F0417" w14:paraId="5D7C7507" w14:textId="77777777">
        <w:tc>
          <w:tcPr>
            <w:tcW w:w="854" w:type="dxa"/>
            <w:shd w:val="clear" w:color="auto" w:fill="E6E6E6"/>
            <w:vAlign w:val="center"/>
          </w:tcPr>
          <w:p w14:paraId="6F207A08" w14:textId="77777777" w:rsidR="00AF0417" w:rsidRDefault="00BF113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67A78" w14:textId="77777777" w:rsidR="00AF0417" w:rsidRDefault="00BF113D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C52748" w14:textId="77777777" w:rsidR="00AF0417" w:rsidRDefault="00BF113D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80DF42" w14:textId="77777777" w:rsidR="00AF0417" w:rsidRDefault="00BF113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01A240" w14:textId="77777777" w:rsidR="00AF0417" w:rsidRDefault="00BF113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BA185C" w14:textId="77777777" w:rsidR="00AF0417" w:rsidRDefault="00BF113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457A95" w14:textId="77777777" w:rsidR="00AF0417" w:rsidRDefault="00BF113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F0417" w14:paraId="659050C7" w14:textId="77777777">
        <w:tc>
          <w:tcPr>
            <w:tcW w:w="854" w:type="dxa"/>
            <w:shd w:val="clear" w:color="auto" w:fill="E6E6E6"/>
            <w:vAlign w:val="center"/>
          </w:tcPr>
          <w:p w14:paraId="0AA271A7" w14:textId="77777777" w:rsidR="00AF0417" w:rsidRDefault="00BF113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EEBA8F" w14:textId="77777777" w:rsidR="00AF0417" w:rsidRDefault="00BF113D">
            <w:pPr>
              <w:jc w:val="right"/>
            </w:pPr>
            <w:r>
              <w:t>69873</w:t>
            </w:r>
          </w:p>
        </w:tc>
        <w:tc>
          <w:tcPr>
            <w:tcW w:w="1188" w:type="dxa"/>
            <w:vAlign w:val="center"/>
          </w:tcPr>
          <w:p w14:paraId="2577BDD8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BABC4A" w14:textId="77777777" w:rsidR="00AF0417" w:rsidRDefault="00BF113D">
            <w:pPr>
              <w:jc w:val="right"/>
            </w:pPr>
            <w:r>
              <w:rPr>
                <w:color w:val="FF0000"/>
              </w:rPr>
              <w:t>805.335</w:t>
            </w:r>
          </w:p>
        </w:tc>
        <w:tc>
          <w:tcPr>
            <w:tcW w:w="1862" w:type="dxa"/>
            <w:vAlign w:val="center"/>
          </w:tcPr>
          <w:p w14:paraId="7FD66541" w14:textId="77777777" w:rsidR="00AF0417" w:rsidRDefault="00BF113D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EF770E9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B3960D" w14:textId="77777777" w:rsidR="00AF0417" w:rsidRDefault="00BF113D">
            <w:r>
              <w:t>--</w:t>
            </w:r>
          </w:p>
        </w:tc>
      </w:tr>
      <w:tr w:rsidR="00AF0417" w14:paraId="4EE1AA35" w14:textId="77777777">
        <w:tc>
          <w:tcPr>
            <w:tcW w:w="854" w:type="dxa"/>
            <w:shd w:val="clear" w:color="auto" w:fill="E6E6E6"/>
            <w:vAlign w:val="center"/>
          </w:tcPr>
          <w:p w14:paraId="6C77DD3F" w14:textId="77777777" w:rsidR="00AF0417" w:rsidRDefault="00BF113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6FBCDC" w14:textId="77777777" w:rsidR="00AF0417" w:rsidRDefault="00BF113D">
            <w:pPr>
              <w:jc w:val="right"/>
            </w:pPr>
            <w:r>
              <w:t>37718</w:t>
            </w:r>
          </w:p>
        </w:tc>
        <w:tc>
          <w:tcPr>
            <w:tcW w:w="1188" w:type="dxa"/>
            <w:vAlign w:val="center"/>
          </w:tcPr>
          <w:p w14:paraId="52AD313E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46F1E3" w14:textId="77777777" w:rsidR="00AF0417" w:rsidRDefault="00BF113D">
            <w:pPr>
              <w:jc w:val="right"/>
            </w:pPr>
            <w:r>
              <w:t>664.449</w:t>
            </w:r>
          </w:p>
        </w:tc>
        <w:tc>
          <w:tcPr>
            <w:tcW w:w="1862" w:type="dxa"/>
            <w:vAlign w:val="center"/>
          </w:tcPr>
          <w:p w14:paraId="11BA6D8E" w14:textId="77777777" w:rsidR="00AF0417" w:rsidRDefault="00BF113D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099D21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DDCBD6" w14:textId="77777777" w:rsidR="00AF0417" w:rsidRDefault="00BF113D">
            <w:r>
              <w:t>--</w:t>
            </w:r>
          </w:p>
        </w:tc>
      </w:tr>
      <w:tr w:rsidR="00AF0417" w14:paraId="50E14724" w14:textId="77777777">
        <w:tc>
          <w:tcPr>
            <w:tcW w:w="854" w:type="dxa"/>
            <w:shd w:val="clear" w:color="auto" w:fill="E6E6E6"/>
            <w:vAlign w:val="center"/>
          </w:tcPr>
          <w:p w14:paraId="424B8873" w14:textId="77777777" w:rsidR="00AF0417" w:rsidRDefault="00BF113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BE6B68" w14:textId="77777777" w:rsidR="00AF0417" w:rsidRDefault="00BF113D">
            <w:pPr>
              <w:jc w:val="right"/>
            </w:pPr>
            <w:r>
              <w:t>4209</w:t>
            </w:r>
          </w:p>
        </w:tc>
        <w:tc>
          <w:tcPr>
            <w:tcW w:w="1188" w:type="dxa"/>
            <w:vAlign w:val="center"/>
          </w:tcPr>
          <w:p w14:paraId="322B677F" w14:textId="77777777" w:rsidR="00AF0417" w:rsidRDefault="00BF113D">
            <w:pPr>
              <w:jc w:val="right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462E507F" w14:textId="77777777" w:rsidR="00AF0417" w:rsidRDefault="00BF113D">
            <w:pPr>
              <w:jc w:val="right"/>
            </w:pPr>
            <w:r>
              <w:t>355.156</w:t>
            </w:r>
          </w:p>
        </w:tc>
        <w:tc>
          <w:tcPr>
            <w:tcW w:w="1862" w:type="dxa"/>
            <w:vAlign w:val="center"/>
          </w:tcPr>
          <w:p w14:paraId="79D2FE69" w14:textId="77777777" w:rsidR="00AF0417" w:rsidRDefault="00BF113D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770007" w14:textId="77777777" w:rsidR="00AF0417" w:rsidRDefault="00BF113D">
            <w:pPr>
              <w:jc w:val="right"/>
            </w:pPr>
            <w:r>
              <w:t>14.966</w:t>
            </w:r>
          </w:p>
        </w:tc>
        <w:tc>
          <w:tcPr>
            <w:tcW w:w="1862" w:type="dxa"/>
            <w:vAlign w:val="center"/>
          </w:tcPr>
          <w:p w14:paraId="2648C604" w14:textId="77777777" w:rsidR="00AF0417" w:rsidRDefault="00BF113D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F0417" w14:paraId="2DEECC85" w14:textId="77777777">
        <w:tc>
          <w:tcPr>
            <w:tcW w:w="854" w:type="dxa"/>
            <w:shd w:val="clear" w:color="auto" w:fill="E6E6E6"/>
            <w:vAlign w:val="center"/>
          </w:tcPr>
          <w:p w14:paraId="6D73190D" w14:textId="77777777" w:rsidR="00AF0417" w:rsidRDefault="00BF113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94F3EB" w14:textId="77777777" w:rsidR="00AF0417" w:rsidRDefault="00BF113D">
            <w:pPr>
              <w:jc w:val="right"/>
            </w:pPr>
            <w:r>
              <w:t>374</w:t>
            </w:r>
          </w:p>
        </w:tc>
        <w:tc>
          <w:tcPr>
            <w:tcW w:w="1188" w:type="dxa"/>
            <w:vAlign w:val="center"/>
          </w:tcPr>
          <w:p w14:paraId="345E634D" w14:textId="77777777" w:rsidR="00AF0417" w:rsidRDefault="00BF113D">
            <w:pPr>
              <w:jc w:val="right"/>
            </w:pPr>
            <w:r>
              <w:t>17115</w:t>
            </w:r>
          </w:p>
        </w:tc>
        <w:tc>
          <w:tcPr>
            <w:tcW w:w="1188" w:type="dxa"/>
            <w:vAlign w:val="center"/>
          </w:tcPr>
          <w:p w14:paraId="24144E3A" w14:textId="77777777" w:rsidR="00AF0417" w:rsidRDefault="00BF113D">
            <w:pPr>
              <w:jc w:val="right"/>
            </w:pPr>
            <w:r>
              <w:t>107.854</w:t>
            </w:r>
          </w:p>
        </w:tc>
        <w:tc>
          <w:tcPr>
            <w:tcW w:w="1862" w:type="dxa"/>
            <w:vAlign w:val="center"/>
          </w:tcPr>
          <w:p w14:paraId="3A09C4F6" w14:textId="77777777" w:rsidR="00AF0417" w:rsidRDefault="00BF113D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3D5EC8F" w14:textId="77777777" w:rsidR="00AF0417" w:rsidRDefault="00BF113D">
            <w:pPr>
              <w:jc w:val="right"/>
            </w:pPr>
            <w:r>
              <w:t>381.982</w:t>
            </w:r>
          </w:p>
        </w:tc>
        <w:tc>
          <w:tcPr>
            <w:tcW w:w="1862" w:type="dxa"/>
            <w:vAlign w:val="center"/>
          </w:tcPr>
          <w:p w14:paraId="60E0DF99" w14:textId="77777777" w:rsidR="00AF0417" w:rsidRDefault="00BF113D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F0417" w14:paraId="69B854AF" w14:textId="77777777">
        <w:tc>
          <w:tcPr>
            <w:tcW w:w="854" w:type="dxa"/>
            <w:shd w:val="clear" w:color="auto" w:fill="E6E6E6"/>
            <w:vAlign w:val="center"/>
          </w:tcPr>
          <w:p w14:paraId="3D28DF49" w14:textId="77777777" w:rsidR="00AF0417" w:rsidRDefault="00BF113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0ACC9B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585564" w14:textId="77777777" w:rsidR="00AF0417" w:rsidRDefault="00BF113D">
            <w:pPr>
              <w:jc w:val="right"/>
            </w:pPr>
            <w:r>
              <w:t>64146</w:t>
            </w:r>
          </w:p>
        </w:tc>
        <w:tc>
          <w:tcPr>
            <w:tcW w:w="1188" w:type="dxa"/>
            <w:vAlign w:val="center"/>
          </w:tcPr>
          <w:p w14:paraId="10D09334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ABFC5F" w14:textId="77777777" w:rsidR="00AF0417" w:rsidRDefault="00BF113D">
            <w:r>
              <w:t>--</w:t>
            </w:r>
          </w:p>
        </w:tc>
        <w:tc>
          <w:tcPr>
            <w:tcW w:w="1188" w:type="dxa"/>
            <w:vAlign w:val="center"/>
          </w:tcPr>
          <w:p w14:paraId="5CFD911E" w14:textId="77777777" w:rsidR="00AF0417" w:rsidRDefault="00BF113D">
            <w:pPr>
              <w:jc w:val="right"/>
            </w:pPr>
            <w:r>
              <w:t>684.956</w:t>
            </w:r>
          </w:p>
        </w:tc>
        <w:tc>
          <w:tcPr>
            <w:tcW w:w="1862" w:type="dxa"/>
            <w:vAlign w:val="center"/>
          </w:tcPr>
          <w:p w14:paraId="06B5061E" w14:textId="77777777" w:rsidR="00AF0417" w:rsidRDefault="00BF113D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F0417" w14:paraId="45145857" w14:textId="77777777">
        <w:tc>
          <w:tcPr>
            <w:tcW w:w="854" w:type="dxa"/>
            <w:shd w:val="clear" w:color="auto" w:fill="E6E6E6"/>
            <w:vAlign w:val="center"/>
          </w:tcPr>
          <w:p w14:paraId="5F95A8B8" w14:textId="77777777" w:rsidR="00AF0417" w:rsidRDefault="00BF113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76914F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B13DD8" w14:textId="77777777" w:rsidR="00AF0417" w:rsidRDefault="00BF113D">
            <w:pPr>
              <w:jc w:val="right"/>
            </w:pPr>
            <w:r>
              <w:t>90995</w:t>
            </w:r>
          </w:p>
        </w:tc>
        <w:tc>
          <w:tcPr>
            <w:tcW w:w="1188" w:type="dxa"/>
            <w:vAlign w:val="center"/>
          </w:tcPr>
          <w:p w14:paraId="509E5F82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C2E879" w14:textId="77777777" w:rsidR="00AF0417" w:rsidRDefault="00BF113D">
            <w:r>
              <w:t>--</w:t>
            </w:r>
          </w:p>
        </w:tc>
        <w:tc>
          <w:tcPr>
            <w:tcW w:w="1188" w:type="dxa"/>
            <w:vAlign w:val="center"/>
          </w:tcPr>
          <w:p w14:paraId="5E5D5986" w14:textId="77777777" w:rsidR="00AF0417" w:rsidRDefault="00BF113D">
            <w:pPr>
              <w:jc w:val="right"/>
            </w:pPr>
            <w:r>
              <w:t>899.247</w:t>
            </w:r>
          </w:p>
        </w:tc>
        <w:tc>
          <w:tcPr>
            <w:tcW w:w="1862" w:type="dxa"/>
            <w:vAlign w:val="center"/>
          </w:tcPr>
          <w:p w14:paraId="3E405547" w14:textId="77777777" w:rsidR="00AF0417" w:rsidRDefault="00BF113D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AF0417" w14:paraId="158C712A" w14:textId="77777777">
        <w:tc>
          <w:tcPr>
            <w:tcW w:w="854" w:type="dxa"/>
            <w:shd w:val="clear" w:color="auto" w:fill="E6E6E6"/>
            <w:vAlign w:val="center"/>
          </w:tcPr>
          <w:p w14:paraId="388DC963" w14:textId="77777777" w:rsidR="00AF0417" w:rsidRDefault="00BF113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73B541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FD53BC" w14:textId="77777777" w:rsidR="00AF0417" w:rsidRDefault="00BF113D">
            <w:pPr>
              <w:jc w:val="right"/>
            </w:pPr>
            <w:r>
              <w:t>178163</w:t>
            </w:r>
          </w:p>
        </w:tc>
        <w:tc>
          <w:tcPr>
            <w:tcW w:w="1188" w:type="dxa"/>
            <w:vAlign w:val="center"/>
          </w:tcPr>
          <w:p w14:paraId="608213F5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4494D6" w14:textId="77777777" w:rsidR="00AF0417" w:rsidRDefault="00BF113D">
            <w:r>
              <w:t>--</w:t>
            </w:r>
          </w:p>
        </w:tc>
        <w:tc>
          <w:tcPr>
            <w:tcW w:w="1188" w:type="dxa"/>
            <w:vAlign w:val="center"/>
          </w:tcPr>
          <w:p w14:paraId="570ED917" w14:textId="77777777" w:rsidR="00AF0417" w:rsidRDefault="00BF113D">
            <w:pPr>
              <w:jc w:val="right"/>
            </w:pPr>
            <w:r>
              <w:t>910.300</w:t>
            </w:r>
          </w:p>
        </w:tc>
        <w:tc>
          <w:tcPr>
            <w:tcW w:w="1862" w:type="dxa"/>
            <w:vAlign w:val="center"/>
          </w:tcPr>
          <w:p w14:paraId="6FAB313A" w14:textId="77777777" w:rsidR="00AF0417" w:rsidRDefault="00BF113D">
            <w:r>
              <w:t>07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F0417" w14:paraId="3EC627D4" w14:textId="77777777">
        <w:tc>
          <w:tcPr>
            <w:tcW w:w="854" w:type="dxa"/>
            <w:shd w:val="clear" w:color="auto" w:fill="E6E6E6"/>
            <w:vAlign w:val="center"/>
          </w:tcPr>
          <w:p w14:paraId="47DE0BBC" w14:textId="77777777" w:rsidR="00AF0417" w:rsidRDefault="00BF113D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74FCF8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98F7C" w14:textId="77777777" w:rsidR="00AF0417" w:rsidRDefault="00BF113D">
            <w:pPr>
              <w:jc w:val="right"/>
            </w:pPr>
            <w:r>
              <w:t>152708</w:t>
            </w:r>
          </w:p>
        </w:tc>
        <w:tc>
          <w:tcPr>
            <w:tcW w:w="1188" w:type="dxa"/>
            <w:vAlign w:val="center"/>
          </w:tcPr>
          <w:p w14:paraId="32A25646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D4872F" w14:textId="77777777" w:rsidR="00AF0417" w:rsidRDefault="00BF113D">
            <w:r>
              <w:t>--</w:t>
            </w:r>
          </w:p>
        </w:tc>
        <w:tc>
          <w:tcPr>
            <w:tcW w:w="1188" w:type="dxa"/>
            <w:vAlign w:val="center"/>
          </w:tcPr>
          <w:p w14:paraId="2C52E20E" w14:textId="77777777" w:rsidR="00AF0417" w:rsidRDefault="00BF113D">
            <w:pPr>
              <w:jc w:val="right"/>
            </w:pPr>
            <w:r>
              <w:rPr>
                <w:color w:val="0000FF"/>
              </w:rPr>
              <w:t>1133.362</w:t>
            </w:r>
          </w:p>
        </w:tc>
        <w:tc>
          <w:tcPr>
            <w:tcW w:w="1862" w:type="dxa"/>
            <w:vAlign w:val="center"/>
          </w:tcPr>
          <w:p w14:paraId="02B6ED9C" w14:textId="77777777" w:rsidR="00AF0417" w:rsidRDefault="00BF113D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AF0417" w14:paraId="46663D4C" w14:textId="77777777">
        <w:tc>
          <w:tcPr>
            <w:tcW w:w="854" w:type="dxa"/>
            <w:shd w:val="clear" w:color="auto" w:fill="E6E6E6"/>
            <w:vAlign w:val="center"/>
          </w:tcPr>
          <w:p w14:paraId="52F2C5A9" w14:textId="77777777" w:rsidR="00AF0417" w:rsidRDefault="00BF113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95C67A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EC073D" w14:textId="77777777" w:rsidR="00AF0417" w:rsidRDefault="00BF113D">
            <w:pPr>
              <w:jc w:val="right"/>
            </w:pPr>
            <w:r>
              <w:t>69132</w:t>
            </w:r>
          </w:p>
        </w:tc>
        <w:tc>
          <w:tcPr>
            <w:tcW w:w="1188" w:type="dxa"/>
            <w:vAlign w:val="center"/>
          </w:tcPr>
          <w:p w14:paraId="4BDEB5F5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F74927" w14:textId="77777777" w:rsidR="00AF0417" w:rsidRDefault="00BF113D">
            <w:r>
              <w:t>--</w:t>
            </w:r>
          </w:p>
        </w:tc>
        <w:tc>
          <w:tcPr>
            <w:tcW w:w="1188" w:type="dxa"/>
            <w:vAlign w:val="center"/>
          </w:tcPr>
          <w:p w14:paraId="5EBE2C24" w14:textId="77777777" w:rsidR="00AF0417" w:rsidRDefault="00BF113D">
            <w:pPr>
              <w:jc w:val="right"/>
            </w:pPr>
            <w:r>
              <w:t>642.796</w:t>
            </w:r>
          </w:p>
        </w:tc>
        <w:tc>
          <w:tcPr>
            <w:tcW w:w="1862" w:type="dxa"/>
            <w:vAlign w:val="center"/>
          </w:tcPr>
          <w:p w14:paraId="40B04C27" w14:textId="77777777" w:rsidR="00AF0417" w:rsidRDefault="00BF113D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F0417" w14:paraId="183FC0A9" w14:textId="77777777">
        <w:tc>
          <w:tcPr>
            <w:tcW w:w="854" w:type="dxa"/>
            <w:shd w:val="clear" w:color="auto" w:fill="E6E6E6"/>
            <w:vAlign w:val="center"/>
          </w:tcPr>
          <w:p w14:paraId="5B4A713D" w14:textId="77777777" w:rsidR="00AF0417" w:rsidRDefault="00BF113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E708D3" w14:textId="77777777" w:rsidR="00AF0417" w:rsidRDefault="00BF113D">
            <w:pPr>
              <w:jc w:val="right"/>
            </w:pPr>
            <w:r>
              <w:t>68</w:t>
            </w:r>
          </w:p>
        </w:tc>
        <w:tc>
          <w:tcPr>
            <w:tcW w:w="1188" w:type="dxa"/>
            <w:vAlign w:val="center"/>
          </w:tcPr>
          <w:p w14:paraId="274A746D" w14:textId="77777777" w:rsidR="00AF0417" w:rsidRDefault="00BF113D">
            <w:pPr>
              <w:jc w:val="right"/>
            </w:pPr>
            <w:r>
              <w:t>14594</w:t>
            </w:r>
          </w:p>
        </w:tc>
        <w:tc>
          <w:tcPr>
            <w:tcW w:w="1188" w:type="dxa"/>
            <w:vAlign w:val="center"/>
          </w:tcPr>
          <w:p w14:paraId="6E61310B" w14:textId="77777777" w:rsidR="00AF0417" w:rsidRDefault="00BF113D">
            <w:pPr>
              <w:jc w:val="right"/>
            </w:pPr>
            <w:r>
              <w:t>40.366</w:t>
            </w:r>
          </w:p>
        </w:tc>
        <w:tc>
          <w:tcPr>
            <w:tcW w:w="1862" w:type="dxa"/>
            <w:vAlign w:val="center"/>
          </w:tcPr>
          <w:p w14:paraId="21A35CB9" w14:textId="77777777" w:rsidR="00AF0417" w:rsidRDefault="00BF113D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28E413" w14:textId="77777777" w:rsidR="00AF0417" w:rsidRDefault="00BF113D">
            <w:pPr>
              <w:jc w:val="right"/>
            </w:pPr>
            <w:r>
              <w:t>306.744</w:t>
            </w:r>
          </w:p>
        </w:tc>
        <w:tc>
          <w:tcPr>
            <w:tcW w:w="1862" w:type="dxa"/>
            <w:vAlign w:val="center"/>
          </w:tcPr>
          <w:p w14:paraId="22C26F97" w14:textId="77777777" w:rsidR="00AF0417" w:rsidRDefault="00BF113D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F0417" w14:paraId="12BBAF29" w14:textId="77777777">
        <w:tc>
          <w:tcPr>
            <w:tcW w:w="854" w:type="dxa"/>
            <w:shd w:val="clear" w:color="auto" w:fill="E6E6E6"/>
            <w:vAlign w:val="center"/>
          </w:tcPr>
          <w:p w14:paraId="60CECDD6" w14:textId="77777777" w:rsidR="00AF0417" w:rsidRDefault="00BF113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BB7EA7" w14:textId="77777777" w:rsidR="00AF0417" w:rsidRDefault="00BF113D">
            <w:pPr>
              <w:jc w:val="right"/>
            </w:pPr>
            <w:r>
              <w:t>10404</w:t>
            </w:r>
          </w:p>
        </w:tc>
        <w:tc>
          <w:tcPr>
            <w:tcW w:w="1188" w:type="dxa"/>
            <w:vAlign w:val="center"/>
          </w:tcPr>
          <w:p w14:paraId="4BF6CCCC" w14:textId="77777777" w:rsidR="00AF0417" w:rsidRDefault="00BF113D">
            <w:pPr>
              <w:jc w:val="right"/>
            </w:pPr>
            <w:r>
              <w:t>94</w:t>
            </w:r>
          </w:p>
        </w:tc>
        <w:tc>
          <w:tcPr>
            <w:tcW w:w="1188" w:type="dxa"/>
            <w:vAlign w:val="center"/>
          </w:tcPr>
          <w:p w14:paraId="561B78F6" w14:textId="77777777" w:rsidR="00AF0417" w:rsidRDefault="00BF113D">
            <w:pPr>
              <w:jc w:val="right"/>
            </w:pPr>
            <w:r>
              <w:t>387.071</w:t>
            </w:r>
          </w:p>
        </w:tc>
        <w:tc>
          <w:tcPr>
            <w:tcW w:w="1862" w:type="dxa"/>
            <w:vAlign w:val="center"/>
          </w:tcPr>
          <w:p w14:paraId="76FC60D0" w14:textId="77777777" w:rsidR="00AF0417" w:rsidRDefault="00BF113D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B1AF789" w14:textId="77777777" w:rsidR="00AF0417" w:rsidRDefault="00BF113D">
            <w:pPr>
              <w:jc w:val="right"/>
            </w:pPr>
            <w:r>
              <w:t>27.951</w:t>
            </w:r>
          </w:p>
        </w:tc>
        <w:tc>
          <w:tcPr>
            <w:tcW w:w="1862" w:type="dxa"/>
            <w:vAlign w:val="center"/>
          </w:tcPr>
          <w:p w14:paraId="649712DE" w14:textId="77777777" w:rsidR="00AF0417" w:rsidRDefault="00BF113D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AF0417" w14:paraId="3AFFD6C9" w14:textId="77777777">
        <w:tc>
          <w:tcPr>
            <w:tcW w:w="854" w:type="dxa"/>
            <w:shd w:val="clear" w:color="auto" w:fill="E6E6E6"/>
            <w:vAlign w:val="center"/>
          </w:tcPr>
          <w:p w14:paraId="453B6992" w14:textId="77777777" w:rsidR="00AF0417" w:rsidRDefault="00BF113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4DF04A" w14:textId="77777777" w:rsidR="00AF0417" w:rsidRDefault="00BF113D">
            <w:pPr>
              <w:jc w:val="right"/>
            </w:pPr>
            <w:r>
              <w:t>45548</w:t>
            </w:r>
          </w:p>
        </w:tc>
        <w:tc>
          <w:tcPr>
            <w:tcW w:w="1188" w:type="dxa"/>
            <w:vAlign w:val="center"/>
          </w:tcPr>
          <w:p w14:paraId="30081017" w14:textId="77777777" w:rsidR="00AF0417" w:rsidRDefault="00BF113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5E0797" w14:textId="77777777" w:rsidR="00AF0417" w:rsidRDefault="00BF113D">
            <w:pPr>
              <w:jc w:val="right"/>
            </w:pPr>
            <w:r>
              <w:t>657.182</w:t>
            </w:r>
          </w:p>
        </w:tc>
        <w:tc>
          <w:tcPr>
            <w:tcW w:w="1862" w:type="dxa"/>
            <w:vAlign w:val="center"/>
          </w:tcPr>
          <w:p w14:paraId="7255FF66" w14:textId="77777777" w:rsidR="00AF0417" w:rsidRDefault="00BF113D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33DA32" w14:textId="77777777" w:rsidR="00AF0417" w:rsidRDefault="00BF113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46B0F8" w14:textId="77777777" w:rsidR="00AF0417" w:rsidRDefault="00BF113D">
            <w:r>
              <w:t>--</w:t>
            </w:r>
          </w:p>
        </w:tc>
      </w:tr>
    </w:tbl>
    <w:p w14:paraId="03DFBBCF" w14:textId="77777777" w:rsidR="00AF0417" w:rsidRDefault="00BF113D">
      <w:r>
        <w:rPr>
          <w:noProof/>
        </w:rPr>
        <w:drawing>
          <wp:inline distT="0" distB="0" distL="0" distR="0" wp14:anchorId="72D04895" wp14:editId="3B7D63C1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9F0F" w14:textId="77777777" w:rsidR="00AF0417" w:rsidRDefault="00AF0417"/>
    <w:p w14:paraId="32C6D865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68C50B" wp14:editId="525C2058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5B48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p w14:paraId="6B82A2A9" w14:textId="77777777" w:rsidR="00AF0417" w:rsidRDefault="00AF0417">
      <w:pPr>
        <w:sectPr w:rsidR="00AF041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DA70E81" w14:textId="77777777" w:rsidR="00AF0417" w:rsidRDefault="00BF113D">
      <w:pPr>
        <w:pStyle w:val="1"/>
        <w:widowControl w:val="0"/>
        <w:rPr>
          <w:kern w:val="2"/>
          <w:szCs w:val="24"/>
        </w:rPr>
      </w:pPr>
      <w:bookmarkStart w:id="62" w:name="_Toc90308193"/>
      <w:r>
        <w:rPr>
          <w:kern w:val="2"/>
          <w:szCs w:val="24"/>
        </w:rPr>
        <w:lastRenderedPageBreak/>
        <w:t>附录</w:t>
      </w:r>
      <w:bookmarkEnd w:id="62"/>
    </w:p>
    <w:p w14:paraId="5CE42DEC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8C2A661" w14:textId="77777777" w:rsidR="00AF0417" w:rsidRDefault="00AF04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B5255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5A37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BF57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5117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C4C1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FCED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0039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7D6F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E59E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CF30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3246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9A39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4EB6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8E19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3E0D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4357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344D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57BB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82CD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D1CA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0355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A1C5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D62F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A43C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7A71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1660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0417" w14:paraId="30807E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6F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6B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14A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98B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B85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BD5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CA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02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54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88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5C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A9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DA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A6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DF0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072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CB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0E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868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2E7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F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00E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F85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C13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AB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243E2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9B0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77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11F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42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2D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F80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98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5C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35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EB3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79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7C1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58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FA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5A6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42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F37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E6E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28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779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5A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55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8F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BE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5E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70F2A0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718AE28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p w14:paraId="58DDF9B0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6C0C7E0" w14:textId="77777777" w:rsidR="00AF0417" w:rsidRDefault="00AF04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30C4FA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0CEA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C4437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E116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EE4C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B74E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03D6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135F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04DD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7671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B588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F946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CDBB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6642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C45F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4F7D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598A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EF1F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4CD9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023A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4729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C07C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44FA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100D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9973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AD66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0417" w14:paraId="384DAB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93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4CD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14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BE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43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4C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51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DD0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3A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3E7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D3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13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D4E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27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F4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65A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A3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3AD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DFD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E22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14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70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AD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621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E8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78C863F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34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D5E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8BE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0D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36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76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A5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5C7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4E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F9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0CC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9BC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D1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B8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8F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11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612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72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78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F1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BA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F46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E7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866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136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06EB17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75A0C8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p w14:paraId="5CA5E0D0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2AE6254" w14:textId="77777777" w:rsidR="00AF0417" w:rsidRDefault="00AF04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5C9D0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F176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31403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9D64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F0AA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8C23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ED8F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6960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5A47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440A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025A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11DE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44A1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ADF7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AEDC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0010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4ED7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6F2B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9C29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C48D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4574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4DE1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9D58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1717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A986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58DC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0417" w14:paraId="366EE3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D77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A3C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23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C7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17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3F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A72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054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50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F3C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ADF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E24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5F3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B0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21C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DE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6F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8CB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28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6D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26B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14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AA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8F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17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8C4F3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5B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ECC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2E5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5B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FD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81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1EC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74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26E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292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CA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E5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FC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CF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6C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CB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DB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503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A0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8D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7C9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3A9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5D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E79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01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C86937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795AA4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p w14:paraId="38972291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915D81D" w14:textId="77777777" w:rsidR="00AF0417" w:rsidRDefault="00AF0417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E72FE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0964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62993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C57B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D58F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A43D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92F4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6812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61D1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61C4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7700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100F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F412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32FD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F073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3FD1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0C20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0779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9792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ACDE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ACC5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F3917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E2CB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6C1B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1B99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A576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F0417" w14:paraId="7FB9B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A0F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FD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8D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3D6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A4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EFC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42C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C89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C8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D4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78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C3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37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F9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7D2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73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3C3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E9E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67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F7F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EF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9E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920B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BA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55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F44B5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16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532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5E0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45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E25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E34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D3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9A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3B1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0B5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BA8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605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AA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BBC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A419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036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B30E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6B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BE0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D18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123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95F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83AA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D7DD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2196" w14:textId="77777777" w:rsidR="001211D7" w:rsidRDefault="00BF1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FB05E7" w14:textId="77777777" w:rsidR="00AF0417" w:rsidRDefault="00BF113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1E125B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p w14:paraId="63B32A0A" w14:textId="77777777" w:rsidR="00AF0417" w:rsidRDefault="00AF0417">
      <w:pPr>
        <w:widowControl w:val="0"/>
        <w:rPr>
          <w:kern w:val="2"/>
          <w:szCs w:val="24"/>
          <w:lang w:val="en-US"/>
        </w:rPr>
      </w:pPr>
    </w:p>
    <w:sectPr w:rsidR="00AF041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C9907" w14:textId="77777777" w:rsidR="00BF113D" w:rsidRDefault="00BF113D" w:rsidP="00DD1B15">
      <w:r>
        <w:separator/>
      </w:r>
    </w:p>
  </w:endnote>
  <w:endnote w:type="continuationSeparator" w:id="0">
    <w:p w14:paraId="03AE0A34" w14:textId="77777777" w:rsidR="00BF113D" w:rsidRDefault="00BF113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509E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3A3F4C84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9672FA2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B6DB0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9DF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425282"/>
      <w:docPartObj>
        <w:docPartGallery w:val="Page Numbers (Bottom of Page)"/>
        <w:docPartUnique/>
      </w:docPartObj>
    </w:sdtPr>
    <w:sdtEndPr/>
    <w:sdtContent>
      <w:p w14:paraId="13FA90B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E8F3FF6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8B10D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761E2" w14:textId="77777777" w:rsidR="00BF113D" w:rsidRDefault="00BF113D" w:rsidP="00DD1B15">
      <w:r>
        <w:separator/>
      </w:r>
    </w:p>
  </w:footnote>
  <w:footnote w:type="continuationSeparator" w:id="0">
    <w:p w14:paraId="6B3384F1" w14:textId="77777777" w:rsidR="00BF113D" w:rsidRDefault="00BF113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A25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CD75B09" wp14:editId="6CCC6639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9C54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739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87A7F95" wp14:editId="0E7D601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C2ED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223E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9414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96F69A7" wp14:editId="023504F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995B9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0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5306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0417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BF113D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ADCB1B7"/>
  <w15:chartTrackingRefBased/>
  <w15:docId w15:val="{C8771A0A-1CC8-468A-B0FC-2EB15554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10</Pages>
  <Words>1040</Words>
  <Characters>5928</Characters>
  <Application>Microsoft Office Word</Application>
  <DocSecurity>0</DocSecurity>
  <Lines>49</Lines>
  <Paragraphs>13</Paragraphs>
  <ScaleCrop>false</ScaleCrop>
  <Company>ths</Company>
  <LinksUpToDate>false</LinksUpToDate>
  <CharactersWithSpaces>6955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Yang Zixin</cp:lastModifiedBy>
  <cp:revision>1</cp:revision>
  <cp:lastPrinted>1899-12-31T16:00:00Z</cp:lastPrinted>
  <dcterms:created xsi:type="dcterms:W3CDTF">2021-12-13T09:15:00Z</dcterms:created>
  <dcterms:modified xsi:type="dcterms:W3CDTF">2021-12-13T09:15:00Z</dcterms:modified>
</cp:coreProperties>
</file>