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DF0988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587D63B2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5D6693D5" w14:textId="77777777" w:rsidR="00BD39F3" w:rsidRPr="00E1340C" w:rsidRDefault="00E1340C" w:rsidP="001A7B58"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 w:rsidRPr="00E1340C">
        <w:rPr>
          <w:rFonts w:ascii="宋体" w:hAnsi="宋体" w:hint="eastAsia"/>
          <w:bCs/>
          <w:sz w:val="44"/>
          <w:szCs w:val="44"/>
          <w:lang w:val="en-US"/>
        </w:rPr>
        <w:t>甲类</w:t>
      </w:r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0F62D38C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34228FF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C2B9793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Cs w:val="21"/>
              </w:rPr>
              <w:t>水之灵-</w:t>
            </w:r>
            <w:proofErr w:type="gramStart"/>
            <w:r w:rsidRPr="00D40158">
              <w:rPr>
                <w:rFonts w:ascii="宋体" w:hAnsi="宋体" w:hint="eastAsia"/>
                <w:szCs w:val="21"/>
              </w:rPr>
              <w:t>科创中心</w:t>
            </w:r>
            <w:proofErr w:type="gramEnd"/>
            <w:r w:rsidRPr="00D40158">
              <w:rPr>
                <w:rFonts w:ascii="宋体" w:hAnsi="宋体" w:hint="eastAsia"/>
                <w:szCs w:val="21"/>
              </w:rPr>
              <w:t>绿色建筑设计</w:t>
            </w:r>
            <w:bookmarkEnd w:id="3"/>
          </w:p>
        </w:tc>
      </w:tr>
      <w:tr w:rsidR="00D40158" w:rsidRPr="00D40158" w14:paraId="56FAC7D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D5A5FF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F20C38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北京</w:t>
            </w:r>
            <w:r>
              <w:t>-</w:t>
            </w:r>
            <w:r>
              <w:t>北京</w:t>
            </w:r>
            <w:bookmarkEnd w:id="4"/>
          </w:p>
        </w:tc>
      </w:tr>
      <w:tr w:rsidR="00D40158" w:rsidRPr="00D40158" w14:paraId="0E1BA46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DD2932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263EA2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D40158" w:rsidRPr="00D40158" w14:paraId="43475A1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57DE38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98E4DB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建设单位"/>
            <w:r w:rsidRPr="00D40158">
              <w:rPr>
                <w:rFonts w:ascii="宋体" w:hAnsi="宋体" w:hint="eastAsia"/>
                <w:szCs w:val="21"/>
              </w:rPr>
              <w:t>中国农业大学水利与土木工程学院</w:t>
            </w:r>
            <w:bookmarkEnd w:id="6"/>
          </w:p>
        </w:tc>
      </w:tr>
      <w:tr w:rsidR="00D40158" w:rsidRPr="00D40158" w14:paraId="37C22BF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358EA1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5187EB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设计单位"/>
            <w:r w:rsidRPr="00D40158">
              <w:rPr>
                <w:rFonts w:ascii="宋体" w:hAnsi="宋体" w:hint="eastAsia"/>
                <w:szCs w:val="21"/>
              </w:rPr>
              <w:t>中国农业大学水利与土木工程学院</w:t>
            </w:r>
            <w:bookmarkEnd w:id="7"/>
          </w:p>
        </w:tc>
      </w:tr>
      <w:tr w:rsidR="00D40158" w:rsidRPr="00D40158" w14:paraId="75F9BEC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F1C80E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389511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727511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9186183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07619F4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9F5768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A5E95FA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29AC819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D4B4A4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8D0AA4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821371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2021年12月13日</w:t>
              </w:r>
            </w:smartTag>
            <w:bookmarkEnd w:id="8"/>
          </w:p>
        </w:tc>
      </w:tr>
    </w:tbl>
    <w:p w14:paraId="7C6CF588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7B1452B8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rPr>
          <w:noProof/>
        </w:rPr>
        <w:drawing>
          <wp:inline distT="0" distB="0" distL="0" distR="0" wp14:anchorId="7E614A6E" wp14:editId="757163E4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B667D6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0585F3ED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1BA547C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447E76B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</w:t>
            </w:r>
            <w:r>
              <w:t>BECS2020</w:t>
            </w:r>
            <w:bookmarkEnd w:id="10"/>
          </w:p>
        </w:tc>
      </w:tr>
      <w:tr w:rsidR="00DD16C4" w:rsidRPr="00D40158" w14:paraId="0FD0A176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EEB8EE7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2DD642E2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11"/>
          </w:p>
        </w:tc>
      </w:tr>
      <w:tr w:rsidR="001B7C87" w:rsidRPr="00D40158" w14:paraId="505310B3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1CED8AC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5B3028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002816CE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DB47646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F2A2DB4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T18601141025</w:t>
            </w:r>
            <w:bookmarkEnd w:id="12"/>
          </w:p>
        </w:tc>
      </w:tr>
    </w:tbl>
    <w:p w14:paraId="1CFF8A18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12618979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2E3A526" w14:textId="77777777" w:rsidR="00211AD5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0307681" w:history="1">
        <w:r w:rsidR="00211AD5" w:rsidRPr="005F3B44">
          <w:rPr>
            <w:rStyle w:val="a7"/>
          </w:rPr>
          <w:t>1</w:t>
        </w:r>
        <w:r w:rsidR="00211AD5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211AD5" w:rsidRPr="005F3B44">
          <w:rPr>
            <w:rStyle w:val="a7"/>
          </w:rPr>
          <w:t>建筑概况</w:t>
        </w:r>
        <w:r w:rsidR="00211AD5">
          <w:rPr>
            <w:webHidden/>
          </w:rPr>
          <w:tab/>
        </w:r>
        <w:r w:rsidR="00211AD5">
          <w:rPr>
            <w:webHidden/>
          </w:rPr>
          <w:fldChar w:fldCharType="begin"/>
        </w:r>
        <w:r w:rsidR="00211AD5">
          <w:rPr>
            <w:webHidden/>
          </w:rPr>
          <w:instrText xml:space="preserve"> PAGEREF _Toc90307681 \h </w:instrText>
        </w:r>
        <w:r w:rsidR="00211AD5">
          <w:rPr>
            <w:webHidden/>
          </w:rPr>
        </w:r>
        <w:r w:rsidR="00211AD5">
          <w:rPr>
            <w:webHidden/>
          </w:rPr>
          <w:fldChar w:fldCharType="separate"/>
        </w:r>
        <w:r w:rsidR="00211AD5">
          <w:rPr>
            <w:webHidden/>
          </w:rPr>
          <w:t>3</w:t>
        </w:r>
        <w:r w:rsidR="00211AD5">
          <w:rPr>
            <w:webHidden/>
          </w:rPr>
          <w:fldChar w:fldCharType="end"/>
        </w:r>
      </w:hyperlink>
    </w:p>
    <w:p w14:paraId="32437381" w14:textId="77777777" w:rsidR="00211AD5" w:rsidRDefault="00211AD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307682" w:history="1">
        <w:r w:rsidRPr="005F3B44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F3B44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_Toc90307682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0B2E764" w14:textId="77777777" w:rsidR="00211AD5" w:rsidRDefault="00211AD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307683" w:history="1">
        <w:r w:rsidRPr="005F3B44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F3B44">
          <w:rPr>
            <w:rStyle w:val="a7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_Toc90307683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A63C4C3" w14:textId="77777777" w:rsidR="00211AD5" w:rsidRDefault="00211AD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307684" w:history="1">
        <w:r w:rsidRPr="005F3B44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F3B44">
          <w:rPr>
            <w:rStyle w:val="a7"/>
          </w:rPr>
          <w:t>规定性指标检查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_Toc90307684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0805A15" w14:textId="77777777" w:rsidR="00211AD5" w:rsidRDefault="00211AD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07685" w:history="1">
        <w:r w:rsidRPr="005F3B44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3B44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_Toc90307685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70CD164" w14:textId="77777777" w:rsidR="00211AD5" w:rsidRDefault="00211AD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07686" w:history="1">
        <w:r w:rsidRPr="005F3B44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3B44">
          <w:rPr>
            <w:rStyle w:val="a7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_Toc90307686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1C9A340" w14:textId="77777777" w:rsidR="00211AD5" w:rsidRDefault="00211AD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07687" w:history="1">
        <w:r w:rsidRPr="005F3B44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3B44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_Toc90307687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F889162" w14:textId="77777777" w:rsidR="00211AD5" w:rsidRDefault="00211AD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07688" w:history="1">
        <w:r w:rsidRPr="005F3B44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3B44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_Toc90307688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53E5337" w14:textId="77777777" w:rsidR="00211AD5" w:rsidRDefault="00211AD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307689" w:history="1">
        <w:r w:rsidRPr="005F3B44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3B44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_Toc90307689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30B2D23" w14:textId="77777777" w:rsidR="00211AD5" w:rsidRDefault="00211AD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307690" w:history="1">
        <w:r w:rsidRPr="005F3B44">
          <w:rPr>
            <w:rStyle w:val="a7"/>
            <w:lang w:val="en-GB"/>
          </w:rPr>
          <w:t>4.4.2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3B44">
          <w:rPr>
            <w:rStyle w:val="a7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_Toc90307690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ECF6E7B" w14:textId="77777777" w:rsidR="00211AD5" w:rsidRDefault="00211AD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07691" w:history="1">
        <w:r w:rsidRPr="005F3B44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3B44">
          <w:rPr>
            <w:rStyle w:val="a7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_Toc90307691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6CE4B90" w14:textId="77777777" w:rsidR="00211AD5" w:rsidRDefault="00211AD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07692" w:history="1">
        <w:r w:rsidRPr="005F3B44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3B44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_Toc90307692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33595DA" w14:textId="77777777" w:rsidR="00211AD5" w:rsidRDefault="00211AD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307693" w:history="1">
        <w:r w:rsidRPr="005F3B44">
          <w:rPr>
            <w:rStyle w:val="a7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3B44">
          <w:rPr>
            <w:rStyle w:val="a7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_Toc90307693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9C28B10" w14:textId="77777777" w:rsidR="00211AD5" w:rsidRDefault="00211AD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307694" w:history="1">
        <w:r w:rsidRPr="005F3B44">
          <w:rPr>
            <w:rStyle w:val="a7"/>
            <w:lang w:val="en-GB"/>
          </w:rPr>
          <w:t>4.6.2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3B44">
          <w:rPr>
            <w:rStyle w:val="a7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_Toc90307694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75DA780" w14:textId="77777777" w:rsidR="00211AD5" w:rsidRDefault="00211AD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07695" w:history="1">
        <w:r w:rsidRPr="005F3B44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3B44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_Toc90307695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EEFA64D" w14:textId="77777777" w:rsidR="00211AD5" w:rsidRDefault="00211AD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307696" w:history="1">
        <w:r w:rsidRPr="005F3B44">
          <w:rPr>
            <w:rStyle w:val="a7"/>
            <w:lang w:val="en-GB"/>
          </w:rPr>
          <w:t>4.7.1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3B44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_Toc90307696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ACBB8C7" w14:textId="77777777" w:rsidR="00211AD5" w:rsidRDefault="00211AD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07697" w:history="1">
        <w:r w:rsidRPr="005F3B44">
          <w:rPr>
            <w:rStyle w:val="a7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3B44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_Toc90307697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47C9E35" w14:textId="77777777" w:rsidR="00211AD5" w:rsidRDefault="00211AD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307698" w:history="1">
        <w:r w:rsidRPr="005F3B44">
          <w:rPr>
            <w:rStyle w:val="a7"/>
            <w:lang w:val="en-GB"/>
          </w:rPr>
          <w:t>4.8.1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3B44">
          <w:rPr>
            <w:rStyle w:val="a7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_Toc90307698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BCE3105" w14:textId="77777777" w:rsidR="00211AD5" w:rsidRDefault="00211AD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307699" w:history="1">
        <w:r w:rsidRPr="005F3B44">
          <w:rPr>
            <w:rStyle w:val="a7"/>
            <w:lang w:val="en-GB"/>
          </w:rPr>
          <w:t>4.8.2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3B44">
          <w:rPr>
            <w:rStyle w:val="a7"/>
          </w:rPr>
          <w:t>外墙主断面传热系数的修正系数</w:t>
        </w:r>
        <w:r w:rsidRPr="005F3B44">
          <w:rPr>
            <w:rStyle w:val="a7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_Toc90307699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03B5785" w14:textId="77777777" w:rsidR="00211AD5" w:rsidRDefault="00211AD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307700" w:history="1">
        <w:r w:rsidRPr="005F3B44">
          <w:rPr>
            <w:rStyle w:val="a7"/>
            <w:lang w:val="en-GB"/>
          </w:rPr>
          <w:t>4.8.3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3B44">
          <w:rPr>
            <w:rStyle w:val="a7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_Toc90307700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F9966D4" w14:textId="77777777" w:rsidR="00211AD5" w:rsidRDefault="00211AD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07701" w:history="1">
        <w:r w:rsidRPr="005F3B44">
          <w:rPr>
            <w:rStyle w:val="a7"/>
            <w:lang w:val="en-GB"/>
          </w:rPr>
          <w:t>4.9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3B44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_Toc90307701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B0AA0DD" w14:textId="77777777" w:rsidR="00211AD5" w:rsidRDefault="00211AD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07702" w:history="1">
        <w:r w:rsidRPr="005F3B44">
          <w:rPr>
            <w:rStyle w:val="a7"/>
            <w:lang w:val="en-GB"/>
          </w:rPr>
          <w:t>4.10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3B44">
          <w:rPr>
            <w:rStyle w:val="a7"/>
          </w:rPr>
          <w:t>采暖与非采暖隔墙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_Toc90307702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1CA33EC" w14:textId="77777777" w:rsidR="00211AD5" w:rsidRDefault="00211AD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07703" w:history="1">
        <w:r w:rsidRPr="005F3B44">
          <w:rPr>
            <w:rStyle w:val="a7"/>
            <w:lang w:val="en-GB"/>
          </w:rPr>
          <w:t>4.11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3B44">
          <w:rPr>
            <w:rStyle w:val="a7"/>
          </w:rPr>
          <w:t>地下车库与供暖房间之间的楼板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_Toc90307703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536C578" w14:textId="77777777" w:rsidR="00211AD5" w:rsidRDefault="00211AD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07704" w:history="1">
        <w:r w:rsidRPr="005F3B44">
          <w:rPr>
            <w:rStyle w:val="a7"/>
            <w:lang w:val="en-GB"/>
          </w:rPr>
          <w:t>4.12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3B44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_Toc90307704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142532D" w14:textId="77777777" w:rsidR="00211AD5" w:rsidRDefault="00211AD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307705" w:history="1">
        <w:r w:rsidRPr="005F3B44">
          <w:rPr>
            <w:rStyle w:val="a7"/>
            <w:lang w:val="en-GB"/>
          </w:rPr>
          <w:t>4.12.1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3B44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_Toc90307705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87DC33C" w14:textId="77777777" w:rsidR="00211AD5" w:rsidRDefault="00211AD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307706" w:history="1">
        <w:r w:rsidRPr="005F3B44">
          <w:rPr>
            <w:rStyle w:val="a7"/>
            <w:lang w:val="en-GB"/>
          </w:rPr>
          <w:t>4.12.2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3B44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_Toc90307706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BB79F1F" w14:textId="77777777" w:rsidR="00211AD5" w:rsidRDefault="00211AD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307707" w:history="1">
        <w:r w:rsidRPr="005F3B44">
          <w:rPr>
            <w:rStyle w:val="a7"/>
            <w:lang w:val="en-GB"/>
          </w:rPr>
          <w:t>4.12.3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3B44">
          <w:rPr>
            <w:rStyle w:val="a7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_Toc90307707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E606FA8" w14:textId="77777777" w:rsidR="00211AD5" w:rsidRDefault="00211AD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307708" w:history="1">
        <w:r w:rsidRPr="005F3B44">
          <w:rPr>
            <w:rStyle w:val="a7"/>
            <w:lang w:val="en-GB"/>
          </w:rPr>
          <w:t>4.12.4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3B44">
          <w:rPr>
            <w:rStyle w:val="a7"/>
          </w:rPr>
          <w:t>综合太阳得热系数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_Toc90307708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4A8628F" w14:textId="77777777" w:rsidR="00211AD5" w:rsidRDefault="00211AD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307709" w:history="1">
        <w:r w:rsidRPr="005F3B44">
          <w:rPr>
            <w:rStyle w:val="a7"/>
            <w:lang w:val="en-GB"/>
          </w:rPr>
          <w:t>4.12.5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3B44">
          <w:rPr>
            <w:rStyle w:val="a7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_Toc90307709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2ADA02AF" w14:textId="77777777" w:rsidR="00211AD5" w:rsidRDefault="00211AD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07710" w:history="1">
        <w:r w:rsidRPr="005F3B44">
          <w:rPr>
            <w:rStyle w:val="a7"/>
            <w:lang w:val="en-GB"/>
          </w:rPr>
          <w:t>4.13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3B44">
          <w:rPr>
            <w:rStyle w:val="a7"/>
          </w:rPr>
          <w:t>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_Toc90307710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08A5BB49" w14:textId="77777777" w:rsidR="00211AD5" w:rsidRDefault="00211AD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307711" w:history="1">
        <w:r w:rsidRPr="005F3B44">
          <w:rPr>
            <w:rStyle w:val="a7"/>
            <w:lang w:val="en-GB"/>
          </w:rPr>
          <w:t>4.13.1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3B44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_Toc90307711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590E8C7A" w14:textId="77777777" w:rsidR="00211AD5" w:rsidRDefault="00211AD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07712" w:history="1">
        <w:r w:rsidRPr="005F3B44">
          <w:rPr>
            <w:rStyle w:val="a7"/>
            <w:lang w:val="en-GB"/>
          </w:rPr>
          <w:t>4.14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3B44">
          <w:rPr>
            <w:rStyle w:val="a7"/>
          </w:rPr>
          <w:t>采暖地下室外墙构造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_Toc90307712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1E2FFD90" w14:textId="77777777" w:rsidR="00211AD5" w:rsidRDefault="00211AD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07713" w:history="1">
        <w:r w:rsidRPr="005F3B44">
          <w:rPr>
            <w:rStyle w:val="a7"/>
            <w:lang w:val="en-GB"/>
          </w:rPr>
          <w:t>4.15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3B44">
          <w:rPr>
            <w:rStyle w:val="a7"/>
          </w:rPr>
          <w:t>变形缝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_Toc90307713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321F3D9A" w14:textId="77777777" w:rsidR="00211AD5" w:rsidRDefault="00211AD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07714" w:history="1">
        <w:r w:rsidRPr="005F3B44">
          <w:rPr>
            <w:rStyle w:val="a7"/>
            <w:lang w:val="en-GB"/>
          </w:rPr>
          <w:t>4.16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3B44">
          <w:rPr>
            <w:rStyle w:val="a7"/>
          </w:rPr>
          <w:t>有效通风换气面积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_Toc90307714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38B10F0" w14:textId="77777777" w:rsidR="00211AD5" w:rsidRDefault="00211AD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07715" w:history="1">
        <w:r w:rsidRPr="005F3B44">
          <w:rPr>
            <w:rStyle w:val="a7"/>
            <w:lang w:val="en-GB"/>
          </w:rPr>
          <w:t>4.17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3B44">
          <w:rPr>
            <w:rStyle w:val="a7"/>
          </w:rPr>
          <w:t>非中空窗面积比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_Toc90307715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3915B8C8" w14:textId="77777777" w:rsidR="00211AD5" w:rsidRDefault="00211AD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07716" w:history="1">
        <w:r w:rsidRPr="005F3B44">
          <w:rPr>
            <w:rStyle w:val="a7"/>
            <w:lang w:val="en-GB"/>
          </w:rPr>
          <w:t>4.18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3B44">
          <w:rPr>
            <w:rStyle w:val="a7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_Toc90307716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115E9239" w14:textId="77777777" w:rsidR="00211AD5" w:rsidRDefault="00211AD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07717" w:history="1">
        <w:r w:rsidRPr="005F3B44">
          <w:rPr>
            <w:rStyle w:val="a7"/>
            <w:lang w:val="en-GB"/>
          </w:rPr>
          <w:t>4.19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3B44">
          <w:rPr>
            <w:rStyle w:val="a7"/>
          </w:rPr>
          <w:t>外门气密性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_Toc90307717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741C45B5" w14:textId="77777777" w:rsidR="00211AD5" w:rsidRDefault="00211AD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07718" w:history="1">
        <w:r w:rsidRPr="005F3B44">
          <w:rPr>
            <w:rStyle w:val="a7"/>
            <w:lang w:val="en-GB"/>
          </w:rPr>
          <w:t>4.20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3B44">
          <w:rPr>
            <w:rStyle w:val="a7"/>
          </w:rPr>
          <w:t>幕墙气密性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_Toc90307718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7BAB2903" w14:textId="77777777" w:rsidR="00211AD5" w:rsidRDefault="00211AD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07719" w:history="1">
        <w:r w:rsidRPr="005F3B44">
          <w:rPr>
            <w:rStyle w:val="a7"/>
            <w:lang w:val="en-GB"/>
          </w:rPr>
          <w:t>4.21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3B44">
          <w:rPr>
            <w:rStyle w:val="a7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_Toc90307719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70514675" w14:textId="77777777"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7908E5C5" w14:textId="77777777" w:rsidR="00D40158" w:rsidRDefault="00D40158" w:rsidP="00D40158">
      <w:pPr>
        <w:pStyle w:val="TOC1"/>
      </w:pPr>
    </w:p>
    <w:p w14:paraId="6563ACBA" w14:textId="77777777" w:rsidR="00D40158" w:rsidRPr="005E5F93" w:rsidRDefault="00D40158" w:rsidP="005215FB">
      <w:pPr>
        <w:pStyle w:val="1"/>
      </w:pPr>
      <w:bookmarkStart w:id="13" w:name="_Toc90307681"/>
      <w:r w:rsidRPr="005E5F93"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4C9D242B" w14:textId="77777777" w:rsidTr="00BE3C10">
        <w:tc>
          <w:tcPr>
            <w:tcW w:w="2759" w:type="dxa"/>
            <w:shd w:val="clear" w:color="auto" w:fill="E6E6E6"/>
          </w:tcPr>
          <w:p w14:paraId="3BE646A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0C30F11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名称"/>
            <w:r>
              <w:t>水之灵</w:t>
            </w:r>
            <w:r>
              <w:t>-</w:t>
            </w:r>
            <w:r>
              <w:t>科创中心绿色建筑设计</w:t>
            </w:r>
            <w:bookmarkEnd w:id="15"/>
          </w:p>
        </w:tc>
      </w:tr>
      <w:tr w:rsidR="00D40158" w:rsidRPr="00FF2243" w14:paraId="62F29FB1" w14:textId="77777777" w:rsidTr="00BE3C10">
        <w:tc>
          <w:tcPr>
            <w:tcW w:w="2759" w:type="dxa"/>
            <w:shd w:val="clear" w:color="auto" w:fill="E6E6E6"/>
          </w:tcPr>
          <w:p w14:paraId="43815D4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 w14:paraId="54E4A74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地点"/>
            <w:r>
              <w:t>北京</w:t>
            </w:r>
            <w:r>
              <w:t>-</w:t>
            </w:r>
            <w:r>
              <w:t>北京</w:t>
            </w:r>
            <w:bookmarkEnd w:id="16"/>
          </w:p>
        </w:tc>
      </w:tr>
      <w:tr w:rsidR="00037A4C" w:rsidRPr="00FF2243" w14:paraId="0FF9764B" w14:textId="77777777" w:rsidTr="00BE3C10">
        <w:tc>
          <w:tcPr>
            <w:tcW w:w="2759" w:type="dxa"/>
            <w:shd w:val="clear" w:color="auto" w:fill="E6E6E6"/>
          </w:tcPr>
          <w:p w14:paraId="10E53307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</w:tcPr>
          <w:p w14:paraId="43E35255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7" w:name="纬度"/>
            <w:r w:rsidRPr="00FF2243">
              <w:rPr>
                <w:rFonts w:ascii="宋体" w:hAnsi="宋体" w:hint="eastAsia"/>
                <w:lang w:val="en-US"/>
              </w:rPr>
              <w:t>39.80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</w:tcPr>
          <w:p w14:paraId="02DA68F7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8" w:name="经度"/>
            <w:r w:rsidRPr="00FF2243">
              <w:rPr>
                <w:rFonts w:ascii="宋体" w:hAnsi="宋体" w:hint="eastAsia"/>
                <w:lang w:val="en-US"/>
              </w:rPr>
              <w:t>116.47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61164FE0" w14:textId="77777777" w:rsidTr="00BE3C10">
        <w:tc>
          <w:tcPr>
            <w:tcW w:w="2759" w:type="dxa"/>
            <w:shd w:val="clear" w:color="auto" w:fill="E6E6E6"/>
          </w:tcPr>
          <w:p w14:paraId="703BD55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 w14:paraId="42736C8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面积"/>
            <w:r w:rsidRPr="00FF2243">
              <w:rPr>
                <w:rFonts w:ascii="宋体" w:hAnsi="宋体" w:hint="eastAsia"/>
                <w:lang w:val="en-US"/>
              </w:rPr>
              <w:t>6336</w:t>
            </w:r>
            <w:bookmarkEnd w:id="19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0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0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049DC888" w14:textId="77777777" w:rsidTr="00BE3C10">
        <w:tc>
          <w:tcPr>
            <w:tcW w:w="2759" w:type="dxa"/>
            <w:shd w:val="clear" w:color="auto" w:fill="E6E6E6"/>
          </w:tcPr>
          <w:p w14:paraId="30033B5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0709235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层数"/>
            <w:r w:rsidRPr="00FF2243">
              <w:rPr>
                <w:rFonts w:ascii="宋体" w:hAnsi="宋体" w:hint="eastAsia"/>
                <w:lang w:val="en-US"/>
              </w:rPr>
              <w:t>5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  <w:bookmarkEnd w:id="22"/>
          </w:p>
        </w:tc>
      </w:tr>
      <w:tr w:rsidR="00D40158" w:rsidRPr="00FF2243" w14:paraId="1E34FC88" w14:textId="77777777" w:rsidTr="00BE3C10">
        <w:tc>
          <w:tcPr>
            <w:tcW w:w="2759" w:type="dxa"/>
            <w:shd w:val="clear" w:color="auto" w:fill="E6E6E6"/>
          </w:tcPr>
          <w:p w14:paraId="3422A98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30CF5D2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地上建筑高度"/>
            <w:r w:rsidRPr="00FF2243">
              <w:rPr>
                <w:rFonts w:ascii="宋体" w:hAnsi="宋体" w:hint="eastAsia"/>
                <w:lang w:val="en-US"/>
              </w:rPr>
              <w:t>22.5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70C75C71" w14:textId="77777777" w:rsidTr="00BE3C10">
        <w:tc>
          <w:tcPr>
            <w:tcW w:w="2759" w:type="dxa"/>
            <w:shd w:val="clear" w:color="auto" w:fill="E6E6E6"/>
          </w:tcPr>
          <w:p w14:paraId="71C8A7B3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39D66401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建筑体积"/>
            <w:r>
              <w:t>28513.90</w:t>
            </w:r>
            <w:bookmarkEnd w:id="24"/>
          </w:p>
        </w:tc>
      </w:tr>
      <w:tr w:rsidR="00203A7D" w:rsidRPr="00FF2243" w14:paraId="0580F6ED" w14:textId="77777777" w:rsidTr="00BE3C10">
        <w:tc>
          <w:tcPr>
            <w:tcW w:w="2759" w:type="dxa"/>
            <w:shd w:val="clear" w:color="auto" w:fill="E6E6E6"/>
          </w:tcPr>
          <w:p w14:paraId="2B325257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448D8DAD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外表面积"/>
            <w:r>
              <w:t>7128.61</w:t>
            </w:r>
            <w:bookmarkEnd w:id="25"/>
          </w:p>
        </w:tc>
      </w:tr>
      <w:tr w:rsidR="00FA4476" w:rsidRPr="00FF2243" w14:paraId="35A31251" w14:textId="77777777" w:rsidTr="00BE3C10">
        <w:tc>
          <w:tcPr>
            <w:tcW w:w="2759" w:type="dxa"/>
            <w:shd w:val="clear" w:color="auto" w:fill="E6E6E6"/>
          </w:tcPr>
          <w:p w14:paraId="3F8D83BE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3303D8DB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:rsidR="00D40158" w:rsidRPr="00FF2243" w14:paraId="5B1F2E5C" w14:textId="77777777" w:rsidTr="00BE3C10">
        <w:tc>
          <w:tcPr>
            <w:tcW w:w="2759" w:type="dxa"/>
            <w:shd w:val="clear" w:color="auto" w:fill="E6E6E6"/>
          </w:tcPr>
          <w:p w14:paraId="4C026F3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147156E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:rsidR="00D40158" w:rsidRPr="00FF2243" w14:paraId="030739FF" w14:textId="77777777" w:rsidTr="00BE3C10">
        <w:tc>
          <w:tcPr>
            <w:tcW w:w="2759" w:type="dxa"/>
            <w:shd w:val="clear" w:color="auto" w:fill="E6E6E6"/>
          </w:tcPr>
          <w:p w14:paraId="56426ED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4DA30BC4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 w:rsidR="00D40158" w:rsidRPr="00FF2243" w14:paraId="13EB2818" w14:textId="77777777" w:rsidTr="00BE3C10">
        <w:tc>
          <w:tcPr>
            <w:tcW w:w="2759" w:type="dxa"/>
            <w:shd w:val="clear" w:color="auto" w:fill="E6E6E6"/>
          </w:tcPr>
          <w:p w14:paraId="47488C4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453B6DA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</w:tbl>
    <w:p w14:paraId="3F6DD492" w14:textId="77777777" w:rsidR="00D40158" w:rsidRDefault="00D40158" w:rsidP="00D40158">
      <w:pPr>
        <w:pStyle w:val="1"/>
      </w:pPr>
      <w:bookmarkStart w:id="30" w:name="TitleFormat"/>
      <w:bookmarkStart w:id="31" w:name="_Toc90307682"/>
      <w:bookmarkEnd w:id="14"/>
      <w:r>
        <w:rPr>
          <w:rFonts w:hint="eastAsia"/>
        </w:rPr>
        <w:t>设计依据</w:t>
      </w:r>
      <w:bookmarkEnd w:id="31"/>
    </w:p>
    <w:p w14:paraId="7380B330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0"/>
      <w:bookmarkEnd w:id="32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14:paraId="2B672396" w14:textId="77777777" w:rsidR="00D1424F" w:rsidRDefault="00706B5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2ECD01BE" w14:textId="77777777" w:rsidR="00D1424F" w:rsidRDefault="00706B5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14:paraId="09C89E1C" w14:textId="77777777" w:rsidR="00D1424F" w:rsidRDefault="00706B5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《建筑幕墙》（</w:t>
      </w:r>
      <w:r>
        <w:rPr>
          <w:kern w:val="2"/>
          <w:szCs w:val="24"/>
          <w:lang w:val="en-US"/>
        </w:rPr>
        <w:t xml:space="preserve">GB/T </w:t>
      </w:r>
      <w:r>
        <w:rPr>
          <w:kern w:val="2"/>
          <w:szCs w:val="24"/>
          <w:lang w:val="en-US"/>
        </w:rPr>
        <w:t>21086-2007</w:t>
      </w:r>
      <w:r>
        <w:rPr>
          <w:kern w:val="2"/>
          <w:szCs w:val="24"/>
          <w:lang w:val="en-US"/>
        </w:rPr>
        <w:t>）</w:t>
      </w:r>
    </w:p>
    <w:p w14:paraId="7066419B" w14:textId="77777777" w:rsidR="00D1424F" w:rsidRDefault="00706B52">
      <w:pPr>
        <w:pStyle w:val="1"/>
        <w:widowControl w:val="0"/>
        <w:jc w:val="both"/>
        <w:rPr>
          <w:kern w:val="2"/>
          <w:szCs w:val="24"/>
        </w:rPr>
      </w:pPr>
      <w:bookmarkStart w:id="33" w:name="_Toc90307683"/>
      <w:r>
        <w:rPr>
          <w:kern w:val="2"/>
          <w:szCs w:val="24"/>
        </w:rPr>
        <w:lastRenderedPageBreak/>
        <w:t>建筑大样</w:t>
      </w:r>
      <w:bookmarkEnd w:id="33"/>
    </w:p>
    <w:p w14:paraId="1DEFC24F" w14:textId="77777777" w:rsidR="00D1424F" w:rsidRDefault="00706B52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22F08360" wp14:editId="7FECB18B">
            <wp:extent cx="5667375" cy="314325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E12DD" w14:textId="77777777" w:rsidR="00D1424F" w:rsidRDefault="00706B5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5B266AAC" w14:textId="77777777" w:rsidR="00D1424F" w:rsidRDefault="00706B52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36642020" wp14:editId="3A314491">
            <wp:extent cx="5667375" cy="15430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D71FC6" w14:textId="77777777" w:rsidR="00D1424F" w:rsidRDefault="00706B5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36EAE039" w14:textId="77777777" w:rsidR="00D1424F" w:rsidRDefault="00706B52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0F203975" wp14:editId="6248FB9E">
            <wp:extent cx="5667375" cy="15144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A8B6C2" w14:textId="77777777" w:rsidR="00D1424F" w:rsidRDefault="00706B5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14:paraId="42781854" w14:textId="77777777" w:rsidR="00D1424F" w:rsidRDefault="00706B52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24E9CC7E" wp14:editId="3856CD6C">
            <wp:extent cx="5667375" cy="15144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4A1F11" w14:textId="77777777" w:rsidR="00D1424F" w:rsidRDefault="00706B5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3~5</w:t>
      </w:r>
      <w:r>
        <w:rPr>
          <w:kern w:val="2"/>
          <w:szCs w:val="24"/>
          <w:lang w:val="en-US"/>
        </w:rPr>
        <w:t>层平面</w:t>
      </w:r>
    </w:p>
    <w:p w14:paraId="7A968CC3" w14:textId="77777777" w:rsidR="00D1424F" w:rsidRDefault="00706B52">
      <w:pPr>
        <w:pStyle w:val="1"/>
        <w:widowControl w:val="0"/>
        <w:jc w:val="both"/>
        <w:rPr>
          <w:kern w:val="2"/>
          <w:szCs w:val="24"/>
        </w:rPr>
      </w:pPr>
      <w:bookmarkStart w:id="34" w:name="_Toc90307684"/>
      <w:r>
        <w:rPr>
          <w:kern w:val="2"/>
          <w:szCs w:val="24"/>
        </w:rPr>
        <w:t>规定性指标检查</w:t>
      </w:r>
      <w:bookmarkEnd w:id="34"/>
    </w:p>
    <w:p w14:paraId="7CA320E1" w14:textId="77777777" w:rsidR="00D1424F" w:rsidRDefault="00706B52">
      <w:pPr>
        <w:pStyle w:val="2"/>
        <w:widowControl w:val="0"/>
        <w:rPr>
          <w:kern w:val="2"/>
        </w:rPr>
      </w:pPr>
      <w:bookmarkStart w:id="35" w:name="_Toc90307685"/>
      <w:r>
        <w:rPr>
          <w:kern w:val="2"/>
        </w:rPr>
        <w:t>工程材料</w:t>
      </w:r>
      <w:bookmarkEnd w:id="35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D1424F" w14:paraId="47BED2C0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19314450" w14:textId="77777777" w:rsidR="00D1424F" w:rsidRDefault="00706B52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2166C2F" w14:textId="77777777" w:rsidR="00D1424F" w:rsidRDefault="00706B5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141069E" w14:textId="77777777" w:rsidR="00D1424F" w:rsidRDefault="00706B5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A79013" w14:textId="77777777" w:rsidR="00D1424F" w:rsidRDefault="00706B52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54EF6FA" w14:textId="77777777" w:rsidR="00D1424F" w:rsidRDefault="00706B52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165C476" w14:textId="77777777" w:rsidR="00D1424F" w:rsidRDefault="00706B52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482ED56F" w14:textId="77777777" w:rsidR="00D1424F" w:rsidRDefault="00706B52">
            <w:pPr>
              <w:jc w:val="center"/>
            </w:pPr>
            <w:r>
              <w:t>备注</w:t>
            </w:r>
          </w:p>
        </w:tc>
      </w:tr>
      <w:tr w:rsidR="00D1424F" w14:paraId="67A50BC0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7EA7D7E7" w14:textId="77777777" w:rsidR="00D1424F" w:rsidRDefault="00D1424F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0812B60D" w14:textId="77777777" w:rsidR="00D1424F" w:rsidRDefault="00706B52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0DED163" w14:textId="77777777" w:rsidR="00D1424F" w:rsidRDefault="00706B5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F139371" w14:textId="77777777" w:rsidR="00D1424F" w:rsidRDefault="00706B52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D0C0CAC" w14:textId="77777777" w:rsidR="00D1424F" w:rsidRDefault="00706B52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24F0C48" w14:textId="77777777" w:rsidR="00D1424F" w:rsidRDefault="00706B52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3D971247" w14:textId="77777777" w:rsidR="00D1424F" w:rsidRDefault="00D1424F">
            <w:pPr>
              <w:jc w:val="center"/>
            </w:pPr>
          </w:p>
        </w:tc>
      </w:tr>
      <w:tr w:rsidR="00D1424F" w14:paraId="5C8CA030" w14:textId="77777777">
        <w:tc>
          <w:tcPr>
            <w:tcW w:w="2196" w:type="dxa"/>
            <w:shd w:val="clear" w:color="auto" w:fill="E6E6E6"/>
            <w:vAlign w:val="center"/>
          </w:tcPr>
          <w:p w14:paraId="41C0BC69" w14:textId="77777777" w:rsidR="00D1424F" w:rsidRDefault="00706B52">
            <w:r>
              <w:t>水泥砂浆</w:t>
            </w:r>
          </w:p>
        </w:tc>
        <w:tc>
          <w:tcPr>
            <w:tcW w:w="1018" w:type="dxa"/>
            <w:vAlign w:val="center"/>
          </w:tcPr>
          <w:p w14:paraId="1A08E50F" w14:textId="77777777" w:rsidR="00D1424F" w:rsidRDefault="00706B52">
            <w:r>
              <w:t>0.930</w:t>
            </w:r>
          </w:p>
        </w:tc>
        <w:tc>
          <w:tcPr>
            <w:tcW w:w="1030" w:type="dxa"/>
            <w:vAlign w:val="center"/>
          </w:tcPr>
          <w:p w14:paraId="62482CEA" w14:textId="77777777" w:rsidR="00D1424F" w:rsidRDefault="00706B52">
            <w:r>
              <w:t>11.370</w:t>
            </w:r>
          </w:p>
        </w:tc>
        <w:tc>
          <w:tcPr>
            <w:tcW w:w="848" w:type="dxa"/>
            <w:vAlign w:val="center"/>
          </w:tcPr>
          <w:p w14:paraId="05EFFD41" w14:textId="77777777" w:rsidR="00D1424F" w:rsidRDefault="00706B52">
            <w:r>
              <w:t>1800.0</w:t>
            </w:r>
          </w:p>
        </w:tc>
        <w:tc>
          <w:tcPr>
            <w:tcW w:w="1018" w:type="dxa"/>
            <w:vAlign w:val="center"/>
          </w:tcPr>
          <w:p w14:paraId="62D35DD5" w14:textId="77777777" w:rsidR="00D1424F" w:rsidRDefault="00706B52">
            <w:r>
              <w:t>1050.0</w:t>
            </w:r>
          </w:p>
        </w:tc>
        <w:tc>
          <w:tcPr>
            <w:tcW w:w="1188" w:type="dxa"/>
            <w:vAlign w:val="center"/>
          </w:tcPr>
          <w:p w14:paraId="61C3AF8F" w14:textId="77777777" w:rsidR="00D1424F" w:rsidRDefault="00706B52">
            <w:r>
              <w:t>0.0210</w:t>
            </w:r>
          </w:p>
        </w:tc>
        <w:tc>
          <w:tcPr>
            <w:tcW w:w="1516" w:type="dxa"/>
            <w:vAlign w:val="center"/>
          </w:tcPr>
          <w:p w14:paraId="2B32F278" w14:textId="77777777" w:rsidR="00D1424F" w:rsidRDefault="00706B52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1424F" w14:paraId="33597F9D" w14:textId="77777777">
        <w:tc>
          <w:tcPr>
            <w:tcW w:w="2196" w:type="dxa"/>
            <w:shd w:val="clear" w:color="auto" w:fill="E6E6E6"/>
            <w:vAlign w:val="center"/>
          </w:tcPr>
          <w:p w14:paraId="19EA2CED" w14:textId="77777777" w:rsidR="00D1424F" w:rsidRDefault="00706B52">
            <w:r>
              <w:t>石灰砂浆</w:t>
            </w:r>
          </w:p>
        </w:tc>
        <w:tc>
          <w:tcPr>
            <w:tcW w:w="1018" w:type="dxa"/>
            <w:vAlign w:val="center"/>
          </w:tcPr>
          <w:p w14:paraId="47CA519F" w14:textId="77777777" w:rsidR="00D1424F" w:rsidRDefault="00706B52">
            <w:r>
              <w:t>0.810</w:t>
            </w:r>
          </w:p>
        </w:tc>
        <w:tc>
          <w:tcPr>
            <w:tcW w:w="1030" w:type="dxa"/>
            <w:vAlign w:val="center"/>
          </w:tcPr>
          <w:p w14:paraId="37AA0C37" w14:textId="77777777" w:rsidR="00D1424F" w:rsidRDefault="00706B52">
            <w:r>
              <w:t>10.070</w:t>
            </w:r>
          </w:p>
        </w:tc>
        <w:tc>
          <w:tcPr>
            <w:tcW w:w="848" w:type="dxa"/>
            <w:vAlign w:val="center"/>
          </w:tcPr>
          <w:p w14:paraId="11A37073" w14:textId="77777777" w:rsidR="00D1424F" w:rsidRDefault="00706B52">
            <w:r>
              <w:t>1600.0</w:t>
            </w:r>
          </w:p>
        </w:tc>
        <w:tc>
          <w:tcPr>
            <w:tcW w:w="1018" w:type="dxa"/>
            <w:vAlign w:val="center"/>
          </w:tcPr>
          <w:p w14:paraId="461DB6C8" w14:textId="77777777" w:rsidR="00D1424F" w:rsidRDefault="00706B52">
            <w:r>
              <w:t>1050.0</w:t>
            </w:r>
          </w:p>
        </w:tc>
        <w:tc>
          <w:tcPr>
            <w:tcW w:w="1188" w:type="dxa"/>
            <w:vAlign w:val="center"/>
          </w:tcPr>
          <w:p w14:paraId="7CF9E9AC" w14:textId="77777777" w:rsidR="00D1424F" w:rsidRDefault="00706B52">
            <w:r>
              <w:t>0.0443</w:t>
            </w:r>
          </w:p>
        </w:tc>
        <w:tc>
          <w:tcPr>
            <w:tcW w:w="1516" w:type="dxa"/>
            <w:vAlign w:val="center"/>
          </w:tcPr>
          <w:p w14:paraId="1A867594" w14:textId="77777777" w:rsidR="00D1424F" w:rsidRDefault="00706B52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1424F" w14:paraId="1077EC6B" w14:textId="77777777">
        <w:tc>
          <w:tcPr>
            <w:tcW w:w="2196" w:type="dxa"/>
            <w:shd w:val="clear" w:color="auto" w:fill="E6E6E6"/>
            <w:vAlign w:val="center"/>
          </w:tcPr>
          <w:p w14:paraId="0B818381" w14:textId="77777777" w:rsidR="00D1424F" w:rsidRDefault="00706B52">
            <w:r>
              <w:t>钢筋混凝土</w:t>
            </w:r>
          </w:p>
        </w:tc>
        <w:tc>
          <w:tcPr>
            <w:tcW w:w="1018" w:type="dxa"/>
            <w:vAlign w:val="center"/>
          </w:tcPr>
          <w:p w14:paraId="029E9AB3" w14:textId="77777777" w:rsidR="00D1424F" w:rsidRDefault="00706B52">
            <w:r>
              <w:t>1.740</w:t>
            </w:r>
          </w:p>
        </w:tc>
        <w:tc>
          <w:tcPr>
            <w:tcW w:w="1030" w:type="dxa"/>
            <w:vAlign w:val="center"/>
          </w:tcPr>
          <w:p w14:paraId="19A1664C" w14:textId="77777777" w:rsidR="00D1424F" w:rsidRDefault="00706B52">
            <w:r>
              <w:t>17.200</w:t>
            </w:r>
          </w:p>
        </w:tc>
        <w:tc>
          <w:tcPr>
            <w:tcW w:w="848" w:type="dxa"/>
            <w:vAlign w:val="center"/>
          </w:tcPr>
          <w:p w14:paraId="5FDE3DF6" w14:textId="77777777" w:rsidR="00D1424F" w:rsidRDefault="00706B52">
            <w:r>
              <w:t>2500.0</w:t>
            </w:r>
          </w:p>
        </w:tc>
        <w:tc>
          <w:tcPr>
            <w:tcW w:w="1018" w:type="dxa"/>
            <w:vAlign w:val="center"/>
          </w:tcPr>
          <w:p w14:paraId="6BFBFABA" w14:textId="77777777" w:rsidR="00D1424F" w:rsidRDefault="00706B52">
            <w:r>
              <w:t>920.0</w:t>
            </w:r>
          </w:p>
        </w:tc>
        <w:tc>
          <w:tcPr>
            <w:tcW w:w="1188" w:type="dxa"/>
            <w:vAlign w:val="center"/>
          </w:tcPr>
          <w:p w14:paraId="3CCEB525" w14:textId="77777777" w:rsidR="00D1424F" w:rsidRDefault="00706B52">
            <w:r>
              <w:t>0.0158</w:t>
            </w:r>
          </w:p>
        </w:tc>
        <w:tc>
          <w:tcPr>
            <w:tcW w:w="1516" w:type="dxa"/>
            <w:vAlign w:val="center"/>
          </w:tcPr>
          <w:p w14:paraId="610824C8" w14:textId="77777777" w:rsidR="00D1424F" w:rsidRDefault="00706B52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1424F" w14:paraId="7BBFCC52" w14:textId="77777777">
        <w:tc>
          <w:tcPr>
            <w:tcW w:w="2196" w:type="dxa"/>
            <w:shd w:val="clear" w:color="auto" w:fill="E6E6E6"/>
            <w:vAlign w:val="center"/>
          </w:tcPr>
          <w:p w14:paraId="63B57D97" w14:textId="77777777" w:rsidR="00D1424F" w:rsidRDefault="00706B52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449FF6F3" w14:textId="77777777" w:rsidR="00D1424F" w:rsidRDefault="00706B52">
            <w:r>
              <w:t>0.030</w:t>
            </w:r>
          </w:p>
        </w:tc>
        <w:tc>
          <w:tcPr>
            <w:tcW w:w="1030" w:type="dxa"/>
            <w:vAlign w:val="center"/>
          </w:tcPr>
          <w:p w14:paraId="47D1B419" w14:textId="77777777" w:rsidR="00D1424F" w:rsidRDefault="00706B52">
            <w:r>
              <w:t>0.340</w:t>
            </w:r>
          </w:p>
        </w:tc>
        <w:tc>
          <w:tcPr>
            <w:tcW w:w="848" w:type="dxa"/>
            <w:vAlign w:val="center"/>
          </w:tcPr>
          <w:p w14:paraId="52F70B88" w14:textId="77777777" w:rsidR="00D1424F" w:rsidRDefault="00706B52">
            <w:r>
              <w:t>35.0</w:t>
            </w:r>
          </w:p>
        </w:tc>
        <w:tc>
          <w:tcPr>
            <w:tcW w:w="1018" w:type="dxa"/>
            <w:vAlign w:val="center"/>
          </w:tcPr>
          <w:p w14:paraId="6A82422F" w14:textId="77777777" w:rsidR="00D1424F" w:rsidRDefault="00706B52">
            <w:r>
              <w:t>1380.0</w:t>
            </w:r>
          </w:p>
        </w:tc>
        <w:tc>
          <w:tcPr>
            <w:tcW w:w="1188" w:type="dxa"/>
            <w:vAlign w:val="center"/>
          </w:tcPr>
          <w:p w14:paraId="223206DA" w14:textId="77777777" w:rsidR="00D1424F" w:rsidRDefault="00706B52">
            <w:r>
              <w:t>0.0000</w:t>
            </w:r>
          </w:p>
        </w:tc>
        <w:tc>
          <w:tcPr>
            <w:tcW w:w="1516" w:type="dxa"/>
            <w:vAlign w:val="center"/>
          </w:tcPr>
          <w:p w14:paraId="743DA3BF" w14:textId="77777777" w:rsidR="00D1424F" w:rsidRDefault="00706B52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D1424F" w14:paraId="09BC4117" w14:textId="77777777">
        <w:tc>
          <w:tcPr>
            <w:tcW w:w="2196" w:type="dxa"/>
            <w:shd w:val="clear" w:color="auto" w:fill="E6E6E6"/>
            <w:vAlign w:val="center"/>
          </w:tcPr>
          <w:p w14:paraId="080E6266" w14:textId="77777777" w:rsidR="00D1424F" w:rsidRDefault="00706B52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2AE1993B" w14:textId="77777777" w:rsidR="00D1424F" w:rsidRDefault="00706B52">
            <w:r>
              <w:t>0.750</w:t>
            </w:r>
          </w:p>
        </w:tc>
        <w:tc>
          <w:tcPr>
            <w:tcW w:w="1030" w:type="dxa"/>
            <w:vAlign w:val="center"/>
          </w:tcPr>
          <w:p w14:paraId="2BC02C6D" w14:textId="77777777" w:rsidR="00D1424F" w:rsidRDefault="00706B52">
            <w:r>
              <w:t>7.490</w:t>
            </w:r>
          </w:p>
        </w:tc>
        <w:tc>
          <w:tcPr>
            <w:tcW w:w="848" w:type="dxa"/>
            <w:vAlign w:val="center"/>
          </w:tcPr>
          <w:p w14:paraId="067509B9" w14:textId="77777777" w:rsidR="00D1424F" w:rsidRDefault="00706B52">
            <w:r>
              <w:t>1450.0</w:t>
            </w:r>
          </w:p>
        </w:tc>
        <w:tc>
          <w:tcPr>
            <w:tcW w:w="1018" w:type="dxa"/>
            <w:vAlign w:val="center"/>
          </w:tcPr>
          <w:p w14:paraId="5302B38E" w14:textId="77777777" w:rsidR="00D1424F" w:rsidRDefault="00706B52">
            <w:r>
              <w:t>709.4</w:t>
            </w:r>
          </w:p>
        </w:tc>
        <w:tc>
          <w:tcPr>
            <w:tcW w:w="1188" w:type="dxa"/>
            <w:vAlign w:val="center"/>
          </w:tcPr>
          <w:p w14:paraId="29AF3504" w14:textId="77777777" w:rsidR="00D1424F" w:rsidRDefault="00706B52">
            <w:r>
              <w:t>0.0000</w:t>
            </w:r>
          </w:p>
        </w:tc>
        <w:tc>
          <w:tcPr>
            <w:tcW w:w="1516" w:type="dxa"/>
            <w:vAlign w:val="center"/>
          </w:tcPr>
          <w:p w14:paraId="4191998B" w14:textId="77777777" w:rsidR="00D1424F" w:rsidRDefault="00D1424F">
            <w:pPr>
              <w:rPr>
                <w:sz w:val="18"/>
                <w:szCs w:val="18"/>
              </w:rPr>
            </w:pPr>
          </w:p>
        </w:tc>
      </w:tr>
      <w:tr w:rsidR="00D1424F" w14:paraId="6B866E50" w14:textId="77777777">
        <w:tc>
          <w:tcPr>
            <w:tcW w:w="2196" w:type="dxa"/>
            <w:shd w:val="clear" w:color="auto" w:fill="E6E6E6"/>
            <w:vAlign w:val="center"/>
          </w:tcPr>
          <w:p w14:paraId="1619CFCC" w14:textId="77777777" w:rsidR="00D1424F" w:rsidRDefault="00706B52">
            <w:r>
              <w:t>石灰砂浆（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774580AD" w14:textId="77777777" w:rsidR="00D1424F" w:rsidRDefault="00706B52">
            <w:r>
              <w:t>0.810</w:t>
            </w:r>
          </w:p>
        </w:tc>
        <w:tc>
          <w:tcPr>
            <w:tcW w:w="1030" w:type="dxa"/>
            <w:vAlign w:val="center"/>
          </w:tcPr>
          <w:p w14:paraId="40665632" w14:textId="77777777" w:rsidR="00D1424F" w:rsidRDefault="00706B52">
            <w:r>
              <w:t>10.070</w:t>
            </w:r>
          </w:p>
        </w:tc>
        <w:tc>
          <w:tcPr>
            <w:tcW w:w="848" w:type="dxa"/>
            <w:vAlign w:val="center"/>
          </w:tcPr>
          <w:p w14:paraId="3105A4FD" w14:textId="77777777" w:rsidR="00D1424F" w:rsidRDefault="00706B52">
            <w:r>
              <w:t>1600.0</w:t>
            </w:r>
          </w:p>
        </w:tc>
        <w:tc>
          <w:tcPr>
            <w:tcW w:w="1018" w:type="dxa"/>
            <w:vAlign w:val="center"/>
          </w:tcPr>
          <w:p w14:paraId="40975C2C" w14:textId="77777777" w:rsidR="00D1424F" w:rsidRDefault="00706B52">
            <w:r>
              <w:t>1075.9</w:t>
            </w:r>
          </w:p>
        </w:tc>
        <w:tc>
          <w:tcPr>
            <w:tcW w:w="1188" w:type="dxa"/>
            <w:vAlign w:val="center"/>
          </w:tcPr>
          <w:p w14:paraId="09B7CACC" w14:textId="77777777" w:rsidR="00D1424F" w:rsidRDefault="00706B52">
            <w:r>
              <w:t>0.0443</w:t>
            </w:r>
          </w:p>
        </w:tc>
        <w:tc>
          <w:tcPr>
            <w:tcW w:w="1516" w:type="dxa"/>
            <w:vAlign w:val="center"/>
          </w:tcPr>
          <w:p w14:paraId="6AEB9A2C" w14:textId="77777777" w:rsidR="00D1424F" w:rsidRDefault="00706B52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；注：导热系数修正系数（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1.0</w:t>
            </w:r>
          </w:p>
        </w:tc>
      </w:tr>
      <w:tr w:rsidR="00D1424F" w14:paraId="4C16AD0C" w14:textId="77777777">
        <w:tc>
          <w:tcPr>
            <w:tcW w:w="2196" w:type="dxa"/>
            <w:shd w:val="clear" w:color="auto" w:fill="E6E6E6"/>
            <w:vAlign w:val="center"/>
          </w:tcPr>
          <w:p w14:paraId="1F42D54C" w14:textId="77777777" w:rsidR="00D1424F" w:rsidRDefault="00706B52">
            <w:r>
              <w:t>SBS</w:t>
            </w:r>
            <w:r>
              <w:t>改性沥青防水卷材</w:t>
            </w:r>
          </w:p>
        </w:tc>
        <w:tc>
          <w:tcPr>
            <w:tcW w:w="1018" w:type="dxa"/>
            <w:vAlign w:val="center"/>
          </w:tcPr>
          <w:p w14:paraId="61FD7D2E" w14:textId="77777777" w:rsidR="00D1424F" w:rsidRDefault="00706B52">
            <w:r>
              <w:t>0.230</w:t>
            </w:r>
          </w:p>
        </w:tc>
        <w:tc>
          <w:tcPr>
            <w:tcW w:w="1030" w:type="dxa"/>
            <w:vAlign w:val="center"/>
          </w:tcPr>
          <w:p w14:paraId="54B82CDE" w14:textId="77777777" w:rsidR="00D1424F" w:rsidRDefault="00706B52">
            <w:r>
              <w:t>9.370</w:t>
            </w:r>
          </w:p>
        </w:tc>
        <w:tc>
          <w:tcPr>
            <w:tcW w:w="848" w:type="dxa"/>
            <w:vAlign w:val="center"/>
          </w:tcPr>
          <w:p w14:paraId="389E34B7" w14:textId="77777777" w:rsidR="00D1424F" w:rsidRDefault="00706B52">
            <w:r>
              <w:t>900.0</w:t>
            </w:r>
          </w:p>
        </w:tc>
        <w:tc>
          <w:tcPr>
            <w:tcW w:w="1018" w:type="dxa"/>
            <w:vAlign w:val="center"/>
          </w:tcPr>
          <w:p w14:paraId="285911D2" w14:textId="77777777" w:rsidR="00D1424F" w:rsidRDefault="00706B52">
            <w:r>
              <w:t>1620.0</w:t>
            </w:r>
          </w:p>
        </w:tc>
        <w:tc>
          <w:tcPr>
            <w:tcW w:w="1188" w:type="dxa"/>
            <w:vAlign w:val="center"/>
          </w:tcPr>
          <w:p w14:paraId="7C0D67BF" w14:textId="77777777" w:rsidR="00D1424F" w:rsidRDefault="00706B52">
            <w:r>
              <w:t>0.0000</w:t>
            </w:r>
          </w:p>
        </w:tc>
        <w:tc>
          <w:tcPr>
            <w:tcW w:w="1516" w:type="dxa"/>
            <w:vAlign w:val="center"/>
          </w:tcPr>
          <w:p w14:paraId="29520F03" w14:textId="77777777" w:rsidR="00D1424F" w:rsidRDefault="00D1424F">
            <w:pPr>
              <w:rPr>
                <w:sz w:val="18"/>
                <w:szCs w:val="18"/>
              </w:rPr>
            </w:pPr>
          </w:p>
        </w:tc>
      </w:tr>
      <w:tr w:rsidR="00D1424F" w14:paraId="0A96140E" w14:textId="77777777">
        <w:tc>
          <w:tcPr>
            <w:tcW w:w="2196" w:type="dxa"/>
            <w:shd w:val="clear" w:color="auto" w:fill="E6E6E6"/>
            <w:vAlign w:val="center"/>
          </w:tcPr>
          <w:p w14:paraId="1CF97FBA" w14:textId="77777777" w:rsidR="00D1424F" w:rsidRDefault="00706B52">
            <w:r>
              <w:t>防水层</w:t>
            </w:r>
            <w:r>
              <w:t>(</w:t>
            </w:r>
            <w:r>
              <w:t>沥青油毡、油毡纸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2AA5B84C" w14:textId="77777777" w:rsidR="00D1424F" w:rsidRDefault="00706B52">
            <w:r>
              <w:t>0.170</w:t>
            </w:r>
          </w:p>
        </w:tc>
        <w:tc>
          <w:tcPr>
            <w:tcW w:w="1030" w:type="dxa"/>
            <w:vAlign w:val="center"/>
          </w:tcPr>
          <w:p w14:paraId="329BF827" w14:textId="77777777" w:rsidR="00D1424F" w:rsidRDefault="00706B52">
            <w:r>
              <w:t>3.302</w:t>
            </w:r>
          </w:p>
        </w:tc>
        <w:tc>
          <w:tcPr>
            <w:tcW w:w="848" w:type="dxa"/>
            <w:vAlign w:val="center"/>
          </w:tcPr>
          <w:p w14:paraId="248BC105" w14:textId="77777777" w:rsidR="00D1424F" w:rsidRDefault="00706B52">
            <w:r>
              <w:t>600.0</w:t>
            </w:r>
          </w:p>
        </w:tc>
        <w:tc>
          <w:tcPr>
            <w:tcW w:w="1018" w:type="dxa"/>
            <w:vAlign w:val="center"/>
          </w:tcPr>
          <w:p w14:paraId="20788FEB" w14:textId="77777777" w:rsidR="00D1424F" w:rsidRDefault="00706B52">
            <w:r>
              <w:t>1470.0</w:t>
            </w:r>
          </w:p>
        </w:tc>
        <w:tc>
          <w:tcPr>
            <w:tcW w:w="1188" w:type="dxa"/>
            <w:vAlign w:val="center"/>
          </w:tcPr>
          <w:p w14:paraId="4C35FF90" w14:textId="77777777" w:rsidR="00D1424F" w:rsidRDefault="00706B52">
            <w:r>
              <w:t>0.0000</w:t>
            </w:r>
          </w:p>
        </w:tc>
        <w:tc>
          <w:tcPr>
            <w:tcW w:w="1516" w:type="dxa"/>
            <w:vAlign w:val="center"/>
          </w:tcPr>
          <w:p w14:paraId="4E9A254F" w14:textId="77777777" w:rsidR="00D1424F" w:rsidRDefault="00D1424F">
            <w:pPr>
              <w:rPr>
                <w:sz w:val="18"/>
                <w:szCs w:val="18"/>
              </w:rPr>
            </w:pPr>
          </w:p>
        </w:tc>
      </w:tr>
      <w:tr w:rsidR="00D1424F" w14:paraId="006AB89C" w14:textId="77777777">
        <w:tc>
          <w:tcPr>
            <w:tcW w:w="2196" w:type="dxa"/>
            <w:shd w:val="clear" w:color="auto" w:fill="E6E6E6"/>
            <w:vAlign w:val="center"/>
          </w:tcPr>
          <w:p w14:paraId="3A8C1415" w14:textId="77777777" w:rsidR="00D1424F" w:rsidRDefault="00706B52">
            <w:r>
              <w:t>无机轻集料砂浆</w:t>
            </w:r>
          </w:p>
        </w:tc>
        <w:tc>
          <w:tcPr>
            <w:tcW w:w="1018" w:type="dxa"/>
            <w:vAlign w:val="center"/>
          </w:tcPr>
          <w:p w14:paraId="2AEB4FE8" w14:textId="77777777" w:rsidR="00D1424F" w:rsidRDefault="00706B52">
            <w:r>
              <w:t>0.085</w:t>
            </w:r>
          </w:p>
        </w:tc>
        <w:tc>
          <w:tcPr>
            <w:tcW w:w="1030" w:type="dxa"/>
            <w:vAlign w:val="center"/>
          </w:tcPr>
          <w:p w14:paraId="20654ECD" w14:textId="77777777" w:rsidR="00D1424F" w:rsidRDefault="00706B52">
            <w:r>
              <w:t>1.500</w:t>
            </w:r>
          </w:p>
        </w:tc>
        <w:tc>
          <w:tcPr>
            <w:tcW w:w="848" w:type="dxa"/>
            <w:vAlign w:val="center"/>
          </w:tcPr>
          <w:p w14:paraId="698CC7F1" w14:textId="77777777" w:rsidR="00D1424F" w:rsidRDefault="00706B52">
            <w:r>
              <w:t>300.0</w:t>
            </w:r>
          </w:p>
        </w:tc>
        <w:tc>
          <w:tcPr>
            <w:tcW w:w="1018" w:type="dxa"/>
            <w:vAlign w:val="center"/>
          </w:tcPr>
          <w:p w14:paraId="58DF4E9A" w14:textId="77777777" w:rsidR="00D1424F" w:rsidRDefault="00706B52">
            <w:r>
              <w:t>1213.3</w:t>
            </w:r>
          </w:p>
        </w:tc>
        <w:tc>
          <w:tcPr>
            <w:tcW w:w="1188" w:type="dxa"/>
            <w:vAlign w:val="center"/>
          </w:tcPr>
          <w:p w14:paraId="09D752EC" w14:textId="77777777" w:rsidR="00D1424F" w:rsidRDefault="00706B52">
            <w:r>
              <w:t>0.0000</w:t>
            </w:r>
          </w:p>
        </w:tc>
        <w:tc>
          <w:tcPr>
            <w:tcW w:w="1516" w:type="dxa"/>
            <w:vAlign w:val="center"/>
          </w:tcPr>
          <w:p w14:paraId="2494ED92" w14:textId="77777777" w:rsidR="00D1424F" w:rsidRDefault="00706B52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 xml:space="preserve">JGJ 253-2011GB/T </w:t>
            </w:r>
            <w:r>
              <w:rPr>
                <w:sz w:val="18"/>
                <w:szCs w:val="18"/>
              </w:rPr>
              <w:t>20473-2006</w:t>
            </w:r>
            <w:r>
              <w:rPr>
                <w:sz w:val="18"/>
                <w:szCs w:val="18"/>
              </w:rPr>
              <w:t>；注：</w:t>
            </w:r>
            <w:r>
              <w:rPr>
                <w:sz w:val="18"/>
                <w:szCs w:val="18"/>
              </w:rPr>
              <w:lastRenderedPageBreak/>
              <w:t>密度：</w:t>
            </w:r>
            <w:r>
              <w:rPr>
                <w:sz w:val="18"/>
                <w:szCs w:val="18"/>
              </w:rPr>
              <w:t>300~400</w:t>
            </w:r>
            <w:r>
              <w:rPr>
                <w:sz w:val="18"/>
                <w:szCs w:val="18"/>
              </w:rPr>
              <w:t>；导热系数修正系数（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1.05</w:t>
            </w:r>
          </w:p>
        </w:tc>
      </w:tr>
      <w:tr w:rsidR="00D1424F" w14:paraId="7E22D0F8" w14:textId="77777777">
        <w:tc>
          <w:tcPr>
            <w:tcW w:w="2196" w:type="dxa"/>
            <w:shd w:val="clear" w:color="auto" w:fill="E6E6E6"/>
            <w:vAlign w:val="center"/>
          </w:tcPr>
          <w:p w14:paraId="1938DF7D" w14:textId="77777777" w:rsidR="00D1424F" w:rsidRDefault="00706B52">
            <w:r>
              <w:lastRenderedPageBreak/>
              <w:t>聚氨酯硬泡沫塑料</w:t>
            </w:r>
          </w:p>
        </w:tc>
        <w:tc>
          <w:tcPr>
            <w:tcW w:w="1018" w:type="dxa"/>
            <w:vAlign w:val="center"/>
          </w:tcPr>
          <w:p w14:paraId="35E27556" w14:textId="77777777" w:rsidR="00D1424F" w:rsidRDefault="00706B52">
            <w:r>
              <w:t>0.024</w:t>
            </w:r>
          </w:p>
        </w:tc>
        <w:tc>
          <w:tcPr>
            <w:tcW w:w="1030" w:type="dxa"/>
            <w:vAlign w:val="center"/>
          </w:tcPr>
          <w:p w14:paraId="4BBC28B0" w14:textId="77777777" w:rsidR="00D1424F" w:rsidRDefault="00706B52">
            <w:r>
              <w:t>0.290</w:t>
            </w:r>
          </w:p>
        </w:tc>
        <w:tc>
          <w:tcPr>
            <w:tcW w:w="848" w:type="dxa"/>
            <w:vAlign w:val="center"/>
          </w:tcPr>
          <w:p w14:paraId="0C71D230" w14:textId="77777777" w:rsidR="00D1424F" w:rsidRDefault="00706B52">
            <w:r>
              <w:t>35.0</w:t>
            </w:r>
          </w:p>
        </w:tc>
        <w:tc>
          <w:tcPr>
            <w:tcW w:w="1018" w:type="dxa"/>
            <w:vAlign w:val="center"/>
          </w:tcPr>
          <w:p w14:paraId="059944A5" w14:textId="77777777" w:rsidR="00D1424F" w:rsidRDefault="00706B52">
            <w:r>
              <w:t>1376.7</w:t>
            </w:r>
          </w:p>
        </w:tc>
        <w:tc>
          <w:tcPr>
            <w:tcW w:w="1188" w:type="dxa"/>
            <w:vAlign w:val="center"/>
          </w:tcPr>
          <w:p w14:paraId="63EB332C" w14:textId="77777777" w:rsidR="00D1424F" w:rsidRDefault="00706B52">
            <w:r>
              <w:t>0.0234</w:t>
            </w:r>
          </w:p>
        </w:tc>
        <w:tc>
          <w:tcPr>
            <w:tcW w:w="1516" w:type="dxa"/>
            <w:vAlign w:val="center"/>
          </w:tcPr>
          <w:p w14:paraId="511718E4" w14:textId="77777777" w:rsidR="00D1424F" w:rsidRDefault="00706B52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，导热系数修正系数（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1.15</w:t>
            </w:r>
          </w:p>
        </w:tc>
      </w:tr>
      <w:tr w:rsidR="00D1424F" w14:paraId="1488514D" w14:textId="77777777">
        <w:tc>
          <w:tcPr>
            <w:tcW w:w="2196" w:type="dxa"/>
            <w:shd w:val="clear" w:color="auto" w:fill="E6E6E6"/>
            <w:vAlign w:val="center"/>
          </w:tcPr>
          <w:p w14:paraId="18B7BAC0" w14:textId="77777777" w:rsidR="00D1424F" w:rsidRDefault="00706B52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5B840694" w14:textId="77777777" w:rsidR="00D1424F" w:rsidRDefault="00706B52">
            <w:r>
              <w:t>1.740</w:t>
            </w:r>
          </w:p>
        </w:tc>
        <w:tc>
          <w:tcPr>
            <w:tcW w:w="1030" w:type="dxa"/>
            <w:vAlign w:val="center"/>
          </w:tcPr>
          <w:p w14:paraId="72FD49C2" w14:textId="77777777" w:rsidR="00D1424F" w:rsidRDefault="00706B52">
            <w:r>
              <w:t>17.200</w:t>
            </w:r>
          </w:p>
        </w:tc>
        <w:tc>
          <w:tcPr>
            <w:tcW w:w="848" w:type="dxa"/>
            <w:vAlign w:val="center"/>
          </w:tcPr>
          <w:p w14:paraId="7A038A30" w14:textId="77777777" w:rsidR="00D1424F" w:rsidRDefault="00706B52">
            <w:r>
              <w:t>2500.0</w:t>
            </w:r>
          </w:p>
        </w:tc>
        <w:tc>
          <w:tcPr>
            <w:tcW w:w="1018" w:type="dxa"/>
            <w:vAlign w:val="center"/>
          </w:tcPr>
          <w:p w14:paraId="74D9573C" w14:textId="77777777" w:rsidR="00D1424F" w:rsidRDefault="00706B52">
            <w:r>
              <w:t>935.2</w:t>
            </w:r>
          </w:p>
        </w:tc>
        <w:tc>
          <w:tcPr>
            <w:tcW w:w="1188" w:type="dxa"/>
            <w:vAlign w:val="center"/>
          </w:tcPr>
          <w:p w14:paraId="50F4861E" w14:textId="77777777" w:rsidR="00D1424F" w:rsidRDefault="00706B52">
            <w:r>
              <w:t>0.0158</w:t>
            </w:r>
          </w:p>
        </w:tc>
        <w:tc>
          <w:tcPr>
            <w:tcW w:w="1516" w:type="dxa"/>
            <w:vAlign w:val="center"/>
          </w:tcPr>
          <w:p w14:paraId="4FCA0756" w14:textId="77777777" w:rsidR="00D1424F" w:rsidRDefault="00706B52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，导热系数修正系数（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1.0</w:t>
            </w:r>
          </w:p>
        </w:tc>
      </w:tr>
      <w:tr w:rsidR="00D1424F" w14:paraId="11C7A4A8" w14:textId="77777777">
        <w:tc>
          <w:tcPr>
            <w:tcW w:w="2196" w:type="dxa"/>
            <w:shd w:val="clear" w:color="auto" w:fill="E6E6E6"/>
            <w:vAlign w:val="center"/>
          </w:tcPr>
          <w:p w14:paraId="4CA3AF65" w14:textId="77777777" w:rsidR="00D1424F" w:rsidRDefault="00706B52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3E8C86EA" w14:textId="77777777" w:rsidR="00D1424F" w:rsidRDefault="00706B52">
            <w:r>
              <w:t>0.930</w:t>
            </w:r>
          </w:p>
        </w:tc>
        <w:tc>
          <w:tcPr>
            <w:tcW w:w="1030" w:type="dxa"/>
            <w:vAlign w:val="center"/>
          </w:tcPr>
          <w:p w14:paraId="302094F4" w14:textId="77777777" w:rsidR="00D1424F" w:rsidRDefault="00706B52">
            <w:r>
              <w:t>11.370</w:t>
            </w:r>
          </w:p>
        </w:tc>
        <w:tc>
          <w:tcPr>
            <w:tcW w:w="848" w:type="dxa"/>
            <w:vAlign w:val="center"/>
          </w:tcPr>
          <w:p w14:paraId="6CFF153A" w14:textId="77777777" w:rsidR="00D1424F" w:rsidRDefault="00706B52">
            <w:r>
              <w:t>1800.0</w:t>
            </w:r>
          </w:p>
        </w:tc>
        <w:tc>
          <w:tcPr>
            <w:tcW w:w="1018" w:type="dxa"/>
            <w:vAlign w:val="center"/>
          </w:tcPr>
          <w:p w14:paraId="10DE41F1" w14:textId="77777777" w:rsidR="00D1424F" w:rsidRDefault="00706B52">
            <w:r>
              <w:t>1061.9</w:t>
            </w:r>
          </w:p>
        </w:tc>
        <w:tc>
          <w:tcPr>
            <w:tcW w:w="1188" w:type="dxa"/>
            <w:vAlign w:val="center"/>
          </w:tcPr>
          <w:p w14:paraId="3994755F" w14:textId="77777777" w:rsidR="00D1424F" w:rsidRDefault="00706B52">
            <w:r>
              <w:t>0.0210</w:t>
            </w:r>
          </w:p>
        </w:tc>
        <w:tc>
          <w:tcPr>
            <w:tcW w:w="1516" w:type="dxa"/>
            <w:vAlign w:val="center"/>
          </w:tcPr>
          <w:p w14:paraId="0F67878B" w14:textId="77777777" w:rsidR="00D1424F" w:rsidRDefault="00706B52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 xml:space="preserve">GB </w:t>
            </w:r>
            <w:r>
              <w:rPr>
                <w:sz w:val="18"/>
                <w:szCs w:val="18"/>
              </w:rPr>
              <w:t>50176-2016</w:t>
            </w:r>
            <w:r>
              <w:rPr>
                <w:sz w:val="18"/>
                <w:szCs w:val="18"/>
              </w:rPr>
              <w:t>；注：导热系数修正系数（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1.0</w:t>
            </w:r>
          </w:p>
        </w:tc>
      </w:tr>
      <w:tr w:rsidR="00D1424F" w14:paraId="39117383" w14:textId="77777777">
        <w:tc>
          <w:tcPr>
            <w:tcW w:w="2196" w:type="dxa"/>
            <w:shd w:val="clear" w:color="auto" w:fill="E6E6E6"/>
            <w:vAlign w:val="center"/>
          </w:tcPr>
          <w:p w14:paraId="33048D9C" w14:textId="77777777" w:rsidR="00D1424F" w:rsidRDefault="00706B52">
            <w:r>
              <w:t>挤塑聚苯板（不带表皮）</w:t>
            </w:r>
          </w:p>
        </w:tc>
        <w:tc>
          <w:tcPr>
            <w:tcW w:w="1018" w:type="dxa"/>
            <w:vAlign w:val="center"/>
          </w:tcPr>
          <w:p w14:paraId="50B96593" w14:textId="77777777" w:rsidR="00D1424F" w:rsidRDefault="00706B52">
            <w:r>
              <w:t>0.032</w:t>
            </w:r>
          </w:p>
        </w:tc>
        <w:tc>
          <w:tcPr>
            <w:tcW w:w="1030" w:type="dxa"/>
            <w:vAlign w:val="center"/>
          </w:tcPr>
          <w:p w14:paraId="737A9250" w14:textId="77777777" w:rsidR="00D1424F" w:rsidRDefault="00706B52">
            <w:r>
              <w:t>0.340</w:t>
            </w:r>
          </w:p>
        </w:tc>
        <w:tc>
          <w:tcPr>
            <w:tcW w:w="848" w:type="dxa"/>
            <w:vAlign w:val="center"/>
          </w:tcPr>
          <w:p w14:paraId="404C0611" w14:textId="77777777" w:rsidR="00D1424F" w:rsidRDefault="00706B52">
            <w:r>
              <w:t>35.0</w:t>
            </w:r>
          </w:p>
        </w:tc>
        <w:tc>
          <w:tcPr>
            <w:tcW w:w="1018" w:type="dxa"/>
            <w:vAlign w:val="center"/>
          </w:tcPr>
          <w:p w14:paraId="3F918F85" w14:textId="77777777" w:rsidR="00D1424F" w:rsidRDefault="00706B52">
            <w:r>
              <w:t>1419.3</w:t>
            </w:r>
          </w:p>
        </w:tc>
        <w:tc>
          <w:tcPr>
            <w:tcW w:w="1188" w:type="dxa"/>
            <w:vAlign w:val="center"/>
          </w:tcPr>
          <w:p w14:paraId="4E3BB6E2" w14:textId="77777777" w:rsidR="00D1424F" w:rsidRDefault="00706B52">
            <w:r>
              <w:t>0.0000</w:t>
            </w:r>
          </w:p>
        </w:tc>
        <w:tc>
          <w:tcPr>
            <w:tcW w:w="1516" w:type="dxa"/>
            <w:vAlign w:val="center"/>
          </w:tcPr>
          <w:p w14:paraId="63E3E693" w14:textId="77777777" w:rsidR="00D1424F" w:rsidRDefault="00706B52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，导热系数修正系数（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1.10</w:t>
            </w:r>
          </w:p>
        </w:tc>
      </w:tr>
      <w:tr w:rsidR="00D1424F" w14:paraId="33E7BAB5" w14:textId="77777777">
        <w:tc>
          <w:tcPr>
            <w:tcW w:w="2196" w:type="dxa"/>
            <w:shd w:val="clear" w:color="auto" w:fill="E6E6E6"/>
            <w:vAlign w:val="center"/>
          </w:tcPr>
          <w:p w14:paraId="6D8947D2" w14:textId="77777777" w:rsidR="00D1424F" w:rsidRDefault="00706B52">
            <w:r>
              <w:t>石灰水泥砂浆</w:t>
            </w:r>
          </w:p>
        </w:tc>
        <w:tc>
          <w:tcPr>
            <w:tcW w:w="1018" w:type="dxa"/>
            <w:vAlign w:val="center"/>
          </w:tcPr>
          <w:p w14:paraId="46953E52" w14:textId="77777777" w:rsidR="00D1424F" w:rsidRDefault="00706B52">
            <w:r>
              <w:t>0.870</w:t>
            </w:r>
          </w:p>
        </w:tc>
        <w:tc>
          <w:tcPr>
            <w:tcW w:w="1030" w:type="dxa"/>
            <w:vAlign w:val="center"/>
          </w:tcPr>
          <w:p w14:paraId="6684B384" w14:textId="77777777" w:rsidR="00D1424F" w:rsidRDefault="00706B52">
            <w:r>
              <w:t>10.750</w:t>
            </w:r>
          </w:p>
        </w:tc>
        <w:tc>
          <w:tcPr>
            <w:tcW w:w="848" w:type="dxa"/>
            <w:vAlign w:val="center"/>
          </w:tcPr>
          <w:p w14:paraId="0BE7C618" w14:textId="77777777" w:rsidR="00D1424F" w:rsidRDefault="00706B52">
            <w:r>
              <w:t>1700.0</w:t>
            </w:r>
          </w:p>
        </w:tc>
        <w:tc>
          <w:tcPr>
            <w:tcW w:w="1018" w:type="dxa"/>
            <w:vAlign w:val="center"/>
          </w:tcPr>
          <w:p w14:paraId="55A732DA" w14:textId="77777777" w:rsidR="00D1424F" w:rsidRDefault="00706B52">
            <w:r>
              <w:t>1074.4</w:t>
            </w:r>
          </w:p>
        </w:tc>
        <w:tc>
          <w:tcPr>
            <w:tcW w:w="1188" w:type="dxa"/>
            <w:vAlign w:val="center"/>
          </w:tcPr>
          <w:p w14:paraId="0A56AE83" w14:textId="77777777" w:rsidR="00D1424F" w:rsidRDefault="00706B52">
            <w:r>
              <w:t>0.0975</w:t>
            </w:r>
          </w:p>
        </w:tc>
        <w:tc>
          <w:tcPr>
            <w:tcW w:w="1516" w:type="dxa"/>
            <w:vAlign w:val="center"/>
          </w:tcPr>
          <w:p w14:paraId="3A719ED9" w14:textId="77777777" w:rsidR="00D1424F" w:rsidRDefault="00706B52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；注：导热系数修正系数（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1.0</w:t>
            </w:r>
          </w:p>
        </w:tc>
      </w:tr>
      <w:tr w:rsidR="00D1424F" w14:paraId="24E32083" w14:textId="77777777">
        <w:tc>
          <w:tcPr>
            <w:tcW w:w="2196" w:type="dxa"/>
            <w:shd w:val="clear" w:color="auto" w:fill="E6E6E6"/>
            <w:vAlign w:val="center"/>
          </w:tcPr>
          <w:p w14:paraId="5BF27D5B" w14:textId="77777777" w:rsidR="00D1424F" w:rsidRDefault="00706B52">
            <w:r>
              <w:t>玻璃纤维板</w:t>
            </w:r>
          </w:p>
        </w:tc>
        <w:tc>
          <w:tcPr>
            <w:tcW w:w="1018" w:type="dxa"/>
            <w:vAlign w:val="center"/>
          </w:tcPr>
          <w:p w14:paraId="00BFF077" w14:textId="77777777" w:rsidR="00D1424F" w:rsidRDefault="00706B52">
            <w:r>
              <w:t>0.035</w:t>
            </w:r>
          </w:p>
        </w:tc>
        <w:tc>
          <w:tcPr>
            <w:tcW w:w="1030" w:type="dxa"/>
            <w:vAlign w:val="center"/>
          </w:tcPr>
          <w:p w14:paraId="5E78C7FD" w14:textId="77777777" w:rsidR="00D1424F" w:rsidRDefault="00706B52">
            <w:r>
              <w:t>0.515</w:t>
            </w:r>
          </w:p>
        </w:tc>
        <w:tc>
          <w:tcPr>
            <w:tcW w:w="848" w:type="dxa"/>
            <w:vAlign w:val="center"/>
          </w:tcPr>
          <w:p w14:paraId="5A9D2F0B" w14:textId="77777777" w:rsidR="00D1424F" w:rsidRDefault="00706B52">
            <w:r>
              <w:t>40.0</w:t>
            </w:r>
          </w:p>
        </w:tc>
        <w:tc>
          <w:tcPr>
            <w:tcW w:w="1018" w:type="dxa"/>
            <w:vAlign w:val="center"/>
          </w:tcPr>
          <w:p w14:paraId="5B22A125" w14:textId="77777777" w:rsidR="00D1424F" w:rsidRDefault="00706B52">
            <w:r>
              <w:t>2609.0</w:t>
            </w:r>
          </w:p>
        </w:tc>
        <w:tc>
          <w:tcPr>
            <w:tcW w:w="1188" w:type="dxa"/>
            <w:vAlign w:val="center"/>
          </w:tcPr>
          <w:p w14:paraId="5A8CF4B6" w14:textId="77777777" w:rsidR="00D1424F" w:rsidRDefault="00706B52">
            <w:r>
              <w:t>0.0000</w:t>
            </w:r>
          </w:p>
        </w:tc>
        <w:tc>
          <w:tcPr>
            <w:tcW w:w="1516" w:type="dxa"/>
            <w:vAlign w:val="center"/>
          </w:tcPr>
          <w:p w14:paraId="6C94D603" w14:textId="77777777" w:rsidR="00D1424F" w:rsidRDefault="00D1424F">
            <w:pPr>
              <w:rPr>
                <w:sz w:val="18"/>
                <w:szCs w:val="18"/>
              </w:rPr>
            </w:pPr>
          </w:p>
        </w:tc>
      </w:tr>
      <w:tr w:rsidR="00D1424F" w14:paraId="045DA6CE" w14:textId="77777777">
        <w:tc>
          <w:tcPr>
            <w:tcW w:w="2196" w:type="dxa"/>
            <w:shd w:val="clear" w:color="auto" w:fill="E6E6E6"/>
            <w:vAlign w:val="center"/>
          </w:tcPr>
          <w:p w14:paraId="3862F8F6" w14:textId="77777777" w:rsidR="00D1424F" w:rsidRDefault="00706B52">
            <w:r>
              <w:t>纸面石膏板</w:t>
            </w:r>
          </w:p>
        </w:tc>
        <w:tc>
          <w:tcPr>
            <w:tcW w:w="1018" w:type="dxa"/>
            <w:vAlign w:val="center"/>
          </w:tcPr>
          <w:p w14:paraId="47F5D81F" w14:textId="77777777" w:rsidR="00D1424F" w:rsidRDefault="00706B52">
            <w:r>
              <w:t>0.330</w:t>
            </w:r>
          </w:p>
        </w:tc>
        <w:tc>
          <w:tcPr>
            <w:tcW w:w="1030" w:type="dxa"/>
            <w:vAlign w:val="center"/>
          </w:tcPr>
          <w:p w14:paraId="3D710689" w14:textId="77777777" w:rsidR="00D1424F" w:rsidRDefault="00706B52">
            <w:r>
              <w:t>5.144</w:t>
            </w:r>
          </w:p>
        </w:tc>
        <w:tc>
          <w:tcPr>
            <w:tcW w:w="848" w:type="dxa"/>
            <w:vAlign w:val="center"/>
          </w:tcPr>
          <w:p w14:paraId="3414977A" w14:textId="77777777" w:rsidR="00D1424F" w:rsidRDefault="00706B52">
            <w:r>
              <w:t>1050.0</w:t>
            </w:r>
          </w:p>
        </w:tc>
        <w:tc>
          <w:tcPr>
            <w:tcW w:w="1018" w:type="dxa"/>
            <w:vAlign w:val="center"/>
          </w:tcPr>
          <w:p w14:paraId="1503F7C4" w14:textId="77777777" w:rsidR="00D1424F" w:rsidRDefault="00706B52">
            <w:r>
              <w:t>1050.0</w:t>
            </w:r>
          </w:p>
        </w:tc>
        <w:tc>
          <w:tcPr>
            <w:tcW w:w="1188" w:type="dxa"/>
            <w:vAlign w:val="center"/>
          </w:tcPr>
          <w:p w14:paraId="5444E8E0" w14:textId="77777777" w:rsidR="00D1424F" w:rsidRDefault="00706B52">
            <w:r>
              <w:t>0.0000</w:t>
            </w:r>
          </w:p>
        </w:tc>
        <w:tc>
          <w:tcPr>
            <w:tcW w:w="1516" w:type="dxa"/>
            <w:vAlign w:val="center"/>
          </w:tcPr>
          <w:p w14:paraId="72A6CEEF" w14:textId="77777777" w:rsidR="00D1424F" w:rsidRDefault="00D1424F">
            <w:pPr>
              <w:rPr>
                <w:sz w:val="18"/>
                <w:szCs w:val="18"/>
              </w:rPr>
            </w:pPr>
          </w:p>
        </w:tc>
      </w:tr>
    </w:tbl>
    <w:p w14:paraId="17D4E99B" w14:textId="77777777" w:rsidR="00D1424F" w:rsidRDefault="00706B52">
      <w:pPr>
        <w:pStyle w:val="2"/>
        <w:widowControl w:val="0"/>
        <w:rPr>
          <w:kern w:val="2"/>
        </w:rPr>
      </w:pPr>
      <w:bookmarkStart w:id="36" w:name="_Toc90307686"/>
      <w:r>
        <w:rPr>
          <w:kern w:val="2"/>
        </w:rPr>
        <w:t>围护结构作法简要说明</w:t>
      </w:r>
      <w:bookmarkEnd w:id="36"/>
    </w:p>
    <w:p w14:paraId="5E129EB2" w14:textId="77777777" w:rsidR="00D1424F" w:rsidRDefault="00706B52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0B5F0622" w14:textId="77777777" w:rsidR="00D1424F" w:rsidRDefault="00706B5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石灰砂浆（</w:t>
      </w:r>
      <w:r>
        <w:rPr>
          <w:color w:val="000000"/>
          <w:kern w:val="2"/>
          <w:szCs w:val="24"/>
          <w:lang w:val="en-US"/>
        </w:rPr>
        <w:t>1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SBS</w:t>
      </w:r>
      <w:r>
        <w:rPr>
          <w:color w:val="000000"/>
          <w:kern w:val="2"/>
          <w:szCs w:val="24"/>
          <w:lang w:val="en-US"/>
        </w:rPr>
        <w:t>改性沥青防水卷材</w:t>
      </w:r>
      <w:r>
        <w:rPr>
          <w:color w:val="000000"/>
          <w:kern w:val="2"/>
          <w:szCs w:val="24"/>
          <w:lang w:val="en-US"/>
        </w:rPr>
        <w:t xml:space="preserve"> 1mm</w:t>
      </w:r>
      <w:r>
        <w:rPr>
          <w:color w:val="000000"/>
          <w:kern w:val="2"/>
          <w:szCs w:val="24"/>
          <w:lang w:val="en-US"/>
        </w:rPr>
        <w:t>＋防水层</w:t>
      </w:r>
      <w:r>
        <w:rPr>
          <w:color w:val="000000"/>
          <w:kern w:val="2"/>
          <w:szCs w:val="24"/>
          <w:lang w:val="en-US"/>
        </w:rPr>
        <w:t>(</w:t>
      </w:r>
      <w:r>
        <w:rPr>
          <w:color w:val="000000"/>
          <w:kern w:val="2"/>
          <w:szCs w:val="24"/>
          <w:lang w:val="en-US"/>
        </w:rPr>
        <w:t>沥青油毡、油毡纸</w:t>
      </w:r>
      <w:r>
        <w:rPr>
          <w:color w:val="000000"/>
          <w:kern w:val="2"/>
          <w:szCs w:val="24"/>
          <w:lang w:val="en-US"/>
        </w:rPr>
        <w:t>) 10mm</w:t>
      </w:r>
      <w:r>
        <w:rPr>
          <w:color w:val="000000"/>
          <w:kern w:val="2"/>
          <w:szCs w:val="24"/>
          <w:lang w:val="en-US"/>
        </w:rPr>
        <w:t>＋无机轻集料砂浆</w:t>
      </w:r>
      <w:r>
        <w:rPr>
          <w:color w:val="000000"/>
          <w:kern w:val="2"/>
          <w:szCs w:val="24"/>
          <w:lang w:val="en-US"/>
        </w:rPr>
        <w:t xml:space="preserve"> 50mm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聚氨酯硬泡沫塑料</w:t>
      </w:r>
      <w:r>
        <w:rPr>
          <w:color w:val="800000"/>
          <w:kern w:val="2"/>
          <w:szCs w:val="24"/>
          <w:lang w:val="en-US"/>
        </w:rPr>
        <w:t xml:space="preserve"> 140mm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钢筋混凝土（</w:t>
      </w:r>
      <w:r>
        <w:rPr>
          <w:color w:val="800080"/>
          <w:kern w:val="2"/>
          <w:szCs w:val="24"/>
          <w:lang w:val="en-US"/>
        </w:rPr>
        <w:t>1</w:t>
      </w:r>
      <w:r>
        <w:rPr>
          <w:color w:val="800080"/>
          <w:kern w:val="2"/>
          <w:szCs w:val="24"/>
          <w:lang w:val="en-US"/>
        </w:rPr>
        <w:t>）</w:t>
      </w:r>
      <w:r>
        <w:rPr>
          <w:color w:val="800080"/>
          <w:kern w:val="2"/>
          <w:szCs w:val="24"/>
          <w:lang w:val="en-US"/>
        </w:rPr>
        <w:t xml:space="preserve"> 180mm</w:t>
      </w:r>
    </w:p>
    <w:p w14:paraId="577AF64E" w14:textId="77777777" w:rsidR="00D1424F" w:rsidRDefault="00D1424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347F1C5" w14:textId="77777777" w:rsidR="00D1424F" w:rsidRDefault="00706B5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1A12C778" w14:textId="77777777" w:rsidR="00D1424F" w:rsidRDefault="00706B5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水泥砂浆（</w:t>
      </w:r>
      <w:r>
        <w:rPr>
          <w:color w:val="000000"/>
          <w:kern w:val="2"/>
          <w:szCs w:val="24"/>
          <w:lang w:val="en-US"/>
        </w:rPr>
        <w:t>1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6mm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挤塑聚苯板（不带表皮）</w:t>
      </w:r>
      <w:r>
        <w:rPr>
          <w:color w:val="800000"/>
          <w:kern w:val="2"/>
          <w:szCs w:val="24"/>
          <w:lang w:val="en-US"/>
        </w:rPr>
        <w:t xml:space="preserve"> 110mm</w:t>
      </w:r>
      <w:r>
        <w:rPr>
          <w:color w:val="000000"/>
          <w:kern w:val="2"/>
          <w:szCs w:val="24"/>
          <w:lang w:val="en-US"/>
        </w:rPr>
        <w:t>＋石灰水泥砂浆</w:t>
      </w:r>
      <w:r>
        <w:rPr>
          <w:color w:val="000000"/>
          <w:kern w:val="2"/>
          <w:szCs w:val="24"/>
          <w:lang w:val="en-US"/>
        </w:rPr>
        <w:t xml:space="preserve"> 10mm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钢筋混凝土（</w:t>
      </w:r>
      <w:r>
        <w:rPr>
          <w:color w:val="800080"/>
          <w:kern w:val="2"/>
          <w:szCs w:val="24"/>
          <w:lang w:val="en-US"/>
        </w:rPr>
        <w:t>1</w:t>
      </w:r>
      <w:r>
        <w:rPr>
          <w:color w:val="800080"/>
          <w:kern w:val="2"/>
          <w:szCs w:val="24"/>
          <w:lang w:val="en-US"/>
        </w:rPr>
        <w:t>）</w:t>
      </w:r>
      <w:r>
        <w:rPr>
          <w:color w:val="800080"/>
          <w:kern w:val="2"/>
          <w:szCs w:val="24"/>
          <w:lang w:val="en-US"/>
        </w:rPr>
        <w:t xml:space="preserve"> 200mm</w:t>
      </w:r>
    </w:p>
    <w:p w14:paraId="5D7B0336" w14:textId="77777777" w:rsidR="00D1424F" w:rsidRDefault="00D1424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337066F" w14:textId="77777777" w:rsidR="00D1424F" w:rsidRDefault="00706B5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外窗构造：</w:t>
      </w:r>
      <w:r>
        <w:rPr>
          <w:color w:val="0000FF"/>
          <w:kern w:val="2"/>
          <w:szCs w:val="21"/>
          <w:lang w:val="en-US"/>
        </w:rPr>
        <w:t>12A</w:t>
      </w:r>
      <w:r>
        <w:rPr>
          <w:color w:val="0000FF"/>
          <w:kern w:val="2"/>
          <w:szCs w:val="21"/>
          <w:lang w:val="en-US"/>
        </w:rPr>
        <w:t>钢铝单框双玻窗（平均）：</w:t>
      </w:r>
    </w:p>
    <w:p w14:paraId="00FEA5AC" w14:textId="77777777" w:rsidR="00D1424F" w:rsidRDefault="00706B5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2.000W/m^2.K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0.435</w:t>
      </w:r>
    </w:p>
    <w:p w14:paraId="442666B0" w14:textId="77777777" w:rsidR="00D1424F" w:rsidRDefault="00D1424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03E586A" w14:textId="77777777" w:rsidR="00D1424F" w:rsidRDefault="00706B5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周边地面构造：</w:t>
      </w:r>
      <w:r>
        <w:rPr>
          <w:color w:val="0000FF"/>
          <w:kern w:val="2"/>
          <w:szCs w:val="21"/>
          <w:lang w:val="en-US"/>
        </w:rPr>
        <w:t>周边地面构造一：</w:t>
      </w:r>
    </w:p>
    <w:p w14:paraId="42D29DB8" w14:textId="77777777" w:rsidR="00D1424F" w:rsidRDefault="00706B5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lastRenderedPageBreak/>
        <w:t xml:space="preserve">    </w:t>
      </w:r>
      <w:r>
        <w:rPr>
          <w:color w:val="000000"/>
          <w:kern w:val="2"/>
          <w:szCs w:val="24"/>
          <w:lang w:val="en-US"/>
        </w:rPr>
        <w:t>水泥砂浆（</w:t>
      </w:r>
      <w:r>
        <w:rPr>
          <w:color w:val="000000"/>
          <w:kern w:val="2"/>
          <w:szCs w:val="24"/>
          <w:lang w:val="en-US"/>
        </w:rPr>
        <w:t>1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6mm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钢筋混凝土（</w:t>
      </w:r>
      <w:r>
        <w:rPr>
          <w:color w:val="800080"/>
          <w:kern w:val="2"/>
          <w:szCs w:val="24"/>
          <w:lang w:val="en-US"/>
        </w:rPr>
        <w:t>1</w:t>
      </w:r>
      <w:r>
        <w:rPr>
          <w:color w:val="800080"/>
          <w:kern w:val="2"/>
          <w:szCs w:val="24"/>
          <w:lang w:val="en-US"/>
        </w:rPr>
        <w:t>）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玻璃纤维板</w:t>
      </w:r>
      <w:r>
        <w:rPr>
          <w:color w:val="800000"/>
          <w:kern w:val="2"/>
          <w:szCs w:val="24"/>
          <w:lang w:val="en-US"/>
        </w:rPr>
        <w:t xml:space="preserve"> 110mm</w:t>
      </w:r>
      <w:r>
        <w:rPr>
          <w:color w:val="000000"/>
          <w:kern w:val="2"/>
          <w:szCs w:val="24"/>
          <w:lang w:val="en-US"/>
        </w:rPr>
        <w:t>＋纸面石膏板</w:t>
      </w:r>
      <w:r>
        <w:rPr>
          <w:color w:val="000000"/>
          <w:kern w:val="2"/>
          <w:szCs w:val="24"/>
          <w:lang w:val="en-US"/>
        </w:rPr>
        <w:t xml:space="preserve"> 12mm</w:t>
      </w:r>
    </w:p>
    <w:p w14:paraId="24F97310" w14:textId="77777777" w:rsidR="00D1424F" w:rsidRDefault="00D1424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0BFF0C7" w14:textId="77777777" w:rsidR="00D1424F" w:rsidRDefault="00706B52">
      <w:pPr>
        <w:pStyle w:val="2"/>
        <w:widowControl w:val="0"/>
        <w:rPr>
          <w:kern w:val="2"/>
        </w:rPr>
      </w:pPr>
      <w:bookmarkStart w:id="37" w:name="_Toc90307687"/>
      <w:r>
        <w:rPr>
          <w:kern w:val="2"/>
        </w:rPr>
        <w:t>体形系数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D1424F" w14:paraId="3BB959A8" w14:textId="77777777">
        <w:tc>
          <w:tcPr>
            <w:tcW w:w="2513" w:type="dxa"/>
            <w:shd w:val="clear" w:color="auto" w:fill="E6E6E6"/>
            <w:vAlign w:val="center"/>
          </w:tcPr>
          <w:p w14:paraId="2E84AC1B" w14:textId="77777777" w:rsidR="00D1424F" w:rsidRDefault="00706B52">
            <w:r>
              <w:t>外表面积</w:t>
            </w:r>
          </w:p>
        </w:tc>
        <w:tc>
          <w:tcPr>
            <w:tcW w:w="6820" w:type="dxa"/>
            <w:vAlign w:val="center"/>
          </w:tcPr>
          <w:p w14:paraId="32CB48EC" w14:textId="77777777" w:rsidR="00D1424F" w:rsidRDefault="00706B52">
            <w:r>
              <w:t>7128.61</w:t>
            </w:r>
          </w:p>
        </w:tc>
      </w:tr>
      <w:tr w:rsidR="00D1424F" w14:paraId="79133173" w14:textId="77777777">
        <w:tc>
          <w:tcPr>
            <w:tcW w:w="2513" w:type="dxa"/>
            <w:shd w:val="clear" w:color="auto" w:fill="E6E6E6"/>
            <w:vAlign w:val="center"/>
          </w:tcPr>
          <w:p w14:paraId="50B1464A" w14:textId="77777777" w:rsidR="00D1424F" w:rsidRDefault="00706B52">
            <w:r>
              <w:t>建筑体积</w:t>
            </w:r>
          </w:p>
        </w:tc>
        <w:tc>
          <w:tcPr>
            <w:tcW w:w="6820" w:type="dxa"/>
            <w:vAlign w:val="center"/>
          </w:tcPr>
          <w:p w14:paraId="3BE270EE" w14:textId="77777777" w:rsidR="00D1424F" w:rsidRDefault="00706B52">
            <w:r>
              <w:t>28513.90</w:t>
            </w:r>
          </w:p>
        </w:tc>
      </w:tr>
      <w:tr w:rsidR="00D1424F" w14:paraId="6E8C8179" w14:textId="77777777">
        <w:tc>
          <w:tcPr>
            <w:tcW w:w="2513" w:type="dxa"/>
            <w:shd w:val="clear" w:color="auto" w:fill="E6E6E6"/>
            <w:vAlign w:val="center"/>
          </w:tcPr>
          <w:p w14:paraId="705D048E" w14:textId="77777777" w:rsidR="00D1424F" w:rsidRDefault="00706B52">
            <w:r>
              <w:t>体形系数</w:t>
            </w:r>
          </w:p>
        </w:tc>
        <w:tc>
          <w:tcPr>
            <w:tcW w:w="6820" w:type="dxa"/>
            <w:vAlign w:val="center"/>
          </w:tcPr>
          <w:p w14:paraId="3B84BE7C" w14:textId="77777777" w:rsidR="00D1424F" w:rsidRDefault="00706B52">
            <w:r>
              <w:t>0.25</w:t>
            </w:r>
          </w:p>
        </w:tc>
      </w:tr>
      <w:tr w:rsidR="00D1424F" w14:paraId="5F703DD7" w14:textId="77777777">
        <w:tc>
          <w:tcPr>
            <w:tcW w:w="2513" w:type="dxa"/>
            <w:shd w:val="clear" w:color="auto" w:fill="E6E6E6"/>
            <w:vAlign w:val="center"/>
          </w:tcPr>
          <w:p w14:paraId="1F4FE46A" w14:textId="77777777" w:rsidR="00D1424F" w:rsidRDefault="00706B52">
            <w:r>
              <w:t>标准依据</w:t>
            </w:r>
          </w:p>
        </w:tc>
        <w:tc>
          <w:tcPr>
            <w:tcW w:w="6820" w:type="dxa"/>
            <w:vAlign w:val="center"/>
          </w:tcPr>
          <w:p w14:paraId="56FA67E2" w14:textId="77777777" w:rsidR="00D1424F" w:rsidRDefault="00706B52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3.2.1</w:t>
            </w:r>
            <w:r>
              <w:t>条</w:t>
            </w:r>
          </w:p>
        </w:tc>
      </w:tr>
      <w:tr w:rsidR="00D1424F" w14:paraId="0751AB1B" w14:textId="77777777">
        <w:tc>
          <w:tcPr>
            <w:tcW w:w="2513" w:type="dxa"/>
            <w:shd w:val="clear" w:color="auto" w:fill="E6E6E6"/>
            <w:vAlign w:val="center"/>
          </w:tcPr>
          <w:p w14:paraId="70013ACB" w14:textId="77777777" w:rsidR="00D1424F" w:rsidRDefault="00706B52">
            <w:r>
              <w:t>标准要求</w:t>
            </w:r>
          </w:p>
        </w:tc>
        <w:tc>
          <w:tcPr>
            <w:tcW w:w="6820" w:type="dxa"/>
            <w:vAlign w:val="center"/>
          </w:tcPr>
          <w:p w14:paraId="7A3967D7" w14:textId="77777777" w:rsidR="00D1424F" w:rsidRDefault="00706B52">
            <w:r>
              <w:t>严寒和寒冷地区体形系数应符合表</w:t>
            </w:r>
            <w:r>
              <w:t>3.2.1</w:t>
            </w:r>
            <w:r>
              <w:t>的规定</w:t>
            </w:r>
            <w:r>
              <w:t>(s≤0.40)</w:t>
            </w:r>
          </w:p>
        </w:tc>
      </w:tr>
      <w:tr w:rsidR="00D1424F" w14:paraId="55BF231F" w14:textId="77777777">
        <w:tc>
          <w:tcPr>
            <w:tcW w:w="2513" w:type="dxa"/>
            <w:shd w:val="clear" w:color="auto" w:fill="E6E6E6"/>
            <w:vAlign w:val="center"/>
          </w:tcPr>
          <w:p w14:paraId="631DD1FF" w14:textId="77777777" w:rsidR="00D1424F" w:rsidRDefault="00706B52">
            <w:r>
              <w:t>结论</w:t>
            </w:r>
          </w:p>
        </w:tc>
        <w:tc>
          <w:tcPr>
            <w:tcW w:w="6820" w:type="dxa"/>
            <w:vAlign w:val="center"/>
          </w:tcPr>
          <w:p w14:paraId="0A0DFD68" w14:textId="77777777" w:rsidR="00D1424F" w:rsidRDefault="00706B52">
            <w:r>
              <w:t>满足</w:t>
            </w:r>
          </w:p>
        </w:tc>
      </w:tr>
    </w:tbl>
    <w:p w14:paraId="20B339C6" w14:textId="77777777" w:rsidR="00D1424F" w:rsidRDefault="00706B52">
      <w:pPr>
        <w:pStyle w:val="2"/>
        <w:widowControl w:val="0"/>
        <w:rPr>
          <w:kern w:val="2"/>
        </w:rPr>
      </w:pPr>
      <w:bookmarkStart w:id="38" w:name="_Toc90307688"/>
      <w:r>
        <w:rPr>
          <w:kern w:val="2"/>
        </w:rPr>
        <w:t>窗墙比</w:t>
      </w:r>
      <w:bookmarkEnd w:id="38"/>
    </w:p>
    <w:p w14:paraId="16BC2EC8" w14:textId="77777777" w:rsidR="00D1424F" w:rsidRDefault="00706B52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39" w:name="_Toc90307689"/>
      <w:r>
        <w:rPr>
          <w:color w:val="000000"/>
          <w:kern w:val="2"/>
          <w:szCs w:val="24"/>
        </w:rPr>
        <w:t>窗墙比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96"/>
        <w:gridCol w:w="1585"/>
        <w:gridCol w:w="1585"/>
        <w:gridCol w:w="1132"/>
        <w:gridCol w:w="1019"/>
        <w:gridCol w:w="1585"/>
      </w:tblGrid>
      <w:tr w:rsidR="00D1424F" w14:paraId="0D020CEA" w14:textId="77777777">
        <w:tc>
          <w:tcPr>
            <w:tcW w:w="1131" w:type="dxa"/>
            <w:shd w:val="clear" w:color="auto" w:fill="E6E6E6"/>
            <w:vAlign w:val="center"/>
          </w:tcPr>
          <w:p w14:paraId="4C5B7DEE" w14:textId="77777777" w:rsidR="00D1424F" w:rsidRDefault="00706B52">
            <w:pPr>
              <w:jc w:val="center"/>
            </w:pPr>
            <w:r>
              <w:t>朝向</w:t>
            </w:r>
          </w:p>
        </w:tc>
        <w:tc>
          <w:tcPr>
            <w:tcW w:w="1296" w:type="dxa"/>
            <w:shd w:val="clear" w:color="auto" w:fill="E6E6E6"/>
            <w:vAlign w:val="center"/>
          </w:tcPr>
          <w:p w14:paraId="6CFAF40B" w14:textId="77777777" w:rsidR="00D1424F" w:rsidRDefault="00706B52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2712901" w14:textId="77777777" w:rsidR="00D1424F" w:rsidRDefault="00706B52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A3EF17D" w14:textId="77777777" w:rsidR="00D1424F" w:rsidRDefault="00706B52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BC3386D" w14:textId="77777777" w:rsidR="00D1424F" w:rsidRDefault="00706B52">
            <w:pPr>
              <w:jc w:val="center"/>
            </w:pPr>
            <w:r>
              <w:t>窗墙比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B589CB7" w14:textId="77777777" w:rsidR="00D1424F" w:rsidRDefault="00706B52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18100A2" w14:textId="77777777" w:rsidR="00D1424F" w:rsidRDefault="00706B52">
            <w:pPr>
              <w:jc w:val="center"/>
            </w:pPr>
            <w:r>
              <w:t>结论</w:t>
            </w:r>
          </w:p>
        </w:tc>
      </w:tr>
      <w:tr w:rsidR="00D1424F" w14:paraId="14B590FD" w14:textId="77777777">
        <w:tc>
          <w:tcPr>
            <w:tcW w:w="1131" w:type="dxa"/>
            <w:shd w:val="clear" w:color="auto" w:fill="E6E6E6"/>
            <w:vAlign w:val="center"/>
          </w:tcPr>
          <w:p w14:paraId="22B61A1E" w14:textId="77777777" w:rsidR="00D1424F" w:rsidRDefault="00706B52">
            <w:r>
              <w:t>南向</w:t>
            </w:r>
          </w:p>
        </w:tc>
        <w:tc>
          <w:tcPr>
            <w:tcW w:w="1296" w:type="dxa"/>
            <w:vAlign w:val="center"/>
          </w:tcPr>
          <w:p w14:paraId="3F14B1B6" w14:textId="77777777" w:rsidR="00D1424F" w:rsidRDefault="00706B52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17F27188" w14:textId="77777777" w:rsidR="00D1424F" w:rsidRDefault="00706B52">
            <w:r>
              <w:t>324.00</w:t>
            </w:r>
          </w:p>
        </w:tc>
        <w:tc>
          <w:tcPr>
            <w:tcW w:w="1584" w:type="dxa"/>
            <w:vAlign w:val="center"/>
          </w:tcPr>
          <w:p w14:paraId="4AFA1CC9" w14:textId="77777777" w:rsidR="00D1424F" w:rsidRDefault="00706B52">
            <w:r>
              <w:t>2261.25</w:t>
            </w:r>
          </w:p>
        </w:tc>
        <w:tc>
          <w:tcPr>
            <w:tcW w:w="1131" w:type="dxa"/>
            <w:vAlign w:val="center"/>
          </w:tcPr>
          <w:p w14:paraId="782F3591" w14:textId="77777777" w:rsidR="00D1424F" w:rsidRDefault="00706B52">
            <w:r>
              <w:t>0.14</w:t>
            </w:r>
          </w:p>
        </w:tc>
        <w:tc>
          <w:tcPr>
            <w:tcW w:w="1018" w:type="dxa"/>
            <w:vAlign w:val="center"/>
          </w:tcPr>
          <w:p w14:paraId="4626E0C1" w14:textId="77777777" w:rsidR="00D1424F" w:rsidRDefault="00706B52">
            <w:r>
              <w:t>0.70</w:t>
            </w:r>
          </w:p>
        </w:tc>
        <w:tc>
          <w:tcPr>
            <w:tcW w:w="1584" w:type="dxa"/>
            <w:vAlign w:val="center"/>
          </w:tcPr>
          <w:p w14:paraId="5C89274D" w14:textId="77777777" w:rsidR="00D1424F" w:rsidRDefault="00706B52">
            <w:r>
              <w:t>适宜</w:t>
            </w:r>
          </w:p>
        </w:tc>
      </w:tr>
      <w:tr w:rsidR="00D1424F" w14:paraId="3D94DD1E" w14:textId="77777777">
        <w:tc>
          <w:tcPr>
            <w:tcW w:w="1131" w:type="dxa"/>
            <w:shd w:val="clear" w:color="auto" w:fill="E6E6E6"/>
            <w:vAlign w:val="center"/>
          </w:tcPr>
          <w:p w14:paraId="1487EF7D" w14:textId="77777777" w:rsidR="00D1424F" w:rsidRDefault="00706B52">
            <w:r>
              <w:t>北向</w:t>
            </w:r>
          </w:p>
        </w:tc>
        <w:tc>
          <w:tcPr>
            <w:tcW w:w="1296" w:type="dxa"/>
            <w:vAlign w:val="center"/>
          </w:tcPr>
          <w:p w14:paraId="3DFB3D04" w14:textId="77777777" w:rsidR="00D1424F" w:rsidRDefault="00706B52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6A609B8A" w14:textId="77777777" w:rsidR="00D1424F" w:rsidRDefault="00706B52">
            <w:r>
              <w:t>305.10</w:t>
            </w:r>
          </w:p>
        </w:tc>
        <w:tc>
          <w:tcPr>
            <w:tcW w:w="1584" w:type="dxa"/>
            <w:vAlign w:val="center"/>
          </w:tcPr>
          <w:p w14:paraId="173BFC37" w14:textId="77777777" w:rsidR="00D1424F" w:rsidRDefault="00706B52">
            <w:r>
              <w:t>2261.25</w:t>
            </w:r>
          </w:p>
        </w:tc>
        <w:tc>
          <w:tcPr>
            <w:tcW w:w="1131" w:type="dxa"/>
            <w:vAlign w:val="center"/>
          </w:tcPr>
          <w:p w14:paraId="73477FDA" w14:textId="77777777" w:rsidR="00D1424F" w:rsidRDefault="00706B52">
            <w:r>
              <w:t>0.13</w:t>
            </w:r>
          </w:p>
        </w:tc>
        <w:tc>
          <w:tcPr>
            <w:tcW w:w="1018" w:type="dxa"/>
            <w:vAlign w:val="center"/>
          </w:tcPr>
          <w:p w14:paraId="1900BF0A" w14:textId="77777777" w:rsidR="00D1424F" w:rsidRDefault="00706B52">
            <w:r>
              <w:t>0.70</w:t>
            </w:r>
          </w:p>
        </w:tc>
        <w:tc>
          <w:tcPr>
            <w:tcW w:w="1584" w:type="dxa"/>
            <w:vAlign w:val="center"/>
          </w:tcPr>
          <w:p w14:paraId="4CADAB63" w14:textId="77777777" w:rsidR="00D1424F" w:rsidRDefault="00706B52">
            <w:r>
              <w:t>适宜</w:t>
            </w:r>
          </w:p>
        </w:tc>
      </w:tr>
      <w:tr w:rsidR="00D1424F" w14:paraId="3C0C175D" w14:textId="77777777">
        <w:tc>
          <w:tcPr>
            <w:tcW w:w="1131" w:type="dxa"/>
            <w:shd w:val="clear" w:color="auto" w:fill="E6E6E6"/>
            <w:vAlign w:val="center"/>
          </w:tcPr>
          <w:p w14:paraId="12F38DCF" w14:textId="77777777" w:rsidR="00D1424F" w:rsidRDefault="00706B52">
            <w:r>
              <w:t>东向</w:t>
            </w:r>
          </w:p>
        </w:tc>
        <w:tc>
          <w:tcPr>
            <w:tcW w:w="1296" w:type="dxa"/>
            <w:vAlign w:val="center"/>
          </w:tcPr>
          <w:p w14:paraId="249403BC" w14:textId="77777777" w:rsidR="00D1424F" w:rsidRDefault="00706B52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5D600C5A" w14:textId="77777777" w:rsidR="00D1424F" w:rsidRDefault="00706B52">
            <w:r>
              <w:t>62.10</w:t>
            </w:r>
          </w:p>
        </w:tc>
        <w:tc>
          <w:tcPr>
            <w:tcW w:w="1584" w:type="dxa"/>
            <w:vAlign w:val="center"/>
          </w:tcPr>
          <w:p w14:paraId="48C6B65B" w14:textId="77777777" w:rsidR="00D1424F" w:rsidRDefault="00706B52">
            <w:r>
              <w:t>573.75</w:t>
            </w:r>
          </w:p>
        </w:tc>
        <w:tc>
          <w:tcPr>
            <w:tcW w:w="1131" w:type="dxa"/>
            <w:vAlign w:val="center"/>
          </w:tcPr>
          <w:p w14:paraId="0A4E9CD9" w14:textId="77777777" w:rsidR="00D1424F" w:rsidRDefault="00706B52">
            <w:r>
              <w:t>0.11</w:t>
            </w:r>
          </w:p>
        </w:tc>
        <w:tc>
          <w:tcPr>
            <w:tcW w:w="1018" w:type="dxa"/>
            <w:vAlign w:val="center"/>
          </w:tcPr>
          <w:p w14:paraId="04E3F7DE" w14:textId="77777777" w:rsidR="00D1424F" w:rsidRDefault="00706B52">
            <w:r>
              <w:t>0.70</w:t>
            </w:r>
          </w:p>
        </w:tc>
        <w:tc>
          <w:tcPr>
            <w:tcW w:w="1584" w:type="dxa"/>
            <w:vAlign w:val="center"/>
          </w:tcPr>
          <w:p w14:paraId="38A8BA9E" w14:textId="77777777" w:rsidR="00D1424F" w:rsidRDefault="00706B52">
            <w:r>
              <w:t>适宜</w:t>
            </w:r>
          </w:p>
        </w:tc>
      </w:tr>
      <w:tr w:rsidR="00D1424F" w14:paraId="2F14AAD8" w14:textId="77777777">
        <w:tc>
          <w:tcPr>
            <w:tcW w:w="1131" w:type="dxa"/>
            <w:shd w:val="clear" w:color="auto" w:fill="E6E6E6"/>
            <w:vAlign w:val="center"/>
          </w:tcPr>
          <w:p w14:paraId="36E92E11" w14:textId="77777777" w:rsidR="00D1424F" w:rsidRDefault="00706B52">
            <w:r>
              <w:t>西向</w:t>
            </w:r>
          </w:p>
        </w:tc>
        <w:tc>
          <w:tcPr>
            <w:tcW w:w="1296" w:type="dxa"/>
            <w:vAlign w:val="center"/>
          </w:tcPr>
          <w:p w14:paraId="2A990F81" w14:textId="77777777" w:rsidR="00D1424F" w:rsidRDefault="00706B52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4CF48CB9" w14:textId="77777777" w:rsidR="00D1424F" w:rsidRDefault="00706B52">
            <w:r>
              <w:t>70.20</w:t>
            </w:r>
          </w:p>
        </w:tc>
        <w:tc>
          <w:tcPr>
            <w:tcW w:w="1584" w:type="dxa"/>
            <w:vAlign w:val="center"/>
          </w:tcPr>
          <w:p w14:paraId="5CC76C46" w14:textId="77777777" w:rsidR="00D1424F" w:rsidRDefault="00706B52">
            <w:r>
              <w:t>573.75</w:t>
            </w:r>
          </w:p>
        </w:tc>
        <w:tc>
          <w:tcPr>
            <w:tcW w:w="1131" w:type="dxa"/>
            <w:vAlign w:val="center"/>
          </w:tcPr>
          <w:p w14:paraId="699195D0" w14:textId="77777777" w:rsidR="00D1424F" w:rsidRDefault="00706B52">
            <w:r>
              <w:t>0.12</w:t>
            </w:r>
          </w:p>
        </w:tc>
        <w:tc>
          <w:tcPr>
            <w:tcW w:w="1018" w:type="dxa"/>
            <w:vAlign w:val="center"/>
          </w:tcPr>
          <w:p w14:paraId="112D4B58" w14:textId="77777777" w:rsidR="00D1424F" w:rsidRDefault="00706B52">
            <w:r>
              <w:t>0.70</w:t>
            </w:r>
          </w:p>
        </w:tc>
        <w:tc>
          <w:tcPr>
            <w:tcW w:w="1584" w:type="dxa"/>
            <w:vAlign w:val="center"/>
          </w:tcPr>
          <w:p w14:paraId="11B02F56" w14:textId="77777777" w:rsidR="00D1424F" w:rsidRDefault="00706B52">
            <w:r>
              <w:t>适宜</w:t>
            </w:r>
          </w:p>
        </w:tc>
      </w:tr>
      <w:tr w:rsidR="00D1424F" w14:paraId="1A4CFF3D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46EAE793" w14:textId="77777777" w:rsidR="00D1424F" w:rsidRDefault="00706B52">
            <w:r>
              <w:t>标准依据</w:t>
            </w:r>
          </w:p>
        </w:tc>
        <w:tc>
          <w:tcPr>
            <w:tcW w:w="6901" w:type="dxa"/>
            <w:gridSpan w:val="5"/>
            <w:vAlign w:val="center"/>
          </w:tcPr>
          <w:p w14:paraId="3CC2DAB4" w14:textId="77777777" w:rsidR="00D1424F" w:rsidRDefault="00706B52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D1424F" w14:paraId="118C5D89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16E88474" w14:textId="77777777" w:rsidR="00D1424F" w:rsidRDefault="00706B52">
            <w:r>
              <w:t>标准要求</w:t>
            </w:r>
          </w:p>
        </w:tc>
        <w:tc>
          <w:tcPr>
            <w:tcW w:w="6901" w:type="dxa"/>
            <w:gridSpan w:val="5"/>
            <w:vAlign w:val="center"/>
          </w:tcPr>
          <w:p w14:paraId="712E1FF1" w14:textId="77777777" w:rsidR="00D1424F" w:rsidRDefault="00706B52">
            <w:r>
              <w:t>寒冷地区甲类公共建筑各单一立面窗墙面积比</w:t>
            </w:r>
            <w:r>
              <w:t xml:space="preserve"> (</w:t>
            </w:r>
            <w:r>
              <w:t>包括透光幕墙</w:t>
            </w:r>
            <w:r>
              <w:t xml:space="preserve"> )</w:t>
            </w:r>
            <w:r>
              <w:t>均不宜大于</w:t>
            </w:r>
            <w:r>
              <w:t>0.70</w:t>
            </w:r>
          </w:p>
        </w:tc>
      </w:tr>
      <w:tr w:rsidR="00D1424F" w14:paraId="16C36EA7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50ED0358" w14:textId="77777777" w:rsidR="00D1424F" w:rsidRDefault="00706B52">
            <w:r>
              <w:t>结论</w:t>
            </w:r>
          </w:p>
        </w:tc>
        <w:tc>
          <w:tcPr>
            <w:tcW w:w="6901" w:type="dxa"/>
            <w:gridSpan w:val="5"/>
            <w:vAlign w:val="center"/>
          </w:tcPr>
          <w:p w14:paraId="2FA6381D" w14:textId="77777777" w:rsidR="00D1424F" w:rsidRDefault="00706B52">
            <w:r>
              <w:t>适宜</w:t>
            </w:r>
          </w:p>
        </w:tc>
      </w:tr>
    </w:tbl>
    <w:p w14:paraId="6278C665" w14:textId="77777777" w:rsidR="00D1424F" w:rsidRDefault="00706B52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0" w:name="_Toc90307690"/>
      <w:r>
        <w:rPr>
          <w:color w:val="000000"/>
          <w:kern w:val="2"/>
          <w:szCs w:val="24"/>
        </w:rPr>
        <w:t>外窗表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 w:rsidR="00D1424F" w14:paraId="6FF987F0" w14:textId="77777777">
        <w:tc>
          <w:tcPr>
            <w:tcW w:w="1160" w:type="dxa"/>
            <w:shd w:val="clear" w:color="auto" w:fill="E6E6E6"/>
            <w:vAlign w:val="center"/>
          </w:tcPr>
          <w:p w14:paraId="4E6006B4" w14:textId="77777777" w:rsidR="00D1424F" w:rsidRDefault="00706B52"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54EE0473" w14:textId="77777777" w:rsidR="00D1424F" w:rsidRDefault="00706B52"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4A2DA08B" w14:textId="77777777" w:rsidR="00D1424F" w:rsidRDefault="00706B52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5374DC7F" w14:textId="77777777" w:rsidR="00D1424F" w:rsidRDefault="00706B52"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453BD279" w14:textId="77777777" w:rsidR="00D1424F" w:rsidRDefault="00706B52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230639BC" w14:textId="77777777" w:rsidR="00D1424F" w:rsidRDefault="00706B52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40E1A99A" w14:textId="77777777" w:rsidR="00D1424F" w:rsidRDefault="00706B52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2C345DA7" w14:textId="77777777" w:rsidR="00D1424F" w:rsidRDefault="00706B52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D1424F" w14:paraId="378137E8" w14:textId="77777777">
        <w:tc>
          <w:tcPr>
            <w:tcW w:w="1160" w:type="dxa"/>
            <w:vAlign w:val="center"/>
          </w:tcPr>
          <w:p w14:paraId="52E0EBD6" w14:textId="77777777" w:rsidR="00D1424F" w:rsidRDefault="00706B52">
            <w:r>
              <w:t>南向</w:t>
            </w:r>
          </w:p>
        </w:tc>
        <w:tc>
          <w:tcPr>
            <w:tcW w:w="1245" w:type="dxa"/>
            <w:vAlign w:val="center"/>
          </w:tcPr>
          <w:p w14:paraId="19C44F14" w14:textId="77777777" w:rsidR="00D1424F" w:rsidRDefault="00706B52">
            <w:r>
              <w:t>南</w:t>
            </w:r>
            <w:r>
              <w:t>-</w:t>
            </w:r>
            <w:r>
              <w:t>默认立面</w:t>
            </w:r>
            <w:r>
              <w:br/>
              <w:t>324.00</w:t>
            </w:r>
          </w:p>
        </w:tc>
        <w:tc>
          <w:tcPr>
            <w:tcW w:w="1562" w:type="dxa"/>
            <w:vAlign w:val="center"/>
          </w:tcPr>
          <w:p w14:paraId="1B1A800B" w14:textId="77777777" w:rsidR="00D1424F" w:rsidRDefault="00706B52">
            <w:r>
              <w:t>C1815</w:t>
            </w:r>
          </w:p>
        </w:tc>
        <w:tc>
          <w:tcPr>
            <w:tcW w:w="1386" w:type="dxa"/>
            <w:vAlign w:val="center"/>
          </w:tcPr>
          <w:p w14:paraId="62AEEE4D" w14:textId="77777777" w:rsidR="00D1424F" w:rsidRDefault="00706B52">
            <w:r>
              <w:t>1.80×1.50</w:t>
            </w:r>
          </w:p>
        </w:tc>
        <w:tc>
          <w:tcPr>
            <w:tcW w:w="735" w:type="dxa"/>
            <w:vAlign w:val="center"/>
          </w:tcPr>
          <w:p w14:paraId="6BF8E4AD" w14:textId="77777777" w:rsidR="00D1424F" w:rsidRDefault="00706B52">
            <w:r>
              <w:t>1~5</w:t>
            </w:r>
          </w:p>
        </w:tc>
        <w:tc>
          <w:tcPr>
            <w:tcW w:w="718" w:type="dxa"/>
            <w:vAlign w:val="center"/>
          </w:tcPr>
          <w:p w14:paraId="46699F7B" w14:textId="77777777" w:rsidR="00D1424F" w:rsidRDefault="00706B52">
            <w:r>
              <w:t>120</w:t>
            </w:r>
          </w:p>
        </w:tc>
        <w:tc>
          <w:tcPr>
            <w:tcW w:w="1262" w:type="dxa"/>
            <w:vAlign w:val="center"/>
          </w:tcPr>
          <w:p w14:paraId="5D181B68" w14:textId="77777777" w:rsidR="00D1424F" w:rsidRDefault="00706B52">
            <w:r>
              <w:t>2.70</w:t>
            </w:r>
          </w:p>
        </w:tc>
        <w:tc>
          <w:tcPr>
            <w:tcW w:w="1262" w:type="dxa"/>
            <w:vAlign w:val="center"/>
          </w:tcPr>
          <w:p w14:paraId="00E049F0" w14:textId="77777777" w:rsidR="00D1424F" w:rsidRDefault="00706B52">
            <w:r>
              <w:t>324.00</w:t>
            </w:r>
          </w:p>
        </w:tc>
      </w:tr>
      <w:tr w:rsidR="00D1424F" w14:paraId="671DC036" w14:textId="77777777">
        <w:tc>
          <w:tcPr>
            <w:tcW w:w="1160" w:type="dxa"/>
            <w:vAlign w:val="center"/>
          </w:tcPr>
          <w:p w14:paraId="734A9034" w14:textId="77777777" w:rsidR="00D1424F" w:rsidRDefault="00706B52">
            <w:r>
              <w:t>北向</w:t>
            </w:r>
          </w:p>
        </w:tc>
        <w:tc>
          <w:tcPr>
            <w:tcW w:w="1245" w:type="dxa"/>
            <w:vAlign w:val="center"/>
          </w:tcPr>
          <w:p w14:paraId="0E8B06CA" w14:textId="77777777" w:rsidR="00D1424F" w:rsidRDefault="00706B52">
            <w:r>
              <w:t>北</w:t>
            </w:r>
            <w:r>
              <w:t>-</w:t>
            </w:r>
            <w:r>
              <w:t>默认立面</w:t>
            </w:r>
            <w:r>
              <w:br/>
              <w:t>305.10</w:t>
            </w:r>
          </w:p>
        </w:tc>
        <w:tc>
          <w:tcPr>
            <w:tcW w:w="1562" w:type="dxa"/>
            <w:vAlign w:val="center"/>
          </w:tcPr>
          <w:p w14:paraId="06903C71" w14:textId="77777777" w:rsidR="00D1424F" w:rsidRDefault="00706B52">
            <w:r>
              <w:t>C1815</w:t>
            </w:r>
          </w:p>
        </w:tc>
        <w:tc>
          <w:tcPr>
            <w:tcW w:w="1386" w:type="dxa"/>
            <w:vAlign w:val="center"/>
          </w:tcPr>
          <w:p w14:paraId="666B7259" w14:textId="77777777" w:rsidR="00D1424F" w:rsidRDefault="00706B52">
            <w:r>
              <w:t>1.80×1.50</w:t>
            </w:r>
          </w:p>
        </w:tc>
        <w:tc>
          <w:tcPr>
            <w:tcW w:w="735" w:type="dxa"/>
            <w:vAlign w:val="center"/>
          </w:tcPr>
          <w:p w14:paraId="430E9C1F" w14:textId="77777777" w:rsidR="00D1424F" w:rsidRDefault="00706B52">
            <w:r>
              <w:t>1~5</w:t>
            </w:r>
          </w:p>
        </w:tc>
        <w:tc>
          <w:tcPr>
            <w:tcW w:w="718" w:type="dxa"/>
            <w:vAlign w:val="center"/>
          </w:tcPr>
          <w:p w14:paraId="2288184C" w14:textId="77777777" w:rsidR="00D1424F" w:rsidRDefault="00706B52">
            <w:r>
              <w:t>113</w:t>
            </w:r>
          </w:p>
        </w:tc>
        <w:tc>
          <w:tcPr>
            <w:tcW w:w="1262" w:type="dxa"/>
            <w:vAlign w:val="center"/>
          </w:tcPr>
          <w:p w14:paraId="5A18D694" w14:textId="77777777" w:rsidR="00D1424F" w:rsidRDefault="00706B52">
            <w:r>
              <w:t>2.70</w:t>
            </w:r>
          </w:p>
        </w:tc>
        <w:tc>
          <w:tcPr>
            <w:tcW w:w="1262" w:type="dxa"/>
            <w:vAlign w:val="center"/>
          </w:tcPr>
          <w:p w14:paraId="05ECC3BC" w14:textId="77777777" w:rsidR="00D1424F" w:rsidRDefault="00706B52">
            <w:r>
              <w:t>305.10</w:t>
            </w:r>
          </w:p>
        </w:tc>
      </w:tr>
      <w:tr w:rsidR="00D1424F" w14:paraId="526B8769" w14:textId="77777777">
        <w:tc>
          <w:tcPr>
            <w:tcW w:w="1160" w:type="dxa"/>
            <w:vAlign w:val="center"/>
          </w:tcPr>
          <w:p w14:paraId="7B63CB4E" w14:textId="77777777" w:rsidR="00D1424F" w:rsidRDefault="00706B52">
            <w:r>
              <w:t>东向</w:t>
            </w:r>
          </w:p>
        </w:tc>
        <w:tc>
          <w:tcPr>
            <w:tcW w:w="1245" w:type="dxa"/>
            <w:vAlign w:val="center"/>
          </w:tcPr>
          <w:p w14:paraId="3E7B5A8F" w14:textId="77777777" w:rsidR="00D1424F" w:rsidRDefault="00706B52">
            <w:r>
              <w:t>东</w:t>
            </w:r>
            <w:r>
              <w:t>-</w:t>
            </w:r>
            <w:r>
              <w:t>默认立面</w:t>
            </w:r>
            <w:r>
              <w:br/>
            </w:r>
            <w:r>
              <w:t>62.10</w:t>
            </w:r>
          </w:p>
        </w:tc>
        <w:tc>
          <w:tcPr>
            <w:tcW w:w="1562" w:type="dxa"/>
            <w:vAlign w:val="center"/>
          </w:tcPr>
          <w:p w14:paraId="1D4DF718" w14:textId="77777777" w:rsidR="00D1424F" w:rsidRDefault="00706B52">
            <w:r>
              <w:t>C1815</w:t>
            </w:r>
          </w:p>
        </w:tc>
        <w:tc>
          <w:tcPr>
            <w:tcW w:w="1386" w:type="dxa"/>
            <w:vAlign w:val="center"/>
          </w:tcPr>
          <w:p w14:paraId="530D10B6" w14:textId="77777777" w:rsidR="00D1424F" w:rsidRDefault="00706B52">
            <w:r>
              <w:t>1.80×1.50</w:t>
            </w:r>
          </w:p>
        </w:tc>
        <w:tc>
          <w:tcPr>
            <w:tcW w:w="735" w:type="dxa"/>
            <w:vAlign w:val="center"/>
          </w:tcPr>
          <w:p w14:paraId="3746EA6A" w14:textId="77777777" w:rsidR="00D1424F" w:rsidRDefault="00706B52">
            <w:r>
              <w:t>1~5</w:t>
            </w:r>
          </w:p>
        </w:tc>
        <w:tc>
          <w:tcPr>
            <w:tcW w:w="718" w:type="dxa"/>
            <w:vAlign w:val="center"/>
          </w:tcPr>
          <w:p w14:paraId="369BA53F" w14:textId="77777777" w:rsidR="00D1424F" w:rsidRDefault="00706B52">
            <w:r>
              <w:t>23</w:t>
            </w:r>
          </w:p>
        </w:tc>
        <w:tc>
          <w:tcPr>
            <w:tcW w:w="1262" w:type="dxa"/>
            <w:vAlign w:val="center"/>
          </w:tcPr>
          <w:p w14:paraId="0C1F3955" w14:textId="77777777" w:rsidR="00D1424F" w:rsidRDefault="00706B52">
            <w:r>
              <w:t>2.70</w:t>
            </w:r>
          </w:p>
        </w:tc>
        <w:tc>
          <w:tcPr>
            <w:tcW w:w="1262" w:type="dxa"/>
            <w:vAlign w:val="center"/>
          </w:tcPr>
          <w:p w14:paraId="24E72462" w14:textId="77777777" w:rsidR="00D1424F" w:rsidRDefault="00706B52">
            <w:r>
              <w:t>62.10</w:t>
            </w:r>
          </w:p>
        </w:tc>
      </w:tr>
      <w:tr w:rsidR="00D1424F" w14:paraId="2C6C9C3C" w14:textId="77777777">
        <w:tc>
          <w:tcPr>
            <w:tcW w:w="1160" w:type="dxa"/>
            <w:vAlign w:val="center"/>
          </w:tcPr>
          <w:p w14:paraId="0236AFC0" w14:textId="77777777" w:rsidR="00D1424F" w:rsidRDefault="00706B52">
            <w:r>
              <w:lastRenderedPageBreak/>
              <w:t>西向</w:t>
            </w:r>
          </w:p>
        </w:tc>
        <w:tc>
          <w:tcPr>
            <w:tcW w:w="1245" w:type="dxa"/>
            <w:vAlign w:val="center"/>
          </w:tcPr>
          <w:p w14:paraId="0700FBBF" w14:textId="77777777" w:rsidR="00D1424F" w:rsidRDefault="00706B52">
            <w:r>
              <w:t>西</w:t>
            </w:r>
            <w:r>
              <w:t>-</w:t>
            </w:r>
            <w:r>
              <w:t>默认立面</w:t>
            </w:r>
            <w:r>
              <w:br/>
              <w:t>70.20</w:t>
            </w:r>
          </w:p>
        </w:tc>
        <w:tc>
          <w:tcPr>
            <w:tcW w:w="1562" w:type="dxa"/>
            <w:vAlign w:val="center"/>
          </w:tcPr>
          <w:p w14:paraId="4BC67B32" w14:textId="77777777" w:rsidR="00D1424F" w:rsidRDefault="00706B52">
            <w:r>
              <w:t>C1815</w:t>
            </w:r>
          </w:p>
        </w:tc>
        <w:tc>
          <w:tcPr>
            <w:tcW w:w="1386" w:type="dxa"/>
            <w:vAlign w:val="center"/>
          </w:tcPr>
          <w:p w14:paraId="18710F77" w14:textId="77777777" w:rsidR="00D1424F" w:rsidRDefault="00706B52">
            <w:r>
              <w:t>1.80×1.50</w:t>
            </w:r>
          </w:p>
        </w:tc>
        <w:tc>
          <w:tcPr>
            <w:tcW w:w="735" w:type="dxa"/>
            <w:vAlign w:val="center"/>
          </w:tcPr>
          <w:p w14:paraId="446AF869" w14:textId="77777777" w:rsidR="00D1424F" w:rsidRDefault="00706B52">
            <w:r>
              <w:t>1~5</w:t>
            </w:r>
          </w:p>
        </w:tc>
        <w:tc>
          <w:tcPr>
            <w:tcW w:w="718" w:type="dxa"/>
            <w:vAlign w:val="center"/>
          </w:tcPr>
          <w:p w14:paraId="56C8A61D" w14:textId="77777777" w:rsidR="00D1424F" w:rsidRDefault="00706B52">
            <w:r>
              <w:t>26</w:t>
            </w:r>
          </w:p>
        </w:tc>
        <w:tc>
          <w:tcPr>
            <w:tcW w:w="1262" w:type="dxa"/>
            <w:vAlign w:val="center"/>
          </w:tcPr>
          <w:p w14:paraId="6A999BCC" w14:textId="77777777" w:rsidR="00D1424F" w:rsidRDefault="00706B52">
            <w:r>
              <w:t>2.70</w:t>
            </w:r>
          </w:p>
        </w:tc>
        <w:tc>
          <w:tcPr>
            <w:tcW w:w="1262" w:type="dxa"/>
            <w:vAlign w:val="center"/>
          </w:tcPr>
          <w:p w14:paraId="21FAC537" w14:textId="77777777" w:rsidR="00D1424F" w:rsidRDefault="00706B52">
            <w:r>
              <w:t>70.20</w:t>
            </w:r>
          </w:p>
        </w:tc>
      </w:tr>
    </w:tbl>
    <w:p w14:paraId="5DB267B0" w14:textId="77777777" w:rsidR="00D1424F" w:rsidRDefault="00706B52">
      <w:pPr>
        <w:pStyle w:val="2"/>
        <w:widowControl w:val="0"/>
        <w:rPr>
          <w:kern w:val="2"/>
        </w:rPr>
      </w:pPr>
      <w:bookmarkStart w:id="41" w:name="_Toc90307691"/>
      <w:r>
        <w:rPr>
          <w:kern w:val="2"/>
        </w:rPr>
        <w:t>可见光透射比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88"/>
        <w:gridCol w:w="1131"/>
        <w:gridCol w:w="2089"/>
        <w:gridCol w:w="2010"/>
        <w:gridCol w:w="2010"/>
      </w:tblGrid>
      <w:tr w:rsidR="00D1424F" w14:paraId="20700C8E" w14:textId="77777777">
        <w:tc>
          <w:tcPr>
            <w:tcW w:w="905" w:type="dxa"/>
            <w:shd w:val="clear" w:color="auto" w:fill="E6E6E6"/>
            <w:vAlign w:val="center"/>
          </w:tcPr>
          <w:p w14:paraId="2040A621" w14:textId="77777777" w:rsidR="00D1424F" w:rsidRDefault="00706B52"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B31F5A2" w14:textId="77777777" w:rsidR="00D1424F" w:rsidRDefault="00706B52"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6A94A26" w14:textId="77777777" w:rsidR="00D1424F" w:rsidRDefault="00706B52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578E8F36" w14:textId="77777777" w:rsidR="00D1424F" w:rsidRDefault="00706B52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1318EAC1" w14:textId="77777777" w:rsidR="00D1424F" w:rsidRDefault="00706B52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3DF2A350" w14:textId="77777777" w:rsidR="00D1424F" w:rsidRDefault="00706B52">
            <w:pPr>
              <w:jc w:val="center"/>
            </w:pPr>
            <w:r>
              <w:t>透射比限值</w:t>
            </w:r>
          </w:p>
        </w:tc>
      </w:tr>
      <w:tr w:rsidR="00D1424F" w14:paraId="42D171BD" w14:textId="77777777">
        <w:tc>
          <w:tcPr>
            <w:tcW w:w="905" w:type="dxa"/>
            <w:shd w:val="clear" w:color="auto" w:fill="E6E6E6"/>
            <w:vAlign w:val="center"/>
          </w:tcPr>
          <w:p w14:paraId="059E6AEC" w14:textId="77777777" w:rsidR="00D1424F" w:rsidRDefault="00706B52">
            <w:r>
              <w:t>南向</w:t>
            </w:r>
          </w:p>
        </w:tc>
        <w:tc>
          <w:tcPr>
            <w:tcW w:w="1188" w:type="dxa"/>
            <w:vAlign w:val="center"/>
          </w:tcPr>
          <w:p w14:paraId="29789037" w14:textId="77777777" w:rsidR="00D1424F" w:rsidRDefault="00706B52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11415577" w14:textId="77777777" w:rsidR="00D1424F" w:rsidRDefault="00706B52">
            <w:r>
              <w:t>0.14</w:t>
            </w:r>
          </w:p>
        </w:tc>
        <w:tc>
          <w:tcPr>
            <w:tcW w:w="2088" w:type="dxa"/>
            <w:vAlign w:val="center"/>
          </w:tcPr>
          <w:p w14:paraId="127874A6" w14:textId="77777777" w:rsidR="00D1424F" w:rsidRDefault="00706B52">
            <w:r>
              <w:t>C1815</w:t>
            </w:r>
          </w:p>
        </w:tc>
        <w:tc>
          <w:tcPr>
            <w:tcW w:w="2009" w:type="dxa"/>
            <w:vAlign w:val="center"/>
          </w:tcPr>
          <w:p w14:paraId="321FC38C" w14:textId="77777777" w:rsidR="00D1424F" w:rsidRDefault="00706B52">
            <w:r>
              <w:t>0.80</w:t>
            </w:r>
          </w:p>
        </w:tc>
        <w:tc>
          <w:tcPr>
            <w:tcW w:w="2009" w:type="dxa"/>
            <w:vAlign w:val="center"/>
          </w:tcPr>
          <w:p w14:paraId="079D9107" w14:textId="77777777" w:rsidR="00D1424F" w:rsidRDefault="00706B52">
            <w:r>
              <w:t>0.60</w:t>
            </w:r>
          </w:p>
        </w:tc>
      </w:tr>
      <w:tr w:rsidR="00D1424F" w14:paraId="416A882D" w14:textId="77777777">
        <w:tc>
          <w:tcPr>
            <w:tcW w:w="905" w:type="dxa"/>
            <w:shd w:val="clear" w:color="auto" w:fill="E6E6E6"/>
            <w:vAlign w:val="center"/>
          </w:tcPr>
          <w:p w14:paraId="78054256" w14:textId="77777777" w:rsidR="00D1424F" w:rsidRDefault="00706B52">
            <w:r>
              <w:t>北向</w:t>
            </w:r>
          </w:p>
        </w:tc>
        <w:tc>
          <w:tcPr>
            <w:tcW w:w="1188" w:type="dxa"/>
            <w:vAlign w:val="center"/>
          </w:tcPr>
          <w:p w14:paraId="7CCEE5E8" w14:textId="77777777" w:rsidR="00D1424F" w:rsidRDefault="00706B52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28570179" w14:textId="77777777" w:rsidR="00D1424F" w:rsidRDefault="00706B52">
            <w:r>
              <w:t>0.13</w:t>
            </w:r>
          </w:p>
        </w:tc>
        <w:tc>
          <w:tcPr>
            <w:tcW w:w="2088" w:type="dxa"/>
            <w:vAlign w:val="center"/>
          </w:tcPr>
          <w:p w14:paraId="2CE0531A" w14:textId="77777777" w:rsidR="00D1424F" w:rsidRDefault="00706B52">
            <w:r>
              <w:t>C1815</w:t>
            </w:r>
          </w:p>
        </w:tc>
        <w:tc>
          <w:tcPr>
            <w:tcW w:w="2009" w:type="dxa"/>
            <w:vAlign w:val="center"/>
          </w:tcPr>
          <w:p w14:paraId="34E0E59C" w14:textId="77777777" w:rsidR="00D1424F" w:rsidRDefault="00706B52">
            <w:r>
              <w:t>0.80</w:t>
            </w:r>
          </w:p>
        </w:tc>
        <w:tc>
          <w:tcPr>
            <w:tcW w:w="2009" w:type="dxa"/>
            <w:vAlign w:val="center"/>
          </w:tcPr>
          <w:p w14:paraId="32D5715B" w14:textId="77777777" w:rsidR="00D1424F" w:rsidRDefault="00706B52">
            <w:r>
              <w:t>0.60</w:t>
            </w:r>
          </w:p>
        </w:tc>
      </w:tr>
      <w:tr w:rsidR="00D1424F" w14:paraId="22D2EE0B" w14:textId="77777777">
        <w:tc>
          <w:tcPr>
            <w:tcW w:w="905" w:type="dxa"/>
            <w:shd w:val="clear" w:color="auto" w:fill="E6E6E6"/>
            <w:vAlign w:val="center"/>
          </w:tcPr>
          <w:p w14:paraId="2EF6F134" w14:textId="77777777" w:rsidR="00D1424F" w:rsidRDefault="00706B52">
            <w:r>
              <w:t>东向</w:t>
            </w:r>
          </w:p>
        </w:tc>
        <w:tc>
          <w:tcPr>
            <w:tcW w:w="1188" w:type="dxa"/>
            <w:vAlign w:val="center"/>
          </w:tcPr>
          <w:p w14:paraId="52901CF9" w14:textId="77777777" w:rsidR="00D1424F" w:rsidRDefault="00706B52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7DB4686D" w14:textId="77777777" w:rsidR="00D1424F" w:rsidRDefault="00706B52">
            <w:r>
              <w:t>0.11</w:t>
            </w:r>
          </w:p>
        </w:tc>
        <w:tc>
          <w:tcPr>
            <w:tcW w:w="2088" w:type="dxa"/>
            <w:vAlign w:val="center"/>
          </w:tcPr>
          <w:p w14:paraId="0D1713FD" w14:textId="77777777" w:rsidR="00D1424F" w:rsidRDefault="00706B52">
            <w:r>
              <w:t>C1815</w:t>
            </w:r>
          </w:p>
        </w:tc>
        <w:tc>
          <w:tcPr>
            <w:tcW w:w="2009" w:type="dxa"/>
            <w:vAlign w:val="center"/>
          </w:tcPr>
          <w:p w14:paraId="49668416" w14:textId="77777777" w:rsidR="00D1424F" w:rsidRDefault="00706B52">
            <w:r>
              <w:t>0.80</w:t>
            </w:r>
          </w:p>
        </w:tc>
        <w:tc>
          <w:tcPr>
            <w:tcW w:w="2009" w:type="dxa"/>
            <w:vAlign w:val="center"/>
          </w:tcPr>
          <w:p w14:paraId="7CE61C27" w14:textId="77777777" w:rsidR="00D1424F" w:rsidRDefault="00706B52">
            <w:r>
              <w:t>0.60</w:t>
            </w:r>
          </w:p>
        </w:tc>
      </w:tr>
      <w:tr w:rsidR="00D1424F" w14:paraId="54EE4F44" w14:textId="77777777">
        <w:tc>
          <w:tcPr>
            <w:tcW w:w="905" w:type="dxa"/>
            <w:shd w:val="clear" w:color="auto" w:fill="E6E6E6"/>
            <w:vAlign w:val="center"/>
          </w:tcPr>
          <w:p w14:paraId="1102E8CD" w14:textId="77777777" w:rsidR="00D1424F" w:rsidRDefault="00706B52">
            <w:r>
              <w:t>西向</w:t>
            </w:r>
          </w:p>
        </w:tc>
        <w:tc>
          <w:tcPr>
            <w:tcW w:w="1188" w:type="dxa"/>
            <w:vAlign w:val="center"/>
          </w:tcPr>
          <w:p w14:paraId="37A9BAEB" w14:textId="77777777" w:rsidR="00D1424F" w:rsidRDefault="00706B52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057496ED" w14:textId="77777777" w:rsidR="00D1424F" w:rsidRDefault="00706B52">
            <w:r>
              <w:t>0.12</w:t>
            </w:r>
          </w:p>
        </w:tc>
        <w:tc>
          <w:tcPr>
            <w:tcW w:w="2088" w:type="dxa"/>
            <w:vAlign w:val="center"/>
          </w:tcPr>
          <w:p w14:paraId="64CEB57F" w14:textId="77777777" w:rsidR="00D1424F" w:rsidRDefault="00706B52">
            <w:r>
              <w:t>C1815</w:t>
            </w:r>
          </w:p>
        </w:tc>
        <w:tc>
          <w:tcPr>
            <w:tcW w:w="2009" w:type="dxa"/>
            <w:vAlign w:val="center"/>
          </w:tcPr>
          <w:p w14:paraId="6915BA34" w14:textId="77777777" w:rsidR="00D1424F" w:rsidRDefault="00706B52">
            <w:r>
              <w:t>0.80</w:t>
            </w:r>
          </w:p>
        </w:tc>
        <w:tc>
          <w:tcPr>
            <w:tcW w:w="2009" w:type="dxa"/>
            <w:vAlign w:val="center"/>
          </w:tcPr>
          <w:p w14:paraId="01953A68" w14:textId="77777777" w:rsidR="00D1424F" w:rsidRDefault="00706B52">
            <w:r>
              <w:t>0.60</w:t>
            </w:r>
          </w:p>
        </w:tc>
      </w:tr>
      <w:tr w:rsidR="00D1424F" w14:paraId="778C3FA8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5563D957" w14:textId="77777777" w:rsidR="00D1424F" w:rsidRDefault="00706B52"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 w14:paraId="7295CAA6" w14:textId="77777777" w:rsidR="00D1424F" w:rsidRDefault="00706B52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3.2.4</w:t>
            </w:r>
            <w:r>
              <w:t>条</w:t>
            </w:r>
          </w:p>
        </w:tc>
      </w:tr>
      <w:tr w:rsidR="00D1424F" w14:paraId="19FB7A33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5A730BE3" w14:textId="77777777" w:rsidR="00D1424F" w:rsidRDefault="00706B52"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 w14:paraId="0A9BE70C" w14:textId="77777777" w:rsidR="00D1424F" w:rsidRDefault="00706B52">
            <w:r>
              <w:t>当窗墙面积比小于</w:t>
            </w:r>
            <w:r>
              <w:t>0.40</w:t>
            </w:r>
            <w:r>
              <w:t>时，玻璃的可见光透射比不应当小于</w:t>
            </w:r>
            <w:r>
              <w:t>0.6;</w:t>
            </w:r>
            <w:r>
              <w:t>当窗墙面积比大于等于</w:t>
            </w:r>
            <w:r>
              <w:t>0.40</w:t>
            </w:r>
            <w:r>
              <w:t>时，玻璃的可见光透射比不应当小于</w:t>
            </w:r>
            <w:r>
              <w:t>0.4;</w:t>
            </w:r>
          </w:p>
        </w:tc>
      </w:tr>
      <w:tr w:rsidR="00D1424F" w14:paraId="7E0BBB58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5F8BAAE7" w14:textId="77777777" w:rsidR="00D1424F" w:rsidRDefault="00706B52"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 w14:paraId="0C28387D" w14:textId="77777777" w:rsidR="00D1424F" w:rsidRDefault="00706B52">
            <w:r>
              <w:t>满足</w:t>
            </w:r>
          </w:p>
        </w:tc>
      </w:tr>
    </w:tbl>
    <w:p w14:paraId="231F180E" w14:textId="77777777" w:rsidR="00D1424F" w:rsidRDefault="00706B52">
      <w:pPr>
        <w:pStyle w:val="2"/>
        <w:widowControl w:val="0"/>
        <w:rPr>
          <w:kern w:val="2"/>
        </w:rPr>
      </w:pPr>
      <w:bookmarkStart w:id="42" w:name="_Toc90307692"/>
      <w:r>
        <w:rPr>
          <w:kern w:val="2"/>
        </w:rPr>
        <w:t>天窗</w:t>
      </w:r>
      <w:bookmarkEnd w:id="42"/>
    </w:p>
    <w:p w14:paraId="7AEA98F0" w14:textId="77777777" w:rsidR="00D1424F" w:rsidRDefault="00706B52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3" w:name="_Toc90307693"/>
      <w:r>
        <w:rPr>
          <w:color w:val="000000"/>
          <w:kern w:val="2"/>
          <w:szCs w:val="24"/>
        </w:rPr>
        <w:t>天窗屋顶比</w:t>
      </w:r>
      <w:bookmarkEnd w:id="43"/>
    </w:p>
    <w:p w14:paraId="14FA36D0" w14:textId="77777777" w:rsidR="00D1424F" w:rsidRDefault="00706B5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5E157458" w14:textId="77777777" w:rsidR="00D1424F" w:rsidRDefault="00706B52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4" w:name="_Toc90307694"/>
      <w:r>
        <w:rPr>
          <w:color w:val="000000"/>
          <w:kern w:val="2"/>
          <w:szCs w:val="24"/>
        </w:rPr>
        <w:t>天窗类型</w:t>
      </w:r>
      <w:bookmarkEnd w:id="44"/>
    </w:p>
    <w:p w14:paraId="781D494E" w14:textId="77777777" w:rsidR="00D1424F" w:rsidRDefault="00706B5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16922069" w14:textId="77777777" w:rsidR="00D1424F" w:rsidRDefault="00706B52">
      <w:pPr>
        <w:pStyle w:val="2"/>
        <w:widowControl w:val="0"/>
        <w:rPr>
          <w:kern w:val="2"/>
        </w:rPr>
      </w:pPr>
      <w:bookmarkStart w:id="45" w:name="_Toc90307695"/>
      <w:r>
        <w:rPr>
          <w:kern w:val="2"/>
        </w:rPr>
        <w:t>屋顶构造</w:t>
      </w:r>
      <w:bookmarkEnd w:id="45"/>
    </w:p>
    <w:p w14:paraId="7EF22559" w14:textId="77777777" w:rsidR="00D1424F" w:rsidRDefault="00706B52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6" w:name="_Toc90307696"/>
      <w:r>
        <w:rPr>
          <w:color w:val="000000"/>
          <w:kern w:val="2"/>
          <w:szCs w:val="24"/>
        </w:rPr>
        <w:t>屋顶构造一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1424F" w14:paraId="4D44611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A8FB2EE" w14:textId="77777777" w:rsidR="00D1424F" w:rsidRDefault="00706B52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D02801" w14:textId="77777777" w:rsidR="00D1424F" w:rsidRDefault="00706B5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9B9C81" w14:textId="77777777" w:rsidR="00D1424F" w:rsidRDefault="00706B5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D00184" w14:textId="77777777" w:rsidR="00D1424F" w:rsidRDefault="00706B5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7D6FA26" w14:textId="77777777" w:rsidR="00D1424F" w:rsidRDefault="00706B5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474B6F" w14:textId="77777777" w:rsidR="00D1424F" w:rsidRDefault="00706B5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325D40A" w14:textId="77777777" w:rsidR="00D1424F" w:rsidRDefault="00706B52">
            <w:pPr>
              <w:jc w:val="center"/>
            </w:pPr>
            <w:r>
              <w:t>热惰性指标</w:t>
            </w:r>
          </w:p>
        </w:tc>
      </w:tr>
      <w:tr w:rsidR="00D1424F" w14:paraId="6C669BB0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34CB66C" w14:textId="77777777" w:rsidR="00D1424F" w:rsidRDefault="00D1424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0FF20A1" w14:textId="77777777" w:rsidR="00D1424F" w:rsidRDefault="00706B5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93A0B3" w14:textId="77777777" w:rsidR="00D1424F" w:rsidRDefault="00706B52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88AF32" w14:textId="77777777" w:rsidR="00D1424F" w:rsidRDefault="00706B5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B5E588" w14:textId="77777777" w:rsidR="00D1424F" w:rsidRDefault="00706B5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33807A" w14:textId="77777777" w:rsidR="00D1424F" w:rsidRDefault="00706B5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9D49BB6" w14:textId="77777777" w:rsidR="00D1424F" w:rsidRDefault="00706B52">
            <w:pPr>
              <w:jc w:val="center"/>
            </w:pPr>
            <w:r>
              <w:t>D=R*S</w:t>
            </w:r>
          </w:p>
        </w:tc>
      </w:tr>
      <w:tr w:rsidR="00D1424F" w14:paraId="11FDC9EA" w14:textId="77777777">
        <w:tc>
          <w:tcPr>
            <w:tcW w:w="3345" w:type="dxa"/>
            <w:vAlign w:val="center"/>
          </w:tcPr>
          <w:p w14:paraId="376F9178" w14:textId="77777777" w:rsidR="00D1424F" w:rsidRDefault="00706B52">
            <w:r>
              <w:t>石灰砂浆（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4E2C7D0A" w14:textId="77777777" w:rsidR="00D1424F" w:rsidRDefault="00706B52">
            <w:r>
              <w:t>20</w:t>
            </w:r>
          </w:p>
        </w:tc>
        <w:tc>
          <w:tcPr>
            <w:tcW w:w="1075" w:type="dxa"/>
            <w:vAlign w:val="center"/>
          </w:tcPr>
          <w:p w14:paraId="1BC5B74F" w14:textId="77777777" w:rsidR="00D1424F" w:rsidRDefault="00706B52">
            <w:r>
              <w:t>0.810</w:t>
            </w:r>
          </w:p>
        </w:tc>
        <w:tc>
          <w:tcPr>
            <w:tcW w:w="1075" w:type="dxa"/>
            <w:vAlign w:val="center"/>
          </w:tcPr>
          <w:p w14:paraId="0B1620E7" w14:textId="77777777" w:rsidR="00D1424F" w:rsidRDefault="00706B52">
            <w:r>
              <w:t>10.070</w:t>
            </w:r>
          </w:p>
        </w:tc>
        <w:tc>
          <w:tcPr>
            <w:tcW w:w="848" w:type="dxa"/>
            <w:vAlign w:val="center"/>
          </w:tcPr>
          <w:p w14:paraId="6AF8F12B" w14:textId="77777777" w:rsidR="00D1424F" w:rsidRDefault="00706B52">
            <w:r>
              <w:t>1.00</w:t>
            </w:r>
          </w:p>
        </w:tc>
        <w:tc>
          <w:tcPr>
            <w:tcW w:w="1075" w:type="dxa"/>
            <w:vAlign w:val="center"/>
          </w:tcPr>
          <w:p w14:paraId="6B48E1C0" w14:textId="77777777" w:rsidR="00D1424F" w:rsidRDefault="00706B52">
            <w:r>
              <w:t>0.025</w:t>
            </w:r>
          </w:p>
        </w:tc>
        <w:tc>
          <w:tcPr>
            <w:tcW w:w="1064" w:type="dxa"/>
            <w:vAlign w:val="center"/>
          </w:tcPr>
          <w:p w14:paraId="66096893" w14:textId="77777777" w:rsidR="00D1424F" w:rsidRDefault="00706B52">
            <w:r>
              <w:t>0.249</w:t>
            </w:r>
          </w:p>
        </w:tc>
      </w:tr>
      <w:tr w:rsidR="00D1424F" w14:paraId="1C23E446" w14:textId="77777777">
        <w:tc>
          <w:tcPr>
            <w:tcW w:w="3345" w:type="dxa"/>
            <w:vAlign w:val="center"/>
          </w:tcPr>
          <w:p w14:paraId="5037C8CF" w14:textId="77777777" w:rsidR="00D1424F" w:rsidRDefault="00706B52">
            <w:r>
              <w:t>SBS</w:t>
            </w:r>
            <w:r>
              <w:t>改性沥青防水卷材</w:t>
            </w:r>
          </w:p>
        </w:tc>
        <w:tc>
          <w:tcPr>
            <w:tcW w:w="848" w:type="dxa"/>
            <w:vAlign w:val="center"/>
          </w:tcPr>
          <w:p w14:paraId="071F8CE3" w14:textId="77777777" w:rsidR="00D1424F" w:rsidRDefault="00706B52">
            <w:r>
              <w:t>1</w:t>
            </w:r>
          </w:p>
        </w:tc>
        <w:tc>
          <w:tcPr>
            <w:tcW w:w="1075" w:type="dxa"/>
            <w:vAlign w:val="center"/>
          </w:tcPr>
          <w:p w14:paraId="606C9237" w14:textId="77777777" w:rsidR="00D1424F" w:rsidRDefault="00706B52">
            <w:r>
              <w:t>0.230</w:t>
            </w:r>
          </w:p>
        </w:tc>
        <w:tc>
          <w:tcPr>
            <w:tcW w:w="1075" w:type="dxa"/>
            <w:vAlign w:val="center"/>
          </w:tcPr>
          <w:p w14:paraId="40323933" w14:textId="77777777" w:rsidR="00D1424F" w:rsidRDefault="00706B52">
            <w:r>
              <w:t>9.370</w:t>
            </w:r>
          </w:p>
        </w:tc>
        <w:tc>
          <w:tcPr>
            <w:tcW w:w="848" w:type="dxa"/>
            <w:vAlign w:val="center"/>
          </w:tcPr>
          <w:p w14:paraId="61C91E9C" w14:textId="77777777" w:rsidR="00D1424F" w:rsidRDefault="00706B52">
            <w:r>
              <w:t>1.00</w:t>
            </w:r>
          </w:p>
        </w:tc>
        <w:tc>
          <w:tcPr>
            <w:tcW w:w="1075" w:type="dxa"/>
            <w:vAlign w:val="center"/>
          </w:tcPr>
          <w:p w14:paraId="7BA832A4" w14:textId="77777777" w:rsidR="00D1424F" w:rsidRDefault="00706B52">
            <w:r>
              <w:t>0.004</w:t>
            </w:r>
          </w:p>
        </w:tc>
        <w:tc>
          <w:tcPr>
            <w:tcW w:w="1064" w:type="dxa"/>
            <w:vAlign w:val="center"/>
          </w:tcPr>
          <w:p w14:paraId="7EABB3F6" w14:textId="77777777" w:rsidR="00D1424F" w:rsidRDefault="00706B52">
            <w:r>
              <w:t>0.041</w:t>
            </w:r>
          </w:p>
        </w:tc>
      </w:tr>
      <w:tr w:rsidR="00D1424F" w14:paraId="661D33DD" w14:textId="77777777">
        <w:tc>
          <w:tcPr>
            <w:tcW w:w="3345" w:type="dxa"/>
            <w:vAlign w:val="center"/>
          </w:tcPr>
          <w:p w14:paraId="27F9074E" w14:textId="77777777" w:rsidR="00D1424F" w:rsidRDefault="00706B52">
            <w:r>
              <w:t>防水层</w:t>
            </w:r>
            <w:r>
              <w:t>(</w:t>
            </w:r>
            <w:r>
              <w:t>沥青油毡、油毡纸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79A05D1" w14:textId="77777777" w:rsidR="00D1424F" w:rsidRDefault="00706B52">
            <w:r>
              <w:t>10</w:t>
            </w:r>
          </w:p>
        </w:tc>
        <w:tc>
          <w:tcPr>
            <w:tcW w:w="1075" w:type="dxa"/>
            <w:vAlign w:val="center"/>
          </w:tcPr>
          <w:p w14:paraId="0ADDEB89" w14:textId="77777777" w:rsidR="00D1424F" w:rsidRDefault="00706B52">
            <w:r>
              <w:t>0.170</w:t>
            </w:r>
          </w:p>
        </w:tc>
        <w:tc>
          <w:tcPr>
            <w:tcW w:w="1075" w:type="dxa"/>
            <w:vAlign w:val="center"/>
          </w:tcPr>
          <w:p w14:paraId="7EA19A9E" w14:textId="77777777" w:rsidR="00D1424F" w:rsidRDefault="00706B52">
            <w:r>
              <w:t>3.302</w:t>
            </w:r>
          </w:p>
        </w:tc>
        <w:tc>
          <w:tcPr>
            <w:tcW w:w="848" w:type="dxa"/>
            <w:vAlign w:val="center"/>
          </w:tcPr>
          <w:p w14:paraId="18B593EA" w14:textId="77777777" w:rsidR="00D1424F" w:rsidRDefault="00706B52">
            <w:r>
              <w:t>1.00</w:t>
            </w:r>
          </w:p>
        </w:tc>
        <w:tc>
          <w:tcPr>
            <w:tcW w:w="1075" w:type="dxa"/>
            <w:vAlign w:val="center"/>
          </w:tcPr>
          <w:p w14:paraId="08F83CDF" w14:textId="77777777" w:rsidR="00D1424F" w:rsidRDefault="00706B52">
            <w:r>
              <w:t>0.059</w:t>
            </w:r>
          </w:p>
        </w:tc>
        <w:tc>
          <w:tcPr>
            <w:tcW w:w="1064" w:type="dxa"/>
            <w:vAlign w:val="center"/>
          </w:tcPr>
          <w:p w14:paraId="3643E7B7" w14:textId="77777777" w:rsidR="00D1424F" w:rsidRDefault="00706B52">
            <w:r>
              <w:t>0.194</w:t>
            </w:r>
          </w:p>
        </w:tc>
      </w:tr>
      <w:tr w:rsidR="00D1424F" w14:paraId="17DC7E20" w14:textId="77777777">
        <w:tc>
          <w:tcPr>
            <w:tcW w:w="3345" w:type="dxa"/>
            <w:vAlign w:val="center"/>
          </w:tcPr>
          <w:p w14:paraId="095BA411" w14:textId="77777777" w:rsidR="00D1424F" w:rsidRDefault="00706B52">
            <w:r>
              <w:t>无机轻集料砂浆</w:t>
            </w:r>
          </w:p>
        </w:tc>
        <w:tc>
          <w:tcPr>
            <w:tcW w:w="848" w:type="dxa"/>
            <w:vAlign w:val="center"/>
          </w:tcPr>
          <w:p w14:paraId="1BB1E08B" w14:textId="77777777" w:rsidR="00D1424F" w:rsidRDefault="00706B52">
            <w:r>
              <w:t>50</w:t>
            </w:r>
          </w:p>
        </w:tc>
        <w:tc>
          <w:tcPr>
            <w:tcW w:w="1075" w:type="dxa"/>
            <w:vAlign w:val="center"/>
          </w:tcPr>
          <w:p w14:paraId="11FFE919" w14:textId="77777777" w:rsidR="00D1424F" w:rsidRDefault="00706B52">
            <w:r>
              <w:t>0.085</w:t>
            </w:r>
          </w:p>
        </w:tc>
        <w:tc>
          <w:tcPr>
            <w:tcW w:w="1075" w:type="dxa"/>
            <w:vAlign w:val="center"/>
          </w:tcPr>
          <w:p w14:paraId="219E2B31" w14:textId="77777777" w:rsidR="00D1424F" w:rsidRDefault="00706B52">
            <w:r>
              <w:t>1.500</w:t>
            </w:r>
          </w:p>
        </w:tc>
        <w:tc>
          <w:tcPr>
            <w:tcW w:w="848" w:type="dxa"/>
            <w:vAlign w:val="center"/>
          </w:tcPr>
          <w:p w14:paraId="4BEBB8BD" w14:textId="77777777" w:rsidR="00D1424F" w:rsidRDefault="00706B52">
            <w:r>
              <w:t>1.00</w:t>
            </w:r>
          </w:p>
        </w:tc>
        <w:tc>
          <w:tcPr>
            <w:tcW w:w="1075" w:type="dxa"/>
            <w:vAlign w:val="center"/>
          </w:tcPr>
          <w:p w14:paraId="2D1AFE82" w14:textId="77777777" w:rsidR="00D1424F" w:rsidRDefault="00706B52">
            <w:r>
              <w:t>0.588</w:t>
            </w:r>
          </w:p>
        </w:tc>
        <w:tc>
          <w:tcPr>
            <w:tcW w:w="1064" w:type="dxa"/>
            <w:vAlign w:val="center"/>
          </w:tcPr>
          <w:p w14:paraId="7FA27E84" w14:textId="77777777" w:rsidR="00D1424F" w:rsidRDefault="00706B52">
            <w:r>
              <w:t>0.882</w:t>
            </w:r>
          </w:p>
        </w:tc>
      </w:tr>
      <w:tr w:rsidR="00D1424F" w14:paraId="70CC7AF4" w14:textId="77777777">
        <w:tc>
          <w:tcPr>
            <w:tcW w:w="3345" w:type="dxa"/>
            <w:vAlign w:val="center"/>
          </w:tcPr>
          <w:p w14:paraId="00DF41F5" w14:textId="77777777" w:rsidR="00D1424F" w:rsidRDefault="00706B52">
            <w:r>
              <w:t>聚氨酯硬泡沫塑料</w:t>
            </w:r>
          </w:p>
        </w:tc>
        <w:tc>
          <w:tcPr>
            <w:tcW w:w="848" w:type="dxa"/>
            <w:vAlign w:val="center"/>
          </w:tcPr>
          <w:p w14:paraId="0FF20D8D" w14:textId="77777777" w:rsidR="00D1424F" w:rsidRDefault="00706B52">
            <w:r>
              <w:t>140</w:t>
            </w:r>
          </w:p>
        </w:tc>
        <w:tc>
          <w:tcPr>
            <w:tcW w:w="1075" w:type="dxa"/>
            <w:vAlign w:val="center"/>
          </w:tcPr>
          <w:p w14:paraId="53FEA0E1" w14:textId="77777777" w:rsidR="00D1424F" w:rsidRDefault="00706B52">
            <w:r>
              <w:t>0.024</w:t>
            </w:r>
          </w:p>
        </w:tc>
        <w:tc>
          <w:tcPr>
            <w:tcW w:w="1075" w:type="dxa"/>
            <w:vAlign w:val="center"/>
          </w:tcPr>
          <w:p w14:paraId="6A6EC817" w14:textId="77777777" w:rsidR="00D1424F" w:rsidRDefault="00706B52">
            <w:r>
              <w:t>0.290</w:t>
            </w:r>
          </w:p>
        </w:tc>
        <w:tc>
          <w:tcPr>
            <w:tcW w:w="848" w:type="dxa"/>
            <w:vAlign w:val="center"/>
          </w:tcPr>
          <w:p w14:paraId="36FF158A" w14:textId="77777777" w:rsidR="00D1424F" w:rsidRDefault="00706B52">
            <w:r>
              <w:t>1.15</w:t>
            </w:r>
          </w:p>
        </w:tc>
        <w:tc>
          <w:tcPr>
            <w:tcW w:w="1075" w:type="dxa"/>
            <w:vAlign w:val="center"/>
          </w:tcPr>
          <w:p w14:paraId="72EA1A48" w14:textId="77777777" w:rsidR="00D1424F" w:rsidRDefault="00706B52">
            <w:r>
              <w:t>5.072</w:t>
            </w:r>
          </w:p>
        </w:tc>
        <w:tc>
          <w:tcPr>
            <w:tcW w:w="1064" w:type="dxa"/>
            <w:vAlign w:val="center"/>
          </w:tcPr>
          <w:p w14:paraId="19FF437B" w14:textId="77777777" w:rsidR="00D1424F" w:rsidRDefault="00706B52">
            <w:r>
              <w:t>1.692</w:t>
            </w:r>
          </w:p>
        </w:tc>
      </w:tr>
      <w:tr w:rsidR="00D1424F" w14:paraId="0263DD94" w14:textId="77777777">
        <w:tc>
          <w:tcPr>
            <w:tcW w:w="3345" w:type="dxa"/>
            <w:vAlign w:val="center"/>
          </w:tcPr>
          <w:p w14:paraId="6F95E876" w14:textId="77777777" w:rsidR="00D1424F" w:rsidRDefault="00706B52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6503E097" w14:textId="77777777" w:rsidR="00D1424F" w:rsidRDefault="00706B52">
            <w:r>
              <w:t>180</w:t>
            </w:r>
          </w:p>
        </w:tc>
        <w:tc>
          <w:tcPr>
            <w:tcW w:w="1075" w:type="dxa"/>
            <w:vAlign w:val="center"/>
          </w:tcPr>
          <w:p w14:paraId="60CBE615" w14:textId="77777777" w:rsidR="00D1424F" w:rsidRDefault="00706B52">
            <w:r>
              <w:t>1.740</w:t>
            </w:r>
          </w:p>
        </w:tc>
        <w:tc>
          <w:tcPr>
            <w:tcW w:w="1075" w:type="dxa"/>
            <w:vAlign w:val="center"/>
          </w:tcPr>
          <w:p w14:paraId="09469CAF" w14:textId="77777777" w:rsidR="00D1424F" w:rsidRDefault="00706B52">
            <w:r>
              <w:t>17.200</w:t>
            </w:r>
          </w:p>
        </w:tc>
        <w:tc>
          <w:tcPr>
            <w:tcW w:w="848" w:type="dxa"/>
            <w:vAlign w:val="center"/>
          </w:tcPr>
          <w:p w14:paraId="74F58C02" w14:textId="77777777" w:rsidR="00D1424F" w:rsidRDefault="00706B52">
            <w:r>
              <w:t>1.00</w:t>
            </w:r>
          </w:p>
        </w:tc>
        <w:tc>
          <w:tcPr>
            <w:tcW w:w="1075" w:type="dxa"/>
            <w:vAlign w:val="center"/>
          </w:tcPr>
          <w:p w14:paraId="0B092FE7" w14:textId="77777777" w:rsidR="00D1424F" w:rsidRDefault="00706B52">
            <w:r>
              <w:t>0.103</w:t>
            </w:r>
          </w:p>
        </w:tc>
        <w:tc>
          <w:tcPr>
            <w:tcW w:w="1064" w:type="dxa"/>
            <w:vAlign w:val="center"/>
          </w:tcPr>
          <w:p w14:paraId="7A7F581A" w14:textId="77777777" w:rsidR="00D1424F" w:rsidRDefault="00706B52">
            <w:r>
              <w:t>1.779</w:t>
            </w:r>
          </w:p>
        </w:tc>
      </w:tr>
      <w:tr w:rsidR="00D1424F" w14:paraId="2AF7EA26" w14:textId="77777777">
        <w:tc>
          <w:tcPr>
            <w:tcW w:w="3345" w:type="dxa"/>
            <w:vAlign w:val="center"/>
          </w:tcPr>
          <w:p w14:paraId="4C381B41" w14:textId="77777777" w:rsidR="00D1424F" w:rsidRDefault="00706B5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F7A7811" w14:textId="77777777" w:rsidR="00D1424F" w:rsidRDefault="00706B52">
            <w:r>
              <w:t>401</w:t>
            </w:r>
          </w:p>
        </w:tc>
        <w:tc>
          <w:tcPr>
            <w:tcW w:w="1075" w:type="dxa"/>
            <w:vAlign w:val="center"/>
          </w:tcPr>
          <w:p w14:paraId="385CDA6D" w14:textId="77777777" w:rsidR="00D1424F" w:rsidRDefault="00706B52">
            <w:r>
              <w:t>－</w:t>
            </w:r>
          </w:p>
        </w:tc>
        <w:tc>
          <w:tcPr>
            <w:tcW w:w="1075" w:type="dxa"/>
            <w:vAlign w:val="center"/>
          </w:tcPr>
          <w:p w14:paraId="5D344E8E" w14:textId="77777777" w:rsidR="00D1424F" w:rsidRDefault="00706B52">
            <w:r>
              <w:t>－</w:t>
            </w:r>
          </w:p>
        </w:tc>
        <w:tc>
          <w:tcPr>
            <w:tcW w:w="848" w:type="dxa"/>
            <w:vAlign w:val="center"/>
          </w:tcPr>
          <w:p w14:paraId="3AB677F3" w14:textId="77777777" w:rsidR="00D1424F" w:rsidRDefault="00706B52">
            <w:r>
              <w:t>－</w:t>
            </w:r>
          </w:p>
        </w:tc>
        <w:tc>
          <w:tcPr>
            <w:tcW w:w="1075" w:type="dxa"/>
            <w:vAlign w:val="center"/>
          </w:tcPr>
          <w:p w14:paraId="0524815E" w14:textId="77777777" w:rsidR="00D1424F" w:rsidRDefault="00706B52">
            <w:r>
              <w:t>5.852</w:t>
            </w:r>
          </w:p>
        </w:tc>
        <w:tc>
          <w:tcPr>
            <w:tcW w:w="1064" w:type="dxa"/>
            <w:vAlign w:val="center"/>
          </w:tcPr>
          <w:p w14:paraId="6483AFB0" w14:textId="77777777" w:rsidR="00D1424F" w:rsidRDefault="00706B52">
            <w:r>
              <w:t>4.837</w:t>
            </w:r>
          </w:p>
        </w:tc>
      </w:tr>
      <w:tr w:rsidR="00D1424F" w14:paraId="6DDF82F8" w14:textId="77777777">
        <w:tc>
          <w:tcPr>
            <w:tcW w:w="3345" w:type="dxa"/>
            <w:shd w:val="clear" w:color="auto" w:fill="E6E6E6"/>
            <w:vAlign w:val="center"/>
          </w:tcPr>
          <w:p w14:paraId="03DE8D46" w14:textId="77777777" w:rsidR="00D1424F" w:rsidRDefault="00706B52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BDE6543" w14:textId="77777777" w:rsidR="00D1424F" w:rsidRDefault="00706B52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D1424F" w14:paraId="2393D419" w14:textId="77777777">
        <w:tc>
          <w:tcPr>
            <w:tcW w:w="3345" w:type="dxa"/>
            <w:shd w:val="clear" w:color="auto" w:fill="E6E6E6"/>
            <w:vAlign w:val="center"/>
          </w:tcPr>
          <w:p w14:paraId="32B056CF" w14:textId="77777777" w:rsidR="00D1424F" w:rsidRDefault="00706B52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1FF20A3" w14:textId="77777777" w:rsidR="00D1424F" w:rsidRDefault="00706B52">
            <w:pPr>
              <w:jc w:val="center"/>
            </w:pPr>
            <w:r>
              <w:t>0.17</w:t>
            </w:r>
          </w:p>
        </w:tc>
      </w:tr>
      <w:tr w:rsidR="00D1424F" w14:paraId="6AB26B92" w14:textId="77777777">
        <w:tc>
          <w:tcPr>
            <w:tcW w:w="3345" w:type="dxa"/>
            <w:shd w:val="clear" w:color="auto" w:fill="E6E6E6"/>
            <w:vAlign w:val="center"/>
          </w:tcPr>
          <w:p w14:paraId="793C9679" w14:textId="77777777" w:rsidR="00D1424F" w:rsidRDefault="00706B52">
            <w:r>
              <w:lastRenderedPageBreak/>
              <w:t>标准依据</w:t>
            </w:r>
          </w:p>
        </w:tc>
        <w:tc>
          <w:tcPr>
            <w:tcW w:w="5985" w:type="dxa"/>
            <w:gridSpan w:val="6"/>
          </w:tcPr>
          <w:p w14:paraId="2465A688" w14:textId="77777777" w:rsidR="00D1424F" w:rsidRDefault="00706B52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D1424F" w14:paraId="5FC41189" w14:textId="77777777">
        <w:tc>
          <w:tcPr>
            <w:tcW w:w="3345" w:type="dxa"/>
            <w:shd w:val="clear" w:color="auto" w:fill="E6E6E6"/>
            <w:vAlign w:val="center"/>
          </w:tcPr>
          <w:p w14:paraId="59D5BAC5" w14:textId="77777777" w:rsidR="00D1424F" w:rsidRDefault="00706B52">
            <w:r>
              <w:t>标准要求</w:t>
            </w:r>
          </w:p>
        </w:tc>
        <w:tc>
          <w:tcPr>
            <w:tcW w:w="5985" w:type="dxa"/>
            <w:gridSpan w:val="6"/>
          </w:tcPr>
          <w:p w14:paraId="776B05A2" w14:textId="77777777" w:rsidR="00D1424F" w:rsidRDefault="00706B52">
            <w:r>
              <w:t>K≤0.45,S≤0.30</w:t>
            </w:r>
            <w:r>
              <w:t>或</w:t>
            </w:r>
            <w:r>
              <w:t>K≤0.40,0.30&lt;S≤0.50</w:t>
            </w:r>
          </w:p>
        </w:tc>
      </w:tr>
      <w:tr w:rsidR="00D1424F" w14:paraId="44676262" w14:textId="77777777">
        <w:tc>
          <w:tcPr>
            <w:tcW w:w="3345" w:type="dxa"/>
            <w:shd w:val="clear" w:color="auto" w:fill="E6E6E6"/>
            <w:vAlign w:val="center"/>
          </w:tcPr>
          <w:p w14:paraId="7FE18E01" w14:textId="77777777" w:rsidR="00D1424F" w:rsidRDefault="00706B52">
            <w:r>
              <w:t>结论</w:t>
            </w:r>
          </w:p>
        </w:tc>
        <w:tc>
          <w:tcPr>
            <w:tcW w:w="5985" w:type="dxa"/>
            <w:gridSpan w:val="6"/>
          </w:tcPr>
          <w:p w14:paraId="0B11C962" w14:textId="77777777" w:rsidR="00D1424F" w:rsidRDefault="00706B52">
            <w:r>
              <w:t>满足</w:t>
            </w:r>
          </w:p>
        </w:tc>
      </w:tr>
    </w:tbl>
    <w:p w14:paraId="4D3622C4" w14:textId="77777777" w:rsidR="00D1424F" w:rsidRDefault="00D1424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0E098E3" w14:textId="77777777" w:rsidR="00D1424F" w:rsidRDefault="00706B52">
      <w:pPr>
        <w:pStyle w:val="2"/>
        <w:widowControl w:val="0"/>
        <w:rPr>
          <w:kern w:val="2"/>
        </w:rPr>
      </w:pPr>
      <w:bookmarkStart w:id="47" w:name="_Toc90307697"/>
      <w:r>
        <w:rPr>
          <w:kern w:val="2"/>
        </w:rPr>
        <w:t>外墙构造</w:t>
      </w:r>
      <w:bookmarkEnd w:id="47"/>
    </w:p>
    <w:p w14:paraId="33561495" w14:textId="77777777" w:rsidR="00D1424F" w:rsidRDefault="00706B52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8" w:name="_Toc90307698"/>
      <w:r>
        <w:rPr>
          <w:color w:val="000000"/>
          <w:kern w:val="2"/>
          <w:szCs w:val="24"/>
        </w:rPr>
        <w:t>外墙相关构造</w:t>
      </w:r>
      <w:bookmarkEnd w:id="48"/>
    </w:p>
    <w:p w14:paraId="086062FC" w14:textId="77777777" w:rsidR="00D1424F" w:rsidRDefault="00706B5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1424F" w14:paraId="79E66CB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4C222A1" w14:textId="77777777" w:rsidR="00D1424F" w:rsidRDefault="00706B52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B76675" w14:textId="77777777" w:rsidR="00D1424F" w:rsidRDefault="00706B5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E28CF7" w14:textId="77777777" w:rsidR="00D1424F" w:rsidRDefault="00706B5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46C03E" w14:textId="77777777" w:rsidR="00D1424F" w:rsidRDefault="00706B5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F49BC34" w14:textId="77777777" w:rsidR="00D1424F" w:rsidRDefault="00706B5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C5DAC7" w14:textId="77777777" w:rsidR="00D1424F" w:rsidRDefault="00706B5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366CD7F" w14:textId="77777777" w:rsidR="00D1424F" w:rsidRDefault="00706B52">
            <w:pPr>
              <w:jc w:val="center"/>
            </w:pPr>
            <w:r>
              <w:t>热惰性指标</w:t>
            </w:r>
          </w:p>
        </w:tc>
      </w:tr>
      <w:tr w:rsidR="00D1424F" w14:paraId="753A68D4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7E63BD8" w14:textId="77777777" w:rsidR="00D1424F" w:rsidRDefault="00D1424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6929552" w14:textId="77777777" w:rsidR="00D1424F" w:rsidRDefault="00706B5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777268" w14:textId="77777777" w:rsidR="00D1424F" w:rsidRDefault="00706B52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6CF74B" w14:textId="77777777" w:rsidR="00D1424F" w:rsidRDefault="00706B5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57C74C" w14:textId="77777777" w:rsidR="00D1424F" w:rsidRDefault="00706B5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857A4A" w14:textId="77777777" w:rsidR="00D1424F" w:rsidRDefault="00706B5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1B12DE5" w14:textId="77777777" w:rsidR="00D1424F" w:rsidRDefault="00706B52">
            <w:pPr>
              <w:jc w:val="center"/>
            </w:pPr>
            <w:r>
              <w:t>D=R*S</w:t>
            </w:r>
          </w:p>
        </w:tc>
      </w:tr>
      <w:tr w:rsidR="00D1424F" w14:paraId="556454DE" w14:textId="77777777">
        <w:tc>
          <w:tcPr>
            <w:tcW w:w="3345" w:type="dxa"/>
            <w:vAlign w:val="center"/>
          </w:tcPr>
          <w:p w14:paraId="5CD48786" w14:textId="77777777" w:rsidR="00D1424F" w:rsidRDefault="00706B52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605FF8EB" w14:textId="77777777" w:rsidR="00D1424F" w:rsidRDefault="00706B52">
            <w:r>
              <w:t>6</w:t>
            </w:r>
          </w:p>
        </w:tc>
        <w:tc>
          <w:tcPr>
            <w:tcW w:w="1075" w:type="dxa"/>
            <w:vAlign w:val="center"/>
          </w:tcPr>
          <w:p w14:paraId="5CDD3605" w14:textId="77777777" w:rsidR="00D1424F" w:rsidRDefault="00706B52">
            <w:r>
              <w:t>0.930</w:t>
            </w:r>
          </w:p>
        </w:tc>
        <w:tc>
          <w:tcPr>
            <w:tcW w:w="1075" w:type="dxa"/>
            <w:vAlign w:val="center"/>
          </w:tcPr>
          <w:p w14:paraId="2D6E582D" w14:textId="77777777" w:rsidR="00D1424F" w:rsidRDefault="00706B52">
            <w:r>
              <w:t>11.370</w:t>
            </w:r>
          </w:p>
        </w:tc>
        <w:tc>
          <w:tcPr>
            <w:tcW w:w="848" w:type="dxa"/>
            <w:vAlign w:val="center"/>
          </w:tcPr>
          <w:p w14:paraId="7D398192" w14:textId="77777777" w:rsidR="00D1424F" w:rsidRDefault="00706B52">
            <w:r>
              <w:t>1.00</w:t>
            </w:r>
          </w:p>
        </w:tc>
        <w:tc>
          <w:tcPr>
            <w:tcW w:w="1075" w:type="dxa"/>
            <w:vAlign w:val="center"/>
          </w:tcPr>
          <w:p w14:paraId="222CCC54" w14:textId="77777777" w:rsidR="00D1424F" w:rsidRDefault="00706B52">
            <w:r>
              <w:t>0.006</w:t>
            </w:r>
          </w:p>
        </w:tc>
        <w:tc>
          <w:tcPr>
            <w:tcW w:w="1064" w:type="dxa"/>
            <w:vAlign w:val="center"/>
          </w:tcPr>
          <w:p w14:paraId="2BA789F5" w14:textId="77777777" w:rsidR="00D1424F" w:rsidRDefault="00706B52">
            <w:r>
              <w:t>0.073</w:t>
            </w:r>
          </w:p>
        </w:tc>
      </w:tr>
      <w:tr w:rsidR="00D1424F" w14:paraId="0DF355E7" w14:textId="77777777">
        <w:tc>
          <w:tcPr>
            <w:tcW w:w="3345" w:type="dxa"/>
            <w:vAlign w:val="center"/>
          </w:tcPr>
          <w:p w14:paraId="0518B2D3" w14:textId="77777777" w:rsidR="00D1424F" w:rsidRDefault="00706B52">
            <w:r>
              <w:t>挤塑聚苯板（不带表皮）</w:t>
            </w:r>
          </w:p>
        </w:tc>
        <w:tc>
          <w:tcPr>
            <w:tcW w:w="848" w:type="dxa"/>
            <w:vAlign w:val="center"/>
          </w:tcPr>
          <w:p w14:paraId="1F910AE4" w14:textId="77777777" w:rsidR="00D1424F" w:rsidRDefault="00706B52">
            <w:r>
              <w:t>110</w:t>
            </w:r>
          </w:p>
        </w:tc>
        <w:tc>
          <w:tcPr>
            <w:tcW w:w="1075" w:type="dxa"/>
            <w:vAlign w:val="center"/>
          </w:tcPr>
          <w:p w14:paraId="1A5B9630" w14:textId="77777777" w:rsidR="00D1424F" w:rsidRDefault="00706B52">
            <w:r>
              <w:t>0.032</w:t>
            </w:r>
          </w:p>
        </w:tc>
        <w:tc>
          <w:tcPr>
            <w:tcW w:w="1075" w:type="dxa"/>
            <w:vAlign w:val="center"/>
          </w:tcPr>
          <w:p w14:paraId="469D5C3F" w14:textId="77777777" w:rsidR="00D1424F" w:rsidRDefault="00706B52">
            <w:r>
              <w:t>0.340</w:t>
            </w:r>
          </w:p>
        </w:tc>
        <w:tc>
          <w:tcPr>
            <w:tcW w:w="848" w:type="dxa"/>
            <w:vAlign w:val="center"/>
          </w:tcPr>
          <w:p w14:paraId="1DE8A831" w14:textId="77777777" w:rsidR="00D1424F" w:rsidRDefault="00706B52">
            <w:r>
              <w:t>1.10</w:t>
            </w:r>
          </w:p>
        </w:tc>
        <w:tc>
          <w:tcPr>
            <w:tcW w:w="1075" w:type="dxa"/>
            <w:vAlign w:val="center"/>
          </w:tcPr>
          <w:p w14:paraId="01892856" w14:textId="77777777" w:rsidR="00D1424F" w:rsidRDefault="00706B52">
            <w:r>
              <w:t>3.125</w:t>
            </w:r>
          </w:p>
        </w:tc>
        <w:tc>
          <w:tcPr>
            <w:tcW w:w="1064" w:type="dxa"/>
            <w:vAlign w:val="center"/>
          </w:tcPr>
          <w:p w14:paraId="05DD1821" w14:textId="77777777" w:rsidR="00D1424F" w:rsidRDefault="00706B52">
            <w:r>
              <w:t>1.169</w:t>
            </w:r>
          </w:p>
        </w:tc>
      </w:tr>
      <w:tr w:rsidR="00D1424F" w14:paraId="54B03C41" w14:textId="77777777">
        <w:tc>
          <w:tcPr>
            <w:tcW w:w="3345" w:type="dxa"/>
            <w:vAlign w:val="center"/>
          </w:tcPr>
          <w:p w14:paraId="4B332876" w14:textId="77777777" w:rsidR="00D1424F" w:rsidRDefault="00706B52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04A41184" w14:textId="77777777" w:rsidR="00D1424F" w:rsidRDefault="00706B52">
            <w:r>
              <w:t>10</w:t>
            </w:r>
          </w:p>
        </w:tc>
        <w:tc>
          <w:tcPr>
            <w:tcW w:w="1075" w:type="dxa"/>
            <w:vAlign w:val="center"/>
          </w:tcPr>
          <w:p w14:paraId="2540A80E" w14:textId="77777777" w:rsidR="00D1424F" w:rsidRDefault="00706B52">
            <w:r>
              <w:t>0.870</w:t>
            </w:r>
          </w:p>
        </w:tc>
        <w:tc>
          <w:tcPr>
            <w:tcW w:w="1075" w:type="dxa"/>
            <w:vAlign w:val="center"/>
          </w:tcPr>
          <w:p w14:paraId="3C7BF648" w14:textId="77777777" w:rsidR="00D1424F" w:rsidRDefault="00706B52">
            <w:r>
              <w:t>10.750</w:t>
            </w:r>
          </w:p>
        </w:tc>
        <w:tc>
          <w:tcPr>
            <w:tcW w:w="848" w:type="dxa"/>
            <w:vAlign w:val="center"/>
          </w:tcPr>
          <w:p w14:paraId="7AA3EFC9" w14:textId="77777777" w:rsidR="00D1424F" w:rsidRDefault="00706B52">
            <w:r>
              <w:t>1.00</w:t>
            </w:r>
          </w:p>
        </w:tc>
        <w:tc>
          <w:tcPr>
            <w:tcW w:w="1075" w:type="dxa"/>
            <w:vAlign w:val="center"/>
          </w:tcPr>
          <w:p w14:paraId="7E32E4BB" w14:textId="77777777" w:rsidR="00D1424F" w:rsidRDefault="00706B52">
            <w:r>
              <w:t>0.011</w:t>
            </w:r>
          </w:p>
        </w:tc>
        <w:tc>
          <w:tcPr>
            <w:tcW w:w="1064" w:type="dxa"/>
            <w:vAlign w:val="center"/>
          </w:tcPr>
          <w:p w14:paraId="017DDDBD" w14:textId="77777777" w:rsidR="00D1424F" w:rsidRDefault="00706B52">
            <w:r>
              <w:t>0.124</w:t>
            </w:r>
          </w:p>
        </w:tc>
      </w:tr>
      <w:tr w:rsidR="00D1424F" w14:paraId="47D1B404" w14:textId="77777777">
        <w:tc>
          <w:tcPr>
            <w:tcW w:w="3345" w:type="dxa"/>
            <w:vAlign w:val="center"/>
          </w:tcPr>
          <w:p w14:paraId="080463FB" w14:textId="77777777" w:rsidR="00D1424F" w:rsidRDefault="00706B52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2B7C555F" w14:textId="77777777" w:rsidR="00D1424F" w:rsidRDefault="00706B52">
            <w:r>
              <w:t>200</w:t>
            </w:r>
          </w:p>
        </w:tc>
        <w:tc>
          <w:tcPr>
            <w:tcW w:w="1075" w:type="dxa"/>
            <w:vAlign w:val="center"/>
          </w:tcPr>
          <w:p w14:paraId="5BE3F866" w14:textId="77777777" w:rsidR="00D1424F" w:rsidRDefault="00706B52">
            <w:r>
              <w:t>1.740</w:t>
            </w:r>
          </w:p>
        </w:tc>
        <w:tc>
          <w:tcPr>
            <w:tcW w:w="1075" w:type="dxa"/>
            <w:vAlign w:val="center"/>
          </w:tcPr>
          <w:p w14:paraId="53BD478E" w14:textId="77777777" w:rsidR="00D1424F" w:rsidRDefault="00706B52">
            <w:r>
              <w:t>17.200</w:t>
            </w:r>
          </w:p>
        </w:tc>
        <w:tc>
          <w:tcPr>
            <w:tcW w:w="848" w:type="dxa"/>
            <w:vAlign w:val="center"/>
          </w:tcPr>
          <w:p w14:paraId="1F6EFF02" w14:textId="77777777" w:rsidR="00D1424F" w:rsidRDefault="00706B52">
            <w:r>
              <w:t>1.00</w:t>
            </w:r>
          </w:p>
        </w:tc>
        <w:tc>
          <w:tcPr>
            <w:tcW w:w="1075" w:type="dxa"/>
            <w:vAlign w:val="center"/>
          </w:tcPr>
          <w:p w14:paraId="0039C333" w14:textId="77777777" w:rsidR="00D1424F" w:rsidRDefault="00706B52">
            <w:r>
              <w:t>0.115</w:t>
            </w:r>
          </w:p>
        </w:tc>
        <w:tc>
          <w:tcPr>
            <w:tcW w:w="1064" w:type="dxa"/>
            <w:vAlign w:val="center"/>
          </w:tcPr>
          <w:p w14:paraId="43023C57" w14:textId="77777777" w:rsidR="00D1424F" w:rsidRDefault="00706B52">
            <w:r>
              <w:t>1.977</w:t>
            </w:r>
          </w:p>
        </w:tc>
      </w:tr>
      <w:tr w:rsidR="00D1424F" w14:paraId="7565E598" w14:textId="77777777">
        <w:tc>
          <w:tcPr>
            <w:tcW w:w="3345" w:type="dxa"/>
            <w:vAlign w:val="center"/>
          </w:tcPr>
          <w:p w14:paraId="52F3E095" w14:textId="77777777" w:rsidR="00D1424F" w:rsidRDefault="00706B5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0FB99E1" w14:textId="77777777" w:rsidR="00D1424F" w:rsidRDefault="00706B52">
            <w:r>
              <w:t>326</w:t>
            </w:r>
          </w:p>
        </w:tc>
        <w:tc>
          <w:tcPr>
            <w:tcW w:w="1075" w:type="dxa"/>
            <w:vAlign w:val="center"/>
          </w:tcPr>
          <w:p w14:paraId="7F4B4033" w14:textId="77777777" w:rsidR="00D1424F" w:rsidRDefault="00706B52">
            <w:r>
              <w:t>－</w:t>
            </w:r>
          </w:p>
        </w:tc>
        <w:tc>
          <w:tcPr>
            <w:tcW w:w="1075" w:type="dxa"/>
            <w:vAlign w:val="center"/>
          </w:tcPr>
          <w:p w14:paraId="04EAE149" w14:textId="77777777" w:rsidR="00D1424F" w:rsidRDefault="00706B52">
            <w:r>
              <w:t>－</w:t>
            </w:r>
          </w:p>
        </w:tc>
        <w:tc>
          <w:tcPr>
            <w:tcW w:w="848" w:type="dxa"/>
            <w:vAlign w:val="center"/>
          </w:tcPr>
          <w:p w14:paraId="41D171A1" w14:textId="77777777" w:rsidR="00D1424F" w:rsidRDefault="00706B52">
            <w:r>
              <w:t>－</w:t>
            </w:r>
          </w:p>
        </w:tc>
        <w:tc>
          <w:tcPr>
            <w:tcW w:w="1075" w:type="dxa"/>
            <w:vAlign w:val="center"/>
          </w:tcPr>
          <w:p w14:paraId="1B010B9A" w14:textId="77777777" w:rsidR="00D1424F" w:rsidRDefault="00706B52">
            <w:r>
              <w:t>3.258</w:t>
            </w:r>
          </w:p>
        </w:tc>
        <w:tc>
          <w:tcPr>
            <w:tcW w:w="1064" w:type="dxa"/>
            <w:vAlign w:val="center"/>
          </w:tcPr>
          <w:p w14:paraId="1226CBD2" w14:textId="77777777" w:rsidR="00D1424F" w:rsidRDefault="00706B52">
            <w:r>
              <w:t>3.343</w:t>
            </w:r>
          </w:p>
        </w:tc>
      </w:tr>
      <w:tr w:rsidR="00D1424F" w14:paraId="0C913350" w14:textId="77777777">
        <w:tc>
          <w:tcPr>
            <w:tcW w:w="3345" w:type="dxa"/>
            <w:shd w:val="clear" w:color="auto" w:fill="E6E6E6"/>
            <w:vAlign w:val="center"/>
          </w:tcPr>
          <w:p w14:paraId="6125DBCC" w14:textId="77777777" w:rsidR="00D1424F" w:rsidRDefault="00706B52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46E0A63" w14:textId="77777777" w:rsidR="00D1424F" w:rsidRDefault="00706B52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D1424F" w14:paraId="73634218" w14:textId="77777777">
        <w:tc>
          <w:tcPr>
            <w:tcW w:w="3345" w:type="dxa"/>
            <w:shd w:val="clear" w:color="auto" w:fill="E6E6E6"/>
            <w:vAlign w:val="center"/>
          </w:tcPr>
          <w:p w14:paraId="396A3225" w14:textId="77777777" w:rsidR="00D1424F" w:rsidRDefault="00706B52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A12841E" w14:textId="77777777" w:rsidR="00D1424F" w:rsidRDefault="00706B52">
            <w:pPr>
              <w:jc w:val="center"/>
            </w:pPr>
            <w:r>
              <w:t>0.29</w:t>
            </w:r>
          </w:p>
        </w:tc>
      </w:tr>
    </w:tbl>
    <w:p w14:paraId="41EB92B2" w14:textId="77777777" w:rsidR="00D1424F" w:rsidRDefault="00706B5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1424F" w14:paraId="0CBF70D3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56799CC" w14:textId="77777777" w:rsidR="00D1424F" w:rsidRDefault="00706B52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283E67F" w14:textId="77777777" w:rsidR="00D1424F" w:rsidRDefault="00706B5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2E899A" w14:textId="77777777" w:rsidR="00D1424F" w:rsidRDefault="00706B5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61AF57" w14:textId="77777777" w:rsidR="00D1424F" w:rsidRDefault="00706B5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39060A4" w14:textId="77777777" w:rsidR="00D1424F" w:rsidRDefault="00706B5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D84AB8" w14:textId="77777777" w:rsidR="00D1424F" w:rsidRDefault="00706B5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8B75833" w14:textId="77777777" w:rsidR="00D1424F" w:rsidRDefault="00706B52">
            <w:pPr>
              <w:jc w:val="center"/>
            </w:pPr>
            <w:r>
              <w:t>热惰性指标</w:t>
            </w:r>
          </w:p>
        </w:tc>
      </w:tr>
      <w:tr w:rsidR="00D1424F" w14:paraId="65F59B05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7580F64" w14:textId="77777777" w:rsidR="00D1424F" w:rsidRDefault="00D1424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85346C4" w14:textId="77777777" w:rsidR="00D1424F" w:rsidRDefault="00706B5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CECC6F" w14:textId="77777777" w:rsidR="00D1424F" w:rsidRDefault="00706B52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858248" w14:textId="77777777" w:rsidR="00D1424F" w:rsidRDefault="00706B5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E3FAB2" w14:textId="77777777" w:rsidR="00D1424F" w:rsidRDefault="00706B5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153FEE" w14:textId="77777777" w:rsidR="00D1424F" w:rsidRDefault="00706B5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C4248F5" w14:textId="77777777" w:rsidR="00D1424F" w:rsidRDefault="00706B52">
            <w:pPr>
              <w:jc w:val="center"/>
            </w:pPr>
            <w:r>
              <w:t>D=R*S</w:t>
            </w:r>
          </w:p>
        </w:tc>
      </w:tr>
      <w:tr w:rsidR="00D1424F" w14:paraId="7976AF78" w14:textId="77777777">
        <w:tc>
          <w:tcPr>
            <w:tcW w:w="3345" w:type="dxa"/>
            <w:vAlign w:val="center"/>
          </w:tcPr>
          <w:p w14:paraId="1A48FB9D" w14:textId="77777777" w:rsidR="00D1424F" w:rsidRDefault="00706B52">
            <w:r>
              <w:t>水泥砂浆</w:t>
            </w:r>
          </w:p>
        </w:tc>
        <w:tc>
          <w:tcPr>
            <w:tcW w:w="848" w:type="dxa"/>
            <w:vAlign w:val="center"/>
          </w:tcPr>
          <w:p w14:paraId="7CE985FB" w14:textId="77777777" w:rsidR="00D1424F" w:rsidRDefault="00706B52">
            <w:r>
              <w:t>20</w:t>
            </w:r>
          </w:p>
        </w:tc>
        <w:tc>
          <w:tcPr>
            <w:tcW w:w="1075" w:type="dxa"/>
            <w:vAlign w:val="center"/>
          </w:tcPr>
          <w:p w14:paraId="25C5E71F" w14:textId="77777777" w:rsidR="00D1424F" w:rsidRDefault="00706B52">
            <w:r>
              <w:t>0.930</w:t>
            </w:r>
          </w:p>
        </w:tc>
        <w:tc>
          <w:tcPr>
            <w:tcW w:w="1075" w:type="dxa"/>
            <w:vAlign w:val="center"/>
          </w:tcPr>
          <w:p w14:paraId="34404A55" w14:textId="77777777" w:rsidR="00D1424F" w:rsidRDefault="00706B52">
            <w:r>
              <w:t>11.370</w:t>
            </w:r>
          </w:p>
        </w:tc>
        <w:tc>
          <w:tcPr>
            <w:tcW w:w="848" w:type="dxa"/>
            <w:vAlign w:val="center"/>
          </w:tcPr>
          <w:p w14:paraId="21706FF4" w14:textId="77777777" w:rsidR="00D1424F" w:rsidRDefault="00706B52">
            <w:r>
              <w:t>1.00</w:t>
            </w:r>
          </w:p>
        </w:tc>
        <w:tc>
          <w:tcPr>
            <w:tcW w:w="1075" w:type="dxa"/>
            <w:vAlign w:val="center"/>
          </w:tcPr>
          <w:p w14:paraId="7183ABA5" w14:textId="77777777" w:rsidR="00D1424F" w:rsidRDefault="00706B52">
            <w:r>
              <w:t>0.022</w:t>
            </w:r>
          </w:p>
        </w:tc>
        <w:tc>
          <w:tcPr>
            <w:tcW w:w="1064" w:type="dxa"/>
            <w:vAlign w:val="center"/>
          </w:tcPr>
          <w:p w14:paraId="635CC822" w14:textId="77777777" w:rsidR="00D1424F" w:rsidRDefault="00706B52">
            <w:r>
              <w:t>0.245</w:t>
            </w:r>
          </w:p>
        </w:tc>
      </w:tr>
      <w:tr w:rsidR="00D1424F" w14:paraId="6AFF6400" w14:textId="77777777">
        <w:tc>
          <w:tcPr>
            <w:tcW w:w="3345" w:type="dxa"/>
            <w:vAlign w:val="center"/>
          </w:tcPr>
          <w:p w14:paraId="593676BE" w14:textId="77777777" w:rsidR="00D1424F" w:rsidRDefault="00706B52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19764373" w14:textId="77777777" w:rsidR="00D1424F" w:rsidRDefault="00706B52">
            <w:r>
              <w:t>20</w:t>
            </w:r>
          </w:p>
        </w:tc>
        <w:tc>
          <w:tcPr>
            <w:tcW w:w="1075" w:type="dxa"/>
            <w:vAlign w:val="center"/>
          </w:tcPr>
          <w:p w14:paraId="69063FE2" w14:textId="77777777" w:rsidR="00D1424F" w:rsidRDefault="00706B52">
            <w:r>
              <w:t>0.030</w:t>
            </w:r>
          </w:p>
        </w:tc>
        <w:tc>
          <w:tcPr>
            <w:tcW w:w="1075" w:type="dxa"/>
            <w:vAlign w:val="center"/>
          </w:tcPr>
          <w:p w14:paraId="2FCDA847" w14:textId="77777777" w:rsidR="00D1424F" w:rsidRDefault="00706B52">
            <w:r>
              <w:t>0.340</w:t>
            </w:r>
          </w:p>
        </w:tc>
        <w:tc>
          <w:tcPr>
            <w:tcW w:w="848" w:type="dxa"/>
            <w:vAlign w:val="center"/>
          </w:tcPr>
          <w:p w14:paraId="7FBD8A33" w14:textId="77777777" w:rsidR="00D1424F" w:rsidRDefault="00706B52">
            <w:r>
              <w:t>1.20</w:t>
            </w:r>
          </w:p>
        </w:tc>
        <w:tc>
          <w:tcPr>
            <w:tcW w:w="1075" w:type="dxa"/>
            <w:vAlign w:val="center"/>
          </w:tcPr>
          <w:p w14:paraId="256BC1A3" w14:textId="77777777" w:rsidR="00D1424F" w:rsidRDefault="00706B52">
            <w:r>
              <w:t>0.556</w:t>
            </w:r>
          </w:p>
        </w:tc>
        <w:tc>
          <w:tcPr>
            <w:tcW w:w="1064" w:type="dxa"/>
            <w:vAlign w:val="center"/>
          </w:tcPr>
          <w:p w14:paraId="31F04E7A" w14:textId="77777777" w:rsidR="00D1424F" w:rsidRDefault="00706B52">
            <w:r>
              <w:t>0.227</w:t>
            </w:r>
          </w:p>
        </w:tc>
      </w:tr>
      <w:tr w:rsidR="00D1424F" w14:paraId="0408B502" w14:textId="77777777">
        <w:tc>
          <w:tcPr>
            <w:tcW w:w="3345" w:type="dxa"/>
            <w:vAlign w:val="center"/>
          </w:tcPr>
          <w:p w14:paraId="62AC515A" w14:textId="77777777" w:rsidR="00D1424F" w:rsidRDefault="00706B52">
            <w:r>
              <w:t>水泥砂浆</w:t>
            </w:r>
          </w:p>
        </w:tc>
        <w:tc>
          <w:tcPr>
            <w:tcW w:w="848" w:type="dxa"/>
            <w:vAlign w:val="center"/>
          </w:tcPr>
          <w:p w14:paraId="07B9E58E" w14:textId="77777777" w:rsidR="00D1424F" w:rsidRDefault="00706B52">
            <w:r>
              <w:t>20</w:t>
            </w:r>
          </w:p>
        </w:tc>
        <w:tc>
          <w:tcPr>
            <w:tcW w:w="1075" w:type="dxa"/>
            <w:vAlign w:val="center"/>
          </w:tcPr>
          <w:p w14:paraId="01A835BB" w14:textId="77777777" w:rsidR="00D1424F" w:rsidRDefault="00706B52">
            <w:r>
              <w:t>0.930</w:t>
            </w:r>
          </w:p>
        </w:tc>
        <w:tc>
          <w:tcPr>
            <w:tcW w:w="1075" w:type="dxa"/>
            <w:vAlign w:val="center"/>
          </w:tcPr>
          <w:p w14:paraId="2D2202CE" w14:textId="77777777" w:rsidR="00D1424F" w:rsidRDefault="00706B52">
            <w:r>
              <w:t>11.370</w:t>
            </w:r>
          </w:p>
        </w:tc>
        <w:tc>
          <w:tcPr>
            <w:tcW w:w="848" w:type="dxa"/>
            <w:vAlign w:val="center"/>
          </w:tcPr>
          <w:p w14:paraId="0CD25156" w14:textId="77777777" w:rsidR="00D1424F" w:rsidRDefault="00706B52">
            <w:r>
              <w:t>1.00</w:t>
            </w:r>
          </w:p>
        </w:tc>
        <w:tc>
          <w:tcPr>
            <w:tcW w:w="1075" w:type="dxa"/>
            <w:vAlign w:val="center"/>
          </w:tcPr>
          <w:p w14:paraId="7B870D91" w14:textId="77777777" w:rsidR="00D1424F" w:rsidRDefault="00706B52">
            <w:r>
              <w:t>0.022</w:t>
            </w:r>
          </w:p>
        </w:tc>
        <w:tc>
          <w:tcPr>
            <w:tcW w:w="1064" w:type="dxa"/>
            <w:vAlign w:val="center"/>
          </w:tcPr>
          <w:p w14:paraId="07207A83" w14:textId="77777777" w:rsidR="00D1424F" w:rsidRDefault="00706B52">
            <w:r>
              <w:t>0.245</w:t>
            </w:r>
          </w:p>
        </w:tc>
      </w:tr>
      <w:tr w:rsidR="00D1424F" w14:paraId="291EB31F" w14:textId="77777777">
        <w:tc>
          <w:tcPr>
            <w:tcW w:w="3345" w:type="dxa"/>
            <w:vAlign w:val="center"/>
          </w:tcPr>
          <w:p w14:paraId="5D14B0CB" w14:textId="77777777" w:rsidR="00D1424F" w:rsidRDefault="00706B52">
            <w:r>
              <w:t>钢筋混凝土</w:t>
            </w:r>
          </w:p>
        </w:tc>
        <w:tc>
          <w:tcPr>
            <w:tcW w:w="848" w:type="dxa"/>
            <w:vAlign w:val="center"/>
          </w:tcPr>
          <w:p w14:paraId="7DCF35E2" w14:textId="77777777" w:rsidR="00D1424F" w:rsidRDefault="00706B52">
            <w:r>
              <w:t>200</w:t>
            </w:r>
          </w:p>
        </w:tc>
        <w:tc>
          <w:tcPr>
            <w:tcW w:w="1075" w:type="dxa"/>
            <w:vAlign w:val="center"/>
          </w:tcPr>
          <w:p w14:paraId="11530CA6" w14:textId="77777777" w:rsidR="00D1424F" w:rsidRDefault="00706B52">
            <w:r>
              <w:t>1.740</w:t>
            </w:r>
          </w:p>
        </w:tc>
        <w:tc>
          <w:tcPr>
            <w:tcW w:w="1075" w:type="dxa"/>
            <w:vAlign w:val="center"/>
          </w:tcPr>
          <w:p w14:paraId="3A19055C" w14:textId="77777777" w:rsidR="00D1424F" w:rsidRDefault="00706B52">
            <w:r>
              <w:t>17.200</w:t>
            </w:r>
          </w:p>
        </w:tc>
        <w:tc>
          <w:tcPr>
            <w:tcW w:w="848" w:type="dxa"/>
            <w:vAlign w:val="center"/>
          </w:tcPr>
          <w:p w14:paraId="6CEF7814" w14:textId="77777777" w:rsidR="00D1424F" w:rsidRDefault="00706B52">
            <w:r>
              <w:t>1.00</w:t>
            </w:r>
          </w:p>
        </w:tc>
        <w:tc>
          <w:tcPr>
            <w:tcW w:w="1075" w:type="dxa"/>
            <w:vAlign w:val="center"/>
          </w:tcPr>
          <w:p w14:paraId="39DE996B" w14:textId="77777777" w:rsidR="00D1424F" w:rsidRDefault="00706B52">
            <w:r>
              <w:t>0.115</w:t>
            </w:r>
          </w:p>
        </w:tc>
        <w:tc>
          <w:tcPr>
            <w:tcW w:w="1064" w:type="dxa"/>
            <w:vAlign w:val="center"/>
          </w:tcPr>
          <w:p w14:paraId="2BB064FB" w14:textId="77777777" w:rsidR="00D1424F" w:rsidRDefault="00706B52">
            <w:r>
              <w:t>1.977</w:t>
            </w:r>
          </w:p>
        </w:tc>
      </w:tr>
      <w:tr w:rsidR="00D1424F" w14:paraId="390929B1" w14:textId="77777777">
        <w:tc>
          <w:tcPr>
            <w:tcW w:w="3345" w:type="dxa"/>
            <w:vAlign w:val="center"/>
          </w:tcPr>
          <w:p w14:paraId="19CA801C" w14:textId="77777777" w:rsidR="00D1424F" w:rsidRDefault="00706B52">
            <w:r>
              <w:t>石灰砂浆</w:t>
            </w:r>
          </w:p>
        </w:tc>
        <w:tc>
          <w:tcPr>
            <w:tcW w:w="848" w:type="dxa"/>
            <w:vAlign w:val="center"/>
          </w:tcPr>
          <w:p w14:paraId="08A16F78" w14:textId="77777777" w:rsidR="00D1424F" w:rsidRDefault="00706B52">
            <w:r>
              <w:t>20</w:t>
            </w:r>
          </w:p>
        </w:tc>
        <w:tc>
          <w:tcPr>
            <w:tcW w:w="1075" w:type="dxa"/>
            <w:vAlign w:val="center"/>
          </w:tcPr>
          <w:p w14:paraId="343DF209" w14:textId="77777777" w:rsidR="00D1424F" w:rsidRDefault="00706B52">
            <w:r>
              <w:t>0.810</w:t>
            </w:r>
          </w:p>
        </w:tc>
        <w:tc>
          <w:tcPr>
            <w:tcW w:w="1075" w:type="dxa"/>
            <w:vAlign w:val="center"/>
          </w:tcPr>
          <w:p w14:paraId="477B19E3" w14:textId="77777777" w:rsidR="00D1424F" w:rsidRDefault="00706B52">
            <w:r>
              <w:t>10.070</w:t>
            </w:r>
          </w:p>
        </w:tc>
        <w:tc>
          <w:tcPr>
            <w:tcW w:w="848" w:type="dxa"/>
            <w:vAlign w:val="center"/>
          </w:tcPr>
          <w:p w14:paraId="589CF267" w14:textId="77777777" w:rsidR="00D1424F" w:rsidRDefault="00706B52">
            <w:r>
              <w:t>1.00</w:t>
            </w:r>
          </w:p>
        </w:tc>
        <w:tc>
          <w:tcPr>
            <w:tcW w:w="1075" w:type="dxa"/>
            <w:vAlign w:val="center"/>
          </w:tcPr>
          <w:p w14:paraId="180C4A90" w14:textId="77777777" w:rsidR="00D1424F" w:rsidRDefault="00706B52">
            <w:r>
              <w:t>0.025</w:t>
            </w:r>
          </w:p>
        </w:tc>
        <w:tc>
          <w:tcPr>
            <w:tcW w:w="1064" w:type="dxa"/>
            <w:vAlign w:val="center"/>
          </w:tcPr>
          <w:p w14:paraId="2A95346E" w14:textId="77777777" w:rsidR="00D1424F" w:rsidRDefault="00706B52">
            <w:r>
              <w:t>0.249</w:t>
            </w:r>
          </w:p>
        </w:tc>
      </w:tr>
      <w:tr w:rsidR="00D1424F" w14:paraId="1180CF0F" w14:textId="77777777">
        <w:tc>
          <w:tcPr>
            <w:tcW w:w="3345" w:type="dxa"/>
            <w:vAlign w:val="center"/>
          </w:tcPr>
          <w:p w14:paraId="2F913AF3" w14:textId="77777777" w:rsidR="00D1424F" w:rsidRDefault="00706B5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18F5956" w14:textId="77777777" w:rsidR="00D1424F" w:rsidRDefault="00706B52">
            <w:r>
              <w:t>280</w:t>
            </w:r>
          </w:p>
        </w:tc>
        <w:tc>
          <w:tcPr>
            <w:tcW w:w="1075" w:type="dxa"/>
            <w:vAlign w:val="center"/>
          </w:tcPr>
          <w:p w14:paraId="23632903" w14:textId="77777777" w:rsidR="00D1424F" w:rsidRDefault="00706B52">
            <w:r>
              <w:t>－</w:t>
            </w:r>
          </w:p>
        </w:tc>
        <w:tc>
          <w:tcPr>
            <w:tcW w:w="1075" w:type="dxa"/>
            <w:vAlign w:val="center"/>
          </w:tcPr>
          <w:p w14:paraId="2E2919CE" w14:textId="77777777" w:rsidR="00D1424F" w:rsidRDefault="00706B52">
            <w:r>
              <w:t>－</w:t>
            </w:r>
          </w:p>
        </w:tc>
        <w:tc>
          <w:tcPr>
            <w:tcW w:w="848" w:type="dxa"/>
            <w:vAlign w:val="center"/>
          </w:tcPr>
          <w:p w14:paraId="79CFB2C6" w14:textId="77777777" w:rsidR="00D1424F" w:rsidRDefault="00706B52">
            <w:r>
              <w:t>－</w:t>
            </w:r>
          </w:p>
        </w:tc>
        <w:tc>
          <w:tcPr>
            <w:tcW w:w="1075" w:type="dxa"/>
            <w:vAlign w:val="center"/>
          </w:tcPr>
          <w:p w14:paraId="300A45F3" w14:textId="77777777" w:rsidR="00D1424F" w:rsidRDefault="00706B52">
            <w:r>
              <w:t>0.738</w:t>
            </w:r>
          </w:p>
        </w:tc>
        <w:tc>
          <w:tcPr>
            <w:tcW w:w="1064" w:type="dxa"/>
            <w:vAlign w:val="center"/>
          </w:tcPr>
          <w:p w14:paraId="152A4409" w14:textId="77777777" w:rsidR="00D1424F" w:rsidRDefault="00706B52">
            <w:r>
              <w:t>2.941</w:t>
            </w:r>
          </w:p>
        </w:tc>
      </w:tr>
      <w:tr w:rsidR="00D1424F" w14:paraId="0BA30E10" w14:textId="77777777">
        <w:tc>
          <w:tcPr>
            <w:tcW w:w="3345" w:type="dxa"/>
            <w:shd w:val="clear" w:color="auto" w:fill="E6E6E6"/>
            <w:vAlign w:val="center"/>
          </w:tcPr>
          <w:p w14:paraId="1594385C" w14:textId="77777777" w:rsidR="00D1424F" w:rsidRDefault="00706B52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242E6F4" w14:textId="77777777" w:rsidR="00D1424F" w:rsidRDefault="00706B52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D1424F" w14:paraId="17FDD24B" w14:textId="77777777">
        <w:tc>
          <w:tcPr>
            <w:tcW w:w="3345" w:type="dxa"/>
            <w:shd w:val="clear" w:color="auto" w:fill="E6E6E6"/>
            <w:vAlign w:val="center"/>
          </w:tcPr>
          <w:p w14:paraId="095F3330" w14:textId="77777777" w:rsidR="00D1424F" w:rsidRDefault="00706B52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43B74D5" w14:textId="77777777" w:rsidR="00D1424F" w:rsidRDefault="00706B52">
            <w:pPr>
              <w:jc w:val="center"/>
            </w:pPr>
            <w:r>
              <w:t>1.13</w:t>
            </w:r>
          </w:p>
        </w:tc>
      </w:tr>
    </w:tbl>
    <w:p w14:paraId="7F794296" w14:textId="77777777" w:rsidR="00D1424F" w:rsidRDefault="00706B52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9" w:name="_Toc90307699"/>
      <w:r>
        <w:rPr>
          <w:color w:val="000000"/>
          <w:kern w:val="2"/>
          <w:szCs w:val="24"/>
        </w:rPr>
        <w:lastRenderedPageBreak/>
        <w:t>外墙主断面传热系数的修正系数</w:t>
      </w:r>
      <w:r>
        <w:rPr>
          <w:color w:val="000000"/>
          <w:kern w:val="2"/>
          <w:szCs w:val="24"/>
        </w:rPr>
        <w:t>ψ</w:t>
      </w:r>
      <w:bookmarkEnd w:id="49"/>
    </w:p>
    <w:p w14:paraId="69FC6F4C" w14:textId="77777777" w:rsidR="00F0396C" w:rsidRDefault="00706B52" w:rsidP="00043487">
      <w:pPr>
        <w:jc w:val="center"/>
        <w:rPr>
          <w:szCs w:val="21"/>
          <w:lang w:val="en-US"/>
        </w:rPr>
      </w:pPr>
      <w:bookmarkStart w:id="50" w:name="公建2015外墙K修正系数表"/>
      <w:r>
        <w:rPr>
          <w:noProof/>
          <w:szCs w:val="21"/>
          <w:lang w:val="en-US"/>
        </w:rPr>
        <w:drawing>
          <wp:inline distT="0" distB="0" distL="0" distR="0" wp14:anchorId="7513854B" wp14:editId="08ED7F04">
            <wp:extent cx="5695950" cy="1590675"/>
            <wp:effectExtent l="0" t="0" r="0" b="9525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0"/>
    <w:p w14:paraId="1446ABBA" w14:textId="77777777" w:rsidR="00D1424F" w:rsidRDefault="00D1424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636AE5F" w14:textId="77777777" w:rsidR="00D1424F" w:rsidRDefault="00706B52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1" w:name="_Toc90307700"/>
      <w:r>
        <w:rPr>
          <w:color w:val="000000"/>
          <w:kern w:val="2"/>
          <w:szCs w:val="24"/>
        </w:rPr>
        <w:t>外墙平均热工特性</w:t>
      </w:r>
      <w:bookmarkEnd w:id="51"/>
    </w:p>
    <w:p w14:paraId="2ACC6E5F" w14:textId="77777777" w:rsidR="00D1424F" w:rsidRDefault="00706B5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D1424F" w14:paraId="2A0BEE2A" w14:textId="77777777">
        <w:tc>
          <w:tcPr>
            <w:tcW w:w="2948" w:type="dxa"/>
            <w:shd w:val="clear" w:color="auto" w:fill="E6E6E6"/>
            <w:vAlign w:val="center"/>
          </w:tcPr>
          <w:p w14:paraId="7FB2EFB9" w14:textId="77777777" w:rsidR="00D1424F" w:rsidRDefault="00706B52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0EA39BC6" w14:textId="77777777" w:rsidR="00D1424F" w:rsidRDefault="00706B52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59BAF4E" w14:textId="77777777" w:rsidR="00D1424F" w:rsidRDefault="00706B52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0A11BE7" w14:textId="77777777" w:rsidR="00D1424F" w:rsidRDefault="00706B52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FB83B38" w14:textId="77777777" w:rsidR="00D1424F" w:rsidRDefault="00706B52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9C4A610" w14:textId="77777777" w:rsidR="00D1424F" w:rsidRDefault="00706B52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823A209" w14:textId="77777777" w:rsidR="00D1424F" w:rsidRDefault="00706B52">
            <w:pPr>
              <w:jc w:val="center"/>
            </w:pPr>
            <w:r>
              <w:t>太阳辐射吸收系数</w:t>
            </w:r>
          </w:p>
        </w:tc>
      </w:tr>
      <w:tr w:rsidR="00D1424F" w14:paraId="1DD2526C" w14:textId="77777777">
        <w:tc>
          <w:tcPr>
            <w:tcW w:w="2948" w:type="dxa"/>
            <w:vAlign w:val="center"/>
          </w:tcPr>
          <w:p w14:paraId="26BC9242" w14:textId="77777777" w:rsidR="00D1424F" w:rsidRDefault="00706B52">
            <w:r>
              <w:t>外墙构造一</w:t>
            </w:r>
          </w:p>
        </w:tc>
        <w:tc>
          <w:tcPr>
            <w:tcW w:w="1120" w:type="dxa"/>
            <w:vAlign w:val="center"/>
          </w:tcPr>
          <w:p w14:paraId="2B43AF04" w14:textId="77777777" w:rsidR="00D1424F" w:rsidRDefault="00706B52">
            <w:r>
              <w:t>主墙体</w:t>
            </w:r>
          </w:p>
        </w:tc>
        <w:tc>
          <w:tcPr>
            <w:tcW w:w="990" w:type="dxa"/>
            <w:vAlign w:val="center"/>
          </w:tcPr>
          <w:p w14:paraId="5E9DF967" w14:textId="77777777" w:rsidR="00D1424F" w:rsidRDefault="00706B52">
            <w:r>
              <w:t>1937.25</w:t>
            </w:r>
          </w:p>
        </w:tc>
        <w:tc>
          <w:tcPr>
            <w:tcW w:w="950" w:type="dxa"/>
            <w:vAlign w:val="center"/>
          </w:tcPr>
          <w:p w14:paraId="6D75D329" w14:textId="77777777" w:rsidR="00D1424F" w:rsidRDefault="00706B52">
            <w:r>
              <w:t>1.000</w:t>
            </w:r>
          </w:p>
        </w:tc>
        <w:tc>
          <w:tcPr>
            <w:tcW w:w="1107" w:type="dxa"/>
            <w:vAlign w:val="center"/>
          </w:tcPr>
          <w:p w14:paraId="5C32B791" w14:textId="77777777" w:rsidR="00D1424F" w:rsidRDefault="00706B52">
            <w:r>
              <w:t>0.29</w:t>
            </w:r>
          </w:p>
        </w:tc>
        <w:tc>
          <w:tcPr>
            <w:tcW w:w="1107" w:type="dxa"/>
            <w:vAlign w:val="center"/>
          </w:tcPr>
          <w:p w14:paraId="20B91044" w14:textId="77777777" w:rsidR="00D1424F" w:rsidRDefault="00706B52">
            <w:r>
              <w:t>3.34</w:t>
            </w:r>
          </w:p>
        </w:tc>
        <w:tc>
          <w:tcPr>
            <w:tcW w:w="1107" w:type="dxa"/>
            <w:vAlign w:val="center"/>
          </w:tcPr>
          <w:p w14:paraId="76B1CB54" w14:textId="77777777" w:rsidR="00D1424F" w:rsidRDefault="00706B52">
            <w:r>
              <w:t>0.75</w:t>
            </w:r>
          </w:p>
        </w:tc>
      </w:tr>
      <w:tr w:rsidR="00D1424F" w14:paraId="62114929" w14:textId="77777777">
        <w:tc>
          <w:tcPr>
            <w:tcW w:w="2948" w:type="dxa"/>
            <w:shd w:val="clear" w:color="auto" w:fill="E6E6E6"/>
            <w:vAlign w:val="center"/>
          </w:tcPr>
          <w:p w14:paraId="28B0CB48" w14:textId="77777777" w:rsidR="00D1424F" w:rsidRDefault="00706B52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21735F07" w14:textId="77777777" w:rsidR="00D1424F" w:rsidRDefault="00706B52">
            <w:pPr>
              <w:jc w:val="center"/>
            </w:pPr>
            <w:r>
              <w:t>0.29 × 1.20 = 0.35</w:t>
            </w:r>
          </w:p>
        </w:tc>
      </w:tr>
    </w:tbl>
    <w:p w14:paraId="4C309DE2" w14:textId="77777777" w:rsidR="00D1424F" w:rsidRDefault="00706B5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D1424F" w14:paraId="075722F4" w14:textId="77777777">
        <w:tc>
          <w:tcPr>
            <w:tcW w:w="2948" w:type="dxa"/>
            <w:shd w:val="clear" w:color="auto" w:fill="E6E6E6"/>
            <w:vAlign w:val="center"/>
          </w:tcPr>
          <w:p w14:paraId="0025C7D7" w14:textId="77777777" w:rsidR="00D1424F" w:rsidRDefault="00706B52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44702353" w14:textId="77777777" w:rsidR="00D1424F" w:rsidRDefault="00706B52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D08050B" w14:textId="77777777" w:rsidR="00D1424F" w:rsidRDefault="00706B52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7B62959" w14:textId="77777777" w:rsidR="00D1424F" w:rsidRDefault="00706B52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25D1793" w14:textId="77777777" w:rsidR="00D1424F" w:rsidRDefault="00706B52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85E0685" w14:textId="77777777" w:rsidR="00D1424F" w:rsidRDefault="00706B52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A2CE4EC" w14:textId="77777777" w:rsidR="00D1424F" w:rsidRDefault="00706B52">
            <w:pPr>
              <w:jc w:val="center"/>
            </w:pPr>
            <w:r>
              <w:t>太阳辐射吸收系数</w:t>
            </w:r>
          </w:p>
        </w:tc>
      </w:tr>
      <w:tr w:rsidR="00D1424F" w14:paraId="052C8C01" w14:textId="77777777">
        <w:tc>
          <w:tcPr>
            <w:tcW w:w="2948" w:type="dxa"/>
            <w:vAlign w:val="center"/>
          </w:tcPr>
          <w:p w14:paraId="34E4AFBA" w14:textId="77777777" w:rsidR="00D1424F" w:rsidRDefault="00706B52">
            <w:r>
              <w:t>外墙构造一</w:t>
            </w:r>
          </w:p>
        </w:tc>
        <w:tc>
          <w:tcPr>
            <w:tcW w:w="1120" w:type="dxa"/>
            <w:vAlign w:val="center"/>
          </w:tcPr>
          <w:p w14:paraId="4436382E" w14:textId="77777777" w:rsidR="00D1424F" w:rsidRDefault="00706B52">
            <w:r>
              <w:t>主墙体</w:t>
            </w:r>
          </w:p>
        </w:tc>
        <w:tc>
          <w:tcPr>
            <w:tcW w:w="990" w:type="dxa"/>
            <w:vAlign w:val="center"/>
          </w:tcPr>
          <w:p w14:paraId="6F160CBB" w14:textId="77777777" w:rsidR="00D1424F" w:rsidRDefault="00706B52">
            <w:r>
              <w:t>1956.15</w:t>
            </w:r>
          </w:p>
        </w:tc>
        <w:tc>
          <w:tcPr>
            <w:tcW w:w="950" w:type="dxa"/>
            <w:vAlign w:val="center"/>
          </w:tcPr>
          <w:p w14:paraId="3BF361D6" w14:textId="77777777" w:rsidR="00D1424F" w:rsidRDefault="00706B52">
            <w:r>
              <w:t>1.000</w:t>
            </w:r>
          </w:p>
        </w:tc>
        <w:tc>
          <w:tcPr>
            <w:tcW w:w="1107" w:type="dxa"/>
            <w:vAlign w:val="center"/>
          </w:tcPr>
          <w:p w14:paraId="02FD2AFC" w14:textId="77777777" w:rsidR="00D1424F" w:rsidRDefault="00706B52">
            <w:r>
              <w:t>0.29</w:t>
            </w:r>
          </w:p>
        </w:tc>
        <w:tc>
          <w:tcPr>
            <w:tcW w:w="1107" w:type="dxa"/>
            <w:vAlign w:val="center"/>
          </w:tcPr>
          <w:p w14:paraId="4566A9AA" w14:textId="77777777" w:rsidR="00D1424F" w:rsidRDefault="00706B52">
            <w:r>
              <w:t>3.34</w:t>
            </w:r>
          </w:p>
        </w:tc>
        <w:tc>
          <w:tcPr>
            <w:tcW w:w="1107" w:type="dxa"/>
            <w:vAlign w:val="center"/>
          </w:tcPr>
          <w:p w14:paraId="0E87A75E" w14:textId="77777777" w:rsidR="00D1424F" w:rsidRDefault="00706B52">
            <w:r>
              <w:t>0.75</w:t>
            </w:r>
          </w:p>
        </w:tc>
      </w:tr>
      <w:tr w:rsidR="00D1424F" w14:paraId="500A41FD" w14:textId="77777777">
        <w:tc>
          <w:tcPr>
            <w:tcW w:w="2948" w:type="dxa"/>
            <w:shd w:val="clear" w:color="auto" w:fill="E6E6E6"/>
            <w:vAlign w:val="center"/>
          </w:tcPr>
          <w:p w14:paraId="1903C773" w14:textId="77777777" w:rsidR="00D1424F" w:rsidRDefault="00706B52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41074C63" w14:textId="77777777" w:rsidR="00D1424F" w:rsidRDefault="00706B52">
            <w:pPr>
              <w:jc w:val="center"/>
            </w:pPr>
            <w:r>
              <w:t>0.29 × 1.20 = 0.35</w:t>
            </w:r>
          </w:p>
        </w:tc>
      </w:tr>
    </w:tbl>
    <w:p w14:paraId="34926073" w14:textId="77777777" w:rsidR="00D1424F" w:rsidRDefault="00706B5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D1424F" w14:paraId="496E48E4" w14:textId="77777777">
        <w:tc>
          <w:tcPr>
            <w:tcW w:w="2948" w:type="dxa"/>
            <w:shd w:val="clear" w:color="auto" w:fill="E6E6E6"/>
            <w:vAlign w:val="center"/>
          </w:tcPr>
          <w:p w14:paraId="6E8AF7F0" w14:textId="77777777" w:rsidR="00D1424F" w:rsidRDefault="00706B52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64569C0F" w14:textId="77777777" w:rsidR="00D1424F" w:rsidRDefault="00706B52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9ADDE9D" w14:textId="77777777" w:rsidR="00D1424F" w:rsidRDefault="00706B52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E420DD8" w14:textId="77777777" w:rsidR="00D1424F" w:rsidRDefault="00706B52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719E505" w14:textId="77777777" w:rsidR="00D1424F" w:rsidRDefault="00706B52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773CA95" w14:textId="77777777" w:rsidR="00D1424F" w:rsidRDefault="00706B52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02F80D5" w14:textId="77777777" w:rsidR="00D1424F" w:rsidRDefault="00706B52">
            <w:pPr>
              <w:jc w:val="center"/>
            </w:pPr>
            <w:r>
              <w:t>太阳辐射吸收系数</w:t>
            </w:r>
          </w:p>
        </w:tc>
      </w:tr>
      <w:tr w:rsidR="00D1424F" w14:paraId="2911487B" w14:textId="77777777">
        <w:tc>
          <w:tcPr>
            <w:tcW w:w="2948" w:type="dxa"/>
            <w:vAlign w:val="center"/>
          </w:tcPr>
          <w:p w14:paraId="26EF20AE" w14:textId="77777777" w:rsidR="00D1424F" w:rsidRDefault="00706B52">
            <w:r>
              <w:t>外墙构造一</w:t>
            </w:r>
          </w:p>
        </w:tc>
        <w:tc>
          <w:tcPr>
            <w:tcW w:w="1120" w:type="dxa"/>
            <w:vAlign w:val="center"/>
          </w:tcPr>
          <w:p w14:paraId="3EC5827C" w14:textId="77777777" w:rsidR="00D1424F" w:rsidRDefault="00706B52">
            <w:r>
              <w:t>主墙体</w:t>
            </w:r>
          </w:p>
        </w:tc>
        <w:tc>
          <w:tcPr>
            <w:tcW w:w="990" w:type="dxa"/>
            <w:vAlign w:val="center"/>
          </w:tcPr>
          <w:p w14:paraId="3A2BAFA1" w14:textId="77777777" w:rsidR="00D1424F" w:rsidRDefault="00706B52">
            <w:r>
              <w:t>499.89</w:t>
            </w:r>
          </w:p>
        </w:tc>
        <w:tc>
          <w:tcPr>
            <w:tcW w:w="950" w:type="dxa"/>
            <w:vAlign w:val="center"/>
          </w:tcPr>
          <w:p w14:paraId="38FD9280" w14:textId="77777777" w:rsidR="00D1424F" w:rsidRDefault="00706B52">
            <w:r>
              <w:t>1.000</w:t>
            </w:r>
          </w:p>
        </w:tc>
        <w:tc>
          <w:tcPr>
            <w:tcW w:w="1107" w:type="dxa"/>
            <w:vAlign w:val="center"/>
          </w:tcPr>
          <w:p w14:paraId="72E9F843" w14:textId="77777777" w:rsidR="00D1424F" w:rsidRDefault="00706B52">
            <w:r>
              <w:t>0.29</w:t>
            </w:r>
          </w:p>
        </w:tc>
        <w:tc>
          <w:tcPr>
            <w:tcW w:w="1107" w:type="dxa"/>
            <w:vAlign w:val="center"/>
          </w:tcPr>
          <w:p w14:paraId="14E61249" w14:textId="77777777" w:rsidR="00D1424F" w:rsidRDefault="00706B52">
            <w:r>
              <w:t>3.34</w:t>
            </w:r>
          </w:p>
        </w:tc>
        <w:tc>
          <w:tcPr>
            <w:tcW w:w="1107" w:type="dxa"/>
            <w:vAlign w:val="center"/>
          </w:tcPr>
          <w:p w14:paraId="59583C61" w14:textId="77777777" w:rsidR="00D1424F" w:rsidRDefault="00706B52">
            <w:r>
              <w:t>0.75</w:t>
            </w:r>
          </w:p>
        </w:tc>
      </w:tr>
      <w:tr w:rsidR="00D1424F" w14:paraId="2BD4FBBB" w14:textId="77777777">
        <w:tc>
          <w:tcPr>
            <w:tcW w:w="2948" w:type="dxa"/>
            <w:shd w:val="clear" w:color="auto" w:fill="E6E6E6"/>
            <w:vAlign w:val="center"/>
          </w:tcPr>
          <w:p w14:paraId="17165819" w14:textId="77777777" w:rsidR="00D1424F" w:rsidRDefault="00706B52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4F3E8083" w14:textId="77777777" w:rsidR="00D1424F" w:rsidRDefault="00706B52">
            <w:pPr>
              <w:jc w:val="center"/>
            </w:pPr>
            <w:r>
              <w:t>0.29 × 1.20 = 0.35</w:t>
            </w:r>
          </w:p>
        </w:tc>
      </w:tr>
    </w:tbl>
    <w:p w14:paraId="24C9FC1E" w14:textId="77777777" w:rsidR="00D1424F" w:rsidRDefault="00706B5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D1424F" w14:paraId="780F9B49" w14:textId="77777777">
        <w:tc>
          <w:tcPr>
            <w:tcW w:w="2948" w:type="dxa"/>
            <w:shd w:val="clear" w:color="auto" w:fill="E6E6E6"/>
            <w:vAlign w:val="center"/>
          </w:tcPr>
          <w:p w14:paraId="73D9D3CD" w14:textId="77777777" w:rsidR="00D1424F" w:rsidRDefault="00706B52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069F5590" w14:textId="77777777" w:rsidR="00D1424F" w:rsidRDefault="00706B52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9A232FB" w14:textId="77777777" w:rsidR="00D1424F" w:rsidRDefault="00706B52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E8A8D77" w14:textId="77777777" w:rsidR="00D1424F" w:rsidRDefault="00706B52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461F69B" w14:textId="77777777" w:rsidR="00D1424F" w:rsidRDefault="00706B52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D3E7320" w14:textId="77777777" w:rsidR="00D1424F" w:rsidRDefault="00706B52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FD34BCB" w14:textId="77777777" w:rsidR="00D1424F" w:rsidRDefault="00706B52">
            <w:pPr>
              <w:jc w:val="center"/>
            </w:pPr>
            <w:r>
              <w:t>太阳辐射吸收系数</w:t>
            </w:r>
          </w:p>
        </w:tc>
      </w:tr>
      <w:tr w:rsidR="00D1424F" w14:paraId="1ADA73A9" w14:textId="77777777">
        <w:tc>
          <w:tcPr>
            <w:tcW w:w="2948" w:type="dxa"/>
            <w:vAlign w:val="center"/>
          </w:tcPr>
          <w:p w14:paraId="09C538FB" w14:textId="77777777" w:rsidR="00D1424F" w:rsidRDefault="00706B52">
            <w:r>
              <w:t>外墙构造一</w:t>
            </w:r>
          </w:p>
        </w:tc>
        <w:tc>
          <w:tcPr>
            <w:tcW w:w="1120" w:type="dxa"/>
            <w:vAlign w:val="center"/>
          </w:tcPr>
          <w:p w14:paraId="6E27B997" w14:textId="77777777" w:rsidR="00D1424F" w:rsidRDefault="00706B52">
            <w:r>
              <w:t>主墙体</w:t>
            </w:r>
          </w:p>
        </w:tc>
        <w:tc>
          <w:tcPr>
            <w:tcW w:w="990" w:type="dxa"/>
            <w:vAlign w:val="center"/>
          </w:tcPr>
          <w:p w14:paraId="0507CFD8" w14:textId="77777777" w:rsidR="00D1424F" w:rsidRDefault="00706B52">
            <w:r>
              <w:t>503.55</w:t>
            </w:r>
          </w:p>
        </w:tc>
        <w:tc>
          <w:tcPr>
            <w:tcW w:w="950" w:type="dxa"/>
            <w:vAlign w:val="center"/>
          </w:tcPr>
          <w:p w14:paraId="17BD39DC" w14:textId="77777777" w:rsidR="00D1424F" w:rsidRDefault="00706B52">
            <w:r>
              <w:t>1.000</w:t>
            </w:r>
          </w:p>
        </w:tc>
        <w:tc>
          <w:tcPr>
            <w:tcW w:w="1107" w:type="dxa"/>
            <w:vAlign w:val="center"/>
          </w:tcPr>
          <w:p w14:paraId="51615CBA" w14:textId="77777777" w:rsidR="00D1424F" w:rsidRDefault="00706B52">
            <w:r>
              <w:t>0.29</w:t>
            </w:r>
          </w:p>
        </w:tc>
        <w:tc>
          <w:tcPr>
            <w:tcW w:w="1107" w:type="dxa"/>
            <w:vAlign w:val="center"/>
          </w:tcPr>
          <w:p w14:paraId="1F2F2111" w14:textId="77777777" w:rsidR="00D1424F" w:rsidRDefault="00706B52">
            <w:r>
              <w:t>3.34</w:t>
            </w:r>
          </w:p>
        </w:tc>
        <w:tc>
          <w:tcPr>
            <w:tcW w:w="1107" w:type="dxa"/>
            <w:vAlign w:val="center"/>
          </w:tcPr>
          <w:p w14:paraId="6E144651" w14:textId="77777777" w:rsidR="00D1424F" w:rsidRDefault="00706B52">
            <w:r>
              <w:t>0.75</w:t>
            </w:r>
          </w:p>
        </w:tc>
      </w:tr>
      <w:tr w:rsidR="00D1424F" w14:paraId="78F3F487" w14:textId="77777777">
        <w:tc>
          <w:tcPr>
            <w:tcW w:w="2948" w:type="dxa"/>
            <w:shd w:val="clear" w:color="auto" w:fill="E6E6E6"/>
            <w:vAlign w:val="center"/>
          </w:tcPr>
          <w:p w14:paraId="4993D2F7" w14:textId="77777777" w:rsidR="00D1424F" w:rsidRDefault="00706B52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47112CE4" w14:textId="77777777" w:rsidR="00D1424F" w:rsidRDefault="00706B52">
            <w:pPr>
              <w:jc w:val="center"/>
            </w:pPr>
            <w:r>
              <w:t>0.29 × 1.20 = 0.35</w:t>
            </w:r>
          </w:p>
        </w:tc>
      </w:tr>
    </w:tbl>
    <w:p w14:paraId="41F8C6BE" w14:textId="77777777" w:rsidR="00D1424F" w:rsidRDefault="00706B5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D1424F" w14:paraId="17F650F9" w14:textId="77777777">
        <w:tc>
          <w:tcPr>
            <w:tcW w:w="2948" w:type="dxa"/>
            <w:shd w:val="clear" w:color="auto" w:fill="E6E6E6"/>
            <w:vAlign w:val="center"/>
          </w:tcPr>
          <w:p w14:paraId="7FED4FD8" w14:textId="77777777" w:rsidR="00D1424F" w:rsidRDefault="00706B52">
            <w:pPr>
              <w:jc w:val="center"/>
            </w:pPr>
            <w:r>
              <w:lastRenderedPageBreak/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4E1D1617" w14:textId="77777777" w:rsidR="00D1424F" w:rsidRDefault="00706B52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CE55DAD" w14:textId="77777777" w:rsidR="00D1424F" w:rsidRDefault="00706B52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6479037" w14:textId="77777777" w:rsidR="00D1424F" w:rsidRDefault="00706B52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27443B4" w14:textId="77777777" w:rsidR="00D1424F" w:rsidRDefault="00706B52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156334C" w14:textId="77777777" w:rsidR="00D1424F" w:rsidRDefault="00706B52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2FABB74" w14:textId="77777777" w:rsidR="00D1424F" w:rsidRDefault="00706B52">
            <w:pPr>
              <w:jc w:val="center"/>
            </w:pPr>
            <w:r>
              <w:t>太阳辐射吸收系数</w:t>
            </w:r>
          </w:p>
        </w:tc>
      </w:tr>
      <w:tr w:rsidR="00D1424F" w14:paraId="607D09A0" w14:textId="77777777">
        <w:tc>
          <w:tcPr>
            <w:tcW w:w="2948" w:type="dxa"/>
            <w:vAlign w:val="center"/>
          </w:tcPr>
          <w:p w14:paraId="5F8D0F6F" w14:textId="77777777" w:rsidR="00D1424F" w:rsidRDefault="00706B52">
            <w:r>
              <w:t>外墙构造一</w:t>
            </w:r>
          </w:p>
        </w:tc>
        <w:tc>
          <w:tcPr>
            <w:tcW w:w="1120" w:type="dxa"/>
            <w:vAlign w:val="center"/>
          </w:tcPr>
          <w:p w14:paraId="41961141" w14:textId="77777777" w:rsidR="00D1424F" w:rsidRDefault="00706B52">
            <w:r>
              <w:t>主墙体</w:t>
            </w:r>
          </w:p>
        </w:tc>
        <w:tc>
          <w:tcPr>
            <w:tcW w:w="990" w:type="dxa"/>
            <w:vAlign w:val="center"/>
          </w:tcPr>
          <w:p w14:paraId="3520D516" w14:textId="77777777" w:rsidR="00D1424F" w:rsidRDefault="00706B52">
            <w:r>
              <w:t>4896.84</w:t>
            </w:r>
          </w:p>
        </w:tc>
        <w:tc>
          <w:tcPr>
            <w:tcW w:w="950" w:type="dxa"/>
            <w:vAlign w:val="center"/>
          </w:tcPr>
          <w:p w14:paraId="479B8B1A" w14:textId="77777777" w:rsidR="00D1424F" w:rsidRDefault="00706B52">
            <w:r>
              <w:t>1.000</w:t>
            </w:r>
          </w:p>
        </w:tc>
        <w:tc>
          <w:tcPr>
            <w:tcW w:w="1107" w:type="dxa"/>
            <w:vAlign w:val="center"/>
          </w:tcPr>
          <w:p w14:paraId="353443AE" w14:textId="77777777" w:rsidR="00D1424F" w:rsidRDefault="00706B52">
            <w:r>
              <w:t>0.29</w:t>
            </w:r>
          </w:p>
        </w:tc>
        <w:tc>
          <w:tcPr>
            <w:tcW w:w="1107" w:type="dxa"/>
            <w:vAlign w:val="center"/>
          </w:tcPr>
          <w:p w14:paraId="31153EE2" w14:textId="77777777" w:rsidR="00D1424F" w:rsidRDefault="00706B52">
            <w:r>
              <w:t>3.34</w:t>
            </w:r>
          </w:p>
        </w:tc>
        <w:tc>
          <w:tcPr>
            <w:tcW w:w="1107" w:type="dxa"/>
            <w:vAlign w:val="center"/>
          </w:tcPr>
          <w:p w14:paraId="171A2152" w14:textId="77777777" w:rsidR="00D1424F" w:rsidRDefault="00706B52">
            <w:r>
              <w:t>0.75</w:t>
            </w:r>
          </w:p>
        </w:tc>
      </w:tr>
      <w:tr w:rsidR="00D1424F" w14:paraId="764B787E" w14:textId="77777777">
        <w:tc>
          <w:tcPr>
            <w:tcW w:w="2948" w:type="dxa"/>
            <w:shd w:val="clear" w:color="auto" w:fill="E6E6E6"/>
            <w:vAlign w:val="center"/>
          </w:tcPr>
          <w:p w14:paraId="37E719DD" w14:textId="77777777" w:rsidR="00D1424F" w:rsidRDefault="00706B52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7D80BDA" w14:textId="77777777" w:rsidR="00D1424F" w:rsidRDefault="00706B52">
            <w:pPr>
              <w:jc w:val="center"/>
            </w:pPr>
            <w:r>
              <w:t>0.29 × 1.20 = 0.35</w:t>
            </w:r>
          </w:p>
        </w:tc>
      </w:tr>
      <w:tr w:rsidR="00D1424F" w14:paraId="6850988C" w14:textId="77777777">
        <w:tc>
          <w:tcPr>
            <w:tcW w:w="2948" w:type="dxa"/>
            <w:shd w:val="clear" w:color="auto" w:fill="E6E6E6"/>
            <w:vAlign w:val="center"/>
          </w:tcPr>
          <w:p w14:paraId="485A72DB" w14:textId="77777777" w:rsidR="00D1424F" w:rsidRDefault="00706B52">
            <w:r>
              <w:t>标准依据</w:t>
            </w:r>
          </w:p>
        </w:tc>
        <w:tc>
          <w:tcPr>
            <w:tcW w:w="6381" w:type="dxa"/>
            <w:gridSpan w:val="6"/>
          </w:tcPr>
          <w:p w14:paraId="50F529C7" w14:textId="77777777" w:rsidR="00D1424F" w:rsidRDefault="00706B52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D1424F" w14:paraId="4EABA556" w14:textId="77777777">
        <w:tc>
          <w:tcPr>
            <w:tcW w:w="2948" w:type="dxa"/>
            <w:shd w:val="clear" w:color="auto" w:fill="E6E6E6"/>
            <w:vAlign w:val="center"/>
          </w:tcPr>
          <w:p w14:paraId="76F92A38" w14:textId="77777777" w:rsidR="00D1424F" w:rsidRDefault="00706B52">
            <w:r>
              <w:t>标准要求</w:t>
            </w:r>
          </w:p>
        </w:tc>
        <w:tc>
          <w:tcPr>
            <w:tcW w:w="6381" w:type="dxa"/>
            <w:gridSpan w:val="6"/>
          </w:tcPr>
          <w:p w14:paraId="4FD58DBF" w14:textId="77777777" w:rsidR="00D1424F" w:rsidRDefault="00706B52">
            <w:r>
              <w:t>K≤0.50,S≤0.30</w:t>
            </w:r>
            <w:r>
              <w:t>或</w:t>
            </w:r>
            <w:r>
              <w:t>K≤0.45,0.30&lt;S≤0.50</w:t>
            </w:r>
          </w:p>
        </w:tc>
      </w:tr>
      <w:tr w:rsidR="00D1424F" w14:paraId="694D23DB" w14:textId="77777777">
        <w:tc>
          <w:tcPr>
            <w:tcW w:w="2948" w:type="dxa"/>
            <w:shd w:val="clear" w:color="auto" w:fill="E6E6E6"/>
            <w:vAlign w:val="center"/>
          </w:tcPr>
          <w:p w14:paraId="29F2C2FD" w14:textId="77777777" w:rsidR="00D1424F" w:rsidRDefault="00706B52">
            <w:r>
              <w:t>结论</w:t>
            </w:r>
          </w:p>
        </w:tc>
        <w:tc>
          <w:tcPr>
            <w:tcW w:w="6381" w:type="dxa"/>
            <w:gridSpan w:val="6"/>
          </w:tcPr>
          <w:p w14:paraId="612F2938" w14:textId="77777777" w:rsidR="00D1424F" w:rsidRDefault="00706B52">
            <w:r>
              <w:t>满足</w:t>
            </w:r>
          </w:p>
        </w:tc>
      </w:tr>
    </w:tbl>
    <w:p w14:paraId="4F657295" w14:textId="77777777" w:rsidR="00D1424F" w:rsidRDefault="00D1424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1E998CC" w14:textId="77777777" w:rsidR="00D1424F" w:rsidRDefault="00706B52">
      <w:pPr>
        <w:pStyle w:val="2"/>
        <w:widowControl w:val="0"/>
        <w:rPr>
          <w:kern w:val="2"/>
        </w:rPr>
      </w:pPr>
      <w:bookmarkStart w:id="52" w:name="_Toc90307701"/>
      <w:r>
        <w:rPr>
          <w:kern w:val="2"/>
        </w:rPr>
        <w:t>挑空楼板构造</w:t>
      </w:r>
      <w:bookmarkEnd w:id="52"/>
    </w:p>
    <w:p w14:paraId="79977557" w14:textId="77777777" w:rsidR="00D1424F" w:rsidRDefault="00706B5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427D8364" w14:textId="77777777" w:rsidR="00D1424F" w:rsidRDefault="00706B52">
      <w:pPr>
        <w:pStyle w:val="2"/>
        <w:widowControl w:val="0"/>
        <w:rPr>
          <w:kern w:val="2"/>
        </w:rPr>
      </w:pPr>
      <w:bookmarkStart w:id="53" w:name="_Toc90307702"/>
      <w:r>
        <w:rPr>
          <w:kern w:val="2"/>
        </w:rPr>
        <w:t>采暖与非采暖隔墙</w:t>
      </w:r>
      <w:bookmarkEnd w:id="53"/>
    </w:p>
    <w:p w14:paraId="64267CC0" w14:textId="77777777" w:rsidR="00D1424F" w:rsidRDefault="00706B5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338CC165" w14:textId="77777777" w:rsidR="00D1424F" w:rsidRDefault="00706B52">
      <w:pPr>
        <w:pStyle w:val="2"/>
        <w:widowControl w:val="0"/>
        <w:rPr>
          <w:kern w:val="2"/>
        </w:rPr>
      </w:pPr>
      <w:bookmarkStart w:id="54" w:name="_Toc90307703"/>
      <w:r>
        <w:rPr>
          <w:kern w:val="2"/>
        </w:rPr>
        <w:t>地下车库与供暖房间之间的楼板</w:t>
      </w:r>
      <w:bookmarkEnd w:id="54"/>
    </w:p>
    <w:p w14:paraId="39E40BE5" w14:textId="77777777" w:rsidR="00D1424F" w:rsidRDefault="00706B5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7CA91F9D" w14:textId="77777777" w:rsidR="00D1424F" w:rsidRDefault="00706B52">
      <w:pPr>
        <w:pStyle w:val="2"/>
        <w:widowControl w:val="0"/>
        <w:rPr>
          <w:kern w:val="2"/>
        </w:rPr>
      </w:pPr>
      <w:bookmarkStart w:id="55" w:name="_Toc90307704"/>
      <w:r>
        <w:rPr>
          <w:kern w:val="2"/>
        </w:rPr>
        <w:t>外窗热工</w:t>
      </w:r>
      <w:bookmarkEnd w:id="55"/>
    </w:p>
    <w:p w14:paraId="7F2EB88D" w14:textId="77777777" w:rsidR="00D1424F" w:rsidRDefault="00706B52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6" w:name="_Toc90307705"/>
      <w:r>
        <w:rPr>
          <w:color w:val="000000"/>
          <w:kern w:val="2"/>
          <w:szCs w:val="24"/>
        </w:rPr>
        <w:t>外窗构造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D1424F" w14:paraId="67D10193" w14:textId="77777777">
        <w:tc>
          <w:tcPr>
            <w:tcW w:w="905" w:type="dxa"/>
            <w:shd w:val="clear" w:color="auto" w:fill="E6E6E6"/>
            <w:vAlign w:val="center"/>
          </w:tcPr>
          <w:p w14:paraId="3E6AF66E" w14:textId="77777777" w:rsidR="00D1424F" w:rsidRDefault="00706B52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287CA185" w14:textId="77777777" w:rsidR="00D1424F" w:rsidRDefault="00706B52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504D30B3" w14:textId="77777777" w:rsidR="00D1424F" w:rsidRDefault="00706B52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3C522482" w14:textId="77777777" w:rsidR="00D1424F" w:rsidRDefault="00706B52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64F7521" w14:textId="77777777" w:rsidR="00D1424F" w:rsidRDefault="00706B52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214D4E07" w14:textId="77777777" w:rsidR="00D1424F" w:rsidRDefault="00706B52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2DB7309F" w14:textId="77777777" w:rsidR="00D1424F" w:rsidRDefault="00706B52">
            <w:pPr>
              <w:jc w:val="center"/>
            </w:pPr>
            <w:r>
              <w:t>备注</w:t>
            </w:r>
          </w:p>
        </w:tc>
      </w:tr>
      <w:tr w:rsidR="00D1424F" w14:paraId="025D79D6" w14:textId="77777777">
        <w:tc>
          <w:tcPr>
            <w:tcW w:w="905" w:type="dxa"/>
            <w:vAlign w:val="center"/>
          </w:tcPr>
          <w:p w14:paraId="58365EFC" w14:textId="77777777" w:rsidR="00D1424F" w:rsidRDefault="00706B52">
            <w:r>
              <w:t>1</w:t>
            </w:r>
          </w:p>
        </w:tc>
        <w:tc>
          <w:tcPr>
            <w:tcW w:w="1867" w:type="dxa"/>
            <w:vAlign w:val="center"/>
          </w:tcPr>
          <w:p w14:paraId="38E6C9AE" w14:textId="77777777" w:rsidR="00D1424F" w:rsidRDefault="00706B52">
            <w:r>
              <w:t>12A</w:t>
            </w:r>
            <w:r>
              <w:t>钢铝单框双玻窗（平均）</w:t>
            </w:r>
          </w:p>
        </w:tc>
        <w:tc>
          <w:tcPr>
            <w:tcW w:w="826" w:type="dxa"/>
            <w:vAlign w:val="center"/>
          </w:tcPr>
          <w:p w14:paraId="08D3F3C7" w14:textId="77777777" w:rsidR="00D1424F" w:rsidRDefault="00706B52">
            <w:r>
              <w:t>18</w:t>
            </w:r>
          </w:p>
        </w:tc>
        <w:tc>
          <w:tcPr>
            <w:tcW w:w="832" w:type="dxa"/>
            <w:vAlign w:val="center"/>
          </w:tcPr>
          <w:p w14:paraId="463BCB6C" w14:textId="77777777" w:rsidR="00D1424F" w:rsidRDefault="00706B52">
            <w:r>
              <w:t>2.00</w:t>
            </w:r>
          </w:p>
        </w:tc>
        <w:tc>
          <w:tcPr>
            <w:tcW w:w="956" w:type="dxa"/>
            <w:vAlign w:val="center"/>
          </w:tcPr>
          <w:p w14:paraId="7EF7B590" w14:textId="77777777" w:rsidR="00D1424F" w:rsidRDefault="00706B52">
            <w:r>
              <w:t>0.44</w:t>
            </w:r>
          </w:p>
        </w:tc>
        <w:tc>
          <w:tcPr>
            <w:tcW w:w="956" w:type="dxa"/>
            <w:vAlign w:val="center"/>
          </w:tcPr>
          <w:p w14:paraId="7FFD5284" w14:textId="77777777" w:rsidR="00D1424F" w:rsidRDefault="00706B52">
            <w:r>
              <w:t>0.800</w:t>
            </w:r>
          </w:p>
        </w:tc>
        <w:tc>
          <w:tcPr>
            <w:tcW w:w="2988" w:type="dxa"/>
            <w:vAlign w:val="center"/>
          </w:tcPr>
          <w:p w14:paraId="34537FE0" w14:textId="77777777" w:rsidR="00D1424F" w:rsidRDefault="00706B52">
            <w:r>
              <w:t>来源《民用建筑热工设计规范》</w:t>
            </w:r>
          </w:p>
        </w:tc>
      </w:tr>
    </w:tbl>
    <w:p w14:paraId="5717C8D4" w14:textId="77777777" w:rsidR="00D1424F" w:rsidRDefault="00706B52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7" w:name="_Toc90307706"/>
      <w:r>
        <w:rPr>
          <w:color w:val="000000"/>
          <w:kern w:val="2"/>
          <w:szCs w:val="24"/>
        </w:rPr>
        <w:t>外遮阳类型</w:t>
      </w:r>
      <w:bookmarkEnd w:id="57"/>
    </w:p>
    <w:p w14:paraId="46804ECD" w14:textId="77777777" w:rsidR="00D1424F" w:rsidRDefault="00706B5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本工程无此内容</w:t>
      </w:r>
    </w:p>
    <w:p w14:paraId="435BDA86" w14:textId="77777777" w:rsidR="00D1424F" w:rsidRDefault="00706B52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8" w:name="_Toc90307707"/>
      <w:r>
        <w:rPr>
          <w:color w:val="000000"/>
          <w:kern w:val="2"/>
          <w:szCs w:val="24"/>
        </w:rPr>
        <w:t>平均传热系数</w:t>
      </w:r>
      <w:bookmarkEnd w:id="58"/>
    </w:p>
    <w:p w14:paraId="35DB2E88" w14:textId="77777777" w:rsidR="00D1424F" w:rsidRDefault="00706B5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3494E7CE" w14:textId="77777777" w:rsidR="00D1424F" w:rsidRDefault="00706B5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D1424F" w14:paraId="77DBE488" w14:textId="77777777">
        <w:tc>
          <w:tcPr>
            <w:tcW w:w="1013" w:type="dxa"/>
            <w:shd w:val="clear" w:color="auto" w:fill="E6E6E6"/>
            <w:vAlign w:val="center"/>
          </w:tcPr>
          <w:p w14:paraId="4F8D9FDA" w14:textId="77777777" w:rsidR="00D1424F" w:rsidRDefault="00706B52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73A5C1E" w14:textId="77777777" w:rsidR="00D1424F" w:rsidRDefault="00706B52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4ECB048" w14:textId="77777777" w:rsidR="00D1424F" w:rsidRDefault="00706B52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7339BA3" w14:textId="77777777" w:rsidR="00D1424F" w:rsidRDefault="00706B52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1E6A21E" w14:textId="77777777" w:rsidR="00D1424F" w:rsidRDefault="00706B52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7E633F0" w14:textId="77777777" w:rsidR="00D1424F" w:rsidRDefault="00706B52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5634C43" w14:textId="77777777" w:rsidR="00D1424F" w:rsidRDefault="00706B52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D718A85" w14:textId="77777777" w:rsidR="00D1424F" w:rsidRDefault="00706B52">
            <w:pPr>
              <w:jc w:val="center"/>
            </w:pPr>
            <w:r>
              <w:t>传热系数</w:t>
            </w:r>
          </w:p>
        </w:tc>
      </w:tr>
      <w:tr w:rsidR="00D1424F" w14:paraId="25FD1F2E" w14:textId="77777777">
        <w:tc>
          <w:tcPr>
            <w:tcW w:w="1013" w:type="dxa"/>
            <w:vAlign w:val="center"/>
          </w:tcPr>
          <w:p w14:paraId="49DB3BE7" w14:textId="77777777" w:rsidR="00D1424F" w:rsidRDefault="00706B52">
            <w:r>
              <w:t>1</w:t>
            </w:r>
          </w:p>
        </w:tc>
        <w:tc>
          <w:tcPr>
            <w:tcW w:w="1188" w:type="dxa"/>
            <w:vAlign w:val="center"/>
          </w:tcPr>
          <w:p w14:paraId="7A95E88D" w14:textId="77777777" w:rsidR="00D1424F" w:rsidRDefault="00706B52">
            <w:r>
              <w:t>C1815</w:t>
            </w:r>
          </w:p>
        </w:tc>
        <w:tc>
          <w:tcPr>
            <w:tcW w:w="1188" w:type="dxa"/>
            <w:vAlign w:val="center"/>
          </w:tcPr>
          <w:p w14:paraId="64076F0B" w14:textId="77777777" w:rsidR="00D1424F" w:rsidRDefault="00706B52">
            <w:r>
              <w:t>1~5</w:t>
            </w:r>
          </w:p>
        </w:tc>
        <w:tc>
          <w:tcPr>
            <w:tcW w:w="1188" w:type="dxa"/>
            <w:vAlign w:val="center"/>
          </w:tcPr>
          <w:p w14:paraId="0C3BE2B9" w14:textId="77777777" w:rsidR="00D1424F" w:rsidRDefault="00706B52">
            <w:r>
              <w:t>120</w:t>
            </w:r>
          </w:p>
        </w:tc>
        <w:tc>
          <w:tcPr>
            <w:tcW w:w="1188" w:type="dxa"/>
            <w:vAlign w:val="center"/>
          </w:tcPr>
          <w:p w14:paraId="707591FF" w14:textId="77777777" w:rsidR="00D1424F" w:rsidRDefault="00706B52">
            <w:r>
              <w:t>2.700</w:t>
            </w:r>
          </w:p>
        </w:tc>
        <w:tc>
          <w:tcPr>
            <w:tcW w:w="1188" w:type="dxa"/>
            <w:vAlign w:val="center"/>
          </w:tcPr>
          <w:p w14:paraId="696EC5B7" w14:textId="77777777" w:rsidR="00D1424F" w:rsidRDefault="00706B52">
            <w:r>
              <w:t>324.000</w:t>
            </w:r>
          </w:p>
        </w:tc>
        <w:tc>
          <w:tcPr>
            <w:tcW w:w="1188" w:type="dxa"/>
            <w:vAlign w:val="center"/>
          </w:tcPr>
          <w:p w14:paraId="59A3F4D7" w14:textId="77777777" w:rsidR="00D1424F" w:rsidRDefault="00706B52">
            <w:r>
              <w:t>18</w:t>
            </w:r>
          </w:p>
        </w:tc>
        <w:tc>
          <w:tcPr>
            <w:tcW w:w="1188" w:type="dxa"/>
            <w:vAlign w:val="center"/>
          </w:tcPr>
          <w:p w14:paraId="01F4C383" w14:textId="77777777" w:rsidR="00D1424F" w:rsidRDefault="00706B52">
            <w:r>
              <w:t>2.000</w:t>
            </w:r>
          </w:p>
        </w:tc>
      </w:tr>
      <w:tr w:rsidR="00D1424F" w14:paraId="09777717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7AA1F017" w14:textId="77777777" w:rsidR="00D1424F" w:rsidRDefault="00706B52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184A508" w14:textId="77777777" w:rsidR="00D1424F" w:rsidRDefault="00706B52">
            <w:r>
              <w:t>324.000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48BBF55A" w14:textId="77777777" w:rsidR="00D1424F" w:rsidRDefault="00706B52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6DC0688A" w14:textId="77777777" w:rsidR="00D1424F" w:rsidRDefault="00706B52">
            <w:r>
              <w:t>2.000</w:t>
            </w:r>
          </w:p>
        </w:tc>
      </w:tr>
    </w:tbl>
    <w:p w14:paraId="472051B2" w14:textId="77777777" w:rsidR="00D1424F" w:rsidRDefault="00706B5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3DEAF72D" w14:textId="77777777" w:rsidR="00D1424F" w:rsidRDefault="00706B5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D1424F" w14:paraId="1B343083" w14:textId="77777777">
        <w:tc>
          <w:tcPr>
            <w:tcW w:w="1013" w:type="dxa"/>
            <w:shd w:val="clear" w:color="auto" w:fill="E6E6E6"/>
            <w:vAlign w:val="center"/>
          </w:tcPr>
          <w:p w14:paraId="7A194732" w14:textId="77777777" w:rsidR="00D1424F" w:rsidRDefault="00706B52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6CD3ECD" w14:textId="77777777" w:rsidR="00D1424F" w:rsidRDefault="00706B52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AEF1F34" w14:textId="77777777" w:rsidR="00D1424F" w:rsidRDefault="00706B52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28CFAD6" w14:textId="77777777" w:rsidR="00D1424F" w:rsidRDefault="00706B52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57FC1C7" w14:textId="77777777" w:rsidR="00D1424F" w:rsidRDefault="00706B52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139C790" w14:textId="77777777" w:rsidR="00D1424F" w:rsidRDefault="00706B52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0A991BE" w14:textId="77777777" w:rsidR="00D1424F" w:rsidRDefault="00706B52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448E2DE" w14:textId="77777777" w:rsidR="00D1424F" w:rsidRDefault="00706B52">
            <w:pPr>
              <w:jc w:val="center"/>
            </w:pPr>
            <w:r>
              <w:t>传热系数</w:t>
            </w:r>
          </w:p>
        </w:tc>
      </w:tr>
      <w:tr w:rsidR="00D1424F" w14:paraId="3181C887" w14:textId="77777777">
        <w:tc>
          <w:tcPr>
            <w:tcW w:w="1013" w:type="dxa"/>
            <w:vAlign w:val="center"/>
          </w:tcPr>
          <w:p w14:paraId="3C35C2DB" w14:textId="77777777" w:rsidR="00D1424F" w:rsidRDefault="00706B52">
            <w:r>
              <w:lastRenderedPageBreak/>
              <w:t>1</w:t>
            </w:r>
          </w:p>
        </w:tc>
        <w:tc>
          <w:tcPr>
            <w:tcW w:w="1188" w:type="dxa"/>
            <w:vAlign w:val="center"/>
          </w:tcPr>
          <w:p w14:paraId="758122A9" w14:textId="77777777" w:rsidR="00D1424F" w:rsidRDefault="00706B52">
            <w:r>
              <w:t>C1815</w:t>
            </w:r>
          </w:p>
        </w:tc>
        <w:tc>
          <w:tcPr>
            <w:tcW w:w="1188" w:type="dxa"/>
            <w:vAlign w:val="center"/>
          </w:tcPr>
          <w:p w14:paraId="761BA07B" w14:textId="77777777" w:rsidR="00D1424F" w:rsidRDefault="00706B52">
            <w:r>
              <w:t>1~5</w:t>
            </w:r>
          </w:p>
        </w:tc>
        <w:tc>
          <w:tcPr>
            <w:tcW w:w="1188" w:type="dxa"/>
            <w:vAlign w:val="center"/>
          </w:tcPr>
          <w:p w14:paraId="1CE88EE3" w14:textId="77777777" w:rsidR="00D1424F" w:rsidRDefault="00706B52">
            <w:r>
              <w:t>113</w:t>
            </w:r>
          </w:p>
        </w:tc>
        <w:tc>
          <w:tcPr>
            <w:tcW w:w="1188" w:type="dxa"/>
            <w:vAlign w:val="center"/>
          </w:tcPr>
          <w:p w14:paraId="20BE6C37" w14:textId="77777777" w:rsidR="00D1424F" w:rsidRDefault="00706B52">
            <w:r>
              <w:t>2.700</w:t>
            </w:r>
          </w:p>
        </w:tc>
        <w:tc>
          <w:tcPr>
            <w:tcW w:w="1188" w:type="dxa"/>
            <w:vAlign w:val="center"/>
          </w:tcPr>
          <w:p w14:paraId="444A33FA" w14:textId="77777777" w:rsidR="00D1424F" w:rsidRDefault="00706B52">
            <w:r>
              <w:t>305.100</w:t>
            </w:r>
          </w:p>
        </w:tc>
        <w:tc>
          <w:tcPr>
            <w:tcW w:w="1188" w:type="dxa"/>
            <w:vAlign w:val="center"/>
          </w:tcPr>
          <w:p w14:paraId="6DB8C7EC" w14:textId="77777777" w:rsidR="00D1424F" w:rsidRDefault="00706B52">
            <w:r>
              <w:t>18</w:t>
            </w:r>
          </w:p>
        </w:tc>
        <w:tc>
          <w:tcPr>
            <w:tcW w:w="1188" w:type="dxa"/>
            <w:vAlign w:val="center"/>
          </w:tcPr>
          <w:p w14:paraId="64DA9B39" w14:textId="77777777" w:rsidR="00D1424F" w:rsidRDefault="00706B52">
            <w:r>
              <w:t>2.000</w:t>
            </w:r>
          </w:p>
        </w:tc>
      </w:tr>
      <w:tr w:rsidR="00D1424F" w14:paraId="374B2B6B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5AF6AF52" w14:textId="77777777" w:rsidR="00D1424F" w:rsidRDefault="00706B52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4B0B32E" w14:textId="77777777" w:rsidR="00D1424F" w:rsidRDefault="00706B52">
            <w:r>
              <w:t>305.100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49D6D61C" w14:textId="77777777" w:rsidR="00D1424F" w:rsidRDefault="00706B52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51E0C750" w14:textId="77777777" w:rsidR="00D1424F" w:rsidRDefault="00706B52">
            <w:r>
              <w:t>2.000</w:t>
            </w:r>
          </w:p>
        </w:tc>
      </w:tr>
    </w:tbl>
    <w:p w14:paraId="59CD7C2A" w14:textId="77777777" w:rsidR="00D1424F" w:rsidRDefault="00D1424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B213E5C" w14:textId="77777777" w:rsidR="00D1424F" w:rsidRDefault="00706B5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056226DE" w14:textId="77777777" w:rsidR="00D1424F" w:rsidRDefault="00706B5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D1424F" w14:paraId="2D7A1D12" w14:textId="77777777">
        <w:tc>
          <w:tcPr>
            <w:tcW w:w="1013" w:type="dxa"/>
            <w:shd w:val="clear" w:color="auto" w:fill="E6E6E6"/>
            <w:vAlign w:val="center"/>
          </w:tcPr>
          <w:p w14:paraId="2179C527" w14:textId="77777777" w:rsidR="00D1424F" w:rsidRDefault="00706B52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78D2CFA" w14:textId="77777777" w:rsidR="00D1424F" w:rsidRDefault="00706B52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E035B6B" w14:textId="77777777" w:rsidR="00D1424F" w:rsidRDefault="00706B52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1D70797" w14:textId="77777777" w:rsidR="00D1424F" w:rsidRDefault="00706B52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14AFF06" w14:textId="77777777" w:rsidR="00D1424F" w:rsidRDefault="00706B52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5267AD8" w14:textId="77777777" w:rsidR="00D1424F" w:rsidRDefault="00706B52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0439F71" w14:textId="77777777" w:rsidR="00D1424F" w:rsidRDefault="00706B52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D4865E8" w14:textId="77777777" w:rsidR="00D1424F" w:rsidRDefault="00706B52">
            <w:pPr>
              <w:jc w:val="center"/>
            </w:pPr>
            <w:r>
              <w:t>传热系数</w:t>
            </w:r>
          </w:p>
        </w:tc>
      </w:tr>
      <w:tr w:rsidR="00D1424F" w14:paraId="14DCD151" w14:textId="77777777">
        <w:tc>
          <w:tcPr>
            <w:tcW w:w="1013" w:type="dxa"/>
            <w:vAlign w:val="center"/>
          </w:tcPr>
          <w:p w14:paraId="40BA0053" w14:textId="77777777" w:rsidR="00D1424F" w:rsidRDefault="00706B52">
            <w:r>
              <w:t>1</w:t>
            </w:r>
          </w:p>
        </w:tc>
        <w:tc>
          <w:tcPr>
            <w:tcW w:w="1188" w:type="dxa"/>
            <w:vAlign w:val="center"/>
          </w:tcPr>
          <w:p w14:paraId="3AAB4040" w14:textId="77777777" w:rsidR="00D1424F" w:rsidRDefault="00706B52">
            <w:r>
              <w:t>C1815</w:t>
            </w:r>
          </w:p>
        </w:tc>
        <w:tc>
          <w:tcPr>
            <w:tcW w:w="1188" w:type="dxa"/>
            <w:vAlign w:val="center"/>
          </w:tcPr>
          <w:p w14:paraId="56CCB7C2" w14:textId="77777777" w:rsidR="00D1424F" w:rsidRDefault="00706B52">
            <w:r>
              <w:t>1~5</w:t>
            </w:r>
          </w:p>
        </w:tc>
        <w:tc>
          <w:tcPr>
            <w:tcW w:w="1188" w:type="dxa"/>
            <w:vAlign w:val="center"/>
          </w:tcPr>
          <w:p w14:paraId="06B26585" w14:textId="77777777" w:rsidR="00D1424F" w:rsidRDefault="00706B52">
            <w:r>
              <w:t>23</w:t>
            </w:r>
          </w:p>
        </w:tc>
        <w:tc>
          <w:tcPr>
            <w:tcW w:w="1188" w:type="dxa"/>
            <w:vAlign w:val="center"/>
          </w:tcPr>
          <w:p w14:paraId="04ED6335" w14:textId="77777777" w:rsidR="00D1424F" w:rsidRDefault="00706B52">
            <w:r>
              <w:t>2.700</w:t>
            </w:r>
          </w:p>
        </w:tc>
        <w:tc>
          <w:tcPr>
            <w:tcW w:w="1188" w:type="dxa"/>
            <w:vAlign w:val="center"/>
          </w:tcPr>
          <w:p w14:paraId="22038B19" w14:textId="77777777" w:rsidR="00D1424F" w:rsidRDefault="00706B52">
            <w:r>
              <w:t>62.100</w:t>
            </w:r>
          </w:p>
        </w:tc>
        <w:tc>
          <w:tcPr>
            <w:tcW w:w="1188" w:type="dxa"/>
            <w:vAlign w:val="center"/>
          </w:tcPr>
          <w:p w14:paraId="7CFC0350" w14:textId="77777777" w:rsidR="00D1424F" w:rsidRDefault="00706B52">
            <w:r>
              <w:t>18</w:t>
            </w:r>
          </w:p>
        </w:tc>
        <w:tc>
          <w:tcPr>
            <w:tcW w:w="1188" w:type="dxa"/>
            <w:vAlign w:val="center"/>
          </w:tcPr>
          <w:p w14:paraId="6B180DF8" w14:textId="77777777" w:rsidR="00D1424F" w:rsidRDefault="00706B52">
            <w:r>
              <w:t>2.000</w:t>
            </w:r>
          </w:p>
        </w:tc>
      </w:tr>
      <w:tr w:rsidR="00D1424F" w14:paraId="31C003D7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7656CB64" w14:textId="77777777" w:rsidR="00D1424F" w:rsidRDefault="00706B52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AC5B9A7" w14:textId="77777777" w:rsidR="00D1424F" w:rsidRDefault="00706B52">
            <w:r>
              <w:t>62.100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E704577" w14:textId="77777777" w:rsidR="00D1424F" w:rsidRDefault="00706B52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04259B35" w14:textId="77777777" w:rsidR="00D1424F" w:rsidRDefault="00706B52">
            <w:r>
              <w:t>2.000</w:t>
            </w:r>
          </w:p>
        </w:tc>
      </w:tr>
    </w:tbl>
    <w:p w14:paraId="2E6022CD" w14:textId="77777777" w:rsidR="00D1424F" w:rsidRDefault="00D1424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923E831" w14:textId="77777777" w:rsidR="00D1424F" w:rsidRDefault="00706B5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318F71D9" w14:textId="77777777" w:rsidR="00D1424F" w:rsidRDefault="00706B5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D1424F" w14:paraId="39C9B9FD" w14:textId="77777777">
        <w:tc>
          <w:tcPr>
            <w:tcW w:w="1013" w:type="dxa"/>
            <w:shd w:val="clear" w:color="auto" w:fill="E6E6E6"/>
            <w:vAlign w:val="center"/>
          </w:tcPr>
          <w:p w14:paraId="670F67B3" w14:textId="77777777" w:rsidR="00D1424F" w:rsidRDefault="00706B52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50A1E02" w14:textId="77777777" w:rsidR="00D1424F" w:rsidRDefault="00706B52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02E26B8" w14:textId="77777777" w:rsidR="00D1424F" w:rsidRDefault="00706B52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5901B37" w14:textId="77777777" w:rsidR="00D1424F" w:rsidRDefault="00706B52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470D391" w14:textId="77777777" w:rsidR="00D1424F" w:rsidRDefault="00706B52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7712791" w14:textId="77777777" w:rsidR="00D1424F" w:rsidRDefault="00706B52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B07E10D" w14:textId="77777777" w:rsidR="00D1424F" w:rsidRDefault="00706B52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85180E0" w14:textId="77777777" w:rsidR="00D1424F" w:rsidRDefault="00706B52">
            <w:pPr>
              <w:jc w:val="center"/>
            </w:pPr>
            <w:r>
              <w:t>传热系数</w:t>
            </w:r>
          </w:p>
        </w:tc>
      </w:tr>
      <w:tr w:rsidR="00D1424F" w14:paraId="05E41231" w14:textId="77777777">
        <w:tc>
          <w:tcPr>
            <w:tcW w:w="1013" w:type="dxa"/>
            <w:vAlign w:val="center"/>
          </w:tcPr>
          <w:p w14:paraId="0AF0E39F" w14:textId="77777777" w:rsidR="00D1424F" w:rsidRDefault="00706B52">
            <w:r>
              <w:t>1</w:t>
            </w:r>
          </w:p>
        </w:tc>
        <w:tc>
          <w:tcPr>
            <w:tcW w:w="1188" w:type="dxa"/>
            <w:vAlign w:val="center"/>
          </w:tcPr>
          <w:p w14:paraId="565913E4" w14:textId="77777777" w:rsidR="00D1424F" w:rsidRDefault="00706B52">
            <w:r>
              <w:t>C1815</w:t>
            </w:r>
          </w:p>
        </w:tc>
        <w:tc>
          <w:tcPr>
            <w:tcW w:w="1188" w:type="dxa"/>
            <w:vAlign w:val="center"/>
          </w:tcPr>
          <w:p w14:paraId="325CF675" w14:textId="77777777" w:rsidR="00D1424F" w:rsidRDefault="00706B52">
            <w:r>
              <w:t>1~5</w:t>
            </w:r>
          </w:p>
        </w:tc>
        <w:tc>
          <w:tcPr>
            <w:tcW w:w="1188" w:type="dxa"/>
            <w:vAlign w:val="center"/>
          </w:tcPr>
          <w:p w14:paraId="3367BE2C" w14:textId="77777777" w:rsidR="00D1424F" w:rsidRDefault="00706B52">
            <w:r>
              <w:t>26</w:t>
            </w:r>
          </w:p>
        </w:tc>
        <w:tc>
          <w:tcPr>
            <w:tcW w:w="1188" w:type="dxa"/>
            <w:vAlign w:val="center"/>
          </w:tcPr>
          <w:p w14:paraId="2DF76564" w14:textId="77777777" w:rsidR="00D1424F" w:rsidRDefault="00706B52">
            <w:r>
              <w:t>2.700</w:t>
            </w:r>
          </w:p>
        </w:tc>
        <w:tc>
          <w:tcPr>
            <w:tcW w:w="1188" w:type="dxa"/>
            <w:vAlign w:val="center"/>
          </w:tcPr>
          <w:p w14:paraId="06F98B24" w14:textId="77777777" w:rsidR="00D1424F" w:rsidRDefault="00706B52">
            <w:r>
              <w:t>70.200</w:t>
            </w:r>
          </w:p>
        </w:tc>
        <w:tc>
          <w:tcPr>
            <w:tcW w:w="1188" w:type="dxa"/>
            <w:vAlign w:val="center"/>
          </w:tcPr>
          <w:p w14:paraId="2E5BA771" w14:textId="77777777" w:rsidR="00D1424F" w:rsidRDefault="00706B52">
            <w:r>
              <w:t>18</w:t>
            </w:r>
          </w:p>
        </w:tc>
        <w:tc>
          <w:tcPr>
            <w:tcW w:w="1188" w:type="dxa"/>
            <w:vAlign w:val="center"/>
          </w:tcPr>
          <w:p w14:paraId="0D3358D8" w14:textId="77777777" w:rsidR="00D1424F" w:rsidRDefault="00706B52">
            <w:r>
              <w:t>2.000</w:t>
            </w:r>
          </w:p>
        </w:tc>
      </w:tr>
      <w:tr w:rsidR="00D1424F" w14:paraId="1933A1C1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199A8C5D" w14:textId="77777777" w:rsidR="00D1424F" w:rsidRDefault="00706B52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90785DA" w14:textId="77777777" w:rsidR="00D1424F" w:rsidRDefault="00706B52">
            <w:r>
              <w:t>70.200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0A6F3A2" w14:textId="77777777" w:rsidR="00D1424F" w:rsidRDefault="00706B52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6FDD55DB" w14:textId="77777777" w:rsidR="00D1424F" w:rsidRDefault="00706B52">
            <w:r>
              <w:t>2.000</w:t>
            </w:r>
          </w:p>
        </w:tc>
      </w:tr>
    </w:tbl>
    <w:p w14:paraId="6CD131DE" w14:textId="77777777" w:rsidR="00D1424F" w:rsidRDefault="00D1424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072F9CD" w14:textId="77777777" w:rsidR="00D1424F" w:rsidRDefault="00706B52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9" w:name="_Toc90307708"/>
      <w:r>
        <w:rPr>
          <w:color w:val="000000"/>
          <w:kern w:val="2"/>
          <w:szCs w:val="24"/>
        </w:rPr>
        <w:t>综合太阳得热系数</w:t>
      </w:r>
      <w:bookmarkEnd w:id="59"/>
    </w:p>
    <w:p w14:paraId="45E5F388" w14:textId="77777777" w:rsidR="00D1424F" w:rsidRDefault="00706B5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21BC7BE1" w14:textId="77777777" w:rsidR="00D1424F" w:rsidRDefault="00706B5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D1424F" w14:paraId="16E6A69F" w14:textId="77777777">
        <w:tc>
          <w:tcPr>
            <w:tcW w:w="656" w:type="dxa"/>
            <w:shd w:val="clear" w:color="auto" w:fill="E6E6E6"/>
            <w:vAlign w:val="center"/>
          </w:tcPr>
          <w:p w14:paraId="56E9278D" w14:textId="77777777" w:rsidR="00D1424F" w:rsidRDefault="00706B52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499F2AA2" w14:textId="77777777" w:rsidR="00D1424F" w:rsidRDefault="00706B52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A335D98" w14:textId="77777777" w:rsidR="00D1424F" w:rsidRDefault="00706B52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F9A7AC5" w14:textId="77777777" w:rsidR="00D1424F" w:rsidRDefault="00706B52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64966F" w14:textId="77777777" w:rsidR="00D1424F" w:rsidRDefault="00706B52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EBE303" w14:textId="77777777" w:rsidR="00D1424F" w:rsidRDefault="00706B52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170B6E3" w14:textId="77777777" w:rsidR="00D1424F" w:rsidRDefault="00706B52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C2529A4" w14:textId="77777777" w:rsidR="00D1424F" w:rsidRDefault="00706B52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8BB1FC5" w14:textId="77777777" w:rsidR="00D1424F" w:rsidRDefault="00706B52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DBE7BF8" w14:textId="77777777" w:rsidR="00D1424F" w:rsidRDefault="00706B52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FA6A3CC" w14:textId="77777777" w:rsidR="00D1424F" w:rsidRDefault="00706B52">
            <w:pPr>
              <w:jc w:val="center"/>
            </w:pPr>
            <w:r>
              <w:t>综合太阳得热系数</w:t>
            </w:r>
          </w:p>
        </w:tc>
      </w:tr>
      <w:tr w:rsidR="00D1424F" w14:paraId="4FE7681F" w14:textId="77777777">
        <w:tc>
          <w:tcPr>
            <w:tcW w:w="656" w:type="dxa"/>
            <w:vAlign w:val="center"/>
          </w:tcPr>
          <w:p w14:paraId="2992EF9D" w14:textId="77777777" w:rsidR="00D1424F" w:rsidRDefault="00706B52">
            <w:r>
              <w:t>1</w:t>
            </w:r>
          </w:p>
        </w:tc>
        <w:tc>
          <w:tcPr>
            <w:tcW w:w="888" w:type="dxa"/>
            <w:vAlign w:val="center"/>
          </w:tcPr>
          <w:p w14:paraId="04FF2950" w14:textId="77777777" w:rsidR="00D1424F" w:rsidRDefault="00706B52">
            <w:r>
              <w:t>C1815</w:t>
            </w:r>
          </w:p>
        </w:tc>
        <w:tc>
          <w:tcPr>
            <w:tcW w:w="769" w:type="dxa"/>
            <w:vAlign w:val="center"/>
          </w:tcPr>
          <w:p w14:paraId="4BE09C48" w14:textId="77777777" w:rsidR="00D1424F" w:rsidRDefault="00706B52">
            <w:r>
              <w:t>1~5</w:t>
            </w:r>
          </w:p>
        </w:tc>
        <w:tc>
          <w:tcPr>
            <w:tcW w:w="769" w:type="dxa"/>
            <w:vAlign w:val="center"/>
          </w:tcPr>
          <w:p w14:paraId="02D8552B" w14:textId="77777777" w:rsidR="00D1424F" w:rsidRDefault="00706B52">
            <w:r>
              <w:t>120</w:t>
            </w:r>
          </w:p>
        </w:tc>
        <w:tc>
          <w:tcPr>
            <w:tcW w:w="848" w:type="dxa"/>
            <w:vAlign w:val="center"/>
          </w:tcPr>
          <w:p w14:paraId="40481263" w14:textId="77777777" w:rsidR="00D1424F" w:rsidRDefault="00706B52">
            <w:r>
              <w:t>2.700</w:t>
            </w:r>
          </w:p>
        </w:tc>
        <w:tc>
          <w:tcPr>
            <w:tcW w:w="848" w:type="dxa"/>
            <w:vAlign w:val="center"/>
          </w:tcPr>
          <w:p w14:paraId="27F6298C" w14:textId="77777777" w:rsidR="00D1424F" w:rsidRDefault="00706B52">
            <w:r>
              <w:t>324.000</w:t>
            </w:r>
          </w:p>
        </w:tc>
        <w:tc>
          <w:tcPr>
            <w:tcW w:w="781" w:type="dxa"/>
            <w:vAlign w:val="center"/>
          </w:tcPr>
          <w:p w14:paraId="29A4B893" w14:textId="77777777" w:rsidR="00D1424F" w:rsidRDefault="00706B52">
            <w:r>
              <w:t>18</w:t>
            </w:r>
          </w:p>
        </w:tc>
        <w:tc>
          <w:tcPr>
            <w:tcW w:w="916" w:type="dxa"/>
            <w:vAlign w:val="center"/>
          </w:tcPr>
          <w:p w14:paraId="2F49BBA4" w14:textId="77777777" w:rsidR="00D1424F" w:rsidRDefault="00706B52">
            <w:r>
              <w:t>0.435</w:t>
            </w:r>
          </w:p>
        </w:tc>
        <w:tc>
          <w:tcPr>
            <w:tcW w:w="1018" w:type="dxa"/>
            <w:vAlign w:val="center"/>
          </w:tcPr>
          <w:p w14:paraId="3AB04D0F" w14:textId="77777777" w:rsidR="00D1424F" w:rsidRDefault="00D1424F"/>
        </w:tc>
        <w:tc>
          <w:tcPr>
            <w:tcW w:w="916" w:type="dxa"/>
            <w:vAlign w:val="center"/>
          </w:tcPr>
          <w:p w14:paraId="1889010F" w14:textId="77777777" w:rsidR="00D1424F" w:rsidRDefault="00706B52">
            <w:r>
              <w:t>1.000</w:t>
            </w:r>
          </w:p>
        </w:tc>
        <w:tc>
          <w:tcPr>
            <w:tcW w:w="916" w:type="dxa"/>
            <w:vAlign w:val="center"/>
          </w:tcPr>
          <w:p w14:paraId="5AFA504C" w14:textId="77777777" w:rsidR="00D1424F" w:rsidRDefault="00706B52">
            <w:r>
              <w:t>0.435</w:t>
            </w:r>
          </w:p>
        </w:tc>
      </w:tr>
      <w:tr w:rsidR="00D1424F" w14:paraId="753D8FAA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7B925868" w14:textId="77777777" w:rsidR="00D1424F" w:rsidRDefault="00706B52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856843E" w14:textId="77777777" w:rsidR="00D1424F" w:rsidRDefault="00706B52">
            <w:r>
              <w:t>324.000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6A1C1F1B" w14:textId="77777777" w:rsidR="00D1424F" w:rsidRDefault="00706B52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53E22DD1" w14:textId="77777777" w:rsidR="00D1424F" w:rsidRDefault="00706B52">
            <w:r>
              <w:t>1.000</w:t>
            </w:r>
          </w:p>
        </w:tc>
        <w:tc>
          <w:tcPr>
            <w:tcW w:w="916" w:type="dxa"/>
            <w:vAlign w:val="center"/>
          </w:tcPr>
          <w:p w14:paraId="2704910E" w14:textId="77777777" w:rsidR="00D1424F" w:rsidRDefault="00706B52">
            <w:r>
              <w:t>0.435</w:t>
            </w:r>
          </w:p>
        </w:tc>
      </w:tr>
    </w:tbl>
    <w:p w14:paraId="55BD54D5" w14:textId="77777777" w:rsidR="00D1424F" w:rsidRDefault="00706B5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5B6C54C1" w14:textId="77777777" w:rsidR="00D1424F" w:rsidRDefault="00706B5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D1424F" w14:paraId="7571803C" w14:textId="77777777">
        <w:tc>
          <w:tcPr>
            <w:tcW w:w="656" w:type="dxa"/>
            <w:shd w:val="clear" w:color="auto" w:fill="E6E6E6"/>
            <w:vAlign w:val="center"/>
          </w:tcPr>
          <w:p w14:paraId="65FC6719" w14:textId="77777777" w:rsidR="00D1424F" w:rsidRDefault="00706B52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1F0C1502" w14:textId="77777777" w:rsidR="00D1424F" w:rsidRDefault="00706B52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D8EA8EC" w14:textId="77777777" w:rsidR="00D1424F" w:rsidRDefault="00706B52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4F32C3E" w14:textId="77777777" w:rsidR="00D1424F" w:rsidRDefault="00706B52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FF51D72" w14:textId="77777777" w:rsidR="00D1424F" w:rsidRDefault="00706B52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774680" w14:textId="77777777" w:rsidR="00D1424F" w:rsidRDefault="00706B52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FD87D27" w14:textId="77777777" w:rsidR="00D1424F" w:rsidRDefault="00706B52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F464D83" w14:textId="77777777" w:rsidR="00D1424F" w:rsidRDefault="00706B52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718564F" w14:textId="77777777" w:rsidR="00D1424F" w:rsidRDefault="00706B52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BB3E59F" w14:textId="77777777" w:rsidR="00D1424F" w:rsidRDefault="00706B52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F7CE531" w14:textId="77777777" w:rsidR="00D1424F" w:rsidRDefault="00706B52">
            <w:pPr>
              <w:jc w:val="center"/>
            </w:pPr>
            <w:r>
              <w:t>综合太阳得热系数</w:t>
            </w:r>
          </w:p>
        </w:tc>
      </w:tr>
      <w:tr w:rsidR="00D1424F" w14:paraId="7CAD6B7A" w14:textId="77777777">
        <w:tc>
          <w:tcPr>
            <w:tcW w:w="656" w:type="dxa"/>
            <w:vAlign w:val="center"/>
          </w:tcPr>
          <w:p w14:paraId="1E516C52" w14:textId="77777777" w:rsidR="00D1424F" w:rsidRDefault="00706B52">
            <w:r>
              <w:t>1</w:t>
            </w:r>
          </w:p>
        </w:tc>
        <w:tc>
          <w:tcPr>
            <w:tcW w:w="888" w:type="dxa"/>
            <w:vAlign w:val="center"/>
          </w:tcPr>
          <w:p w14:paraId="34B53645" w14:textId="77777777" w:rsidR="00D1424F" w:rsidRDefault="00706B52">
            <w:r>
              <w:t>C1815</w:t>
            </w:r>
          </w:p>
        </w:tc>
        <w:tc>
          <w:tcPr>
            <w:tcW w:w="769" w:type="dxa"/>
            <w:vAlign w:val="center"/>
          </w:tcPr>
          <w:p w14:paraId="26EFBC8D" w14:textId="77777777" w:rsidR="00D1424F" w:rsidRDefault="00706B52">
            <w:r>
              <w:t>1~5</w:t>
            </w:r>
          </w:p>
        </w:tc>
        <w:tc>
          <w:tcPr>
            <w:tcW w:w="769" w:type="dxa"/>
            <w:vAlign w:val="center"/>
          </w:tcPr>
          <w:p w14:paraId="56212BA3" w14:textId="77777777" w:rsidR="00D1424F" w:rsidRDefault="00706B52">
            <w:r>
              <w:t>113</w:t>
            </w:r>
          </w:p>
        </w:tc>
        <w:tc>
          <w:tcPr>
            <w:tcW w:w="848" w:type="dxa"/>
            <w:vAlign w:val="center"/>
          </w:tcPr>
          <w:p w14:paraId="5193F1D1" w14:textId="77777777" w:rsidR="00D1424F" w:rsidRDefault="00706B52">
            <w:r>
              <w:t>2.700</w:t>
            </w:r>
          </w:p>
        </w:tc>
        <w:tc>
          <w:tcPr>
            <w:tcW w:w="848" w:type="dxa"/>
            <w:vAlign w:val="center"/>
          </w:tcPr>
          <w:p w14:paraId="33B0C474" w14:textId="77777777" w:rsidR="00D1424F" w:rsidRDefault="00706B52">
            <w:r>
              <w:t>305.100</w:t>
            </w:r>
          </w:p>
        </w:tc>
        <w:tc>
          <w:tcPr>
            <w:tcW w:w="781" w:type="dxa"/>
            <w:vAlign w:val="center"/>
          </w:tcPr>
          <w:p w14:paraId="1F6D74B4" w14:textId="77777777" w:rsidR="00D1424F" w:rsidRDefault="00706B52">
            <w:r>
              <w:t>18</w:t>
            </w:r>
          </w:p>
        </w:tc>
        <w:tc>
          <w:tcPr>
            <w:tcW w:w="916" w:type="dxa"/>
            <w:vAlign w:val="center"/>
          </w:tcPr>
          <w:p w14:paraId="4522D9B5" w14:textId="77777777" w:rsidR="00D1424F" w:rsidRDefault="00706B52">
            <w:r>
              <w:t>0.435</w:t>
            </w:r>
          </w:p>
        </w:tc>
        <w:tc>
          <w:tcPr>
            <w:tcW w:w="1018" w:type="dxa"/>
            <w:vAlign w:val="center"/>
          </w:tcPr>
          <w:p w14:paraId="6506D70F" w14:textId="77777777" w:rsidR="00D1424F" w:rsidRDefault="00D1424F"/>
        </w:tc>
        <w:tc>
          <w:tcPr>
            <w:tcW w:w="916" w:type="dxa"/>
            <w:vAlign w:val="center"/>
          </w:tcPr>
          <w:p w14:paraId="52754047" w14:textId="77777777" w:rsidR="00D1424F" w:rsidRDefault="00706B52">
            <w:r>
              <w:t>1.000</w:t>
            </w:r>
          </w:p>
        </w:tc>
        <w:tc>
          <w:tcPr>
            <w:tcW w:w="916" w:type="dxa"/>
            <w:vAlign w:val="center"/>
          </w:tcPr>
          <w:p w14:paraId="772FB7DC" w14:textId="77777777" w:rsidR="00D1424F" w:rsidRDefault="00706B52">
            <w:r>
              <w:t>0.435</w:t>
            </w:r>
          </w:p>
        </w:tc>
      </w:tr>
      <w:tr w:rsidR="00D1424F" w14:paraId="5AAFD10A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24013191" w14:textId="77777777" w:rsidR="00D1424F" w:rsidRDefault="00706B52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CD74018" w14:textId="77777777" w:rsidR="00D1424F" w:rsidRDefault="00706B52">
            <w:r>
              <w:t>305.100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48C2D04E" w14:textId="77777777" w:rsidR="00D1424F" w:rsidRDefault="00706B52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74BE1647" w14:textId="77777777" w:rsidR="00D1424F" w:rsidRDefault="00706B52">
            <w:r>
              <w:t>1.000</w:t>
            </w:r>
          </w:p>
        </w:tc>
        <w:tc>
          <w:tcPr>
            <w:tcW w:w="916" w:type="dxa"/>
            <w:vAlign w:val="center"/>
          </w:tcPr>
          <w:p w14:paraId="3B6988BF" w14:textId="77777777" w:rsidR="00D1424F" w:rsidRDefault="00706B52">
            <w:r>
              <w:t>0.435</w:t>
            </w:r>
          </w:p>
        </w:tc>
      </w:tr>
    </w:tbl>
    <w:p w14:paraId="25F35BAE" w14:textId="77777777" w:rsidR="00D1424F" w:rsidRDefault="00D1424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410DD09" w14:textId="77777777" w:rsidR="00D1424F" w:rsidRDefault="00706B5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15FC45F0" w14:textId="77777777" w:rsidR="00D1424F" w:rsidRDefault="00706B5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D1424F" w14:paraId="03FDE7CD" w14:textId="77777777">
        <w:tc>
          <w:tcPr>
            <w:tcW w:w="656" w:type="dxa"/>
            <w:shd w:val="clear" w:color="auto" w:fill="E6E6E6"/>
            <w:vAlign w:val="center"/>
          </w:tcPr>
          <w:p w14:paraId="0A13CD5A" w14:textId="77777777" w:rsidR="00D1424F" w:rsidRDefault="00706B52">
            <w:pPr>
              <w:jc w:val="center"/>
            </w:pPr>
            <w:r>
              <w:lastRenderedPageBreak/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34B99BE9" w14:textId="77777777" w:rsidR="00D1424F" w:rsidRDefault="00706B52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F9F058C" w14:textId="77777777" w:rsidR="00D1424F" w:rsidRDefault="00706B52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2A4A5C7" w14:textId="77777777" w:rsidR="00D1424F" w:rsidRDefault="00706B52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787592" w14:textId="77777777" w:rsidR="00D1424F" w:rsidRDefault="00706B52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43374F" w14:textId="77777777" w:rsidR="00D1424F" w:rsidRDefault="00706B52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EADA04D" w14:textId="77777777" w:rsidR="00D1424F" w:rsidRDefault="00706B52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5EB7235" w14:textId="77777777" w:rsidR="00D1424F" w:rsidRDefault="00706B52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48912A0" w14:textId="77777777" w:rsidR="00D1424F" w:rsidRDefault="00706B52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99C66E2" w14:textId="77777777" w:rsidR="00D1424F" w:rsidRDefault="00706B52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023AF03" w14:textId="77777777" w:rsidR="00D1424F" w:rsidRDefault="00706B52">
            <w:pPr>
              <w:jc w:val="center"/>
            </w:pPr>
            <w:r>
              <w:t>综合太阳得热系数</w:t>
            </w:r>
          </w:p>
        </w:tc>
      </w:tr>
      <w:tr w:rsidR="00D1424F" w14:paraId="4EEB5EA1" w14:textId="77777777">
        <w:tc>
          <w:tcPr>
            <w:tcW w:w="656" w:type="dxa"/>
            <w:vAlign w:val="center"/>
          </w:tcPr>
          <w:p w14:paraId="3EB2518E" w14:textId="77777777" w:rsidR="00D1424F" w:rsidRDefault="00706B52">
            <w:r>
              <w:t>1</w:t>
            </w:r>
          </w:p>
        </w:tc>
        <w:tc>
          <w:tcPr>
            <w:tcW w:w="888" w:type="dxa"/>
            <w:vAlign w:val="center"/>
          </w:tcPr>
          <w:p w14:paraId="59EF8342" w14:textId="77777777" w:rsidR="00D1424F" w:rsidRDefault="00706B52">
            <w:r>
              <w:t>C1815</w:t>
            </w:r>
          </w:p>
        </w:tc>
        <w:tc>
          <w:tcPr>
            <w:tcW w:w="769" w:type="dxa"/>
            <w:vAlign w:val="center"/>
          </w:tcPr>
          <w:p w14:paraId="548B708A" w14:textId="77777777" w:rsidR="00D1424F" w:rsidRDefault="00706B52">
            <w:r>
              <w:t>1~5</w:t>
            </w:r>
          </w:p>
        </w:tc>
        <w:tc>
          <w:tcPr>
            <w:tcW w:w="769" w:type="dxa"/>
            <w:vAlign w:val="center"/>
          </w:tcPr>
          <w:p w14:paraId="046937C0" w14:textId="77777777" w:rsidR="00D1424F" w:rsidRDefault="00706B52">
            <w:r>
              <w:t>23</w:t>
            </w:r>
          </w:p>
        </w:tc>
        <w:tc>
          <w:tcPr>
            <w:tcW w:w="848" w:type="dxa"/>
            <w:vAlign w:val="center"/>
          </w:tcPr>
          <w:p w14:paraId="538C7D84" w14:textId="77777777" w:rsidR="00D1424F" w:rsidRDefault="00706B52">
            <w:r>
              <w:t>2.700</w:t>
            </w:r>
          </w:p>
        </w:tc>
        <w:tc>
          <w:tcPr>
            <w:tcW w:w="848" w:type="dxa"/>
            <w:vAlign w:val="center"/>
          </w:tcPr>
          <w:p w14:paraId="4FB816B5" w14:textId="77777777" w:rsidR="00D1424F" w:rsidRDefault="00706B52">
            <w:r>
              <w:t>62.100</w:t>
            </w:r>
          </w:p>
        </w:tc>
        <w:tc>
          <w:tcPr>
            <w:tcW w:w="781" w:type="dxa"/>
            <w:vAlign w:val="center"/>
          </w:tcPr>
          <w:p w14:paraId="644BEADA" w14:textId="77777777" w:rsidR="00D1424F" w:rsidRDefault="00706B52">
            <w:r>
              <w:t>18</w:t>
            </w:r>
          </w:p>
        </w:tc>
        <w:tc>
          <w:tcPr>
            <w:tcW w:w="916" w:type="dxa"/>
            <w:vAlign w:val="center"/>
          </w:tcPr>
          <w:p w14:paraId="4F7DA9E0" w14:textId="77777777" w:rsidR="00D1424F" w:rsidRDefault="00706B52">
            <w:r>
              <w:t>0.435</w:t>
            </w:r>
          </w:p>
        </w:tc>
        <w:tc>
          <w:tcPr>
            <w:tcW w:w="1018" w:type="dxa"/>
            <w:vAlign w:val="center"/>
          </w:tcPr>
          <w:p w14:paraId="22EAD9CF" w14:textId="77777777" w:rsidR="00D1424F" w:rsidRDefault="00D1424F"/>
        </w:tc>
        <w:tc>
          <w:tcPr>
            <w:tcW w:w="916" w:type="dxa"/>
            <w:vAlign w:val="center"/>
          </w:tcPr>
          <w:p w14:paraId="26B28F1A" w14:textId="77777777" w:rsidR="00D1424F" w:rsidRDefault="00706B52">
            <w:r>
              <w:t>1.000</w:t>
            </w:r>
          </w:p>
        </w:tc>
        <w:tc>
          <w:tcPr>
            <w:tcW w:w="916" w:type="dxa"/>
            <w:vAlign w:val="center"/>
          </w:tcPr>
          <w:p w14:paraId="2B289510" w14:textId="77777777" w:rsidR="00D1424F" w:rsidRDefault="00706B52">
            <w:r>
              <w:t>0.435</w:t>
            </w:r>
          </w:p>
        </w:tc>
      </w:tr>
      <w:tr w:rsidR="00D1424F" w14:paraId="6EE9E462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369A1BD5" w14:textId="77777777" w:rsidR="00D1424F" w:rsidRDefault="00706B52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12A8FF2" w14:textId="77777777" w:rsidR="00D1424F" w:rsidRDefault="00706B52">
            <w:r>
              <w:t>62.100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68E12163" w14:textId="77777777" w:rsidR="00D1424F" w:rsidRDefault="00706B52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1FCAB114" w14:textId="77777777" w:rsidR="00D1424F" w:rsidRDefault="00706B52">
            <w:r>
              <w:t>1.000</w:t>
            </w:r>
          </w:p>
        </w:tc>
        <w:tc>
          <w:tcPr>
            <w:tcW w:w="916" w:type="dxa"/>
            <w:vAlign w:val="center"/>
          </w:tcPr>
          <w:p w14:paraId="3DF80523" w14:textId="77777777" w:rsidR="00D1424F" w:rsidRDefault="00706B52">
            <w:r>
              <w:t>0.435</w:t>
            </w:r>
          </w:p>
        </w:tc>
      </w:tr>
    </w:tbl>
    <w:p w14:paraId="1DEB672F" w14:textId="77777777" w:rsidR="00D1424F" w:rsidRDefault="00D1424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AE238FC" w14:textId="77777777" w:rsidR="00D1424F" w:rsidRDefault="00706B5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03B0FD42" w14:textId="77777777" w:rsidR="00D1424F" w:rsidRDefault="00706B5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D1424F" w14:paraId="5115E146" w14:textId="77777777">
        <w:tc>
          <w:tcPr>
            <w:tcW w:w="656" w:type="dxa"/>
            <w:shd w:val="clear" w:color="auto" w:fill="E6E6E6"/>
            <w:vAlign w:val="center"/>
          </w:tcPr>
          <w:p w14:paraId="37F07B0F" w14:textId="77777777" w:rsidR="00D1424F" w:rsidRDefault="00706B52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1FADBD20" w14:textId="77777777" w:rsidR="00D1424F" w:rsidRDefault="00706B52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73D43D2" w14:textId="77777777" w:rsidR="00D1424F" w:rsidRDefault="00706B52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45FCF45" w14:textId="77777777" w:rsidR="00D1424F" w:rsidRDefault="00706B52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9F46D5" w14:textId="77777777" w:rsidR="00D1424F" w:rsidRDefault="00706B52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B6D3F22" w14:textId="77777777" w:rsidR="00D1424F" w:rsidRDefault="00706B52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91BC875" w14:textId="77777777" w:rsidR="00D1424F" w:rsidRDefault="00706B52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9E5E075" w14:textId="77777777" w:rsidR="00D1424F" w:rsidRDefault="00706B52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2E0CBEF" w14:textId="77777777" w:rsidR="00D1424F" w:rsidRDefault="00706B52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4FC6B16" w14:textId="77777777" w:rsidR="00D1424F" w:rsidRDefault="00706B52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2A50DF9" w14:textId="77777777" w:rsidR="00D1424F" w:rsidRDefault="00706B52">
            <w:pPr>
              <w:jc w:val="center"/>
            </w:pPr>
            <w:r>
              <w:t>综合太阳得热系数</w:t>
            </w:r>
          </w:p>
        </w:tc>
      </w:tr>
      <w:tr w:rsidR="00D1424F" w14:paraId="1CF6814A" w14:textId="77777777">
        <w:tc>
          <w:tcPr>
            <w:tcW w:w="656" w:type="dxa"/>
            <w:vAlign w:val="center"/>
          </w:tcPr>
          <w:p w14:paraId="4F700FC6" w14:textId="77777777" w:rsidR="00D1424F" w:rsidRDefault="00706B52">
            <w:r>
              <w:t>1</w:t>
            </w:r>
          </w:p>
        </w:tc>
        <w:tc>
          <w:tcPr>
            <w:tcW w:w="888" w:type="dxa"/>
            <w:vAlign w:val="center"/>
          </w:tcPr>
          <w:p w14:paraId="1919F480" w14:textId="77777777" w:rsidR="00D1424F" w:rsidRDefault="00706B52">
            <w:r>
              <w:t>C1815</w:t>
            </w:r>
          </w:p>
        </w:tc>
        <w:tc>
          <w:tcPr>
            <w:tcW w:w="769" w:type="dxa"/>
            <w:vAlign w:val="center"/>
          </w:tcPr>
          <w:p w14:paraId="13C5969D" w14:textId="77777777" w:rsidR="00D1424F" w:rsidRDefault="00706B52">
            <w:r>
              <w:t>1~5</w:t>
            </w:r>
          </w:p>
        </w:tc>
        <w:tc>
          <w:tcPr>
            <w:tcW w:w="769" w:type="dxa"/>
            <w:vAlign w:val="center"/>
          </w:tcPr>
          <w:p w14:paraId="1E2FBCC9" w14:textId="77777777" w:rsidR="00D1424F" w:rsidRDefault="00706B52">
            <w:r>
              <w:t>26</w:t>
            </w:r>
          </w:p>
        </w:tc>
        <w:tc>
          <w:tcPr>
            <w:tcW w:w="848" w:type="dxa"/>
            <w:vAlign w:val="center"/>
          </w:tcPr>
          <w:p w14:paraId="286A23E4" w14:textId="77777777" w:rsidR="00D1424F" w:rsidRDefault="00706B52">
            <w:r>
              <w:t>2.700</w:t>
            </w:r>
          </w:p>
        </w:tc>
        <w:tc>
          <w:tcPr>
            <w:tcW w:w="848" w:type="dxa"/>
            <w:vAlign w:val="center"/>
          </w:tcPr>
          <w:p w14:paraId="0AEFB680" w14:textId="77777777" w:rsidR="00D1424F" w:rsidRDefault="00706B52">
            <w:r>
              <w:t>70.200</w:t>
            </w:r>
          </w:p>
        </w:tc>
        <w:tc>
          <w:tcPr>
            <w:tcW w:w="781" w:type="dxa"/>
            <w:vAlign w:val="center"/>
          </w:tcPr>
          <w:p w14:paraId="293909B8" w14:textId="77777777" w:rsidR="00D1424F" w:rsidRDefault="00706B52">
            <w:r>
              <w:t>18</w:t>
            </w:r>
          </w:p>
        </w:tc>
        <w:tc>
          <w:tcPr>
            <w:tcW w:w="916" w:type="dxa"/>
            <w:vAlign w:val="center"/>
          </w:tcPr>
          <w:p w14:paraId="0C369AAF" w14:textId="77777777" w:rsidR="00D1424F" w:rsidRDefault="00706B52">
            <w:r>
              <w:t>0.435</w:t>
            </w:r>
          </w:p>
        </w:tc>
        <w:tc>
          <w:tcPr>
            <w:tcW w:w="1018" w:type="dxa"/>
            <w:vAlign w:val="center"/>
          </w:tcPr>
          <w:p w14:paraId="25D8DFF3" w14:textId="77777777" w:rsidR="00D1424F" w:rsidRDefault="00D1424F"/>
        </w:tc>
        <w:tc>
          <w:tcPr>
            <w:tcW w:w="916" w:type="dxa"/>
            <w:vAlign w:val="center"/>
          </w:tcPr>
          <w:p w14:paraId="0C1445D9" w14:textId="77777777" w:rsidR="00D1424F" w:rsidRDefault="00706B52">
            <w:r>
              <w:t>1.000</w:t>
            </w:r>
          </w:p>
        </w:tc>
        <w:tc>
          <w:tcPr>
            <w:tcW w:w="916" w:type="dxa"/>
            <w:vAlign w:val="center"/>
          </w:tcPr>
          <w:p w14:paraId="00C83DC6" w14:textId="77777777" w:rsidR="00D1424F" w:rsidRDefault="00706B52">
            <w:r>
              <w:t>0.435</w:t>
            </w:r>
          </w:p>
        </w:tc>
      </w:tr>
      <w:tr w:rsidR="00D1424F" w14:paraId="17DA86C5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37CABBBE" w14:textId="77777777" w:rsidR="00D1424F" w:rsidRDefault="00706B52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7912E6A" w14:textId="77777777" w:rsidR="00D1424F" w:rsidRDefault="00706B52">
            <w:r>
              <w:t>70.200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17AE9E7B" w14:textId="77777777" w:rsidR="00D1424F" w:rsidRDefault="00706B52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2102A5D5" w14:textId="77777777" w:rsidR="00D1424F" w:rsidRDefault="00706B52">
            <w:r>
              <w:t>1.000</w:t>
            </w:r>
          </w:p>
        </w:tc>
        <w:tc>
          <w:tcPr>
            <w:tcW w:w="916" w:type="dxa"/>
            <w:vAlign w:val="center"/>
          </w:tcPr>
          <w:p w14:paraId="7DA0AB5A" w14:textId="77777777" w:rsidR="00D1424F" w:rsidRDefault="00706B52">
            <w:r>
              <w:t>0.435</w:t>
            </w:r>
          </w:p>
        </w:tc>
      </w:tr>
    </w:tbl>
    <w:p w14:paraId="3570FCC6" w14:textId="77777777" w:rsidR="00D1424F" w:rsidRDefault="00D1424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A9DFD2A" w14:textId="77777777" w:rsidR="00D1424F" w:rsidRDefault="00706B52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0" w:name="_Toc90307709"/>
      <w:r>
        <w:rPr>
          <w:color w:val="000000"/>
          <w:kern w:val="2"/>
          <w:szCs w:val="24"/>
        </w:rPr>
        <w:t>总体热工性能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D1424F" w14:paraId="66F45321" w14:textId="77777777">
        <w:tc>
          <w:tcPr>
            <w:tcW w:w="1245" w:type="dxa"/>
            <w:shd w:val="clear" w:color="auto" w:fill="E6E6E6"/>
            <w:vAlign w:val="center"/>
          </w:tcPr>
          <w:p w14:paraId="2A0607CE" w14:textId="77777777" w:rsidR="00D1424F" w:rsidRDefault="00706B52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466319E" w14:textId="77777777" w:rsidR="00D1424F" w:rsidRDefault="00706B52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F8A54B0" w14:textId="77777777" w:rsidR="00D1424F" w:rsidRDefault="00706B52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8DFB90F" w14:textId="77777777" w:rsidR="00D1424F" w:rsidRDefault="00706B52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59CB351C" w14:textId="77777777" w:rsidR="00D1424F" w:rsidRDefault="00706B52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C16A02" w14:textId="77777777" w:rsidR="00D1424F" w:rsidRDefault="00706B52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0E0CABB7" w14:textId="77777777" w:rsidR="00D1424F" w:rsidRDefault="00706B52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7244EEB" w14:textId="77777777" w:rsidR="00D1424F" w:rsidRDefault="00706B52">
            <w:pPr>
              <w:jc w:val="center"/>
            </w:pPr>
            <w:r>
              <w:t>结论</w:t>
            </w:r>
          </w:p>
        </w:tc>
      </w:tr>
      <w:tr w:rsidR="00D1424F" w14:paraId="6B159200" w14:textId="77777777">
        <w:tc>
          <w:tcPr>
            <w:tcW w:w="1245" w:type="dxa"/>
            <w:shd w:val="clear" w:color="auto" w:fill="E6E6E6"/>
            <w:vAlign w:val="center"/>
          </w:tcPr>
          <w:p w14:paraId="4625F6F3" w14:textId="77777777" w:rsidR="00D1424F" w:rsidRDefault="00706B52">
            <w:r>
              <w:t>南向</w:t>
            </w:r>
          </w:p>
        </w:tc>
        <w:tc>
          <w:tcPr>
            <w:tcW w:w="1018" w:type="dxa"/>
            <w:vAlign w:val="center"/>
          </w:tcPr>
          <w:p w14:paraId="397F9993" w14:textId="77777777" w:rsidR="00D1424F" w:rsidRDefault="00706B52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6F337950" w14:textId="77777777" w:rsidR="00D1424F" w:rsidRDefault="00706B52">
            <w:r>
              <w:t>324.00</w:t>
            </w:r>
          </w:p>
        </w:tc>
        <w:tc>
          <w:tcPr>
            <w:tcW w:w="1131" w:type="dxa"/>
            <w:vAlign w:val="center"/>
          </w:tcPr>
          <w:p w14:paraId="24C1D4E5" w14:textId="77777777" w:rsidR="00D1424F" w:rsidRDefault="00706B52">
            <w:r>
              <w:t>2.00</w:t>
            </w:r>
          </w:p>
        </w:tc>
        <w:tc>
          <w:tcPr>
            <w:tcW w:w="1245" w:type="dxa"/>
            <w:vAlign w:val="center"/>
          </w:tcPr>
          <w:p w14:paraId="3B111F25" w14:textId="77777777" w:rsidR="00D1424F" w:rsidRDefault="00706B52">
            <w:r>
              <w:t>0.44</w:t>
            </w:r>
          </w:p>
        </w:tc>
        <w:tc>
          <w:tcPr>
            <w:tcW w:w="1075" w:type="dxa"/>
            <w:vAlign w:val="center"/>
          </w:tcPr>
          <w:p w14:paraId="1AE4B2FF" w14:textId="77777777" w:rsidR="00D1424F" w:rsidRDefault="00706B52">
            <w:r>
              <w:t>0.14</w:t>
            </w:r>
          </w:p>
        </w:tc>
        <w:tc>
          <w:tcPr>
            <w:tcW w:w="1465" w:type="dxa"/>
            <w:vAlign w:val="center"/>
          </w:tcPr>
          <w:p w14:paraId="52B3B155" w14:textId="77777777" w:rsidR="00D1424F" w:rsidRDefault="00706B52">
            <w:r>
              <w:t>K≤3.00,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2A6FBC5" w14:textId="77777777" w:rsidR="00D1424F" w:rsidRDefault="00706B52">
            <w:r>
              <w:t>满足</w:t>
            </w:r>
          </w:p>
        </w:tc>
      </w:tr>
      <w:tr w:rsidR="00D1424F" w14:paraId="28004E20" w14:textId="77777777">
        <w:tc>
          <w:tcPr>
            <w:tcW w:w="1245" w:type="dxa"/>
            <w:shd w:val="clear" w:color="auto" w:fill="E6E6E6"/>
            <w:vAlign w:val="center"/>
          </w:tcPr>
          <w:p w14:paraId="358EF73F" w14:textId="77777777" w:rsidR="00D1424F" w:rsidRDefault="00706B52">
            <w:r>
              <w:t>北向</w:t>
            </w:r>
          </w:p>
        </w:tc>
        <w:tc>
          <w:tcPr>
            <w:tcW w:w="1018" w:type="dxa"/>
            <w:vAlign w:val="center"/>
          </w:tcPr>
          <w:p w14:paraId="48AFFF6E" w14:textId="77777777" w:rsidR="00D1424F" w:rsidRDefault="00706B52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22E70D1C" w14:textId="77777777" w:rsidR="00D1424F" w:rsidRDefault="00706B52">
            <w:r>
              <w:t>305.10</w:t>
            </w:r>
          </w:p>
        </w:tc>
        <w:tc>
          <w:tcPr>
            <w:tcW w:w="1131" w:type="dxa"/>
            <w:vAlign w:val="center"/>
          </w:tcPr>
          <w:p w14:paraId="14EE9F1A" w14:textId="77777777" w:rsidR="00D1424F" w:rsidRDefault="00706B52">
            <w:r>
              <w:t>2.00</w:t>
            </w:r>
          </w:p>
        </w:tc>
        <w:tc>
          <w:tcPr>
            <w:tcW w:w="1245" w:type="dxa"/>
            <w:vAlign w:val="center"/>
          </w:tcPr>
          <w:p w14:paraId="215A5734" w14:textId="77777777" w:rsidR="00D1424F" w:rsidRDefault="00706B52">
            <w:r>
              <w:t>0.44</w:t>
            </w:r>
          </w:p>
        </w:tc>
        <w:tc>
          <w:tcPr>
            <w:tcW w:w="1075" w:type="dxa"/>
            <w:vAlign w:val="center"/>
          </w:tcPr>
          <w:p w14:paraId="21D0268E" w14:textId="77777777" w:rsidR="00D1424F" w:rsidRDefault="00706B52">
            <w:r>
              <w:t>0.13</w:t>
            </w:r>
          </w:p>
        </w:tc>
        <w:tc>
          <w:tcPr>
            <w:tcW w:w="1465" w:type="dxa"/>
            <w:vAlign w:val="center"/>
          </w:tcPr>
          <w:p w14:paraId="4963E60F" w14:textId="77777777" w:rsidR="00D1424F" w:rsidRDefault="00706B52">
            <w:r>
              <w:t>K≤3.00,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87DAA70" w14:textId="77777777" w:rsidR="00D1424F" w:rsidRDefault="00706B52">
            <w:r>
              <w:t>满足</w:t>
            </w:r>
          </w:p>
        </w:tc>
      </w:tr>
      <w:tr w:rsidR="00D1424F" w14:paraId="5657A064" w14:textId="77777777">
        <w:tc>
          <w:tcPr>
            <w:tcW w:w="1245" w:type="dxa"/>
            <w:shd w:val="clear" w:color="auto" w:fill="E6E6E6"/>
            <w:vAlign w:val="center"/>
          </w:tcPr>
          <w:p w14:paraId="2EC1E762" w14:textId="77777777" w:rsidR="00D1424F" w:rsidRDefault="00706B52">
            <w:r>
              <w:t>东向</w:t>
            </w:r>
          </w:p>
        </w:tc>
        <w:tc>
          <w:tcPr>
            <w:tcW w:w="1018" w:type="dxa"/>
            <w:vAlign w:val="center"/>
          </w:tcPr>
          <w:p w14:paraId="5FD6788F" w14:textId="77777777" w:rsidR="00D1424F" w:rsidRDefault="00706B52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41DBFD9C" w14:textId="77777777" w:rsidR="00D1424F" w:rsidRDefault="00706B52">
            <w:r>
              <w:t>62.10</w:t>
            </w:r>
          </w:p>
        </w:tc>
        <w:tc>
          <w:tcPr>
            <w:tcW w:w="1131" w:type="dxa"/>
            <w:vAlign w:val="center"/>
          </w:tcPr>
          <w:p w14:paraId="2F9D2696" w14:textId="77777777" w:rsidR="00D1424F" w:rsidRDefault="00706B52">
            <w:r>
              <w:t>2.00</w:t>
            </w:r>
          </w:p>
        </w:tc>
        <w:tc>
          <w:tcPr>
            <w:tcW w:w="1245" w:type="dxa"/>
            <w:vAlign w:val="center"/>
          </w:tcPr>
          <w:p w14:paraId="3ADE04F6" w14:textId="77777777" w:rsidR="00D1424F" w:rsidRDefault="00706B52">
            <w:r>
              <w:t>0.44</w:t>
            </w:r>
          </w:p>
        </w:tc>
        <w:tc>
          <w:tcPr>
            <w:tcW w:w="1075" w:type="dxa"/>
            <w:vAlign w:val="center"/>
          </w:tcPr>
          <w:p w14:paraId="72711B3E" w14:textId="77777777" w:rsidR="00D1424F" w:rsidRDefault="00706B52">
            <w:r>
              <w:t>0.11</w:t>
            </w:r>
          </w:p>
        </w:tc>
        <w:tc>
          <w:tcPr>
            <w:tcW w:w="1465" w:type="dxa"/>
            <w:vAlign w:val="center"/>
          </w:tcPr>
          <w:p w14:paraId="782F1D78" w14:textId="77777777" w:rsidR="00D1424F" w:rsidRDefault="00706B52">
            <w:r>
              <w:t>K≤3.00,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28A7FDA" w14:textId="77777777" w:rsidR="00D1424F" w:rsidRDefault="00706B52">
            <w:r>
              <w:t>满足</w:t>
            </w:r>
          </w:p>
        </w:tc>
      </w:tr>
      <w:tr w:rsidR="00D1424F" w14:paraId="1CBB43A4" w14:textId="77777777">
        <w:tc>
          <w:tcPr>
            <w:tcW w:w="1245" w:type="dxa"/>
            <w:shd w:val="clear" w:color="auto" w:fill="E6E6E6"/>
            <w:vAlign w:val="center"/>
          </w:tcPr>
          <w:p w14:paraId="7AB10021" w14:textId="77777777" w:rsidR="00D1424F" w:rsidRDefault="00706B52">
            <w:r>
              <w:t>西向</w:t>
            </w:r>
          </w:p>
        </w:tc>
        <w:tc>
          <w:tcPr>
            <w:tcW w:w="1018" w:type="dxa"/>
            <w:vAlign w:val="center"/>
          </w:tcPr>
          <w:p w14:paraId="735EF017" w14:textId="77777777" w:rsidR="00D1424F" w:rsidRDefault="00706B52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1C2D972C" w14:textId="77777777" w:rsidR="00D1424F" w:rsidRDefault="00706B52">
            <w:r>
              <w:t>70.20</w:t>
            </w:r>
          </w:p>
        </w:tc>
        <w:tc>
          <w:tcPr>
            <w:tcW w:w="1131" w:type="dxa"/>
            <w:vAlign w:val="center"/>
          </w:tcPr>
          <w:p w14:paraId="1C0D2D5B" w14:textId="77777777" w:rsidR="00D1424F" w:rsidRDefault="00706B52">
            <w:r>
              <w:t>2.00</w:t>
            </w:r>
          </w:p>
        </w:tc>
        <w:tc>
          <w:tcPr>
            <w:tcW w:w="1245" w:type="dxa"/>
            <w:vAlign w:val="center"/>
          </w:tcPr>
          <w:p w14:paraId="4091C2A4" w14:textId="77777777" w:rsidR="00D1424F" w:rsidRDefault="00706B52">
            <w:r>
              <w:t>0.44</w:t>
            </w:r>
          </w:p>
        </w:tc>
        <w:tc>
          <w:tcPr>
            <w:tcW w:w="1075" w:type="dxa"/>
            <w:vAlign w:val="center"/>
          </w:tcPr>
          <w:p w14:paraId="32E4EB77" w14:textId="77777777" w:rsidR="00D1424F" w:rsidRDefault="00706B52">
            <w:r>
              <w:t>0.12</w:t>
            </w:r>
          </w:p>
        </w:tc>
        <w:tc>
          <w:tcPr>
            <w:tcW w:w="1465" w:type="dxa"/>
            <w:vAlign w:val="center"/>
          </w:tcPr>
          <w:p w14:paraId="1329FE90" w14:textId="77777777" w:rsidR="00D1424F" w:rsidRDefault="00706B52">
            <w:r>
              <w:t>K≤3.00,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D1794FB" w14:textId="77777777" w:rsidR="00D1424F" w:rsidRDefault="00706B52">
            <w:r>
              <w:t>满足</w:t>
            </w:r>
          </w:p>
        </w:tc>
      </w:tr>
      <w:tr w:rsidR="00D1424F" w14:paraId="20149148" w14:textId="77777777">
        <w:tc>
          <w:tcPr>
            <w:tcW w:w="1245" w:type="dxa"/>
            <w:shd w:val="clear" w:color="auto" w:fill="E6E6E6"/>
            <w:vAlign w:val="center"/>
          </w:tcPr>
          <w:p w14:paraId="571EB7FA" w14:textId="77777777" w:rsidR="00D1424F" w:rsidRDefault="00706B52">
            <w:r>
              <w:t>综合平均</w:t>
            </w:r>
          </w:p>
        </w:tc>
        <w:tc>
          <w:tcPr>
            <w:tcW w:w="1018" w:type="dxa"/>
            <w:vAlign w:val="center"/>
          </w:tcPr>
          <w:p w14:paraId="5084E403" w14:textId="77777777" w:rsidR="00D1424F" w:rsidRDefault="00D1424F"/>
        </w:tc>
        <w:tc>
          <w:tcPr>
            <w:tcW w:w="1018" w:type="dxa"/>
            <w:vAlign w:val="center"/>
          </w:tcPr>
          <w:p w14:paraId="152C1A0A" w14:textId="77777777" w:rsidR="00D1424F" w:rsidRDefault="00706B52">
            <w:r>
              <w:t>761.40</w:t>
            </w:r>
          </w:p>
        </w:tc>
        <w:tc>
          <w:tcPr>
            <w:tcW w:w="1131" w:type="dxa"/>
            <w:vAlign w:val="center"/>
          </w:tcPr>
          <w:p w14:paraId="57EFA808" w14:textId="77777777" w:rsidR="00D1424F" w:rsidRDefault="00706B52">
            <w:r>
              <w:t>2.00</w:t>
            </w:r>
          </w:p>
        </w:tc>
        <w:tc>
          <w:tcPr>
            <w:tcW w:w="1245" w:type="dxa"/>
            <w:vAlign w:val="center"/>
          </w:tcPr>
          <w:p w14:paraId="200E0FCD" w14:textId="77777777" w:rsidR="00D1424F" w:rsidRDefault="00706B52">
            <w:r>
              <w:t>0.44</w:t>
            </w:r>
          </w:p>
        </w:tc>
        <w:tc>
          <w:tcPr>
            <w:tcW w:w="1075" w:type="dxa"/>
            <w:vAlign w:val="center"/>
          </w:tcPr>
          <w:p w14:paraId="5680FD98" w14:textId="77777777" w:rsidR="00D1424F" w:rsidRDefault="00706B52">
            <w:r>
              <w:t>0.13</w:t>
            </w:r>
          </w:p>
        </w:tc>
        <w:tc>
          <w:tcPr>
            <w:tcW w:w="1465" w:type="dxa"/>
            <w:vAlign w:val="center"/>
          </w:tcPr>
          <w:p w14:paraId="2D8D8D0E" w14:textId="77777777" w:rsidR="00D1424F" w:rsidRDefault="00D1424F"/>
        </w:tc>
        <w:tc>
          <w:tcPr>
            <w:tcW w:w="1131" w:type="dxa"/>
            <w:vAlign w:val="center"/>
          </w:tcPr>
          <w:p w14:paraId="2A692DF3" w14:textId="77777777" w:rsidR="00D1424F" w:rsidRDefault="00D1424F"/>
        </w:tc>
      </w:tr>
      <w:tr w:rsidR="00D1424F" w14:paraId="6FF43D25" w14:textId="77777777">
        <w:tc>
          <w:tcPr>
            <w:tcW w:w="1245" w:type="dxa"/>
            <w:shd w:val="clear" w:color="auto" w:fill="E6E6E6"/>
            <w:vAlign w:val="center"/>
          </w:tcPr>
          <w:p w14:paraId="50162E01" w14:textId="77777777" w:rsidR="00D1424F" w:rsidRDefault="00706B52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7DEFB4B3" w14:textId="77777777" w:rsidR="00D1424F" w:rsidRDefault="00706B52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D1424F" w14:paraId="7BD5DB6B" w14:textId="77777777">
        <w:tc>
          <w:tcPr>
            <w:tcW w:w="1245" w:type="dxa"/>
            <w:shd w:val="clear" w:color="auto" w:fill="E6E6E6"/>
            <w:vAlign w:val="center"/>
          </w:tcPr>
          <w:p w14:paraId="07DABA0B" w14:textId="77777777" w:rsidR="00D1424F" w:rsidRDefault="00706B52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6D1FE660" w14:textId="77777777" w:rsidR="00D1424F" w:rsidRDefault="00706B52">
            <w:r>
              <w:t>外窗传热系数和太阳得热系数满足表</w:t>
            </w:r>
            <w:r>
              <w:t>3.3.1-3</w:t>
            </w:r>
            <w:r>
              <w:t>的要求</w:t>
            </w:r>
          </w:p>
        </w:tc>
      </w:tr>
      <w:tr w:rsidR="00D1424F" w14:paraId="2C97BA0B" w14:textId="77777777">
        <w:tc>
          <w:tcPr>
            <w:tcW w:w="1245" w:type="dxa"/>
            <w:shd w:val="clear" w:color="auto" w:fill="E6E6E6"/>
            <w:vAlign w:val="center"/>
          </w:tcPr>
          <w:p w14:paraId="564FA376" w14:textId="77777777" w:rsidR="00D1424F" w:rsidRDefault="00706B52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483ECEFE" w14:textId="77777777" w:rsidR="00D1424F" w:rsidRDefault="00706B52">
            <w:r>
              <w:t>满足</w:t>
            </w:r>
          </w:p>
        </w:tc>
      </w:tr>
    </w:tbl>
    <w:p w14:paraId="53C914AE" w14:textId="77777777" w:rsidR="00D1424F" w:rsidRDefault="00706B5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642B4B7F" w14:textId="77777777" w:rsidR="00D1424F" w:rsidRDefault="00706B52">
      <w:pPr>
        <w:pStyle w:val="2"/>
        <w:widowControl w:val="0"/>
        <w:rPr>
          <w:kern w:val="2"/>
        </w:rPr>
      </w:pPr>
      <w:bookmarkStart w:id="61" w:name="_Toc90307710"/>
      <w:r>
        <w:rPr>
          <w:kern w:val="2"/>
        </w:rPr>
        <w:t>周边地面构造</w:t>
      </w:r>
      <w:bookmarkEnd w:id="61"/>
    </w:p>
    <w:p w14:paraId="6BFC43BD" w14:textId="77777777" w:rsidR="00D1424F" w:rsidRDefault="00706B52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2" w:name="_Toc90307711"/>
      <w:r>
        <w:rPr>
          <w:color w:val="000000"/>
          <w:kern w:val="2"/>
          <w:szCs w:val="24"/>
        </w:rPr>
        <w:t>周边地面构造一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1424F" w14:paraId="6EE27426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7BFAC7C" w14:textId="77777777" w:rsidR="00D1424F" w:rsidRDefault="00706B52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48F095" w14:textId="77777777" w:rsidR="00D1424F" w:rsidRDefault="00706B5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424E4F" w14:textId="77777777" w:rsidR="00D1424F" w:rsidRDefault="00706B5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C2FFCC" w14:textId="77777777" w:rsidR="00D1424F" w:rsidRDefault="00706B5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DBF972" w14:textId="77777777" w:rsidR="00D1424F" w:rsidRDefault="00706B5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FD5712" w14:textId="77777777" w:rsidR="00D1424F" w:rsidRDefault="00706B5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801FA0C" w14:textId="77777777" w:rsidR="00D1424F" w:rsidRDefault="00706B52">
            <w:pPr>
              <w:jc w:val="center"/>
            </w:pPr>
            <w:r>
              <w:t>热惰性指标</w:t>
            </w:r>
          </w:p>
        </w:tc>
      </w:tr>
      <w:tr w:rsidR="00D1424F" w14:paraId="4F16154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08ED530" w14:textId="77777777" w:rsidR="00D1424F" w:rsidRDefault="00D1424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2953DD3" w14:textId="77777777" w:rsidR="00D1424F" w:rsidRDefault="00706B5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7181A6" w14:textId="77777777" w:rsidR="00D1424F" w:rsidRDefault="00706B52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8792E8" w14:textId="77777777" w:rsidR="00D1424F" w:rsidRDefault="00706B5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71BB86B" w14:textId="77777777" w:rsidR="00D1424F" w:rsidRDefault="00706B5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7EB2D8" w14:textId="77777777" w:rsidR="00D1424F" w:rsidRDefault="00706B5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09FD75E" w14:textId="77777777" w:rsidR="00D1424F" w:rsidRDefault="00706B52">
            <w:pPr>
              <w:jc w:val="center"/>
            </w:pPr>
            <w:r>
              <w:t>D=R*S</w:t>
            </w:r>
          </w:p>
        </w:tc>
      </w:tr>
      <w:tr w:rsidR="00D1424F" w14:paraId="42D91FEA" w14:textId="77777777">
        <w:tc>
          <w:tcPr>
            <w:tcW w:w="3345" w:type="dxa"/>
            <w:vAlign w:val="center"/>
          </w:tcPr>
          <w:p w14:paraId="1D3A2BDE" w14:textId="77777777" w:rsidR="00D1424F" w:rsidRDefault="00706B52">
            <w:r>
              <w:rPr>
                <w:color w:val="999999"/>
              </w:rPr>
              <w:t>水泥砂浆（</w:t>
            </w:r>
            <w:r>
              <w:rPr>
                <w:color w:val="999999"/>
              </w:rPr>
              <w:t>1</w:t>
            </w:r>
            <w:r>
              <w:rPr>
                <w:color w:val="999999"/>
              </w:rPr>
              <w:t>）</w:t>
            </w:r>
          </w:p>
        </w:tc>
        <w:tc>
          <w:tcPr>
            <w:tcW w:w="848" w:type="dxa"/>
            <w:vAlign w:val="center"/>
          </w:tcPr>
          <w:p w14:paraId="5BB1A18A" w14:textId="77777777" w:rsidR="00D1424F" w:rsidRDefault="00706B52">
            <w:r>
              <w:rPr>
                <w:color w:val="999999"/>
              </w:rPr>
              <w:t>6</w:t>
            </w:r>
          </w:p>
        </w:tc>
        <w:tc>
          <w:tcPr>
            <w:tcW w:w="1075" w:type="dxa"/>
            <w:vAlign w:val="center"/>
          </w:tcPr>
          <w:p w14:paraId="488F0652" w14:textId="77777777" w:rsidR="00D1424F" w:rsidRDefault="00706B52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31F253CD" w14:textId="77777777" w:rsidR="00D1424F" w:rsidRDefault="00706B52"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3885BB69" w14:textId="77777777" w:rsidR="00D1424F" w:rsidRDefault="00706B52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7D73801C" w14:textId="77777777" w:rsidR="00D1424F" w:rsidRDefault="00706B52">
            <w:r>
              <w:rPr>
                <w:color w:val="999999"/>
              </w:rPr>
              <w:t>0.006</w:t>
            </w:r>
          </w:p>
        </w:tc>
        <w:tc>
          <w:tcPr>
            <w:tcW w:w="1064" w:type="dxa"/>
            <w:vAlign w:val="center"/>
          </w:tcPr>
          <w:p w14:paraId="5306B1A0" w14:textId="77777777" w:rsidR="00D1424F" w:rsidRDefault="00706B52">
            <w:r>
              <w:rPr>
                <w:color w:val="999999"/>
              </w:rPr>
              <w:t>0.073</w:t>
            </w:r>
          </w:p>
        </w:tc>
      </w:tr>
      <w:tr w:rsidR="00D1424F" w14:paraId="18FDEEBD" w14:textId="77777777">
        <w:tc>
          <w:tcPr>
            <w:tcW w:w="3345" w:type="dxa"/>
            <w:vAlign w:val="center"/>
          </w:tcPr>
          <w:p w14:paraId="1EAA3737" w14:textId="77777777" w:rsidR="00D1424F" w:rsidRDefault="00706B52">
            <w:r>
              <w:rPr>
                <w:color w:val="999999"/>
              </w:rPr>
              <w:lastRenderedPageBreak/>
              <w:t>钢筋混凝土（</w:t>
            </w:r>
            <w:r>
              <w:rPr>
                <w:color w:val="999999"/>
              </w:rPr>
              <w:t>1</w:t>
            </w:r>
            <w:r>
              <w:rPr>
                <w:color w:val="999999"/>
              </w:rPr>
              <w:t>）</w:t>
            </w:r>
          </w:p>
        </w:tc>
        <w:tc>
          <w:tcPr>
            <w:tcW w:w="848" w:type="dxa"/>
            <w:vAlign w:val="center"/>
          </w:tcPr>
          <w:p w14:paraId="0314FF58" w14:textId="77777777" w:rsidR="00D1424F" w:rsidRDefault="00706B52"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57947596" w14:textId="77777777" w:rsidR="00D1424F" w:rsidRDefault="00706B52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756FD22F" w14:textId="77777777" w:rsidR="00D1424F" w:rsidRDefault="00706B52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5DDF4BFC" w14:textId="77777777" w:rsidR="00D1424F" w:rsidRDefault="00706B52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5A72E693" w14:textId="77777777" w:rsidR="00D1424F" w:rsidRDefault="00706B52"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0504820D" w14:textId="77777777" w:rsidR="00D1424F" w:rsidRDefault="00706B52">
            <w:r>
              <w:rPr>
                <w:color w:val="999999"/>
              </w:rPr>
              <w:t>1.186</w:t>
            </w:r>
          </w:p>
        </w:tc>
      </w:tr>
      <w:tr w:rsidR="00D1424F" w14:paraId="7000F146" w14:textId="77777777">
        <w:tc>
          <w:tcPr>
            <w:tcW w:w="3345" w:type="dxa"/>
            <w:vAlign w:val="center"/>
          </w:tcPr>
          <w:p w14:paraId="60BC7D1C" w14:textId="77777777" w:rsidR="00D1424F" w:rsidRDefault="00706B52">
            <w:r>
              <w:t>玻璃纤维板</w:t>
            </w:r>
          </w:p>
        </w:tc>
        <w:tc>
          <w:tcPr>
            <w:tcW w:w="848" w:type="dxa"/>
            <w:vAlign w:val="center"/>
          </w:tcPr>
          <w:p w14:paraId="3A187AB5" w14:textId="77777777" w:rsidR="00D1424F" w:rsidRDefault="00706B52">
            <w:r>
              <w:t>110</w:t>
            </w:r>
          </w:p>
        </w:tc>
        <w:tc>
          <w:tcPr>
            <w:tcW w:w="1075" w:type="dxa"/>
            <w:vAlign w:val="center"/>
          </w:tcPr>
          <w:p w14:paraId="58283BEF" w14:textId="77777777" w:rsidR="00D1424F" w:rsidRDefault="00706B52">
            <w:r>
              <w:t>0.035</w:t>
            </w:r>
          </w:p>
        </w:tc>
        <w:tc>
          <w:tcPr>
            <w:tcW w:w="1075" w:type="dxa"/>
            <w:vAlign w:val="center"/>
          </w:tcPr>
          <w:p w14:paraId="1A9012EC" w14:textId="77777777" w:rsidR="00D1424F" w:rsidRDefault="00706B52">
            <w:r>
              <w:t>0.515</w:t>
            </w:r>
          </w:p>
        </w:tc>
        <w:tc>
          <w:tcPr>
            <w:tcW w:w="848" w:type="dxa"/>
            <w:vAlign w:val="center"/>
          </w:tcPr>
          <w:p w14:paraId="2432AC12" w14:textId="77777777" w:rsidR="00D1424F" w:rsidRDefault="00706B52">
            <w:r>
              <w:t>1.10</w:t>
            </w:r>
          </w:p>
        </w:tc>
        <w:tc>
          <w:tcPr>
            <w:tcW w:w="1075" w:type="dxa"/>
            <w:vAlign w:val="center"/>
          </w:tcPr>
          <w:p w14:paraId="46FFFB31" w14:textId="77777777" w:rsidR="00D1424F" w:rsidRDefault="00706B52">
            <w:r>
              <w:t>2.857</w:t>
            </w:r>
          </w:p>
        </w:tc>
        <w:tc>
          <w:tcPr>
            <w:tcW w:w="1064" w:type="dxa"/>
            <w:vAlign w:val="center"/>
          </w:tcPr>
          <w:p w14:paraId="655459AB" w14:textId="77777777" w:rsidR="00D1424F" w:rsidRDefault="00706B52">
            <w:r>
              <w:t>1.619</w:t>
            </w:r>
          </w:p>
        </w:tc>
      </w:tr>
      <w:tr w:rsidR="00D1424F" w14:paraId="294BDF73" w14:textId="77777777">
        <w:tc>
          <w:tcPr>
            <w:tcW w:w="3345" w:type="dxa"/>
            <w:vAlign w:val="center"/>
          </w:tcPr>
          <w:p w14:paraId="6F3509CE" w14:textId="77777777" w:rsidR="00D1424F" w:rsidRDefault="00706B52">
            <w:r>
              <w:rPr>
                <w:color w:val="999999"/>
              </w:rPr>
              <w:t>纸面石膏板</w:t>
            </w:r>
          </w:p>
        </w:tc>
        <w:tc>
          <w:tcPr>
            <w:tcW w:w="848" w:type="dxa"/>
            <w:vAlign w:val="center"/>
          </w:tcPr>
          <w:p w14:paraId="60C61BF2" w14:textId="77777777" w:rsidR="00D1424F" w:rsidRDefault="00706B52">
            <w:r>
              <w:rPr>
                <w:color w:val="999999"/>
              </w:rPr>
              <w:t>12</w:t>
            </w:r>
          </w:p>
        </w:tc>
        <w:tc>
          <w:tcPr>
            <w:tcW w:w="1075" w:type="dxa"/>
            <w:vAlign w:val="center"/>
          </w:tcPr>
          <w:p w14:paraId="2B2AF359" w14:textId="77777777" w:rsidR="00D1424F" w:rsidRDefault="00706B52">
            <w:r>
              <w:rPr>
                <w:color w:val="999999"/>
              </w:rPr>
              <w:t>0.330</w:t>
            </w:r>
          </w:p>
        </w:tc>
        <w:tc>
          <w:tcPr>
            <w:tcW w:w="1075" w:type="dxa"/>
            <w:vAlign w:val="center"/>
          </w:tcPr>
          <w:p w14:paraId="29C66E68" w14:textId="77777777" w:rsidR="00D1424F" w:rsidRDefault="00706B52">
            <w:r>
              <w:rPr>
                <w:color w:val="999999"/>
              </w:rPr>
              <w:t>5.144</w:t>
            </w:r>
          </w:p>
        </w:tc>
        <w:tc>
          <w:tcPr>
            <w:tcW w:w="848" w:type="dxa"/>
            <w:vAlign w:val="center"/>
          </w:tcPr>
          <w:p w14:paraId="3C8653CA" w14:textId="77777777" w:rsidR="00D1424F" w:rsidRDefault="00706B52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08493538" w14:textId="77777777" w:rsidR="00D1424F" w:rsidRDefault="00706B52">
            <w:r>
              <w:rPr>
                <w:color w:val="999999"/>
              </w:rPr>
              <w:t>0.036</w:t>
            </w:r>
          </w:p>
        </w:tc>
        <w:tc>
          <w:tcPr>
            <w:tcW w:w="1064" w:type="dxa"/>
            <w:vAlign w:val="center"/>
          </w:tcPr>
          <w:p w14:paraId="7B8B47BC" w14:textId="77777777" w:rsidR="00D1424F" w:rsidRDefault="00706B52">
            <w:r>
              <w:rPr>
                <w:color w:val="999999"/>
              </w:rPr>
              <w:t>0.187</w:t>
            </w:r>
          </w:p>
        </w:tc>
      </w:tr>
      <w:tr w:rsidR="00D1424F" w14:paraId="14C8A0AC" w14:textId="77777777">
        <w:tc>
          <w:tcPr>
            <w:tcW w:w="3345" w:type="dxa"/>
            <w:vAlign w:val="center"/>
          </w:tcPr>
          <w:p w14:paraId="5EC804D5" w14:textId="77777777" w:rsidR="00D1424F" w:rsidRDefault="00706B5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A6E5937" w14:textId="77777777" w:rsidR="00D1424F" w:rsidRDefault="00706B52">
            <w:r>
              <w:t>248</w:t>
            </w:r>
          </w:p>
        </w:tc>
        <w:tc>
          <w:tcPr>
            <w:tcW w:w="1075" w:type="dxa"/>
            <w:vAlign w:val="center"/>
          </w:tcPr>
          <w:p w14:paraId="366153CB" w14:textId="77777777" w:rsidR="00D1424F" w:rsidRDefault="00706B52">
            <w:r>
              <w:t>－</w:t>
            </w:r>
          </w:p>
        </w:tc>
        <w:tc>
          <w:tcPr>
            <w:tcW w:w="1075" w:type="dxa"/>
            <w:vAlign w:val="center"/>
          </w:tcPr>
          <w:p w14:paraId="4ED87128" w14:textId="77777777" w:rsidR="00D1424F" w:rsidRDefault="00706B52">
            <w:r>
              <w:t>－</w:t>
            </w:r>
          </w:p>
        </w:tc>
        <w:tc>
          <w:tcPr>
            <w:tcW w:w="848" w:type="dxa"/>
            <w:vAlign w:val="center"/>
          </w:tcPr>
          <w:p w14:paraId="6079E046" w14:textId="77777777" w:rsidR="00D1424F" w:rsidRDefault="00706B52">
            <w:r>
              <w:t>－</w:t>
            </w:r>
          </w:p>
        </w:tc>
        <w:tc>
          <w:tcPr>
            <w:tcW w:w="1075" w:type="dxa"/>
            <w:vAlign w:val="center"/>
          </w:tcPr>
          <w:p w14:paraId="3E9DC7FA" w14:textId="77777777" w:rsidR="00D1424F" w:rsidRDefault="00706B52">
            <w:r>
              <w:t>2.969</w:t>
            </w:r>
          </w:p>
        </w:tc>
        <w:tc>
          <w:tcPr>
            <w:tcW w:w="1064" w:type="dxa"/>
            <w:vAlign w:val="center"/>
          </w:tcPr>
          <w:p w14:paraId="460DA6E6" w14:textId="77777777" w:rsidR="00D1424F" w:rsidRDefault="00706B52">
            <w:r>
              <w:t>3.065</w:t>
            </w:r>
          </w:p>
        </w:tc>
      </w:tr>
      <w:tr w:rsidR="00D1424F" w14:paraId="4EEF942B" w14:textId="77777777">
        <w:tc>
          <w:tcPr>
            <w:tcW w:w="3345" w:type="dxa"/>
            <w:shd w:val="clear" w:color="auto" w:fill="E6E6E6"/>
            <w:vAlign w:val="center"/>
          </w:tcPr>
          <w:p w14:paraId="6FC8952A" w14:textId="77777777" w:rsidR="00D1424F" w:rsidRDefault="00706B52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7D0F4C50" w14:textId="77777777" w:rsidR="00D1424F" w:rsidRDefault="00706B52">
            <w:pPr>
              <w:jc w:val="center"/>
            </w:pPr>
            <w:r>
              <w:t>2.86</w:t>
            </w:r>
          </w:p>
        </w:tc>
      </w:tr>
      <w:tr w:rsidR="00D1424F" w14:paraId="21A57608" w14:textId="77777777">
        <w:tc>
          <w:tcPr>
            <w:tcW w:w="3345" w:type="dxa"/>
            <w:shd w:val="clear" w:color="auto" w:fill="E6E6E6"/>
            <w:vAlign w:val="center"/>
          </w:tcPr>
          <w:p w14:paraId="5814203E" w14:textId="77777777" w:rsidR="00D1424F" w:rsidRDefault="00706B52">
            <w:r>
              <w:t>标准依据</w:t>
            </w:r>
          </w:p>
        </w:tc>
        <w:tc>
          <w:tcPr>
            <w:tcW w:w="5985" w:type="dxa"/>
            <w:gridSpan w:val="6"/>
          </w:tcPr>
          <w:p w14:paraId="1725D693" w14:textId="77777777" w:rsidR="00D1424F" w:rsidRDefault="00706B52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D1424F" w14:paraId="74F77849" w14:textId="77777777">
        <w:tc>
          <w:tcPr>
            <w:tcW w:w="3345" w:type="dxa"/>
            <w:shd w:val="clear" w:color="auto" w:fill="E6E6E6"/>
            <w:vAlign w:val="center"/>
          </w:tcPr>
          <w:p w14:paraId="63ADE653" w14:textId="77777777" w:rsidR="00D1424F" w:rsidRDefault="00706B52">
            <w:r>
              <w:t>标准要求</w:t>
            </w:r>
          </w:p>
        </w:tc>
        <w:tc>
          <w:tcPr>
            <w:tcW w:w="5985" w:type="dxa"/>
            <w:gridSpan w:val="6"/>
          </w:tcPr>
          <w:p w14:paraId="2169DAB1" w14:textId="77777777" w:rsidR="00D1424F" w:rsidRDefault="00706B52">
            <w:r>
              <w:t>R≥0.60</w:t>
            </w:r>
          </w:p>
        </w:tc>
      </w:tr>
      <w:tr w:rsidR="00D1424F" w14:paraId="3B060038" w14:textId="77777777">
        <w:tc>
          <w:tcPr>
            <w:tcW w:w="3345" w:type="dxa"/>
            <w:shd w:val="clear" w:color="auto" w:fill="E6E6E6"/>
            <w:vAlign w:val="center"/>
          </w:tcPr>
          <w:p w14:paraId="54CE8D5E" w14:textId="77777777" w:rsidR="00D1424F" w:rsidRDefault="00706B52">
            <w:r>
              <w:t>结论</w:t>
            </w:r>
          </w:p>
        </w:tc>
        <w:tc>
          <w:tcPr>
            <w:tcW w:w="5985" w:type="dxa"/>
            <w:gridSpan w:val="6"/>
          </w:tcPr>
          <w:p w14:paraId="13122AF0" w14:textId="77777777" w:rsidR="00D1424F" w:rsidRDefault="00706B52">
            <w:r>
              <w:t>满足</w:t>
            </w:r>
          </w:p>
        </w:tc>
      </w:tr>
    </w:tbl>
    <w:p w14:paraId="704345AC" w14:textId="77777777" w:rsidR="00D1424F" w:rsidRDefault="00706B5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 w14:paraId="5FD4D5D0" w14:textId="77777777" w:rsidR="00D1424F" w:rsidRDefault="00D1424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31B6FFF" w14:textId="77777777" w:rsidR="00D1424F" w:rsidRDefault="00D1424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EA43E89" w14:textId="77777777" w:rsidR="00D1424F" w:rsidRDefault="00706B52">
      <w:pPr>
        <w:pStyle w:val="2"/>
        <w:widowControl w:val="0"/>
        <w:rPr>
          <w:kern w:val="2"/>
        </w:rPr>
      </w:pPr>
      <w:bookmarkStart w:id="63" w:name="_Toc90307712"/>
      <w:r>
        <w:rPr>
          <w:kern w:val="2"/>
        </w:rPr>
        <w:t>采暖地下室外墙构造</w:t>
      </w:r>
      <w:bookmarkEnd w:id="63"/>
    </w:p>
    <w:p w14:paraId="0DFFF0C1" w14:textId="77777777" w:rsidR="00D1424F" w:rsidRDefault="00706B5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2EC3E492" w14:textId="77777777" w:rsidR="00D1424F" w:rsidRDefault="00706B52">
      <w:pPr>
        <w:pStyle w:val="2"/>
        <w:widowControl w:val="0"/>
        <w:rPr>
          <w:kern w:val="2"/>
        </w:rPr>
      </w:pPr>
      <w:bookmarkStart w:id="64" w:name="_Toc90307713"/>
      <w:r>
        <w:rPr>
          <w:kern w:val="2"/>
        </w:rPr>
        <w:t>变形缝</w:t>
      </w:r>
      <w:bookmarkEnd w:id="64"/>
    </w:p>
    <w:p w14:paraId="2C248151" w14:textId="77777777" w:rsidR="00D1424F" w:rsidRDefault="00706B5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0F81D6D2" w14:textId="77777777" w:rsidR="00D1424F" w:rsidRDefault="00706B52">
      <w:pPr>
        <w:pStyle w:val="2"/>
        <w:widowControl w:val="0"/>
        <w:rPr>
          <w:kern w:val="2"/>
        </w:rPr>
      </w:pPr>
      <w:bookmarkStart w:id="65" w:name="_Toc90307714"/>
      <w:r>
        <w:rPr>
          <w:kern w:val="2"/>
        </w:rPr>
        <w:t>有效通风换气面积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:rsidR="00D1424F" w14:paraId="365B397E" w14:textId="77777777">
        <w:tc>
          <w:tcPr>
            <w:tcW w:w="718" w:type="dxa"/>
            <w:shd w:val="clear" w:color="auto" w:fill="E6E6E6"/>
            <w:vAlign w:val="center"/>
          </w:tcPr>
          <w:p w14:paraId="031AFA54" w14:textId="77777777" w:rsidR="00D1424F" w:rsidRDefault="00706B52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3D02194B" w14:textId="77777777" w:rsidR="00D1424F" w:rsidRDefault="00706B52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1491359B" w14:textId="77777777" w:rsidR="00D1424F" w:rsidRDefault="00706B52"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21C2403F" w14:textId="77777777" w:rsidR="00D1424F" w:rsidRDefault="00706B52"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3427688F" w14:textId="77777777" w:rsidR="00D1424F" w:rsidRDefault="00706B52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66E30E36" w14:textId="77777777" w:rsidR="00D1424F" w:rsidRDefault="00706B52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2FA52CC6" w14:textId="77777777" w:rsidR="00D1424F" w:rsidRDefault="00706B52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6EB364C5" w14:textId="77777777" w:rsidR="00D1424F" w:rsidRDefault="00706B52"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2DC649" w14:textId="77777777" w:rsidR="00D1424F" w:rsidRDefault="00706B52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E1CCDF0" w14:textId="77777777" w:rsidR="00D1424F" w:rsidRDefault="00706B52">
            <w:pPr>
              <w:jc w:val="center"/>
            </w:pPr>
            <w:r>
              <w:t>有效通风面积</w:t>
            </w:r>
            <w:r>
              <w:t>/</w:t>
            </w:r>
            <w:r>
              <w:t>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2154DEC" w14:textId="77777777" w:rsidR="00D1424F" w:rsidRDefault="00706B52">
            <w:pPr>
              <w:jc w:val="center"/>
            </w:pPr>
            <w:r>
              <w:t>结论</w:t>
            </w:r>
          </w:p>
        </w:tc>
      </w:tr>
      <w:tr w:rsidR="00D1424F" w14:paraId="49BF009E" w14:textId="77777777">
        <w:tc>
          <w:tcPr>
            <w:tcW w:w="718" w:type="dxa"/>
            <w:vMerge w:val="restart"/>
            <w:vAlign w:val="center"/>
          </w:tcPr>
          <w:p w14:paraId="64B959D5" w14:textId="77777777" w:rsidR="00D1424F" w:rsidRDefault="00706B52">
            <w:r>
              <w:t>1</w:t>
            </w:r>
          </w:p>
        </w:tc>
        <w:tc>
          <w:tcPr>
            <w:tcW w:w="962" w:type="dxa"/>
            <w:vMerge w:val="restart"/>
            <w:vAlign w:val="center"/>
          </w:tcPr>
          <w:p w14:paraId="35B83006" w14:textId="77777777" w:rsidR="00D1424F" w:rsidRDefault="00706B52">
            <w:r>
              <w:t>1001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6172261" w14:textId="77777777" w:rsidR="00D1424F" w:rsidRDefault="00706B52">
            <w:r>
              <w:t>515.03</w:t>
            </w:r>
          </w:p>
        </w:tc>
        <w:tc>
          <w:tcPr>
            <w:tcW w:w="735" w:type="dxa"/>
            <w:vMerge w:val="restart"/>
            <w:vAlign w:val="center"/>
          </w:tcPr>
          <w:p w14:paraId="708ED906" w14:textId="77777777" w:rsidR="00D1424F" w:rsidRDefault="00706B52">
            <w:r>
              <w:t>554.85</w:t>
            </w:r>
          </w:p>
        </w:tc>
        <w:tc>
          <w:tcPr>
            <w:tcW w:w="962" w:type="dxa"/>
            <w:vAlign w:val="center"/>
          </w:tcPr>
          <w:p w14:paraId="3328A9B3" w14:textId="77777777" w:rsidR="00D1424F" w:rsidRDefault="00706B52">
            <w:r>
              <w:t>C1815</w:t>
            </w:r>
          </w:p>
        </w:tc>
        <w:tc>
          <w:tcPr>
            <w:tcW w:w="735" w:type="dxa"/>
            <w:vAlign w:val="center"/>
          </w:tcPr>
          <w:p w14:paraId="3A030EDF" w14:textId="77777777" w:rsidR="00D1424F" w:rsidRDefault="00706B52">
            <w:r>
              <w:t>2.70</w:t>
            </w:r>
          </w:p>
        </w:tc>
        <w:tc>
          <w:tcPr>
            <w:tcW w:w="679" w:type="dxa"/>
            <w:vAlign w:val="center"/>
          </w:tcPr>
          <w:p w14:paraId="225E487F" w14:textId="77777777" w:rsidR="00D1424F" w:rsidRDefault="00706B52">
            <w:r>
              <w:t>0.30</w:t>
            </w:r>
          </w:p>
        </w:tc>
        <w:tc>
          <w:tcPr>
            <w:tcW w:w="679" w:type="dxa"/>
            <w:vAlign w:val="center"/>
          </w:tcPr>
          <w:p w14:paraId="160FEE8E" w14:textId="77777777" w:rsidR="00D1424F" w:rsidRDefault="00706B52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7C3F7CD2" w14:textId="77777777" w:rsidR="00D1424F" w:rsidRDefault="00706B52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2AA4902F" w14:textId="77777777" w:rsidR="00D1424F" w:rsidRDefault="00706B52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14:paraId="063C1359" w14:textId="77777777" w:rsidR="00D1424F" w:rsidRDefault="00706B52">
            <w:r>
              <w:rPr>
                <w:color w:val="FF0000"/>
              </w:rPr>
              <w:t>不适宜</w:t>
            </w:r>
          </w:p>
        </w:tc>
      </w:tr>
      <w:tr w:rsidR="00D1424F" w14:paraId="25440292" w14:textId="77777777">
        <w:tc>
          <w:tcPr>
            <w:tcW w:w="718" w:type="dxa"/>
            <w:vMerge/>
            <w:vAlign w:val="center"/>
          </w:tcPr>
          <w:p w14:paraId="3F878B95" w14:textId="77777777" w:rsidR="00D1424F" w:rsidRDefault="00D1424F"/>
        </w:tc>
        <w:tc>
          <w:tcPr>
            <w:tcW w:w="962" w:type="dxa"/>
            <w:vMerge/>
            <w:vAlign w:val="center"/>
          </w:tcPr>
          <w:p w14:paraId="4E02B955" w14:textId="77777777" w:rsidR="00D1424F" w:rsidRDefault="00D1424F"/>
        </w:tc>
        <w:tc>
          <w:tcPr>
            <w:tcW w:w="735" w:type="dxa"/>
            <w:gridSpan w:val="2"/>
            <w:vMerge/>
            <w:vAlign w:val="center"/>
          </w:tcPr>
          <w:p w14:paraId="598CC26D" w14:textId="77777777" w:rsidR="00D1424F" w:rsidRDefault="00D1424F"/>
        </w:tc>
        <w:tc>
          <w:tcPr>
            <w:tcW w:w="735" w:type="dxa"/>
            <w:vMerge/>
            <w:vAlign w:val="center"/>
          </w:tcPr>
          <w:p w14:paraId="080BB38E" w14:textId="77777777" w:rsidR="00D1424F" w:rsidRDefault="00D1424F"/>
        </w:tc>
        <w:tc>
          <w:tcPr>
            <w:tcW w:w="962" w:type="dxa"/>
            <w:vAlign w:val="center"/>
          </w:tcPr>
          <w:p w14:paraId="43F40DE7" w14:textId="77777777" w:rsidR="00D1424F" w:rsidRDefault="00706B52">
            <w:r>
              <w:t>C1815</w:t>
            </w:r>
          </w:p>
        </w:tc>
        <w:tc>
          <w:tcPr>
            <w:tcW w:w="735" w:type="dxa"/>
            <w:vAlign w:val="center"/>
          </w:tcPr>
          <w:p w14:paraId="04C61D0E" w14:textId="77777777" w:rsidR="00D1424F" w:rsidRDefault="00706B52">
            <w:r>
              <w:t>2.70</w:t>
            </w:r>
          </w:p>
        </w:tc>
        <w:tc>
          <w:tcPr>
            <w:tcW w:w="679" w:type="dxa"/>
            <w:vAlign w:val="center"/>
          </w:tcPr>
          <w:p w14:paraId="3F555629" w14:textId="77777777" w:rsidR="00D1424F" w:rsidRDefault="00706B52">
            <w:r>
              <w:t>0.30</w:t>
            </w:r>
          </w:p>
        </w:tc>
        <w:tc>
          <w:tcPr>
            <w:tcW w:w="679" w:type="dxa"/>
            <w:vAlign w:val="center"/>
          </w:tcPr>
          <w:p w14:paraId="47D745F3" w14:textId="77777777" w:rsidR="00D1424F" w:rsidRDefault="00706B5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8A35A10" w14:textId="77777777" w:rsidR="00D1424F" w:rsidRDefault="00D1424F"/>
        </w:tc>
        <w:tc>
          <w:tcPr>
            <w:tcW w:w="1018" w:type="dxa"/>
            <w:vMerge/>
            <w:vAlign w:val="center"/>
          </w:tcPr>
          <w:p w14:paraId="1DC2E90A" w14:textId="77777777" w:rsidR="00D1424F" w:rsidRDefault="00D1424F"/>
        </w:tc>
        <w:tc>
          <w:tcPr>
            <w:tcW w:w="1030" w:type="dxa"/>
            <w:vMerge/>
            <w:vAlign w:val="center"/>
          </w:tcPr>
          <w:p w14:paraId="5972D436" w14:textId="77777777" w:rsidR="00D1424F" w:rsidRDefault="00D1424F"/>
        </w:tc>
      </w:tr>
      <w:tr w:rsidR="00D1424F" w14:paraId="1C6152F3" w14:textId="77777777">
        <w:tc>
          <w:tcPr>
            <w:tcW w:w="718" w:type="dxa"/>
            <w:vMerge/>
            <w:vAlign w:val="center"/>
          </w:tcPr>
          <w:p w14:paraId="3D23648B" w14:textId="77777777" w:rsidR="00D1424F" w:rsidRDefault="00D1424F"/>
        </w:tc>
        <w:tc>
          <w:tcPr>
            <w:tcW w:w="962" w:type="dxa"/>
            <w:vMerge/>
            <w:vAlign w:val="center"/>
          </w:tcPr>
          <w:p w14:paraId="11D5099B" w14:textId="77777777" w:rsidR="00D1424F" w:rsidRDefault="00D1424F"/>
        </w:tc>
        <w:tc>
          <w:tcPr>
            <w:tcW w:w="735" w:type="dxa"/>
            <w:gridSpan w:val="2"/>
            <w:vMerge/>
            <w:vAlign w:val="center"/>
          </w:tcPr>
          <w:p w14:paraId="34DE425F" w14:textId="77777777" w:rsidR="00D1424F" w:rsidRDefault="00D1424F"/>
        </w:tc>
        <w:tc>
          <w:tcPr>
            <w:tcW w:w="735" w:type="dxa"/>
            <w:vMerge/>
            <w:vAlign w:val="center"/>
          </w:tcPr>
          <w:p w14:paraId="4DA4FFCB" w14:textId="77777777" w:rsidR="00D1424F" w:rsidRDefault="00D1424F"/>
        </w:tc>
        <w:tc>
          <w:tcPr>
            <w:tcW w:w="962" w:type="dxa"/>
            <w:vAlign w:val="center"/>
          </w:tcPr>
          <w:p w14:paraId="4DF5DAF3" w14:textId="77777777" w:rsidR="00D1424F" w:rsidRDefault="00706B52">
            <w:r>
              <w:t>C1815</w:t>
            </w:r>
          </w:p>
        </w:tc>
        <w:tc>
          <w:tcPr>
            <w:tcW w:w="735" w:type="dxa"/>
            <w:vAlign w:val="center"/>
          </w:tcPr>
          <w:p w14:paraId="6BDD6BB3" w14:textId="77777777" w:rsidR="00D1424F" w:rsidRDefault="00706B52">
            <w:r>
              <w:t>2.70</w:t>
            </w:r>
          </w:p>
        </w:tc>
        <w:tc>
          <w:tcPr>
            <w:tcW w:w="679" w:type="dxa"/>
            <w:vAlign w:val="center"/>
          </w:tcPr>
          <w:p w14:paraId="2879A08C" w14:textId="77777777" w:rsidR="00D1424F" w:rsidRDefault="00706B52">
            <w:r>
              <w:t>0.30</w:t>
            </w:r>
          </w:p>
        </w:tc>
        <w:tc>
          <w:tcPr>
            <w:tcW w:w="679" w:type="dxa"/>
            <w:vAlign w:val="center"/>
          </w:tcPr>
          <w:p w14:paraId="5D10F1B3" w14:textId="77777777" w:rsidR="00D1424F" w:rsidRDefault="00706B5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E154DDF" w14:textId="77777777" w:rsidR="00D1424F" w:rsidRDefault="00D1424F"/>
        </w:tc>
        <w:tc>
          <w:tcPr>
            <w:tcW w:w="1018" w:type="dxa"/>
            <w:vMerge/>
            <w:vAlign w:val="center"/>
          </w:tcPr>
          <w:p w14:paraId="425948CA" w14:textId="77777777" w:rsidR="00D1424F" w:rsidRDefault="00D1424F"/>
        </w:tc>
        <w:tc>
          <w:tcPr>
            <w:tcW w:w="1030" w:type="dxa"/>
            <w:vMerge/>
            <w:vAlign w:val="center"/>
          </w:tcPr>
          <w:p w14:paraId="764A530F" w14:textId="77777777" w:rsidR="00D1424F" w:rsidRDefault="00D1424F"/>
        </w:tc>
      </w:tr>
      <w:tr w:rsidR="00D1424F" w14:paraId="426022D8" w14:textId="77777777">
        <w:tc>
          <w:tcPr>
            <w:tcW w:w="718" w:type="dxa"/>
            <w:vMerge/>
            <w:vAlign w:val="center"/>
          </w:tcPr>
          <w:p w14:paraId="5CB7E85A" w14:textId="77777777" w:rsidR="00D1424F" w:rsidRDefault="00D1424F"/>
        </w:tc>
        <w:tc>
          <w:tcPr>
            <w:tcW w:w="962" w:type="dxa"/>
            <w:vMerge/>
            <w:vAlign w:val="center"/>
          </w:tcPr>
          <w:p w14:paraId="1659A7C1" w14:textId="77777777" w:rsidR="00D1424F" w:rsidRDefault="00D1424F"/>
        </w:tc>
        <w:tc>
          <w:tcPr>
            <w:tcW w:w="735" w:type="dxa"/>
            <w:gridSpan w:val="2"/>
            <w:vMerge/>
            <w:vAlign w:val="center"/>
          </w:tcPr>
          <w:p w14:paraId="08854F8A" w14:textId="77777777" w:rsidR="00D1424F" w:rsidRDefault="00D1424F"/>
        </w:tc>
        <w:tc>
          <w:tcPr>
            <w:tcW w:w="735" w:type="dxa"/>
            <w:vMerge/>
            <w:vAlign w:val="center"/>
          </w:tcPr>
          <w:p w14:paraId="7D490BFD" w14:textId="77777777" w:rsidR="00D1424F" w:rsidRDefault="00D1424F"/>
        </w:tc>
        <w:tc>
          <w:tcPr>
            <w:tcW w:w="962" w:type="dxa"/>
            <w:vAlign w:val="center"/>
          </w:tcPr>
          <w:p w14:paraId="765DE537" w14:textId="77777777" w:rsidR="00D1424F" w:rsidRDefault="00706B52">
            <w:r>
              <w:t>C1815</w:t>
            </w:r>
          </w:p>
        </w:tc>
        <w:tc>
          <w:tcPr>
            <w:tcW w:w="735" w:type="dxa"/>
            <w:vAlign w:val="center"/>
          </w:tcPr>
          <w:p w14:paraId="0B2F5603" w14:textId="77777777" w:rsidR="00D1424F" w:rsidRDefault="00706B52">
            <w:r>
              <w:t>2.70</w:t>
            </w:r>
          </w:p>
        </w:tc>
        <w:tc>
          <w:tcPr>
            <w:tcW w:w="679" w:type="dxa"/>
            <w:vAlign w:val="center"/>
          </w:tcPr>
          <w:p w14:paraId="32035B47" w14:textId="77777777" w:rsidR="00D1424F" w:rsidRDefault="00706B52">
            <w:r>
              <w:t>0.30</w:t>
            </w:r>
          </w:p>
        </w:tc>
        <w:tc>
          <w:tcPr>
            <w:tcW w:w="679" w:type="dxa"/>
            <w:vAlign w:val="center"/>
          </w:tcPr>
          <w:p w14:paraId="45D17062" w14:textId="77777777" w:rsidR="00D1424F" w:rsidRDefault="00706B5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ED14548" w14:textId="77777777" w:rsidR="00D1424F" w:rsidRDefault="00D1424F"/>
        </w:tc>
        <w:tc>
          <w:tcPr>
            <w:tcW w:w="1018" w:type="dxa"/>
            <w:vMerge/>
            <w:vAlign w:val="center"/>
          </w:tcPr>
          <w:p w14:paraId="0D5BA14B" w14:textId="77777777" w:rsidR="00D1424F" w:rsidRDefault="00D1424F"/>
        </w:tc>
        <w:tc>
          <w:tcPr>
            <w:tcW w:w="1030" w:type="dxa"/>
            <w:vMerge/>
            <w:vAlign w:val="center"/>
          </w:tcPr>
          <w:p w14:paraId="0F476E53" w14:textId="77777777" w:rsidR="00D1424F" w:rsidRDefault="00D1424F"/>
        </w:tc>
      </w:tr>
      <w:tr w:rsidR="00D1424F" w14:paraId="5D8C23C1" w14:textId="77777777">
        <w:tc>
          <w:tcPr>
            <w:tcW w:w="718" w:type="dxa"/>
            <w:vMerge/>
            <w:vAlign w:val="center"/>
          </w:tcPr>
          <w:p w14:paraId="7D259740" w14:textId="77777777" w:rsidR="00D1424F" w:rsidRDefault="00D1424F"/>
        </w:tc>
        <w:tc>
          <w:tcPr>
            <w:tcW w:w="962" w:type="dxa"/>
            <w:vMerge/>
            <w:vAlign w:val="center"/>
          </w:tcPr>
          <w:p w14:paraId="262869D6" w14:textId="77777777" w:rsidR="00D1424F" w:rsidRDefault="00D1424F"/>
        </w:tc>
        <w:tc>
          <w:tcPr>
            <w:tcW w:w="735" w:type="dxa"/>
            <w:gridSpan w:val="2"/>
            <w:vMerge/>
            <w:vAlign w:val="center"/>
          </w:tcPr>
          <w:p w14:paraId="77710CAF" w14:textId="77777777" w:rsidR="00D1424F" w:rsidRDefault="00D1424F"/>
        </w:tc>
        <w:tc>
          <w:tcPr>
            <w:tcW w:w="735" w:type="dxa"/>
            <w:vMerge/>
            <w:vAlign w:val="center"/>
          </w:tcPr>
          <w:p w14:paraId="47007C87" w14:textId="77777777" w:rsidR="00D1424F" w:rsidRDefault="00D1424F"/>
        </w:tc>
        <w:tc>
          <w:tcPr>
            <w:tcW w:w="962" w:type="dxa"/>
            <w:vAlign w:val="center"/>
          </w:tcPr>
          <w:p w14:paraId="78B610B2" w14:textId="77777777" w:rsidR="00D1424F" w:rsidRDefault="00706B52">
            <w:r>
              <w:t>C1815</w:t>
            </w:r>
          </w:p>
        </w:tc>
        <w:tc>
          <w:tcPr>
            <w:tcW w:w="735" w:type="dxa"/>
            <w:vAlign w:val="center"/>
          </w:tcPr>
          <w:p w14:paraId="7BAB6BB4" w14:textId="77777777" w:rsidR="00D1424F" w:rsidRDefault="00706B52">
            <w:r>
              <w:t>2.70</w:t>
            </w:r>
          </w:p>
        </w:tc>
        <w:tc>
          <w:tcPr>
            <w:tcW w:w="679" w:type="dxa"/>
            <w:vAlign w:val="center"/>
          </w:tcPr>
          <w:p w14:paraId="7A4FE015" w14:textId="77777777" w:rsidR="00D1424F" w:rsidRDefault="00706B52">
            <w:r>
              <w:t>0.30</w:t>
            </w:r>
          </w:p>
        </w:tc>
        <w:tc>
          <w:tcPr>
            <w:tcW w:w="679" w:type="dxa"/>
            <w:vAlign w:val="center"/>
          </w:tcPr>
          <w:p w14:paraId="65548408" w14:textId="77777777" w:rsidR="00D1424F" w:rsidRDefault="00706B5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65A113A" w14:textId="77777777" w:rsidR="00D1424F" w:rsidRDefault="00D1424F"/>
        </w:tc>
        <w:tc>
          <w:tcPr>
            <w:tcW w:w="1018" w:type="dxa"/>
            <w:vMerge/>
            <w:vAlign w:val="center"/>
          </w:tcPr>
          <w:p w14:paraId="7853D49B" w14:textId="77777777" w:rsidR="00D1424F" w:rsidRDefault="00D1424F"/>
        </w:tc>
        <w:tc>
          <w:tcPr>
            <w:tcW w:w="1030" w:type="dxa"/>
            <w:vMerge/>
            <w:vAlign w:val="center"/>
          </w:tcPr>
          <w:p w14:paraId="431025EF" w14:textId="77777777" w:rsidR="00D1424F" w:rsidRDefault="00D1424F"/>
        </w:tc>
      </w:tr>
      <w:tr w:rsidR="00D1424F" w14:paraId="6D3DD941" w14:textId="77777777">
        <w:tc>
          <w:tcPr>
            <w:tcW w:w="718" w:type="dxa"/>
            <w:vMerge/>
            <w:vAlign w:val="center"/>
          </w:tcPr>
          <w:p w14:paraId="64448C76" w14:textId="77777777" w:rsidR="00D1424F" w:rsidRDefault="00D1424F"/>
        </w:tc>
        <w:tc>
          <w:tcPr>
            <w:tcW w:w="962" w:type="dxa"/>
            <w:vMerge/>
            <w:vAlign w:val="center"/>
          </w:tcPr>
          <w:p w14:paraId="34CD738B" w14:textId="77777777" w:rsidR="00D1424F" w:rsidRDefault="00D1424F"/>
        </w:tc>
        <w:tc>
          <w:tcPr>
            <w:tcW w:w="735" w:type="dxa"/>
            <w:gridSpan w:val="2"/>
            <w:vMerge/>
            <w:vAlign w:val="center"/>
          </w:tcPr>
          <w:p w14:paraId="48D66BD2" w14:textId="77777777" w:rsidR="00D1424F" w:rsidRDefault="00D1424F"/>
        </w:tc>
        <w:tc>
          <w:tcPr>
            <w:tcW w:w="735" w:type="dxa"/>
            <w:vMerge/>
            <w:vAlign w:val="center"/>
          </w:tcPr>
          <w:p w14:paraId="64F32656" w14:textId="77777777" w:rsidR="00D1424F" w:rsidRDefault="00D1424F"/>
        </w:tc>
        <w:tc>
          <w:tcPr>
            <w:tcW w:w="962" w:type="dxa"/>
            <w:vAlign w:val="center"/>
          </w:tcPr>
          <w:p w14:paraId="5F12A348" w14:textId="77777777" w:rsidR="00D1424F" w:rsidRDefault="00706B52">
            <w:r>
              <w:t>C1815</w:t>
            </w:r>
          </w:p>
        </w:tc>
        <w:tc>
          <w:tcPr>
            <w:tcW w:w="735" w:type="dxa"/>
            <w:vAlign w:val="center"/>
          </w:tcPr>
          <w:p w14:paraId="690EEC87" w14:textId="77777777" w:rsidR="00D1424F" w:rsidRDefault="00706B52">
            <w:r>
              <w:t>2.70</w:t>
            </w:r>
          </w:p>
        </w:tc>
        <w:tc>
          <w:tcPr>
            <w:tcW w:w="679" w:type="dxa"/>
            <w:vAlign w:val="center"/>
          </w:tcPr>
          <w:p w14:paraId="7C94DC0B" w14:textId="77777777" w:rsidR="00D1424F" w:rsidRDefault="00706B52">
            <w:r>
              <w:t>0.30</w:t>
            </w:r>
          </w:p>
        </w:tc>
        <w:tc>
          <w:tcPr>
            <w:tcW w:w="679" w:type="dxa"/>
            <w:vAlign w:val="center"/>
          </w:tcPr>
          <w:p w14:paraId="75CA8C80" w14:textId="77777777" w:rsidR="00D1424F" w:rsidRDefault="00706B5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67D0A1A" w14:textId="77777777" w:rsidR="00D1424F" w:rsidRDefault="00D1424F"/>
        </w:tc>
        <w:tc>
          <w:tcPr>
            <w:tcW w:w="1018" w:type="dxa"/>
            <w:vMerge/>
            <w:vAlign w:val="center"/>
          </w:tcPr>
          <w:p w14:paraId="35F96E2C" w14:textId="77777777" w:rsidR="00D1424F" w:rsidRDefault="00D1424F"/>
        </w:tc>
        <w:tc>
          <w:tcPr>
            <w:tcW w:w="1030" w:type="dxa"/>
            <w:vMerge/>
            <w:vAlign w:val="center"/>
          </w:tcPr>
          <w:p w14:paraId="3D046906" w14:textId="77777777" w:rsidR="00D1424F" w:rsidRDefault="00D1424F"/>
        </w:tc>
      </w:tr>
      <w:tr w:rsidR="00D1424F" w14:paraId="53B07D99" w14:textId="77777777">
        <w:tc>
          <w:tcPr>
            <w:tcW w:w="718" w:type="dxa"/>
            <w:vMerge/>
            <w:vAlign w:val="center"/>
          </w:tcPr>
          <w:p w14:paraId="78C476CA" w14:textId="77777777" w:rsidR="00D1424F" w:rsidRDefault="00D1424F"/>
        </w:tc>
        <w:tc>
          <w:tcPr>
            <w:tcW w:w="962" w:type="dxa"/>
            <w:vMerge/>
            <w:vAlign w:val="center"/>
          </w:tcPr>
          <w:p w14:paraId="240E1E0B" w14:textId="77777777" w:rsidR="00D1424F" w:rsidRDefault="00D1424F"/>
        </w:tc>
        <w:tc>
          <w:tcPr>
            <w:tcW w:w="735" w:type="dxa"/>
            <w:gridSpan w:val="2"/>
            <w:vMerge/>
            <w:vAlign w:val="center"/>
          </w:tcPr>
          <w:p w14:paraId="4CA34CCF" w14:textId="77777777" w:rsidR="00D1424F" w:rsidRDefault="00D1424F"/>
        </w:tc>
        <w:tc>
          <w:tcPr>
            <w:tcW w:w="735" w:type="dxa"/>
            <w:vMerge/>
            <w:vAlign w:val="center"/>
          </w:tcPr>
          <w:p w14:paraId="2FC67F9C" w14:textId="77777777" w:rsidR="00D1424F" w:rsidRDefault="00D1424F"/>
        </w:tc>
        <w:tc>
          <w:tcPr>
            <w:tcW w:w="962" w:type="dxa"/>
            <w:vAlign w:val="center"/>
          </w:tcPr>
          <w:p w14:paraId="6D1A586A" w14:textId="77777777" w:rsidR="00D1424F" w:rsidRDefault="00706B52">
            <w:r>
              <w:t>C1815</w:t>
            </w:r>
          </w:p>
        </w:tc>
        <w:tc>
          <w:tcPr>
            <w:tcW w:w="735" w:type="dxa"/>
            <w:vAlign w:val="center"/>
          </w:tcPr>
          <w:p w14:paraId="26BEC50F" w14:textId="77777777" w:rsidR="00D1424F" w:rsidRDefault="00706B52">
            <w:r>
              <w:t>2.70</w:t>
            </w:r>
          </w:p>
        </w:tc>
        <w:tc>
          <w:tcPr>
            <w:tcW w:w="679" w:type="dxa"/>
            <w:vAlign w:val="center"/>
          </w:tcPr>
          <w:p w14:paraId="7F9A8F4F" w14:textId="77777777" w:rsidR="00D1424F" w:rsidRDefault="00706B52">
            <w:r>
              <w:t>0.30</w:t>
            </w:r>
          </w:p>
        </w:tc>
        <w:tc>
          <w:tcPr>
            <w:tcW w:w="679" w:type="dxa"/>
            <w:vAlign w:val="center"/>
          </w:tcPr>
          <w:p w14:paraId="6778D91C" w14:textId="77777777" w:rsidR="00D1424F" w:rsidRDefault="00706B5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22DFA7D" w14:textId="77777777" w:rsidR="00D1424F" w:rsidRDefault="00D1424F"/>
        </w:tc>
        <w:tc>
          <w:tcPr>
            <w:tcW w:w="1018" w:type="dxa"/>
            <w:vMerge/>
            <w:vAlign w:val="center"/>
          </w:tcPr>
          <w:p w14:paraId="58EF55CA" w14:textId="77777777" w:rsidR="00D1424F" w:rsidRDefault="00D1424F"/>
        </w:tc>
        <w:tc>
          <w:tcPr>
            <w:tcW w:w="1030" w:type="dxa"/>
            <w:vMerge/>
            <w:vAlign w:val="center"/>
          </w:tcPr>
          <w:p w14:paraId="70BB120D" w14:textId="77777777" w:rsidR="00D1424F" w:rsidRDefault="00D1424F"/>
        </w:tc>
      </w:tr>
      <w:tr w:rsidR="00D1424F" w14:paraId="18205385" w14:textId="77777777">
        <w:tc>
          <w:tcPr>
            <w:tcW w:w="718" w:type="dxa"/>
            <w:vMerge/>
            <w:vAlign w:val="center"/>
          </w:tcPr>
          <w:p w14:paraId="34CF409B" w14:textId="77777777" w:rsidR="00D1424F" w:rsidRDefault="00D1424F"/>
        </w:tc>
        <w:tc>
          <w:tcPr>
            <w:tcW w:w="962" w:type="dxa"/>
            <w:vMerge/>
            <w:vAlign w:val="center"/>
          </w:tcPr>
          <w:p w14:paraId="0DEE54FA" w14:textId="77777777" w:rsidR="00D1424F" w:rsidRDefault="00D1424F"/>
        </w:tc>
        <w:tc>
          <w:tcPr>
            <w:tcW w:w="735" w:type="dxa"/>
            <w:gridSpan w:val="2"/>
            <w:vMerge/>
            <w:vAlign w:val="center"/>
          </w:tcPr>
          <w:p w14:paraId="0B3EA60F" w14:textId="77777777" w:rsidR="00D1424F" w:rsidRDefault="00D1424F"/>
        </w:tc>
        <w:tc>
          <w:tcPr>
            <w:tcW w:w="735" w:type="dxa"/>
            <w:vMerge/>
            <w:vAlign w:val="center"/>
          </w:tcPr>
          <w:p w14:paraId="7D753981" w14:textId="77777777" w:rsidR="00D1424F" w:rsidRDefault="00D1424F"/>
        </w:tc>
        <w:tc>
          <w:tcPr>
            <w:tcW w:w="962" w:type="dxa"/>
            <w:vAlign w:val="center"/>
          </w:tcPr>
          <w:p w14:paraId="152C0293" w14:textId="77777777" w:rsidR="00D1424F" w:rsidRDefault="00706B52">
            <w:r>
              <w:t>C1815</w:t>
            </w:r>
          </w:p>
        </w:tc>
        <w:tc>
          <w:tcPr>
            <w:tcW w:w="735" w:type="dxa"/>
            <w:vAlign w:val="center"/>
          </w:tcPr>
          <w:p w14:paraId="546B8CDB" w14:textId="77777777" w:rsidR="00D1424F" w:rsidRDefault="00706B52">
            <w:r>
              <w:t>2.70</w:t>
            </w:r>
          </w:p>
        </w:tc>
        <w:tc>
          <w:tcPr>
            <w:tcW w:w="679" w:type="dxa"/>
            <w:vAlign w:val="center"/>
          </w:tcPr>
          <w:p w14:paraId="3D078407" w14:textId="77777777" w:rsidR="00D1424F" w:rsidRDefault="00706B52">
            <w:r>
              <w:t>0.30</w:t>
            </w:r>
          </w:p>
        </w:tc>
        <w:tc>
          <w:tcPr>
            <w:tcW w:w="679" w:type="dxa"/>
            <w:vAlign w:val="center"/>
          </w:tcPr>
          <w:p w14:paraId="6460CB8B" w14:textId="77777777" w:rsidR="00D1424F" w:rsidRDefault="00706B5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06D8CE1" w14:textId="77777777" w:rsidR="00D1424F" w:rsidRDefault="00D1424F"/>
        </w:tc>
        <w:tc>
          <w:tcPr>
            <w:tcW w:w="1018" w:type="dxa"/>
            <w:vMerge/>
            <w:vAlign w:val="center"/>
          </w:tcPr>
          <w:p w14:paraId="35C27778" w14:textId="77777777" w:rsidR="00D1424F" w:rsidRDefault="00D1424F"/>
        </w:tc>
        <w:tc>
          <w:tcPr>
            <w:tcW w:w="1030" w:type="dxa"/>
            <w:vMerge/>
            <w:vAlign w:val="center"/>
          </w:tcPr>
          <w:p w14:paraId="006E0772" w14:textId="77777777" w:rsidR="00D1424F" w:rsidRDefault="00D1424F"/>
        </w:tc>
      </w:tr>
      <w:tr w:rsidR="00D1424F" w14:paraId="706D6047" w14:textId="77777777">
        <w:tc>
          <w:tcPr>
            <w:tcW w:w="718" w:type="dxa"/>
            <w:vMerge/>
            <w:vAlign w:val="center"/>
          </w:tcPr>
          <w:p w14:paraId="2B30C426" w14:textId="77777777" w:rsidR="00D1424F" w:rsidRDefault="00D1424F"/>
        </w:tc>
        <w:tc>
          <w:tcPr>
            <w:tcW w:w="962" w:type="dxa"/>
            <w:vMerge/>
            <w:vAlign w:val="center"/>
          </w:tcPr>
          <w:p w14:paraId="08E1B8F1" w14:textId="77777777" w:rsidR="00D1424F" w:rsidRDefault="00D1424F"/>
        </w:tc>
        <w:tc>
          <w:tcPr>
            <w:tcW w:w="735" w:type="dxa"/>
            <w:gridSpan w:val="2"/>
            <w:vMerge/>
            <w:vAlign w:val="center"/>
          </w:tcPr>
          <w:p w14:paraId="5680AA30" w14:textId="77777777" w:rsidR="00D1424F" w:rsidRDefault="00D1424F"/>
        </w:tc>
        <w:tc>
          <w:tcPr>
            <w:tcW w:w="735" w:type="dxa"/>
            <w:vMerge/>
            <w:vAlign w:val="center"/>
          </w:tcPr>
          <w:p w14:paraId="210DD136" w14:textId="77777777" w:rsidR="00D1424F" w:rsidRDefault="00D1424F"/>
        </w:tc>
        <w:tc>
          <w:tcPr>
            <w:tcW w:w="962" w:type="dxa"/>
            <w:vAlign w:val="center"/>
          </w:tcPr>
          <w:p w14:paraId="2A1FD7A4" w14:textId="77777777" w:rsidR="00D1424F" w:rsidRDefault="00706B52">
            <w:r>
              <w:t>C1815</w:t>
            </w:r>
          </w:p>
        </w:tc>
        <w:tc>
          <w:tcPr>
            <w:tcW w:w="735" w:type="dxa"/>
            <w:vAlign w:val="center"/>
          </w:tcPr>
          <w:p w14:paraId="22A06BF2" w14:textId="77777777" w:rsidR="00D1424F" w:rsidRDefault="00706B52">
            <w:r>
              <w:t>2.70</w:t>
            </w:r>
          </w:p>
        </w:tc>
        <w:tc>
          <w:tcPr>
            <w:tcW w:w="679" w:type="dxa"/>
            <w:vAlign w:val="center"/>
          </w:tcPr>
          <w:p w14:paraId="7F59F3AF" w14:textId="77777777" w:rsidR="00D1424F" w:rsidRDefault="00706B52">
            <w:r>
              <w:t>0.30</w:t>
            </w:r>
          </w:p>
        </w:tc>
        <w:tc>
          <w:tcPr>
            <w:tcW w:w="679" w:type="dxa"/>
            <w:vAlign w:val="center"/>
          </w:tcPr>
          <w:p w14:paraId="38E6796F" w14:textId="77777777" w:rsidR="00D1424F" w:rsidRDefault="00706B5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CCD70B6" w14:textId="77777777" w:rsidR="00D1424F" w:rsidRDefault="00D1424F"/>
        </w:tc>
        <w:tc>
          <w:tcPr>
            <w:tcW w:w="1018" w:type="dxa"/>
            <w:vMerge/>
            <w:vAlign w:val="center"/>
          </w:tcPr>
          <w:p w14:paraId="7069EAB4" w14:textId="77777777" w:rsidR="00D1424F" w:rsidRDefault="00D1424F"/>
        </w:tc>
        <w:tc>
          <w:tcPr>
            <w:tcW w:w="1030" w:type="dxa"/>
            <w:vMerge/>
            <w:vAlign w:val="center"/>
          </w:tcPr>
          <w:p w14:paraId="2A5DED82" w14:textId="77777777" w:rsidR="00D1424F" w:rsidRDefault="00D1424F"/>
        </w:tc>
      </w:tr>
      <w:tr w:rsidR="00D1424F" w14:paraId="1AAA5D04" w14:textId="77777777">
        <w:tc>
          <w:tcPr>
            <w:tcW w:w="718" w:type="dxa"/>
            <w:vMerge/>
            <w:vAlign w:val="center"/>
          </w:tcPr>
          <w:p w14:paraId="2F136BA5" w14:textId="77777777" w:rsidR="00D1424F" w:rsidRDefault="00D1424F"/>
        </w:tc>
        <w:tc>
          <w:tcPr>
            <w:tcW w:w="962" w:type="dxa"/>
            <w:vMerge/>
            <w:vAlign w:val="center"/>
          </w:tcPr>
          <w:p w14:paraId="1715697E" w14:textId="77777777" w:rsidR="00D1424F" w:rsidRDefault="00D1424F"/>
        </w:tc>
        <w:tc>
          <w:tcPr>
            <w:tcW w:w="735" w:type="dxa"/>
            <w:gridSpan w:val="2"/>
            <w:vMerge/>
            <w:vAlign w:val="center"/>
          </w:tcPr>
          <w:p w14:paraId="2B7CC45E" w14:textId="77777777" w:rsidR="00D1424F" w:rsidRDefault="00D1424F"/>
        </w:tc>
        <w:tc>
          <w:tcPr>
            <w:tcW w:w="735" w:type="dxa"/>
            <w:vMerge/>
            <w:vAlign w:val="center"/>
          </w:tcPr>
          <w:p w14:paraId="6C860976" w14:textId="77777777" w:rsidR="00D1424F" w:rsidRDefault="00D1424F"/>
        </w:tc>
        <w:tc>
          <w:tcPr>
            <w:tcW w:w="962" w:type="dxa"/>
            <w:vAlign w:val="center"/>
          </w:tcPr>
          <w:p w14:paraId="6D25E05C" w14:textId="77777777" w:rsidR="00D1424F" w:rsidRDefault="00706B52">
            <w:r>
              <w:t>C1815</w:t>
            </w:r>
          </w:p>
        </w:tc>
        <w:tc>
          <w:tcPr>
            <w:tcW w:w="735" w:type="dxa"/>
            <w:vAlign w:val="center"/>
          </w:tcPr>
          <w:p w14:paraId="611D2A39" w14:textId="77777777" w:rsidR="00D1424F" w:rsidRDefault="00706B52">
            <w:r>
              <w:t>2.70</w:t>
            </w:r>
          </w:p>
        </w:tc>
        <w:tc>
          <w:tcPr>
            <w:tcW w:w="679" w:type="dxa"/>
            <w:vAlign w:val="center"/>
          </w:tcPr>
          <w:p w14:paraId="36E9AFD7" w14:textId="77777777" w:rsidR="00D1424F" w:rsidRDefault="00706B52">
            <w:r>
              <w:t>0.30</w:t>
            </w:r>
          </w:p>
        </w:tc>
        <w:tc>
          <w:tcPr>
            <w:tcW w:w="679" w:type="dxa"/>
            <w:vAlign w:val="center"/>
          </w:tcPr>
          <w:p w14:paraId="3E0B8A7F" w14:textId="77777777" w:rsidR="00D1424F" w:rsidRDefault="00706B5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BCCF73D" w14:textId="77777777" w:rsidR="00D1424F" w:rsidRDefault="00D1424F"/>
        </w:tc>
        <w:tc>
          <w:tcPr>
            <w:tcW w:w="1018" w:type="dxa"/>
            <w:vMerge/>
            <w:vAlign w:val="center"/>
          </w:tcPr>
          <w:p w14:paraId="6135B57A" w14:textId="77777777" w:rsidR="00D1424F" w:rsidRDefault="00D1424F"/>
        </w:tc>
        <w:tc>
          <w:tcPr>
            <w:tcW w:w="1030" w:type="dxa"/>
            <w:vMerge/>
            <w:vAlign w:val="center"/>
          </w:tcPr>
          <w:p w14:paraId="647FECC0" w14:textId="77777777" w:rsidR="00D1424F" w:rsidRDefault="00D1424F"/>
        </w:tc>
      </w:tr>
      <w:tr w:rsidR="00D1424F" w14:paraId="153A68DA" w14:textId="77777777">
        <w:tc>
          <w:tcPr>
            <w:tcW w:w="718" w:type="dxa"/>
            <w:vMerge/>
            <w:vAlign w:val="center"/>
          </w:tcPr>
          <w:p w14:paraId="14BF1F13" w14:textId="77777777" w:rsidR="00D1424F" w:rsidRDefault="00D1424F"/>
        </w:tc>
        <w:tc>
          <w:tcPr>
            <w:tcW w:w="962" w:type="dxa"/>
            <w:vMerge/>
            <w:vAlign w:val="center"/>
          </w:tcPr>
          <w:p w14:paraId="0317CD5C" w14:textId="77777777" w:rsidR="00D1424F" w:rsidRDefault="00D1424F"/>
        </w:tc>
        <w:tc>
          <w:tcPr>
            <w:tcW w:w="735" w:type="dxa"/>
            <w:gridSpan w:val="2"/>
            <w:vMerge/>
            <w:vAlign w:val="center"/>
          </w:tcPr>
          <w:p w14:paraId="432DF167" w14:textId="77777777" w:rsidR="00D1424F" w:rsidRDefault="00D1424F"/>
        </w:tc>
        <w:tc>
          <w:tcPr>
            <w:tcW w:w="735" w:type="dxa"/>
            <w:vMerge/>
            <w:vAlign w:val="center"/>
          </w:tcPr>
          <w:p w14:paraId="5492D1FD" w14:textId="77777777" w:rsidR="00D1424F" w:rsidRDefault="00D1424F"/>
        </w:tc>
        <w:tc>
          <w:tcPr>
            <w:tcW w:w="962" w:type="dxa"/>
            <w:vAlign w:val="center"/>
          </w:tcPr>
          <w:p w14:paraId="1F8EB206" w14:textId="77777777" w:rsidR="00D1424F" w:rsidRDefault="00706B52">
            <w:r>
              <w:t>C1815</w:t>
            </w:r>
          </w:p>
        </w:tc>
        <w:tc>
          <w:tcPr>
            <w:tcW w:w="735" w:type="dxa"/>
            <w:vAlign w:val="center"/>
          </w:tcPr>
          <w:p w14:paraId="40506539" w14:textId="77777777" w:rsidR="00D1424F" w:rsidRDefault="00706B52">
            <w:r>
              <w:t>2.70</w:t>
            </w:r>
          </w:p>
        </w:tc>
        <w:tc>
          <w:tcPr>
            <w:tcW w:w="679" w:type="dxa"/>
            <w:vAlign w:val="center"/>
          </w:tcPr>
          <w:p w14:paraId="67481BC3" w14:textId="77777777" w:rsidR="00D1424F" w:rsidRDefault="00706B52">
            <w:r>
              <w:t>0.30</w:t>
            </w:r>
          </w:p>
        </w:tc>
        <w:tc>
          <w:tcPr>
            <w:tcW w:w="679" w:type="dxa"/>
            <w:vAlign w:val="center"/>
          </w:tcPr>
          <w:p w14:paraId="545E02CC" w14:textId="77777777" w:rsidR="00D1424F" w:rsidRDefault="00706B5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59E28B9" w14:textId="77777777" w:rsidR="00D1424F" w:rsidRDefault="00D1424F"/>
        </w:tc>
        <w:tc>
          <w:tcPr>
            <w:tcW w:w="1018" w:type="dxa"/>
            <w:vMerge/>
            <w:vAlign w:val="center"/>
          </w:tcPr>
          <w:p w14:paraId="0F8D082B" w14:textId="77777777" w:rsidR="00D1424F" w:rsidRDefault="00D1424F"/>
        </w:tc>
        <w:tc>
          <w:tcPr>
            <w:tcW w:w="1030" w:type="dxa"/>
            <w:vMerge/>
            <w:vAlign w:val="center"/>
          </w:tcPr>
          <w:p w14:paraId="307F0D9F" w14:textId="77777777" w:rsidR="00D1424F" w:rsidRDefault="00D1424F"/>
        </w:tc>
      </w:tr>
      <w:tr w:rsidR="00D1424F" w14:paraId="015D6260" w14:textId="77777777">
        <w:tc>
          <w:tcPr>
            <w:tcW w:w="718" w:type="dxa"/>
            <w:vMerge/>
            <w:vAlign w:val="center"/>
          </w:tcPr>
          <w:p w14:paraId="7CD52FBC" w14:textId="77777777" w:rsidR="00D1424F" w:rsidRDefault="00D1424F"/>
        </w:tc>
        <w:tc>
          <w:tcPr>
            <w:tcW w:w="962" w:type="dxa"/>
            <w:vMerge/>
            <w:vAlign w:val="center"/>
          </w:tcPr>
          <w:p w14:paraId="19953683" w14:textId="77777777" w:rsidR="00D1424F" w:rsidRDefault="00D1424F"/>
        </w:tc>
        <w:tc>
          <w:tcPr>
            <w:tcW w:w="735" w:type="dxa"/>
            <w:gridSpan w:val="2"/>
            <w:vMerge/>
            <w:vAlign w:val="center"/>
          </w:tcPr>
          <w:p w14:paraId="0C58F2C5" w14:textId="77777777" w:rsidR="00D1424F" w:rsidRDefault="00D1424F"/>
        </w:tc>
        <w:tc>
          <w:tcPr>
            <w:tcW w:w="735" w:type="dxa"/>
            <w:vMerge/>
            <w:vAlign w:val="center"/>
          </w:tcPr>
          <w:p w14:paraId="4B66255D" w14:textId="77777777" w:rsidR="00D1424F" w:rsidRDefault="00D1424F"/>
        </w:tc>
        <w:tc>
          <w:tcPr>
            <w:tcW w:w="962" w:type="dxa"/>
            <w:vAlign w:val="center"/>
          </w:tcPr>
          <w:p w14:paraId="28B44AA9" w14:textId="77777777" w:rsidR="00D1424F" w:rsidRDefault="00706B52">
            <w:r>
              <w:t>C1815</w:t>
            </w:r>
          </w:p>
        </w:tc>
        <w:tc>
          <w:tcPr>
            <w:tcW w:w="735" w:type="dxa"/>
            <w:vAlign w:val="center"/>
          </w:tcPr>
          <w:p w14:paraId="27A1021F" w14:textId="77777777" w:rsidR="00D1424F" w:rsidRDefault="00706B52">
            <w:r>
              <w:t>2.70</w:t>
            </w:r>
          </w:p>
        </w:tc>
        <w:tc>
          <w:tcPr>
            <w:tcW w:w="679" w:type="dxa"/>
            <w:vAlign w:val="center"/>
          </w:tcPr>
          <w:p w14:paraId="66DB3919" w14:textId="77777777" w:rsidR="00D1424F" w:rsidRDefault="00706B52">
            <w:r>
              <w:t>0.30</w:t>
            </w:r>
          </w:p>
        </w:tc>
        <w:tc>
          <w:tcPr>
            <w:tcW w:w="679" w:type="dxa"/>
            <w:vAlign w:val="center"/>
          </w:tcPr>
          <w:p w14:paraId="032A6C1F" w14:textId="77777777" w:rsidR="00D1424F" w:rsidRDefault="00706B5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D82944B" w14:textId="77777777" w:rsidR="00D1424F" w:rsidRDefault="00D1424F"/>
        </w:tc>
        <w:tc>
          <w:tcPr>
            <w:tcW w:w="1018" w:type="dxa"/>
            <w:vMerge/>
            <w:vAlign w:val="center"/>
          </w:tcPr>
          <w:p w14:paraId="657FA91C" w14:textId="77777777" w:rsidR="00D1424F" w:rsidRDefault="00D1424F"/>
        </w:tc>
        <w:tc>
          <w:tcPr>
            <w:tcW w:w="1030" w:type="dxa"/>
            <w:vMerge/>
            <w:vAlign w:val="center"/>
          </w:tcPr>
          <w:p w14:paraId="6D8779ED" w14:textId="77777777" w:rsidR="00D1424F" w:rsidRDefault="00D1424F"/>
        </w:tc>
      </w:tr>
      <w:tr w:rsidR="00D1424F" w14:paraId="59872B3A" w14:textId="77777777">
        <w:tc>
          <w:tcPr>
            <w:tcW w:w="718" w:type="dxa"/>
            <w:vMerge/>
            <w:vAlign w:val="center"/>
          </w:tcPr>
          <w:p w14:paraId="7693B84A" w14:textId="77777777" w:rsidR="00D1424F" w:rsidRDefault="00D1424F"/>
        </w:tc>
        <w:tc>
          <w:tcPr>
            <w:tcW w:w="962" w:type="dxa"/>
            <w:vMerge/>
            <w:vAlign w:val="center"/>
          </w:tcPr>
          <w:p w14:paraId="1C11F0AA" w14:textId="77777777" w:rsidR="00D1424F" w:rsidRDefault="00D1424F"/>
        </w:tc>
        <w:tc>
          <w:tcPr>
            <w:tcW w:w="735" w:type="dxa"/>
            <w:gridSpan w:val="2"/>
            <w:vMerge/>
            <w:vAlign w:val="center"/>
          </w:tcPr>
          <w:p w14:paraId="774A597C" w14:textId="77777777" w:rsidR="00D1424F" w:rsidRDefault="00D1424F"/>
        </w:tc>
        <w:tc>
          <w:tcPr>
            <w:tcW w:w="735" w:type="dxa"/>
            <w:vMerge/>
            <w:vAlign w:val="center"/>
          </w:tcPr>
          <w:p w14:paraId="7A57DEEF" w14:textId="77777777" w:rsidR="00D1424F" w:rsidRDefault="00D1424F"/>
        </w:tc>
        <w:tc>
          <w:tcPr>
            <w:tcW w:w="962" w:type="dxa"/>
            <w:vAlign w:val="center"/>
          </w:tcPr>
          <w:p w14:paraId="18105E74" w14:textId="77777777" w:rsidR="00D1424F" w:rsidRDefault="00706B52">
            <w:r>
              <w:t>C1815</w:t>
            </w:r>
          </w:p>
        </w:tc>
        <w:tc>
          <w:tcPr>
            <w:tcW w:w="735" w:type="dxa"/>
            <w:vAlign w:val="center"/>
          </w:tcPr>
          <w:p w14:paraId="470443B5" w14:textId="77777777" w:rsidR="00D1424F" w:rsidRDefault="00706B52">
            <w:r>
              <w:t>2.70</w:t>
            </w:r>
          </w:p>
        </w:tc>
        <w:tc>
          <w:tcPr>
            <w:tcW w:w="679" w:type="dxa"/>
            <w:vAlign w:val="center"/>
          </w:tcPr>
          <w:p w14:paraId="09A6601B" w14:textId="77777777" w:rsidR="00D1424F" w:rsidRDefault="00706B52">
            <w:r>
              <w:t>0.30</w:t>
            </w:r>
          </w:p>
        </w:tc>
        <w:tc>
          <w:tcPr>
            <w:tcW w:w="679" w:type="dxa"/>
            <w:vAlign w:val="center"/>
          </w:tcPr>
          <w:p w14:paraId="4EC1AE1F" w14:textId="77777777" w:rsidR="00D1424F" w:rsidRDefault="00706B5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741AB95" w14:textId="77777777" w:rsidR="00D1424F" w:rsidRDefault="00D1424F"/>
        </w:tc>
        <w:tc>
          <w:tcPr>
            <w:tcW w:w="1018" w:type="dxa"/>
            <w:vMerge/>
            <w:vAlign w:val="center"/>
          </w:tcPr>
          <w:p w14:paraId="2D60688B" w14:textId="77777777" w:rsidR="00D1424F" w:rsidRDefault="00D1424F"/>
        </w:tc>
        <w:tc>
          <w:tcPr>
            <w:tcW w:w="1030" w:type="dxa"/>
            <w:vMerge/>
            <w:vAlign w:val="center"/>
          </w:tcPr>
          <w:p w14:paraId="6697683F" w14:textId="77777777" w:rsidR="00D1424F" w:rsidRDefault="00D1424F"/>
        </w:tc>
      </w:tr>
      <w:tr w:rsidR="00D1424F" w14:paraId="099552B3" w14:textId="77777777">
        <w:tc>
          <w:tcPr>
            <w:tcW w:w="718" w:type="dxa"/>
            <w:vMerge/>
            <w:vAlign w:val="center"/>
          </w:tcPr>
          <w:p w14:paraId="319230F4" w14:textId="77777777" w:rsidR="00D1424F" w:rsidRDefault="00D1424F"/>
        </w:tc>
        <w:tc>
          <w:tcPr>
            <w:tcW w:w="962" w:type="dxa"/>
            <w:vMerge/>
            <w:vAlign w:val="center"/>
          </w:tcPr>
          <w:p w14:paraId="506CD529" w14:textId="77777777" w:rsidR="00D1424F" w:rsidRDefault="00D1424F"/>
        </w:tc>
        <w:tc>
          <w:tcPr>
            <w:tcW w:w="735" w:type="dxa"/>
            <w:gridSpan w:val="2"/>
            <w:vMerge/>
            <w:vAlign w:val="center"/>
          </w:tcPr>
          <w:p w14:paraId="7A3A5B89" w14:textId="77777777" w:rsidR="00D1424F" w:rsidRDefault="00D1424F"/>
        </w:tc>
        <w:tc>
          <w:tcPr>
            <w:tcW w:w="735" w:type="dxa"/>
            <w:vMerge/>
            <w:vAlign w:val="center"/>
          </w:tcPr>
          <w:p w14:paraId="2BD68836" w14:textId="77777777" w:rsidR="00D1424F" w:rsidRDefault="00D1424F"/>
        </w:tc>
        <w:tc>
          <w:tcPr>
            <w:tcW w:w="962" w:type="dxa"/>
            <w:vAlign w:val="center"/>
          </w:tcPr>
          <w:p w14:paraId="603459C1" w14:textId="77777777" w:rsidR="00D1424F" w:rsidRDefault="00706B52">
            <w:r>
              <w:t>C1815</w:t>
            </w:r>
          </w:p>
        </w:tc>
        <w:tc>
          <w:tcPr>
            <w:tcW w:w="735" w:type="dxa"/>
            <w:vAlign w:val="center"/>
          </w:tcPr>
          <w:p w14:paraId="53642EA8" w14:textId="77777777" w:rsidR="00D1424F" w:rsidRDefault="00706B52">
            <w:r>
              <w:t>2.70</w:t>
            </w:r>
          </w:p>
        </w:tc>
        <w:tc>
          <w:tcPr>
            <w:tcW w:w="679" w:type="dxa"/>
            <w:vAlign w:val="center"/>
          </w:tcPr>
          <w:p w14:paraId="455ED24D" w14:textId="77777777" w:rsidR="00D1424F" w:rsidRDefault="00706B52">
            <w:r>
              <w:t>0.30</w:t>
            </w:r>
          </w:p>
        </w:tc>
        <w:tc>
          <w:tcPr>
            <w:tcW w:w="679" w:type="dxa"/>
            <w:vAlign w:val="center"/>
          </w:tcPr>
          <w:p w14:paraId="61B6A3B2" w14:textId="77777777" w:rsidR="00D1424F" w:rsidRDefault="00706B5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6B2C7B2" w14:textId="77777777" w:rsidR="00D1424F" w:rsidRDefault="00D1424F"/>
        </w:tc>
        <w:tc>
          <w:tcPr>
            <w:tcW w:w="1018" w:type="dxa"/>
            <w:vMerge/>
            <w:vAlign w:val="center"/>
          </w:tcPr>
          <w:p w14:paraId="03A3BDF3" w14:textId="77777777" w:rsidR="00D1424F" w:rsidRDefault="00D1424F"/>
        </w:tc>
        <w:tc>
          <w:tcPr>
            <w:tcW w:w="1030" w:type="dxa"/>
            <w:vMerge/>
            <w:vAlign w:val="center"/>
          </w:tcPr>
          <w:p w14:paraId="3BBAD54A" w14:textId="77777777" w:rsidR="00D1424F" w:rsidRDefault="00D1424F"/>
        </w:tc>
      </w:tr>
      <w:tr w:rsidR="00D1424F" w14:paraId="6B5186FF" w14:textId="77777777">
        <w:tc>
          <w:tcPr>
            <w:tcW w:w="718" w:type="dxa"/>
            <w:vMerge/>
            <w:vAlign w:val="center"/>
          </w:tcPr>
          <w:p w14:paraId="40925633" w14:textId="77777777" w:rsidR="00D1424F" w:rsidRDefault="00D1424F"/>
        </w:tc>
        <w:tc>
          <w:tcPr>
            <w:tcW w:w="962" w:type="dxa"/>
            <w:vMerge/>
            <w:vAlign w:val="center"/>
          </w:tcPr>
          <w:p w14:paraId="4901ACB5" w14:textId="77777777" w:rsidR="00D1424F" w:rsidRDefault="00D1424F"/>
        </w:tc>
        <w:tc>
          <w:tcPr>
            <w:tcW w:w="735" w:type="dxa"/>
            <w:gridSpan w:val="2"/>
            <w:vMerge/>
            <w:vAlign w:val="center"/>
          </w:tcPr>
          <w:p w14:paraId="604B6ED9" w14:textId="77777777" w:rsidR="00D1424F" w:rsidRDefault="00D1424F"/>
        </w:tc>
        <w:tc>
          <w:tcPr>
            <w:tcW w:w="735" w:type="dxa"/>
            <w:vMerge/>
            <w:vAlign w:val="center"/>
          </w:tcPr>
          <w:p w14:paraId="48E86588" w14:textId="77777777" w:rsidR="00D1424F" w:rsidRDefault="00D1424F"/>
        </w:tc>
        <w:tc>
          <w:tcPr>
            <w:tcW w:w="962" w:type="dxa"/>
            <w:vAlign w:val="center"/>
          </w:tcPr>
          <w:p w14:paraId="168BDF10" w14:textId="77777777" w:rsidR="00D1424F" w:rsidRDefault="00706B52">
            <w:r>
              <w:t>C1815</w:t>
            </w:r>
          </w:p>
        </w:tc>
        <w:tc>
          <w:tcPr>
            <w:tcW w:w="735" w:type="dxa"/>
            <w:vAlign w:val="center"/>
          </w:tcPr>
          <w:p w14:paraId="0EF91553" w14:textId="77777777" w:rsidR="00D1424F" w:rsidRDefault="00706B52">
            <w:r>
              <w:t>2.70</w:t>
            </w:r>
          </w:p>
        </w:tc>
        <w:tc>
          <w:tcPr>
            <w:tcW w:w="679" w:type="dxa"/>
            <w:vAlign w:val="center"/>
          </w:tcPr>
          <w:p w14:paraId="04B3C096" w14:textId="77777777" w:rsidR="00D1424F" w:rsidRDefault="00706B52">
            <w:r>
              <w:t>0.30</w:t>
            </w:r>
          </w:p>
        </w:tc>
        <w:tc>
          <w:tcPr>
            <w:tcW w:w="679" w:type="dxa"/>
            <w:vAlign w:val="center"/>
          </w:tcPr>
          <w:p w14:paraId="7EEFED24" w14:textId="77777777" w:rsidR="00D1424F" w:rsidRDefault="00706B5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5697630" w14:textId="77777777" w:rsidR="00D1424F" w:rsidRDefault="00D1424F"/>
        </w:tc>
        <w:tc>
          <w:tcPr>
            <w:tcW w:w="1018" w:type="dxa"/>
            <w:vMerge/>
            <w:vAlign w:val="center"/>
          </w:tcPr>
          <w:p w14:paraId="49E7EFDF" w14:textId="77777777" w:rsidR="00D1424F" w:rsidRDefault="00D1424F"/>
        </w:tc>
        <w:tc>
          <w:tcPr>
            <w:tcW w:w="1030" w:type="dxa"/>
            <w:vMerge/>
            <w:vAlign w:val="center"/>
          </w:tcPr>
          <w:p w14:paraId="61EA0F15" w14:textId="77777777" w:rsidR="00D1424F" w:rsidRDefault="00D1424F"/>
        </w:tc>
      </w:tr>
      <w:tr w:rsidR="00D1424F" w14:paraId="40B06006" w14:textId="77777777">
        <w:tc>
          <w:tcPr>
            <w:tcW w:w="718" w:type="dxa"/>
            <w:vMerge/>
            <w:vAlign w:val="center"/>
          </w:tcPr>
          <w:p w14:paraId="31B4D3D5" w14:textId="77777777" w:rsidR="00D1424F" w:rsidRDefault="00D1424F"/>
        </w:tc>
        <w:tc>
          <w:tcPr>
            <w:tcW w:w="962" w:type="dxa"/>
            <w:vMerge/>
            <w:vAlign w:val="center"/>
          </w:tcPr>
          <w:p w14:paraId="012F5B23" w14:textId="77777777" w:rsidR="00D1424F" w:rsidRDefault="00D1424F"/>
        </w:tc>
        <w:tc>
          <w:tcPr>
            <w:tcW w:w="735" w:type="dxa"/>
            <w:gridSpan w:val="2"/>
            <w:vMerge/>
            <w:vAlign w:val="center"/>
          </w:tcPr>
          <w:p w14:paraId="10C80F81" w14:textId="77777777" w:rsidR="00D1424F" w:rsidRDefault="00D1424F"/>
        </w:tc>
        <w:tc>
          <w:tcPr>
            <w:tcW w:w="735" w:type="dxa"/>
            <w:vMerge/>
            <w:vAlign w:val="center"/>
          </w:tcPr>
          <w:p w14:paraId="66078DC5" w14:textId="77777777" w:rsidR="00D1424F" w:rsidRDefault="00D1424F"/>
        </w:tc>
        <w:tc>
          <w:tcPr>
            <w:tcW w:w="962" w:type="dxa"/>
            <w:vAlign w:val="center"/>
          </w:tcPr>
          <w:p w14:paraId="4AD6B5F7" w14:textId="77777777" w:rsidR="00D1424F" w:rsidRDefault="00706B52">
            <w:r>
              <w:t>C1815</w:t>
            </w:r>
          </w:p>
        </w:tc>
        <w:tc>
          <w:tcPr>
            <w:tcW w:w="735" w:type="dxa"/>
            <w:vAlign w:val="center"/>
          </w:tcPr>
          <w:p w14:paraId="2A0F9C66" w14:textId="77777777" w:rsidR="00D1424F" w:rsidRDefault="00706B52">
            <w:r>
              <w:t>2.70</w:t>
            </w:r>
          </w:p>
        </w:tc>
        <w:tc>
          <w:tcPr>
            <w:tcW w:w="679" w:type="dxa"/>
            <w:vAlign w:val="center"/>
          </w:tcPr>
          <w:p w14:paraId="33EFBC76" w14:textId="77777777" w:rsidR="00D1424F" w:rsidRDefault="00706B52">
            <w:r>
              <w:t>0.30</w:t>
            </w:r>
          </w:p>
        </w:tc>
        <w:tc>
          <w:tcPr>
            <w:tcW w:w="679" w:type="dxa"/>
            <w:vAlign w:val="center"/>
          </w:tcPr>
          <w:p w14:paraId="0F1DD8AE" w14:textId="77777777" w:rsidR="00D1424F" w:rsidRDefault="00706B5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70E4E93" w14:textId="77777777" w:rsidR="00D1424F" w:rsidRDefault="00D1424F"/>
        </w:tc>
        <w:tc>
          <w:tcPr>
            <w:tcW w:w="1018" w:type="dxa"/>
            <w:vMerge/>
            <w:vAlign w:val="center"/>
          </w:tcPr>
          <w:p w14:paraId="4AE91C31" w14:textId="77777777" w:rsidR="00D1424F" w:rsidRDefault="00D1424F"/>
        </w:tc>
        <w:tc>
          <w:tcPr>
            <w:tcW w:w="1030" w:type="dxa"/>
            <w:vMerge/>
            <w:vAlign w:val="center"/>
          </w:tcPr>
          <w:p w14:paraId="6BEB65E1" w14:textId="77777777" w:rsidR="00D1424F" w:rsidRDefault="00D1424F"/>
        </w:tc>
      </w:tr>
      <w:tr w:rsidR="00D1424F" w14:paraId="69F5F6FE" w14:textId="77777777">
        <w:tc>
          <w:tcPr>
            <w:tcW w:w="718" w:type="dxa"/>
            <w:vMerge/>
            <w:vAlign w:val="center"/>
          </w:tcPr>
          <w:p w14:paraId="4960A69D" w14:textId="77777777" w:rsidR="00D1424F" w:rsidRDefault="00D1424F"/>
        </w:tc>
        <w:tc>
          <w:tcPr>
            <w:tcW w:w="962" w:type="dxa"/>
            <w:vMerge/>
            <w:vAlign w:val="center"/>
          </w:tcPr>
          <w:p w14:paraId="1BE4A61C" w14:textId="77777777" w:rsidR="00D1424F" w:rsidRDefault="00D1424F"/>
        </w:tc>
        <w:tc>
          <w:tcPr>
            <w:tcW w:w="735" w:type="dxa"/>
            <w:gridSpan w:val="2"/>
            <w:vMerge/>
            <w:vAlign w:val="center"/>
          </w:tcPr>
          <w:p w14:paraId="2DC5482E" w14:textId="77777777" w:rsidR="00D1424F" w:rsidRDefault="00D1424F"/>
        </w:tc>
        <w:tc>
          <w:tcPr>
            <w:tcW w:w="735" w:type="dxa"/>
            <w:vMerge/>
            <w:vAlign w:val="center"/>
          </w:tcPr>
          <w:p w14:paraId="046ED58C" w14:textId="77777777" w:rsidR="00D1424F" w:rsidRDefault="00D1424F"/>
        </w:tc>
        <w:tc>
          <w:tcPr>
            <w:tcW w:w="962" w:type="dxa"/>
            <w:vAlign w:val="center"/>
          </w:tcPr>
          <w:p w14:paraId="2B02FE41" w14:textId="77777777" w:rsidR="00D1424F" w:rsidRDefault="00706B52">
            <w:r>
              <w:t>C1815</w:t>
            </w:r>
          </w:p>
        </w:tc>
        <w:tc>
          <w:tcPr>
            <w:tcW w:w="735" w:type="dxa"/>
            <w:vAlign w:val="center"/>
          </w:tcPr>
          <w:p w14:paraId="2CE0C567" w14:textId="77777777" w:rsidR="00D1424F" w:rsidRDefault="00706B52">
            <w:r>
              <w:t>2.70</w:t>
            </w:r>
          </w:p>
        </w:tc>
        <w:tc>
          <w:tcPr>
            <w:tcW w:w="679" w:type="dxa"/>
            <w:vAlign w:val="center"/>
          </w:tcPr>
          <w:p w14:paraId="4601C653" w14:textId="77777777" w:rsidR="00D1424F" w:rsidRDefault="00706B52">
            <w:r>
              <w:t>0.30</w:t>
            </w:r>
          </w:p>
        </w:tc>
        <w:tc>
          <w:tcPr>
            <w:tcW w:w="679" w:type="dxa"/>
            <w:vAlign w:val="center"/>
          </w:tcPr>
          <w:p w14:paraId="4D224A0C" w14:textId="77777777" w:rsidR="00D1424F" w:rsidRDefault="00706B5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77F9DC7" w14:textId="77777777" w:rsidR="00D1424F" w:rsidRDefault="00D1424F"/>
        </w:tc>
        <w:tc>
          <w:tcPr>
            <w:tcW w:w="1018" w:type="dxa"/>
            <w:vMerge/>
            <w:vAlign w:val="center"/>
          </w:tcPr>
          <w:p w14:paraId="35D4B8F4" w14:textId="77777777" w:rsidR="00D1424F" w:rsidRDefault="00D1424F"/>
        </w:tc>
        <w:tc>
          <w:tcPr>
            <w:tcW w:w="1030" w:type="dxa"/>
            <w:vMerge/>
            <w:vAlign w:val="center"/>
          </w:tcPr>
          <w:p w14:paraId="3CC8446E" w14:textId="77777777" w:rsidR="00D1424F" w:rsidRDefault="00D1424F"/>
        </w:tc>
      </w:tr>
      <w:tr w:rsidR="00D1424F" w14:paraId="359E1A6D" w14:textId="77777777">
        <w:tc>
          <w:tcPr>
            <w:tcW w:w="718" w:type="dxa"/>
            <w:vMerge/>
            <w:vAlign w:val="center"/>
          </w:tcPr>
          <w:p w14:paraId="1C114F9C" w14:textId="77777777" w:rsidR="00D1424F" w:rsidRDefault="00D1424F"/>
        </w:tc>
        <w:tc>
          <w:tcPr>
            <w:tcW w:w="962" w:type="dxa"/>
            <w:vMerge/>
            <w:vAlign w:val="center"/>
          </w:tcPr>
          <w:p w14:paraId="5F27C546" w14:textId="77777777" w:rsidR="00D1424F" w:rsidRDefault="00D1424F"/>
        </w:tc>
        <w:tc>
          <w:tcPr>
            <w:tcW w:w="735" w:type="dxa"/>
            <w:gridSpan w:val="2"/>
            <w:vMerge/>
            <w:vAlign w:val="center"/>
          </w:tcPr>
          <w:p w14:paraId="13C7F1B6" w14:textId="77777777" w:rsidR="00D1424F" w:rsidRDefault="00D1424F"/>
        </w:tc>
        <w:tc>
          <w:tcPr>
            <w:tcW w:w="735" w:type="dxa"/>
            <w:vMerge/>
            <w:vAlign w:val="center"/>
          </w:tcPr>
          <w:p w14:paraId="7890A071" w14:textId="77777777" w:rsidR="00D1424F" w:rsidRDefault="00D1424F"/>
        </w:tc>
        <w:tc>
          <w:tcPr>
            <w:tcW w:w="962" w:type="dxa"/>
            <w:vAlign w:val="center"/>
          </w:tcPr>
          <w:p w14:paraId="5F67FA46" w14:textId="77777777" w:rsidR="00D1424F" w:rsidRDefault="00706B52">
            <w:r>
              <w:t>C1815</w:t>
            </w:r>
          </w:p>
        </w:tc>
        <w:tc>
          <w:tcPr>
            <w:tcW w:w="735" w:type="dxa"/>
            <w:vAlign w:val="center"/>
          </w:tcPr>
          <w:p w14:paraId="32F92693" w14:textId="77777777" w:rsidR="00D1424F" w:rsidRDefault="00706B52">
            <w:r>
              <w:t>2.70</w:t>
            </w:r>
          </w:p>
        </w:tc>
        <w:tc>
          <w:tcPr>
            <w:tcW w:w="679" w:type="dxa"/>
            <w:vAlign w:val="center"/>
          </w:tcPr>
          <w:p w14:paraId="1B499266" w14:textId="77777777" w:rsidR="00D1424F" w:rsidRDefault="00706B52">
            <w:r>
              <w:t>0.30</w:t>
            </w:r>
          </w:p>
        </w:tc>
        <w:tc>
          <w:tcPr>
            <w:tcW w:w="679" w:type="dxa"/>
            <w:vAlign w:val="center"/>
          </w:tcPr>
          <w:p w14:paraId="708200FC" w14:textId="77777777" w:rsidR="00D1424F" w:rsidRDefault="00706B5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66CAAA6" w14:textId="77777777" w:rsidR="00D1424F" w:rsidRDefault="00D1424F"/>
        </w:tc>
        <w:tc>
          <w:tcPr>
            <w:tcW w:w="1018" w:type="dxa"/>
            <w:vMerge/>
            <w:vAlign w:val="center"/>
          </w:tcPr>
          <w:p w14:paraId="51DB79BF" w14:textId="77777777" w:rsidR="00D1424F" w:rsidRDefault="00D1424F"/>
        </w:tc>
        <w:tc>
          <w:tcPr>
            <w:tcW w:w="1030" w:type="dxa"/>
            <w:vMerge/>
            <w:vAlign w:val="center"/>
          </w:tcPr>
          <w:p w14:paraId="6BDA6D40" w14:textId="77777777" w:rsidR="00D1424F" w:rsidRDefault="00D1424F"/>
        </w:tc>
      </w:tr>
      <w:tr w:rsidR="00D1424F" w14:paraId="15D35374" w14:textId="77777777">
        <w:tc>
          <w:tcPr>
            <w:tcW w:w="718" w:type="dxa"/>
            <w:vMerge/>
            <w:vAlign w:val="center"/>
          </w:tcPr>
          <w:p w14:paraId="0D6889EA" w14:textId="77777777" w:rsidR="00D1424F" w:rsidRDefault="00D1424F"/>
        </w:tc>
        <w:tc>
          <w:tcPr>
            <w:tcW w:w="962" w:type="dxa"/>
            <w:vMerge/>
            <w:vAlign w:val="center"/>
          </w:tcPr>
          <w:p w14:paraId="7E7F7FF7" w14:textId="77777777" w:rsidR="00D1424F" w:rsidRDefault="00D1424F"/>
        </w:tc>
        <w:tc>
          <w:tcPr>
            <w:tcW w:w="735" w:type="dxa"/>
            <w:gridSpan w:val="2"/>
            <w:vMerge/>
            <w:vAlign w:val="center"/>
          </w:tcPr>
          <w:p w14:paraId="7C5D1C24" w14:textId="77777777" w:rsidR="00D1424F" w:rsidRDefault="00D1424F"/>
        </w:tc>
        <w:tc>
          <w:tcPr>
            <w:tcW w:w="735" w:type="dxa"/>
            <w:vMerge/>
            <w:vAlign w:val="center"/>
          </w:tcPr>
          <w:p w14:paraId="1B0D8332" w14:textId="77777777" w:rsidR="00D1424F" w:rsidRDefault="00D1424F"/>
        </w:tc>
        <w:tc>
          <w:tcPr>
            <w:tcW w:w="962" w:type="dxa"/>
            <w:vAlign w:val="center"/>
          </w:tcPr>
          <w:p w14:paraId="706EE137" w14:textId="77777777" w:rsidR="00D1424F" w:rsidRDefault="00706B52">
            <w:r>
              <w:t>C1815</w:t>
            </w:r>
          </w:p>
        </w:tc>
        <w:tc>
          <w:tcPr>
            <w:tcW w:w="735" w:type="dxa"/>
            <w:vAlign w:val="center"/>
          </w:tcPr>
          <w:p w14:paraId="68C2E2D4" w14:textId="77777777" w:rsidR="00D1424F" w:rsidRDefault="00706B52">
            <w:r>
              <w:t>2.70</w:t>
            </w:r>
          </w:p>
        </w:tc>
        <w:tc>
          <w:tcPr>
            <w:tcW w:w="679" w:type="dxa"/>
            <w:vAlign w:val="center"/>
          </w:tcPr>
          <w:p w14:paraId="1784D5EE" w14:textId="77777777" w:rsidR="00D1424F" w:rsidRDefault="00706B52">
            <w:r>
              <w:t>0.30</w:t>
            </w:r>
          </w:p>
        </w:tc>
        <w:tc>
          <w:tcPr>
            <w:tcW w:w="679" w:type="dxa"/>
            <w:vAlign w:val="center"/>
          </w:tcPr>
          <w:p w14:paraId="5E0FC90D" w14:textId="77777777" w:rsidR="00D1424F" w:rsidRDefault="00706B5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EA0DD67" w14:textId="77777777" w:rsidR="00D1424F" w:rsidRDefault="00D1424F"/>
        </w:tc>
        <w:tc>
          <w:tcPr>
            <w:tcW w:w="1018" w:type="dxa"/>
            <w:vMerge/>
            <w:vAlign w:val="center"/>
          </w:tcPr>
          <w:p w14:paraId="1C5A7E8E" w14:textId="77777777" w:rsidR="00D1424F" w:rsidRDefault="00D1424F"/>
        </w:tc>
        <w:tc>
          <w:tcPr>
            <w:tcW w:w="1030" w:type="dxa"/>
            <w:vMerge/>
            <w:vAlign w:val="center"/>
          </w:tcPr>
          <w:p w14:paraId="56B5C1A9" w14:textId="77777777" w:rsidR="00D1424F" w:rsidRDefault="00D1424F"/>
        </w:tc>
      </w:tr>
      <w:tr w:rsidR="00D1424F" w14:paraId="713C405C" w14:textId="77777777">
        <w:tc>
          <w:tcPr>
            <w:tcW w:w="718" w:type="dxa"/>
            <w:vMerge/>
            <w:vAlign w:val="center"/>
          </w:tcPr>
          <w:p w14:paraId="6735418F" w14:textId="77777777" w:rsidR="00D1424F" w:rsidRDefault="00D1424F"/>
        </w:tc>
        <w:tc>
          <w:tcPr>
            <w:tcW w:w="962" w:type="dxa"/>
            <w:vMerge/>
            <w:vAlign w:val="center"/>
          </w:tcPr>
          <w:p w14:paraId="0121028A" w14:textId="77777777" w:rsidR="00D1424F" w:rsidRDefault="00D1424F"/>
        </w:tc>
        <w:tc>
          <w:tcPr>
            <w:tcW w:w="735" w:type="dxa"/>
            <w:gridSpan w:val="2"/>
            <w:vMerge/>
            <w:vAlign w:val="center"/>
          </w:tcPr>
          <w:p w14:paraId="6A6B17B6" w14:textId="77777777" w:rsidR="00D1424F" w:rsidRDefault="00D1424F"/>
        </w:tc>
        <w:tc>
          <w:tcPr>
            <w:tcW w:w="735" w:type="dxa"/>
            <w:vMerge/>
            <w:vAlign w:val="center"/>
          </w:tcPr>
          <w:p w14:paraId="29798812" w14:textId="77777777" w:rsidR="00D1424F" w:rsidRDefault="00D1424F"/>
        </w:tc>
        <w:tc>
          <w:tcPr>
            <w:tcW w:w="962" w:type="dxa"/>
            <w:vAlign w:val="center"/>
          </w:tcPr>
          <w:p w14:paraId="3665EF82" w14:textId="77777777" w:rsidR="00D1424F" w:rsidRDefault="00706B52">
            <w:r>
              <w:t>C1815</w:t>
            </w:r>
          </w:p>
        </w:tc>
        <w:tc>
          <w:tcPr>
            <w:tcW w:w="735" w:type="dxa"/>
            <w:vAlign w:val="center"/>
          </w:tcPr>
          <w:p w14:paraId="7FA22750" w14:textId="77777777" w:rsidR="00D1424F" w:rsidRDefault="00706B52">
            <w:r>
              <w:t>2.70</w:t>
            </w:r>
          </w:p>
        </w:tc>
        <w:tc>
          <w:tcPr>
            <w:tcW w:w="679" w:type="dxa"/>
            <w:vAlign w:val="center"/>
          </w:tcPr>
          <w:p w14:paraId="0ACB2725" w14:textId="77777777" w:rsidR="00D1424F" w:rsidRDefault="00706B52">
            <w:r>
              <w:t>0.30</w:t>
            </w:r>
          </w:p>
        </w:tc>
        <w:tc>
          <w:tcPr>
            <w:tcW w:w="679" w:type="dxa"/>
            <w:vAlign w:val="center"/>
          </w:tcPr>
          <w:p w14:paraId="2EA96C51" w14:textId="77777777" w:rsidR="00D1424F" w:rsidRDefault="00706B5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4AD29E8" w14:textId="77777777" w:rsidR="00D1424F" w:rsidRDefault="00D1424F"/>
        </w:tc>
        <w:tc>
          <w:tcPr>
            <w:tcW w:w="1018" w:type="dxa"/>
            <w:vMerge/>
            <w:vAlign w:val="center"/>
          </w:tcPr>
          <w:p w14:paraId="722D71E2" w14:textId="77777777" w:rsidR="00D1424F" w:rsidRDefault="00D1424F"/>
        </w:tc>
        <w:tc>
          <w:tcPr>
            <w:tcW w:w="1030" w:type="dxa"/>
            <w:vMerge/>
            <w:vAlign w:val="center"/>
          </w:tcPr>
          <w:p w14:paraId="5476EBAD" w14:textId="77777777" w:rsidR="00D1424F" w:rsidRDefault="00D1424F"/>
        </w:tc>
      </w:tr>
      <w:tr w:rsidR="00D1424F" w14:paraId="7250F442" w14:textId="77777777">
        <w:tc>
          <w:tcPr>
            <w:tcW w:w="718" w:type="dxa"/>
            <w:vMerge/>
            <w:vAlign w:val="center"/>
          </w:tcPr>
          <w:p w14:paraId="2F7DF492" w14:textId="77777777" w:rsidR="00D1424F" w:rsidRDefault="00D1424F"/>
        </w:tc>
        <w:tc>
          <w:tcPr>
            <w:tcW w:w="962" w:type="dxa"/>
            <w:vMerge/>
            <w:vAlign w:val="center"/>
          </w:tcPr>
          <w:p w14:paraId="0E1C554A" w14:textId="77777777" w:rsidR="00D1424F" w:rsidRDefault="00D1424F"/>
        </w:tc>
        <w:tc>
          <w:tcPr>
            <w:tcW w:w="735" w:type="dxa"/>
            <w:gridSpan w:val="2"/>
            <w:vMerge/>
            <w:vAlign w:val="center"/>
          </w:tcPr>
          <w:p w14:paraId="7000BFF6" w14:textId="77777777" w:rsidR="00D1424F" w:rsidRDefault="00D1424F"/>
        </w:tc>
        <w:tc>
          <w:tcPr>
            <w:tcW w:w="735" w:type="dxa"/>
            <w:vMerge/>
            <w:vAlign w:val="center"/>
          </w:tcPr>
          <w:p w14:paraId="67D13687" w14:textId="77777777" w:rsidR="00D1424F" w:rsidRDefault="00D1424F"/>
        </w:tc>
        <w:tc>
          <w:tcPr>
            <w:tcW w:w="962" w:type="dxa"/>
            <w:vAlign w:val="center"/>
          </w:tcPr>
          <w:p w14:paraId="6025C41D" w14:textId="77777777" w:rsidR="00D1424F" w:rsidRDefault="00706B52">
            <w:r>
              <w:t>C1815</w:t>
            </w:r>
          </w:p>
        </w:tc>
        <w:tc>
          <w:tcPr>
            <w:tcW w:w="735" w:type="dxa"/>
            <w:vAlign w:val="center"/>
          </w:tcPr>
          <w:p w14:paraId="23E17C08" w14:textId="77777777" w:rsidR="00D1424F" w:rsidRDefault="00706B52">
            <w:r>
              <w:t>2.70</w:t>
            </w:r>
          </w:p>
        </w:tc>
        <w:tc>
          <w:tcPr>
            <w:tcW w:w="679" w:type="dxa"/>
            <w:vAlign w:val="center"/>
          </w:tcPr>
          <w:p w14:paraId="1C5FFD2D" w14:textId="77777777" w:rsidR="00D1424F" w:rsidRDefault="00706B52">
            <w:r>
              <w:t>0.30</w:t>
            </w:r>
          </w:p>
        </w:tc>
        <w:tc>
          <w:tcPr>
            <w:tcW w:w="679" w:type="dxa"/>
            <w:vAlign w:val="center"/>
          </w:tcPr>
          <w:p w14:paraId="298058A7" w14:textId="77777777" w:rsidR="00D1424F" w:rsidRDefault="00706B5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BD5C613" w14:textId="77777777" w:rsidR="00D1424F" w:rsidRDefault="00D1424F"/>
        </w:tc>
        <w:tc>
          <w:tcPr>
            <w:tcW w:w="1018" w:type="dxa"/>
            <w:vMerge/>
            <w:vAlign w:val="center"/>
          </w:tcPr>
          <w:p w14:paraId="131CA4B7" w14:textId="77777777" w:rsidR="00D1424F" w:rsidRDefault="00D1424F"/>
        </w:tc>
        <w:tc>
          <w:tcPr>
            <w:tcW w:w="1030" w:type="dxa"/>
            <w:vMerge/>
            <w:vAlign w:val="center"/>
          </w:tcPr>
          <w:p w14:paraId="4CE7C3D7" w14:textId="77777777" w:rsidR="00D1424F" w:rsidRDefault="00D1424F"/>
        </w:tc>
      </w:tr>
      <w:tr w:rsidR="00D1424F" w14:paraId="192783AB" w14:textId="77777777">
        <w:tc>
          <w:tcPr>
            <w:tcW w:w="718" w:type="dxa"/>
            <w:vMerge/>
            <w:vAlign w:val="center"/>
          </w:tcPr>
          <w:p w14:paraId="26B76A0F" w14:textId="77777777" w:rsidR="00D1424F" w:rsidRDefault="00D1424F"/>
        </w:tc>
        <w:tc>
          <w:tcPr>
            <w:tcW w:w="962" w:type="dxa"/>
            <w:vMerge/>
            <w:vAlign w:val="center"/>
          </w:tcPr>
          <w:p w14:paraId="656C9272" w14:textId="77777777" w:rsidR="00D1424F" w:rsidRDefault="00D1424F"/>
        </w:tc>
        <w:tc>
          <w:tcPr>
            <w:tcW w:w="735" w:type="dxa"/>
            <w:gridSpan w:val="2"/>
            <w:vMerge/>
            <w:vAlign w:val="center"/>
          </w:tcPr>
          <w:p w14:paraId="113B06D1" w14:textId="77777777" w:rsidR="00D1424F" w:rsidRDefault="00D1424F"/>
        </w:tc>
        <w:tc>
          <w:tcPr>
            <w:tcW w:w="735" w:type="dxa"/>
            <w:vMerge/>
            <w:vAlign w:val="center"/>
          </w:tcPr>
          <w:p w14:paraId="20814CE1" w14:textId="77777777" w:rsidR="00D1424F" w:rsidRDefault="00D1424F"/>
        </w:tc>
        <w:tc>
          <w:tcPr>
            <w:tcW w:w="962" w:type="dxa"/>
            <w:vAlign w:val="center"/>
          </w:tcPr>
          <w:p w14:paraId="1B6F1C1F" w14:textId="77777777" w:rsidR="00D1424F" w:rsidRDefault="00706B52">
            <w:r>
              <w:t>C1815</w:t>
            </w:r>
          </w:p>
        </w:tc>
        <w:tc>
          <w:tcPr>
            <w:tcW w:w="735" w:type="dxa"/>
            <w:vAlign w:val="center"/>
          </w:tcPr>
          <w:p w14:paraId="10969693" w14:textId="77777777" w:rsidR="00D1424F" w:rsidRDefault="00706B52">
            <w:r>
              <w:t>2.70</w:t>
            </w:r>
          </w:p>
        </w:tc>
        <w:tc>
          <w:tcPr>
            <w:tcW w:w="679" w:type="dxa"/>
            <w:vAlign w:val="center"/>
          </w:tcPr>
          <w:p w14:paraId="7C1B398D" w14:textId="77777777" w:rsidR="00D1424F" w:rsidRDefault="00706B52">
            <w:r>
              <w:t>0.30</w:t>
            </w:r>
          </w:p>
        </w:tc>
        <w:tc>
          <w:tcPr>
            <w:tcW w:w="679" w:type="dxa"/>
            <w:vAlign w:val="center"/>
          </w:tcPr>
          <w:p w14:paraId="3B7BC03F" w14:textId="77777777" w:rsidR="00D1424F" w:rsidRDefault="00706B5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58B0BA1" w14:textId="77777777" w:rsidR="00D1424F" w:rsidRDefault="00D1424F"/>
        </w:tc>
        <w:tc>
          <w:tcPr>
            <w:tcW w:w="1018" w:type="dxa"/>
            <w:vMerge/>
            <w:vAlign w:val="center"/>
          </w:tcPr>
          <w:p w14:paraId="1249D1B1" w14:textId="77777777" w:rsidR="00D1424F" w:rsidRDefault="00D1424F"/>
        </w:tc>
        <w:tc>
          <w:tcPr>
            <w:tcW w:w="1030" w:type="dxa"/>
            <w:vMerge/>
            <w:vAlign w:val="center"/>
          </w:tcPr>
          <w:p w14:paraId="34FE419A" w14:textId="77777777" w:rsidR="00D1424F" w:rsidRDefault="00D1424F"/>
        </w:tc>
      </w:tr>
      <w:tr w:rsidR="00D1424F" w14:paraId="2228AC81" w14:textId="77777777">
        <w:tc>
          <w:tcPr>
            <w:tcW w:w="718" w:type="dxa"/>
            <w:vMerge/>
            <w:vAlign w:val="center"/>
          </w:tcPr>
          <w:p w14:paraId="1BF2FEFB" w14:textId="77777777" w:rsidR="00D1424F" w:rsidRDefault="00D1424F"/>
        </w:tc>
        <w:tc>
          <w:tcPr>
            <w:tcW w:w="962" w:type="dxa"/>
            <w:vMerge/>
            <w:vAlign w:val="center"/>
          </w:tcPr>
          <w:p w14:paraId="542C9E14" w14:textId="77777777" w:rsidR="00D1424F" w:rsidRDefault="00D1424F"/>
        </w:tc>
        <w:tc>
          <w:tcPr>
            <w:tcW w:w="735" w:type="dxa"/>
            <w:gridSpan w:val="2"/>
            <w:vMerge/>
            <w:vAlign w:val="center"/>
          </w:tcPr>
          <w:p w14:paraId="4EB93643" w14:textId="77777777" w:rsidR="00D1424F" w:rsidRDefault="00D1424F"/>
        </w:tc>
        <w:tc>
          <w:tcPr>
            <w:tcW w:w="735" w:type="dxa"/>
            <w:vMerge/>
            <w:vAlign w:val="center"/>
          </w:tcPr>
          <w:p w14:paraId="32638FBE" w14:textId="77777777" w:rsidR="00D1424F" w:rsidRDefault="00D1424F"/>
        </w:tc>
        <w:tc>
          <w:tcPr>
            <w:tcW w:w="962" w:type="dxa"/>
            <w:vAlign w:val="center"/>
          </w:tcPr>
          <w:p w14:paraId="308E38FA" w14:textId="77777777" w:rsidR="00D1424F" w:rsidRDefault="00706B52">
            <w:r>
              <w:t>C1815</w:t>
            </w:r>
          </w:p>
        </w:tc>
        <w:tc>
          <w:tcPr>
            <w:tcW w:w="735" w:type="dxa"/>
            <w:vAlign w:val="center"/>
          </w:tcPr>
          <w:p w14:paraId="5B2C9733" w14:textId="77777777" w:rsidR="00D1424F" w:rsidRDefault="00706B52">
            <w:r>
              <w:t>2.70</w:t>
            </w:r>
          </w:p>
        </w:tc>
        <w:tc>
          <w:tcPr>
            <w:tcW w:w="679" w:type="dxa"/>
            <w:vAlign w:val="center"/>
          </w:tcPr>
          <w:p w14:paraId="58B16B33" w14:textId="77777777" w:rsidR="00D1424F" w:rsidRDefault="00706B52">
            <w:r>
              <w:t>0.30</w:t>
            </w:r>
          </w:p>
        </w:tc>
        <w:tc>
          <w:tcPr>
            <w:tcW w:w="679" w:type="dxa"/>
            <w:vAlign w:val="center"/>
          </w:tcPr>
          <w:p w14:paraId="296A5E0B" w14:textId="77777777" w:rsidR="00D1424F" w:rsidRDefault="00706B5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0A68FA7" w14:textId="77777777" w:rsidR="00D1424F" w:rsidRDefault="00D1424F"/>
        </w:tc>
        <w:tc>
          <w:tcPr>
            <w:tcW w:w="1018" w:type="dxa"/>
            <w:vMerge/>
            <w:vAlign w:val="center"/>
          </w:tcPr>
          <w:p w14:paraId="40E1FAB2" w14:textId="77777777" w:rsidR="00D1424F" w:rsidRDefault="00D1424F"/>
        </w:tc>
        <w:tc>
          <w:tcPr>
            <w:tcW w:w="1030" w:type="dxa"/>
            <w:vMerge/>
            <w:vAlign w:val="center"/>
          </w:tcPr>
          <w:p w14:paraId="385B5069" w14:textId="77777777" w:rsidR="00D1424F" w:rsidRDefault="00D1424F"/>
        </w:tc>
      </w:tr>
      <w:tr w:rsidR="00D1424F" w14:paraId="4285448D" w14:textId="77777777">
        <w:tc>
          <w:tcPr>
            <w:tcW w:w="718" w:type="dxa"/>
            <w:vMerge/>
            <w:vAlign w:val="center"/>
          </w:tcPr>
          <w:p w14:paraId="0D6E9AF9" w14:textId="77777777" w:rsidR="00D1424F" w:rsidRDefault="00D1424F"/>
        </w:tc>
        <w:tc>
          <w:tcPr>
            <w:tcW w:w="962" w:type="dxa"/>
            <w:vMerge/>
            <w:vAlign w:val="center"/>
          </w:tcPr>
          <w:p w14:paraId="673BE838" w14:textId="77777777" w:rsidR="00D1424F" w:rsidRDefault="00D1424F"/>
        </w:tc>
        <w:tc>
          <w:tcPr>
            <w:tcW w:w="735" w:type="dxa"/>
            <w:gridSpan w:val="2"/>
            <w:vMerge/>
            <w:vAlign w:val="center"/>
          </w:tcPr>
          <w:p w14:paraId="00489B2B" w14:textId="77777777" w:rsidR="00D1424F" w:rsidRDefault="00D1424F"/>
        </w:tc>
        <w:tc>
          <w:tcPr>
            <w:tcW w:w="735" w:type="dxa"/>
            <w:vMerge/>
            <w:vAlign w:val="center"/>
          </w:tcPr>
          <w:p w14:paraId="7C756688" w14:textId="77777777" w:rsidR="00D1424F" w:rsidRDefault="00D1424F"/>
        </w:tc>
        <w:tc>
          <w:tcPr>
            <w:tcW w:w="962" w:type="dxa"/>
            <w:vAlign w:val="center"/>
          </w:tcPr>
          <w:p w14:paraId="3EEB6C2A" w14:textId="77777777" w:rsidR="00D1424F" w:rsidRDefault="00706B52">
            <w:r>
              <w:t>C1815</w:t>
            </w:r>
          </w:p>
        </w:tc>
        <w:tc>
          <w:tcPr>
            <w:tcW w:w="735" w:type="dxa"/>
            <w:vAlign w:val="center"/>
          </w:tcPr>
          <w:p w14:paraId="68A159C0" w14:textId="77777777" w:rsidR="00D1424F" w:rsidRDefault="00706B52">
            <w:r>
              <w:t>2.70</w:t>
            </w:r>
          </w:p>
        </w:tc>
        <w:tc>
          <w:tcPr>
            <w:tcW w:w="679" w:type="dxa"/>
            <w:vAlign w:val="center"/>
          </w:tcPr>
          <w:p w14:paraId="10FD1A6E" w14:textId="77777777" w:rsidR="00D1424F" w:rsidRDefault="00706B52">
            <w:r>
              <w:t>0.30</w:t>
            </w:r>
          </w:p>
        </w:tc>
        <w:tc>
          <w:tcPr>
            <w:tcW w:w="679" w:type="dxa"/>
            <w:vAlign w:val="center"/>
          </w:tcPr>
          <w:p w14:paraId="58EBB537" w14:textId="77777777" w:rsidR="00D1424F" w:rsidRDefault="00706B5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593F537" w14:textId="77777777" w:rsidR="00D1424F" w:rsidRDefault="00D1424F"/>
        </w:tc>
        <w:tc>
          <w:tcPr>
            <w:tcW w:w="1018" w:type="dxa"/>
            <w:vMerge/>
            <w:vAlign w:val="center"/>
          </w:tcPr>
          <w:p w14:paraId="783330F1" w14:textId="77777777" w:rsidR="00D1424F" w:rsidRDefault="00D1424F"/>
        </w:tc>
        <w:tc>
          <w:tcPr>
            <w:tcW w:w="1030" w:type="dxa"/>
            <w:vMerge/>
            <w:vAlign w:val="center"/>
          </w:tcPr>
          <w:p w14:paraId="5EE99851" w14:textId="77777777" w:rsidR="00D1424F" w:rsidRDefault="00D1424F"/>
        </w:tc>
      </w:tr>
      <w:tr w:rsidR="00D1424F" w14:paraId="28C005F3" w14:textId="77777777">
        <w:tc>
          <w:tcPr>
            <w:tcW w:w="718" w:type="dxa"/>
            <w:vMerge/>
            <w:vAlign w:val="center"/>
          </w:tcPr>
          <w:p w14:paraId="0DA3A8FF" w14:textId="77777777" w:rsidR="00D1424F" w:rsidRDefault="00D1424F"/>
        </w:tc>
        <w:tc>
          <w:tcPr>
            <w:tcW w:w="962" w:type="dxa"/>
            <w:vMerge/>
            <w:vAlign w:val="center"/>
          </w:tcPr>
          <w:p w14:paraId="5A96F4F5" w14:textId="77777777" w:rsidR="00D1424F" w:rsidRDefault="00D1424F"/>
        </w:tc>
        <w:tc>
          <w:tcPr>
            <w:tcW w:w="735" w:type="dxa"/>
            <w:gridSpan w:val="2"/>
            <w:vMerge/>
            <w:vAlign w:val="center"/>
          </w:tcPr>
          <w:p w14:paraId="6C404F4A" w14:textId="77777777" w:rsidR="00D1424F" w:rsidRDefault="00D1424F"/>
        </w:tc>
        <w:tc>
          <w:tcPr>
            <w:tcW w:w="735" w:type="dxa"/>
            <w:vMerge/>
            <w:vAlign w:val="center"/>
          </w:tcPr>
          <w:p w14:paraId="7A2EC67C" w14:textId="77777777" w:rsidR="00D1424F" w:rsidRDefault="00D1424F"/>
        </w:tc>
        <w:tc>
          <w:tcPr>
            <w:tcW w:w="962" w:type="dxa"/>
            <w:vAlign w:val="center"/>
          </w:tcPr>
          <w:p w14:paraId="6F8185F2" w14:textId="77777777" w:rsidR="00D1424F" w:rsidRDefault="00706B52">
            <w:r>
              <w:t>C1815</w:t>
            </w:r>
          </w:p>
        </w:tc>
        <w:tc>
          <w:tcPr>
            <w:tcW w:w="735" w:type="dxa"/>
            <w:vAlign w:val="center"/>
          </w:tcPr>
          <w:p w14:paraId="56FC7B57" w14:textId="77777777" w:rsidR="00D1424F" w:rsidRDefault="00706B52">
            <w:r>
              <w:t>2.70</w:t>
            </w:r>
          </w:p>
        </w:tc>
        <w:tc>
          <w:tcPr>
            <w:tcW w:w="679" w:type="dxa"/>
            <w:vAlign w:val="center"/>
          </w:tcPr>
          <w:p w14:paraId="2F149E22" w14:textId="77777777" w:rsidR="00D1424F" w:rsidRDefault="00706B52">
            <w:r>
              <w:t>0.30</w:t>
            </w:r>
          </w:p>
        </w:tc>
        <w:tc>
          <w:tcPr>
            <w:tcW w:w="679" w:type="dxa"/>
            <w:vAlign w:val="center"/>
          </w:tcPr>
          <w:p w14:paraId="45035CE9" w14:textId="77777777" w:rsidR="00D1424F" w:rsidRDefault="00706B5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D103954" w14:textId="77777777" w:rsidR="00D1424F" w:rsidRDefault="00D1424F"/>
        </w:tc>
        <w:tc>
          <w:tcPr>
            <w:tcW w:w="1018" w:type="dxa"/>
            <w:vMerge/>
            <w:vAlign w:val="center"/>
          </w:tcPr>
          <w:p w14:paraId="62740775" w14:textId="77777777" w:rsidR="00D1424F" w:rsidRDefault="00D1424F"/>
        </w:tc>
        <w:tc>
          <w:tcPr>
            <w:tcW w:w="1030" w:type="dxa"/>
            <w:vMerge/>
            <w:vAlign w:val="center"/>
          </w:tcPr>
          <w:p w14:paraId="184EF956" w14:textId="77777777" w:rsidR="00D1424F" w:rsidRDefault="00D1424F"/>
        </w:tc>
      </w:tr>
      <w:tr w:rsidR="00D1424F" w14:paraId="1205AE2D" w14:textId="77777777">
        <w:tc>
          <w:tcPr>
            <w:tcW w:w="718" w:type="dxa"/>
            <w:vMerge/>
            <w:vAlign w:val="center"/>
          </w:tcPr>
          <w:p w14:paraId="69B10D79" w14:textId="77777777" w:rsidR="00D1424F" w:rsidRDefault="00D1424F"/>
        </w:tc>
        <w:tc>
          <w:tcPr>
            <w:tcW w:w="962" w:type="dxa"/>
            <w:vMerge w:val="restart"/>
            <w:vAlign w:val="center"/>
          </w:tcPr>
          <w:p w14:paraId="485EBEC3" w14:textId="77777777" w:rsidR="00D1424F" w:rsidRDefault="00706B52">
            <w:r>
              <w:t>1002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5C91694" w14:textId="77777777" w:rsidR="00D1424F" w:rsidRDefault="00706B52">
            <w:r>
              <w:t>247.53</w:t>
            </w:r>
          </w:p>
        </w:tc>
        <w:tc>
          <w:tcPr>
            <w:tcW w:w="735" w:type="dxa"/>
            <w:vMerge w:val="restart"/>
            <w:vAlign w:val="center"/>
          </w:tcPr>
          <w:p w14:paraId="3E742081" w14:textId="77777777" w:rsidR="00D1424F" w:rsidRDefault="00706B52">
            <w:r>
              <w:t>144.45</w:t>
            </w:r>
          </w:p>
        </w:tc>
        <w:tc>
          <w:tcPr>
            <w:tcW w:w="962" w:type="dxa"/>
            <w:vAlign w:val="center"/>
          </w:tcPr>
          <w:p w14:paraId="080FCEB5" w14:textId="77777777" w:rsidR="00D1424F" w:rsidRDefault="00706B52">
            <w:r>
              <w:t>C1815</w:t>
            </w:r>
          </w:p>
        </w:tc>
        <w:tc>
          <w:tcPr>
            <w:tcW w:w="735" w:type="dxa"/>
            <w:vAlign w:val="center"/>
          </w:tcPr>
          <w:p w14:paraId="6179A110" w14:textId="77777777" w:rsidR="00D1424F" w:rsidRDefault="00706B52">
            <w:r>
              <w:t>2.70</w:t>
            </w:r>
          </w:p>
        </w:tc>
        <w:tc>
          <w:tcPr>
            <w:tcW w:w="679" w:type="dxa"/>
            <w:vAlign w:val="center"/>
          </w:tcPr>
          <w:p w14:paraId="1224BC34" w14:textId="77777777" w:rsidR="00D1424F" w:rsidRDefault="00706B52">
            <w:r>
              <w:t>0.30</w:t>
            </w:r>
          </w:p>
        </w:tc>
        <w:tc>
          <w:tcPr>
            <w:tcW w:w="679" w:type="dxa"/>
            <w:vAlign w:val="center"/>
          </w:tcPr>
          <w:p w14:paraId="2654E51E" w14:textId="77777777" w:rsidR="00D1424F" w:rsidRDefault="00706B52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21E67BA7" w14:textId="77777777" w:rsidR="00D1424F" w:rsidRDefault="00706B52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222281A6" w14:textId="77777777" w:rsidR="00D1424F" w:rsidRDefault="00706B52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14:paraId="20D477D3" w14:textId="77777777" w:rsidR="00D1424F" w:rsidRDefault="00706B52">
            <w:r>
              <w:rPr>
                <w:color w:val="FF0000"/>
              </w:rPr>
              <w:t>不适宜</w:t>
            </w:r>
          </w:p>
        </w:tc>
      </w:tr>
      <w:tr w:rsidR="00D1424F" w14:paraId="3361D01D" w14:textId="77777777">
        <w:tc>
          <w:tcPr>
            <w:tcW w:w="718" w:type="dxa"/>
            <w:vMerge/>
            <w:vAlign w:val="center"/>
          </w:tcPr>
          <w:p w14:paraId="7EF7A3A0" w14:textId="77777777" w:rsidR="00D1424F" w:rsidRDefault="00D1424F"/>
        </w:tc>
        <w:tc>
          <w:tcPr>
            <w:tcW w:w="962" w:type="dxa"/>
            <w:vMerge/>
            <w:vAlign w:val="center"/>
          </w:tcPr>
          <w:p w14:paraId="7D4D2290" w14:textId="77777777" w:rsidR="00D1424F" w:rsidRDefault="00D1424F"/>
        </w:tc>
        <w:tc>
          <w:tcPr>
            <w:tcW w:w="735" w:type="dxa"/>
            <w:gridSpan w:val="2"/>
            <w:vMerge/>
            <w:vAlign w:val="center"/>
          </w:tcPr>
          <w:p w14:paraId="1333EED1" w14:textId="77777777" w:rsidR="00D1424F" w:rsidRDefault="00D1424F"/>
        </w:tc>
        <w:tc>
          <w:tcPr>
            <w:tcW w:w="735" w:type="dxa"/>
            <w:vMerge/>
            <w:vAlign w:val="center"/>
          </w:tcPr>
          <w:p w14:paraId="4A5D8F2F" w14:textId="77777777" w:rsidR="00D1424F" w:rsidRDefault="00D1424F"/>
        </w:tc>
        <w:tc>
          <w:tcPr>
            <w:tcW w:w="962" w:type="dxa"/>
            <w:vAlign w:val="center"/>
          </w:tcPr>
          <w:p w14:paraId="024ACDF4" w14:textId="77777777" w:rsidR="00D1424F" w:rsidRDefault="00706B52">
            <w:r>
              <w:t>C1815</w:t>
            </w:r>
          </w:p>
        </w:tc>
        <w:tc>
          <w:tcPr>
            <w:tcW w:w="735" w:type="dxa"/>
            <w:vAlign w:val="center"/>
          </w:tcPr>
          <w:p w14:paraId="0ACBAEE2" w14:textId="77777777" w:rsidR="00D1424F" w:rsidRDefault="00706B52">
            <w:r>
              <w:t>2.70</w:t>
            </w:r>
          </w:p>
        </w:tc>
        <w:tc>
          <w:tcPr>
            <w:tcW w:w="679" w:type="dxa"/>
            <w:vAlign w:val="center"/>
          </w:tcPr>
          <w:p w14:paraId="4300D225" w14:textId="77777777" w:rsidR="00D1424F" w:rsidRDefault="00706B52">
            <w:r>
              <w:t>0.30</w:t>
            </w:r>
          </w:p>
        </w:tc>
        <w:tc>
          <w:tcPr>
            <w:tcW w:w="679" w:type="dxa"/>
            <w:vAlign w:val="center"/>
          </w:tcPr>
          <w:p w14:paraId="118AAF33" w14:textId="77777777" w:rsidR="00D1424F" w:rsidRDefault="00706B5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06FF2F3" w14:textId="77777777" w:rsidR="00D1424F" w:rsidRDefault="00D1424F"/>
        </w:tc>
        <w:tc>
          <w:tcPr>
            <w:tcW w:w="1018" w:type="dxa"/>
            <w:vMerge/>
            <w:vAlign w:val="center"/>
          </w:tcPr>
          <w:p w14:paraId="31C80954" w14:textId="77777777" w:rsidR="00D1424F" w:rsidRDefault="00D1424F"/>
        </w:tc>
        <w:tc>
          <w:tcPr>
            <w:tcW w:w="1030" w:type="dxa"/>
            <w:vMerge/>
            <w:vAlign w:val="center"/>
          </w:tcPr>
          <w:p w14:paraId="621AA611" w14:textId="77777777" w:rsidR="00D1424F" w:rsidRDefault="00D1424F"/>
        </w:tc>
      </w:tr>
      <w:tr w:rsidR="00D1424F" w14:paraId="6EEC4963" w14:textId="77777777">
        <w:tc>
          <w:tcPr>
            <w:tcW w:w="718" w:type="dxa"/>
            <w:vMerge/>
            <w:vAlign w:val="center"/>
          </w:tcPr>
          <w:p w14:paraId="4A79BEA1" w14:textId="77777777" w:rsidR="00D1424F" w:rsidRDefault="00D1424F"/>
        </w:tc>
        <w:tc>
          <w:tcPr>
            <w:tcW w:w="962" w:type="dxa"/>
            <w:vMerge/>
            <w:vAlign w:val="center"/>
          </w:tcPr>
          <w:p w14:paraId="3B92F504" w14:textId="77777777" w:rsidR="00D1424F" w:rsidRDefault="00D1424F"/>
        </w:tc>
        <w:tc>
          <w:tcPr>
            <w:tcW w:w="735" w:type="dxa"/>
            <w:gridSpan w:val="2"/>
            <w:vMerge/>
            <w:vAlign w:val="center"/>
          </w:tcPr>
          <w:p w14:paraId="0FCE5BB8" w14:textId="77777777" w:rsidR="00D1424F" w:rsidRDefault="00D1424F"/>
        </w:tc>
        <w:tc>
          <w:tcPr>
            <w:tcW w:w="735" w:type="dxa"/>
            <w:vMerge/>
            <w:vAlign w:val="center"/>
          </w:tcPr>
          <w:p w14:paraId="7AA15D55" w14:textId="77777777" w:rsidR="00D1424F" w:rsidRDefault="00D1424F"/>
        </w:tc>
        <w:tc>
          <w:tcPr>
            <w:tcW w:w="962" w:type="dxa"/>
            <w:vAlign w:val="center"/>
          </w:tcPr>
          <w:p w14:paraId="1B868EA0" w14:textId="77777777" w:rsidR="00D1424F" w:rsidRDefault="00706B52">
            <w:r>
              <w:t>C1815</w:t>
            </w:r>
          </w:p>
        </w:tc>
        <w:tc>
          <w:tcPr>
            <w:tcW w:w="735" w:type="dxa"/>
            <w:vAlign w:val="center"/>
          </w:tcPr>
          <w:p w14:paraId="141A56A3" w14:textId="77777777" w:rsidR="00D1424F" w:rsidRDefault="00706B52">
            <w:r>
              <w:t>2.70</w:t>
            </w:r>
          </w:p>
        </w:tc>
        <w:tc>
          <w:tcPr>
            <w:tcW w:w="679" w:type="dxa"/>
            <w:vAlign w:val="center"/>
          </w:tcPr>
          <w:p w14:paraId="517A5BC5" w14:textId="77777777" w:rsidR="00D1424F" w:rsidRDefault="00706B52">
            <w:r>
              <w:t>0.30</w:t>
            </w:r>
          </w:p>
        </w:tc>
        <w:tc>
          <w:tcPr>
            <w:tcW w:w="679" w:type="dxa"/>
            <w:vAlign w:val="center"/>
          </w:tcPr>
          <w:p w14:paraId="5E1F6304" w14:textId="77777777" w:rsidR="00D1424F" w:rsidRDefault="00706B5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526711C" w14:textId="77777777" w:rsidR="00D1424F" w:rsidRDefault="00D1424F"/>
        </w:tc>
        <w:tc>
          <w:tcPr>
            <w:tcW w:w="1018" w:type="dxa"/>
            <w:vMerge/>
            <w:vAlign w:val="center"/>
          </w:tcPr>
          <w:p w14:paraId="5ECE2526" w14:textId="77777777" w:rsidR="00D1424F" w:rsidRDefault="00D1424F"/>
        </w:tc>
        <w:tc>
          <w:tcPr>
            <w:tcW w:w="1030" w:type="dxa"/>
            <w:vMerge/>
            <w:vAlign w:val="center"/>
          </w:tcPr>
          <w:p w14:paraId="257404E3" w14:textId="77777777" w:rsidR="00D1424F" w:rsidRDefault="00D1424F"/>
        </w:tc>
      </w:tr>
      <w:tr w:rsidR="00D1424F" w14:paraId="7B169901" w14:textId="77777777">
        <w:tc>
          <w:tcPr>
            <w:tcW w:w="718" w:type="dxa"/>
            <w:vMerge/>
            <w:vAlign w:val="center"/>
          </w:tcPr>
          <w:p w14:paraId="79C83B65" w14:textId="77777777" w:rsidR="00D1424F" w:rsidRDefault="00D1424F"/>
        </w:tc>
        <w:tc>
          <w:tcPr>
            <w:tcW w:w="962" w:type="dxa"/>
            <w:vMerge/>
            <w:vAlign w:val="center"/>
          </w:tcPr>
          <w:p w14:paraId="119B8935" w14:textId="77777777" w:rsidR="00D1424F" w:rsidRDefault="00D1424F"/>
        </w:tc>
        <w:tc>
          <w:tcPr>
            <w:tcW w:w="735" w:type="dxa"/>
            <w:gridSpan w:val="2"/>
            <w:vMerge/>
            <w:vAlign w:val="center"/>
          </w:tcPr>
          <w:p w14:paraId="16EB5EF1" w14:textId="77777777" w:rsidR="00D1424F" w:rsidRDefault="00D1424F"/>
        </w:tc>
        <w:tc>
          <w:tcPr>
            <w:tcW w:w="735" w:type="dxa"/>
            <w:vMerge/>
            <w:vAlign w:val="center"/>
          </w:tcPr>
          <w:p w14:paraId="5EA60F3A" w14:textId="77777777" w:rsidR="00D1424F" w:rsidRDefault="00D1424F"/>
        </w:tc>
        <w:tc>
          <w:tcPr>
            <w:tcW w:w="962" w:type="dxa"/>
            <w:vAlign w:val="center"/>
          </w:tcPr>
          <w:p w14:paraId="23A30F72" w14:textId="77777777" w:rsidR="00D1424F" w:rsidRDefault="00706B52">
            <w:r>
              <w:t>C1815</w:t>
            </w:r>
          </w:p>
        </w:tc>
        <w:tc>
          <w:tcPr>
            <w:tcW w:w="735" w:type="dxa"/>
            <w:vAlign w:val="center"/>
          </w:tcPr>
          <w:p w14:paraId="4194470E" w14:textId="77777777" w:rsidR="00D1424F" w:rsidRDefault="00706B52">
            <w:r>
              <w:t>2.70</w:t>
            </w:r>
          </w:p>
        </w:tc>
        <w:tc>
          <w:tcPr>
            <w:tcW w:w="679" w:type="dxa"/>
            <w:vAlign w:val="center"/>
          </w:tcPr>
          <w:p w14:paraId="7076B83A" w14:textId="77777777" w:rsidR="00D1424F" w:rsidRDefault="00706B52">
            <w:r>
              <w:t>0.30</w:t>
            </w:r>
          </w:p>
        </w:tc>
        <w:tc>
          <w:tcPr>
            <w:tcW w:w="679" w:type="dxa"/>
            <w:vAlign w:val="center"/>
          </w:tcPr>
          <w:p w14:paraId="1586889A" w14:textId="77777777" w:rsidR="00D1424F" w:rsidRDefault="00706B5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533356A" w14:textId="77777777" w:rsidR="00D1424F" w:rsidRDefault="00D1424F"/>
        </w:tc>
        <w:tc>
          <w:tcPr>
            <w:tcW w:w="1018" w:type="dxa"/>
            <w:vMerge/>
            <w:vAlign w:val="center"/>
          </w:tcPr>
          <w:p w14:paraId="7895098F" w14:textId="77777777" w:rsidR="00D1424F" w:rsidRDefault="00D1424F"/>
        </w:tc>
        <w:tc>
          <w:tcPr>
            <w:tcW w:w="1030" w:type="dxa"/>
            <w:vMerge/>
            <w:vAlign w:val="center"/>
          </w:tcPr>
          <w:p w14:paraId="089C9BED" w14:textId="77777777" w:rsidR="00D1424F" w:rsidRDefault="00D1424F"/>
        </w:tc>
      </w:tr>
      <w:tr w:rsidR="00D1424F" w14:paraId="4BE5CD54" w14:textId="77777777">
        <w:tc>
          <w:tcPr>
            <w:tcW w:w="718" w:type="dxa"/>
            <w:vMerge/>
            <w:vAlign w:val="center"/>
          </w:tcPr>
          <w:p w14:paraId="2CF8A743" w14:textId="77777777" w:rsidR="00D1424F" w:rsidRDefault="00D1424F"/>
        </w:tc>
        <w:tc>
          <w:tcPr>
            <w:tcW w:w="962" w:type="dxa"/>
            <w:vMerge/>
            <w:vAlign w:val="center"/>
          </w:tcPr>
          <w:p w14:paraId="5A357E65" w14:textId="77777777" w:rsidR="00D1424F" w:rsidRDefault="00D1424F"/>
        </w:tc>
        <w:tc>
          <w:tcPr>
            <w:tcW w:w="735" w:type="dxa"/>
            <w:gridSpan w:val="2"/>
            <w:vMerge/>
            <w:vAlign w:val="center"/>
          </w:tcPr>
          <w:p w14:paraId="513EC65A" w14:textId="77777777" w:rsidR="00D1424F" w:rsidRDefault="00D1424F"/>
        </w:tc>
        <w:tc>
          <w:tcPr>
            <w:tcW w:w="735" w:type="dxa"/>
            <w:vMerge/>
            <w:vAlign w:val="center"/>
          </w:tcPr>
          <w:p w14:paraId="704C467B" w14:textId="77777777" w:rsidR="00D1424F" w:rsidRDefault="00D1424F"/>
        </w:tc>
        <w:tc>
          <w:tcPr>
            <w:tcW w:w="962" w:type="dxa"/>
            <w:vAlign w:val="center"/>
          </w:tcPr>
          <w:p w14:paraId="3938CA14" w14:textId="77777777" w:rsidR="00D1424F" w:rsidRDefault="00706B52">
            <w:r>
              <w:t>C1815</w:t>
            </w:r>
          </w:p>
        </w:tc>
        <w:tc>
          <w:tcPr>
            <w:tcW w:w="735" w:type="dxa"/>
            <w:vAlign w:val="center"/>
          </w:tcPr>
          <w:p w14:paraId="52AD4299" w14:textId="77777777" w:rsidR="00D1424F" w:rsidRDefault="00706B52">
            <w:r>
              <w:t>2.70</w:t>
            </w:r>
          </w:p>
        </w:tc>
        <w:tc>
          <w:tcPr>
            <w:tcW w:w="679" w:type="dxa"/>
            <w:vAlign w:val="center"/>
          </w:tcPr>
          <w:p w14:paraId="5BE0BF8C" w14:textId="77777777" w:rsidR="00D1424F" w:rsidRDefault="00706B52">
            <w:r>
              <w:t>0.30</w:t>
            </w:r>
          </w:p>
        </w:tc>
        <w:tc>
          <w:tcPr>
            <w:tcW w:w="679" w:type="dxa"/>
            <w:vAlign w:val="center"/>
          </w:tcPr>
          <w:p w14:paraId="58214123" w14:textId="77777777" w:rsidR="00D1424F" w:rsidRDefault="00706B5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ECCCF68" w14:textId="77777777" w:rsidR="00D1424F" w:rsidRDefault="00D1424F"/>
        </w:tc>
        <w:tc>
          <w:tcPr>
            <w:tcW w:w="1018" w:type="dxa"/>
            <w:vMerge/>
            <w:vAlign w:val="center"/>
          </w:tcPr>
          <w:p w14:paraId="623D8DA3" w14:textId="77777777" w:rsidR="00D1424F" w:rsidRDefault="00D1424F"/>
        </w:tc>
        <w:tc>
          <w:tcPr>
            <w:tcW w:w="1030" w:type="dxa"/>
            <w:vMerge/>
            <w:vAlign w:val="center"/>
          </w:tcPr>
          <w:p w14:paraId="6E6FA3A4" w14:textId="77777777" w:rsidR="00D1424F" w:rsidRDefault="00D1424F"/>
        </w:tc>
      </w:tr>
      <w:tr w:rsidR="00D1424F" w14:paraId="44DACCE6" w14:textId="77777777">
        <w:tc>
          <w:tcPr>
            <w:tcW w:w="718" w:type="dxa"/>
            <w:vMerge/>
            <w:vAlign w:val="center"/>
          </w:tcPr>
          <w:p w14:paraId="4A02E801" w14:textId="77777777" w:rsidR="00D1424F" w:rsidRDefault="00D1424F"/>
        </w:tc>
        <w:tc>
          <w:tcPr>
            <w:tcW w:w="962" w:type="dxa"/>
            <w:vMerge/>
            <w:vAlign w:val="center"/>
          </w:tcPr>
          <w:p w14:paraId="6C8B5C0E" w14:textId="77777777" w:rsidR="00D1424F" w:rsidRDefault="00D1424F"/>
        </w:tc>
        <w:tc>
          <w:tcPr>
            <w:tcW w:w="735" w:type="dxa"/>
            <w:gridSpan w:val="2"/>
            <w:vMerge/>
            <w:vAlign w:val="center"/>
          </w:tcPr>
          <w:p w14:paraId="3957824B" w14:textId="77777777" w:rsidR="00D1424F" w:rsidRDefault="00D1424F"/>
        </w:tc>
        <w:tc>
          <w:tcPr>
            <w:tcW w:w="735" w:type="dxa"/>
            <w:vMerge/>
            <w:vAlign w:val="center"/>
          </w:tcPr>
          <w:p w14:paraId="6D2E3ECD" w14:textId="77777777" w:rsidR="00D1424F" w:rsidRDefault="00D1424F"/>
        </w:tc>
        <w:tc>
          <w:tcPr>
            <w:tcW w:w="962" w:type="dxa"/>
            <w:vAlign w:val="center"/>
          </w:tcPr>
          <w:p w14:paraId="222C2A39" w14:textId="77777777" w:rsidR="00D1424F" w:rsidRDefault="00706B52">
            <w:r>
              <w:t>C1815</w:t>
            </w:r>
          </w:p>
        </w:tc>
        <w:tc>
          <w:tcPr>
            <w:tcW w:w="735" w:type="dxa"/>
            <w:vAlign w:val="center"/>
          </w:tcPr>
          <w:p w14:paraId="135C87FA" w14:textId="77777777" w:rsidR="00D1424F" w:rsidRDefault="00706B52">
            <w:r>
              <w:t>2.70</w:t>
            </w:r>
          </w:p>
        </w:tc>
        <w:tc>
          <w:tcPr>
            <w:tcW w:w="679" w:type="dxa"/>
            <w:vAlign w:val="center"/>
          </w:tcPr>
          <w:p w14:paraId="5FD94F4B" w14:textId="77777777" w:rsidR="00D1424F" w:rsidRDefault="00706B52">
            <w:r>
              <w:t>0.30</w:t>
            </w:r>
          </w:p>
        </w:tc>
        <w:tc>
          <w:tcPr>
            <w:tcW w:w="679" w:type="dxa"/>
            <w:vAlign w:val="center"/>
          </w:tcPr>
          <w:p w14:paraId="2EC3E968" w14:textId="77777777" w:rsidR="00D1424F" w:rsidRDefault="00706B5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CDE099B" w14:textId="77777777" w:rsidR="00D1424F" w:rsidRDefault="00D1424F"/>
        </w:tc>
        <w:tc>
          <w:tcPr>
            <w:tcW w:w="1018" w:type="dxa"/>
            <w:vMerge/>
            <w:vAlign w:val="center"/>
          </w:tcPr>
          <w:p w14:paraId="5D235C71" w14:textId="77777777" w:rsidR="00D1424F" w:rsidRDefault="00D1424F"/>
        </w:tc>
        <w:tc>
          <w:tcPr>
            <w:tcW w:w="1030" w:type="dxa"/>
            <w:vMerge/>
            <w:vAlign w:val="center"/>
          </w:tcPr>
          <w:p w14:paraId="309E52CA" w14:textId="77777777" w:rsidR="00D1424F" w:rsidRDefault="00D1424F"/>
        </w:tc>
      </w:tr>
      <w:tr w:rsidR="00D1424F" w14:paraId="14B304C7" w14:textId="77777777">
        <w:tc>
          <w:tcPr>
            <w:tcW w:w="718" w:type="dxa"/>
            <w:vMerge/>
            <w:vAlign w:val="center"/>
          </w:tcPr>
          <w:p w14:paraId="18F37244" w14:textId="77777777" w:rsidR="00D1424F" w:rsidRDefault="00D1424F"/>
        </w:tc>
        <w:tc>
          <w:tcPr>
            <w:tcW w:w="962" w:type="dxa"/>
            <w:vMerge/>
            <w:vAlign w:val="center"/>
          </w:tcPr>
          <w:p w14:paraId="4E7364F5" w14:textId="77777777" w:rsidR="00D1424F" w:rsidRDefault="00D1424F"/>
        </w:tc>
        <w:tc>
          <w:tcPr>
            <w:tcW w:w="735" w:type="dxa"/>
            <w:gridSpan w:val="2"/>
            <w:vMerge/>
            <w:vAlign w:val="center"/>
          </w:tcPr>
          <w:p w14:paraId="3BF4E511" w14:textId="77777777" w:rsidR="00D1424F" w:rsidRDefault="00D1424F"/>
        </w:tc>
        <w:tc>
          <w:tcPr>
            <w:tcW w:w="735" w:type="dxa"/>
            <w:vMerge/>
            <w:vAlign w:val="center"/>
          </w:tcPr>
          <w:p w14:paraId="3D04A3C1" w14:textId="77777777" w:rsidR="00D1424F" w:rsidRDefault="00D1424F"/>
        </w:tc>
        <w:tc>
          <w:tcPr>
            <w:tcW w:w="962" w:type="dxa"/>
            <w:vAlign w:val="center"/>
          </w:tcPr>
          <w:p w14:paraId="760AF023" w14:textId="77777777" w:rsidR="00D1424F" w:rsidRDefault="00706B52">
            <w:r>
              <w:t>C1815</w:t>
            </w:r>
          </w:p>
        </w:tc>
        <w:tc>
          <w:tcPr>
            <w:tcW w:w="735" w:type="dxa"/>
            <w:vAlign w:val="center"/>
          </w:tcPr>
          <w:p w14:paraId="1CAB646E" w14:textId="77777777" w:rsidR="00D1424F" w:rsidRDefault="00706B52">
            <w:r>
              <w:t>2.70</w:t>
            </w:r>
          </w:p>
        </w:tc>
        <w:tc>
          <w:tcPr>
            <w:tcW w:w="679" w:type="dxa"/>
            <w:vAlign w:val="center"/>
          </w:tcPr>
          <w:p w14:paraId="76389138" w14:textId="77777777" w:rsidR="00D1424F" w:rsidRDefault="00706B52">
            <w:r>
              <w:t>0.30</w:t>
            </w:r>
          </w:p>
        </w:tc>
        <w:tc>
          <w:tcPr>
            <w:tcW w:w="679" w:type="dxa"/>
            <w:vAlign w:val="center"/>
          </w:tcPr>
          <w:p w14:paraId="73281990" w14:textId="77777777" w:rsidR="00D1424F" w:rsidRDefault="00706B5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4698BD7" w14:textId="77777777" w:rsidR="00D1424F" w:rsidRDefault="00D1424F"/>
        </w:tc>
        <w:tc>
          <w:tcPr>
            <w:tcW w:w="1018" w:type="dxa"/>
            <w:vMerge/>
            <w:vAlign w:val="center"/>
          </w:tcPr>
          <w:p w14:paraId="4026B1EA" w14:textId="77777777" w:rsidR="00D1424F" w:rsidRDefault="00D1424F"/>
        </w:tc>
        <w:tc>
          <w:tcPr>
            <w:tcW w:w="1030" w:type="dxa"/>
            <w:vMerge/>
            <w:vAlign w:val="center"/>
          </w:tcPr>
          <w:p w14:paraId="27842CAF" w14:textId="77777777" w:rsidR="00D1424F" w:rsidRDefault="00D1424F"/>
        </w:tc>
      </w:tr>
      <w:tr w:rsidR="00D1424F" w14:paraId="1043F4F4" w14:textId="77777777">
        <w:tc>
          <w:tcPr>
            <w:tcW w:w="718" w:type="dxa"/>
            <w:vMerge/>
            <w:vAlign w:val="center"/>
          </w:tcPr>
          <w:p w14:paraId="32CAF98C" w14:textId="77777777" w:rsidR="00D1424F" w:rsidRDefault="00D1424F"/>
        </w:tc>
        <w:tc>
          <w:tcPr>
            <w:tcW w:w="962" w:type="dxa"/>
            <w:vMerge w:val="restart"/>
            <w:vAlign w:val="center"/>
          </w:tcPr>
          <w:p w14:paraId="2FD42CA1" w14:textId="77777777" w:rsidR="00D1424F" w:rsidRDefault="00706B52">
            <w:r>
              <w:t>1003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9C0DBE0" w14:textId="77777777" w:rsidR="00D1424F" w:rsidRDefault="00706B52">
            <w:r>
              <w:t>49.09</w:t>
            </w:r>
          </w:p>
        </w:tc>
        <w:tc>
          <w:tcPr>
            <w:tcW w:w="735" w:type="dxa"/>
            <w:vMerge w:val="restart"/>
            <w:vAlign w:val="center"/>
          </w:tcPr>
          <w:p w14:paraId="76C013D6" w14:textId="77777777" w:rsidR="00D1424F" w:rsidRDefault="00706B52">
            <w:r>
              <w:t>37.80</w:t>
            </w:r>
          </w:p>
        </w:tc>
        <w:tc>
          <w:tcPr>
            <w:tcW w:w="962" w:type="dxa"/>
            <w:vAlign w:val="center"/>
          </w:tcPr>
          <w:p w14:paraId="41C5F57F" w14:textId="77777777" w:rsidR="00D1424F" w:rsidRDefault="00706B52">
            <w:r>
              <w:t>C1815</w:t>
            </w:r>
          </w:p>
        </w:tc>
        <w:tc>
          <w:tcPr>
            <w:tcW w:w="735" w:type="dxa"/>
            <w:vAlign w:val="center"/>
          </w:tcPr>
          <w:p w14:paraId="6267F39C" w14:textId="77777777" w:rsidR="00D1424F" w:rsidRDefault="00706B52">
            <w:r>
              <w:t>2.70</w:t>
            </w:r>
          </w:p>
        </w:tc>
        <w:tc>
          <w:tcPr>
            <w:tcW w:w="679" w:type="dxa"/>
            <w:vAlign w:val="center"/>
          </w:tcPr>
          <w:p w14:paraId="48F985C8" w14:textId="77777777" w:rsidR="00D1424F" w:rsidRDefault="00706B52">
            <w:r>
              <w:t>0.30</w:t>
            </w:r>
          </w:p>
        </w:tc>
        <w:tc>
          <w:tcPr>
            <w:tcW w:w="679" w:type="dxa"/>
            <w:vAlign w:val="center"/>
          </w:tcPr>
          <w:p w14:paraId="278E28E4" w14:textId="77777777" w:rsidR="00D1424F" w:rsidRDefault="00706B52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13C38780" w14:textId="77777777" w:rsidR="00D1424F" w:rsidRDefault="00706B52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4F31F6B7" w14:textId="77777777" w:rsidR="00D1424F" w:rsidRDefault="00706B52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14:paraId="4AD2B3AE" w14:textId="77777777" w:rsidR="00D1424F" w:rsidRDefault="00706B52">
            <w:r>
              <w:rPr>
                <w:color w:val="FF0000"/>
              </w:rPr>
              <w:t>不适宜</w:t>
            </w:r>
          </w:p>
        </w:tc>
      </w:tr>
      <w:tr w:rsidR="00D1424F" w14:paraId="3DF2134B" w14:textId="77777777">
        <w:tc>
          <w:tcPr>
            <w:tcW w:w="718" w:type="dxa"/>
            <w:vMerge/>
            <w:vAlign w:val="center"/>
          </w:tcPr>
          <w:p w14:paraId="1A18E6D8" w14:textId="77777777" w:rsidR="00D1424F" w:rsidRDefault="00D1424F"/>
        </w:tc>
        <w:tc>
          <w:tcPr>
            <w:tcW w:w="962" w:type="dxa"/>
            <w:vMerge/>
            <w:vAlign w:val="center"/>
          </w:tcPr>
          <w:p w14:paraId="485CBAC5" w14:textId="77777777" w:rsidR="00D1424F" w:rsidRDefault="00D1424F"/>
        </w:tc>
        <w:tc>
          <w:tcPr>
            <w:tcW w:w="735" w:type="dxa"/>
            <w:gridSpan w:val="2"/>
            <w:vMerge/>
            <w:vAlign w:val="center"/>
          </w:tcPr>
          <w:p w14:paraId="2875EA4A" w14:textId="77777777" w:rsidR="00D1424F" w:rsidRDefault="00D1424F"/>
        </w:tc>
        <w:tc>
          <w:tcPr>
            <w:tcW w:w="735" w:type="dxa"/>
            <w:vMerge/>
            <w:vAlign w:val="center"/>
          </w:tcPr>
          <w:p w14:paraId="4EA9E0BD" w14:textId="77777777" w:rsidR="00D1424F" w:rsidRDefault="00D1424F"/>
        </w:tc>
        <w:tc>
          <w:tcPr>
            <w:tcW w:w="962" w:type="dxa"/>
            <w:vAlign w:val="center"/>
          </w:tcPr>
          <w:p w14:paraId="661F93EA" w14:textId="77777777" w:rsidR="00D1424F" w:rsidRDefault="00706B52">
            <w:r>
              <w:t>C1815</w:t>
            </w:r>
          </w:p>
        </w:tc>
        <w:tc>
          <w:tcPr>
            <w:tcW w:w="735" w:type="dxa"/>
            <w:vAlign w:val="center"/>
          </w:tcPr>
          <w:p w14:paraId="647A6F5E" w14:textId="77777777" w:rsidR="00D1424F" w:rsidRDefault="00706B52">
            <w:r>
              <w:t>2.70</w:t>
            </w:r>
          </w:p>
        </w:tc>
        <w:tc>
          <w:tcPr>
            <w:tcW w:w="679" w:type="dxa"/>
            <w:vAlign w:val="center"/>
          </w:tcPr>
          <w:p w14:paraId="480F508D" w14:textId="77777777" w:rsidR="00D1424F" w:rsidRDefault="00706B52">
            <w:r>
              <w:t>0.30</w:t>
            </w:r>
          </w:p>
        </w:tc>
        <w:tc>
          <w:tcPr>
            <w:tcW w:w="679" w:type="dxa"/>
            <w:vAlign w:val="center"/>
          </w:tcPr>
          <w:p w14:paraId="0E91FE2D" w14:textId="77777777" w:rsidR="00D1424F" w:rsidRDefault="00706B5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1D0CCBB" w14:textId="77777777" w:rsidR="00D1424F" w:rsidRDefault="00D1424F"/>
        </w:tc>
        <w:tc>
          <w:tcPr>
            <w:tcW w:w="1018" w:type="dxa"/>
            <w:vMerge/>
            <w:vAlign w:val="center"/>
          </w:tcPr>
          <w:p w14:paraId="124AE73F" w14:textId="77777777" w:rsidR="00D1424F" w:rsidRDefault="00D1424F"/>
        </w:tc>
        <w:tc>
          <w:tcPr>
            <w:tcW w:w="1030" w:type="dxa"/>
            <w:vMerge/>
            <w:vAlign w:val="center"/>
          </w:tcPr>
          <w:p w14:paraId="5E961009" w14:textId="77777777" w:rsidR="00D1424F" w:rsidRDefault="00D1424F"/>
        </w:tc>
      </w:tr>
      <w:tr w:rsidR="00D1424F" w14:paraId="12395D4D" w14:textId="77777777">
        <w:tc>
          <w:tcPr>
            <w:tcW w:w="718" w:type="dxa"/>
            <w:vMerge/>
            <w:vAlign w:val="center"/>
          </w:tcPr>
          <w:p w14:paraId="0ADAFEEA" w14:textId="77777777" w:rsidR="00D1424F" w:rsidRDefault="00D1424F"/>
        </w:tc>
        <w:tc>
          <w:tcPr>
            <w:tcW w:w="962" w:type="dxa"/>
            <w:vMerge w:val="restart"/>
            <w:vAlign w:val="center"/>
          </w:tcPr>
          <w:p w14:paraId="0E72023F" w14:textId="77777777" w:rsidR="00D1424F" w:rsidRDefault="00706B52">
            <w:r>
              <w:t>1004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46CCD6F2" w14:textId="77777777" w:rsidR="00D1424F" w:rsidRDefault="00706B52">
            <w:r>
              <w:t>49.09</w:t>
            </w:r>
          </w:p>
        </w:tc>
        <w:tc>
          <w:tcPr>
            <w:tcW w:w="735" w:type="dxa"/>
            <w:vMerge w:val="restart"/>
            <w:vAlign w:val="center"/>
          </w:tcPr>
          <w:p w14:paraId="3B5ED443" w14:textId="77777777" w:rsidR="00D1424F" w:rsidRDefault="00706B52">
            <w:r>
              <w:t>37.80</w:t>
            </w:r>
          </w:p>
        </w:tc>
        <w:tc>
          <w:tcPr>
            <w:tcW w:w="962" w:type="dxa"/>
            <w:vAlign w:val="center"/>
          </w:tcPr>
          <w:p w14:paraId="4001D9B8" w14:textId="77777777" w:rsidR="00D1424F" w:rsidRDefault="00706B52">
            <w:r>
              <w:t>C1815</w:t>
            </w:r>
          </w:p>
        </w:tc>
        <w:tc>
          <w:tcPr>
            <w:tcW w:w="735" w:type="dxa"/>
            <w:vAlign w:val="center"/>
          </w:tcPr>
          <w:p w14:paraId="220A3758" w14:textId="77777777" w:rsidR="00D1424F" w:rsidRDefault="00706B52">
            <w:r>
              <w:t>2.70</w:t>
            </w:r>
          </w:p>
        </w:tc>
        <w:tc>
          <w:tcPr>
            <w:tcW w:w="679" w:type="dxa"/>
            <w:vAlign w:val="center"/>
          </w:tcPr>
          <w:p w14:paraId="7CF9FA17" w14:textId="77777777" w:rsidR="00D1424F" w:rsidRDefault="00706B52">
            <w:r>
              <w:t>0.30</w:t>
            </w:r>
          </w:p>
        </w:tc>
        <w:tc>
          <w:tcPr>
            <w:tcW w:w="679" w:type="dxa"/>
            <w:vAlign w:val="center"/>
          </w:tcPr>
          <w:p w14:paraId="1CFC3D5E" w14:textId="77777777" w:rsidR="00D1424F" w:rsidRDefault="00706B52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13CB001D" w14:textId="77777777" w:rsidR="00D1424F" w:rsidRDefault="00706B52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6DD01E84" w14:textId="77777777" w:rsidR="00D1424F" w:rsidRDefault="00706B52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14:paraId="642FA0D1" w14:textId="77777777" w:rsidR="00D1424F" w:rsidRDefault="00706B52">
            <w:r>
              <w:rPr>
                <w:color w:val="FF0000"/>
              </w:rPr>
              <w:t>不适宜</w:t>
            </w:r>
          </w:p>
        </w:tc>
      </w:tr>
      <w:tr w:rsidR="00D1424F" w14:paraId="7DCBAF3E" w14:textId="77777777">
        <w:tc>
          <w:tcPr>
            <w:tcW w:w="718" w:type="dxa"/>
            <w:vMerge/>
            <w:vAlign w:val="center"/>
          </w:tcPr>
          <w:p w14:paraId="3DBD119D" w14:textId="77777777" w:rsidR="00D1424F" w:rsidRDefault="00D1424F"/>
        </w:tc>
        <w:tc>
          <w:tcPr>
            <w:tcW w:w="962" w:type="dxa"/>
            <w:vMerge/>
            <w:vAlign w:val="center"/>
          </w:tcPr>
          <w:p w14:paraId="1959882F" w14:textId="77777777" w:rsidR="00D1424F" w:rsidRDefault="00D1424F"/>
        </w:tc>
        <w:tc>
          <w:tcPr>
            <w:tcW w:w="735" w:type="dxa"/>
            <w:gridSpan w:val="2"/>
            <w:vMerge/>
            <w:vAlign w:val="center"/>
          </w:tcPr>
          <w:p w14:paraId="1ACA25E1" w14:textId="77777777" w:rsidR="00D1424F" w:rsidRDefault="00D1424F"/>
        </w:tc>
        <w:tc>
          <w:tcPr>
            <w:tcW w:w="735" w:type="dxa"/>
            <w:vMerge/>
            <w:vAlign w:val="center"/>
          </w:tcPr>
          <w:p w14:paraId="581BE20F" w14:textId="77777777" w:rsidR="00D1424F" w:rsidRDefault="00D1424F"/>
        </w:tc>
        <w:tc>
          <w:tcPr>
            <w:tcW w:w="962" w:type="dxa"/>
            <w:vAlign w:val="center"/>
          </w:tcPr>
          <w:p w14:paraId="40BC3191" w14:textId="77777777" w:rsidR="00D1424F" w:rsidRDefault="00706B52">
            <w:r>
              <w:t>C1815</w:t>
            </w:r>
          </w:p>
        </w:tc>
        <w:tc>
          <w:tcPr>
            <w:tcW w:w="735" w:type="dxa"/>
            <w:vAlign w:val="center"/>
          </w:tcPr>
          <w:p w14:paraId="0EC65288" w14:textId="77777777" w:rsidR="00D1424F" w:rsidRDefault="00706B52">
            <w:r>
              <w:t>2.70</w:t>
            </w:r>
          </w:p>
        </w:tc>
        <w:tc>
          <w:tcPr>
            <w:tcW w:w="679" w:type="dxa"/>
            <w:vAlign w:val="center"/>
          </w:tcPr>
          <w:p w14:paraId="6958F07D" w14:textId="77777777" w:rsidR="00D1424F" w:rsidRDefault="00706B52">
            <w:r>
              <w:t>0.30</w:t>
            </w:r>
          </w:p>
        </w:tc>
        <w:tc>
          <w:tcPr>
            <w:tcW w:w="679" w:type="dxa"/>
            <w:vAlign w:val="center"/>
          </w:tcPr>
          <w:p w14:paraId="140ED763" w14:textId="77777777" w:rsidR="00D1424F" w:rsidRDefault="00706B5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8699AA1" w14:textId="77777777" w:rsidR="00D1424F" w:rsidRDefault="00D1424F"/>
        </w:tc>
        <w:tc>
          <w:tcPr>
            <w:tcW w:w="1018" w:type="dxa"/>
            <w:vMerge/>
            <w:vAlign w:val="center"/>
          </w:tcPr>
          <w:p w14:paraId="265DC5AB" w14:textId="77777777" w:rsidR="00D1424F" w:rsidRDefault="00D1424F"/>
        </w:tc>
        <w:tc>
          <w:tcPr>
            <w:tcW w:w="1030" w:type="dxa"/>
            <w:vMerge/>
            <w:vAlign w:val="center"/>
          </w:tcPr>
          <w:p w14:paraId="7674E6EB" w14:textId="77777777" w:rsidR="00D1424F" w:rsidRDefault="00D1424F"/>
        </w:tc>
      </w:tr>
      <w:tr w:rsidR="00D1424F" w14:paraId="7028A108" w14:textId="77777777">
        <w:tc>
          <w:tcPr>
            <w:tcW w:w="718" w:type="dxa"/>
            <w:vMerge/>
            <w:vAlign w:val="center"/>
          </w:tcPr>
          <w:p w14:paraId="0A0ED0B1" w14:textId="77777777" w:rsidR="00D1424F" w:rsidRDefault="00D1424F"/>
        </w:tc>
        <w:tc>
          <w:tcPr>
            <w:tcW w:w="962" w:type="dxa"/>
            <w:vMerge w:val="restart"/>
            <w:vAlign w:val="center"/>
          </w:tcPr>
          <w:p w14:paraId="7568D0D1" w14:textId="77777777" w:rsidR="00D1424F" w:rsidRDefault="00706B52">
            <w:r>
              <w:t>1005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11FDCCF" w14:textId="77777777" w:rsidR="00D1424F" w:rsidRDefault="00706B52">
            <w:r>
              <w:t>49.09</w:t>
            </w:r>
          </w:p>
        </w:tc>
        <w:tc>
          <w:tcPr>
            <w:tcW w:w="735" w:type="dxa"/>
            <w:vMerge w:val="restart"/>
            <w:vAlign w:val="center"/>
          </w:tcPr>
          <w:p w14:paraId="4E66C6D7" w14:textId="77777777" w:rsidR="00D1424F" w:rsidRDefault="00706B52">
            <w:r>
              <w:t>37.80</w:t>
            </w:r>
          </w:p>
        </w:tc>
        <w:tc>
          <w:tcPr>
            <w:tcW w:w="962" w:type="dxa"/>
            <w:vAlign w:val="center"/>
          </w:tcPr>
          <w:p w14:paraId="57E7178C" w14:textId="77777777" w:rsidR="00D1424F" w:rsidRDefault="00706B52">
            <w:r>
              <w:t>C1815</w:t>
            </w:r>
          </w:p>
        </w:tc>
        <w:tc>
          <w:tcPr>
            <w:tcW w:w="735" w:type="dxa"/>
            <w:vAlign w:val="center"/>
          </w:tcPr>
          <w:p w14:paraId="577F2FD9" w14:textId="77777777" w:rsidR="00D1424F" w:rsidRDefault="00706B52">
            <w:r>
              <w:t>2.70</w:t>
            </w:r>
          </w:p>
        </w:tc>
        <w:tc>
          <w:tcPr>
            <w:tcW w:w="679" w:type="dxa"/>
            <w:vAlign w:val="center"/>
          </w:tcPr>
          <w:p w14:paraId="455B7771" w14:textId="77777777" w:rsidR="00D1424F" w:rsidRDefault="00706B52">
            <w:r>
              <w:t>0.30</w:t>
            </w:r>
          </w:p>
        </w:tc>
        <w:tc>
          <w:tcPr>
            <w:tcW w:w="679" w:type="dxa"/>
            <w:vAlign w:val="center"/>
          </w:tcPr>
          <w:p w14:paraId="6101FB32" w14:textId="77777777" w:rsidR="00D1424F" w:rsidRDefault="00706B52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240EA281" w14:textId="77777777" w:rsidR="00D1424F" w:rsidRDefault="00706B52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607CF392" w14:textId="77777777" w:rsidR="00D1424F" w:rsidRDefault="00706B52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14:paraId="34991789" w14:textId="77777777" w:rsidR="00D1424F" w:rsidRDefault="00706B52">
            <w:r>
              <w:rPr>
                <w:color w:val="FF0000"/>
              </w:rPr>
              <w:t>不适宜</w:t>
            </w:r>
          </w:p>
        </w:tc>
      </w:tr>
      <w:tr w:rsidR="00D1424F" w14:paraId="27BAB715" w14:textId="77777777">
        <w:tc>
          <w:tcPr>
            <w:tcW w:w="718" w:type="dxa"/>
            <w:vMerge/>
            <w:vAlign w:val="center"/>
          </w:tcPr>
          <w:p w14:paraId="61B6ADEF" w14:textId="77777777" w:rsidR="00D1424F" w:rsidRDefault="00D1424F"/>
        </w:tc>
        <w:tc>
          <w:tcPr>
            <w:tcW w:w="962" w:type="dxa"/>
            <w:vMerge/>
            <w:vAlign w:val="center"/>
          </w:tcPr>
          <w:p w14:paraId="383B97BF" w14:textId="77777777" w:rsidR="00D1424F" w:rsidRDefault="00D1424F"/>
        </w:tc>
        <w:tc>
          <w:tcPr>
            <w:tcW w:w="735" w:type="dxa"/>
            <w:gridSpan w:val="2"/>
            <w:vMerge/>
            <w:vAlign w:val="center"/>
          </w:tcPr>
          <w:p w14:paraId="61393FC5" w14:textId="77777777" w:rsidR="00D1424F" w:rsidRDefault="00D1424F"/>
        </w:tc>
        <w:tc>
          <w:tcPr>
            <w:tcW w:w="735" w:type="dxa"/>
            <w:vMerge/>
            <w:vAlign w:val="center"/>
          </w:tcPr>
          <w:p w14:paraId="6C504A0C" w14:textId="77777777" w:rsidR="00D1424F" w:rsidRDefault="00D1424F"/>
        </w:tc>
        <w:tc>
          <w:tcPr>
            <w:tcW w:w="962" w:type="dxa"/>
            <w:vAlign w:val="center"/>
          </w:tcPr>
          <w:p w14:paraId="5F359443" w14:textId="77777777" w:rsidR="00D1424F" w:rsidRDefault="00706B52">
            <w:r>
              <w:t>C1815</w:t>
            </w:r>
          </w:p>
        </w:tc>
        <w:tc>
          <w:tcPr>
            <w:tcW w:w="735" w:type="dxa"/>
            <w:vAlign w:val="center"/>
          </w:tcPr>
          <w:p w14:paraId="2585A961" w14:textId="77777777" w:rsidR="00D1424F" w:rsidRDefault="00706B52">
            <w:r>
              <w:t>2.70</w:t>
            </w:r>
          </w:p>
        </w:tc>
        <w:tc>
          <w:tcPr>
            <w:tcW w:w="679" w:type="dxa"/>
            <w:vAlign w:val="center"/>
          </w:tcPr>
          <w:p w14:paraId="13BFBC51" w14:textId="77777777" w:rsidR="00D1424F" w:rsidRDefault="00706B52">
            <w:r>
              <w:t>0.30</w:t>
            </w:r>
          </w:p>
        </w:tc>
        <w:tc>
          <w:tcPr>
            <w:tcW w:w="679" w:type="dxa"/>
            <w:vAlign w:val="center"/>
          </w:tcPr>
          <w:p w14:paraId="3DA82D3E" w14:textId="77777777" w:rsidR="00D1424F" w:rsidRDefault="00706B5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7DC77BD" w14:textId="77777777" w:rsidR="00D1424F" w:rsidRDefault="00D1424F"/>
        </w:tc>
        <w:tc>
          <w:tcPr>
            <w:tcW w:w="1018" w:type="dxa"/>
            <w:vMerge/>
            <w:vAlign w:val="center"/>
          </w:tcPr>
          <w:p w14:paraId="5FEA9428" w14:textId="77777777" w:rsidR="00D1424F" w:rsidRDefault="00D1424F"/>
        </w:tc>
        <w:tc>
          <w:tcPr>
            <w:tcW w:w="1030" w:type="dxa"/>
            <w:vMerge/>
            <w:vAlign w:val="center"/>
          </w:tcPr>
          <w:p w14:paraId="45429E2B" w14:textId="77777777" w:rsidR="00D1424F" w:rsidRDefault="00D1424F"/>
        </w:tc>
      </w:tr>
      <w:tr w:rsidR="00D1424F" w14:paraId="7C1080E0" w14:textId="77777777">
        <w:tc>
          <w:tcPr>
            <w:tcW w:w="718" w:type="dxa"/>
            <w:vMerge/>
            <w:vAlign w:val="center"/>
          </w:tcPr>
          <w:p w14:paraId="410E63D7" w14:textId="77777777" w:rsidR="00D1424F" w:rsidRDefault="00D1424F"/>
        </w:tc>
        <w:tc>
          <w:tcPr>
            <w:tcW w:w="962" w:type="dxa"/>
            <w:vMerge w:val="restart"/>
            <w:vAlign w:val="center"/>
          </w:tcPr>
          <w:p w14:paraId="60190652" w14:textId="77777777" w:rsidR="00D1424F" w:rsidRDefault="00706B52">
            <w:r>
              <w:t>1006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B14621D" w14:textId="77777777" w:rsidR="00D1424F" w:rsidRDefault="00706B52">
            <w:r>
              <w:t>49.09</w:t>
            </w:r>
          </w:p>
        </w:tc>
        <w:tc>
          <w:tcPr>
            <w:tcW w:w="735" w:type="dxa"/>
            <w:vMerge w:val="restart"/>
            <w:vAlign w:val="center"/>
          </w:tcPr>
          <w:p w14:paraId="1804C2B6" w14:textId="77777777" w:rsidR="00D1424F" w:rsidRDefault="00706B52">
            <w:r>
              <w:t>37.80</w:t>
            </w:r>
          </w:p>
        </w:tc>
        <w:tc>
          <w:tcPr>
            <w:tcW w:w="962" w:type="dxa"/>
            <w:vAlign w:val="center"/>
          </w:tcPr>
          <w:p w14:paraId="09AE813C" w14:textId="77777777" w:rsidR="00D1424F" w:rsidRDefault="00706B52">
            <w:r>
              <w:t>C1815</w:t>
            </w:r>
          </w:p>
        </w:tc>
        <w:tc>
          <w:tcPr>
            <w:tcW w:w="735" w:type="dxa"/>
            <w:vAlign w:val="center"/>
          </w:tcPr>
          <w:p w14:paraId="06A0885B" w14:textId="77777777" w:rsidR="00D1424F" w:rsidRDefault="00706B52">
            <w:r>
              <w:t>2.70</w:t>
            </w:r>
          </w:p>
        </w:tc>
        <w:tc>
          <w:tcPr>
            <w:tcW w:w="679" w:type="dxa"/>
            <w:vAlign w:val="center"/>
          </w:tcPr>
          <w:p w14:paraId="579BCF51" w14:textId="77777777" w:rsidR="00D1424F" w:rsidRDefault="00706B52">
            <w:r>
              <w:t>0.30</w:t>
            </w:r>
          </w:p>
        </w:tc>
        <w:tc>
          <w:tcPr>
            <w:tcW w:w="679" w:type="dxa"/>
            <w:vAlign w:val="center"/>
          </w:tcPr>
          <w:p w14:paraId="0F6D427A" w14:textId="77777777" w:rsidR="00D1424F" w:rsidRDefault="00706B52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6D9BF2F2" w14:textId="77777777" w:rsidR="00D1424F" w:rsidRDefault="00706B52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12C429B3" w14:textId="77777777" w:rsidR="00D1424F" w:rsidRDefault="00706B52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14:paraId="0A806E34" w14:textId="77777777" w:rsidR="00D1424F" w:rsidRDefault="00706B52">
            <w:r>
              <w:rPr>
                <w:color w:val="FF0000"/>
              </w:rPr>
              <w:t>不适宜</w:t>
            </w:r>
          </w:p>
        </w:tc>
      </w:tr>
      <w:tr w:rsidR="00D1424F" w14:paraId="75D9EAB2" w14:textId="77777777">
        <w:tc>
          <w:tcPr>
            <w:tcW w:w="718" w:type="dxa"/>
            <w:vMerge/>
            <w:vAlign w:val="center"/>
          </w:tcPr>
          <w:p w14:paraId="202D163A" w14:textId="77777777" w:rsidR="00D1424F" w:rsidRDefault="00D1424F"/>
        </w:tc>
        <w:tc>
          <w:tcPr>
            <w:tcW w:w="962" w:type="dxa"/>
            <w:vMerge/>
            <w:vAlign w:val="center"/>
          </w:tcPr>
          <w:p w14:paraId="7CBA647E" w14:textId="77777777" w:rsidR="00D1424F" w:rsidRDefault="00D1424F"/>
        </w:tc>
        <w:tc>
          <w:tcPr>
            <w:tcW w:w="735" w:type="dxa"/>
            <w:gridSpan w:val="2"/>
            <w:vMerge/>
            <w:vAlign w:val="center"/>
          </w:tcPr>
          <w:p w14:paraId="15AE232C" w14:textId="77777777" w:rsidR="00D1424F" w:rsidRDefault="00D1424F"/>
        </w:tc>
        <w:tc>
          <w:tcPr>
            <w:tcW w:w="735" w:type="dxa"/>
            <w:vMerge/>
            <w:vAlign w:val="center"/>
          </w:tcPr>
          <w:p w14:paraId="548809F4" w14:textId="77777777" w:rsidR="00D1424F" w:rsidRDefault="00D1424F"/>
        </w:tc>
        <w:tc>
          <w:tcPr>
            <w:tcW w:w="962" w:type="dxa"/>
            <w:vAlign w:val="center"/>
          </w:tcPr>
          <w:p w14:paraId="01F2AD9C" w14:textId="77777777" w:rsidR="00D1424F" w:rsidRDefault="00706B52">
            <w:r>
              <w:t>C1815</w:t>
            </w:r>
          </w:p>
        </w:tc>
        <w:tc>
          <w:tcPr>
            <w:tcW w:w="735" w:type="dxa"/>
            <w:vAlign w:val="center"/>
          </w:tcPr>
          <w:p w14:paraId="55FAF696" w14:textId="77777777" w:rsidR="00D1424F" w:rsidRDefault="00706B52">
            <w:r>
              <w:t>2.70</w:t>
            </w:r>
          </w:p>
        </w:tc>
        <w:tc>
          <w:tcPr>
            <w:tcW w:w="679" w:type="dxa"/>
            <w:vAlign w:val="center"/>
          </w:tcPr>
          <w:p w14:paraId="17D2CC30" w14:textId="77777777" w:rsidR="00D1424F" w:rsidRDefault="00706B52">
            <w:r>
              <w:t>0.30</w:t>
            </w:r>
          </w:p>
        </w:tc>
        <w:tc>
          <w:tcPr>
            <w:tcW w:w="679" w:type="dxa"/>
            <w:vAlign w:val="center"/>
          </w:tcPr>
          <w:p w14:paraId="0CF002F1" w14:textId="77777777" w:rsidR="00D1424F" w:rsidRDefault="00706B5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EAD7F2F" w14:textId="77777777" w:rsidR="00D1424F" w:rsidRDefault="00D1424F"/>
        </w:tc>
        <w:tc>
          <w:tcPr>
            <w:tcW w:w="1018" w:type="dxa"/>
            <w:vMerge/>
            <w:vAlign w:val="center"/>
          </w:tcPr>
          <w:p w14:paraId="10F531A7" w14:textId="77777777" w:rsidR="00D1424F" w:rsidRDefault="00D1424F"/>
        </w:tc>
        <w:tc>
          <w:tcPr>
            <w:tcW w:w="1030" w:type="dxa"/>
            <w:vMerge/>
            <w:vAlign w:val="center"/>
          </w:tcPr>
          <w:p w14:paraId="297E85A6" w14:textId="77777777" w:rsidR="00D1424F" w:rsidRDefault="00D1424F"/>
        </w:tc>
      </w:tr>
      <w:tr w:rsidR="00D1424F" w14:paraId="14A6C8A8" w14:textId="77777777">
        <w:tc>
          <w:tcPr>
            <w:tcW w:w="718" w:type="dxa"/>
            <w:vMerge/>
            <w:vAlign w:val="center"/>
          </w:tcPr>
          <w:p w14:paraId="440DB41D" w14:textId="77777777" w:rsidR="00D1424F" w:rsidRDefault="00D1424F"/>
        </w:tc>
        <w:tc>
          <w:tcPr>
            <w:tcW w:w="962" w:type="dxa"/>
            <w:vMerge w:val="restart"/>
            <w:vAlign w:val="center"/>
          </w:tcPr>
          <w:p w14:paraId="5CC38357" w14:textId="77777777" w:rsidR="00D1424F" w:rsidRDefault="00706B52">
            <w:r>
              <w:t>1007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3929365" w14:textId="77777777" w:rsidR="00D1424F" w:rsidRDefault="00706B52">
            <w:r>
              <w:t>49.09</w:t>
            </w:r>
          </w:p>
        </w:tc>
        <w:tc>
          <w:tcPr>
            <w:tcW w:w="735" w:type="dxa"/>
            <w:vMerge w:val="restart"/>
            <w:vAlign w:val="center"/>
          </w:tcPr>
          <w:p w14:paraId="392D6E05" w14:textId="77777777" w:rsidR="00D1424F" w:rsidRDefault="00706B52">
            <w:r>
              <w:t>37.80</w:t>
            </w:r>
          </w:p>
        </w:tc>
        <w:tc>
          <w:tcPr>
            <w:tcW w:w="962" w:type="dxa"/>
            <w:vAlign w:val="center"/>
          </w:tcPr>
          <w:p w14:paraId="1EE297FA" w14:textId="77777777" w:rsidR="00D1424F" w:rsidRDefault="00706B52">
            <w:r>
              <w:t>C1815</w:t>
            </w:r>
          </w:p>
        </w:tc>
        <w:tc>
          <w:tcPr>
            <w:tcW w:w="735" w:type="dxa"/>
            <w:vAlign w:val="center"/>
          </w:tcPr>
          <w:p w14:paraId="75ED0358" w14:textId="77777777" w:rsidR="00D1424F" w:rsidRDefault="00706B52">
            <w:r>
              <w:t>2.70</w:t>
            </w:r>
          </w:p>
        </w:tc>
        <w:tc>
          <w:tcPr>
            <w:tcW w:w="679" w:type="dxa"/>
            <w:vAlign w:val="center"/>
          </w:tcPr>
          <w:p w14:paraId="20A649A5" w14:textId="77777777" w:rsidR="00D1424F" w:rsidRDefault="00706B52">
            <w:r>
              <w:t>0.30</w:t>
            </w:r>
          </w:p>
        </w:tc>
        <w:tc>
          <w:tcPr>
            <w:tcW w:w="679" w:type="dxa"/>
            <w:vAlign w:val="center"/>
          </w:tcPr>
          <w:p w14:paraId="26641064" w14:textId="77777777" w:rsidR="00D1424F" w:rsidRDefault="00706B52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67D590CF" w14:textId="77777777" w:rsidR="00D1424F" w:rsidRDefault="00706B52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07215628" w14:textId="77777777" w:rsidR="00D1424F" w:rsidRDefault="00706B52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14:paraId="24F2E0CC" w14:textId="77777777" w:rsidR="00D1424F" w:rsidRDefault="00706B52">
            <w:r>
              <w:rPr>
                <w:color w:val="FF0000"/>
              </w:rPr>
              <w:t>不适宜</w:t>
            </w:r>
          </w:p>
        </w:tc>
      </w:tr>
      <w:tr w:rsidR="00D1424F" w14:paraId="305CE67E" w14:textId="77777777">
        <w:tc>
          <w:tcPr>
            <w:tcW w:w="718" w:type="dxa"/>
            <w:vMerge/>
            <w:vAlign w:val="center"/>
          </w:tcPr>
          <w:p w14:paraId="5D6C80A3" w14:textId="77777777" w:rsidR="00D1424F" w:rsidRDefault="00D1424F"/>
        </w:tc>
        <w:tc>
          <w:tcPr>
            <w:tcW w:w="962" w:type="dxa"/>
            <w:vMerge/>
            <w:vAlign w:val="center"/>
          </w:tcPr>
          <w:p w14:paraId="268FE27B" w14:textId="77777777" w:rsidR="00D1424F" w:rsidRDefault="00D1424F"/>
        </w:tc>
        <w:tc>
          <w:tcPr>
            <w:tcW w:w="735" w:type="dxa"/>
            <w:gridSpan w:val="2"/>
            <w:vMerge/>
            <w:vAlign w:val="center"/>
          </w:tcPr>
          <w:p w14:paraId="78F0466C" w14:textId="77777777" w:rsidR="00D1424F" w:rsidRDefault="00D1424F"/>
        </w:tc>
        <w:tc>
          <w:tcPr>
            <w:tcW w:w="735" w:type="dxa"/>
            <w:vMerge/>
            <w:vAlign w:val="center"/>
          </w:tcPr>
          <w:p w14:paraId="34CA90DA" w14:textId="77777777" w:rsidR="00D1424F" w:rsidRDefault="00D1424F"/>
        </w:tc>
        <w:tc>
          <w:tcPr>
            <w:tcW w:w="962" w:type="dxa"/>
            <w:vAlign w:val="center"/>
          </w:tcPr>
          <w:p w14:paraId="5A23B929" w14:textId="77777777" w:rsidR="00D1424F" w:rsidRDefault="00706B52">
            <w:r>
              <w:t>C1815</w:t>
            </w:r>
          </w:p>
        </w:tc>
        <w:tc>
          <w:tcPr>
            <w:tcW w:w="735" w:type="dxa"/>
            <w:vAlign w:val="center"/>
          </w:tcPr>
          <w:p w14:paraId="27833C0D" w14:textId="77777777" w:rsidR="00D1424F" w:rsidRDefault="00706B52">
            <w:r>
              <w:t>2.70</w:t>
            </w:r>
          </w:p>
        </w:tc>
        <w:tc>
          <w:tcPr>
            <w:tcW w:w="679" w:type="dxa"/>
            <w:vAlign w:val="center"/>
          </w:tcPr>
          <w:p w14:paraId="70A3969C" w14:textId="77777777" w:rsidR="00D1424F" w:rsidRDefault="00706B52">
            <w:r>
              <w:t>0.30</w:t>
            </w:r>
          </w:p>
        </w:tc>
        <w:tc>
          <w:tcPr>
            <w:tcW w:w="679" w:type="dxa"/>
            <w:vAlign w:val="center"/>
          </w:tcPr>
          <w:p w14:paraId="4ED5E159" w14:textId="77777777" w:rsidR="00D1424F" w:rsidRDefault="00706B5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E32E4C7" w14:textId="77777777" w:rsidR="00D1424F" w:rsidRDefault="00D1424F"/>
        </w:tc>
        <w:tc>
          <w:tcPr>
            <w:tcW w:w="1018" w:type="dxa"/>
            <w:vMerge/>
            <w:vAlign w:val="center"/>
          </w:tcPr>
          <w:p w14:paraId="017F9125" w14:textId="77777777" w:rsidR="00D1424F" w:rsidRDefault="00D1424F"/>
        </w:tc>
        <w:tc>
          <w:tcPr>
            <w:tcW w:w="1030" w:type="dxa"/>
            <w:vMerge/>
            <w:vAlign w:val="center"/>
          </w:tcPr>
          <w:p w14:paraId="15EFECD2" w14:textId="77777777" w:rsidR="00D1424F" w:rsidRDefault="00D1424F"/>
        </w:tc>
      </w:tr>
      <w:tr w:rsidR="00D1424F" w14:paraId="50BFACAF" w14:textId="77777777">
        <w:tc>
          <w:tcPr>
            <w:tcW w:w="718" w:type="dxa"/>
            <w:vMerge/>
            <w:vAlign w:val="center"/>
          </w:tcPr>
          <w:p w14:paraId="77034992" w14:textId="77777777" w:rsidR="00D1424F" w:rsidRDefault="00D1424F"/>
        </w:tc>
        <w:tc>
          <w:tcPr>
            <w:tcW w:w="962" w:type="dxa"/>
            <w:vMerge w:val="restart"/>
            <w:vAlign w:val="center"/>
          </w:tcPr>
          <w:p w14:paraId="542A6DC5" w14:textId="77777777" w:rsidR="00D1424F" w:rsidRDefault="00706B52">
            <w:r>
              <w:t>1008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AC20D3B" w14:textId="77777777" w:rsidR="00D1424F" w:rsidRDefault="00706B52">
            <w:r>
              <w:t>49.09</w:t>
            </w:r>
          </w:p>
        </w:tc>
        <w:tc>
          <w:tcPr>
            <w:tcW w:w="735" w:type="dxa"/>
            <w:vMerge w:val="restart"/>
            <w:vAlign w:val="center"/>
          </w:tcPr>
          <w:p w14:paraId="01829B81" w14:textId="77777777" w:rsidR="00D1424F" w:rsidRDefault="00706B52">
            <w:r>
              <w:t>37.80</w:t>
            </w:r>
          </w:p>
        </w:tc>
        <w:tc>
          <w:tcPr>
            <w:tcW w:w="962" w:type="dxa"/>
            <w:vAlign w:val="center"/>
          </w:tcPr>
          <w:p w14:paraId="0A945C23" w14:textId="77777777" w:rsidR="00D1424F" w:rsidRDefault="00706B52">
            <w:r>
              <w:t>C1815</w:t>
            </w:r>
          </w:p>
        </w:tc>
        <w:tc>
          <w:tcPr>
            <w:tcW w:w="735" w:type="dxa"/>
            <w:vAlign w:val="center"/>
          </w:tcPr>
          <w:p w14:paraId="789F6E00" w14:textId="77777777" w:rsidR="00D1424F" w:rsidRDefault="00706B52">
            <w:r>
              <w:t>2.70</w:t>
            </w:r>
          </w:p>
        </w:tc>
        <w:tc>
          <w:tcPr>
            <w:tcW w:w="679" w:type="dxa"/>
            <w:vAlign w:val="center"/>
          </w:tcPr>
          <w:p w14:paraId="174BDFB0" w14:textId="77777777" w:rsidR="00D1424F" w:rsidRDefault="00706B52">
            <w:r>
              <w:t>0.30</w:t>
            </w:r>
          </w:p>
        </w:tc>
        <w:tc>
          <w:tcPr>
            <w:tcW w:w="679" w:type="dxa"/>
            <w:vAlign w:val="center"/>
          </w:tcPr>
          <w:p w14:paraId="54D13189" w14:textId="77777777" w:rsidR="00D1424F" w:rsidRDefault="00706B52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7866435C" w14:textId="77777777" w:rsidR="00D1424F" w:rsidRDefault="00706B52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06332486" w14:textId="77777777" w:rsidR="00D1424F" w:rsidRDefault="00706B52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14:paraId="730CE525" w14:textId="77777777" w:rsidR="00D1424F" w:rsidRDefault="00706B52">
            <w:r>
              <w:rPr>
                <w:color w:val="FF0000"/>
              </w:rPr>
              <w:t>不适宜</w:t>
            </w:r>
          </w:p>
        </w:tc>
      </w:tr>
      <w:tr w:rsidR="00D1424F" w14:paraId="3160B793" w14:textId="77777777">
        <w:tc>
          <w:tcPr>
            <w:tcW w:w="718" w:type="dxa"/>
            <w:vMerge/>
            <w:vAlign w:val="center"/>
          </w:tcPr>
          <w:p w14:paraId="6450934F" w14:textId="77777777" w:rsidR="00D1424F" w:rsidRDefault="00D1424F"/>
        </w:tc>
        <w:tc>
          <w:tcPr>
            <w:tcW w:w="962" w:type="dxa"/>
            <w:vMerge/>
            <w:vAlign w:val="center"/>
          </w:tcPr>
          <w:p w14:paraId="02302075" w14:textId="77777777" w:rsidR="00D1424F" w:rsidRDefault="00D1424F"/>
        </w:tc>
        <w:tc>
          <w:tcPr>
            <w:tcW w:w="735" w:type="dxa"/>
            <w:gridSpan w:val="2"/>
            <w:vMerge/>
            <w:vAlign w:val="center"/>
          </w:tcPr>
          <w:p w14:paraId="0B59EB6B" w14:textId="77777777" w:rsidR="00D1424F" w:rsidRDefault="00D1424F"/>
        </w:tc>
        <w:tc>
          <w:tcPr>
            <w:tcW w:w="735" w:type="dxa"/>
            <w:vMerge/>
            <w:vAlign w:val="center"/>
          </w:tcPr>
          <w:p w14:paraId="13A92338" w14:textId="77777777" w:rsidR="00D1424F" w:rsidRDefault="00D1424F"/>
        </w:tc>
        <w:tc>
          <w:tcPr>
            <w:tcW w:w="962" w:type="dxa"/>
            <w:vAlign w:val="center"/>
          </w:tcPr>
          <w:p w14:paraId="5AB8E06B" w14:textId="77777777" w:rsidR="00D1424F" w:rsidRDefault="00706B52">
            <w:r>
              <w:t>C1815</w:t>
            </w:r>
          </w:p>
        </w:tc>
        <w:tc>
          <w:tcPr>
            <w:tcW w:w="735" w:type="dxa"/>
            <w:vAlign w:val="center"/>
          </w:tcPr>
          <w:p w14:paraId="01864599" w14:textId="77777777" w:rsidR="00D1424F" w:rsidRDefault="00706B52">
            <w:r>
              <w:t>2.70</w:t>
            </w:r>
          </w:p>
        </w:tc>
        <w:tc>
          <w:tcPr>
            <w:tcW w:w="679" w:type="dxa"/>
            <w:vAlign w:val="center"/>
          </w:tcPr>
          <w:p w14:paraId="1728BCC6" w14:textId="77777777" w:rsidR="00D1424F" w:rsidRDefault="00706B52">
            <w:r>
              <w:t>0.30</w:t>
            </w:r>
          </w:p>
        </w:tc>
        <w:tc>
          <w:tcPr>
            <w:tcW w:w="679" w:type="dxa"/>
            <w:vAlign w:val="center"/>
          </w:tcPr>
          <w:p w14:paraId="10DEC8A2" w14:textId="77777777" w:rsidR="00D1424F" w:rsidRDefault="00706B5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DC39F84" w14:textId="77777777" w:rsidR="00D1424F" w:rsidRDefault="00D1424F"/>
        </w:tc>
        <w:tc>
          <w:tcPr>
            <w:tcW w:w="1018" w:type="dxa"/>
            <w:vMerge/>
            <w:vAlign w:val="center"/>
          </w:tcPr>
          <w:p w14:paraId="64CB7709" w14:textId="77777777" w:rsidR="00D1424F" w:rsidRDefault="00D1424F"/>
        </w:tc>
        <w:tc>
          <w:tcPr>
            <w:tcW w:w="1030" w:type="dxa"/>
            <w:vMerge/>
            <w:vAlign w:val="center"/>
          </w:tcPr>
          <w:p w14:paraId="6CA281F6" w14:textId="77777777" w:rsidR="00D1424F" w:rsidRDefault="00D1424F"/>
        </w:tc>
      </w:tr>
      <w:tr w:rsidR="00D1424F" w14:paraId="6F9560E5" w14:textId="77777777">
        <w:tc>
          <w:tcPr>
            <w:tcW w:w="718" w:type="dxa"/>
            <w:vMerge/>
            <w:vAlign w:val="center"/>
          </w:tcPr>
          <w:p w14:paraId="666F49F5" w14:textId="77777777" w:rsidR="00D1424F" w:rsidRDefault="00D1424F"/>
        </w:tc>
        <w:tc>
          <w:tcPr>
            <w:tcW w:w="962" w:type="dxa"/>
            <w:vMerge w:val="restart"/>
            <w:vAlign w:val="center"/>
          </w:tcPr>
          <w:p w14:paraId="567527C0" w14:textId="77777777" w:rsidR="00D1424F" w:rsidRDefault="00706B52">
            <w:r>
              <w:t>1009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782D23B" w14:textId="77777777" w:rsidR="00D1424F" w:rsidRDefault="00706B52">
            <w:r>
              <w:t>49.09</w:t>
            </w:r>
          </w:p>
        </w:tc>
        <w:tc>
          <w:tcPr>
            <w:tcW w:w="735" w:type="dxa"/>
            <w:vMerge w:val="restart"/>
            <w:vAlign w:val="center"/>
          </w:tcPr>
          <w:p w14:paraId="20C80757" w14:textId="77777777" w:rsidR="00D1424F" w:rsidRDefault="00706B52">
            <w:r>
              <w:t>37.80</w:t>
            </w:r>
          </w:p>
        </w:tc>
        <w:tc>
          <w:tcPr>
            <w:tcW w:w="962" w:type="dxa"/>
            <w:vAlign w:val="center"/>
          </w:tcPr>
          <w:p w14:paraId="34CE4948" w14:textId="77777777" w:rsidR="00D1424F" w:rsidRDefault="00706B52">
            <w:r>
              <w:t>C1815</w:t>
            </w:r>
          </w:p>
        </w:tc>
        <w:tc>
          <w:tcPr>
            <w:tcW w:w="735" w:type="dxa"/>
            <w:vAlign w:val="center"/>
          </w:tcPr>
          <w:p w14:paraId="68DE1D3B" w14:textId="77777777" w:rsidR="00D1424F" w:rsidRDefault="00706B52">
            <w:r>
              <w:t>2.70</w:t>
            </w:r>
          </w:p>
        </w:tc>
        <w:tc>
          <w:tcPr>
            <w:tcW w:w="679" w:type="dxa"/>
            <w:vAlign w:val="center"/>
          </w:tcPr>
          <w:p w14:paraId="2C14449D" w14:textId="77777777" w:rsidR="00D1424F" w:rsidRDefault="00706B52">
            <w:r>
              <w:t>0.30</w:t>
            </w:r>
          </w:p>
        </w:tc>
        <w:tc>
          <w:tcPr>
            <w:tcW w:w="679" w:type="dxa"/>
            <w:vAlign w:val="center"/>
          </w:tcPr>
          <w:p w14:paraId="20990F42" w14:textId="77777777" w:rsidR="00D1424F" w:rsidRDefault="00706B52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2AEB10BF" w14:textId="77777777" w:rsidR="00D1424F" w:rsidRDefault="00706B52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16EE4AF4" w14:textId="77777777" w:rsidR="00D1424F" w:rsidRDefault="00706B52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14:paraId="4EBE24C4" w14:textId="77777777" w:rsidR="00D1424F" w:rsidRDefault="00706B52">
            <w:r>
              <w:rPr>
                <w:color w:val="FF0000"/>
              </w:rPr>
              <w:t>不适宜</w:t>
            </w:r>
          </w:p>
        </w:tc>
      </w:tr>
      <w:tr w:rsidR="00D1424F" w14:paraId="462A0D2C" w14:textId="77777777">
        <w:tc>
          <w:tcPr>
            <w:tcW w:w="718" w:type="dxa"/>
            <w:vMerge/>
            <w:vAlign w:val="center"/>
          </w:tcPr>
          <w:p w14:paraId="50B32E65" w14:textId="77777777" w:rsidR="00D1424F" w:rsidRDefault="00D1424F"/>
        </w:tc>
        <w:tc>
          <w:tcPr>
            <w:tcW w:w="962" w:type="dxa"/>
            <w:vMerge/>
            <w:vAlign w:val="center"/>
          </w:tcPr>
          <w:p w14:paraId="0507C69D" w14:textId="77777777" w:rsidR="00D1424F" w:rsidRDefault="00D1424F"/>
        </w:tc>
        <w:tc>
          <w:tcPr>
            <w:tcW w:w="735" w:type="dxa"/>
            <w:gridSpan w:val="2"/>
            <w:vMerge/>
            <w:vAlign w:val="center"/>
          </w:tcPr>
          <w:p w14:paraId="165B3A6C" w14:textId="77777777" w:rsidR="00D1424F" w:rsidRDefault="00D1424F"/>
        </w:tc>
        <w:tc>
          <w:tcPr>
            <w:tcW w:w="735" w:type="dxa"/>
            <w:vMerge/>
            <w:vAlign w:val="center"/>
          </w:tcPr>
          <w:p w14:paraId="44DCFC5A" w14:textId="77777777" w:rsidR="00D1424F" w:rsidRDefault="00D1424F"/>
        </w:tc>
        <w:tc>
          <w:tcPr>
            <w:tcW w:w="962" w:type="dxa"/>
            <w:vAlign w:val="center"/>
          </w:tcPr>
          <w:p w14:paraId="6CC9EE98" w14:textId="77777777" w:rsidR="00D1424F" w:rsidRDefault="00706B52">
            <w:r>
              <w:t>C1815</w:t>
            </w:r>
          </w:p>
        </w:tc>
        <w:tc>
          <w:tcPr>
            <w:tcW w:w="735" w:type="dxa"/>
            <w:vAlign w:val="center"/>
          </w:tcPr>
          <w:p w14:paraId="19D33E9F" w14:textId="77777777" w:rsidR="00D1424F" w:rsidRDefault="00706B52">
            <w:r>
              <w:t>2.70</w:t>
            </w:r>
          </w:p>
        </w:tc>
        <w:tc>
          <w:tcPr>
            <w:tcW w:w="679" w:type="dxa"/>
            <w:vAlign w:val="center"/>
          </w:tcPr>
          <w:p w14:paraId="581627E9" w14:textId="77777777" w:rsidR="00D1424F" w:rsidRDefault="00706B52">
            <w:r>
              <w:t>0.30</w:t>
            </w:r>
          </w:p>
        </w:tc>
        <w:tc>
          <w:tcPr>
            <w:tcW w:w="679" w:type="dxa"/>
            <w:vAlign w:val="center"/>
          </w:tcPr>
          <w:p w14:paraId="650600CA" w14:textId="77777777" w:rsidR="00D1424F" w:rsidRDefault="00706B5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2593BD8" w14:textId="77777777" w:rsidR="00D1424F" w:rsidRDefault="00D1424F"/>
        </w:tc>
        <w:tc>
          <w:tcPr>
            <w:tcW w:w="1018" w:type="dxa"/>
            <w:vMerge/>
            <w:vAlign w:val="center"/>
          </w:tcPr>
          <w:p w14:paraId="2459ADFA" w14:textId="77777777" w:rsidR="00D1424F" w:rsidRDefault="00D1424F"/>
        </w:tc>
        <w:tc>
          <w:tcPr>
            <w:tcW w:w="1030" w:type="dxa"/>
            <w:vMerge/>
            <w:vAlign w:val="center"/>
          </w:tcPr>
          <w:p w14:paraId="1F7427DD" w14:textId="77777777" w:rsidR="00D1424F" w:rsidRDefault="00D1424F"/>
        </w:tc>
      </w:tr>
      <w:tr w:rsidR="00D1424F" w14:paraId="20FB786B" w14:textId="77777777">
        <w:tc>
          <w:tcPr>
            <w:tcW w:w="718" w:type="dxa"/>
            <w:vMerge/>
            <w:vAlign w:val="center"/>
          </w:tcPr>
          <w:p w14:paraId="56481A30" w14:textId="77777777" w:rsidR="00D1424F" w:rsidRDefault="00D1424F"/>
        </w:tc>
        <w:tc>
          <w:tcPr>
            <w:tcW w:w="962" w:type="dxa"/>
            <w:vMerge w:val="restart"/>
            <w:vAlign w:val="center"/>
          </w:tcPr>
          <w:p w14:paraId="27218F09" w14:textId="77777777" w:rsidR="00D1424F" w:rsidRDefault="00706B52">
            <w:r>
              <w:t>1010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4D791FD0" w14:textId="77777777" w:rsidR="00D1424F" w:rsidRDefault="00706B52">
            <w:r>
              <w:t>49.09</w:t>
            </w:r>
          </w:p>
        </w:tc>
        <w:tc>
          <w:tcPr>
            <w:tcW w:w="735" w:type="dxa"/>
            <w:vMerge w:val="restart"/>
            <w:vAlign w:val="center"/>
          </w:tcPr>
          <w:p w14:paraId="3AC65CB5" w14:textId="77777777" w:rsidR="00D1424F" w:rsidRDefault="00706B52">
            <w:r>
              <w:t>37.80</w:t>
            </w:r>
          </w:p>
        </w:tc>
        <w:tc>
          <w:tcPr>
            <w:tcW w:w="962" w:type="dxa"/>
            <w:vAlign w:val="center"/>
          </w:tcPr>
          <w:p w14:paraId="66DF660A" w14:textId="77777777" w:rsidR="00D1424F" w:rsidRDefault="00706B52">
            <w:r>
              <w:t>C1815</w:t>
            </w:r>
          </w:p>
        </w:tc>
        <w:tc>
          <w:tcPr>
            <w:tcW w:w="735" w:type="dxa"/>
            <w:vAlign w:val="center"/>
          </w:tcPr>
          <w:p w14:paraId="235A891E" w14:textId="77777777" w:rsidR="00D1424F" w:rsidRDefault="00706B52">
            <w:r>
              <w:t>2.70</w:t>
            </w:r>
          </w:p>
        </w:tc>
        <w:tc>
          <w:tcPr>
            <w:tcW w:w="679" w:type="dxa"/>
            <w:vAlign w:val="center"/>
          </w:tcPr>
          <w:p w14:paraId="634B048F" w14:textId="77777777" w:rsidR="00D1424F" w:rsidRDefault="00706B52">
            <w:r>
              <w:t>0.30</w:t>
            </w:r>
          </w:p>
        </w:tc>
        <w:tc>
          <w:tcPr>
            <w:tcW w:w="679" w:type="dxa"/>
            <w:vAlign w:val="center"/>
          </w:tcPr>
          <w:p w14:paraId="4FFAD8C9" w14:textId="77777777" w:rsidR="00D1424F" w:rsidRDefault="00706B52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655B7401" w14:textId="77777777" w:rsidR="00D1424F" w:rsidRDefault="00706B52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007E342B" w14:textId="77777777" w:rsidR="00D1424F" w:rsidRDefault="00706B52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14:paraId="04A3F505" w14:textId="77777777" w:rsidR="00D1424F" w:rsidRDefault="00706B52">
            <w:r>
              <w:rPr>
                <w:color w:val="FF0000"/>
              </w:rPr>
              <w:t>不适宜</w:t>
            </w:r>
          </w:p>
        </w:tc>
      </w:tr>
      <w:tr w:rsidR="00D1424F" w14:paraId="0AC39B3E" w14:textId="77777777">
        <w:tc>
          <w:tcPr>
            <w:tcW w:w="718" w:type="dxa"/>
            <w:vMerge/>
            <w:vAlign w:val="center"/>
          </w:tcPr>
          <w:p w14:paraId="6A47574D" w14:textId="77777777" w:rsidR="00D1424F" w:rsidRDefault="00D1424F"/>
        </w:tc>
        <w:tc>
          <w:tcPr>
            <w:tcW w:w="962" w:type="dxa"/>
            <w:vMerge/>
            <w:vAlign w:val="center"/>
          </w:tcPr>
          <w:p w14:paraId="4DED08E4" w14:textId="77777777" w:rsidR="00D1424F" w:rsidRDefault="00D1424F"/>
        </w:tc>
        <w:tc>
          <w:tcPr>
            <w:tcW w:w="735" w:type="dxa"/>
            <w:gridSpan w:val="2"/>
            <w:vMerge/>
            <w:vAlign w:val="center"/>
          </w:tcPr>
          <w:p w14:paraId="197AE1CE" w14:textId="77777777" w:rsidR="00D1424F" w:rsidRDefault="00D1424F"/>
        </w:tc>
        <w:tc>
          <w:tcPr>
            <w:tcW w:w="735" w:type="dxa"/>
            <w:vMerge/>
            <w:vAlign w:val="center"/>
          </w:tcPr>
          <w:p w14:paraId="1A35608C" w14:textId="77777777" w:rsidR="00D1424F" w:rsidRDefault="00D1424F"/>
        </w:tc>
        <w:tc>
          <w:tcPr>
            <w:tcW w:w="962" w:type="dxa"/>
            <w:vAlign w:val="center"/>
          </w:tcPr>
          <w:p w14:paraId="0CC5A3FE" w14:textId="77777777" w:rsidR="00D1424F" w:rsidRDefault="00706B52">
            <w:r>
              <w:t>C1815</w:t>
            </w:r>
          </w:p>
        </w:tc>
        <w:tc>
          <w:tcPr>
            <w:tcW w:w="735" w:type="dxa"/>
            <w:vAlign w:val="center"/>
          </w:tcPr>
          <w:p w14:paraId="1531058B" w14:textId="77777777" w:rsidR="00D1424F" w:rsidRDefault="00706B52">
            <w:r>
              <w:t>2.70</w:t>
            </w:r>
          </w:p>
        </w:tc>
        <w:tc>
          <w:tcPr>
            <w:tcW w:w="679" w:type="dxa"/>
            <w:vAlign w:val="center"/>
          </w:tcPr>
          <w:p w14:paraId="14AE56CD" w14:textId="77777777" w:rsidR="00D1424F" w:rsidRDefault="00706B52">
            <w:r>
              <w:t>0.30</w:t>
            </w:r>
          </w:p>
        </w:tc>
        <w:tc>
          <w:tcPr>
            <w:tcW w:w="679" w:type="dxa"/>
            <w:vAlign w:val="center"/>
          </w:tcPr>
          <w:p w14:paraId="7F44BDE0" w14:textId="77777777" w:rsidR="00D1424F" w:rsidRDefault="00706B5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B353E8D" w14:textId="77777777" w:rsidR="00D1424F" w:rsidRDefault="00D1424F"/>
        </w:tc>
        <w:tc>
          <w:tcPr>
            <w:tcW w:w="1018" w:type="dxa"/>
            <w:vMerge/>
            <w:vAlign w:val="center"/>
          </w:tcPr>
          <w:p w14:paraId="14AD6A96" w14:textId="77777777" w:rsidR="00D1424F" w:rsidRDefault="00D1424F"/>
        </w:tc>
        <w:tc>
          <w:tcPr>
            <w:tcW w:w="1030" w:type="dxa"/>
            <w:vMerge/>
            <w:vAlign w:val="center"/>
          </w:tcPr>
          <w:p w14:paraId="5BDEBB48" w14:textId="77777777" w:rsidR="00D1424F" w:rsidRDefault="00D1424F"/>
        </w:tc>
      </w:tr>
      <w:tr w:rsidR="00D1424F" w14:paraId="3B116799" w14:textId="77777777">
        <w:tc>
          <w:tcPr>
            <w:tcW w:w="718" w:type="dxa"/>
            <w:vMerge/>
            <w:vAlign w:val="center"/>
          </w:tcPr>
          <w:p w14:paraId="0D274416" w14:textId="77777777" w:rsidR="00D1424F" w:rsidRDefault="00D1424F"/>
        </w:tc>
        <w:tc>
          <w:tcPr>
            <w:tcW w:w="962" w:type="dxa"/>
            <w:vAlign w:val="center"/>
          </w:tcPr>
          <w:p w14:paraId="366BBA10" w14:textId="77777777" w:rsidR="00D1424F" w:rsidRDefault="00706B52">
            <w:r>
              <w:t>1011</w:t>
            </w:r>
          </w:p>
        </w:tc>
        <w:tc>
          <w:tcPr>
            <w:tcW w:w="735" w:type="dxa"/>
            <w:gridSpan w:val="2"/>
            <w:vAlign w:val="center"/>
          </w:tcPr>
          <w:p w14:paraId="5DCDC8E2" w14:textId="77777777" w:rsidR="00D1424F" w:rsidRDefault="00706B52">
            <w:r>
              <w:t>29.02</w:t>
            </w:r>
          </w:p>
        </w:tc>
        <w:tc>
          <w:tcPr>
            <w:tcW w:w="735" w:type="dxa"/>
            <w:vAlign w:val="center"/>
          </w:tcPr>
          <w:p w14:paraId="3AA07479" w14:textId="77777777" w:rsidR="00D1424F" w:rsidRDefault="00706B52">
            <w:r>
              <w:t>51.30</w:t>
            </w:r>
          </w:p>
        </w:tc>
        <w:tc>
          <w:tcPr>
            <w:tcW w:w="962" w:type="dxa"/>
            <w:vAlign w:val="center"/>
          </w:tcPr>
          <w:p w14:paraId="38A10ECA" w14:textId="77777777" w:rsidR="00D1424F" w:rsidRDefault="00706B52">
            <w:r>
              <w:t>C1815</w:t>
            </w:r>
          </w:p>
        </w:tc>
        <w:tc>
          <w:tcPr>
            <w:tcW w:w="735" w:type="dxa"/>
            <w:vAlign w:val="center"/>
          </w:tcPr>
          <w:p w14:paraId="15C12424" w14:textId="77777777" w:rsidR="00D1424F" w:rsidRDefault="00706B52">
            <w:r>
              <w:t>2.70</w:t>
            </w:r>
          </w:p>
        </w:tc>
        <w:tc>
          <w:tcPr>
            <w:tcW w:w="679" w:type="dxa"/>
            <w:vAlign w:val="center"/>
          </w:tcPr>
          <w:p w14:paraId="2D943ADE" w14:textId="77777777" w:rsidR="00D1424F" w:rsidRDefault="00706B52">
            <w:r>
              <w:t>0.30</w:t>
            </w:r>
          </w:p>
        </w:tc>
        <w:tc>
          <w:tcPr>
            <w:tcW w:w="679" w:type="dxa"/>
            <w:vAlign w:val="center"/>
          </w:tcPr>
          <w:p w14:paraId="2AA31C8F" w14:textId="77777777" w:rsidR="00D1424F" w:rsidRDefault="00706B52">
            <w:r>
              <w:t>外窗</w:t>
            </w:r>
          </w:p>
        </w:tc>
        <w:tc>
          <w:tcPr>
            <w:tcW w:w="1075" w:type="dxa"/>
            <w:vAlign w:val="center"/>
          </w:tcPr>
          <w:p w14:paraId="4E8B5F7B" w14:textId="77777777" w:rsidR="00D1424F" w:rsidRDefault="00706B52">
            <w:r>
              <w:t>0.30</w:t>
            </w:r>
          </w:p>
        </w:tc>
        <w:tc>
          <w:tcPr>
            <w:tcW w:w="1018" w:type="dxa"/>
            <w:vAlign w:val="center"/>
          </w:tcPr>
          <w:p w14:paraId="53DAE11A" w14:textId="77777777" w:rsidR="00D1424F" w:rsidRDefault="00706B52">
            <w:r>
              <w:t>0.02</w:t>
            </w:r>
          </w:p>
        </w:tc>
        <w:tc>
          <w:tcPr>
            <w:tcW w:w="1030" w:type="dxa"/>
            <w:vAlign w:val="center"/>
          </w:tcPr>
          <w:p w14:paraId="0EFA801C" w14:textId="77777777" w:rsidR="00D1424F" w:rsidRDefault="00706B52">
            <w:r>
              <w:rPr>
                <w:color w:val="FF0000"/>
              </w:rPr>
              <w:t>不适宜</w:t>
            </w:r>
          </w:p>
        </w:tc>
      </w:tr>
      <w:tr w:rsidR="00D1424F" w14:paraId="09C39341" w14:textId="77777777">
        <w:tc>
          <w:tcPr>
            <w:tcW w:w="718" w:type="dxa"/>
            <w:vMerge/>
            <w:vAlign w:val="center"/>
          </w:tcPr>
          <w:p w14:paraId="25C01F9E" w14:textId="77777777" w:rsidR="00D1424F" w:rsidRDefault="00D1424F"/>
        </w:tc>
        <w:tc>
          <w:tcPr>
            <w:tcW w:w="962" w:type="dxa"/>
            <w:vAlign w:val="center"/>
          </w:tcPr>
          <w:p w14:paraId="5689AB5E" w14:textId="77777777" w:rsidR="00D1424F" w:rsidRDefault="00706B52">
            <w:r>
              <w:t>1012</w:t>
            </w:r>
          </w:p>
        </w:tc>
        <w:tc>
          <w:tcPr>
            <w:tcW w:w="735" w:type="dxa"/>
            <w:gridSpan w:val="2"/>
            <w:vAlign w:val="center"/>
          </w:tcPr>
          <w:p w14:paraId="7A800D1C" w14:textId="77777777" w:rsidR="00D1424F" w:rsidRDefault="00706B52">
            <w:r>
              <w:t>25.57</w:t>
            </w:r>
          </w:p>
        </w:tc>
        <w:tc>
          <w:tcPr>
            <w:tcW w:w="735" w:type="dxa"/>
            <w:vAlign w:val="center"/>
          </w:tcPr>
          <w:p w14:paraId="1D83F4D1" w14:textId="77777777" w:rsidR="00D1424F" w:rsidRDefault="00706B52">
            <w:r>
              <w:t>20.25</w:t>
            </w:r>
          </w:p>
        </w:tc>
        <w:tc>
          <w:tcPr>
            <w:tcW w:w="962" w:type="dxa"/>
            <w:vAlign w:val="center"/>
          </w:tcPr>
          <w:p w14:paraId="6A53C353" w14:textId="77777777" w:rsidR="00D1424F" w:rsidRDefault="00706B52">
            <w:r>
              <w:t>C1815</w:t>
            </w:r>
          </w:p>
        </w:tc>
        <w:tc>
          <w:tcPr>
            <w:tcW w:w="735" w:type="dxa"/>
            <w:vAlign w:val="center"/>
          </w:tcPr>
          <w:p w14:paraId="2A793958" w14:textId="77777777" w:rsidR="00D1424F" w:rsidRDefault="00706B52">
            <w:r>
              <w:t>2.70</w:t>
            </w:r>
          </w:p>
        </w:tc>
        <w:tc>
          <w:tcPr>
            <w:tcW w:w="679" w:type="dxa"/>
            <w:vAlign w:val="center"/>
          </w:tcPr>
          <w:p w14:paraId="0799B7EB" w14:textId="77777777" w:rsidR="00D1424F" w:rsidRDefault="00706B52">
            <w:r>
              <w:t>0.30</w:t>
            </w:r>
          </w:p>
        </w:tc>
        <w:tc>
          <w:tcPr>
            <w:tcW w:w="679" w:type="dxa"/>
            <w:vAlign w:val="center"/>
          </w:tcPr>
          <w:p w14:paraId="2F3168C5" w14:textId="77777777" w:rsidR="00D1424F" w:rsidRDefault="00706B52">
            <w:r>
              <w:t>外窗</w:t>
            </w:r>
          </w:p>
        </w:tc>
        <w:tc>
          <w:tcPr>
            <w:tcW w:w="1075" w:type="dxa"/>
            <w:vAlign w:val="center"/>
          </w:tcPr>
          <w:p w14:paraId="158D2277" w14:textId="77777777" w:rsidR="00D1424F" w:rsidRDefault="00706B52">
            <w:r>
              <w:t>0.30</w:t>
            </w:r>
          </w:p>
        </w:tc>
        <w:tc>
          <w:tcPr>
            <w:tcW w:w="1018" w:type="dxa"/>
            <w:vAlign w:val="center"/>
          </w:tcPr>
          <w:p w14:paraId="626FDAFD" w14:textId="77777777" w:rsidR="00D1424F" w:rsidRDefault="00706B52">
            <w:r>
              <w:t>0.04</w:t>
            </w:r>
          </w:p>
        </w:tc>
        <w:tc>
          <w:tcPr>
            <w:tcW w:w="1030" w:type="dxa"/>
            <w:vAlign w:val="center"/>
          </w:tcPr>
          <w:p w14:paraId="7830F8BE" w14:textId="77777777" w:rsidR="00D1424F" w:rsidRDefault="00706B52">
            <w:r>
              <w:rPr>
                <w:color w:val="FF0000"/>
              </w:rPr>
              <w:t>不适宜</w:t>
            </w:r>
          </w:p>
        </w:tc>
      </w:tr>
      <w:tr w:rsidR="00D1424F" w14:paraId="4621776B" w14:textId="77777777">
        <w:tc>
          <w:tcPr>
            <w:tcW w:w="718" w:type="dxa"/>
            <w:vMerge/>
            <w:vAlign w:val="center"/>
          </w:tcPr>
          <w:p w14:paraId="2EF4CC67" w14:textId="77777777" w:rsidR="00D1424F" w:rsidRDefault="00D1424F"/>
        </w:tc>
        <w:tc>
          <w:tcPr>
            <w:tcW w:w="962" w:type="dxa"/>
            <w:vAlign w:val="center"/>
          </w:tcPr>
          <w:p w14:paraId="00525035" w14:textId="77777777" w:rsidR="00D1424F" w:rsidRDefault="00706B52">
            <w:r>
              <w:t>1013</w:t>
            </w:r>
          </w:p>
        </w:tc>
        <w:tc>
          <w:tcPr>
            <w:tcW w:w="735" w:type="dxa"/>
            <w:gridSpan w:val="2"/>
            <w:vAlign w:val="center"/>
          </w:tcPr>
          <w:p w14:paraId="70DBAAFC" w14:textId="77777777" w:rsidR="00D1424F" w:rsidRDefault="00706B52">
            <w:r>
              <w:t>25.57</w:t>
            </w:r>
          </w:p>
        </w:tc>
        <w:tc>
          <w:tcPr>
            <w:tcW w:w="735" w:type="dxa"/>
            <w:vAlign w:val="center"/>
          </w:tcPr>
          <w:p w14:paraId="363B8C6C" w14:textId="77777777" w:rsidR="00D1424F" w:rsidRDefault="00706B52">
            <w:r>
              <w:t>20.25</w:t>
            </w:r>
          </w:p>
        </w:tc>
        <w:tc>
          <w:tcPr>
            <w:tcW w:w="962" w:type="dxa"/>
            <w:vAlign w:val="center"/>
          </w:tcPr>
          <w:p w14:paraId="2586CB4D" w14:textId="77777777" w:rsidR="00D1424F" w:rsidRDefault="00706B52">
            <w:r>
              <w:t>C1815</w:t>
            </w:r>
          </w:p>
        </w:tc>
        <w:tc>
          <w:tcPr>
            <w:tcW w:w="735" w:type="dxa"/>
            <w:vAlign w:val="center"/>
          </w:tcPr>
          <w:p w14:paraId="3F320810" w14:textId="77777777" w:rsidR="00D1424F" w:rsidRDefault="00706B52">
            <w:r>
              <w:t>2.70</w:t>
            </w:r>
          </w:p>
        </w:tc>
        <w:tc>
          <w:tcPr>
            <w:tcW w:w="679" w:type="dxa"/>
            <w:vAlign w:val="center"/>
          </w:tcPr>
          <w:p w14:paraId="7D6C2566" w14:textId="77777777" w:rsidR="00D1424F" w:rsidRDefault="00706B52">
            <w:r>
              <w:t>0.30</w:t>
            </w:r>
          </w:p>
        </w:tc>
        <w:tc>
          <w:tcPr>
            <w:tcW w:w="679" w:type="dxa"/>
            <w:vAlign w:val="center"/>
          </w:tcPr>
          <w:p w14:paraId="38E3C738" w14:textId="77777777" w:rsidR="00D1424F" w:rsidRDefault="00706B52">
            <w:r>
              <w:t>外窗</w:t>
            </w:r>
          </w:p>
        </w:tc>
        <w:tc>
          <w:tcPr>
            <w:tcW w:w="1075" w:type="dxa"/>
            <w:vAlign w:val="center"/>
          </w:tcPr>
          <w:p w14:paraId="155E9147" w14:textId="77777777" w:rsidR="00D1424F" w:rsidRDefault="00706B52">
            <w:r>
              <w:t>0.30</w:t>
            </w:r>
          </w:p>
        </w:tc>
        <w:tc>
          <w:tcPr>
            <w:tcW w:w="1018" w:type="dxa"/>
            <w:vAlign w:val="center"/>
          </w:tcPr>
          <w:p w14:paraId="67F813C7" w14:textId="77777777" w:rsidR="00D1424F" w:rsidRDefault="00706B52">
            <w:r>
              <w:t>0.04</w:t>
            </w:r>
          </w:p>
        </w:tc>
        <w:tc>
          <w:tcPr>
            <w:tcW w:w="1030" w:type="dxa"/>
            <w:vAlign w:val="center"/>
          </w:tcPr>
          <w:p w14:paraId="331BA1F8" w14:textId="77777777" w:rsidR="00D1424F" w:rsidRDefault="00706B52">
            <w:r>
              <w:rPr>
                <w:color w:val="FF0000"/>
              </w:rPr>
              <w:t>不适宜</w:t>
            </w:r>
          </w:p>
        </w:tc>
      </w:tr>
      <w:tr w:rsidR="00D1424F" w14:paraId="0996CCBC" w14:textId="77777777">
        <w:tc>
          <w:tcPr>
            <w:tcW w:w="718" w:type="dxa"/>
            <w:vMerge/>
            <w:vAlign w:val="center"/>
          </w:tcPr>
          <w:p w14:paraId="0CEF12ED" w14:textId="77777777" w:rsidR="00D1424F" w:rsidRDefault="00D1424F"/>
        </w:tc>
        <w:tc>
          <w:tcPr>
            <w:tcW w:w="962" w:type="dxa"/>
            <w:vAlign w:val="center"/>
          </w:tcPr>
          <w:p w14:paraId="4AB5B369" w14:textId="77777777" w:rsidR="00D1424F" w:rsidRDefault="00706B52">
            <w:r>
              <w:t>1014</w:t>
            </w:r>
          </w:p>
        </w:tc>
        <w:tc>
          <w:tcPr>
            <w:tcW w:w="735" w:type="dxa"/>
            <w:gridSpan w:val="2"/>
            <w:vAlign w:val="center"/>
          </w:tcPr>
          <w:p w14:paraId="37B0AE85" w14:textId="77777777" w:rsidR="00D1424F" w:rsidRDefault="00706B52">
            <w:r>
              <w:t>16.52</w:t>
            </w:r>
          </w:p>
        </w:tc>
        <w:tc>
          <w:tcPr>
            <w:tcW w:w="735" w:type="dxa"/>
            <w:vAlign w:val="center"/>
          </w:tcPr>
          <w:p w14:paraId="1023E2F6" w14:textId="77777777" w:rsidR="00D1424F" w:rsidRDefault="00706B52">
            <w:r>
              <w:t>13.50</w:t>
            </w:r>
          </w:p>
        </w:tc>
        <w:tc>
          <w:tcPr>
            <w:tcW w:w="962" w:type="dxa"/>
            <w:vAlign w:val="center"/>
          </w:tcPr>
          <w:p w14:paraId="4BC6A526" w14:textId="77777777" w:rsidR="00D1424F" w:rsidRDefault="00706B52">
            <w:r>
              <w:t>C1815</w:t>
            </w:r>
          </w:p>
        </w:tc>
        <w:tc>
          <w:tcPr>
            <w:tcW w:w="735" w:type="dxa"/>
            <w:vAlign w:val="center"/>
          </w:tcPr>
          <w:p w14:paraId="1EBA7BF9" w14:textId="77777777" w:rsidR="00D1424F" w:rsidRDefault="00706B52">
            <w:r>
              <w:t>2.70</w:t>
            </w:r>
          </w:p>
        </w:tc>
        <w:tc>
          <w:tcPr>
            <w:tcW w:w="679" w:type="dxa"/>
            <w:vAlign w:val="center"/>
          </w:tcPr>
          <w:p w14:paraId="7332B8C6" w14:textId="77777777" w:rsidR="00D1424F" w:rsidRDefault="00706B52">
            <w:r>
              <w:t>0.30</w:t>
            </w:r>
          </w:p>
        </w:tc>
        <w:tc>
          <w:tcPr>
            <w:tcW w:w="679" w:type="dxa"/>
            <w:vAlign w:val="center"/>
          </w:tcPr>
          <w:p w14:paraId="7BE78268" w14:textId="77777777" w:rsidR="00D1424F" w:rsidRDefault="00706B52">
            <w:r>
              <w:t>外窗</w:t>
            </w:r>
          </w:p>
        </w:tc>
        <w:tc>
          <w:tcPr>
            <w:tcW w:w="1075" w:type="dxa"/>
            <w:vAlign w:val="center"/>
          </w:tcPr>
          <w:p w14:paraId="7B82C0FF" w14:textId="77777777" w:rsidR="00D1424F" w:rsidRDefault="00706B52">
            <w:r>
              <w:t>0.30</w:t>
            </w:r>
          </w:p>
        </w:tc>
        <w:tc>
          <w:tcPr>
            <w:tcW w:w="1018" w:type="dxa"/>
            <w:vAlign w:val="center"/>
          </w:tcPr>
          <w:p w14:paraId="6232E228" w14:textId="77777777" w:rsidR="00D1424F" w:rsidRDefault="00706B52">
            <w:r>
              <w:t>0.06</w:t>
            </w:r>
          </w:p>
        </w:tc>
        <w:tc>
          <w:tcPr>
            <w:tcW w:w="1030" w:type="dxa"/>
            <w:vAlign w:val="center"/>
          </w:tcPr>
          <w:p w14:paraId="551B0B8C" w14:textId="77777777" w:rsidR="00D1424F" w:rsidRDefault="00706B52">
            <w:r>
              <w:rPr>
                <w:color w:val="FF0000"/>
              </w:rPr>
              <w:t>不适宜</w:t>
            </w:r>
          </w:p>
        </w:tc>
      </w:tr>
      <w:tr w:rsidR="00D1424F" w14:paraId="1332823E" w14:textId="77777777">
        <w:tc>
          <w:tcPr>
            <w:tcW w:w="718" w:type="dxa"/>
            <w:vMerge/>
            <w:vAlign w:val="center"/>
          </w:tcPr>
          <w:p w14:paraId="7938F7B9" w14:textId="77777777" w:rsidR="00D1424F" w:rsidRDefault="00D1424F"/>
        </w:tc>
        <w:tc>
          <w:tcPr>
            <w:tcW w:w="962" w:type="dxa"/>
            <w:vAlign w:val="center"/>
          </w:tcPr>
          <w:p w14:paraId="19847396" w14:textId="77777777" w:rsidR="00D1424F" w:rsidRDefault="00706B52">
            <w:r>
              <w:t>1015</w:t>
            </w:r>
          </w:p>
        </w:tc>
        <w:tc>
          <w:tcPr>
            <w:tcW w:w="735" w:type="dxa"/>
            <w:gridSpan w:val="2"/>
            <w:vAlign w:val="center"/>
          </w:tcPr>
          <w:p w14:paraId="0953133E" w14:textId="77777777" w:rsidR="00D1424F" w:rsidRDefault="00706B52">
            <w:r>
              <w:t>16.52</w:t>
            </w:r>
          </w:p>
        </w:tc>
        <w:tc>
          <w:tcPr>
            <w:tcW w:w="735" w:type="dxa"/>
            <w:vAlign w:val="center"/>
          </w:tcPr>
          <w:p w14:paraId="5315EB84" w14:textId="77777777" w:rsidR="00D1424F" w:rsidRDefault="00706B52">
            <w:r>
              <w:t>13.50</w:t>
            </w:r>
          </w:p>
        </w:tc>
        <w:tc>
          <w:tcPr>
            <w:tcW w:w="962" w:type="dxa"/>
            <w:vAlign w:val="center"/>
          </w:tcPr>
          <w:p w14:paraId="0AF9176D" w14:textId="77777777" w:rsidR="00D1424F" w:rsidRDefault="00706B52">
            <w:r>
              <w:t>C1815</w:t>
            </w:r>
          </w:p>
        </w:tc>
        <w:tc>
          <w:tcPr>
            <w:tcW w:w="735" w:type="dxa"/>
            <w:vAlign w:val="center"/>
          </w:tcPr>
          <w:p w14:paraId="1104565D" w14:textId="77777777" w:rsidR="00D1424F" w:rsidRDefault="00706B52">
            <w:r>
              <w:t>2.70</w:t>
            </w:r>
          </w:p>
        </w:tc>
        <w:tc>
          <w:tcPr>
            <w:tcW w:w="679" w:type="dxa"/>
            <w:vAlign w:val="center"/>
          </w:tcPr>
          <w:p w14:paraId="6E71F63D" w14:textId="77777777" w:rsidR="00D1424F" w:rsidRDefault="00706B52">
            <w:r>
              <w:t>0.30</w:t>
            </w:r>
          </w:p>
        </w:tc>
        <w:tc>
          <w:tcPr>
            <w:tcW w:w="679" w:type="dxa"/>
            <w:vAlign w:val="center"/>
          </w:tcPr>
          <w:p w14:paraId="250074CD" w14:textId="77777777" w:rsidR="00D1424F" w:rsidRDefault="00706B52">
            <w:r>
              <w:t>外窗</w:t>
            </w:r>
          </w:p>
        </w:tc>
        <w:tc>
          <w:tcPr>
            <w:tcW w:w="1075" w:type="dxa"/>
            <w:vAlign w:val="center"/>
          </w:tcPr>
          <w:p w14:paraId="1D8DB304" w14:textId="77777777" w:rsidR="00D1424F" w:rsidRDefault="00706B52">
            <w:r>
              <w:t>0.30</w:t>
            </w:r>
          </w:p>
        </w:tc>
        <w:tc>
          <w:tcPr>
            <w:tcW w:w="1018" w:type="dxa"/>
            <w:vAlign w:val="center"/>
          </w:tcPr>
          <w:p w14:paraId="6019726C" w14:textId="77777777" w:rsidR="00D1424F" w:rsidRDefault="00706B52">
            <w:r>
              <w:t>0.06</w:t>
            </w:r>
          </w:p>
        </w:tc>
        <w:tc>
          <w:tcPr>
            <w:tcW w:w="1030" w:type="dxa"/>
            <w:vAlign w:val="center"/>
          </w:tcPr>
          <w:p w14:paraId="4B478E7F" w14:textId="77777777" w:rsidR="00D1424F" w:rsidRDefault="00706B52">
            <w:r>
              <w:rPr>
                <w:color w:val="FF0000"/>
              </w:rPr>
              <w:t>不适宜</w:t>
            </w:r>
          </w:p>
        </w:tc>
      </w:tr>
      <w:tr w:rsidR="00D1424F" w14:paraId="2DD6BA56" w14:textId="77777777">
        <w:tc>
          <w:tcPr>
            <w:tcW w:w="718" w:type="dxa"/>
            <w:vMerge w:val="restart"/>
            <w:vAlign w:val="center"/>
          </w:tcPr>
          <w:p w14:paraId="13BB51C7" w14:textId="77777777" w:rsidR="00D1424F" w:rsidRDefault="00706B52">
            <w:r>
              <w:t>3</w:t>
            </w:r>
          </w:p>
        </w:tc>
        <w:tc>
          <w:tcPr>
            <w:tcW w:w="962" w:type="dxa"/>
            <w:vMerge w:val="restart"/>
            <w:vAlign w:val="center"/>
          </w:tcPr>
          <w:p w14:paraId="143CFD30" w14:textId="77777777" w:rsidR="00D1424F" w:rsidRDefault="00706B52">
            <w:r>
              <w:t>2001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2C9CF44" w14:textId="77777777" w:rsidR="00D1424F" w:rsidRDefault="00706B52">
            <w:r>
              <w:t>384.48</w:t>
            </w:r>
          </w:p>
        </w:tc>
        <w:tc>
          <w:tcPr>
            <w:tcW w:w="735" w:type="dxa"/>
            <w:vMerge w:val="restart"/>
            <w:vAlign w:val="center"/>
          </w:tcPr>
          <w:p w14:paraId="1321195B" w14:textId="77777777" w:rsidR="00D1424F" w:rsidRDefault="00706B52">
            <w:r>
              <w:t>589.95</w:t>
            </w:r>
          </w:p>
        </w:tc>
        <w:tc>
          <w:tcPr>
            <w:tcW w:w="962" w:type="dxa"/>
            <w:vAlign w:val="center"/>
          </w:tcPr>
          <w:p w14:paraId="77D66DA2" w14:textId="77777777" w:rsidR="00D1424F" w:rsidRDefault="00706B52">
            <w:r>
              <w:t>C1815</w:t>
            </w:r>
          </w:p>
        </w:tc>
        <w:tc>
          <w:tcPr>
            <w:tcW w:w="735" w:type="dxa"/>
            <w:vAlign w:val="center"/>
          </w:tcPr>
          <w:p w14:paraId="7838CBD2" w14:textId="77777777" w:rsidR="00D1424F" w:rsidRDefault="00706B52">
            <w:r>
              <w:t>2.70</w:t>
            </w:r>
          </w:p>
        </w:tc>
        <w:tc>
          <w:tcPr>
            <w:tcW w:w="679" w:type="dxa"/>
            <w:vAlign w:val="center"/>
          </w:tcPr>
          <w:p w14:paraId="35F02DC0" w14:textId="77777777" w:rsidR="00D1424F" w:rsidRDefault="00706B52">
            <w:r>
              <w:t>0.30</w:t>
            </w:r>
          </w:p>
        </w:tc>
        <w:tc>
          <w:tcPr>
            <w:tcW w:w="679" w:type="dxa"/>
            <w:vAlign w:val="center"/>
          </w:tcPr>
          <w:p w14:paraId="5A17FF55" w14:textId="77777777" w:rsidR="00D1424F" w:rsidRDefault="00706B52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65AB3EE3" w14:textId="77777777" w:rsidR="00D1424F" w:rsidRDefault="00706B52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75987097" w14:textId="77777777" w:rsidR="00D1424F" w:rsidRDefault="00706B52"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 w14:paraId="742440CC" w14:textId="77777777" w:rsidR="00D1424F" w:rsidRDefault="00706B52">
            <w:r>
              <w:rPr>
                <w:color w:val="FF0000"/>
              </w:rPr>
              <w:t>不适宜</w:t>
            </w:r>
          </w:p>
        </w:tc>
      </w:tr>
      <w:tr w:rsidR="00D1424F" w14:paraId="7AA89D8E" w14:textId="77777777">
        <w:tc>
          <w:tcPr>
            <w:tcW w:w="718" w:type="dxa"/>
            <w:vMerge/>
            <w:vAlign w:val="center"/>
          </w:tcPr>
          <w:p w14:paraId="21B74232" w14:textId="77777777" w:rsidR="00D1424F" w:rsidRDefault="00D1424F"/>
        </w:tc>
        <w:tc>
          <w:tcPr>
            <w:tcW w:w="962" w:type="dxa"/>
            <w:vMerge/>
            <w:vAlign w:val="center"/>
          </w:tcPr>
          <w:p w14:paraId="0E73408C" w14:textId="77777777" w:rsidR="00D1424F" w:rsidRDefault="00D1424F"/>
        </w:tc>
        <w:tc>
          <w:tcPr>
            <w:tcW w:w="735" w:type="dxa"/>
            <w:gridSpan w:val="2"/>
            <w:vMerge/>
            <w:vAlign w:val="center"/>
          </w:tcPr>
          <w:p w14:paraId="7680002A" w14:textId="77777777" w:rsidR="00D1424F" w:rsidRDefault="00D1424F"/>
        </w:tc>
        <w:tc>
          <w:tcPr>
            <w:tcW w:w="735" w:type="dxa"/>
            <w:vMerge/>
            <w:vAlign w:val="center"/>
          </w:tcPr>
          <w:p w14:paraId="27934C23" w14:textId="77777777" w:rsidR="00D1424F" w:rsidRDefault="00D1424F"/>
        </w:tc>
        <w:tc>
          <w:tcPr>
            <w:tcW w:w="962" w:type="dxa"/>
            <w:vAlign w:val="center"/>
          </w:tcPr>
          <w:p w14:paraId="58DC9E60" w14:textId="77777777" w:rsidR="00D1424F" w:rsidRDefault="00706B52">
            <w:r>
              <w:t>C1815</w:t>
            </w:r>
          </w:p>
        </w:tc>
        <w:tc>
          <w:tcPr>
            <w:tcW w:w="735" w:type="dxa"/>
            <w:vAlign w:val="center"/>
          </w:tcPr>
          <w:p w14:paraId="22B4A38A" w14:textId="77777777" w:rsidR="00D1424F" w:rsidRDefault="00706B52">
            <w:r>
              <w:t>2.70</w:t>
            </w:r>
          </w:p>
        </w:tc>
        <w:tc>
          <w:tcPr>
            <w:tcW w:w="679" w:type="dxa"/>
            <w:vAlign w:val="center"/>
          </w:tcPr>
          <w:p w14:paraId="06F2B6BC" w14:textId="77777777" w:rsidR="00D1424F" w:rsidRDefault="00706B52">
            <w:r>
              <w:t>0.30</w:t>
            </w:r>
          </w:p>
        </w:tc>
        <w:tc>
          <w:tcPr>
            <w:tcW w:w="679" w:type="dxa"/>
            <w:vAlign w:val="center"/>
          </w:tcPr>
          <w:p w14:paraId="2858F65B" w14:textId="77777777" w:rsidR="00D1424F" w:rsidRDefault="00706B5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7EFD367" w14:textId="77777777" w:rsidR="00D1424F" w:rsidRDefault="00D1424F"/>
        </w:tc>
        <w:tc>
          <w:tcPr>
            <w:tcW w:w="1018" w:type="dxa"/>
            <w:vMerge/>
            <w:vAlign w:val="center"/>
          </w:tcPr>
          <w:p w14:paraId="468E0829" w14:textId="77777777" w:rsidR="00D1424F" w:rsidRDefault="00D1424F"/>
        </w:tc>
        <w:tc>
          <w:tcPr>
            <w:tcW w:w="1030" w:type="dxa"/>
            <w:vMerge/>
            <w:vAlign w:val="center"/>
          </w:tcPr>
          <w:p w14:paraId="51DBDC8B" w14:textId="77777777" w:rsidR="00D1424F" w:rsidRDefault="00D1424F"/>
        </w:tc>
      </w:tr>
      <w:tr w:rsidR="00D1424F" w14:paraId="33F71BFA" w14:textId="77777777">
        <w:tc>
          <w:tcPr>
            <w:tcW w:w="718" w:type="dxa"/>
            <w:vMerge/>
            <w:vAlign w:val="center"/>
          </w:tcPr>
          <w:p w14:paraId="31B1415B" w14:textId="77777777" w:rsidR="00D1424F" w:rsidRDefault="00D1424F"/>
        </w:tc>
        <w:tc>
          <w:tcPr>
            <w:tcW w:w="962" w:type="dxa"/>
            <w:vMerge/>
            <w:vAlign w:val="center"/>
          </w:tcPr>
          <w:p w14:paraId="782501C5" w14:textId="77777777" w:rsidR="00D1424F" w:rsidRDefault="00D1424F"/>
        </w:tc>
        <w:tc>
          <w:tcPr>
            <w:tcW w:w="735" w:type="dxa"/>
            <w:gridSpan w:val="2"/>
            <w:vMerge/>
            <w:vAlign w:val="center"/>
          </w:tcPr>
          <w:p w14:paraId="3EC1C7DF" w14:textId="77777777" w:rsidR="00D1424F" w:rsidRDefault="00D1424F"/>
        </w:tc>
        <w:tc>
          <w:tcPr>
            <w:tcW w:w="735" w:type="dxa"/>
            <w:vMerge/>
            <w:vAlign w:val="center"/>
          </w:tcPr>
          <w:p w14:paraId="2B1D7FAB" w14:textId="77777777" w:rsidR="00D1424F" w:rsidRDefault="00D1424F"/>
        </w:tc>
        <w:tc>
          <w:tcPr>
            <w:tcW w:w="962" w:type="dxa"/>
            <w:vAlign w:val="center"/>
          </w:tcPr>
          <w:p w14:paraId="25B78BCE" w14:textId="77777777" w:rsidR="00D1424F" w:rsidRDefault="00706B52">
            <w:r>
              <w:t>C1815</w:t>
            </w:r>
          </w:p>
        </w:tc>
        <w:tc>
          <w:tcPr>
            <w:tcW w:w="735" w:type="dxa"/>
            <w:vAlign w:val="center"/>
          </w:tcPr>
          <w:p w14:paraId="0D7B18A8" w14:textId="77777777" w:rsidR="00D1424F" w:rsidRDefault="00706B52">
            <w:r>
              <w:t>2.70</w:t>
            </w:r>
          </w:p>
        </w:tc>
        <w:tc>
          <w:tcPr>
            <w:tcW w:w="679" w:type="dxa"/>
            <w:vAlign w:val="center"/>
          </w:tcPr>
          <w:p w14:paraId="466DAF0F" w14:textId="77777777" w:rsidR="00D1424F" w:rsidRDefault="00706B52">
            <w:r>
              <w:t>0.30</w:t>
            </w:r>
          </w:p>
        </w:tc>
        <w:tc>
          <w:tcPr>
            <w:tcW w:w="679" w:type="dxa"/>
            <w:vAlign w:val="center"/>
          </w:tcPr>
          <w:p w14:paraId="78E1BDF8" w14:textId="77777777" w:rsidR="00D1424F" w:rsidRDefault="00706B5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741C60A" w14:textId="77777777" w:rsidR="00D1424F" w:rsidRDefault="00D1424F"/>
        </w:tc>
        <w:tc>
          <w:tcPr>
            <w:tcW w:w="1018" w:type="dxa"/>
            <w:vMerge/>
            <w:vAlign w:val="center"/>
          </w:tcPr>
          <w:p w14:paraId="01571353" w14:textId="77777777" w:rsidR="00D1424F" w:rsidRDefault="00D1424F"/>
        </w:tc>
        <w:tc>
          <w:tcPr>
            <w:tcW w:w="1030" w:type="dxa"/>
            <w:vMerge/>
            <w:vAlign w:val="center"/>
          </w:tcPr>
          <w:p w14:paraId="048D18A5" w14:textId="77777777" w:rsidR="00D1424F" w:rsidRDefault="00D1424F"/>
        </w:tc>
      </w:tr>
      <w:tr w:rsidR="00D1424F" w14:paraId="36208A52" w14:textId="77777777">
        <w:tc>
          <w:tcPr>
            <w:tcW w:w="718" w:type="dxa"/>
            <w:vMerge/>
            <w:vAlign w:val="center"/>
          </w:tcPr>
          <w:p w14:paraId="29F92756" w14:textId="77777777" w:rsidR="00D1424F" w:rsidRDefault="00D1424F"/>
        </w:tc>
        <w:tc>
          <w:tcPr>
            <w:tcW w:w="962" w:type="dxa"/>
            <w:vMerge/>
            <w:vAlign w:val="center"/>
          </w:tcPr>
          <w:p w14:paraId="5666DCCE" w14:textId="77777777" w:rsidR="00D1424F" w:rsidRDefault="00D1424F"/>
        </w:tc>
        <w:tc>
          <w:tcPr>
            <w:tcW w:w="735" w:type="dxa"/>
            <w:gridSpan w:val="2"/>
            <w:vMerge/>
            <w:vAlign w:val="center"/>
          </w:tcPr>
          <w:p w14:paraId="4331A2C4" w14:textId="77777777" w:rsidR="00D1424F" w:rsidRDefault="00D1424F"/>
        </w:tc>
        <w:tc>
          <w:tcPr>
            <w:tcW w:w="735" w:type="dxa"/>
            <w:vMerge/>
            <w:vAlign w:val="center"/>
          </w:tcPr>
          <w:p w14:paraId="623E05C7" w14:textId="77777777" w:rsidR="00D1424F" w:rsidRDefault="00D1424F"/>
        </w:tc>
        <w:tc>
          <w:tcPr>
            <w:tcW w:w="962" w:type="dxa"/>
            <w:vAlign w:val="center"/>
          </w:tcPr>
          <w:p w14:paraId="00709590" w14:textId="77777777" w:rsidR="00D1424F" w:rsidRDefault="00706B52">
            <w:r>
              <w:t>C1815</w:t>
            </w:r>
          </w:p>
        </w:tc>
        <w:tc>
          <w:tcPr>
            <w:tcW w:w="735" w:type="dxa"/>
            <w:vAlign w:val="center"/>
          </w:tcPr>
          <w:p w14:paraId="7A2668DC" w14:textId="77777777" w:rsidR="00D1424F" w:rsidRDefault="00706B52">
            <w:r>
              <w:t>2.70</w:t>
            </w:r>
          </w:p>
        </w:tc>
        <w:tc>
          <w:tcPr>
            <w:tcW w:w="679" w:type="dxa"/>
            <w:vAlign w:val="center"/>
          </w:tcPr>
          <w:p w14:paraId="2E91BEEE" w14:textId="77777777" w:rsidR="00D1424F" w:rsidRDefault="00706B52">
            <w:r>
              <w:t>0.30</w:t>
            </w:r>
          </w:p>
        </w:tc>
        <w:tc>
          <w:tcPr>
            <w:tcW w:w="679" w:type="dxa"/>
            <w:vAlign w:val="center"/>
          </w:tcPr>
          <w:p w14:paraId="28566AFB" w14:textId="77777777" w:rsidR="00D1424F" w:rsidRDefault="00706B5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652F3B5" w14:textId="77777777" w:rsidR="00D1424F" w:rsidRDefault="00D1424F"/>
        </w:tc>
        <w:tc>
          <w:tcPr>
            <w:tcW w:w="1018" w:type="dxa"/>
            <w:vMerge/>
            <w:vAlign w:val="center"/>
          </w:tcPr>
          <w:p w14:paraId="075C160A" w14:textId="77777777" w:rsidR="00D1424F" w:rsidRDefault="00D1424F"/>
        </w:tc>
        <w:tc>
          <w:tcPr>
            <w:tcW w:w="1030" w:type="dxa"/>
            <w:vMerge/>
            <w:vAlign w:val="center"/>
          </w:tcPr>
          <w:p w14:paraId="72C62258" w14:textId="77777777" w:rsidR="00D1424F" w:rsidRDefault="00D1424F"/>
        </w:tc>
      </w:tr>
      <w:tr w:rsidR="00D1424F" w14:paraId="37C1CD86" w14:textId="77777777">
        <w:tc>
          <w:tcPr>
            <w:tcW w:w="718" w:type="dxa"/>
            <w:vMerge/>
            <w:vAlign w:val="center"/>
          </w:tcPr>
          <w:p w14:paraId="19674B7A" w14:textId="77777777" w:rsidR="00D1424F" w:rsidRDefault="00D1424F"/>
        </w:tc>
        <w:tc>
          <w:tcPr>
            <w:tcW w:w="962" w:type="dxa"/>
            <w:vMerge/>
            <w:vAlign w:val="center"/>
          </w:tcPr>
          <w:p w14:paraId="2AC73913" w14:textId="77777777" w:rsidR="00D1424F" w:rsidRDefault="00D1424F"/>
        </w:tc>
        <w:tc>
          <w:tcPr>
            <w:tcW w:w="735" w:type="dxa"/>
            <w:gridSpan w:val="2"/>
            <w:vMerge/>
            <w:vAlign w:val="center"/>
          </w:tcPr>
          <w:p w14:paraId="37E558C2" w14:textId="77777777" w:rsidR="00D1424F" w:rsidRDefault="00D1424F"/>
        </w:tc>
        <w:tc>
          <w:tcPr>
            <w:tcW w:w="735" w:type="dxa"/>
            <w:vMerge/>
            <w:vAlign w:val="center"/>
          </w:tcPr>
          <w:p w14:paraId="748ACF8F" w14:textId="77777777" w:rsidR="00D1424F" w:rsidRDefault="00D1424F"/>
        </w:tc>
        <w:tc>
          <w:tcPr>
            <w:tcW w:w="962" w:type="dxa"/>
            <w:vAlign w:val="center"/>
          </w:tcPr>
          <w:p w14:paraId="0C498CED" w14:textId="77777777" w:rsidR="00D1424F" w:rsidRDefault="00706B52">
            <w:r>
              <w:t>C1815</w:t>
            </w:r>
          </w:p>
        </w:tc>
        <w:tc>
          <w:tcPr>
            <w:tcW w:w="735" w:type="dxa"/>
            <w:vAlign w:val="center"/>
          </w:tcPr>
          <w:p w14:paraId="7CB009D4" w14:textId="77777777" w:rsidR="00D1424F" w:rsidRDefault="00706B52">
            <w:r>
              <w:t>2.70</w:t>
            </w:r>
          </w:p>
        </w:tc>
        <w:tc>
          <w:tcPr>
            <w:tcW w:w="679" w:type="dxa"/>
            <w:vAlign w:val="center"/>
          </w:tcPr>
          <w:p w14:paraId="087610E4" w14:textId="77777777" w:rsidR="00D1424F" w:rsidRDefault="00706B52">
            <w:r>
              <w:t>0.30</w:t>
            </w:r>
          </w:p>
        </w:tc>
        <w:tc>
          <w:tcPr>
            <w:tcW w:w="679" w:type="dxa"/>
            <w:vAlign w:val="center"/>
          </w:tcPr>
          <w:p w14:paraId="3472AC82" w14:textId="77777777" w:rsidR="00D1424F" w:rsidRDefault="00706B5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E50BB1D" w14:textId="77777777" w:rsidR="00D1424F" w:rsidRDefault="00D1424F"/>
        </w:tc>
        <w:tc>
          <w:tcPr>
            <w:tcW w:w="1018" w:type="dxa"/>
            <w:vMerge/>
            <w:vAlign w:val="center"/>
          </w:tcPr>
          <w:p w14:paraId="6A2710BD" w14:textId="77777777" w:rsidR="00D1424F" w:rsidRDefault="00D1424F"/>
        </w:tc>
        <w:tc>
          <w:tcPr>
            <w:tcW w:w="1030" w:type="dxa"/>
            <w:vMerge/>
            <w:vAlign w:val="center"/>
          </w:tcPr>
          <w:p w14:paraId="77BA0E41" w14:textId="77777777" w:rsidR="00D1424F" w:rsidRDefault="00D1424F"/>
        </w:tc>
      </w:tr>
      <w:tr w:rsidR="00D1424F" w14:paraId="0D712CCA" w14:textId="77777777">
        <w:tc>
          <w:tcPr>
            <w:tcW w:w="718" w:type="dxa"/>
            <w:vMerge/>
            <w:vAlign w:val="center"/>
          </w:tcPr>
          <w:p w14:paraId="20F6558A" w14:textId="77777777" w:rsidR="00D1424F" w:rsidRDefault="00D1424F"/>
        </w:tc>
        <w:tc>
          <w:tcPr>
            <w:tcW w:w="962" w:type="dxa"/>
            <w:vMerge/>
            <w:vAlign w:val="center"/>
          </w:tcPr>
          <w:p w14:paraId="253C4A07" w14:textId="77777777" w:rsidR="00D1424F" w:rsidRDefault="00D1424F"/>
        </w:tc>
        <w:tc>
          <w:tcPr>
            <w:tcW w:w="735" w:type="dxa"/>
            <w:gridSpan w:val="2"/>
            <w:vMerge/>
            <w:vAlign w:val="center"/>
          </w:tcPr>
          <w:p w14:paraId="14F0BF8B" w14:textId="77777777" w:rsidR="00D1424F" w:rsidRDefault="00D1424F"/>
        </w:tc>
        <w:tc>
          <w:tcPr>
            <w:tcW w:w="735" w:type="dxa"/>
            <w:vMerge/>
            <w:vAlign w:val="center"/>
          </w:tcPr>
          <w:p w14:paraId="72F0F888" w14:textId="77777777" w:rsidR="00D1424F" w:rsidRDefault="00D1424F"/>
        </w:tc>
        <w:tc>
          <w:tcPr>
            <w:tcW w:w="962" w:type="dxa"/>
            <w:vAlign w:val="center"/>
          </w:tcPr>
          <w:p w14:paraId="217B6CB9" w14:textId="77777777" w:rsidR="00D1424F" w:rsidRDefault="00706B52">
            <w:r>
              <w:t>C1815</w:t>
            </w:r>
          </w:p>
        </w:tc>
        <w:tc>
          <w:tcPr>
            <w:tcW w:w="735" w:type="dxa"/>
            <w:vAlign w:val="center"/>
          </w:tcPr>
          <w:p w14:paraId="1706BDAA" w14:textId="77777777" w:rsidR="00D1424F" w:rsidRDefault="00706B52">
            <w:r>
              <w:t>2.70</w:t>
            </w:r>
          </w:p>
        </w:tc>
        <w:tc>
          <w:tcPr>
            <w:tcW w:w="679" w:type="dxa"/>
            <w:vAlign w:val="center"/>
          </w:tcPr>
          <w:p w14:paraId="78A6EF08" w14:textId="77777777" w:rsidR="00D1424F" w:rsidRDefault="00706B52">
            <w:r>
              <w:t>0.30</w:t>
            </w:r>
          </w:p>
        </w:tc>
        <w:tc>
          <w:tcPr>
            <w:tcW w:w="679" w:type="dxa"/>
            <w:vAlign w:val="center"/>
          </w:tcPr>
          <w:p w14:paraId="372D02AA" w14:textId="77777777" w:rsidR="00D1424F" w:rsidRDefault="00706B5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4CBF7DE" w14:textId="77777777" w:rsidR="00D1424F" w:rsidRDefault="00D1424F"/>
        </w:tc>
        <w:tc>
          <w:tcPr>
            <w:tcW w:w="1018" w:type="dxa"/>
            <w:vMerge/>
            <w:vAlign w:val="center"/>
          </w:tcPr>
          <w:p w14:paraId="2FF0DDC2" w14:textId="77777777" w:rsidR="00D1424F" w:rsidRDefault="00D1424F"/>
        </w:tc>
        <w:tc>
          <w:tcPr>
            <w:tcW w:w="1030" w:type="dxa"/>
            <w:vMerge/>
            <w:vAlign w:val="center"/>
          </w:tcPr>
          <w:p w14:paraId="46783AB6" w14:textId="77777777" w:rsidR="00D1424F" w:rsidRDefault="00D1424F"/>
        </w:tc>
      </w:tr>
      <w:tr w:rsidR="00D1424F" w14:paraId="32874DB5" w14:textId="77777777">
        <w:tc>
          <w:tcPr>
            <w:tcW w:w="718" w:type="dxa"/>
            <w:vMerge/>
            <w:vAlign w:val="center"/>
          </w:tcPr>
          <w:p w14:paraId="49CFFE99" w14:textId="77777777" w:rsidR="00D1424F" w:rsidRDefault="00D1424F"/>
        </w:tc>
        <w:tc>
          <w:tcPr>
            <w:tcW w:w="962" w:type="dxa"/>
            <w:vMerge/>
            <w:vAlign w:val="center"/>
          </w:tcPr>
          <w:p w14:paraId="4B671CC8" w14:textId="77777777" w:rsidR="00D1424F" w:rsidRDefault="00D1424F"/>
        </w:tc>
        <w:tc>
          <w:tcPr>
            <w:tcW w:w="735" w:type="dxa"/>
            <w:gridSpan w:val="2"/>
            <w:vMerge/>
            <w:vAlign w:val="center"/>
          </w:tcPr>
          <w:p w14:paraId="4DC7FF65" w14:textId="77777777" w:rsidR="00D1424F" w:rsidRDefault="00D1424F"/>
        </w:tc>
        <w:tc>
          <w:tcPr>
            <w:tcW w:w="735" w:type="dxa"/>
            <w:vMerge/>
            <w:vAlign w:val="center"/>
          </w:tcPr>
          <w:p w14:paraId="0C9D9E43" w14:textId="77777777" w:rsidR="00D1424F" w:rsidRDefault="00D1424F"/>
        </w:tc>
        <w:tc>
          <w:tcPr>
            <w:tcW w:w="962" w:type="dxa"/>
            <w:vAlign w:val="center"/>
          </w:tcPr>
          <w:p w14:paraId="15CD1848" w14:textId="77777777" w:rsidR="00D1424F" w:rsidRDefault="00706B52">
            <w:r>
              <w:t>C1815</w:t>
            </w:r>
          </w:p>
        </w:tc>
        <w:tc>
          <w:tcPr>
            <w:tcW w:w="735" w:type="dxa"/>
            <w:vAlign w:val="center"/>
          </w:tcPr>
          <w:p w14:paraId="78292E83" w14:textId="77777777" w:rsidR="00D1424F" w:rsidRDefault="00706B52">
            <w:r>
              <w:t>2.70</w:t>
            </w:r>
          </w:p>
        </w:tc>
        <w:tc>
          <w:tcPr>
            <w:tcW w:w="679" w:type="dxa"/>
            <w:vAlign w:val="center"/>
          </w:tcPr>
          <w:p w14:paraId="5EEA45CF" w14:textId="77777777" w:rsidR="00D1424F" w:rsidRDefault="00706B52">
            <w:r>
              <w:t>0.30</w:t>
            </w:r>
          </w:p>
        </w:tc>
        <w:tc>
          <w:tcPr>
            <w:tcW w:w="679" w:type="dxa"/>
            <w:vAlign w:val="center"/>
          </w:tcPr>
          <w:p w14:paraId="5C84F788" w14:textId="77777777" w:rsidR="00D1424F" w:rsidRDefault="00706B5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418F45F" w14:textId="77777777" w:rsidR="00D1424F" w:rsidRDefault="00D1424F"/>
        </w:tc>
        <w:tc>
          <w:tcPr>
            <w:tcW w:w="1018" w:type="dxa"/>
            <w:vMerge/>
            <w:vAlign w:val="center"/>
          </w:tcPr>
          <w:p w14:paraId="7C63C3CA" w14:textId="77777777" w:rsidR="00D1424F" w:rsidRDefault="00D1424F"/>
        </w:tc>
        <w:tc>
          <w:tcPr>
            <w:tcW w:w="1030" w:type="dxa"/>
            <w:vMerge/>
            <w:vAlign w:val="center"/>
          </w:tcPr>
          <w:p w14:paraId="1A5B1026" w14:textId="77777777" w:rsidR="00D1424F" w:rsidRDefault="00D1424F"/>
        </w:tc>
      </w:tr>
      <w:tr w:rsidR="00D1424F" w14:paraId="4E3EE98F" w14:textId="77777777">
        <w:tc>
          <w:tcPr>
            <w:tcW w:w="718" w:type="dxa"/>
            <w:vMerge/>
            <w:vAlign w:val="center"/>
          </w:tcPr>
          <w:p w14:paraId="0BBCF2AC" w14:textId="77777777" w:rsidR="00D1424F" w:rsidRDefault="00D1424F"/>
        </w:tc>
        <w:tc>
          <w:tcPr>
            <w:tcW w:w="962" w:type="dxa"/>
            <w:vMerge/>
            <w:vAlign w:val="center"/>
          </w:tcPr>
          <w:p w14:paraId="6AB662C2" w14:textId="77777777" w:rsidR="00D1424F" w:rsidRDefault="00D1424F"/>
        </w:tc>
        <w:tc>
          <w:tcPr>
            <w:tcW w:w="735" w:type="dxa"/>
            <w:gridSpan w:val="2"/>
            <w:vMerge/>
            <w:vAlign w:val="center"/>
          </w:tcPr>
          <w:p w14:paraId="71F7A81B" w14:textId="77777777" w:rsidR="00D1424F" w:rsidRDefault="00D1424F"/>
        </w:tc>
        <w:tc>
          <w:tcPr>
            <w:tcW w:w="735" w:type="dxa"/>
            <w:vMerge/>
            <w:vAlign w:val="center"/>
          </w:tcPr>
          <w:p w14:paraId="44F908C6" w14:textId="77777777" w:rsidR="00D1424F" w:rsidRDefault="00D1424F"/>
        </w:tc>
        <w:tc>
          <w:tcPr>
            <w:tcW w:w="962" w:type="dxa"/>
            <w:vAlign w:val="center"/>
          </w:tcPr>
          <w:p w14:paraId="20D25C3D" w14:textId="77777777" w:rsidR="00D1424F" w:rsidRDefault="00706B52">
            <w:r>
              <w:t>C1815</w:t>
            </w:r>
          </w:p>
        </w:tc>
        <w:tc>
          <w:tcPr>
            <w:tcW w:w="735" w:type="dxa"/>
            <w:vAlign w:val="center"/>
          </w:tcPr>
          <w:p w14:paraId="41294E80" w14:textId="77777777" w:rsidR="00D1424F" w:rsidRDefault="00706B52">
            <w:r>
              <w:t>2.70</w:t>
            </w:r>
          </w:p>
        </w:tc>
        <w:tc>
          <w:tcPr>
            <w:tcW w:w="679" w:type="dxa"/>
            <w:vAlign w:val="center"/>
          </w:tcPr>
          <w:p w14:paraId="68B56322" w14:textId="77777777" w:rsidR="00D1424F" w:rsidRDefault="00706B52">
            <w:r>
              <w:t>0.30</w:t>
            </w:r>
          </w:p>
        </w:tc>
        <w:tc>
          <w:tcPr>
            <w:tcW w:w="679" w:type="dxa"/>
            <w:vAlign w:val="center"/>
          </w:tcPr>
          <w:p w14:paraId="11A8F901" w14:textId="77777777" w:rsidR="00D1424F" w:rsidRDefault="00706B5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A655330" w14:textId="77777777" w:rsidR="00D1424F" w:rsidRDefault="00D1424F"/>
        </w:tc>
        <w:tc>
          <w:tcPr>
            <w:tcW w:w="1018" w:type="dxa"/>
            <w:vMerge/>
            <w:vAlign w:val="center"/>
          </w:tcPr>
          <w:p w14:paraId="3C351847" w14:textId="77777777" w:rsidR="00D1424F" w:rsidRDefault="00D1424F"/>
        </w:tc>
        <w:tc>
          <w:tcPr>
            <w:tcW w:w="1030" w:type="dxa"/>
            <w:vMerge/>
            <w:vAlign w:val="center"/>
          </w:tcPr>
          <w:p w14:paraId="5BF12C57" w14:textId="77777777" w:rsidR="00D1424F" w:rsidRDefault="00D1424F"/>
        </w:tc>
      </w:tr>
      <w:tr w:rsidR="00D1424F" w14:paraId="54B11AC0" w14:textId="77777777">
        <w:tc>
          <w:tcPr>
            <w:tcW w:w="718" w:type="dxa"/>
            <w:vMerge/>
            <w:vAlign w:val="center"/>
          </w:tcPr>
          <w:p w14:paraId="5E92F8A0" w14:textId="77777777" w:rsidR="00D1424F" w:rsidRDefault="00D1424F"/>
        </w:tc>
        <w:tc>
          <w:tcPr>
            <w:tcW w:w="962" w:type="dxa"/>
            <w:vMerge/>
            <w:vAlign w:val="center"/>
          </w:tcPr>
          <w:p w14:paraId="4758FE9F" w14:textId="77777777" w:rsidR="00D1424F" w:rsidRDefault="00D1424F"/>
        </w:tc>
        <w:tc>
          <w:tcPr>
            <w:tcW w:w="735" w:type="dxa"/>
            <w:gridSpan w:val="2"/>
            <w:vMerge/>
            <w:vAlign w:val="center"/>
          </w:tcPr>
          <w:p w14:paraId="3C2CF433" w14:textId="77777777" w:rsidR="00D1424F" w:rsidRDefault="00D1424F"/>
        </w:tc>
        <w:tc>
          <w:tcPr>
            <w:tcW w:w="735" w:type="dxa"/>
            <w:vMerge/>
            <w:vAlign w:val="center"/>
          </w:tcPr>
          <w:p w14:paraId="23A12B96" w14:textId="77777777" w:rsidR="00D1424F" w:rsidRDefault="00D1424F"/>
        </w:tc>
        <w:tc>
          <w:tcPr>
            <w:tcW w:w="962" w:type="dxa"/>
            <w:vAlign w:val="center"/>
          </w:tcPr>
          <w:p w14:paraId="7911D1E9" w14:textId="77777777" w:rsidR="00D1424F" w:rsidRDefault="00706B52">
            <w:r>
              <w:t>C1815</w:t>
            </w:r>
          </w:p>
        </w:tc>
        <w:tc>
          <w:tcPr>
            <w:tcW w:w="735" w:type="dxa"/>
            <w:vAlign w:val="center"/>
          </w:tcPr>
          <w:p w14:paraId="3BAECF3B" w14:textId="77777777" w:rsidR="00D1424F" w:rsidRDefault="00706B52">
            <w:r>
              <w:t>2.70</w:t>
            </w:r>
          </w:p>
        </w:tc>
        <w:tc>
          <w:tcPr>
            <w:tcW w:w="679" w:type="dxa"/>
            <w:vAlign w:val="center"/>
          </w:tcPr>
          <w:p w14:paraId="3C50E060" w14:textId="77777777" w:rsidR="00D1424F" w:rsidRDefault="00706B52">
            <w:r>
              <w:t>0.30</w:t>
            </w:r>
          </w:p>
        </w:tc>
        <w:tc>
          <w:tcPr>
            <w:tcW w:w="679" w:type="dxa"/>
            <w:vAlign w:val="center"/>
          </w:tcPr>
          <w:p w14:paraId="05BCA9D5" w14:textId="77777777" w:rsidR="00D1424F" w:rsidRDefault="00706B5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1CBF385" w14:textId="77777777" w:rsidR="00D1424F" w:rsidRDefault="00D1424F"/>
        </w:tc>
        <w:tc>
          <w:tcPr>
            <w:tcW w:w="1018" w:type="dxa"/>
            <w:vMerge/>
            <w:vAlign w:val="center"/>
          </w:tcPr>
          <w:p w14:paraId="784A166C" w14:textId="77777777" w:rsidR="00D1424F" w:rsidRDefault="00D1424F"/>
        </w:tc>
        <w:tc>
          <w:tcPr>
            <w:tcW w:w="1030" w:type="dxa"/>
            <w:vMerge/>
            <w:vAlign w:val="center"/>
          </w:tcPr>
          <w:p w14:paraId="4D4B16A8" w14:textId="77777777" w:rsidR="00D1424F" w:rsidRDefault="00D1424F"/>
        </w:tc>
      </w:tr>
      <w:tr w:rsidR="00D1424F" w14:paraId="6F185A5D" w14:textId="77777777">
        <w:tc>
          <w:tcPr>
            <w:tcW w:w="718" w:type="dxa"/>
            <w:vMerge/>
            <w:vAlign w:val="center"/>
          </w:tcPr>
          <w:p w14:paraId="295C0AEC" w14:textId="77777777" w:rsidR="00D1424F" w:rsidRDefault="00D1424F"/>
        </w:tc>
        <w:tc>
          <w:tcPr>
            <w:tcW w:w="962" w:type="dxa"/>
            <w:vMerge/>
            <w:vAlign w:val="center"/>
          </w:tcPr>
          <w:p w14:paraId="4B1BCB09" w14:textId="77777777" w:rsidR="00D1424F" w:rsidRDefault="00D1424F"/>
        </w:tc>
        <w:tc>
          <w:tcPr>
            <w:tcW w:w="735" w:type="dxa"/>
            <w:gridSpan w:val="2"/>
            <w:vMerge/>
            <w:vAlign w:val="center"/>
          </w:tcPr>
          <w:p w14:paraId="0449072B" w14:textId="77777777" w:rsidR="00D1424F" w:rsidRDefault="00D1424F"/>
        </w:tc>
        <w:tc>
          <w:tcPr>
            <w:tcW w:w="735" w:type="dxa"/>
            <w:vMerge/>
            <w:vAlign w:val="center"/>
          </w:tcPr>
          <w:p w14:paraId="00A4A982" w14:textId="77777777" w:rsidR="00D1424F" w:rsidRDefault="00D1424F"/>
        </w:tc>
        <w:tc>
          <w:tcPr>
            <w:tcW w:w="962" w:type="dxa"/>
            <w:vAlign w:val="center"/>
          </w:tcPr>
          <w:p w14:paraId="48078C22" w14:textId="77777777" w:rsidR="00D1424F" w:rsidRDefault="00706B52">
            <w:r>
              <w:t>C1815</w:t>
            </w:r>
          </w:p>
        </w:tc>
        <w:tc>
          <w:tcPr>
            <w:tcW w:w="735" w:type="dxa"/>
            <w:vAlign w:val="center"/>
          </w:tcPr>
          <w:p w14:paraId="6497DF20" w14:textId="77777777" w:rsidR="00D1424F" w:rsidRDefault="00706B52">
            <w:r>
              <w:t>2.70</w:t>
            </w:r>
          </w:p>
        </w:tc>
        <w:tc>
          <w:tcPr>
            <w:tcW w:w="679" w:type="dxa"/>
            <w:vAlign w:val="center"/>
          </w:tcPr>
          <w:p w14:paraId="3157ADB6" w14:textId="77777777" w:rsidR="00D1424F" w:rsidRDefault="00706B52">
            <w:r>
              <w:t>0.30</w:t>
            </w:r>
          </w:p>
        </w:tc>
        <w:tc>
          <w:tcPr>
            <w:tcW w:w="679" w:type="dxa"/>
            <w:vAlign w:val="center"/>
          </w:tcPr>
          <w:p w14:paraId="0BAFE5DA" w14:textId="77777777" w:rsidR="00D1424F" w:rsidRDefault="00706B5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611A1A7" w14:textId="77777777" w:rsidR="00D1424F" w:rsidRDefault="00D1424F"/>
        </w:tc>
        <w:tc>
          <w:tcPr>
            <w:tcW w:w="1018" w:type="dxa"/>
            <w:vMerge/>
            <w:vAlign w:val="center"/>
          </w:tcPr>
          <w:p w14:paraId="1D736C1F" w14:textId="77777777" w:rsidR="00D1424F" w:rsidRDefault="00D1424F"/>
        </w:tc>
        <w:tc>
          <w:tcPr>
            <w:tcW w:w="1030" w:type="dxa"/>
            <w:vMerge/>
            <w:vAlign w:val="center"/>
          </w:tcPr>
          <w:p w14:paraId="70079CD4" w14:textId="77777777" w:rsidR="00D1424F" w:rsidRDefault="00D1424F"/>
        </w:tc>
      </w:tr>
      <w:tr w:rsidR="00D1424F" w14:paraId="12071EDD" w14:textId="77777777">
        <w:tc>
          <w:tcPr>
            <w:tcW w:w="718" w:type="dxa"/>
            <w:vMerge/>
            <w:vAlign w:val="center"/>
          </w:tcPr>
          <w:p w14:paraId="144F8A9D" w14:textId="77777777" w:rsidR="00D1424F" w:rsidRDefault="00D1424F"/>
        </w:tc>
        <w:tc>
          <w:tcPr>
            <w:tcW w:w="962" w:type="dxa"/>
            <w:vMerge/>
            <w:vAlign w:val="center"/>
          </w:tcPr>
          <w:p w14:paraId="4A856102" w14:textId="77777777" w:rsidR="00D1424F" w:rsidRDefault="00D1424F"/>
        </w:tc>
        <w:tc>
          <w:tcPr>
            <w:tcW w:w="735" w:type="dxa"/>
            <w:gridSpan w:val="2"/>
            <w:vMerge/>
            <w:vAlign w:val="center"/>
          </w:tcPr>
          <w:p w14:paraId="79E75780" w14:textId="77777777" w:rsidR="00D1424F" w:rsidRDefault="00D1424F"/>
        </w:tc>
        <w:tc>
          <w:tcPr>
            <w:tcW w:w="735" w:type="dxa"/>
            <w:vMerge/>
            <w:vAlign w:val="center"/>
          </w:tcPr>
          <w:p w14:paraId="3B14B82B" w14:textId="77777777" w:rsidR="00D1424F" w:rsidRDefault="00D1424F"/>
        </w:tc>
        <w:tc>
          <w:tcPr>
            <w:tcW w:w="962" w:type="dxa"/>
            <w:vAlign w:val="center"/>
          </w:tcPr>
          <w:p w14:paraId="24EA2E67" w14:textId="77777777" w:rsidR="00D1424F" w:rsidRDefault="00706B52">
            <w:r>
              <w:t>C1815</w:t>
            </w:r>
          </w:p>
        </w:tc>
        <w:tc>
          <w:tcPr>
            <w:tcW w:w="735" w:type="dxa"/>
            <w:vAlign w:val="center"/>
          </w:tcPr>
          <w:p w14:paraId="4702E4A8" w14:textId="77777777" w:rsidR="00D1424F" w:rsidRDefault="00706B52">
            <w:r>
              <w:t>2.70</w:t>
            </w:r>
          </w:p>
        </w:tc>
        <w:tc>
          <w:tcPr>
            <w:tcW w:w="679" w:type="dxa"/>
            <w:vAlign w:val="center"/>
          </w:tcPr>
          <w:p w14:paraId="550AE68F" w14:textId="77777777" w:rsidR="00D1424F" w:rsidRDefault="00706B52">
            <w:r>
              <w:t>0.30</w:t>
            </w:r>
          </w:p>
        </w:tc>
        <w:tc>
          <w:tcPr>
            <w:tcW w:w="679" w:type="dxa"/>
            <w:vAlign w:val="center"/>
          </w:tcPr>
          <w:p w14:paraId="1E3BDA83" w14:textId="77777777" w:rsidR="00D1424F" w:rsidRDefault="00706B5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93A8FE7" w14:textId="77777777" w:rsidR="00D1424F" w:rsidRDefault="00D1424F"/>
        </w:tc>
        <w:tc>
          <w:tcPr>
            <w:tcW w:w="1018" w:type="dxa"/>
            <w:vMerge/>
            <w:vAlign w:val="center"/>
          </w:tcPr>
          <w:p w14:paraId="56AF9996" w14:textId="77777777" w:rsidR="00D1424F" w:rsidRDefault="00D1424F"/>
        </w:tc>
        <w:tc>
          <w:tcPr>
            <w:tcW w:w="1030" w:type="dxa"/>
            <w:vMerge/>
            <w:vAlign w:val="center"/>
          </w:tcPr>
          <w:p w14:paraId="29A3F552" w14:textId="77777777" w:rsidR="00D1424F" w:rsidRDefault="00D1424F"/>
        </w:tc>
      </w:tr>
      <w:tr w:rsidR="00D1424F" w14:paraId="73FDC52C" w14:textId="77777777">
        <w:tc>
          <w:tcPr>
            <w:tcW w:w="718" w:type="dxa"/>
            <w:vMerge/>
            <w:vAlign w:val="center"/>
          </w:tcPr>
          <w:p w14:paraId="3637B01E" w14:textId="77777777" w:rsidR="00D1424F" w:rsidRDefault="00D1424F"/>
        </w:tc>
        <w:tc>
          <w:tcPr>
            <w:tcW w:w="962" w:type="dxa"/>
            <w:vMerge/>
            <w:vAlign w:val="center"/>
          </w:tcPr>
          <w:p w14:paraId="116C52B5" w14:textId="77777777" w:rsidR="00D1424F" w:rsidRDefault="00D1424F"/>
        </w:tc>
        <w:tc>
          <w:tcPr>
            <w:tcW w:w="735" w:type="dxa"/>
            <w:gridSpan w:val="2"/>
            <w:vMerge/>
            <w:vAlign w:val="center"/>
          </w:tcPr>
          <w:p w14:paraId="03AD9B23" w14:textId="77777777" w:rsidR="00D1424F" w:rsidRDefault="00D1424F"/>
        </w:tc>
        <w:tc>
          <w:tcPr>
            <w:tcW w:w="735" w:type="dxa"/>
            <w:vMerge/>
            <w:vAlign w:val="center"/>
          </w:tcPr>
          <w:p w14:paraId="362535BA" w14:textId="77777777" w:rsidR="00D1424F" w:rsidRDefault="00D1424F"/>
        </w:tc>
        <w:tc>
          <w:tcPr>
            <w:tcW w:w="962" w:type="dxa"/>
            <w:vAlign w:val="center"/>
          </w:tcPr>
          <w:p w14:paraId="4C8AFA42" w14:textId="77777777" w:rsidR="00D1424F" w:rsidRDefault="00706B52">
            <w:r>
              <w:t>C1815</w:t>
            </w:r>
          </w:p>
        </w:tc>
        <w:tc>
          <w:tcPr>
            <w:tcW w:w="735" w:type="dxa"/>
            <w:vAlign w:val="center"/>
          </w:tcPr>
          <w:p w14:paraId="0AAFA014" w14:textId="77777777" w:rsidR="00D1424F" w:rsidRDefault="00706B52">
            <w:r>
              <w:t>2.70</w:t>
            </w:r>
          </w:p>
        </w:tc>
        <w:tc>
          <w:tcPr>
            <w:tcW w:w="679" w:type="dxa"/>
            <w:vAlign w:val="center"/>
          </w:tcPr>
          <w:p w14:paraId="0E9CDA8A" w14:textId="77777777" w:rsidR="00D1424F" w:rsidRDefault="00706B52">
            <w:r>
              <w:t>0.30</w:t>
            </w:r>
          </w:p>
        </w:tc>
        <w:tc>
          <w:tcPr>
            <w:tcW w:w="679" w:type="dxa"/>
            <w:vAlign w:val="center"/>
          </w:tcPr>
          <w:p w14:paraId="3278873F" w14:textId="77777777" w:rsidR="00D1424F" w:rsidRDefault="00706B5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4E94EAE" w14:textId="77777777" w:rsidR="00D1424F" w:rsidRDefault="00D1424F"/>
        </w:tc>
        <w:tc>
          <w:tcPr>
            <w:tcW w:w="1018" w:type="dxa"/>
            <w:vMerge/>
            <w:vAlign w:val="center"/>
          </w:tcPr>
          <w:p w14:paraId="157C5E67" w14:textId="77777777" w:rsidR="00D1424F" w:rsidRDefault="00D1424F"/>
        </w:tc>
        <w:tc>
          <w:tcPr>
            <w:tcW w:w="1030" w:type="dxa"/>
            <w:vMerge/>
            <w:vAlign w:val="center"/>
          </w:tcPr>
          <w:p w14:paraId="5F3E4C30" w14:textId="77777777" w:rsidR="00D1424F" w:rsidRDefault="00D1424F"/>
        </w:tc>
      </w:tr>
      <w:tr w:rsidR="00D1424F" w14:paraId="147D6EA6" w14:textId="77777777">
        <w:tc>
          <w:tcPr>
            <w:tcW w:w="718" w:type="dxa"/>
            <w:vMerge/>
            <w:vAlign w:val="center"/>
          </w:tcPr>
          <w:p w14:paraId="69820CDD" w14:textId="77777777" w:rsidR="00D1424F" w:rsidRDefault="00D1424F"/>
        </w:tc>
        <w:tc>
          <w:tcPr>
            <w:tcW w:w="962" w:type="dxa"/>
            <w:vMerge/>
            <w:vAlign w:val="center"/>
          </w:tcPr>
          <w:p w14:paraId="3D345912" w14:textId="77777777" w:rsidR="00D1424F" w:rsidRDefault="00D1424F"/>
        </w:tc>
        <w:tc>
          <w:tcPr>
            <w:tcW w:w="735" w:type="dxa"/>
            <w:gridSpan w:val="2"/>
            <w:vMerge/>
            <w:vAlign w:val="center"/>
          </w:tcPr>
          <w:p w14:paraId="1C49D8C4" w14:textId="77777777" w:rsidR="00D1424F" w:rsidRDefault="00D1424F"/>
        </w:tc>
        <w:tc>
          <w:tcPr>
            <w:tcW w:w="735" w:type="dxa"/>
            <w:vMerge/>
            <w:vAlign w:val="center"/>
          </w:tcPr>
          <w:p w14:paraId="580D86C8" w14:textId="77777777" w:rsidR="00D1424F" w:rsidRDefault="00D1424F"/>
        </w:tc>
        <w:tc>
          <w:tcPr>
            <w:tcW w:w="962" w:type="dxa"/>
            <w:vAlign w:val="center"/>
          </w:tcPr>
          <w:p w14:paraId="19F88D9C" w14:textId="77777777" w:rsidR="00D1424F" w:rsidRDefault="00706B52">
            <w:r>
              <w:t>C1815</w:t>
            </w:r>
          </w:p>
        </w:tc>
        <w:tc>
          <w:tcPr>
            <w:tcW w:w="735" w:type="dxa"/>
            <w:vAlign w:val="center"/>
          </w:tcPr>
          <w:p w14:paraId="6F5D632D" w14:textId="77777777" w:rsidR="00D1424F" w:rsidRDefault="00706B52">
            <w:r>
              <w:t>2.70</w:t>
            </w:r>
          </w:p>
        </w:tc>
        <w:tc>
          <w:tcPr>
            <w:tcW w:w="679" w:type="dxa"/>
            <w:vAlign w:val="center"/>
          </w:tcPr>
          <w:p w14:paraId="6CB29674" w14:textId="77777777" w:rsidR="00D1424F" w:rsidRDefault="00706B52">
            <w:r>
              <w:t>0.30</w:t>
            </w:r>
          </w:p>
        </w:tc>
        <w:tc>
          <w:tcPr>
            <w:tcW w:w="679" w:type="dxa"/>
            <w:vAlign w:val="center"/>
          </w:tcPr>
          <w:p w14:paraId="1A42C991" w14:textId="77777777" w:rsidR="00D1424F" w:rsidRDefault="00706B5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F3B8909" w14:textId="77777777" w:rsidR="00D1424F" w:rsidRDefault="00D1424F"/>
        </w:tc>
        <w:tc>
          <w:tcPr>
            <w:tcW w:w="1018" w:type="dxa"/>
            <w:vMerge/>
            <w:vAlign w:val="center"/>
          </w:tcPr>
          <w:p w14:paraId="7A04CB13" w14:textId="77777777" w:rsidR="00D1424F" w:rsidRDefault="00D1424F"/>
        </w:tc>
        <w:tc>
          <w:tcPr>
            <w:tcW w:w="1030" w:type="dxa"/>
            <w:vMerge/>
            <w:vAlign w:val="center"/>
          </w:tcPr>
          <w:p w14:paraId="24EF8992" w14:textId="77777777" w:rsidR="00D1424F" w:rsidRDefault="00D1424F"/>
        </w:tc>
      </w:tr>
      <w:tr w:rsidR="00D1424F" w14:paraId="6D682ED2" w14:textId="77777777">
        <w:tc>
          <w:tcPr>
            <w:tcW w:w="718" w:type="dxa"/>
            <w:vMerge/>
            <w:vAlign w:val="center"/>
          </w:tcPr>
          <w:p w14:paraId="2B0A8A28" w14:textId="77777777" w:rsidR="00D1424F" w:rsidRDefault="00D1424F"/>
        </w:tc>
        <w:tc>
          <w:tcPr>
            <w:tcW w:w="962" w:type="dxa"/>
            <w:vMerge/>
            <w:vAlign w:val="center"/>
          </w:tcPr>
          <w:p w14:paraId="4E62EEAE" w14:textId="77777777" w:rsidR="00D1424F" w:rsidRDefault="00D1424F"/>
        </w:tc>
        <w:tc>
          <w:tcPr>
            <w:tcW w:w="735" w:type="dxa"/>
            <w:gridSpan w:val="2"/>
            <w:vMerge/>
            <w:vAlign w:val="center"/>
          </w:tcPr>
          <w:p w14:paraId="446B745C" w14:textId="77777777" w:rsidR="00D1424F" w:rsidRDefault="00D1424F"/>
        </w:tc>
        <w:tc>
          <w:tcPr>
            <w:tcW w:w="735" w:type="dxa"/>
            <w:vMerge/>
            <w:vAlign w:val="center"/>
          </w:tcPr>
          <w:p w14:paraId="695BBD85" w14:textId="77777777" w:rsidR="00D1424F" w:rsidRDefault="00D1424F"/>
        </w:tc>
        <w:tc>
          <w:tcPr>
            <w:tcW w:w="962" w:type="dxa"/>
            <w:vAlign w:val="center"/>
          </w:tcPr>
          <w:p w14:paraId="7F8277D2" w14:textId="77777777" w:rsidR="00D1424F" w:rsidRDefault="00706B52">
            <w:r>
              <w:t>C1815</w:t>
            </w:r>
          </w:p>
        </w:tc>
        <w:tc>
          <w:tcPr>
            <w:tcW w:w="735" w:type="dxa"/>
            <w:vAlign w:val="center"/>
          </w:tcPr>
          <w:p w14:paraId="4B3BB1B1" w14:textId="77777777" w:rsidR="00D1424F" w:rsidRDefault="00706B52">
            <w:r>
              <w:t>2.70</w:t>
            </w:r>
          </w:p>
        </w:tc>
        <w:tc>
          <w:tcPr>
            <w:tcW w:w="679" w:type="dxa"/>
            <w:vAlign w:val="center"/>
          </w:tcPr>
          <w:p w14:paraId="4C1CBDA0" w14:textId="77777777" w:rsidR="00D1424F" w:rsidRDefault="00706B52">
            <w:r>
              <w:t>0.30</w:t>
            </w:r>
          </w:p>
        </w:tc>
        <w:tc>
          <w:tcPr>
            <w:tcW w:w="679" w:type="dxa"/>
            <w:vAlign w:val="center"/>
          </w:tcPr>
          <w:p w14:paraId="05A3734D" w14:textId="77777777" w:rsidR="00D1424F" w:rsidRDefault="00706B5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A8B1215" w14:textId="77777777" w:rsidR="00D1424F" w:rsidRDefault="00D1424F"/>
        </w:tc>
        <w:tc>
          <w:tcPr>
            <w:tcW w:w="1018" w:type="dxa"/>
            <w:vMerge/>
            <w:vAlign w:val="center"/>
          </w:tcPr>
          <w:p w14:paraId="7441A9E9" w14:textId="77777777" w:rsidR="00D1424F" w:rsidRDefault="00D1424F"/>
        </w:tc>
        <w:tc>
          <w:tcPr>
            <w:tcW w:w="1030" w:type="dxa"/>
            <w:vMerge/>
            <w:vAlign w:val="center"/>
          </w:tcPr>
          <w:p w14:paraId="16203A45" w14:textId="77777777" w:rsidR="00D1424F" w:rsidRDefault="00D1424F"/>
        </w:tc>
      </w:tr>
      <w:tr w:rsidR="00D1424F" w14:paraId="4F169CF2" w14:textId="77777777">
        <w:tc>
          <w:tcPr>
            <w:tcW w:w="718" w:type="dxa"/>
            <w:vMerge/>
            <w:vAlign w:val="center"/>
          </w:tcPr>
          <w:p w14:paraId="50D9329D" w14:textId="77777777" w:rsidR="00D1424F" w:rsidRDefault="00D1424F"/>
        </w:tc>
        <w:tc>
          <w:tcPr>
            <w:tcW w:w="962" w:type="dxa"/>
            <w:vMerge/>
            <w:vAlign w:val="center"/>
          </w:tcPr>
          <w:p w14:paraId="3777827C" w14:textId="77777777" w:rsidR="00D1424F" w:rsidRDefault="00D1424F"/>
        </w:tc>
        <w:tc>
          <w:tcPr>
            <w:tcW w:w="735" w:type="dxa"/>
            <w:gridSpan w:val="2"/>
            <w:vMerge/>
            <w:vAlign w:val="center"/>
          </w:tcPr>
          <w:p w14:paraId="7ED59387" w14:textId="77777777" w:rsidR="00D1424F" w:rsidRDefault="00D1424F"/>
        </w:tc>
        <w:tc>
          <w:tcPr>
            <w:tcW w:w="735" w:type="dxa"/>
            <w:vMerge/>
            <w:vAlign w:val="center"/>
          </w:tcPr>
          <w:p w14:paraId="6289A2FE" w14:textId="77777777" w:rsidR="00D1424F" w:rsidRDefault="00D1424F"/>
        </w:tc>
        <w:tc>
          <w:tcPr>
            <w:tcW w:w="962" w:type="dxa"/>
            <w:vAlign w:val="center"/>
          </w:tcPr>
          <w:p w14:paraId="553EDB57" w14:textId="77777777" w:rsidR="00D1424F" w:rsidRDefault="00706B52">
            <w:r>
              <w:t>C1815</w:t>
            </w:r>
          </w:p>
        </w:tc>
        <w:tc>
          <w:tcPr>
            <w:tcW w:w="735" w:type="dxa"/>
            <w:vAlign w:val="center"/>
          </w:tcPr>
          <w:p w14:paraId="6771761D" w14:textId="77777777" w:rsidR="00D1424F" w:rsidRDefault="00706B52">
            <w:r>
              <w:t>2.70</w:t>
            </w:r>
          </w:p>
        </w:tc>
        <w:tc>
          <w:tcPr>
            <w:tcW w:w="679" w:type="dxa"/>
            <w:vAlign w:val="center"/>
          </w:tcPr>
          <w:p w14:paraId="06CD2AC1" w14:textId="77777777" w:rsidR="00D1424F" w:rsidRDefault="00706B52">
            <w:r>
              <w:t>0.30</w:t>
            </w:r>
          </w:p>
        </w:tc>
        <w:tc>
          <w:tcPr>
            <w:tcW w:w="679" w:type="dxa"/>
            <w:vAlign w:val="center"/>
          </w:tcPr>
          <w:p w14:paraId="07EDD707" w14:textId="77777777" w:rsidR="00D1424F" w:rsidRDefault="00706B5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A5EE1C3" w14:textId="77777777" w:rsidR="00D1424F" w:rsidRDefault="00D1424F"/>
        </w:tc>
        <w:tc>
          <w:tcPr>
            <w:tcW w:w="1018" w:type="dxa"/>
            <w:vMerge/>
            <w:vAlign w:val="center"/>
          </w:tcPr>
          <w:p w14:paraId="3507D4DA" w14:textId="77777777" w:rsidR="00D1424F" w:rsidRDefault="00D1424F"/>
        </w:tc>
        <w:tc>
          <w:tcPr>
            <w:tcW w:w="1030" w:type="dxa"/>
            <w:vMerge/>
            <w:vAlign w:val="center"/>
          </w:tcPr>
          <w:p w14:paraId="087D6EF7" w14:textId="77777777" w:rsidR="00D1424F" w:rsidRDefault="00D1424F"/>
        </w:tc>
      </w:tr>
      <w:tr w:rsidR="00D1424F" w14:paraId="01CA7FA3" w14:textId="77777777">
        <w:tc>
          <w:tcPr>
            <w:tcW w:w="718" w:type="dxa"/>
            <w:vMerge/>
            <w:vAlign w:val="center"/>
          </w:tcPr>
          <w:p w14:paraId="318FD7FE" w14:textId="77777777" w:rsidR="00D1424F" w:rsidRDefault="00D1424F"/>
        </w:tc>
        <w:tc>
          <w:tcPr>
            <w:tcW w:w="962" w:type="dxa"/>
            <w:vMerge/>
            <w:vAlign w:val="center"/>
          </w:tcPr>
          <w:p w14:paraId="765DEA36" w14:textId="77777777" w:rsidR="00D1424F" w:rsidRDefault="00D1424F"/>
        </w:tc>
        <w:tc>
          <w:tcPr>
            <w:tcW w:w="735" w:type="dxa"/>
            <w:gridSpan w:val="2"/>
            <w:vMerge/>
            <w:vAlign w:val="center"/>
          </w:tcPr>
          <w:p w14:paraId="0BEF09A3" w14:textId="77777777" w:rsidR="00D1424F" w:rsidRDefault="00D1424F"/>
        </w:tc>
        <w:tc>
          <w:tcPr>
            <w:tcW w:w="735" w:type="dxa"/>
            <w:vMerge/>
            <w:vAlign w:val="center"/>
          </w:tcPr>
          <w:p w14:paraId="6C517AF8" w14:textId="77777777" w:rsidR="00D1424F" w:rsidRDefault="00D1424F"/>
        </w:tc>
        <w:tc>
          <w:tcPr>
            <w:tcW w:w="962" w:type="dxa"/>
            <w:vAlign w:val="center"/>
          </w:tcPr>
          <w:p w14:paraId="0CE7643F" w14:textId="77777777" w:rsidR="00D1424F" w:rsidRDefault="00706B52">
            <w:r>
              <w:t>C1815</w:t>
            </w:r>
          </w:p>
        </w:tc>
        <w:tc>
          <w:tcPr>
            <w:tcW w:w="735" w:type="dxa"/>
            <w:vAlign w:val="center"/>
          </w:tcPr>
          <w:p w14:paraId="23FD8AF2" w14:textId="77777777" w:rsidR="00D1424F" w:rsidRDefault="00706B52">
            <w:r>
              <w:t>2.70</w:t>
            </w:r>
          </w:p>
        </w:tc>
        <w:tc>
          <w:tcPr>
            <w:tcW w:w="679" w:type="dxa"/>
            <w:vAlign w:val="center"/>
          </w:tcPr>
          <w:p w14:paraId="50C83962" w14:textId="77777777" w:rsidR="00D1424F" w:rsidRDefault="00706B52">
            <w:r>
              <w:t>0.30</w:t>
            </w:r>
          </w:p>
        </w:tc>
        <w:tc>
          <w:tcPr>
            <w:tcW w:w="679" w:type="dxa"/>
            <w:vAlign w:val="center"/>
          </w:tcPr>
          <w:p w14:paraId="2C4E4BC8" w14:textId="77777777" w:rsidR="00D1424F" w:rsidRDefault="00706B5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2BDEFB4" w14:textId="77777777" w:rsidR="00D1424F" w:rsidRDefault="00D1424F"/>
        </w:tc>
        <w:tc>
          <w:tcPr>
            <w:tcW w:w="1018" w:type="dxa"/>
            <w:vMerge/>
            <w:vAlign w:val="center"/>
          </w:tcPr>
          <w:p w14:paraId="5BA1A122" w14:textId="77777777" w:rsidR="00D1424F" w:rsidRDefault="00D1424F"/>
        </w:tc>
        <w:tc>
          <w:tcPr>
            <w:tcW w:w="1030" w:type="dxa"/>
            <w:vMerge/>
            <w:vAlign w:val="center"/>
          </w:tcPr>
          <w:p w14:paraId="62AF7FE6" w14:textId="77777777" w:rsidR="00D1424F" w:rsidRDefault="00D1424F"/>
        </w:tc>
      </w:tr>
      <w:tr w:rsidR="00D1424F" w14:paraId="14598B48" w14:textId="77777777">
        <w:tc>
          <w:tcPr>
            <w:tcW w:w="718" w:type="dxa"/>
            <w:vMerge/>
            <w:vAlign w:val="center"/>
          </w:tcPr>
          <w:p w14:paraId="508F44F7" w14:textId="77777777" w:rsidR="00D1424F" w:rsidRDefault="00D1424F"/>
        </w:tc>
        <w:tc>
          <w:tcPr>
            <w:tcW w:w="962" w:type="dxa"/>
            <w:vMerge/>
            <w:vAlign w:val="center"/>
          </w:tcPr>
          <w:p w14:paraId="23558CC7" w14:textId="77777777" w:rsidR="00D1424F" w:rsidRDefault="00D1424F"/>
        </w:tc>
        <w:tc>
          <w:tcPr>
            <w:tcW w:w="735" w:type="dxa"/>
            <w:gridSpan w:val="2"/>
            <w:vMerge/>
            <w:vAlign w:val="center"/>
          </w:tcPr>
          <w:p w14:paraId="24067EFE" w14:textId="77777777" w:rsidR="00D1424F" w:rsidRDefault="00D1424F"/>
        </w:tc>
        <w:tc>
          <w:tcPr>
            <w:tcW w:w="735" w:type="dxa"/>
            <w:vMerge/>
            <w:vAlign w:val="center"/>
          </w:tcPr>
          <w:p w14:paraId="2842A1CE" w14:textId="77777777" w:rsidR="00D1424F" w:rsidRDefault="00D1424F"/>
        </w:tc>
        <w:tc>
          <w:tcPr>
            <w:tcW w:w="962" w:type="dxa"/>
            <w:vAlign w:val="center"/>
          </w:tcPr>
          <w:p w14:paraId="1F4612E9" w14:textId="77777777" w:rsidR="00D1424F" w:rsidRDefault="00706B52">
            <w:r>
              <w:t>C1815</w:t>
            </w:r>
          </w:p>
        </w:tc>
        <w:tc>
          <w:tcPr>
            <w:tcW w:w="735" w:type="dxa"/>
            <w:vAlign w:val="center"/>
          </w:tcPr>
          <w:p w14:paraId="5E503B86" w14:textId="77777777" w:rsidR="00D1424F" w:rsidRDefault="00706B52">
            <w:r>
              <w:t>2.70</w:t>
            </w:r>
          </w:p>
        </w:tc>
        <w:tc>
          <w:tcPr>
            <w:tcW w:w="679" w:type="dxa"/>
            <w:vAlign w:val="center"/>
          </w:tcPr>
          <w:p w14:paraId="47087D70" w14:textId="77777777" w:rsidR="00D1424F" w:rsidRDefault="00706B52">
            <w:r>
              <w:t>0.30</w:t>
            </w:r>
          </w:p>
        </w:tc>
        <w:tc>
          <w:tcPr>
            <w:tcW w:w="679" w:type="dxa"/>
            <w:vAlign w:val="center"/>
          </w:tcPr>
          <w:p w14:paraId="2BC111E6" w14:textId="77777777" w:rsidR="00D1424F" w:rsidRDefault="00706B5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8D860B9" w14:textId="77777777" w:rsidR="00D1424F" w:rsidRDefault="00D1424F"/>
        </w:tc>
        <w:tc>
          <w:tcPr>
            <w:tcW w:w="1018" w:type="dxa"/>
            <w:vMerge/>
            <w:vAlign w:val="center"/>
          </w:tcPr>
          <w:p w14:paraId="10036D94" w14:textId="77777777" w:rsidR="00D1424F" w:rsidRDefault="00D1424F"/>
        </w:tc>
        <w:tc>
          <w:tcPr>
            <w:tcW w:w="1030" w:type="dxa"/>
            <w:vMerge/>
            <w:vAlign w:val="center"/>
          </w:tcPr>
          <w:p w14:paraId="6E8F8E78" w14:textId="77777777" w:rsidR="00D1424F" w:rsidRDefault="00D1424F"/>
        </w:tc>
      </w:tr>
      <w:tr w:rsidR="00D1424F" w14:paraId="4B8CB23A" w14:textId="77777777">
        <w:tc>
          <w:tcPr>
            <w:tcW w:w="718" w:type="dxa"/>
            <w:vMerge/>
            <w:vAlign w:val="center"/>
          </w:tcPr>
          <w:p w14:paraId="4A40FC08" w14:textId="77777777" w:rsidR="00D1424F" w:rsidRDefault="00D1424F"/>
        </w:tc>
        <w:tc>
          <w:tcPr>
            <w:tcW w:w="962" w:type="dxa"/>
            <w:vMerge/>
            <w:vAlign w:val="center"/>
          </w:tcPr>
          <w:p w14:paraId="3A11A58F" w14:textId="77777777" w:rsidR="00D1424F" w:rsidRDefault="00D1424F"/>
        </w:tc>
        <w:tc>
          <w:tcPr>
            <w:tcW w:w="735" w:type="dxa"/>
            <w:gridSpan w:val="2"/>
            <w:vMerge/>
            <w:vAlign w:val="center"/>
          </w:tcPr>
          <w:p w14:paraId="520932F1" w14:textId="77777777" w:rsidR="00D1424F" w:rsidRDefault="00D1424F"/>
        </w:tc>
        <w:tc>
          <w:tcPr>
            <w:tcW w:w="735" w:type="dxa"/>
            <w:vMerge/>
            <w:vAlign w:val="center"/>
          </w:tcPr>
          <w:p w14:paraId="45F43924" w14:textId="77777777" w:rsidR="00D1424F" w:rsidRDefault="00D1424F"/>
        </w:tc>
        <w:tc>
          <w:tcPr>
            <w:tcW w:w="962" w:type="dxa"/>
            <w:vAlign w:val="center"/>
          </w:tcPr>
          <w:p w14:paraId="45410201" w14:textId="77777777" w:rsidR="00D1424F" w:rsidRDefault="00706B52">
            <w:r>
              <w:t>C1815</w:t>
            </w:r>
          </w:p>
        </w:tc>
        <w:tc>
          <w:tcPr>
            <w:tcW w:w="735" w:type="dxa"/>
            <w:vAlign w:val="center"/>
          </w:tcPr>
          <w:p w14:paraId="69F6B7BA" w14:textId="77777777" w:rsidR="00D1424F" w:rsidRDefault="00706B52">
            <w:r>
              <w:t>2.70</w:t>
            </w:r>
          </w:p>
        </w:tc>
        <w:tc>
          <w:tcPr>
            <w:tcW w:w="679" w:type="dxa"/>
            <w:vAlign w:val="center"/>
          </w:tcPr>
          <w:p w14:paraId="38F352D5" w14:textId="77777777" w:rsidR="00D1424F" w:rsidRDefault="00706B52">
            <w:r>
              <w:t>0.30</w:t>
            </w:r>
          </w:p>
        </w:tc>
        <w:tc>
          <w:tcPr>
            <w:tcW w:w="679" w:type="dxa"/>
            <w:vAlign w:val="center"/>
          </w:tcPr>
          <w:p w14:paraId="69BD7D4F" w14:textId="77777777" w:rsidR="00D1424F" w:rsidRDefault="00706B5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57D27ED" w14:textId="77777777" w:rsidR="00D1424F" w:rsidRDefault="00D1424F"/>
        </w:tc>
        <w:tc>
          <w:tcPr>
            <w:tcW w:w="1018" w:type="dxa"/>
            <w:vMerge/>
            <w:vAlign w:val="center"/>
          </w:tcPr>
          <w:p w14:paraId="4D717BF9" w14:textId="77777777" w:rsidR="00D1424F" w:rsidRDefault="00D1424F"/>
        </w:tc>
        <w:tc>
          <w:tcPr>
            <w:tcW w:w="1030" w:type="dxa"/>
            <w:vMerge/>
            <w:vAlign w:val="center"/>
          </w:tcPr>
          <w:p w14:paraId="15ADE73C" w14:textId="77777777" w:rsidR="00D1424F" w:rsidRDefault="00D1424F"/>
        </w:tc>
      </w:tr>
      <w:tr w:rsidR="00D1424F" w14:paraId="5727123F" w14:textId="77777777">
        <w:tc>
          <w:tcPr>
            <w:tcW w:w="718" w:type="dxa"/>
            <w:vMerge/>
            <w:vAlign w:val="center"/>
          </w:tcPr>
          <w:p w14:paraId="6F9E3535" w14:textId="77777777" w:rsidR="00D1424F" w:rsidRDefault="00D1424F"/>
        </w:tc>
        <w:tc>
          <w:tcPr>
            <w:tcW w:w="962" w:type="dxa"/>
            <w:vMerge/>
            <w:vAlign w:val="center"/>
          </w:tcPr>
          <w:p w14:paraId="236C1FCD" w14:textId="77777777" w:rsidR="00D1424F" w:rsidRDefault="00D1424F"/>
        </w:tc>
        <w:tc>
          <w:tcPr>
            <w:tcW w:w="735" w:type="dxa"/>
            <w:gridSpan w:val="2"/>
            <w:vMerge/>
            <w:vAlign w:val="center"/>
          </w:tcPr>
          <w:p w14:paraId="060CC488" w14:textId="77777777" w:rsidR="00D1424F" w:rsidRDefault="00D1424F"/>
        </w:tc>
        <w:tc>
          <w:tcPr>
            <w:tcW w:w="735" w:type="dxa"/>
            <w:vMerge/>
            <w:vAlign w:val="center"/>
          </w:tcPr>
          <w:p w14:paraId="32DC4CB4" w14:textId="77777777" w:rsidR="00D1424F" w:rsidRDefault="00D1424F"/>
        </w:tc>
        <w:tc>
          <w:tcPr>
            <w:tcW w:w="962" w:type="dxa"/>
            <w:vAlign w:val="center"/>
          </w:tcPr>
          <w:p w14:paraId="4877712D" w14:textId="77777777" w:rsidR="00D1424F" w:rsidRDefault="00706B52">
            <w:r>
              <w:t>C1815</w:t>
            </w:r>
          </w:p>
        </w:tc>
        <w:tc>
          <w:tcPr>
            <w:tcW w:w="735" w:type="dxa"/>
            <w:vAlign w:val="center"/>
          </w:tcPr>
          <w:p w14:paraId="293DB8BF" w14:textId="77777777" w:rsidR="00D1424F" w:rsidRDefault="00706B52">
            <w:r>
              <w:t>2.70</w:t>
            </w:r>
          </w:p>
        </w:tc>
        <w:tc>
          <w:tcPr>
            <w:tcW w:w="679" w:type="dxa"/>
            <w:vAlign w:val="center"/>
          </w:tcPr>
          <w:p w14:paraId="3FE5325B" w14:textId="77777777" w:rsidR="00D1424F" w:rsidRDefault="00706B52">
            <w:r>
              <w:t>0.30</w:t>
            </w:r>
          </w:p>
        </w:tc>
        <w:tc>
          <w:tcPr>
            <w:tcW w:w="679" w:type="dxa"/>
            <w:vAlign w:val="center"/>
          </w:tcPr>
          <w:p w14:paraId="56C9A506" w14:textId="77777777" w:rsidR="00D1424F" w:rsidRDefault="00706B5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0CCBA76" w14:textId="77777777" w:rsidR="00D1424F" w:rsidRDefault="00D1424F"/>
        </w:tc>
        <w:tc>
          <w:tcPr>
            <w:tcW w:w="1018" w:type="dxa"/>
            <w:vMerge/>
            <w:vAlign w:val="center"/>
          </w:tcPr>
          <w:p w14:paraId="191A0E32" w14:textId="77777777" w:rsidR="00D1424F" w:rsidRDefault="00D1424F"/>
        </w:tc>
        <w:tc>
          <w:tcPr>
            <w:tcW w:w="1030" w:type="dxa"/>
            <w:vMerge/>
            <w:vAlign w:val="center"/>
          </w:tcPr>
          <w:p w14:paraId="179F5907" w14:textId="77777777" w:rsidR="00D1424F" w:rsidRDefault="00D1424F"/>
        </w:tc>
      </w:tr>
      <w:tr w:rsidR="00D1424F" w14:paraId="4154F2D2" w14:textId="77777777">
        <w:tc>
          <w:tcPr>
            <w:tcW w:w="718" w:type="dxa"/>
            <w:vMerge/>
            <w:vAlign w:val="center"/>
          </w:tcPr>
          <w:p w14:paraId="10F3D747" w14:textId="77777777" w:rsidR="00D1424F" w:rsidRDefault="00D1424F"/>
        </w:tc>
        <w:tc>
          <w:tcPr>
            <w:tcW w:w="962" w:type="dxa"/>
            <w:vMerge/>
            <w:vAlign w:val="center"/>
          </w:tcPr>
          <w:p w14:paraId="759670D8" w14:textId="77777777" w:rsidR="00D1424F" w:rsidRDefault="00D1424F"/>
        </w:tc>
        <w:tc>
          <w:tcPr>
            <w:tcW w:w="735" w:type="dxa"/>
            <w:gridSpan w:val="2"/>
            <w:vMerge/>
            <w:vAlign w:val="center"/>
          </w:tcPr>
          <w:p w14:paraId="2773F533" w14:textId="77777777" w:rsidR="00D1424F" w:rsidRDefault="00D1424F"/>
        </w:tc>
        <w:tc>
          <w:tcPr>
            <w:tcW w:w="735" w:type="dxa"/>
            <w:vMerge/>
            <w:vAlign w:val="center"/>
          </w:tcPr>
          <w:p w14:paraId="26925A34" w14:textId="77777777" w:rsidR="00D1424F" w:rsidRDefault="00D1424F"/>
        </w:tc>
        <w:tc>
          <w:tcPr>
            <w:tcW w:w="962" w:type="dxa"/>
            <w:vAlign w:val="center"/>
          </w:tcPr>
          <w:p w14:paraId="579B4AF7" w14:textId="77777777" w:rsidR="00D1424F" w:rsidRDefault="00706B52">
            <w:r>
              <w:t>C1815</w:t>
            </w:r>
          </w:p>
        </w:tc>
        <w:tc>
          <w:tcPr>
            <w:tcW w:w="735" w:type="dxa"/>
            <w:vAlign w:val="center"/>
          </w:tcPr>
          <w:p w14:paraId="7B97C9E8" w14:textId="77777777" w:rsidR="00D1424F" w:rsidRDefault="00706B52">
            <w:r>
              <w:t>2.70</w:t>
            </w:r>
          </w:p>
        </w:tc>
        <w:tc>
          <w:tcPr>
            <w:tcW w:w="679" w:type="dxa"/>
            <w:vAlign w:val="center"/>
          </w:tcPr>
          <w:p w14:paraId="0929C3DE" w14:textId="77777777" w:rsidR="00D1424F" w:rsidRDefault="00706B52">
            <w:r>
              <w:t>0.30</w:t>
            </w:r>
          </w:p>
        </w:tc>
        <w:tc>
          <w:tcPr>
            <w:tcW w:w="679" w:type="dxa"/>
            <w:vAlign w:val="center"/>
          </w:tcPr>
          <w:p w14:paraId="224BD56C" w14:textId="77777777" w:rsidR="00D1424F" w:rsidRDefault="00706B5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247456F" w14:textId="77777777" w:rsidR="00D1424F" w:rsidRDefault="00D1424F"/>
        </w:tc>
        <w:tc>
          <w:tcPr>
            <w:tcW w:w="1018" w:type="dxa"/>
            <w:vMerge/>
            <w:vAlign w:val="center"/>
          </w:tcPr>
          <w:p w14:paraId="133F8BD1" w14:textId="77777777" w:rsidR="00D1424F" w:rsidRDefault="00D1424F"/>
        </w:tc>
        <w:tc>
          <w:tcPr>
            <w:tcW w:w="1030" w:type="dxa"/>
            <w:vMerge/>
            <w:vAlign w:val="center"/>
          </w:tcPr>
          <w:p w14:paraId="07E39843" w14:textId="77777777" w:rsidR="00D1424F" w:rsidRDefault="00D1424F"/>
        </w:tc>
      </w:tr>
      <w:tr w:rsidR="00D1424F" w14:paraId="511862D7" w14:textId="77777777">
        <w:tc>
          <w:tcPr>
            <w:tcW w:w="718" w:type="dxa"/>
            <w:vMerge/>
            <w:vAlign w:val="center"/>
          </w:tcPr>
          <w:p w14:paraId="72F429C5" w14:textId="77777777" w:rsidR="00D1424F" w:rsidRDefault="00D1424F"/>
        </w:tc>
        <w:tc>
          <w:tcPr>
            <w:tcW w:w="962" w:type="dxa"/>
            <w:vMerge/>
            <w:vAlign w:val="center"/>
          </w:tcPr>
          <w:p w14:paraId="1BF34F59" w14:textId="77777777" w:rsidR="00D1424F" w:rsidRDefault="00D1424F"/>
        </w:tc>
        <w:tc>
          <w:tcPr>
            <w:tcW w:w="735" w:type="dxa"/>
            <w:gridSpan w:val="2"/>
            <w:vMerge/>
            <w:vAlign w:val="center"/>
          </w:tcPr>
          <w:p w14:paraId="6037C8A5" w14:textId="77777777" w:rsidR="00D1424F" w:rsidRDefault="00D1424F"/>
        </w:tc>
        <w:tc>
          <w:tcPr>
            <w:tcW w:w="735" w:type="dxa"/>
            <w:vMerge/>
            <w:vAlign w:val="center"/>
          </w:tcPr>
          <w:p w14:paraId="57194E70" w14:textId="77777777" w:rsidR="00D1424F" w:rsidRDefault="00D1424F"/>
        </w:tc>
        <w:tc>
          <w:tcPr>
            <w:tcW w:w="962" w:type="dxa"/>
            <w:vAlign w:val="center"/>
          </w:tcPr>
          <w:p w14:paraId="00E2F921" w14:textId="77777777" w:rsidR="00D1424F" w:rsidRDefault="00706B52">
            <w:r>
              <w:t>C1815</w:t>
            </w:r>
          </w:p>
        </w:tc>
        <w:tc>
          <w:tcPr>
            <w:tcW w:w="735" w:type="dxa"/>
            <w:vAlign w:val="center"/>
          </w:tcPr>
          <w:p w14:paraId="1E7C23AF" w14:textId="77777777" w:rsidR="00D1424F" w:rsidRDefault="00706B52">
            <w:r>
              <w:t>2.70</w:t>
            </w:r>
          </w:p>
        </w:tc>
        <w:tc>
          <w:tcPr>
            <w:tcW w:w="679" w:type="dxa"/>
            <w:vAlign w:val="center"/>
          </w:tcPr>
          <w:p w14:paraId="1B71A900" w14:textId="77777777" w:rsidR="00D1424F" w:rsidRDefault="00706B52">
            <w:r>
              <w:t>0.30</w:t>
            </w:r>
          </w:p>
        </w:tc>
        <w:tc>
          <w:tcPr>
            <w:tcW w:w="679" w:type="dxa"/>
            <w:vAlign w:val="center"/>
          </w:tcPr>
          <w:p w14:paraId="726D1B5C" w14:textId="77777777" w:rsidR="00D1424F" w:rsidRDefault="00706B5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EBF7D03" w14:textId="77777777" w:rsidR="00D1424F" w:rsidRDefault="00D1424F"/>
        </w:tc>
        <w:tc>
          <w:tcPr>
            <w:tcW w:w="1018" w:type="dxa"/>
            <w:vMerge/>
            <w:vAlign w:val="center"/>
          </w:tcPr>
          <w:p w14:paraId="732BC390" w14:textId="77777777" w:rsidR="00D1424F" w:rsidRDefault="00D1424F"/>
        </w:tc>
        <w:tc>
          <w:tcPr>
            <w:tcW w:w="1030" w:type="dxa"/>
            <w:vMerge/>
            <w:vAlign w:val="center"/>
          </w:tcPr>
          <w:p w14:paraId="70FA6598" w14:textId="77777777" w:rsidR="00D1424F" w:rsidRDefault="00D1424F"/>
        </w:tc>
      </w:tr>
      <w:tr w:rsidR="00D1424F" w14:paraId="33CAEA8A" w14:textId="77777777">
        <w:tc>
          <w:tcPr>
            <w:tcW w:w="718" w:type="dxa"/>
            <w:vMerge/>
            <w:vAlign w:val="center"/>
          </w:tcPr>
          <w:p w14:paraId="2F94BE3A" w14:textId="77777777" w:rsidR="00D1424F" w:rsidRDefault="00D1424F"/>
        </w:tc>
        <w:tc>
          <w:tcPr>
            <w:tcW w:w="962" w:type="dxa"/>
            <w:vMerge/>
            <w:vAlign w:val="center"/>
          </w:tcPr>
          <w:p w14:paraId="78529507" w14:textId="77777777" w:rsidR="00D1424F" w:rsidRDefault="00D1424F"/>
        </w:tc>
        <w:tc>
          <w:tcPr>
            <w:tcW w:w="735" w:type="dxa"/>
            <w:gridSpan w:val="2"/>
            <w:vMerge/>
            <w:vAlign w:val="center"/>
          </w:tcPr>
          <w:p w14:paraId="132C2535" w14:textId="77777777" w:rsidR="00D1424F" w:rsidRDefault="00D1424F"/>
        </w:tc>
        <w:tc>
          <w:tcPr>
            <w:tcW w:w="735" w:type="dxa"/>
            <w:vMerge/>
            <w:vAlign w:val="center"/>
          </w:tcPr>
          <w:p w14:paraId="1F9C18E1" w14:textId="77777777" w:rsidR="00D1424F" w:rsidRDefault="00D1424F"/>
        </w:tc>
        <w:tc>
          <w:tcPr>
            <w:tcW w:w="962" w:type="dxa"/>
            <w:vAlign w:val="center"/>
          </w:tcPr>
          <w:p w14:paraId="4273332D" w14:textId="77777777" w:rsidR="00D1424F" w:rsidRDefault="00706B52">
            <w:r>
              <w:t>C1815</w:t>
            </w:r>
          </w:p>
        </w:tc>
        <w:tc>
          <w:tcPr>
            <w:tcW w:w="735" w:type="dxa"/>
            <w:vAlign w:val="center"/>
          </w:tcPr>
          <w:p w14:paraId="587F0B1B" w14:textId="77777777" w:rsidR="00D1424F" w:rsidRDefault="00706B52">
            <w:r>
              <w:t>2.70</w:t>
            </w:r>
          </w:p>
        </w:tc>
        <w:tc>
          <w:tcPr>
            <w:tcW w:w="679" w:type="dxa"/>
            <w:vAlign w:val="center"/>
          </w:tcPr>
          <w:p w14:paraId="1CD9E8C5" w14:textId="77777777" w:rsidR="00D1424F" w:rsidRDefault="00706B52">
            <w:r>
              <w:t>0.30</w:t>
            </w:r>
          </w:p>
        </w:tc>
        <w:tc>
          <w:tcPr>
            <w:tcW w:w="679" w:type="dxa"/>
            <w:vAlign w:val="center"/>
          </w:tcPr>
          <w:p w14:paraId="6EC39EDC" w14:textId="77777777" w:rsidR="00D1424F" w:rsidRDefault="00706B5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1B26132" w14:textId="77777777" w:rsidR="00D1424F" w:rsidRDefault="00D1424F"/>
        </w:tc>
        <w:tc>
          <w:tcPr>
            <w:tcW w:w="1018" w:type="dxa"/>
            <w:vMerge/>
            <w:vAlign w:val="center"/>
          </w:tcPr>
          <w:p w14:paraId="13479DFF" w14:textId="77777777" w:rsidR="00D1424F" w:rsidRDefault="00D1424F"/>
        </w:tc>
        <w:tc>
          <w:tcPr>
            <w:tcW w:w="1030" w:type="dxa"/>
            <w:vMerge/>
            <w:vAlign w:val="center"/>
          </w:tcPr>
          <w:p w14:paraId="3D850984" w14:textId="77777777" w:rsidR="00D1424F" w:rsidRDefault="00D1424F"/>
        </w:tc>
      </w:tr>
      <w:tr w:rsidR="00D1424F" w14:paraId="4C6F72AD" w14:textId="77777777">
        <w:tc>
          <w:tcPr>
            <w:tcW w:w="718" w:type="dxa"/>
            <w:vMerge/>
            <w:vAlign w:val="center"/>
          </w:tcPr>
          <w:p w14:paraId="0A9484F5" w14:textId="77777777" w:rsidR="00D1424F" w:rsidRDefault="00D1424F"/>
        </w:tc>
        <w:tc>
          <w:tcPr>
            <w:tcW w:w="962" w:type="dxa"/>
            <w:vMerge/>
            <w:vAlign w:val="center"/>
          </w:tcPr>
          <w:p w14:paraId="7EBD4FCA" w14:textId="77777777" w:rsidR="00D1424F" w:rsidRDefault="00D1424F"/>
        </w:tc>
        <w:tc>
          <w:tcPr>
            <w:tcW w:w="735" w:type="dxa"/>
            <w:gridSpan w:val="2"/>
            <w:vMerge/>
            <w:vAlign w:val="center"/>
          </w:tcPr>
          <w:p w14:paraId="3FAAFFB4" w14:textId="77777777" w:rsidR="00D1424F" w:rsidRDefault="00D1424F"/>
        </w:tc>
        <w:tc>
          <w:tcPr>
            <w:tcW w:w="735" w:type="dxa"/>
            <w:vMerge/>
            <w:vAlign w:val="center"/>
          </w:tcPr>
          <w:p w14:paraId="1E207808" w14:textId="77777777" w:rsidR="00D1424F" w:rsidRDefault="00D1424F"/>
        </w:tc>
        <w:tc>
          <w:tcPr>
            <w:tcW w:w="962" w:type="dxa"/>
            <w:vAlign w:val="center"/>
          </w:tcPr>
          <w:p w14:paraId="5EA98400" w14:textId="77777777" w:rsidR="00D1424F" w:rsidRDefault="00706B52">
            <w:r>
              <w:t>C1815</w:t>
            </w:r>
          </w:p>
        </w:tc>
        <w:tc>
          <w:tcPr>
            <w:tcW w:w="735" w:type="dxa"/>
            <w:vAlign w:val="center"/>
          </w:tcPr>
          <w:p w14:paraId="2839DD93" w14:textId="77777777" w:rsidR="00D1424F" w:rsidRDefault="00706B52">
            <w:r>
              <w:t>2.70</w:t>
            </w:r>
          </w:p>
        </w:tc>
        <w:tc>
          <w:tcPr>
            <w:tcW w:w="679" w:type="dxa"/>
            <w:vAlign w:val="center"/>
          </w:tcPr>
          <w:p w14:paraId="4EF6279E" w14:textId="77777777" w:rsidR="00D1424F" w:rsidRDefault="00706B52">
            <w:r>
              <w:t>0.30</w:t>
            </w:r>
          </w:p>
        </w:tc>
        <w:tc>
          <w:tcPr>
            <w:tcW w:w="679" w:type="dxa"/>
            <w:vAlign w:val="center"/>
          </w:tcPr>
          <w:p w14:paraId="545AC2B9" w14:textId="77777777" w:rsidR="00D1424F" w:rsidRDefault="00706B5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8ED0362" w14:textId="77777777" w:rsidR="00D1424F" w:rsidRDefault="00D1424F"/>
        </w:tc>
        <w:tc>
          <w:tcPr>
            <w:tcW w:w="1018" w:type="dxa"/>
            <w:vMerge/>
            <w:vAlign w:val="center"/>
          </w:tcPr>
          <w:p w14:paraId="77A787B6" w14:textId="77777777" w:rsidR="00D1424F" w:rsidRDefault="00D1424F"/>
        </w:tc>
        <w:tc>
          <w:tcPr>
            <w:tcW w:w="1030" w:type="dxa"/>
            <w:vMerge/>
            <w:vAlign w:val="center"/>
          </w:tcPr>
          <w:p w14:paraId="710E4B66" w14:textId="77777777" w:rsidR="00D1424F" w:rsidRDefault="00D1424F"/>
        </w:tc>
      </w:tr>
      <w:tr w:rsidR="00D1424F" w14:paraId="28BACB63" w14:textId="77777777">
        <w:tc>
          <w:tcPr>
            <w:tcW w:w="718" w:type="dxa"/>
            <w:vMerge/>
            <w:vAlign w:val="center"/>
          </w:tcPr>
          <w:p w14:paraId="6A8F42F8" w14:textId="77777777" w:rsidR="00D1424F" w:rsidRDefault="00D1424F"/>
        </w:tc>
        <w:tc>
          <w:tcPr>
            <w:tcW w:w="962" w:type="dxa"/>
            <w:vMerge/>
            <w:vAlign w:val="center"/>
          </w:tcPr>
          <w:p w14:paraId="1509020F" w14:textId="77777777" w:rsidR="00D1424F" w:rsidRDefault="00D1424F"/>
        </w:tc>
        <w:tc>
          <w:tcPr>
            <w:tcW w:w="735" w:type="dxa"/>
            <w:gridSpan w:val="2"/>
            <w:vMerge/>
            <w:vAlign w:val="center"/>
          </w:tcPr>
          <w:p w14:paraId="15A0A463" w14:textId="77777777" w:rsidR="00D1424F" w:rsidRDefault="00D1424F"/>
        </w:tc>
        <w:tc>
          <w:tcPr>
            <w:tcW w:w="735" w:type="dxa"/>
            <w:vMerge/>
            <w:vAlign w:val="center"/>
          </w:tcPr>
          <w:p w14:paraId="4ECF2083" w14:textId="77777777" w:rsidR="00D1424F" w:rsidRDefault="00D1424F"/>
        </w:tc>
        <w:tc>
          <w:tcPr>
            <w:tcW w:w="962" w:type="dxa"/>
            <w:vAlign w:val="center"/>
          </w:tcPr>
          <w:p w14:paraId="7B1F246B" w14:textId="77777777" w:rsidR="00D1424F" w:rsidRDefault="00706B52">
            <w:r>
              <w:t>C1815</w:t>
            </w:r>
          </w:p>
        </w:tc>
        <w:tc>
          <w:tcPr>
            <w:tcW w:w="735" w:type="dxa"/>
            <w:vAlign w:val="center"/>
          </w:tcPr>
          <w:p w14:paraId="74C50D1C" w14:textId="77777777" w:rsidR="00D1424F" w:rsidRDefault="00706B52">
            <w:r>
              <w:t>2.70</w:t>
            </w:r>
          </w:p>
        </w:tc>
        <w:tc>
          <w:tcPr>
            <w:tcW w:w="679" w:type="dxa"/>
            <w:vAlign w:val="center"/>
          </w:tcPr>
          <w:p w14:paraId="4694EF45" w14:textId="77777777" w:rsidR="00D1424F" w:rsidRDefault="00706B52">
            <w:r>
              <w:t>0.30</w:t>
            </w:r>
          </w:p>
        </w:tc>
        <w:tc>
          <w:tcPr>
            <w:tcW w:w="679" w:type="dxa"/>
            <w:vAlign w:val="center"/>
          </w:tcPr>
          <w:p w14:paraId="5AAC0CE5" w14:textId="77777777" w:rsidR="00D1424F" w:rsidRDefault="00706B5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5779D70" w14:textId="77777777" w:rsidR="00D1424F" w:rsidRDefault="00D1424F"/>
        </w:tc>
        <w:tc>
          <w:tcPr>
            <w:tcW w:w="1018" w:type="dxa"/>
            <w:vMerge/>
            <w:vAlign w:val="center"/>
          </w:tcPr>
          <w:p w14:paraId="28DF88E9" w14:textId="77777777" w:rsidR="00D1424F" w:rsidRDefault="00D1424F"/>
        </w:tc>
        <w:tc>
          <w:tcPr>
            <w:tcW w:w="1030" w:type="dxa"/>
            <w:vMerge/>
            <w:vAlign w:val="center"/>
          </w:tcPr>
          <w:p w14:paraId="22942777" w14:textId="77777777" w:rsidR="00D1424F" w:rsidRDefault="00D1424F"/>
        </w:tc>
      </w:tr>
      <w:tr w:rsidR="00D1424F" w14:paraId="64F00C21" w14:textId="77777777">
        <w:tc>
          <w:tcPr>
            <w:tcW w:w="718" w:type="dxa"/>
            <w:vMerge/>
            <w:vAlign w:val="center"/>
          </w:tcPr>
          <w:p w14:paraId="21194F90" w14:textId="77777777" w:rsidR="00D1424F" w:rsidRDefault="00D1424F"/>
        </w:tc>
        <w:tc>
          <w:tcPr>
            <w:tcW w:w="962" w:type="dxa"/>
            <w:vMerge/>
            <w:vAlign w:val="center"/>
          </w:tcPr>
          <w:p w14:paraId="630DFC6F" w14:textId="77777777" w:rsidR="00D1424F" w:rsidRDefault="00D1424F"/>
        </w:tc>
        <w:tc>
          <w:tcPr>
            <w:tcW w:w="735" w:type="dxa"/>
            <w:gridSpan w:val="2"/>
            <w:vMerge/>
            <w:vAlign w:val="center"/>
          </w:tcPr>
          <w:p w14:paraId="2A9A2636" w14:textId="77777777" w:rsidR="00D1424F" w:rsidRDefault="00D1424F"/>
        </w:tc>
        <w:tc>
          <w:tcPr>
            <w:tcW w:w="735" w:type="dxa"/>
            <w:vMerge/>
            <w:vAlign w:val="center"/>
          </w:tcPr>
          <w:p w14:paraId="76B8B111" w14:textId="77777777" w:rsidR="00D1424F" w:rsidRDefault="00D1424F"/>
        </w:tc>
        <w:tc>
          <w:tcPr>
            <w:tcW w:w="962" w:type="dxa"/>
            <w:vAlign w:val="center"/>
          </w:tcPr>
          <w:p w14:paraId="266DD602" w14:textId="77777777" w:rsidR="00D1424F" w:rsidRDefault="00706B52">
            <w:r>
              <w:t>C1815</w:t>
            </w:r>
          </w:p>
        </w:tc>
        <w:tc>
          <w:tcPr>
            <w:tcW w:w="735" w:type="dxa"/>
            <w:vAlign w:val="center"/>
          </w:tcPr>
          <w:p w14:paraId="5EB7D5E1" w14:textId="77777777" w:rsidR="00D1424F" w:rsidRDefault="00706B52">
            <w:r>
              <w:t>2.70</w:t>
            </w:r>
          </w:p>
        </w:tc>
        <w:tc>
          <w:tcPr>
            <w:tcW w:w="679" w:type="dxa"/>
            <w:vAlign w:val="center"/>
          </w:tcPr>
          <w:p w14:paraId="4D94F9B2" w14:textId="77777777" w:rsidR="00D1424F" w:rsidRDefault="00706B52">
            <w:r>
              <w:t>0.30</w:t>
            </w:r>
          </w:p>
        </w:tc>
        <w:tc>
          <w:tcPr>
            <w:tcW w:w="679" w:type="dxa"/>
            <w:vAlign w:val="center"/>
          </w:tcPr>
          <w:p w14:paraId="673BFD26" w14:textId="77777777" w:rsidR="00D1424F" w:rsidRDefault="00706B5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36B92B2" w14:textId="77777777" w:rsidR="00D1424F" w:rsidRDefault="00D1424F"/>
        </w:tc>
        <w:tc>
          <w:tcPr>
            <w:tcW w:w="1018" w:type="dxa"/>
            <w:vMerge/>
            <w:vAlign w:val="center"/>
          </w:tcPr>
          <w:p w14:paraId="50E75BC1" w14:textId="77777777" w:rsidR="00D1424F" w:rsidRDefault="00D1424F"/>
        </w:tc>
        <w:tc>
          <w:tcPr>
            <w:tcW w:w="1030" w:type="dxa"/>
            <w:vMerge/>
            <w:vAlign w:val="center"/>
          </w:tcPr>
          <w:p w14:paraId="56B7D194" w14:textId="77777777" w:rsidR="00D1424F" w:rsidRDefault="00D1424F"/>
        </w:tc>
      </w:tr>
      <w:tr w:rsidR="00D1424F" w14:paraId="5E2C4E77" w14:textId="77777777">
        <w:tc>
          <w:tcPr>
            <w:tcW w:w="718" w:type="dxa"/>
            <w:vMerge/>
            <w:vAlign w:val="center"/>
          </w:tcPr>
          <w:p w14:paraId="680E475F" w14:textId="77777777" w:rsidR="00D1424F" w:rsidRDefault="00D1424F"/>
        </w:tc>
        <w:tc>
          <w:tcPr>
            <w:tcW w:w="962" w:type="dxa"/>
            <w:vMerge/>
            <w:vAlign w:val="center"/>
          </w:tcPr>
          <w:p w14:paraId="06D4EB3F" w14:textId="77777777" w:rsidR="00D1424F" w:rsidRDefault="00D1424F"/>
        </w:tc>
        <w:tc>
          <w:tcPr>
            <w:tcW w:w="735" w:type="dxa"/>
            <w:gridSpan w:val="2"/>
            <w:vMerge/>
            <w:vAlign w:val="center"/>
          </w:tcPr>
          <w:p w14:paraId="31517A4C" w14:textId="77777777" w:rsidR="00D1424F" w:rsidRDefault="00D1424F"/>
        </w:tc>
        <w:tc>
          <w:tcPr>
            <w:tcW w:w="735" w:type="dxa"/>
            <w:vMerge/>
            <w:vAlign w:val="center"/>
          </w:tcPr>
          <w:p w14:paraId="1DCD881C" w14:textId="77777777" w:rsidR="00D1424F" w:rsidRDefault="00D1424F"/>
        </w:tc>
        <w:tc>
          <w:tcPr>
            <w:tcW w:w="962" w:type="dxa"/>
            <w:vAlign w:val="center"/>
          </w:tcPr>
          <w:p w14:paraId="70EB4D1F" w14:textId="77777777" w:rsidR="00D1424F" w:rsidRDefault="00706B52">
            <w:r>
              <w:t>C1815</w:t>
            </w:r>
          </w:p>
        </w:tc>
        <w:tc>
          <w:tcPr>
            <w:tcW w:w="735" w:type="dxa"/>
            <w:vAlign w:val="center"/>
          </w:tcPr>
          <w:p w14:paraId="0DFA8BE3" w14:textId="77777777" w:rsidR="00D1424F" w:rsidRDefault="00706B52">
            <w:r>
              <w:t>2.70</w:t>
            </w:r>
          </w:p>
        </w:tc>
        <w:tc>
          <w:tcPr>
            <w:tcW w:w="679" w:type="dxa"/>
            <w:vAlign w:val="center"/>
          </w:tcPr>
          <w:p w14:paraId="5FD52D0C" w14:textId="77777777" w:rsidR="00D1424F" w:rsidRDefault="00706B52">
            <w:r>
              <w:t>0.30</w:t>
            </w:r>
          </w:p>
        </w:tc>
        <w:tc>
          <w:tcPr>
            <w:tcW w:w="679" w:type="dxa"/>
            <w:vAlign w:val="center"/>
          </w:tcPr>
          <w:p w14:paraId="102E1E4C" w14:textId="77777777" w:rsidR="00D1424F" w:rsidRDefault="00706B5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44D0387" w14:textId="77777777" w:rsidR="00D1424F" w:rsidRDefault="00D1424F"/>
        </w:tc>
        <w:tc>
          <w:tcPr>
            <w:tcW w:w="1018" w:type="dxa"/>
            <w:vMerge/>
            <w:vAlign w:val="center"/>
          </w:tcPr>
          <w:p w14:paraId="298D3B8B" w14:textId="77777777" w:rsidR="00D1424F" w:rsidRDefault="00D1424F"/>
        </w:tc>
        <w:tc>
          <w:tcPr>
            <w:tcW w:w="1030" w:type="dxa"/>
            <w:vMerge/>
            <w:vAlign w:val="center"/>
          </w:tcPr>
          <w:p w14:paraId="2A3213BF" w14:textId="77777777" w:rsidR="00D1424F" w:rsidRDefault="00D1424F"/>
        </w:tc>
      </w:tr>
      <w:tr w:rsidR="00D1424F" w14:paraId="438E56E1" w14:textId="77777777">
        <w:tc>
          <w:tcPr>
            <w:tcW w:w="718" w:type="dxa"/>
            <w:vMerge/>
            <w:vAlign w:val="center"/>
          </w:tcPr>
          <w:p w14:paraId="64CB2164" w14:textId="77777777" w:rsidR="00D1424F" w:rsidRDefault="00D1424F"/>
        </w:tc>
        <w:tc>
          <w:tcPr>
            <w:tcW w:w="962" w:type="dxa"/>
            <w:vMerge/>
            <w:vAlign w:val="center"/>
          </w:tcPr>
          <w:p w14:paraId="5FCCE453" w14:textId="77777777" w:rsidR="00D1424F" w:rsidRDefault="00D1424F"/>
        </w:tc>
        <w:tc>
          <w:tcPr>
            <w:tcW w:w="735" w:type="dxa"/>
            <w:gridSpan w:val="2"/>
            <w:vMerge/>
            <w:vAlign w:val="center"/>
          </w:tcPr>
          <w:p w14:paraId="52602CAD" w14:textId="77777777" w:rsidR="00D1424F" w:rsidRDefault="00D1424F"/>
        </w:tc>
        <w:tc>
          <w:tcPr>
            <w:tcW w:w="735" w:type="dxa"/>
            <w:vMerge/>
            <w:vAlign w:val="center"/>
          </w:tcPr>
          <w:p w14:paraId="4E9ED199" w14:textId="77777777" w:rsidR="00D1424F" w:rsidRDefault="00D1424F"/>
        </w:tc>
        <w:tc>
          <w:tcPr>
            <w:tcW w:w="962" w:type="dxa"/>
            <w:vAlign w:val="center"/>
          </w:tcPr>
          <w:p w14:paraId="3DDBB1E0" w14:textId="77777777" w:rsidR="00D1424F" w:rsidRDefault="00706B52">
            <w:r>
              <w:t>C1815</w:t>
            </w:r>
          </w:p>
        </w:tc>
        <w:tc>
          <w:tcPr>
            <w:tcW w:w="735" w:type="dxa"/>
            <w:vAlign w:val="center"/>
          </w:tcPr>
          <w:p w14:paraId="3043A94E" w14:textId="77777777" w:rsidR="00D1424F" w:rsidRDefault="00706B52">
            <w:r>
              <w:t>2.70</w:t>
            </w:r>
          </w:p>
        </w:tc>
        <w:tc>
          <w:tcPr>
            <w:tcW w:w="679" w:type="dxa"/>
            <w:vAlign w:val="center"/>
          </w:tcPr>
          <w:p w14:paraId="2EC2E164" w14:textId="77777777" w:rsidR="00D1424F" w:rsidRDefault="00706B52">
            <w:r>
              <w:t>0.30</w:t>
            </w:r>
          </w:p>
        </w:tc>
        <w:tc>
          <w:tcPr>
            <w:tcW w:w="679" w:type="dxa"/>
            <w:vAlign w:val="center"/>
          </w:tcPr>
          <w:p w14:paraId="054D7AD2" w14:textId="77777777" w:rsidR="00D1424F" w:rsidRDefault="00706B5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86D7454" w14:textId="77777777" w:rsidR="00D1424F" w:rsidRDefault="00D1424F"/>
        </w:tc>
        <w:tc>
          <w:tcPr>
            <w:tcW w:w="1018" w:type="dxa"/>
            <w:vMerge/>
            <w:vAlign w:val="center"/>
          </w:tcPr>
          <w:p w14:paraId="6A146A2B" w14:textId="77777777" w:rsidR="00D1424F" w:rsidRDefault="00D1424F"/>
        </w:tc>
        <w:tc>
          <w:tcPr>
            <w:tcW w:w="1030" w:type="dxa"/>
            <w:vMerge/>
            <w:vAlign w:val="center"/>
          </w:tcPr>
          <w:p w14:paraId="2C39E18B" w14:textId="77777777" w:rsidR="00D1424F" w:rsidRDefault="00D1424F"/>
        </w:tc>
      </w:tr>
      <w:tr w:rsidR="00D1424F" w14:paraId="7A5A7619" w14:textId="77777777">
        <w:tc>
          <w:tcPr>
            <w:tcW w:w="718" w:type="dxa"/>
            <w:vMerge/>
            <w:vAlign w:val="center"/>
          </w:tcPr>
          <w:p w14:paraId="46A7D738" w14:textId="77777777" w:rsidR="00D1424F" w:rsidRDefault="00D1424F"/>
        </w:tc>
        <w:tc>
          <w:tcPr>
            <w:tcW w:w="962" w:type="dxa"/>
            <w:vMerge/>
            <w:vAlign w:val="center"/>
          </w:tcPr>
          <w:p w14:paraId="2FF8653F" w14:textId="77777777" w:rsidR="00D1424F" w:rsidRDefault="00D1424F"/>
        </w:tc>
        <w:tc>
          <w:tcPr>
            <w:tcW w:w="735" w:type="dxa"/>
            <w:gridSpan w:val="2"/>
            <w:vMerge/>
            <w:vAlign w:val="center"/>
          </w:tcPr>
          <w:p w14:paraId="6750FCEC" w14:textId="77777777" w:rsidR="00D1424F" w:rsidRDefault="00D1424F"/>
        </w:tc>
        <w:tc>
          <w:tcPr>
            <w:tcW w:w="735" w:type="dxa"/>
            <w:vMerge/>
            <w:vAlign w:val="center"/>
          </w:tcPr>
          <w:p w14:paraId="2903DE2D" w14:textId="77777777" w:rsidR="00D1424F" w:rsidRDefault="00D1424F"/>
        </w:tc>
        <w:tc>
          <w:tcPr>
            <w:tcW w:w="962" w:type="dxa"/>
            <w:vAlign w:val="center"/>
          </w:tcPr>
          <w:p w14:paraId="146F222B" w14:textId="77777777" w:rsidR="00D1424F" w:rsidRDefault="00706B52">
            <w:r>
              <w:t>C1815</w:t>
            </w:r>
          </w:p>
        </w:tc>
        <w:tc>
          <w:tcPr>
            <w:tcW w:w="735" w:type="dxa"/>
            <w:vAlign w:val="center"/>
          </w:tcPr>
          <w:p w14:paraId="067E797B" w14:textId="77777777" w:rsidR="00D1424F" w:rsidRDefault="00706B52">
            <w:r>
              <w:t>2.70</w:t>
            </w:r>
          </w:p>
        </w:tc>
        <w:tc>
          <w:tcPr>
            <w:tcW w:w="679" w:type="dxa"/>
            <w:vAlign w:val="center"/>
          </w:tcPr>
          <w:p w14:paraId="3D071D74" w14:textId="77777777" w:rsidR="00D1424F" w:rsidRDefault="00706B52">
            <w:r>
              <w:t>0.30</w:t>
            </w:r>
          </w:p>
        </w:tc>
        <w:tc>
          <w:tcPr>
            <w:tcW w:w="679" w:type="dxa"/>
            <w:vAlign w:val="center"/>
          </w:tcPr>
          <w:p w14:paraId="5501C6B4" w14:textId="77777777" w:rsidR="00D1424F" w:rsidRDefault="00706B5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030BFE2" w14:textId="77777777" w:rsidR="00D1424F" w:rsidRDefault="00D1424F"/>
        </w:tc>
        <w:tc>
          <w:tcPr>
            <w:tcW w:w="1018" w:type="dxa"/>
            <w:vMerge/>
            <w:vAlign w:val="center"/>
          </w:tcPr>
          <w:p w14:paraId="293E086F" w14:textId="77777777" w:rsidR="00D1424F" w:rsidRDefault="00D1424F"/>
        </w:tc>
        <w:tc>
          <w:tcPr>
            <w:tcW w:w="1030" w:type="dxa"/>
            <w:vMerge/>
            <w:vAlign w:val="center"/>
          </w:tcPr>
          <w:p w14:paraId="4BD6612A" w14:textId="77777777" w:rsidR="00D1424F" w:rsidRDefault="00D1424F"/>
        </w:tc>
      </w:tr>
      <w:tr w:rsidR="00D1424F" w14:paraId="659ADFAF" w14:textId="77777777">
        <w:tc>
          <w:tcPr>
            <w:tcW w:w="718" w:type="dxa"/>
            <w:vMerge/>
            <w:vAlign w:val="center"/>
          </w:tcPr>
          <w:p w14:paraId="7B71A838" w14:textId="77777777" w:rsidR="00D1424F" w:rsidRDefault="00D1424F"/>
        </w:tc>
        <w:tc>
          <w:tcPr>
            <w:tcW w:w="962" w:type="dxa"/>
            <w:vMerge/>
            <w:vAlign w:val="center"/>
          </w:tcPr>
          <w:p w14:paraId="524F7862" w14:textId="77777777" w:rsidR="00D1424F" w:rsidRDefault="00D1424F"/>
        </w:tc>
        <w:tc>
          <w:tcPr>
            <w:tcW w:w="735" w:type="dxa"/>
            <w:gridSpan w:val="2"/>
            <w:vMerge/>
            <w:vAlign w:val="center"/>
          </w:tcPr>
          <w:p w14:paraId="4DCA342C" w14:textId="77777777" w:rsidR="00D1424F" w:rsidRDefault="00D1424F"/>
        </w:tc>
        <w:tc>
          <w:tcPr>
            <w:tcW w:w="735" w:type="dxa"/>
            <w:vMerge/>
            <w:vAlign w:val="center"/>
          </w:tcPr>
          <w:p w14:paraId="61405D64" w14:textId="77777777" w:rsidR="00D1424F" w:rsidRDefault="00D1424F"/>
        </w:tc>
        <w:tc>
          <w:tcPr>
            <w:tcW w:w="962" w:type="dxa"/>
            <w:vAlign w:val="center"/>
          </w:tcPr>
          <w:p w14:paraId="7D4BA442" w14:textId="77777777" w:rsidR="00D1424F" w:rsidRDefault="00706B52">
            <w:r>
              <w:t>C1815</w:t>
            </w:r>
          </w:p>
        </w:tc>
        <w:tc>
          <w:tcPr>
            <w:tcW w:w="735" w:type="dxa"/>
            <w:vAlign w:val="center"/>
          </w:tcPr>
          <w:p w14:paraId="59E97D7F" w14:textId="77777777" w:rsidR="00D1424F" w:rsidRDefault="00706B52">
            <w:r>
              <w:t>2.70</w:t>
            </w:r>
          </w:p>
        </w:tc>
        <w:tc>
          <w:tcPr>
            <w:tcW w:w="679" w:type="dxa"/>
            <w:vAlign w:val="center"/>
          </w:tcPr>
          <w:p w14:paraId="6D806559" w14:textId="77777777" w:rsidR="00D1424F" w:rsidRDefault="00706B52">
            <w:r>
              <w:t>0.30</w:t>
            </w:r>
          </w:p>
        </w:tc>
        <w:tc>
          <w:tcPr>
            <w:tcW w:w="679" w:type="dxa"/>
            <w:vAlign w:val="center"/>
          </w:tcPr>
          <w:p w14:paraId="71BCFCF7" w14:textId="77777777" w:rsidR="00D1424F" w:rsidRDefault="00706B5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A4196D3" w14:textId="77777777" w:rsidR="00D1424F" w:rsidRDefault="00D1424F"/>
        </w:tc>
        <w:tc>
          <w:tcPr>
            <w:tcW w:w="1018" w:type="dxa"/>
            <w:vMerge/>
            <w:vAlign w:val="center"/>
          </w:tcPr>
          <w:p w14:paraId="414409AC" w14:textId="77777777" w:rsidR="00D1424F" w:rsidRDefault="00D1424F"/>
        </w:tc>
        <w:tc>
          <w:tcPr>
            <w:tcW w:w="1030" w:type="dxa"/>
            <w:vMerge/>
            <w:vAlign w:val="center"/>
          </w:tcPr>
          <w:p w14:paraId="6A33F069" w14:textId="77777777" w:rsidR="00D1424F" w:rsidRDefault="00D1424F"/>
        </w:tc>
      </w:tr>
      <w:tr w:rsidR="00D1424F" w14:paraId="54DEC255" w14:textId="77777777">
        <w:tc>
          <w:tcPr>
            <w:tcW w:w="718" w:type="dxa"/>
            <w:vMerge/>
            <w:vAlign w:val="center"/>
          </w:tcPr>
          <w:p w14:paraId="018419DD" w14:textId="77777777" w:rsidR="00D1424F" w:rsidRDefault="00D1424F"/>
        </w:tc>
        <w:tc>
          <w:tcPr>
            <w:tcW w:w="962" w:type="dxa"/>
            <w:vMerge/>
            <w:vAlign w:val="center"/>
          </w:tcPr>
          <w:p w14:paraId="43E0EC3B" w14:textId="77777777" w:rsidR="00D1424F" w:rsidRDefault="00D1424F"/>
        </w:tc>
        <w:tc>
          <w:tcPr>
            <w:tcW w:w="735" w:type="dxa"/>
            <w:gridSpan w:val="2"/>
            <w:vMerge/>
            <w:vAlign w:val="center"/>
          </w:tcPr>
          <w:p w14:paraId="26D36F13" w14:textId="77777777" w:rsidR="00D1424F" w:rsidRDefault="00D1424F"/>
        </w:tc>
        <w:tc>
          <w:tcPr>
            <w:tcW w:w="735" w:type="dxa"/>
            <w:vMerge/>
            <w:vAlign w:val="center"/>
          </w:tcPr>
          <w:p w14:paraId="1858F077" w14:textId="77777777" w:rsidR="00D1424F" w:rsidRDefault="00D1424F"/>
        </w:tc>
        <w:tc>
          <w:tcPr>
            <w:tcW w:w="962" w:type="dxa"/>
            <w:vAlign w:val="center"/>
          </w:tcPr>
          <w:p w14:paraId="270DC06D" w14:textId="77777777" w:rsidR="00D1424F" w:rsidRDefault="00706B52">
            <w:r>
              <w:t>C1815</w:t>
            </w:r>
          </w:p>
        </w:tc>
        <w:tc>
          <w:tcPr>
            <w:tcW w:w="735" w:type="dxa"/>
            <w:vAlign w:val="center"/>
          </w:tcPr>
          <w:p w14:paraId="559BDC1B" w14:textId="77777777" w:rsidR="00D1424F" w:rsidRDefault="00706B52">
            <w:r>
              <w:t>2.70</w:t>
            </w:r>
          </w:p>
        </w:tc>
        <w:tc>
          <w:tcPr>
            <w:tcW w:w="679" w:type="dxa"/>
            <w:vAlign w:val="center"/>
          </w:tcPr>
          <w:p w14:paraId="5757CEB9" w14:textId="77777777" w:rsidR="00D1424F" w:rsidRDefault="00706B52">
            <w:r>
              <w:t>0.30</w:t>
            </w:r>
          </w:p>
        </w:tc>
        <w:tc>
          <w:tcPr>
            <w:tcW w:w="679" w:type="dxa"/>
            <w:vAlign w:val="center"/>
          </w:tcPr>
          <w:p w14:paraId="5EA28405" w14:textId="77777777" w:rsidR="00D1424F" w:rsidRDefault="00706B5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BAF947A" w14:textId="77777777" w:rsidR="00D1424F" w:rsidRDefault="00D1424F"/>
        </w:tc>
        <w:tc>
          <w:tcPr>
            <w:tcW w:w="1018" w:type="dxa"/>
            <w:vMerge/>
            <w:vAlign w:val="center"/>
          </w:tcPr>
          <w:p w14:paraId="39DFCBEF" w14:textId="77777777" w:rsidR="00D1424F" w:rsidRDefault="00D1424F"/>
        </w:tc>
        <w:tc>
          <w:tcPr>
            <w:tcW w:w="1030" w:type="dxa"/>
            <w:vMerge/>
            <w:vAlign w:val="center"/>
          </w:tcPr>
          <w:p w14:paraId="599F71D4" w14:textId="77777777" w:rsidR="00D1424F" w:rsidRDefault="00D1424F"/>
        </w:tc>
      </w:tr>
      <w:tr w:rsidR="00D1424F" w14:paraId="684582F2" w14:textId="77777777">
        <w:tc>
          <w:tcPr>
            <w:tcW w:w="718" w:type="dxa"/>
            <w:vMerge/>
            <w:vAlign w:val="center"/>
          </w:tcPr>
          <w:p w14:paraId="00D21B70" w14:textId="77777777" w:rsidR="00D1424F" w:rsidRDefault="00D1424F"/>
        </w:tc>
        <w:tc>
          <w:tcPr>
            <w:tcW w:w="962" w:type="dxa"/>
            <w:vMerge/>
            <w:vAlign w:val="center"/>
          </w:tcPr>
          <w:p w14:paraId="17734206" w14:textId="77777777" w:rsidR="00D1424F" w:rsidRDefault="00D1424F"/>
        </w:tc>
        <w:tc>
          <w:tcPr>
            <w:tcW w:w="735" w:type="dxa"/>
            <w:gridSpan w:val="2"/>
            <w:vMerge/>
            <w:vAlign w:val="center"/>
          </w:tcPr>
          <w:p w14:paraId="3BB8ABB6" w14:textId="77777777" w:rsidR="00D1424F" w:rsidRDefault="00D1424F"/>
        </w:tc>
        <w:tc>
          <w:tcPr>
            <w:tcW w:w="735" w:type="dxa"/>
            <w:vMerge/>
            <w:vAlign w:val="center"/>
          </w:tcPr>
          <w:p w14:paraId="36A027B1" w14:textId="77777777" w:rsidR="00D1424F" w:rsidRDefault="00D1424F"/>
        </w:tc>
        <w:tc>
          <w:tcPr>
            <w:tcW w:w="962" w:type="dxa"/>
            <w:vAlign w:val="center"/>
          </w:tcPr>
          <w:p w14:paraId="391F86DF" w14:textId="77777777" w:rsidR="00D1424F" w:rsidRDefault="00706B52">
            <w:r>
              <w:t>C1815</w:t>
            </w:r>
          </w:p>
        </w:tc>
        <w:tc>
          <w:tcPr>
            <w:tcW w:w="735" w:type="dxa"/>
            <w:vAlign w:val="center"/>
          </w:tcPr>
          <w:p w14:paraId="0985DD20" w14:textId="77777777" w:rsidR="00D1424F" w:rsidRDefault="00706B52">
            <w:r>
              <w:t>2.70</w:t>
            </w:r>
          </w:p>
        </w:tc>
        <w:tc>
          <w:tcPr>
            <w:tcW w:w="679" w:type="dxa"/>
            <w:vAlign w:val="center"/>
          </w:tcPr>
          <w:p w14:paraId="6F80CC5E" w14:textId="77777777" w:rsidR="00D1424F" w:rsidRDefault="00706B52">
            <w:r>
              <w:t>0.30</w:t>
            </w:r>
          </w:p>
        </w:tc>
        <w:tc>
          <w:tcPr>
            <w:tcW w:w="679" w:type="dxa"/>
            <w:vAlign w:val="center"/>
          </w:tcPr>
          <w:p w14:paraId="3B2D37BF" w14:textId="77777777" w:rsidR="00D1424F" w:rsidRDefault="00706B5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0C06F21" w14:textId="77777777" w:rsidR="00D1424F" w:rsidRDefault="00D1424F"/>
        </w:tc>
        <w:tc>
          <w:tcPr>
            <w:tcW w:w="1018" w:type="dxa"/>
            <w:vMerge/>
            <w:vAlign w:val="center"/>
          </w:tcPr>
          <w:p w14:paraId="01742F8A" w14:textId="77777777" w:rsidR="00D1424F" w:rsidRDefault="00D1424F"/>
        </w:tc>
        <w:tc>
          <w:tcPr>
            <w:tcW w:w="1030" w:type="dxa"/>
            <w:vMerge/>
            <w:vAlign w:val="center"/>
          </w:tcPr>
          <w:p w14:paraId="61507FD9" w14:textId="77777777" w:rsidR="00D1424F" w:rsidRDefault="00D1424F"/>
        </w:tc>
      </w:tr>
      <w:tr w:rsidR="00D1424F" w14:paraId="57D5F5F3" w14:textId="77777777">
        <w:tc>
          <w:tcPr>
            <w:tcW w:w="718" w:type="dxa"/>
            <w:vMerge/>
            <w:vAlign w:val="center"/>
          </w:tcPr>
          <w:p w14:paraId="4DBD5E6C" w14:textId="77777777" w:rsidR="00D1424F" w:rsidRDefault="00D1424F"/>
        </w:tc>
        <w:tc>
          <w:tcPr>
            <w:tcW w:w="962" w:type="dxa"/>
            <w:vMerge/>
            <w:vAlign w:val="center"/>
          </w:tcPr>
          <w:p w14:paraId="74DC2D46" w14:textId="77777777" w:rsidR="00D1424F" w:rsidRDefault="00D1424F"/>
        </w:tc>
        <w:tc>
          <w:tcPr>
            <w:tcW w:w="735" w:type="dxa"/>
            <w:gridSpan w:val="2"/>
            <w:vMerge/>
            <w:vAlign w:val="center"/>
          </w:tcPr>
          <w:p w14:paraId="3DC1C0AE" w14:textId="77777777" w:rsidR="00D1424F" w:rsidRDefault="00D1424F"/>
        </w:tc>
        <w:tc>
          <w:tcPr>
            <w:tcW w:w="735" w:type="dxa"/>
            <w:vMerge/>
            <w:vAlign w:val="center"/>
          </w:tcPr>
          <w:p w14:paraId="4D099C91" w14:textId="77777777" w:rsidR="00D1424F" w:rsidRDefault="00D1424F"/>
        </w:tc>
        <w:tc>
          <w:tcPr>
            <w:tcW w:w="962" w:type="dxa"/>
            <w:vAlign w:val="center"/>
          </w:tcPr>
          <w:p w14:paraId="04C839DA" w14:textId="77777777" w:rsidR="00D1424F" w:rsidRDefault="00706B52">
            <w:r>
              <w:t>C1815</w:t>
            </w:r>
          </w:p>
        </w:tc>
        <w:tc>
          <w:tcPr>
            <w:tcW w:w="735" w:type="dxa"/>
            <w:vAlign w:val="center"/>
          </w:tcPr>
          <w:p w14:paraId="10600523" w14:textId="77777777" w:rsidR="00D1424F" w:rsidRDefault="00706B52">
            <w:r>
              <w:t>2.70</w:t>
            </w:r>
          </w:p>
        </w:tc>
        <w:tc>
          <w:tcPr>
            <w:tcW w:w="679" w:type="dxa"/>
            <w:vAlign w:val="center"/>
          </w:tcPr>
          <w:p w14:paraId="4EB1D83F" w14:textId="77777777" w:rsidR="00D1424F" w:rsidRDefault="00706B52">
            <w:r>
              <w:t>0.30</w:t>
            </w:r>
          </w:p>
        </w:tc>
        <w:tc>
          <w:tcPr>
            <w:tcW w:w="679" w:type="dxa"/>
            <w:vAlign w:val="center"/>
          </w:tcPr>
          <w:p w14:paraId="17C1BC23" w14:textId="77777777" w:rsidR="00D1424F" w:rsidRDefault="00706B5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E5B369F" w14:textId="77777777" w:rsidR="00D1424F" w:rsidRDefault="00D1424F"/>
        </w:tc>
        <w:tc>
          <w:tcPr>
            <w:tcW w:w="1018" w:type="dxa"/>
            <w:vMerge/>
            <w:vAlign w:val="center"/>
          </w:tcPr>
          <w:p w14:paraId="0C4B5C8A" w14:textId="77777777" w:rsidR="00D1424F" w:rsidRDefault="00D1424F"/>
        </w:tc>
        <w:tc>
          <w:tcPr>
            <w:tcW w:w="1030" w:type="dxa"/>
            <w:vMerge/>
            <w:vAlign w:val="center"/>
          </w:tcPr>
          <w:p w14:paraId="4229C777" w14:textId="77777777" w:rsidR="00D1424F" w:rsidRDefault="00D1424F"/>
        </w:tc>
      </w:tr>
      <w:tr w:rsidR="00D1424F" w14:paraId="007970AF" w14:textId="77777777">
        <w:tc>
          <w:tcPr>
            <w:tcW w:w="718" w:type="dxa"/>
            <w:vMerge/>
            <w:vAlign w:val="center"/>
          </w:tcPr>
          <w:p w14:paraId="46493D53" w14:textId="77777777" w:rsidR="00D1424F" w:rsidRDefault="00D1424F"/>
        </w:tc>
        <w:tc>
          <w:tcPr>
            <w:tcW w:w="962" w:type="dxa"/>
            <w:vMerge/>
            <w:vAlign w:val="center"/>
          </w:tcPr>
          <w:p w14:paraId="02C26F06" w14:textId="77777777" w:rsidR="00D1424F" w:rsidRDefault="00D1424F"/>
        </w:tc>
        <w:tc>
          <w:tcPr>
            <w:tcW w:w="735" w:type="dxa"/>
            <w:gridSpan w:val="2"/>
            <w:vMerge/>
            <w:vAlign w:val="center"/>
          </w:tcPr>
          <w:p w14:paraId="7829F2CC" w14:textId="77777777" w:rsidR="00D1424F" w:rsidRDefault="00D1424F"/>
        </w:tc>
        <w:tc>
          <w:tcPr>
            <w:tcW w:w="735" w:type="dxa"/>
            <w:vMerge/>
            <w:vAlign w:val="center"/>
          </w:tcPr>
          <w:p w14:paraId="7C547019" w14:textId="77777777" w:rsidR="00D1424F" w:rsidRDefault="00D1424F"/>
        </w:tc>
        <w:tc>
          <w:tcPr>
            <w:tcW w:w="962" w:type="dxa"/>
            <w:vAlign w:val="center"/>
          </w:tcPr>
          <w:p w14:paraId="4E5D66E4" w14:textId="77777777" w:rsidR="00D1424F" w:rsidRDefault="00706B52">
            <w:r>
              <w:t>C1815</w:t>
            </w:r>
          </w:p>
        </w:tc>
        <w:tc>
          <w:tcPr>
            <w:tcW w:w="735" w:type="dxa"/>
            <w:vAlign w:val="center"/>
          </w:tcPr>
          <w:p w14:paraId="704123C0" w14:textId="77777777" w:rsidR="00D1424F" w:rsidRDefault="00706B52">
            <w:r>
              <w:t>2.70</w:t>
            </w:r>
          </w:p>
        </w:tc>
        <w:tc>
          <w:tcPr>
            <w:tcW w:w="679" w:type="dxa"/>
            <w:vAlign w:val="center"/>
          </w:tcPr>
          <w:p w14:paraId="0E055E4F" w14:textId="77777777" w:rsidR="00D1424F" w:rsidRDefault="00706B52">
            <w:r>
              <w:t>0.30</w:t>
            </w:r>
          </w:p>
        </w:tc>
        <w:tc>
          <w:tcPr>
            <w:tcW w:w="679" w:type="dxa"/>
            <w:vAlign w:val="center"/>
          </w:tcPr>
          <w:p w14:paraId="7EFFC35A" w14:textId="77777777" w:rsidR="00D1424F" w:rsidRDefault="00706B5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4F65EEA" w14:textId="77777777" w:rsidR="00D1424F" w:rsidRDefault="00D1424F"/>
        </w:tc>
        <w:tc>
          <w:tcPr>
            <w:tcW w:w="1018" w:type="dxa"/>
            <w:vMerge/>
            <w:vAlign w:val="center"/>
          </w:tcPr>
          <w:p w14:paraId="6AA3FD5D" w14:textId="77777777" w:rsidR="00D1424F" w:rsidRDefault="00D1424F"/>
        </w:tc>
        <w:tc>
          <w:tcPr>
            <w:tcW w:w="1030" w:type="dxa"/>
            <w:vMerge/>
            <w:vAlign w:val="center"/>
          </w:tcPr>
          <w:p w14:paraId="303BC821" w14:textId="77777777" w:rsidR="00D1424F" w:rsidRDefault="00D1424F"/>
        </w:tc>
      </w:tr>
      <w:tr w:rsidR="00D1424F" w14:paraId="20DEDCAB" w14:textId="77777777">
        <w:tc>
          <w:tcPr>
            <w:tcW w:w="718" w:type="dxa"/>
            <w:vMerge/>
            <w:vAlign w:val="center"/>
          </w:tcPr>
          <w:p w14:paraId="4DE4A31E" w14:textId="77777777" w:rsidR="00D1424F" w:rsidRDefault="00D1424F"/>
        </w:tc>
        <w:tc>
          <w:tcPr>
            <w:tcW w:w="962" w:type="dxa"/>
            <w:vMerge w:val="restart"/>
            <w:vAlign w:val="center"/>
          </w:tcPr>
          <w:p w14:paraId="5752A2EB" w14:textId="77777777" w:rsidR="00D1424F" w:rsidRDefault="00706B52">
            <w:r>
              <w:t>2002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84101B1" w14:textId="77777777" w:rsidR="00D1424F" w:rsidRDefault="00706B52">
            <w:r>
              <w:t>61.43</w:t>
            </w:r>
          </w:p>
        </w:tc>
        <w:tc>
          <w:tcPr>
            <w:tcW w:w="735" w:type="dxa"/>
            <w:vMerge w:val="restart"/>
            <w:vAlign w:val="center"/>
          </w:tcPr>
          <w:p w14:paraId="10EAA17F" w14:textId="77777777" w:rsidR="00D1424F" w:rsidRDefault="00706B52">
            <w:r>
              <w:t>36.45</w:t>
            </w:r>
          </w:p>
        </w:tc>
        <w:tc>
          <w:tcPr>
            <w:tcW w:w="962" w:type="dxa"/>
            <w:vAlign w:val="center"/>
          </w:tcPr>
          <w:p w14:paraId="14422F79" w14:textId="77777777" w:rsidR="00D1424F" w:rsidRDefault="00706B52">
            <w:r>
              <w:t>C1815</w:t>
            </w:r>
          </w:p>
        </w:tc>
        <w:tc>
          <w:tcPr>
            <w:tcW w:w="735" w:type="dxa"/>
            <w:vAlign w:val="center"/>
          </w:tcPr>
          <w:p w14:paraId="4A24007C" w14:textId="77777777" w:rsidR="00D1424F" w:rsidRDefault="00706B52">
            <w:r>
              <w:t>2.70</w:t>
            </w:r>
          </w:p>
        </w:tc>
        <w:tc>
          <w:tcPr>
            <w:tcW w:w="679" w:type="dxa"/>
            <w:vAlign w:val="center"/>
          </w:tcPr>
          <w:p w14:paraId="6233727B" w14:textId="77777777" w:rsidR="00D1424F" w:rsidRDefault="00706B52">
            <w:r>
              <w:t>0.30</w:t>
            </w:r>
          </w:p>
        </w:tc>
        <w:tc>
          <w:tcPr>
            <w:tcW w:w="679" w:type="dxa"/>
            <w:vAlign w:val="center"/>
          </w:tcPr>
          <w:p w14:paraId="6ABBC5ED" w14:textId="77777777" w:rsidR="00D1424F" w:rsidRDefault="00706B52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40A50EDB" w14:textId="77777777" w:rsidR="00D1424F" w:rsidRDefault="00706B52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1737C7C5" w14:textId="77777777" w:rsidR="00D1424F" w:rsidRDefault="00706B52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14:paraId="51F78CBC" w14:textId="77777777" w:rsidR="00D1424F" w:rsidRDefault="00706B52">
            <w:r>
              <w:rPr>
                <w:color w:val="FF0000"/>
              </w:rPr>
              <w:t>不适宜</w:t>
            </w:r>
          </w:p>
        </w:tc>
      </w:tr>
      <w:tr w:rsidR="00D1424F" w14:paraId="28A81321" w14:textId="77777777">
        <w:tc>
          <w:tcPr>
            <w:tcW w:w="718" w:type="dxa"/>
            <w:vMerge/>
            <w:vAlign w:val="center"/>
          </w:tcPr>
          <w:p w14:paraId="20C453D4" w14:textId="77777777" w:rsidR="00D1424F" w:rsidRDefault="00D1424F"/>
        </w:tc>
        <w:tc>
          <w:tcPr>
            <w:tcW w:w="962" w:type="dxa"/>
            <w:vMerge/>
            <w:vAlign w:val="center"/>
          </w:tcPr>
          <w:p w14:paraId="26D0BF56" w14:textId="77777777" w:rsidR="00D1424F" w:rsidRDefault="00D1424F"/>
        </w:tc>
        <w:tc>
          <w:tcPr>
            <w:tcW w:w="735" w:type="dxa"/>
            <w:gridSpan w:val="2"/>
            <w:vMerge/>
            <w:vAlign w:val="center"/>
          </w:tcPr>
          <w:p w14:paraId="31491F7C" w14:textId="77777777" w:rsidR="00D1424F" w:rsidRDefault="00D1424F"/>
        </w:tc>
        <w:tc>
          <w:tcPr>
            <w:tcW w:w="735" w:type="dxa"/>
            <w:vMerge/>
            <w:vAlign w:val="center"/>
          </w:tcPr>
          <w:p w14:paraId="5D499855" w14:textId="77777777" w:rsidR="00D1424F" w:rsidRDefault="00D1424F"/>
        </w:tc>
        <w:tc>
          <w:tcPr>
            <w:tcW w:w="962" w:type="dxa"/>
            <w:vAlign w:val="center"/>
          </w:tcPr>
          <w:p w14:paraId="6B65EF3C" w14:textId="77777777" w:rsidR="00D1424F" w:rsidRDefault="00706B52">
            <w:r>
              <w:t>C1815</w:t>
            </w:r>
          </w:p>
        </w:tc>
        <w:tc>
          <w:tcPr>
            <w:tcW w:w="735" w:type="dxa"/>
            <w:vAlign w:val="center"/>
          </w:tcPr>
          <w:p w14:paraId="4097C263" w14:textId="77777777" w:rsidR="00D1424F" w:rsidRDefault="00706B52">
            <w:r>
              <w:t>2.70</w:t>
            </w:r>
          </w:p>
        </w:tc>
        <w:tc>
          <w:tcPr>
            <w:tcW w:w="679" w:type="dxa"/>
            <w:vAlign w:val="center"/>
          </w:tcPr>
          <w:p w14:paraId="190937E5" w14:textId="77777777" w:rsidR="00D1424F" w:rsidRDefault="00706B52">
            <w:r>
              <w:t>0.30</w:t>
            </w:r>
          </w:p>
        </w:tc>
        <w:tc>
          <w:tcPr>
            <w:tcW w:w="679" w:type="dxa"/>
            <w:vAlign w:val="center"/>
          </w:tcPr>
          <w:p w14:paraId="11B1FD33" w14:textId="77777777" w:rsidR="00D1424F" w:rsidRDefault="00706B5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44B390F" w14:textId="77777777" w:rsidR="00D1424F" w:rsidRDefault="00D1424F"/>
        </w:tc>
        <w:tc>
          <w:tcPr>
            <w:tcW w:w="1018" w:type="dxa"/>
            <w:vMerge/>
            <w:vAlign w:val="center"/>
          </w:tcPr>
          <w:p w14:paraId="04D8E2BF" w14:textId="77777777" w:rsidR="00D1424F" w:rsidRDefault="00D1424F"/>
        </w:tc>
        <w:tc>
          <w:tcPr>
            <w:tcW w:w="1030" w:type="dxa"/>
            <w:vMerge/>
            <w:vAlign w:val="center"/>
          </w:tcPr>
          <w:p w14:paraId="0F7F7B41" w14:textId="77777777" w:rsidR="00D1424F" w:rsidRDefault="00D1424F"/>
        </w:tc>
      </w:tr>
      <w:tr w:rsidR="00D1424F" w14:paraId="61E81A8F" w14:textId="77777777">
        <w:tc>
          <w:tcPr>
            <w:tcW w:w="718" w:type="dxa"/>
            <w:vMerge/>
            <w:vAlign w:val="center"/>
          </w:tcPr>
          <w:p w14:paraId="52F29A66" w14:textId="77777777" w:rsidR="00D1424F" w:rsidRDefault="00D1424F"/>
        </w:tc>
        <w:tc>
          <w:tcPr>
            <w:tcW w:w="962" w:type="dxa"/>
            <w:vMerge w:val="restart"/>
            <w:vAlign w:val="center"/>
          </w:tcPr>
          <w:p w14:paraId="401A2AD9" w14:textId="77777777" w:rsidR="00D1424F" w:rsidRDefault="00706B52">
            <w:r>
              <w:t>2003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46EAA0F8" w14:textId="77777777" w:rsidR="00D1424F" w:rsidRDefault="00706B52">
            <w:r>
              <w:t>61.20</w:t>
            </w:r>
          </w:p>
        </w:tc>
        <w:tc>
          <w:tcPr>
            <w:tcW w:w="735" w:type="dxa"/>
            <w:vMerge w:val="restart"/>
            <w:vAlign w:val="center"/>
          </w:tcPr>
          <w:p w14:paraId="322E37A4" w14:textId="77777777" w:rsidR="00D1424F" w:rsidRDefault="00706B52">
            <w:r>
              <w:t>72.90</w:t>
            </w:r>
          </w:p>
        </w:tc>
        <w:tc>
          <w:tcPr>
            <w:tcW w:w="962" w:type="dxa"/>
            <w:vAlign w:val="center"/>
          </w:tcPr>
          <w:p w14:paraId="3219577C" w14:textId="77777777" w:rsidR="00D1424F" w:rsidRDefault="00706B52">
            <w:r>
              <w:t>C1815</w:t>
            </w:r>
          </w:p>
        </w:tc>
        <w:tc>
          <w:tcPr>
            <w:tcW w:w="735" w:type="dxa"/>
            <w:vAlign w:val="center"/>
          </w:tcPr>
          <w:p w14:paraId="113DFFC6" w14:textId="77777777" w:rsidR="00D1424F" w:rsidRDefault="00706B52">
            <w:r>
              <w:t>2.70</w:t>
            </w:r>
          </w:p>
        </w:tc>
        <w:tc>
          <w:tcPr>
            <w:tcW w:w="679" w:type="dxa"/>
            <w:vAlign w:val="center"/>
          </w:tcPr>
          <w:p w14:paraId="128A0C99" w14:textId="77777777" w:rsidR="00D1424F" w:rsidRDefault="00706B52">
            <w:r>
              <w:t>0.30</w:t>
            </w:r>
          </w:p>
        </w:tc>
        <w:tc>
          <w:tcPr>
            <w:tcW w:w="679" w:type="dxa"/>
            <w:vAlign w:val="center"/>
          </w:tcPr>
          <w:p w14:paraId="55120FDD" w14:textId="77777777" w:rsidR="00D1424F" w:rsidRDefault="00706B52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30F779A9" w14:textId="77777777" w:rsidR="00D1424F" w:rsidRDefault="00706B52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21032336" w14:textId="77777777" w:rsidR="00D1424F" w:rsidRDefault="00706B52">
            <w:r>
              <w:t>0.02</w:t>
            </w:r>
          </w:p>
        </w:tc>
        <w:tc>
          <w:tcPr>
            <w:tcW w:w="1030" w:type="dxa"/>
            <w:vMerge w:val="restart"/>
            <w:vAlign w:val="center"/>
          </w:tcPr>
          <w:p w14:paraId="106A87CA" w14:textId="77777777" w:rsidR="00D1424F" w:rsidRDefault="00706B52">
            <w:r>
              <w:rPr>
                <w:color w:val="FF0000"/>
              </w:rPr>
              <w:t>不适宜</w:t>
            </w:r>
          </w:p>
        </w:tc>
      </w:tr>
      <w:tr w:rsidR="00D1424F" w14:paraId="607837D6" w14:textId="77777777">
        <w:tc>
          <w:tcPr>
            <w:tcW w:w="718" w:type="dxa"/>
            <w:vMerge/>
            <w:vAlign w:val="center"/>
          </w:tcPr>
          <w:p w14:paraId="204FD969" w14:textId="77777777" w:rsidR="00D1424F" w:rsidRDefault="00D1424F"/>
        </w:tc>
        <w:tc>
          <w:tcPr>
            <w:tcW w:w="962" w:type="dxa"/>
            <w:vMerge/>
            <w:vAlign w:val="center"/>
          </w:tcPr>
          <w:p w14:paraId="3254557B" w14:textId="77777777" w:rsidR="00D1424F" w:rsidRDefault="00D1424F"/>
        </w:tc>
        <w:tc>
          <w:tcPr>
            <w:tcW w:w="735" w:type="dxa"/>
            <w:gridSpan w:val="2"/>
            <w:vMerge/>
            <w:vAlign w:val="center"/>
          </w:tcPr>
          <w:p w14:paraId="68601C55" w14:textId="77777777" w:rsidR="00D1424F" w:rsidRDefault="00D1424F"/>
        </w:tc>
        <w:tc>
          <w:tcPr>
            <w:tcW w:w="735" w:type="dxa"/>
            <w:vMerge/>
            <w:vAlign w:val="center"/>
          </w:tcPr>
          <w:p w14:paraId="4A2BE21D" w14:textId="77777777" w:rsidR="00D1424F" w:rsidRDefault="00D1424F"/>
        </w:tc>
        <w:tc>
          <w:tcPr>
            <w:tcW w:w="962" w:type="dxa"/>
            <w:vAlign w:val="center"/>
          </w:tcPr>
          <w:p w14:paraId="108E4855" w14:textId="77777777" w:rsidR="00D1424F" w:rsidRDefault="00706B52">
            <w:r>
              <w:t>C1815</w:t>
            </w:r>
          </w:p>
        </w:tc>
        <w:tc>
          <w:tcPr>
            <w:tcW w:w="735" w:type="dxa"/>
            <w:vAlign w:val="center"/>
          </w:tcPr>
          <w:p w14:paraId="3D799788" w14:textId="77777777" w:rsidR="00D1424F" w:rsidRDefault="00706B52">
            <w:r>
              <w:t>2.70</w:t>
            </w:r>
          </w:p>
        </w:tc>
        <w:tc>
          <w:tcPr>
            <w:tcW w:w="679" w:type="dxa"/>
            <w:vAlign w:val="center"/>
          </w:tcPr>
          <w:p w14:paraId="7CB70E26" w14:textId="77777777" w:rsidR="00D1424F" w:rsidRDefault="00706B52">
            <w:r>
              <w:t>0.30</w:t>
            </w:r>
          </w:p>
        </w:tc>
        <w:tc>
          <w:tcPr>
            <w:tcW w:w="679" w:type="dxa"/>
            <w:vAlign w:val="center"/>
          </w:tcPr>
          <w:p w14:paraId="15A6CE87" w14:textId="77777777" w:rsidR="00D1424F" w:rsidRDefault="00706B5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B4DDB4C" w14:textId="77777777" w:rsidR="00D1424F" w:rsidRDefault="00D1424F"/>
        </w:tc>
        <w:tc>
          <w:tcPr>
            <w:tcW w:w="1018" w:type="dxa"/>
            <w:vMerge/>
            <w:vAlign w:val="center"/>
          </w:tcPr>
          <w:p w14:paraId="34E2CCAD" w14:textId="77777777" w:rsidR="00D1424F" w:rsidRDefault="00D1424F"/>
        </w:tc>
        <w:tc>
          <w:tcPr>
            <w:tcW w:w="1030" w:type="dxa"/>
            <w:vMerge/>
            <w:vAlign w:val="center"/>
          </w:tcPr>
          <w:p w14:paraId="7BD2C90F" w14:textId="77777777" w:rsidR="00D1424F" w:rsidRDefault="00D1424F"/>
        </w:tc>
      </w:tr>
      <w:tr w:rsidR="00D1424F" w14:paraId="3D2912C0" w14:textId="77777777">
        <w:tc>
          <w:tcPr>
            <w:tcW w:w="718" w:type="dxa"/>
            <w:vMerge/>
            <w:vAlign w:val="center"/>
          </w:tcPr>
          <w:p w14:paraId="7F030273" w14:textId="77777777" w:rsidR="00D1424F" w:rsidRDefault="00D1424F"/>
        </w:tc>
        <w:tc>
          <w:tcPr>
            <w:tcW w:w="962" w:type="dxa"/>
            <w:vMerge w:val="restart"/>
            <w:vAlign w:val="center"/>
          </w:tcPr>
          <w:p w14:paraId="318203B1" w14:textId="77777777" w:rsidR="00D1424F" w:rsidRDefault="00706B52">
            <w:r>
              <w:t>2004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3D47856" w14:textId="77777777" w:rsidR="00D1424F" w:rsidRDefault="00706B52">
            <w:r>
              <w:t>49.09</w:t>
            </w:r>
          </w:p>
        </w:tc>
        <w:tc>
          <w:tcPr>
            <w:tcW w:w="735" w:type="dxa"/>
            <w:vMerge w:val="restart"/>
            <w:vAlign w:val="center"/>
          </w:tcPr>
          <w:p w14:paraId="69196FAE" w14:textId="77777777" w:rsidR="00D1424F" w:rsidRDefault="00706B52">
            <w:r>
              <w:t>37.80</w:t>
            </w:r>
          </w:p>
        </w:tc>
        <w:tc>
          <w:tcPr>
            <w:tcW w:w="962" w:type="dxa"/>
            <w:vAlign w:val="center"/>
          </w:tcPr>
          <w:p w14:paraId="0FDE4A65" w14:textId="77777777" w:rsidR="00D1424F" w:rsidRDefault="00706B52">
            <w:r>
              <w:t>C1815</w:t>
            </w:r>
          </w:p>
        </w:tc>
        <w:tc>
          <w:tcPr>
            <w:tcW w:w="735" w:type="dxa"/>
            <w:vAlign w:val="center"/>
          </w:tcPr>
          <w:p w14:paraId="5DD8B28C" w14:textId="77777777" w:rsidR="00D1424F" w:rsidRDefault="00706B52">
            <w:r>
              <w:t>2.70</w:t>
            </w:r>
          </w:p>
        </w:tc>
        <w:tc>
          <w:tcPr>
            <w:tcW w:w="679" w:type="dxa"/>
            <w:vAlign w:val="center"/>
          </w:tcPr>
          <w:p w14:paraId="5D4684FE" w14:textId="77777777" w:rsidR="00D1424F" w:rsidRDefault="00706B52">
            <w:r>
              <w:t>0.30</w:t>
            </w:r>
          </w:p>
        </w:tc>
        <w:tc>
          <w:tcPr>
            <w:tcW w:w="679" w:type="dxa"/>
            <w:vAlign w:val="center"/>
          </w:tcPr>
          <w:p w14:paraId="7568DFD5" w14:textId="77777777" w:rsidR="00D1424F" w:rsidRDefault="00706B52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535FED3B" w14:textId="77777777" w:rsidR="00D1424F" w:rsidRDefault="00706B52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221CDE35" w14:textId="77777777" w:rsidR="00D1424F" w:rsidRDefault="00706B52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14:paraId="48854EB3" w14:textId="77777777" w:rsidR="00D1424F" w:rsidRDefault="00706B52">
            <w:r>
              <w:rPr>
                <w:color w:val="FF0000"/>
              </w:rPr>
              <w:t>不适宜</w:t>
            </w:r>
          </w:p>
        </w:tc>
      </w:tr>
      <w:tr w:rsidR="00D1424F" w14:paraId="6DCA045B" w14:textId="77777777">
        <w:tc>
          <w:tcPr>
            <w:tcW w:w="718" w:type="dxa"/>
            <w:vMerge/>
            <w:vAlign w:val="center"/>
          </w:tcPr>
          <w:p w14:paraId="6BC134E7" w14:textId="77777777" w:rsidR="00D1424F" w:rsidRDefault="00D1424F"/>
        </w:tc>
        <w:tc>
          <w:tcPr>
            <w:tcW w:w="962" w:type="dxa"/>
            <w:vMerge/>
            <w:vAlign w:val="center"/>
          </w:tcPr>
          <w:p w14:paraId="6E1763FF" w14:textId="77777777" w:rsidR="00D1424F" w:rsidRDefault="00D1424F"/>
        </w:tc>
        <w:tc>
          <w:tcPr>
            <w:tcW w:w="735" w:type="dxa"/>
            <w:gridSpan w:val="2"/>
            <w:vMerge/>
            <w:vAlign w:val="center"/>
          </w:tcPr>
          <w:p w14:paraId="12642500" w14:textId="77777777" w:rsidR="00D1424F" w:rsidRDefault="00D1424F"/>
        </w:tc>
        <w:tc>
          <w:tcPr>
            <w:tcW w:w="735" w:type="dxa"/>
            <w:vMerge/>
            <w:vAlign w:val="center"/>
          </w:tcPr>
          <w:p w14:paraId="26EC321D" w14:textId="77777777" w:rsidR="00D1424F" w:rsidRDefault="00D1424F"/>
        </w:tc>
        <w:tc>
          <w:tcPr>
            <w:tcW w:w="962" w:type="dxa"/>
            <w:vAlign w:val="center"/>
          </w:tcPr>
          <w:p w14:paraId="4E4B5674" w14:textId="77777777" w:rsidR="00D1424F" w:rsidRDefault="00706B52">
            <w:r>
              <w:t>C1815</w:t>
            </w:r>
          </w:p>
        </w:tc>
        <w:tc>
          <w:tcPr>
            <w:tcW w:w="735" w:type="dxa"/>
            <w:vAlign w:val="center"/>
          </w:tcPr>
          <w:p w14:paraId="3B408AC4" w14:textId="77777777" w:rsidR="00D1424F" w:rsidRDefault="00706B52">
            <w:r>
              <w:t>2.70</w:t>
            </w:r>
          </w:p>
        </w:tc>
        <w:tc>
          <w:tcPr>
            <w:tcW w:w="679" w:type="dxa"/>
            <w:vAlign w:val="center"/>
          </w:tcPr>
          <w:p w14:paraId="361846E3" w14:textId="77777777" w:rsidR="00D1424F" w:rsidRDefault="00706B52">
            <w:r>
              <w:t>0.30</w:t>
            </w:r>
          </w:p>
        </w:tc>
        <w:tc>
          <w:tcPr>
            <w:tcW w:w="679" w:type="dxa"/>
            <w:vAlign w:val="center"/>
          </w:tcPr>
          <w:p w14:paraId="5C644975" w14:textId="77777777" w:rsidR="00D1424F" w:rsidRDefault="00706B5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E62E2ED" w14:textId="77777777" w:rsidR="00D1424F" w:rsidRDefault="00D1424F"/>
        </w:tc>
        <w:tc>
          <w:tcPr>
            <w:tcW w:w="1018" w:type="dxa"/>
            <w:vMerge/>
            <w:vAlign w:val="center"/>
          </w:tcPr>
          <w:p w14:paraId="02A85446" w14:textId="77777777" w:rsidR="00D1424F" w:rsidRDefault="00D1424F"/>
        </w:tc>
        <w:tc>
          <w:tcPr>
            <w:tcW w:w="1030" w:type="dxa"/>
            <w:vMerge/>
            <w:vAlign w:val="center"/>
          </w:tcPr>
          <w:p w14:paraId="0EB5C16C" w14:textId="77777777" w:rsidR="00D1424F" w:rsidRDefault="00D1424F"/>
        </w:tc>
      </w:tr>
      <w:tr w:rsidR="00D1424F" w14:paraId="44CCF17C" w14:textId="77777777">
        <w:tc>
          <w:tcPr>
            <w:tcW w:w="718" w:type="dxa"/>
            <w:vMerge/>
            <w:vAlign w:val="center"/>
          </w:tcPr>
          <w:p w14:paraId="7A1609C5" w14:textId="77777777" w:rsidR="00D1424F" w:rsidRDefault="00D1424F"/>
        </w:tc>
        <w:tc>
          <w:tcPr>
            <w:tcW w:w="962" w:type="dxa"/>
            <w:vMerge w:val="restart"/>
            <w:vAlign w:val="center"/>
          </w:tcPr>
          <w:p w14:paraId="3A81CE5E" w14:textId="77777777" w:rsidR="00D1424F" w:rsidRDefault="00706B52">
            <w:r>
              <w:t>2005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0D6B31C" w14:textId="77777777" w:rsidR="00D1424F" w:rsidRDefault="00706B52">
            <w:r>
              <w:t>49.09</w:t>
            </w:r>
          </w:p>
        </w:tc>
        <w:tc>
          <w:tcPr>
            <w:tcW w:w="735" w:type="dxa"/>
            <w:vMerge w:val="restart"/>
            <w:vAlign w:val="center"/>
          </w:tcPr>
          <w:p w14:paraId="67A1ED2C" w14:textId="77777777" w:rsidR="00D1424F" w:rsidRDefault="00706B52">
            <w:r>
              <w:t>37.80</w:t>
            </w:r>
          </w:p>
        </w:tc>
        <w:tc>
          <w:tcPr>
            <w:tcW w:w="962" w:type="dxa"/>
            <w:vAlign w:val="center"/>
          </w:tcPr>
          <w:p w14:paraId="4A148D12" w14:textId="77777777" w:rsidR="00D1424F" w:rsidRDefault="00706B52">
            <w:r>
              <w:t>C1815</w:t>
            </w:r>
          </w:p>
        </w:tc>
        <w:tc>
          <w:tcPr>
            <w:tcW w:w="735" w:type="dxa"/>
            <w:vAlign w:val="center"/>
          </w:tcPr>
          <w:p w14:paraId="1174CE73" w14:textId="77777777" w:rsidR="00D1424F" w:rsidRDefault="00706B52">
            <w:r>
              <w:t>2.70</w:t>
            </w:r>
          </w:p>
        </w:tc>
        <w:tc>
          <w:tcPr>
            <w:tcW w:w="679" w:type="dxa"/>
            <w:vAlign w:val="center"/>
          </w:tcPr>
          <w:p w14:paraId="4920BC43" w14:textId="77777777" w:rsidR="00D1424F" w:rsidRDefault="00706B52">
            <w:r>
              <w:t>0.30</w:t>
            </w:r>
          </w:p>
        </w:tc>
        <w:tc>
          <w:tcPr>
            <w:tcW w:w="679" w:type="dxa"/>
            <w:vAlign w:val="center"/>
          </w:tcPr>
          <w:p w14:paraId="07E32FCF" w14:textId="77777777" w:rsidR="00D1424F" w:rsidRDefault="00706B52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31ADC708" w14:textId="77777777" w:rsidR="00D1424F" w:rsidRDefault="00706B52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72B94589" w14:textId="77777777" w:rsidR="00D1424F" w:rsidRDefault="00706B52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14:paraId="48AD8B7C" w14:textId="77777777" w:rsidR="00D1424F" w:rsidRDefault="00706B52">
            <w:r>
              <w:rPr>
                <w:color w:val="FF0000"/>
              </w:rPr>
              <w:t>不适宜</w:t>
            </w:r>
          </w:p>
        </w:tc>
      </w:tr>
      <w:tr w:rsidR="00D1424F" w14:paraId="6458E179" w14:textId="77777777">
        <w:tc>
          <w:tcPr>
            <w:tcW w:w="718" w:type="dxa"/>
            <w:vMerge/>
            <w:vAlign w:val="center"/>
          </w:tcPr>
          <w:p w14:paraId="0558E8EF" w14:textId="77777777" w:rsidR="00D1424F" w:rsidRDefault="00D1424F"/>
        </w:tc>
        <w:tc>
          <w:tcPr>
            <w:tcW w:w="962" w:type="dxa"/>
            <w:vMerge/>
            <w:vAlign w:val="center"/>
          </w:tcPr>
          <w:p w14:paraId="3EECC5DB" w14:textId="77777777" w:rsidR="00D1424F" w:rsidRDefault="00D1424F"/>
        </w:tc>
        <w:tc>
          <w:tcPr>
            <w:tcW w:w="735" w:type="dxa"/>
            <w:gridSpan w:val="2"/>
            <w:vMerge/>
            <w:vAlign w:val="center"/>
          </w:tcPr>
          <w:p w14:paraId="1C6F42C5" w14:textId="77777777" w:rsidR="00D1424F" w:rsidRDefault="00D1424F"/>
        </w:tc>
        <w:tc>
          <w:tcPr>
            <w:tcW w:w="735" w:type="dxa"/>
            <w:vMerge/>
            <w:vAlign w:val="center"/>
          </w:tcPr>
          <w:p w14:paraId="73613BBB" w14:textId="77777777" w:rsidR="00D1424F" w:rsidRDefault="00D1424F"/>
        </w:tc>
        <w:tc>
          <w:tcPr>
            <w:tcW w:w="962" w:type="dxa"/>
            <w:vAlign w:val="center"/>
          </w:tcPr>
          <w:p w14:paraId="743D6FAA" w14:textId="77777777" w:rsidR="00D1424F" w:rsidRDefault="00706B52">
            <w:r>
              <w:t>C1815</w:t>
            </w:r>
          </w:p>
        </w:tc>
        <w:tc>
          <w:tcPr>
            <w:tcW w:w="735" w:type="dxa"/>
            <w:vAlign w:val="center"/>
          </w:tcPr>
          <w:p w14:paraId="73F1BAF9" w14:textId="77777777" w:rsidR="00D1424F" w:rsidRDefault="00706B52">
            <w:r>
              <w:t>2.70</w:t>
            </w:r>
          </w:p>
        </w:tc>
        <w:tc>
          <w:tcPr>
            <w:tcW w:w="679" w:type="dxa"/>
            <w:vAlign w:val="center"/>
          </w:tcPr>
          <w:p w14:paraId="1B9EEA28" w14:textId="77777777" w:rsidR="00D1424F" w:rsidRDefault="00706B52">
            <w:r>
              <w:t>0.30</w:t>
            </w:r>
          </w:p>
        </w:tc>
        <w:tc>
          <w:tcPr>
            <w:tcW w:w="679" w:type="dxa"/>
            <w:vAlign w:val="center"/>
          </w:tcPr>
          <w:p w14:paraId="3A89B236" w14:textId="77777777" w:rsidR="00D1424F" w:rsidRDefault="00706B5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F868580" w14:textId="77777777" w:rsidR="00D1424F" w:rsidRDefault="00D1424F"/>
        </w:tc>
        <w:tc>
          <w:tcPr>
            <w:tcW w:w="1018" w:type="dxa"/>
            <w:vMerge/>
            <w:vAlign w:val="center"/>
          </w:tcPr>
          <w:p w14:paraId="76BC6F11" w14:textId="77777777" w:rsidR="00D1424F" w:rsidRDefault="00D1424F"/>
        </w:tc>
        <w:tc>
          <w:tcPr>
            <w:tcW w:w="1030" w:type="dxa"/>
            <w:vMerge/>
            <w:vAlign w:val="center"/>
          </w:tcPr>
          <w:p w14:paraId="35FDCAC6" w14:textId="77777777" w:rsidR="00D1424F" w:rsidRDefault="00D1424F"/>
        </w:tc>
      </w:tr>
      <w:tr w:rsidR="00D1424F" w14:paraId="240F2EE5" w14:textId="77777777">
        <w:tc>
          <w:tcPr>
            <w:tcW w:w="718" w:type="dxa"/>
            <w:vMerge/>
            <w:vAlign w:val="center"/>
          </w:tcPr>
          <w:p w14:paraId="40CECD1A" w14:textId="77777777" w:rsidR="00D1424F" w:rsidRDefault="00D1424F"/>
        </w:tc>
        <w:tc>
          <w:tcPr>
            <w:tcW w:w="962" w:type="dxa"/>
            <w:vMerge w:val="restart"/>
            <w:vAlign w:val="center"/>
          </w:tcPr>
          <w:p w14:paraId="589F38BC" w14:textId="77777777" w:rsidR="00D1424F" w:rsidRDefault="00706B52">
            <w:r>
              <w:t>2006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F50596A" w14:textId="77777777" w:rsidR="00D1424F" w:rsidRDefault="00706B52">
            <w:r>
              <w:t>49.09</w:t>
            </w:r>
          </w:p>
        </w:tc>
        <w:tc>
          <w:tcPr>
            <w:tcW w:w="735" w:type="dxa"/>
            <w:vMerge w:val="restart"/>
            <w:vAlign w:val="center"/>
          </w:tcPr>
          <w:p w14:paraId="78831E88" w14:textId="77777777" w:rsidR="00D1424F" w:rsidRDefault="00706B52">
            <w:r>
              <w:t>37.80</w:t>
            </w:r>
          </w:p>
        </w:tc>
        <w:tc>
          <w:tcPr>
            <w:tcW w:w="962" w:type="dxa"/>
            <w:vAlign w:val="center"/>
          </w:tcPr>
          <w:p w14:paraId="59373E51" w14:textId="77777777" w:rsidR="00D1424F" w:rsidRDefault="00706B52">
            <w:r>
              <w:t>C1815</w:t>
            </w:r>
          </w:p>
        </w:tc>
        <w:tc>
          <w:tcPr>
            <w:tcW w:w="735" w:type="dxa"/>
            <w:vAlign w:val="center"/>
          </w:tcPr>
          <w:p w14:paraId="375E8D75" w14:textId="77777777" w:rsidR="00D1424F" w:rsidRDefault="00706B52">
            <w:r>
              <w:t>2.70</w:t>
            </w:r>
          </w:p>
        </w:tc>
        <w:tc>
          <w:tcPr>
            <w:tcW w:w="679" w:type="dxa"/>
            <w:vAlign w:val="center"/>
          </w:tcPr>
          <w:p w14:paraId="416587C9" w14:textId="77777777" w:rsidR="00D1424F" w:rsidRDefault="00706B52">
            <w:r>
              <w:t>0.30</w:t>
            </w:r>
          </w:p>
        </w:tc>
        <w:tc>
          <w:tcPr>
            <w:tcW w:w="679" w:type="dxa"/>
            <w:vAlign w:val="center"/>
          </w:tcPr>
          <w:p w14:paraId="6F171264" w14:textId="77777777" w:rsidR="00D1424F" w:rsidRDefault="00706B52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63298781" w14:textId="77777777" w:rsidR="00D1424F" w:rsidRDefault="00706B52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4B403F66" w14:textId="77777777" w:rsidR="00D1424F" w:rsidRDefault="00706B52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14:paraId="7ACCF63B" w14:textId="77777777" w:rsidR="00D1424F" w:rsidRDefault="00706B52">
            <w:r>
              <w:rPr>
                <w:color w:val="FF0000"/>
              </w:rPr>
              <w:t>不适宜</w:t>
            </w:r>
          </w:p>
        </w:tc>
      </w:tr>
      <w:tr w:rsidR="00D1424F" w14:paraId="78A418C4" w14:textId="77777777">
        <w:tc>
          <w:tcPr>
            <w:tcW w:w="718" w:type="dxa"/>
            <w:vMerge/>
            <w:vAlign w:val="center"/>
          </w:tcPr>
          <w:p w14:paraId="7586CB99" w14:textId="77777777" w:rsidR="00D1424F" w:rsidRDefault="00D1424F"/>
        </w:tc>
        <w:tc>
          <w:tcPr>
            <w:tcW w:w="962" w:type="dxa"/>
            <w:vMerge/>
            <w:vAlign w:val="center"/>
          </w:tcPr>
          <w:p w14:paraId="4F3DA691" w14:textId="77777777" w:rsidR="00D1424F" w:rsidRDefault="00D1424F"/>
        </w:tc>
        <w:tc>
          <w:tcPr>
            <w:tcW w:w="735" w:type="dxa"/>
            <w:gridSpan w:val="2"/>
            <w:vMerge/>
            <w:vAlign w:val="center"/>
          </w:tcPr>
          <w:p w14:paraId="0B2BD76E" w14:textId="77777777" w:rsidR="00D1424F" w:rsidRDefault="00D1424F"/>
        </w:tc>
        <w:tc>
          <w:tcPr>
            <w:tcW w:w="735" w:type="dxa"/>
            <w:vMerge/>
            <w:vAlign w:val="center"/>
          </w:tcPr>
          <w:p w14:paraId="2BF446C4" w14:textId="77777777" w:rsidR="00D1424F" w:rsidRDefault="00D1424F"/>
        </w:tc>
        <w:tc>
          <w:tcPr>
            <w:tcW w:w="962" w:type="dxa"/>
            <w:vAlign w:val="center"/>
          </w:tcPr>
          <w:p w14:paraId="554BA2B2" w14:textId="77777777" w:rsidR="00D1424F" w:rsidRDefault="00706B52">
            <w:r>
              <w:t>C1815</w:t>
            </w:r>
          </w:p>
        </w:tc>
        <w:tc>
          <w:tcPr>
            <w:tcW w:w="735" w:type="dxa"/>
            <w:vAlign w:val="center"/>
          </w:tcPr>
          <w:p w14:paraId="51AD6A2B" w14:textId="77777777" w:rsidR="00D1424F" w:rsidRDefault="00706B52">
            <w:r>
              <w:t>2.70</w:t>
            </w:r>
          </w:p>
        </w:tc>
        <w:tc>
          <w:tcPr>
            <w:tcW w:w="679" w:type="dxa"/>
            <w:vAlign w:val="center"/>
          </w:tcPr>
          <w:p w14:paraId="04CED5DB" w14:textId="77777777" w:rsidR="00D1424F" w:rsidRDefault="00706B52">
            <w:r>
              <w:t>0.30</w:t>
            </w:r>
          </w:p>
        </w:tc>
        <w:tc>
          <w:tcPr>
            <w:tcW w:w="679" w:type="dxa"/>
            <w:vAlign w:val="center"/>
          </w:tcPr>
          <w:p w14:paraId="0DEEEB0F" w14:textId="77777777" w:rsidR="00D1424F" w:rsidRDefault="00706B5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1BC5047" w14:textId="77777777" w:rsidR="00D1424F" w:rsidRDefault="00D1424F"/>
        </w:tc>
        <w:tc>
          <w:tcPr>
            <w:tcW w:w="1018" w:type="dxa"/>
            <w:vMerge/>
            <w:vAlign w:val="center"/>
          </w:tcPr>
          <w:p w14:paraId="5060859D" w14:textId="77777777" w:rsidR="00D1424F" w:rsidRDefault="00D1424F"/>
        </w:tc>
        <w:tc>
          <w:tcPr>
            <w:tcW w:w="1030" w:type="dxa"/>
            <w:vMerge/>
            <w:vAlign w:val="center"/>
          </w:tcPr>
          <w:p w14:paraId="21F2BF5D" w14:textId="77777777" w:rsidR="00D1424F" w:rsidRDefault="00D1424F"/>
        </w:tc>
      </w:tr>
      <w:tr w:rsidR="00D1424F" w14:paraId="005E7603" w14:textId="77777777">
        <w:tc>
          <w:tcPr>
            <w:tcW w:w="718" w:type="dxa"/>
            <w:vMerge/>
            <w:vAlign w:val="center"/>
          </w:tcPr>
          <w:p w14:paraId="4A570A11" w14:textId="77777777" w:rsidR="00D1424F" w:rsidRDefault="00D1424F"/>
        </w:tc>
        <w:tc>
          <w:tcPr>
            <w:tcW w:w="962" w:type="dxa"/>
            <w:vMerge w:val="restart"/>
            <w:vAlign w:val="center"/>
          </w:tcPr>
          <w:p w14:paraId="082A198D" w14:textId="77777777" w:rsidR="00D1424F" w:rsidRDefault="00706B52">
            <w:r>
              <w:t>2007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222F4DD" w14:textId="77777777" w:rsidR="00D1424F" w:rsidRDefault="00706B52">
            <w:r>
              <w:t>49.09</w:t>
            </w:r>
          </w:p>
        </w:tc>
        <w:tc>
          <w:tcPr>
            <w:tcW w:w="735" w:type="dxa"/>
            <w:vMerge w:val="restart"/>
            <w:vAlign w:val="center"/>
          </w:tcPr>
          <w:p w14:paraId="2218966F" w14:textId="77777777" w:rsidR="00D1424F" w:rsidRDefault="00706B52">
            <w:r>
              <w:t>37.80</w:t>
            </w:r>
          </w:p>
        </w:tc>
        <w:tc>
          <w:tcPr>
            <w:tcW w:w="962" w:type="dxa"/>
            <w:vAlign w:val="center"/>
          </w:tcPr>
          <w:p w14:paraId="244FD321" w14:textId="77777777" w:rsidR="00D1424F" w:rsidRDefault="00706B52">
            <w:r>
              <w:t>C1815</w:t>
            </w:r>
          </w:p>
        </w:tc>
        <w:tc>
          <w:tcPr>
            <w:tcW w:w="735" w:type="dxa"/>
            <w:vAlign w:val="center"/>
          </w:tcPr>
          <w:p w14:paraId="2563524F" w14:textId="77777777" w:rsidR="00D1424F" w:rsidRDefault="00706B52">
            <w:r>
              <w:t>2.70</w:t>
            </w:r>
          </w:p>
        </w:tc>
        <w:tc>
          <w:tcPr>
            <w:tcW w:w="679" w:type="dxa"/>
            <w:vAlign w:val="center"/>
          </w:tcPr>
          <w:p w14:paraId="6E5978D0" w14:textId="77777777" w:rsidR="00D1424F" w:rsidRDefault="00706B52">
            <w:r>
              <w:t>0.30</w:t>
            </w:r>
          </w:p>
        </w:tc>
        <w:tc>
          <w:tcPr>
            <w:tcW w:w="679" w:type="dxa"/>
            <w:vAlign w:val="center"/>
          </w:tcPr>
          <w:p w14:paraId="797CB4C7" w14:textId="77777777" w:rsidR="00D1424F" w:rsidRDefault="00706B52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403021D1" w14:textId="77777777" w:rsidR="00D1424F" w:rsidRDefault="00706B52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118E1B95" w14:textId="77777777" w:rsidR="00D1424F" w:rsidRDefault="00706B52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14:paraId="13C4CFA4" w14:textId="77777777" w:rsidR="00D1424F" w:rsidRDefault="00706B52">
            <w:r>
              <w:rPr>
                <w:color w:val="FF0000"/>
              </w:rPr>
              <w:t>不适宜</w:t>
            </w:r>
          </w:p>
        </w:tc>
      </w:tr>
      <w:tr w:rsidR="00D1424F" w14:paraId="5E5F67E5" w14:textId="77777777">
        <w:tc>
          <w:tcPr>
            <w:tcW w:w="718" w:type="dxa"/>
            <w:vMerge/>
            <w:vAlign w:val="center"/>
          </w:tcPr>
          <w:p w14:paraId="42E203BE" w14:textId="77777777" w:rsidR="00D1424F" w:rsidRDefault="00D1424F"/>
        </w:tc>
        <w:tc>
          <w:tcPr>
            <w:tcW w:w="962" w:type="dxa"/>
            <w:vMerge/>
            <w:vAlign w:val="center"/>
          </w:tcPr>
          <w:p w14:paraId="73B661C5" w14:textId="77777777" w:rsidR="00D1424F" w:rsidRDefault="00D1424F"/>
        </w:tc>
        <w:tc>
          <w:tcPr>
            <w:tcW w:w="735" w:type="dxa"/>
            <w:gridSpan w:val="2"/>
            <w:vMerge/>
            <w:vAlign w:val="center"/>
          </w:tcPr>
          <w:p w14:paraId="36D1B150" w14:textId="77777777" w:rsidR="00D1424F" w:rsidRDefault="00D1424F"/>
        </w:tc>
        <w:tc>
          <w:tcPr>
            <w:tcW w:w="735" w:type="dxa"/>
            <w:vMerge/>
            <w:vAlign w:val="center"/>
          </w:tcPr>
          <w:p w14:paraId="258C0F86" w14:textId="77777777" w:rsidR="00D1424F" w:rsidRDefault="00D1424F"/>
        </w:tc>
        <w:tc>
          <w:tcPr>
            <w:tcW w:w="962" w:type="dxa"/>
            <w:vAlign w:val="center"/>
          </w:tcPr>
          <w:p w14:paraId="093C49C5" w14:textId="77777777" w:rsidR="00D1424F" w:rsidRDefault="00706B52">
            <w:r>
              <w:t>C1815</w:t>
            </w:r>
          </w:p>
        </w:tc>
        <w:tc>
          <w:tcPr>
            <w:tcW w:w="735" w:type="dxa"/>
            <w:vAlign w:val="center"/>
          </w:tcPr>
          <w:p w14:paraId="68E6C5FB" w14:textId="77777777" w:rsidR="00D1424F" w:rsidRDefault="00706B52">
            <w:r>
              <w:t>2.70</w:t>
            </w:r>
          </w:p>
        </w:tc>
        <w:tc>
          <w:tcPr>
            <w:tcW w:w="679" w:type="dxa"/>
            <w:vAlign w:val="center"/>
          </w:tcPr>
          <w:p w14:paraId="78462FF5" w14:textId="77777777" w:rsidR="00D1424F" w:rsidRDefault="00706B52">
            <w:r>
              <w:t>0.30</w:t>
            </w:r>
          </w:p>
        </w:tc>
        <w:tc>
          <w:tcPr>
            <w:tcW w:w="679" w:type="dxa"/>
            <w:vAlign w:val="center"/>
          </w:tcPr>
          <w:p w14:paraId="37AABAEC" w14:textId="77777777" w:rsidR="00D1424F" w:rsidRDefault="00706B5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BD1BF62" w14:textId="77777777" w:rsidR="00D1424F" w:rsidRDefault="00D1424F"/>
        </w:tc>
        <w:tc>
          <w:tcPr>
            <w:tcW w:w="1018" w:type="dxa"/>
            <w:vMerge/>
            <w:vAlign w:val="center"/>
          </w:tcPr>
          <w:p w14:paraId="28A7EFAA" w14:textId="77777777" w:rsidR="00D1424F" w:rsidRDefault="00D1424F"/>
        </w:tc>
        <w:tc>
          <w:tcPr>
            <w:tcW w:w="1030" w:type="dxa"/>
            <w:vMerge/>
            <w:vAlign w:val="center"/>
          </w:tcPr>
          <w:p w14:paraId="4DA21729" w14:textId="77777777" w:rsidR="00D1424F" w:rsidRDefault="00D1424F"/>
        </w:tc>
      </w:tr>
      <w:tr w:rsidR="00D1424F" w14:paraId="20622F5C" w14:textId="77777777">
        <w:tc>
          <w:tcPr>
            <w:tcW w:w="718" w:type="dxa"/>
            <w:vMerge/>
            <w:vAlign w:val="center"/>
          </w:tcPr>
          <w:p w14:paraId="0D219A88" w14:textId="77777777" w:rsidR="00D1424F" w:rsidRDefault="00D1424F"/>
        </w:tc>
        <w:tc>
          <w:tcPr>
            <w:tcW w:w="962" w:type="dxa"/>
            <w:vMerge w:val="restart"/>
            <w:vAlign w:val="center"/>
          </w:tcPr>
          <w:p w14:paraId="5D31FAD1" w14:textId="77777777" w:rsidR="00D1424F" w:rsidRDefault="00706B52">
            <w:r>
              <w:t>2008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1701298" w14:textId="77777777" w:rsidR="00D1424F" w:rsidRDefault="00706B52">
            <w:r>
              <w:t>49.09</w:t>
            </w:r>
          </w:p>
        </w:tc>
        <w:tc>
          <w:tcPr>
            <w:tcW w:w="735" w:type="dxa"/>
            <w:vMerge w:val="restart"/>
            <w:vAlign w:val="center"/>
          </w:tcPr>
          <w:p w14:paraId="238635ED" w14:textId="77777777" w:rsidR="00D1424F" w:rsidRDefault="00706B52">
            <w:r>
              <w:t>37.80</w:t>
            </w:r>
          </w:p>
        </w:tc>
        <w:tc>
          <w:tcPr>
            <w:tcW w:w="962" w:type="dxa"/>
            <w:vAlign w:val="center"/>
          </w:tcPr>
          <w:p w14:paraId="6ECF7D5E" w14:textId="77777777" w:rsidR="00D1424F" w:rsidRDefault="00706B52">
            <w:r>
              <w:t>C1815</w:t>
            </w:r>
          </w:p>
        </w:tc>
        <w:tc>
          <w:tcPr>
            <w:tcW w:w="735" w:type="dxa"/>
            <w:vAlign w:val="center"/>
          </w:tcPr>
          <w:p w14:paraId="290968CD" w14:textId="77777777" w:rsidR="00D1424F" w:rsidRDefault="00706B52">
            <w:r>
              <w:t>2.70</w:t>
            </w:r>
          </w:p>
        </w:tc>
        <w:tc>
          <w:tcPr>
            <w:tcW w:w="679" w:type="dxa"/>
            <w:vAlign w:val="center"/>
          </w:tcPr>
          <w:p w14:paraId="69063871" w14:textId="77777777" w:rsidR="00D1424F" w:rsidRDefault="00706B52">
            <w:r>
              <w:t>0.30</w:t>
            </w:r>
          </w:p>
        </w:tc>
        <w:tc>
          <w:tcPr>
            <w:tcW w:w="679" w:type="dxa"/>
            <w:vAlign w:val="center"/>
          </w:tcPr>
          <w:p w14:paraId="2EB03B31" w14:textId="77777777" w:rsidR="00D1424F" w:rsidRDefault="00706B52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39DB8F1B" w14:textId="77777777" w:rsidR="00D1424F" w:rsidRDefault="00706B52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370DE383" w14:textId="77777777" w:rsidR="00D1424F" w:rsidRDefault="00706B52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14:paraId="2ADDF73A" w14:textId="77777777" w:rsidR="00D1424F" w:rsidRDefault="00706B52">
            <w:r>
              <w:rPr>
                <w:color w:val="FF0000"/>
              </w:rPr>
              <w:t>不适宜</w:t>
            </w:r>
          </w:p>
        </w:tc>
      </w:tr>
      <w:tr w:rsidR="00D1424F" w14:paraId="719CF53B" w14:textId="77777777">
        <w:tc>
          <w:tcPr>
            <w:tcW w:w="718" w:type="dxa"/>
            <w:vMerge/>
            <w:vAlign w:val="center"/>
          </w:tcPr>
          <w:p w14:paraId="71BF943E" w14:textId="77777777" w:rsidR="00D1424F" w:rsidRDefault="00D1424F"/>
        </w:tc>
        <w:tc>
          <w:tcPr>
            <w:tcW w:w="962" w:type="dxa"/>
            <w:vMerge/>
            <w:vAlign w:val="center"/>
          </w:tcPr>
          <w:p w14:paraId="5DA6F4B9" w14:textId="77777777" w:rsidR="00D1424F" w:rsidRDefault="00D1424F"/>
        </w:tc>
        <w:tc>
          <w:tcPr>
            <w:tcW w:w="735" w:type="dxa"/>
            <w:gridSpan w:val="2"/>
            <w:vMerge/>
            <w:vAlign w:val="center"/>
          </w:tcPr>
          <w:p w14:paraId="6907541E" w14:textId="77777777" w:rsidR="00D1424F" w:rsidRDefault="00D1424F"/>
        </w:tc>
        <w:tc>
          <w:tcPr>
            <w:tcW w:w="735" w:type="dxa"/>
            <w:vMerge/>
            <w:vAlign w:val="center"/>
          </w:tcPr>
          <w:p w14:paraId="5932E6DA" w14:textId="77777777" w:rsidR="00D1424F" w:rsidRDefault="00D1424F"/>
        </w:tc>
        <w:tc>
          <w:tcPr>
            <w:tcW w:w="962" w:type="dxa"/>
            <w:vAlign w:val="center"/>
          </w:tcPr>
          <w:p w14:paraId="10CF1EE0" w14:textId="77777777" w:rsidR="00D1424F" w:rsidRDefault="00706B52">
            <w:r>
              <w:t>C1815</w:t>
            </w:r>
          </w:p>
        </w:tc>
        <w:tc>
          <w:tcPr>
            <w:tcW w:w="735" w:type="dxa"/>
            <w:vAlign w:val="center"/>
          </w:tcPr>
          <w:p w14:paraId="74E03D81" w14:textId="77777777" w:rsidR="00D1424F" w:rsidRDefault="00706B52">
            <w:r>
              <w:t>2.70</w:t>
            </w:r>
          </w:p>
        </w:tc>
        <w:tc>
          <w:tcPr>
            <w:tcW w:w="679" w:type="dxa"/>
            <w:vAlign w:val="center"/>
          </w:tcPr>
          <w:p w14:paraId="59A47EAA" w14:textId="77777777" w:rsidR="00D1424F" w:rsidRDefault="00706B52">
            <w:r>
              <w:t>0.30</w:t>
            </w:r>
          </w:p>
        </w:tc>
        <w:tc>
          <w:tcPr>
            <w:tcW w:w="679" w:type="dxa"/>
            <w:vAlign w:val="center"/>
          </w:tcPr>
          <w:p w14:paraId="169C22E4" w14:textId="77777777" w:rsidR="00D1424F" w:rsidRDefault="00706B5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EF34437" w14:textId="77777777" w:rsidR="00D1424F" w:rsidRDefault="00D1424F"/>
        </w:tc>
        <w:tc>
          <w:tcPr>
            <w:tcW w:w="1018" w:type="dxa"/>
            <w:vMerge/>
            <w:vAlign w:val="center"/>
          </w:tcPr>
          <w:p w14:paraId="558CE572" w14:textId="77777777" w:rsidR="00D1424F" w:rsidRDefault="00D1424F"/>
        </w:tc>
        <w:tc>
          <w:tcPr>
            <w:tcW w:w="1030" w:type="dxa"/>
            <w:vMerge/>
            <w:vAlign w:val="center"/>
          </w:tcPr>
          <w:p w14:paraId="194B1CCF" w14:textId="77777777" w:rsidR="00D1424F" w:rsidRDefault="00D1424F"/>
        </w:tc>
      </w:tr>
      <w:tr w:rsidR="00D1424F" w14:paraId="27DCF57F" w14:textId="77777777">
        <w:tc>
          <w:tcPr>
            <w:tcW w:w="718" w:type="dxa"/>
            <w:vMerge/>
            <w:vAlign w:val="center"/>
          </w:tcPr>
          <w:p w14:paraId="2D78D5F1" w14:textId="77777777" w:rsidR="00D1424F" w:rsidRDefault="00D1424F"/>
        </w:tc>
        <w:tc>
          <w:tcPr>
            <w:tcW w:w="962" w:type="dxa"/>
            <w:vMerge w:val="restart"/>
            <w:vAlign w:val="center"/>
          </w:tcPr>
          <w:p w14:paraId="0FB43B9F" w14:textId="77777777" w:rsidR="00D1424F" w:rsidRDefault="00706B52">
            <w:r>
              <w:t>2009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05FF7AA" w14:textId="77777777" w:rsidR="00D1424F" w:rsidRDefault="00706B52">
            <w:r>
              <w:t>49.09</w:t>
            </w:r>
          </w:p>
        </w:tc>
        <w:tc>
          <w:tcPr>
            <w:tcW w:w="735" w:type="dxa"/>
            <w:vMerge w:val="restart"/>
            <w:vAlign w:val="center"/>
          </w:tcPr>
          <w:p w14:paraId="4CACF160" w14:textId="77777777" w:rsidR="00D1424F" w:rsidRDefault="00706B52">
            <w:r>
              <w:t>37.80</w:t>
            </w:r>
          </w:p>
        </w:tc>
        <w:tc>
          <w:tcPr>
            <w:tcW w:w="962" w:type="dxa"/>
            <w:vAlign w:val="center"/>
          </w:tcPr>
          <w:p w14:paraId="21B4C7B1" w14:textId="77777777" w:rsidR="00D1424F" w:rsidRDefault="00706B52">
            <w:r>
              <w:t>C1815</w:t>
            </w:r>
          </w:p>
        </w:tc>
        <w:tc>
          <w:tcPr>
            <w:tcW w:w="735" w:type="dxa"/>
            <w:vAlign w:val="center"/>
          </w:tcPr>
          <w:p w14:paraId="2F5DA6A5" w14:textId="77777777" w:rsidR="00D1424F" w:rsidRDefault="00706B52">
            <w:r>
              <w:t>2.70</w:t>
            </w:r>
          </w:p>
        </w:tc>
        <w:tc>
          <w:tcPr>
            <w:tcW w:w="679" w:type="dxa"/>
            <w:vAlign w:val="center"/>
          </w:tcPr>
          <w:p w14:paraId="36CEDD83" w14:textId="77777777" w:rsidR="00D1424F" w:rsidRDefault="00706B52">
            <w:r>
              <w:t>0.30</w:t>
            </w:r>
          </w:p>
        </w:tc>
        <w:tc>
          <w:tcPr>
            <w:tcW w:w="679" w:type="dxa"/>
            <w:vAlign w:val="center"/>
          </w:tcPr>
          <w:p w14:paraId="3914AEB3" w14:textId="77777777" w:rsidR="00D1424F" w:rsidRDefault="00706B52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697EE723" w14:textId="77777777" w:rsidR="00D1424F" w:rsidRDefault="00706B52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447608F3" w14:textId="77777777" w:rsidR="00D1424F" w:rsidRDefault="00706B52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14:paraId="7F4226F1" w14:textId="77777777" w:rsidR="00D1424F" w:rsidRDefault="00706B52">
            <w:r>
              <w:rPr>
                <w:color w:val="FF0000"/>
              </w:rPr>
              <w:t>不适宜</w:t>
            </w:r>
          </w:p>
        </w:tc>
      </w:tr>
      <w:tr w:rsidR="00D1424F" w14:paraId="7B4ADC65" w14:textId="77777777">
        <w:tc>
          <w:tcPr>
            <w:tcW w:w="718" w:type="dxa"/>
            <w:vMerge/>
            <w:vAlign w:val="center"/>
          </w:tcPr>
          <w:p w14:paraId="62C2CC0C" w14:textId="77777777" w:rsidR="00D1424F" w:rsidRDefault="00D1424F"/>
        </w:tc>
        <w:tc>
          <w:tcPr>
            <w:tcW w:w="962" w:type="dxa"/>
            <w:vMerge/>
            <w:vAlign w:val="center"/>
          </w:tcPr>
          <w:p w14:paraId="661ACA10" w14:textId="77777777" w:rsidR="00D1424F" w:rsidRDefault="00D1424F"/>
        </w:tc>
        <w:tc>
          <w:tcPr>
            <w:tcW w:w="735" w:type="dxa"/>
            <w:gridSpan w:val="2"/>
            <w:vMerge/>
            <w:vAlign w:val="center"/>
          </w:tcPr>
          <w:p w14:paraId="2CC6C29F" w14:textId="77777777" w:rsidR="00D1424F" w:rsidRDefault="00D1424F"/>
        </w:tc>
        <w:tc>
          <w:tcPr>
            <w:tcW w:w="735" w:type="dxa"/>
            <w:vMerge/>
            <w:vAlign w:val="center"/>
          </w:tcPr>
          <w:p w14:paraId="60251C6F" w14:textId="77777777" w:rsidR="00D1424F" w:rsidRDefault="00D1424F"/>
        </w:tc>
        <w:tc>
          <w:tcPr>
            <w:tcW w:w="962" w:type="dxa"/>
            <w:vAlign w:val="center"/>
          </w:tcPr>
          <w:p w14:paraId="0AC0C3E4" w14:textId="77777777" w:rsidR="00D1424F" w:rsidRDefault="00706B52">
            <w:r>
              <w:t>C1815</w:t>
            </w:r>
          </w:p>
        </w:tc>
        <w:tc>
          <w:tcPr>
            <w:tcW w:w="735" w:type="dxa"/>
            <w:vAlign w:val="center"/>
          </w:tcPr>
          <w:p w14:paraId="2027B515" w14:textId="77777777" w:rsidR="00D1424F" w:rsidRDefault="00706B52">
            <w:r>
              <w:t>2.70</w:t>
            </w:r>
          </w:p>
        </w:tc>
        <w:tc>
          <w:tcPr>
            <w:tcW w:w="679" w:type="dxa"/>
            <w:vAlign w:val="center"/>
          </w:tcPr>
          <w:p w14:paraId="2E5AA366" w14:textId="77777777" w:rsidR="00D1424F" w:rsidRDefault="00706B52">
            <w:r>
              <w:t>0.30</w:t>
            </w:r>
          </w:p>
        </w:tc>
        <w:tc>
          <w:tcPr>
            <w:tcW w:w="679" w:type="dxa"/>
            <w:vAlign w:val="center"/>
          </w:tcPr>
          <w:p w14:paraId="663B3F71" w14:textId="77777777" w:rsidR="00D1424F" w:rsidRDefault="00706B5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9FDC585" w14:textId="77777777" w:rsidR="00D1424F" w:rsidRDefault="00D1424F"/>
        </w:tc>
        <w:tc>
          <w:tcPr>
            <w:tcW w:w="1018" w:type="dxa"/>
            <w:vMerge/>
            <w:vAlign w:val="center"/>
          </w:tcPr>
          <w:p w14:paraId="678F2F45" w14:textId="77777777" w:rsidR="00D1424F" w:rsidRDefault="00D1424F"/>
        </w:tc>
        <w:tc>
          <w:tcPr>
            <w:tcW w:w="1030" w:type="dxa"/>
            <w:vMerge/>
            <w:vAlign w:val="center"/>
          </w:tcPr>
          <w:p w14:paraId="7B154D7E" w14:textId="77777777" w:rsidR="00D1424F" w:rsidRDefault="00D1424F"/>
        </w:tc>
      </w:tr>
      <w:tr w:rsidR="00D1424F" w14:paraId="23FFD11A" w14:textId="77777777">
        <w:tc>
          <w:tcPr>
            <w:tcW w:w="718" w:type="dxa"/>
            <w:vMerge/>
            <w:vAlign w:val="center"/>
          </w:tcPr>
          <w:p w14:paraId="01F61830" w14:textId="77777777" w:rsidR="00D1424F" w:rsidRDefault="00D1424F"/>
        </w:tc>
        <w:tc>
          <w:tcPr>
            <w:tcW w:w="962" w:type="dxa"/>
            <w:vMerge w:val="restart"/>
            <w:vAlign w:val="center"/>
          </w:tcPr>
          <w:p w14:paraId="590AA8E7" w14:textId="77777777" w:rsidR="00D1424F" w:rsidRDefault="00706B52">
            <w:r>
              <w:t>2010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8FE79FE" w14:textId="77777777" w:rsidR="00D1424F" w:rsidRDefault="00706B52">
            <w:r>
              <w:t>49.09</w:t>
            </w:r>
          </w:p>
        </w:tc>
        <w:tc>
          <w:tcPr>
            <w:tcW w:w="735" w:type="dxa"/>
            <w:vMerge w:val="restart"/>
            <w:vAlign w:val="center"/>
          </w:tcPr>
          <w:p w14:paraId="259AC81D" w14:textId="77777777" w:rsidR="00D1424F" w:rsidRDefault="00706B52">
            <w:r>
              <w:t>37.80</w:t>
            </w:r>
          </w:p>
        </w:tc>
        <w:tc>
          <w:tcPr>
            <w:tcW w:w="962" w:type="dxa"/>
            <w:vAlign w:val="center"/>
          </w:tcPr>
          <w:p w14:paraId="3DFBB4E9" w14:textId="77777777" w:rsidR="00D1424F" w:rsidRDefault="00706B52">
            <w:r>
              <w:t>C1815</w:t>
            </w:r>
          </w:p>
        </w:tc>
        <w:tc>
          <w:tcPr>
            <w:tcW w:w="735" w:type="dxa"/>
            <w:vAlign w:val="center"/>
          </w:tcPr>
          <w:p w14:paraId="7C582735" w14:textId="77777777" w:rsidR="00D1424F" w:rsidRDefault="00706B52">
            <w:r>
              <w:t>2.70</w:t>
            </w:r>
          </w:p>
        </w:tc>
        <w:tc>
          <w:tcPr>
            <w:tcW w:w="679" w:type="dxa"/>
            <w:vAlign w:val="center"/>
          </w:tcPr>
          <w:p w14:paraId="5CE510EA" w14:textId="77777777" w:rsidR="00D1424F" w:rsidRDefault="00706B52">
            <w:r>
              <w:t>0.30</w:t>
            </w:r>
          </w:p>
        </w:tc>
        <w:tc>
          <w:tcPr>
            <w:tcW w:w="679" w:type="dxa"/>
            <w:vAlign w:val="center"/>
          </w:tcPr>
          <w:p w14:paraId="5AC6DA2A" w14:textId="77777777" w:rsidR="00D1424F" w:rsidRDefault="00706B52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19AC7273" w14:textId="77777777" w:rsidR="00D1424F" w:rsidRDefault="00706B52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07AF5C8E" w14:textId="77777777" w:rsidR="00D1424F" w:rsidRDefault="00706B52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14:paraId="6D7E5E98" w14:textId="77777777" w:rsidR="00D1424F" w:rsidRDefault="00706B52">
            <w:r>
              <w:rPr>
                <w:color w:val="FF0000"/>
              </w:rPr>
              <w:t>不适宜</w:t>
            </w:r>
          </w:p>
        </w:tc>
      </w:tr>
      <w:tr w:rsidR="00D1424F" w14:paraId="7A02E93C" w14:textId="77777777">
        <w:tc>
          <w:tcPr>
            <w:tcW w:w="718" w:type="dxa"/>
            <w:vMerge/>
            <w:vAlign w:val="center"/>
          </w:tcPr>
          <w:p w14:paraId="28058ADE" w14:textId="77777777" w:rsidR="00D1424F" w:rsidRDefault="00D1424F"/>
        </w:tc>
        <w:tc>
          <w:tcPr>
            <w:tcW w:w="962" w:type="dxa"/>
            <w:vMerge/>
            <w:vAlign w:val="center"/>
          </w:tcPr>
          <w:p w14:paraId="77AD37DE" w14:textId="77777777" w:rsidR="00D1424F" w:rsidRDefault="00D1424F"/>
        </w:tc>
        <w:tc>
          <w:tcPr>
            <w:tcW w:w="735" w:type="dxa"/>
            <w:gridSpan w:val="2"/>
            <w:vMerge/>
            <w:vAlign w:val="center"/>
          </w:tcPr>
          <w:p w14:paraId="4B453BF4" w14:textId="77777777" w:rsidR="00D1424F" w:rsidRDefault="00D1424F"/>
        </w:tc>
        <w:tc>
          <w:tcPr>
            <w:tcW w:w="735" w:type="dxa"/>
            <w:vMerge/>
            <w:vAlign w:val="center"/>
          </w:tcPr>
          <w:p w14:paraId="3A19E6AB" w14:textId="77777777" w:rsidR="00D1424F" w:rsidRDefault="00D1424F"/>
        </w:tc>
        <w:tc>
          <w:tcPr>
            <w:tcW w:w="962" w:type="dxa"/>
            <w:vAlign w:val="center"/>
          </w:tcPr>
          <w:p w14:paraId="0EB2FE99" w14:textId="77777777" w:rsidR="00D1424F" w:rsidRDefault="00706B52">
            <w:r>
              <w:t>C1815</w:t>
            </w:r>
          </w:p>
        </w:tc>
        <w:tc>
          <w:tcPr>
            <w:tcW w:w="735" w:type="dxa"/>
            <w:vAlign w:val="center"/>
          </w:tcPr>
          <w:p w14:paraId="03DDEA35" w14:textId="77777777" w:rsidR="00D1424F" w:rsidRDefault="00706B52">
            <w:r>
              <w:t>2.70</w:t>
            </w:r>
          </w:p>
        </w:tc>
        <w:tc>
          <w:tcPr>
            <w:tcW w:w="679" w:type="dxa"/>
            <w:vAlign w:val="center"/>
          </w:tcPr>
          <w:p w14:paraId="736EB6B0" w14:textId="77777777" w:rsidR="00D1424F" w:rsidRDefault="00706B52">
            <w:r>
              <w:t>0.30</w:t>
            </w:r>
          </w:p>
        </w:tc>
        <w:tc>
          <w:tcPr>
            <w:tcW w:w="679" w:type="dxa"/>
            <w:vAlign w:val="center"/>
          </w:tcPr>
          <w:p w14:paraId="79636A0E" w14:textId="77777777" w:rsidR="00D1424F" w:rsidRDefault="00706B5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5E89F7B" w14:textId="77777777" w:rsidR="00D1424F" w:rsidRDefault="00D1424F"/>
        </w:tc>
        <w:tc>
          <w:tcPr>
            <w:tcW w:w="1018" w:type="dxa"/>
            <w:vMerge/>
            <w:vAlign w:val="center"/>
          </w:tcPr>
          <w:p w14:paraId="783B3062" w14:textId="77777777" w:rsidR="00D1424F" w:rsidRDefault="00D1424F"/>
        </w:tc>
        <w:tc>
          <w:tcPr>
            <w:tcW w:w="1030" w:type="dxa"/>
            <w:vMerge/>
            <w:vAlign w:val="center"/>
          </w:tcPr>
          <w:p w14:paraId="11BC25CD" w14:textId="77777777" w:rsidR="00D1424F" w:rsidRDefault="00D1424F"/>
        </w:tc>
      </w:tr>
      <w:tr w:rsidR="00D1424F" w14:paraId="103A85E5" w14:textId="77777777">
        <w:tc>
          <w:tcPr>
            <w:tcW w:w="718" w:type="dxa"/>
            <w:vMerge/>
            <w:vAlign w:val="center"/>
          </w:tcPr>
          <w:p w14:paraId="5CBA92BD" w14:textId="77777777" w:rsidR="00D1424F" w:rsidRDefault="00D1424F"/>
        </w:tc>
        <w:tc>
          <w:tcPr>
            <w:tcW w:w="962" w:type="dxa"/>
            <w:vMerge w:val="restart"/>
            <w:vAlign w:val="center"/>
          </w:tcPr>
          <w:p w14:paraId="7C9C44E2" w14:textId="77777777" w:rsidR="00D1424F" w:rsidRDefault="00706B52">
            <w:r>
              <w:t>2011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20B8558" w14:textId="77777777" w:rsidR="00D1424F" w:rsidRDefault="00706B52">
            <w:r>
              <w:t>49.09</w:t>
            </w:r>
          </w:p>
        </w:tc>
        <w:tc>
          <w:tcPr>
            <w:tcW w:w="735" w:type="dxa"/>
            <w:vMerge w:val="restart"/>
            <w:vAlign w:val="center"/>
          </w:tcPr>
          <w:p w14:paraId="5F074288" w14:textId="77777777" w:rsidR="00D1424F" w:rsidRDefault="00706B52">
            <w:r>
              <w:t>37.80</w:t>
            </w:r>
          </w:p>
        </w:tc>
        <w:tc>
          <w:tcPr>
            <w:tcW w:w="962" w:type="dxa"/>
            <w:vAlign w:val="center"/>
          </w:tcPr>
          <w:p w14:paraId="349032C6" w14:textId="77777777" w:rsidR="00D1424F" w:rsidRDefault="00706B52">
            <w:r>
              <w:t>C1815</w:t>
            </w:r>
          </w:p>
        </w:tc>
        <w:tc>
          <w:tcPr>
            <w:tcW w:w="735" w:type="dxa"/>
            <w:vAlign w:val="center"/>
          </w:tcPr>
          <w:p w14:paraId="1AF8A7D4" w14:textId="77777777" w:rsidR="00D1424F" w:rsidRDefault="00706B52">
            <w:r>
              <w:t>2.70</w:t>
            </w:r>
          </w:p>
        </w:tc>
        <w:tc>
          <w:tcPr>
            <w:tcW w:w="679" w:type="dxa"/>
            <w:vAlign w:val="center"/>
          </w:tcPr>
          <w:p w14:paraId="504B37F2" w14:textId="77777777" w:rsidR="00D1424F" w:rsidRDefault="00706B52">
            <w:r>
              <w:t>0.30</w:t>
            </w:r>
          </w:p>
        </w:tc>
        <w:tc>
          <w:tcPr>
            <w:tcW w:w="679" w:type="dxa"/>
            <w:vAlign w:val="center"/>
          </w:tcPr>
          <w:p w14:paraId="70AE2723" w14:textId="77777777" w:rsidR="00D1424F" w:rsidRDefault="00706B52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64205CF4" w14:textId="77777777" w:rsidR="00D1424F" w:rsidRDefault="00706B52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489AE491" w14:textId="77777777" w:rsidR="00D1424F" w:rsidRDefault="00706B52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14:paraId="793F660A" w14:textId="77777777" w:rsidR="00D1424F" w:rsidRDefault="00706B52">
            <w:r>
              <w:rPr>
                <w:color w:val="FF0000"/>
              </w:rPr>
              <w:t>不适宜</w:t>
            </w:r>
          </w:p>
        </w:tc>
      </w:tr>
      <w:tr w:rsidR="00D1424F" w14:paraId="0AA528E4" w14:textId="77777777">
        <w:tc>
          <w:tcPr>
            <w:tcW w:w="718" w:type="dxa"/>
            <w:vMerge/>
            <w:vAlign w:val="center"/>
          </w:tcPr>
          <w:p w14:paraId="302F6A33" w14:textId="77777777" w:rsidR="00D1424F" w:rsidRDefault="00D1424F"/>
        </w:tc>
        <w:tc>
          <w:tcPr>
            <w:tcW w:w="962" w:type="dxa"/>
            <w:vMerge/>
            <w:vAlign w:val="center"/>
          </w:tcPr>
          <w:p w14:paraId="2609EF5C" w14:textId="77777777" w:rsidR="00D1424F" w:rsidRDefault="00D1424F"/>
        </w:tc>
        <w:tc>
          <w:tcPr>
            <w:tcW w:w="735" w:type="dxa"/>
            <w:gridSpan w:val="2"/>
            <w:vMerge/>
            <w:vAlign w:val="center"/>
          </w:tcPr>
          <w:p w14:paraId="6630652D" w14:textId="77777777" w:rsidR="00D1424F" w:rsidRDefault="00D1424F"/>
        </w:tc>
        <w:tc>
          <w:tcPr>
            <w:tcW w:w="735" w:type="dxa"/>
            <w:vMerge/>
            <w:vAlign w:val="center"/>
          </w:tcPr>
          <w:p w14:paraId="69A6577F" w14:textId="77777777" w:rsidR="00D1424F" w:rsidRDefault="00D1424F"/>
        </w:tc>
        <w:tc>
          <w:tcPr>
            <w:tcW w:w="962" w:type="dxa"/>
            <w:vAlign w:val="center"/>
          </w:tcPr>
          <w:p w14:paraId="2D778F69" w14:textId="77777777" w:rsidR="00D1424F" w:rsidRDefault="00706B52">
            <w:r>
              <w:t>C1815</w:t>
            </w:r>
          </w:p>
        </w:tc>
        <w:tc>
          <w:tcPr>
            <w:tcW w:w="735" w:type="dxa"/>
            <w:vAlign w:val="center"/>
          </w:tcPr>
          <w:p w14:paraId="5EC574AD" w14:textId="77777777" w:rsidR="00D1424F" w:rsidRDefault="00706B52">
            <w:r>
              <w:t>2.70</w:t>
            </w:r>
          </w:p>
        </w:tc>
        <w:tc>
          <w:tcPr>
            <w:tcW w:w="679" w:type="dxa"/>
            <w:vAlign w:val="center"/>
          </w:tcPr>
          <w:p w14:paraId="581A0044" w14:textId="77777777" w:rsidR="00D1424F" w:rsidRDefault="00706B52">
            <w:r>
              <w:t>0.30</w:t>
            </w:r>
          </w:p>
        </w:tc>
        <w:tc>
          <w:tcPr>
            <w:tcW w:w="679" w:type="dxa"/>
            <w:vAlign w:val="center"/>
          </w:tcPr>
          <w:p w14:paraId="78890E5C" w14:textId="77777777" w:rsidR="00D1424F" w:rsidRDefault="00706B5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CF8E193" w14:textId="77777777" w:rsidR="00D1424F" w:rsidRDefault="00D1424F"/>
        </w:tc>
        <w:tc>
          <w:tcPr>
            <w:tcW w:w="1018" w:type="dxa"/>
            <w:vMerge/>
            <w:vAlign w:val="center"/>
          </w:tcPr>
          <w:p w14:paraId="32F28B83" w14:textId="77777777" w:rsidR="00D1424F" w:rsidRDefault="00D1424F"/>
        </w:tc>
        <w:tc>
          <w:tcPr>
            <w:tcW w:w="1030" w:type="dxa"/>
            <w:vMerge/>
            <w:vAlign w:val="center"/>
          </w:tcPr>
          <w:p w14:paraId="1DDEE287" w14:textId="77777777" w:rsidR="00D1424F" w:rsidRDefault="00D1424F"/>
        </w:tc>
      </w:tr>
      <w:tr w:rsidR="00D1424F" w14:paraId="562C8708" w14:textId="77777777">
        <w:tc>
          <w:tcPr>
            <w:tcW w:w="718" w:type="dxa"/>
            <w:vMerge/>
            <w:vAlign w:val="center"/>
          </w:tcPr>
          <w:p w14:paraId="7D1E701E" w14:textId="77777777" w:rsidR="00D1424F" w:rsidRDefault="00D1424F"/>
        </w:tc>
        <w:tc>
          <w:tcPr>
            <w:tcW w:w="962" w:type="dxa"/>
            <w:vAlign w:val="center"/>
          </w:tcPr>
          <w:p w14:paraId="13C01F12" w14:textId="77777777" w:rsidR="00D1424F" w:rsidRDefault="00706B52">
            <w:r>
              <w:t>2012</w:t>
            </w:r>
          </w:p>
        </w:tc>
        <w:tc>
          <w:tcPr>
            <w:tcW w:w="735" w:type="dxa"/>
            <w:gridSpan w:val="2"/>
            <w:vAlign w:val="center"/>
          </w:tcPr>
          <w:p w14:paraId="4C74A5DE" w14:textId="77777777" w:rsidR="00D1424F" w:rsidRDefault="00706B52">
            <w:r>
              <w:t>29.02</w:t>
            </w:r>
          </w:p>
        </w:tc>
        <w:tc>
          <w:tcPr>
            <w:tcW w:w="735" w:type="dxa"/>
            <w:vAlign w:val="center"/>
          </w:tcPr>
          <w:p w14:paraId="320C158F" w14:textId="77777777" w:rsidR="00D1424F" w:rsidRDefault="00706B52">
            <w:r>
              <w:t>51.30</w:t>
            </w:r>
          </w:p>
        </w:tc>
        <w:tc>
          <w:tcPr>
            <w:tcW w:w="962" w:type="dxa"/>
            <w:vAlign w:val="center"/>
          </w:tcPr>
          <w:p w14:paraId="14A3D59C" w14:textId="77777777" w:rsidR="00D1424F" w:rsidRDefault="00706B52">
            <w:r>
              <w:t>C1815</w:t>
            </w:r>
          </w:p>
        </w:tc>
        <w:tc>
          <w:tcPr>
            <w:tcW w:w="735" w:type="dxa"/>
            <w:vAlign w:val="center"/>
          </w:tcPr>
          <w:p w14:paraId="6C468029" w14:textId="77777777" w:rsidR="00D1424F" w:rsidRDefault="00706B52">
            <w:r>
              <w:t>2.70</w:t>
            </w:r>
          </w:p>
        </w:tc>
        <w:tc>
          <w:tcPr>
            <w:tcW w:w="679" w:type="dxa"/>
            <w:vAlign w:val="center"/>
          </w:tcPr>
          <w:p w14:paraId="67AF9177" w14:textId="77777777" w:rsidR="00D1424F" w:rsidRDefault="00706B52">
            <w:r>
              <w:t>0.30</w:t>
            </w:r>
          </w:p>
        </w:tc>
        <w:tc>
          <w:tcPr>
            <w:tcW w:w="679" w:type="dxa"/>
            <w:vAlign w:val="center"/>
          </w:tcPr>
          <w:p w14:paraId="556C63B6" w14:textId="77777777" w:rsidR="00D1424F" w:rsidRDefault="00706B52">
            <w:r>
              <w:t>外窗</w:t>
            </w:r>
          </w:p>
        </w:tc>
        <w:tc>
          <w:tcPr>
            <w:tcW w:w="1075" w:type="dxa"/>
            <w:vAlign w:val="center"/>
          </w:tcPr>
          <w:p w14:paraId="3A3A2305" w14:textId="77777777" w:rsidR="00D1424F" w:rsidRDefault="00706B52">
            <w:r>
              <w:t>0.30</w:t>
            </w:r>
          </w:p>
        </w:tc>
        <w:tc>
          <w:tcPr>
            <w:tcW w:w="1018" w:type="dxa"/>
            <w:vAlign w:val="center"/>
          </w:tcPr>
          <w:p w14:paraId="635E51DA" w14:textId="77777777" w:rsidR="00D1424F" w:rsidRDefault="00706B52">
            <w:r>
              <w:t>0.02</w:t>
            </w:r>
          </w:p>
        </w:tc>
        <w:tc>
          <w:tcPr>
            <w:tcW w:w="1030" w:type="dxa"/>
            <w:vAlign w:val="center"/>
          </w:tcPr>
          <w:p w14:paraId="34770CA3" w14:textId="77777777" w:rsidR="00D1424F" w:rsidRDefault="00706B52">
            <w:r>
              <w:rPr>
                <w:color w:val="FF0000"/>
              </w:rPr>
              <w:t>不适宜</w:t>
            </w:r>
          </w:p>
        </w:tc>
      </w:tr>
      <w:tr w:rsidR="00D1424F" w14:paraId="79A2EC28" w14:textId="77777777">
        <w:tc>
          <w:tcPr>
            <w:tcW w:w="718" w:type="dxa"/>
            <w:vMerge/>
            <w:vAlign w:val="center"/>
          </w:tcPr>
          <w:p w14:paraId="05451221" w14:textId="77777777" w:rsidR="00D1424F" w:rsidRDefault="00D1424F"/>
        </w:tc>
        <w:tc>
          <w:tcPr>
            <w:tcW w:w="962" w:type="dxa"/>
            <w:vAlign w:val="center"/>
          </w:tcPr>
          <w:p w14:paraId="45D535C2" w14:textId="77777777" w:rsidR="00D1424F" w:rsidRDefault="00706B52">
            <w:r>
              <w:t>2013</w:t>
            </w:r>
          </w:p>
        </w:tc>
        <w:tc>
          <w:tcPr>
            <w:tcW w:w="735" w:type="dxa"/>
            <w:gridSpan w:val="2"/>
            <w:vAlign w:val="center"/>
          </w:tcPr>
          <w:p w14:paraId="1F7C2F0B" w14:textId="77777777" w:rsidR="00D1424F" w:rsidRDefault="00706B52">
            <w:r>
              <w:t>25.57</w:t>
            </w:r>
          </w:p>
        </w:tc>
        <w:tc>
          <w:tcPr>
            <w:tcW w:w="735" w:type="dxa"/>
            <w:vAlign w:val="center"/>
          </w:tcPr>
          <w:p w14:paraId="7A256B1F" w14:textId="77777777" w:rsidR="00D1424F" w:rsidRDefault="00706B52">
            <w:r>
              <w:t>20.25</w:t>
            </w:r>
          </w:p>
        </w:tc>
        <w:tc>
          <w:tcPr>
            <w:tcW w:w="962" w:type="dxa"/>
            <w:vAlign w:val="center"/>
          </w:tcPr>
          <w:p w14:paraId="088B71F6" w14:textId="77777777" w:rsidR="00D1424F" w:rsidRDefault="00706B52">
            <w:r>
              <w:t>C1815</w:t>
            </w:r>
          </w:p>
        </w:tc>
        <w:tc>
          <w:tcPr>
            <w:tcW w:w="735" w:type="dxa"/>
            <w:vAlign w:val="center"/>
          </w:tcPr>
          <w:p w14:paraId="689F9AD8" w14:textId="77777777" w:rsidR="00D1424F" w:rsidRDefault="00706B52">
            <w:r>
              <w:t>2.70</w:t>
            </w:r>
          </w:p>
        </w:tc>
        <w:tc>
          <w:tcPr>
            <w:tcW w:w="679" w:type="dxa"/>
            <w:vAlign w:val="center"/>
          </w:tcPr>
          <w:p w14:paraId="4E043E50" w14:textId="77777777" w:rsidR="00D1424F" w:rsidRDefault="00706B52">
            <w:r>
              <w:t>0.30</w:t>
            </w:r>
          </w:p>
        </w:tc>
        <w:tc>
          <w:tcPr>
            <w:tcW w:w="679" w:type="dxa"/>
            <w:vAlign w:val="center"/>
          </w:tcPr>
          <w:p w14:paraId="13D767D8" w14:textId="77777777" w:rsidR="00D1424F" w:rsidRDefault="00706B52">
            <w:r>
              <w:t>外窗</w:t>
            </w:r>
          </w:p>
        </w:tc>
        <w:tc>
          <w:tcPr>
            <w:tcW w:w="1075" w:type="dxa"/>
            <w:vAlign w:val="center"/>
          </w:tcPr>
          <w:p w14:paraId="49B788B5" w14:textId="77777777" w:rsidR="00D1424F" w:rsidRDefault="00706B52">
            <w:r>
              <w:t>0.30</w:t>
            </w:r>
          </w:p>
        </w:tc>
        <w:tc>
          <w:tcPr>
            <w:tcW w:w="1018" w:type="dxa"/>
            <w:vAlign w:val="center"/>
          </w:tcPr>
          <w:p w14:paraId="21046D49" w14:textId="77777777" w:rsidR="00D1424F" w:rsidRDefault="00706B52">
            <w:r>
              <w:t>0.04</w:t>
            </w:r>
          </w:p>
        </w:tc>
        <w:tc>
          <w:tcPr>
            <w:tcW w:w="1030" w:type="dxa"/>
            <w:vAlign w:val="center"/>
          </w:tcPr>
          <w:p w14:paraId="41E141B7" w14:textId="77777777" w:rsidR="00D1424F" w:rsidRDefault="00706B52">
            <w:r>
              <w:rPr>
                <w:color w:val="FF0000"/>
              </w:rPr>
              <w:t>不适宜</w:t>
            </w:r>
          </w:p>
        </w:tc>
      </w:tr>
      <w:tr w:rsidR="00D1424F" w14:paraId="2B49F249" w14:textId="77777777">
        <w:tc>
          <w:tcPr>
            <w:tcW w:w="718" w:type="dxa"/>
            <w:vMerge/>
            <w:vAlign w:val="center"/>
          </w:tcPr>
          <w:p w14:paraId="7A4AC332" w14:textId="77777777" w:rsidR="00D1424F" w:rsidRDefault="00D1424F"/>
        </w:tc>
        <w:tc>
          <w:tcPr>
            <w:tcW w:w="962" w:type="dxa"/>
            <w:vAlign w:val="center"/>
          </w:tcPr>
          <w:p w14:paraId="212F615B" w14:textId="77777777" w:rsidR="00D1424F" w:rsidRDefault="00706B52">
            <w:r>
              <w:t>2014</w:t>
            </w:r>
          </w:p>
        </w:tc>
        <w:tc>
          <w:tcPr>
            <w:tcW w:w="735" w:type="dxa"/>
            <w:gridSpan w:val="2"/>
            <w:vAlign w:val="center"/>
          </w:tcPr>
          <w:p w14:paraId="31B6B434" w14:textId="77777777" w:rsidR="00D1424F" w:rsidRDefault="00706B52">
            <w:r>
              <w:t>25.57</w:t>
            </w:r>
          </w:p>
        </w:tc>
        <w:tc>
          <w:tcPr>
            <w:tcW w:w="735" w:type="dxa"/>
            <w:vAlign w:val="center"/>
          </w:tcPr>
          <w:p w14:paraId="492C080E" w14:textId="77777777" w:rsidR="00D1424F" w:rsidRDefault="00706B52">
            <w:r>
              <w:t>20.25</w:t>
            </w:r>
          </w:p>
        </w:tc>
        <w:tc>
          <w:tcPr>
            <w:tcW w:w="962" w:type="dxa"/>
            <w:vAlign w:val="center"/>
          </w:tcPr>
          <w:p w14:paraId="393DE0C5" w14:textId="77777777" w:rsidR="00D1424F" w:rsidRDefault="00706B52">
            <w:r>
              <w:t>C1815</w:t>
            </w:r>
          </w:p>
        </w:tc>
        <w:tc>
          <w:tcPr>
            <w:tcW w:w="735" w:type="dxa"/>
            <w:vAlign w:val="center"/>
          </w:tcPr>
          <w:p w14:paraId="15E4BDAF" w14:textId="77777777" w:rsidR="00D1424F" w:rsidRDefault="00706B52">
            <w:r>
              <w:t>2.70</w:t>
            </w:r>
          </w:p>
        </w:tc>
        <w:tc>
          <w:tcPr>
            <w:tcW w:w="679" w:type="dxa"/>
            <w:vAlign w:val="center"/>
          </w:tcPr>
          <w:p w14:paraId="034DAD6E" w14:textId="77777777" w:rsidR="00D1424F" w:rsidRDefault="00706B52">
            <w:r>
              <w:t>0.30</w:t>
            </w:r>
          </w:p>
        </w:tc>
        <w:tc>
          <w:tcPr>
            <w:tcW w:w="679" w:type="dxa"/>
            <w:vAlign w:val="center"/>
          </w:tcPr>
          <w:p w14:paraId="56031A0B" w14:textId="77777777" w:rsidR="00D1424F" w:rsidRDefault="00706B52">
            <w:r>
              <w:t>外窗</w:t>
            </w:r>
          </w:p>
        </w:tc>
        <w:tc>
          <w:tcPr>
            <w:tcW w:w="1075" w:type="dxa"/>
            <w:vAlign w:val="center"/>
          </w:tcPr>
          <w:p w14:paraId="500B03F8" w14:textId="77777777" w:rsidR="00D1424F" w:rsidRDefault="00706B52">
            <w:r>
              <w:t>0.30</w:t>
            </w:r>
          </w:p>
        </w:tc>
        <w:tc>
          <w:tcPr>
            <w:tcW w:w="1018" w:type="dxa"/>
            <w:vAlign w:val="center"/>
          </w:tcPr>
          <w:p w14:paraId="51A4281F" w14:textId="77777777" w:rsidR="00D1424F" w:rsidRDefault="00706B52">
            <w:r>
              <w:t>0.04</w:t>
            </w:r>
          </w:p>
        </w:tc>
        <w:tc>
          <w:tcPr>
            <w:tcW w:w="1030" w:type="dxa"/>
            <w:vAlign w:val="center"/>
          </w:tcPr>
          <w:p w14:paraId="21A3FDBD" w14:textId="77777777" w:rsidR="00D1424F" w:rsidRDefault="00706B52">
            <w:r>
              <w:rPr>
                <w:color w:val="FF0000"/>
              </w:rPr>
              <w:t>不适宜</w:t>
            </w:r>
          </w:p>
        </w:tc>
      </w:tr>
      <w:tr w:rsidR="00D1424F" w14:paraId="21413EC9" w14:textId="77777777">
        <w:tc>
          <w:tcPr>
            <w:tcW w:w="718" w:type="dxa"/>
            <w:vMerge/>
            <w:vAlign w:val="center"/>
          </w:tcPr>
          <w:p w14:paraId="4EE09DF4" w14:textId="77777777" w:rsidR="00D1424F" w:rsidRDefault="00D1424F"/>
        </w:tc>
        <w:tc>
          <w:tcPr>
            <w:tcW w:w="962" w:type="dxa"/>
            <w:vAlign w:val="center"/>
          </w:tcPr>
          <w:p w14:paraId="1A1885C4" w14:textId="77777777" w:rsidR="00D1424F" w:rsidRDefault="00706B52">
            <w:r>
              <w:t>2015</w:t>
            </w:r>
          </w:p>
        </w:tc>
        <w:tc>
          <w:tcPr>
            <w:tcW w:w="735" w:type="dxa"/>
            <w:gridSpan w:val="2"/>
            <w:vAlign w:val="center"/>
          </w:tcPr>
          <w:p w14:paraId="39D067CD" w14:textId="77777777" w:rsidR="00D1424F" w:rsidRDefault="00706B52">
            <w:r>
              <w:t>16.52</w:t>
            </w:r>
          </w:p>
        </w:tc>
        <w:tc>
          <w:tcPr>
            <w:tcW w:w="735" w:type="dxa"/>
            <w:vAlign w:val="center"/>
          </w:tcPr>
          <w:p w14:paraId="0B2AF4C6" w14:textId="77777777" w:rsidR="00D1424F" w:rsidRDefault="00706B52">
            <w:r>
              <w:t>13.50</w:t>
            </w:r>
          </w:p>
        </w:tc>
        <w:tc>
          <w:tcPr>
            <w:tcW w:w="962" w:type="dxa"/>
            <w:vAlign w:val="center"/>
          </w:tcPr>
          <w:p w14:paraId="09FD067B" w14:textId="77777777" w:rsidR="00D1424F" w:rsidRDefault="00706B52">
            <w:r>
              <w:t>C1815</w:t>
            </w:r>
          </w:p>
        </w:tc>
        <w:tc>
          <w:tcPr>
            <w:tcW w:w="735" w:type="dxa"/>
            <w:vAlign w:val="center"/>
          </w:tcPr>
          <w:p w14:paraId="4AEE5926" w14:textId="77777777" w:rsidR="00D1424F" w:rsidRDefault="00706B52">
            <w:r>
              <w:t>2.70</w:t>
            </w:r>
          </w:p>
        </w:tc>
        <w:tc>
          <w:tcPr>
            <w:tcW w:w="679" w:type="dxa"/>
            <w:vAlign w:val="center"/>
          </w:tcPr>
          <w:p w14:paraId="34DEF70C" w14:textId="77777777" w:rsidR="00D1424F" w:rsidRDefault="00706B52">
            <w:r>
              <w:t>0.30</w:t>
            </w:r>
          </w:p>
        </w:tc>
        <w:tc>
          <w:tcPr>
            <w:tcW w:w="679" w:type="dxa"/>
            <w:vAlign w:val="center"/>
          </w:tcPr>
          <w:p w14:paraId="68B864F1" w14:textId="77777777" w:rsidR="00D1424F" w:rsidRDefault="00706B52">
            <w:r>
              <w:t>外窗</w:t>
            </w:r>
          </w:p>
        </w:tc>
        <w:tc>
          <w:tcPr>
            <w:tcW w:w="1075" w:type="dxa"/>
            <w:vAlign w:val="center"/>
          </w:tcPr>
          <w:p w14:paraId="05056CBD" w14:textId="77777777" w:rsidR="00D1424F" w:rsidRDefault="00706B52">
            <w:r>
              <w:t>0.30</w:t>
            </w:r>
          </w:p>
        </w:tc>
        <w:tc>
          <w:tcPr>
            <w:tcW w:w="1018" w:type="dxa"/>
            <w:vAlign w:val="center"/>
          </w:tcPr>
          <w:p w14:paraId="3C293373" w14:textId="77777777" w:rsidR="00D1424F" w:rsidRDefault="00706B52">
            <w:r>
              <w:t>0.06</w:t>
            </w:r>
          </w:p>
        </w:tc>
        <w:tc>
          <w:tcPr>
            <w:tcW w:w="1030" w:type="dxa"/>
            <w:vAlign w:val="center"/>
          </w:tcPr>
          <w:p w14:paraId="13A7A3BD" w14:textId="77777777" w:rsidR="00D1424F" w:rsidRDefault="00706B52">
            <w:r>
              <w:rPr>
                <w:color w:val="FF0000"/>
              </w:rPr>
              <w:t>不适宜</w:t>
            </w:r>
          </w:p>
        </w:tc>
      </w:tr>
      <w:tr w:rsidR="00D1424F" w14:paraId="0D89D1F0" w14:textId="77777777">
        <w:tc>
          <w:tcPr>
            <w:tcW w:w="718" w:type="dxa"/>
            <w:vMerge/>
            <w:vAlign w:val="center"/>
          </w:tcPr>
          <w:p w14:paraId="5F12768A" w14:textId="77777777" w:rsidR="00D1424F" w:rsidRDefault="00D1424F"/>
        </w:tc>
        <w:tc>
          <w:tcPr>
            <w:tcW w:w="962" w:type="dxa"/>
            <w:vAlign w:val="center"/>
          </w:tcPr>
          <w:p w14:paraId="625A7DF2" w14:textId="77777777" w:rsidR="00D1424F" w:rsidRDefault="00706B52">
            <w:r>
              <w:t>2016</w:t>
            </w:r>
          </w:p>
        </w:tc>
        <w:tc>
          <w:tcPr>
            <w:tcW w:w="735" w:type="dxa"/>
            <w:gridSpan w:val="2"/>
            <w:vAlign w:val="center"/>
          </w:tcPr>
          <w:p w14:paraId="449EA9BF" w14:textId="77777777" w:rsidR="00D1424F" w:rsidRDefault="00706B52">
            <w:r>
              <w:t>16.52</w:t>
            </w:r>
          </w:p>
        </w:tc>
        <w:tc>
          <w:tcPr>
            <w:tcW w:w="735" w:type="dxa"/>
            <w:vAlign w:val="center"/>
          </w:tcPr>
          <w:p w14:paraId="15E2CF65" w14:textId="77777777" w:rsidR="00D1424F" w:rsidRDefault="00706B52">
            <w:r>
              <w:t>13.50</w:t>
            </w:r>
          </w:p>
        </w:tc>
        <w:tc>
          <w:tcPr>
            <w:tcW w:w="962" w:type="dxa"/>
            <w:vAlign w:val="center"/>
          </w:tcPr>
          <w:p w14:paraId="393B0259" w14:textId="77777777" w:rsidR="00D1424F" w:rsidRDefault="00706B52">
            <w:r>
              <w:t>C1815</w:t>
            </w:r>
          </w:p>
        </w:tc>
        <w:tc>
          <w:tcPr>
            <w:tcW w:w="735" w:type="dxa"/>
            <w:vAlign w:val="center"/>
          </w:tcPr>
          <w:p w14:paraId="27D5F410" w14:textId="77777777" w:rsidR="00D1424F" w:rsidRDefault="00706B52">
            <w:r>
              <w:t>2.70</w:t>
            </w:r>
          </w:p>
        </w:tc>
        <w:tc>
          <w:tcPr>
            <w:tcW w:w="679" w:type="dxa"/>
            <w:vAlign w:val="center"/>
          </w:tcPr>
          <w:p w14:paraId="5600DA96" w14:textId="77777777" w:rsidR="00D1424F" w:rsidRDefault="00706B52">
            <w:r>
              <w:t>0.30</w:t>
            </w:r>
          </w:p>
        </w:tc>
        <w:tc>
          <w:tcPr>
            <w:tcW w:w="679" w:type="dxa"/>
            <w:vAlign w:val="center"/>
          </w:tcPr>
          <w:p w14:paraId="79CE7EFC" w14:textId="77777777" w:rsidR="00D1424F" w:rsidRDefault="00706B52">
            <w:r>
              <w:t>外窗</w:t>
            </w:r>
          </w:p>
        </w:tc>
        <w:tc>
          <w:tcPr>
            <w:tcW w:w="1075" w:type="dxa"/>
            <w:vAlign w:val="center"/>
          </w:tcPr>
          <w:p w14:paraId="01EA893B" w14:textId="77777777" w:rsidR="00D1424F" w:rsidRDefault="00706B52">
            <w:r>
              <w:t>0.30</w:t>
            </w:r>
          </w:p>
        </w:tc>
        <w:tc>
          <w:tcPr>
            <w:tcW w:w="1018" w:type="dxa"/>
            <w:vAlign w:val="center"/>
          </w:tcPr>
          <w:p w14:paraId="1D9F3D54" w14:textId="77777777" w:rsidR="00D1424F" w:rsidRDefault="00706B52">
            <w:r>
              <w:t>0.06</w:t>
            </w:r>
          </w:p>
        </w:tc>
        <w:tc>
          <w:tcPr>
            <w:tcW w:w="1030" w:type="dxa"/>
            <w:vAlign w:val="center"/>
          </w:tcPr>
          <w:p w14:paraId="01008F65" w14:textId="77777777" w:rsidR="00D1424F" w:rsidRDefault="00706B52">
            <w:r>
              <w:rPr>
                <w:color w:val="FF0000"/>
              </w:rPr>
              <w:t>不适宜</w:t>
            </w:r>
          </w:p>
        </w:tc>
      </w:tr>
      <w:tr w:rsidR="00D1424F" w14:paraId="1512A55A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7B479929" w14:textId="77777777" w:rsidR="00D1424F" w:rsidRDefault="00706B52">
            <w:r>
              <w:t>通风换气装置</w:t>
            </w:r>
          </w:p>
        </w:tc>
        <w:tc>
          <w:tcPr>
            <w:tcW w:w="7069" w:type="dxa"/>
            <w:gridSpan w:val="9"/>
            <w:vAlign w:val="center"/>
          </w:tcPr>
          <w:p w14:paraId="04CBAF59" w14:textId="77777777" w:rsidR="00D1424F" w:rsidRDefault="00706B52">
            <w:r>
              <w:t>无</w:t>
            </w:r>
          </w:p>
        </w:tc>
      </w:tr>
      <w:tr w:rsidR="00D1424F" w14:paraId="34A4BAC2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075E3422" w14:textId="77777777" w:rsidR="00D1424F" w:rsidRDefault="00706B52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14:paraId="4402A5F0" w14:textId="77777777" w:rsidR="00D1424F" w:rsidRDefault="00706B52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3.2.8</w:t>
            </w:r>
            <w:r>
              <w:t>条</w:t>
            </w:r>
          </w:p>
        </w:tc>
      </w:tr>
      <w:tr w:rsidR="00D1424F" w14:paraId="14D51A12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2E9D84C3" w14:textId="77777777" w:rsidR="00D1424F" w:rsidRDefault="00706B52"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14:paraId="6BFAEFF9" w14:textId="77777777" w:rsidR="00D1424F" w:rsidRDefault="00706B52">
            <w:r>
              <w:t>甲类建筑外窗有效通风换气面积不宜小于所在房间立面面积的</w:t>
            </w:r>
            <w:r>
              <w:t xml:space="preserve">10% </w:t>
            </w:r>
          </w:p>
        </w:tc>
      </w:tr>
      <w:tr w:rsidR="00D1424F" w14:paraId="5A9C45D6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4E55ECB2" w14:textId="77777777" w:rsidR="00D1424F" w:rsidRDefault="00706B52"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 w14:paraId="51663F6E" w14:textId="77777777" w:rsidR="00D1424F" w:rsidRDefault="00706B52">
            <w:r>
              <w:rPr>
                <w:color w:val="FF0000"/>
              </w:rPr>
              <w:t>不适宜</w:t>
            </w:r>
          </w:p>
        </w:tc>
      </w:tr>
    </w:tbl>
    <w:p w14:paraId="38300BA5" w14:textId="77777777" w:rsidR="00D1424F" w:rsidRDefault="00706B5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263B77CF" w14:textId="77777777" w:rsidR="00D1424F" w:rsidRDefault="00D1424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27002E2" w14:textId="77777777" w:rsidR="00D1424F" w:rsidRDefault="00706B52">
      <w:pPr>
        <w:pStyle w:val="2"/>
        <w:widowControl w:val="0"/>
        <w:rPr>
          <w:kern w:val="2"/>
        </w:rPr>
      </w:pPr>
      <w:bookmarkStart w:id="66" w:name="_Toc90307715"/>
      <w:r>
        <w:rPr>
          <w:kern w:val="2"/>
        </w:rPr>
        <w:t>非中空窗面积比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D1424F" w14:paraId="3E74D597" w14:textId="77777777">
        <w:tc>
          <w:tcPr>
            <w:tcW w:w="1358" w:type="dxa"/>
            <w:shd w:val="clear" w:color="auto" w:fill="E6E6E6"/>
            <w:vAlign w:val="center"/>
          </w:tcPr>
          <w:p w14:paraId="2E2B8B45" w14:textId="77777777" w:rsidR="00D1424F" w:rsidRDefault="00706B52"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578A9082" w14:textId="77777777" w:rsidR="00D1424F" w:rsidRDefault="00706B52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9D6BF23" w14:textId="77777777" w:rsidR="00D1424F" w:rsidRDefault="00706B52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E6FA1D8" w14:textId="77777777" w:rsidR="00D1424F" w:rsidRDefault="00706B52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BA0A652" w14:textId="77777777" w:rsidR="00D1424F" w:rsidRDefault="00706B52"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3D19833D" w14:textId="77777777" w:rsidR="00D1424F" w:rsidRDefault="00706B52"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6CC80C5" w14:textId="77777777" w:rsidR="00D1424F" w:rsidRDefault="00706B52">
            <w:pPr>
              <w:jc w:val="center"/>
            </w:pPr>
            <w:r>
              <w:t>结论</w:t>
            </w:r>
          </w:p>
        </w:tc>
      </w:tr>
      <w:tr w:rsidR="00D1424F" w14:paraId="244A44B0" w14:textId="77777777">
        <w:tc>
          <w:tcPr>
            <w:tcW w:w="1358" w:type="dxa"/>
            <w:shd w:val="clear" w:color="auto" w:fill="E6E6E6"/>
            <w:vAlign w:val="center"/>
          </w:tcPr>
          <w:p w14:paraId="2332DB66" w14:textId="77777777" w:rsidR="00D1424F" w:rsidRDefault="00706B52">
            <w:r>
              <w:t>南向</w:t>
            </w:r>
          </w:p>
        </w:tc>
        <w:tc>
          <w:tcPr>
            <w:tcW w:w="1409" w:type="dxa"/>
            <w:vAlign w:val="center"/>
          </w:tcPr>
          <w:p w14:paraId="71178DDA" w14:textId="77777777" w:rsidR="00D1424F" w:rsidRDefault="00706B52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2FA9CE12" w14:textId="77777777" w:rsidR="00D1424F" w:rsidRDefault="00706B52">
            <w:r>
              <w:t>0.00</w:t>
            </w:r>
          </w:p>
        </w:tc>
        <w:tc>
          <w:tcPr>
            <w:tcW w:w="1584" w:type="dxa"/>
            <w:vAlign w:val="center"/>
          </w:tcPr>
          <w:p w14:paraId="20535558" w14:textId="77777777" w:rsidR="00D1424F" w:rsidRDefault="00706B52">
            <w:r>
              <w:t>259.20</w:t>
            </w:r>
          </w:p>
        </w:tc>
        <w:tc>
          <w:tcPr>
            <w:tcW w:w="1584" w:type="dxa"/>
            <w:vAlign w:val="center"/>
          </w:tcPr>
          <w:p w14:paraId="37FDCB6A" w14:textId="77777777" w:rsidR="00D1424F" w:rsidRDefault="00706B52">
            <w:r>
              <w:t>0.00</w:t>
            </w:r>
          </w:p>
        </w:tc>
        <w:tc>
          <w:tcPr>
            <w:tcW w:w="792" w:type="dxa"/>
            <w:vAlign w:val="center"/>
          </w:tcPr>
          <w:p w14:paraId="1E716F10" w14:textId="77777777" w:rsidR="00D1424F" w:rsidRDefault="00706B52">
            <w:r>
              <w:t>0.15</w:t>
            </w:r>
          </w:p>
        </w:tc>
        <w:tc>
          <w:tcPr>
            <w:tcW w:w="1018" w:type="dxa"/>
            <w:vAlign w:val="center"/>
          </w:tcPr>
          <w:p w14:paraId="00BE6C38" w14:textId="77777777" w:rsidR="00D1424F" w:rsidRDefault="00706B52">
            <w:r>
              <w:t>满足</w:t>
            </w:r>
          </w:p>
        </w:tc>
      </w:tr>
      <w:tr w:rsidR="00D1424F" w14:paraId="44A801B3" w14:textId="77777777">
        <w:tc>
          <w:tcPr>
            <w:tcW w:w="1358" w:type="dxa"/>
            <w:shd w:val="clear" w:color="auto" w:fill="E6E6E6"/>
            <w:vAlign w:val="center"/>
          </w:tcPr>
          <w:p w14:paraId="5039CB16" w14:textId="77777777" w:rsidR="00D1424F" w:rsidRDefault="00706B52">
            <w:r>
              <w:t>北向</w:t>
            </w:r>
          </w:p>
        </w:tc>
        <w:tc>
          <w:tcPr>
            <w:tcW w:w="1409" w:type="dxa"/>
            <w:vAlign w:val="center"/>
          </w:tcPr>
          <w:p w14:paraId="5430E458" w14:textId="77777777" w:rsidR="00D1424F" w:rsidRDefault="00706B52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72B4E1ED" w14:textId="77777777" w:rsidR="00D1424F" w:rsidRDefault="00706B52">
            <w:r>
              <w:t>0.00</w:t>
            </w:r>
          </w:p>
        </w:tc>
        <w:tc>
          <w:tcPr>
            <w:tcW w:w="1584" w:type="dxa"/>
            <w:vAlign w:val="center"/>
          </w:tcPr>
          <w:p w14:paraId="204C38C3" w14:textId="77777777" w:rsidR="00D1424F" w:rsidRDefault="00706B52">
            <w:r>
              <w:t>243.00</w:t>
            </w:r>
          </w:p>
        </w:tc>
        <w:tc>
          <w:tcPr>
            <w:tcW w:w="1584" w:type="dxa"/>
            <w:vAlign w:val="center"/>
          </w:tcPr>
          <w:p w14:paraId="272A4777" w14:textId="77777777" w:rsidR="00D1424F" w:rsidRDefault="00706B52">
            <w:r>
              <w:t>0.00</w:t>
            </w:r>
          </w:p>
        </w:tc>
        <w:tc>
          <w:tcPr>
            <w:tcW w:w="792" w:type="dxa"/>
            <w:vAlign w:val="center"/>
          </w:tcPr>
          <w:p w14:paraId="1C0463AB" w14:textId="77777777" w:rsidR="00D1424F" w:rsidRDefault="00706B52">
            <w:r>
              <w:t>0.15</w:t>
            </w:r>
          </w:p>
        </w:tc>
        <w:tc>
          <w:tcPr>
            <w:tcW w:w="1018" w:type="dxa"/>
            <w:vAlign w:val="center"/>
          </w:tcPr>
          <w:p w14:paraId="6F705CE0" w14:textId="77777777" w:rsidR="00D1424F" w:rsidRDefault="00706B52">
            <w:r>
              <w:t>满足</w:t>
            </w:r>
          </w:p>
        </w:tc>
      </w:tr>
      <w:tr w:rsidR="00D1424F" w14:paraId="5793FD72" w14:textId="77777777">
        <w:tc>
          <w:tcPr>
            <w:tcW w:w="1358" w:type="dxa"/>
            <w:shd w:val="clear" w:color="auto" w:fill="E6E6E6"/>
            <w:vAlign w:val="center"/>
          </w:tcPr>
          <w:p w14:paraId="7C560179" w14:textId="77777777" w:rsidR="00D1424F" w:rsidRDefault="00706B52">
            <w:r>
              <w:t>东向</w:t>
            </w:r>
          </w:p>
        </w:tc>
        <w:tc>
          <w:tcPr>
            <w:tcW w:w="1409" w:type="dxa"/>
            <w:vAlign w:val="center"/>
          </w:tcPr>
          <w:p w14:paraId="0A8369CF" w14:textId="77777777" w:rsidR="00D1424F" w:rsidRDefault="00706B52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6E7EDE92" w14:textId="77777777" w:rsidR="00D1424F" w:rsidRDefault="00706B52">
            <w:r>
              <w:t>0.00</w:t>
            </w:r>
          </w:p>
        </w:tc>
        <w:tc>
          <w:tcPr>
            <w:tcW w:w="1584" w:type="dxa"/>
            <w:vAlign w:val="center"/>
          </w:tcPr>
          <w:p w14:paraId="142D85F8" w14:textId="77777777" w:rsidR="00D1424F" w:rsidRDefault="00706B52">
            <w:r>
              <w:t>48.60</w:t>
            </w:r>
          </w:p>
        </w:tc>
        <w:tc>
          <w:tcPr>
            <w:tcW w:w="1584" w:type="dxa"/>
            <w:vAlign w:val="center"/>
          </w:tcPr>
          <w:p w14:paraId="3179498B" w14:textId="77777777" w:rsidR="00D1424F" w:rsidRDefault="00706B52">
            <w:r>
              <w:t>0.00</w:t>
            </w:r>
          </w:p>
        </w:tc>
        <w:tc>
          <w:tcPr>
            <w:tcW w:w="792" w:type="dxa"/>
            <w:vAlign w:val="center"/>
          </w:tcPr>
          <w:p w14:paraId="15073A28" w14:textId="77777777" w:rsidR="00D1424F" w:rsidRDefault="00706B52">
            <w:r>
              <w:t>0.15</w:t>
            </w:r>
          </w:p>
        </w:tc>
        <w:tc>
          <w:tcPr>
            <w:tcW w:w="1018" w:type="dxa"/>
            <w:vAlign w:val="center"/>
          </w:tcPr>
          <w:p w14:paraId="514ED025" w14:textId="77777777" w:rsidR="00D1424F" w:rsidRDefault="00706B52">
            <w:r>
              <w:t>满足</w:t>
            </w:r>
          </w:p>
        </w:tc>
      </w:tr>
      <w:tr w:rsidR="00D1424F" w14:paraId="36A85E69" w14:textId="77777777">
        <w:tc>
          <w:tcPr>
            <w:tcW w:w="1358" w:type="dxa"/>
            <w:shd w:val="clear" w:color="auto" w:fill="E6E6E6"/>
            <w:vAlign w:val="center"/>
          </w:tcPr>
          <w:p w14:paraId="636EEEBB" w14:textId="77777777" w:rsidR="00D1424F" w:rsidRDefault="00706B52">
            <w:r>
              <w:t>西向</w:t>
            </w:r>
          </w:p>
        </w:tc>
        <w:tc>
          <w:tcPr>
            <w:tcW w:w="1409" w:type="dxa"/>
            <w:vAlign w:val="center"/>
          </w:tcPr>
          <w:p w14:paraId="31C9607D" w14:textId="77777777" w:rsidR="00D1424F" w:rsidRDefault="00706B52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15876C1C" w14:textId="77777777" w:rsidR="00D1424F" w:rsidRDefault="00706B52">
            <w:r>
              <w:t>0.00</w:t>
            </w:r>
          </w:p>
        </w:tc>
        <w:tc>
          <w:tcPr>
            <w:tcW w:w="1584" w:type="dxa"/>
            <w:vAlign w:val="center"/>
          </w:tcPr>
          <w:p w14:paraId="074B39B4" w14:textId="77777777" w:rsidR="00D1424F" w:rsidRDefault="00706B52">
            <w:r>
              <w:t>54.00</w:t>
            </w:r>
          </w:p>
        </w:tc>
        <w:tc>
          <w:tcPr>
            <w:tcW w:w="1584" w:type="dxa"/>
            <w:vAlign w:val="center"/>
          </w:tcPr>
          <w:p w14:paraId="6BF16576" w14:textId="77777777" w:rsidR="00D1424F" w:rsidRDefault="00706B52">
            <w:r>
              <w:t>0.00</w:t>
            </w:r>
          </w:p>
        </w:tc>
        <w:tc>
          <w:tcPr>
            <w:tcW w:w="792" w:type="dxa"/>
            <w:vAlign w:val="center"/>
          </w:tcPr>
          <w:p w14:paraId="26CE4D1D" w14:textId="77777777" w:rsidR="00D1424F" w:rsidRDefault="00706B52">
            <w:r>
              <w:t>0.15</w:t>
            </w:r>
          </w:p>
        </w:tc>
        <w:tc>
          <w:tcPr>
            <w:tcW w:w="1018" w:type="dxa"/>
            <w:vAlign w:val="center"/>
          </w:tcPr>
          <w:p w14:paraId="53712514" w14:textId="77777777" w:rsidR="00D1424F" w:rsidRDefault="00706B52">
            <w:r>
              <w:t>满足</w:t>
            </w:r>
          </w:p>
        </w:tc>
      </w:tr>
      <w:tr w:rsidR="00D1424F" w14:paraId="3765AD14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743ABC6E" w14:textId="77777777" w:rsidR="00D1424F" w:rsidRDefault="00706B52"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14:paraId="0C5BC372" w14:textId="77777777" w:rsidR="00D1424F" w:rsidRDefault="00706B52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3.3.7</w:t>
            </w:r>
            <w:r>
              <w:t>条</w:t>
            </w:r>
          </w:p>
        </w:tc>
      </w:tr>
      <w:tr w:rsidR="00D1424F" w14:paraId="0D769EBE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52ADA8BD" w14:textId="77777777" w:rsidR="00D1424F" w:rsidRDefault="00706B52"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14:paraId="6B2F37A5" w14:textId="77777777" w:rsidR="00D1424F" w:rsidRDefault="00706B52">
            <w:r>
              <w:t>非中空玻璃的面积不应超过同一立面透光面积的</w:t>
            </w:r>
            <w:r>
              <w:t>15%</w:t>
            </w:r>
          </w:p>
        </w:tc>
      </w:tr>
      <w:tr w:rsidR="00D1424F" w14:paraId="066100B3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1AB4A4C9" w14:textId="77777777" w:rsidR="00D1424F" w:rsidRDefault="00706B52"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14:paraId="1F226A9E" w14:textId="77777777" w:rsidR="00D1424F" w:rsidRDefault="00706B52">
            <w:r>
              <w:t>满足</w:t>
            </w:r>
          </w:p>
        </w:tc>
      </w:tr>
    </w:tbl>
    <w:p w14:paraId="52648993" w14:textId="77777777" w:rsidR="00D1424F" w:rsidRDefault="00706B52">
      <w:pPr>
        <w:pStyle w:val="2"/>
        <w:widowControl w:val="0"/>
        <w:rPr>
          <w:kern w:val="2"/>
        </w:rPr>
      </w:pPr>
      <w:bookmarkStart w:id="67" w:name="_Toc90307716"/>
      <w:r>
        <w:rPr>
          <w:kern w:val="2"/>
        </w:rPr>
        <w:t>外窗气密性</w:t>
      </w:r>
      <w:bookmarkEnd w:id="6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D1424F" w14:paraId="0EEC42E3" w14:textId="77777777">
        <w:tc>
          <w:tcPr>
            <w:tcW w:w="2263" w:type="dxa"/>
            <w:shd w:val="clear" w:color="auto" w:fill="E6E6E6"/>
            <w:vAlign w:val="center"/>
          </w:tcPr>
          <w:p w14:paraId="75FEAF3B" w14:textId="77777777" w:rsidR="00D1424F" w:rsidRDefault="00706B52">
            <w:r>
              <w:t>层数</w:t>
            </w:r>
          </w:p>
        </w:tc>
        <w:tc>
          <w:tcPr>
            <w:tcW w:w="3534" w:type="dxa"/>
            <w:vAlign w:val="center"/>
          </w:tcPr>
          <w:p w14:paraId="46955AAD" w14:textId="77777777" w:rsidR="00D1424F" w:rsidRDefault="00706B52"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14:paraId="6AC47C95" w14:textId="77777777" w:rsidR="00D1424F" w:rsidRDefault="00706B52">
            <w:r>
              <w:t>10</w:t>
            </w:r>
            <w:r>
              <w:t>层以上</w:t>
            </w:r>
          </w:p>
        </w:tc>
      </w:tr>
      <w:tr w:rsidR="00D1424F" w14:paraId="6A468713" w14:textId="77777777">
        <w:tc>
          <w:tcPr>
            <w:tcW w:w="2263" w:type="dxa"/>
            <w:shd w:val="clear" w:color="auto" w:fill="E6E6E6"/>
            <w:vAlign w:val="center"/>
          </w:tcPr>
          <w:p w14:paraId="18CEC161" w14:textId="77777777" w:rsidR="00D1424F" w:rsidRDefault="00706B52">
            <w:r>
              <w:t>最不利气密性等级</w:t>
            </w:r>
          </w:p>
        </w:tc>
        <w:tc>
          <w:tcPr>
            <w:tcW w:w="3534" w:type="dxa"/>
            <w:vAlign w:val="center"/>
          </w:tcPr>
          <w:p w14:paraId="4EDD6195" w14:textId="77777777" w:rsidR="00D1424F" w:rsidRDefault="00706B52">
            <w:r>
              <w:t>－</w:t>
            </w:r>
          </w:p>
        </w:tc>
        <w:tc>
          <w:tcPr>
            <w:tcW w:w="3534" w:type="dxa"/>
            <w:vAlign w:val="center"/>
          </w:tcPr>
          <w:p w14:paraId="1DF56593" w14:textId="77777777" w:rsidR="00D1424F" w:rsidRDefault="00706B52">
            <w:r>
              <w:t>－</w:t>
            </w:r>
          </w:p>
        </w:tc>
      </w:tr>
      <w:tr w:rsidR="00D1424F" w14:paraId="23EB4B56" w14:textId="77777777">
        <w:tc>
          <w:tcPr>
            <w:tcW w:w="2263" w:type="dxa"/>
            <w:shd w:val="clear" w:color="auto" w:fill="E6E6E6"/>
            <w:vAlign w:val="center"/>
          </w:tcPr>
          <w:p w14:paraId="2EB8D977" w14:textId="77777777" w:rsidR="00D1424F" w:rsidRDefault="00706B52">
            <w:r>
              <w:t>外窗气密性措施</w:t>
            </w:r>
          </w:p>
        </w:tc>
        <w:tc>
          <w:tcPr>
            <w:tcW w:w="3534" w:type="dxa"/>
            <w:vAlign w:val="center"/>
          </w:tcPr>
          <w:p w14:paraId="047B83D9" w14:textId="77777777" w:rsidR="00D1424F" w:rsidRDefault="00D1424F"/>
        </w:tc>
        <w:tc>
          <w:tcPr>
            <w:tcW w:w="3534" w:type="dxa"/>
            <w:vAlign w:val="center"/>
          </w:tcPr>
          <w:p w14:paraId="117DD89A" w14:textId="77777777" w:rsidR="00D1424F" w:rsidRDefault="00D1424F"/>
        </w:tc>
      </w:tr>
      <w:tr w:rsidR="00D1424F" w14:paraId="7B4D4D89" w14:textId="77777777">
        <w:tc>
          <w:tcPr>
            <w:tcW w:w="2263" w:type="dxa"/>
            <w:shd w:val="clear" w:color="auto" w:fill="E6E6E6"/>
            <w:vAlign w:val="center"/>
          </w:tcPr>
          <w:p w14:paraId="14B5EF59" w14:textId="77777777" w:rsidR="00D1424F" w:rsidRDefault="00706B52">
            <w:r>
              <w:t>标准依据</w:t>
            </w:r>
          </w:p>
        </w:tc>
        <w:tc>
          <w:tcPr>
            <w:tcW w:w="3534" w:type="dxa"/>
            <w:vAlign w:val="center"/>
          </w:tcPr>
          <w:p w14:paraId="22ABD94A" w14:textId="77777777" w:rsidR="00D1424F" w:rsidRDefault="00706B52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3534" w:type="dxa"/>
            <w:vAlign w:val="center"/>
          </w:tcPr>
          <w:p w14:paraId="35BBA8F3" w14:textId="77777777" w:rsidR="00D1424F" w:rsidRDefault="00706B52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D1424F" w14:paraId="3305EB18" w14:textId="77777777">
        <w:tc>
          <w:tcPr>
            <w:tcW w:w="2263" w:type="dxa"/>
            <w:shd w:val="clear" w:color="auto" w:fill="E6E6E6"/>
            <w:vAlign w:val="center"/>
          </w:tcPr>
          <w:p w14:paraId="5FA48A1D" w14:textId="77777777" w:rsidR="00D1424F" w:rsidRDefault="00706B52">
            <w:r>
              <w:t>标准要求</w:t>
            </w:r>
          </w:p>
        </w:tc>
        <w:tc>
          <w:tcPr>
            <w:tcW w:w="3534" w:type="dxa"/>
            <w:vAlign w:val="center"/>
          </w:tcPr>
          <w:p w14:paraId="4653526D" w14:textId="77777777" w:rsidR="00D1424F" w:rsidRDefault="00706B52">
            <w:r>
              <w:t>10</w:t>
            </w:r>
            <w:r>
              <w:t>层以下外窗气密性不应低于《建筑外门窗气密、水密、抗风压性能</w:t>
            </w:r>
            <w:r>
              <w:lastRenderedPageBreak/>
              <w:t>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14:paraId="058DFBEA" w14:textId="77777777" w:rsidR="00D1424F" w:rsidRDefault="00706B52">
            <w:r>
              <w:lastRenderedPageBreak/>
              <w:t>10</w:t>
            </w:r>
            <w:r>
              <w:t>层及以上外窗气密性不应低于《建筑外门窗气密、水</w:t>
            </w:r>
            <w:r>
              <w:t>密、抗风压</w:t>
            </w:r>
            <w:r>
              <w:lastRenderedPageBreak/>
              <w:t>性能分级及检测方法》（</w:t>
            </w:r>
            <w:r>
              <w:t>GB/T 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D1424F" w14:paraId="1448C19C" w14:textId="77777777">
        <w:tc>
          <w:tcPr>
            <w:tcW w:w="2263" w:type="dxa"/>
            <w:shd w:val="clear" w:color="auto" w:fill="E6E6E6"/>
            <w:vAlign w:val="center"/>
          </w:tcPr>
          <w:p w14:paraId="0518BC35" w14:textId="77777777" w:rsidR="00D1424F" w:rsidRDefault="00706B52">
            <w:r>
              <w:lastRenderedPageBreak/>
              <w:t>结论</w:t>
            </w:r>
          </w:p>
        </w:tc>
        <w:tc>
          <w:tcPr>
            <w:tcW w:w="3534" w:type="dxa"/>
            <w:vAlign w:val="center"/>
          </w:tcPr>
          <w:p w14:paraId="20F8F17B" w14:textId="77777777" w:rsidR="00D1424F" w:rsidRDefault="00706B52">
            <w:r>
              <w:t>－</w:t>
            </w:r>
          </w:p>
        </w:tc>
        <w:tc>
          <w:tcPr>
            <w:tcW w:w="3534" w:type="dxa"/>
            <w:vAlign w:val="center"/>
          </w:tcPr>
          <w:p w14:paraId="0954C651" w14:textId="77777777" w:rsidR="00D1424F" w:rsidRDefault="00706B52">
            <w:r>
              <w:t>－</w:t>
            </w:r>
          </w:p>
        </w:tc>
      </w:tr>
    </w:tbl>
    <w:p w14:paraId="46382948" w14:textId="77777777" w:rsidR="00D1424F" w:rsidRDefault="00706B52">
      <w:pPr>
        <w:pStyle w:val="2"/>
        <w:widowControl w:val="0"/>
        <w:rPr>
          <w:kern w:val="2"/>
        </w:rPr>
      </w:pPr>
      <w:bookmarkStart w:id="68" w:name="_Toc90307717"/>
      <w:r>
        <w:rPr>
          <w:kern w:val="2"/>
        </w:rPr>
        <w:t>外门气密性</w:t>
      </w:r>
      <w:bookmarkEnd w:id="6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D1424F" w14:paraId="0BB0FC0E" w14:textId="77777777">
        <w:tc>
          <w:tcPr>
            <w:tcW w:w="2263" w:type="dxa"/>
            <w:shd w:val="clear" w:color="auto" w:fill="E6E6E6"/>
            <w:vAlign w:val="center"/>
          </w:tcPr>
          <w:p w14:paraId="73947E0E" w14:textId="77777777" w:rsidR="00D1424F" w:rsidRDefault="00706B52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22B4C331" w14:textId="77777777" w:rsidR="00D1424F" w:rsidRDefault="00706B52">
            <w:r>
              <w:t>－</w:t>
            </w:r>
          </w:p>
        </w:tc>
      </w:tr>
      <w:tr w:rsidR="00D1424F" w14:paraId="0479E4BE" w14:textId="77777777">
        <w:tc>
          <w:tcPr>
            <w:tcW w:w="2263" w:type="dxa"/>
            <w:shd w:val="clear" w:color="auto" w:fill="E6E6E6"/>
            <w:vAlign w:val="center"/>
          </w:tcPr>
          <w:p w14:paraId="1FC262FB" w14:textId="77777777" w:rsidR="00D1424F" w:rsidRDefault="00706B52">
            <w:r>
              <w:t>外门气密性措施</w:t>
            </w:r>
          </w:p>
        </w:tc>
        <w:tc>
          <w:tcPr>
            <w:tcW w:w="7069" w:type="dxa"/>
            <w:vAlign w:val="center"/>
          </w:tcPr>
          <w:p w14:paraId="7F5BEC01" w14:textId="77777777" w:rsidR="00D1424F" w:rsidRDefault="00D1424F"/>
        </w:tc>
      </w:tr>
      <w:tr w:rsidR="00D1424F" w14:paraId="0EB80651" w14:textId="77777777">
        <w:tc>
          <w:tcPr>
            <w:tcW w:w="2263" w:type="dxa"/>
            <w:shd w:val="clear" w:color="auto" w:fill="E6E6E6"/>
            <w:vAlign w:val="center"/>
          </w:tcPr>
          <w:p w14:paraId="53490299" w14:textId="77777777" w:rsidR="00D1424F" w:rsidRDefault="00706B52">
            <w:r>
              <w:t>标准依据</w:t>
            </w:r>
          </w:p>
        </w:tc>
        <w:tc>
          <w:tcPr>
            <w:tcW w:w="7069" w:type="dxa"/>
            <w:vAlign w:val="center"/>
          </w:tcPr>
          <w:p w14:paraId="32F57C8D" w14:textId="77777777" w:rsidR="00D1424F" w:rsidRDefault="00706B52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D1424F" w14:paraId="567EBCE2" w14:textId="77777777">
        <w:tc>
          <w:tcPr>
            <w:tcW w:w="2263" w:type="dxa"/>
            <w:shd w:val="clear" w:color="auto" w:fill="E6E6E6"/>
            <w:vAlign w:val="center"/>
          </w:tcPr>
          <w:p w14:paraId="44D703C7" w14:textId="77777777" w:rsidR="00D1424F" w:rsidRDefault="00706B52">
            <w:r>
              <w:t>标准要求</w:t>
            </w:r>
          </w:p>
        </w:tc>
        <w:tc>
          <w:tcPr>
            <w:tcW w:w="7069" w:type="dxa"/>
            <w:vAlign w:val="center"/>
          </w:tcPr>
          <w:p w14:paraId="07B8C589" w14:textId="77777777" w:rsidR="00D1424F" w:rsidRDefault="00706B52">
            <w:r>
              <w:t>外门气密性不应低于《建筑外门窗气密、水密、抗风压性能分级及检测方法》（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4</w:t>
            </w:r>
            <w:r>
              <w:t>级</w:t>
            </w:r>
          </w:p>
        </w:tc>
      </w:tr>
      <w:tr w:rsidR="00D1424F" w14:paraId="3E093744" w14:textId="77777777">
        <w:tc>
          <w:tcPr>
            <w:tcW w:w="2263" w:type="dxa"/>
            <w:shd w:val="clear" w:color="auto" w:fill="E6E6E6"/>
            <w:vAlign w:val="center"/>
          </w:tcPr>
          <w:p w14:paraId="57211912" w14:textId="77777777" w:rsidR="00D1424F" w:rsidRDefault="00706B52">
            <w:r>
              <w:t>结论</w:t>
            </w:r>
          </w:p>
        </w:tc>
        <w:tc>
          <w:tcPr>
            <w:tcW w:w="7069" w:type="dxa"/>
            <w:vAlign w:val="center"/>
          </w:tcPr>
          <w:p w14:paraId="2BCBA1C1" w14:textId="77777777" w:rsidR="00D1424F" w:rsidRDefault="00706B52">
            <w:r>
              <w:t>－</w:t>
            </w:r>
          </w:p>
        </w:tc>
      </w:tr>
    </w:tbl>
    <w:p w14:paraId="0299F07E" w14:textId="77777777" w:rsidR="00D1424F" w:rsidRDefault="00706B52">
      <w:pPr>
        <w:pStyle w:val="2"/>
        <w:widowControl w:val="0"/>
        <w:rPr>
          <w:kern w:val="2"/>
        </w:rPr>
      </w:pPr>
      <w:bookmarkStart w:id="69" w:name="_Toc90307718"/>
      <w:r>
        <w:rPr>
          <w:kern w:val="2"/>
        </w:rPr>
        <w:t>幕墙气密性</w:t>
      </w:r>
      <w:bookmarkEnd w:id="6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D1424F" w14:paraId="2E50FD58" w14:textId="77777777">
        <w:tc>
          <w:tcPr>
            <w:tcW w:w="2263" w:type="dxa"/>
            <w:shd w:val="clear" w:color="auto" w:fill="E6E6E6"/>
            <w:vAlign w:val="center"/>
          </w:tcPr>
          <w:p w14:paraId="66ABBB82" w14:textId="77777777" w:rsidR="00D1424F" w:rsidRDefault="00706B52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65454ABC" w14:textId="77777777" w:rsidR="00D1424F" w:rsidRDefault="00706B52">
            <w:r>
              <w:t>－</w:t>
            </w:r>
          </w:p>
        </w:tc>
      </w:tr>
      <w:tr w:rsidR="00D1424F" w14:paraId="1152C5AB" w14:textId="77777777">
        <w:tc>
          <w:tcPr>
            <w:tcW w:w="2263" w:type="dxa"/>
            <w:shd w:val="clear" w:color="auto" w:fill="E6E6E6"/>
            <w:vAlign w:val="center"/>
          </w:tcPr>
          <w:p w14:paraId="7413D3C9" w14:textId="77777777" w:rsidR="00D1424F" w:rsidRDefault="00706B52">
            <w:r>
              <w:t>幕墙气密性措施</w:t>
            </w:r>
          </w:p>
        </w:tc>
        <w:tc>
          <w:tcPr>
            <w:tcW w:w="7069" w:type="dxa"/>
            <w:vAlign w:val="center"/>
          </w:tcPr>
          <w:p w14:paraId="37B0B66A" w14:textId="77777777" w:rsidR="00D1424F" w:rsidRDefault="00D1424F"/>
        </w:tc>
      </w:tr>
      <w:tr w:rsidR="00D1424F" w14:paraId="7C758F5F" w14:textId="77777777">
        <w:tc>
          <w:tcPr>
            <w:tcW w:w="2263" w:type="dxa"/>
            <w:shd w:val="clear" w:color="auto" w:fill="E6E6E6"/>
            <w:vAlign w:val="center"/>
          </w:tcPr>
          <w:p w14:paraId="2F75FDB3" w14:textId="77777777" w:rsidR="00D1424F" w:rsidRDefault="00706B52"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5C9287EE" w14:textId="77777777" w:rsidR="00D1424F" w:rsidRDefault="00706B52">
            <w:r>
              <w:t>无</w:t>
            </w:r>
          </w:p>
        </w:tc>
      </w:tr>
      <w:tr w:rsidR="00D1424F" w14:paraId="5833602D" w14:textId="77777777">
        <w:tc>
          <w:tcPr>
            <w:tcW w:w="2263" w:type="dxa"/>
            <w:shd w:val="clear" w:color="auto" w:fill="E6E6E6"/>
            <w:vAlign w:val="center"/>
          </w:tcPr>
          <w:p w14:paraId="450A2E84" w14:textId="77777777" w:rsidR="00D1424F" w:rsidRDefault="00706B52">
            <w:r>
              <w:t>标准依据</w:t>
            </w:r>
          </w:p>
        </w:tc>
        <w:tc>
          <w:tcPr>
            <w:tcW w:w="7069" w:type="dxa"/>
            <w:vAlign w:val="center"/>
          </w:tcPr>
          <w:p w14:paraId="32A7534C" w14:textId="77777777" w:rsidR="00D1424F" w:rsidRDefault="00706B52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3.3.6</w:t>
            </w:r>
            <w:r>
              <w:t>条，《建筑幕墙》（</w:t>
            </w:r>
            <w:r>
              <w:t>GB/T 21086-2007</w:t>
            </w:r>
            <w:r>
              <w:t>）</w:t>
            </w:r>
          </w:p>
        </w:tc>
      </w:tr>
      <w:tr w:rsidR="00D1424F" w14:paraId="28732E4A" w14:textId="77777777">
        <w:tc>
          <w:tcPr>
            <w:tcW w:w="2263" w:type="dxa"/>
            <w:shd w:val="clear" w:color="auto" w:fill="E6E6E6"/>
            <w:vAlign w:val="center"/>
          </w:tcPr>
          <w:p w14:paraId="45FD88D2" w14:textId="77777777" w:rsidR="00D1424F" w:rsidRDefault="00706B52">
            <w:r>
              <w:t>标准要求</w:t>
            </w:r>
          </w:p>
        </w:tc>
        <w:tc>
          <w:tcPr>
            <w:tcW w:w="7069" w:type="dxa"/>
            <w:vAlign w:val="center"/>
          </w:tcPr>
          <w:p w14:paraId="2A76BE67" w14:textId="77777777" w:rsidR="00D1424F" w:rsidRDefault="00706B52">
            <w:r>
              <w:t>幕墙气密性不应低于《建筑幕墙》（</w:t>
            </w:r>
            <w:r>
              <w:t>GB/T 21086-2007</w:t>
            </w:r>
            <w:r>
              <w:t>）的</w:t>
            </w:r>
            <w:r>
              <w:t>3</w:t>
            </w:r>
            <w:r>
              <w:t>级，即《建筑幕墙物理性能分级》</w:t>
            </w:r>
            <w:r>
              <w:t>(GB/T15225-94)</w:t>
            </w:r>
            <w:r>
              <w:t>的</w:t>
            </w:r>
            <w:r>
              <w:t>3</w:t>
            </w:r>
            <w:r>
              <w:t>级</w:t>
            </w:r>
          </w:p>
        </w:tc>
      </w:tr>
      <w:tr w:rsidR="00D1424F" w14:paraId="76957EAB" w14:textId="77777777">
        <w:tc>
          <w:tcPr>
            <w:tcW w:w="2263" w:type="dxa"/>
            <w:shd w:val="clear" w:color="auto" w:fill="E6E6E6"/>
            <w:vAlign w:val="center"/>
          </w:tcPr>
          <w:p w14:paraId="65C3A18D" w14:textId="77777777" w:rsidR="00D1424F" w:rsidRDefault="00706B52">
            <w:r>
              <w:t>结论</w:t>
            </w:r>
          </w:p>
        </w:tc>
        <w:tc>
          <w:tcPr>
            <w:tcW w:w="7069" w:type="dxa"/>
            <w:vAlign w:val="center"/>
          </w:tcPr>
          <w:p w14:paraId="1D1981CE" w14:textId="77777777" w:rsidR="00D1424F" w:rsidRDefault="00706B52">
            <w:r>
              <w:t>－</w:t>
            </w:r>
          </w:p>
        </w:tc>
      </w:tr>
    </w:tbl>
    <w:p w14:paraId="60296739" w14:textId="77777777" w:rsidR="00D1424F" w:rsidRDefault="00706B52">
      <w:pPr>
        <w:pStyle w:val="2"/>
        <w:widowControl w:val="0"/>
        <w:rPr>
          <w:kern w:val="2"/>
        </w:rPr>
      </w:pPr>
      <w:bookmarkStart w:id="70" w:name="_Toc90307719"/>
      <w:r>
        <w:rPr>
          <w:kern w:val="2"/>
        </w:rPr>
        <w:t>规定性指标检查结论</w:t>
      </w:r>
      <w:bookmarkEnd w:id="7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D1424F" w14:paraId="55AA9E17" w14:textId="77777777">
        <w:tc>
          <w:tcPr>
            <w:tcW w:w="1131" w:type="dxa"/>
            <w:shd w:val="clear" w:color="auto" w:fill="E6E6E6"/>
            <w:vAlign w:val="center"/>
          </w:tcPr>
          <w:p w14:paraId="2F69CE59" w14:textId="77777777" w:rsidR="00D1424F" w:rsidRDefault="00706B52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091E019B" w14:textId="77777777" w:rsidR="00D1424F" w:rsidRDefault="00706B52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5F303F8B" w14:textId="77777777" w:rsidR="00D1424F" w:rsidRDefault="00706B52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5902A617" w14:textId="77777777" w:rsidR="00D1424F" w:rsidRDefault="00706B52">
            <w:pPr>
              <w:jc w:val="center"/>
            </w:pPr>
            <w:r>
              <w:t>可否性能权衡</w:t>
            </w:r>
          </w:p>
        </w:tc>
      </w:tr>
      <w:tr w:rsidR="00D1424F" w14:paraId="2A4B046E" w14:textId="77777777">
        <w:tc>
          <w:tcPr>
            <w:tcW w:w="1131" w:type="dxa"/>
            <w:vAlign w:val="center"/>
          </w:tcPr>
          <w:p w14:paraId="0D7FBB1D" w14:textId="77777777" w:rsidR="00D1424F" w:rsidRDefault="00706B52">
            <w:r>
              <w:t>1</w:t>
            </w:r>
          </w:p>
        </w:tc>
        <w:tc>
          <w:tcPr>
            <w:tcW w:w="4069" w:type="dxa"/>
            <w:vAlign w:val="center"/>
          </w:tcPr>
          <w:p w14:paraId="783A0A71" w14:textId="77777777" w:rsidR="00D1424F" w:rsidRDefault="00706B52">
            <w:r>
              <w:t>体形系数</w:t>
            </w:r>
          </w:p>
        </w:tc>
        <w:tc>
          <w:tcPr>
            <w:tcW w:w="2150" w:type="dxa"/>
            <w:vAlign w:val="center"/>
          </w:tcPr>
          <w:p w14:paraId="65AF991E" w14:textId="77777777" w:rsidR="00D1424F" w:rsidRDefault="00706B52">
            <w:r>
              <w:t>满足</w:t>
            </w:r>
          </w:p>
        </w:tc>
        <w:tc>
          <w:tcPr>
            <w:tcW w:w="1980" w:type="dxa"/>
            <w:vAlign w:val="center"/>
          </w:tcPr>
          <w:p w14:paraId="1C920EB5" w14:textId="77777777" w:rsidR="00D1424F" w:rsidRDefault="00D1424F"/>
        </w:tc>
      </w:tr>
      <w:tr w:rsidR="00D1424F" w14:paraId="321813AA" w14:textId="77777777">
        <w:tc>
          <w:tcPr>
            <w:tcW w:w="1131" w:type="dxa"/>
            <w:vAlign w:val="center"/>
          </w:tcPr>
          <w:p w14:paraId="1AF5BF2A" w14:textId="77777777" w:rsidR="00D1424F" w:rsidRDefault="00706B52">
            <w:r>
              <w:t>2</w:t>
            </w:r>
          </w:p>
        </w:tc>
        <w:tc>
          <w:tcPr>
            <w:tcW w:w="4069" w:type="dxa"/>
            <w:vAlign w:val="center"/>
          </w:tcPr>
          <w:p w14:paraId="60B36182" w14:textId="77777777" w:rsidR="00D1424F" w:rsidRDefault="00706B52">
            <w:r>
              <w:t>窗墙比</w:t>
            </w:r>
          </w:p>
        </w:tc>
        <w:tc>
          <w:tcPr>
            <w:tcW w:w="2150" w:type="dxa"/>
            <w:vAlign w:val="center"/>
          </w:tcPr>
          <w:p w14:paraId="5CB09B5B" w14:textId="77777777" w:rsidR="00D1424F" w:rsidRDefault="00706B52">
            <w:r>
              <w:t>适宜</w:t>
            </w:r>
          </w:p>
        </w:tc>
        <w:tc>
          <w:tcPr>
            <w:tcW w:w="1980" w:type="dxa"/>
            <w:vAlign w:val="center"/>
          </w:tcPr>
          <w:p w14:paraId="7E44D7CF" w14:textId="77777777" w:rsidR="00D1424F" w:rsidRDefault="00D1424F"/>
        </w:tc>
      </w:tr>
      <w:tr w:rsidR="00D1424F" w14:paraId="153AE195" w14:textId="77777777">
        <w:tc>
          <w:tcPr>
            <w:tcW w:w="1131" w:type="dxa"/>
            <w:vAlign w:val="center"/>
          </w:tcPr>
          <w:p w14:paraId="60B73726" w14:textId="77777777" w:rsidR="00D1424F" w:rsidRDefault="00706B52">
            <w:r>
              <w:t>3</w:t>
            </w:r>
          </w:p>
        </w:tc>
        <w:tc>
          <w:tcPr>
            <w:tcW w:w="4069" w:type="dxa"/>
            <w:vAlign w:val="center"/>
          </w:tcPr>
          <w:p w14:paraId="6FCB9733" w14:textId="77777777" w:rsidR="00D1424F" w:rsidRDefault="00706B52">
            <w:r>
              <w:t>可见光透射比</w:t>
            </w:r>
          </w:p>
        </w:tc>
        <w:tc>
          <w:tcPr>
            <w:tcW w:w="2150" w:type="dxa"/>
            <w:vAlign w:val="center"/>
          </w:tcPr>
          <w:p w14:paraId="70747D08" w14:textId="77777777" w:rsidR="00D1424F" w:rsidRDefault="00706B52">
            <w:r>
              <w:t>满足</w:t>
            </w:r>
          </w:p>
        </w:tc>
        <w:tc>
          <w:tcPr>
            <w:tcW w:w="1980" w:type="dxa"/>
            <w:vAlign w:val="center"/>
          </w:tcPr>
          <w:p w14:paraId="3FED7F56" w14:textId="77777777" w:rsidR="00D1424F" w:rsidRDefault="00D1424F"/>
        </w:tc>
      </w:tr>
      <w:tr w:rsidR="00D1424F" w14:paraId="0CB00E94" w14:textId="77777777">
        <w:tc>
          <w:tcPr>
            <w:tcW w:w="1131" w:type="dxa"/>
            <w:vAlign w:val="center"/>
          </w:tcPr>
          <w:p w14:paraId="0EECD4B8" w14:textId="77777777" w:rsidR="00D1424F" w:rsidRDefault="00706B52">
            <w:r>
              <w:t>4</w:t>
            </w:r>
          </w:p>
        </w:tc>
        <w:tc>
          <w:tcPr>
            <w:tcW w:w="4069" w:type="dxa"/>
            <w:vAlign w:val="center"/>
          </w:tcPr>
          <w:p w14:paraId="2EA9442D" w14:textId="77777777" w:rsidR="00D1424F" w:rsidRDefault="00706B52">
            <w:r>
              <w:t>天窗类型</w:t>
            </w:r>
          </w:p>
        </w:tc>
        <w:tc>
          <w:tcPr>
            <w:tcW w:w="2150" w:type="dxa"/>
            <w:vAlign w:val="center"/>
          </w:tcPr>
          <w:p w14:paraId="2EA94811" w14:textId="77777777" w:rsidR="00D1424F" w:rsidRDefault="00706B52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2F3E8639" w14:textId="77777777" w:rsidR="00D1424F" w:rsidRDefault="00D1424F"/>
        </w:tc>
      </w:tr>
      <w:tr w:rsidR="00D1424F" w14:paraId="13F81693" w14:textId="77777777">
        <w:tc>
          <w:tcPr>
            <w:tcW w:w="1131" w:type="dxa"/>
            <w:vAlign w:val="center"/>
          </w:tcPr>
          <w:p w14:paraId="592BFD62" w14:textId="77777777" w:rsidR="00D1424F" w:rsidRDefault="00706B52">
            <w:r>
              <w:t>5</w:t>
            </w:r>
          </w:p>
        </w:tc>
        <w:tc>
          <w:tcPr>
            <w:tcW w:w="4069" w:type="dxa"/>
            <w:vAlign w:val="center"/>
          </w:tcPr>
          <w:p w14:paraId="07A48C98" w14:textId="77777777" w:rsidR="00D1424F" w:rsidRDefault="00706B52">
            <w:r>
              <w:t>屋顶构造</w:t>
            </w:r>
          </w:p>
        </w:tc>
        <w:tc>
          <w:tcPr>
            <w:tcW w:w="2150" w:type="dxa"/>
            <w:vAlign w:val="center"/>
          </w:tcPr>
          <w:p w14:paraId="4EB25D96" w14:textId="77777777" w:rsidR="00D1424F" w:rsidRDefault="00706B52">
            <w:r>
              <w:t>满足</w:t>
            </w:r>
          </w:p>
        </w:tc>
        <w:tc>
          <w:tcPr>
            <w:tcW w:w="1980" w:type="dxa"/>
            <w:vAlign w:val="center"/>
          </w:tcPr>
          <w:p w14:paraId="2BBD3071" w14:textId="77777777" w:rsidR="00D1424F" w:rsidRDefault="00D1424F"/>
        </w:tc>
      </w:tr>
      <w:tr w:rsidR="00D1424F" w14:paraId="2BF45CEF" w14:textId="77777777">
        <w:tc>
          <w:tcPr>
            <w:tcW w:w="1131" w:type="dxa"/>
            <w:vAlign w:val="center"/>
          </w:tcPr>
          <w:p w14:paraId="2F86CFBC" w14:textId="77777777" w:rsidR="00D1424F" w:rsidRDefault="00706B52">
            <w:r>
              <w:t>6</w:t>
            </w:r>
          </w:p>
        </w:tc>
        <w:tc>
          <w:tcPr>
            <w:tcW w:w="4069" w:type="dxa"/>
            <w:vAlign w:val="center"/>
          </w:tcPr>
          <w:p w14:paraId="61DC19F7" w14:textId="77777777" w:rsidR="00D1424F" w:rsidRDefault="00706B52">
            <w:r>
              <w:t>外墙构造</w:t>
            </w:r>
          </w:p>
        </w:tc>
        <w:tc>
          <w:tcPr>
            <w:tcW w:w="2150" w:type="dxa"/>
            <w:vAlign w:val="center"/>
          </w:tcPr>
          <w:p w14:paraId="53DCFB2F" w14:textId="77777777" w:rsidR="00D1424F" w:rsidRDefault="00706B52">
            <w:r>
              <w:t>满足</w:t>
            </w:r>
          </w:p>
        </w:tc>
        <w:tc>
          <w:tcPr>
            <w:tcW w:w="1980" w:type="dxa"/>
            <w:vAlign w:val="center"/>
          </w:tcPr>
          <w:p w14:paraId="5F9D2DD6" w14:textId="77777777" w:rsidR="00D1424F" w:rsidRDefault="00D1424F"/>
        </w:tc>
      </w:tr>
      <w:tr w:rsidR="00D1424F" w14:paraId="4CF5CF8A" w14:textId="77777777">
        <w:tc>
          <w:tcPr>
            <w:tcW w:w="1131" w:type="dxa"/>
            <w:vAlign w:val="center"/>
          </w:tcPr>
          <w:p w14:paraId="589E0FC5" w14:textId="77777777" w:rsidR="00D1424F" w:rsidRDefault="00706B52">
            <w:r>
              <w:t>7</w:t>
            </w:r>
          </w:p>
        </w:tc>
        <w:tc>
          <w:tcPr>
            <w:tcW w:w="4069" w:type="dxa"/>
            <w:vAlign w:val="center"/>
          </w:tcPr>
          <w:p w14:paraId="42CFD554" w14:textId="77777777" w:rsidR="00D1424F" w:rsidRDefault="00706B52">
            <w:r>
              <w:t>外窗热工</w:t>
            </w:r>
          </w:p>
        </w:tc>
        <w:tc>
          <w:tcPr>
            <w:tcW w:w="2150" w:type="dxa"/>
            <w:vAlign w:val="center"/>
          </w:tcPr>
          <w:p w14:paraId="3A37CC69" w14:textId="77777777" w:rsidR="00D1424F" w:rsidRDefault="00706B52">
            <w:r>
              <w:t>满足</w:t>
            </w:r>
          </w:p>
        </w:tc>
        <w:tc>
          <w:tcPr>
            <w:tcW w:w="1980" w:type="dxa"/>
            <w:vAlign w:val="center"/>
          </w:tcPr>
          <w:p w14:paraId="09A9AA45" w14:textId="77777777" w:rsidR="00D1424F" w:rsidRDefault="00D1424F"/>
        </w:tc>
      </w:tr>
      <w:tr w:rsidR="00D1424F" w14:paraId="4094DA05" w14:textId="77777777">
        <w:tc>
          <w:tcPr>
            <w:tcW w:w="1131" w:type="dxa"/>
            <w:vAlign w:val="center"/>
          </w:tcPr>
          <w:p w14:paraId="0D27BD00" w14:textId="77777777" w:rsidR="00D1424F" w:rsidRDefault="00706B52">
            <w:r>
              <w:t>8</w:t>
            </w:r>
          </w:p>
        </w:tc>
        <w:tc>
          <w:tcPr>
            <w:tcW w:w="4069" w:type="dxa"/>
            <w:vAlign w:val="center"/>
          </w:tcPr>
          <w:p w14:paraId="488A50A3" w14:textId="77777777" w:rsidR="00D1424F" w:rsidRDefault="00706B52">
            <w:r>
              <w:t>周边地面构造</w:t>
            </w:r>
          </w:p>
        </w:tc>
        <w:tc>
          <w:tcPr>
            <w:tcW w:w="2150" w:type="dxa"/>
            <w:vAlign w:val="center"/>
          </w:tcPr>
          <w:p w14:paraId="7D445A6C" w14:textId="77777777" w:rsidR="00D1424F" w:rsidRDefault="00706B52">
            <w:r>
              <w:t>满足</w:t>
            </w:r>
          </w:p>
        </w:tc>
        <w:tc>
          <w:tcPr>
            <w:tcW w:w="1980" w:type="dxa"/>
            <w:vAlign w:val="center"/>
          </w:tcPr>
          <w:p w14:paraId="424DDFF0" w14:textId="77777777" w:rsidR="00D1424F" w:rsidRDefault="00D1424F"/>
        </w:tc>
      </w:tr>
      <w:tr w:rsidR="00D1424F" w14:paraId="76904C13" w14:textId="77777777">
        <w:tc>
          <w:tcPr>
            <w:tcW w:w="1131" w:type="dxa"/>
            <w:vAlign w:val="center"/>
          </w:tcPr>
          <w:p w14:paraId="297CD7DF" w14:textId="77777777" w:rsidR="00D1424F" w:rsidRDefault="00706B52">
            <w:r>
              <w:t>9</w:t>
            </w:r>
          </w:p>
        </w:tc>
        <w:tc>
          <w:tcPr>
            <w:tcW w:w="4069" w:type="dxa"/>
            <w:vAlign w:val="center"/>
          </w:tcPr>
          <w:p w14:paraId="357248A0" w14:textId="77777777" w:rsidR="00D1424F" w:rsidRDefault="00706B52">
            <w:r>
              <w:t>有效通风换气面积</w:t>
            </w:r>
          </w:p>
        </w:tc>
        <w:tc>
          <w:tcPr>
            <w:tcW w:w="2150" w:type="dxa"/>
            <w:vAlign w:val="center"/>
          </w:tcPr>
          <w:p w14:paraId="7C58E7F4" w14:textId="77777777" w:rsidR="00D1424F" w:rsidRDefault="00706B52">
            <w:r>
              <w:rPr>
                <w:color w:val="FF0000"/>
              </w:rPr>
              <w:t>不适宜</w:t>
            </w:r>
          </w:p>
        </w:tc>
        <w:tc>
          <w:tcPr>
            <w:tcW w:w="1980" w:type="dxa"/>
            <w:vAlign w:val="center"/>
          </w:tcPr>
          <w:p w14:paraId="79C786EE" w14:textId="77777777" w:rsidR="00D1424F" w:rsidRDefault="00706B52">
            <w:r>
              <w:t>可</w:t>
            </w:r>
          </w:p>
        </w:tc>
      </w:tr>
      <w:tr w:rsidR="00D1424F" w14:paraId="167821AE" w14:textId="77777777">
        <w:tc>
          <w:tcPr>
            <w:tcW w:w="1131" w:type="dxa"/>
            <w:vAlign w:val="center"/>
          </w:tcPr>
          <w:p w14:paraId="18C3593C" w14:textId="77777777" w:rsidR="00D1424F" w:rsidRDefault="00706B52">
            <w:r>
              <w:t>10</w:t>
            </w:r>
          </w:p>
        </w:tc>
        <w:tc>
          <w:tcPr>
            <w:tcW w:w="4069" w:type="dxa"/>
            <w:vAlign w:val="center"/>
          </w:tcPr>
          <w:p w14:paraId="19430EAB" w14:textId="77777777" w:rsidR="00D1424F" w:rsidRDefault="00706B52">
            <w:r>
              <w:t>非中空窗面积比</w:t>
            </w:r>
          </w:p>
        </w:tc>
        <w:tc>
          <w:tcPr>
            <w:tcW w:w="2150" w:type="dxa"/>
            <w:vAlign w:val="center"/>
          </w:tcPr>
          <w:p w14:paraId="3C966E9E" w14:textId="77777777" w:rsidR="00D1424F" w:rsidRDefault="00706B52">
            <w:r>
              <w:t>满足</w:t>
            </w:r>
          </w:p>
        </w:tc>
        <w:tc>
          <w:tcPr>
            <w:tcW w:w="1980" w:type="dxa"/>
            <w:vAlign w:val="center"/>
          </w:tcPr>
          <w:p w14:paraId="721E7B96" w14:textId="77777777" w:rsidR="00D1424F" w:rsidRDefault="00D1424F"/>
        </w:tc>
      </w:tr>
      <w:tr w:rsidR="00D1424F" w14:paraId="2F774FCE" w14:textId="77777777">
        <w:tc>
          <w:tcPr>
            <w:tcW w:w="1131" w:type="dxa"/>
            <w:vAlign w:val="center"/>
          </w:tcPr>
          <w:p w14:paraId="19B0D12D" w14:textId="77777777" w:rsidR="00D1424F" w:rsidRDefault="00706B52">
            <w:r>
              <w:t>11</w:t>
            </w:r>
          </w:p>
        </w:tc>
        <w:tc>
          <w:tcPr>
            <w:tcW w:w="4069" w:type="dxa"/>
            <w:vAlign w:val="center"/>
          </w:tcPr>
          <w:p w14:paraId="2F557155" w14:textId="77777777" w:rsidR="00D1424F" w:rsidRDefault="00706B52">
            <w:r>
              <w:t>外窗气密性</w:t>
            </w:r>
          </w:p>
        </w:tc>
        <w:tc>
          <w:tcPr>
            <w:tcW w:w="2150" w:type="dxa"/>
            <w:vAlign w:val="center"/>
          </w:tcPr>
          <w:p w14:paraId="7BE99661" w14:textId="77777777" w:rsidR="00D1424F" w:rsidRDefault="00706B52">
            <w:r>
              <w:t>满足</w:t>
            </w:r>
          </w:p>
        </w:tc>
        <w:tc>
          <w:tcPr>
            <w:tcW w:w="1980" w:type="dxa"/>
            <w:vAlign w:val="center"/>
          </w:tcPr>
          <w:p w14:paraId="4B3AF289" w14:textId="77777777" w:rsidR="00D1424F" w:rsidRDefault="00D1424F"/>
        </w:tc>
      </w:tr>
      <w:tr w:rsidR="00D1424F" w14:paraId="40BA2730" w14:textId="77777777">
        <w:tc>
          <w:tcPr>
            <w:tcW w:w="1131" w:type="dxa"/>
            <w:vAlign w:val="center"/>
          </w:tcPr>
          <w:p w14:paraId="0F3D6A1B" w14:textId="77777777" w:rsidR="00D1424F" w:rsidRDefault="00706B52">
            <w:r>
              <w:t>12</w:t>
            </w:r>
          </w:p>
        </w:tc>
        <w:tc>
          <w:tcPr>
            <w:tcW w:w="4069" w:type="dxa"/>
            <w:vAlign w:val="center"/>
          </w:tcPr>
          <w:p w14:paraId="421C403C" w14:textId="77777777" w:rsidR="00D1424F" w:rsidRDefault="00706B52">
            <w:r>
              <w:t>外门气密性</w:t>
            </w:r>
          </w:p>
        </w:tc>
        <w:tc>
          <w:tcPr>
            <w:tcW w:w="2150" w:type="dxa"/>
            <w:vAlign w:val="center"/>
          </w:tcPr>
          <w:p w14:paraId="50D92100" w14:textId="77777777" w:rsidR="00D1424F" w:rsidRDefault="00706B52">
            <w:r>
              <w:t>满足</w:t>
            </w:r>
          </w:p>
        </w:tc>
        <w:tc>
          <w:tcPr>
            <w:tcW w:w="1980" w:type="dxa"/>
            <w:vAlign w:val="center"/>
          </w:tcPr>
          <w:p w14:paraId="34D3E9B9" w14:textId="77777777" w:rsidR="00D1424F" w:rsidRDefault="00D1424F"/>
        </w:tc>
      </w:tr>
      <w:tr w:rsidR="00D1424F" w14:paraId="0D31DA51" w14:textId="77777777">
        <w:tc>
          <w:tcPr>
            <w:tcW w:w="1131" w:type="dxa"/>
            <w:vAlign w:val="center"/>
          </w:tcPr>
          <w:p w14:paraId="407E3321" w14:textId="77777777" w:rsidR="00D1424F" w:rsidRDefault="00706B52">
            <w:r>
              <w:t>13</w:t>
            </w:r>
          </w:p>
        </w:tc>
        <w:tc>
          <w:tcPr>
            <w:tcW w:w="4069" w:type="dxa"/>
            <w:vAlign w:val="center"/>
          </w:tcPr>
          <w:p w14:paraId="447C58E6" w14:textId="77777777" w:rsidR="00D1424F" w:rsidRDefault="00706B52">
            <w:r>
              <w:t>幕墙气密性</w:t>
            </w:r>
          </w:p>
        </w:tc>
        <w:tc>
          <w:tcPr>
            <w:tcW w:w="2150" w:type="dxa"/>
            <w:vAlign w:val="center"/>
          </w:tcPr>
          <w:p w14:paraId="716B3636" w14:textId="77777777" w:rsidR="00D1424F" w:rsidRDefault="00706B52">
            <w:r>
              <w:t>满足</w:t>
            </w:r>
          </w:p>
        </w:tc>
        <w:tc>
          <w:tcPr>
            <w:tcW w:w="1980" w:type="dxa"/>
            <w:vAlign w:val="center"/>
          </w:tcPr>
          <w:p w14:paraId="390B9A79" w14:textId="77777777" w:rsidR="00D1424F" w:rsidRDefault="00D1424F"/>
        </w:tc>
      </w:tr>
      <w:tr w:rsidR="00D1424F" w14:paraId="00E9CA4F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4C911E68" w14:textId="77777777" w:rsidR="00D1424F" w:rsidRDefault="00706B52">
            <w:r>
              <w:t>结论</w:t>
            </w:r>
          </w:p>
        </w:tc>
        <w:tc>
          <w:tcPr>
            <w:tcW w:w="2150" w:type="dxa"/>
            <w:vAlign w:val="center"/>
          </w:tcPr>
          <w:p w14:paraId="76485278" w14:textId="77777777" w:rsidR="00D1424F" w:rsidRDefault="00706B52">
            <w:r>
              <w:t>满足</w:t>
            </w:r>
          </w:p>
        </w:tc>
        <w:tc>
          <w:tcPr>
            <w:tcW w:w="1980" w:type="dxa"/>
            <w:vAlign w:val="center"/>
          </w:tcPr>
          <w:p w14:paraId="4F90CBDD" w14:textId="77777777" w:rsidR="00D1424F" w:rsidRDefault="00D1424F"/>
        </w:tc>
      </w:tr>
    </w:tbl>
    <w:p w14:paraId="2402F731" w14:textId="77777777" w:rsidR="00D1424F" w:rsidRDefault="00D1424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0D1D903" w14:textId="77777777" w:rsidR="00D1424F" w:rsidRDefault="00706B52">
      <w:r>
        <w:rPr>
          <w:color w:val="000000"/>
        </w:rPr>
        <w:t>□</w:t>
      </w:r>
      <w:r>
        <w:rPr>
          <w:color w:val="000000"/>
        </w:rPr>
        <w:t>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《公共建筑节能设计标准》</w:t>
      </w:r>
      <w:r>
        <w:rPr>
          <w:color w:val="000000"/>
        </w:rPr>
        <w:t>(GB50189-2015)</w:t>
      </w:r>
      <w:r>
        <w:rPr>
          <w:color w:val="000000"/>
        </w:rPr>
        <w:t>的要求。</w:t>
      </w:r>
    </w:p>
    <w:p w14:paraId="2D7F0EA3" w14:textId="77777777" w:rsidR="00D1424F" w:rsidRDefault="00D1424F"/>
    <w:sectPr w:rsidR="00D1424F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A0C755" w14:textId="77777777" w:rsidR="00706B52" w:rsidRDefault="00706B52" w:rsidP="00203A7D">
      <w:r>
        <w:separator/>
      </w:r>
    </w:p>
  </w:endnote>
  <w:endnote w:type="continuationSeparator" w:id="0">
    <w:p w14:paraId="5F89EA74" w14:textId="77777777" w:rsidR="00706B52" w:rsidRDefault="00706B52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5C06F87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283652F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746468" w14:textId="77777777" w:rsidR="00706B52" w:rsidRDefault="00706B52" w:rsidP="00203A7D">
      <w:r>
        <w:separator/>
      </w:r>
    </w:p>
  </w:footnote>
  <w:footnote w:type="continuationSeparator" w:id="0">
    <w:p w14:paraId="28407B67" w14:textId="77777777" w:rsidR="00706B52" w:rsidRDefault="00706B52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ACD6E4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25881861" wp14:editId="711C1947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6A1342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AD5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1AD5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D230F"/>
    <w:rsid w:val="004D449D"/>
    <w:rsid w:val="004F0639"/>
    <w:rsid w:val="005215FB"/>
    <w:rsid w:val="0056528E"/>
    <w:rsid w:val="005725E0"/>
    <w:rsid w:val="005755BA"/>
    <w:rsid w:val="005A21DB"/>
    <w:rsid w:val="005E235B"/>
    <w:rsid w:val="005F5114"/>
    <w:rsid w:val="006019FE"/>
    <w:rsid w:val="0062255B"/>
    <w:rsid w:val="006254D5"/>
    <w:rsid w:val="00662EF0"/>
    <w:rsid w:val="0067336D"/>
    <w:rsid w:val="0068547A"/>
    <w:rsid w:val="00694FCA"/>
    <w:rsid w:val="006D02D6"/>
    <w:rsid w:val="006E7597"/>
    <w:rsid w:val="006F3036"/>
    <w:rsid w:val="00706B52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1424F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5E02A30A"/>
  <w15:chartTrackingRefBased/>
  <w15:docId w15:val="{55DD4FF0-A614-4D19-A15C-1D4C1F82A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2</TotalTime>
  <Pages>19</Pages>
  <Words>2320</Words>
  <Characters>13229</Characters>
  <Application>Microsoft Office Word</Application>
  <DocSecurity>0</DocSecurity>
  <Lines>110</Lines>
  <Paragraphs>31</Paragraphs>
  <ScaleCrop>false</ScaleCrop>
  <Company>ths</Company>
  <LinksUpToDate>false</LinksUpToDate>
  <CharactersWithSpaces>15518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Yang Zixin</cp:lastModifiedBy>
  <cp:revision>1</cp:revision>
  <cp:lastPrinted>1899-12-31T16:00:00Z</cp:lastPrinted>
  <dcterms:created xsi:type="dcterms:W3CDTF">2021-12-13T09:07:00Z</dcterms:created>
  <dcterms:modified xsi:type="dcterms:W3CDTF">2021-12-13T09:09:00Z</dcterms:modified>
</cp:coreProperties>
</file>