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A73C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FC9875C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15A90BE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A6F84F7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34CDD90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6DC8B05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0D96383C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CE1104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6F9AE7" w14:textId="58F6E6FA" w:rsidR="00D6136B" w:rsidRDefault="008E08D1" w:rsidP="008E08D1">
            <w:pPr>
              <w:pStyle w:val="a9"/>
              <w:tabs>
                <w:tab w:val="left" w:pos="420"/>
              </w:tabs>
              <w:jc w:val="both"/>
              <w:rPr>
                <w:rFonts w:ascii="宋体" w:hAnsi="宋体" w:hint="eastAsia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Cs w:val="21"/>
              </w:rPr>
              <w:t>红雁池社区节能改造</w:t>
            </w:r>
          </w:p>
        </w:tc>
      </w:tr>
      <w:tr w:rsidR="00D6136B" w14:paraId="5B97C65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F7FEA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2F0667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乌鲁木齐</w:t>
            </w:r>
            <w:bookmarkEnd w:id="1"/>
          </w:p>
        </w:tc>
      </w:tr>
      <w:tr w:rsidR="00D6136B" w14:paraId="76194E6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A19D2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17AB7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0A92382F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E13695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F7CD78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5E436F8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82106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6BC3B7F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7C6EF33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1B23B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836768E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05282F8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753F5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80C2659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6CADC0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B4FA9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6FDEF1C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5EA66A0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F674CE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8FF519B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7C6FCE41" w14:textId="77777777" w:rsidR="00D6136B" w:rsidRDefault="00D6136B">
      <w:pPr>
        <w:rPr>
          <w:rFonts w:ascii="宋体" w:hAnsi="宋体"/>
          <w:lang w:val="en-US"/>
        </w:rPr>
      </w:pPr>
    </w:p>
    <w:p w14:paraId="6848946A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E076C2B" wp14:editId="2DCD92A1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89A3" w14:textId="77777777" w:rsidR="00BC1B24" w:rsidRDefault="00BC1B24">
      <w:pPr>
        <w:jc w:val="center"/>
        <w:rPr>
          <w:rFonts w:ascii="宋体" w:hAnsi="宋体"/>
          <w:lang w:val="en-US"/>
        </w:rPr>
      </w:pPr>
    </w:p>
    <w:p w14:paraId="1C1717F8" w14:textId="77777777" w:rsidR="00D6136B" w:rsidRDefault="00D6136B">
      <w:pPr>
        <w:rPr>
          <w:rFonts w:ascii="宋体" w:hAnsi="宋体"/>
          <w:lang w:val="en-US"/>
        </w:rPr>
      </w:pPr>
    </w:p>
    <w:p w14:paraId="3CFF5232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4BA48BC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A011E7C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07FB381E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2848E355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93F418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107EE2D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7B8F9E3E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45FA1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7C5E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067FEEF7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B6B3F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23ABBB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T13899691030</w:t>
            </w:r>
            <w:bookmarkEnd w:id="9"/>
          </w:p>
        </w:tc>
      </w:tr>
    </w:tbl>
    <w:p w14:paraId="74FF3EE3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7F1C7D67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0303CAD6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389354E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01CEC8B5" w14:textId="77777777" w:rsidR="008E08D1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013200" w:history="1">
        <w:r w:rsidR="008E08D1" w:rsidRPr="00B609CE">
          <w:rPr>
            <w:rStyle w:val="a4"/>
            <w:noProof/>
          </w:rPr>
          <w:t>1</w:t>
        </w:r>
        <w:r w:rsidR="008E08D1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E08D1" w:rsidRPr="00B609CE">
          <w:rPr>
            <w:rStyle w:val="a4"/>
            <w:noProof/>
          </w:rPr>
          <w:t>住区概况</w:t>
        </w:r>
        <w:r w:rsidR="008E08D1">
          <w:rPr>
            <w:noProof/>
            <w:webHidden/>
          </w:rPr>
          <w:tab/>
        </w:r>
        <w:r w:rsidR="008E08D1">
          <w:rPr>
            <w:noProof/>
            <w:webHidden/>
          </w:rPr>
          <w:fldChar w:fldCharType="begin"/>
        </w:r>
        <w:r w:rsidR="008E08D1">
          <w:rPr>
            <w:noProof/>
            <w:webHidden/>
          </w:rPr>
          <w:instrText xml:space="preserve"> PAGEREF _Toc98013200 \h </w:instrText>
        </w:r>
        <w:r w:rsidR="008E08D1">
          <w:rPr>
            <w:noProof/>
            <w:webHidden/>
          </w:rPr>
        </w:r>
        <w:r w:rsidR="008E08D1">
          <w:rPr>
            <w:noProof/>
            <w:webHidden/>
          </w:rPr>
          <w:fldChar w:fldCharType="separate"/>
        </w:r>
        <w:r w:rsidR="008E08D1">
          <w:rPr>
            <w:noProof/>
            <w:webHidden/>
          </w:rPr>
          <w:t>3</w:t>
        </w:r>
        <w:r w:rsidR="008E08D1">
          <w:rPr>
            <w:noProof/>
            <w:webHidden/>
          </w:rPr>
          <w:fldChar w:fldCharType="end"/>
        </w:r>
      </w:hyperlink>
    </w:p>
    <w:p w14:paraId="74F68A4A" w14:textId="77777777" w:rsidR="008E08D1" w:rsidRDefault="008E08D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8013201" w:history="1">
        <w:r w:rsidRPr="00B609CE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B609CE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241E1D" w14:textId="77777777" w:rsidR="008E08D1" w:rsidRDefault="008E08D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8013202" w:history="1">
        <w:r w:rsidRPr="00B609CE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B609CE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A41839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03" w:history="1">
        <w:r w:rsidRPr="00B609CE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422CCF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04" w:history="1">
        <w:r w:rsidRPr="00B609CE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BDBC78" w14:textId="77777777" w:rsidR="008E08D1" w:rsidRDefault="008E08D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8013205" w:history="1">
        <w:r w:rsidRPr="00B609CE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B609CE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F41512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06" w:history="1">
        <w:r w:rsidRPr="00B609CE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D92655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07" w:history="1">
        <w:r w:rsidRPr="00B609CE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A08011" w14:textId="77777777" w:rsidR="008E08D1" w:rsidRDefault="008E08D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8013208" w:history="1">
        <w:r w:rsidRPr="00B609CE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B609CE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5DE950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09" w:history="1">
        <w:r w:rsidRPr="00B609CE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CC7370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10" w:history="1">
        <w:r w:rsidRPr="00B609CE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754D35" w14:textId="77777777" w:rsidR="008E08D1" w:rsidRDefault="008E08D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8013211" w:history="1">
        <w:r w:rsidRPr="00B609CE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609CE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1FA299" w14:textId="77777777" w:rsidR="008E08D1" w:rsidRDefault="008E08D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8013212" w:history="1">
        <w:r w:rsidRPr="00B609CE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B609CE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ADB832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31805698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386C56F" w14:textId="77777777" w:rsidR="00D6136B" w:rsidRDefault="00D6136B">
      <w:pPr>
        <w:pStyle w:val="1"/>
      </w:pPr>
      <w:bookmarkStart w:id="11" w:name="_Toc401318136"/>
      <w:bookmarkStart w:id="12" w:name="_Toc98013200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0B7D298D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0451005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2874C0C" w14:textId="6AF6E5F5" w:rsidR="00D6136B" w:rsidRPr="008E08D1" w:rsidRDefault="008E08D1" w:rsidP="008E08D1">
            <w:pPr>
              <w:pStyle w:val="a9"/>
              <w:tabs>
                <w:tab w:val="left" w:pos="420"/>
              </w:tabs>
              <w:jc w:val="both"/>
              <w:rPr>
                <w:rFonts w:ascii="宋体" w:hAnsi="宋体" w:hint="eastAsia"/>
                <w:szCs w:val="21"/>
              </w:rPr>
            </w:pPr>
            <w:bookmarkStart w:id="13" w:name="工程名称1"/>
            <w:bookmarkEnd w:id="13"/>
            <w:r>
              <w:rPr>
                <w:rFonts w:ascii="宋体" w:hAnsi="宋体" w:hint="eastAsia"/>
                <w:szCs w:val="21"/>
              </w:rPr>
              <w:t>红雁池社区节能改造</w:t>
            </w:r>
          </w:p>
        </w:tc>
      </w:tr>
      <w:tr w:rsidR="00D6136B" w14:paraId="224D4BE3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5BAFBABF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F9C17E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乌鲁木齐</w:t>
            </w:r>
            <w:bookmarkEnd w:id="14"/>
          </w:p>
        </w:tc>
      </w:tr>
      <w:tr w:rsidR="006B02AD" w14:paraId="59F2664D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0A651703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633095DF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563937E3" w14:textId="77777777" w:rsidTr="00ED046A">
        <w:tc>
          <w:tcPr>
            <w:tcW w:w="2841" w:type="dxa"/>
            <w:shd w:val="clear" w:color="auto" w:fill="E6E6E6"/>
          </w:tcPr>
          <w:p w14:paraId="434B6D17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FA4F262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43.82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5F36A1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87.62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6C21E943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6BFE9B76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56208D0" wp14:editId="6CF8C47D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EDBE8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66670542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194194BD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1E96E0B4" wp14:editId="1D372572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3CF63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3B67A956" w14:textId="77777777" w:rsidR="00D6136B" w:rsidRDefault="00D6136B">
      <w:pPr>
        <w:pStyle w:val="1"/>
      </w:pPr>
      <w:bookmarkStart w:id="20" w:name="_Toc98013201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12D80DB4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0592747B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5E8B4E1A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214016DC" w14:textId="77777777" w:rsidR="00D6136B" w:rsidRDefault="00D6136B">
      <w:pPr>
        <w:pStyle w:val="1"/>
      </w:pPr>
      <w:bookmarkStart w:id="22" w:name="_Toc98013202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32B9C07A" w14:textId="77777777" w:rsidR="00D6136B" w:rsidRDefault="00D6136B">
      <w:pPr>
        <w:pStyle w:val="2"/>
      </w:pPr>
      <w:bookmarkStart w:id="23" w:name="_Toc98013203"/>
      <w:r>
        <w:rPr>
          <w:rFonts w:hint="eastAsia"/>
        </w:rPr>
        <w:t>规范要求</w:t>
      </w:r>
      <w:bookmarkEnd w:id="23"/>
    </w:p>
    <w:p w14:paraId="1B19D7E6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497C4249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3F07B90B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652C2A0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0012F9E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588CA2C7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264D9917" w14:textId="77777777" w:rsidR="001872C8" w:rsidRDefault="001872C8" w:rsidP="0083719F">
      <w:pPr>
        <w:pStyle w:val="2"/>
      </w:pPr>
      <w:bookmarkStart w:id="24" w:name="_Toc98013204"/>
      <w:r>
        <w:rPr>
          <w:rFonts w:hint="eastAsia"/>
        </w:rPr>
        <w:t>计算方法</w:t>
      </w:r>
      <w:bookmarkEnd w:id="24"/>
    </w:p>
    <w:p w14:paraId="09F6D74F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5DAE9DE8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EECAD91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28CB56D0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1BCE39D0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518CA8A5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1C2E91BE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4199EAA8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48CC178E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58B08B56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7DE398A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735207B2" w14:textId="77777777" w:rsidR="00D6136B" w:rsidRDefault="00D6136B">
      <w:pPr>
        <w:pStyle w:val="1"/>
      </w:pPr>
      <w:bookmarkStart w:id="25" w:name="_Toc401318141"/>
      <w:bookmarkStart w:id="26" w:name="_Toc98013205"/>
      <w:r>
        <w:rPr>
          <w:rFonts w:hint="eastAsia"/>
        </w:rPr>
        <w:t>指标概览</w:t>
      </w:r>
      <w:bookmarkEnd w:id="25"/>
      <w:bookmarkEnd w:id="26"/>
    </w:p>
    <w:p w14:paraId="2CFE2A15" w14:textId="77777777" w:rsidR="00D6136B" w:rsidRDefault="00D6136B">
      <w:pPr>
        <w:pStyle w:val="2"/>
      </w:pPr>
      <w:bookmarkStart w:id="27" w:name="_Toc98013206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BC1B24" w14:paraId="1ECBC140" w14:textId="77777777">
        <w:tc>
          <w:tcPr>
            <w:tcW w:w="3118" w:type="dxa"/>
            <w:shd w:val="clear" w:color="auto" w:fill="E6E6E6"/>
            <w:vAlign w:val="center"/>
          </w:tcPr>
          <w:p w14:paraId="2DA12931" w14:textId="77777777" w:rsidR="00BC1B24" w:rsidRDefault="0011687E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AB6142B" w14:textId="77777777" w:rsidR="00BC1B24" w:rsidRDefault="0011687E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6308784" w14:textId="77777777" w:rsidR="00BC1B24" w:rsidRDefault="0011687E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BC1B24" w14:paraId="4F87B92A" w14:textId="77777777">
        <w:tc>
          <w:tcPr>
            <w:tcW w:w="3118" w:type="dxa"/>
            <w:shd w:val="clear" w:color="auto" w:fill="E6E6E6"/>
            <w:vAlign w:val="center"/>
          </w:tcPr>
          <w:p w14:paraId="09C1761E" w14:textId="77777777" w:rsidR="00BC1B24" w:rsidRDefault="00BC1B24"/>
        </w:tc>
        <w:tc>
          <w:tcPr>
            <w:tcW w:w="3107" w:type="dxa"/>
            <w:vAlign w:val="center"/>
          </w:tcPr>
          <w:p w14:paraId="5DDD0369" w14:textId="77777777" w:rsidR="00BC1B24" w:rsidRDefault="0011687E">
            <w:r>
              <w:t>23259.8</w:t>
            </w:r>
          </w:p>
        </w:tc>
        <w:tc>
          <w:tcPr>
            <w:tcW w:w="3107" w:type="dxa"/>
            <w:vAlign w:val="center"/>
          </w:tcPr>
          <w:p w14:paraId="02D8BAED" w14:textId="77777777" w:rsidR="00BC1B24" w:rsidRDefault="0011687E">
            <w:r>
              <w:t>27.0</w:t>
            </w:r>
          </w:p>
        </w:tc>
      </w:tr>
    </w:tbl>
    <w:p w14:paraId="24D75A67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74B3D93D" w14:textId="77777777" w:rsidR="00D6136B" w:rsidRDefault="00D6136B">
      <w:pPr>
        <w:pStyle w:val="2"/>
      </w:pPr>
      <w:bookmarkStart w:id="29" w:name="_Toc98013207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BC1B24" w14:paraId="100C77D6" w14:textId="77777777">
        <w:tc>
          <w:tcPr>
            <w:tcW w:w="5093" w:type="dxa"/>
            <w:shd w:val="clear" w:color="auto" w:fill="E6E6E6"/>
            <w:vAlign w:val="center"/>
          </w:tcPr>
          <w:p w14:paraId="32A1DF5D" w14:textId="77777777" w:rsidR="00BC1B24" w:rsidRDefault="0011687E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0702C356" w14:textId="77777777" w:rsidR="00BC1B24" w:rsidRDefault="0011687E">
            <w:pPr>
              <w:jc w:val="center"/>
            </w:pPr>
            <w:r>
              <w:t>值</w:t>
            </w:r>
          </w:p>
        </w:tc>
      </w:tr>
      <w:tr w:rsidR="00BC1B24" w14:paraId="28096B92" w14:textId="77777777">
        <w:tc>
          <w:tcPr>
            <w:tcW w:w="5093" w:type="dxa"/>
            <w:shd w:val="clear" w:color="auto" w:fill="E6E6E6"/>
            <w:vAlign w:val="center"/>
          </w:tcPr>
          <w:p w14:paraId="495E0C0E" w14:textId="77777777" w:rsidR="00BC1B24" w:rsidRDefault="0011687E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8016195" w14:textId="77777777" w:rsidR="00BC1B24" w:rsidRDefault="0011687E">
            <w:r>
              <w:t>112963</w:t>
            </w:r>
          </w:p>
        </w:tc>
      </w:tr>
      <w:tr w:rsidR="00BC1B24" w14:paraId="5EB89411" w14:textId="77777777">
        <w:tc>
          <w:tcPr>
            <w:tcW w:w="5093" w:type="dxa"/>
            <w:shd w:val="clear" w:color="auto" w:fill="E6E6E6"/>
            <w:vAlign w:val="center"/>
          </w:tcPr>
          <w:p w14:paraId="0C707CBC" w14:textId="77777777" w:rsidR="00BC1B24" w:rsidRDefault="0011687E">
            <w:r>
              <w:t>建筑密度</w:t>
            </w:r>
          </w:p>
        </w:tc>
        <w:tc>
          <w:tcPr>
            <w:tcW w:w="4239" w:type="dxa"/>
            <w:vAlign w:val="center"/>
          </w:tcPr>
          <w:p w14:paraId="526DF0B8" w14:textId="77777777" w:rsidR="00BC1B24" w:rsidRDefault="0011687E">
            <w:r>
              <w:t>0.21</w:t>
            </w:r>
          </w:p>
        </w:tc>
      </w:tr>
      <w:tr w:rsidR="00BC1B24" w14:paraId="4725FBB3" w14:textId="77777777">
        <w:tc>
          <w:tcPr>
            <w:tcW w:w="5093" w:type="dxa"/>
            <w:shd w:val="clear" w:color="auto" w:fill="E6E6E6"/>
            <w:vAlign w:val="center"/>
          </w:tcPr>
          <w:p w14:paraId="6A15261E" w14:textId="77777777" w:rsidR="00BC1B24" w:rsidRDefault="0011687E">
            <w:r>
              <w:lastRenderedPageBreak/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86433DA" w14:textId="77777777" w:rsidR="00BC1B24" w:rsidRDefault="0011687E">
            <w:r>
              <w:t>89703</w:t>
            </w:r>
          </w:p>
        </w:tc>
      </w:tr>
      <w:tr w:rsidR="00BC1B24" w14:paraId="7BC13392" w14:textId="77777777">
        <w:tc>
          <w:tcPr>
            <w:tcW w:w="5093" w:type="dxa"/>
            <w:shd w:val="clear" w:color="auto" w:fill="E6E6E6"/>
            <w:vAlign w:val="center"/>
          </w:tcPr>
          <w:p w14:paraId="1735E323" w14:textId="77777777" w:rsidR="00BC1B24" w:rsidRDefault="0011687E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95778C8" w14:textId="77777777" w:rsidR="00BC1B24" w:rsidRDefault="0011687E">
            <w:r>
              <w:t>16766</w:t>
            </w:r>
          </w:p>
        </w:tc>
      </w:tr>
      <w:tr w:rsidR="00BC1B24" w14:paraId="2555C353" w14:textId="77777777">
        <w:tc>
          <w:tcPr>
            <w:tcW w:w="5093" w:type="dxa"/>
            <w:shd w:val="clear" w:color="auto" w:fill="E6E6E6"/>
            <w:vAlign w:val="center"/>
          </w:tcPr>
          <w:p w14:paraId="3DE45A9B" w14:textId="77777777" w:rsidR="00BC1B24" w:rsidRDefault="0011687E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C74BBCE" w14:textId="77777777" w:rsidR="00BC1B24" w:rsidRDefault="0011687E">
            <w:r>
              <w:t>980</w:t>
            </w:r>
          </w:p>
        </w:tc>
      </w:tr>
      <w:tr w:rsidR="00BC1B24" w14:paraId="0C6F44CE" w14:textId="77777777">
        <w:tc>
          <w:tcPr>
            <w:tcW w:w="5093" w:type="dxa"/>
            <w:shd w:val="clear" w:color="auto" w:fill="E6E6E6"/>
            <w:vAlign w:val="center"/>
          </w:tcPr>
          <w:p w14:paraId="663319CC" w14:textId="77777777" w:rsidR="00BC1B24" w:rsidRDefault="0011687E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1718E5C" w14:textId="77777777" w:rsidR="00BC1B24" w:rsidRDefault="0011687E">
            <w:r>
              <w:t>0</w:t>
            </w:r>
          </w:p>
        </w:tc>
      </w:tr>
      <w:tr w:rsidR="00BC1B24" w14:paraId="4B36F122" w14:textId="77777777">
        <w:tc>
          <w:tcPr>
            <w:tcW w:w="5093" w:type="dxa"/>
            <w:shd w:val="clear" w:color="auto" w:fill="E6E6E6"/>
            <w:vAlign w:val="center"/>
          </w:tcPr>
          <w:p w14:paraId="23AF3D19" w14:textId="77777777" w:rsidR="00BC1B24" w:rsidRDefault="0011687E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4C7ACA5" w14:textId="77777777" w:rsidR="00BC1B24" w:rsidRDefault="0011687E">
            <w:r>
              <w:t>0</w:t>
            </w:r>
          </w:p>
        </w:tc>
      </w:tr>
    </w:tbl>
    <w:p w14:paraId="15CD923A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0A6F6BA1" w14:textId="77777777" w:rsidR="00D6136B" w:rsidRDefault="00D6136B" w:rsidP="00876CF9">
      <w:pPr>
        <w:pStyle w:val="1"/>
      </w:pPr>
      <w:bookmarkStart w:id="31" w:name="_Toc98013208"/>
      <w:r>
        <w:rPr>
          <w:rFonts w:hint="eastAsia"/>
        </w:rPr>
        <w:t>计算结果</w:t>
      </w:r>
      <w:bookmarkEnd w:id="31"/>
    </w:p>
    <w:p w14:paraId="6F80A793" w14:textId="77777777" w:rsidR="008D092F" w:rsidRPr="008D092F" w:rsidRDefault="008D092F" w:rsidP="008D092F">
      <w:pPr>
        <w:pStyle w:val="2"/>
      </w:pPr>
      <w:bookmarkStart w:id="32" w:name="_Toc98013209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BC1B24" w14:paraId="44DEA8AC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35A99310" w14:textId="77777777" w:rsidR="00BC1B24" w:rsidRDefault="0011687E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457B8C94" w14:textId="77777777" w:rsidR="00BC1B24" w:rsidRDefault="0011687E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FCCD359" w14:textId="77777777" w:rsidR="00BC1B24" w:rsidRDefault="0011687E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5FD4BF0B" w14:textId="77777777" w:rsidR="00BC1B24" w:rsidRDefault="0011687E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FB1EE4C" w14:textId="77777777" w:rsidR="00BC1B24" w:rsidRDefault="0011687E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680FC9A0" w14:textId="77777777" w:rsidR="00BC1B24" w:rsidRDefault="0011687E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0B6EE3E" w14:textId="77777777" w:rsidR="00BC1B24" w:rsidRDefault="0011687E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BC1B24" w14:paraId="58337AE3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2CF9BAC2" w14:textId="77777777" w:rsidR="00BC1B24" w:rsidRDefault="00BC1B24"/>
        </w:tc>
        <w:tc>
          <w:tcPr>
            <w:tcW w:w="1165" w:type="dxa"/>
            <w:shd w:val="clear" w:color="auto" w:fill="E6E6E6"/>
            <w:vAlign w:val="center"/>
          </w:tcPr>
          <w:p w14:paraId="037E6A04" w14:textId="77777777" w:rsidR="00BC1B24" w:rsidRDefault="0011687E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3B5BE26" w14:textId="77777777" w:rsidR="00BC1B24" w:rsidRDefault="0011687E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E4C6F1B" w14:textId="77777777" w:rsidR="00BC1B24" w:rsidRDefault="0011687E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254F143C" w14:textId="77777777" w:rsidR="00BC1B24" w:rsidRDefault="00BC1B24"/>
        </w:tc>
        <w:tc>
          <w:tcPr>
            <w:tcW w:w="1165" w:type="dxa"/>
            <w:vMerge/>
            <w:shd w:val="clear" w:color="auto" w:fill="E6E6E6"/>
            <w:vAlign w:val="center"/>
          </w:tcPr>
          <w:p w14:paraId="65C808D4" w14:textId="77777777" w:rsidR="00BC1B24" w:rsidRDefault="00BC1B24"/>
        </w:tc>
        <w:tc>
          <w:tcPr>
            <w:tcW w:w="1165" w:type="dxa"/>
            <w:vMerge/>
            <w:shd w:val="clear" w:color="auto" w:fill="E6E6E6"/>
            <w:vAlign w:val="center"/>
          </w:tcPr>
          <w:p w14:paraId="46078E59" w14:textId="77777777" w:rsidR="00BC1B24" w:rsidRDefault="00BC1B24"/>
        </w:tc>
        <w:tc>
          <w:tcPr>
            <w:tcW w:w="1165" w:type="dxa"/>
            <w:vMerge/>
            <w:shd w:val="clear" w:color="auto" w:fill="E6E6E6"/>
            <w:vAlign w:val="center"/>
          </w:tcPr>
          <w:p w14:paraId="2AECC44D" w14:textId="77777777" w:rsidR="00BC1B24" w:rsidRDefault="00BC1B24"/>
        </w:tc>
      </w:tr>
      <w:tr w:rsidR="00BC1B24" w14:paraId="01F8A5BC" w14:textId="77777777">
        <w:tc>
          <w:tcPr>
            <w:tcW w:w="1171" w:type="dxa"/>
            <w:shd w:val="clear" w:color="auto" w:fill="E6E6E6"/>
            <w:vAlign w:val="center"/>
          </w:tcPr>
          <w:p w14:paraId="49FE4A27" w14:textId="77777777" w:rsidR="00BC1B24" w:rsidRDefault="0011687E">
            <w:r>
              <w:t>广场</w:t>
            </w:r>
          </w:p>
        </w:tc>
        <w:tc>
          <w:tcPr>
            <w:tcW w:w="1165" w:type="dxa"/>
            <w:vAlign w:val="center"/>
          </w:tcPr>
          <w:p w14:paraId="3B6FA564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4528C465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48033314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3DCB5EAE" w14:textId="77777777" w:rsidR="00BC1B24" w:rsidRDefault="0011687E">
            <w:r>
              <w:t>505.5</w:t>
            </w:r>
          </w:p>
        </w:tc>
        <w:tc>
          <w:tcPr>
            <w:tcW w:w="1165" w:type="dxa"/>
            <w:vAlign w:val="center"/>
          </w:tcPr>
          <w:p w14:paraId="3DFC1FF0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0C621527" w14:textId="77777777" w:rsidR="00BC1B24" w:rsidRDefault="0011687E">
            <w:r>
              <w:t>1571.7</w:t>
            </w:r>
          </w:p>
        </w:tc>
        <w:tc>
          <w:tcPr>
            <w:tcW w:w="1165" w:type="dxa"/>
            <w:vAlign w:val="center"/>
          </w:tcPr>
          <w:p w14:paraId="29D24047" w14:textId="77777777" w:rsidR="00BC1B24" w:rsidRDefault="0011687E">
            <w:r>
              <w:t>0.0</w:t>
            </w:r>
          </w:p>
        </w:tc>
      </w:tr>
      <w:tr w:rsidR="00BC1B24" w14:paraId="384097E9" w14:textId="77777777">
        <w:tc>
          <w:tcPr>
            <w:tcW w:w="1171" w:type="dxa"/>
            <w:shd w:val="clear" w:color="auto" w:fill="E6E6E6"/>
            <w:vAlign w:val="center"/>
          </w:tcPr>
          <w:p w14:paraId="3AFACAC7" w14:textId="77777777" w:rsidR="00BC1B24" w:rsidRDefault="0011687E">
            <w:r>
              <w:t>游憩场</w:t>
            </w:r>
          </w:p>
        </w:tc>
        <w:tc>
          <w:tcPr>
            <w:tcW w:w="1165" w:type="dxa"/>
            <w:vAlign w:val="center"/>
          </w:tcPr>
          <w:p w14:paraId="424217F3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7C9DA615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46F9678B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69061955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2A06C9EA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617CEF65" w14:textId="77777777" w:rsidR="00BC1B24" w:rsidRDefault="0011687E">
            <w:r>
              <w:t>2169.7</w:t>
            </w:r>
          </w:p>
        </w:tc>
        <w:tc>
          <w:tcPr>
            <w:tcW w:w="1165" w:type="dxa"/>
            <w:vAlign w:val="center"/>
          </w:tcPr>
          <w:p w14:paraId="10F8EA48" w14:textId="77777777" w:rsidR="00BC1B24" w:rsidRDefault="0011687E">
            <w:r>
              <w:t>0.0</w:t>
            </w:r>
          </w:p>
        </w:tc>
      </w:tr>
      <w:tr w:rsidR="00BC1B24" w14:paraId="1B09A0D0" w14:textId="77777777">
        <w:tc>
          <w:tcPr>
            <w:tcW w:w="1171" w:type="dxa"/>
            <w:shd w:val="clear" w:color="auto" w:fill="E6E6E6"/>
            <w:vAlign w:val="center"/>
          </w:tcPr>
          <w:p w14:paraId="211091A0" w14:textId="77777777" w:rsidR="00BC1B24" w:rsidRDefault="0011687E">
            <w:r>
              <w:t>合计</w:t>
            </w:r>
          </w:p>
        </w:tc>
        <w:tc>
          <w:tcPr>
            <w:tcW w:w="1165" w:type="dxa"/>
            <w:vAlign w:val="center"/>
          </w:tcPr>
          <w:p w14:paraId="13AF61A6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4A41CB76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59274382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5255C3AB" w14:textId="77777777" w:rsidR="00BC1B24" w:rsidRDefault="0011687E">
            <w:r>
              <w:t>505.5</w:t>
            </w:r>
          </w:p>
        </w:tc>
        <w:tc>
          <w:tcPr>
            <w:tcW w:w="1165" w:type="dxa"/>
            <w:vAlign w:val="center"/>
          </w:tcPr>
          <w:p w14:paraId="3F40511C" w14:textId="77777777" w:rsidR="00BC1B24" w:rsidRDefault="0011687E">
            <w:r>
              <w:t>0.0</w:t>
            </w:r>
          </w:p>
        </w:tc>
        <w:tc>
          <w:tcPr>
            <w:tcW w:w="1165" w:type="dxa"/>
            <w:vAlign w:val="center"/>
          </w:tcPr>
          <w:p w14:paraId="21747EC8" w14:textId="77777777" w:rsidR="00BC1B24" w:rsidRDefault="0011687E">
            <w:r>
              <w:t>3741.3</w:t>
            </w:r>
          </w:p>
        </w:tc>
        <w:tc>
          <w:tcPr>
            <w:tcW w:w="1165" w:type="dxa"/>
            <w:vAlign w:val="center"/>
          </w:tcPr>
          <w:p w14:paraId="0D308FCF" w14:textId="77777777" w:rsidR="00BC1B24" w:rsidRDefault="0011687E">
            <w:r>
              <w:t>0.0</w:t>
            </w:r>
          </w:p>
        </w:tc>
      </w:tr>
    </w:tbl>
    <w:p w14:paraId="5B6B1045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355C1690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67A447E6" wp14:editId="24673951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A5094" w14:textId="77777777" w:rsidR="00BC1B24" w:rsidRDefault="00BC1B24">
      <w:pPr>
        <w:pStyle w:val="a0"/>
        <w:ind w:firstLine="420"/>
        <w:jc w:val="center"/>
        <w:rPr>
          <w:lang w:val="en-US"/>
        </w:rPr>
      </w:pPr>
    </w:p>
    <w:p w14:paraId="5A52156E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A0D0ABC" w14:textId="77777777" w:rsidR="00D6136B" w:rsidRDefault="00546220" w:rsidP="00165490">
      <w:pPr>
        <w:pStyle w:val="2"/>
      </w:pPr>
      <w:bookmarkStart w:id="35" w:name="_Toc98013210"/>
      <w:r>
        <w:rPr>
          <w:rFonts w:hint="eastAsia"/>
        </w:rPr>
        <w:lastRenderedPageBreak/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016185BF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C1B24" w14:paraId="16A1F29A" w14:textId="77777777">
        <w:tc>
          <w:tcPr>
            <w:tcW w:w="1866" w:type="dxa"/>
            <w:shd w:val="clear" w:color="auto" w:fill="E6E6E6"/>
            <w:vAlign w:val="center"/>
          </w:tcPr>
          <w:p w14:paraId="1554B3C0" w14:textId="77777777" w:rsidR="00BC1B24" w:rsidRDefault="0011687E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808B8A" w14:textId="77777777" w:rsidR="00BC1B24" w:rsidRDefault="0011687E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761AB6" w14:textId="77777777" w:rsidR="00BC1B24" w:rsidRDefault="0011687E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8EBBE2B" w14:textId="77777777" w:rsidR="00BC1B24" w:rsidRDefault="0011687E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EB2973" w14:textId="77777777" w:rsidR="00BC1B24" w:rsidRDefault="0011687E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  <w:tr w:rsidR="00BC1B24" w14:paraId="27AE913A" w14:textId="77777777">
        <w:tc>
          <w:tcPr>
            <w:tcW w:w="1866" w:type="dxa"/>
            <w:vAlign w:val="center"/>
          </w:tcPr>
          <w:p w14:paraId="5DE4BEE8" w14:textId="77777777" w:rsidR="00BC1B24" w:rsidRDefault="0011687E">
            <w:r>
              <w:t>车道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2B7CB6A1" w14:textId="77777777" w:rsidR="00BC1B24" w:rsidRDefault="0011687E">
            <w:r>
              <w:t>557.4</w:t>
            </w:r>
          </w:p>
        </w:tc>
        <w:tc>
          <w:tcPr>
            <w:tcW w:w="1866" w:type="dxa"/>
            <w:vAlign w:val="center"/>
          </w:tcPr>
          <w:p w14:paraId="6A770AFD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73ED7734" w14:textId="77777777" w:rsidR="00BC1B24" w:rsidRDefault="0011687E">
            <w:r>
              <w:t>557.4</w:t>
            </w:r>
          </w:p>
        </w:tc>
        <w:tc>
          <w:tcPr>
            <w:tcW w:w="1866" w:type="dxa"/>
            <w:vAlign w:val="center"/>
          </w:tcPr>
          <w:p w14:paraId="78030A49" w14:textId="77777777" w:rsidR="00BC1B24" w:rsidRDefault="0011687E">
            <w:r>
              <w:t>557.4</w:t>
            </w:r>
          </w:p>
        </w:tc>
      </w:tr>
      <w:tr w:rsidR="00BC1B24" w14:paraId="3A928C89" w14:textId="77777777">
        <w:tc>
          <w:tcPr>
            <w:tcW w:w="1866" w:type="dxa"/>
            <w:vAlign w:val="center"/>
          </w:tcPr>
          <w:p w14:paraId="6F06178A" w14:textId="77777777" w:rsidR="00BC1B24" w:rsidRDefault="0011687E">
            <w:r>
              <w:t>车道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57C1EF2F" w14:textId="77777777" w:rsidR="00BC1B24" w:rsidRDefault="0011687E">
            <w:r>
              <w:t>54.2</w:t>
            </w:r>
          </w:p>
        </w:tc>
        <w:tc>
          <w:tcPr>
            <w:tcW w:w="1866" w:type="dxa"/>
            <w:vAlign w:val="center"/>
          </w:tcPr>
          <w:p w14:paraId="4601C733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4D43C34C" w14:textId="77777777" w:rsidR="00BC1B24" w:rsidRDefault="0011687E">
            <w:r>
              <w:t>54.2</w:t>
            </w:r>
          </w:p>
        </w:tc>
        <w:tc>
          <w:tcPr>
            <w:tcW w:w="1866" w:type="dxa"/>
            <w:vAlign w:val="center"/>
          </w:tcPr>
          <w:p w14:paraId="3BA8174C" w14:textId="77777777" w:rsidR="00BC1B24" w:rsidRDefault="0011687E">
            <w:r>
              <w:t>54.2</w:t>
            </w:r>
          </w:p>
        </w:tc>
      </w:tr>
      <w:tr w:rsidR="00BC1B24" w14:paraId="65DD0E61" w14:textId="77777777">
        <w:tc>
          <w:tcPr>
            <w:tcW w:w="1866" w:type="dxa"/>
            <w:vAlign w:val="center"/>
          </w:tcPr>
          <w:p w14:paraId="23263A04" w14:textId="77777777" w:rsidR="00BC1B24" w:rsidRDefault="0011687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0C8C618E" w14:textId="77777777" w:rsidR="00BC1B24" w:rsidRDefault="0011687E">
            <w:r>
              <w:t>136.8</w:t>
            </w:r>
          </w:p>
        </w:tc>
        <w:tc>
          <w:tcPr>
            <w:tcW w:w="1866" w:type="dxa"/>
            <w:vAlign w:val="center"/>
          </w:tcPr>
          <w:p w14:paraId="00873D9C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5F5345EA" w14:textId="77777777" w:rsidR="00BC1B24" w:rsidRDefault="0011687E">
            <w:r>
              <w:t>136.8</w:t>
            </w:r>
          </w:p>
        </w:tc>
        <w:tc>
          <w:tcPr>
            <w:tcW w:w="1866" w:type="dxa"/>
            <w:vAlign w:val="center"/>
          </w:tcPr>
          <w:p w14:paraId="18ADFD59" w14:textId="77777777" w:rsidR="00BC1B24" w:rsidRDefault="0011687E">
            <w:r>
              <w:t>136.8</w:t>
            </w:r>
          </w:p>
        </w:tc>
      </w:tr>
      <w:tr w:rsidR="00BC1B24" w14:paraId="2E5A7781" w14:textId="77777777">
        <w:tc>
          <w:tcPr>
            <w:tcW w:w="1866" w:type="dxa"/>
            <w:vAlign w:val="center"/>
          </w:tcPr>
          <w:p w14:paraId="6C7D9147" w14:textId="77777777" w:rsidR="00BC1B24" w:rsidRDefault="0011687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283B3C2B" w14:textId="77777777" w:rsidR="00BC1B24" w:rsidRDefault="0011687E">
            <w:r>
              <w:t>164.6</w:t>
            </w:r>
          </w:p>
        </w:tc>
        <w:tc>
          <w:tcPr>
            <w:tcW w:w="1866" w:type="dxa"/>
            <w:vAlign w:val="center"/>
          </w:tcPr>
          <w:p w14:paraId="037FFC57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60004A5A" w14:textId="77777777" w:rsidR="00BC1B24" w:rsidRDefault="0011687E">
            <w:r>
              <w:t>164.6</w:t>
            </w:r>
          </w:p>
        </w:tc>
        <w:tc>
          <w:tcPr>
            <w:tcW w:w="1866" w:type="dxa"/>
            <w:vAlign w:val="center"/>
          </w:tcPr>
          <w:p w14:paraId="06315A1B" w14:textId="77777777" w:rsidR="00BC1B24" w:rsidRDefault="0011687E">
            <w:r>
              <w:t>164.6</w:t>
            </w:r>
          </w:p>
        </w:tc>
      </w:tr>
      <w:tr w:rsidR="00BC1B24" w14:paraId="1D5AB532" w14:textId="77777777">
        <w:tc>
          <w:tcPr>
            <w:tcW w:w="1866" w:type="dxa"/>
            <w:vAlign w:val="center"/>
          </w:tcPr>
          <w:p w14:paraId="5FA76475" w14:textId="77777777" w:rsidR="00BC1B24" w:rsidRDefault="0011687E">
            <w:r>
              <w:t>车道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33C5B91E" w14:textId="77777777" w:rsidR="00BC1B24" w:rsidRDefault="0011687E">
            <w:r>
              <w:t>86.8</w:t>
            </w:r>
          </w:p>
        </w:tc>
        <w:tc>
          <w:tcPr>
            <w:tcW w:w="1866" w:type="dxa"/>
            <w:vAlign w:val="center"/>
          </w:tcPr>
          <w:p w14:paraId="435B7ADB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2784FDED" w14:textId="77777777" w:rsidR="00BC1B24" w:rsidRDefault="0011687E">
            <w:r>
              <w:t>86.8</w:t>
            </w:r>
          </w:p>
        </w:tc>
        <w:tc>
          <w:tcPr>
            <w:tcW w:w="1866" w:type="dxa"/>
            <w:vAlign w:val="center"/>
          </w:tcPr>
          <w:p w14:paraId="340E22D3" w14:textId="77777777" w:rsidR="00BC1B24" w:rsidRDefault="0011687E">
            <w:r>
              <w:t>86.8</w:t>
            </w:r>
          </w:p>
        </w:tc>
      </w:tr>
      <w:tr w:rsidR="00BC1B24" w14:paraId="1B7C7A29" w14:textId="77777777">
        <w:tc>
          <w:tcPr>
            <w:tcW w:w="1866" w:type="dxa"/>
            <w:vAlign w:val="center"/>
          </w:tcPr>
          <w:p w14:paraId="3BE61003" w14:textId="77777777" w:rsidR="00BC1B24" w:rsidRDefault="0011687E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04011C8F" w14:textId="77777777" w:rsidR="00BC1B24" w:rsidRDefault="0011687E">
            <w:r>
              <w:t>198.3</w:t>
            </w:r>
          </w:p>
        </w:tc>
        <w:tc>
          <w:tcPr>
            <w:tcW w:w="1866" w:type="dxa"/>
            <w:vAlign w:val="center"/>
          </w:tcPr>
          <w:p w14:paraId="39B148C8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6141E849" w14:textId="77777777" w:rsidR="00BC1B24" w:rsidRDefault="0011687E">
            <w:r>
              <w:t>198.3</w:t>
            </w:r>
          </w:p>
        </w:tc>
        <w:tc>
          <w:tcPr>
            <w:tcW w:w="1866" w:type="dxa"/>
            <w:vAlign w:val="center"/>
          </w:tcPr>
          <w:p w14:paraId="38792B3C" w14:textId="77777777" w:rsidR="00BC1B24" w:rsidRDefault="0011687E">
            <w:r>
              <w:t>198.3</w:t>
            </w:r>
          </w:p>
        </w:tc>
      </w:tr>
      <w:tr w:rsidR="00BC1B24" w14:paraId="1ADD556D" w14:textId="77777777">
        <w:tc>
          <w:tcPr>
            <w:tcW w:w="1866" w:type="dxa"/>
            <w:vAlign w:val="center"/>
          </w:tcPr>
          <w:p w14:paraId="116736D0" w14:textId="77777777" w:rsidR="00BC1B24" w:rsidRDefault="0011687E">
            <w:r>
              <w:t>车道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3FAE7AB7" w14:textId="77777777" w:rsidR="00BC1B24" w:rsidRDefault="0011687E">
            <w:r>
              <w:t>39.3</w:t>
            </w:r>
          </w:p>
        </w:tc>
        <w:tc>
          <w:tcPr>
            <w:tcW w:w="1866" w:type="dxa"/>
            <w:vAlign w:val="center"/>
          </w:tcPr>
          <w:p w14:paraId="23A69E51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4A14491D" w14:textId="77777777" w:rsidR="00BC1B24" w:rsidRDefault="0011687E">
            <w:r>
              <w:t>39.3</w:t>
            </w:r>
          </w:p>
        </w:tc>
        <w:tc>
          <w:tcPr>
            <w:tcW w:w="1866" w:type="dxa"/>
            <w:vAlign w:val="center"/>
          </w:tcPr>
          <w:p w14:paraId="0745C683" w14:textId="77777777" w:rsidR="00BC1B24" w:rsidRDefault="0011687E">
            <w:r>
              <w:t>39.3</w:t>
            </w:r>
          </w:p>
        </w:tc>
      </w:tr>
      <w:tr w:rsidR="00BC1B24" w14:paraId="409D4AD3" w14:textId="77777777">
        <w:tc>
          <w:tcPr>
            <w:tcW w:w="1866" w:type="dxa"/>
            <w:vAlign w:val="center"/>
          </w:tcPr>
          <w:p w14:paraId="3822F52A" w14:textId="77777777" w:rsidR="00BC1B24" w:rsidRDefault="0011687E">
            <w:r>
              <w:t>车道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3024196F" w14:textId="77777777" w:rsidR="00BC1B24" w:rsidRDefault="0011687E">
            <w:r>
              <w:t>59.9</w:t>
            </w:r>
          </w:p>
        </w:tc>
        <w:tc>
          <w:tcPr>
            <w:tcW w:w="1866" w:type="dxa"/>
            <w:vAlign w:val="center"/>
          </w:tcPr>
          <w:p w14:paraId="73F0949B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6F8203FA" w14:textId="77777777" w:rsidR="00BC1B24" w:rsidRDefault="0011687E">
            <w:r>
              <w:t>59.9</w:t>
            </w:r>
          </w:p>
        </w:tc>
        <w:tc>
          <w:tcPr>
            <w:tcW w:w="1866" w:type="dxa"/>
            <w:vAlign w:val="center"/>
          </w:tcPr>
          <w:p w14:paraId="69DF8FD2" w14:textId="77777777" w:rsidR="00BC1B24" w:rsidRDefault="0011687E">
            <w:r>
              <w:t>59.9</w:t>
            </w:r>
          </w:p>
        </w:tc>
      </w:tr>
      <w:tr w:rsidR="00BC1B24" w14:paraId="06F3F47D" w14:textId="77777777">
        <w:tc>
          <w:tcPr>
            <w:tcW w:w="1866" w:type="dxa"/>
            <w:vAlign w:val="center"/>
          </w:tcPr>
          <w:p w14:paraId="6D4C4AD4" w14:textId="77777777" w:rsidR="00BC1B24" w:rsidRDefault="0011687E">
            <w:r>
              <w:t>车道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22DFA07A" w14:textId="77777777" w:rsidR="00BC1B24" w:rsidRDefault="0011687E">
            <w:r>
              <w:t>259.8</w:t>
            </w:r>
          </w:p>
        </w:tc>
        <w:tc>
          <w:tcPr>
            <w:tcW w:w="1866" w:type="dxa"/>
            <w:vAlign w:val="center"/>
          </w:tcPr>
          <w:p w14:paraId="781C2CBA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6BECD58D" w14:textId="77777777" w:rsidR="00BC1B24" w:rsidRDefault="0011687E">
            <w:r>
              <w:t>259.8</w:t>
            </w:r>
          </w:p>
        </w:tc>
        <w:tc>
          <w:tcPr>
            <w:tcW w:w="1866" w:type="dxa"/>
            <w:vAlign w:val="center"/>
          </w:tcPr>
          <w:p w14:paraId="77C97755" w14:textId="77777777" w:rsidR="00BC1B24" w:rsidRDefault="0011687E">
            <w:r>
              <w:t>259.8</w:t>
            </w:r>
          </w:p>
        </w:tc>
      </w:tr>
      <w:tr w:rsidR="00BC1B24" w14:paraId="66A28DC9" w14:textId="77777777">
        <w:tc>
          <w:tcPr>
            <w:tcW w:w="1866" w:type="dxa"/>
            <w:vAlign w:val="center"/>
          </w:tcPr>
          <w:p w14:paraId="57F71595" w14:textId="77777777" w:rsidR="00BC1B24" w:rsidRDefault="0011687E">
            <w:r>
              <w:t>车道</w:t>
            </w:r>
            <w:r>
              <w:t>7</w:t>
            </w:r>
          </w:p>
        </w:tc>
        <w:tc>
          <w:tcPr>
            <w:tcW w:w="1866" w:type="dxa"/>
            <w:vAlign w:val="center"/>
          </w:tcPr>
          <w:p w14:paraId="3D03DB7B" w14:textId="77777777" w:rsidR="00BC1B24" w:rsidRDefault="0011687E">
            <w:r>
              <w:t>67.0</w:t>
            </w:r>
          </w:p>
        </w:tc>
        <w:tc>
          <w:tcPr>
            <w:tcW w:w="1866" w:type="dxa"/>
            <w:vAlign w:val="center"/>
          </w:tcPr>
          <w:p w14:paraId="5807DC2B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40963955" w14:textId="77777777" w:rsidR="00BC1B24" w:rsidRDefault="0011687E">
            <w:r>
              <w:t>67.0</w:t>
            </w:r>
          </w:p>
        </w:tc>
        <w:tc>
          <w:tcPr>
            <w:tcW w:w="1866" w:type="dxa"/>
            <w:vAlign w:val="center"/>
          </w:tcPr>
          <w:p w14:paraId="5E22584E" w14:textId="77777777" w:rsidR="00BC1B24" w:rsidRDefault="0011687E">
            <w:r>
              <w:t>67.0</w:t>
            </w:r>
          </w:p>
        </w:tc>
      </w:tr>
      <w:tr w:rsidR="00BC1B24" w14:paraId="3E67A695" w14:textId="77777777">
        <w:tc>
          <w:tcPr>
            <w:tcW w:w="1866" w:type="dxa"/>
            <w:vAlign w:val="center"/>
          </w:tcPr>
          <w:p w14:paraId="052655FA" w14:textId="77777777" w:rsidR="00BC1B24" w:rsidRDefault="0011687E">
            <w:r>
              <w:t>车道</w:t>
            </w:r>
            <w:r>
              <w:t>8</w:t>
            </w:r>
          </w:p>
        </w:tc>
        <w:tc>
          <w:tcPr>
            <w:tcW w:w="1866" w:type="dxa"/>
            <w:vAlign w:val="center"/>
          </w:tcPr>
          <w:p w14:paraId="2ABD1843" w14:textId="77777777" w:rsidR="00BC1B24" w:rsidRDefault="0011687E">
            <w:r>
              <w:t>90.3</w:t>
            </w:r>
          </w:p>
        </w:tc>
        <w:tc>
          <w:tcPr>
            <w:tcW w:w="1866" w:type="dxa"/>
            <w:vAlign w:val="center"/>
          </w:tcPr>
          <w:p w14:paraId="33587DE9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64E316A1" w14:textId="77777777" w:rsidR="00BC1B24" w:rsidRDefault="0011687E">
            <w:r>
              <w:t>90.3</w:t>
            </w:r>
          </w:p>
        </w:tc>
        <w:tc>
          <w:tcPr>
            <w:tcW w:w="1866" w:type="dxa"/>
            <w:vAlign w:val="center"/>
          </w:tcPr>
          <w:p w14:paraId="76E80729" w14:textId="77777777" w:rsidR="00BC1B24" w:rsidRDefault="0011687E">
            <w:r>
              <w:t>90.3</w:t>
            </w:r>
          </w:p>
        </w:tc>
      </w:tr>
      <w:tr w:rsidR="00BC1B24" w14:paraId="5CB93712" w14:textId="77777777">
        <w:tc>
          <w:tcPr>
            <w:tcW w:w="1866" w:type="dxa"/>
            <w:vAlign w:val="center"/>
          </w:tcPr>
          <w:p w14:paraId="296E712E" w14:textId="77777777" w:rsidR="00BC1B24" w:rsidRDefault="0011687E">
            <w:r>
              <w:t>车道</w:t>
            </w:r>
            <w:r>
              <w:t>9</w:t>
            </w:r>
          </w:p>
        </w:tc>
        <w:tc>
          <w:tcPr>
            <w:tcW w:w="1866" w:type="dxa"/>
            <w:vAlign w:val="center"/>
          </w:tcPr>
          <w:p w14:paraId="0CF8BD64" w14:textId="77777777" w:rsidR="00BC1B24" w:rsidRDefault="0011687E">
            <w:r>
              <w:t>37.3</w:t>
            </w:r>
          </w:p>
        </w:tc>
        <w:tc>
          <w:tcPr>
            <w:tcW w:w="1866" w:type="dxa"/>
            <w:vAlign w:val="center"/>
          </w:tcPr>
          <w:p w14:paraId="3D866A56" w14:textId="77777777" w:rsidR="00BC1B24" w:rsidRDefault="0011687E">
            <w:r>
              <w:t>0.40</w:t>
            </w:r>
          </w:p>
        </w:tc>
        <w:tc>
          <w:tcPr>
            <w:tcW w:w="1866" w:type="dxa"/>
            <w:vAlign w:val="center"/>
          </w:tcPr>
          <w:p w14:paraId="68AA4A3E" w14:textId="77777777" w:rsidR="00BC1B24" w:rsidRDefault="0011687E">
            <w:r>
              <w:t>37.3</w:t>
            </w:r>
          </w:p>
        </w:tc>
        <w:tc>
          <w:tcPr>
            <w:tcW w:w="1866" w:type="dxa"/>
            <w:vAlign w:val="center"/>
          </w:tcPr>
          <w:p w14:paraId="67EF2707" w14:textId="77777777" w:rsidR="00BC1B24" w:rsidRDefault="0011687E">
            <w:r>
              <w:t>37.3</w:t>
            </w:r>
          </w:p>
        </w:tc>
      </w:tr>
      <w:tr w:rsidR="00BC1B24" w14:paraId="0DB4E883" w14:textId="77777777">
        <w:tc>
          <w:tcPr>
            <w:tcW w:w="1866" w:type="dxa"/>
            <w:vAlign w:val="center"/>
          </w:tcPr>
          <w:p w14:paraId="48828D39" w14:textId="77777777" w:rsidR="00BC1B24" w:rsidRDefault="0011687E">
            <w:r>
              <w:t>合计</w:t>
            </w:r>
          </w:p>
        </w:tc>
        <w:tc>
          <w:tcPr>
            <w:tcW w:w="1866" w:type="dxa"/>
            <w:vAlign w:val="center"/>
          </w:tcPr>
          <w:p w14:paraId="53709BD2" w14:textId="77777777" w:rsidR="00BC1B24" w:rsidRDefault="0011687E">
            <w:r>
              <w:t>1751.7</w:t>
            </w:r>
          </w:p>
        </w:tc>
        <w:tc>
          <w:tcPr>
            <w:tcW w:w="1866" w:type="dxa"/>
            <w:vAlign w:val="center"/>
          </w:tcPr>
          <w:p w14:paraId="2216B882" w14:textId="77777777" w:rsidR="00BC1B24" w:rsidRDefault="00BC1B24"/>
        </w:tc>
        <w:tc>
          <w:tcPr>
            <w:tcW w:w="1866" w:type="dxa"/>
            <w:vAlign w:val="center"/>
          </w:tcPr>
          <w:p w14:paraId="5CB1184F" w14:textId="77777777" w:rsidR="00BC1B24" w:rsidRDefault="0011687E">
            <w:r>
              <w:t>1751.7</w:t>
            </w:r>
          </w:p>
        </w:tc>
        <w:tc>
          <w:tcPr>
            <w:tcW w:w="1866" w:type="dxa"/>
            <w:vAlign w:val="center"/>
          </w:tcPr>
          <w:p w14:paraId="10FE7AAD" w14:textId="77777777" w:rsidR="00BC1B24" w:rsidRDefault="0011687E">
            <w:r>
              <w:t>1751.7</w:t>
            </w:r>
          </w:p>
        </w:tc>
      </w:tr>
      <w:tr w:rsidR="00BC1B24" w14:paraId="6662C4CF" w14:textId="77777777">
        <w:tc>
          <w:tcPr>
            <w:tcW w:w="1866" w:type="dxa"/>
            <w:vAlign w:val="center"/>
          </w:tcPr>
          <w:p w14:paraId="70489CC3" w14:textId="77777777" w:rsidR="00BC1B24" w:rsidRDefault="0011687E">
            <w:r>
              <w:t>总达标比例</w:t>
            </w:r>
            <w:r>
              <w:t>(%)</w:t>
            </w:r>
          </w:p>
        </w:tc>
        <w:tc>
          <w:tcPr>
            <w:tcW w:w="7464" w:type="dxa"/>
            <w:gridSpan w:val="4"/>
            <w:vAlign w:val="center"/>
          </w:tcPr>
          <w:p w14:paraId="2CB2E75E" w14:textId="77777777" w:rsidR="00BC1B24" w:rsidRDefault="0011687E">
            <w:r>
              <w:t>100.0</w:t>
            </w:r>
          </w:p>
        </w:tc>
      </w:tr>
    </w:tbl>
    <w:p w14:paraId="762513DC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0777D6E3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270EAE72" wp14:editId="794712F8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6E9A" w14:textId="77777777" w:rsidR="00BC1B24" w:rsidRDefault="00BC1B24">
      <w:pPr>
        <w:pStyle w:val="a0"/>
        <w:ind w:firstLine="420"/>
        <w:jc w:val="center"/>
        <w:rPr>
          <w:lang w:val="en-US"/>
        </w:rPr>
      </w:pPr>
    </w:p>
    <w:p w14:paraId="694EBCE5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0CB18AD1" w14:textId="77777777" w:rsidR="009976FB" w:rsidRDefault="008C6910" w:rsidP="009976FB">
      <w:pPr>
        <w:pStyle w:val="2"/>
      </w:pPr>
      <w:bookmarkStart w:id="38" w:name="_Toc98013211"/>
      <w:r>
        <w:rPr>
          <w:rFonts w:hint="eastAsia"/>
        </w:rPr>
        <w:lastRenderedPageBreak/>
        <w:t>屋顶热环境</w:t>
      </w:r>
      <w:r>
        <w:t>指标</w:t>
      </w:r>
      <w:bookmarkEnd w:id="38"/>
    </w:p>
    <w:p w14:paraId="12271D70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BC1B24" w14:paraId="22C93D44" w14:textId="77777777">
        <w:tc>
          <w:tcPr>
            <w:tcW w:w="1555" w:type="dxa"/>
            <w:shd w:val="clear" w:color="auto" w:fill="E6E6E6"/>
            <w:vAlign w:val="center"/>
          </w:tcPr>
          <w:p w14:paraId="01A11D4B" w14:textId="77777777" w:rsidR="00BC1B24" w:rsidRDefault="0011687E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CED844A" w14:textId="77777777" w:rsidR="00BC1B24" w:rsidRDefault="0011687E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EF8CDA5" w14:textId="77777777" w:rsidR="00BC1B24" w:rsidRDefault="0011687E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9F61237" w14:textId="77777777" w:rsidR="00BC1B24" w:rsidRDefault="0011687E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0258CEA" w14:textId="77777777" w:rsidR="00BC1B24" w:rsidRDefault="0011687E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B9BCB0A" w14:textId="77777777" w:rsidR="00BC1B24" w:rsidRDefault="0011687E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BC1B24" w14:paraId="4DB6AFE2" w14:textId="77777777">
        <w:tc>
          <w:tcPr>
            <w:tcW w:w="1555" w:type="dxa"/>
            <w:vAlign w:val="center"/>
          </w:tcPr>
          <w:p w14:paraId="1D400C48" w14:textId="77777777" w:rsidR="00BC1B24" w:rsidRDefault="00BC1B24"/>
        </w:tc>
        <w:tc>
          <w:tcPr>
            <w:tcW w:w="1555" w:type="dxa"/>
            <w:vAlign w:val="center"/>
          </w:tcPr>
          <w:p w14:paraId="3D23F0EF" w14:textId="77777777" w:rsidR="00BC1B24" w:rsidRDefault="0011687E">
            <w:r>
              <w:t>23259.8</w:t>
            </w:r>
          </w:p>
        </w:tc>
        <w:tc>
          <w:tcPr>
            <w:tcW w:w="1555" w:type="dxa"/>
            <w:vAlign w:val="center"/>
          </w:tcPr>
          <w:p w14:paraId="26DEE54E" w14:textId="77777777" w:rsidR="00BC1B24" w:rsidRDefault="0011687E">
            <w:r>
              <w:t>0.0</w:t>
            </w:r>
          </w:p>
        </w:tc>
        <w:tc>
          <w:tcPr>
            <w:tcW w:w="1555" w:type="dxa"/>
            <w:vAlign w:val="center"/>
          </w:tcPr>
          <w:p w14:paraId="500FAB11" w14:textId="77777777" w:rsidR="00BC1B24" w:rsidRDefault="0011687E">
            <w:r>
              <w:t>0.0</w:t>
            </w:r>
          </w:p>
        </w:tc>
        <w:tc>
          <w:tcPr>
            <w:tcW w:w="1555" w:type="dxa"/>
            <w:vAlign w:val="center"/>
          </w:tcPr>
          <w:p w14:paraId="04227AD4" w14:textId="77777777" w:rsidR="00BC1B24" w:rsidRDefault="0011687E">
            <w:r>
              <w:t>23259.8</w:t>
            </w:r>
          </w:p>
        </w:tc>
        <w:tc>
          <w:tcPr>
            <w:tcW w:w="1555" w:type="dxa"/>
            <w:vAlign w:val="center"/>
          </w:tcPr>
          <w:p w14:paraId="39CECDB7" w14:textId="77777777" w:rsidR="00BC1B24" w:rsidRDefault="0011687E">
            <w:r>
              <w:t>100.0</w:t>
            </w:r>
          </w:p>
        </w:tc>
      </w:tr>
      <w:tr w:rsidR="00BC1B24" w14:paraId="0BB51A7E" w14:textId="77777777">
        <w:tc>
          <w:tcPr>
            <w:tcW w:w="1555" w:type="dxa"/>
            <w:vAlign w:val="center"/>
          </w:tcPr>
          <w:p w14:paraId="74865919" w14:textId="77777777" w:rsidR="00BC1B24" w:rsidRDefault="0011687E">
            <w:r>
              <w:t>合计</w:t>
            </w:r>
          </w:p>
        </w:tc>
        <w:tc>
          <w:tcPr>
            <w:tcW w:w="1555" w:type="dxa"/>
            <w:vAlign w:val="center"/>
          </w:tcPr>
          <w:p w14:paraId="611518C7" w14:textId="77777777" w:rsidR="00BC1B24" w:rsidRDefault="0011687E">
            <w:r>
              <w:t>23259.8</w:t>
            </w:r>
          </w:p>
        </w:tc>
        <w:tc>
          <w:tcPr>
            <w:tcW w:w="1555" w:type="dxa"/>
            <w:vAlign w:val="center"/>
          </w:tcPr>
          <w:p w14:paraId="01647E83" w14:textId="77777777" w:rsidR="00BC1B24" w:rsidRDefault="0011687E">
            <w:r>
              <w:t>0.0</w:t>
            </w:r>
          </w:p>
        </w:tc>
        <w:tc>
          <w:tcPr>
            <w:tcW w:w="1555" w:type="dxa"/>
            <w:vAlign w:val="center"/>
          </w:tcPr>
          <w:p w14:paraId="07561081" w14:textId="77777777" w:rsidR="00BC1B24" w:rsidRDefault="0011687E">
            <w:r>
              <w:t>0.0</w:t>
            </w:r>
          </w:p>
        </w:tc>
        <w:tc>
          <w:tcPr>
            <w:tcW w:w="1555" w:type="dxa"/>
            <w:vAlign w:val="center"/>
          </w:tcPr>
          <w:p w14:paraId="0BC3DF16" w14:textId="77777777" w:rsidR="00BC1B24" w:rsidRDefault="0011687E">
            <w:r>
              <w:t>23259.8</w:t>
            </w:r>
          </w:p>
        </w:tc>
        <w:tc>
          <w:tcPr>
            <w:tcW w:w="1555" w:type="dxa"/>
            <w:vAlign w:val="center"/>
          </w:tcPr>
          <w:p w14:paraId="74521323" w14:textId="77777777" w:rsidR="00BC1B24" w:rsidRDefault="0011687E">
            <w:r>
              <w:t>100.0</w:t>
            </w:r>
          </w:p>
        </w:tc>
      </w:tr>
    </w:tbl>
    <w:p w14:paraId="3DC61DE1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74750CDD" w14:textId="77777777" w:rsidR="00D32BD4" w:rsidRPr="0068672A" w:rsidRDefault="00D32BD4" w:rsidP="009F2FC7">
      <w:pPr>
        <w:pStyle w:val="1"/>
      </w:pPr>
      <w:bookmarkStart w:id="40" w:name="_Toc98013212"/>
      <w:r w:rsidRPr="0068672A">
        <w:rPr>
          <w:rFonts w:hint="eastAsia"/>
        </w:rPr>
        <w:t>评价结论</w:t>
      </w:r>
      <w:bookmarkEnd w:id="40"/>
    </w:p>
    <w:p w14:paraId="497B691B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7A8A5BCC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1E7BFD2A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5ABEB42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F6D02E3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1414BC59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1556548F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8F0AD87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343DD6CE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366709B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FAC6FF" w14:textId="77777777" w:rsidR="003002CB" w:rsidRDefault="003002CB" w:rsidP="00CB2EB5">
            <w:bookmarkStart w:id="41" w:name="活动场地遮阴率值"/>
            <w:r>
              <w:t>0.0%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6EB0F28F" w14:textId="77777777" w:rsidR="003002CB" w:rsidRDefault="003002CB" w:rsidP="00CB2EB5">
            <w:bookmarkStart w:id="42" w:name="活动场地遮阴率得分"/>
            <w:r>
              <w:t>0</w:t>
            </w:r>
            <w:bookmarkEnd w:id="42"/>
          </w:p>
        </w:tc>
      </w:tr>
      <w:tr w:rsidR="003002CB" w14:paraId="4BFE80F9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BF6A820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309C939D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1D7CC86" w14:textId="77777777" w:rsidR="00F8552B" w:rsidRDefault="00F8552B" w:rsidP="00CB2EB5">
            <w:bookmarkStart w:id="43" w:name="车道遮阴率值"/>
            <w:r>
              <w:t>100.0%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ECDE607" w14:textId="77777777" w:rsidR="003002CB" w:rsidRPr="00A654C6" w:rsidRDefault="003002CB" w:rsidP="00CB2EB5">
            <w:bookmarkStart w:id="44" w:name="车道遮阴得分"/>
            <w:r>
              <w:t>3</w:t>
            </w:r>
            <w:bookmarkEnd w:id="44"/>
          </w:p>
        </w:tc>
      </w:tr>
      <w:tr w:rsidR="003002CB" w14:paraId="0802BA2B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DA6A68C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7D503DBE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5DB004" w14:textId="77777777" w:rsidR="003002CB" w:rsidRDefault="003002CB" w:rsidP="00CB2EB5">
            <w:bookmarkStart w:id="45" w:name="屋顶遮阴率值"/>
            <w:r>
              <w:t>100.0%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364505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46BAAADB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6BACC5EE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5E323225" w14:textId="77777777" w:rsidR="003002CB" w:rsidRDefault="003002CB" w:rsidP="00CB2EB5">
            <w:bookmarkStart w:id="47" w:name="降热措施总得分"/>
            <w:r>
              <w:t>7</w:t>
            </w:r>
            <w:bookmarkEnd w:id="47"/>
          </w:p>
        </w:tc>
      </w:tr>
    </w:tbl>
    <w:p w14:paraId="02395F3E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F26E" w14:textId="77777777" w:rsidR="0011687E" w:rsidRDefault="0011687E">
      <w:r>
        <w:separator/>
      </w:r>
    </w:p>
  </w:endnote>
  <w:endnote w:type="continuationSeparator" w:id="0">
    <w:p w14:paraId="44F50074" w14:textId="77777777" w:rsidR="0011687E" w:rsidRDefault="0011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1048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0F380BB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45F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1BAE63F2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8C29" w14:textId="77777777" w:rsidR="0011687E" w:rsidRDefault="0011687E">
      <w:r>
        <w:separator/>
      </w:r>
    </w:p>
  </w:footnote>
  <w:footnote w:type="continuationSeparator" w:id="0">
    <w:p w14:paraId="67EB3D96" w14:textId="77777777" w:rsidR="0011687E" w:rsidRDefault="0011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9343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5BC7D334" wp14:editId="1BFE479C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D1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1687E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08D1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C1B24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4CB51B7"/>
  <w15:chartTrackingRefBased/>
  <w15:docId w15:val="{B9B64ABF-FEA6-4845-B9E2-5379B1F8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b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c">
    <w:name w:val="List Paragraph"/>
    <w:basedOn w:val="a"/>
    <w:uiPriority w:val="34"/>
    <w:qFormat/>
    <w:rsid w:val="007446DC"/>
    <w:pPr>
      <w:ind w:firstLineChars="200" w:firstLine="420"/>
    </w:pPr>
  </w:style>
  <w:style w:type="character" w:customStyle="1" w:styleId="aa">
    <w:name w:val="页脚 字符"/>
    <w:basedOn w:val="a1"/>
    <w:link w:val="a9"/>
    <w:rsid w:val="008E08D1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anyu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8</Pages>
  <Words>572</Words>
  <Characters>3263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ths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matianyu</dc:creator>
  <cp:keywords/>
  <dc:description/>
  <cp:lastModifiedBy>马 天宇</cp:lastModifiedBy>
  <cp:revision>1</cp:revision>
  <cp:lastPrinted>1899-12-31T16:00:00Z</cp:lastPrinted>
  <dcterms:created xsi:type="dcterms:W3CDTF">2022-03-12T13:33:00Z</dcterms:created>
  <dcterms:modified xsi:type="dcterms:W3CDTF">2022-03-12T13:34:00Z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