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4" w:name="_GoBack"/>
      <w:bookmarkEnd w:id="34"/>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哈尔滨</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T19846123180</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哈尔滨</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4"/>
      <w:bookmarkStart w:id="23" w:name="OLE_LINK3"/>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3645.02</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5205.41</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70.02</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1691.03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469.73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1317.68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903.78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685.41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916.09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178.13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480.23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480.23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3174.61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881.84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763.53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212.09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1554.07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431.69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1886.90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1633.91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453.86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X008[房间]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480.23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480.23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1886.57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1886.57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户:1-O</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户:1-P</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581.54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户:1-Q</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户:1-R</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户:1-S</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1683.20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1394.59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387.39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152.81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户:1-T</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户:1-U</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户:1-W</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73.91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户:1-X</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户:1-Z</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2103.28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1898.70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527.42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70.02</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5</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70DCA"/>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2A07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9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tmp6.dotx</Template>
  <Pages>4</Pages>
  <Words>1270</Words>
  <Characters>2606</Characters>
  <Lines>51</Lines>
  <Paragraphs>53</Paragraphs>
  <TotalTime>14</TotalTime>
  <ScaleCrop>false</ScaleCrop>
  <LinksUpToDate>false</LinksUpToDate>
  <CharactersWithSpaces>2713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2022-02-20T15:17:00Z</dcterms:created>
  <dc:creator>10491</dc:creator>
  <cp:lastModifiedBy>10491</cp:lastModifiedBy>
  <dcterms:modified xsi:type="dcterms:W3CDTF">2022-02-20T15:17:42Z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EF53B9DB38164575BF177CA37FFA32AA</vt:lpwstr>
  </property>
  <property fmtid="{D5CDD505-2E9C-101B-9397-08002B2CF9AE}" pid="3" name="KSOProductBuildVer">
    <vt:lpwstr>2052-11.1.0.11365</vt:lpwstr>
  </property>
</Properties>
</file>