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32E3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9B8FF9D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6932F902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299E19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387ACC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6FCFD9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海次方</w:t>
            </w:r>
            <w:bookmarkEnd w:id="3"/>
            <w:proofErr w:type="gramEnd"/>
          </w:p>
        </w:tc>
      </w:tr>
      <w:tr w:rsidR="00D40158" w:rsidRPr="00D40158" w14:paraId="319392B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6F9C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8C325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海南</w:t>
            </w:r>
            <w:r>
              <w:t>-</w:t>
            </w:r>
            <w:r>
              <w:t>万宁</w:t>
            </w:r>
            <w:bookmarkEnd w:id="4"/>
          </w:p>
        </w:tc>
      </w:tr>
      <w:tr w:rsidR="00D40158" w:rsidRPr="00D40158" w14:paraId="7975681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70AC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A70B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58C9914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2817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26B3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1879F61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D73F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79EF71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7C6D015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E378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68BCE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1818D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D97C6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E85BFB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CA934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7E79C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6138B1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21077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48089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21D0A4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2022年3月2日</w:t>
              </w:r>
            </w:smartTag>
            <w:bookmarkEnd w:id="8"/>
          </w:p>
        </w:tc>
      </w:tr>
    </w:tbl>
    <w:p w14:paraId="11280B78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84CA6A7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5389CD9A" wp14:editId="68A171F2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22704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C045FD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BF8FD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1FDADE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55E50371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E73E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71258C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6713822E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C1D98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C2AA7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147742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7619D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C9517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T15808939691</w:t>
            </w:r>
            <w:bookmarkEnd w:id="12"/>
          </w:p>
        </w:tc>
      </w:tr>
    </w:tbl>
    <w:p w14:paraId="6D41181F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547506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BE5467B" w14:textId="77777777" w:rsidR="008E385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125709" w:history="1">
        <w:r w:rsidR="008E385F" w:rsidRPr="00BB6FEB">
          <w:rPr>
            <w:rStyle w:val="a7"/>
          </w:rPr>
          <w:t>1</w:t>
        </w:r>
        <w:r w:rsidR="008E385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E385F" w:rsidRPr="00BB6FEB">
          <w:rPr>
            <w:rStyle w:val="a7"/>
          </w:rPr>
          <w:t>建筑概况</w:t>
        </w:r>
        <w:r w:rsidR="008E385F">
          <w:rPr>
            <w:webHidden/>
          </w:rPr>
          <w:tab/>
        </w:r>
        <w:r w:rsidR="008E385F">
          <w:rPr>
            <w:webHidden/>
          </w:rPr>
          <w:fldChar w:fldCharType="begin"/>
        </w:r>
        <w:r w:rsidR="008E385F">
          <w:rPr>
            <w:webHidden/>
          </w:rPr>
          <w:instrText xml:space="preserve"> PAGEREF _Toc97125709 \h </w:instrText>
        </w:r>
        <w:r w:rsidR="008E385F">
          <w:rPr>
            <w:webHidden/>
          </w:rPr>
        </w:r>
        <w:r w:rsidR="008E385F">
          <w:rPr>
            <w:webHidden/>
          </w:rPr>
          <w:fldChar w:fldCharType="separate"/>
        </w:r>
        <w:r w:rsidR="008E385F">
          <w:rPr>
            <w:webHidden/>
          </w:rPr>
          <w:t>3</w:t>
        </w:r>
        <w:r w:rsidR="008E385F">
          <w:rPr>
            <w:webHidden/>
          </w:rPr>
          <w:fldChar w:fldCharType="end"/>
        </w:r>
      </w:hyperlink>
    </w:p>
    <w:p w14:paraId="35CDB147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10" w:history="1">
        <w:r w:rsidRPr="00BB6FE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F16CD68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11" w:history="1">
        <w:r w:rsidRPr="00BB6FE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8D2D5BE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12" w:history="1">
        <w:r w:rsidRPr="00BB6FE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B5E8E05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13" w:history="1">
        <w:r w:rsidRPr="00BB6FE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7B5845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14" w:history="1">
        <w:r w:rsidRPr="00BB6FE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F60BB0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15" w:history="1">
        <w:r w:rsidRPr="00BB6FE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52B1065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16" w:history="1">
        <w:r w:rsidRPr="00BB6FE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020A1AB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17" w:history="1">
        <w:r w:rsidRPr="00BB6FEB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EE7190D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18" w:history="1">
        <w:r w:rsidRPr="00BB6FEB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B8F232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19" w:history="1">
        <w:r w:rsidRPr="00BB6FE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304646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20" w:history="1">
        <w:r w:rsidRPr="00BB6FE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04CAAB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21" w:history="1">
        <w:r w:rsidRPr="00BB6FE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DFB081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22" w:history="1">
        <w:r w:rsidRPr="00BB6FEB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83090C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23" w:history="1">
        <w:r w:rsidRPr="00BB6FE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FEF671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24" w:history="1">
        <w:r w:rsidRPr="00BB6FEB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64101CD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25" w:history="1">
        <w:r w:rsidRPr="00BB6FE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EEEA83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26" w:history="1">
        <w:r w:rsidRPr="00BB6FEB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6A7AA03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27" w:history="1">
        <w:r w:rsidRPr="00BB6FEB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93209D6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28" w:history="1">
        <w:r w:rsidRPr="00BB6FEB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B01AEC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29" w:history="1">
        <w:r w:rsidRPr="00BB6FEB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05DB2E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30" w:history="1">
        <w:r w:rsidRPr="00BB6FEB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B62889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31" w:history="1">
        <w:r w:rsidRPr="00BB6FEB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3DEBC8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32" w:history="1">
        <w:r w:rsidRPr="00BB6FEB">
          <w:rPr>
            <w:rStyle w:val="a7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A8B3399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33" w:history="1">
        <w:r w:rsidRPr="00BB6FEB">
          <w:rPr>
            <w:rStyle w:val="a7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9472331" w14:textId="77777777" w:rsidR="008E385F" w:rsidRDefault="008E38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25734" w:history="1">
        <w:r w:rsidRPr="00BB6FEB">
          <w:rPr>
            <w:rStyle w:val="a7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6FEB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91DC187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35" w:history="1">
        <w:r w:rsidRPr="00BB6FEB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59630C2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36" w:history="1">
        <w:r w:rsidRPr="00BB6FEB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DD95EB6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37" w:history="1">
        <w:r w:rsidRPr="00BB6FEB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7135CF6" w14:textId="77777777" w:rsidR="008E385F" w:rsidRDefault="008E38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25738" w:history="1">
        <w:r w:rsidRPr="00BB6FEB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6FEB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_Toc97125738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CE211F9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7D857AB" w14:textId="77777777" w:rsidR="00D40158" w:rsidRDefault="00D40158" w:rsidP="00D40158">
      <w:pPr>
        <w:pStyle w:val="TOC1"/>
      </w:pPr>
    </w:p>
    <w:p w14:paraId="41A82FA3" w14:textId="77777777" w:rsidR="00D40158" w:rsidRPr="005E5F93" w:rsidRDefault="00D40158" w:rsidP="005215FB">
      <w:pPr>
        <w:pStyle w:val="1"/>
      </w:pPr>
      <w:bookmarkStart w:id="13" w:name="_Toc97125709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1FDC6A1" w14:textId="77777777" w:rsidTr="00BE3C10">
        <w:tc>
          <w:tcPr>
            <w:tcW w:w="2759" w:type="dxa"/>
            <w:shd w:val="clear" w:color="auto" w:fill="E6E6E6"/>
          </w:tcPr>
          <w:p w14:paraId="6C3845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5BEC0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海次方</w:t>
            </w:r>
            <w:bookmarkEnd w:id="15"/>
          </w:p>
        </w:tc>
      </w:tr>
      <w:tr w:rsidR="00D40158" w:rsidRPr="00FF2243" w14:paraId="09ED0E92" w14:textId="77777777" w:rsidTr="00BE3C10">
        <w:tc>
          <w:tcPr>
            <w:tcW w:w="2759" w:type="dxa"/>
            <w:shd w:val="clear" w:color="auto" w:fill="E6E6E6"/>
          </w:tcPr>
          <w:p w14:paraId="3FB9F4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5BF2BA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海南</w:t>
            </w:r>
            <w:r>
              <w:t>-</w:t>
            </w:r>
            <w:r>
              <w:t>万宁</w:t>
            </w:r>
            <w:bookmarkEnd w:id="16"/>
          </w:p>
        </w:tc>
      </w:tr>
      <w:tr w:rsidR="00037A4C" w:rsidRPr="00FF2243" w14:paraId="5FEC523E" w14:textId="77777777" w:rsidTr="00BE3C10">
        <w:tc>
          <w:tcPr>
            <w:tcW w:w="2759" w:type="dxa"/>
            <w:shd w:val="clear" w:color="auto" w:fill="E6E6E6"/>
          </w:tcPr>
          <w:p w14:paraId="6654B71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5B0145E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18.80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5AE3602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110.39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0D50917" w14:textId="77777777" w:rsidTr="00BE3C10">
        <w:tc>
          <w:tcPr>
            <w:tcW w:w="2759" w:type="dxa"/>
            <w:shd w:val="clear" w:color="auto" w:fill="E6E6E6"/>
          </w:tcPr>
          <w:p w14:paraId="081BF6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33CAA9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4754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D9E3281" w14:textId="77777777" w:rsidTr="00BE3C10">
        <w:tc>
          <w:tcPr>
            <w:tcW w:w="2759" w:type="dxa"/>
            <w:shd w:val="clear" w:color="auto" w:fill="E6E6E6"/>
          </w:tcPr>
          <w:p w14:paraId="07CA61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A042F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72A56325" w14:textId="77777777" w:rsidTr="00BE3C10">
        <w:tc>
          <w:tcPr>
            <w:tcW w:w="2759" w:type="dxa"/>
            <w:shd w:val="clear" w:color="auto" w:fill="E6E6E6"/>
          </w:tcPr>
          <w:p w14:paraId="09042C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0204F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21.1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ABEEC63" w14:textId="77777777" w:rsidTr="00BE3C10">
        <w:tc>
          <w:tcPr>
            <w:tcW w:w="2759" w:type="dxa"/>
            <w:shd w:val="clear" w:color="auto" w:fill="E6E6E6"/>
          </w:tcPr>
          <w:p w14:paraId="4DD97EA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BDD7AD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28135.27</w:t>
            </w:r>
            <w:bookmarkEnd w:id="24"/>
          </w:p>
        </w:tc>
      </w:tr>
      <w:tr w:rsidR="00203A7D" w:rsidRPr="00FF2243" w14:paraId="5846C090" w14:textId="77777777" w:rsidTr="00BE3C10">
        <w:tc>
          <w:tcPr>
            <w:tcW w:w="2759" w:type="dxa"/>
            <w:shd w:val="clear" w:color="auto" w:fill="E6E6E6"/>
          </w:tcPr>
          <w:p w14:paraId="397F811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B87EAC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18021.57</w:t>
            </w:r>
            <w:bookmarkEnd w:id="25"/>
          </w:p>
        </w:tc>
      </w:tr>
      <w:tr w:rsidR="00FA4476" w:rsidRPr="00FF2243" w14:paraId="7F3AAE08" w14:textId="77777777" w:rsidTr="00BE3C10">
        <w:tc>
          <w:tcPr>
            <w:tcW w:w="2759" w:type="dxa"/>
            <w:shd w:val="clear" w:color="auto" w:fill="E6E6E6"/>
          </w:tcPr>
          <w:p w14:paraId="2D56404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0ED008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563C5236" w14:textId="77777777" w:rsidTr="00BE3C10">
        <w:tc>
          <w:tcPr>
            <w:tcW w:w="2759" w:type="dxa"/>
            <w:shd w:val="clear" w:color="auto" w:fill="E6E6E6"/>
          </w:tcPr>
          <w:p w14:paraId="09336B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4AD44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01D09CC5" w14:textId="77777777" w:rsidTr="00BE3C10">
        <w:tc>
          <w:tcPr>
            <w:tcW w:w="2759" w:type="dxa"/>
            <w:shd w:val="clear" w:color="auto" w:fill="E6E6E6"/>
          </w:tcPr>
          <w:p w14:paraId="632AB33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82A176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7E712D81" w14:textId="77777777" w:rsidTr="00BE3C10">
        <w:tc>
          <w:tcPr>
            <w:tcW w:w="2759" w:type="dxa"/>
            <w:shd w:val="clear" w:color="auto" w:fill="E6E6E6"/>
          </w:tcPr>
          <w:p w14:paraId="3B1AD6A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0FA9C18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56EB9E2E" w14:textId="77777777" w:rsidR="00D40158" w:rsidRDefault="00D40158" w:rsidP="00D40158">
      <w:pPr>
        <w:pStyle w:val="1"/>
      </w:pPr>
      <w:bookmarkStart w:id="30" w:name="TitleFormat"/>
      <w:bookmarkStart w:id="31" w:name="_Toc97125710"/>
      <w:bookmarkEnd w:id="14"/>
      <w:r>
        <w:rPr>
          <w:rFonts w:hint="eastAsia"/>
        </w:rPr>
        <w:t>设计依据</w:t>
      </w:r>
      <w:bookmarkEnd w:id="31"/>
    </w:p>
    <w:p w14:paraId="28202F5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(GB50189-2005)</w:t>
      </w:r>
    </w:p>
    <w:p w14:paraId="75C4F445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FDBE8D7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《建筑外窗气密性能分级及检测方法》（</w:t>
      </w:r>
      <w:r>
        <w:rPr>
          <w:kern w:val="2"/>
          <w:szCs w:val="24"/>
          <w:lang w:val="en-US"/>
        </w:rPr>
        <w:t>GB/T7107-2002</w:t>
      </w:r>
      <w:r>
        <w:rPr>
          <w:kern w:val="2"/>
          <w:szCs w:val="24"/>
          <w:lang w:val="en-US"/>
        </w:rPr>
        <w:t>）</w:t>
      </w:r>
    </w:p>
    <w:p w14:paraId="528037A0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《建筑幕墙物理性能分级》</w:t>
      </w:r>
      <w:r>
        <w:rPr>
          <w:kern w:val="2"/>
          <w:szCs w:val="24"/>
          <w:lang w:val="en-US"/>
        </w:rPr>
        <w:t>(GB/T15225-94)</w:t>
      </w:r>
    </w:p>
    <w:p w14:paraId="1BE2E5D2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33" w:name="_Toc97125711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A142D" w14:paraId="39DC1E1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A9763F5" w14:textId="77777777" w:rsidR="00AA142D" w:rsidRDefault="0042283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E29076" w14:textId="77777777" w:rsidR="00AA142D" w:rsidRDefault="004228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ACCCC45" w14:textId="77777777" w:rsidR="00AA142D" w:rsidRDefault="004228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C53EE6" w14:textId="77777777" w:rsidR="00AA142D" w:rsidRDefault="0042283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0AAA23" w14:textId="77777777" w:rsidR="00AA142D" w:rsidRDefault="0042283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2DDD7A" w14:textId="77777777" w:rsidR="00AA142D" w:rsidRDefault="0042283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9966637" w14:textId="77777777" w:rsidR="00AA142D" w:rsidRDefault="00422833">
            <w:pPr>
              <w:jc w:val="center"/>
            </w:pPr>
            <w:r>
              <w:t>备注</w:t>
            </w:r>
          </w:p>
        </w:tc>
      </w:tr>
      <w:tr w:rsidR="00AA142D" w14:paraId="580F080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C7BA848" w14:textId="77777777" w:rsidR="00AA142D" w:rsidRDefault="00AA142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EF3AE05" w14:textId="77777777" w:rsidR="00AA142D" w:rsidRDefault="0042283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67C3D2" w14:textId="77777777" w:rsidR="00AA142D" w:rsidRDefault="004228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D00624" w14:textId="77777777" w:rsidR="00AA142D" w:rsidRDefault="0042283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88450D" w14:textId="77777777" w:rsidR="00AA142D" w:rsidRDefault="0042283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CE09D9" w14:textId="77777777" w:rsidR="00AA142D" w:rsidRDefault="0042283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05C82B3" w14:textId="77777777" w:rsidR="00AA142D" w:rsidRDefault="00AA142D">
            <w:pPr>
              <w:jc w:val="center"/>
            </w:pPr>
          </w:p>
        </w:tc>
      </w:tr>
      <w:tr w:rsidR="00AA142D" w14:paraId="3024EE7B" w14:textId="77777777">
        <w:tc>
          <w:tcPr>
            <w:tcW w:w="2196" w:type="dxa"/>
            <w:shd w:val="clear" w:color="auto" w:fill="E6E6E6"/>
            <w:vAlign w:val="center"/>
          </w:tcPr>
          <w:p w14:paraId="53B50B07" w14:textId="77777777" w:rsidR="00AA142D" w:rsidRDefault="00422833">
            <w:r>
              <w:t>水泥砂浆</w:t>
            </w:r>
          </w:p>
        </w:tc>
        <w:tc>
          <w:tcPr>
            <w:tcW w:w="1018" w:type="dxa"/>
            <w:vAlign w:val="center"/>
          </w:tcPr>
          <w:p w14:paraId="6374F4BE" w14:textId="77777777" w:rsidR="00AA142D" w:rsidRDefault="00422833">
            <w:r>
              <w:t>0.930</w:t>
            </w:r>
          </w:p>
        </w:tc>
        <w:tc>
          <w:tcPr>
            <w:tcW w:w="1030" w:type="dxa"/>
            <w:vAlign w:val="center"/>
          </w:tcPr>
          <w:p w14:paraId="18DDF7C4" w14:textId="77777777" w:rsidR="00AA142D" w:rsidRDefault="00422833">
            <w:r>
              <w:t>11.370</w:t>
            </w:r>
          </w:p>
        </w:tc>
        <w:tc>
          <w:tcPr>
            <w:tcW w:w="848" w:type="dxa"/>
            <w:vAlign w:val="center"/>
          </w:tcPr>
          <w:p w14:paraId="1676CC68" w14:textId="77777777" w:rsidR="00AA142D" w:rsidRDefault="00422833">
            <w:r>
              <w:t>1800.0</w:t>
            </w:r>
          </w:p>
        </w:tc>
        <w:tc>
          <w:tcPr>
            <w:tcW w:w="1018" w:type="dxa"/>
            <w:vAlign w:val="center"/>
          </w:tcPr>
          <w:p w14:paraId="668C8014" w14:textId="77777777" w:rsidR="00AA142D" w:rsidRDefault="00422833">
            <w:r>
              <w:t>1050.0</w:t>
            </w:r>
          </w:p>
        </w:tc>
        <w:tc>
          <w:tcPr>
            <w:tcW w:w="1188" w:type="dxa"/>
            <w:vAlign w:val="center"/>
          </w:tcPr>
          <w:p w14:paraId="371A785A" w14:textId="77777777" w:rsidR="00AA142D" w:rsidRDefault="00422833">
            <w:r>
              <w:t>0.0210</w:t>
            </w:r>
          </w:p>
        </w:tc>
        <w:tc>
          <w:tcPr>
            <w:tcW w:w="1516" w:type="dxa"/>
            <w:vAlign w:val="center"/>
          </w:tcPr>
          <w:p w14:paraId="0D87DC8E" w14:textId="77777777" w:rsidR="00AA142D" w:rsidRDefault="0042283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A142D" w14:paraId="08B2737A" w14:textId="77777777">
        <w:tc>
          <w:tcPr>
            <w:tcW w:w="2196" w:type="dxa"/>
            <w:shd w:val="clear" w:color="auto" w:fill="E6E6E6"/>
            <w:vAlign w:val="center"/>
          </w:tcPr>
          <w:p w14:paraId="13DDB5AF" w14:textId="77777777" w:rsidR="00AA142D" w:rsidRDefault="00422833">
            <w:r>
              <w:t>石灰砂浆</w:t>
            </w:r>
          </w:p>
        </w:tc>
        <w:tc>
          <w:tcPr>
            <w:tcW w:w="1018" w:type="dxa"/>
            <w:vAlign w:val="center"/>
          </w:tcPr>
          <w:p w14:paraId="3B8FBB9D" w14:textId="77777777" w:rsidR="00AA142D" w:rsidRDefault="00422833">
            <w:r>
              <w:t>0.810</w:t>
            </w:r>
          </w:p>
        </w:tc>
        <w:tc>
          <w:tcPr>
            <w:tcW w:w="1030" w:type="dxa"/>
            <w:vAlign w:val="center"/>
          </w:tcPr>
          <w:p w14:paraId="141D42FD" w14:textId="77777777" w:rsidR="00AA142D" w:rsidRDefault="00422833">
            <w:r>
              <w:t>10.070</w:t>
            </w:r>
          </w:p>
        </w:tc>
        <w:tc>
          <w:tcPr>
            <w:tcW w:w="848" w:type="dxa"/>
            <w:vAlign w:val="center"/>
          </w:tcPr>
          <w:p w14:paraId="419FAC4B" w14:textId="77777777" w:rsidR="00AA142D" w:rsidRDefault="00422833">
            <w:r>
              <w:t>1600.0</w:t>
            </w:r>
          </w:p>
        </w:tc>
        <w:tc>
          <w:tcPr>
            <w:tcW w:w="1018" w:type="dxa"/>
            <w:vAlign w:val="center"/>
          </w:tcPr>
          <w:p w14:paraId="25A17E8F" w14:textId="77777777" w:rsidR="00AA142D" w:rsidRDefault="00422833">
            <w:r>
              <w:t>1050.0</w:t>
            </w:r>
          </w:p>
        </w:tc>
        <w:tc>
          <w:tcPr>
            <w:tcW w:w="1188" w:type="dxa"/>
            <w:vAlign w:val="center"/>
          </w:tcPr>
          <w:p w14:paraId="3F80E81A" w14:textId="77777777" w:rsidR="00AA142D" w:rsidRDefault="00422833">
            <w:r>
              <w:t>0.0443</w:t>
            </w:r>
          </w:p>
        </w:tc>
        <w:tc>
          <w:tcPr>
            <w:tcW w:w="1516" w:type="dxa"/>
            <w:vAlign w:val="center"/>
          </w:tcPr>
          <w:p w14:paraId="4F54F11B" w14:textId="77777777" w:rsidR="00AA142D" w:rsidRDefault="0042283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A142D" w14:paraId="7F55A5F7" w14:textId="77777777">
        <w:tc>
          <w:tcPr>
            <w:tcW w:w="2196" w:type="dxa"/>
            <w:shd w:val="clear" w:color="auto" w:fill="E6E6E6"/>
            <w:vAlign w:val="center"/>
          </w:tcPr>
          <w:p w14:paraId="4104BA8E" w14:textId="77777777" w:rsidR="00AA142D" w:rsidRDefault="00422833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75AC01" w14:textId="77777777" w:rsidR="00AA142D" w:rsidRDefault="00422833">
            <w:r>
              <w:t>1.740</w:t>
            </w:r>
          </w:p>
        </w:tc>
        <w:tc>
          <w:tcPr>
            <w:tcW w:w="1030" w:type="dxa"/>
            <w:vAlign w:val="center"/>
          </w:tcPr>
          <w:p w14:paraId="56549B12" w14:textId="77777777" w:rsidR="00AA142D" w:rsidRDefault="00422833">
            <w:r>
              <w:t>17.200</w:t>
            </w:r>
          </w:p>
        </w:tc>
        <w:tc>
          <w:tcPr>
            <w:tcW w:w="848" w:type="dxa"/>
            <w:vAlign w:val="center"/>
          </w:tcPr>
          <w:p w14:paraId="06CDF35C" w14:textId="77777777" w:rsidR="00AA142D" w:rsidRDefault="00422833">
            <w:r>
              <w:t>2500.0</w:t>
            </w:r>
          </w:p>
        </w:tc>
        <w:tc>
          <w:tcPr>
            <w:tcW w:w="1018" w:type="dxa"/>
            <w:vAlign w:val="center"/>
          </w:tcPr>
          <w:p w14:paraId="25FDC087" w14:textId="77777777" w:rsidR="00AA142D" w:rsidRDefault="00422833">
            <w:r>
              <w:t>920.0</w:t>
            </w:r>
          </w:p>
        </w:tc>
        <w:tc>
          <w:tcPr>
            <w:tcW w:w="1188" w:type="dxa"/>
            <w:vAlign w:val="center"/>
          </w:tcPr>
          <w:p w14:paraId="12CFC60D" w14:textId="77777777" w:rsidR="00AA142D" w:rsidRDefault="00422833">
            <w:r>
              <w:t>0.0158</w:t>
            </w:r>
          </w:p>
        </w:tc>
        <w:tc>
          <w:tcPr>
            <w:tcW w:w="1516" w:type="dxa"/>
            <w:vAlign w:val="center"/>
          </w:tcPr>
          <w:p w14:paraId="47ED8D61" w14:textId="77777777" w:rsidR="00AA142D" w:rsidRDefault="0042283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A142D" w14:paraId="76E31AD3" w14:textId="77777777">
        <w:tc>
          <w:tcPr>
            <w:tcW w:w="2196" w:type="dxa"/>
            <w:shd w:val="clear" w:color="auto" w:fill="E6E6E6"/>
            <w:vAlign w:val="center"/>
          </w:tcPr>
          <w:p w14:paraId="13CCEBDF" w14:textId="77777777" w:rsidR="00AA142D" w:rsidRDefault="00422833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781764C" w14:textId="77777777" w:rsidR="00AA142D" w:rsidRDefault="00422833">
            <w:r>
              <w:t>1.510</w:t>
            </w:r>
          </w:p>
        </w:tc>
        <w:tc>
          <w:tcPr>
            <w:tcW w:w="1030" w:type="dxa"/>
            <w:vAlign w:val="center"/>
          </w:tcPr>
          <w:p w14:paraId="7CA4027E" w14:textId="77777777" w:rsidR="00AA142D" w:rsidRDefault="00422833">
            <w:r>
              <w:t>15.360</w:t>
            </w:r>
          </w:p>
        </w:tc>
        <w:tc>
          <w:tcPr>
            <w:tcW w:w="848" w:type="dxa"/>
            <w:vAlign w:val="center"/>
          </w:tcPr>
          <w:p w14:paraId="3B00A784" w14:textId="77777777" w:rsidR="00AA142D" w:rsidRDefault="00422833">
            <w:r>
              <w:t>2300.0</w:t>
            </w:r>
          </w:p>
        </w:tc>
        <w:tc>
          <w:tcPr>
            <w:tcW w:w="1018" w:type="dxa"/>
            <w:vAlign w:val="center"/>
          </w:tcPr>
          <w:p w14:paraId="232743A7" w14:textId="77777777" w:rsidR="00AA142D" w:rsidRDefault="00422833">
            <w:r>
              <w:t>920.0</w:t>
            </w:r>
          </w:p>
        </w:tc>
        <w:tc>
          <w:tcPr>
            <w:tcW w:w="1188" w:type="dxa"/>
            <w:vAlign w:val="center"/>
          </w:tcPr>
          <w:p w14:paraId="345B2932" w14:textId="77777777" w:rsidR="00AA142D" w:rsidRDefault="00422833">
            <w:r>
              <w:t>0.0173</w:t>
            </w:r>
          </w:p>
        </w:tc>
        <w:tc>
          <w:tcPr>
            <w:tcW w:w="1516" w:type="dxa"/>
            <w:vAlign w:val="center"/>
          </w:tcPr>
          <w:p w14:paraId="2848409A" w14:textId="77777777" w:rsidR="00AA142D" w:rsidRDefault="0042283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A142D" w14:paraId="2ECD529A" w14:textId="77777777">
        <w:tc>
          <w:tcPr>
            <w:tcW w:w="2196" w:type="dxa"/>
            <w:shd w:val="clear" w:color="auto" w:fill="E6E6E6"/>
            <w:vAlign w:val="center"/>
          </w:tcPr>
          <w:p w14:paraId="01890A6A" w14:textId="77777777" w:rsidR="00AA142D" w:rsidRDefault="00422833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1613E6E" w14:textId="77777777" w:rsidR="00AA142D" w:rsidRDefault="00422833">
            <w:r>
              <w:t>0.030</w:t>
            </w:r>
          </w:p>
        </w:tc>
        <w:tc>
          <w:tcPr>
            <w:tcW w:w="1030" w:type="dxa"/>
            <w:vAlign w:val="center"/>
          </w:tcPr>
          <w:p w14:paraId="0AA4C51A" w14:textId="77777777" w:rsidR="00AA142D" w:rsidRDefault="00422833">
            <w:r>
              <w:t>0.340</w:t>
            </w:r>
          </w:p>
        </w:tc>
        <w:tc>
          <w:tcPr>
            <w:tcW w:w="848" w:type="dxa"/>
            <w:vAlign w:val="center"/>
          </w:tcPr>
          <w:p w14:paraId="6E2A2BD4" w14:textId="77777777" w:rsidR="00AA142D" w:rsidRDefault="00422833">
            <w:r>
              <w:t>35.0</w:t>
            </w:r>
          </w:p>
        </w:tc>
        <w:tc>
          <w:tcPr>
            <w:tcW w:w="1018" w:type="dxa"/>
            <w:vAlign w:val="center"/>
          </w:tcPr>
          <w:p w14:paraId="62E04A1D" w14:textId="77777777" w:rsidR="00AA142D" w:rsidRDefault="00422833">
            <w:r>
              <w:t>1380.0</w:t>
            </w:r>
          </w:p>
        </w:tc>
        <w:tc>
          <w:tcPr>
            <w:tcW w:w="1188" w:type="dxa"/>
            <w:vAlign w:val="center"/>
          </w:tcPr>
          <w:p w14:paraId="51882336" w14:textId="77777777" w:rsidR="00AA142D" w:rsidRDefault="00422833">
            <w:r>
              <w:t>0.0000</w:t>
            </w:r>
          </w:p>
        </w:tc>
        <w:tc>
          <w:tcPr>
            <w:tcW w:w="1516" w:type="dxa"/>
            <w:vAlign w:val="center"/>
          </w:tcPr>
          <w:p w14:paraId="6EBB9EF0" w14:textId="77777777" w:rsidR="00AA142D" w:rsidRDefault="0042283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A142D" w14:paraId="3CD7B43E" w14:textId="77777777">
        <w:tc>
          <w:tcPr>
            <w:tcW w:w="2196" w:type="dxa"/>
            <w:shd w:val="clear" w:color="auto" w:fill="E6E6E6"/>
            <w:vAlign w:val="center"/>
          </w:tcPr>
          <w:p w14:paraId="15E6A9B3" w14:textId="77777777" w:rsidR="00AA142D" w:rsidRDefault="00422833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D090401" w14:textId="77777777" w:rsidR="00AA142D" w:rsidRDefault="00422833">
            <w:r>
              <w:t>0.180</w:t>
            </w:r>
          </w:p>
        </w:tc>
        <w:tc>
          <w:tcPr>
            <w:tcW w:w="1030" w:type="dxa"/>
            <w:vAlign w:val="center"/>
          </w:tcPr>
          <w:p w14:paraId="6DEB7B3E" w14:textId="77777777" w:rsidR="00AA142D" w:rsidRDefault="00422833">
            <w:r>
              <w:t>3.100</w:t>
            </w:r>
          </w:p>
        </w:tc>
        <w:tc>
          <w:tcPr>
            <w:tcW w:w="848" w:type="dxa"/>
            <w:vAlign w:val="center"/>
          </w:tcPr>
          <w:p w14:paraId="7DE3F467" w14:textId="77777777" w:rsidR="00AA142D" w:rsidRDefault="00422833">
            <w:r>
              <w:t>700.0</w:t>
            </w:r>
          </w:p>
        </w:tc>
        <w:tc>
          <w:tcPr>
            <w:tcW w:w="1018" w:type="dxa"/>
            <w:vAlign w:val="center"/>
          </w:tcPr>
          <w:p w14:paraId="2D240F6D" w14:textId="77777777" w:rsidR="00AA142D" w:rsidRDefault="00422833">
            <w:r>
              <w:t>1050.0</w:t>
            </w:r>
          </w:p>
        </w:tc>
        <w:tc>
          <w:tcPr>
            <w:tcW w:w="1188" w:type="dxa"/>
            <w:vAlign w:val="center"/>
          </w:tcPr>
          <w:p w14:paraId="5B7093C0" w14:textId="77777777" w:rsidR="00AA142D" w:rsidRDefault="00422833">
            <w:r>
              <w:t>0.0998</w:t>
            </w:r>
          </w:p>
        </w:tc>
        <w:tc>
          <w:tcPr>
            <w:tcW w:w="1516" w:type="dxa"/>
            <w:vAlign w:val="center"/>
          </w:tcPr>
          <w:p w14:paraId="08E10DB6" w14:textId="77777777" w:rsidR="00AA142D" w:rsidRDefault="0042283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A142D" w14:paraId="47361592" w14:textId="77777777">
        <w:tc>
          <w:tcPr>
            <w:tcW w:w="2196" w:type="dxa"/>
            <w:shd w:val="clear" w:color="auto" w:fill="E6E6E6"/>
            <w:vAlign w:val="center"/>
          </w:tcPr>
          <w:p w14:paraId="3A2A800C" w14:textId="77777777" w:rsidR="00AA142D" w:rsidRDefault="0042283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B7F17D1" w14:textId="77777777" w:rsidR="00AA142D" w:rsidRDefault="00422833">
            <w:r>
              <w:t>0.750</w:t>
            </w:r>
          </w:p>
        </w:tc>
        <w:tc>
          <w:tcPr>
            <w:tcW w:w="1030" w:type="dxa"/>
            <w:vAlign w:val="center"/>
          </w:tcPr>
          <w:p w14:paraId="25C15D08" w14:textId="77777777" w:rsidR="00AA142D" w:rsidRDefault="00422833">
            <w:r>
              <w:t>7.490</w:t>
            </w:r>
          </w:p>
        </w:tc>
        <w:tc>
          <w:tcPr>
            <w:tcW w:w="848" w:type="dxa"/>
            <w:vAlign w:val="center"/>
          </w:tcPr>
          <w:p w14:paraId="061AC6EA" w14:textId="77777777" w:rsidR="00AA142D" w:rsidRDefault="00422833">
            <w:r>
              <w:t>1450.0</w:t>
            </w:r>
          </w:p>
        </w:tc>
        <w:tc>
          <w:tcPr>
            <w:tcW w:w="1018" w:type="dxa"/>
            <w:vAlign w:val="center"/>
          </w:tcPr>
          <w:p w14:paraId="4C4DABAA" w14:textId="77777777" w:rsidR="00AA142D" w:rsidRDefault="00422833">
            <w:r>
              <w:t>709.4</w:t>
            </w:r>
          </w:p>
        </w:tc>
        <w:tc>
          <w:tcPr>
            <w:tcW w:w="1188" w:type="dxa"/>
            <w:vAlign w:val="center"/>
          </w:tcPr>
          <w:p w14:paraId="5ABF7C7C" w14:textId="77777777" w:rsidR="00AA142D" w:rsidRDefault="00422833">
            <w:r>
              <w:t>0.0000</w:t>
            </w:r>
          </w:p>
        </w:tc>
        <w:tc>
          <w:tcPr>
            <w:tcW w:w="1516" w:type="dxa"/>
            <w:vAlign w:val="center"/>
          </w:tcPr>
          <w:p w14:paraId="7F17982E" w14:textId="77777777" w:rsidR="00AA142D" w:rsidRDefault="00AA142D">
            <w:pPr>
              <w:rPr>
                <w:sz w:val="18"/>
                <w:szCs w:val="18"/>
              </w:rPr>
            </w:pPr>
          </w:p>
        </w:tc>
      </w:tr>
    </w:tbl>
    <w:p w14:paraId="00E65B6F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34" w:name="_Toc97125712"/>
      <w:r>
        <w:rPr>
          <w:kern w:val="2"/>
          <w:szCs w:val="24"/>
        </w:rPr>
        <w:t>窗墙比</w:t>
      </w:r>
      <w:bookmarkEnd w:id="34"/>
    </w:p>
    <w:p w14:paraId="204E5930" w14:textId="77777777" w:rsidR="00AA142D" w:rsidRDefault="00422833">
      <w:pPr>
        <w:pStyle w:val="2"/>
        <w:widowControl w:val="0"/>
        <w:rPr>
          <w:kern w:val="2"/>
        </w:rPr>
      </w:pPr>
      <w:bookmarkStart w:id="35" w:name="_Toc97125713"/>
      <w:r>
        <w:rPr>
          <w:kern w:val="2"/>
        </w:rPr>
        <w:t>窗墙比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AA142D" w14:paraId="671D8BF6" w14:textId="77777777">
        <w:tc>
          <w:tcPr>
            <w:tcW w:w="1409" w:type="dxa"/>
            <w:shd w:val="clear" w:color="auto" w:fill="E6E6E6"/>
            <w:vAlign w:val="center"/>
          </w:tcPr>
          <w:p w14:paraId="78C05230" w14:textId="77777777" w:rsidR="00AA142D" w:rsidRDefault="00422833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51DF949" w14:textId="77777777" w:rsidR="00AA142D" w:rsidRDefault="0042283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9F1085C" w14:textId="77777777" w:rsidR="00AA142D" w:rsidRDefault="00422833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EDA9D04" w14:textId="77777777" w:rsidR="00AA142D" w:rsidRDefault="00422833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3C69C5E" w14:textId="77777777" w:rsidR="00AA142D" w:rsidRDefault="00422833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5696390" w14:textId="77777777" w:rsidR="00AA142D" w:rsidRDefault="00422833">
            <w:pPr>
              <w:jc w:val="center"/>
            </w:pPr>
            <w:r>
              <w:t>结论</w:t>
            </w:r>
          </w:p>
        </w:tc>
      </w:tr>
      <w:tr w:rsidR="00AA142D" w14:paraId="10E008CD" w14:textId="77777777">
        <w:tc>
          <w:tcPr>
            <w:tcW w:w="1409" w:type="dxa"/>
            <w:shd w:val="clear" w:color="auto" w:fill="E6E6E6"/>
            <w:vAlign w:val="center"/>
          </w:tcPr>
          <w:p w14:paraId="738F57EC" w14:textId="77777777" w:rsidR="00AA142D" w:rsidRDefault="00422833">
            <w:r>
              <w:t>南向</w:t>
            </w:r>
          </w:p>
        </w:tc>
        <w:tc>
          <w:tcPr>
            <w:tcW w:w="1584" w:type="dxa"/>
            <w:vAlign w:val="center"/>
          </w:tcPr>
          <w:p w14:paraId="5D2CE6BA" w14:textId="77777777" w:rsidR="00AA142D" w:rsidRDefault="00422833">
            <w:r>
              <w:t>1912.14</w:t>
            </w:r>
          </w:p>
        </w:tc>
        <w:tc>
          <w:tcPr>
            <w:tcW w:w="1584" w:type="dxa"/>
            <w:vAlign w:val="center"/>
          </w:tcPr>
          <w:p w14:paraId="1E9C604A" w14:textId="77777777" w:rsidR="00AA142D" w:rsidRDefault="00422833">
            <w:r>
              <w:t>2499.25</w:t>
            </w:r>
          </w:p>
        </w:tc>
        <w:tc>
          <w:tcPr>
            <w:tcW w:w="1584" w:type="dxa"/>
            <w:vAlign w:val="center"/>
          </w:tcPr>
          <w:p w14:paraId="7026ADE1" w14:textId="77777777" w:rsidR="00AA142D" w:rsidRDefault="00422833">
            <w:r>
              <w:t>0.77</w:t>
            </w:r>
          </w:p>
        </w:tc>
        <w:tc>
          <w:tcPr>
            <w:tcW w:w="1584" w:type="dxa"/>
            <w:vAlign w:val="center"/>
          </w:tcPr>
          <w:p w14:paraId="16E97705" w14:textId="77777777" w:rsidR="00AA142D" w:rsidRDefault="00422833">
            <w:r>
              <w:t>0.70</w:t>
            </w:r>
          </w:p>
        </w:tc>
        <w:tc>
          <w:tcPr>
            <w:tcW w:w="1584" w:type="dxa"/>
            <w:vAlign w:val="center"/>
          </w:tcPr>
          <w:p w14:paraId="1587AC0C" w14:textId="77777777" w:rsidR="00AA142D" w:rsidRDefault="00422833">
            <w:r>
              <w:rPr>
                <w:color w:val="FF0000"/>
              </w:rPr>
              <w:t>不满足</w:t>
            </w:r>
          </w:p>
        </w:tc>
      </w:tr>
      <w:tr w:rsidR="00AA142D" w14:paraId="2F701E0C" w14:textId="77777777">
        <w:tc>
          <w:tcPr>
            <w:tcW w:w="1409" w:type="dxa"/>
            <w:shd w:val="clear" w:color="auto" w:fill="E6E6E6"/>
            <w:vAlign w:val="center"/>
          </w:tcPr>
          <w:p w14:paraId="7DBE5C0A" w14:textId="77777777" w:rsidR="00AA142D" w:rsidRDefault="00422833">
            <w:r>
              <w:t>北向</w:t>
            </w:r>
          </w:p>
        </w:tc>
        <w:tc>
          <w:tcPr>
            <w:tcW w:w="1584" w:type="dxa"/>
            <w:vAlign w:val="center"/>
          </w:tcPr>
          <w:p w14:paraId="0ADDD4FC" w14:textId="77777777" w:rsidR="00AA142D" w:rsidRDefault="00422833">
            <w:r>
              <w:t>2005.88</w:t>
            </w:r>
          </w:p>
        </w:tc>
        <w:tc>
          <w:tcPr>
            <w:tcW w:w="1584" w:type="dxa"/>
            <w:vAlign w:val="center"/>
          </w:tcPr>
          <w:p w14:paraId="7B408A01" w14:textId="77777777" w:rsidR="00AA142D" w:rsidRDefault="00422833">
            <w:r>
              <w:t>2586.27</w:t>
            </w:r>
          </w:p>
        </w:tc>
        <w:tc>
          <w:tcPr>
            <w:tcW w:w="1584" w:type="dxa"/>
            <w:vAlign w:val="center"/>
          </w:tcPr>
          <w:p w14:paraId="75FB4CFC" w14:textId="77777777" w:rsidR="00AA142D" w:rsidRDefault="00422833">
            <w:r>
              <w:t>0.78</w:t>
            </w:r>
          </w:p>
        </w:tc>
        <w:tc>
          <w:tcPr>
            <w:tcW w:w="1584" w:type="dxa"/>
            <w:vAlign w:val="center"/>
          </w:tcPr>
          <w:p w14:paraId="44C54CDE" w14:textId="77777777" w:rsidR="00AA142D" w:rsidRDefault="00422833">
            <w:r>
              <w:t>0.70</w:t>
            </w:r>
          </w:p>
        </w:tc>
        <w:tc>
          <w:tcPr>
            <w:tcW w:w="1584" w:type="dxa"/>
            <w:vAlign w:val="center"/>
          </w:tcPr>
          <w:p w14:paraId="6022BB16" w14:textId="77777777" w:rsidR="00AA142D" w:rsidRDefault="00422833">
            <w:r>
              <w:rPr>
                <w:color w:val="FF0000"/>
              </w:rPr>
              <w:t>不满足</w:t>
            </w:r>
          </w:p>
        </w:tc>
      </w:tr>
      <w:tr w:rsidR="00AA142D" w14:paraId="6C97B36B" w14:textId="77777777">
        <w:tc>
          <w:tcPr>
            <w:tcW w:w="1409" w:type="dxa"/>
            <w:shd w:val="clear" w:color="auto" w:fill="E6E6E6"/>
            <w:vAlign w:val="center"/>
          </w:tcPr>
          <w:p w14:paraId="7B3D9124" w14:textId="77777777" w:rsidR="00AA142D" w:rsidRDefault="00422833">
            <w:r>
              <w:t>东向</w:t>
            </w:r>
          </w:p>
        </w:tc>
        <w:tc>
          <w:tcPr>
            <w:tcW w:w="1584" w:type="dxa"/>
            <w:vAlign w:val="center"/>
          </w:tcPr>
          <w:p w14:paraId="03F609AB" w14:textId="77777777" w:rsidR="00AA142D" w:rsidRDefault="00422833">
            <w:r>
              <w:t>771.11</w:t>
            </w:r>
          </w:p>
        </w:tc>
        <w:tc>
          <w:tcPr>
            <w:tcW w:w="1584" w:type="dxa"/>
            <w:vAlign w:val="center"/>
          </w:tcPr>
          <w:p w14:paraId="10DD94B4" w14:textId="77777777" w:rsidR="00AA142D" w:rsidRDefault="00422833">
            <w:r>
              <w:t>2037.16</w:t>
            </w:r>
          </w:p>
        </w:tc>
        <w:tc>
          <w:tcPr>
            <w:tcW w:w="1584" w:type="dxa"/>
            <w:vAlign w:val="center"/>
          </w:tcPr>
          <w:p w14:paraId="1F9E7DFB" w14:textId="77777777" w:rsidR="00AA142D" w:rsidRDefault="00422833">
            <w:r>
              <w:t>0.38</w:t>
            </w:r>
          </w:p>
        </w:tc>
        <w:tc>
          <w:tcPr>
            <w:tcW w:w="1584" w:type="dxa"/>
            <w:vAlign w:val="center"/>
          </w:tcPr>
          <w:p w14:paraId="1E53CFB1" w14:textId="77777777" w:rsidR="00AA142D" w:rsidRDefault="00422833">
            <w:r>
              <w:t>0.70</w:t>
            </w:r>
          </w:p>
        </w:tc>
        <w:tc>
          <w:tcPr>
            <w:tcW w:w="1584" w:type="dxa"/>
            <w:vAlign w:val="center"/>
          </w:tcPr>
          <w:p w14:paraId="1053740C" w14:textId="77777777" w:rsidR="00AA142D" w:rsidRDefault="00422833">
            <w:r>
              <w:t>满足</w:t>
            </w:r>
          </w:p>
        </w:tc>
      </w:tr>
      <w:tr w:rsidR="00AA142D" w14:paraId="4C78BB6A" w14:textId="77777777">
        <w:tc>
          <w:tcPr>
            <w:tcW w:w="1409" w:type="dxa"/>
            <w:shd w:val="clear" w:color="auto" w:fill="E6E6E6"/>
            <w:vAlign w:val="center"/>
          </w:tcPr>
          <w:p w14:paraId="12CAFF84" w14:textId="77777777" w:rsidR="00AA142D" w:rsidRDefault="00422833">
            <w:r>
              <w:t>西向</w:t>
            </w:r>
          </w:p>
        </w:tc>
        <w:tc>
          <w:tcPr>
            <w:tcW w:w="1584" w:type="dxa"/>
            <w:vAlign w:val="center"/>
          </w:tcPr>
          <w:p w14:paraId="10B9374F" w14:textId="77777777" w:rsidR="00AA142D" w:rsidRDefault="00422833">
            <w:r>
              <w:t>932.26</w:t>
            </w:r>
          </w:p>
        </w:tc>
        <w:tc>
          <w:tcPr>
            <w:tcW w:w="1584" w:type="dxa"/>
            <w:vAlign w:val="center"/>
          </w:tcPr>
          <w:p w14:paraId="2C8B88B3" w14:textId="77777777" w:rsidR="00AA142D" w:rsidRDefault="00422833">
            <w:r>
              <w:t>2325.19</w:t>
            </w:r>
          </w:p>
        </w:tc>
        <w:tc>
          <w:tcPr>
            <w:tcW w:w="1584" w:type="dxa"/>
            <w:vAlign w:val="center"/>
          </w:tcPr>
          <w:p w14:paraId="0007FAF2" w14:textId="77777777" w:rsidR="00AA142D" w:rsidRDefault="00422833">
            <w:r>
              <w:t>0.40</w:t>
            </w:r>
          </w:p>
        </w:tc>
        <w:tc>
          <w:tcPr>
            <w:tcW w:w="1584" w:type="dxa"/>
            <w:vAlign w:val="center"/>
          </w:tcPr>
          <w:p w14:paraId="4D32C711" w14:textId="77777777" w:rsidR="00AA142D" w:rsidRDefault="00422833">
            <w:r>
              <w:t>0.70</w:t>
            </w:r>
          </w:p>
        </w:tc>
        <w:tc>
          <w:tcPr>
            <w:tcW w:w="1584" w:type="dxa"/>
            <w:vAlign w:val="center"/>
          </w:tcPr>
          <w:p w14:paraId="300BB703" w14:textId="77777777" w:rsidR="00AA142D" w:rsidRDefault="00422833">
            <w:r>
              <w:t>满足</w:t>
            </w:r>
          </w:p>
        </w:tc>
      </w:tr>
      <w:tr w:rsidR="00AA142D" w14:paraId="7B1CC162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EBABCBB" w14:textId="77777777" w:rsidR="00AA142D" w:rsidRDefault="00422833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6CE728FF" w14:textId="77777777" w:rsidR="00AA142D" w:rsidRDefault="00422833">
            <w:r>
              <w:t>《标准</w:t>
            </w:r>
            <w:r>
              <w:t>1</w:t>
            </w:r>
            <w:r>
              <w:t>》第</w:t>
            </w:r>
            <w:r>
              <w:t>4.2.4</w:t>
            </w:r>
            <w:r>
              <w:t>条</w:t>
            </w:r>
          </w:p>
        </w:tc>
      </w:tr>
      <w:tr w:rsidR="00AA142D" w14:paraId="7075DE74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933CB75" w14:textId="77777777" w:rsidR="00AA142D" w:rsidRDefault="00422833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73110EE8" w14:textId="77777777" w:rsidR="00AA142D" w:rsidRDefault="00422833">
            <w:r>
              <w:t>各朝向窗墙比不超过</w:t>
            </w:r>
            <w:r>
              <w:t>0.7</w:t>
            </w:r>
          </w:p>
        </w:tc>
      </w:tr>
      <w:tr w:rsidR="00AA142D" w14:paraId="2E2EDAB7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4E3F1DD" w14:textId="77777777" w:rsidR="00AA142D" w:rsidRDefault="00422833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67C29083" w14:textId="77777777" w:rsidR="00AA142D" w:rsidRDefault="00422833">
            <w:r>
              <w:rPr>
                <w:color w:val="FF0000"/>
              </w:rPr>
              <w:t>不满足</w:t>
            </w:r>
          </w:p>
        </w:tc>
      </w:tr>
    </w:tbl>
    <w:p w14:paraId="56897240" w14:textId="77777777" w:rsidR="00AA142D" w:rsidRDefault="00422833">
      <w:pPr>
        <w:pStyle w:val="2"/>
        <w:widowControl w:val="0"/>
        <w:rPr>
          <w:kern w:val="2"/>
        </w:rPr>
      </w:pPr>
      <w:bookmarkStart w:id="36" w:name="_Toc97125714"/>
      <w:r>
        <w:rPr>
          <w:kern w:val="2"/>
        </w:rPr>
        <w:t>外窗表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AA142D" w14:paraId="6521EA5E" w14:textId="77777777">
        <w:tc>
          <w:tcPr>
            <w:tcW w:w="1160" w:type="dxa"/>
            <w:shd w:val="clear" w:color="auto" w:fill="E6E6E6"/>
            <w:vAlign w:val="center"/>
          </w:tcPr>
          <w:p w14:paraId="71F0DDEF" w14:textId="77777777" w:rsidR="00AA142D" w:rsidRDefault="00422833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07F0E1D" w14:textId="77777777" w:rsidR="00AA142D" w:rsidRDefault="00422833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54D44C7" w14:textId="77777777" w:rsidR="00AA142D" w:rsidRDefault="00422833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05462C1" w14:textId="77777777" w:rsidR="00AA142D" w:rsidRDefault="00422833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05D6580" w14:textId="77777777" w:rsidR="00AA142D" w:rsidRDefault="00422833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A0B9BBE" w14:textId="77777777" w:rsidR="00AA142D" w:rsidRDefault="00422833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A62A35C" w14:textId="77777777" w:rsidR="00AA142D" w:rsidRDefault="00422833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A142D" w14:paraId="136E6677" w14:textId="77777777">
        <w:tc>
          <w:tcPr>
            <w:tcW w:w="1160" w:type="dxa"/>
            <w:vMerge w:val="restart"/>
            <w:vAlign w:val="center"/>
          </w:tcPr>
          <w:p w14:paraId="61291234" w14:textId="77777777" w:rsidR="00AA142D" w:rsidRDefault="00422833">
            <w:r>
              <w:t>南向</w:t>
            </w:r>
            <w:r>
              <w:br/>
              <w:t>1912.14</w:t>
            </w:r>
          </w:p>
        </w:tc>
        <w:tc>
          <w:tcPr>
            <w:tcW w:w="1562" w:type="dxa"/>
            <w:vAlign w:val="center"/>
          </w:tcPr>
          <w:p w14:paraId="7FAC50F8" w14:textId="77777777" w:rsidR="00AA142D" w:rsidRDefault="00422833">
            <w:r>
              <w:t>C10740</w:t>
            </w:r>
          </w:p>
        </w:tc>
        <w:tc>
          <w:tcPr>
            <w:tcW w:w="1386" w:type="dxa"/>
            <w:vAlign w:val="center"/>
          </w:tcPr>
          <w:p w14:paraId="10AB3282" w14:textId="77777777" w:rsidR="00AA142D" w:rsidRDefault="00422833">
            <w:r>
              <w:t>10.80×4.00</w:t>
            </w:r>
          </w:p>
        </w:tc>
        <w:tc>
          <w:tcPr>
            <w:tcW w:w="1528" w:type="dxa"/>
            <w:vAlign w:val="center"/>
          </w:tcPr>
          <w:p w14:paraId="12BD54CF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046B49CB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22FA93E4" w14:textId="77777777" w:rsidR="00AA142D" w:rsidRDefault="00422833">
            <w:r>
              <w:t>43.20</w:t>
            </w:r>
          </w:p>
        </w:tc>
        <w:tc>
          <w:tcPr>
            <w:tcW w:w="1262" w:type="dxa"/>
            <w:vAlign w:val="center"/>
          </w:tcPr>
          <w:p w14:paraId="02084C93" w14:textId="77777777" w:rsidR="00AA142D" w:rsidRDefault="00422833">
            <w:r>
              <w:t>43.20</w:t>
            </w:r>
          </w:p>
        </w:tc>
      </w:tr>
      <w:tr w:rsidR="00AA142D" w14:paraId="1853654C" w14:textId="77777777">
        <w:tc>
          <w:tcPr>
            <w:tcW w:w="1160" w:type="dxa"/>
            <w:vMerge/>
            <w:vAlign w:val="center"/>
          </w:tcPr>
          <w:p w14:paraId="0D5DAC84" w14:textId="77777777" w:rsidR="00AA142D" w:rsidRDefault="00AA142D"/>
        </w:tc>
        <w:tc>
          <w:tcPr>
            <w:tcW w:w="1562" w:type="dxa"/>
            <w:vAlign w:val="center"/>
          </w:tcPr>
          <w:p w14:paraId="5DB000CB" w14:textId="77777777" w:rsidR="00AA142D" w:rsidRDefault="00422833">
            <w:r>
              <w:t>C11340</w:t>
            </w:r>
          </w:p>
        </w:tc>
        <w:tc>
          <w:tcPr>
            <w:tcW w:w="1386" w:type="dxa"/>
            <w:vAlign w:val="center"/>
          </w:tcPr>
          <w:p w14:paraId="441B5878" w14:textId="77777777" w:rsidR="00AA142D" w:rsidRDefault="00422833">
            <w:r>
              <w:t>11.40×4.00</w:t>
            </w:r>
          </w:p>
        </w:tc>
        <w:tc>
          <w:tcPr>
            <w:tcW w:w="1528" w:type="dxa"/>
            <w:vAlign w:val="center"/>
          </w:tcPr>
          <w:p w14:paraId="681DBC92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57D82A18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1AD3BAA1" w14:textId="77777777" w:rsidR="00AA142D" w:rsidRDefault="00422833">
            <w:r>
              <w:t>45.60</w:t>
            </w:r>
          </w:p>
        </w:tc>
        <w:tc>
          <w:tcPr>
            <w:tcW w:w="1262" w:type="dxa"/>
            <w:vAlign w:val="center"/>
          </w:tcPr>
          <w:p w14:paraId="47AB7925" w14:textId="77777777" w:rsidR="00AA142D" w:rsidRDefault="00422833">
            <w:r>
              <w:t>45.60</w:t>
            </w:r>
          </w:p>
        </w:tc>
      </w:tr>
      <w:tr w:rsidR="00AA142D" w14:paraId="28BB0C34" w14:textId="77777777">
        <w:tc>
          <w:tcPr>
            <w:tcW w:w="1160" w:type="dxa"/>
            <w:vMerge/>
            <w:vAlign w:val="center"/>
          </w:tcPr>
          <w:p w14:paraId="5261DAD1" w14:textId="77777777" w:rsidR="00AA142D" w:rsidRDefault="00AA142D"/>
        </w:tc>
        <w:tc>
          <w:tcPr>
            <w:tcW w:w="1562" w:type="dxa"/>
            <w:vAlign w:val="center"/>
          </w:tcPr>
          <w:p w14:paraId="0F146556" w14:textId="77777777" w:rsidR="00AA142D" w:rsidRDefault="00422833">
            <w:r>
              <w:t>C11350</w:t>
            </w:r>
          </w:p>
        </w:tc>
        <w:tc>
          <w:tcPr>
            <w:tcW w:w="1386" w:type="dxa"/>
            <w:vAlign w:val="center"/>
          </w:tcPr>
          <w:p w14:paraId="1C804CD1" w14:textId="77777777" w:rsidR="00AA142D" w:rsidRDefault="00422833">
            <w:r>
              <w:t>11.40×5.00</w:t>
            </w:r>
          </w:p>
        </w:tc>
        <w:tc>
          <w:tcPr>
            <w:tcW w:w="1528" w:type="dxa"/>
            <w:vAlign w:val="center"/>
          </w:tcPr>
          <w:p w14:paraId="010FA6BA" w14:textId="77777777" w:rsidR="00AA142D" w:rsidRDefault="00422833">
            <w:r>
              <w:t>1</w:t>
            </w:r>
          </w:p>
        </w:tc>
        <w:tc>
          <w:tcPr>
            <w:tcW w:w="1171" w:type="dxa"/>
            <w:vAlign w:val="center"/>
          </w:tcPr>
          <w:p w14:paraId="507BD4E8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39A3AFFC" w14:textId="77777777" w:rsidR="00AA142D" w:rsidRDefault="00422833">
            <w:r>
              <w:t>57.00</w:t>
            </w:r>
          </w:p>
        </w:tc>
        <w:tc>
          <w:tcPr>
            <w:tcW w:w="1262" w:type="dxa"/>
            <w:vAlign w:val="center"/>
          </w:tcPr>
          <w:p w14:paraId="57A32479" w14:textId="77777777" w:rsidR="00AA142D" w:rsidRDefault="00422833">
            <w:r>
              <w:t>57.00</w:t>
            </w:r>
          </w:p>
        </w:tc>
      </w:tr>
      <w:tr w:rsidR="00AA142D" w14:paraId="0184BD6E" w14:textId="77777777">
        <w:tc>
          <w:tcPr>
            <w:tcW w:w="1160" w:type="dxa"/>
            <w:vMerge/>
            <w:vAlign w:val="center"/>
          </w:tcPr>
          <w:p w14:paraId="2ACFDCFE" w14:textId="77777777" w:rsidR="00AA142D" w:rsidRDefault="00AA142D"/>
        </w:tc>
        <w:tc>
          <w:tcPr>
            <w:tcW w:w="1562" w:type="dxa"/>
            <w:vAlign w:val="center"/>
          </w:tcPr>
          <w:p w14:paraId="035DB54C" w14:textId="77777777" w:rsidR="00AA142D" w:rsidRDefault="00422833">
            <w:r>
              <w:t>C11459</w:t>
            </w:r>
          </w:p>
        </w:tc>
        <w:tc>
          <w:tcPr>
            <w:tcW w:w="1386" w:type="dxa"/>
            <w:vAlign w:val="center"/>
          </w:tcPr>
          <w:p w14:paraId="3D00E0DA" w14:textId="77777777" w:rsidR="00AA142D" w:rsidRDefault="00422833">
            <w:r>
              <w:t>11.40×5.90</w:t>
            </w:r>
          </w:p>
        </w:tc>
        <w:tc>
          <w:tcPr>
            <w:tcW w:w="1528" w:type="dxa"/>
            <w:vAlign w:val="center"/>
          </w:tcPr>
          <w:p w14:paraId="65BEE688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679ED95A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54054BC1" w14:textId="77777777" w:rsidR="00AA142D" w:rsidRDefault="00422833">
            <w:r>
              <w:t>67.26</w:t>
            </w:r>
          </w:p>
        </w:tc>
        <w:tc>
          <w:tcPr>
            <w:tcW w:w="1262" w:type="dxa"/>
            <w:vAlign w:val="center"/>
          </w:tcPr>
          <w:p w14:paraId="6A3800D4" w14:textId="77777777" w:rsidR="00AA142D" w:rsidRDefault="00422833">
            <w:r>
              <w:t>67.26</w:t>
            </w:r>
          </w:p>
        </w:tc>
      </w:tr>
      <w:tr w:rsidR="00AA142D" w14:paraId="2AB7D5ED" w14:textId="77777777">
        <w:tc>
          <w:tcPr>
            <w:tcW w:w="1160" w:type="dxa"/>
            <w:vMerge/>
            <w:vAlign w:val="center"/>
          </w:tcPr>
          <w:p w14:paraId="5C63D477" w14:textId="77777777" w:rsidR="00AA142D" w:rsidRDefault="00AA142D"/>
        </w:tc>
        <w:tc>
          <w:tcPr>
            <w:tcW w:w="1562" w:type="dxa"/>
            <w:vAlign w:val="center"/>
          </w:tcPr>
          <w:p w14:paraId="7CDAB936" w14:textId="77777777" w:rsidR="00AA142D" w:rsidRDefault="00422833">
            <w:r>
              <w:t>C11561</w:t>
            </w:r>
          </w:p>
        </w:tc>
        <w:tc>
          <w:tcPr>
            <w:tcW w:w="1386" w:type="dxa"/>
            <w:vAlign w:val="center"/>
          </w:tcPr>
          <w:p w14:paraId="6E004C11" w14:textId="77777777" w:rsidR="00AA142D" w:rsidRDefault="00422833">
            <w:r>
              <w:t>11.45×6.10</w:t>
            </w:r>
          </w:p>
        </w:tc>
        <w:tc>
          <w:tcPr>
            <w:tcW w:w="1528" w:type="dxa"/>
            <w:vAlign w:val="center"/>
          </w:tcPr>
          <w:p w14:paraId="1C732755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08B8A4CD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2E96F370" w14:textId="77777777" w:rsidR="00AA142D" w:rsidRDefault="00422833">
            <w:r>
              <w:t>69.85</w:t>
            </w:r>
          </w:p>
        </w:tc>
        <w:tc>
          <w:tcPr>
            <w:tcW w:w="1262" w:type="dxa"/>
            <w:vAlign w:val="center"/>
          </w:tcPr>
          <w:p w14:paraId="7005D48B" w14:textId="77777777" w:rsidR="00AA142D" w:rsidRDefault="00422833">
            <w:r>
              <w:t>69.85</w:t>
            </w:r>
          </w:p>
        </w:tc>
      </w:tr>
      <w:tr w:rsidR="00AA142D" w14:paraId="7E6E3852" w14:textId="77777777">
        <w:tc>
          <w:tcPr>
            <w:tcW w:w="1160" w:type="dxa"/>
            <w:vMerge/>
            <w:vAlign w:val="center"/>
          </w:tcPr>
          <w:p w14:paraId="6996C1A2" w14:textId="77777777" w:rsidR="00AA142D" w:rsidRDefault="00AA142D"/>
        </w:tc>
        <w:tc>
          <w:tcPr>
            <w:tcW w:w="1562" w:type="dxa"/>
            <w:vAlign w:val="center"/>
          </w:tcPr>
          <w:p w14:paraId="578F4A34" w14:textId="77777777" w:rsidR="00AA142D" w:rsidRDefault="00422833">
            <w:r>
              <w:t>C14740</w:t>
            </w:r>
          </w:p>
        </w:tc>
        <w:tc>
          <w:tcPr>
            <w:tcW w:w="1386" w:type="dxa"/>
            <w:vAlign w:val="center"/>
          </w:tcPr>
          <w:p w14:paraId="2F1E8B60" w14:textId="77777777" w:rsidR="00AA142D" w:rsidRDefault="00422833">
            <w:r>
              <w:t>11.70×4.00</w:t>
            </w:r>
          </w:p>
        </w:tc>
        <w:tc>
          <w:tcPr>
            <w:tcW w:w="1528" w:type="dxa"/>
            <w:vAlign w:val="center"/>
          </w:tcPr>
          <w:p w14:paraId="41D5BD96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3FD709EB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37A461D3" w14:textId="77777777" w:rsidR="00AA142D" w:rsidRDefault="00422833">
            <w:r>
              <w:t>46.80</w:t>
            </w:r>
          </w:p>
        </w:tc>
        <w:tc>
          <w:tcPr>
            <w:tcW w:w="1262" w:type="dxa"/>
            <w:vAlign w:val="center"/>
          </w:tcPr>
          <w:p w14:paraId="3849B33F" w14:textId="77777777" w:rsidR="00AA142D" w:rsidRDefault="00422833">
            <w:r>
              <w:t>46.80</w:t>
            </w:r>
          </w:p>
        </w:tc>
      </w:tr>
      <w:tr w:rsidR="00AA142D" w14:paraId="2E1B8D18" w14:textId="77777777">
        <w:tc>
          <w:tcPr>
            <w:tcW w:w="1160" w:type="dxa"/>
            <w:vMerge/>
            <w:vAlign w:val="center"/>
          </w:tcPr>
          <w:p w14:paraId="6573AA15" w14:textId="77777777" w:rsidR="00AA142D" w:rsidRDefault="00AA142D"/>
        </w:tc>
        <w:tc>
          <w:tcPr>
            <w:tcW w:w="1562" w:type="dxa"/>
            <w:vAlign w:val="center"/>
          </w:tcPr>
          <w:p w14:paraId="2150D10E" w14:textId="77777777" w:rsidR="00AA142D" w:rsidRDefault="00422833">
            <w:r>
              <w:t>C14759</w:t>
            </w:r>
          </w:p>
        </w:tc>
        <w:tc>
          <w:tcPr>
            <w:tcW w:w="1386" w:type="dxa"/>
            <w:vAlign w:val="center"/>
          </w:tcPr>
          <w:p w14:paraId="3470CF5E" w14:textId="77777777" w:rsidR="00AA142D" w:rsidRDefault="00422833">
            <w:r>
              <w:t>14.70×5.90</w:t>
            </w:r>
          </w:p>
        </w:tc>
        <w:tc>
          <w:tcPr>
            <w:tcW w:w="1528" w:type="dxa"/>
            <w:vAlign w:val="center"/>
          </w:tcPr>
          <w:p w14:paraId="66D01559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57CFED1E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5EC8866B" w14:textId="77777777" w:rsidR="00AA142D" w:rsidRDefault="00422833">
            <w:r>
              <w:t>86.72</w:t>
            </w:r>
          </w:p>
        </w:tc>
        <w:tc>
          <w:tcPr>
            <w:tcW w:w="1262" w:type="dxa"/>
            <w:vAlign w:val="center"/>
          </w:tcPr>
          <w:p w14:paraId="4DD98DA3" w14:textId="77777777" w:rsidR="00AA142D" w:rsidRDefault="00422833">
            <w:r>
              <w:t>86.72</w:t>
            </w:r>
          </w:p>
        </w:tc>
      </w:tr>
      <w:tr w:rsidR="00AA142D" w14:paraId="2FCA90F5" w14:textId="77777777">
        <w:tc>
          <w:tcPr>
            <w:tcW w:w="1160" w:type="dxa"/>
            <w:vMerge/>
            <w:vAlign w:val="center"/>
          </w:tcPr>
          <w:p w14:paraId="72009441" w14:textId="77777777" w:rsidR="00AA142D" w:rsidRDefault="00AA142D"/>
        </w:tc>
        <w:tc>
          <w:tcPr>
            <w:tcW w:w="1562" w:type="dxa"/>
            <w:vAlign w:val="center"/>
          </w:tcPr>
          <w:p w14:paraId="1B4466D8" w14:textId="77777777" w:rsidR="00AA142D" w:rsidRDefault="00422833">
            <w:r>
              <w:t>C18740</w:t>
            </w:r>
          </w:p>
        </w:tc>
        <w:tc>
          <w:tcPr>
            <w:tcW w:w="1386" w:type="dxa"/>
            <w:vAlign w:val="center"/>
          </w:tcPr>
          <w:p w14:paraId="2A2A2F3B" w14:textId="77777777" w:rsidR="00AA142D" w:rsidRDefault="00422833">
            <w:r>
              <w:t>18.80×4.00</w:t>
            </w:r>
          </w:p>
        </w:tc>
        <w:tc>
          <w:tcPr>
            <w:tcW w:w="1528" w:type="dxa"/>
            <w:vAlign w:val="center"/>
          </w:tcPr>
          <w:p w14:paraId="2F62BE34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7A27AD93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5F3AD4B1" w14:textId="77777777" w:rsidR="00AA142D" w:rsidRDefault="00422833">
            <w:r>
              <w:t>75.20</w:t>
            </w:r>
          </w:p>
        </w:tc>
        <w:tc>
          <w:tcPr>
            <w:tcW w:w="1262" w:type="dxa"/>
            <w:vAlign w:val="center"/>
          </w:tcPr>
          <w:p w14:paraId="6EFE608A" w14:textId="77777777" w:rsidR="00AA142D" w:rsidRDefault="00422833">
            <w:r>
              <w:t>75.20</w:t>
            </w:r>
          </w:p>
        </w:tc>
      </w:tr>
      <w:tr w:rsidR="00AA142D" w14:paraId="353F9D48" w14:textId="77777777">
        <w:tc>
          <w:tcPr>
            <w:tcW w:w="1160" w:type="dxa"/>
            <w:vMerge/>
            <w:vAlign w:val="center"/>
          </w:tcPr>
          <w:p w14:paraId="0927E68B" w14:textId="77777777" w:rsidR="00AA142D" w:rsidRDefault="00AA142D"/>
        </w:tc>
        <w:tc>
          <w:tcPr>
            <w:tcW w:w="1562" w:type="dxa"/>
            <w:vAlign w:val="center"/>
          </w:tcPr>
          <w:p w14:paraId="5AC4064F" w14:textId="77777777" w:rsidR="00AA142D" w:rsidRDefault="00422833">
            <w:r>
              <w:t>C2961</w:t>
            </w:r>
          </w:p>
        </w:tc>
        <w:tc>
          <w:tcPr>
            <w:tcW w:w="1386" w:type="dxa"/>
            <w:vAlign w:val="center"/>
          </w:tcPr>
          <w:p w14:paraId="2D32FE29" w14:textId="77777777" w:rsidR="00AA142D" w:rsidRDefault="00422833">
            <w:r>
              <w:t>2.95×6.10</w:t>
            </w:r>
          </w:p>
        </w:tc>
        <w:tc>
          <w:tcPr>
            <w:tcW w:w="1528" w:type="dxa"/>
            <w:vAlign w:val="center"/>
          </w:tcPr>
          <w:p w14:paraId="184D2F3B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6419B715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499199DD" w14:textId="77777777" w:rsidR="00AA142D" w:rsidRDefault="00422833">
            <w:r>
              <w:t>18.00</w:t>
            </w:r>
          </w:p>
        </w:tc>
        <w:tc>
          <w:tcPr>
            <w:tcW w:w="1262" w:type="dxa"/>
            <w:vAlign w:val="center"/>
          </w:tcPr>
          <w:p w14:paraId="71C88913" w14:textId="77777777" w:rsidR="00AA142D" w:rsidRDefault="00422833">
            <w:r>
              <w:t>18.00</w:t>
            </w:r>
          </w:p>
        </w:tc>
      </w:tr>
      <w:tr w:rsidR="00AA142D" w14:paraId="48D91BB4" w14:textId="77777777">
        <w:tc>
          <w:tcPr>
            <w:tcW w:w="1160" w:type="dxa"/>
            <w:vMerge/>
            <w:vAlign w:val="center"/>
          </w:tcPr>
          <w:p w14:paraId="6481A4E7" w14:textId="77777777" w:rsidR="00AA142D" w:rsidRDefault="00AA142D"/>
        </w:tc>
        <w:tc>
          <w:tcPr>
            <w:tcW w:w="1562" w:type="dxa"/>
            <w:vAlign w:val="center"/>
          </w:tcPr>
          <w:p w14:paraId="5CA01246" w14:textId="77777777" w:rsidR="00AA142D" w:rsidRDefault="00422833">
            <w:r>
              <w:t>C3001[16059]</w:t>
            </w:r>
          </w:p>
        </w:tc>
        <w:tc>
          <w:tcPr>
            <w:tcW w:w="1386" w:type="dxa"/>
            <w:vAlign w:val="center"/>
          </w:tcPr>
          <w:p w14:paraId="03E9F7E7" w14:textId="77777777" w:rsidR="00AA142D" w:rsidRDefault="00422833">
            <w:r>
              <w:t>16.00×5.90</w:t>
            </w:r>
          </w:p>
        </w:tc>
        <w:tc>
          <w:tcPr>
            <w:tcW w:w="1528" w:type="dxa"/>
            <w:vAlign w:val="center"/>
          </w:tcPr>
          <w:p w14:paraId="41D7FEAF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16524808" w14:textId="77777777" w:rsidR="00AA142D" w:rsidRDefault="00422833">
            <w:r>
              <w:t>2</w:t>
            </w:r>
          </w:p>
        </w:tc>
        <w:tc>
          <w:tcPr>
            <w:tcW w:w="1262" w:type="dxa"/>
            <w:vAlign w:val="center"/>
          </w:tcPr>
          <w:p w14:paraId="6DA2272E" w14:textId="77777777" w:rsidR="00AA142D" w:rsidRDefault="00422833">
            <w:r>
              <w:t>94.40</w:t>
            </w:r>
          </w:p>
        </w:tc>
        <w:tc>
          <w:tcPr>
            <w:tcW w:w="1262" w:type="dxa"/>
            <w:vAlign w:val="center"/>
          </w:tcPr>
          <w:p w14:paraId="00C60C79" w14:textId="77777777" w:rsidR="00AA142D" w:rsidRDefault="00422833">
            <w:r>
              <w:t>188.80</w:t>
            </w:r>
          </w:p>
        </w:tc>
      </w:tr>
      <w:tr w:rsidR="00AA142D" w14:paraId="0B9E37E6" w14:textId="77777777">
        <w:tc>
          <w:tcPr>
            <w:tcW w:w="1160" w:type="dxa"/>
            <w:vMerge/>
            <w:vAlign w:val="center"/>
          </w:tcPr>
          <w:p w14:paraId="4C08A680" w14:textId="77777777" w:rsidR="00AA142D" w:rsidRDefault="00AA142D"/>
        </w:tc>
        <w:tc>
          <w:tcPr>
            <w:tcW w:w="1562" w:type="dxa"/>
            <w:vAlign w:val="center"/>
          </w:tcPr>
          <w:p w14:paraId="02E86734" w14:textId="77777777" w:rsidR="00AA142D" w:rsidRDefault="00422833">
            <w:r>
              <w:t>C3003[16061]</w:t>
            </w:r>
          </w:p>
        </w:tc>
        <w:tc>
          <w:tcPr>
            <w:tcW w:w="1386" w:type="dxa"/>
            <w:vAlign w:val="center"/>
          </w:tcPr>
          <w:p w14:paraId="28CBDC2E" w14:textId="77777777" w:rsidR="00AA142D" w:rsidRDefault="00422833">
            <w:r>
              <w:t>16.00×6.10</w:t>
            </w:r>
          </w:p>
        </w:tc>
        <w:tc>
          <w:tcPr>
            <w:tcW w:w="1528" w:type="dxa"/>
            <w:vAlign w:val="center"/>
          </w:tcPr>
          <w:p w14:paraId="2FCAA396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0BF277EE" w14:textId="77777777" w:rsidR="00AA142D" w:rsidRDefault="00422833">
            <w:r>
              <w:t>2</w:t>
            </w:r>
          </w:p>
        </w:tc>
        <w:tc>
          <w:tcPr>
            <w:tcW w:w="1262" w:type="dxa"/>
            <w:vAlign w:val="center"/>
          </w:tcPr>
          <w:p w14:paraId="6FEF8F0B" w14:textId="77777777" w:rsidR="00AA142D" w:rsidRDefault="00422833">
            <w:r>
              <w:t>97.60</w:t>
            </w:r>
          </w:p>
        </w:tc>
        <w:tc>
          <w:tcPr>
            <w:tcW w:w="1262" w:type="dxa"/>
            <w:vAlign w:val="center"/>
          </w:tcPr>
          <w:p w14:paraId="544F91EE" w14:textId="77777777" w:rsidR="00AA142D" w:rsidRDefault="00422833">
            <w:r>
              <w:t>195.20</w:t>
            </w:r>
          </w:p>
        </w:tc>
      </w:tr>
      <w:tr w:rsidR="00AA142D" w14:paraId="0CD4BC10" w14:textId="77777777">
        <w:tc>
          <w:tcPr>
            <w:tcW w:w="1160" w:type="dxa"/>
            <w:vMerge/>
            <w:vAlign w:val="center"/>
          </w:tcPr>
          <w:p w14:paraId="4FD31D43" w14:textId="77777777" w:rsidR="00AA142D" w:rsidRDefault="00AA142D"/>
        </w:tc>
        <w:tc>
          <w:tcPr>
            <w:tcW w:w="1562" w:type="dxa"/>
            <w:vAlign w:val="center"/>
          </w:tcPr>
          <w:p w14:paraId="711681B5" w14:textId="77777777" w:rsidR="00AA142D" w:rsidRDefault="00422833">
            <w:r>
              <w:t>C3061</w:t>
            </w:r>
          </w:p>
        </w:tc>
        <w:tc>
          <w:tcPr>
            <w:tcW w:w="1386" w:type="dxa"/>
            <w:vAlign w:val="center"/>
          </w:tcPr>
          <w:p w14:paraId="077AEBF4" w14:textId="77777777" w:rsidR="00AA142D" w:rsidRDefault="00422833">
            <w:r>
              <w:t>2.95×6.10</w:t>
            </w:r>
          </w:p>
        </w:tc>
        <w:tc>
          <w:tcPr>
            <w:tcW w:w="1528" w:type="dxa"/>
            <w:vAlign w:val="center"/>
          </w:tcPr>
          <w:p w14:paraId="11BA9209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3D81250F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1E77765C" w14:textId="77777777" w:rsidR="00AA142D" w:rsidRDefault="00422833">
            <w:r>
              <w:t>18.00</w:t>
            </w:r>
          </w:p>
        </w:tc>
        <w:tc>
          <w:tcPr>
            <w:tcW w:w="1262" w:type="dxa"/>
            <w:vAlign w:val="center"/>
          </w:tcPr>
          <w:p w14:paraId="68046CF4" w14:textId="77777777" w:rsidR="00AA142D" w:rsidRDefault="00422833">
            <w:r>
              <w:t>18.00</w:t>
            </w:r>
          </w:p>
        </w:tc>
      </w:tr>
      <w:tr w:rsidR="00AA142D" w14:paraId="1A84C58F" w14:textId="77777777">
        <w:tc>
          <w:tcPr>
            <w:tcW w:w="1160" w:type="dxa"/>
            <w:vMerge/>
            <w:vAlign w:val="center"/>
          </w:tcPr>
          <w:p w14:paraId="583F691C" w14:textId="77777777" w:rsidR="00AA142D" w:rsidRDefault="00AA142D"/>
        </w:tc>
        <w:tc>
          <w:tcPr>
            <w:tcW w:w="1562" w:type="dxa"/>
            <w:vAlign w:val="center"/>
          </w:tcPr>
          <w:p w14:paraId="13B032F6" w14:textId="77777777" w:rsidR="00AA142D" w:rsidRDefault="00422833">
            <w:r>
              <w:t>C3361</w:t>
            </w:r>
          </w:p>
        </w:tc>
        <w:tc>
          <w:tcPr>
            <w:tcW w:w="1386" w:type="dxa"/>
            <w:vAlign w:val="center"/>
          </w:tcPr>
          <w:p w14:paraId="699FCE66" w14:textId="77777777" w:rsidR="00AA142D" w:rsidRDefault="00422833">
            <w:r>
              <w:t>3.25×6.10</w:t>
            </w:r>
          </w:p>
        </w:tc>
        <w:tc>
          <w:tcPr>
            <w:tcW w:w="1528" w:type="dxa"/>
            <w:vAlign w:val="center"/>
          </w:tcPr>
          <w:p w14:paraId="32BE0063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3E21ADEE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2D1A66BE" w14:textId="77777777" w:rsidR="00AA142D" w:rsidRDefault="00422833">
            <w:r>
              <w:t>19.83</w:t>
            </w:r>
          </w:p>
        </w:tc>
        <w:tc>
          <w:tcPr>
            <w:tcW w:w="1262" w:type="dxa"/>
            <w:vAlign w:val="center"/>
          </w:tcPr>
          <w:p w14:paraId="68E45459" w14:textId="77777777" w:rsidR="00AA142D" w:rsidRDefault="00422833">
            <w:r>
              <w:t>19.83</w:t>
            </w:r>
          </w:p>
        </w:tc>
      </w:tr>
      <w:tr w:rsidR="00AA142D" w14:paraId="6767B819" w14:textId="77777777">
        <w:tc>
          <w:tcPr>
            <w:tcW w:w="1160" w:type="dxa"/>
            <w:vMerge/>
            <w:vAlign w:val="center"/>
          </w:tcPr>
          <w:p w14:paraId="729BAFA6" w14:textId="77777777" w:rsidR="00AA142D" w:rsidRDefault="00AA142D"/>
        </w:tc>
        <w:tc>
          <w:tcPr>
            <w:tcW w:w="1562" w:type="dxa"/>
            <w:vAlign w:val="center"/>
          </w:tcPr>
          <w:p w14:paraId="59AE760E" w14:textId="77777777" w:rsidR="00AA142D" w:rsidRDefault="00422833">
            <w:r>
              <w:t>C50061</w:t>
            </w:r>
          </w:p>
        </w:tc>
        <w:tc>
          <w:tcPr>
            <w:tcW w:w="1386" w:type="dxa"/>
            <w:vAlign w:val="center"/>
          </w:tcPr>
          <w:p w14:paraId="14F3CF94" w14:textId="77777777" w:rsidR="00AA142D" w:rsidRDefault="00422833">
            <w:r>
              <w:t>50.00×6.10</w:t>
            </w:r>
          </w:p>
        </w:tc>
        <w:tc>
          <w:tcPr>
            <w:tcW w:w="1528" w:type="dxa"/>
            <w:vAlign w:val="center"/>
          </w:tcPr>
          <w:p w14:paraId="686F2818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0B621DED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4E22D494" w14:textId="77777777" w:rsidR="00AA142D" w:rsidRDefault="00422833">
            <w:r>
              <w:t>305.00</w:t>
            </w:r>
          </w:p>
        </w:tc>
        <w:tc>
          <w:tcPr>
            <w:tcW w:w="1262" w:type="dxa"/>
            <w:vAlign w:val="center"/>
          </w:tcPr>
          <w:p w14:paraId="2942168C" w14:textId="77777777" w:rsidR="00AA142D" w:rsidRDefault="00422833">
            <w:r>
              <w:t>305.00</w:t>
            </w:r>
          </w:p>
        </w:tc>
      </w:tr>
      <w:tr w:rsidR="00AA142D" w14:paraId="3E72CC6B" w14:textId="77777777">
        <w:tc>
          <w:tcPr>
            <w:tcW w:w="1160" w:type="dxa"/>
            <w:vMerge/>
            <w:vAlign w:val="center"/>
          </w:tcPr>
          <w:p w14:paraId="110E7C9D" w14:textId="77777777" w:rsidR="00AA142D" w:rsidRDefault="00AA142D"/>
        </w:tc>
        <w:tc>
          <w:tcPr>
            <w:tcW w:w="1562" w:type="dxa"/>
            <w:vAlign w:val="center"/>
          </w:tcPr>
          <w:p w14:paraId="73CF4B3B" w14:textId="77777777" w:rsidR="00AA142D" w:rsidRDefault="00422833">
            <w:r>
              <w:t>C67061</w:t>
            </w:r>
          </w:p>
        </w:tc>
        <w:tc>
          <w:tcPr>
            <w:tcW w:w="1386" w:type="dxa"/>
            <w:vAlign w:val="center"/>
          </w:tcPr>
          <w:p w14:paraId="7285F91D" w14:textId="77777777" w:rsidR="00AA142D" w:rsidRDefault="00422833">
            <w:r>
              <w:t>67.00×6.10</w:t>
            </w:r>
          </w:p>
        </w:tc>
        <w:tc>
          <w:tcPr>
            <w:tcW w:w="1528" w:type="dxa"/>
            <w:vAlign w:val="center"/>
          </w:tcPr>
          <w:p w14:paraId="18B2AFEB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1A1390E2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7BA9DEA7" w14:textId="77777777" w:rsidR="00AA142D" w:rsidRDefault="00422833">
            <w:r>
              <w:t>408.70</w:t>
            </w:r>
          </w:p>
        </w:tc>
        <w:tc>
          <w:tcPr>
            <w:tcW w:w="1262" w:type="dxa"/>
            <w:vAlign w:val="center"/>
          </w:tcPr>
          <w:p w14:paraId="3ECFA17B" w14:textId="77777777" w:rsidR="00AA142D" w:rsidRDefault="00422833">
            <w:r>
              <w:t>408.70</w:t>
            </w:r>
          </w:p>
        </w:tc>
      </w:tr>
      <w:tr w:rsidR="00AA142D" w14:paraId="3526F34D" w14:textId="77777777">
        <w:tc>
          <w:tcPr>
            <w:tcW w:w="1160" w:type="dxa"/>
            <w:vMerge/>
            <w:vAlign w:val="center"/>
          </w:tcPr>
          <w:p w14:paraId="5518EB74" w14:textId="77777777" w:rsidR="00AA142D" w:rsidRDefault="00AA142D"/>
        </w:tc>
        <w:tc>
          <w:tcPr>
            <w:tcW w:w="1562" w:type="dxa"/>
            <w:vAlign w:val="center"/>
          </w:tcPr>
          <w:p w14:paraId="380D9F07" w14:textId="77777777" w:rsidR="00AA142D" w:rsidRDefault="00422833">
            <w:r>
              <w:t>C7361</w:t>
            </w:r>
          </w:p>
        </w:tc>
        <w:tc>
          <w:tcPr>
            <w:tcW w:w="1386" w:type="dxa"/>
            <w:vAlign w:val="center"/>
          </w:tcPr>
          <w:p w14:paraId="7D9A99DE" w14:textId="77777777" w:rsidR="00AA142D" w:rsidRDefault="00422833">
            <w:r>
              <w:t>7.25×6.10</w:t>
            </w:r>
          </w:p>
        </w:tc>
        <w:tc>
          <w:tcPr>
            <w:tcW w:w="1528" w:type="dxa"/>
            <w:vAlign w:val="center"/>
          </w:tcPr>
          <w:p w14:paraId="2F0DE10C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427F4587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279B206A" w14:textId="77777777" w:rsidR="00AA142D" w:rsidRDefault="00422833">
            <w:r>
              <w:t>44.23</w:t>
            </w:r>
          </w:p>
        </w:tc>
        <w:tc>
          <w:tcPr>
            <w:tcW w:w="1262" w:type="dxa"/>
            <w:vAlign w:val="center"/>
          </w:tcPr>
          <w:p w14:paraId="05374A38" w14:textId="77777777" w:rsidR="00AA142D" w:rsidRDefault="00422833">
            <w:r>
              <w:t>44.23</w:t>
            </w:r>
          </w:p>
        </w:tc>
      </w:tr>
      <w:tr w:rsidR="00AA142D" w14:paraId="3EC6F915" w14:textId="77777777">
        <w:tc>
          <w:tcPr>
            <w:tcW w:w="1160" w:type="dxa"/>
            <w:vMerge/>
            <w:vAlign w:val="center"/>
          </w:tcPr>
          <w:p w14:paraId="3250AA37" w14:textId="77777777" w:rsidR="00AA142D" w:rsidRDefault="00AA142D"/>
        </w:tc>
        <w:tc>
          <w:tcPr>
            <w:tcW w:w="1562" w:type="dxa"/>
            <w:vAlign w:val="center"/>
          </w:tcPr>
          <w:p w14:paraId="5B9EC045" w14:textId="77777777" w:rsidR="00AA142D" w:rsidRDefault="00422833">
            <w:r>
              <w:t>C7859</w:t>
            </w:r>
          </w:p>
        </w:tc>
        <w:tc>
          <w:tcPr>
            <w:tcW w:w="1386" w:type="dxa"/>
            <w:vAlign w:val="center"/>
          </w:tcPr>
          <w:p w14:paraId="7442EB0F" w14:textId="77777777" w:rsidR="00AA142D" w:rsidRDefault="00422833">
            <w:r>
              <w:t>7.80×5.90</w:t>
            </w:r>
          </w:p>
        </w:tc>
        <w:tc>
          <w:tcPr>
            <w:tcW w:w="1528" w:type="dxa"/>
            <w:vAlign w:val="center"/>
          </w:tcPr>
          <w:p w14:paraId="4640900A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35E2B78F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55A8C051" w14:textId="77777777" w:rsidR="00AA142D" w:rsidRDefault="00422833">
            <w:r>
              <w:t>46.02</w:t>
            </w:r>
          </w:p>
        </w:tc>
        <w:tc>
          <w:tcPr>
            <w:tcW w:w="1262" w:type="dxa"/>
            <w:vAlign w:val="center"/>
          </w:tcPr>
          <w:p w14:paraId="45E6B553" w14:textId="77777777" w:rsidR="00AA142D" w:rsidRDefault="00422833">
            <w:r>
              <w:t>46.02</w:t>
            </w:r>
          </w:p>
        </w:tc>
      </w:tr>
      <w:tr w:rsidR="00AA142D" w14:paraId="35BE0498" w14:textId="77777777">
        <w:tc>
          <w:tcPr>
            <w:tcW w:w="1160" w:type="dxa"/>
            <w:vMerge/>
            <w:vAlign w:val="center"/>
          </w:tcPr>
          <w:p w14:paraId="724E82DA" w14:textId="77777777" w:rsidR="00AA142D" w:rsidRDefault="00AA142D"/>
        </w:tc>
        <w:tc>
          <w:tcPr>
            <w:tcW w:w="1562" w:type="dxa"/>
            <w:vAlign w:val="center"/>
          </w:tcPr>
          <w:p w14:paraId="48FED86F" w14:textId="77777777" w:rsidR="00AA142D" w:rsidRDefault="00422833">
            <w:r>
              <w:t>C7859</w:t>
            </w:r>
          </w:p>
        </w:tc>
        <w:tc>
          <w:tcPr>
            <w:tcW w:w="1386" w:type="dxa"/>
            <w:vAlign w:val="center"/>
          </w:tcPr>
          <w:p w14:paraId="73C2023F" w14:textId="77777777" w:rsidR="00AA142D" w:rsidRDefault="00422833">
            <w:r>
              <w:t>7.80×5.90</w:t>
            </w:r>
          </w:p>
        </w:tc>
        <w:tc>
          <w:tcPr>
            <w:tcW w:w="1528" w:type="dxa"/>
            <w:vAlign w:val="center"/>
          </w:tcPr>
          <w:p w14:paraId="74DD289D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636C0771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4266765B" w14:textId="77777777" w:rsidR="00AA142D" w:rsidRDefault="00422833">
            <w:r>
              <w:t>46.02</w:t>
            </w:r>
          </w:p>
        </w:tc>
        <w:tc>
          <w:tcPr>
            <w:tcW w:w="1262" w:type="dxa"/>
            <w:vAlign w:val="center"/>
          </w:tcPr>
          <w:p w14:paraId="6FD76802" w14:textId="77777777" w:rsidR="00AA142D" w:rsidRDefault="00422833">
            <w:r>
              <w:t>46.02</w:t>
            </w:r>
          </w:p>
        </w:tc>
      </w:tr>
      <w:tr w:rsidR="00AA142D" w14:paraId="40F0BB1A" w14:textId="77777777">
        <w:tc>
          <w:tcPr>
            <w:tcW w:w="1160" w:type="dxa"/>
            <w:vMerge/>
            <w:vAlign w:val="center"/>
          </w:tcPr>
          <w:p w14:paraId="55C31C66" w14:textId="77777777" w:rsidR="00AA142D" w:rsidRDefault="00AA142D"/>
        </w:tc>
        <w:tc>
          <w:tcPr>
            <w:tcW w:w="1562" w:type="dxa"/>
            <w:vAlign w:val="center"/>
          </w:tcPr>
          <w:p w14:paraId="39256573" w14:textId="77777777" w:rsidR="00AA142D" w:rsidRDefault="00422833">
            <w:r>
              <w:t>C7861</w:t>
            </w:r>
          </w:p>
        </w:tc>
        <w:tc>
          <w:tcPr>
            <w:tcW w:w="1386" w:type="dxa"/>
            <w:vAlign w:val="center"/>
          </w:tcPr>
          <w:p w14:paraId="6AB1B1EF" w14:textId="77777777" w:rsidR="00AA142D" w:rsidRDefault="00422833">
            <w:r>
              <w:t>7.80×6.10</w:t>
            </w:r>
          </w:p>
        </w:tc>
        <w:tc>
          <w:tcPr>
            <w:tcW w:w="1528" w:type="dxa"/>
            <w:vAlign w:val="center"/>
          </w:tcPr>
          <w:p w14:paraId="3E0410C4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3D03FB1B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5CC514B9" w14:textId="77777777" w:rsidR="00AA142D" w:rsidRDefault="00422833">
            <w:r>
              <w:t>47.58</w:t>
            </w:r>
          </w:p>
        </w:tc>
        <w:tc>
          <w:tcPr>
            <w:tcW w:w="1262" w:type="dxa"/>
            <w:vAlign w:val="center"/>
          </w:tcPr>
          <w:p w14:paraId="0FB8D5DA" w14:textId="77777777" w:rsidR="00AA142D" w:rsidRDefault="00422833">
            <w:r>
              <w:t>47.58</w:t>
            </w:r>
          </w:p>
        </w:tc>
      </w:tr>
      <w:tr w:rsidR="00AA142D" w14:paraId="16740E27" w14:textId="77777777">
        <w:tc>
          <w:tcPr>
            <w:tcW w:w="1160" w:type="dxa"/>
            <w:vMerge/>
            <w:vAlign w:val="center"/>
          </w:tcPr>
          <w:p w14:paraId="6E46A30B" w14:textId="77777777" w:rsidR="00AA142D" w:rsidRDefault="00AA142D"/>
        </w:tc>
        <w:tc>
          <w:tcPr>
            <w:tcW w:w="1562" w:type="dxa"/>
            <w:vAlign w:val="center"/>
          </w:tcPr>
          <w:p w14:paraId="26E9CB98" w14:textId="77777777" w:rsidR="00AA142D" w:rsidRDefault="00422833">
            <w:r>
              <w:t>C8340</w:t>
            </w:r>
          </w:p>
        </w:tc>
        <w:tc>
          <w:tcPr>
            <w:tcW w:w="1386" w:type="dxa"/>
            <w:vAlign w:val="center"/>
          </w:tcPr>
          <w:p w14:paraId="72343D97" w14:textId="77777777" w:rsidR="00AA142D" w:rsidRDefault="00422833">
            <w:r>
              <w:t>8.40×4.00</w:t>
            </w:r>
          </w:p>
        </w:tc>
        <w:tc>
          <w:tcPr>
            <w:tcW w:w="1528" w:type="dxa"/>
            <w:vAlign w:val="center"/>
          </w:tcPr>
          <w:p w14:paraId="592BAC9C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7B89C618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6F81765C" w14:textId="77777777" w:rsidR="00AA142D" w:rsidRDefault="00422833">
            <w:r>
              <w:t>33.60</w:t>
            </w:r>
          </w:p>
        </w:tc>
        <w:tc>
          <w:tcPr>
            <w:tcW w:w="1262" w:type="dxa"/>
            <w:vAlign w:val="center"/>
          </w:tcPr>
          <w:p w14:paraId="54A69A23" w14:textId="77777777" w:rsidR="00AA142D" w:rsidRDefault="00422833">
            <w:r>
              <w:t>33.60</w:t>
            </w:r>
          </w:p>
        </w:tc>
      </w:tr>
      <w:tr w:rsidR="00AA142D" w14:paraId="33BD684D" w14:textId="77777777">
        <w:tc>
          <w:tcPr>
            <w:tcW w:w="1160" w:type="dxa"/>
            <w:vMerge/>
            <w:vAlign w:val="center"/>
          </w:tcPr>
          <w:p w14:paraId="7D4FB50C" w14:textId="77777777" w:rsidR="00AA142D" w:rsidRDefault="00AA142D"/>
        </w:tc>
        <w:tc>
          <w:tcPr>
            <w:tcW w:w="1562" w:type="dxa"/>
            <w:vAlign w:val="center"/>
          </w:tcPr>
          <w:p w14:paraId="75E1871D" w14:textId="77777777" w:rsidR="00AA142D" w:rsidRDefault="00422833">
            <w:r>
              <w:t>C8459</w:t>
            </w:r>
          </w:p>
        </w:tc>
        <w:tc>
          <w:tcPr>
            <w:tcW w:w="1386" w:type="dxa"/>
            <w:vAlign w:val="center"/>
          </w:tcPr>
          <w:p w14:paraId="68096A2E" w14:textId="77777777" w:rsidR="00AA142D" w:rsidRDefault="00422833">
            <w:r>
              <w:t>8.40×5.90</w:t>
            </w:r>
          </w:p>
        </w:tc>
        <w:tc>
          <w:tcPr>
            <w:tcW w:w="1528" w:type="dxa"/>
            <w:vAlign w:val="center"/>
          </w:tcPr>
          <w:p w14:paraId="4C3B5049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1A83D7BD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4EF8319F" w14:textId="77777777" w:rsidR="00AA142D" w:rsidRDefault="00422833">
            <w:r>
              <w:t>49.56</w:t>
            </w:r>
          </w:p>
        </w:tc>
        <w:tc>
          <w:tcPr>
            <w:tcW w:w="1262" w:type="dxa"/>
            <w:vAlign w:val="center"/>
          </w:tcPr>
          <w:p w14:paraId="229470F0" w14:textId="77777777" w:rsidR="00AA142D" w:rsidRDefault="00422833">
            <w:r>
              <w:t>49.56</w:t>
            </w:r>
          </w:p>
        </w:tc>
      </w:tr>
      <w:tr w:rsidR="00AA142D" w14:paraId="29C5988B" w14:textId="77777777">
        <w:tc>
          <w:tcPr>
            <w:tcW w:w="1160" w:type="dxa"/>
            <w:vMerge w:val="restart"/>
            <w:vAlign w:val="center"/>
          </w:tcPr>
          <w:p w14:paraId="045725E5" w14:textId="77777777" w:rsidR="00AA142D" w:rsidRDefault="00422833">
            <w:r>
              <w:t>北向</w:t>
            </w:r>
            <w:r>
              <w:br/>
              <w:t>2005.88</w:t>
            </w:r>
          </w:p>
        </w:tc>
        <w:tc>
          <w:tcPr>
            <w:tcW w:w="1562" w:type="dxa"/>
            <w:vAlign w:val="center"/>
          </w:tcPr>
          <w:p w14:paraId="1E558674" w14:textId="77777777" w:rsidR="00AA142D" w:rsidRDefault="00422833">
            <w:r>
              <w:t>C10740</w:t>
            </w:r>
          </w:p>
        </w:tc>
        <w:tc>
          <w:tcPr>
            <w:tcW w:w="1386" w:type="dxa"/>
            <w:vAlign w:val="center"/>
          </w:tcPr>
          <w:p w14:paraId="5213D5D3" w14:textId="77777777" w:rsidR="00AA142D" w:rsidRDefault="00422833">
            <w:r>
              <w:t>10.80×4.00</w:t>
            </w:r>
          </w:p>
        </w:tc>
        <w:tc>
          <w:tcPr>
            <w:tcW w:w="1528" w:type="dxa"/>
            <w:vAlign w:val="center"/>
          </w:tcPr>
          <w:p w14:paraId="5DFED6A5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147D4D5D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260D9EF6" w14:textId="77777777" w:rsidR="00AA142D" w:rsidRDefault="00422833">
            <w:r>
              <w:t>43.20</w:t>
            </w:r>
          </w:p>
        </w:tc>
        <w:tc>
          <w:tcPr>
            <w:tcW w:w="1262" w:type="dxa"/>
            <w:vAlign w:val="center"/>
          </w:tcPr>
          <w:p w14:paraId="7398035A" w14:textId="77777777" w:rsidR="00AA142D" w:rsidRDefault="00422833">
            <w:r>
              <w:t>43.20</w:t>
            </w:r>
          </w:p>
        </w:tc>
      </w:tr>
      <w:tr w:rsidR="00AA142D" w14:paraId="6534CCF1" w14:textId="77777777">
        <w:tc>
          <w:tcPr>
            <w:tcW w:w="1160" w:type="dxa"/>
            <w:vMerge/>
            <w:vAlign w:val="center"/>
          </w:tcPr>
          <w:p w14:paraId="1C79E849" w14:textId="77777777" w:rsidR="00AA142D" w:rsidRDefault="00AA142D"/>
        </w:tc>
        <w:tc>
          <w:tcPr>
            <w:tcW w:w="1562" w:type="dxa"/>
            <w:vAlign w:val="center"/>
          </w:tcPr>
          <w:p w14:paraId="0BD0FF8E" w14:textId="77777777" w:rsidR="00AA142D" w:rsidRDefault="00422833">
            <w:r>
              <w:t>C14759</w:t>
            </w:r>
          </w:p>
        </w:tc>
        <w:tc>
          <w:tcPr>
            <w:tcW w:w="1386" w:type="dxa"/>
            <w:vAlign w:val="center"/>
          </w:tcPr>
          <w:p w14:paraId="6BE8A58D" w14:textId="77777777" w:rsidR="00AA142D" w:rsidRDefault="00422833">
            <w:r>
              <w:t>14.70×5.90</w:t>
            </w:r>
          </w:p>
        </w:tc>
        <w:tc>
          <w:tcPr>
            <w:tcW w:w="1528" w:type="dxa"/>
            <w:vAlign w:val="center"/>
          </w:tcPr>
          <w:p w14:paraId="5724108D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1D9BD4A8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7E39E5ED" w14:textId="77777777" w:rsidR="00AA142D" w:rsidRDefault="00422833">
            <w:r>
              <w:t>86.73</w:t>
            </w:r>
          </w:p>
        </w:tc>
        <w:tc>
          <w:tcPr>
            <w:tcW w:w="1262" w:type="dxa"/>
            <w:vAlign w:val="center"/>
          </w:tcPr>
          <w:p w14:paraId="0E36BE72" w14:textId="77777777" w:rsidR="00AA142D" w:rsidRDefault="00422833">
            <w:r>
              <w:t>86.73</w:t>
            </w:r>
          </w:p>
        </w:tc>
      </w:tr>
      <w:tr w:rsidR="00AA142D" w14:paraId="39679371" w14:textId="77777777">
        <w:tc>
          <w:tcPr>
            <w:tcW w:w="1160" w:type="dxa"/>
            <w:vMerge/>
            <w:vAlign w:val="center"/>
          </w:tcPr>
          <w:p w14:paraId="35A715DD" w14:textId="77777777" w:rsidR="00AA142D" w:rsidRDefault="00AA142D"/>
        </w:tc>
        <w:tc>
          <w:tcPr>
            <w:tcW w:w="1562" w:type="dxa"/>
            <w:vAlign w:val="center"/>
          </w:tcPr>
          <w:p w14:paraId="65FE90BB" w14:textId="77777777" w:rsidR="00AA142D" w:rsidRDefault="00422833">
            <w:r>
              <w:t>C14840</w:t>
            </w:r>
          </w:p>
        </w:tc>
        <w:tc>
          <w:tcPr>
            <w:tcW w:w="1386" w:type="dxa"/>
            <w:vAlign w:val="center"/>
          </w:tcPr>
          <w:p w14:paraId="720340C7" w14:textId="77777777" w:rsidR="00AA142D" w:rsidRDefault="00422833">
            <w:r>
              <w:t>11.70×4.00</w:t>
            </w:r>
          </w:p>
        </w:tc>
        <w:tc>
          <w:tcPr>
            <w:tcW w:w="1528" w:type="dxa"/>
            <w:vAlign w:val="center"/>
          </w:tcPr>
          <w:p w14:paraId="01D91340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7FC42296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226FD85F" w14:textId="77777777" w:rsidR="00AA142D" w:rsidRDefault="00422833">
            <w:r>
              <w:t>46.80</w:t>
            </w:r>
          </w:p>
        </w:tc>
        <w:tc>
          <w:tcPr>
            <w:tcW w:w="1262" w:type="dxa"/>
            <w:vAlign w:val="center"/>
          </w:tcPr>
          <w:p w14:paraId="37CC7314" w14:textId="77777777" w:rsidR="00AA142D" w:rsidRDefault="00422833">
            <w:r>
              <w:t>46.80</w:t>
            </w:r>
          </w:p>
        </w:tc>
      </w:tr>
      <w:tr w:rsidR="00AA142D" w14:paraId="56FAE9B8" w14:textId="77777777">
        <w:tc>
          <w:tcPr>
            <w:tcW w:w="1160" w:type="dxa"/>
            <w:vMerge/>
            <w:vAlign w:val="center"/>
          </w:tcPr>
          <w:p w14:paraId="55903356" w14:textId="77777777" w:rsidR="00AA142D" w:rsidRDefault="00AA142D"/>
        </w:tc>
        <w:tc>
          <w:tcPr>
            <w:tcW w:w="1562" w:type="dxa"/>
            <w:vAlign w:val="center"/>
          </w:tcPr>
          <w:p w14:paraId="180E498E" w14:textId="77777777" w:rsidR="00AA142D" w:rsidRDefault="00422833">
            <w:r>
              <w:t>C15640</w:t>
            </w:r>
          </w:p>
        </w:tc>
        <w:tc>
          <w:tcPr>
            <w:tcW w:w="1386" w:type="dxa"/>
            <w:vAlign w:val="center"/>
          </w:tcPr>
          <w:p w14:paraId="772881DB" w14:textId="77777777" w:rsidR="00AA142D" w:rsidRDefault="00422833">
            <w:r>
              <w:t>15.70×4.00</w:t>
            </w:r>
          </w:p>
        </w:tc>
        <w:tc>
          <w:tcPr>
            <w:tcW w:w="1528" w:type="dxa"/>
            <w:vAlign w:val="center"/>
          </w:tcPr>
          <w:p w14:paraId="680AB461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7DB6D6F5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6A618085" w14:textId="77777777" w:rsidR="00AA142D" w:rsidRDefault="00422833">
            <w:r>
              <w:t>62.80</w:t>
            </w:r>
          </w:p>
        </w:tc>
        <w:tc>
          <w:tcPr>
            <w:tcW w:w="1262" w:type="dxa"/>
            <w:vAlign w:val="center"/>
          </w:tcPr>
          <w:p w14:paraId="398C508C" w14:textId="77777777" w:rsidR="00AA142D" w:rsidRDefault="00422833">
            <w:r>
              <w:t>62.80</w:t>
            </w:r>
          </w:p>
        </w:tc>
      </w:tr>
      <w:tr w:rsidR="00AA142D" w14:paraId="6256C574" w14:textId="77777777">
        <w:tc>
          <w:tcPr>
            <w:tcW w:w="1160" w:type="dxa"/>
            <w:vMerge/>
            <w:vAlign w:val="center"/>
          </w:tcPr>
          <w:p w14:paraId="72E51008" w14:textId="77777777" w:rsidR="00AA142D" w:rsidRDefault="00AA142D"/>
        </w:tc>
        <w:tc>
          <w:tcPr>
            <w:tcW w:w="1562" w:type="dxa"/>
            <w:vAlign w:val="center"/>
          </w:tcPr>
          <w:p w14:paraId="58A4FB17" w14:textId="77777777" w:rsidR="00AA142D" w:rsidRDefault="00422833">
            <w:r>
              <w:t>C15840</w:t>
            </w:r>
          </w:p>
        </w:tc>
        <w:tc>
          <w:tcPr>
            <w:tcW w:w="1386" w:type="dxa"/>
            <w:vAlign w:val="center"/>
          </w:tcPr>
          <w:p w14:paraId="4C4188AE" w14:textId="77777777" w:rsidR="00AA142D" w:rsidRDefault="00422833">
            <w:r>
              <w:t>15.80×4.00</w:t>
            </w:r>
          </w:p>
        </w:tc>
        <w:tc>
          <w:tcPr>
            <w:tcW w:w="1528" w:type="dxa"/>
            <w:vAlign w:val="center"/>
          </w:tcPr>
          <w:p w14:paraId="09256790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7B02A573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2F921813" w14:textId="77777777" w:rsidR="00AA142D" w:rsidRDefault="00422833">
            <w:r>
              <w:t>63.20</w:t>
            </w:r>
          </w:p>
        </w:tc>
        <w:tc>
          <w:tcPr>
            <w:tcW w:w="1262" w:type="dxa"/>
            <w:vAlign w:val="center"/>
          </w:tcPr>
          <w:p w14:paraId="12B26EF1" w14:textId="77777777" w:rsidR="00AA142D" w:rsidRDefault="00422833">
            <w:r>
              <w:t>63.20</w:t>
            </w:r>
          </w:p>
        </w:tc>
      </w:tr>
      <w:tr w:rsidR="00AA142D" w14:paraId="095BFE13" w14:textId="77777777">
        <w:tc>
          <w:tcPr>
            <w:tcW w:w="1160" w:type="dxa"/>
            <w:vMerge/>
            <w:vAlign w:val="center"/>
          </w:tcPr>
          <w:p w14:paraId="35E1CBEE" w14:textId="77777777" w:rsidR="00AA142D" w:rsidRDefault="00AA142D"/>
        </w:tc>
        <w:tc>
          <w:tcPr>
            <w:tcW w:w="1562" w:type="dxa"/>
            <w:vAlign w:val="center"/>
          </w:tcPr>
          <w:p w14:paraId="32594CAB" w14:textId="77777777" w:rsidR="00AA142D" w:rsidRDefault="00422833">
            <w:r>
              <w:t>C18740</w:t>
            </w:r>
          </w:p>
        </w:tc>
        <w:tc>
          <w:tcPr>
            <w:tcW w:w="1386" w:type="dxa"/>
            <w:vAlign w:val="center"/>
          </w:tcPr>
          <w:p w14:paraId="26DF027B" w14:textId="77777777" w:rsidR="00AA142D" w:rsidRDefault="00422833">
            <w:r>
              <w:t>18.80×4.00</w:t>
            </w:r>
          </w:p>
        </w:tc>
        <w:tc>
          <w:tcPr>
            <w:tcW w:w="1528" w:type="dxa"/>
            <w:vAlign w:val="center"/>
          </w:tcPr>
          <w:p w14:paraId="546EF1AA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3F39DD73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29F164B0" w14:textId="77777777" w:rsidR="00AA142D" w:rsidRDefault="00422833">
            <w:r>
              <w:t>75.20</w:t>
            </w:r>
          </w:p>
        </w:tc>
        <w:tc>
          <w:tcPr>
            <w:tcW w:w="1262" w:type="dxa"/>
            <w:vAlign w:val="center"/>
          </w:tcPr>
          <w:p w14:paraId="2CB07A99" w14:textId="77777777" w:rsidR="00AA142D" w:rsidRDefault="00422833">
            <w:r>
              <w:t>75.20</w:t>
            </w:r>
          </w:p>
        </w:tc>
      </w:tr>
      <w:tr w:rsidR="00AA142D" w14:paraId="34823D24" w14:textId="77777777">
        <w:tc>
          <w:tcPr>
            <w:tcW w:w="1160" w:type="dxa"/>
            <w:vMerge/>
            <w:vAlign w:val="center"/>
          </w:tcPr>
          <w:p w14:paraId="292EE51D" w14:textId="77777777" w:rsidR="00AA142D" w:rsidRDefault="00AA142D"/>
        </w:tc>
        <w:tc>
          <w:tcPr>
            <w:tcW w:w="1562" w:type="dxa"/>
            <w:vAlign w:val="center"/>
          </w:tcPr>
          <w:p w14:paraId="07184495" w14:textId="77777777" w:rsidR="00AA142D" w:rsidRDefault="00422833">
            <w:r>
              <w:t>C2961</w:t>
            </w:r>
          </w:p>
        </w:tc>
        <w:tc>
          <w:tcPr>
            <w:tcW w:w="1386" w:type="dxa"/>
            <w:vAlign w:val="center"/>
          </w:tcPr>
          <w:p w14:paraId="490BC0B3" w14:textId="77777777" w:rsidR="00AA142D" w:rsidRDefault="00422833">
            <w:r>
              <w:t>2.95×6.10</w:t>
            </w:r>
          </w:p>
        </w:tc>
        <w:tc>
          <w:tcPr>
            <w:tcW w:w="1528" w:type="dxa"/>
            <w:vAlign w:val="center"/>
          </w:tcPr>
          <w:p w14:paraId="62EC722F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23E56924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32FF4B6B" w14:textId="77777777" w:rsidR="00AA142D" w:rsidRDefault="00422833">
            <w:r>
              <w:t>18.00</w:t>
            </w:r>
          </w:p>
        </w:tc>
        <w:tc>
          <w:tcPr>
            <w:tcW w:w="1262" w:type="dxa"/>
            <w:vAlign w:val="center"/>
          </w:tcPr>
          <w:p w14:paraId="06FD0A56" w14:textId="77777777" w:rsidR="00AA142D" w:rsidRDefault="00422833">
            <w:r>
              <w:t>18.00</w:t>
            </w:r>
          </w:p>
        </w:tc>
      </w:tr>
      <w:tr w:rsidR="00AA142D" w14:paraId="712CA636" w14:textId="77777777">
        <w:tc>
          <w:tcPr>
            <w:tcW w:w="1160" w:type="dxa"/>
            <w:vMerge/>
            <w:vAlign w:val="center"/>
          </w:tcPr>
          <w:p w14:paraId="037054E4" w14:textId="77777777" w:rsidR="00AA142D" w:rsidRDefault="00AA142D"/>
        </w:tc>
        <w:tc>
          <w:tcPr>
            <w:tcW w:w="1562" w:type="dxa"/>
            <w:vAlign w:val="center"/>
          </w:tcPr>
          <w:p w14:paraId="077554E5" w14:textId="77777777" w:rsidR="00AA142D" w:rsidRDefault="00422833">
            <w:r>
              <w:t>C3001[16059]</w:t>
            </w:r>
          </w:p>
        </w:tc>
        <w:tc>
          <w:tcPr>
            <w:tcW w:w="1386" w:type="dxa"/>
            <w:vAlign w:val="center"/>
          </w:tcPr>
          <w:p w14:paraId="3B469328" w14:textId="77777777" w:rsidR="00AA142D" w:rsidRDefault="00422833">
            <w:r>
              <w:t>16.00×5.90</w:t>
            </w:r>
          </w:p>
        </w:tc>
        <w:tc>
          <w:tcPr>
            <w:tcW w:w="1528" w:type="dxa"/>
            <w:vAlign w:val="center"/>
          </w:tcPr>
          <w:p w14:paraId="1D8847B1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103302D5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10005B55" w14:textId="77777777" w:rsidR="00AA142D" w:rsidRDefault="00422833">
            <w:r>
              <w:t>94.40</w:t>
            </w:r>
          </w:p>
        </w:tc>
        <w:tc>
          <w:tcPr>
            <w:tcW w:w="1262" w:type="dxa"/>
            <w:vAlign w:val="center"/>
          </w:tcPr>
          <w:p w14:paraId="78BC76F6" w14:textId="77777777" w:rsidR="00AA142D" w:rsidRDefault="00422833">
            <w:r>
              <w:t>94.40</w:t>
            </w:r>
          </w:p>
        </w:tc>
      </w:tr>
      <w:tr w:rsidR="00AA142D" w14:paraId="2EFA3104" w14:textId="77777777">
        <w:tc>
          <w:tcPr>
            <w:tcW w:w="1160" w:type="dxa"/>
            <w:vMerge/>
            <w:vAlign w:val="center"/>
          </w:tcPr>
          <w:p w14:paraId="58F166B8" w14:textId="77777777" w:rsidR="00AA142D" w:rsidRDefault="00AA142D"/>
        </w:tc>
        <w:tc>
          <w:tcPr>
            <w:tcW w:w="1562" w:type="dxa"/>
            <w:vAlign w:val="center"/>
          </w:tcPr>
          <w:p w14:paraId="3FFE797C" w14:textId="77777777" w:rsidR="00AA142D" w:rsidRDefault="00422833">
            <w:r>
              <w:t>C3002[16059]</w:t>
            </w:r>
          </w:p>
        </w:tc>
        <w:tc>
          <w:tcPr>
            <w:tcW w:w="1386" w:type="dxa"/>
            <w:vAlign w:val="center"/>
          </w:tcPr>
          <w:p w14:paraId="20875F51" w14:textId="77777777" w:rsidR="00AA142D" w:rsidRDefault="00422833">
            <w:r>
              <w:t>16.00×5.90</w:t>
            </w:r>
          </w:p>
        </w:tc>
        <w:tc>
          <w:tcPr>
            <w:tcW w:w="1528" w:type="dxa"/>
            <w:vAlign w:val="center"/>
          </w:tcPr>
          <w:p w14:paraId="04607508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037655C7" w14:textId="77777777" w:rsidR="00AA142D" w:rsidRDefault="00422833">
            <w:r>
              <w:t>2</w:t>
            </w:r>
          </w:p>
        </w:tc>
        <w:tc>
          <w:tcPr>
            <w:tcW w:w="1262" w:type="dxa"/>
            <w:vAlign w:val="center"/>
          </w:tcPr>
          <w:p w14:paraId="6DC56AAA" w14:textId="77777777" w:rsidR="00AA142D" w:rsidRDefault="00422833">
            <w:r>
              <w:t>94.40</w:t>
            </w:r>
          </w:p>
        </w:tc>
        <w:tc>
          <w:tcPr>
            <w:tcW w:w="1262" w:type="dxa"/>
            <w:vAlign w:val="center"/>
          </w:tcPr>
          <w:p w14:paraId="4999DE83" w14:textId="77777777" w:rsidR="00AA142D" w:rsidRDefault="00422833">
            <w:r>
              <w:t>188.80</w:t>
            </w:r>
          </w:p>
        </w:tc>
      </w:tr>
      <w:tr w:rsidR="00AA142D" w14:paraId="4247508D" w14:textId="77777777">
        <w:tc>
          <w:tcPr>
            <w:tcW w:w="1160" w:type="dxa"/>
            <w:vMerge/>
            <w:vAlign w:val="center"/>
          </w:tcPr>
          <w:p w14:paraId="4F372FBB" w14:textId="77777777" w:rsidR="00AA142D" w:rsidRDefault="00AA142D"/>
        </w:tc>
        <w:tc>
          <w:tcPr>
            <w:tcW w:w="1562" w:type="dxa"/>
            <w:vAlign w:val="center"/>
          </w:tcPr>
          <w:p w14:paraId="132F0B81" w14:textId="77777777" w:rsidR="00AA142D" w:rsidRDefault="00422833">
            <w:r>
              <w:t>C3002[8059]</w:t>
            </w:r>
          </w:p>
        </w:tc>
        <w:tc>
          <w:tcPr>
            <w:tcW w:w="1386" w:type="dxa"/>
            <w:vAlign w:val="center"/>
          </w:tcPr>
          <w:p w14:paraId="0ED8FCED" w14:textId="77777777" w:rsidR="00AA142D" w:rsidRDefault="00422833">
            <w:r>
              <w:t>8.00×5.90</w:t>
            </w:r>
          </w:p>
        </w:tc>
        <w:tc>
          <w:tcPr>
            <w:tcW w:w="1528" w:type="dxa"/>
            <w:vAlign w:val="center"/>
          </w:tcPr>
          <w:p w14:paraId="356BD841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05540C62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046BCC1E" w14:textId="77777777" w:rsidR="00AA142D" w:rsidRDefault="00422833">
            <w:r>
              <w:t>47.20</w:t>
            </w:r>
          </w:p>
        </w:tc>
        <w:tc>
          <w:tcPr>
            <w:tcW w:w="1262" w:type="dxa"/>
            <w:vAlign w:val="center"/>
          </w:tcPr>
          <w:p w14:paraId="36825D70" w14:textId="77777777" w:rsidR="00AA142D" w:rsidRDefault="00422833">
            <w:r>
              <w:t>47.20</w:t>
            </w:r>
          </w:p>
        </w:tc>
      </w:tr>
      <w:tr w:rsidR="00AA142D" w14:paraId="5B6D9D67" w14:textId="77777777">
        <w:tc>
          <w:tcPr>
            <w:tcW w:w="1160" w:type="dxa"/>
            <w:vMerge/>
            <w:vAlign w:val="center"/>
          </w:tcPr>
          <w:p w14:paraId="44EA1A46" w14:textId="77777777" w:rsidR="00AA142D" w:rsidRDefault="00AA142D"/>
        </w:tc>
        <w:tc>
          <w:tcPr>
            <w:tcW w:w="1562" w:type="dxa"/>
            <w:vAlign w:val="center"/>
          </w:tcPr>
          <w:p w14:paraId="63FEBC3B" w14:textId="77777777" w:rsidR="00AA142D" w:rsidRDefault="00422833">
            <w:r>
              <w:t>C3003[16061]</w:t>
            </w:r>
          </w:p>
        </w:tc>
        <w:tc>
          <w:tcPr>
            <w:tcW w:w="1386" w:type="dxa"/>
            <w:vAlign w:val="center"/>
          </w:tcPr>
          <w:p w14:paraId="3E88043E" w14:textId="77777777" w:rsidR="00AA142D" w:rsidRDefault="00422833">
            <w:r>
              <w:t>16.00×6.10</w:t>
            </w:r>
          </w:p>
        </w:tc>
        <w:tc>
          <w:tcPr>
            <w:tcW w:w="1528" w:type="dxa"/>
            <w:vAlign w:val="center"/>
          </w:tcPr>
          <w:p w14:paraId="03178C14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39658EAB" w14:textId="77777777" w:rsidR="00AA142D" w:rsidRDefault="00422833">
            <w:r>
              <w:t>3</w:t>
            </w:r>
          </w:p>
        </w:tc>
        <w:tc>
          <w:tcPr>
            <w:tcW w:w="1262" w:type="dxa"/>
            <w:vAlign w:val="center"/>
          </w:tcPr>
          <w:p w14:paraId="081F00D5" w14:textId="77777777" w:rsidR="00AA142D" w:rsidRDefault="00422833">
            <w:r>
              <w:t>97.60</w:t>
            </w:r>
          </w:p>
        </w:tc>
        <w:tc>
          <w:tcPr>
            <w:tcW w:w="1262" w:type="dxa"/>
            <w:vAlign w:val="center"/>
          </w:tcPr>
          <w:p w14:paraId="286F932B" w14:textId="77777777" w:rsidR="00AA142D" w:rsidRDefault="00422833">
            <w:r>
              <w:t>292.80</w:t>
            </w:r>
          </w:p>
        </w:tc>
      </w:tr>
      <w:tr w:rsidR="00AA142D" w14:paraId="13A95373" w14:textId="77777777">
        <w:tc>
          <w:tcPr>
            <w:tcW w:w="1160" w:type="dxa"/>
            <w:vMerge/>
            <w:vAlign w:val="center"/>
          </w:tcPr>
          <w:p w14:paraId="173C6EE2" w14:textId="77777777" w:rsidR="00AA142D" w:rsidRDefault="00AA142D"/>
        </w:tc>
        <w:tc>
          <w:tcPr>
            <w:tcW w:w="1562" w:type="dxa"/>
            <w:vAlign w:val="center"/>
          </w:tcPr>
          <w:p w14:paraId="04768E40" w14:textId="77777777" w:rsidR="00AA142D" w:rsidRDefault="00422833">
            <w:r>
              <w:t>C3061</w:t>
            </w:r>
          </w:p>
        </w:tc>
        <w:tc>
          <w:tcPr>
            <w:tcW w:w="1386" w:type="dxa"/>
            <w:vAlign w:val="center"/>
          </w:tcPr>
          <w:p w14:paraId="533BDEED" w14:textId="77777777" w:rsidR="00AA142D" w:rsidRDefault="00422833">
            <w:r>
              <w:t>2.95×6.10</w:t>
            </w:r>
          </w:p>
        </w:tc>
        <w:tc>
          <w:tcPr>
            <w:tcW w:w="1528" w:type="dxa"/>
            <w:vAlign w:val="center"/>
          </w:tcPr>
          <w:p w14:paraId="3AE41459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5AED6389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60106A5D" w14:textId="77777777" w:rsidR="00AA142D" w:rsidRDefault="00422833">
            <w:r>
              <w:t>18.00</w:t>
            </w:r>
          </w:p>
        </w:tc>
        <w:tc>
          <w:tcPr>
            <w:tcW w:w="1262" w:type="dxa"/>
            <w:vAlign w:val="center"/>
          </w:tcPr>
          <w:p w14:paraId="70CD6BB1" w14:textId="77777777" w:rsidR="00AA142D" w:rsidRDefault="00422833">
            <w:r>
              <w:t>18.00</w:t>
            </w:r>
          </w:p>
        </w:tc>
      </w:tr>
      <w:tr w:rsidR="00AA142D" w14:paraId="48BC7733" w14:textId="77777777">
        <w:tc>
          <w:tcPr>
            <w:tcW w:w="1160" w:type="dxa"/>
            <w:vMerge/>
            <w:vAlign w:val="center"/>
          </w:tcPr>
          <w:p w14:paraId="61F316DA" w14:textId="77777777" w:rsidR="00AA142D" w:rsidRDefault="00AA142D"/>
        </w:tc>
        <w:tc>
          <w:tcPr>
            <w:tcW w:w="1562" w:type="dxa"/>
            <w:vAlign w:val="center"/>
          </w:tcPr>
          <w:p w14:paraId="45C08C40" w14:textId="77777777" w:rsidR="00AA142D" w:rsidRDefault="00422833">
            <w:r>
              <w:t>C3361</w:t>
            </w:r>
          </w:p>
        </w:tc>
        <w:tc>
          <w:tcPr>
            <w:tcW w:w="1386" w:type="dxa"/>
            <w:vAlign w:val="center"/>
          </w:tcPr>
          <w:p w14:paraId="06D1520A" w14:textId="77777777" w:rsidR="00AA142D" w:rsidRDefault="00422833">
            <w:r>
              <w:t>3.25×6.10</w:t>
            </w:r>
          </w:p>
        </w:tc>
        <w:tc>
          <w:tcPr>
            <w:tcW w:w="1528" w:type="dxa"/>
            <w:vAlign w:val="center"/>
          </w:tcPr>
          <w:p w14:paraId="2744F47E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1B645BB8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741F626E" w14:textId="77777777" w:rsidR="00AA142D" w:rsidRDefault="00422833">
            <w:r>
              <w:t>19.83</w:t>
            </w:r>
          </w:p>
        </w:tc>
        <w:tc>
          <w:tcPr>
            <w:tcW w:w="1262" w:type="dxa"/>
            <w:vAlign w:val="center"/>
          </w:tcPr>
          <w:p w14:paraId="731005D3" w14:textId="77777777" w:rsidR="00AA142D" w:rsidRDefault="00422833">
            <w:r>
              <w:t>19.83</w:t>
            </w:r>
          </w:p>
        </w:tc>
      </w:tr>
      <w:tr w:rsidR="00AA142D" w14:paraId="7F8009F3" w14:textId="77777777">
        <w:tc>
          <w:tcPr>
            <w:tcW w:w="1160" w:type="dxa"/>
            <w:vMerge/>
            <w:vAlign w:val="center"/>
          </w:tcPr>
          <w:p w14:paraId="0135A9A3" w14:textId="77777777" w:rsidR="00AA142D" w:rsidRDefault="00AA142D"/>
        </w:tc>
        <w:tc>
          <w:tcPr>
            <w:tcW w:w="1562" w:type="dxa"/>
            <w:vAlign w:val="center"/>
          </w:tcPr>
          <w:p w14:paraId="02B977FC" w14:textId="77777777" w:rsidR="00AA142D" w:rsidRDefault="00422833">
            <w:r>
              <w:t>C3959</w:t>
            </w:r>
          </w:p>
        </w:tc>
        <w:tc>
          <w:tcPr>
            <w:tcW w:w="1386" w:type="dxa"/>
            <w:vAlign w:val="center"/>
          </w:tcPr>
          <w:p w14:paraId="203CA0A5" w14:textId="77777777" w:rsidR="00AA142D" w:rsidRDefault="00422833">
            <w:r>
              <w:t>3.90×5.90</w:t>
            </w:r>
          </w:p>
        </w:tc>
        <w:tc>
          <w:tcPr>
            <w:tcW w:w="1528" w:type="dxa"/>
            <w:vAlign w:val="center"/>
          </w:tcPr>
          <w:p w14:paraId="50EB8B5B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774DF018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0400BC90" w14:textId="77777777" w:rsidR="00AA142D" w:rsidRDefault="00422833">
            <w:r>
              <w:t>23.01</w:t>
            </w:r>
          </w:p>
        </w:tc>
        <w:tc>
          <w:tcPr>
            <w:tcW w:w="1262" w:type="dxa"/>
            <w:vAlign w:val="center"/>
          </w:tcPr>
          <w:p w14:paraId="2B4E8CE5" w14:textId="77777777" w:rsidR="00AA142D" w:rsidRDefault="00422833">
            <w:r>
              <w:t>23.01</w:t>
            </w:r>
          </w:p>
        </w:tc>
      </w:tr>
      <w:tr w:rsidR="00AA142D" w14:paraId="06E7F5B6" w14:textId="77777777">
        <w:tc>
          <w:tcPr>
            <w:tcW w:w="1160" w:type="dxa"/>
            <w:vMerge/>
            <w:vAlign w:val="center"/>
          </w:tcPr>
          <w:p w14:paraId="6E0AAA88" w14:textId="77777777" w:rsidR="00AA142D" w:rsidRDefault="00AA142D"/>
        </w:tc>
        <w:tc>
          <w:tcPr>
            <w:tcW w:w="1562" w:type="dxa"/>
            <w:vAlign w:val="center"/>
          </w:tcPr>
          <w:p w14:paraId="2A3D1BF8" w14:textId="77777777" w:rsidR="00AA142D" w:rsidRDefault="00422833">
            <w:r>
              <w:t>C4040</w:t>
            </w:r>
          </w:p>
        </w:tc>
        <w:tc>
          <w:tcPr>
            <w:tcW w:w="1386" w:type="dxa"/>
            <w:vAlign w:val="center"/>
          </w:tcPr>
          <w:p w14:paraId="0566B69D" w14:textId="77777777" w:rsidR="00AA142D" w:rsidRDefault="00422833">
            <w:r>
              <w:t>4.00×4.00</w:t>
            </w:r>
          </w:p>
        </w:tc>
        <w:tc>
          <w:tcPr>
            <w:tcW w:w="1528" w:type="dxa"/>
            <w:vAlign w:val="center"/>
          </w:tcPr>
          <w:p w14:paraId="50785D61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34A342DB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7648A59F" w14:textId="77777777" w:rsidR="00AA142D" w:rsidRDefault="00422833">
            <w:r>
              <w:t>16.00</w:t>
            </w:r>
          </w:p>
        </w:tc>
        <w:tc>
          <w:tcPr>
            <w:tcW w:w="1262" w:type="dxa"/>
            <w:vAlign w:val="center"/>
          </w:tcPr>
          <w:p w14:paraId="5C06AB56" w14:textId="77777777" w:rsidR="00AA142D" w:rsidRDefault="00422833">
            <w:r>
              <w:t>16.00</w:t>
            </w:r>
          </w:p>
        </w:tc>
      </w:tr>
      <w:tr w:rsidR="00AA142D" w14:paraId="01F5E47E" w14:textId="77777777">
        <w:tc>
          <w:tcPr>
            <w:tcW w:w="1160" w:type="dxa"/>
            <w:vMerge/>
            <w:vAlign w:val="center"/>
          </w:tcPr>
          <w:p w14:paraId="0BC9F713" w14:textId="77777777" w:rsidR="00AA142D" w:rsidRDefault="00AA142D"/>
        </w:tc>
        <w:tc>
          <w:tcPr>
            <w:tcW w:w="1562" w:type="dxa"/>
            <w:vAlign w:val="center"/>
          </w:tcPr>
          <w:p w14:paraId="5E1850F8" w14:textId="77777777" w:rsidR="00AA142D" w:rsidRDefault="00422833">
            <w:r>
              <w:t>C50061</w:t>
            </w:r>
          </w:p>
        </w:tc>
        <w:tc>
          <w:tcPr>
            <w:tcW w:w="1386" w:type="dxa"/>
            <w:vAlign w:val="center"/>
          </w:tcPr>
          <w:p w14:paraId="65E7155B" w14:textId="77777777" w:rsidR="00AA142D" w:rsidRDefault="00422833">
            <w:r>
              <w:t>50.00×6.10</w:t>
            </w:r>
          </w:p>
        </w:tc>
        <w:tc>
          <w:tcPr>
            <w:tcW w:w="1528" w:type="dxa"/>
            <w:vAlign w:val="center"/>
          </w:tcPr>
          <w:p w14:paraId="6D2B2709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2B858273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3BEA4B1F" w14:textId="77777777" w:rsidR="00AA142D" w:rsidRDefault="00422833">
            <w:r>
              <w:t>305.00</w:t>
            </w:r>
          </w:p>
        </w:tc>
        <w:tc>
          <w:tcPr>
            <w:tcW w:w="1262" w:type="dxa"/>
            <w:vAlign w:val="center"/>
          </w:tcPr>
          <w:p w14:paraId="2650B9D5" w14:textId="77777777" w:rsidR="00AA142D" w:rsidRDefault="00422833">
            <w:r>
              <w:t>305.00</w:t>
            </w:r>
          </w:p>
        </w:tc>
      </w:tr>
      <w:tr w:rsidR="00AA142D" w14:paraId="33BA4C8D" w14:textId="77777777">
        <w:tc>
          <w:tcPr>
            <w:tcW w:w="1160" w:type="dxa"/>
            <w:vMerge/>
            <w:vAlign w:val="center"/>
          </w:tcPr>
          <w:p w14:paraId="514B6D85" w14:textId="77777777" w:rsidR="00AA142D" w:rsidRDefault="00AA142D"/>
        </w:tc>
        <w:tc>
          <w:tcPr>
            <w:tcW w:w="1562" w:type="dxa"/>
            <w:vAlign w:val="center"/>
          </w:tcPr>
          <w:p w14:paraId="55B5668D" w14:textId="77777777" w:rsidR="00AA142D" w:rsidRDefault="00422833">
            <w:r>
              <w:t>C67061</w:t>
            </w:r>
          </w:p>
        </w:tc>
        <w:tc>
          <w:tcPr>
            <w:tcW w:w="1386" w:type="dxa"/>
            <w:vAlign w:val="center"/>
          </w:tcPr>
          <w:p w14:paraId="2B2C1AE5" w14:textId="77777777" w:rsidR="00AA142D" w:rsidRDefault="00422833">
            <w:r>
              <w:t>67.00×6.10</w:t>
            </w:r>
          </w:p>
        </w:tc>
        <w:tc>
          <w:tcPr>
            <w:tcW w:w="1528" w:type="dxa"/>
            <w:vAlign w:val="center"/>
          </w:tcPr>
          <w:p w14:paraId="56109DB4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567EEC6A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5E40792B" w14:textId="77777777" w:rsidR="00AA142D" w:rsidRDefault="00422833">
            <w:r>
              <w:t>408.70</w:t>
            </w:r>
          </w:p>
        </w:tc>
        <w:tc>
          <w:tcPr>
            <w:tcW w:w="1262" w:type="dxa"/>
            <w:vAlign w:val="center"/>
          </w:tcPr>
          <w:p w14:paraId="6A755E94" w14:textId="77777777" w:rsidR="00AA142D" w:rsidRDefault="00422833">
            <w:r>
              <w:t>408.70</w:t>
            </w:r>
          </w:p>
        </w:tc>
      </w:tr>
      <w:tr w:rsidR="00AA142D" w14:paraId="68A45F4C" w14:textId="77777777">
        <w:tc>
          <w:tcPr>
            <w:tcW w:w="1160" w:type="dxa"/>
            <w:vMerge/>
            <w:vAlign w:val="center"/>
          </w:tcPr>
          <w:p w14:paraId="0D178F93" w14:textId="77777777" w:rsidR="00AA142D" w:rsidRDefault="00AA142D"/>
        </w:tc>
        <w:tc>
          <w:tcPr>
            <w:tcW w:w="1562" w:type="dxa"/>
            <w:vAlign w:val="center"/>
          </w:tcPr>
          <w:p w14:paraId="5BEB9F6A" w14:textId="77777777" w:rsidR="00AA142D" w:rsidRDefault="00422833">
            <w:r>
              <w:t>C7361</w:t>
            </w:r>
          </w:p>
        </w:tc>
        <w:tc>
          <w:tcPr>
            <w:tcW w:w="1386" w:type="dxa"/>
            <w:vAlign w:val="center"/>
          </w:tcPr>
          <w:p w14:paraId="794F9B5E" w14:textId="77777777" w:rsidR="00AA142D" w:rsidRDefault="00422833">
            <w:r>
              <w:t>7.25×6.10</w:t>
            </w:r>
          </w:p>
        </w:tc>
        <w:tc>
          <w:tcPr>
            <w:tcW w:w="1528" w:type="dxa"/>
            <w:vAlign w:val="center"/>
          </w:tcPr>
          <w:p w14:paraId="7E085AA2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2189F1DD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44106C40" w14:textId="77777777" w:rsidR="00AA142D" w:rsidRDefault="00422833">
            <w:r>
              <w:t>44.23</w:t>
            </w:r>
          </w:p>
        </w:tc>
        <w:tc>
          <w:tcPr>
            <w:tcW w:w="1262" w:type="dxa"/>
            <w:vAlign w:val="center"/>
          </w:tcPr>
          <w:p w14:paraId="4515993C" w14:textId="77777777" w:rsidR="00AA142D" w:rsidRDefault="00422833">
            <w:r>
              <w:t>44.23</w:t>
            </w:r>
          </w:p>
        </w:tc>
      </w:tr>
      <w:tr w:rsidR="00AA142D" w14:paraId="177185AA" w14:textId="77777777">
        <w:tc>
          <w:tcPr>
            <w:tcW w:w="1160" w:type="dxa"/>
            <w:vMerge/>
            <w:vAlign w:val="center"/>
          </w:tcPr>
          <w:p w14:paraId="04E8D1E9" w14:textId="77777777" w:rsidR="00AA142D" w:rsidRDefault="00AA142D"/>
        </w:tc>
        <w:tc>
          <w:tcPr>
            <w:tcW w:w="1562" w:type="dxa"/>
            <w:vAlign w:val="center"/>
          </w:tcPr>
          <w:p w14:paraId="72C98F50" w14:textId="77777777" w:rsidR="00AA142D" w:rsidRDefault="00422833">
            <w:r>
              <w:t>C7440</w:t>
            </w:r>
          </w:p>
        </w:tc>
        <w:tc>
          <w:tcPr>
            <w:tcW w:w="1386" w:type="dxa"/>
            <w:vAlign w:val="center"/>
          </w:tcPr>
          <w:p w14:paraId="398BEEB1" w14:textId="77777777" w:rsidR="00AA142D" w:rsidRDefault="00422833">
            <w:r>
              <w:t>7.40×4.00</w:t>
            </w:r>
          </w:p>
        </w:tc>
        <w:tc>
          <w:tcPr>
            <w:tcW w:w="1528" w:type="dxa"/>
            <w:vAlign w:val="center"/>
          </w:tcPr>
          <w:p w14:paraId="4850D53E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6011764D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18F44C74" w14:textId="77777777" w:rsidR="00AA142D" w:rsidRDefault="00422833">
            <w:r>
              <w:t>29.60</w:t>
            </w:r>
          </w:p>
        </w:tc>
        <w:tc>
          <w:tcPr>
            <w:tcW w:w="1262" w:type="dxa"/>
            <w:vAlign w:val="center"/>
          </w:tcPr>
          <w:p w14:paraId="6F25C7DE" w14:textId="77777777" w:rsidR="00AA142D" w:rsidRDefault="00422833">
            <w:r>
              <w:t>29.60</w:t>
            </w:r>
          </w:p>
        </w:tc>
      </w:tr>
      <w:tr w:rsidR="00AA142D" w14:paraId="57BAEB29" w14:textId="77777777">
        <w:tc>
          <w:tcPr>
            <w:tcW w:w="1160" w:type="dxa"/>
            <w:vMerge/>
            <w:vAlign w:val="center"/>
          </w:tcPr>
          <w:p w14:paraId="79218187" w14:textId="77777777" w:rsidR="00AA142D" w:rsidRDefault="00AA142D"/>
        </w:tc>
        <w:tc>
          <w:tcPr>
            <w:tcW w:w="1562" w:type="dxa"/>
            <w:vAlign w:val="center"/>
          </w:tcPr>
          <w:p w14:paraId="15730FC8" w14:textId="77777777" w:rsidR="00AA142D" w:rsidRDefault="00422833">
            <w:r>
              <w:t>C7859</w:t>
            </w:r>
          </w:p>
        </w:tc>
        <w:tc>
          <w:tcPr>
            <w:tcW w:w="1386" w:type="dxa"/>
            <w:vAlign w:val="center"/>
          </w:tcPr>
          <w:p w14:paraId="7A312952" w14:textId="77777777" w:rsidR="00AA142D" w:rsidRDefault="00422833">
            <w:r>
              <w:t>7.80×5.90</w:t>
            </w:r>
          </w:p>
        </w:tc>
        <w:tc>
          <w:tcPr>
            <w:tcW w:w="1528" w:type="dxa"/>
            <w:vAlign w:val="center"/>
          </w:tcPr>
          <w:p w14:paraId="4B0B1B6F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042859DA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1B0BC296" w14:textId="77777777" w:rsidR="00AA142D" w:rsidRDefault="00422833">
            <w:r>
              <w:t>46.02</w:t>
            </w:r>
          </w:p>
        </w:tc>
        <w:tc>
          <w:tcPr>
            <w:tcW w:w="1262" w:type="dxa"/>
            <w:vAlign w:val="center"/>
          </w:tcPr>
          <w:p w14:paraId="2D34A56C" w14:textId="77777777" w:rsidR="00AA142D" w:rsidRDefault="00422833">
            <w:r>
              <w:t>46.02</w:t>
            </w:r>
          </w:p>
        </w:tc>
      </w:tr>
      <w:tr w:rsidR="00AA142D" w14:paraId="31A74820" w14:textId="77777777">
        <w:tc>
          <w:tcPr>
            <w:tcW w:w="1160" w:type="dxa"/>
            <w:vMerge/>
            <w:vAlign w:val="center"/>
          </w:tcPr>
          <w:p w14:paraId="38DC7650" w14:textId="77777777" w:rsidR="00AA142D" w:rsidRDefault="00AA142D"/>
        </w:tc>
        <w:tc>
          <w:tcPr>
            <w:tcW w:w="1562" w:type="dxa"/>
            <w:vAlign w:val="center"/>
          </w:tcPr>
          <w:p w14:paraId="7CB39C8C" w14:textId="77777777" w:rsidR="00AA142D" w:rsidRDefault="00422833">
            <w:r>
              <w:t>C7861</w:t>
            </w:r>
          </w:p>
        </w:tc>
        <w:tc>
          <w:tcPr>
            <w:tcW w:w="1386" w:type="dxa"/>
            <w:vAlign w:val="center"/>
          </w:tcPr>
          <w:p w14:paraId="11899DA0" w14:textId="77777777" w:rsidR="00AA142D" w:rsidRDefault="00422833">
            <w:r>
              <w:t>7.80×6.10</w:t>
            </w:r>
          </w:p>
        </w:tc>
        <w:tc>
          <w:tcPr>
            <w:tcW w:w="1528" w:type="dxa"/>
            <w:vAlign w:val="center"/>
          </w:tcPr>
          <w:p w14:paraId="6770B2DA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698A4A15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7948EF40" w14:textId="77777777" w:rsidR="00AA142D" w:rsidRDefault="00422833">
            <w:r>
              <w:t>47.58</w:t>
            </w:r>
          </w:p>
        </w:tc>
        <w:tc>
          <w:tcPr>
            <w:tcW w:w="1262" w:type="dxa"/>
            <w:vAlign w:val="center"/>
          </w:tcPr>
          <w:p w14:paraId="7E0F7277" w14:textId="77777777" w:rsidR="00AA142D" w:rsidRDefault="00422833">
            <w:r>
              <w:t>47.58</w:t>
            </w:r>
          </w:p>
        </w:tc>
      </w:tr>
      <w:tr w:rsidR="00AA142D" w14:paraId="2A4AA485" w14:textId="77777777">
        <w:tc>
          <w:tcPr>
            <w:tcW w:w="1160" w:type="dxa"/>
            <w:vMerge/>
            <w:vAlign w:val="center"/>
          </w:tcPr>
          <w:p w14:paraId="7986C811" w14:textId="77777777" w:rsidR="00AA142D" w:rsidRDefault="00AA142D"/>
        </w:tc>
        <w:tc>
          <w:tcPr>
            <w:tcW w:w="1562" w:type="dxa"/>
            <w:vAlign w:val="center"/>
          </w:tcPr>
          <w:p w14:paraId="42B62937" w14:textId="77777777" w:rsidR="00AA142D" w:rsidRDefault="00422833">
            <w:r>
              <w:t>透光门</w:t>
            </w:r>
            <w:r>
              <w:t>-M3024</w:t>
            </w:r>
          </w:p>
        </w:tc>
        <w:tc>
          <w:tcPr>
            <w:tcW w:w="1386" w:type="dxa"/>
            <w:vAlign w:val="center"/>
          </w:tcPr>
          <w:p w14:paraId="6157F254" w14:textId="77777777" w:rsidR="00AA142D" w:rsidRDefault="00422833">
            <w:r>
              <w:t>3.00×2.40</w:t>
            </w:r>
          </w:p>
        </w:tc>
        <w:tc>
          <w:tcPr>
            <w:tcW w:w="1528" w:type="dxa"/>
            <w:vAlign w:val="center"/>
          </w:tcPr>
          <w:p w14:paraId="05F86812" w14:textId="77777777" w:rsidR="00AA142D" w:rsidRDefault="00422833">
            <w:r>
              <w:t>1</w:t>
            </w:r>
          </w:p>
        </w:tc>
        <w:tc>
          <w:tcPr>
            <w:tcW w:w="1171" w:type="dxa"/>
            <w:vAlign w:val="center"/>
          </w:tcPr>
          <w:p w14:paraId="25BD2F11" w14:textId="77777777" w:rsidR="00AA142D" w:rsidRDefault="00422833">
            <w:r>
              <w:t>4</w:t>
            </w:r>
          </w:p>
        </w:tc>
        <w:tc>
          <w:tcPr>
            <w:tcW w:w="1262" w:type="dxa"/>
            <w:vAlign w:val="center"/>
          </w:tcPr>
          <w:p w14:paraId="65C35F50" w14:textId="77777777" w:rsidR="00AA142D" w:rsidRDefault="00422833">
            <w:r>
              <w:t>7.20</w:t>
            </w:r>
          </w:p>
        </w:tc>
        <w:tc>
          <w:tcPr>
            <w:tcW w:w="1262" w:type="dxa"/>
            <w:vAlign w:val="center"/>
          </w:tcPr>
          <w:p w14:paraId="132C6C7D" w14:textId="77777777" w:rsidR="00AA142D" w:rsidRDefault="00422833">
            <w:r>
              <w:t>28.80</w:t>
            </w:r>
          </w:p>
        </w:tc>
      </w:tr>
      <w:tr w:rsidR="00AA142D" w14:paraId="5CE34FBD" w14:textId="77777777">
        <w:tc>
          <w:tcPr>
            <w:tcW w:w="1160" w:type="dxa"/>
            <w:vMerge w:val="restart"/>
            <w:vAlign w:val="center"/>
          </w:tcPr>
          <w:p w14:paraId="0C964322" w14:textId="77777777" w:rsidR="00AA142D" w:rsidRDefault="00422833">
            <w:r>
              <w:t>东向</w:t>
            </w:r>
            <w:r>
              <w:br/>
              <w:t>771.11</w:t>
            </w:r>
          </w:p>
        </w:tc>
        <w:tc>
          <w:tcPr>
            <w:tcW w:w="1562" w:type="dxa"/>
            <w:vAlign w:val="center"/>
          </w:tcPr>
          <w:p w14:paraId="7B9A2765" w14:textId="77777777" w:rsidR="00AA142D" w:rsidRDefault="00422833">
            <w:r>
              <w:t>C0961</w:t>
            </w:r>
          </w:p>
        </w:tc>
        <w:tc>
          <w:tcPr>
            <w:tcW w:w="1386" w:type="dxa"/>
            <w:vAlign w:val="center"/>
          </w:tcPr>
          <w:p w14:paraId="63E648CC" w14:textId="77777777" w:rsidR="00AA142D" w:rsidRDefault="00422833">
            <w:r>
              <w:t>0.90×6.10</w:t>
            </w:r>
          </w:p>
        </w:tc>
        <w:tc>
          <w:tcPr>
            <w:tcW w:w="1528" w:type="dxa"/>
            <w:vAlign w:val="center"/>
          </w:tcPr>
          <w:p w14:paraId="1483A4BC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195385FC" w14:textId="77777777" w:rsidR="00AA142D" w:rsidRDefault="00422833">
            <w:r>
              <w:t>2</w:t>
            </w:r>
          </w:p>
        </w:tc>
        <w:tc>
          <w:tcPr>
            <w:tcW w:w="1262" w:type="dxa"/>
            <w:vAlign w:val="center"/>
          </w:tcPr>
          <w:p w14:paraId="3447C52D" w14:textId="77777777" w:rsidR="00AA142D" w:rsidRDefault="00422833">
            <w:r>
              <w:t>5.49</w:t>
            </w:r>
          </w:p>
        </w:tc>
        <w:tc>
          <w:tcPr>
            <w:tcW w:w="1262" w:type="dxa"/>
            <w:vAlign w:val="center"/>
          </w:tcPr>
          <w:p w14:paraId="406424C4" w14:textId="77777777" w:rsidR="00AA142D" w:rsidRDefault="00422833">
            <w:r>
              <w:t>10.98</w:t>
            </w:r>
          </w:p>
        </w:tc>
      </w:tr>
      <w:tr w:rsidR="00AA142D" w14:paraId="2CE2D111" w14:textId="77777777">
        <w:tc>
          <w:tcPr>
            <w:tcW w:w="1160" w:type="dxa"/>
            <w:vMerge/>
            <w:vAlign w:val="center"/>
          </w:tcPr>
          <w:p w14:paraId="1776EC04" w14:textId="77777777" w:rsidR="00AA142D" w:rsidRDefault="00AA142D"/>
        </w:tc>
        <w:tc>
          <w:tcPr>
            <w:tcW w:w="1562" w:type="dxa"/>
            <w:vAlign w:val="center"/>
          </w:tcPr>
          <w:p w14:paraId="48490D93" w14:textId="77777777" w:rsidR="00AA142D" w:rsidRDefault="00422833">
            <w:r>
              <w:t>C11861</w:t>
            </w:r>
          </w:p>
        </w:tc>
        <w:tc>
          <w:tcPr>
            <w:tcW w:w="1386" w:type="dxa"/>
            <w:vAlign w:val="center"/>
          </w:tcPr>
          <w:p w14:paraId="359A9C1E" w14:textId="77777777" w:rsidR="00AA142D" w:rsidRDefault="00422833">
            <w:r>
              <w:t>11.80×6.10</w:t>
            </w:r>
          </w:p>
        </w:tc>
        <w:tc>
          <w:tcPr>
            <w:tcW w:w="1528" w:type="dxa"/>
            <w:vAlign w:val="center"/>
          </w:tcPr>
          <w:p w14:paraId="0763EAF7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1F39C4D3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064083E2" w14:textId="77777777" w:rsidR="00AA142D" w:rsidRDefault="00422833">
            <w:r>
              <w:t>71.98</w:t>
            </w:r>
          </w:p>
        </w:tc>
        <w:tc>
          <w:tcPr>
            <w:tcW w:w="1262" w:type="dxa"/>
            <w:vAlign w:val="center"/>
          </w:tcPr>
          <w:p w14:paraId="74103589" w14:textId="77777777" w:rsidR="00AA142D" w:rsidRDefault="00422833">
            <w:r>
              <w:t>71.98</w:t>
            </w:r>
          </w:p>
        </w:tc>
      </w:tr>
      <w:tr w:rsidR="00AA142D" w14:paraId="1A0EE01D" w14:textId="77777777">
        <w:tc>
          <w:tcPr>
            <w:tcW w:w="1160" w:type="dxa"/>
            <w:vMerge/>
            <w:vAlign w:val="center"/>
          </w:tcPr>
          <w:p w14:paraId="147B3C3D" w14:textId="77777777" w:rsidR="00AA142D" w:rsidRDefault="00AA142D"/>
        </w:tc>
        <w:tc>
          <w:tcPr>
            <w:tcW w:w="1562" w:type="dxa"/>
            <w:vAlign w:val="center"/>
          </w:tcPr>
          <w:p w14:paraId="56C2B970" w14:textId="77777777" w:rsidR="00AA142D" w:rsidRDefault="00422833">
            <w:r>
              <w:t>C14940</w:t>
            </w:r>
          </w:p>
        </w:tc>
        <w:tc>
          <w:tcPr>
            <w:tcW w:w="1386" w:type="dxa"/>
            <w:vAlign w:val="center"/>
          </w:tcPr>
          <w:p w14:paraId="0750F042" w14:textId="77777777" w:rsidR="00AA142D" w:rsidRDefault="00422833">
            <w:r>
              <w:t>14.90×4.00</w:t>
            </w:r>
          </w:p>
        </w:tc>
        <w:tc>
          <w:tcPr>
            <w:tcW w:w="1528" w:type="dxa"/>
            <w:vAlign w:val="center"/>
          </w:tcPr>
          <w:p w14:paraId="471DBD0A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5AE9F0CA" w14:textId="77777777" w:rsidR="00AA142D" w:rsidRDefault="00422833">
            <w:r>
              <w:t>2</w:t>
            </w:r>
          </w:p>
        </w:tc>
        <w:tc>
          <w:tcPr>
            <w:tcW w:w="1262" w:type="dxa"/>
            <w:vAlign w:val="center"/>
          </w:tcPr>
          <w:p w14:paraId="5BC74C26" w14:textId="77777777" w:rsidR="00AA142D" w:rsidRDefault="00422833">
            <w:r>
              <w:t>59.60</w:t>
            </w:r>
          </w:p>
        </w:tc>
        <w:tc>
          <w:tcPr>
            <w:tcW w:w="1262" w:type="dxa"/>
            <w:vAlign w:val="center"/>
          </w:tcPr>
          <w:p w14:paraId="07C134AF" w14:textId="77777777" w:rsidR="00AA142D" w:rsidRDefault="00422833">
            <w:r>
              <w:t>119.20</w:t>
            </w:r>
          </w:p>
        </w:tc>
      </w:tr>
      <w:tr w:rsidR="00AA142D" w14:paraId="217B0CDB" w14:textId="77777777">
        <w:tc>
          <w:tcPr>
            <w:tcW w:w="1160" w:type="dxa"/>
            <w:vMerge/>
            <w:vAlign w:val="center"/>
          </w:tcPr>
          <w:p w14:paraId="47B87766" w14:textId="77777777" w:rsidR="00AA142D" w:rsidRDefault="00AA142D"/>
        </w:tc>
        <w:tc>
          <w:tcPr>
            <w:tcW w:w="1562" w:type="dxa"/>
            <w:vAlign w:val="center"/>
          </w:tcPr>
          <w:p w14:paraId="0AC96D1C" w14:textId="77777777" w:rsidR="00AA142D" w:rsidRDefault="00422833">
            <w:r>
              <w:t>C1520</w:t>
            </w:r>
          </w:p>
        </w:tc>
        <w:tc>
          <w:tcPr>
            <w:tcW w:w="1386" w:type="dxa"/>
            <w:vAlign w:val="center"/>
          </w:tcPr>
          <w:p w14:paraId="6C6B719C" w14:textId="77777777" w:rsidR="00AA142D" w:rsidRDefault="00422833">
            <w:r>
              <w:t>1.50×2.00</w:t>
            </w:r>
          </w:p>
        </w:tc>
        <w:tc>
          <w:tcPr>
            <w:tcW w:w="1528" w:type="dxa"/>
            <w:vAlign w:val="center"/>
          </w:tcPr>
          <w:p w14:paraId="70F24E7A" w14:textId="77777777" w:rsidR="00AA142D" w:rsidRDefault="00422833">
            <w:r>
              <w:t>3~4</w:t>
            </w:r>
          </w:p>
        </w:tc>
        <w:tc>
          <w:tcPr>
            <w:tcW w:w="1171" w:type="dxa"/>
            <w:vAlign w:val="center"/>
          </w:tcPr>
          <w:p w14:paraId="1AB9923D" w14:textId="77777777" w:rsidR="00AA142D" w:rsidRDefault="00422833">
            <w:r>
              <w:t>8</w:t>
            </w:r>
          </w:p>
        </w:tc>
        <w:tc>
          <w:tcPr>
            <w:tcW w:w="1262" w:type="dxa"/>
            <w:vAlign w:val="center"/>
          </w:tcPr>
          <w:p w14:paraId="5C2BE1A2" w14:textId="77777777" w:rsidR="00AA142D" w:rsidRDefault="00422833">
            <w:r>
              <w:t>3.00</w:t>
            </w:r>
          </w:p>
        </w:tc>
        <w:tc>
          <w:tcPr>
            <w:tcW w:w="1262" w:type="dxa"/>
            <w:vAlign w:val="center"/>
          </w:tcPr>
          <w:p w14:paraId="1A7BFBE4" w14:textId="77777777" w:rsidR="00AA142D" w:rsidRDefault="00422833">
            <w:r>
              <w:t>24.00</w:t>
            </w:r>
          </w:p>
        </w:tc>
      </w:tr>
      <w:tr w:rsidR="00AA142D" w14:paraId="4F988FB1" w14:textId="77777777">
        <w:tc>
          <w:tcPr>
            <w:tcW w:w="1160" w:type="dxa"/>
            <w:vMerge/>
            <w:vAlign w:val="center"/>
          </w:tcPr>
          <w:p w14:paraId="08A8FBCA" w14:textId="77777777" w:rsidR="00AA142D" w:rsidRDefault="00AA142D"/>
        </w:tc>
        <w:tc>
          <w:tcPr>
            <w:tcW w:w="1562" w:type="dxa"/>
            <w:vAlign w:val="center"/>
          </w:tcPr>
          <w:p w14:paraId="55D019C5" w14:textId="77777777" w:rsidR="00AA142D" w:rsidRDefault="00422833">
            <w:r>
              <w:t>C23840</w:t>
            </w:r>
          </w:p>
        </w:tc>
        <w:tc>
          <w:tcPr>
            <w:tcW w:w="1386" w:type="dxa"/>
            <w:vAlign w:val="center"/>
          </w:tcPr>
          <w:p w14:paraId="2B798CE9" w14:textId="77777777" w:rsidR="00AA142D" w:rsidRDefault="00422833">
            <w:r>
              <w:t>23.80×4.00</w:t>
            </w:r>
          </w:p>
        </w:tc>
        <w:tc>
          <w:tcPr>
            <w:tcW w:w="1528" w:type="dxa"/>
            <w:vAlign w:val="center"/>
          </w:tcPr>
          <w:p w14:paraId="711F8129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60AAFCC6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1AB033F0" w14:textId="77777777" w:rsidR="00AA142D" w:rsidRDefault="00422833">
            <w:r>
              <w:t>95.20</w:t>
            </w:r>
          </w:p>
        </w:tc>
        <w:tc>
          <w:tcPr>
            <w:tcW w:w="1262" w:type="dxa"/>
            <w:vAlign w:val="center"/>
          </w:tcPr>
          <w:p w14:paraId="74C54943" w14:textId="77777777" w:rsidR="00AA142D" w:rsidRDefault="00422833">
            <w:r>
              <w:t>95.20</w:t>
            </w:r>
          </w:p>
        </w:tc>
      </w:tr>
      <w:tr w:rsidR="00AA142D" w14:paraId="6E36CB6F" w14:textId="77777777">
        <w:tc>
          <w:tcPr>
            <w:tcW w:w="1160" w:type="dxa"/>
            <w:vMerge/>
            <w:vAlign w:val="center"/>
          </w:tcPr>
          <w:p w14:paraId="2ACD58FC" w14:textId="77777777" w:rsidR="00AA142D" w:rsidRDefault="00AA142D"/>
        </w:tc>
        <w:tc>
          <w:tcPr>
            <w:tcW w:w="1562" w:type="dxa"/>
            <w:vAlign w:val="center"/>
          </w:tcPr>
          <w:p w14:paraId="22DB93AA" w14:textId="77777777" w:rsidR="00AA142D" w:rsidRDefault="00422833">
            <w:r>
              <w:t>C24059</w:t>
            </w:r>
          </w:p>
        </w:tc>
        <w:tc>
          <w:tcPr>
            <w:tcW w:w="1386" w:type="dxa"/>
            <w:vAlign w:val="center"/>
          </w:tcPr>
          <w:p w14:paraId="5CBCAB9C" w14:textId="77777777" w:rsidR="00AA142D" w:rsidRDefault="00422833">
            <w:r>
              <w:t>24.00×5.90</w:t>
            </w:r>
          </w:p>
        </w:tc>
        <w:tc>
          <w:tcPr>
            <w:tcW w:w="1528" w:type="dxa"/>
            <w:vAlign w:val="center"/>
          </w:tcPr>
          <w:p w14:paraId="4D106B1E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09EA49E0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7C20C008" w14:textId="77777777" w:rsidR="00AA142D" w:rsidRDefault="00422833">
            <w:r>
              <w:t>141.60</w:t>
            </w:r>
          </w:p>
        </w:tc>
        <w:tc>
          <w:tcPr>
            <w:tcW w:w="1262" w:type="dxa"/>
            <w:vAlign w:val="center"/>
          </w:tcPr>
          <w:p w14:paraId="0F73F2D0" w14:textId="77777777" w:rsidR="00AA142D" w:rsidRDefault="00422833">
            <w:r>
              <w:t>141.60</w:t>
            </w:r>
          </w:p>
        </w:tc>
      </w:tr>
      <w:tr w:rsidR="00AA142D" w14:paraId="145FDD8E" w14:textId="77777777">
        <w:tc>
          <w:tcPr>
            <w:tcW w:w="1160" w:type="dxa"/>
            <w:vMerge/>
            <w:vAlign w:val="center"/>
          </w:tcPr>
          <w:p w14:paraId="4727522B" w14:textId="77777777" w:rsidR="00AA142D" w:rsidRDefault="00AA142D"/>
        </w:tc>
        <w:tc>
          <w:tcPr>
            <w:tcW w:w="1562" w:type="dxa"/>
            <w:vAlign w:val="center"/>
          </w:tcPr>
          <w:p w14:paraId="4A880460" w14:textId="77777777" w:rsidR="00AA142D" w:rsidRDefault="00422833">
            <w:r>
              <w:t>C2861</w:t>
            </w:r>
          </w:p>
        </w:tc>
        <w:tc>
          <w:tcPr>
            <w:tcW w:w="1386" w:type="dxa"/>
            <w:vAlign w:val="center"/>
          </w:tcPr>
          <w:p w14:paraId="5F1CBF06" w14:textId="77777777" w:rsidR="00AA142D" w:rsidRDefault="00422833">
            <w:r>
              <w:t>2.80×6.10</w:t>
            </w:r>
          </w:p>
        </w:tc>
        <w:tc>
          <w:tcPr>
            <w:tcW w:w="1528" w:type="dxa"/>
            <w:vAlign w:val="center"/>
          </w:tcPr>
          <w:p w14:paraId="6CD93573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63E468AC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4C907DE7" w14:textId="77777777" w:rsidR="00AA142D" w:rsidRDefault="00422833">
            <w:r>
              <w:t>17.08</w:t>
            </w:r>
          </w:p>
        </w:tc>
        <w:tc>
          <w:tcPr>
            <w:tcW w:w="1262" w:type="dxa"/>
            <w:vAlign w:val="center"/>
          </w:tcPr>
          <w:p w14:paraId="5E3AE494" w14:textId="77777777" w:rsidR="00AA142D" w:rsidRDefault="00422833">
            <w:r>
              <w:t>17.08</w:t>
            </w:r>
          </w:p>
        </w:tc>
      </w:tr>
      <w:tr w:rsidR="00AA142D" w14:paraId="36F0FFA6" w14:textId="77777777">
        <w:tc>
          <w:tcPr>
            <w:tcW w:w="1160" w:type="dxa"/>
            <w:vMerge/>
            <w:vAlign w:val="center"/>
          </w:tcPr>
          <w:p w14:paraId="3CC3579E" w14:textId="77777777" w:rsidR="00AA142D" w:rsidRDefault="00AA142D"/>
        </w:tc>
        <w:tc>
          <w:tcPr>
            <w:tcW w:w="1562" w:type="dxa"/>
            <w:vAlign w:val="center"/>
          </w:tcPr>
          <w:p w14:paraId="2D0529BB" w14:textId="77777777" w:rsidR="00AA142D" w:rsidRDefault="00422833">
            <w:r>
              <w:t>C2961</w:t>
            </w:r>
          </w:p>
        </w:tc>
        <w:tc>
          <w:tcPr>
            <w:tcW w:w="1386" w:type="dxa"/>
            <w:vAlign w:val="center"/>
          </w:tcPr>
          <w:p w14:paraId="3A1EC2E6" w14:textId="77777777" w:rsidR="00AA142D" w:rsidRDefault="00422833">
            <w:r>
              <w:t>2.90×6.10</w:t>
            </w:r>
          </w:p>
        </w:tc>
        <w:tc>
          <w:tcPr>
            <w:tcW w:w="1528" w:type="dxa"/>
            <w:vAlign w:val="center"/>
          </w:tcPr>
          <w:p w14:paraId="4927D4D6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181CE312" w14:textId="77777777" w:rsidR="00AA142D" w:rsidRDefault="00422833">
            <w:r>
              <w:t>2</w:t>
            </w:r>
          </w:p>
        </w:tc>
        <w:tc>
          <w:tcPr>
            <w:tcW w:w="1262" w:type="dxa"/>
            <w:vAlign w:val="center"/>
          </w:tcPr>
          <w:p w14:paraId="273FEE66" w14:textId="77777777" w:rsidR="00AA142D" w:rsidRDefault="00422833">
            <w:r>
              <w:t>17.69</w:t>
            </w:r>
          </w:p>
        </w:tc>
        <w:tc>
          <w:tcPr>
            <w:tcW w:w="1262" w:type="dxa"/>
            <w:vAlign w:val="center"/>
          </w:tcPr>
          <w:p w14:paraId="5AA9961F" w14:textId="77777777" w:rsidR="00AA142D" w:rsidRDefault="00422833">
            <w:r>
              <w:t>35.38</w:t>
            </w:r>
          </w:p>
        </w:tc>
      </w:tr>
      <w:tr w:rsidR="00AA142D" w14:paraId="231E00DE" w14:textId="77777777">
        <w:tc>
          <w:tcPr>
            <w:tcW w:w="1160" w:type="dxa"/>
            <w:vMerge/>
            <w:vAlign w:val="center"/>
          </w:tcPr>
          <w:p w14:paraId="568C5BB8" w14:textId="77777777" w:rsidR="00AA142D" w:rsidRDefault="00AA142D"/>
        </w:tc>
        <w:tc>
          <w:tcPr>
            <w:tcW w:w="1562" w:type="dxa"/>
            <w:vAlign w:val="center"/>
          </w:tcPr>
          <w:p w14:paraId="61A78892" w14:textId="77777777" w:rsidR="00AA142D" w:rsidRDefault="00422833">
            <w:r>
              <w:t>C3001[2959]</w:t>
            </w:r>
          </w:p>
        </w:tc>
        <w:tc>
          <w:tcPr>
            <w:tcW w:w="1386" w:type="dxa"/>
            <w:vAlign w:val="center"/>
          </w:tcPr>
          <w:p w14:paraId="732F2400" w14:textId="77777777" w:rsidR="00AA142D" w:rsidRDefault="00422833">
            <w:r>
              <w:t>2.90×5.90</w:t>
            </w:r>
          </w:p>
        </w:tc>
        <w:tc>
          <w:tcPr>
            <w:tcW w:w="1528" w:type="dxa"/>
            <w:vAlign w:val="center"/>
          </w:tcPr>
          <w:p w14:paraId="72850178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739640F7" w14:textId="77777777" w:rsidR="00AA142D" w:rsidRDefault="00422833">
            <w:r>
              <w:t>2</w:t>
            </w:r>
          </w:p>
        </w:tc>
        <w:tc>
          <w:tcPr>
            <w:tcW w:w="1262" w:type="dxa"/>
            <w:vAlign w:val="center"/>
          </w:tcPr>
          <w:p w14:paraId="664744FB" w14:textId="77777777" w:rsidR="00AA142D" w:rsidRDefault="00422833">
            <w:r>
              <w:t>17.11</w:t>
            </w:r>
          </w:p>
        </w:tc>
        <w:tc>
          <w:tcPr>
            <w:tcW w:w="1262" w:type="dxa"/>
            <w:vAlign w:val="center"/>
          </w:tcPr>
          <w:p w14:paraId="572E37C2" w14:textId="77777777" w:rsidR="00AA142D" w:rsidRDefault="00422833">
            <w:r>
              <w:t>34.22</w:t>
            </w:r>
          </w:p>
        </w:tc>
      </w:tr>
      <w:tr w:rsidR="00AA142D" w14:paraId="6CECAF6C" w14:textId="77777777">
        <w:tc>
          <w:tcPr>
            <w:tcW w:w="1160" w:type="dxa"/>
            <w:vMerge/>
            <w:vAlign w:val="center"/>
          </w:tcPr>
          <w:p w14:paraId="511413FF" w14:textId="77777777" w:rsidR="00AA142D" w:rsidRDefault="00AA142D"/>
        </w:tc>
        <w:tc>
          <w:tcPr>
            <w:tcW w:w="1562" w:type="dxa"/>
            <w:vAlign w:val="center"/>
          </w:tcPr>
          <w:p w14:paraId="0A500531" w14:textId="77777777" w:rsidR="00AA142D" w:rsidRDefault="00422833">
            <w:r>
              <w:t>C3001[3059]</w:t>
            </w:r>
          </w:p>
        </w:tc>
        <w:tc>
          <w:tcPr>
            <w:tcW w:w="1386" w:type="dxa"/>
            <w:vAlign w:val="center"/>
          </w:tcPr>
          <w:p w14:paraId="3AE3DD53" w14:textId="77777777" w:rsidR="00AA142D" w:rsidRDefault="00422833">
            <w:r>
              <w:t>3.00×5.90</w:t>
            </w:r>
          </w:p>
        </w:tc>
        <w:tc>
          <w:tcPr>
            <w:tcW w:w="1528" w:type="dxa"/>
            <w:vAlign w:val="center"/>
          </w:tcPr>
          <w:p w14:paraId="52AE9FA7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102FB618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116963D4" w14:textId="77777777" w:rsidR="00AA142D" w:rsidRDefault="00422833">
            <w:r>
              <w:t>17.70</w:t>
            </w:r>
          </w:p>
        </w:tc>
        <w:tc>
          <w:tcPr>
            <w:tcW w:w="1262" w:type="dxa"/>
            <w:vAlign w:val="center"/>
          </w:tcPr>
          <w:p w14:paraId="13277CD5" w14:textId="77777777" w:rsidR="00AA142D" w:rsidRDefault="00422833">
            <w:r>
              <w:t>17.70</w:t>
            </w:r>
          </w:p>
        </w:tc>
      </w:tr>
      <w:tr w:rsidR="00AA142D" w14:paraId="53658D71" w14:textId="77777777">
        <w:tc>
          <w:tcPr>
            <w:tcW w:w="1160" w:type="dxa"/>
            <w:vMerge/>
            <w:vAlign w:val="center"/>
          </w:tcPr>
          <w:p w14:paraId="4F12BD57" w14:textId="77777777" w:rsidR="00AA142D" w:rsidRDefault="00AA142D"/>
        </w:tc>
        <w:tc>
          <w:tcPr>
            <w:tcW w:w="1562" w:type="dxa"/>
            <w:vAlign w:val="center"/>
          </w:tcPr>
          <w:p w14:paraId="1CF69D3B" w14:textId="77777777" w:rsidR="00AA142D" w:rsidRDefault="00422833">
            <w:r>
              <w:t>C3002[2959]</w:t>
            </w:r>
          </w:p>
        </w:tc>
        <w:tc>
          <w:tcPr>
            <w:tcW w:w="1386" w:type="dxa"/>
            <w:vAlign w:val="center"/>
          </w:tcPr>
          <w:p w14:paraId="3BFAA61E" w14:textId="77777777" w:rsidR="00AA142D" w:rsidRDefault="00422833">
            <w:r>
              <w:t>2.90×5.90</w:t>
            </w:r>
          </w:p>
        </w:tc>
        <w:tc>
          <w:tcPr>
            <w:tcW w:w="1528" w:type="dxa"/>
            <w:vAlign w:val="center"/>
          </w:tcPr>
          <w:p w14:paraId="19C3A3E5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01733740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3C1B486C" w14:textId="77777777" w:rsidR="00AA142D" w:rsidRDefault="00422833">
            <w:r>
              <w:t>17.11</w:t>
            </w:r>
          </w:p>
        </w:tc>
        <w:tc>
          <w:tcPr>
            <w:tcW w:w="1262" w:type="dxa"/>
            <w:vAlign w:val="center"/>
          </w:tcPr>
          <w:p w14:paraId="7DB63D96" w14:textId="77777777" w:rsidR="00AA142D" w:rsidRDefault="00422833">
            <w:r>
              <w:t>17.11</w:t>
            </w:r>
          </w:p>
        </w:tc>
      </w:tr>
      <w:tr w:rsidR="00AA142D" w14:paraId="6B6296F6" w14:textId="77777777">
        <w:tc>
          <w:tcPr>
            <w:tcW w:w="1160" w:type="dxa"/>
            <w:vMerge/>
            <w:vAlign w:val="center"/>
          </w:tcPr>
          <w:p w14:paraId="79EFFBE4" w14:textId="77777777" w:rsidR="00AA142D" w:rsidRDefault="00AA142D"/>
        </w:tc>
        <w:tc>
          <w:tcPr>
            <w:tcW w:w="1562" w:type="dxa"/>
            <w:vAlign w:val="center"/>
          </w:tcPr>
          <w:p w14:paraId="069F63DA" w14:textId="77777777" w:rsidR="00AA142D" w:rsidRDefault="00422833">
            <w:r>
              <w:t>C3002[3059]</w:t>
            </w:r>
          </w:p>
        </w:tc>
        <w:tc>
          <w:tcPr>
            <w:tcW w:w="1386" w:type="dxa"/>
            <w:vAlign w:val="center"/>
          </w:tcPr>
          <w:p w14:paraId="2BC645CA" w14:textId="77777777" w:rsidR="00AA142D" w:rsidRDefault="00422833">
            <w:r>
              <w:t>3.00×5.90</w:t>
            </w:r>
          </w:p>
        </w:tc>
        <w:tc>
          <w:tcPr>
            <w:tcW w:w="1528" w:type="dxa"/>
            <w:vAlign w:val="center"/>
          </w:tcPr>
          <w:p w14:paraId="70701492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16D21C1A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158CDD0D" w14:textId="77777777" w:rsidR="00AA142D" w:rsidRDefault="00422833">
            <w:r>
              <w:t>17.70</w:t>
            </w:r>
          </w:p>
        </w:tc>
        <w:tc>
          <w:tcPr>
            <w:tcW w:w="1262" w:type="dxa"/>
            <w:vAlign w:val="center"/>
          </w:tcPr>
          <w:p w14:paraId="5808F9C3" w14:textId="77777777" w:rsidR="00AA142D" w:rsidRDefault="00422833">
            <w:r>
              <w:t>17.70</w:t>
            </w:r>
          </w:p>
        </w:tc>
      </w:tr>
      <w:tr w:rsidR="00AA142D" w14:paraId="372B8812" w14:textId="77777777">
        <w:tc>
          <w:tcPr>
            <w:tcW w:w="1160" w:type="dxa"/>
            <w:vMerge/>
            <w:vAlign w:val="center"/>
          </w:tcPr>
          <w:p w14:paraId="40465580" w14:textId="77777777" w:rsidR="00AA142D" w:rsidRDefault="00AA142D"/>
        </w:tc>
        <w:tc>
          <w:tcPr>
            <w:tcW w:w="1562" w:type="dxa"/>
            <w:vAlign w:val="center"/>
          </w:tcPr>
          <w:p w14:paraId="654AEC56" w14:textId="77777777" w:rsidR="00AA142D" w:rsidRDefault="00422833">
            <w:r>
              <w:t>C3003[2961]</w:t>
            </w:r>
          </w:p>
        </w:tc>
        <w:tc>
          <w:tcPr>
            <w:tcW w:w="1386" w:type="dxa"/>
            <w:vAlign w:val="center"/>
          </w:tcPr>
          <w:p w14:paraId="06597B1C" w14:textId="77777777" w:rsidR="00AA142D" w:rsidRDefault="00422833">
            <w:r>
              <w:t>2.90×6.10</w:t>
            </w:r>
          </w:p>
        </w:tc>
        <w:tc>
          <w:tcPr>
            <w:tcW w:w="1528" w:type="dxa"/>
            <w:vAlign w:val="center"/>
          </w:tcPr>
          <w:p w14:paraId="31D488CF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41914A69" w14:textId="77777777" w:rsidR="00AA142D" w:rsidRDefault="00422833">
            <w:r>
              <w:t>4</w:t>
            </w:r>
          </w:p>
        </w:tc>
        <w:tc>
          <w:tcPr>
            <w:tcW w:w="1262" w:type="dxa"/>
            <w:vAlign w:val="center"/>
          </w:tcPr>
          <w:p w14:paraId="7DE0767B" w14:textId="77777777" w:rsidR="00AA142D" w:rsidRDefault="00422833">
            <w:r>
              <w:t>17.69</w:t>
            </w:r>
          </w:p>
        </w:tc>
        <w:tc>
          <w:tcPr>
            <w:tcW w:w="1262" w:type="dxa"/>
            <w:vAlign w:val="center"/>
          </w:tcPr>
          <w:p w14:paraId="272E52CF" w14:textId="77777777" w:rsidR="00AA142D" w:rsidRDefault="00422833">
            <w:r>
              <w:t>70.76</w:t>
            </w:r>
          </w:p>
        </w:tc>
      </w:tr>
      <w:tr w:rsidR="00AA142D" w14:paraId="6E7F4051" w14:textId="77777777">
        <w:tc>
          <w:tcPr>
            <w:tcW w:w="1160" w:type="dxa"/>
            <w:vMerge/>
            <w:vAlign w:val="center"/>
          </w:tcPr>
          <w:p w14:paraId="1C0FEF36" w14:textId="77777777" w:rsidR="00AA142D" w:rsidRDefault="00AA142D"/>
        </w:tc>
        <w:tc>
          <w:tcPr>
            <w:tcW w:w="1562" w:type="dxa"/>
            <w:vAlign w:val="center"/>
          </w:tcPr>
          <w:p w14:paraId="2A58A7D6" w14:textId="77777777" w:rsidR="00AA142D" w:rsidRDefault="00422833">
            <w:r>
              <w:t>C3003[3061]</w:t>
            </w:r>
          </w:p>
        </w:tc>
        <w:tc>
          <w:tcPr>
            <w:tcW w:w="1386" w:type="dxa"/>
            <w:vAlign w:val="center"/>
          </w:tcPr>
          <w:p w14:paraId="262B7F95" w14:textId="77777777" w:rsidR="00AA142D" w:rsidRDefault="00422833">
            <w:r>
              <w:t>3.00×6.10</w:t>
            </w:r>
          </w:p>
        </w:tc>
        <w:tc>
          <w:tcPr>
            <w:tcW w:w="1528" w:type="dxa"/>
            <w:vAlign w:val="center"/>
          </w:tcPr>
          <w:p w14:paraId="6DCA2B80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7FF3CC6D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46F66669" w14:textId="77777777" w:rsidR="00AA142D" w:rsidRDefault="00422833">
            <w:r>
              <w:t>18.30</w:t>
            </w:r>
          </w:p>
        </w:tc>
        <w:tc>
          <w:tcPr>
            <w:tcW w:w="1262" w:type="dxa"/>
            <w:vAlign w:val="center"/>
          </w:tcPr>
          <w:p w14:paraId="75C3AAE0" w14:textId="77777777" w:rsidR="00AA142D" w:rsidRDefault="00422833">
            <w:r>
              <w:t>18.30</w:t>
            </w:r>
          </w:p>
        </w:tc>
      </w:tr>
      <w:tr w:rsidR="00AA142D" w14:paraId="710B7C54" w14:textId="77777777">
        <w:tc>
          <w:tcPr>
            <w:tcW w:w="1160" w:type="dxa"/>
            <w:vMerge/>
            <w:vAlign w:val="center"/>
          </w:tcPr>
          <w:p w14:paraId="22D367D4" w14:textId="77777777" w:rsidR="00AA142D" w:rsidRDefault="00AA142D"/>
        </w:tc>
        <w:tc>
          <w:tcPr>
            <w:tcW w:w="1562" w:type="dxa"/>
            <w:vAlign w:val="center"/>
          </w:tcPr>
          <w:p w14:paraId="2342E1FF" w14:textId="77777777" w:rsidR="00AA142D" w:rsidRDefault="00422833">
            <w:r>
              <w:t>C8340</w:t>
            </w:r>
          </w:p>
        </w:tc>
        <w:tc>
          <w:tcPr>
            <w:tcW w:w="1386" w:type="dxa"/>
            <w:vAlign w:val="center"/>
          </w:tcPr>
          <w:p w14:paraId="57E4AD08" w14:textId="77777777" w:rsidR="00AA142D" w:rsidRDefault="00422833">
            <w:r>
              <w:t>8.30×4.00</w:t>
            </w:r>
          </w:p>
        </w:tc>
        <w:tc>
          <w:tcPr>
            <w:tcW w:w="1528" w:type="dxa"/>
            <w:vAlign w:val="center"/>
          </w:tcPr>
          <w:p w14:paraId="7ACEEAFD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6F19D901" w14:textId="77777777" w:rsidR="00AA142D" w:rsidRDefault="00422833">
            <w:r>
              <w:t>2</w:t>
            </w:r>
          </w:p>
        </w:tc>
        <w:tc>
          <w:tcPr>
            <w:tcW w:w="1262" w:type="dxa"/>
            <w:vAlign w:val="center"/>
          </w:tcPr>
          <w:p w14:paraId="4DA6E72F" w14:textId="77777777" w:rsidR="00AA142D" w:rsidRDefault="00422833">
            <w:r>
              <w:t>33.20</w:t>
            </w:r>
          </w:p>
        </w:tc>
        <w:tc>
          <w:tcPr>
            <w:tcW w:w="1262" w:type="dxa"/>
            <w:vAlign w:val="center"/>
          </w:tcPr>
          <w:p w14:paraId="16FFDE9A" w14:textId="77777777" w:rsidR="00AA142D" w:rsidRDefault="00422833">
            <w:r>
              <w:t>66.40</w:t>
            </w:r>
          </w:p>
        </w:tc>
      </w:tr>
      <w:tr w:rsidR="00AA142D" w14:paraId="3467F724" w14:textId="77777777">
        <w:tc>
          <w:tcPr>
            <w:tcW w:w="1160" w:type="dxa"/>
            <w:vMerge/>
            <w:vAlign w:val="center"/>
          </w:tcPr>
          <w:p w14:paraId="60ADA02B" w14:textId="77777777" w:rsidR="00AA142D" w:rsidRDefault="00AA142D"/>
        </w:tc>
        <w:tc>
          <w:tcPr>
            <w:tcW w:w="1562" w:type="dxa"/>
            <w:vAlign w:val="center"/>
          </w:tcPr>
          <w:p w14:paraId="7FE682FC" w14:textId="77777777" w:rsidR="00AA142D" w:rsidRDefault="00422833">
            <w:r>
              <w:t>透光门</w:t>
            </w:r>
            <w:r>
              <w:t>-M1521</w:t>
            </w:r>
          </w:p>
        </w:tc>
        <w:tc>
          <w:tcPr>
            <w:tcW w:w="1386" w:type="dxa"/>
            <w:vAlign w:val="center"/>
          </w:tcPr>
          <w:p w14:paraId="493BF6EE" w14:textId="77777777" w:rsidR="00AA142D" w:rsidRDefault="00422833">
            <w:r>
              <w:t>1.50×2.10</w:t>
            </w:r>
          </w:p>
        </w:tc>
        <w:tc>
          <w:tcPr>
            <w:tcW w:w="1528" w:type="dxa"/>
            <w:vAlign w:val="center"/>
          </w:tcPr>
          <w:p w14:paraId="1C7CEC31" w14:textId="77777777" w:rsidR="00AA142D" w:rsidRDefault="00422833">
            <w:r>
              <w:t>1</w:t>
            </w:r>
          </w:p>
        </w:tc>
        <w:tc>
          <w:tcPr>
            <w:tcW w:w="1171" w:type="dxa"/>
            <w:vAlign w:val="center"/>
          </w:tcPr>
          <w:p w14:paraId="7F7DE492" w14:textId="77777777" w:rsidR="00AA142D" w:rsidRDefault="00422833">
            <w:r>
              <w:t>2</w:t>
            </w:r>
          </w:p>
        </w:tc>
        <w:tc>
          <w:tcPr>
            <w:tcW w:w="1262" w:type="dxa"/>
            <w:vAlign w:val="center"/>
          </w:tcPr>
          <w:p w14:paraId="1BB6ADE7" w14:textId="77777777" w:rsidR="00AA142D" w:rsidRDefault="00422833">
            <w:r>
              <w:t>3.15</w:t>
            </w:r>
          </w:p>
        </w:tc>
        <w:tc>
          <w:tcPr>
            <w:tcW w:w="1262" w:type="dxa"/>
            <w:vAlign w:val="center"/>
          </w:tcPr>
          <w:p w14:paraId="4A3A29F2" w14:textId="77777777" w:rsidR="00AA142D" w:rsidRDefault="00422833">
            <w:r>
              <w:t>6.30</w:t>
            </w:r>
          </w:p>
        </w:tc>
      </w:tr>
      <w:tr w:rsidR="00AA142D" w14:paraId="39A13524" w14:textId="77777777">
        <w:tc>
          <w:tcPr>
            <w:tcW w:w="1160" w:type="dxa"/>
            <w:vMerge/>
            <w:vAlign w:val="center"/>
          </w:tcPr>
          <w:p w14:paraId="1380EBD5" w14:textId="77777777" w:rsidR="00AA142D" w:rsidRDefault="00AA142D"/>
        </w:tc>
        <w:tc>
          <w:tcPr>
            <w:tcW w:w="1562" w:type="dxa"/>
            <w:vAlign w:val="center"/>
          </w:tcPr>
          <w:p w14:paraId="53E4165B" w14:textId="77777777" w:rsidR="00AA142D" w:rsidRDefault="00422833">
            <w:r>
              <w:t>透光门</w:t>
            </w:r>
            <w:r>
              <w:t>-M3024</w:t>
            </w:r>
          </w:p>
        </w:tc>
        <w:tc>
          <w:tcPr>
            <w:tcW w:w="1386" w:type="dxa"/>
            <w:vAlign w:val="center"/>
          </w:tcPr>
          <w:p w14:paraId="703A81F0" w14:textId="77777777" w:rsidR="00AA142D" w:rsidRDefault="00422833">
            <w:r>
              <w:t>3.00×2.40</w:t>
            </w:r>
          </w:p>
        </w:tc>
        <w:tc>
          <w:tcPr>
            <w:tcW w:w="1528" w:type="dxa"/>
            <w:vAlign w:val="center"/>
          </w:tcPr>
          <w:p w14:paraId="0F97CF13" w14:textId="77777777" w:rsidR="00AA142D" w:rsidRDefault="00422833">
            <w:r>
              <w:t>1</w:t>
            </w:r>
          </w:p>
        </w:tc>
        <w:tc>
          <w:tcPr>
            <w:tcW w:w="1171" w:type="dxa"/>
            <w:vAlign w:val="center"/>
          </w:tcPr>
          <w:p w14:paraId="4DEFBB2E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00ECC528" w14:textId="77777777" w:rsidR="00AA142D" w:rsidRDefault="00422833">
            <w:r>
              <w:t>7.20</w:t>
            </w:r>
          </w:p>
        </w:tc>
        <w:tc>
          <w:tcPr>
            <w:tcW w:w="1262" w:type="dxa"/>
            <w:vAlign w:val="center"/>
          </w:tcPr>
          <w:p w14:paraId="16544329" w14:textId="77777777" w:rsidR="00AA142D" w:rsidRDefault="00422833">
            <w:r>
              <w:t>7.20</w:t>
            </w:r>
          </w:p>
        </w:tc>
      </w:tr>
      <w:tr w:rsidR="00AA142D" w14:paraId="01CA7CCE" w14:textId="77777777">
        <w:tc>
          <w:tcPr>
            <w:tcW w:w="1160" w:type="dxa"/>
            <w:vMerge w:val="restart"/>
            <w:vAlign w:val="center"/>
          </w:tcPr>
          <w:p w14:paraId="788082B9" w14:textId="77777777" w:rsidR="00AA142D" w:rsidRDefault="00422833">
            <w:r>
              <w:t>西向</w:t>
            </w:r>
            <w:r>
              <w:br/>
              <w:t>932.25</w:t>
            </w:r>
          </w:p>
        </w:tc>
        <w:tc>
          <w:tcPr>
            <w:tcW w:w="1562" w:type="dxa"/>
            <w:vAlign w:val="center"/>
          </w:tcPr>
          <w:p w14:paraId="7523F73A" w14:textId="77777777" w:rsidR="00AA142D" w:rsidRDefault="00422833">
            <w:r>
              <w:t>C0961</w:t>
            </w:r>
          </w:p>
        </w:tc>
        <w:tc>
          <w:tcPr>
            <w:tcW w:w="1386" w:type="dxa"/>
            <w:vAlign w:val="center"/>
          </w:tcPr>
          <w:p w14:paraId="7FD06E5E" w14:textId="77777777" w:rsidR="00AA142D" w:rsidRDefault="00422833">
            <w:r>
              <w:t>0.90×6.10</w:t>
            </w:r>
          </w:p>
        </w:tc>
        <w:tc>
          <w:tcPr>
            <w:tcW w:w="1528" w:type="dxa"/>
            <w:vAlign w:val="center"/>
          </w:tcPr>
          <w:p w14:paraId="7A27078D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4659B2B8" w14:textId="77777777" w:rsidR="00AA142D" w:rsidRDefault="00422833">
            <w:r>
              <w:t>2</w:t>
            </w:r>
          </w:p>
        </w:tc>
        <w:tc>
          <w:tcPr>
            <w:tcW w:w="1262" w:type="dxa"/>
            <w:vAlign w:val="center"/>
          </w:tcPr>
          <w:p w14:paraId="7A2A187A" w14:textId="77777777" w:rsidR="00AA142D" w:rsidRDefault="00422833">
            <w:r>
              <w:t>5.49</w:t>
            </w:r>
          </w:p>
        </w:tc>
        <w:tc>
          <w:tcPr>
            <w:tcW w:w="1262" w:type="dxa"/>
            <w:vAlign w:val="center"/>
          </w:tcPr>
          <w:p w14:paraId="3BFA0625" w14:textId="77777777" w:rsidR="00AA142D" w:rsidRDefault="00422833">
            <w:r>
              <w:t>10.98</w:t>
            </w:r>
          </w:p>
        </w:tc>
      </w:tr>
      <w:tr w:rsidR="00AA142D" w14:paraId="2C8315A3" w14:textId="77777777">
        <w:tc>
          <w:tcPr>
            <w:tcW w:w="1160" w:type="dxa"/>
            <w:vMerge/>
            <w:vAlign w:val="center"/>
          </w:tcPr>
          <w:p w14:paraId="5022A9A0" w14:textId="77777777" w:rsidR="00AA142D" w:rsidRDefault="00AA142D"/>
        </w:tc>
        <w:tc>
          <w:tcPr>
            <w:tcW w:w="1562" w:type="dxa"/>
            <w:vAlign w:val="center"/>
          </w:tcPr>
          <w:p w14:paraId="5CD24135" w14:textId="77777777" w:rsidR="00AA142D" w:rsidRDefault="00422833">
            <w:r>
              <w:t>C11659</w:t>
            </w:r>
          </w:p>
        </w:tc>
        <w:tc>
          <w:tcPr>
            <w:tcW w:w="1386" w:type="dxa"/>
            <w:vAlign w:val="center"/>
          </w:tcPr>
          <w:p w14:paraId="091C762F" w14:textId="77777777" w:rsidR="00AA142D" w:rsidRDefault="00422833">
            <w:r>
              <w:t>11.60×5.90</w:t>
            </w:r>
          </w:p>
        </w:tc>
        <w:tc>
          <w:tcPr>
            <w:tcW w:w="1528" w:type="dxa"/>
            <w:vAlign w:val="center"/>
          </w:tcPr>
          <w:p w14:paraId="23EE9A14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1399C32A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0CE0EA31" w14:textId="77777777" w:rsidR="00AA142D" w:rsidRDefault="00422833">
            <w:r>
              <w:t>68.44</w:t>
            </w:r>
          </w:p>
        </w:tc>
        <w:tc>
          <w:tcPr>
            <w:tcW w:w="1262" w:type="dxa"/>
            <w:vAlign w:val="center"/>
          </w:tcPr>
          <w:p w14:paraId="2B851BAA" w14:textId="77777777" w:rsidR="00AA142D" w:rsidRDefault="00422833">
            <w:r>
              <w:t>68.44</w:t>
            </w:r>
          </w:p>
        </w:tc>
      </w:tr>
      <w:tr w:rsidR="00AA142D" w14:paraId="291E53A0" w14:textId="77777777">
        <w:tc>
          <w:tcPr>
            <w:tcW w:w="1160" w:type="dxa"/>
            <w:vMerge/>
            <w:vAlign w:val="center"/>
          </w:tcPr>
          <w:p w14:paraId="3BE1CFA1" w14:textId="77777777" w:rsidR="00AA142D" w:rsidRDefault="00AA142D"/>
        </w:tc>
        <w:tc>
          <w:tcPr>
            <w:tcW w:w="1562" w:type="dxa"/>
            <w:vAlign w:val="center"/>
          </w:tcPr>
          <w:p w14:paraId="60E71CEB" w14:textId="77777777" w:rsidR="00AA142D" w:rsidRDefault="00422833">
            <w:r>
              <w:t>C11740</w:t>
            </w:r>
          </w:p>
        </w:tc>
        <w:tc>
          <w:tcPr>
            <w:tcW w:w="1386" w:type="dxa"/>
            <w:vAlign w:val="center"/>
          </w:tcPr>
          <w:p w14:paraId="1D4D3D83" w14:textId="77777777" w:rsidR="00AA142D" w:rsidRDefault="00422833">
            <w:r>
              <w:t>11.70×4.00</w:t>
            </w:r>
          </w:p>
        </w:tc>
        <w:tc>
          <w:tcPr>
            <w:tcW w:w="1528" w:type="dxa"/>
            <w:vAlign w:val="center"/>
          </w:tcPr>
          <w:p w14:paraId="373D91C6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500E21D6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4934DE77" w14:textId="77777777" w:rsidR="00AA142D" w:rsidRDefault="00422833">
            <w:r>
              <w:t>46.80</w:t>
            </w:r>
          </w:p>
        </w:tc>
        <w:tc>
          <w:tcPr>
            <w:tcW w:w="1262" w:type="dxa"/>
            <w:vAlign w:val="center"/>
          </w:tcPr>
          <w:p w14:paraId="0C475F43" w14:textId="77777777" w:rsidR="00AA142D" w:rsidRDefault="00422833">
            <w:r>
              <w:t>46.80</w:t>
            </w:r>
          </w:p>
        </w:tc>
      </w:tr>
      <w:tr w:rsidR="00AA142D" w14:paraId="79C69902" w14:textId="77777777">
        <w:tc>
          <w:tcPr>
            <w:tcW w:w="1160" w:type="dxa"/>
            <w:vMerge/>
            <w:vAlign w:val="center"/>
          </w:tcPr>
          <w:p w14:paraId="0B7AE324" w14:textId="77777777" w:rsidR="00AA142D" w:rsidRDefault="00AA142D"/>
        </w:tc>
        <w:tc>
          <w:tcPr>
            <w:tcW w:w="1562" w:type="dxa"/>
            <w:vAlign w:val="center"/>
          </w:tcPr>
          <w:p w14:paraId="04689088" w14:textId="77777777" w:rsidR="00AA142D" w:rsidRDefault="00422833">
            <w:r>
              <w:t>C11861</w:t>
            </w:r>
          </w:p>
        </w:tc>
        <w:tc>
          <w:tcPr>
            <w:tcW w:w="1386" w:type="dxa"/>
            <w:vAlign w:val="center"/>
          </w:tcPr>
          <w:p w14:paraId="3A7D6A94" w14:textId="77777777" w:rsidR="00AA142D" w:rsidRDefault="00422833">
            <w:r>
              <w:t>11.80×6.10</w:t>
            </w:r>
          </w:p>
        </w:tc>
        <w:tc>
          <w:tcPr>
            <w:tcW w:w="1528" w:type="dxa"/>
            <w:vAlign w:val="center"/>
          </w:tcPr>
          <w:p w14:paraId="786E79F1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41490C03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2A5E9380" w14:textId="77777777" w:rsidR="00AA142D" w:rsidRDefault="00422833">
            <w:r>
              <w:t>71.98</w:t>
            </w:r>
          </w:p>
        </w:tc>
        <w:tc>
          <w:tcPr>
            <w:tcW w:w="1262" w:type="dxa"/>
            <w:vAlign w:val="center"/>
          </w:tcPr>
          <w:p w14:paraId="094D6920" w14:textId="77777777" w:rsidR="00AA142D" w:rsidRDefault="00422833">
            <w:r>
              <w:t>71.98</w:t>
            </w:r>
          </w:p>
        </w:tc>
      </w:tr>
      <w:tr w:rsidR="00AA142D" w14:paraId="237F491A" w14:textId="77777777">
        <w:tc>
          <w:tcPr>
            <w:tcW w:w="1160" w:type="dxa"/>
            <w:vMerge/>
            <w:vAlign w:val="center"/>
          </w:tcPr>
          <w:p w14:paraId="52E8DE42" w14:textId="77777777" w:rsidR="00AA142D" w:rsidRDefault="00AA142D"/>
        </w:tc>
        <w:tc>
          <w:tcPr>
            <w:tcW w:w="1562" w:type="dxa"/>
            <w:vAlign w:val="center"/>
          </w:tcPr>
          <w:p w14:paraId="4AA35F9F" w14:textId="77777777" w:rsidR="00AA142D" w:rsidRDefault="00422833">
            <w:r>
              <w:t>C14940</w:t>
            </w:r>
          </w:p>
        </w:tc>
        <w:tc>
          <w:tcPr>
            <w:tcW w:w="1386" w:type="dxa"/>
            <w:vAlign w:val="center"/>
          </w:tcPr>
          <w:p w14:paraId="789821D6" w14:textId="77777777" w:rsidR="00AA142D" w:rsidRDefault="00422833">
            <w:r>
              <w:t>14.90×4.00</w:t>
            </w:r>
          </w:p>
        </w:tc>
        <w:tc>
          <w:tcPr>
            <w:tcW w:w="1528" w:type="dxa"/>
            <w:vAlign w:val="center"/>
          </w:tcPr>
          <w:p w14:paraId="7F570F17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49EAEB67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5455A69C" w14:textId="77777777" w:rsidR="00AA142D" w:rsidRDefault="00422833">
            <w:r>
              <w:t>59.60</w:t>
            </w:r>
          </w:p>
        </w:tc>
        <w:tc>
          <w:tcPr>
            <w:tcW w:w="1262" w:type="dxa"/>
            <w:vAlign w:val="center"/>
          </w:tcPr>
          <w:p w14:paraId="74E5807E" w14:textId="77777777" w:rsidR="00AA142D" w:rsidRDefault="00422833">
            <w:r>
              <w:t>59.60</w:t>
            </w:r>
          </w:p>
        </w:tc>
      </w:tr>
      <w:tr w:rsidR="00AA142D" w14:paraId="329B4488" w14:textId="77777777">
        <w:tc>
          <w:tcPr>
            <w:tcW w:w="1160" w:type="dxa"/>
            <w:vMerge/>
            <w:vAlign w:val="center"/>
          </w:tcPr>
          <w:p w14:paraId="65243080" w14:textId="77777777" w:rsidR="00AA142D" w:rsidRDefault="00AA142D"/>
        </w:tc>
        <w:tc>
          <w:tcPr>
            <w:tcW w:w="1562" w:type="dxa"/>
            <w:vAlign w:val="center"/>
          </w:tcPr>
          <w:p w14:paraId="38659856" w14:textId="77777777" w:rsidR="00AA142D" w:rsidRDefault="00422833">
            <w:r>
              <w:t>C1520</w:t>
            </w:r>
          </w:p>
        </w:tc>
        <w:tc>
          <w:tcPr>
            <w:tcW w:w="1386" w:type="dxa"/>
            <w:vAlign w:val="center"/>
          </w:tcPr>
          <w:p w14:paraId="2C91DC0F" w14:textId="77777777" w:rsidR="00AA142D" w:rsidRDefault="00422833">
            <w:r>
              <w:t>1.50×2.00</w:t>
            </w:r>
          </w:p>
        </w:tc>
        <w:tc>
          <w:tcPr>
            <w:tcW w:w="1528" w:type="dxa"/>
            <w:vAlign w:val="center"/>
          </w:tcPr>
          <w:p w14:paraId="72B3E37E" w14:textId="77777777" w:rsidR="00AA142D" w:rsidRDefault="00422833">
            <w:r>
              <w:t>3~4</w:t>
            </w:r>
          </w:p>
        </w:tc>
        <w:tc>
          <w:tcPr>
            <w:tcW w:w="1171" w:type="dxa"/>
            <w:vAlign w:val="center"/>
          </w:tcPr>
          <w:p w14:paraId="7A2B53E1" w14:textId="77777777" w:rsidR="00AA142D" w:rsidRDefault="00422833">
            <w:r>
              <w:t>7</w:t>
            </w:r>
          </w:p>
        </w:tc>
        <w:tc>
          <w:tcPr>
            <w:tcW w:w="1262" w:type="dxa"/>
            <w:vAlign w:val="center"/>
          </w:tcPr>
          <w:p w14:paraId="6B3DC95C" w14:textId="77777777" w:rsidR="00AA142D" w:rsidRDefault="00422833">
            <w:r>
              <w:t>3.00</w:t>
            </w:r>
          </w:p>
        </w:tc>
        <w:tc>
          <w:tcPr>
            <w:tcW w:w="1262" w:type="dxa"/>
            <w:vAlign w:val="center"/>
          </w:tcPr>
          <w:p w14:paraId="3C62BA8B" w14:textId="77777777" w:rsidR="00AA142D" w:rsidRDefault="00422833">
            <w:r>
              <w:t>21.00</w:t>
            </w:r>
          </w:p>
        </w:tc>
      </w:tr>
      <w:tr w:rsidR="00AA142D" w14:paraId="5C2F0F30" w14:textId="77777777">
        <w:tc>
          <w:tcPr>
            <w:tcW w:w="1160" w:type="dxa"/>
            <w:vMerge/>
            <w:vAlign w:val="center"/>
          </w:tcPr>
          <w:p w14:paraId="09A0EDAD" w14:textId="77777777" w:rsidR="00AA142D" w:rsidRDefault="00AA142D"/>
        </w:tc>
        <w:tc>
          <w:tcPr>
            <w:tcW w:w="1562" w:type="dxa"/>
            <w:vAlign w:val="center"/>
          </w:tcPr>
          <w:p w14:paraId="7DCAB845" w14:textId="77777777" w:rsidR="00AA142D" w:rsidRDefault="00422833">
            <w:r>
              <w:t>C16850</w:t>
            </w:r>
          </w:p>
        </w:tc>
        <w:tc>
          <w:tcPr>
            <w:tcW w:w="1386" w:type="dxa"/>
            <w:vAlign w:val="center"/>
          </w:tcPr>
          <w:p w14:paraId="650C38A2" w14:textId="77777777" w:rsidR="00AA142D" w:rsidRDefault="00422833">
            <w:r>
              <w:t>16.90×5.00</w:t>
            </w:r>
          </w:p>
        </w:tc>
        <w:tc>
          <w:tcPr>
            <w:tcW w:w="1528" w:type="dxa"/>
            <w:vAlign w:val="center"/>
          </w:tcPr>
          <w:p w14:paraId="20E58B93" w14:textId="77777777" w:rsidR="00AA142D" w:rsidRDefault="00422833">
            <w:r>
              <w:t>1</w:t>
            </w:r>
          </w:p>
        </w:tc>
        <w:tc>
          <w:tcPr>
            <w:tcW w:w="1171" w:type="dxa"/>
            <w:vAlign w:val="center"/>
          </w:tcPr>
          <w:p w14:paraId="21284F62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227A394C" w14:textId="77777777" w:rsidR="00AA142D" w:rsidRDefault="00422833">
            <w:r>
              <w:t>84.50</w:t>
            </w:r>
          </w:p>
        </w:tc>
        <w:tc>
          <w:tcPr>
            <w:tcW w:w="1262" w:type="dxa"/>
            <w:vAlign w:val="center"/>
          </w:tcPr>
          <w:p w14:paraId="45F4D227" w14:textId="77777777" w:rsidR="00AA142D" w:rsidRDefault="00422833">
            <w:r>
              <w:t>84.50</w:t>
            </w:r>
          </w:p>
        </w:tc>
      </w:tr>
      <w:tr w:rsidR="00AA142D" w14:paraId="471D0E34" w14:textId="77777777">
        <w:tc>
          <w:tcPr>
            <w:tcW w:w="1160" w:type="dxa"/>
            <w:vMerge/>
            <w:vAlign w:val="center"/>
          </w:tcPr>
          <w:p w14:paraId="1466894B" w14:textId="77777777" w:rsidR="00AA142D" w:rsidRDefault="00AA142D"/>
        </w:tc>
        <w:tc>
          <w:tcPr>
            <w:tcW w:w="1562" w:type="dxa"/>
            <w:vAlign w:val="center"/>
          </w:tcPr>
          <w:p w14:paraId="3CADC874" w14:textId="77777777" w:rsidR="00AA142D" w:rsidRDefault="00422833">
            <w:r>
              <w:t>C17840</w:t>
            </w:r>
          </w:p>
        </w:tc>
        <w:tc>
          <w:tcPr>
            <w:tcW w:w="1386" w:type="dxa"/>
            <w:vAlign w:val="center"/>
          </w:tcPr>
          <w:p w14:paraId="71EFEB8B" w14:textId="77777777" w:rsidR="00AA142D" w:rsidRDefault="00422833">
            <w:r>
              <w:t>17.80×4.00</w:t>
            </w:r>
          </w:p>
        </w:tc>
        <w:tc>
          <w:tcPr>
            <w:tcW w:w="1528" w:type="dxa"/>
            <w:vAlign w:val="center"/>
          </w:tcPr>
          <w:p w14:paraId="1C2C38CC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678BA2FA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72F84BDA" w14:textId="77777777" w:rsidR="00AA142D" w:rsidRDefault="00422833">
            <w:r>
              <w:t>71.20</w:t>
            </w:r>
          </w:p>
        </w:tc>
        <w:tc>
          <w:tcPr>
            <w:tcW w:w="1262" w:type="dxa"/>
            <w:vAlign w:val="center"/>
          </w:tcPr>
          <w:p w14:paraId="3A82CDC7" w14:textId="77777777" w:rsidR="00AA142D" w:rsidRDefault="00422833">
            <w:r>
              <w:t>71.20</w:t>
            </w:r>
          </w:p>
        </w:tc>
      </w:tr>
      <w:tr w:rsidR="00AA142D" w14:paraId="267E008B" w14:textId="77777777">
        <w:tc>
          <w:tcPr>
            <w:tcW w:w="1160" w:type="dxa"/>
            <w:vMerge/>
            <w:vAlign w:val="center"/>
          </w:tcPr>
          <w:p w14:paraId="40B6C299" w14:textId="77777777" w:rsidR="00AA142D" w:rsidRDefault="00AA142D"/>
        </w:tc>
        <w:tc>
          <w:tcPr>
            <w:tcW w:w="1562" w:type="dxa"/>
            <w:vAlign w:val="center"/>
          </w:tcPr>
          <w:p w14:paraId="3E543C07" w14:textId="77777777" w:rsidR="00AA142D" w:rsidRDefault="00422833">
            <w:r>
              <w:t>C17859</w:t>
            </w:r>
          </w:p>
        </w:tc>
        <w:tc>
          <w:tcPr>
            <w:tcW w:w="1386" w:type="dxa"/>
            <w:vAlign w:val="center"/>
          </w:tcPr>
          <w:p w14:paraId="408FA738" w14:textId="77777777" w:rsidR="00AA142D" w:rsidRDefault="00422833">
            <w:r>
              <w:t>17.80×5.90</w:t>
            </w:r>
          </w:p>
        </w:tc>
        <w:tc>
          <w:tcPr>
            <w:tcW w:w="1528" w:type="dxa"/>
            <w:vAlign w:val="center"/>
          </w:tcPr>
          <w:p w14:paraId="620EDE8B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6F7C541C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0FB3994E" w14:textId="77777777" w:rsidR="00AA142D" w:rsidRDefault="00422833">
            <w:r>
              <w:t>105.02</w:t>
            </w:r>
          </w:p>
        </w:tc>
        <w:tc>
          <w:tcPr>
            <w:tcW w:w="1262" w:type="dxa"/>
            <w:vAlign w:val="center"/>
          </w:tcPr>
          <w:p w14:paraId="780D04CC" w14:textId="77777777" w:rsidR="00AA142D" w:rsidRDefault="00422833">
            <w:r>
              <w:t>105.02</w:t>
            </w:r>
          </w:p>
        </w:tc>
      </w:tr>
      <w:tr w:rsidR="00AA142D" w14:paraId="1CA437E5" w14:textId="77777777">
        <w:tc>
          <w:tcPr>
            <w:tcW w:w="1160" w:type="dxa"/>
            <w:vMerge/>
            <w:vAlign w:val="center"/>
          </w:tcPr>
          <w:p w14:paraId="4AE7A6D8" w14:textId="77777777" w:rsidR="00AA142D" w:rsidRDefault="00AA142D"/>
        </w:tc>
        <w:tc>
          <w:tcPr>
            <w:tcW w:w="1562" w:type="dxa"/>
            <w:vAlign w:val="center"/>
          </w:tcPr>
          <w:p w14:paraId="33F877D9" w14:textId="77777777" w:rsidR="00AA142D" w:rsidRDefault="00422833">
            <w:r>
              <w:t>C2861</w:t>
            </w:r>
          </w:p>
        </w:tc>
        <w:tc>
          <w:tcPr>
            <w:tcW w:w="1386" w:type="dxa"/>
            <w:vAlign w:val="center"/>
          </w:tcPr>
          <w:p w14:paraId="5E1A8F54" w14:textId="77777777" w:rsidR="00AA142D" w:rsidRDefault="00422833">
            <w:r>
              <w:t>2.80×6.10</w:t>
            </w:r>
          </w:p>
        </w:tc>
        <w:tc>
          <w:tcPr>
            <w:tcW w:w="1528" w:type="dxa"/>
            <w:vAlign w:val="center"/>
          </w:tcPr>
          <w:p w14:paraId="3BF97F01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6D8A1C02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66615FFA" w14:textId="77777777" w:rsidR="00AA142D" w:rsidRDefault="00422833">
            <w:r>
              <w:t>17.08</w:t>
            </w:r>
          </w:p>
        </w:tc>
        <w:tc>
          <w:tcPr>
            <w:tcW w:w="1262" w:type="dxa"/>
            <w:vAlign w:val="center"/>
          </w:tcPr>
          <w:p w14:paraId="40ABDF59" w14:textId="77777777" w:rsidR="00AA142D" w:rsidRDefault="00422833">
            <w:r>
              <w:t>17.08</w:t>
            </w:r>
          </w:p>
        </w:tc>
      </w:tr>
      <w:tr w:rsidR="00AA142D" w14:paraId="19A4A05D" w14:textId="77777777">
        <w:tc>
          <w:tcPr>
            <w:tcW w:w="1160" w:type="dxa"/>
            <w:vMerge/>
            <w:vAlign w:val="center"/>
          </w:tcPr>
          <w:p w14:paraId="63010882" w14:textId="77777777" w:rsidR="00AA142D" w:rsidRDefault="00AA142D"/>
        </w:tc>
        <w:tc>
          <w:tcPr>
            <w:tcW w:w="1562" w:type="dxa"/>
            <w:vAlign w:val="center"/>
          </w:tcPr>
          <w:p w14:paraId="39B04588" w14:textId="77777777" w:rsidR="00AA142D" w:rsidRDefault="00422833">
            <w:r>
              <w:t>C2961</w:t>
            </w:r>
          </w:p>
        </w:tc>
        <w:tc>
          <w:tcPr>
            <w:tcW w:w="1386" w:type="dxa"/>
            <w:vAlign w:val="center"/>
          </w:tcPr>
          <w:p w14:paraId="3A68583C" w14:textId="77777777" w:rsidR="00AA142D" w:rsidRDefault="00422833">
            <w:r>
              <w:t>2.90×6.10</w:t>
            </w:r>
          </w:p>
        </w:tc>
        <w:tc>
          <w:tcPr>
            <w:tcW w:w="1528" w:type="dxa"/>
            <w:vAlign w:val="center"/>
          </w:tcPr>
          <w:p w14:paraId="500DC9DE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3C061BD8" w14:textId="77777777" w:rsidR="00AA142D" w:rsidRDefault="00422833">
            <w:r>
              <w:t>2</w:t>
            </w:r>
          </w:p>
        </w:tc>
        <w:tc>
          <w:tcPr>
            <w:tcW w:w="1262" w:type="dxa"/>
            <w:vAlign w:val="center"/>
          </w:tcPr>
          <w:p w14:paraId="51671146" w14:textId="77777777" w:rsidR="00AA142D" w:rsidRDefault="00422833">
            <w:r>
              <w:t>17.69</w:t>
            </w:r>
          </w:p>
        </w:tc>
        <w:tc>
          <w:tcPr>
            <w:tcW w:w="1262" w:type="dxa"/>
            <w:vAlign w:val="center"/>
          </w:tcPr>
          <w:p w14:paraId="7A0E822B" w14:textId="77777777" w:rsidR="00AA142D" w:rsidRDefault="00422833">
            <w:r>
              <w:t>35.38</w:t>
            </w:r>
          </w:p>
        </w:tc>
      </w:tr>
      <w:tr w:rsidR="00AA142D" w14:paraId="562AB645" w14:textId="77777777">
        <w:tc>
          <w:tcPr>
            <w:tcW w:w="1160" w:type="dxa"/>
            <w:vMerge/>
            <w:vAlign w:val="center"/>
          </w:tcPr>
          <w:p w14:paraId="5BA8C342" w14:textId="77777777" w:rsidR="00AA142D" w:rsidRDefault="00AA142D"/>
        </w:tc>
        <w:tc>
          <w:tcPr>
            <w:tcW w:w="1562" w:type="dxa"/>
            <w:vAlign w:val="center"/>
          </w:tcPr>
          <w:p w14:paraId="7457B302" w14:textId="77777777" w:rsidR="00AA142D" w:rsidRDefault="00422833">
            <w:r>
              <w:t>C3001[2959]</w:t>
            </w:r>
          </w:p>
        </w:tc>
        <w:tc>
          <w:tcPr>
            <w:tcW w:w="1386" w:type="dxa"/>
            <w:vAlign w:val="center"/>
          </w:tcPr>
          <w:p w14:paraId="637B537A" w14:textId="77777777" w:rsidR="00AA142D" w:rsidRDefault="00422833">
            <w:r>
              <w:t>2.90×5.90</w:t>
            </w:r>
          </w:p>
        </w:tc>
        <w:tc>
          <w:tcPr>
            <w:tcW w:w="1528" w:type="dxa"/>
            <w:vAlign w:val="center"/>
          </w:tcPr>
          <w:p w14:paraId="0D3E63FD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2D8E8D45" w14:textId="77777777" w:rsidR="00AA142D" w:rsidRDefault="00422833">
            <w:r>
              <w:t>2</w:t>
            </w:r>
          </w:p>
        </w:tc>
        <w:tc>
          <w:tcPr>
            <w:tcW w:w="1262" w:type="dxa"/>
            <w:vAlign w:val="center"/>
          </w:tcPr>
          <w:p w14:paraId="50CE57EC" w14:textId="77777777" w:rsidR="00AA142D" w:rsidRDefault="00422833">
            <w:r>
              <w:t>17.11</w:t>
            </w:r>
          </w:p>
        </w:tc>
        <w:tc>
          <w:tcPr>
            <w:tcW w:w="1262" w:type="dxa"/>
            <w:vAlign w:val="center"/>
          </w:tcPr>
          <w:p w14:paraId="170FD9FE" w14:textId="77777777" w:rsidR="00AA142D" w:rsidRDefault="00422833">
            <w:r>
              <w:t>34.22</w:t>
            </w:r>
          </w:p>
        </w:tc>
      </w:tr>
      <w:tr w:rsidR="00AA142D" w14:paraId="69736176" w14:textId="77777777">
        <w:tc>
          <w:tcPr>
            <w:tcW w:w="1160" w:type="dxa"/>
            <w:vMerge/>
            <w:vAlign w:val="center"/>
          </w:tcPr>
          <w:p w14:paraId="3F9F5C78" w14:textId="77777777" w:rsidR="00AA142D" w:rsidRDefault="00AA142D"/>
        </w:tc>
        <w:tc>
          <w:tcPr>
            <w:tcW w:w="1562" w:type="dxa"/>
            <w:vAlign w:val="center"/>
          </w:tcPr>
          <w:p w14:paraId="5FAB348B" w14:textId="77777777" w:rsidR="00AA142D" w:rsidRDefault="00422833">
            <w:r>
              <w:t>C3001[3059]</w:t>
            </w:r>
          </w:p>
        </w:tc>
        <w:tc>
          <w:tcPr>
            <w:tcW w:w="1386" w:type="dxa"/>
            <w:vAlign w:val="center"/>
          </w:tcPr>
          <w:p w14:paraId="460BA73D" w14:textId="77777777" w:rsidR="00AA142D" w:rsidRDefault="00422833">
            <w:r>
              <w:t>3.00×5.90</w:t>
            </w:r>
          </w:p>
        </w:tc>
        <w:tc>
          <w:tcPr>
            <w:tcW w:w="1528" w:type="dxa"/>
            <w:vAlign w:val="center"/>
          </w:tcPr>
          <w:p w14:paraId="481BBAD5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6ADB57E4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7BC7AFD9" w14:textId="77777777" w:rsidR="00AA142D" w:rsidRDefault="00422833">
            <w:r>
              <w:t>17.70</w:t>
            </w:r>
          </w:p>
        </w:tc>
        <w:tc>
          <w:tcPr>
            <w:tcW w:w="1262" w:type="dxa"/>
            <w:vAlign w:val="center"/>
          </w:tcPr>
          <w:p w14:paraId="36B218EF" w14:textId="77777777" w:rsidR="00AA142D" w:rsidRDefault="00422833">
            <w:r>
              <w:t>17.70</w:t>
            </w:r>
          </w:p>
        </w:tc>
      </w:tr>
      <w:tr w:rsidR="00AA142D" w14:paraId="7829C471" w14:textId="77777777">
        <w:tc>
          <w:tcPr>
            <w:tcW w:w="1160" w:type="dxa"/>
            <w:vMerge/>
            <w:vAlign w:val="center"/>
          </w:tcPr>
          <w:p w14:paraId="0A6EE781" w14:textId="77777777" w:rsidR="00AA142D" w:rsidRDefault="00AA142D"/>
        </w:tc>
        <w:tc>
          <w:tcPr>
            <w:tcW w:w="1562" w:type="dxa"/>
            <w:vAlign w:val="center"/>
          </w:tcPr>
          <w:p w14:paraId="5BB3E819" w14:textId="77777777" w:rsidR="00AA142D" w:rsidRDefault="00422833">
            <w:r>
              <w:t>C3002[2959]</w:t>
            </w:r>
          </w:p>
        </w:tc>
        <w:tc>
          <w:tcPr>
            <w:tcW w:w="1386" w:type="dxa"/>
            <w:vAlign w:val="center"/>
          </w:tcPr>
          <w:p w14:paraId="1FDBF5AE" w14:textId="77777777" w:rsidR="00AA142D" w:rsidRDefault="00422833">
            <w:r>
              <w:t>2.90×5.90</w:t>
            </w:r>
          </w:p>
        </w:tc>
        <w:tc>
          <w:tcPr>
            <w:tcW w:w="1528" w:type="dxa"/>
            <w:vAlign w:val="center"/>
          </w:tcPr>
          <w:p w14:paraId="546CCB95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6CCAF5E2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4147C860" w14:textId="77777777" w:rsidR="00AA142D" w:rsidRDefault="00422833">
            <w:r>
              <w:t>17.11</w:t>
            </w:r>
          </w:p>
        </w:tc>
        <w:tc>
          <w:tcPr>
            <w:tcW w:w="1262" w:type="dxa"/>
            <w:vAlign w:val="center"/>
          </w:tcPr>
          <w:p w14:paraId="79DEECA7" w14:textId="77777777" w:rsidR="00AA142D" w:rsidRDefault="00422833">
            <w:r>
              <w:t>17.11</w:t>
            </w:r>
          </w:p>
        </w:tc>
      </w:tr>
      <w:tr w:rsidR="00AA142D" w14:paraId="405B577C" w14:textId="77777777">
        <w:tc>
          <w:tcPr>
            <w:tcW w:w="1160" w:type="dxa"/>
            <w:vMerge/>
            <w:vAlign w:val="center"/>
          </w:tcPr>
          <w:p w14:paraId="756213F7" w14:textId="77777777" w:rsidR="00AA142D" w:rsidRDefault="00AA142D"/>
        </w:tc>
        <w:tc>
          <w:tcPr>
            <w:tcW w:w="1562" w:type="dxa"/>
            <w:vAlign w:val="center"/>
          </w:tcPr>
          <w:p w14:paraId="4EA4E0BE" w14:textId="77777777" w:rsidR="00AA142D" w:rsidRDefault="00422833">
            <w:r>
              <w:t>C3002[3059]</w:t>
            </w:r>
          </w:p>
        </w:tc>
        <w:tc>
          <w:tcPr>
            <w:tcW w:w="1386" w:type="dxa"/>
            <w:vAlign w:val="center"/>
          </w:tcPr>
          <w:p w14:paraId="264EB629" w14:textId="77777777" w:rsidR="00AA142D" w:rsidRDefault="00422833">
            <w:r>
              <w:t>3.00×5.90</w:t>
            </w:r>
          </w:p>
        </w:tc>
        <w:tc>
          <w:tcPr>
            <w:tcW w:w="1528" w:type="dxa"/>
            <w:vAlign w:val="center"/>
          </w:tcPr>
          <w:p w14:paraId="34AF1445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3BA95895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6AB82AD6" w14:textId="77777777" w:rsidR="00AA142D" w:rsidRDefault="00422833">
            <w:r>
              <w:t>17.70</w:t>
            </w:r>
          </w:p>
        </w:tc>
        <w:tc>
          <w:tcPr>
            <w:tcW w:w="1262" w:type="dxa"/>
            <w:vAlign w:val="center"/>
          </w:tcPr>
          <w:p w14:paraId="3650445C" w14:textId="77777777" w:rsidR="00AA142D" w:rsidRDefault="00422833">
            <w:r>
              <w:t>17.70</w:t>
            </w:r>
          </w:p>
        </w:tc>
      </w:tr>
      <w:tr w:rsidR="00AA142D" w14:paraId="2A030D35" w14:textId="77777777">
        <w:tc>
          <w:tcPr>
            <w:tcW w:w="1160" w:type="dxa"/>
            <w:vMerge/>
            <w:vAlign w:val="center"/>
          </w:tcPr>
          <w:p w14:paraId="0B3816A1" w14:textId="77777777" w:rsidR="00AA142D" w:rsidRDefault="00AA142D"/>
        </w:tc>
        <w:tc>
          <w:tcPr>
            <w:tcW w:w="1562" w:type="dxa"/>
            <w:vAlign w:val="center"/>
          </w:tcPr>
          <w:p w14:paraId="01C8C528" w14:textId="77777777" w:rsidR="00AA142D" w:rsidRDefault="00422833">
            <w:r>
              <w:t>C3003[2961]</w:t>
            </w:r>
          </w:p>
        </w:tc>
        <w:tc>
          <w:tcPr>
            <w:tcW w:w="1386" w:type="dxa"/>
            <w:vAlign w:val="center"/>
          </w:tcPr>
          <w:p w14:paraId="0E403885" w14:textId="77777777" w:rsidR="00AA142D" w:rsidRDefault="00422833">
            <w:r>
              <w:t>2.90×6.10</w:t>
            </w:r>
          </w:p>
        </w:tc>
        <w:tc>
          <w:tcPr>
            <w:tcW w:w="1528" w:type="dxa"/>
            <w:vAlign w:val="center"/>
          </w:tcPr>
          <w:p w14:paraId="50C50781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31BDD1C1" w14:textId="77777777" w:rsidR="00AA142D" w:rsidRDefault="00422833">
            <w:r>
              <w:t>4</w:t>
            </w:r>
          </w:p>
        </w:tc>
        <w:tc>
          <w:tcPr>
            <w:tcW w:w="1262" w:type="dxa"/>
            <w:vAlign w:val="center"/>
          </w:tcPr>
          <w:p w14:paraId="5A24B68C" w14:textId="77777777" w:rsidR="00AA142D" w:rsidRDefault="00422833">
            <w:r>
              <w:t>17.69</w:t>
            </w:r>
          </w:p>
        </w:tc>
        <w:tc>
          <w:tcPr>
            <w:tcW w:w="1262" w:type="dxa"/>
            <w:vAlign w:val="center"/>
          </w:tcPr>
          <w:p w14:paraId="4D7C061B" w14:textId="77777777" w:rsidR="00AA142D" w:rsidRDefault="00422833">
            <w:r>
              <w:t>70.76</w:t>
            </w:r>
          </w:p>
        </w:tc>
      </w:tr>
      <w:tr w:rsidR="00AA142D" w14:paraId="429CFC26" w14:textId="77777777">
        <w:tc>
          <w:tcPr>
            <w:tcW w:w="1160" w:type="dxa"/>
            <w:vMerge/>
            <w:vAlign w:val="center"/>
          </w:tcPr>
          <w:p w14:paraId="521E6419" w14:textId="77777777" w:rsidR="00AA142D" w:rsidRDefault="00AA142D"/>
        </w:tc>
        <w:tc>
          <w:tcPr>
            <w:tcW w:w="1562" w:type="dxa"/>
            <w:vAlign w:val="center"/>
          </w:tcPr>
          <w:p w14:paraId="72F2F59C" w14:textId="77777777" w:rsidR="00AA142D" w:rsidRDefault="00422833">
            <w:r>
              <w:t>C3003[3061]</w:t>
            </w:r>
          </w:p>
        </w:tc>
        <w:tc>
          <w:tcPr>
            <w:tcW w:w="1386" w:type="dxa"/>
            <w:vAlign w:val="center"/>
          </w:tcPr>
          <w:p w14:paraId="6DC55C67" w14:textId="77777777" w:rsidR="00AA142D" w:rsidRDefault="00422833">
            <w:r>
              <w:t>3.00×6.10</w:t>
            </w:r>
          </w:p>
        </w:tc>
        <w:tc>
          <w:tcPr>
            <w:tcW w:w="1528" w:type="dxa"/>
            <w:vAlign w:val="center"/>
          </w:tcPr>
          <w:p w14:paraId="4776C9A3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3322538C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46EBF9D3" w14:textId="77777777" w:rsidR="00AA142D" w:rsidRDefault="00422833">
            <w:r>
              <w:t>18.30</w:t>
            </w:r>
          </w:p>
        </w:tc>
        <w:tc>
          <w:tcPr>
            <w:tcW w:w="1262" w:type="dxa"/>
            <w:vAlign w:val="center"/>
          </w:tcPr>
          <w:p w14:paraId="65DBF6EE" w14:textId="77777777" w:rsidR="00AA142D" w:rsidRDefault="00422833">
            <w:r>
              <w:t>18.30</w:t>
            </w:r>
          </w:p>
        </w:tc>
      </w:tr>
      <w:tr w:rsidR="00AA142D" w14:paraId="0D3D9679" w14:textId="77777777">
        <w:tc>
          <w:tcPr>
            <w:tcW w:w="1160" w:type="dxa"/>
            <w:vMerge/>
            <w:vAlign w:val="center"/>
          </w:tcPr>
          <w:p w14:paraId="1B822908" w14:textId="77777777" w:rsidR="00AA142D" w:rsidRDefault="00AA142D"/>
        </w:tc>
        <w:tc>
          <w:tcPr>
            <w:tcW w:w="1562" w:type="dxa"/>
            <w:vAlign w:val="center"/>
          </w:tcPr>
          <w:p w14:paraId="6B6CC89B" w14:textId="77777777" w:rsidR="00AA142D" w:rsidRDefault="00422833">
            <w:r>
              <w:t>C3061</w:t>
            </w:r>
          </w:p>
        </w:tc>
        <w:tc>
          <w:tcPr>
            <w:tcW w:w="1386" w:type="dxa"/>
            <w:vAlign w:val="center"/>
          </w:tcPr>
          <w:p w14:paraId="4758E50F" w14:textId="77777777" w:rsidR="00AA142D" w:rsidRDefault="00422833">
            <w:r>
              <w:t>2.95×6.10</w:t>
            </w:r>
          </w:p>
        </w:tc>
        <w:tc>
          <w:tcPr>
            <w:tcW w:w="1528" w:type="dxa"/>
            <w:vAlign w:val="center"/>
          </w:tcPr>
          <w:p w14:paraId="385848F1" w14:textId="77777777" w:rsidR="00AA142D" w:rsidRDefault="00422833">
            <w:r>
              <w:t>4</w:t>
            </w:r>
          </w:p>
        </w:tc>
        <w:tc>
          <w:tcPr>
            <w:tcW w:w="1171" w:type="dxa"/>
            <w:vAlign w:val="center"/>
          </w:tcPr>
          <w:p w14:paraId="2DF30CE2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604210F1" w14:textId="77777777" w:rsidR="00AA142D" w:rsidRDefault="00422833">
            <w:r>
              <w:t>18.00</w:t>
            </w:r>
          </w:p>
        </w:tc>
        <w:tc>
          <w:tcPr>
            <w:tcW w:w="1262" w:type="dxa"/>
            <w:vAlign w:val="center"/>
          </w:tcPr>
          <w:p w14:paraId="6190DB65" w14:textId="77777777" w:rsidR="00AA142D" w:rsidRDefault="00422833">
            <w:r>
              <w:t>18.00</w:t>
            </w:r>
          </w:p>
        </w:tc>
      </w:tr>
      <w:tr w:rsidR="00AA142D" w14:paraId="0052ED68" w14:textId="77777777">
        <w:tc>
          <w:tcPr>
            <w:tcW w:w="1160" w:type="dxa"/>
            <w:vMerge/>
            <w:vAlign w:val="center"/>
          </w:tcPr>
          <w:p w14:paraId="0EC25F33" w14:textId="77777777" w:rsidR="00AA142D" w:rsidRDefault="00AA142D"/>
        </w:tc>
        <w:tc>
          <w:tcPr>
            <w:tcW w:w="1562" w:type="dxa"/>
            <w:vAlign w:val="center"/>
          </w:tcPr>
          <w:p w14:paraId="51CAE6B1" w14:textId="77777777" w:rsidR="00AA142D" w:rsidRDefault="00422833">
            <w:r>
              <w:t>C3159</w:t>
            </w:r>
          </w:p>
        </w:tc>
        <w:tc>
          <w:tcPr>
            <w:tcW w:w="1386" w:type="dxa"/>
            <w:vAlign w:val="center"/>
          </w:tcPr>
          <w:p w14:paraId="7000F2DC" w14:textId="77777777" w:rsidR="00AA142D" w:rsidRDefault="00422833">
            <w:r>
              <w:t>3.10×5.90</w:t>
            </w:r>
          </w:p>
        </w:tc>
        <w:tc>
          <w:tcPr>
            <w:tcW w:w="1528" w:type="dxa"/>
            <w:vAlign w:val="center"/>
          </w:tcPr>
          <w:p w14:paraId="6F71C49A" w14:textId="77777777" w:rsidR="00AA142D" w:rsidRDefault="00422833">
            <w:r>
              <w:t>3</w:t>
            </w:r>
          </w:p>
        </w:tc>
        <w:tc>
          <w:tcPr>
            <w:tcW w:w="1171" w:type="dxa"/>
            <w:vAlign w:val="center"/>
          </w:tcPr>
          <w:p w14:paraId="7A902A53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07B49F07" w14:textId="77777777" w:rsidR="00AA142D" w:rsidRDefault="00422833">
            <w:r>
              <w:t>18.29</w:t>
            </w:r>
          </w:p>
        </w:tc>
        <w:tc>
          <w:tcPr>
            <w:tcW w:w="1262" w:type="dxa"/>
            <w:vAlign w:val="center"/>
          </w:tcPr>
          <w:p w14:paraId="3745802C" w14:textId="77777777" w:rsidR="00AA142D" w:rsidRDefault="00422833">
            <w:r>
              <w:t>18.29</w:t>
            </w:r>
          </w:p>
        </w:tc>
      </w:tr>
      <w:tr w:rsidR="00AA142D" w14:paraId="27FDB847" w14:textId="77777777">
        <w:tc>
          <w:tcPr>
            <w:tcW w:w="1160" w:type="dxa"/>
            <w:vMerge/>
            <w:vAlign w:val="center"/>
          </w:tcPr>
          <w:p w14:paraId="086A64F5" w14:textId="77777777" w:rsidR="00AA142D" w:rsidRDefault="00AA142D"/>
        </w:tc>
        <w:tc>
          <w:tcPr>
            <w:tcW w:w="1562" w:type="dxa"/>
            <w:vAlign w:val="center"/>
          </w:tcPr>
          <w:p w14:paraId="74AFCAFE" w14:textId="77777777" w:rsidR="00AA142D" w:rsidRDefault="00422833">
            <w:r>
              <w:t>C3240</w:t>
            </w:r>
          </w:p>
        </w:tc>
        <w:tc>
          <w:tcPr>
            <w:tcW w:w="1386" w:type="dxa"/>
            <w:vAlign w:val="center"/>
          </w:tcPr>
          <w:p w14:paraId="170B5F23" w14:textId="77777777" w:rsidR="00AA142D" w:rsidRDefault="00422833">
            <w:r>
              <w:t>3.20×4.00</w:t>
            </w:r>
          </w:p>
        </w:tc>
        <w:tc>
          <w:tcPr>
            <w:tcW w:w="1528" w:type="dxa"/>
            <w:vAlign w:val="center"/>
          </w:tcPr>
          <w:p w14:paraId="2A4D896C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7B9DC78D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6EFD6BD3" w14:textId="77777777" w:rsidR="00AA142D" w:rsidRDefault="00422833">
            <w:r>
              <w:t>12.80</w:t>
            </w:r>
          </w:p>
        </w:tc>
        <w:tc>
          <w:tcPr>
            <w:tcW w:w="1262" w:type="dxa"/>
            <w:vAlign w:val="center"/>
          </w:tcPr>
          <w:p w14:paraId="0B1E6462" w14:textId="77777777" w:rsidR="00AA142D" w:rsidRDefault="00422833">
            <w:r>
              <w:t>12.80</w:t>
            </w:r>
          </w:p>
        </w:tc>
      </w:tr>
      <w:tr w:rsidR="00AA142D" w14:paraId="3ED624C5" w14:textId="77777777">
        <w:tc>
          <w:tcPr>
            <w:tcW w:w="1160" w:type="dxa"/>
            <w:vMerge/>
            <w:vAlign w:val="center"/>
          </w:tcPr>
          <w:p w14:paraId="4B9349DE" w14:textId="77777777" w:rsidR="00AA142D" w:rsidRDefault="00AA142D"/>
        </w:tc>
        <w:tc>
          <w:tcPr>
            <w:tcW w:w="1562" w:type="dxa"/>
            <w:vAlign w:val="center"/>
          </w:tcPr>
          <w:p w14:paraId="6C85ADD3" w14:textId="77777777" w:rsidR="00AA142D" w:rsidRDefault="00422833">
            <w:r>
              <w:t>C8340</w:t>
            </w:r>
          </w:p>
        </w:tc>
        <w:tc>
          <w:tcPr>
            <w:tcW w:w="1386" w:type="dxa"/>
            <w:vAlign w:val="center"/>
          </w:tcPr>
          <w:p w14:paraId="5F6A723C" w14:textId="77777777" w:rsidR="00AA142D" w:rsidRDefault="00422833">
            <w:r>
              <w:t>8.30×4.00</w:t>
            </w:r>
          </w:p>
        </w:tc>
        <w:tc>
          <w:tcPr>
            <w:tcW w:w="1528" w:type="dxa"/>
            <w:vAlign w:val="center"/>
          </w:tcPr>
          <w:p w14:paraId="11AD47EF" w14:textId="77777777" w:rsidR="00AA142D" w:rsidRDefault="00422833">
            <w:r>
              <w:t>2</w:t>
            </w:r>
          </w:p>
        </w:tc>
        <w:tc>
          <w:tcPr>
            <w:tcW w:w="1171" w:type="dxa"/>
            <w:vAlign w:val="center"/>
          </w:tcPr>
          <w:p w14:paraId="3FAD5106" w14:textId="77777777" w:rsidR="00AA142D" w:rsidRDefault="00422833">
            <w:r>
              <w:t>2</w:t>
            </w:r>
          </w:p>
        </w:tc>
        <w:tc>
          <w:tcPr>
            <w:tcW w:w="1262" w:type="dxa"/>
            <w:vAlign w:val="center"/>
          </w:tcPr>
          <w:p w14:paraId="770A2BAB" w14:textId="77777777" w:rsidR="00AA142D" w:rsidRDefault="00422833">
            <w:r>
              <w:t>33.20</w:t>
            </w:r>
          </w:p>
        </w:tc>
        <w:tc>
          <w:tcPr>
            <w:tcW w:w="1262" w:type="dxa"/>
            <w:vAlign w:val="center"/>
          </w:tcPr>
          <w:p w14:paraId="5C3A2CD1" w14:textId="77777777" w:rsidR="00AA142D" w:rsidRDefault="00422833">
            <w:r>
              <w:t>66.40</w:t>
            </w:r>
          </w:p>
        </w:tc>
      </w:tr>
      <w:tr w:rsidR="00AA142D" w14:paraId="64E73EC6" w14:textId="77777777">
        <w:tc>
          <w:tcPr>
            <w:tcW w:w="1160" w:type="dxa"/>
            <w:vMerge/>
            <w:vAlign w:val="center"/>
          </w:tcPr>
          <w:p w14:paraId="384D610C" w14:textId="77777777" w:rsidR="00AA142D" w:rsidRDefault="00AA142D"/>
        </w:tc>
        <w:tc>
          <w:tcPr>
            <w:tcW w:w="1562" w:type="dxa"/>
            <w:vAlign w:val="center"/>
          </w:tcPr>
          <w:p w14:paraId="0B90EE24" w14:textId="77777777" w:rsidR="00AA142D" w:rsidRDefault="00422833">
            <w:r>
              <w:t>C9850</w:t>
            </w:r>
          </w:p>
        </w:tc>
        <w:tc>
          <w:tcPr>
            <w:tcW w:w="1386" w:type="dxa"/>
            <w:vAlign w:val="center"/>
          </w:tcPr>
          <w:p w14:paraId="520C9A51" w14:textId="77777777" w:rsidR="00AA142D" w:rsidRDefault="00422833">
            <w:r>
              <w:t>9.80×5.00</w:t>
            </w:r>
          </w:p>
        </w:tc>
        <w:tc>
          <w:tcPr>
            <w:tcW w:w="1528" w:type="dxa"/>
            <w:vAlign w:val="center"/>
          </w:tcPr>
          <w:p w14:paraId="4888FAF4" w14:textId="77777777" w:rsidR="00AA142D" w:rsidRDefault="00422833">
            <w:r>
              <w:t>1</w:t>
            </w:r>
          </w:p>
        </w:tc>
        <w:tc>
          <w:tcPr>
            <w:tcW w:w="1171" w:type="dxa"/>
            <w:vAlign w:val="center"/>
          </w:tcPr>
          <w:p w14:paraId="4A104133" w14:textId="77777777" w:rsidR="00AA142D" w:rsidRDefault="00422833">
            <w:r>
              <w:t>1</w:t>
            </w:r>
          </w:p>
        </w:tc>
        <w:tc>
          <w:tcPr>
            <w:tcW w:w="1262" w:type="dxa"/>
            <w:vAlign w:val="center"/>
          </w:tcPr>
          <w:p w14:paraId="6CA22435" w14:textId="77777777" w:rsidR="00AA142D" w:rsidRDefault="00422833">
            <w:r>
              <w:t>49.00</w:t>
            </w:r>
          </w:p>
        </w:tc>
        <w:tc>
          <w:tcPr>
            <w:tcW w:w="1262" w:type="dxa"/>
            <w:vAlign w:val="center"/>
          </w:tcPr>
          <w:p w14:paraId="2353E790" w14:textId="77777777" w:rsidR="00AA142D" w:rsidRDefault="00422833">
            <w:r>
              <w:t>49.00</w:t>
            </w:r>
          </w:p>
        </w:tc>
      </w:tr>
    </w:tbl>
    <w:p w14:paraId="16602C5E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37" w:name="_Toc97125715"/>
      <w:r>
        <w:rPr>
          <w:kern w:val="2"/>
          <w:szCs w:val="24"/>
        </w:rPr>
        <w:t>可见光透射比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AA142D" w14:paraId="60D0BE1B" w14:textId="77777777">
        <w:tc>
          <w:tcPr>
            <w:tcW w:w="1301" w:type="dxa"/>
            <w:shd w:val="clear" w:color="auto" w:fill="E6E6E6"/>
            <w:vAlign w:val="center"/>
          </w:tcPr>
          <w:p w14:paraId="0292BDFC" w14:textId="77777777" w:rsidR="00AA142D" w:rsidRDefault="00422833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28F29FD" w14:textId="77777777" w:rsidR="00AA142D" w:rsidRDefault="00422833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94AA6A7" w14:textId="77777777" w:rsidR="00AA142D" w:rsidRDefault="00422833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FE83A0C" w14:textId="77777777" w:rsidR="00AA142D" w:rsidRDefault="00422833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B07AEFC" w14:textId="77777777" w:rsidR="00AA142D" w:rsidRDefault="00422833">
            <w:pPr>
              <w:jc w:val="center"/>
            </w:pPr>
            <w:r>
              <w:t>透射比限值</w:t>
            </w:r>
          </w:p>
        </w:tc>
      </w:tr>
      <w:tr w:rsidR="00AA142D" w14:paraId="7761F10B" w14:textId="77777777">
        <w:tc>
          <w:tcPr>
            <w:tcW w:w="1301" w:type="dxa"/>
            <w:shd w:val="clear" w:color="auto" w:fill="E6E6E6"/>
            <w:vAlign w:val="center"/>
          </w:tcPr>
          <w:p w14:paraId="4319F35E" w14:textId="77777777" w:rsidR="00AA142D" w:rsidRDefault="00422833">
            <w:r>
              <w:t>南向</w:t>
            </w:r>
          </w:p>
        </w:tc>
        <w:tc>
          <w:tcPr>
            <w:tcW w:w="1924" w:type="dxa"/>
            <w:vAlign w:val="center"/>
          </w:tcPr>
          <w:p w14:paraId="559A23A8" w14:textId="77777777" w:rsidR="00AA142D" w:rsidRDefault="00422833">
            <w:r>
              <w:t>0.77</w:t>
            </w:r>
          </w:p>
        </w:tc>
        <w:tc>
          <w:tcPr>
            <w:tcW w:w="2088" w:type="dxa"/>
            <w:vAlign w:val="center"/>
          </w:tcPr>
          <w:p w14:paraId="1556BAF3" w14:textId="77777777" w:rsidR="00AA142D" w:rsidRDefault="00422833">
            <w:r>
              <w:t>C3003[16061]</w:t>
            </w:r>
          </w:p>
        </w:tc>
        <w:tc>
          <w:tcPr>
            <w:tcW w:w="2009" w:type="dxa"/>
            <w:vAlign w:val="center"/>
          </w:tcPr>
          <w:p w14:paraId="3B4ECABA" w14:textId="77777777" w:rsidR="00AA142D" w:rsidRDefault="00422833">
            <w:r>
              <w:t>1.00</w:t>
            </w:r>
          </w:p>
        </w:tc>
        <w:tc>
          <w:tcPr>
            <w:tcW w:w="2009" w:type="dxa"/>
            <w:vAlign w:val="center"/>
          </w:tcPr>
          <w:p w14:paraId="58C4223A" w14:textId="77777777" w:rsidR="00AA142D" w:rsidRDefault="00422833">
            <w:r>
              <w:t>0.00</w:t>
            </w:r>
          </w:p>
        </w:tc>
      </w:tr>
      <w:tr w:rsidR="00AA142D" w14:paraId="371B1FCE" w14:textId="77777777">
        <w:tc>
          <w:tcPr>
            <w:tcW w:w="1301" w:type="dxa"/>
            <w:shd w:val="clear" w:color="auto" w:fill="E6E6E6"/>
            <w:vAlign w:val="center"/>
          </w:tcPr>
          <w:p w14:paraId="03693B5F" w14:textId="77777777" w:rsidR="00AA142D" w:rsidRDefault="00422833">
            <w:r>
              <w:t>北向</w:t>
            </w:r>
          </w:p>
        </w:tc>
        <w:tc>
          <w:tcPr>
            <w:tcW w:w="1924" w:type="dxa"/>
            <w:vAlign w:val="center"/>
          </w:tcPr>
          <w:p w14:paraId="77174F1A" w14:textId="77777777" w:rsidR="00AA142D" w:rsidRDefault="00422833">
            <w:r>
              <w:t>0.78</w:t>
            </w:r>
          </w:p>
        </w:tc>
        <w:tc>
          <w:tcPr>
            <w:tcW w:w="2088" w:type="dxa"/>
            <w:vAlign w:val="center"/>
          </w:tcPr>
          <w:p w14:paraId="54427D00" w14:textId="77777777" w:rsidR="00AA142D" w:rsidRDefault="00422833">
            <w:r>
              <w:t>透光门</w:t>
            </w:r>
            <w:r>
              <w:t>-M3024</w:t>
            </w:r>
          </w:p>
        </w:tc>
        <w:tc>
          <w:tcPr>
            <w:tcW w:w="2009" w:type="dxa"/>
            <w:vAlign w:val="center"/>
          </w:tcPr>
          <w:p w14:paraId="15C239DA" w14:textId="77777777" w:rsidR="00AA142D" w:rsidRDefault="00422833">
            <w:r>
              <w:t>0.80</w:t>
            </w:r>
          </w:p>
        </w:tc>
        <w:tc>
          <w:tcPr>
            <w:tcW w:w="2009" w:type="dxa"/>
            <w:vAlign w:val="center"/>
          </w:tcPr>
          <w:p w14:paraId="5732134C" w14:textId="77777777" w:rsidR="00AA142D" w:rsidRDefault="00422833">
            <w:r>
              <w:t>0.00</w:t>
            </w:r>
          </w:p>
        </w:tc>
      </w:tr>
      <w:tr w:rsidR="00AA142D" w14:paraId="5FCF7DE6" w14:textId="77777777">
        <w:tc>
          <w:tcPr>
            <w:tcW w:w="1301" w:type="dxa"/>
            <w:shd w:val="clear" w:color="auto" w:fill="E6E6E6"/>
            <w:vAlign w:val="center"/>
          </w:tcPr>
          <w:p w14:paraId="269FE978" w14:textId="77777777" w:rsidR="00AA142D" w:rsidRDefault="00422833">
            <w:r>
              <w:t>东向</w:t>
            </w:r>
          </w:p>
        </w:tc>
        <w:tc>
          <w:tcPr>
            <w:tcW w:w="1924" w:type="dxa"/>
            <w:vAlign w:val="center"/>
          </w:tcPr>
          <w:p w14:paraId="5FCC6CF2" w14:textId="77777777" w:rsidR="00AA142D" w:rsidRDefault="00422833">
            <w:r>
              <w:t>0.38</w:t>
            </w:r>
          </w:p>
        </w:tc>
        <w:tc>
          <w:tcPr>
            <w:tcW w:w="2088" w:type="dxa"/>
            <w:vAlign w:val="center"/>
          </w:tcPr>
          <w:p w14:paraId="407C5D46" w14:textId="77777777" w:rsidR="00AA142D" w:rsidRDefault="00422833">
            <w:r>
              <w:t>C1520</w:t>
            </w:r>
          </w:p>
        </w:tc>
        <w:tc>
          <w:tcPr>
            <w:tcW w:w="2009" w:type="dxa"/>
            <w:vAlign w:val="center"/>
          </w:tcPr>
          <w:p w14:paraId="7E132CB4" w14:textId="77777777" w:rsidR="00AA142D" w:rsidRDefault="00422833">
            <w:r>
              <w:t>0.80</w:t>
            </w:r>
          </w:p>
        </w:tc>
        <w:tc>
          <w:tcPr>
            <w:tcW w:w="2009" w:type="dxa"/>
            <w:vAlign w:val="center"/>
          </w:tcPr>
          <w:p w14:paraId="40A6F345" w14:textId="77777777" w:rsidR="00AA142D" w:rsidRDefault="00422833">
            <w:r>
              <w:t>0.40</w:t>
            </w:r>
          </w:p>
        </w:tc>
      </w:tr>
      <w:tr w:rsidR="00AA142D" w14:paraId="3A864A42" w14:textId="77777777">
        <w:tc>
          <w:tcPr>
            <w:tcW w:w="1301" w:type="dxa"/>
            <w:shd w:val="clear" w:color="auto" w:fill="E6E6E6"/>
            <w:vAlign w:val="center"/>
          </w:tcPr>
          <w:p w14:paraId="361DC69C" w14:textId="77777777" w:rsidR="00AA142D" w:rsidRDefault="00422833">
            <w:r>
              <w:t>西向</w:t>
            </w:r>
          </w:p>
        </w:tc>
        <w:tc>
          <w:tcPr>
            <w:tcW w:w="1924" w:type="dxa"/>
            <w:vAlign w:val="center"/>
          </w:tcPr>
          <w:p w14:paraId="2F591149" w14:textId="77777777" w:rsidR="00AA142D" w:rsidRDefault="00422833">
            <w:r>
              <w:t>0.40</w:t>
            </w:r>
          </w:p>
        </w:tc>
        <w:tc>
          <w:tcPr>
            <w:tcW w:w="2088" w:type="dxa"/>
            <w:vAlign w:val="center"/>
          </w:tcPr>
          <w:p w14:paraId="06F8E35B" w14:textId="77777777" w:rsidR="00AA142D" w:rsidRDefault="00422833">
            <w:r>
              <w:t>C1520</w:t>
            </w:r>
          </w:p>
        </w:tc>
        <w:tc>
          <w:tcPr>
            <w:tcW w:w="2009" w:type="dxa"/>
            <w:vAlign w:val="center"/>
          </w:tcPr>
          <w:p w14:paraId="1536D8A0" w14:textId="77777777" w:rsidR="00AA142D" w:rsidRDefault="00422833">
            <w:r>
              <w:t>0.80</w:t>
            </w:r>
          </w:p>
        </w:tc>
        <w:tc>
          <w:tcPr>
            <w:tcW w:w="2009" w:type="dxa"/>
            <w:vAlign w:val="center"/>
          </w:tcPr>
          <w:p w14:paraId="74213F4C" w14:textId="77777777" w:rsidR="00AA142D" w:rsidRDefault="00422833">
            <w:r>
              <w:t>0.00</w:t>
            </w:r>
          </w:p>
        </w:tc>
      </w:tr>
      <w:tr w:rsidR="00AA142D" w14:paraId="058BF0E2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4CDBA55C" w14:textId="77777777" w:rsidR="00AA142D" w:rsidRDefault="00422833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21639D08" w14:textId="77777777" w:rsidR="00AA142D" w:rsidRDefault="00422833">
            <w:r>
              <w:t>《标准</w:t>
            </w:r>
            <w:r>
              <w:t>1</w:t>
            </w:r>
            <w:r>
              <w:t>》第</w:t>
            </w:r>
            <w:r>
              <w:t>4.2.4</w:t>
            </w:r>
            <w:r>
              <w:t>条</w:t>
            </w:r>
          </w:p>
        </w:tc>
      </w:tr>
      <w:tr w:rsidR="00AA142D" w14:paraId="6CA9BC91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64A4D1AF" w14:textId="77777777" w:rsidR="00AA142D" w:rsidRDefault="00422833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220D20A2" w14:textId="77777777" w:rsidR="00AA142D" w:rsidRDefault="00422833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0.4</w:t>
            </w:r>
          </w:p>
        </w:tc>
      </w:tr>
      <w:tr w:rsidR="00AA142D" w14:paraId="7C88EBC6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46B3FF16" w14:textId="77777777" w:rsidR="00AA142D" w:rsidRDefault="00422833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024DC4F0" w14:textId="77777777" w:rsidR="00AA142D" w:rsidRDefault="00422833">
            <w:r>
              <w:t>满足</w:t>
            </w:r>
          </w:p>
        </w:tc>
      </w:tr>
    </w:tbl>
    <w:p w14:paraId="2BC9FACD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38" w:name="_Toc97125716"/>
      <w:r>
        <w:rPr>
          <w:kern w:val="2"/>
          <w:szCs w:val="24"/>
        </w:rPr>
        <w:lastRenderedPageBreak/>
        <w:t>天窗</w:t>
      </w:r>
      <w:bookmarkEnd w:id="38"/>
    </w:p>
    <w:p w14:paraId="7EA75C37" w14:textId="77777777" w:rsidR="00AA142D" w:rsidRDefault="00422833">
      <w:pPr>
        <w:pStyle w:val="2"/>
        <w:widowControl w:val="0"/>
        <w:rPr>
          <w:kern w:val="2"/>
        </w:rPr>
      </w:pPr>
      <w:bookmarkStart w:id="39" w:name="_Toc97125717"/>
      <w:r>
        <w:rPr>
          <w:kern w:val="2"/>
        </w:rPr>
        <w:t>天窗屋顶比</w:t>
      </w:r>
      <w:bookmarkEnd w:id="39"/>
    </w:p>
    <w:p w14:paraId="7589B0B3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E4CB3A5" w14:textId="77777777" w:rsidR="00AA142D" w:rsidRDefault="00422833">
      <w:pPr>
        <w:pStyle w:val="2"/>
        <w:widowControl w:val="0"/>
        <w:rPr>
          <w:kern w:val="2"/>
        </w:rPr>
      </w:pPr>
      <w:bookmarkStart w:id="40" w:name="_Toc97125718"/>
      <w:r>
        <w:rPr>
          <w:kern w:val="2"/>
        </w:rPr>
        <w:t>天窗类型</w:t>
      </w:r>
      <w:bookmarkEnd w:id="40"/>
    </w:p>
    <w:p w14:paraId="1F949B15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30E3BD0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41" w:name="_Toc97125719"/>
      <w:r>
        <w:rPr>
          <w:kern w:val="2"/>
          <w:szCs w:val="24"/>
        </w:rPr>
        <w:t>屋顶构造</w:t>
      </w:r>
      <w:bookmarkEnd w:id="41"/>
    </w:p>
    <w:p w14:paraId="74196377" w14:textId="77777777" w:rsidR="00AA142D" w:rsidRDefault="00422833">
      <w:pPr>
        <w:pStyle w:val="2"/>
        <w:widowControl w:val="0"/>
        <w:rPr>
          <w:kern w:val="2"/>
        </w:rPr>
      </w:pPr>
      <w:bookmarkStart w:id="42" w:name="_Toc97125720"/>
      <w:r>
        <w:rPr>
          <w:kern w:val="2"/>
        </w:rPr>
        <w:t>屋顶构造一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A142D" w14:paraId="5B1002E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09C252" w14:textId="77777777" w:rsidR="00AA142D" w:rsidRDefault="0042283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708174" w14:textId="77777777" w:rsidR="00AA142D" w:rsidRDefault="004228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32BC9" w14:textId="77777777" w:rsidR="00AA142D" w:rsidRDefault="004228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53A665" w14:textId="77777777" w:rsidR="00AA142D" w:rsidRDefault="004228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234B81" w14:textId="77777777" w:rsidR="00AA142D" w:rsidRDefault="004228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147366" w14:textId="77777777" w:rsidR="00AA142D" w:rsidRDefault="004228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9BDA3C" w14:textId="77777777" w:rsidR="00AA142D" w:rsidRDefault="00422833">
            <w:pPr>
              <w:jc w:val="center"/>
            </w:pPr>
            <w:r>
              <w:t>热惰性指标</w:t>
            </w:r>
          </w:p>
        </w:tc>
      </w:tr>
      <w:tr w:rsidR="00AA142D" w14:paraId="4147720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4BCF87" w14:textId="77777777" w:rsidR="00AA142D" w:rsidRDefault="00AA14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653AB2" w14:textId="77777777" w:rsidR="00AA142D" w:rsidRDefault="004228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89918A" w14:textId="77777777" w:rsidR="00AA142D" w:rsidRDefault="004228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A10A8F" w14:textId="77777777" w:rsidR="00AA142D" w:rsidRDefault="004228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1F0F53" w14:textId="77777777" w:rsidR="00AA142D" w:rsidRDefault="004228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BDB43" w14:textId="77777777" w:rsidR="00AA142D" w:rsidRDefault="004228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3779C6" w14:textId="77777777" w:rsidR="00AA142D" w:rsidRDefault="00422833">
            <w:pPr>
              <w:jc w:val="center"/>
            </w:pPr>
            <w:r>
              <w:t>D=R*S</w:t>
            </w:r>
          </w:p>
        </w:tc>
      </w:tr>
      <w:tr w:rsidR="00AA142D" w14:paraId="329D2BF9" w14:textId="77777777">
        <w:tc>
          <w:tcPr>
            <w:tcW w:w="3345" w:type="dxa"/>
            <w:vAlign w:val="center"/>
          </w:tcPr>
          <w:p w14:paraId="6CED585E" w14:textId="77777777" w:rsidR="00AA142D" w:rsidRDefault="00422833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863FD57" w14:textId="77777777" w:rsidR="00AA142D" w:rsidRDefault="00422833">
            <w:r>
              <w:t>40</w:t>
            </w:r>
          </w:p>
        </w:tc>
        <w:tc>
          <w:tcPr>
            <w:tcW w:w="1075" w:type="dxa"/>
            <w:vAlign w:val="center"/>
          </w:tcPr>
          <w:p w14:paraId="5EFAE1B9" w14:textId="77777777" w:rsidR="00AA142D" w:rsidRDefault="00422833">
            <w:r>
              <w:t>1.510</w:t>
            </w:r>
          </w:p>
        </w:tc>
        <w:tc>
          <w:tcPr>
            <w:tcW w:w="1075" w:type="dxa"/>
            <w:vAlign w:val="center"/>
          </w:tcPr>
          <w:p w14:paraId="59B25E5B" w14:textId="77777777" w:rsidR="00AA142D" w:rsidRDefault="00422833">
            <w:r>
              <w:t>15.360</w:t>
            </w:r>
          </w:p>
        </w:tc>
        <w:tc>
          <w:tcPr>
            <w:tcW w:w="848" w:type="dxa"/>
            <w:vAlign w:val="center"/>
          </w:tcPr>
          <w:p w14:paraId="2ADAB555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236B436A" w14:textId="77777777" w:rsidR="00AA142D" w:rsidRDefault="00422833">
            <w:r>
              <w:t>0.026</w:t>
            </w:r>
          </w:p>
        </w:tc>
        <w:tc>
          <w:tcPr>
            <w:tcW w:w="1064" w:type="dxa"/>
            <w:vAlign w:val="center"/>
          </w:tcPr>
          <w:p w14:paraId="65060290" w14:textId="77777777" w:rsidR="00AA142D" w:rsidRDefault="00422833">
            <w:r>
              <w:t>0.407</w:t>
            </w:r>
          </w:p>
        </w:tc>
      </w:tr>
      <w:tr w:rsidR="00AA142D" w14:paraId="65D2B4A4" w14:textId="77777777">
        <w:tc>
          <w:tcPr>
            <w:tcW w:w="3345" w:type="dxa"/>
            <w:vAlign w:val="center"/>
          </w:tcPr>
          <w:p w14:paraId="52ACCB3E" w14:textId="77777777" w:rsidR="00AA142D" w:rsidRDefault="0042283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9FDF6EB" w14:textId="77777777" w:rsidR="00AA142D" w:rsidRDefault="00422833">
            <w:r>
              <w:t>20</w:t>
            </w:r>
          </w:p>
        </w:tc>
        <w:tc>
          <w:tcPr>
            <w:tcW w:w="1075" w:type="dxa"/>
            <w:vAlign w:val="center"/>
          </w:tcPr>
          <w:p w14:paraId="2EF676B4" w14:textId="77777777" w:rsidR="00AA142D" w:rsidRDefault="00422833">
            <w:r>
              <w:t>0.030</w:t>
            </w:r>
          </w:p>
        </w:tc>
        <w:tc>
          <w:tcPr>
            <w:tcW w:w="1075" w:type="dxa"/>
            <w:vAlign w:val="center"/>
          </w:tcPr>
          <w:p w14:paraId="4034AF5B" w14:textId="77777777" w:rsidR="00AA142D" w:rsidRDefault="00422833">
            <w:r>
              <w:t>0.340</w:t>
            </w:r>
          </w:p>
        </w:tc>
        <w:tc>
          <w:tcPr>
            <w:tcW w:w="848" w:type="dxa"/>
            <w:vAlign w:val="center"/>
          </w:tcPr>
          <w:p w14:paraId="40381957" w14:textId="77777777" w:rsidR="00AA142D" w:rsidRDefault="00422833">
            <w:r>
              <w:t>1.20</w:t>
            </w:r>
          </w:p>
        </w:tc>
        <w:tc>
          <w:tcPr>
            <w:tcW w:w="1075" w:type="dxa"/>
            <w:vAlign w:val="center"/>
          </w:tcPr>
          <w:p w14:paraId="4330EBEE" w14:textId="77777777" w:rsidR="00AA142D" w:rsidRDefault="00422833">
            <w:r>
              <w:t>0.556</w:t>
            </w:r>
          </w:p>
        </w:tc>
        <w:tc>
          <w:tcPr>
            <w:tcW w:w="1064" w:type="dxa"/>
            <w:vAlign w:val="center"/>
          </w:tcPr>
          <w:p w14:paraId="46D7F4AF" w14:textId="77777777" w:rsidR="00AA142D" w:rsidRDefault="00422833">
            <w:r>
              <w:t>0.227</w:t>
            </w:r>
          </w:p>
        </w:tc>
      </w:tr>
      <w:tr w:rsidR="00AA142D" w14:paraId="56BE5791" w14:textId="77777777">
        <w:tc>
          <w:tcPr>
            <w:tcW w:w="3345" w:type="dxa"/>
            <w:vAlign w:val="center"/>
          </w:tcPr>
          <w:p w14:paraId="5F68D3F7" w14:textId="77777777" w:rsidR="00AA142D" w:rsidRDefault="00422833">
            <w:r>
              <w:t>水泥砂浆</w:t>
            </w:r>
          </w:p>
        </w:tc>
        <w:tc>
          <w:tcPr>
            <w:tcW w:w="848" w:type="dxa"/>
            <w:vAlign w:val="center"/>
          </w:tcPr>
          <w:p w14:paraId="53988325" w14:textId="77777777" w:rsidR="00AA142D" w:rsidRDefault="00422833">
            <w:r>
              <w:t>20</w:t>
            </w:r>
          </w:p>
        </w:tc>
        <w:tc>
          <w:tcPr>
            <w:tcW w:w="1075" w:type="dxa"/>
            <w:vAlign w:val="center"/>
          </w:tcPr>
          <w:p w14:paraId="1CEC092C" w14:textId="77777777" w:rsidR="00AA142D" w:rsidRDefault="00422833">
            <w:r>
              <w:t>0.930</w:t>
            </w:r>
          </w:p>
        </w:tc>
        <w:tc>
          <w:tcPr>
            <w:tcW w:w="1075" w:type="dxa"/>
            <w:vAlign w:val="center"/>
          </w:tcPr>
          <w:p w14:paraId="26289196" w14:textId="77777777" w:rsidR="00AA142D" w:rsidRDefault="00422833">
            <w:r>
              <w:t>11.370</w:t>
            </w:r>
          </w:p>
        </w:tc>
        <w:tc>
          <w:tcPr>
            <w:tcW w:w="848" w:type="dxa"/>
            <w:vAlign w:val="center"/>
          </w:tcPr>
          <w:p w14:paraId="7D65EE99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4A7F4BE2" w14:textId="77777777" w:rsidR="00AA142D" w:rsidRDefault="00422833">
            <w:r>
              <w:t>0.022</w:t>
            </w:r>
          </w:p>
        </w:tc>
        <w:tc>
          <w:tcPr>
            <w:tcW w:w="1064" w:type="dxa"/>
            <w:vAlign w:val="center"/>
          </w:tcPr>
          <w:p w14:paraId="108EF0F3" w14:textId="77777777" w:rsidR="00AA142D" w:rsidRDefault="00422833">
            <w:r>
              <w:t>0.245</w:t>
            </w:r>
          </w:p>
        </w:tc>
      </w:tr>
      <w:tr w:rsidR="00AA142D" w14:paraId="6BF71A64" w14:textId="77777777">
        <w:tc>
          <w:tcPr>
            <w:tcW w:w="3345" w:type="dxa"/>
            <w:vAlign w:val="center"/>
          </w:tcPr>
          <w:p w14:paraId="5F3245D8" w14:textId="77777777" w:rsidR="00AA142D" w:rsidRDefault="00422833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6AE4616" w14:textId="77777777" w:rsidR="00AA142D" w:rsidRDefault="00422833">
            <w:r>
              <w:t>80</w:t>
            </w:r>
          </w:p>
        </w:tc>
        <w:tc>
          <w:tcPr>
            <w:tcW w:w="1075" w:type="dxa"/>
            <w:vAlign w:val="center"/>
          </w:tcPr>
          <w:p w14:paraId="06C392F0" w14:textId="77777777" w:rsidR="00AA142D" w:rsidRDefault="00422833">
            <w:r>
              <w:t>0.180</w:t>
            </w:r>
          </w:p>
        </w:tc>
        <w:tc>
          <w:tcPr>
            <w:tcW w:w="1075" w:type="dxa"/>
            <w:vAlign w:val="center"/>
          </w:tcPr>
          <w:p w14:paraId="17E8A59B" w14:textId="77777777" w:rsidR="00AA142D" w:rsidRDefault="00422833">
            <w:r>
              <w:t>3.100</w:t>
            </w:r>
          </w:p>
        </w:tc>
        <w:tc>
          <w:tcPr>
            <w:tcW w:w="848" w:type="dxa"/>
            <w:vAlign w:val="center"/>
          </w:tcPr>
          <w:p w14:paraId="5325E96C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7078C453" w14:textId="77777777" w:rsidR="00AA142D" w:rsidRDefault="00422833">
            <w:r>
              <w:t>0.444</w:t>
            </w:r>
          </w:p>
        </w:tc>
        <w:tc>
          <w:tcPr>
            <w:tcW w:w="1064" w:type="dxa"/>
            <w:vAlign w:val="center"/>
          </w:tcPr>
          <w:p w14:paraId="64109A2A" w14:textId="77777777" w:rsidR="00AA142D" w:rsidRDefault="00422833">
            <w:r>
              <w:t>1.378</w:t>
            </w:r>
          </w:p>
        </w:tc>
      </w:tr>
      <w:tr w:rsidR="00AA142D" w14:paraId="65E812BB" w14:textId="77777777">
        <w:tc>
          <w:tcPr>
            <w:tcW w:w="3345" w:type="dxa"/>
            <w:vAlign w:val="center"/>
          </w:tcPr>
          <w:p w14:paraId="01BC6611" w14:textId="77777777" w:rsidR="00AA142D" w:rsidRDefault="00422833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A457D8" w14:textId="77777777" w:rsidR="00AA142D" w:rsidRDefault="00422833">
            <w:r>
              <w:t>120</w:t>
            </w:r>
          </w:p>
        </w:tc>
        <w:tc>
          <w:tcPr>
            <w:tcW w:w="1075" w:type="dxa"/>
            <w:vAlign w:val="center"/>
          </w:tcPr>
          <w:p w14:paraId="42CABFC1" w14:textId="77777777" w:rsidR="00AA142D" w:rsidRDefault="00422833">
            <w:r>
              <w:t>1.740</w:t>
            </w:r>
          </w:p>
        </w:tc>
        <w:tc>
          <w:tcPr>
            <w:tcW w:w="1075" w:type="dxa"/>
            <w:vAlign w:val="center"/>
          </w:tcPr>
          <w:p w14:paraId="772B2820" w14:textId="77777777" w:rsidR="00AA142D" w:rsidRDefault="00422833">
            <w:r>
              <w:t>17.200</w:t>
            </w:r>
          </w:p>
        </w:tc>
        <w:tc>
          <w:tcPr>
            <w:tcW w:w="848" w:type="dxa"/>
            <w:vAlign w:val="center"/>
          </w:tcPr>
          <w:p w14:paraId="4DAF4BBC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58F94BBA" w14:textId="77777777" w:rsidR="00AA142D" w:rsidRDefault="00422833">
            <w:r>
              <w:t>0.069</w:t>
            </w:r>
          </w:p>
        </w:tc>
        <w:tc>
          <w:tcPr>
            <w:tcW w:w="1064" w:type="dxa"/>
            <w:vAlign w:val="center"/>
          </w:tcPr>
          <w:p w14:paraId="6EDB1601" w14:textId="77777777" w:rsidR="00AA142D" w:rsidRDefault="00422833">
            <w:r>
              <w:t>1.186</w:t>
            </w:r>
          </w:p>
        </w:tc>
      </w:tr>
      <w:tr w:rsidR="00AA142D" w14:paraId="5497C50F" w14:textId="77777777">
        <w:tc>
          <w:tcPr>
            <w:tcW w:w="3345" w:type="dxa"/>
            <w:vAlign w:val="center"/>
          </w:tcPr>
          <w:p w14:paraId="13237F35" w14:textId="77777777" w:rsidR="00AA142D" w:rsidRDefault="00422833">
            <w:r>
              <w:t>石灰砂浆</w:t>
            </w:r>
          </w:p>
        </w:tc>
        <w:tc>
          <w:tcPr>
            <w:tcW w:w="848" w:type="dxa"/>
            <w:vAlign w:val="center"/>
          </w:tcPr>
          <w:p w14:paraId="53D3BD9D" w14:textId="77777777" w:rsidR="00AA142D" w:rsidRDefault="00422833">
            <w:r>
              <w:t>20</w:t>
            </w:r>
          </w:p>
        </w:tc>
        <w:tc>
          <w:tcPr>
            <w:tcW w:w="1075" w:type="dxa"/>
            <w:vAlign w:val="center"/>
          </w:tcPr>
          <w:p w14:paraId="7D1E1410" w14:textId="77777777" w:rsidR="00AA142D" w:rsidRDefault="00422833">
            <w:r>
              <w:t>0.810</w:t>
            </w:r>
          </w:p>
        </w:tc>
        <w:tc>
          <w:tcPr>
            <w:tcW w:w="1075" w:type="dxa"/>
            <w:vAlign w:val="center"/>
          </w:tcPr>
          <w:p w14:paraId="05F49676" w14:textId="77777777" w:rsidR="00AA142D" w:rsidRDefault="00422833">
            <w:r>
              <w:t>10.070</w:t>
            </w:r>
          </w:p>
        </w:tc>
        <w:tc>
          <w:tcPr>
            <w:tcW w:w="848" w:type="dxa"/>
            <w:vAlign w:val="center"/>
          </w:tcPr>
          <w:p w14:paraId="133CEF08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23AAC84B" w14:textId="77777777" w:rsidR="00AA142D" w:rsidRDefault="00422833">
            <w:r>
              <w:t>0.025</w:t>
            </w:r>
          </w:p>
        </w:tc>
        <w:tc>
          <w:tcPr>
            <w:tcW w:w="1064" w:type="dxa"/>
            <w:vAlign w:val="center"/>
          </w:tcPr>
          <w:p w14:paraId="69D2BC89" w14:textId="77777777" w:rsidR="00AA142D" w:rsidRDefault="00422833">
            <w:r>
              <w:t>0.249</w:t>
            </w:r>
          </w:p>
        </w:tc>
      </w:tr>
      <w:tr w:rsidR="00AA142D" w14:paraId="1301F426" w14:textId="77777777">
        <w:tc>
          <w:tcPr>
            <w:tcW w:w="3345" w:type="dxa"/>
            <w:vAlign w:val="center"/>
          </w:tcPr>
          <w:p w14:paraId="5D6FC2DD" w14:textId="77777777" w:rsidR="00AA142D" w:rsidRDefault="004228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938023" w14:textId="77777777" w:rsidR="00AA142D" w:rsidRDefault="00422833">
            <w:r>
              <w:t>300</w:t>
            </w:r>
          </w:p>
        </w:tc>
        <w:tc>
          <w:tcPr>
            <w:tcW w:w="1075" w:type="dxa"/>
            <w:vAlign w:val="center"/>
          </w:tcPr>
          <w:p w14:paraId="6CA78F1C" w14:textId="77777777" w:rsidR="00AA142D" w:rsidRDefault="00422833">
            <w:r>
              <w:t>－</w:t>
            </w:r>
          </w:p>
        </w:tc>
        <w:tc>
          <w:tcPr>
            <w:tcW w:w="1075" w:type="dxa"/>
            <w:vAlign w:val="center"/>
          </w:tcPr>
          <w:p w14:paraId="732A218D" w14:textId="77777777" w:rsidR="00AA142D" w:rsidRDefault="00422833">
            <w:r>
              <w:t>－</w:t>
            </w:r>
          </w:p>
        </w:tc>
        <w:tc>
          <w:tcPr>
            <w:tcW w:w="848" w:type="dxa"/>
            <w:vAlign w:val="center"/>
          </w:tcPr>
          <w:p w14:paraId="32560C25" w14:textId="77777777" w:rsidR="00AA142D" w:rsidRDefault="00422833">
            <w:r>
              <w:t>－</w:t>
            </w:r>
          </w:p>
        </w:tc>
        <w:tc>
          <w:tcPr>
            <w:tcW w:w="1075" w:type="dxa"/>
            <w:vAlign w:val="center"/>
          </w:tcPr>
          <w:p w14:paraId="2A1CACE7" w14:textId="77777777" w:rsidR="00AA142D" w:rsidRDefault="00422833">
            <w:r>
              <w:t>1.142</w:t>
            </w:r>
          </w:p>
        </w:tc>
        <w:tc>
          <w:tcPr>
            <w:tcW w:w="1064" w:type="dxa"/>
            <w:vAlign w:val="center"/>
          </w:tcPr>
          <w:p w14:paraId="2921DC02" w14:textId="77777777" w:rsidR="00AA142D" w:rsidRDefault="00422833">
            <w:r>
              <w:t>3.691</w:t>
            </w:r>
          </w:p>
        </w:tc>
      </w:tr>
      <w:tr w:rsidR="00AA142D" w14:paraId="3234AE1C" w14:textId="77777777">
        <w:tc>
          <w:tcPr>
            <w:tcW w:w="3345" w:type="dxa"/>
            <w:shd w:val="clear" w:color="auto" w:fill="E6E6E6"/>
            <w:vAlign w:val="center"/>
          </w:tcPr>
          <w:p w14:paraId="4D000ADA" w14:textId="77777777" w:rsidR="00AA142D" w:rsidRDefault="0042283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5AD3E1D" w14:textId="77777777" w:rsidR="00AA142D" w:rsidRDefault="0042283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A142D" w14:paraId="3488E9B2" w14:textId="77777777">
        <w:tc>
          <w:tcPr>
            <w:tcW w:w="3345" w:type="dxa"/>
            <w:shd w:val="clear" w:color="auto" w:fill="E6E6E6"/>
            <w:vAlign w:val="center"/>
          </w:tcPr>
          <w:p w14:paraId="2A083E44" w14:textId="77777777" w:rsidR="00AA142D" w:rsidRDefault="00422833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949853B" w14:textId="77777777" w:rsidR="00AA142D" w:rsidRDefault="00422833">
            <w:pPr>
              <w:jc w:val="center"/>
            </w:pPr>
            <w:r>
              <w:t>0.77</w:t>
            </w:r>
          </w:p>
        </w:tc>
      </w:tr>
      <w:tr w:rsidR="00AA142D" w14:paraId="548C3476" w14:textId="77777777">
        <w:tc>
          <w:tcPr>
            <w:tcW w:w="3345" w:type="dxa"/>
            <w:shd w:val="clear" w:color="auto" w:fill="E6E6E6"/>
            <w:vAlign w:val="center"/>
          </w:tcPr>
          <w:p w14:paraId="037A3386" w14:textId="77777777" w:rsidR="00AA142D" w:rsidRDefault="00422833">
            <w:r>
              <w:t>标准依据</w:t>
            </w:r>
          </w:p>
        </w:tc>
        <w:tc>
          <w:tcPr>
            <w:tcW w:w="5985" w:type="dxa"/>
            <w:gridSpan w:val="6"/>
          </w:tcPr>
          <w:p w14:paraId="021757B4" w14:textId="77777777" w:rsidR="00AA142D" w:rsidRDefault="00422833">
            <w:r>
              <w:t>《标准</w:t>
            </w:r>
            <w:r>
              <w:t>1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AA142D" w14:paraId="664766B7" w14:textId="77777777">
        <w:tc>
          <w:tcPr>
            <w:tcW w:w="3345" w:type="dxa"/>
            <w:shd w:val="clear" w:color="auto" w:fill="E6E6E6"/>
            <w:vAlign w:val="center"/>
          </w:tcPr>
          <w:p w14:paraId="21C562D2" w14:textId="77777777" w:rsidR="00AA142D" w:rsidRDefault="00422833">
            <w:r>
              <w:t>标准要求</w:t>
            </w:r>
          </w:p>
        </w:tc>
        <w:tc>
          <w:tcPr>
            <w:tcW w:w="5985" w:type="dxa"/>
            <w:gridSpan w:val="6"/>
          </w:tcPr>
          <w:p w14:paraId="2C6CD580" w14:textId="77777777" w:rsidR="00AA142D" w:rsidRDefault="00422833">
            <w:r>
              <w:t>K≤0.9</w:t>
            </w:r>
          </w:p>
        </w:tc>
      </w:tr>
      <w:tr w:rsidR="00AA142D" w14:paraId="13244B35" w14:textId="77777777">
        <w:tc>
          <w:tcPr>
            <w:tcW w:w="3345" w:type="dxa"/>
            <w:shd w:val="clear" w:color="auto" w:fill="E6E6E6"/>
            <w:vAlign w:val="center"/>
          </w:tcPr>
          <w:p w14:paraId="5C3C64CD" w14:textId="77777777" w:rsidR="00AA142D" w:rsidRDefault="00422833">
            <w:r>
              <w:t>结论</w:t>
            </w:r>
          </w:p>
        </w:tc>
        <w:tc>
          <w:tcPr>
            <w:tcW w:w="5985" w:type="dxa"/>
            <w:gridSpan w:val="6"/>
          </w:tcPr>
          <w:p w14:paraId="13F40303" w14:textId="77777777" w:rsidR="00AA142D" w:rsidRDefault="00422833">
            <w:r>
              <w:t>满足</w:t>
            </w:r>
          </w:p>
        </w:tc>
      </w:tr>
    </w:tbl>
    <w:p w14:paraId="7265DDCF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p w14:paraId="48FB38D2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43" w:name="_Toc97125721"/>
      <w:r>
        <w:rPr>
          <w:kern w:val="2"/>
          <w:szCs w:val="24"/>
        </w:rPr>
        <w:t>外墙构造</w:t>
      </w:r>
      <w:bookmarkEnd w:id="43"/>
    </w:p>
    <w:p w14:paraId="68BFBC69" w14:textId="77777777" w:rsidR="00AA142D" w:rsidRDefault="00422833">
      <w:pPr>
        <w:pStyle w:val="2"/>
        <w:widowControl w:val="0"/>
        <w:rPr>
          <w:kern w:val="2"/>
        </w:rPr>
      </w:pPr>
      <w:bookmarkStart w:id="44" w:name="_Toc97125722"/>
      <w:r>
        <w:rPr>
          <w:kern w:val="2"/>
        </w:rPr>
        <w:t>外墙构造一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A142D" w14:paraId="654C890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EABE61B" w14:textId="77777777" w:rsidR="00AA142D" w:rsidRDefault="0042283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A76B1B" w14:textId="77777777" w:rsidR="00AA142D" w:rsidRDefault="004228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4C7B9" w14:textId="77777777" w:rsidR="00AA142D" w:rsidRDefault="004228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EC0AE" w14:textId="77777777" w:rsidR="00AA142D" w:rsidRDefault="004228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A276BB" w14:textId="77777777" w:rsidR="00AA142D" w:rsidRDefault="004228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B19B29" w14:textId="77777777" w:rsidR="00AA142D" w:rsidRDefault="004228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9A30BC" w14:textId="77777777" w:rsidR="00AA142D" w:rsidRDefault="00422833">
            <w:pPr>
              <w:jc w:val="center"/>
            </w:pPr>
            <w:r>
              <w:t>热惰性指标</w:t>
            </w:r>
          </w:p>
        </w:tc>
      </w:tr>
      <w:tr w:rsidR="00AA142D" w14:paraId="3C7B7A6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314DDF" w14:textId="77777777" w:rsidR="00AA142D" w:rsidRDefault="00AA14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8541AC" w14:textId="77777777" w:rsidR="00AA142D" w:rsidRDefault="004228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353F46" w14:textId="77777777" w:rsidR="00AA142D" w:rsidRDefault="004228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C92776" w14:textId="77777777" w:rsidR="00AA142D" w:rsidRDefault="004228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FBBB33" w14:textId="77777777" w:rsidR="00AA142D" w:rsidRDefault="004228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496B7E" w14:textId="77777777" w:rsidR="00AA142D" w:rsidRDefault="004228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ADA40E" w14:textId="77777777" w:rsidR="00AA142D" w:rsidRDefault="00422833">
            <w:pPr>
              <w:jc w:val="center"/>
            </w:pPr>
            <w:r>
              <w:t>D=R*S</w:t>
            </w:r>
          </w:p>
        </w:tc>
      </w:tr>
      <w:tr w:rsidR="00AA142D" w14:paraId="56A41921" w14:textId="77777777">
        <w:tc>
          <w:tcPr>
            <w:tcW w:w="3345" w:type="dxa"/>
            <w:vAlign w:val="center"/>
          </w:tcPr>
          <w:p w14:paraId="6813F95D" w14:textId="77777777" w:rsidR="00AA142D" w:rsidRDefault="00422833">
            <w:r>
              <w:t>水泥砂浆</w:t>
            </w:r>
          </w:p>
        </w:tc>
        <w:tc>
          <w:tcPr>
            <w:tcW w:w="848" w:type="dxa"/>
            <w:vAlign w:val="center"/>
          </w:tcPr>
          <w:p w14:paraId="61526237" w14:textId="77777777" w:rsidR="00AA142D" w:rsidRDefault="00422833">
            <w:r>
              <w:t>20</w:t>
            </w:r>
          </w:p>
        </w:tc>
        <w:tc>
          <w:tcPr>
            <w:tcW w:w="1075" w:type="dxa"/>
            <w:vAlign w:val="center"/>
          </w:tcPr>
          <w:p w14:paraId="308EB45E" w14:textId="77777777" w:rsidR="00AA142D" w:rsidRDefault="00422833">
            <w:r>
              <w:t>0.930</w:t>
            </w:r>
          </w:p>
        </w:tc>
        <w:tc>
          <w:tcPr>
            <w:tcW w:w="1075" w:type="dxa"/>
            <w:vAlign w:val="center"/>
          </w:tcPr>
          <w:p w14:paraId="6DAA5290" w14:textId="77777777" w:rsidR="00AA142D" w:rsidRDefault="00422833">
            <w:r>
              <w:t>11.370</w:t>
            </w:r>
          </w:p>
        </w:tc>
        <w:tc>
          <w:tcPr>
            <w:tcW w:w="848" w:type="dxa"/>
            <w:vAlign w:val="center"/>
          </w:tcPr>
          <w:p w14:paraId="3A2E450A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1C1B6BAC" w14:textId="77777777" w:rsidR="00AA142D" w:rsidRDefault="00422833">
            <w:r>
              <w:t>0.022</w:t>
            </w:r>
          </w:p>
        </w:tc>
        <w:tc>
          <w:tcPr>
            <w:tcW w:w="1064" w:type="dxa"/>
            <w:vAlign w:val="center"/>
          </w:tcPr>
          <w:p w14:paraId="62FE738F" w14:textId="77777777" w:rsidR="00AA142D" w:rsidRDefault="00422833">
            <w:r>
              <w:t>0.245</w:t>
            </w:r>
          </w:p>
        </w:tc>
      </w:tr>
      <w:tr w:rsidR="00AA142D" w14:paraId="5C66A48B" w14:textId="77777777">
        <w:tc>
          <w:tcPr>
            <w:tcW w:w="3345" w:type="dxa"/>
            <w:vAlign w:val="center"/>
          </w:tcPr>
          <w:p w14:paraId="7064DB34" w14:textId="77777777" w:rsidR="00AA142D" w:rsidRDefault="0042283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83A6063" w14:textId="77777777" w:rsidR="00AA142D" w:rsidRDefault="00422833">
            <w:r>
              <w:t>20</w:t>
            </w:r>
          </w:p>
        </w:tc>
        <w:tc>
          <w:tcPr>
            <w:tcW w:w="1075" w:type="dxa"/>
            <w:vAlign w:val="center"/>
          </w:tcPr>
          <w:p w14:paraId="2290919B" w14:textId="77777777" w:rsidR="00AA142D" w:rsidRDefault="00422833">
            <w:r>
              <w:t>0.030</w:t>
            </w:r>
          </w:p>
        </w:tc>
        <w:tc>
          <w:tcPr>
            <w:tcW w:w="1075" w:type="dxa"/>
            <w:vAlign w:val="center"/>
          </w:tcPr>
          <w:p w14:paraId="1F2EA068" w14:textId="77777777" w:rsidR="00AA142D" w:rsidRDefault="00422833">
            <w:r>
              <w:t>0.340</w:t>
            </w:r>
          </w:p>
        </w:tc>
        <w:tc>
          <w:tcPr>
            <w:tcW w:w="848" w:type="dxa"/>
            <w:vAlign w:val="center"/>
          </w:tcPr>
          <w:p w14:paraId="5ACC78FE" w14:textId="77777777" w:rsidR="00AA142D" w:rsidRDefault="00422833">
            <w:r>
              <w:t>1.20</w:t>
            </w:r>
          </w:p>
        </w:tc>
        <w:tc>
          <w:tcPr>
            <w:tcW w:w="1075" w:type="dxa"/>
            <w:vAlign w:val="center"/>
          </w:tcPr>
          <w:p w14:paraId="714A7F7D" w14:textId="77777777" w:rsidR="00AA142D" w:rsidRDefault="00422833">
            <w:r>
              <w:t>0.556</w:t>
            </w:r>
          </w:p>
        </w:tc>
        <w:tc>
          <w:tcPr>
            <w:tcW w:w="1064" w:type="dxa"/>
            <w:vAlign w:val="center"/>
          </w:tcPr>
          <w:p w14:paraId="5209C8BC" w14:textId="77777777" w:rsidR="00AA142D" w:rsidRDefault="00422833">
            <w:r>
              <w:t>0.227</w:t>
            </w:r>
          </w:p>
        </w:tc>
      </w:tr>
      <w:tr w:rsidR="00AA142D" w14:paraId="4643EA50" w14:textId="77777777">
        <w:tc>
          <w:tcPr>
            <w:tcW w:w="3345" w:type="dxa"/>
            <w:vAlign w:val="center"/>
          </w:tcPr>
          <w:p w14:paraId="68C356F0" w14:textId="77777777" w:rsidR="00AA142D" w:rsidRDefault="00422833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28EB2B5A" w14:textId="77777777" w:rsidR="00AA142D" w:rsidRDefault="00422833">
            <w:r>
              <w:t>20</w:t>
            </w:r>
          </w:p>
        </w:tc>
        <w:tc>
          <w:tcPr>
            <w:tcW w:w="1075" w:type="dxa"/>
            <w:vAlign w:val="center"/>
          </w:tcPr>
          <w:p w14:paraId="60EAE054" w14:textId="77777777" w:rsidR="00AA142D" w:rsidRDefault="00422833">
            <w:r>
              <w:t>0.930</w:t>
            </w:r>
          </w:p>
        </w:tc>
        <w:tc>
          <w:tcPr>
            <w:tcW w:w="1075" w:type="dxa"/>
            <w:vAlign w:val="center"/>
          </w:tcPr>
          <w:p w14:paraId="2DACDF0B" w14:textId="77777777" w:rsidR="00AA142D" w:rsidRDefault="00422833">
            <w:r>
              <w:t>11.370</w:t>
            </w:r>
          </w:p>
        </w:tc>
        <w:tc>
          <w:tcPr>
            <w:tcW w:w="848" w:type="dxa"/>
            <w:vAlign w:val="center"/>
          </w:tcPr>
          <w:p w14:paraId="5BF56B62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712565E4" w14:textId="77777777" w:rsidR="00AA142D" w:rsidRDefault="00422833">
            <w:r>
              <w:t>0.022</w:t>
            </w:r>
          </w:p>
        </w:tc>
        <w:tc>
          <w:tcPr>
            <w:tcW w:w="1064" w:type="dxa"/>
            <w:vAlign w:val="center"/>
          </w:tcPr>
          <w:p w14:paraId="42C2CD1F" w14:textId="77777777" w:rsidR="00AA142D" w:rsidRDefault="00422833">
            <w:r>
              <w:t>0.245</w:t>
            </w:r>
          </w:p>
        </w:tc>
      </w:tr>
      <w:tr w:rsidR="00AA142D" w14:paraId="5C6491F9" w14:textId="77777777">
        <w:tc>
          <w:tcPr>
            <w:tcW w:w="3345" w:type="dxa"/>
            <w:vAlign w:val="center"/>
          </w:tcPr>
          <w:p w14:paraId="3680E6EA" w14:textId="77777777" w:rsidR="00AA142D" w:rsidRDefault="00422833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276F69" w14:textId="77777777" w:rsidR="00AA142D" w:rsidRDefault="00422833">
            <w:r>
              <w:t>200</w:t>
            </w:r>
          </w:p>
        </w:tc>
        <w:tc>
          <w:tcPr>
            <w:tcW w:w="1075" w:type="dxa"/>
            <w:vAlign w:val="center"/>
          </w:tcPr>
          <w:p w14:paraId="25E9BECD" w14:textId="77777777" w:rsidR="00AA142D" w:rsidRDefault="00422833">
            <w:r>
              <w:t>1.740</w:t>
            </w:r>
          </w:p>
        </w:tc>
        <w:tc>
          <w:tcPr>
            <w:tcW w:w="1075" w:type="dxa"/>
            <w:vAlign w:val="center"/>
          </w:tcPr>
          <w:p w14:paraId="13498608" w14:textId="77777777" w:rsidR="00AA142D" w:rsidRDefault="00422833">
            <w:r>
              <w:t>17.200</w:t>
            </w:r>
          </w:p>
        </w:tc>
        <w:tc>
          <w:tcPr>
            <w:tcW w:w="848" w:type="dxa"/>
            <w:vAlign w:val="center"/>
          </w:tcPr>
          <w:p w14:paraId="06A7A64B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68A3465D" w14:textId="77777777" w:rsidR="00AA142D" w:rsidRDefault="00422833">
            <w:r>
              <w:t>0.115</w:t>
            </w:r>
          </w:p>
        </w:tc>
        <w:tc>
          <w:tcPr>
            <w:tcW w:w="1064" w:type="dxa"/>
            <w:vAlign w:val="center"/>
          </w:tcPr>
          <w:p w14:paraId="5ACF43B0" w14:textId="77777777" w:rsidR="00AA142D" w:rsidRDefault="00422833">
            <w:r>
              <w:t>1.977</w:t>
            </w:r>
          </w:p>
        </w:tc>
      </w:tr>
      <w:tr w:rsidR="00AA142D" w14:paraId="576F1657" w14:textId="77777777">
        <w:tc>
          <w:tcPr>
            <w:tcW w:w="3345" w:type="dxa"/>
            <w:vAlign w:val="center"/>
          </w:tcPr>
          <w:p w14:paraId="1940F1E6" w14:textId="77777777" w:rsidR="00AA142D" w:rsidRDefault="00422833">
            <w:r>
              <w:t>石灰砂浆</w:t>
            </w:r>
          </w:p>
        </w:tc>
        <w:tc>
          <w:tcPr>
            <w:tcW w:w="848" w:type="dxa"/>
            <w:vAlign w:val="center"/>
          </w:tcPr>
          <w:p w14:paraId="6B8CC25E" w14:textId="77777777" w:rsidR="00AA142D" w:rsidRDefault="00422833">
            <w:r>
              <w:t>20</w:t>
            </w:r>
          </w:p>
        </w:tc>
        <w:tc>
          <w:tcPr>
            <w:tcW w:w="1075" w:type="dxa"/>
            <w:vAlign w:val="center"/>
          </w:tcPr>
          <w:p w14:paraId="12098ABC" w14:textId="77777777" w:rsidR="00AA142D" w:rsidRDefault="00422833">
            <w:r>
              <w:t>0.810</w:t>
            </w:r>
          </w:p>
        </w:tc>
        <w:tc>
          <w:tcPr>
            <w:tcW w:w="1075" w:type="dxa"/>
            <w:vAlign w:val="center"/>
          </w:tcPr>
          <w:p w14:paraId="131C0812" w14:textId="77777777" w:rsidR="00AA142D" w:rsidRDefault="00422833">
            <w:r>
              <w:t>10.070</w:t>
            </w:r>
          </w:p>
        </w:tc>
        <w:tc>
          <w:tcPr>
            <w:tcW w:w="848" w:type="dxa"/>
            <w:vAlign w:val="center"/>
          </w:tcPr>
          <w:p w14:paraId="356E4FBD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63F5DE26" w14:textId="77777777" w:rsidR="00AA142D" w:rsidRDefault="00422833">
            <w:r>
              <w:t>0.025</w:t>
            </w:r>
          </w:p>
        </w:tc>
        <w:tc>
          <w:tcPr>
            <w:tcW w:w="1064" w:type="dxa"/>
            <w:vAlign w:val="center"/>
          </w:tcPr>
          <w:p w14:paraId="6A58457F" w14:textId="77777777" w:rsidR="00AA142D" w:rsidRDefault="00422833">
            <w:r>
              <w:t>0.249</w:t>
            </w:r>
          </w:p>
        </w:tc>
      </w:tr>
      <w:tr w:rsidR="00AA142D" w14:paraId="3206343A" w14:textId="77777777">
        <w:tc>
          <w:tcPr>
            <w:tcW w:w="3345" w:type="dxa"/>
            <w:vAlign w:val="center"/>
          </w:tcPr>
          <w:p w14:paraId="5BB8F573" w14:textId="77777777" w:rsidR="00AA142D" w:rsidRDefault="004228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AD218E" w14:textId="77777777" w:rsidR="00AA142D" w:rsidRDefault="00422833">
            <w:r>
              <w:t>280</w:t>
            </w:r>
          </w:p>
        </w:tc>
        <w:tc>
          <w:tcPr>
            <w:tcW w:w="1075" w:type="dxa"/>
            <w:vAlign w:val="center"/>
          </w:tcPr>
          <w:p w14:paraId="49ED2A30" w14:textId="77777777" w:rsidR="00AA142D" w:rsidRDefault="00422833">
            <w:r>
              <w:t>－</w:t>
            </w:r>
          </w:p>
        </w:tc>
        <w:tc>
          <w:tcPr>
            <w:tcW w:w="1075" w:type="dxa"/>
            <w:vAlign w:val="center"/>
          </w:tcPr>
          <w:p w14:paraId="2A7858F8" w14:textId="77777777" w:rsidR="00AA142D" w:rsidRDefault="00422833">
            <w:r>
              <w:t>－</w:t>
            </w:r>
          </w:p>
        </w:tc>
        <w:tc>
          <w:tcPr>
            <w:tcW w:w="848" w:type="dxa"/>
            <w:vAlign w:val="center"/>
          </w:tcPr>
          <w:p w14:paraId="65F9DA4A" w14:textId="77777777" w:rsidR="00AA142D" w:rsidRDefault="00422833">
            <w:r>
              <w:t>－</w:t>
            </w:r>
          </w:p>
        </w:tc>
        <w:tc>
          <w:tcPr>
            <w:tcW w:w="1075" w:type="dxa"/>
            <w:vAlign w:val="center"/>
          </w:tcPr>
          <w:p w14:paraId="3D382B90" w14:textId="77777777" w:rsidR="00AA142D" w:rsidRDefault="00422833">
            <w:r>
              <w:t>0.738</w:t>
            </w:r>
          </w:p>
        </w:tc>
        <w:tc>
          <w:tcPr>
            <w:tcW w:w="1064" w:type="dxa"/>
            <w:vAlign w:val="center"/>
          </w:tcPr>
          <w:p w14:paraId="2EEC159F" w14:textId="77777777" w:rsidR="00AA142D" w:rsidRDefault="00422833">
            <w:r>
              <w:t>2.941</w:t>
            </w:r>
          </w:p>
        </w:tc>
      </w:tr>
      <w:tr w:rsidR="00AA142D" w14:paraId="35B4CD3C" w14:textId="77777777">
        <w:tc>
          <w:tcPr>
            <w:tcW w:w="3345" w:type="dxa"/>
            <w:shd w:val="clear" w:color="auto" w:fill="E6E6E6"/>
            <w:vAlign w:val="center"/>
          </w:tcPr>
          <w:p w14:paraId="330E6924" w14:textId="77777777" w:rsidR="00AA142D" w:rsidRDefault="0042283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AE45C46" w14:textId="77777777" w:rsidR="00AA142D" w:rsidRDefault="0042283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A142D" w14:paraId="7FC79F10" w14:textId="77777777">
        <w:tc>
          <w:tcPr>
            <w:tcW w:w="3345" w:type="dxa"/>
            <w:shd w:val="clear" w:color="auto" w:fill="E6E6E6"/>
            <w:vAlign w:val="center"/>
          </w:tcPr>
          <w:p w14:paraId="74324E89" w14:textId="77777777" w:rsidR="00AA142D" w:rsidRDefault="00422833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8FBD282" w14:textId="77777777" w:rsidR="00AA142D" w:rsidRDefault="00422833">
            <w:pPr>
              <w:jc w:val="center"/>
            </w:pPr>
            <w:r>
              <w:t>1.11</w:t>
            </w:r>
          </w:p>
        </w:tc>
      </w:tr>
      <w:tr w:rsidR="00AA142D" w14:paraId="30615EAD" w14:textId="77777777">
        <w:tc>
          <w:tcPr>
            <w:tcW w:w="3345" w:type="dxa"/>
            <w:shd w:val="clear" w:color="auto" w:fill="E6E6E6"/>
            <w:vAlign w:val="center"/>
          </w:tcPr>
          <w:p w14:paraId="282E20D9" w14:textId="77777777" w:rsidR="00AA142D" w:rsidRDefault="00422833">
            <w:r>
              <w:t>标准依据</w:t>
            </w:r>
          </w:p>
        </w:tc>
        <w:tc>
          <w:tcPr>
            <w:tcW w:w="5985" w:type="dxa"/>
            <w:gridSpan w:val="6"/>
          </w:tcPr>
          <w:p w14:paraId="0CAEFE60" w14:textId="77777777" w:rsidR="00AA142D" w:rsidRDefault="00422833">
            <w:r>
              <w:t>《标准</w:t>
            </w:r>
            <w:r>
              <w:t>1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AA142D" w14:paraId="14A60FA6" w14:textId="77777777">
        <w:tc>
          <w:tcPr>
            <w:tcW w:w="3345" w:type="dxa"/>
            <w:shd w:val="clear" w:color="auto" w:fill="E6E6E6"/>
            <w:vAlign w:val="center"/>
          </w:tcPr>
          <w:p w14:paraId="2279D65C" w14:textId="77777777" w:rsidR="00AA142D" w:rsidRDefault="00422833">
            <w:r>
              <w:t>标准要求</w:t>
            </w:r>
          </w:p>
        </w:tc>
        <w:tc>
          <w:tcPr>
            <w:tcW w:w="5985" w:type="dxa"/>
            <w:gridSpan w:val="6"/>
          </w:tcPr>
          <w:p w14:paraId="37215426" w14:textId="77777777" w:rsidR="00AA142D" w:rsidRDefault="00422833">
            <w:r>
              <w:t>K≤1.5</w:t>
            </w:r>
          </w:p>
        </w:tc>
      </w:tr>
      <w:tr w:rsidR="00AA142D" w14:paraId="1AA371D3" w14:textId="77777777">
        <w:tc>
          <w:tcPr>
            <w:tcW w:w="3345" w:type="dxa"/>
            <w:shd w:val="clear" w:color="auto" w:fill="E6E6E6"/>
            <w:vAlign w:val="center"/>
          </w:tcPr>
          <w:p w14:paraId="41B2FE9D" w14:textId="77777777" w:rsidR="00AA142D" w:rsidRDefault="00422833">
            <w:r>
              <w:t>结论</w:t>
            </w:r>
          </w:p>
        </w:tc>
        <w:tc>
          <w:tcPr>
            <w:tcW w:w="5985" w:type="dxa"/>
            <w:gridSpan w:val="6"/>
          </w:tcPr>
          <w:p w14:paraId="0ADEA66E" w14:textId="77777777" w:rsidR="00AA142D" w:rsidRDefault="00422833">
            <w:r>
              <w:t>满足</w:t>
            </w:r>
          </w:p>
        </w:tc>
      </w:tr>
    </w:tbl>
    <w:p w14:paraId="0B527769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p w14:paraId="75BB9CC1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45" w:name="_Toc97125723"/>
      <w:r>
        <w:rPr>
          <w:kern w:val="2"/>
          <w:szCs w:val="24"/>
        </w:rPr>
        <w:t>挑空楼板构造</w:t>
      </w:r>
      <w:bookmarkEnd w:id="45"/>
    </w:p>
    <w:p w14:paraId="39799F5C" w14:textId="77777777" w:rsidR="00AA142D" w:rsidRDefault="00422833">
      <w:pPr>
        <w:pStyle w:val="2"/>
        <w:widowControl w:val="0"/>
        <w:rPr>
          <w:kern w:val="2"/>
        </w:rPr>
      </w:pPr>
      <w:bookmarkStart w:id="46" w:name="_Toc97125724"/>
      <w:r>
        <w:rPr>
          <w:kern w:val="2"/>
        </w:rPr>
        <w:t>挑空楼板构造一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A142D" w14:paraId="364A1CD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9E36105" w14:textId="77777777" w:rsidR="00AA142D" w:rsidRDefault="0042283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0DB310" w14:textId="77777777" w:rsidR="00AA142D" w:rsidRDefault="004228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9B5A21" w14:textId="77777777" w:rsidR="00AA142D" w:rsidRDefault="004228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DDA4CA" w14:textId="77777777" w:rsidR="00AA142D" w:rsidRDefault="004228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07BC84" w14:textId="77777777" w:rsidR="00AA142D" w:rsidRDefault="004228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7D358" w14:textId="77777777" w:rsidR="00AA142D" w:rsidRDefault="004228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D3A412" w14:textId="77777777" w:rsidR="00AA142D" w:rsidRDefault="00422833">
            <w:pPr>
              <w:jc w:val="center"/>
            </w:pPr>
            <w:r>
              <w:t>热惰性指标</w:t>
            </w:r>
          </w:p>
        </w:tc>
      </w:tr>
      <w:tr w:rsidR="00AA142D" w14:paraId="2F92F08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441E0FD" w14:textId="77777777" w:rsidR="00AA142D" w:rsidRDefault="00AA14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61252B" w14:textId="77777777" w:rsidR="00AA142D" w:rsidRDefault="004228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DBEBF6" w14:textId="77777777" w:rsidR="00AA142D" w:rsidRDefault="004228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83A9F" w14:textId="77777777" w:rsidR="00AA142D" w:rsidRDefault="004228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EDC225" w14:textId="77777777" w:rsidR="00AA142D" w:rsidRDefault="004228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3E0439" w14:textId="77777777" w:rsidR="00AA142D" w:rsidRDefault="004228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34BF13" w14:textId="77777777" w:rsidR="00AA142D" w:rsidRDefault="00422833">
            <w:pPr>
              <w:jc w:val="center"/>
            </w:pPr>
            <w:r>
              <w:t>D=R*S</w:t>
            </w:r>
          </w:p>
        </w:tc>
      </w:tr>
      <w:tr w:rsidR="00AA142D" w14:paraId="38979F65" w14:textId="77777777">
        <w:tc>
          <w:tcPr>
            <w:tcW w:w="3345" w:type="dxa"/>
            <w:vAlign w:val="center"/>
          </w:tcPr>
          <w:p w14:paraId="33214BF9" w14:textId="77777777" w:rsidR="00AA142D" w:rsidRDefault="00422833">
            <w:r>
              <w:t>水泥砂浆</w:t>
            </w:r>
          </w:p>
        </w:tc>
        <w:tc>
          <w:tcPr>
            <w:tcW w:w="848" w:type="dxa"/>
            <w:vAlign w:val="center"/>
          </w:tcPr>
          <w:p w14:paraId="1F6C5165" w14:textId="77777777" w:rsidR="00AA142D" w:rsidRDefault="00422833">
            <w:r>
              <w:t>20</w:t>
            </w:r>
          </w:p>
        </w:tc>
        <w:tc>
          <w:tcPr>
            <w:tcW w:w="1075" w:type="dxa"/>
            <w:vAlign w:val="center"/>
          </w:tcPr>
          <w:p w14:paraId="197B638A" w14:textId="77777777" w:rsidR="00AA142D" w:rsidRDefault="00422833">
            <w:r>
              <w:t>0.930</w:t>
            </w:r>
          </w:p>
        </w:tc>
        <w:tc>
          <w:tcPr>
            <w:tcW w:w="1075" w:type="dxa"/>
            <w:vAlign w:val="center"/>
          </w:tcPr>
          <w:p w14:paraId="2DA6626D" w14:textId="77777777" w:rsidR="00AA142D" w:rsidRDefault="00422833">
            <w:r>
              <w:t>11.370</w:t>
            </w:r>
          </w:p>
        </w:tc>
        <w:tc>
          <w:tcPr>
            <w:tcW w:w="848" w:type="dxa"/>
            <w:vAlign w:val="center"/>
          </w:tcPr>
          <w:p w14:paraId="631AB966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13477B0A" w14:textId="77777777" w:rsidR="00AA142D" w:rsidRDefault="00422833">
            <w:r>
              <w:t>0.022</w:t>
            </w:r>
          </w:p>
        </w:tc>
        <w:tc>
          <w:tcPr>
            <w:tcW w:w="1064" w:type="dxa"/>
            <w:vAlign w:val="center"/>
          </w:tcPr>
          <w:p w14:paraId="3847E136" w14:textId="77777777" w:rsidR="00AA142D" w:rsidRDefault="00422833">
            <w:r>
              <w:t>0.245</w:t>
            </w:r>
          </w:p>
        </w:tc>
      </w:tr>
      <w:tr w:rsidR="00AA142D" w14:paraId="315EC6A5" w14:textId="77777777">
        <w:tc>
          <w:tcPr>
            <w:tcW w:w="3345" w:type="dxa"/>
            <w:vAlign w:val="center"/>
          </w:tcPr>
          <w:p w14:paraId="2BCACA2C" w14:textId="77777777" w:rsidR="00AA142D" w:rsidRDefault="00422833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BAC3B7" w14:textId="77777777" w:rsidR="00AA142D" w:rsidRDefault="00422833">
            <w:r>
              <w:t>120</w:t>
            </w:r>
          </w:p>
        </w:tc>
        <w:tc>
          <w:tcPr>
            <w:tcW w:w="1075" w:type="dxa"/>
            <w:vAlign w:val="center"/>
          </w:tcPr>
          <w:p w14:paraId="20F31322" w14:textId="77777777" w:rsidR="00AA142D" w:rsidRDefault="00422833">
            <w:r>
              <w:t>1.740</w:t>
            </w:r>
          </w:p>
        </w:tc>
        <w:tc>
          <w:tcPr>
            <w:tcW w:w="1075" w:type="dxa"/>
            <w:vAlign w:val="center"/>
          </w:tcPr>
          <w:p w14:paraId="2831B60D" w14:textId="77777777" w:rsidR="00AA142D" w:rsidRDefault="00422833">
            <w:r>
              <w:t>17.200</w:t>
            </w:r>
          </w:p>
        </w:tc>
        <w:tc>
          <w:tcPr>
            <w:tcW w:w="848" w:type="dxa"/>
            <w:vAlign w:val="center"/>
          </w:tcPr>
          <w:p w14:paraId="1621DB21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2BE042A1" w14:textId="77777777" w:rsidR="00AA142D" w:rsidRDefault="00422833">
            <w:r>
              <w:t>0.069</w:t>
            </w:r>
          </w:p>
        </w:tc>
        <w:tc>
          <w:tcPr>
            <w:tcW w:w="1064" w:type="dxa"/>
            <w:vAlign w:val="center"/>
          </w:tcPr>
          <w:p w14:paraId="5568D275" w14:textId="77777777" w:rsidR="00AA142D" w:rsidRDefault="00422833">
            <w:r>
              <w:t>1.186</w:t>
            </w:r>
          </w:p>
        </w:tc>
      </w:tr>
      <w:tr w:rsidR="00AA142D" w14:paraId="5FE3A260" w14:textId="77777777">
        <w:tc>
          <w:tcPr>
            <w:tcW w:w="3345" w:type="dxa"/>
            <w:vAlign w:val="center"/>
          </w:tcPr>
          <w:p w14:paraId="1BF77040" w14:textId="77777777" w:rsidR="00AA142D" w:rsidRDefault="00422833">
            <w:r>
              <w:t>水泥砂浆</w:t>
            </w:r>
          </w:p>
        </w:tc>
        <w:tc>
          <w:tcPr>
            <w:tcW w:w="848" w:type="dxa"/>
            <w:vAlign w:val="center"/>
          </w:tcPr>
          <w:p w14:paraId="7E9A0596" w14:textId="77777777" w:rsidR="00AA142D" w:rsidRDefault="00422833">
            <w:r>
              <w:t>20</w:t>
            </w:r>
          </w:p>
        </w:tc>
        <w:tc>
          <w:tcPr>
            <w:tcW w:w="1075" w:type="dxa"/>
            <w:vAlign w:val="center"/>
          </w:tcPr>
          <w:p w14:paraId="75D5507D" w14:textId="77777777" w:rsidR="00AA142D" w:rsidRDefault="00422833">
            <w:r>
              <w:t>0.930</w:t>
            </w:r>
          </w:p>
        </w:tc>
        <w:tc>
          <w:tcPr>
            <w:tcW w:w="1075" w:type="dxa"/>
            <w:vAlign w:val="center"/>
          </w:tcPr>
          <w:p w14:paraId="137DB523" w14:textId="77777777" w:rsidR="00AA142D" w:rsidRDefault="00422833">
            <w:r>
              <w:t>11.370</w:t>
            </w:r>
          </w:p>
        </w:tc>
        <w:tc>
          <w:tcPr>
            <w:tcW w:w="848" w:type="dxa"/>
            <w:vAlign w:val="center"/>
          </w:tcPr>
          <w:p w14:paraId="589ABE94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438E1CD1" w14:textId="77777777" w:rsidR="00AA142D" w:rsidRDefault="00422833">
            <w:r>
              <w:t>0.022</w:t>
            </w:r>
          </w:p>
        </w:tc>
        <w:tc>
          <w:tcPr>
            <w:tcW w:w="1064" w:type="dxa"/>
            <w:vAlign w:val="center"/>
          </w:tcPr>
          <w:p w14:paraId="3DF44ABA" w14:textId="77777777" w:rsidR="00AA142D" w:rsidRDefault="00422833">
            <w:r>
              <w:t>0.245</w:t>
            </w:r>
          </w:p>
        </w:tc>
      </w:tr>
      <w:tr w:rsidR="00AA142D" w14:paraId="5F9094A8" w14:textId="77777777">
        <w:tc>
          <w:tcPr>
            <w:tcW w:w="3345" w:type="dxa"/>
            <w:vAlign w:val="center"/>
          </w:tcPr>
          <w:p w14:paraId="3AD930CA" w14:textId="77777777" w:rsidR="00AA142D" w:rsidRDefault="0042283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9318F26" w14:textId="77777777" w:rsidR="00AA142D" w:rsidRDefault="00422833">
            <w:r>
              <w:t>20</w:t>
            </w:r>
          </w:p>
        </w:tc>
        <w:tc>
          <w:tcPr>
            <w:tcW w:w="1075" w:type="dxa"/>
            <w:vAlign w:val="center"/>
          </w:tcPr>
          <w:p w14:paraId="3D4D6F82" w14:textId="77777777" w:rsidR="00AA142D" w:rsidRDefault="00422833">
            <w:r>
              <w:t>0.030</w:t>
            </w:r>
          </w:p>
        </w:tc>
        <w:tc>
          <w:tcPr>
            <w:tcW w:w="1075" w:type="dxa"/>
            <w:vAlign w:val="center"/>
          </w:tcPr>
          <w:p w14:paraId="5EBBABBC" w14:textId="77777777" w:rsidR="00AA142D" w:rsidRDefault="00422833">
            <w:r>
              <w:t>0.340</w:t>
            </w:r>
          </w:p>
        </w:tc>
        <w:tc>
          <w:tcPr>
            <w:tcW w:w="848" w:type="dxa"/>
            <w:vAlign w:val="center"/>
          </w:tcPr>
          <w:p w14:paraId="60B83F82" w14:textId="77777777" w:rsidR="00AA142D" w:rsidRDefault="00422833">
            <w:r>
              <w:t>1.20</w:t>
            </w:r>
          </w:p>
        </w:tc>
        <w:tc>
          <w:tcPr>
            <w:tcW w:w="1075" w:type="dxa"/>
            <w:vAlign w:val="center"/>
          </w:tcPr>
          <w:p w14:paraId="176953DE" w14:textId="77777777" w:rsidR="00AA142D" w:rsidRDefault="00422833">
            <w:r>
              <w:t>0.556</w:t>
            </w:r>
          </w:p>
        </w:tc>
        <w:tc>
          <w:tcPr>
            <w:tcW w:w="1064" w:type="dxa"/>
            <w:vAlign w:val="center"/>
          </w:tcPr>
          <w:p w14:paraId="3EC325DE" w14:textId="77777777" w:rsidR="00AA142D" w:rsidRDefault="00422833">
            <w:r>
              <w:t>0.227</w:t>
            </w:r>
          </w:p>
        </w:tc>
      </w:tr>
      <w:tr w:rsidR="00AA142D" w14:paraId="05CBD3FB" w14:textId="77777777">
        <w:tc>
          <w:tcPr>
            <w:tcW w:w="3345" w:type="dxa"/>
            <w:vAlign w:val="center"/>
          </w:tcPr>
          <w:p w14:paraId="48A3D729" w14:textId="77777777" w:rsidR="00AA142D" w:rsidRDefault="00422833">
            <w:r>
              <w:t>水泥砂浆</w:t>
            </w:r>
          </w:p>
        </w:tc>
        <w:tc>
          <w:tcPr>
            <w:tcW w:w="848" w:type="dxa"/>
            <w:vAlign w:val="center"/>
          </w:tcPr>
          <w:p w14:paraId="50820979" w14:textId="77777777" w:rsidR="00AA142D" w:rsidRDefault="00422833">
            <w:r>
              <w:t>20</w:t>
            </w:r>
          </w:p>
        </w:tc>
        <w:tc>
          <w:tcPr>
            <w:tcW w:w="1075" w:type="dxa"/>
            <w:vAlign w:val="center"/>
          </w:tcPr>
          <w:p w14:paraId="27B24F09" w14:textId="77777777" w:rsidR="00AA142D" w:rsidRDefault="00422833">
            <w:r>
              <w:t>0.930</w:t>
            </w:r>
          </w:p>
        </w:tc>
        <w:tc>
          <w:tcPr>
            <w:tcW w:w="1075" w:type="dxa"/>
            <w:vAlign w:val="center"/>
          </w:tcPr>
          <w:p w14:paraId="7E8ECB35" w14:textId="77777777" w:rsidR="00AA142D" w:rsidRDefault="00422833">
            <w:r>
              <w:t>11.370</w:t>
            </w:r>
          </w:p>
        </w:tc>
        <w:tc>
          <w:tcPr>
            <w:tcW w:w="848" w:type="dxa"/>
            <w:vAlign w:val="center"/>
          </w:tcPr>
          <w:p w14:paraId="4716A046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4A0F662F" w14:textId="77777777" w:rsidR="00AA142D" w:rsidRDefault="00422833">
            <w:r>
              <w:t>0.022</w:t>
            </w:r>
          </w:p>
        </w:tc>
        <w:tc>
          <w:tcPr>
            <w:tcW w:w="1064" w:type="dxa"/>
            <w:vAlign w:val="center"/>
          </w:tcPr>
          <w:p w14:paraId="4BD00139" w14:textId="77777777" w:rsidR="00AA142D" w:rsidRDefault="00422833">
            <w:r>
              <w:t>0.245</w:t>
            </w:r>
          </w:p>
        </w:tc>
      </w:tr>
      <w:tr w:rsidR="00AA142D" w14:paraId="747869E1" w14:textId="77777777">
        <w:tc>
          <w:tcPr>
            <w:tcW w:w="3345" w:type="dxa"/>
            <w:vAlign w:val="center"/>
          </w:tcPr>
          <w:p w14:paraId="779009B7" w14:textId="77777777" w:rsidR="00AA142D" w:rsidRDefault="004228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D1A0E6" w14:textId="77777777" w:rsidR="00AA142D" w:rsidRDefault="00422833">
            <w:r>
              <w:t>200</w:t>
            </w:r>
          </w:p>
        </w:tc>
        <w:tc>
          <w:tcPr>
            <w:tcW w:w="1075" w:type="dxa"/>
            <w:vAlign w:val="center"/>
          </w:tcPr>
          <w:p w14:paraId="6416754A" w14:textId="77777777" w:rsidR="00AA142D" w:rsidRDefault="00422833">
            <w:r>
              <w:t>－</w:t>
            </w:r>
          </w:p>
        </w:tc>
        <w:tc>
          <w:tcPr>
            <w:tcW w:w="1075" w:type="dxa"/>
            <w:vAlign w:val="center"/>
          </w:tcPr>
          <w:p w14:paraId="4C9E7AB6" w14:textId="77777777" w:rsidR="00AA142D" w:rsidRDefault="00422833">
            <w:r>
              <w:t>－</w:t>
            </w:r>
          </w:p>
        </w:tc>
        <w:tc>
          <w:tcPr>
            <w:tcW w:w="848" w:type="dxa"/>
            <w:vAlign w:val="center"/>
          </w:tcPr>
          <w:p w14:paraId="76D6885B" w14:textId="77777777" w:rsidR="00AA142D" w:rsidRDefault="00422833">
            <w:r>
              <w:t>－</w:t>
            </w:r>
          </w:p>
        </w:tc>
        <w:tc>
          <w:tcPr>
            <w:tcW w:w="1075" w:type="dxa"/>
            <w:vAlign w:val="center"/>
          </w:tcPr>
          <w:p w14:paraId="1F3A0F02" w14:textId="77777777" w:rsidR="00AA142D" w:rsidRDefault="00422833">
            <w:r>
              <w:t>0.689</w:t>
            </w:r>
          </w:p>
        </w:tc>
        <w:tc>
          <w:tcPr>
            <w:tcW w:w="1064" w:type="dxa"/>
            <w:vAlign w:val="center"/>
          </w:tcPr>
          <w:p w14:paraId="115E94A0" w14:textId="77777777" w:rsidR="00AA142D" w:rsidRDefault="00422833">
            <w:r>
              <w:t>2.146</w:t>
            </w:r>
          </w:p>
        </w:tc>
      </w:tr>
      <w:tr w:rsidR="00AA142D" w14:paraId="3B845E98" w14:textId="77777777">
        <w:tc>
          <w:tcPr>
            <w:tcW w:w="3345" w:type="dxa"/>
            <w:shd w:val="clear" w:color="auto" w:fill="E6E6E6"/>
            <w:vAlign w:val="center"/>
          </w:tcPr>
          <w:p w14:paraId="4A82DFF0" w14:textId="77777777" w:rsidR="00AA142D" w:rsidRDefault="00422833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9D5D621" w14:textId="77777777" w:rsidR="00AA142D" w:rsidRDefault="00422833">
            <w:pPr>
              <w:jc w:val="center"/>
            </w:pPr>
            <w:r>
              <w:t>1.18</w:t>
            </w:r>
          </w:p>
        </w:tc>
      </w:tr>
      <w:tr w:rsidR="00AA142D" w14:paraId="262CC7BF" w14:textId="77777777">
        <w:tc>
          <w:tcPr>
            <w:tcW w:w="3345" w:type="dxa"/>
            <w:shd w:val="clear" w:color="auto" w:fill="E6E6E6"/>
            <w:vAlign w:val="center"/>
          </w:tcPr>
          <w:p w14:paraId="602DC64F" w14:textId="77777777" w:rsidR="00AA142D" w:rsidRDefault="00422833">
            <w:r>
              <w:t>标准依据</w:t>
            </w:r>
          </w:p>
        </w:tc>
        <w:tc>
          <w:tcPr>
            <w:tcW w:w="5985" w:type="dxa"/>
            <w:gridSpan w:val="6"/>
          </w:tcPr>
          <w:p w14:paraId="571D9D6A" w14:textId="77777777" w:rsidR="00AA142D" w:rsidRDefault="00422833">
            <w:r>
              <w:t>《标准</w:t>
            </w:r>
            <w:r>
              <w:t>1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AA142D" w14:paraId="4D1FA4D4" w14:textId="77777777">
        <w:tc>
          <w:tcPr>
            <w:tcW w:w="3345" w:type="dxa"/>
            <w:shd w:val="clear" w:color="auto" w:fill="E6E6E6"/>
            <w:vAlign w:val="center"/>
          </w:tcPr>
          <w:p w14:paraId="1EF7B4DE" w14:textId="77777777" w:rsidR="00AA142D" w:rsidRDefault="00422833">
            <w:r>
              <w:t>标准要求</w:t>
            </w:r>
          </w:p>
        </w:tc>
        <w:tc>
          <w:tcPr>
            <w:tcW w:w="5985" w:type="dxa"/>
            <w:gridSpan w:val="6"/>
          </w:tcPr>
          <w:p w14:paraId="1FE27142" w14:textId="77777777" w:rsidR="00AA142D" w:rsidRDefault="00422833">
            <w:r>
              <w:t>K≤1.5</w:t>
            </w:r>
          </w:p>
        </w:tc>
      </w:tr>
      <w:tr w:rsidR="00AA142D" w14:paraId="1C5FA2E2" w14:textId="77777777">
        <w:tc>
          <w:tcPr>
            <w:tcW w:w="3345" w:type="dxa"/>
            <w:shd w:val="clear" w:color="auto" w:fill="E6E6E6"/>
            <w:vAlign w:val="center"/>
          </w:tcPr>
          <w:p w14:paraId="5203272A" w14:textId="77777777" w:rsidR="00AA142D" w:rsidRDefault="00422833">
            <w:r>
              <w:t>结论</w:t>
            </w:r>
          </w:p>
        </w:tc>
        <w:tc>
          <w:tcPr>
            <w:tcW w:w="5985" w:type="dxa"/>
            <w:gridSpan w:val="6"/>
          </w:tcPr>
          <w:p w14:paraId="5E026167" w14:textId="77777777" w:rsidR="00AA142D" w:rsidRDefault="00422833">
            <w:r>
              <w:t>满足</w:t>
            </w:r>
          </w:p>
        </w:tc>
      </w:tr>
    </w:tbl>
    <w:p w14:paraId="1BF87240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p w14:paraId="2543B2EE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47" w:name="_Toc97125725"/>
      <w:r>
        <w:rPr>
          <w:kern w:val="2"/>
          <w:szCs w:val="24"/>
        </w:rPr>
        <w:t>地下墙构造</w:t>
      </w:r>
      <w:bookmarkEnd w:id="47"/>
    </w:p>
    <w:p w14:paraId="31341859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696D78A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48" w:name="_Toc97125726"/>
      <w:r>
        <w:rPr>
          <w:kern w:val="2"/>
          <w:szCs w:val="24"/>
        </w:rPr>
        <w:t>地面构造</w:t>
      </w:r>
      <w:bookmarkEnd w:id="48"/>
    </w:p>
    <w:p w14:paraId="53D78E5E" w14:textId="77777777" w:rsidR="00AA142D" w:rsidRDefault="00422833">
      <w:pPr>
        <w:pStyle w:val="2"/>
        <w:widowControl w:val="0"/>
        <w:rPr>
          <w:kern w:val="2"/>
        </w:rPr>
      </w:pPr>
      <w:bookmarkStart w:id="49" w:name="_Toc97125727"/>
      <w:r>
        <w:rPr>
          <w:kern w:val="2"/>
        </w:rPr>
        <w:t>非周边地面构造一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A142D" w14:paraId="2C36EAA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F7D7FB2" w14:textId="77777777" w:rsidR="00AA142D" w:rsidRDefault="0042283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989772" w14:textId="77777777" w:rsidR="00AA142D" w:rsidRDefault="004228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F6CAB3" w14:textId="77777777" w:rsidR="00AA142D" w:rsidRDefault="004228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CB3082" w14:textId="77777777" w:rsidR="00AA142D" w:rsidRDefault="004228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10D242" w14:textId="77777777" w:rsidR="00AA142D" w:rsidRDefault="004228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5ED829" w14:textId="77777777" w:rsidR="00AA142D" w:rsidRDefault="004228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9780DA" w14:textId="77777777" w:rsidR="00AA142D" w:rsidRDefault="00422833">
            <w:pPr>
              <w:jc w:val="center"/>
            </w:pPr>
            <w:r>
              <w:t>热惰性指标</w:t>
            </w:r>
          </w:p>
        </w:tc>
      </w:tr>
      <w:tr w:rsidR="00AA142D" w14:paraId="716DE76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D52977" w14:textId="77777777" w:rsidR="00AA142D" w:rsidRDefault="00AA14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A497ED" w14:textId="77777777" w:rsidR="00AA142D" w:rsidRDefault="004228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55197" w14:textId="77777777" w:rsidR="00AA142D" w:rsidRDefault="004228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F7D64F" w14:textId="77777777" w:rsidR="00AA142D" w:rsidRDefault="004228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E58757" w14:textId="77777777" w:rsidR="00AA142D" w:rsidRDefault="004228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85EAFF" w14:textId="77777777" w:rsidR="00AA142D" w:rsidRDefault="004228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952309" w14:textId="77777777" w:rsidR="00AA142D" w:rsidRDefault="00422833">
            <w:pPr>
              <w:jc w:val="center"/>
            </w:pPr>
            <w:r>
              <w:t>D=R*S</w:t>
            </w:r>
          </w:p>
        </w:tc>
      </w:tr>
      <w:tr w:rsidR="00AA142D" w14:paraId="5287CF9F" w14:textId="77777777">
        <w:tc>
          <w:tcPr>
            <w:tcW w:w="3345" w:type="dxa"/>
            <w:vAlign w:val="center"/>
          </w:tcPr>
          <w:p w14:paraId="20538A80" w14:textId="77777777" w:rsidR="00AA142D" w:rsidRDefault="00422833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3FF524F2" w14:textId="77777777" w:rsidR="00AA142D" w:rsidRDefault="00422833">
            <w:r>
              <w:t>20</w:t>
            </w:r>
          </w:p>
        </w:tc>
        <w:tc>
          <w:tcPr>
            <w:tcW w:w="1075" w:type="dxa"/>
            <w:vAlign w:val="center"/>
          </w:tcPr>
          <w:p w14:paraId="3A972697" w14:textId="77777777" w:rsidR="00AA142D" w:rsidRDefault="00422833">
            <w:r>
              <w:t>0.930</w:t>
            </w:r>
          </w:p>
        </w:tc>
        <w:tc>
          <w:tcPr>
            <w:tcW w:w="1075" w:type="dxa"/>
            <w:vAlign w:val="center"/>
          </w:tcPr>
          <w:p w14:paraId="53B03E0E" w14:textId="77777777" w:rsidR="00AA142D" w:rsidRDefault="00422833">
            <w:r>
              <w:t>11.370</w:t>
            </w:r>
          </w:p>
        </w:tc>
        <w:tc>
          <w:tcPr>
            <w:tcW w:w="848" w:type="dxa"/>
            <w:vAlign w:val="center"/>
          </w:tcPr>
          <w:p w14:paraId="2B4978B4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3CA84E28" w14:textId="77777777" w:rsidR="00AA142D" w:rsidRDefault="00422833">
            <w:r>
              <w:t>0.022</w:t>
            </w:r>
          </w:p>
        </w:tc>
        <w:tc>
          <w:tcPr>
            <w:tcW w:w="1064" w:type="dxa"/>
            <w:vAlign w:val="center"/>
          </w:tcPr>
          <w:p w14:paraId="1FCB3A49" w14:textId="77777777" w:rsidR="00AA142D" w:rsidRDefault="00422833">
            <w:r>
              <w:t>0.245</w:t>
            </w:r>
          </w:p>
        </w:tc>
      </w:tr>
      <w:tr w:rsidR="00AA142D" w14:paraId="09B560A8" w14:textId="77777777">
        <w:tc>
          <w:tcPr>
            <w:tcW w:w="3345" w:type="dxa"/>
            <w:vAlign w:val="center"/>
          </w:tcPr>
          <w:p w14:paraId="3F34DD14" w14:textId="77777777" w:rsidR="00AA142D" w:rsidRDefault="00422833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122BB1" w14:textId="77777777" w:rsidR="00AA142D" w:rsidRDefault="00422833">
            <w:r>
              <w:t>120</w:t>
            </w:r>
          </w:p>
        </w:tc>
        <w:tc>
          <w:tcPr>
            <w:tcW w:w="1075" w:type="dxa"/>
            <w:vAlign w:val="center"/>
          </w:tcPr>
          <w:p w14:paraId="562326ED" w14:textId="77777777" w:rsidR="00AA142D" w:rsidRDefault="00422833">
            <w:r>
              <w:t>1.740</w:t>
            </w:r>
          </w:p>
        </w:tc>
        <w:tc>
          <w:tcPr>
            <w:tcW w:w="1075" w:type="dxa"/>
            <w:vAlign w:val="center"/>
          </w:tcPr>
          <w:p w14:paraId="1D993515" w14:textId="77777777" w:rsidR="00AA142D" w:rsidRDefault="00422833">
            <w:r>
              <w:t>17.200</w:t>
            </w:r>
          </w:p>
        </w:tc>
        <w:tc>
          <w:tcPr>
            <w:tcW w:w="848" w:type="dxa"/>
            <w:vAlign w:val="center"/>
          </w:tcPr>
          <w:p w14:paraId="19961816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2E26B2F9" w14:textId="77777777" w:rsidR="00AA142D" w:rsidRDefault="00422833">
            <w:r>
              <w:t>0.069</w:t>
            </w:r>
          </w:p>
        </w:tc>
        <w:tc>
          <w:tcPr>
            <w:tcW w:w="1064" w:type="dxa"/>
            <w:vAlign w:val="center"/>
          </w:tcPr>
          <w:p w14:paraId="1DACD007" w14:textId="77777777" w:rsidR="00AA142D" w:rsidRDefault="00422833">
            <w:r>
              <w:t>1.186</w:t>
            </w:r>
          </w:p>
        </w:tc>
      </w:tr>
      <w:tr w:rsidR="00AA142D" w14:paraId="11E57690" w14:textId="77777777">
        <w:tc>
          <w:tcPr>
            <w:tcW w:w="3345" w:type="dxa"/>
            <w:vAlign w:val="center"/>
          </w:tcPr>
          <w:p w14:paraId="0E49C4C8" w14:textId="77777777" w:rsidR="00AA142D" w:rsidRDefault="004228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0EE587" w14:textId="77777777" w:rsidR="00AA142D" w:rsidRDefault="00422833">
            <w:r>
              <w:t>140</w:t>
            </w:r>
          </w:p>
        </w:tc>
        <w:tc>
          <w:tcPr>
            <w:tcW w:w="1075" w:type="dxa"/>
            <w:vAlign w:val="center"/>
          </w:tcPr>
          <w:p w14:paraId="398840B6" w14:textId="77777777" w:rsidR="00AA142D" w:rsidRDefault="00422833">
            <w:r>
              <w:t>－</w:t>
            </w:r>
          </w:p>
        </w:tc>
        <w:tc>
          <w:tcPr>
            <w:tcW w:w="1075" w:type="dxa"/>
            <w:vAlign w:val="center"/>
          </w:tcPr>
          <w:p w14:paraId="3B2769B3" w14:textId="77777777" w:rsidR="00AA142D" w:rsidRDefault="00422833">
            <w:r>
              <w:t>－</w:t>
            </w:r>
          </w:p>
        </w:tc>
        <w:tc>
          <w:tcPr>
            <w:tcW w:w="848" w:type="dxa"/>
            <w:vAlign w:val="center"/>
          </w:tcPr>
          <w:p w14:paraId="720EBADC" w14:textId="77777777" w:rsidR="00AA142D" w:rsidRDefault="00422833">
            <w:r>
              <w:t>－</w:t>
            </w:r>
          </w:p>
        </w:tc>
        <w:tc>
          <w:tcPr>
            <w:tcW w:w="1075" w:type="dxa"/>
            <w:vAlign w:val="center"/>
          </w:tcPr>
          <w:p w14:paraId="3A238B06" w14:textId="77777777" w:rsidR="00AA142D" w:rsidRDefault="00422833">
            <w:r>
              <w:t>0.090</w:t>
            </w:r>
          </w:p>
        </w:tc>
        <w:tc>
          <w:tcPr>
            <w:tcW w:w="1064" w:type="dxa"/>
            <w:vAlign w:val="center"/>
          </w:tcPr>
          <w:p w14:paraId="00993DD3" w14:textId="77777777" w:rsidR="00AA142D" w:rsidRDefault="00422833">
            <w:r>
              <w:t>1.431</w:t>
            </w:r>
          </w:p>
        </w:tc>
      </w:tr>
      <w:tr w:rsidR="00AA142D" w14:paraId="38978B06" w14:textId="77777777">
        <w:tc>
          <w:tcPr>
            <w:tcW w:w="3345" w:type="dxa"/>
            <w:shd w:val="clear" w:color="auto" w:fill="E6E6E6"/>
            <w:vAlign w:val="center"/>
          </w:tcPr>
          <w:p w14:paraId="2B021A8D" w14:textId="77777777" w:rsidR="00AA142D" w:rsidRDefault="00422833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AC166F5" w14:textId="77777777" w:rsidR="00AA142D" w:rsidRDefault="00422833">
            <w:pPr>
              <w:jc w:val="center"/>
            </w:pPr>
            <w:r>
              <w:t>0.09</w:t>
            </w:r>
          </w:p>
        </w:tc>
      </w:tr>
      <w:tr w:rsidR="00AA142D" w14:paraId="48E9C840" w14:textId="77777777">
        <w:tc>
          <w:tcPr>
            <w:tcW w:w="3345" w:type="dxa"/>
            <w:shd w:val="clear" w:color="auto" w:fill="E6E6E6"/>
            <w:vAlign w:val="center"/>
          </w:tcPr>
          <w:p w14:paraId="28BD4859" w14:textId="77777777" w:rsidR="00AA142D" w:rsidRDefault="00422833">
            <w:r>
              <w:t>标准依据</w:t>
            </w:r>
          </w:p>
        </w:tc>
        <w:tc>
          <w:tcPr>
            <w:tcW w:w="5985" w:type="dxa"/>
            <w:gridSpan w:val="6"/>
          </w:tcPr>
          <w:p w14:paraId="008D545B" w14:textId="77777777" w:rsidR="00AA142D" w:rsidRDefault="00422833">
            <w:r>
              <w:t>《标准</w:t>
            </w:r>
            <w:r>
              <w:t>1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AA142D" w14:paraId="5D5FE303" w14:textId="77777777">
        <w:tc>
          <w:tcPr>
            <w:tcW w:w="3345" w:type="dxa"/>
            <w:shd w:val="clear" w:color="auto" w:fill="E6E6E6"/>
            <w:vAlign w:val="center"/>
          </w:tcPr>
          <w:p w14:paraId="4BB42AFF" w14:textId="77777777" w:rsidR="00AA142D" w:rsidRDefault="00422833">
            <w:r>
              <w:t>标准要求</w:t>
            </w:r>
          </w:p>
        </w:tc>
        <w:tc>
          <w:tcPr>
            <w:tcW w:w="5985" w:type="dxa"/>
            <w:gridSpan w:val="6"/>
          </w:tcPr>
          <w:p w14:paraId="59E26595" w14:textId="77777777" w:rsidR="00AA142D" w:rsidRDefault="00422833">
            <w:r>
              <w:t>R≥1.0</w:t>
            </w:r>
          </w:p>
        </w:tc>
      </w:tr>
      <w:tr w:rsidR="00AA142D" w14:paraId="27BF4165" w14:textId="77777777">
        <w:tc>
          <w:tcPr>
            <w:tcW w:w="3345" w:type="dxa"/>
            <w:shd w:val="clear" w:color="auto" w:fill="E6E6E6"/>
            <w:vAlign w:val="center"/>
          </w:tcPr>
          <w:p w14:paraId="4294DAC8" w14:textId="77777777" w:rsidR="00AA142D" w:rsidRDefault="00422833">
            <w:r>
              <w:t>结论</w:t>
            </w:r>
          </w:p>
        </w:tc>
        <w:tc>
          <w:tcPr>
            <w:tcW w:w="5985" w:type="dxa"/>
            <w:gridSpan w:val="6"/>
          </w:tcPr>
          <w:p w14:paraId="639A0BB0" w14:textId="77777777" w:rsidR="00AA142D" w:rsidRDefault="00422833">
            <w:r>
              <w:rPr>
                <w:color w:val="FF0000"/>
              </w:rPr>
              <w:t>不满足</w:t>
            </w:r>
          </w:p>
        </w:tc>
      </w:tr>
    </w:tbl>
    <w:p w14:paraId="6F3C8D17" w14:textId="77777777" w:rsidR="00AA142D" w:rsidRDefault="00422833">
      <w:pPr>
        <w:pStyle w:val="2"/>
        <w:widowControl w:val="0"/>
        <w:rPr>
          <w:kern w:val="2"/>
        </w:rPr>
      </w:pPr>
      <w:bookmarkStart w:id="50" w:name="_Toc97125728"/>
      <w:r>
        <w:rPr>
          <w:kern w:val="2"/>
        </w:rPr>
        <w:t>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A142D" w14:paraId="530AFEB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FD9D8D" w14:textId="77777777" w:rsidR="00AA142D" w:rsidRDefault="0042283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91D6CF" w14:textId="77777777" w:rsidR="00AA142D" w:rsidRDefault="004228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EA799A" w14:textId="77777777" w:rsidR="00AA142D" w:rsidRDefault="004228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7C2FA" w14:textId="77777777" w:rsidR="00AA142D" w:rsidRDefault="004228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0FD197" w14:textId="77777777" w:rsidR="00AA142D" w:rsidRDefault="004228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86B11" w14:textId="77777777" w:rsidR="00AA142D" w:rsidRDefault="004228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604384" w14:textId="77777777" w:rsidR="00AA142D" w:rsidRDefault="00422833">
            <w:pPr>
              <w:jc w:val="center"/>
            </w:pPr>
            <w:r>
              <w:t>热惰性指标</w:t>
            </w:r>
          </w:p>
        </w:tc>
      </w:tr>
      <w:tr w:rsidR="00AA142D" w14:paraId="021A6E2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DA6B33" w14:textId="77777777" w:rsidR="00AA142D" w:rsidRDefault="00AA14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4F70A0" w14:textId="77777777" w:rsidR="00AA142D" w:rsidRDefault="004228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A06F96" w14:textId="77777777" w:rsidR="00AA142D" w:rsidRDefault="004228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E58F94" w14:textId="77777777" w:rsidR="00AA142D" w:rsidRDefault="004228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C2028C" w14:textId="77777777" w:rsidR="00AA142D" w:rsidRDefault="004228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E89046" w14:textId="77777777" w:rsidR="00AA142D" w:rsidRDefault="004228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F397FC" w14:textId="77777777" w:rsidR="00AA142D" w:rsidRDefault="00422833">
            <w:pPr>
              <w:jc w:val="center"/>
            </w:pPr>
            <w:r>
              <w:t>D=R*S</w:t>
            </w:r>
          </w:p>
        </w:tc>
      </w:tr>
      <w:tr w:rsidR="00AA142D" w14:paraId="369A44A9" w14:textId="77777777">
        <w:tc>
          <w:tcPr>
            <w:tcW w:w="3345" w:type="dxa"/>
            <w:vAlign w:val="center"/>
          </w:tcPr>
          <w:p w14:paraId="4AFF715B" w14:textId="77777777" w:rsidR="00AA142D" w:rsidRDefault="00422833">
            <w:r>
              <w:t>水泥砂浆</w:t>
            </w:r>
          </w:p>
        </w:tc>
        <w:tc>
          <w:tcPr>
            <w:tcW w:w="848" w:type="dxa"/>
            <w:vAlign w:val="center"/>
          </w:tcPr>
          <w:p w14:paraId="44AC7E96" w14:textId="77777777" w:rsidR="00AA142D" w:rsidRDefault="00422833">
            <w:r>
              <w:t>20</w:t>
            </w:r>
          </w:p>
        </w:tc>
        <w:tc>
          <w:tcPr>
            <w:tcW w:w="1075" w:type="dxa"/>
            <w:vAlign w:val="center"/>
          </w:tcPr>
          <w:p w14:paraId="288118C2" w14:textId="77777777" w:rsidR="00AA142D" w:rsidRDefault="00422833">
            <w:r>
              <w:t>0.930</w:t>
            </w:r>
          </w:p>
        </w:tc>
        <w:tc>
          <w:tcPr>
            <w:tcW w:w="1075" w:type="dxa"/>
            <w:vAlign w:val="center"/>
          </w:tcPr>
          <w:p w14:paraId="7B9FA343" w14:textId="77777777" w:rsidR="00AA142D" w:rsidRDefault="00422833">
            <w:r>
              <w:t>11.370</w:t>
            </w:r>
          </w:p>
        </w:tc>
        <w:tc>
          <w:tcPr>
            <w:tcW w:w="848" w:type="dxa"/>
            <w:vAlign w:val="center"/>
          </w:tcPr>
          <w:p w14:paraId="36474AE9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68119300" w14:textId="77777777" w:rsidR="00AA142D" w:rsidRDefault="00422833">
            <w:r>
              <w:t>0.022</w:t>
            </w:r>
          </w:p>
        </w:tc>
        <w:tc>
          <w:tcPr>
            <w:tcW w:w="1064" w:type="dxa"/>
            <w:vAlign w:val="center"/>
          </w:tcPr>
          <w:p w14:paraId="05415659" w14:textId="77777777" w:rsidR="00AA142D" w:rsidRDefault="00422833">
            <w:r>
              <w:t>0.245</w:t>
            </w:r>
          </w:p>
        </w:tc>
      </w:tr>
      <w:tr w:rsidR="00AA142D" w14:paraId="7A61E23F" w14:textId="77777777">
        <w:tc>
          <w:tcPr>
            <w:tcW w:w="3345" w:type="dxa"/>
            <w:vAlign w:val="center"/>
          </w:tcPr>
          <w:p w14:paraId="5748E74D" w14:textId="77777777" w:rsidR="00AA142D" w:rsidRDefault="00422833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DE61FF" w14:textId="77777777" w:rsidR="00AA142D" w:rsidRDefault="00422833">
            <w:r>
              <w:t>120</w:t>
            </w:r>
          </w:p>
        </w:tc>
        <w:tc>
          <w:tcPr>
            <w:tcW w:w="1075" w:type="dxa"/>
            <w:vAlign w:val="center"/>
          </w:tcPr>
          <w:p w14:paraId="48623220" w14:textId="77777777" w:rsidR="00AA142D" w:rsidRDefault="00422833">
            <w:r>
              <w:t>1.740</w:t>
            </w:r>
          </w:p>
        </w:tc>
        <w:tc>
          <w:tcPr>
            <w:tcW w:w="1075" w:type="dxa"/>
            <w:vAlign w:val="center"/>
          </w:tcPr>
          <w:p w14:paraId="7A29E231" w14:textId="77777777" w:rsidR="00AA142D" w:rsidRDefault="00422833">
            <w:r>
              <w:t>17.200</w:t>
            </w:r>
          </w:p>
        </w:tc>
        <w:tc>
          <w:tcPr>
            <w:tcW w:w="848" w:type="dxa"/>
            <w:vAlign w:val="center"/>
          </w:tcPr>
          <w:p w14:paraId="33D77992" w14:textId="77777777" w:rsidR="00AA142D" w:rsidRDefault="00422833">
            <w:r>
              <w:t>1.00</w:t>
            </w:r>
          </w:p>
        </w:tc>
        <w:tc>
          <w:tcPr>
            <w:tcW w:w="1075" w:type="dxa"/>
            <w:vAlign w:val="center"/>
          </w:tcPr>
          <w:p w14:paraId="6C5FB4F9" w14:textId="77777777" w:rsidR="00AA142D" w:rsidRDefault="00422833">
            <w:r>
              <w:t>0.069</w:t>
            </w:r>
          </w:p>
        </w:tc>
        <w:tc>
          <w:tcPr>
            <w:tcW w:w="1064" w:type="dxa"/>
            <w:vAlign w:val="center"/>
          </w:tcPr>
          <w:p w14:paraId="2EAE939E" w14:textId="77777777" w:rsidR="00AA142D" w:rsidRDefault="00422833">
            <w:r>
              <w:t>1.186</w:t>
            </w:r>
          </w:p>
        </w:tc>
      </w:tr>
      <w:tr w:rsidR="00AA142D" w14:paraId="78F3F171" w14:textId="77777777">
        <w:tc>
          <w:tcPr>
            <w:tcW w:w="3345" w:type="dxa"/>
            <w:vAlign w:val="center"/>
          </w:tcPr>
          <w:p w14:paraId="18318087" w14:textId="77777777" w:rsidR="00AA142D" w:rsidRDefault="004228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1C756A" w14:textId="77777777" w:rsidR="00AA142D" w:rsidRDefault="00422833">
            <w:r>
              <w:t>140</w:t>
            </w:r>
          </w:p>
        </w:tc>
        <w:tc>
          <w:tcPr>
            <w:tcW w:w="1075" w:type="dxa"/>
            <w:vAlign w:val="center"/>
          </w:tcPr>
          <w:p w14:paraId="64D12A17" w14:textId="77777777" w:rsidR="00AA142D" w:rsidRDefault="00422833">
            <w:r>
              <w:t>－</w:t>
            </w:r>
          </w:p>
        </w:tc>
        <w:tc>
          <w:tcPr>
            <w:tcW w:w="1075" w:type="dxa"/>
            <w:vAlign w:val="center"/>
          </w:tcPr>
          <w:p w14:paraId="4748923E" w14:textId="77777777" w:rsidR="00AA142D" w:rsidRDefault="00422833">
            <w:r>
              <w:t>－</w:t>
            </w:r>
          </w:p>
        </w:tc>
        <w:tc>
          <w:tcPr>
            <w:tcW w:w="848" w:type="dxa"/>
            <w:vAlign w:val="center"/>
          </w:tcPr>
          <w:p w14:paraId="461F1EDA" w14:textId="77777777" w:rsidR="00AA142D" w:rsidRDefault="00422833">
            <w:r>
              <w:t>－</w:t>
            </w:r>
          </w:p>
        </w:tc>
        <w:tc>
          <w:tcPr>
            <w:tcW w:w="1075" w:type="dxa"/>
            <w:vAlign w:val="center"/>
          </w:tcPr>
          <w:p w14:paraId="32EF723B" w14:textId="77777777" w:rsidR="00AA142D" w:rsidRDefault="00422833">
            <w:r>
              <w:t>0.090</w:t>
            </w:r>
          </w:p>
        </w:tc>
        <w:tc>
          <w:tcPr>
            <w:tcW w:w="1064" w:type="dxa"/>
            <w:vAlign w:val="center"/>
          </w:tcPr>
          <w:p w14:paraId="26FDFD87" w14:textId="77777777" w:rsidR="00AA142D" w:rsidRDefault="00422833">
            <w:r>
              <w:t>1.431</w:t>
            </w:r>
          </w:p>
        </w:tc>
      </w:tr>
      <w:tr w:rsidR="00AA142D" w14:paraId="0713BF5C" w14:textId="77777777">
        <w:tc>
          <w:tcPr>
            <w:tcW w:w="3345" w:type="dxa"/>
            <w:shd w:val="clear" w:color="auto" w:fill="E6E6E6"/>
            <w:vAlign w:val="center"/>
          </w:tcPr>
          <w:p w14:paraId="41826E3E" w14:textId="77777777" w:rsidR="00AA142D" w:rsidRDefault="00422833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3CC1378" w14:textId="77777777" w:rsidR="00AA142D" w:rsidRDefault="00422833">
            <w:pPr>
              <w:jc w:val="center"/>
            </w:pPr>
            <w:r>
              <w:t>0.09</w:t>
            </w:r>
          </w:p>
        </w:tc>
      </w:tr>
      <w:tr w:rsidR="00AA142D" w14:paraId="68E3D9AC" w14:textId="77777777">
        <w:tc>
          <w:tcPr>
            <w:tcW w:w="3345" w:type="dxa"/>
            <w:shd w:val="clear" w:color="auto" w:fill="E6E6E6"/>
            <w:vAlign w:val="center"/>
          </w:tcPr>
          <w:p w14:paraId="1BA0DAF4" w14:textId="77777777" w:rsidR="00AA142D" w:rsidRDefault="00422833">
            <w:r>
              <w:t>标准依据</w:t>
            </w:r>
          </w:p>
        </w:tc>
        <w:tc>
          <w:tcPr>
            <w:tcW w:w="5985" w:type="dxa"/>
            <w:gridSpan w:val="6"/>
          </w:tcPr>
          <w:p w14:paraId="04FC94C4" w14:textId="77777777" w:rsidR="00AA142D" w:rsidRDefault="00422833">
            <w:r>
              <w:t>《标准</w:t>
            </w:r>
            <w:r>
              <w:t>1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AA142D" w14:paraId="7FAEE51B" w14:textId="77777777">
        <w:tc>
          <w:tcPr>
            <w:tcW w:w="3345" w:type="dxa"/>
            <w:shd w:val="clear" w:color="auto" w:fill="E6E6E6"/>
            <w:vAlign w:val="center"/>
          </w:tcPr>
          <w:p w14:paraId="08229DB7" w14:textId="77777777" w:rsidR="00AA142D" w:rsidRDefault="00422833">
            <w:r>
              <w:t>标准要求</w:t>
            </w:r>
          </w:p>
        </w:tc>
        <w:tc>
          <w:tcPr>
            <w:tcW w:w="5985" w:type="dxa"/>
            <w:gridSpan w:val="6"/>
          </w:tcPr>
          <w:p w14:paraId="33091D1E" w14:textId="77777777" w:rsidR="00AA142D" w:rsidRDefault="00422833">
            <w:r>
              <w:t>R≥1.0</w:t>
            </w:r>
          </w:p>
        </w:tc>
      </w:tr>
      <w:tr w:rsidR="00AA142D" w14:paraId="7427455C" w14:textId="77777777">
        <w:tc>
          <w:tcPr>
            <w:tcW w:w="3345" w:type="dxa"/>
            <w:shd w:val="clear" w:color="auto" w:fill="E6E6E6"/>
            <w:vAlign w:val="center"/>
          </w:tcPr>
          <w:p w14:paraId="73983B82" w14:textId="77777777" w:rsidR="00AA142D" w:rsidRDefault="00422833">
            <w:r>
              <w:t>结论</w:t>
            </w:r>
          </w:p>
        </w:tc>
        <w:tc>
          <w:tcPr>
            <w:tcW w:w="5985" w:type="dxa"/>
            <w:gridSpan w:val="6"/>
          </w:tcPr>
          <w:p w14:paraId="322FF06D" w14:textId="77777777" w:rsidR="00AA142D" w:rsidRDefault="00422833">
            <w:r>
              <w:rPr>
                <w:color w:val="FF0000"/>
              </w:rPr>
              <w:t>不满足</w:t>
            </w:r>
          </w:p>
        </w:tc>
      </w:tr>
    </w:tbl>
    <w:p w14:paraId="219CCA5E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p w14:paraId="170C3A03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51" w:name="_Toc97125729"/>
      <w:r>
        <w:rPr>
          <w:kern w:val="2"/>
          <w:szCs w:val="24"/>
        </w:rPr>
        <w:t>外窗热工</w:t>
      </w:r>
      <w:bookmarkEnd w:id="51"/>
    </w:p>
    <w:p w14:paraId="4B1A51F7" w14:textId="77777777" w:rsidR="00AA142D" w:rsidRDefault="00422833">
      <w:pPr>
        <w:pStyle w:val="2"/>
        <w:widowControl w:val="0"/>
        <w:rPr>
          <w:kern w:val="2"/>
        </w:rPr>
      </w:pPr>
      <w:bookmarkStart w:id="52" w:name="_Toc97125730"/>
      <w:r>
        <w:rPr>
          <w:kern w:val="2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A142D" w14:paraId="45AFFD14" w14:textId="77777777">
        <w:tc>
          <w:tcPr>
            <w:tcW w:w="905" w:type="dxa"/>
            <w:shd w:val="clear" w:color="auto" w:fill="E6E6E6"/>
            <w:vAlign w:val="center"/>
          </w:tcPr>
          <w:p w14:paraId="4BC75881" w14:textId="77777777" w:rsidR="00AA142D" w:rsidRDefault="0042283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99B3CA8" w14:textId="77777777" w:rsidR="00AA142D" w:rsidRDefault="0042283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372D32C" w14:textId="77777777" w:rsidR="00AA142D" w:rsidRDefault="0042283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71C062B" w14:textId="77777777" w:rsidR="00AA142D" w:rsidRDefault="0042283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9256887" w14:textId="77777777" w:rsidR="00AA142D" w:rsidRDefault="00422833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27D2C4" w14:textId="77777777" w:rsidR="00AA142D" w:rsidRDefault="0042283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1CD8D3D" w14:textId="77777777" w:rsidR="00AA142D" w:rsidRDefault="00422833">
            <w:pPr>
              <w:jc w:val="center"/>
            </w:pPr>
            <w:r>
              <w:t>备注</w:t>
            </w:r>
          </w:p>
        </w:tc>
      </w:tr>
      <w:tr w:rsidR="00AA142D" w14:paraId="18A5E920" w14:textId="77777777">
        <w:tc>
          <w:tcPr>
            <w:tcW w:w="905" w:type="dxa"/>
            <w:vAlign w:val="center"/>
          </w:tcPr>
          <w:p w14:paraId="0B8CD0A6" w14:textId="77777777" w:rsidR="00AA142D" w:rsidRDefault="00422833">
            <w:r>
              <w:t>1</w:t>
            </w:r>
          </w:p>
        </w:tc>
        <w:tc>
          <w:tcPr>
            <w:tcW w:w="1867" w:type="dxa"/>
            <w:vAlign w:val="center"/>
          </w:tcPr>
          <w:p w14:paraId="342D1565" w14:textId="77777777" w:rsidR="00AA142D" w:rsidRDefault="00422833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26" w:type="dxa"/>
            <w:vAlign w:val="center"/>
          </w:tcPr>
          <w:p w14:paraId="409A9A29" w14:textId="77777777" w:rsidR="00AA142D" w:rsidRDefault="00422833">
            <w:r>
              <w:t>65</w:t>
            </w:r>
          </w:p>
        </w:tc>
        <w:tc>
          <w:tcPr>
            <w:tcW w:w="832" w:type="dxa"/>
            <w:vAlign w:val="center"/>
          </w:tcPr>
          <w:p w14:paraId="0618E1E7" w14:textId="77777777" w:rsidR="00AA142D" w:rsidRDefault="00422833">
            <w:r>
              <w:t>1.80</w:t>
            </w:r>
          </w:p>
        </w:tc>
        <w:tc>
          <w:tcPr>
            <w:tcW w:w="956" w:type="dxa"/>
            <w:vAlign w:val="center"/>
          </w:tcPr>
          <w:p w14:paraId="039F0794" w14:textId="77777777" w:rsidR="00AA142D" w:rsidRDefault="00422833">
            <w:r>
              <w:t>0.57</w:t>
            </w:r>
          </w:p>
        </w:tc>
        <w:tc>
          <w:tcPr>
            <w:tcW w:w="956" w:type="dxa"/>
            <w:vAlign w:val="center"/>
          </w:tcPr>
          <w:p w14:paraId="06F27623" w14:textId="77777777" w:rsidR="00AA142D" w:rsidRDefault="00422833">
            <w:r>
              <w:t>1.000</w:t>
            </w:r>
          </w:p>
        </w:tc>
        <w:tc>
          <w:tcPr>
            <w:tcW w:w="2988" w:type="dxa"/>
            <w:vAlign w:val="center"/>
          </w:tcPr>
          <w:p w14:paraId="1EAAC720" w14:textId="77777777" w:rsidR="00AA142D" w:rsidRDefault="00422833">
            <w:r>
              <w:t>同上</w:t>
            </w:r>
          </w:p>
        </w:tc>
      </w:tr>
      <w:tr w:rsidR="00AA142D" w14:paraId="11B0090B" w14:textId="77777777">
        <w:tc>
          <w:tcPr>
            <w:tcW w:w="905" w:type="dxa"/>
            <w:vAlign w:val="center"/>
          </w:tcPr>
          <w:p w14:paraId="2FED2394" w14:textId="77777777" w:rsidR="00AA142D" w:rsidRDefault="00422833">
            <w:r>
              <w:t>2</w:t>
            </w:r>
          </w:p>
        </w:tc>
        <w:tc>
          <w:tcPr>
            <w:tcW w:w="1867" w:type="dxa"/>
            <w:vAlign w:val="center"/>
          </w:tcPr>
          <w:p w14:paraId="377AAC06" w14:textId="77777777" w:rsidR="00AA142D" w:rsidRDefault="00422833">
            <w:r>
              <w:t>3</w:t>
            </w:r>
            <w:r>
              <w:t>＋</w:t>
            </w:r>
            <w:r>
              <w:t>6A</w:t>
            </w:r>
            <w:r>
              <w:t>＋</w:t>
            </w:r>
            <w:r>
              <w:t>3</w:t>
            </w:r>
          </w:p>
        </w:tc>
        <w:tc>
          <w:tcPr>
            <w:tcW w:w="826" w:type="dxa"/>
            <w:vAlign w:val="center"/>
          </w:tcPr>
          <w:p w14:paraId="7826320D" w14:textId="77777777" w:rsidR="00AA142D" w:rsidRDefault="00422833">
            <w:r>
              <w:t>18</w:t>
            </w:r>
          </w:p>
        </w:tc>
        <w:tc>
          <w:tcPr>
            <w:tcW w:w="832" w:type="dxa"/>
            <w:vAlign w:val="center"/>
          </w:tcPr>
          <w:p w14:paraId="6C5B0EB0" w14:textId="77777777" w:rsidR="00AA142D" w:rsidRDefault="00422833">
            <w:r>
              <w:t>3.40</w:t>
            </w:r>
          </w:p>
        </w:tc>
        <w:tc>
          <w:tcPr>
            <w:tcW w:w="956" w:type="dxa"/>
            <w:vAlign w:val="center"/>
          </w:tcPr>
          <w:p w14:paraId="7C4F5A6A" w14:textId="77777777" w:rsidR="00AA142D" w:rsidRDefault="00422833">
            <w:r>
              <w:t>0.90</w:t>
            </w:r>
          </w:p>
        </w:tc>
        <w:tc>
          <w:tcPr>
            <w:tcW w:w="956" w:type="dxa"/>
            <w:vAlign w:val="center"/>
          </w:tcPr>
          <w:p w14:paraId="0B4C84AE" w14:textId="77777777" w:rsidR="00AA142D" w:rsidRDefault="00422833">
            <w:r>
              <w:t>0.800</w:t>
            </w:r>
          </w:p>
        </w:tc>
        <w:tc>
          <w:tcPr>
            <w:tcW w:w="2988" w:type="dxa"/>
            <w:vAlign w:val="center"/>
          </w:tcPr>
          <w:p w14:paraId="118AB78B" w14:textId="77777777" w:rsidR="00AA142D" w:rsidRDefault="00422833">
            <w:r>
              <w:t>摘自《上海住宅建筑围护结构节能应用技术规程》</w:t>
            </w:r>
            <w:r>
              <w:t>DG/TJ08-206-2002</w:t>
            </w:r>
          </w:p>
        </w:tc>
      </w:tr>
    </w:tbl>
    <w:p w14:paraId="2957B1A8" w14:textId="77777777" w:rsidR="00AA142D" w:rsidRDefault="00422833">
      <w:pPr>
        <w:pStyle w:val="2"/>
        <w:widowControl w:val="0"/>
        <w:rPr>
          <w:kern w:val="2"/>
        </w:rPr>
      </w:pPr>
      <w:bookmarkStart w:id="53" w:name="_Toc97125731"/>
      <w:r>
        <w:rPr>
          <w:kern w:val="2"/>
        </w:rPr>
        <w:t>外遮阳类型</w:t>
      </w:r>
      <w:bookmarkEnd w:id="53"/>
    </w:p>
    <w:p w14:paraId="24473886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5B5032E3" w14:textId="77777777" w:rsidR="00AA142D" w:rsidRDefault="00422833">
      <w:pPr>
        <w:pStyle w:val="2"/>
        <w:widowControl w:val="0"/>
        <w:rPr>
          <w:kern w:val="2"/>
        </w:rPr>
      </w:pPr>
      <w:bookmarkStart w:id="54" w:name="_Toc97125732"/>
      <w:r>
        <w:rPr>
          <w:kern w:val="2"/>
        </w:rPr>
        <w:t>平均遮阳系数</w:t>
      </w:r>
      <w:bookmarkEnd w:id="54"/>
    </w:p>
    <w:p w14:paraId="2EBD0FDF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A142D" w14:paraId="64D4907E" w14:textId="77777777">
        <w:tc>
          <w:tcPr>
            <w:tcW w:w="656" w:type="dxa"/>
            <w:shd w:val="clear" w:color="auto" w:fill="E6E6E6"/>
            <w:vAlign w:val="center"/>
          </w:tcPr>
          <w:p w14:paraId="2616BCF3" w14:textId="77777777" w:rsidR="00AA142D" w:rsidRDefault="00422833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15B6F12" w14:textId="77777777" w:rsidR="00AA142D" w:rsidRDefault="0042283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BC0F99B" w14:textId="77777777" w:rsidR="00AA142D" w:rsidRDefault="0042283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53470A5" w14:textId="77777777" w:rsidR="00AA142D" w:rsidRDefault="0042283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D252C3" w14:textId="77777777" w:rsidR="00AA142D" w:rsidRDefault="0042283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BE0789" w14:textId="77777777" w:rsidR="00AA142D" w:rsidRDefault="0042283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3406FC" w14:textId="77777777" w:rsidR="00AA142D" w:rsidRDefault="0042283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FCC0D2" w14:textId="77777777" w:rsidR="00AA142D" w:rsidRDefault="0042283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7E18DF" w14:textId="77777777" w:rsidR="00AA142D" w:rsidRDefault="0042283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8D0206" w14:textId="77777777" w:rsidR="00AA142D" w:rsidRDefault="0042283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935FF2" w14:textId="77777777" w:rsidR="00AA142D" w:rsidRDefault="00422833">
            <w:pPr>
              <w:jc w:val="center"/>
            </w:pPr>
            <w:r>
              <w:t>综合遮阳系数</w:t>
            </w:r>
          </w:p>
        </w:tc>
      </w:tr>
      <w:tr w:rsidR="00AA142D" w14:paraId="57E7F27A" w14:textId="77777777">
        <w:tc>
          <w:tcPr>
            <w:tcW w:w="656" w:type="dxa"/>
            <w:vAlign w:val="center"/>
          </w:tcPr>
          <w:p w14:paraId="49B819D9" w14:textId="77777777" w:rsidR="00AA142D" w:rsidRDefault="00422833">
            <w:r>
              <w:t>1</w:t>
            </w:r>
          </w:p>
        </w:tc>
        <w:tc>
          <w:tcPr>
            <w:tcW w:w="888" w:type="dxa"/>
            <w:vAlign w:val="center"/>
          </w:tcPr>
          <w:p w14:paraId="36C47F23" w14:textId="77777777" w:rsidR="00AA142D" w:rsidRDefault="00422833">
            <w:r>
              <w:t>C10740</w:t>
            </w:r>
          </w:p>
        </w:tc>
        <w:tc>
          <w:tcPr>
            <w:tcW w:w="769" w:type="dxa"/>
            <w:vAlign w:val="center"/>
          </w:tcPr>
          <w:p w14:paraId="2B4E2B5F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70E2A431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41C1CCFC" w14:textId="77777777" w:rsidR="00AA142D" w:rsidRDefault="00422833">
            <w:r>
              <w:t>43.200</w:t>
            </w:r>
          </w:p>
        </w:tc>
        <w:tc>
          <w:tcPr>
            <w:tcW w:w="848" w:type="dxa"/>
            <w:vAlign w:val="center"/>
          </w:tcPr>
          <w:p w14:paraId="42E1A9A7" w14:textId="77777777" w:rsidR="00AA142D" w:rsidRDefault="00422833">
            <w:r>
              <w:t>43.200</w:t>
            </w:r>
          </w:p>
        </w:tc>
        <w:tc>
          <w:tcPr>
            <w:tcW w:w="781" w:type="dxa"/>
            <w:vAlign w:val="center"/>
          </w:tcPr>
          <w:p w14:paraId="663637CB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49075591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396A67F4" w14:textId="77777777" w:rsidR="00AA142D" w:rsidRDefault="00AA142D"/>
        </w:tc>
        <w:tc>
          <w:tcPr>
            <w:tcW w:w="916" w:type="dxa"/>
            <w:vAlign w:val="center"/>
          </w:tcPr>
          <w:p w14:paraId="4222D208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CE0674E" w14:textId="77777777" w:rsidR="00AA142D" w:rsidRDefault="00422833">
            <w:r>
              <w:t>0.570</w:t>
            </w:r>
          </w:p>
        </w:tc>
      </w:tr>
      <w:tr w:rsidR="00AA142D" w14:paraId="3B765DF0" w14:textId="77777777">
        <w:tc>
          <w:tcPr>
            <w:tcW w:w="656" w:type="dxa"/>
            <w:vAlign w:val="center"/>
          </w:tcPr>
          <w:p w14:paraId="784E15AC" w14:textId="77777777" w:rsidR="00AA142D" w:rsidRDefault="00422833">
            <w:r>
              <w:t>2</w:t>
            </w:r>
          </w:p>
        </w:tc>
        <w:tc>
          <w:tcPr>
            <w:tcW w:w="888" w:type="dxa"/>
            <w:vAlign w:val="center"/>
          </w:tcPr>
          <w:p w14:paraId="66A26224" w14:textId="77777777" w:rsidR="00AA142D" w:rsidRDefault="00422833">
            <w:r>
              <w:t>C11340</w:t>
            </w:r>
          </w:p>
        </w:tc>
        <w:tc>
          <w:tcPr>
            <w:tcW w:w="769" w:type="dxa"/>
            <w:vAlign w:val="center"/>
          </w:tcPr>
          <w:p w14:paraId="7E9BE640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3DDD2A06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68A1FCEC" w14:textId="77777777" w:rsidR="00AA142D" w:rsidRDefault="00422833">
            <w:r>
              <w:t>45.600</w:t>
            </w:r>
          </w:p>
        </w:tc>
        <w:tc>
          <w:tcPr>
            <w:tcW w:w="848" w:type="dxa"/>
            <w:vAlign w:val="center"/>
          </w:tcPr>
          <w:p w14:paraId="2970D449" w14:textId="77777777" w:rsidR="00AA142D" w:rsidRDefault="00422833">
            <w:r>
              <w:t>45.600</w:t>
            </w:r>
          </w:p>
        </w:tc>
        <w:tc>
          <w:tcPr>
            <w:tcW w:w="781" w:type="dxa"/>
            <w:vAlign w:val="center"/>
          </w:tcPr>
          <w:p w14:paraId="688CB33B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78C4DFE8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33CEC2B0" w14:textId="77777777" w:rsidR="00AA142D" w:rsidRDefault="00AA142D"/>
        </w:tc>
        <w:tc>
          <w:tcPr>
            <w:tcW w:w="916" w:type="dxa"/>
            <w:vAlign w:val="center"/>
          </w:tcPr>
          <w:p w14:paraId="1E0FBA13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5C62201A" w14:textId="77777777" w:rsidR="00AA142D" w:rsidRDefault="00422833">
            <w:r>
              <w:t>0.570</w:t>
            </w:r>
          </w:p>
        </w:tc>
      </w:tr>
      <w:tr w:rsidR="00AA142D" w14:paraId="072BF600" w14:textId="77777777">
        <w:tc>
          <w:tcPr>
            <w:tcW w:w="656" w:type="dxa"/>
            <w:vAlign w:val="center"/>
          </w:tcPr>
          <w:p w14:paraId="46FE8785" w14:textId="77777777" w:rsidR="00AA142D" w:rsidRDefault="00422833">
            <w:r>
              <w:t>3</w:t>
            </w:r>
          </w:p>
        </w:tc>
        <w:tc>
          <w:tcPr>
            <w:tcW w:w="888" w:type="dxa"/>
            <w:vAlign w:val="center"/>
          </w:tcPr>
          <w:p w14:paraId="2DA1D029" w14:textId="77777777" w:rsidR="00AA142D" w:rsidRDefault="00422833">
            <w:r>
              <w:t>C11350</w:t>
            </w:r>
          </w:p>
        </w:tc>
        <w:tc>
          <w:tcPr>
            <w:tcW w:w="769" w:type="dxa"/>
            <w:vAlign w:val="center"/>
          </w:tcPr>
          <w:p w14:paraId="33BB7C61" w14:textId="77777777" w:rsidR="00AA142D" w:rsidRDefault="00422833">
            <w:r>
              <w:t>1</w:t>
            </w:r>
          </w:p>
        </w:tc>
        <w:tc>
          <w:tcPr>
            <w:tcW w:w="769" w:type="dxa"/>
            <w:vAlign w:val="center"/>
          </w:tcPr>
          <w:p w14:paraId="3A9F53A7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0D591346" w14:textId="77777777" w:rsidR="00AA142D" w:rsidRDefault="00422833">
            <w:r>
              <w:t>57.000</w:t>
            </w:r>
          </w:p>
        </w:tc>
        <w:tc>
          <w:tcPr>
            <w:tcW w:w="848" w:type="dxa"/>
            <w:vAlign w:val="center"/>
          </w:tcPr>
          <w:p w14:paraId="2D452399" w14:textId="77777777" w:rsidR="00AA142D" w:rsidRDefault="00422833">
            <w:r>
              <w:t>57.000</w:t>
            </w:r>
          </w:p>
        </w:tc>
        <w:tc>
          <w:tcPr>
            <w:tcW w:w="781" w:type="dxa"/>
            <w:vAlign w:val="center"/>
          </w:tcPr>
          <w:p w14:paraId="50735CC7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74BB20F8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49ECD2C3" w14:textId="77777777" w:rsidR="00AA142D" w:rsidRDefault="00AA142D"/>
        </w:tc>
        <w:tc>
          <w:tcPr>
            <w:tcW w:w="916" w:type="dxa"/>
            <w:vAlign w:val="center"/>
          </w:tcPr>
          <w:p w14:paraId="1D5E68AB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9E23C31" w14:textId="77777777" w:rsidR="00AA142D" w:rsidRDefault="00422833">
            <w:r>
              <w:t>0.570</w:t>
            </w:r>
          </w:p>
        </w:tc>
      </w:tr>
      <w:tr w:rsidR="00AA142D" w14:paraId="39ABB03E" w14:textId="77777777">
        <w:tc>
          <w:tcPr>
            <w:tcW w:w="656" w:type="dxa"/>
            <w:vAlign w:val="center"/>
          </w:tcPr>
          <w:p w14:paraId="3C891B71" w14:textId="77777777" w:rsidR="00AA142D" w:rsidRDefault="00422833">
            <w:r>
              <w:t>4</w:t>
            </w:r>
          </w:p>
        </w:tc>
        <w:tc>
          <w:tcPr>
            <w:tcW w:w="888" w:type="dxa"/>
            <w:vAlign w:val="center"/>
          </w:tcPr>
          <w:p w14:paraId="72EE95CA" w14:textId="77777777" w:rsidR="00AA142D" w:rsidRDefault="00422833">
            <w:r>
              <w:t>C11459</w:t>
            </w:r>
          </w:p>
        </w:tc>
        <w:tc>
          <w:tcPr>
            <w:tcW w:w="769" w:type="dxa"/>
            <w:vAlign w:val="center"/>
          </w:tcPr>
          <w:p w14:paraId="45F55B1F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70B58E19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00194D1F" w14:textId="77777777" w:rsidR="00AA142D" w:rsidRDefault="00422833">
            <w:r>
              <w:t>67.260</w:t>
            </w:r>
          </w:p>
        </w:tc>
        <w:tc>
          <w:tcPr>
            <w:tcW w:w="848" w:type="dxa"/>
            <w:vAlign w:val="center"/>
          </w:tcPr>
          <w:p w14:paraId="65B05170" w14:textId="77777777" w:rsidR="00AA142D" w:rsidRDefault="00422833">
            <w:r>
              <w:t>67.260</w:t>
            </w:r>
          </w:p>
        </w:tc>
        <w:tc>
          <w:tcPr>
            <w:tcW w:w="781" w:type="dxa"/>
            <w:vAlign w:val="center"/>
          </w:tcPr>
          <w:p w14:paraId="383111DA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4D86A958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421B63F2" w14:textId="77777777" w:rsidR="00AA142D" w:rsidRDefault="00AA142D"/>
        </w:tc>
        <w:tc>
          <w:tcPr>
            <w:tcW w:w="916" w:type="dxa"/>
            <w:vAlign w:val="center"/>
          </w:tcPr>
          <w:p w14:paraId="2FD5FFA0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FBC6641" w14:textId="77777777" w:rsidR="00AA142D" w:rsidRDefault="00422833">
            <w:r>
              <w:t>0.570</w:t>
            </w:r>
          </w:p>
        </w:tc>
      </w:tr>
      <w:tr w:rsidR="00AA142D" w14:paraId="403AA880" w14:textId="77777777">
        <w:tc>
          <w:tcPr>
            <w:tcW w:w="656" w:type="dxa"/>
            <w:vAlign w:val="center"/>
          </w:tcPr>
          <w:p w14:paraId="0A951231" w14:textId="77777777" w:rsidR="00AA142D" w:rsidRDefault="00422833">
            <w:r>
              <w:t>5</w:t>
            </w:r>
          </w:p>
        </w:tc>
        <w:tc>
          <w:tcPr>
            <w:tcW w:w="888" w:type="dxa"/>
            <w:vAlign w:val="center"/>
          </w:tcPr>
          <w:p w14:paraId="13E7A936" w14:textId="77777777" w:rsidR="00AA142D" w:rsidRDefault="00422833">
            <w:r>
              <w:t>C11561</w:t>
            </w:r>
          </w:p>
        </w:tc>
        <w:tc>
          <w:tcPr>
            <w:tcW w:w="769" w:type="dxa"/>
            <w:vAlign w:val="center"/>
          </w:tcPr>
          <w:p w14:paraId="39533411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48013389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7122F3EC" w14:textId="77777777" w:rsidR="00AA142D" w:rsidRDefault="00422833">
            <w:r>
              <w:t>69.845</w:t>
            </w:r>
          </w:p>
        </w:tc>
        <w:tc>
          <w:tcPr>
            <w:tcW w:w="848" w:type="dxa"/>
            <w:vAlign w:val="center"/>
          </w:tcPr>
          <w:p w14:paraId="64F486D0" w14:textId="77777777" w:rsidR="00AA142D" w:rsidRDefault="00422833">
            <w:r>
              <w:t>69.845</w:t>
            </w:r>
          </w:p>
        </w:tc>
        <w:tc>
          <w:tcPr>
            <w:tcW w:w="781" w:type="dxa"/>
            <w:vAlign w:val="center"/>
          </w:tcPr>
          <w:p w14:paraId="13E4D0ED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4C2FD523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62106CAA" w14:textId="77777777" w:rsidR="00AA142D" w:rsidRDefault="00AA142D"/>
        </w:tc>
        <w:tc>
          <w:tcPr>
            <w:tcW w:w="916" w:type="dxa"/>
            <w:vAlign w:val="center"/>
          </w:tcPr>
          <w:p w14:paraId="2B25A481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5E24AE2C" w14:textId="77777777" w:rsidR="00AA142D" w:rsidRDefault="00422833">
            <w:r>
              <w:t>0.570</w:t>
            </w:r>
          </w:p>
        </w:tc>
      </w:tr>
      <w:tr w:rsidR="00AA142D" w14:paraId="29B72F04" w14:textId="77777777">
        <w:tc>
          <w:tcPr>
            <w:tcW w:w="656" w:type="dxa"/>
            <w:vAlign w:val="center"/>
          </w:tcPr>
          <w:p w14:paraId="255EFA2A" w14:textId="77777777" w:rsidR="00AA142D" w:rsidRDefault="00422833">
            <w:r>
              <w:t>6</w:t>
            </w:r>
          </w:p>
        </w:tc>
        <w:tc>
          <w:tcPr>
            <w:tcW w:w="888" w:type="dxa"/>
            <w:vAlign w:val="center"/>
          </w:tcPr>
          <w:p w14:paraId="47AFD18F" w14:textId="77777777" w:rsidR="00AA142D" w:rsidRDefault="00422833">
            <w:r>
              <w:t>C14740</w:t>
            </w:r>
          </w:p>
        </w:tc>
        <w:tc>
          <w:tcPr>
            <w:tcW w:w="769" w:type="dxa"/>
            <w:vAlign w:val="center"/>
          </w:tcPr>
          <w:p w14:paraId="3F072C8C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1144C949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16EAA181" w14:textId="77777777" w:rsidR="00AA142D" w:rsidRDefault="00422833">
            <w:r>
              <w:t>46.800</w:t>
            </w:r>
          </w:p>
        </w:tc>
        <w:tc>
          <w:tcPr>
            <w:tcW w:w="848" w:type="dxa"/>
            <w:vAlign w:val="center"/>
          </w:tcPr>
          <w:p w14:paraId="42429D3E" w14:textId="77777777" w:rsidR="00AA142D" w:rsidRDefault="00422833">
            <w:r>
              <w:t>46.800</w:t>
            </w:r>
          </w:p>
        </w:tc>
        <w:tc>
          <w:tcPr>
            <w:tcW w:w="781" w:type="dxa"/>
            <w:vAlign w:val="center"/>
          </w:tcPr>
          <w:p w14:paraId="10972307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11276C4F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3072BEFC" w14:textId="77777777" w:rsidR="00AA142D" w:rsidRDefault="00AA142D"/>
        </w:tc>
        <w:tc>
          <w:tcPr>
            <w:tcW w:w="916" w:type="dxa"/>
            <w:vAlign w:val="center"/>
          </w:tcPr>
          <w:p w14:paraId="3D158A6F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7E6CA9B3" w14:textId="77777777" w:rsidR="00AA142D" w:rsidRDefault="00422833">
            <w:r>
              <w:t>0.570</w:t>
            </w:r>
          </w:p>
        </w:tc>
      </w:tr>
      <w:tr w:rsidR="00AA142D" w14:paraId="0ACD65D7" w14:textId="77777777">
        <w:tc>
          <w:tcPr>
            <w:tcW w:w="656" w:type="dxa"/>
            <w:vAlign w:val="center"/>
          </w:tcPr>
          <w:p w14:paraId="73937102" w14:textId="77777777" w:rsidR="00AA142D" w:rsidRDefault="00422833">
            <w:r>
              <w:t>7</w:t>
            </w:r>
          </w:p>
        </w:tc>
        <w:tc>
          <w:tcPr>
            <w:tcW w:w="888" w:type="dxa"/>
            <w:vAlign w:val="center"/>
          </w:tcPr>
          <w:p w14:paraId="7A6361A5" w14:textId="77777777" w:rsidR="00AA142D" w:rsidRDefault="00422833">
            <w:r>
              <w:t>C14759</w:t>
            </w:r>
          </w:p>
        </w:tc>
        <w:tc>
          <w:tcPr>
            <w:tcW w:w="769" w:type="dxa"/>
            <w:vAlign w:val="center"/>
          </w:tcPr>
          <w:p w14:paraId="51A5E3F6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6427394B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4FCDE5C9" w14:textId="77777777" w:rsidR="00AA142D" w:rsidRDefault="00422833">
            <w:r>
              <w:t>86.719</w:t>
            </w:r>
          </w:p>
        </w:tc>
        <w:tc>
          <w:tcPr>
            <w:tcW w:w="848" w:type="dxa"/>
            <w:vAlign w:val="center"/>
          </w:tcPr>
          <w:p w14:paraId="28F52D4F" w14:textId="77777777" w:rsidR="00AA142D" w:rsidRDefault="00422833">
            <w:r>
              <w:t>86.719</w:t>
            </w:r>
          </w:p>
        </w:tc>
        <w:tc>
          <w:tcPr>
            <w:tcW w:w="781" w:type="dxa"/>
            <w:vAlign w:val="center"/>
          </w:tcPr>
          <w:p w14:paraId="60D7E8A5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604DD94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3B5563A" w14:textId="77777777" w:rsidR="00AA142D" w:rsidRDefault="00AA142D"/>
        </w:tc>
        <w:tc>
          <w:tcPr>
            <w:tcW w:w="916" w:type="dxa"/>
            <w:vAlign w:val="center"/>
          </w:tcPr>
          <w:p w14:paraId="2EB9B248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24F94B60" w14:textId="77777777" w:rsidR="00AA142D" w:rsidRDefault="00422833">
            <w:r>
              <w:t>0.570</w:t>
            </w:r>
          </w:p>
        </w:tc>
      </w:tr>
      <w:tr w:rsidR="00AA142D" w14:paraId="58CFCDBD" w14:textId="77777777">
        <w:tc>
          <w:tcPr>
            <w:tcW w:w="656" w:type="dxa"/>
            <w:vAlign w:val="center"/>
          </w:tcPr>
          <w:p w14:paraId="04C892EB" w14:textId="77777777" w:rsidR="00AA142D" w:rsidRDefault="00422833">
            <w:r>
              <w:t>8</w:t>
            </w:r>
          </w:p>
        </w:tc>
        <w:tc>
          <w:tcPr>
            <w:tcW w:w="888" w:type="dxa"/>
            <w:vAlign w:val="center"/>
          </w:tcPr>
          <w:p w14:paraId="1DB9027C" w14:textId="77777777" w:rsidR="00AA142D" w:rsidRDefault="00422833">
            <w:r>
              <w:t>C18740</w:t>
            </w:r>
          </w:p>
        </w:tc>
        <w:tc>
          <w:tcPr>
            <w:tcW w:w="769" w:type="dxa"/>
            <w:vAlign w:val="center"/>
          </w:tcPr>
          <w:p w14:paraId="5DA122F7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09C7485B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3D2F90BE" w14:textId="77777777" w:rsidR="00AA142D" w:rsidRDefault="00422833">
            <w:r>
              <w:t>75.200</w:t>
            </w:r>
          </w:p>
        </w:tc>
        <w:tc>
          <w:tcPr>
            <w:tcW w:w="848" w:type="dxa"/>
            <w:vAlign w:val="center"/>
          </w:tcPr>
          <w:p w14:paraId="64D0A003" w14:textId="77777777" w:rsidR="00AA142D" w:rsidRDefault="00422833">
            <w:r>
              <w:t>75.200</w:t>
            </w:r>
          </w:p>
        </w:tc>
        <w:tc>
          <w:tcPr>
            <w:tcW w:w="781" w:type="dxa"/>
            <w:vAlign w:val="center"/>
          </w:tcPr>
          <w:p w14:paraId="32978EDF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7B50DD8B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68502A36" w14:textId="77777777" w:rsidR="00AA142D" w:rsidRDefault="00AA142D"/>
        </w:tc>
        <w:tc>
          <w:tcPr>
            <w:tcW w:w="916" w:type="dxa"/>
            <w:vAlign w:val="center"/>
          </w:tcPr>
          <w:p w14:paraId="66703840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7A2AD8E5" w14:textId="77777777" w:rsidR="00AA142D" w:rsidRDefault="00422833">
            <w:r>
              <w:t>0.570</w:t>
            </w:r>
          </w:p>
        </w:tc>
      </w:tr>
      <w:tr w:rsidR="00AA142D" w14:paraId="04B450E4" w14:textId="77777777">
        <w:tc>
          <w:tcPr>
            <w:tcW w:w="656" w:type="dxa"/>
            <w:vAlign w:val="center"/>
          </w:tcPr>
          <w:p w14:paraId="3714B1F0" w14:textId="77777777" w:rsidR="00AA142D" w:rsidRDefault="00422833">
            <w:r>
              <w:t>9</w:t>
            </w:r>
          </w:p>
        </w:tc>
        <w:tc>
          <w:tcPr>
            <w:tcW w:w="888" w:type="dxa"/>
            <w:vAlign w:val="center"/>
          </w:tcPr>
          <w:p w14:paraId="2FFB1BB4" w14:textId="77777777" w:rsidR="00AA142D" w:rsidRDefault="00422833">
            <w:r>
              <w:t>C2961</w:t>
            </w:r>
          </w:p>
        </w:tc>
        <w:tc>
          <w:tcPr>
            <w:tcW w:w="769" w:type="dxa"/>
            <w:vAlign w:val="center"/>
          </w:tcPr>
          <w:p w14:paraId="4F62A839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16DC78C3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23119374" w14:textId="77777777" w:rsidR="00AA142D" w:rsidRDefault="00422833">
            <w:r>
              <w:t>17.995</w:t>
            </w:r>
          </w:p>
        </w:tc>
        <w:tc>
          <w:tcPr>
            <w:tcW w:w="848" w:type="dxa"/>
            <w:vAlign w:val="center"/>
          </w:tcPr>
          <w:p w14:paraId="74528EF9" w14:textId="77777777" w:rsidR="00AA142D" w:rsidRDefault="00422833">
            <w:r>
              <w:t>17.995</w:t>
            </w:r>
          </w:p>
        </w:tc>
        <w:tc>
          <w:tcPr>
            <w:tcW w:w="781" w:type="dxa"/>
            <w:vAlign w:val="center"/>
          </w:tcPr>
          <w:p w14:paraId="1E43CB63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29DE6238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536ABC3C" w14:textId="77777777" w:rsidR="00AA142D" w:rsidRDefault="00AA142D"/>
        </w:tc>
        <w:tc>
          <w:tcPr>
            <w:tcW w:w="916" w:type="dxa"/>
            <w:vAlign w:val="center"/>
          </w:tcPr>
          <w:p w14:paraId="40C424FC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FCBB38F" w14:textId="77777777" w:rsidR="00AA142D" w:rsidRDefault="00422833">
            <w:r>
              <w:t>0.570</w:t>
            </w:r>
          </w:p>
        </w:tc>
      </w:tr>
      <w:tr w:rsidR="00AA142D" w14:paraId="5D7B57EB" w14:textId="77777777">
        <w:tc>
          <w:tcPr>
            <w:tcW w:w="656" w:type="dxa"/>
            <w:vAlign w:val="center"/>
          </w:tcPr>
          <w:p w14:paraId="148FE970" w14:textId="77777777" w:rsidR="00AA142D" w:rsidRDefault="00422833">
            <w:r>
              <w:t>10</w:t>
            </w:r>
          </w:p>
        </w:tc>
        <w:tc>
          <w:tcPr>
            <w:tcW w:w="888" w:type="dxa"/>
            <w:vAlign w:val="center"/>
          </w:tcPr>
          <w:p w14:paraId="6FFB2069" w14:textId="77777777" w:rsidR="00AA142D" w:rsidRDefault="00422833">
            <w:r>
              <w:t>C3001[16059]</w:t>
            </w:r>
          </w:p>
        </w:tc>
        <w:tc>
          <w:tcPr>
            <w:tcW w:w="769" w:type="dxa"/>
            <w:vAlign w:val="center"/>
          </w:tcPr>
          <w:p w14:paraId="10175B3A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6B1375F1" w14:textId="77777777" w:rsidR="00AA142D" w:rsidRDefault="00422833">
            <w:r>
              <w:t>2</w:t>
            </w:r>
          </w:p>
        </w:tc>
        <w:tc>
          <w:tcPr>
            <w:tcW w:w="848" w:type="dxa"/>
            <w:vAlign w:val="center"/>
          </w:tcPr>
          <w:p w14:paraId="64A08F64" w14:textId="77777777" w:rsidR="00AA142D" w:rsidRDefault="00422833">
            <w:r>
              <w:t>94.400</w:t>
            </w:r>
          </w:p>
        </w:tc>
        <w:tc>
          <w:tcPr>
            <w:tcW w:w="848" w:type="dxa"/>
            <w:vAlign w:val="center"/>
          </w:tcPr>
          <w:p w14:paraId="7EA9DE71" w14:textId="77777777" w:rsidR="00AA142D" w:rsidRDefault="00422833">
            <w:r>
              <w:t>188.800</w:t>
            </w:r>
          </w:p>
        </w:tc>
        <w:tc>
          <w:tcPr>
            <w:tcW w:w="781" w:type="dxa"/>
            <w:vAlign w:val="center"/>
          </w:tcPr>
          <w:p w14:paraId="55C7A390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66DAB7BB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6FC77AC4" w14:textId="77777777" w:rsidR="00AA142D" w:rsidRDefault="00AA142D"/>
        </w:tc>
        <w:tc>
          <w:tcPr>
            <w:tcW w:w="916" w:type="dxa"/>
            <w:vAlign w:val="center"/>
          </w:tcPr>
          <w:p w14:paraId="52BD9861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E8B9FB9" w14:textId="77777777" w:rsidR="00AA142D" w:rsidRDefault="00422833">
            <w:r>
              <w:t>0.570</w:t>
            </w:r>
          </w:p>
        </w:tc>
      </w:tr>
      <w:tr w:rsidR="00AA142D" w14:paraId="61709C41" w14:textId="77777777">
        <w:tc>
          <w:tcPr>
            <w:tcW w:w="656" w:type="dxa"/>
            <w:vAlign w:val="center"/>
          </w:tcPr>
          <w:p w14:paraId="5FE8B8CC" w14:textId="77777777" w:rsidR="00AA142D" w:rsidRDefault="00422833">
            <w:r>
              <w:t>11</w:t>
            </w:r>
          </w:p>
        </w:tc>
        <w:tc>
          <w:tcPr>
            <w:tcW w:w="888" w:type="dxa"/>
            <w:vAlign w:val="center"/>
          </w:tcPr>
          <w:p w14:paraId="7E064F8F" w14:textId="77777777" w:rsidR="00AA142D" w:rsidRDefault="00422833">
            <w:r>
              <w:t>C3003[16061]</w:t>
            </w:r>
          </w:p>
        </w:tc>
        <w:tc>
          <w:tcPr>
            <w:tcW w:w="769" w:type="dxa"/>
            <w:vAlign w:val="center"/>
          </w:tcPr>
          <w:p w14:paraId="53271EE7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1ED96ACC" w14:textId="77777777" w:rsidR="00AA142D" w:rsidRDefault="00422833">
            <w:r>
              <w:t>2</w:t>
            </w:r>
          </w:p>
        </w:tc>
        <w:tc>
          <w:tcPr>
            <w:tcW w:w="848" w:type="dxa"/>
            <w:vAlign w:val="center"/>
          </w:tcPr>
          <w:p w14:paraId="15E2D6A6" w14:textId="77777777" w:rsidR="00AA142D" w:rsidRDefault="00422833">
            <w:r>
              <w:t>97.600</w:t>
            </w:r>
          </w:p>
        </w:tc>
        <w:tc>
          <w:tcPr>
            <w:tcW w:w="848" w:type="dxa"/>
            <w:vAlign w:val="center"/>
          </w:tcPr>
          <w:p w14:paraId="3A515D2C" w14:textId="77777777" w:rsidR="00AA142D" w:rsidRDefault="00422833">
            <w:r>
              <w:t>195.200</w:t>
            </w:r>
          </w:p>
        </w:tc>
        <w:tc>
          <w:tcPr>
            <w:tcW w:w="781" w:type="dxa"/>
            <w:vAlign w:val="center"/>
          </w:tcPr>
          <w:p w14:paraId="5E7023AB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0F154A4A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3ECFB354" w14:textId="77777777" w:rsidR="00AA142D" w:rsidRDefault="00AA142D"/>
        </w:tc>
        <w:tc>
          <w:tcPr>
            <w:tcW w:w="916" w:type="dxa"/>
            <w:vAlign w:val="center"/>
          </w:tcPr>
          <w:p w14:paraId="411F6B11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6D5B44F0" w14:textId="77777777" w:rsidR="00AA142D" w:rsidRDefault="00422833">
            <w:r>
              <w:t>0.570</w:t>
            </w:r>
          </w:p>
        </w:tc>
      </w:tr>
      <w:tr w:rsidR="00AA142D" w14:paraId="54E050FB" w14:textId="77777777">
        <w:tc>
          <w:tcPr>
            <w:tcW w:w="656" w:type="dxa"/>
            <w:vAlign w:val="center"/>
          </w:tcPr>
          <w:p w14:paraId="38274733" w14:textId="77777777" w:rsidR="00AA142D" w:rsidRDefault="00422833">
            <w:r>
              <w:t>12</w:t>
            </w:r>
          </w:p>
        </w:tc>
        <w:tc>
          <w:tcPr>
            <w:tcW w:w="888" w:type="dxa"/>
            <w:vAlign w:val="center"/>
          </w:tcPr>
          <w:p w14:paraId="55E34458" w14:textId="77777777" w:rsidR="00AA142D" w:rsidRDefault="00422833">
            <w:r>
              <w:t>C3061</w:t>
            </w:r>
          </w:p>
        </w:tc>
        <w:tc>
          <w:tcPr>
            <w:tcW w:w="769" w:type="dxa"/>
            <w:vAlign w:val="center"/>
          </w:tcPr>
          <w:p w14:paraId="0AC1D57D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4927D701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18701CDA" w14:textId="77777777" w:rsidR="00AA142D" w:rsidRDefault="00422833">
            <w:r>
              <w:t>17.995</w:t>
            </w:r>
          </w:p>
        </w:tc>
        <w:tc>
          <w:tcPr>
            <w:tcW w:w="848" w:type="dxa"/>
            <w:vAlign w:val="center"/>
          </w:tcPr>
          <w:p w14:paraId="200FA8B8" w14:textId="77777777" w:rsidR="00AA142D" w:rsidRDefault="00422833">
            <w:r>
              <w:t>17.995</w:t>
            </w:r>
          </w:p>
        </w:tc>
        <w:tc>
          <w:tcPr>
            <w:tcW w:w="781" w:type="dxa"/>
            <w:vAlign w:val="center"/>
          </w:tcPr>
          <w:p w14:paraId="13C8664D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0A094815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211EF245" w14:textId="77777777" w:rsidR="00AA142D" w:rsidRDefault="00AA142D"/>
        </w:tc>
        <w:tc>
          <w:tcPr>
            <w:tcW w:w="916" w:type="dxa"/>
            <w:vAlign w:val="center"/>
          </w:tcPr>
          <w:p w14:paraId="3B411416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AAC73B9" w14:textId="77777777" w:rsidR="00AA142D" w:rsidRDefault="00422833">
            <w:r>
              <w:t>0.570</w:t>
            </w:r>
          </w:p>
        </w:tc>
      </w:tr>
      <w:tr w:rsidR="00AA142D" w14:paraId="395CE221" w14:textId="77777777">
        <w:tc>
          <w:tcPr>
            <w:tcW w:w="656" w:type="dxa"/>
            <w:vAlign w:val="center"/>
          </w:tcPr>
          <w:p w14:paraId="3C8F7FAE" w14:textId="77777777" w:rsidR="00AA142D" w:rsidRDefault="00422833">
            <w:r>
              <w:t>13</w:t>
            </w:r>
          </w:p>
        </w:tc>
        <w:tc>
          <w:tcPr>
            <w:tcW w:w="888" w:type="dxa"/>
            <w:vAlign w:val="center"/>
          </w:tcPr>
          <w:p w14:paraId="68220F86" w14:textId="77777777" w:rsidR="00AA142D" w:rsidRDefault="00422833">
            <w:r>
              <w:t>C3361</w:t>
            </w:r>
          </w:p>
        </w:tc>
        <w:tc>
          <w:tcPr>
            <w:tcW w:w="769" w:type="dxa"/>
            <w:vAlign w:val="center"/>
          </w:tcPr>
          <w:p w14:paraId="7DBA754C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7532DAD8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3B028296" w14:textId="77777777" w:rsidR="00AA142D" w:rsidRDefault="00422833">
            <w:r>
              <w:t>19.825</w:t>
            </w:r>
          </w:p>
        </w:tc>
        <w:tc>
          <w:tcPr>
            <w:tcW w:w="848" w:type="dxa"/>
            <w:vAlign w:val="center"/>
          </w:tcPr>
          <w:p w14:paraId="6A58808B" w14:textId="77777777" w:rsidR="00AA142D" w:rsidRDefault="00422833">
            <w:r>
              <w:t>19.825</w:t>
            </w:r>
          </w:p>
        </w:tc>
        <w:tc>
          <w:tcPr>
            <w:tcW w:w="781" w:type="dxa"/>
            <w:vAlign w:val="center"/>
          </w:tcPr>
          <w:p w14:paraId="60483C58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4E3FF2BB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064FC5F5" w14:textId="77777777" w:rsidR="00AA142D" w:rsidRDefault="00AA142D"/>
        </w:tc>
        <w:tc>
          <w:tcPr>
            <w:tcW w:w="916" w:type="dxa"/>
            <w:vAlign w:val="center"/>
          </w:tcPr>
          <w:p w14:paraId="3D69E933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23240EEA" w14:textId="77777777" w:rsidR="00AA142D" w:rsidRDefault="00422833">
            <w:r>
              <w:t>0.570</w:t>
            </w:r>
          </w:p>
        </w:tc>
      </w:tr>
      <w:tr w:rsidR="00AA142D" w14:paraId="61788B89" w14:textId="77777777">
        <w:tc>
          <w:tcPr>
            <w:tcW w:w="656" w:type="dxa"/>
            <w:vAlign w:val="center"/>
          </w:tcPr>
          <w:p w14:paraId="3B5BCB87" w14:textId="77777777" w:rsidR="00AA142D" w:rsidRDefault="00422833">
            <w:r>
              <w:t>14</w:t>
            </w:r>
          </w:p>
        </w:tc>
        <w:tc>
          <w:tcPr>
            <w:tcW w:w="888" w:type="dxa"/>
            <w:vAlign w:val="center"/>
          </w:tcPr>
          <w:p w14:paraId="4B9BD515" w14:textId="77777777" w:rsidR="00AA142D" w:rsidRDefault="00422833">
            <w:r>
              <w:t>C50061</w:t>
            </w:r>
          </w:p>
        </w:tc>
        <w:tc>
          <w:tcPr>
            <w:tcW w:w="769" w:type="dxa"/>
            <w:vAlign w:val="center"/>
          </w:tcPr>
          <w:p w14:paraId="344A54B5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22A06192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7DCBF241" w14:textId="77777777" w:rsidR="00AA142D" w:rsidRDefault="00422833">
            <w:r>
              <w:t>305.000</w:t>
            </w:r>
          </w:p>
        </w:tc>
        <w:tc>
          <w:tcPr>
            <w:tcW w:w="848" w:type="dxa"/>
            <w:vAlign w:val="center"/>
          </w:tcPr>
          <w:p w14:paraId="1419AE1D" w14:textId="77777777" w:rsidR="00AA142D" w:rsidRDefault="00422833">
            <w:r>
              <w:t>305.000</w:t>
            </w:r>
          </w:p>
        </w:tc>
        <w:tc>
          <w:tcPr>
            <w:tcW w:w="781" w:type="dxa"/>
            <w:vAlign w:val="center"/>
          </w:tcPr>
          <w:p w14:paraId="383943CF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07EB3BA9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665C859A" w14:textId="77777777" w:rsidR="00AA142D" w:rsidRDefault="00AA142D"/>
        </w:tc>
        <w:tc>
          <w:tcPr>
            <w:tcW w:w="916" w:type="dxa"/>
            <w:vAlign w:val="center"/>
          </w:tcPr>
          <w:p w14:paraId="067E6287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9969901" w14:textId="77777777" w:rsidR="00AA142D" w:rsidRDefault="00422833">
            <w:r>
              <w:t>0.570</w:t>
            </w:r>
          </w:p>
        </w:tc>
      </w:tr>
      <w:tr w:rsidR="00AA142D" w14:paraId="64B96A53" w14:textId="77777777">
        <w:tc>
          <w:tcPr>
            <w:tcW w:w="656" w:type="dxa"/>
            <w:vAlign w:val="center"/>
          </w:tcPr>
          <w:p w14:paraId="688DEE3E" w14:textId="77777777" w:rsidR="00AA142D" w:rsidRDefault="00422833">
            <w:r>
              <w:t>15</w:t>
            </w:r>
          </w:p>
        </w:tc>
        <w:tc>
          <w:tcPr>
            <w:tcW w:w="888" w:type="dxa"/>
            <w:vAlign w:val="center"/>
          </w:tcPr>
          <w:p w14:paraId="27F9BACF" w14:textId="77777777" w:rsidR="00AA142D" w:rsidRDefault="00422833">
            <w:r>
              <w:t>C67061</w:t>
            </w:r>
          </w:p>
        </w:tc>
        <w:tc>
          <w:tcPr>
            <w:tcW w:w="769" w:type="dxa"/>
            <w:vAlign w:val="center"/>
          </w:tcPr>
          <w:p w14:paraId="32805B76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0141838E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49608F37" w14:textId="77777777" w:rsidR="00AA142D" w:rsidRDefault="00422833">
            <w:r>
              <w:t>408.700</w:t>
            </w:r>
          </w:p>
        </w:tc>
        <w:tc>
          <w:tcPr>
            <w:tcW w:w="848" w:type="dxa"/>
            <w:vAlign w:val="center"/>
          </w:tcPr>
          <w:p w14:paraId="18630667" w14:textId="77777777" w:rsidR="00AA142D" w:rsidRDefault="00422833">
            <w:r>
              <w:t>408.700</w:t>
            </w:r>
          </w:p>
        </w:tc>
        <w:tc>
          <w:tcPr>
            <w:tcW w:w="781" w:type="dxa"/>
            <w:vAlign w:val="center"/>
          </w:tcPr>
          <w:p w14:paraId="29F95F0F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EC07A6B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9254F03" w14:textId="77777777" w:rsidR="00AA142D" w:rsidRDefault="00AA142D"/>
        </w:tc>
        <w:tc>
          <w:tcPr>
            <w:tcW w:w="916" w:type="dxa"/>
            <w:vAlign w:val="center"/>
          </w:tcPr>
          <w:p w14:paraId="4754EE65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204A7D66" w14:textId="77777777" w:rsidR="00AA142D" w:rsidRDefault="00422833">
            <w:r>
              <w:t>0.570</w:t>
            </w:r>
          </w:p>
        </w:tc>
      </w:tr>
      <w:tr w:rsidR="00AA142D" w14:paraId="46270F01" w14:textId="77777777">
        <w:tc>
          <w:tcPr>
            <w:tcW w:w="656" w:type="dxa"/>
            <w:vAlign w:val="center"/>
          </w:tcPr>
          <w:p w14:paraId="3830DBCD" w14:textId="77777777" w:rsidR="00AA142D" w:rsidRDefault="00422833">
            <w:r>
              <w:t>16</w:t>
            </w:r>
          </w:p>
        </w:tc>
        <w:tc>
          <w:tcPr>
            <w:tcW w:w="888" w:type="dxa"/>
            <w:vAlign w:val="center"/>
          </w:tcPr>
          <w:p w14:paraId="456D25A8" w14:textId="77777777" w:rsidR="00AA142D" w:rsidRDefault="00422833">
            <w:r>
              <w:t>C7361</w:t>
            </w:r>
          </w:p>
        </w:tc>
        <w:tc>
          <w:tcPr>
            <w:tcW w:w="769" w:type="dxa"/>
            <w:vAlign w:val="center"/>
          </w:tcPr>
          <w:p w14:paraId="074A843D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50BFC258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678F8DEC" w14:textId="77777777" w:rsidR="00AA142D" w:rsidRDefault="00422833">
            <w:r>
              <w:t>44.225</w:t>
            </w:r>
          </w:p>
        </w:tc>
        <w:tc>
          <w:tcPr>
            <w:tcW w:w="848" w:type="dxa"/>
            <w:vAlign w:val="center"/>
          </w:tcPr>
          <w:p w14:paraId="09447C6A" w14:textId="77777777" w:rsidR="00AA142D" w:rsidRDefault="00422833">
            <w:r>
              <w:t>44.225</w:t>
            </w:r>
          </w:p>
        </w:tc>
        <w:tc>
          <w:tcPr>
            <w:tcW w:w="781" w:type="dxa"/>
            <w:vAlign w:val="center"/>
          </w:tcPr>
          <w:p w14:paraId="2365B4A5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0FCFD205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32B8C682" w14:textId="77777777" w:rsidR="00AA142D" w:rsidRDefault="00AA142D"/>
        </w:tc>
        <w:tc>
          <w:tcPr>
            <w:tcW w:w="916" w:type="dxa"/>
            <w:vAlign w:val="center"/>
          </w:tcPr>
          <w:p w14:paraId="75A44802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A6B6C50" w14:textId="77777777" w:rsidR="00AA142D" w:rsidRDefault="00422833">
            <w:r>
              <w:t>0.570</w:t>
            </w:r>
          </w:p>
        </w:tc>
      </w:tr>
      <w:tr w:rsidR="00AA142D" w14:paraId="5EC6194F" w14:textId="77777777">
        <w:tc>
          <w:tcPr>
            <w:tcW w:w="656" w:type="dxa"/>
            <w:vAlign w:val="center"/>
          </w:tcPr>
          <w:p w14:paraId="63778050" w14:textId="77777777" w:rsidR="00AA142D" w:rsidRDefault="00422833">
            <w:r>
              <w:t>17</w:t>
            </w:r>
          </w:p>
        </w:tc>
        <w:tc>
          <w:tcPr>
            <w:tcW w:w="888" w:type="dxa"/>
            <w:vAlign w:val="center"/>
          </w:tcPr>
          <w:p w14:paraId="7A826CED" w14:textId="77777777" w:rsidR="00AA142D" w:rsidRDefault="00422833">
            <w:r>
              <w:t>C7859</w:t>
            </w:r>
          </w:p>
        </w:tc>
        <w:tc>
          <w:tcPr>
            <w:tcW w:w="769" w:type="dxa"/>
            <w:vAlign w:val="center"/>
          </w:tcPr>
          <w:p w14:paraId="7899C791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3E89EF1A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4CA681CD" w14:textId="77777777" w:rsidR="00AA142D" w:rsidRDefault="00422833">
            <w:r>
              <w:t>46.020</w:t>
            </w:r>
          </w:p>
        </w:tc>
        <w:tc>
          <w:tcPr>
            <w:tcW w:w="848" w:type="dxa"/>
            <w:vAlign w:val="center"/>
          </w:tcPr>
          <w:p w14:paraId="2ACE68A5" w14:textId="77777777" w:rsidR="00AA142D" w:rsidRDefault="00422833">
            <w:r>
              <w:t>46.020</w:t>
            </w:r>
          </w:p>
        </w:tc>
        <w:tc>
          <w:tcPr>
            <w:tcW w:w="781" w:type="dxa"/>
            <w:vAlign w:val="center"/>
          </w:tcPr>
          <w:p w14:paraId="4B914D3E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204D326B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4C94061E" w14:textId="77777777" w:rsidR="00AA142D" w:rsidRDefault="00AA142D"/>
        </w:tc>
        <w:tc>
          <w:tcPr>
            <w:tcW w:w="916" w:type="dxa"/>
            <w:vAlign w:val="center"/>
          </w:tcPr>
          <w:p w14:paraId="65BB7F2B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650A7F64" w14:textId="77777777" w:rsidR="00AA142D" w:rsidRDefault="00422833">
            <w:r>
              <w:t>0.570</w:t>
            </w:r>
          </w:p>
        </w:tc>
      </w:tr>
      <w:tr w:rsidR="00AA142D" w14:paraId="26E01F2E" w14:textId="77777777">
        <w:tc>
          <w:tcPr>
            <w:tcW w:w="656" w:type="dxa"/>
            <w:vAlign w:val="center"/>
          </w:tcPr>
          <w:p w14:paraId="70C5E0CF" w14:textId="77777777" w:rsidR="00AA142D" w:rsidRDefault="00422833">
            <w:r>
              <w:t>18</w:t>
            </w:r>
          </w:p>
        </w:tc>
        <w:tc>
          <w:tcPr>
            <w:tcW w:w="888" w:type="dxa"/>
            <w:vAlign w:val="center"/>
          </w:tcPr>
          <w:p w14:paraId="724E61BA" w14:textId="77777777" w:rsidR="00AA142D" w:rsidRDefault="00422833">
            <w:r>
              <w:t>C7859</w:t>
            </w:r>
          </w:p>
        </w:tc>
        <w:tc>
          <w:tcPr>
            <w:tcW w:w="769" w:type="dxa"/>
            <w:vAlign w:val="center"/>
          </w:tcPr>
          <w:p w14:paraId="44081894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05A3B0EC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73C70853" w14:textId="77777777" w:rsidR="00AA142D" w:rsidRDefault="00422833">
            <w:r>
              <w:t>46.018</w:t>
            </w:r>
          </w:p>
        </w:tc>
        <w:tc>
          <w:tcPr>
            <w:tcW w:w="848" w:type="dxa"/>
            <w:vAlign w:val="center"/>
          </w:tcPr>
          <w:p w14:paraId="35975A01" w14:textId="77777777" w:rsidR="00AA142D" w:rsidRDefault="00422833">
            <w:r>
              <w:t>46.018</w:t>
            </w:r>
          </w:p>
        </w:tc>
        <w:tc>
          <w:tcPr>
            <w:tcW w:w="781" w:type="dxa"/>
            <w:vAlign w:val="center"/>
          </w:tcPr>
          <w:p w14:paraId="0A64A9F7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2D914CA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6CFF5BBA" w14:textId="77777777" w:rsidR="00AA142D" w:rsidRDefault="00AA142D"/>
        </w:tc>
        <w:tc>
          <w:tcPr>
            <w:tcW w:w="916" w:type="dxa"/>
            <w:vAlign w:val="center"/>
          </w:tcPr>
          <w:p w14:paraId="1B6EE050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07A02CB7" w14:textId="77777777" w:rsidR="00AA142D" w:rsidRDefault="00422833">
            <w:r>
              <w:t>0.570</w:t>
            </w:r>
          </w:p>
        </w:tc>
      </w:tr>
      <w:tr w:rsidR="00AA142D" w14:paraId="25C57DF4" w14:textId="77777777">
        <w:tc>
          <w:tcPr>
            <w:tcW w:w="656" w:type="dxa"/>
            <w:vAlign w:val="center"/>
          </w:tcPr>
          <w:p w14:paraId="7F18F21C" w14:textId="77777777" w:rsidR="00AA142D" w:rsidRDefault="00422833">
            <w:r>
              <w:t>19</w:t>
            </w:r>
          </w:p>
        </w:tc>
        <w:tc>
          <w:tcPr>
            <w:tcW w:w="888" w:type="dxa"/>
            <w:vAlign w:val="center"/>
          </w:tcPr>
          <w:p w14:paraId="7B0D2A88" w14:textId="77777777" w:rsidR="00AA142D" w:rsidRDefault="00422833">
            <w:r>
              <w:t>C7861</w:t>
            </w:r>
          </w:p>
        </w:tc>
        <w:tc>
          <w:tcPr>
            <w:tcW w:w="769" w:type="dxa"/>
            <w:vAlign w:val="center"/>
          </w:tcPr>
          <w:p w14:paraId="4325A81B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16AEE1A9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4E13DFAB" w14:textId="77777777" w:rsidR="00AA142D" w:rsidRDefault="00422833">
            <w:r>
              <w:t>47.580</w:t>
            </w:r>
          </w:p>
        </w:tc>
        <w:tc>
          <w:tcPr>
            <w:tcW w:w="848" w:type="dxa"/>
            <w:vAlign w:val="center"/>
          </w:tcPr>
          <w:p w14:paraId="6B7883B4" w14:textId="77777777" w:rsidR="00AA142D" w:rsidRDefault="00422833">
            <w:r>
              <w:t>47.580</w:t>
            </w:r>
          </w:p>
        </w:tc>
        <w:tc>
          <w:tcPr>
            <w:tcW w:w="781" w:type="dxa"/>
            <w:vAlign w:val="center"/>
          </w:tcPr>
          <w:p w14:paraId="09616F67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79FB822E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40BE0EA7" w14:textId="77777777" w:rsidR="00AA142D" w:rsidRDefault="00AA142D"/>
        </w:tc>
        <w:tc>
          <w:tcPr>
            <w:tcW w:w="916" w:type="dxa"/>
            <w:vAlign w:val="center"/>
          </w:tcPr>
          <w:p w14:paraId="564504E4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0D99212" w14:textId="77777777" w:rsidR="00AA142D" w:rsidRDefault="00422833">
            <w:r>
              <w:t>0.570</w:t>
            </w:r>
          </w:p>
        </w:tc>
      </w:tr>
      <w:tr w:rsidR="00AA142D" w14:paraId="5B1F84A5" w14:textId="77777777">
        <w:tc>
          <w:tcPr>
            <w:tcW w:w="656" w:type="dxa"/>
            <w:vAlign w:val="center"/>
          </w:tcPr>
          <w:p w14:paraId="247DC313" w14:textId="77777777" w:rsidR="00AA142D" w:rsidRDefault="00422833">
            <w:r>
              <w:t>20</w:t>
            </w:r>
          </w:p>
        </w:tc>
        <w:tc>
          <w:tcPr>
            <w:tcW w:w="888" w:type="dxa"/>
            <w:vAlign w:val="center"/>
          </w:tcPr>
          <w:p w14:paraId="07B163AE" w14:textId="77777777" w:rsidR="00AA142D" w:rsidRDefault="00422833">
            <w:r>
              <w:t>C8340</w:t>
            </w:r>
          </w:p>
        </w:tc>
        <w:tc>
          <w:tcPr>
            <w:tcW w:w="769" w:type="dxa"/>
            <w:vAlign w:val="center"/>
          </w:tcPr>
          <w:p w14:paraId="3B49D165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19F2D899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146C354F" w14:textId="77777777" w:rsidR="00AA142D" w:rsidRDefault="00422833">
            <w:r>
              <w:t>33.600</w:t>
            </w:r>
          </w:p>
        </w:tc>
        <w:tc>
          <w:tcPr>
            <w:tcW w:w="848" w:type="dxa"/>
            <w:vAlign w:val="center"/>
          </w:tcPr>
          <w:p w14:paraId="1645D55E" w14:textId="77777777" w:rsidR="00AA142D" w:rsidRDefault="00422833">
            <w:r>
              <w:t>33.600</w:t>
            </w:r>
          </w:p>
        </w:tc>
        <w:tc>
          <w:tcPr>
            <w:tcW w:w="781" w:type="dxa"/>
            <w:vAlign w:val="center"/>
          </w:tcPr>
          <w:p w14:paraId="10173D6F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669C8D56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EE6F70F" w14:textId="77777777" w:rsidR="00AA142D" w:rsidRDefault="00AA142D"/>
        </w:tc>
        <w:tc>
          <w:tcPr>
            <w:tcW w:w="916" w:type="dxa"/>
            <w:vAlign w:val="center"/>
          </w:tcPr>
          <w:p w14:paraId="1DA0B39F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917A4F1" w14:textId="77777777" w:rsidR="00AA142D" w:rsidRDefault="00422833">
            <w:r>
              <w:t>0.570</w:t>
            </w:r>
          </w:p>
        </w:tc>
      </w:tr>
      <w:tr w:rsidR="00AA142D" w14:paraId="1EE283A5" w14:textId="77777777">
        <w:tc>
          <w:tcPr>
            <w:tcW w:w="656" w:type="dxa"/>
            <w:vAlign w:val="center"/>
          </w:tcPr>
          <w:p w14:paraId="633098A3" w14:textId="77777777" w:rsidR="00AA142D" w:rsidRDefault="00422833">
            <w:r>
              <w:t>21</w:t>
            </w:r>
          </w:p>
        </w:tc>
        <w:tc>
          <w:tcPr>
            <w:tcW w:w="888" w:type="dxa"/>
            <w:vAlign w:val="center"/>
          </w:tcPr>
          <w:p w14:paraId="5A5C983A" w14:textId="77777777" w:rsidR="00AA142D" w:rsidRDefault="00422833">
            <w:r>
              <w:t>C8459</w:t>
            </w:r>
          </w:p>
        </w:tc>
        <w:tc>
          <w:tcPr>
            <w:tcW w:w="769" w:type="dxa"/>
            <w:vAlign w:val="center"/>
          </w:tcPr>
          <w:p w14:paraId="2D48E24E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601EA021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11F1EB02" w14:textId="77777777" w:rsidR="00AA142D" w:rsidRDefault="00422833">
            <w:r>
              <w:t>49.560</w:t>
            </w:r>
          </w:p>
        </w:tc>
        <w:tc>
          <w:tcPr>
            <w:tcW w:w="848" w:type="dxa"/>
            <w:vAlign w:val="center"/>
          </w:tcPr>
          <w:p w14:paraId="08D1571D" w14:textId="77777777" w:rsidR="00AA142D" w:rsidRDefault="00422833">
            <w:r>
              <w:t>49.560</w:t>
            </w:r>
          </w:p>
        </w:tc>
        <w:tc>
          <w:tcPr>
            <w:tcW w:w="781" w:type="dxa"/>
            <w:vAlign w:val="center"/>
          </w:tcPr>
          <w:p w14:paraId="6207AD87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B990482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84EE1B8" w14:textId="77777777" w:rsidR="00AA142D" w:rsidRDefault="00AA142D"/>
        </w:tc>
        <w:tc>
          <w:tcPr>
            <w:tcW w:w="916" w:type="dxa"/>
            <w:vAlign w:val="center"/>
          </w:tcPr>
          <w:p w14:paraId="2536184D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274F0E40" w14:textId="77777777" w:rsidR="00AA142D" w:rsidRDefault="00422833">
            <w:r>
              <w:t>0.570</w:t>
            </w:r>
          </w:p>
        </w:tc>
      </w:tr>
      <w:tr w:rsidR="00AA142D" w14:paraId="2639B29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2E114F9" w14:textId="77777777" w:rsidR="00AA142D" w:rsidRDefault="004228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FEE91F6" w14:textId="77777777" w:rsidR="00AA142D" w:rsidRDefault="00422833">
            <w:r>
              <w:t>1912.143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E626DCC" w14:textId="77777777" w:rsidR="00AA142D" w:rsidRDefault="00422833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611B065F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64D04D7D" w14:textId="77777777" w:rsidR="00AA142D" w:rsidRDefault="00422833">
            <w:r>
              <w:t>0.570</w:t>
            </w:r>
          </w:p>
        </w:tc>
      </w:tr>
    </w:tbl>
    <w:p w14:paraId="0E852034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A142D" w14:paraId="7D05A2C6" w14:textId="77777777">
        <w:tc>
          <w:tcPr>
            <w:tcW w:w="656" w:type="dxa"/>
            <w:shd w:val="clear" w:color="auto" w:fill="E6E6E6"/>
            <w:vAlign w:val="center"/>
          </w:tcPr>
          <w:p w14:paraId="24311A19" w14:textId="77777777" w:rsidR="00AA142D" w:rsidRDefault="0042283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AC2F532" w14:textId="77777777" w:rsidR="00AA142D" w:rsidRDefault="0042283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4536E8" w14:textId="77777777" w:rsidR="00AA142D" w:rsidRDefault="0042283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E5867E1" w14:textId="77777777" w:rsidR="00AA142D" w:rsidRDefault="0042283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95F77C" w14:textId="77777777" w:rsidR="00AA142D" w:rsidRDefault="0042283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44143B" w14:textId="77777777" w:rsidR="00AA142D" w:rsidRDefault="0042283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C90083" w14:textId="77777777" w:rsidR="00AA142D" w:rsidRDefault="0042283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257CB5" w14:textId="77777777" w:rsidR="00AA142D" w:rsidRDefault="0042283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2DDA70" w14:textId="77777777" w:rsidR="00AA142D" w:rsidRDefault="0042283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21B462" w14:textId="77777777" w:rsidR="00AA142D" w:rsidRDefault="0042283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11E832" w14:textId="77777777" w:rsidR="00AA142D" w:rsidRDefault="00422833">
            <w:pPr>
              <w:jc w:val="center"/>
            </w:pPr>
            <w:r>
              <w:t>综合遮阳系数</w:t>
            </w:r>
          </w:p>
        </w:tc>
      </w:tr>
      <w:tr w:rsidR="00AA142D" w14:paraId="504A355F" w14:textId="77777777">
        <w:tc>
          <w:tcPr>
            <w:tcW w:w="656" w:type="dxa"/>
            <w:vAlign w:val="center"/>
          </w:tcPr>
          <w:p w14:paraId="5C427340" w14:textId="77777777" w:rsidR="00AA142D" w:rsidRDefault="00422833">
            <w:r>
              <w:t>1</w:t>
            </w:r>
          </w:p>
        </w:tc>
        <w:tc>
          <w:tcPr>
            <w:tcW w:w="888" w:type="dxa"/>
            <w:vAlign w:val="center"/>
          </w:tcPr>
          <w:p w14:paraId="7C4C38AF" w14:textId="77777777" w:rsidR="00AA142D" w:rsidRDefault="00422833">
            <w:r>
              <w:t>C10740</w:t>
            </w:r>
          </w:p>
        </w:tc>
        <w:tc>
          <w:tcPr>
            <w:tcW w:w="769" w:type="dxa"/>
            <w:vAlign w:val="center"/>
          </w:tcPr>
          <w:p w14:paraId="13279AFF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7171E134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38D98D6A" w14:textId="77777777" w:rsidR="00AA142D" w:rsidRDefault="00422833">
            <w:r>
              <w:t>43.200</w:t>
            </w:r>
          </w:p>
        </w:tc>
        <w:tc>
          <w:tcPr>
            <w:tcW w:w="848" w:type="dxa"/>
            <w:vAlign w:val="center"/>
          </w:tcPr>
          <w:p w14:paraId="0D12E95D" w14:textId="77777777" w:rsidR="00AA142D" w:rsidRDefault="00422833">
            <w:r>
              <w:t>43.200</w:t>
            </w:r>
          </w:p>
        </w:tc>
        <w:tc>
          <w:tcPr>
            <w:tcW w:w="781" w:type="dxa"/>
            <w:vAlign w:val="center"/>
          </w:tcPr>
          <w:p w14:paraId="298F3DB3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773EB63E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3BE26DE5" w14:textId="77777777" w:rsidR="00AA142D" w:rsidRDefault="00AA142D"/>
        </w:tc>
        <w:tc>
          <w:tcPr>
            <w:tcW w:w="916" w:type="dxa"/>
            <w:vAlign w:val="center"/>
          </w:tcPr>
          <w:p w14:paraId="789ED051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7FAAA35D" w14:textId="77777777" w:rsidR="00AA142D" w:rsidRDefault="00422833">
            <w:r>
              <w:t>0.570</w:t>
            </w:r>
          </w:p>
        </w:tc>
      </w:tr>
      <w:tr w:rsidR="00AA142D" w14:paraId="68CC813A" w14:textId="77777777">
        <w:tc>
          <w:tcPr>
            <w:tcW w:w="656" w:type="dxa"/>
            <w:vAlign w:val="center"/>
          </w:tcPr>
          <w:p w14:paraId="49EE70D3" w14:textId="77777777" w:rsidR="00AA142D" w:rsidRDefault="00422833">
            <w:r>
              <w:t>2</w:t>
            </w:r>
          </w:p>
        </w:tc>
        <w:tc>
          <w:tcPr>
            <w:tcW w:w="888" w:type="dxa"/>
            <w:vAlign w:val="center"/>
          </w:tcPr>
          <w:p w14:paraId="5B6B3D65" w14:textId="77777777" w:rsidR="00AA142D" w:rsidRDefault="00422833">
            <w:r>
              <w:t>C14759</w:t>
            </w:r>
          </w:p>
        </w:tc>
        <w:tc>
          <w:tcPr>
            <w:tcW w:w="769" w:type="dxa"/>
            <w:vAlign w:val="center"/>
          </w:tcPr>
          <w:p w14:paraId="3C1F375D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149BC54D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36ECDEA2" w14:textId="77777777" w:rsidR="00AA142D" w:rsidRDefault="00422833">
            <w:r>
              <w:t>86.730</w:t>
            </w:r>
          </w:p>
        </w:tc>
        <w:tc>
          <w:tcPr>
            <w:tcW w:w="848" w:type="dxa"/>
            <w:vAlign w:val="center"/>
          </w:tcPr>
          <w:p w14:paraId="3825C784" w14:textId="77777777" w:rsidR="00AA142D" w:rsidRDefault="00422833">
            <w:r>
              <w:t>86.730</w:t>
            </w:r>
          </w:p>
        </w:tc>
        <w:tc>
          <w:tcPr>
            <w:tcW w:w="781" w:type="dxa"/>
            <w:vAlign w:val="center"/>
          </w:tcPr>
          <w:p w14:paraId="1C63E48D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3F43C7A5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264ED74A" w14:textId="77777777" w:rsidR="00AA142D" w:rsidRDefault="00AA142D"/>
        </w:tc>
        <w:tc>
          <w:tcPr>
            <w:tcW w:w="916" w:type="dxa"/>
            <w:vAlign w:val="center"/>
          </w:tcPr>
          <w:p w14:paraId="39A5FD43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2FF1C2D7" w14:textId="77777777" w:rsidR="00AA142D" w:rsidRDefault="00422833">
            <w:r>
              <w:t>0.570</w:t>
            </w:r>
          </w:p>
        </w:tc>
      </w:tr>
      <w:tr w:rsidR="00AA142D" w14:paraId="4742772A" w14:textId="77777777">
        <w:tc>
          <w:tcPr>
            <w:tcW w:w="656" w:type="dxa"/>
            <w:vAlign w:val="center"/>
          </w:tcPr>
          <w:p w14:paraId="08868715" w14:textId="77777777" w:rsidR="00AA142D" w:rsidRDefault="00422833">
            <w:r>
              <w:t>3</w:t>
            </w:r>
          </w:p>
        </w:tc>
        <w:tc>
          <w:tcPr>
            <w:tcW w:w="888" w:type="dxa"/>
            <w:vAlign w:val="center"/>
          </w:tcPr>
          <w:p w14:paraId="2BF8F185" w14:textId="77777777" w:rsidR="00AA142D" w:rsidRDefault="00422833">
            <w:r>
              <w:t>C14840</w:t>
            </w:r>
          </w:p>
        </w:tc>
        <w:tc>
          <w:tcPr>
            <w:tcW w:w="769" w:type="dxa"/>
            <w:vAlign w:val="center"/>
          </w:tcPr>
          <w:p w14:paraId="08563A56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6F089F80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38DBDC6C" w14:textId="77777777" w:rsidR="00AA142D" w:rsidRDefault="00422833">
            <w:r>
              <w:t>46.800</w:t>
            </w:r>
          </w:p>
        </w:tc>
        <w:tc>
          <w:tcPr>
            <w:tcW w:w="848" w:type="dxa"/>
            <w:vAlign w:val="center"/>
          </w:tcPr>
          <w:p w14:paraId="65A3FCDD" w14:textId="77777777" w:rsidR="00AA142D" w:rsidRDefault="00422833">
            <w:r>
              <w:t>46.800</w:t>
            </w:r>
          </w:p>
        </w:tc>
        <w:tc>
          <w:tcPr>
            <w:tcW w:w="781" w:type="dxa"/>
            <w:vAlign w:val="center"/>
          </w:tcPr>
          <w:p w14:paraId="5F289E1F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3447046C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23817210" w14:textId="77777777" w:rsidR="00AA142D" w:rsidRDefault="00AA142D"/>
        </w:tc>
        <w:tc>
          <w:tcPr>
            <w:tcW w:w="916" w:type="dxa"/>
            <w:vAlign w:val="center"/>
          </w:tcPr>
          <w:p w14:paraId="38018696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2D94F9DE" w14:textId="77777777" w:rsidR="00AA142D" w:rsidRDefault="00422833">
            <w:r>
              <w:t>0.570</w:t>
            </w:r>
          </w:p>
        </w:tc>
      </w:tr>
      <w:tr w:rsidR="00AA142D" w14:paraId="49F6E796" w14:textId="77777777">
        <w:tc>
          <w:tcPr>
            <w:tcW w:w="656" w:type="dxa"/>
            <w:vAlign w:val="center"/>
          </w:tcPr>
          <w:p w14:paraId="5BE264F7" w14:textId="77777777" w:rsidR="00AA142D" w:rsidRDefault="00422833">
            <w:r>
              <w:t>4</w:t>
            </w:r>
          </w:p>
        </w:tc>
        <w:tc>
          <w:tcPr>
            <w:tcW w:w="888" w:type="dxa"/>
            <w:vAlign w:val="center"/>
          </w:tcPr>
          <w:p w14:paraId="1748485A" w14:textId="77777777" w:rsidR="00AA142D" w:rsidRDefault="00422833">
            <w:r>
              <w:t>C15640</w:t>
            </w:r>
          </w:p>
        </w:tc>
        <w:tc>
          <w:tcPr>
            <w:tcW w:w="769" w:type="dxa"/>
            <w:vAlign w:val="center"/>
          </w:tcPr>
          <w:p w14:paraId="4B0C5865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33A80145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4F458118" w14:textId="77777777" w:rsidR="00AA142D" w:rsidRDefault="00422833">
            <w:r>
              <w:t>62.800</w:t>
            </w:r>
          </w:p>
        </w:tc>
        <w:tc>
          <w:tcPr>
            <w:tcW w:w="848" w:type="dxa"/>
            <w:vAlign w:val="center"/>
          </w:tcPr>
          <w:p w14:paraId="38764512" w14:textId="77777777" w:rsidR="00AA142D" w:rsidRDefault="00422833">
            <w:r>
              <w:t>62.800</w:t>
            </w:r>
          </w:p>
        </w:tc>
        <w:tc>
          <w:tcPr>
            <w:tcW w:w="781" w:type="dxa"/>
            <w:vAlign w:val="center"/>
          </w:tcPr>
          <w:p w14:paraId="2C4484BA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BA4AE75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57C5A501" w14:textId="77777777" w:rsidR="00AA142D" w:rsidRDefault="00AA142D"/>
        </w:tc>
        <w:tc>
          <w:tcPr>
            <w:tcW w:w="916" w:type="dxa"/>
            <w:vAlign w:val="center"/>
          </w:tcPr>
          <w:p w14:paraId="545803C9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F96097D" w14:textId="77777777" w:rsidR="00AA142D" w:rsidRDefault="00422833">
            <w:r>
              <w:t>0.570</w:t>
            </w:r>
          </w:p>
        </w:tc>
      </w:tr>
      <w:tr w:rsidR="00AA142D" w14:paraId="16E448BB" w14:textId="77777777">
        <w:tc>
          <w:tcPr>
            <w:tcW w:w="656" w:type="dxa"/>
            <w:vAlign w:val="center"/>
          </w:tcPr>
          <w:p w14:paraId="201F43E7" w14:textId="77777777" w:rsidR="00AA142D" w:rsidRDefault="00422833">
            <w:r>
              <w:t>5</w:t>
            </w:r>
          </w:p>
        </w:tc>
        <w:tc>
          <w:tcPr>
            <w:tcW w:w="888" w:type="dxa"/>
            <w:vAlign w:val="center"/>
          </w:tcPr>
          <w:p w14:paraId="6A7CC9A9" w14:textId="77777777" w:rsidR="00AA142D" w:rsidRDefault="00422833">
            <w:r>
              <w:t>C15840</w:t>
            </w:r>
          </w:p>
        </w:tc>
        <w:tc>
          <w:tcPr>
            <w:tcW w:w="769" w:type="dxa"/>
            <w:vAlign w:val="center"/>
          </w:tcPr>
          <w:p w14:paraId="505142F1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5881FCA1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0DC5879B" w14:textId="77777777" w:rsidR="00AA142D" w:rsidRDefault="00422833">
            <w:r>
              <w:t>63.200</w:t>
            </w:r>
          </w:p>
        </w:tc>
        <w:tc>
          <w:tcPr>
            <w:tcW w:w="848" w:type="dxa"/>
            <w:vAlign w:val="center"/>
          </w:tcPr>
          <w:p w14:paraId="6DEFF3FD" w14:textId="77777777" w:rsidR="00AA142D" w:rsidRDefault="00422833">
            <w:r>
              <w:t>63.200</w:t>
            </w:r>
          </w:p>
        </w:tc>
        <w:tc>
          <w:tcPr>
            <w:tcW w:w="781" w:type="dxa"/>
            <w:vAlign w:val="center"/>
          </w:tcPr>
          <w:p w14:paraId="297010F8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4B47CED6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CD6D24B" w14:textId="77777777" w:rsidR="00AA142D" w:rsidRDefault="00AA142D"/>
        </w:tc>
        <w:tc>
          <w:tcPr>
            <w:tcW w:w="916" w:type="dxa"/>
            <w:vAlign w:val="center"/>
          </w:tcPr>
          <w:p w14:paraId="784E45F5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6DDEC97A" w14:textId="77777777" w:rsidR="00AA142D" w:rsidRDefault="00422833">
            <w:r>
              <w:t>0.570</w:t>
            </w:r>
          </w:p>
        </w:tc>
      </w:tr>
      <w:tr w:rsidR="00AA142D" w14:paraId="4734288C" w14:textId="77777777">
        <w:tc>
          <w:tcPr>
            <w:tcW w:w="656" w:type="dxa"/>
            <w:vAlign w:val="center"/>
          </w:tcPr>
          <w:p w14:paraId="4EC6E7B4" w14:textId="77777777" w:rsidR="00AA142D" w:rsidRDefault="00422833">
            <w:r>
              <w:t>6</w:t>
            </w:r>
          </w:p>
        </w:tc>
        <w:tc>
          <w:tcPr>
            <w:tcW w:w="888" w:type="dxa"/>
            <w:vAlign w:val="center"/>
          </w:tcPr>
          <w:p w14:paraId="3FB3BFF4" w14:textId="77777777" w:rsidR="00AA142D" w:rsidRDefault="00422833">
            <w:r>
              <w:t>C18740</w:t>
            </w:r>
          </w:p>
        </w:tc>
        <w:tc>
          <w:tcPr>
            <w:tcW w:w="769" w:type="dxa"/>
            <w:vAlign w:val="center"/>
          </w:tcPr>
          <w:p w14:paraId="6DD7CC21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0ABEFBB0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5BCA3F6A" w14:textId="77777777" w:rsidR="00AA142D" w:rsidRDefault="00422833">
            <w:r>
              <w:t>75.200</w:t>
            </w:r>
          </w:p>
        </w:tc>
        <w:tc>
          <w:tcPr>
            <w:tcW w:w="848" w:type="dxa"/>
            <w:vAlign w:val="center"/>
          </w:tcPr>
          <w:p w14:paraId="78EFB359" w14:textId="77777777" w:rsidR="00AA142D" w:rsidRDefault="00422833">
            <w:r>
              <w:t>75.200</w:t>
            </w:r>
          </w:p>
        </w:tc>
        <w:tc>
          <w:tcPr>
            <w:tcW w:w="781" w:type="dxa"/>
            <w:vAlign w:val="center"/>
          </w:tcPr>
          <w:p w14:paraId="1EC0687A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674CFA2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5A4E6659" w14:textId="77777777" w:rsidR="00AA142D" w:rsidRDefault="00AA142D"/>
        </w:tc>
        <w:tc>
          <w:tcPr>
            <w:tcW w:w="916" w:type="dxa"/>
            <w:vAlign w:val="center"/>
          </w:tcPr>
          <w:p w14:paraId="0CB93EC6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9A9EE9F" w14:textId="77777777" w:rsidR="00AA142D" w:rsidRDefault="00422833">
            <w:r>
              <w:t>0.570</w:t>
            </w:r>
          </w:p>
        </w:tc>
      </w:tr>
      <w:tr w:rsidR="00AA142D" w14:paraId="1FD431C6" w14:textId="77777777">
        <w:tc>
          <w:tcPr>
            <w:tcW w:w="656" w:type="dxa"/>
            <w:vAlign w:val="center"/>
          </w:tcPr>
          <w:p w14:paraId="37045415" w14:textId="77777777" w:rsidR="00AA142D" w:rsidRDefault="00422833">
            <w:r>
              <w:t>7</w:t>
            </w:r>
          </w:p>
        </w:tc>
        <w:tc>
          <w:tcPr>
            <w:tcW w:w="888" w:type="dxa"/>
            <w:vAlign w:val="center"/>
          </w:tcPr>
          <w:p w14:paraId="3C1A7F92" w14:textId="77777777" w:rsidR="00AA142D" w:rsidRDefault="00422833">
            <w:r>
              <w:t>C2961</w:t>
            </w:r>
          </w:p>
        </w:tc>
        <w:tc>
          <w:tcPr>
            <w:tcW w:w="769" w:type="dxa"/>
            <w:vAlign w:val="center"/>
          </w:tcPr>
          <w:p w14:paraId="5F9CEAFD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21EFDBC8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09CF4267" w14:textId="77777777" w:rsidR="00AA142D" w:rsidRDefault="00422833">
            <w:r>
              <w:t>17.995</w:t>
            </w:r>
          </w:p>
        </w:tc>
        <w:tc>
          <w:tcPr>
            <w:tcW w:w="848" w:type="dxa"/>
            <w:vAlign w:val="center"/>
          </w:tcPr>
          <w:p w14:paraId="6F332C7A" w14:textId="77777777" w:rsidR="00AA142D" w:rsidRDefault="00422833">
            <w:r>
              <w:t>17.995</w:t>
            </w:r>
          </w:p>
        </w:tc>
        <w:tc>
          <w:tcPr>
            <w:tcW w:w="781" w:type="dxa"/>
            <w:vAlign w:val="center"/>
          </w:tcPr>
          <w:p w14:paraId="193E33F7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025C5716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2B859DFE" w14:textId="77777777" w:rsidR="00AA142D" w:rsidRDefault="00AA142D"/>
        </w:tc>
        <w:tc>
          <w:tcPr>
            <w:tcW w:w="916" w:type="dxa"/>
            <w:vAlign w:val="center"/>
          </w:tcPr>
          <w:p w14:paraId="400AD931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7B3AF4F4" w14:textId="77777777" w:rsidR="00AA142D" w:rsidRDefault="00422833">
            <w:r>
              <w:t>0.570</w:t>
            </w:r>
          </w:p>
        </w:tc>
      </w:tr>
      <w:tr w:rsidR="00AA142D" w14:paraId="786823E3" w14:textId="77777777">
        <w:tc>
          <w:tcPr>
            <w:tcW w:w="656" w:type="dxa"/>
            <w:vAlign w:val="center"/>
          </w:tcPr>
          <w:p w14:paraId="2A863998" w14:textId="77777777" w:rsidR="00AA142D" w:rsidRDefault="00422833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14:paraId="7A5C4CB0" w14:textId="77777777" w:rsidR="00AA142D" w:rsidRDefault="00422833">
            <w:r>
              <w:t>C3001[16059]</w:t>
            </w:r>
          </w:p>
        </w:tc>
        <w:tc>
          <w:tcPr>
            <w:tcW w:w="769" w:type="dxa"/>
            <w:vAlign w:val="center"/>
          </w:tcPr>
          <w:p w14:paraId="41F6FF49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3BAC7D65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6353586B" w14:textId="77777777" w:rsidR="00AA142D" w:rsidRDefault="00422833">
            <w:r>
              <w:t>94.400</w:t>
            </w:r>
          </w:p>
        </w:tc>
        <w:tc>
          <w:tcPr>
            <w:tcW w:w="848" w:type="dxa"/>
            <w:vAlign w:val="center"/>
          </w:tcPr>
          <w:p w14:paraId="0F73DAB7" w14:textId="77777777" w:rsidR="00AA142D" w:rsidRDefault="00422833">
            <w:r>
              <w:t>94.400</w:t>
            </w:r>
          </w:p>
        </w:tc>
        <w:tc>
          <w:tcPr>
            <w:tcW w:w="781" w:type="dxa"/>
            <w:vAlign w:val="center"/>
          </w:tcPr>
          <w:p w14:paraId="6A9A49C9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3C0DA3C6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7250B127" w14:textId="77777777" w:rsidR="00AA142D" w:rsidRDefault="00AA142D"/>
        </w:tc>
        <w:tc>
          <w:tcPr>
            <w:tcW w:w="916" w:type="dxa"/>
            <w:vAlign w:val="center"/>
          </w:tcPr>
          <w:p w14:paraId="1CA91749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1DEF1793" w14:textId="77777777" w:rsidR="00AA142D" w:rsidRDefault="00422833">
            <w:r>
              <w:t>0.570</w:t>
            </w:r>
          </w:p>
        </w:tc>
      </w:tr>
      <w:tr w:rsidR="00AA142D" w14:paraId="4A8D7405" w14:textId="77777777">
        <w:tc>
          <w:tcPr>
            <w:tcW w:w="656" w:type="dxa"/>
            <w:vAlign w:val="center"/>
          </w:tcPr>
          <w:p w14:paraId="4E35B23A" w14:textId="77777777" w:rsidR="00AA142D" w:rsidRDefault="00422833">
            <w:r>
              <w:t>9</w:t>
            </w:r>
          </w:p>
        </w:tc>
        <w:tc>
          <w:tcPr>
            <w:tcW w:w="888" w:type="dxa"/>
            <w:vAlign w:val="center"/>
          </w:tcPr>
          <w:p w14:paraId="7D033129" w14:textId="77777777" w:rsidR="00AA142D" w:rsidRDefault="00422833">
            <w:r>
              <w:t>C3002[16059]</w:t>
            </w:r>
          </w:p>
        </w:tc>
        <w:tc>
          <w:tcPr>
            <w:tcW w:w="769" w:type="dxa"/>
            <w:vAlign w:val="center"/>
          </w:tcPr>
          <w:p w14:paraId="7E81E6C7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587F6E48" w14:textId="77777777" w:rsidR="00AA142D" w:rsidRDefault="00422833">
            <w:r>
              <w:t>2</w:t>
            </w:r>
          </w:p>
        </w:tc>
        <w:tc>
          <w:tcPr>
            <w:tcW w:w="848" w:type="dxa"/>
            <w:vAlign w:val="center"/>
          </w:tcPr>
          <w:p w14:paraId="2BB6A217" w14:textId="77777777" w:rsidR="00AA142D" w:rsidRDefault="00422833">
            <w:r>
              <w:t>94.400</w:t>
            </w:r>
          </w:p>
        </w:tc>
        <w:tc>
          <w:tcPr>
            <w:tcW w:w="848" w:type="dxa"/>
            <w:vAlign w:val="center"/>
          </w:tcPr>
          <w:p w14:paraId="18750F58" w14:textId="77777777" w:rsidR="00AA142D" w:rsidRDefault="00422833">
            <w:r>
              <w:t>188.800</w:t>
            </w:r>
          </w:p>
        </w:tc>
        <w:tc>
          <w:tcPr>
            <w:tcW w:w="781" w:type="dxa"/>
            <w:vAlign w:val="center"/>
          </w:tcPr>
          <w:p w14:paraId="5DDA6547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1E6C4B7B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3B987CBC" w14:textId="77777777" w:rsidR="00AA142D" w:rsidRDefault="00AA142D"/>
        </w:tc>
        <w:tc>
          <w:tcPr>
            <w:tcW w:w="916" w:type="dxa"/>
            <w:vAlign w:val="center"/>
          </w:tcPr>
          <w:p w14:paraId="63F603F9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700352D4" w14:textId="77777777" w:rsidR="00AA142D" w:rsidRDefault="00422833">
            <w:r>
              <w:t>0.570</w:t>
            </w:r>
          </w:p>
        </w:tc>
      </w:tr>
      <w:tr w:rsidR="00AA142D" w14:paraId="327CF652" w14:textId="77777777">
        <w:tc>
          <w:tcPr>
            <w:tcW w:w="656" w:type="dxa"/>
            <w:vAlign w:val="center"/>
          </w:tcPr>
          <w:p w14:paraId="2FA8B7F6" w14:textId="77777777" w:rsidR="00AA142D" w:rsidRDefault="00422833">
            <w:r>
              <w:t>10</w:t>
            </w:r>
          </w:p>
        </w:tc>
        <w:tc>
          <w:tcPr>
            <w:tcW w:w="888" w:type="dxa"/>
            <w:vAlign w:val="center"/>
          </w:tcPr>
          <w:p w14:paraId="76A63187" w14:textId="77777777" w:rsidR="00AA142D" w:rsidRDefault="00422833">
            <w:r>
              <w:t>C3002[8059]</w:t>
            </w:r>
          </w:p>
        </w:tc>
        <w:tc>
          <w:tcPr>
            <w:tcW w:w="769" w:type="dxa"/>
            <w:vAlign w:val="center"/>
          </w:tcPr>
          <w:p w14:paraId="60C70E17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4F74608C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3EA8ACAE" w14:textId="77777777" w:rsidR="00AA142D" w:rsidRDefault="00422833">
            <w:r>
              <w:t>47.200</w:t>
            </w:r>
          </w:p>
        </w:tc>
        <w:tc>
          <w:tcPr>
            <w:tcW w:w="848" w:type="dxa"/>
            <w:vAlign w:val="center"/>
          </w:tcPr>
          <w:p w14:paraId="67F57689" w14:textId="77777777" w:rsidR="00AA142D" w:rsidRDefault="00422833">
            <w:r>
              <w:t>47.200</w:t>
            </w:r>
          </w:p>
        </w:tc>
        <w:tc>
          <w:tcPr>
            <w:tcW w:w="781" w:type="dxa"/>
            <w:vAlign w:val="center"/>
          </w:tcPr>
          <w:p w14:paraId="4ED1521E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4F481566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B69D55B" w14:textId="77777777" w:rsidR="00AA142D" w:rsidRDefault="00AA142D"/>
        </w:tc>
        <w:tc>
          <w:tcPr>
            <w:tcW w:w="916" w:type="dxa"/>
            <w:vAlign w:val="center"/>
          </w:tcPr>
          <w:p w14:paraId="462ABBBB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7070CD32" w14:textId="77777777" w:rsidR="00AA142D" w:rsidRDefault="00422833">
            <w:r>
              <w:t>0.570</w:t>
            </w:r>
          </w:p>
        </w:tc>
      </w:tr>
      <w:tr w:rsidR="00AA142D" w14:paraId="396B9FB5" w14:textId="77777777">
        <w:tc>
          <w:tcPr>
            <w:tcW w:w="656" w:type="dxa"/>
            <w:vAlign w:val="center"/>
          </w:tcPr>
          <w:p w14:paraId="7F0264B4" w14:textId="77777777" w:rsidR="00AA142D" w:rsidRDefault="00422833">
            <w:r>
              <w:t>11</w:t>
            </w:r>
          </w:p>
        </w:tc>
        <w:tc>
          <w:tcPr>
            <w:tcW w:w="888" w:type="dxa"/>
            <w:vAlign w:val="center"/>
          </w:tcPr>
          <w:p w14:paraId="19DE4115" w14:textId="77777777" w:rsidR="00AA142D" w:rsidRDefault="00422833">
            <w:r>
              <w:t>C3003[16061]</w:t>
            </w:r>
          </w:p>
        </w:tc>
        <w:tc>
          <w:tcPr>
            <w:tcW w:w="769" w:type="dxa"/>
            <w:vAlign w:val="center"/>
          </w:tcPr>
          <w:p w14:paraId="7E73877C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31219D7A" w14:textId="77777777" w:rsidR="00AA142D" w:rsidRDefault="00422833">
            <w:r>
              <w:t>3</w:t>
            </w:r>
          </w:p>
        </w:tc>
        <w:tc>
          <w:tcPr>
            <w:tcW w:w="848" w:type="dxa"/>
            <w:vAlign w:val="center"/>
          </w:tcPr>
          <w:p w14:paraId="71A32DDB" w14:textId="77777777" w:rsidR="00AA142D" w:rsidRDefault="00422833">
            <w:r>
              <w:t>97.600</w:t>
            </w:r>
          </w:p>
        </w:tc>
        <w:tc>
          <w:tcPr>
            <w:tcW w:w="848" w:type="dxa"/>
            <w:vAlign w:val="center"/>
          </w:tcPr>
          <w:p w14:paraId="1C2310EA" w14:textId="77777777" w:rsidR="00AA142D" w:rsidRDefault="00422833">
            <w:r>
              <w:t>292.800</w:t>
            </w:r>
          </w:p>
        </w:tc>
        <w:tc>
          <w:tcPr>
            <w:tcW w:w="781" w:type="dxa"/>
            <w:vAlign w:val="center"/>
          </w:tcPr>
          <w:p w14:paraId="084C9948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7DA12270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29B3273D" w14:textId="77777777" w:rsidR="00AA142D" w:rsidRDefault="00AA142D"/>
        </w:tc>
        <w:tc>
          <w:tcPr>
            <w:tcW w:w="916" w:type="dxa"/>
            <w:vAlign w:val="center"/>
          </w:tcPr>
          <w:p w14:paraId="58F50F13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C50236B" w14:textId="77777777" w:rsidR="00AA142D" w:rsidRDefault="00422833">
            <w:r>
              <w:t>0.570</w:t>
            </w:r>
          </w:p>
        </w:tc>
      </w:tr>
      <w:tr w:rsidR="00AA142D" w14:paraId="137E1F0B" w14:textId="77777777">
        <w:tc>
          <w:tcPr>
            <w:tcW w:w="656" w:type="dxa"/>
            <w:vAlign w:val="center"/>
          </w:tcPr>
          <w:p w14:paraId="70DAA271" w14:textId="77777777" w:rsidR="00AA142D" w:rsidRDefault="00422833">
            <w:r>
              <w:t>12</w:t>
            </w:r>
          </w:p>
        </w:tc>
        <w:tc>
          <w:tcPr>
            <w:tcW w:w="888" w:type="dxa"/>
            <w:vAlign w:val="center"/>
          </w:tcPr>
          <w:p w14:paraId="0E96B207" w14:textId="77777777" w:rsidR="00AA142D" w:rsidRDefault="00422833">
            <w:r>
              <w:t>C3061</w:t>
            </w:r>
          </w:p>
        </w:tc>
        <w:tc>
          <w:tcPr>
            <w:tcW w:w="769" w:type="dxa"/>
            <w:vAlign w:val="center"/>
          </w:tcPr>
          <w:p w14:paraId="46387C73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000B33AE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48CA3CE7" w14:textId="77777777" w:rsidR="00AA142D" w:rsidRDefault="00422833">
            <w:r>
              <w:t>17.995</w:t>
            </w:r>
          </w:p>
        </w:tc>
        <w:tc>
          <w:tcPr>
            <w:tcW w:w="848" w:type="dxa"/>
            <w:vAlign w:val="center"/>
          </w:tcPr>
          <w:p w14:paraId="118F4795" w14:textId="77777777" w:rsidR="00AA142D" w:rsidRDefault="00422833">
            <w:r>
              <w:t>17.995</w:t>
            </w:r>
          </w:p>
        </w:tc>
        <w:tc>
          <w:tcPr>
            <w:tcW w:w="781" w:type="dxa"/>
            <w:vAlign w:val="center"/>
          </w:tcPr>
          <w:p w14:paraId="40B9E231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36273B15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A1260D5" w14:textId="77777777" w:rsidR="00AA142D" w:rsidRDefault="00AA142D"/>
        </w:tc>
        <w:tc>
          <w:tcPr>
            <w:tcW w:w="916" w:type="dxa"/>
            <w:vAlign w:val="center"/>
          </w:tcPr>
          <w:p w14:paraId="4E199ACD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75498FE" w14:textId="77777777" w:rsidR="00AA142D" w:rsidRDefault="00422833">
            <w:r>
              <w:t>0.570</w:t>
            </w:r>
          </w:p>
        </w:tc>
      </w:tr>
      <w:tr w:rsidR="00AA142D" w14:paraId="269EA10C" w14:textId="77777777">
        <w:tc>
          <w:tcPr>
            <w:tcW w:w="656" w:type="dxa"/>
            <w:vAlign w:val="center"/>
          </w:tcPr>
          <w:p w14:paraId="6879A982" w14:textId="77777777" w:rsidR="00AA142D" w:rsidRDefault="00422833">
            <w:r>
              <w:t>13</w:t>
            </w:r>
          </w:p>
        </w:tc>
        <w:tc>
          <w:tcPr>
            <w:tcW w:w="888" w:type="dxa"/>
            <w:vAlign w:val="center"/>
          </w:tcPr>
          <w:p w14:paraId="1E68C921" w14:textId="77777777" w:rsidR="00AA142D" w:rsidRDefault="00422833">
            <w:r>
              <w:t>C3361</w:t>
            </w:r>
          </w:p>
        </w:tc>
        <w:tc>
          <w:tcPr>
            <w:tcW w:w="769" w:type="dxa"/>
            <w:vAlign w:val="center"/>
          </w:tcPr>
          <w:p w14:paraId="34F8B5DB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4465553F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7E841EAF" w14:textId="77777777" w:rsidR="00AA142D" w:rsidRDefault="00422833">
            <w:r>
              <w:t>19.825</w:t>
            </w:r>
          </w:p>
        </w:tc>
        <w:tc>
          <w:tcPr>
            <w:tcW w:w="848" w:type="dxa"/>
            <w:vAlign w:val="center"/>
          </w:tcPr>
          <w:p w14:paraId="2D9A26BF" w14:textId="77777777" w:rsidR="00AA142D" w:rsidRDefault="00422833">
            <w:r>
              <w:t>19.825</w:t>
            </w:r>
          </w:p>
        </w:tc>
        <w:tc>
          <w:tcPr>
            <w:tcW w:w="781" w:type="dxa"/>
            <w:vAlign w:val="center"/>
          </w:tcPr>
          <w:p w14:paraId="0DCD3AF1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155AE2F4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5AC17558" w14:textId="77777777" w:rsidR="00AA142D" w:rsidRDefault="00AA142D"/>
        </w:tc>
        <w:tc>
          <w:tcPr>
            <w:tcW w:w="916" w:type="dxa"/>
            <w:vAlign w:val="center"/>
          </w:tcPr>
          <w:p w14:paraId="4ABF8E7B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1C9D289" w14:textId="77777777" w:rsidR="00AA142D" w:rsidRDefault="00422833">
            <w:r>
              <w:t>0.570</w:t>
            </w:r>
          </w:p>
        </w:tc>
      </w:tr>
      <w:tr w:rsidR="00AA142D" w14:paraId="46CA50AE" w14:textId="77777777">
        <w:tc>
          <w:tcPr>
            <w:tcW w:w="656" w:type="dxa"/>
            <w:vAlign w:val="center"/>
          </w:tcPr>
          <w:p w14:paraId="2E950394" w14:textId="77777777" w:rsidR="00AA142D" w:rsidRDefault="00422833">
            <w:r>
              <w:t>14</w:t>
            </w:r>
          </w:p>
        </w:tc>
        <w:tc>
          <w:tcPr>
            <w:tcW w:w="888" w:type="dxa"/>
            <w:vAlign w:val="center"/>
          </w:tcPr>
          <w:p w14:paraId="25B723C7" w14:textId="77777777" w:rsidR="00AA142D" w:rsidRDefault="00422833">
            <w:r>
              <w:t>C3959</w:t>
            </w:r>
          </w:p>
        </w:tc>
        <w:tc>
          <w:tcPr>
            <w:tcW w:w="769" w:type="dxa"/>
            <w:vAlign w:val="center"/>
          </w:tcPr>
          <w:p w14:paraId="7DE4490E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39D38E08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03FC8AC6" w14:textId="77777777" w:rsidR="00AA142D" w:rsidRDefault="00422833">
            <w:r>
              <w:t>23.010</w:t>
            </w:r>
          </w:p>
        </w:tc>
        <w:tc>
          <w:tcPr>
            <w:tcW w:w="848" w:type="dxa"/>
            <w:vAlign w:val="center"/>
          </w:tcPr>
          <w:p w14:paraId="0A647472" w14:textId="77777777" w:rsidR="00AA142D" w:rsidRDefault="00422833">
            <w:r>
              <w:t>23.010</w:t>
            </w:r>
          </w:p>
        </w:tc>
        <w:tc>
          <w:tcPr>
            <w:tcW w:w="781" w:type="dxa"/>
            <w:vAlign w:val="center"/>
          </w:tcPr>
          <w:p w14:paraId="4AD3FAD3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414A6072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5D62CF8D" w14:textId="77777777" w:rsidR="00AA142D" w:rsidRDefault="00AA142D"/>
        </w:tc>
        <w:tc>
          <w:tcPr>
            <w:tcW w:w="916" w:type="dxa"/>
            <w:vAlign w:val="center"/>
          </w:tcPr>
          <w:p w14:paraId="32C141C5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B04EB79" w14:textId="77777777" w:rsidR="00AA142D" w:rsidRDefault="00422833">
            <w:r>
              <w:t>0.570</w:t>
            </w:r>
          </w:p>
        </w:tc>
      </w:tr>
      <w:tr w:rsidR="00AA142D" w14:paraId="1D8EC061" w14:textId="77777777">
        <w:tc>
          <w:tcPr>
            <w:tcW w:w="656" w:type="dxa"/>
            <w:vAlign w:val="center"/>
          </w:tcPr>
          <w:p w14:paraId="5A86073D" w14:textId="77777777" w:rsidR="00AA142D" w:rsidRDefault="00422833">
            <w:r>
              <w:t>15</w:t>
            </w:r>
          </w:p>
        </w:tc>
        <w:tc>
          <w:tcPr>
            <w:tcW w:w="888" w:type="dxa"/>
            <w:vAlign w:val="center"/>
          </w:tcPr>
          <w:p w14:paraId="62D09BCE" w14:textId="77777777" w:rsidR="00AA142D" w:rsidRDefault="00422833">
            <w:r>
              <w:t>C4040</w:t>
            </w:r>
          </w:p>
        </w:tc>
        <w:tc>
          <w:tcPr>
            <w:tcW w:w="769" w:type="dxa"/>
            <w:vAlign w:val="center"/>
          </w:tcPr>
          <w:p w14:paraId="77F61635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36BEF06E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561A8B7E" w14:textId="77777777" w:rsidR="00AA142D" w:rsidRDefault="00422833">
            <w:r>
              <w:t>16.000</w:t>
            </w:r>
          </w:p>
        </w:tc>
        <w:tc>
          <w:tcPr>
            <w:tcW w:w="848" w:type="dxa"/>
            <w:vAlign w:val="center"/>
          </w:tcPr>
          <w:p w14:paraId="53665151" w14:textId="77777777" w:rsidR="00AA142D" w:rsidRDefault="00422833">
            <w:r>
              <w:t>16.000</w:t>
            </w:r>
          </w:p>
        </w:tc>
        <w:tc>
          <w:tcPr>
            <w:tcW w:w="781" w:type="dxa"/>
            <w:vAlign w:val="center"/>
          </w:tcPr>
          <w:p w14:paraId="174A6386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1BD8D004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67B0F61A" w14:textId="77777777" w:rsidR="00AA142D" w:rsidRDefault="00AA142D"/>
        </w:tc>
        <w:tc>
          <w:tcPr>
            <w:tcW w:w="916" w:type="dxa"/>
            <w:vAlign w:val="center"/>
          </w:tcPr>
          <w:p w14:paraId="0ADE3CAF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0ACAB502" w14:textId="77777777" w:rsidR="00AA142D" w:rsidRDefault="00422833">
            <w:r>
              <w:t>0.570</w:t>
            </w:r>
          </w:p>
        </w:tc>
      </w:tr>
      <w:tr w:rsidR="00AA142D" w14:paraId="5D5758CA" w14:textId="77777777">
        <w:tc>
          <w:tcPr>
            <w:tcW w:w="656" w:type="dxa"/>
            <w:vAlign w:val="center"/>
          </w:tcPr>
          <w:p w14:paraId="08771AFD" w14:textId="77777777" w:rsidR="00AA142D" w:rsidRDefault="00422833">
            <w:r>
              <w:t>16</w:t>
            </w:r>
          </w:p>
        </w:tc>
        <w:tc>
          <w:tcPr>
            <w:tcW w:w="888" w:type="dxa"/>
            <w:vAlign w:val="center"/>
          </w:tcPr>
          <w:p w14:paraId="5C5315E7" w14:textId="77777777" w:rsidR="00AA142D" w:rsidRDefault="00422833">
            <w:r>
              <w:t>C50061</w:t>
            </w:r>
          </w:p>
        </w:tc>
        <w:tc>
          <w:tcPr>
            <w:tcW w:w="769" w:type="dxa"/>
            <w:vAlign w:val="center"/>
          </w:tcPr>
          <w:p w14:paraId="7A7C2F62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0932B518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795A222C" w14:textId="77777777" w:rsidR="00AA142D" w:rsidRDefault="00422833">
            <w:r>
              <w:t>305.000</w:t>
            </w:r>
          </w:p>
        </w:tc>
        <w:tc>
          <w:tcPr>
            <w:tcW w:w="848" w:type="dxa"/>
            <w:vAlign w:val="center"/>
          </w:tcPr>
          <w:p w14:paraId="11DDE4A1" w14:textId="77777777" w:rsidR="00AA142D" w:rsidRDefault="00422833">
            <w:r>
              <w:t>305.000</w:t>
            </w:r>
          </w:p>
        </w:tc>
        <w:tc>
          <w:tcPr>
            <w:tcW w:w="781" w:type="dxa"/>
            <w:vAlign w:val="center"/>
          </w:tcPr>
          <w:p w14:paraId="0898A4AC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62F20617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79E0959D" w14:textId="77777777" w:rsidR="00AA142D" w:rsidRDefault="00AA142D"/>
        </w:tc>
        <w:tc>
          <w:tcPr>
            <w:tcW w:w="916" w:type="dxa"/>
            <w:vAlign w:val="center"/>
          </w:tcPr>
          <w:p w14:paraId="37D8B281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0F44CC1E" w14:textId="77777777" w:rsidR="00AA142D" w:rsidRDefault="00422833">
            <w:r>
              <w:t>0.570</w:t>
            </w:r>
          </w:p>
        </w:tc>
      </w:tr>
      <w:tr w:rsidR="00AA142D" w14:paraId="0A881161" w14:textId="77777777">
        <w:tc>
          <w:tcPr>
            <w:tcW w:w="656" w:type="dxa"/>
            <w:vAlign w:val="center"/>
          </w:tcPr>
          <w:p w14:paraId="7AF61891" w14:textId="77777777" w:rsidR="00AA142D" w:rsidRDefault="00422833">
            <w:r>
              <w:t>17</w:t>
            </w:r>
          </w:p>
        </w:tc>
        <w:tc>
          <w:tcPr>
            <w:tcW w:w="888" w:type="dxa"/>
            <w:vAlign w:val="center"/>
          </w:tcPr>
          <w:p w14:paraId="4E19750D" w14:textId="77777777" w:rsidR="00AA142D" w:rsidRDefault="00422833">
            <w:r>
              <w:t>C67061</w:t>
            </w:r>
          </w:p>
        </w:tc>
        <w:tc>
          <w:tcPr>
            <w:tcW w:w="769" w:type="dxa"/>
            <w:vAlign w:val="center"/>
          </w:tcPr>
          <w:p w14:paraId="41AC4FA9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0A78DB5E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598457E0" w14:textId="77777777" w:rsidR="00AA142D" w:rsidRDefault="00422833">
            <w:r>
              <w:t>408.700</w:t>
            </w:r>
          </w:p>
        </w:tc>
        <w:tc>
          <w:tcPr>
            <w:tcW w:w="848" w:type="dxa"/>
            <w:vAlign w:val="center"/>
          </w:tcPr>
          <w:p w14:paraId="452C0517" w14:textId="77777777" w:rsidR="00AA142D" w:rsidRDefault="00422833">
            <w:r>
              <w:t>408.700</w:t>
            </w:r>
          </w:p>
        </w:tc>
        <w:tc>
          <w:tcPr>
            <w:tcW w:w="781" w:type="dxa"/>
            <w:vAlign w:val="center"/>
          </w:tcPr>
          <w:p w14:paraId="44CC1F98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65E4D4B2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6C09FA3" w14:textId="77777777" w:rsidR="00AA142D" w:rsidRDefault="00AA142D"/>
        </w:tc>
        <w:tc>
          <w:tcPr>
            <w:tcW w:w="916" w:type="dxa"/>
            <w:vAlign w:val="center"/>
          </w:tcPr>
          <w:p w14:paraId="76B8E410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2E122E54" w14:textId="77777777" w:rsidR="00AA142D" w:rsidRDefault="00422833">
            <w:r>
              <w:t>0.570</w:t>
            </w:r>
          </w:p>
        </w:tc>
      </w:tr>
      <w:tr w:rsidR="00AA142D" w14:paraId="742A3F0F" w14:textId="77777777">
        <w:tc>
          <w:tcPr>
            <w:tcW w:w="656" w:type="dxa"/>
            <w:vAlign w:val="center"/>
          </w:tcPr>
          <w:p w14:paraId="210F66F2" w14:textId="77777777" w:rsidR="00AA142D" w:rsidRDefault="00422833">
            <w:r>
              <w:t>18</w:t>
            </w:r>
          </w:p>
        </w:tc>
        <w:tc>
          <w:tcPr>
            <w:tcW w:w="888" w:type="dxa"/>
            <w:vAlign w:val="center"/>
          </w:tcPr>
          <w:p w14:paraId="66ED07EF" w14:textId="77777777" w:rsidR="00AA142D" w:rsidRDefault="00422833">
            <w:r>
              <w:t>C7361</w:t>
            </w:r>
          </w:p>
        </w:tc>
        <w:tc>
          <w:tcPr>
            <w:tcW w:w="769" w:type="dxa"/>
            <w:vAlign w:val="center"/>
          </w:tcPr>
          <w:p w14:paraId="2E565A9B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41DEACAC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16931D73" w14:textId="77777777" w:rsidR="00AA142D" w:rsidRDefault="00422833">
            <w:r>
              <w:t>44.225</w:t>
            </w:r>
          </w:p>
        </w:tc>
        <w:tc>
          <w:tcPr>
            <w:tcW w:w="848" w:type="dxa"/>
            <w:vAlign w:val="center"/>
          </w:tcPr>
          <w:p w14:paraId="24DD8BE3" w14:textId="77777777" w:rsidR="00AA142D" w:rsidRDefault="00422833">
            <w:r>
              <w:t>44.225</w:t>
            </w:r>
          </w:p>
        </w:tc>
        <w:tc>
          <w:tcPr>
            <w:tcW w:w="781" w:type="dxa"/>
            <w:vAlign w:val="center"/>
          </w:tcPr>
          <w:p w14:paraId="624C4566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230F5444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E2071FF" w14:textId="77777777" w:rsidR="00AA142D" w:rsidRDefault="00AA142D"/>
        </w:tc>
        <w:tc>
          <w:tcPr>
            <w:tcW w:w="916" w:type="dxa"/>
            <w:vAlign w:val="center"/>
          </w:tcPr>
          <w:p w14:paraId="5DC20D71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788A7EAA" w14:textId="77777777" w:rsidR="00AA142D" w:rsidRDefault="00422833">
            <w:r>
              <w:t>0.570</w:t>
            </w:r>
          </w:p>
        </w:tc>
      </w:tr>
      <w:tr w:rsidR="00AA142D" w14:paraId="5D299C0A" w14:textId="77777777">
        <w:tc>
          <w:tcPr>
            <w:tcW w:w="656" w:type="dxa"/>
            <w:vAlign w:val="center"/>
          </w:tcPr>
          <w:p w14:paraId="13C213AB" w14:textId="77777777" w:rsidR="00AA142D" w:rsidRDefault="00422833">
            <w:r>
              <w:t>19</w:t>
            </w:r>
          </w:p>
        </w:tc>
        <w:tc>
          <w:tcPr>
            <w:tcW w:w="888" w:type="dxa"/>
            <w:vAlign w:val="center"/>
          </w:tcPr>
          <w:p w14:paraId="17794C48" w14:textId="77777777" w:rsidR="00AA142D" w:rsidRDefault="00422833">
            <w:r>
              <w:t>C7440</w:t>
            </w:r>
          </w:p>
        </w:tc>
        <w:tc>
          <w:tcPr>
            <w:tcW w:w="769" w:type="dxa"/>
            <w:vAlign w:val="center"/>
          </w:tcPr>
          <w:p w14:paraId="237032BC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22572234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03C7D872" w14:textId="77777777" w:rsidR="00AA142D" w:rsidRDefault="00422833">
            <w:r>
              <w:t>29.600</w:t>
            </w:r>
          </w:p>
        </w:tc>
        <w:tc>
          <w:tcPr>
            <w:tcW w:w="848" w:type="dxa"/>
            <w:vAlign w:val="center"/>
          </w:tcPr>
          <w:p w14:paraId="24C73FB1" w14:textId="77777777" w:rsidR="00AA142D" w:rsidRDefault="00422833">
            <w:r>
              <w:t>29.600</w:t>
            </w:r>
          </w:p>
        </w:tc>
        <w:tc>
          <w:tcPr>
            <w:tcW w:w="781" w:type="dxa"/>
            <w:vAlign w:val="center"/>
          </w:tcPr>
          <w:p w14:paraId="0AE33E93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4AE435A3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2FEA9CCF" w14:textId="77777777" w:rsidR="00AA142D" w:rsidRDefault="00AA142D"/>
        </w:tc>
        <w:tc>
          <w:tcPr>
            <w:tcW w:w="916" w:type="dxa"/>
            <w:vAlign w:val="center"/>
          </w:tcPr>
          <w:p w14:paraId="568E8EEF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60E4995" w14:textId="77777777" w:rsidR="00AA142D" w:rsidRDefault="00422833">
            <w:r>
              <w:t>0.570</w:t>
            </w:r>
          </w:p>
        </w:tc>
      </w:tr>
      <w:tr w:rsidR="00AA142D" w14:paraId="0DC25014" w14:textId="77777777">
        <w:tc>
          <w:tcPr>
            <w:tcW w:w="656" w:type="dxa"/>
            <w:vAlign w:val="center"/>
          </w:tcPr>
          <w:p w14:paraId="20540D57" w14:textId="77777777" w:rsidR="00AA142D" w:rsidRDefault="00422833">
            <w:r>
              <w:t>20</w:t>
            </w:r>
          </w:p>
        </w:tc>
        <w:tc>
          <w:tcPr>
            <w:tcW w:w="888" w:type="dxa"/>
            <w:vAlign w:val="center"/>
          </w:tcPr>
          <w:p w14:paraId="5390970C" w14:textId="77777777" w:rsidR="00AA142D" w:rsidRDefault="00422833">
            <w:r>
              <w:t>C7859</w:t>
            </w:r>
          </w:p>
        </w:tc>
        <w:tc>
          <w:tcPr>
            <w:tcW w:w="769" w:type="dxa"/>
            <w:vAlign w:val="center"/>
          </w:tcPr>
          <w:p w14:paraId="6CFF9C65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251FC442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4EB8CB4D" w14:textId="77777777" w:rsidR="00AA142D" w:rsidRDefault="00422833">
            <w:r>
              <w:t>46.020</w:t>
            </w:r>
          </w:p>
        </w:tc>
        <w:tc>
          <w:tcPr>
            <w:tcW w:w="848" w:type="dxa"/>
            <w:vAlign w:val="center"/>
          </w:tcPr>
          <w:p w14:paraId="225C3313" w14:textId="77777777" w:rsidR="00AA142D" w:rsidRDefault="00422833">
            <w:r>
              <w:t>46.020</w:t>
            </w:r>
          </w:p>
        </w:tc>
        <w:tc>
          <w:tcPr>
            <w:tcW w:w="781" w:type="dxa"/>
            <w:vAlign w:val="center"/>
          </w:tcPr>
          <w:p w14:paraId="46201B2C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8BF3476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3A4C65AA" w14:textId="77777777" w:rsidR="00AA142D" w:rsidRDefault="00AA142D"/>
        </w:tc>
        <w:tc>
          <w:tcPr>
            <w:tcW w:w="916" w:type="dxa"/>
            <w:vAlign w:val="center"/>
          </w:tcPr>
          <w:p w14:paraId="1FE4F996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2E47A644" w14:textId="77777777" w:rsidR="00AA142D" w:rsidRDefault="00422833">
            <w:r>
              <w:t>0.570</w:t>
            </w:r>
          </w:p>
        </w:tc>
      </w:tr>
      <w:tr w:rsidR="00AA142D" w14:paraId="6A875D53" w14:textId="77777777">
        <w:tc>
          <w:tcPr>
            <w:tcW w:w="656" w:type="dxa"/>
            <w:vAlign w:val="center"/>
          </w:tcPr>
          <w:p w14:paraId="7286CCC7" w14:textId="77777777" w:rsidR="00AA142D" w:rsidRDefault="00422833">
            <w:r>
              <w:t>21</w:t>
            </w:r>
          </w:p>
        </w:tc>
        <w:tc>
          <w:tcPr>
            <w:tcW w:w="888" w:type="dxa"/>
            <w:vAlign w:val="center"/>
          </w:tcPr>
          <w:p w14:paraId="386AF35E" w14:textId="77777777" w:rsidR="00AA142D" w:rsidRDefault="00422833">
            <w:r>
              <w:t>C7861</w:t>
            </w:r>
          </w:p>
        </w:tc>
        <w:tc>
          <w:tcPr>
            <w:tcW w:w="769" w:type="dxa"/>
            <w:vAlign w:val="center"/>
          </w:tcPr>
          <w:p w14:paraId="7A072766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7F7F747A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57A47969" w14:textId="77777777" w:rsidR="00AA142D" w:rsidRDefault="00422833">
            <w:r>
              <w:t>47.580</w:t>
            </w:r>
          </w:p>
        </w:tc>
        <w:tc>
          <w:tcPr>
            <w:tcW w:w="848" w:type="dxa"/>
            <w:vAlign w:val="center"/>
          </w:tcPr>
          <w:p w14:paraId="5BD28C2E" w14:textId="77777777" w:rsidR="00AA142D" w:rsidRDefault="00422833">
            <w:r>
              <w:t>47.580</w:t>
            </w:r>
          </w:p>
        </w:tc>
        <w:tc>
          <w:tcPr>
            <w:tcW w:w="781" w:type="dxa"/>
            <w:vAlign w:val="center"/>
          </w:tcPr>
          <w:p w14:paraId="3758B526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612A56FB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3057D5C4" w14:textId="77777777" w:rsidR="00AA142D" w:rsidRDefault="00AA142D"/>
        </w:tc>
        <w:tc>
          <w:tcPr>
            <w:tcW w:w="916" w:type="dxa"/>
            <w:vAlign w:val="center"/>
          </w:tcPr>
          <w:p w14:paraId="34B0A056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7703DECD" w14:textId="77777777" w:rsidR="00AA142D" w:rsidRDefault="00422833">
            <w:r>
              <w:t>0.570</w:t>
            </w:r>
          </w:p>
        </w:tc>
      </w:tr>
      <w:tr w:rsidR="00AA142D" w14:paraId="5C231B6D" w14:textId="77777777">
        <w:tc>
          <w:tcPr>
            <w:tcW w:w="656" w:type="dxa"/>
            <w:vAlign w:val="center"/>
          </w:tcPr>
          <w:p w14:paraId="661426EC" w14:textId="77777777" w:rsidR="00AA142D" w:rsidRDefault="00422833">
            <w:r>
              <w:t>22</w:t>
            </w:r>
          </w:p>
        </w:tc>
        <w:tc>
          <w:tcPr>
            <w:tcW w:w="888" w:type="dxa"/>
            <w:vAlign w:val="center"/>
          </w:tcPr>
          <w:p w14:paraId="2E26098C" w14:textId="77777777" w:rsidR="00AA142D" w:rsidRDefault="00422833">
            <w:r>
              <w:t>透光门</w:t>
            </w:r>
            <w:r>
              <w:t>-M3024</w:t>
            </w:r>
          </w:p>
        </w:tc>
        <w:tc>
          <w:tcPr>
            <w:tcW w:w="769" w:type="dxa"/>
            <w:vAlign w:val="center"/>
          </w:tcPr>
          <w:p w14:paraId="04490339" w14:textId="77777777" w:rsidR="00AA142D" w:rsidRDefault="00422833">
            <w:r>
              <w:t>1</w:t>
            </w:r>
          </w:p>
        </w:tc>
        <w:tc>
          <w:tcPr>
            <w:tcW w:w="769" w:type="dxa"/>
            <w:vAlign w:val="center"/>
          </w:tcPr>
          <w:p w14:paraId="000D6080" w14:textId="77777777" w:rsidR="00AA142D" w:rsidRDefault="00422833">
            <w:r>
              <w:t>4</w:t>
            </w:r>
          </w:p>
        </w:tc>
        <w:tc>
          <w:tcPr>
            <w:tcW w:w="848" w:type="dxa"/>
            <w:vAlign w:val="center"/>
          </w:tcPr>
          <w:p w14:paraId="1C3BCA38" w14:textId="77777777" w:rsidR="00AA142D" w:rsidRDefault="00422833">
            <w:r>
              <w:t>7.200</w:t>
            </w:r>
          </w:p>
        </w:tc>
        <w:tc>
          <w:tcPr>
            <w:tcW w:w="848" w:type="dxa"/>
            <w:vAlign w:val="center"/>
          </w:tcPr>
          <w:p w14:paraId="3CC99745" w14:textId="77777777" w:rsidR="00AA142D" w:rsidRDefault="00422833">
            <w:r>
              <w:t>28.800</w:t>
            </w:r>
          </w:p>
        </w:tc>
        <w:tc>
          <w:tcPr>
            <w:tcW w:w="781" w:type="dxa"/>
            <w:vAlign w:val="center"/>
          </w:tcPr>
          <w:p w14:paraId="1CBCF9C6" w14:textId="77777777" w:rsidR="00AA142D" w:rsidRDefault="00422833">
            <w:r>
              <w:t>18</w:t>
            </w:r>
          </w:p>
        </w:tc>
        <w:tc>
          <w:tcPr>
            <w:tcW w:w="916" w:type="dxa"/>
            <w:vAlign w:val="center"/>
          </w:tcPr>
          <w:p w14:paraId="18C6F441" w14:textId="77777777" w:rsidR="00AA142D" w:rsidRDefault="00422833">
            <w:r>
              <w:t>0.900</w:t>
            </w:r>
          </w:p>
        </w:tc>
        <w:tc>
          <w:tcPr>
            <w:tcW w:w="1018" w:type="dxa"/>
            <w:vAlign w:val="center"/>
          </w:tcPr>
          <w:p w14:paraId="2395147E" w14:textId="77777777" w:rsidR="00AA142D" w:rsidRDefault="00AA142D"/>
        </w:tc>
        <w:tc>
          <w:tcPr>
            <w:tcW w:w="916" w:type="dxa"/>
            <w:vAlign w:val="center"/>
          </w:tcPr>
          <w:p w14:paraId="293FE610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1369C7CF" w14:textId="77777777" w:rsidR="00AA142D" w:rsidRDefault="00422833">
            <w:r>
              <w:t>0.900</w:t>
            </w:r>
          </w:p>
        </w:tc>
      </w:tr>
      <w:tr w:rsidR="00AA142D" w14:paraId="4BCDE51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9E00C86" w14:textId="77777777" w:rsidR="00AA142D" w:rsidRDefault="004228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34D480C" w14:textId="77777777" w:rsidR="00AA142D" w:rsidRDefault="00422833">
            <w:r>
              <w:t>2005.880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6D1C642" w14:textId="77777777" w:rsidR="00AA142D" w:rsidRDefault="00422833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8AF99E9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73B04181" w14:textId="77777777" w:rsidR="00AA142D" w:rsidRDefault="00422833">
            <w:r>
              <w:t>0.575</w:t>
            </w:r>
          </w:p>
        </w:tc>
      </w:tr>
    </w:tbl>
    <w:p w14:paraId="34DAFE5F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p w14:paraId="505D59E1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A142D" w14:paraId="139AC29E" w14:textId="77777777">
        <w:tc>
          <w:tcPr>
            <w:tcW w:w="656" w:type="dxa"/>
            <w:shd w:val="clear" w:color="auto" w:fill="E6E6E6"/>
            <w:vAlign w:val="center"/>
          </w:tcPr>
          <w:p w14:paraId="284DDEA3" w14:textId="77777777" w:rsidR="00AA142D" w:rsidRDefault="0042283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E62DB25" w14:textId="77777777" w:rsidR="00AA142D" w:rsidRDefault="0042283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17E02AB" w14:textId="77777777" w:rsidR="00AA142D" w:rsidRDefault="0042283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392700" w14:textId="77777777" w:rsidR="00AA142D" w:rsidRDefault="0042283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99EC6A" w14:textId="77777777" w:rsidR="00AA142D" w:rsidRDefault="0042283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0F67F0" w14:textId="77777777" w:rsidR="00AA142D" w:rsidRDefault="0042283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B133C54" w14:textId="77777777" w:rsidR="00AA142D" w:rsidRDefault="0042283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FE29B3" w14:textId="77777777" w:rsidR="00AA142D" w:rsidRDefault="0042283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9280F0" w14:textId="77777777" w:rsidR="00AA142D" w:rsidRDefault="0042283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69208D" w14:textId="77777777" w:rsidR="00AA142D" w:rsidRDefault="0042283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127EE4" w14:textId="77777777" w:rsidR="00AA142D" w:rsidRDefault="00422833">
            <w:pPr>
              <w:jc w:val="center"/>
            </w:pPr>
            <w:r>
              <w:t>综合遮阳系数</w:t>
            </w:r>
          </w:p>
        </w:tc>
      </w:tr>
      <w:tr w:rsidR="00AA142D" w14:paraId="7F3D2703" w14:textId="77777777">
        <w:tc>
          <w:tcPr>
            <w:tcW w:w="656" w:type="dxa"/>
            <w:vAlign w:val="center"/>
          </w:tcPr>
          <w:p w14:paraId="3328D1A9" w14:textId="77777777" w:rsidR="00AA142D" w:rsidRDefault="00422833">
            <w:r>
              <w:t>1</w:t>
            </w:r>
          </w:p>
        </w:tc>
        <w:tc>
          <w:tcPr>
            <w:tcW w:w="888" w:type="dxa"/>
            <w:vAlign w:val="center"/>
          </w:tcPr>
          <w:p w14:paraId="400004F4" w14:textId="77777777" w:rsidR="00AA142D" w:rsidRDefault="00422833">
            <w:r>
              <w:t>C0961</w:t>
            </w:r>
          </w:p>
        </w:tc>
        <w:tc>
          <w:tcPr>
            <w:tcW w:w="769" w:type="dxa"/>
            <w:vAlign w:val="center"/>
          </w:tcPr>
          <w:p w14:paraId="5BCAE632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11EDF90A" w14:textId="77777777" w:rsidR="00AA142D" w:rsidRDefault="00422833">
            <w:r>
              <w:t>2</w:t>
            </w:r>
          </w:p>
        </w:tc>
        <w:tc>
          <w:tcPr>
            <w:tcW w:w="848" w:type="dxa"/>
            <w:vAlign w:val="center"/>
          </w:tcPr>
          <w:p w14:paraId="7177A52F" w14:textId="77777777" w:rsidR="00AA142D" w:rsidRDefault="00422833">
            <w:r>
              <w:t>5.490</w:t>
            </w:r>
          </w:p>
        </w:tc>
        <w:tc>
          <w:tcPr>
            <w:tcW w:w="848" w:type="dxa"/>
            <w:vAlign w:val="center"/>
          </w:tcPr>
          <w:p w14:paraId="1608F0E4" w14:textId="77777777" w:rsidR="00AA142D" w:rsidRDefault="00422833">
            <w:r>
              <w:t>10.980</w:t>
            </w:r>
          </w:p>
        </w:tc>
        <w:tc>
          <w:tcPr>
            <w:tcW w:w="781" w:type="dxa"/>
            <w:vAlign w:val="center"/>
          </w:tcPr>
          <w:p w14:paraId="700E1532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67500C1C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04ED6C36" w14:textId="77777777" w:rsidR="00AA142D" w:rsidRDefault="00AA142D"/>
        </w:tc>
        <w:tc>
          <w:tcPr>
            <w:tcW w:w="916" w:type="dxa"/>
            <w:vAlign w:val="center"/>
          </w:tcPr>
          <w:p w14:paraId="235D0586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2A9981B" w14:textId="77777777" w:rsidR="00AA142D" w:rsidRDefault="00422833">
            <w:r>
              <w:t>0.570</w:t>
            </w:r>
          </w:p>
        </w:tc>
      </w:tr>
      <w:tr w:rsidR="00AA142D" w14:paraId="0110A7EA" w14:textId="77777777">
        <w:tc>
          <w:tcPr>
            <w:tcW w:w="656" w:type="dxa"/>
            <w:vAlign w:val="center"/>
          </w:tcPr>
          <w:p w14:paraId="680E8ACF" w14:textId="77777777" w:rsidR="00AA142D" w:rsidRDefault="00422833">
            <w:r>
              <w:t>2</w:t>
            </w:r>
          </w:p>
        </w:tc>
        <w:tc>
          <w:tcPr>
            <w:tcW w:w="888" w:type="dxa"/>
            <w:vAlign w:val="center"/>
          </w:tcPr>
          <w:p w14:paraId="10F0169F" w14:textId="77777777" w:rsidR="00AA142D" w:rsidRDefault="00422833">
            <w:r>
              <w:t>C11861</w:t>
            </w:r>
          </w:p>
        </w:tc>
        <w:tc>
          <w:tcPr>
            <w:tcW w:w="769" w:type="dxa"/>
            <w:vAlign w:val="center"/>
          </w:tcPr>
          <w:p w14:paraId="65A0890F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5AB6E03C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34C54B31" w14:textId="77777777" w:rsidR="00AA142D" w:rsidRDefault="00422833">
            <w:r>
              <w:t>71.980</w:t>
            </w:r>
          </w:p>
        </w:tc>
        <w:tc>
          <w:tcPr>
            <w:tcW w:w="848" w:type="dxa"/>
            <w:vAlign w:val="center"/>
          </w:tcPr>
          <w:p w14:paraId="0FE27823" w14:textId="77777777" w:rsidR="00AA142D" w:rsidRDefault="00422833">
            <w:r>
              <w:t>71.980</w:t>
            </w:r>
          </w:p>
        </w:tc>
        <w:tc>
          <w:tcPr>
            <w:tcW w:w="781" w:type="dxa"/>
            <w:vAlign w:val="center"/>
          </w:tcPr>
          <w:p w14:paraId="7E278850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4DA56EB5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5E94E327" w14:textId="77777777" w:rsidR="00AA142D" w:rsidRDefault="00AA142D"/>
        </w:tc>
        <w:tc>
          <w:tcPr>
            <w:tcW w:w="916" w:type="dxa"/>
            <w:vAlign w:val="center"/>
          </w:tcPr>
          <w:p w14:paraId="10DB415D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667395E" w14:textId="77777777" w:rsidR="00AA142D" w:rsidRDefault="00422833">
            <w:r>
              <w:t>0.570</w:t>
            </w:r>
          </w:p>
        </w:tc>
      </w:tr>
      <w:tr w:rsidR="00AA142D" w14:paraId="1279EAFC" w14:textId="77777777">
        <w:tc>
          <w:tcPr>
            <w:tcW w:w="656" w:type="dxa"/>
            <w:vAlign w:val="center"/>
          </w:tcPr>
          <w:p w14:paraId="77066A89" w14:textId="77777777" w:rsidR="00AA142D" w:rsidRDefault="00422833">
            <w:r>
              <w:t>3</w:t>
            </w:r>
          </w:p>
        </w:tc>
        <w:tc>
          <w:tcPr>
            <w:tcW w:w="888" w:type="dxa"/>
            <w:vAlign w:val="center"/>
          </w:tcPr>
          <w:p w14:paraId="4C320241" w14:textId="77777777" w:rsidR="00AA142D" w:rsidRDefault="00422833">
            <w:r>
              <w:t>C14940</w:t>
            </w:r>
          </w:p>
        </w:tc>
        <w:tc>
          <w:tcPr>
            <w:tcW w:w="769" w:type="dxa"/>
            <w:vAlign w:val="center"/>
          </w:tcPr>
          <w:p w14:paraId="358D5FFD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0BA847BA" w14:textId="77777777" w:rsidR="00AA142D" w:rsidRDefault="00422833">
            <w:r>
              <w:t>2</w:t>
            </w:r>
          </w:p>
        </w:tc>
        <w:tc>
          <w:tcPr>
            <w:tcW w:w="848" w:type="dxa"/>
            <w:vAlign w:val="center"/>
          </w:tcPr>
          <w:p w14:paraId="51D463BD" w14:textId="77777777" w:rsidR="00AA142D" w:rsidRDefault="00422833">
            <w:r>
              <w:t>59.600</w:t>
            </w:r>
          </w:p>
        </w:tc>
        <w:tc>
          <w:tcPr>
            <w:tcW w:w="848" w:type="dxa"/>
            <w:vAlign w:val="center"/>
          </w:tcPr>
          <w:p w14:paraId="5C033A33" w14:textId="77777777" w:rsidR="00AA142D" w:rsidRDefault="00422833">
            <w:r>
              <w:t>119.200</w:t>
            </w:r>
          </w:p>
        </w:tc>
        <w:tc>
          <w:tcPr>
            <w:tcW w:w="781" w:type="dxa"/>
            <w:vAlign w:val="center"/>
          </w:tcPr>
          <w:p w14:paraId="02DCAFFD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6758413E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3FCBDA8B" w14:textId="77777777" w:rsidR="00AA142D" w:rsidRDefault="00AA142D"/>
        </w:tc>
        <w:tc>
          <w:tcPr>
            <w:tcW w:w="916" w:type="dxa"/>
            <w:vAlign w:val="center"/>
          </w:tcPr>
          <w:p w14:paraId="0A8BCA03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2FD17B74" w14:textId="77777777" w:rsidR="00AA142D" w:rsidRDefault="00422833">
            <w:r>
              <w:t>0.570</w:t>
            </w:r>
          </w:p>
        </w:tc>
      </w:tr>
      <w:tr w:rsidR="00AA142D" w14:paraId="4D0292C1" w14:textId="77777777">
        <w:tc>
          <w:tcPr>
            <w:tcW w:w="656" w:type="dxa"/>
            <w:vAlign w:val="center"/>
          </w:tcPr>
          <w:p w14:paraId="6A3870DA" w14:textId="77777777" w:rsidR="00AA142D" w:rsidRDefault="00422833">
            <w:r>
              <w:t>4</w:t>
            </w:r>
          </w:p>
        </w:tc>
        <w:tc>
          <w:tcPr>
            <w:tcW w:w="888" w:type="dxa"/>
            <w:vAlign w:val="center"/>
          </w:tcPr>
          <w:p w14:paraId="124E5AF3" w14:textId="77777777" w:rsidR="00AA142D" w:rsidRDefault="00422833">
            <w:r>
              <w:t>C1520</w:t>
            </w:r>
          </w:p>
        </w:tc>
        <w:tc>
          <w:tcPr>
            <w:tcW w:w="769" w:type="dxa"/>
            <w:vAlign w:val="center"/>
          </w:tcPr>
          <w:p w14:paraId="6303EA80" w14:textId="77777777" w:rsidR="00AA142D" w:rsidRDefault="00422833">
            <w:r>
              <w:t>3~4</w:t>
            </w:r>
          </w:p>
        </w:tc>
        <w:tc>
          <w:tcPr>
            <w:tcW w:w="769" w:type="dxa"/>
            <w:vAlign w:val="center"/>
          </w:tcPr>
          <w:p w14:paraId="2848229E" w14:textId="77777777" w:rsidR="00AA142D" w:rsidRDefault="00422833">
            <w:r>
              <w:t>8</w:t>
            </w:r>
          </w:p>
        </w:tc>
        <w:tc>
          <w:tcPr>
            <w:tcW w:w="848" w:type="dxa"/>
            <w:vAlign w:val="center"/>
          </w:tcPr>
          <w:p w14:paraId="7264D35F" w14:textId="77777777" w:rsidR="00AA142D" w:rsidRDefault="00422833">
            <w:r>
              <w:t>3.000</w:t>
            </w:r>
          </w:p>
        </w:tc>
        <w:tc>
          <w:tcPr>
            <w:tcW w:w="848" w:type="dxa"/>
            <w:vAlign w:val="center"/>
          </w:tcPr>
          <w:p w14:paraId="210DEAC2" w14:textId="77777777" w:rsidR="00AA142D" w:rsidRDefault="00422833">
            <w:r>
              <w:t>24.000</w:t>
            </w:r>
          </w:p>
        </w:tc>
        <w:tc>
          <w:tcPr>
            <w:tcW w:w="781" w:type="dxa"/>
            <w:vAlign w:val="center"/>
          </w:tcPr>
          <w:p w14:paraId="2DF3E912" w14:textId="77777777" w:rsidR="00AA142D" w:rsidRDefault="00422833">
            <w:r>
              <w:t>18</w:t>
            </w:r>
          </w:p>
        </w:tc>
        <w:tc>
          <w:tcPr>
            <w:tcW w:w="916" w:type="dxa"/>
            <w:vAlign w:val="center"/>
          </w:tcPr>
          <w:p w14:paraId="01413428" w14:textId="77777777" w:rsidR="00AA142D" w:rsidRDefault="00422833">
            <w:r>
              <w:t>0.900</w:t>
            </w:r>
          </w:p>
        </w:tc>
        <w:tc>
          <w:tcPr>
            <w:tcW w:w="1018" w:type="dxa"/>
            <w:vAlign w:val="center"/>
          </w:tcPr>
          <w:p w14:paraId="3D7A8320" w14:textId="77777777" w:rsidR="00AA142D" w:rsidRDefault="00AA142D"/>
        </w:tc>
        <w:tc>
          <w:tcPr>
            <w:tcW w:w="916" w:type="dxa"/>
            <w:vAlign w:val="center"/>
          </w:tcPr>
          <w:p w14:paraId="20053CFE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04019D77" w14:textId="77777777" w:rsidR="00AA142D" w:rsidRDefault="00422833">
            <w:r>
              <w:t>0.900</w:t>
            </w:r>
          </w:p>
        </w:tc>
      </w:tr>
      <w:tr w:rsidR="00AA142D" w14:paraId="17AAC222" w14:textId="77777777">
        <w:tc>
          <w:tcPr>
            <w:tcW w:w="656" w:type="dxa"/>
            <w:vAlign w:val="center"/>
          </w:tcPr>
          <w:p w14:paraId="76C4DC9D" w14:textId="77777777" w:rsidR="00AA142D" w:rsidRDefault="00422833">
            <w:r>
              <w:t>5</w:t>
            </w:r>
          </w:p>
        </w:tc>
        <w:tc>
          <w:tcPr>
            <w:tcW w:w="888" w:type="dxa"/>
            <w:vAlign w:val="center"/>
          </w:tcPr>
          <w:p w14:paraId="79505F74" w14:textId="77777777" w:rsidR="00AA142D" w:rsidRDefault="00422833">
            <w:r>
              <w:t>C23840</w:t>
            </w:r>
          </w:p>
        </w:tc>
        <w:tc>
          <w:tcPr>
            <w:tcW w:w="769" w:type="dxa"/>
            <w:vAlign w:val="center"/>
          </w:tcPr>
          <w:p w14:paraId="1B6ADF0D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6DFBBD94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6DA4B805" w14:textId="77777777" w:rsidR="00AA142D" w:rsidRDefault="00422833">
            <w:r>
              <w:t>95.200</w:t>
            </w:r>
          </w:p>
        </w:tc>
        <w:tc>
          <w:tcPr>
            <w:tcW w:w="848" w:type="dxa"/>
            <w:vAlign w:val="center"/>
          </w:tcPr>
          <w:p w14:paraId="63348F53" w14:textId="77777777" w:rsidR="00AA142D" w:rsidRDefault="00422833">
            <w:r>
              <w:t>95.200</w:t>
            </w:r>
          </w:p>
        </w:tc>
        <w:tc>
          <w:tcPr>
            <w:tcW w:w="781" w:type="dxa"/>
            <w:vAlign w:val="center"/>
          </w:tcPr>
          <w:p w14:paraId="726B5890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1B317E5B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54C92E37" w14:textId="77777777" w:rsidR="00AA142D" w:rsidRDefault="00AA142D"/>
        </w:tc>
        <w:tc>
          <w:tcPr>
            <w:tcW w:w="916" w:type="dxa"/>
            <w:vAlign w:val="center"/>
          </w:tcPr>
          <w:p w14:paraId="44FEE6EC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01EDB7A4" w14:textId="77777777" w:rsidR="00AA142D" w:rsidRDefault="00422833">
            <w:r>
              <w:t>0.570</w:t>
            </w:r>
          </w:p>
        </w:tc>
      </w:tr>
      <w:tr w:rsidR="00AA142D" w14:paraId="49B70ECD" w14:textId="77777777">
        <w:tc>
          <w:tcPr>
            <w:tcW w:w="656" w:type="dxa"/>
            <w:vAlign w:val="center"/>
          </w:tcPr>
          <w:p w14:paraId="0CE644A2" w14:textId="77777777" w:rsidR="00AA142D" w:rsidRDefault="00422833">
            <w:r>
              <w:t>6</w:t>
            </w:r>
          </w:p>
        </w:tc>
        <w:tc>
          <w:tcPr>
            <w:tcW w:w="888" w:type="dxa"/>
            <w:vAlign w:val="center"/>
          </w:tcPr>
          <w:p w14:paraId="78E3C0C2" w14:textId="77777777" w:rsidR="00AA142D" w:rsidRDefault="00422833">
            <w:r>
              <w:t>C24059</w:t>
            </w:r>
          </w:p>
        </w:tc>
        <w:tc>
          <w:tcPr>
            <w:tcW w:w="769" w:type="dxa"/>
            <w:vAlign w:val="center"/>
          </w:tcPr>
          <w:p w14:paraId="5466BE5F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04A231EF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5D62551F" w14:textId="77777777" w:rsidR="00AA142D" w:rsidRDefault="00422833">
            <w:r>
              <w:t>141.600</w:t>
            </w:r>
          </w:p>
        </w:tc>
        <w:tc>
          <w:tcPr>
            <w:tcW w:w="848" w:type="dxa"/>
            <w:vAlign w:val="center"/>
          </w:tcPr>
          <w:p w14:paraId="2068620D" w14:textId="77777777" w:rsidR="00AA142D" w:rsidRDefault="00422833">
            <w:r>
              <w:t>141.600</w:t>
            </w:r>
          </w:p>
        </w:tc>
        <w:tc>
          <w:tcPr>
            <w:tcW w:w="781" w:type="dxa"/>
            <w:vAlign w:val="center"/>
          </w:tcPr>
          <w:p w14:paraId="5F8653C1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3F47F472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46799161" w14:textId="77777777" w:rsidR="00AA142D" w:rsidRDefault="00AA142D"/>
        </w:tc>
        <w:tc>
          <w:tcPr>
            <w:tcW w:w="916" w:type="dxa"/>
            <w:vAlign w:val="center"/>
          </w:tcPr>
          <w:p w14:paraId="40CB1985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A9ED0A4" w14:textId="77777777" w:rsidR="00AA142D" w:rsidRDefault="00422833">
            <w:r>
              <w:t>0.570</w:t>
            </w:r>
          </w:p>
        </w:tc>
      </w:tr>
      <w:tr w:rsidR="00AA142D" w14:paraId="5BC1162C" w14:textId="77777777">
        <w:tc>
          <w:tcPr>
            <w:tcW w:w="656" w:type="dxa"/>
            <w:vAlign w:val="center"/>
          </w:tcPr>
          <w:p w14:paraId="0EBFA58B" w14:textId="77777777" w:rsidR="00AA142D" w:rsidRDefault="00422833">
            <w:r>
              <w:t>7</w:t>
            </w:r>
          </w:p>
        </w:tc>
        <w:tc>
          <w:tcPr>
            <w:tcW w:w="888" w:type="dxa"/>
            <w:vAlign w:val="center"/>
          </w:tcPr>
          <w:p w14:paraId="693E7B84" w14:textId="77777777" w:rsidR="00AA142D" w:rsidRDefault="00422833">
            <w:r>
              <w:t>C2861</w:t>
            </w:r>
          </w:p>
        </w:tc>
        <w:tc>
          <w:tcPr>
            <w:tcW w:w="769" w:type="dxa"/>
            <w:vAlign w:val="center"/>
          </w:tcPr>
          <w:p w14:paraId="1D1575BC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5B526DA9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0445C75D" w14:textId="77777777" w:rsidR="00AA142D" w:rsidRDefault="00422833">
            <w:r>
              <w:t>17.080</w:t>
            </w:r>
          </w:p>
        </w:tc>
        <w:tc>
          <w:tcPr>
            <w:tcW w:w="848" w:type="dxa"/>
            <w:vAlign w:val="center"/>
          </w:tcPr>
          <w:p w14:paraId="03FDDB88" w14:textId="77777777" w:rsidR="00AA142D" w:rsidRDefault="00422833">
            <w:r>
              <w:t>17.080</w:t>
            </w:r>
          </w:p>
        </w:tc>
        <w:tc>
          <w:tcPr>
            <w:tcW w:w="781" w:type="dxa"/>
            <w:vAlign w:val="center"/>
          </w:tcPr>
          <w:p w14:paraId="3CDBB258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355ADD0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8F9E838" w14:textId="77777777" w:rsidR="00AA142D" w:rsidRDefault="00AA142D"/>
        </w:tc>
        <w:tc>
          <w:tcPr>
            <w:tcW w:w="916" w:type="dxa"/>
            <w:vAlign w:val="center"/>
          </w:tcPr>
          <w:p w14:paraId="464E7626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B17666C" w14:textId="77777777" w:rsidR="00AA142D" w:rsidRDefault="00422833">
            <w:r>
              <w:t>0.570</w:t>
            </w:r>
          </w:p>
        </w:tc>
      </w:tr>
      <w:tr w:rsidR="00AA142D" w14:paraId="47AADF63" w14:textId="77777777">
        <w:tc>
          <w:tcPr>
            <w:tcW w:w="656" w:type="dxa"/>
            <w:vAlign w:val="center"/>
          </w:tcPr>
          <w:p w14:paraId="197C8721" w14:textId="77777777" w:rsidR="00AA142D" w:rsidRDefault="00422833">
            <w:r>
              <w:t>8</w:t>
            </w:r>
          </w:p>
        </w:tc>
        <w:tc>
          <w:tcPr>
            <w:tcW w:w="888" w:type="dxa"/>
            <w:vAlign w:val="center"/>
          </w:tcPr>
          <w:p w14:paraId="5958BB1A" w14:textId="77777777" w:rsidR="00AA142D" w:rsidRDefault="00422833">
            <w:r>
              <w:t>C2961</w:t>
            </w:r>
          </w:p>
        </w:tc>
        <w:tc>
          <w:tcPr>
            <w:tcW w:w="769" w:type="dxa"/>
            <w:vAlign w:val="center"/>
          </w:tcPr>
          <w:p w14:paraId="3C0EC48A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1D96B1C9" w14:textId="77777777" w:rsidR="00AA142D" w:rsidRDefault="00422833">
            <w:r>
              <w:t>2</w:t>
            </w:r>
          </w:p>
        </w:tc>
        <w:tc>
          <w:tcPr>
            <w:tcW w:w="848" w:type="dxa"/>
            <w:vAlign w:val="center"/>
          </w:tcPr>
          <w:p w14:paraId="392F22B8" w14:textId="77777777" w:rsidR="00AA142D" w:rsidRDefault="00422833">
            <w:r>
              <w:t>17.690</w:t>
            </w:r>
          </w:p>
        </w:tc>
        <w:tc>
          <w:tcPr>
            <w:tcW w:w="848" w:type="dxa"/>
            <w:vAlign w:val="center"/>
          </w:tcPr>
          <w:p w14:paraId="6053B73F" w14:textId="77777777" w:rsidR="00AA142D" w:rsidRDefault="00422833">
            <w:r>
              <w:t>35.380</w:t>
            </w:r>
          </w:p>
        </w:tc>
        <w:tc>
          <w:tcPr>
            <w:tcW w:w="781" w:type="dxa"/>
            <w:vAlign w:val="center"/>
          </w:tcPr>
          <w:p w14:paraId="06A9D3E4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3C3289CD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79DD4B3F" w14:textId="77777777" w:rsidR="00AA142D" w:rsidRDefault="00AA142D"/>
        </w:tc>
        <w:tc>
          <w:tcPr>
            <w:tcW w:w="916" w:type="dxa"/>
            <w:vAlign w:val="center"/>
          </w:tcPr>
          <w:p w14:paraId="399C9E8E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87B925D" w14:textId="77777777" w:rsidR="00AA142D" w:rsidRDefault="00422833">
            <w:r>
              <w:t>0.570</w:t>
            </w:r>
          </w:p>
        </w:tc>
      </w:tr>
      <w:tr w:rsidR="00AA142D" w14:paraId="16DAF9B0" w14:textId="77777777">
        <w:tc>
          <w:tcPr>
            <w:tcW w:w="656" w:type="dxa"/>
            <w:vAlign w:val="center"/>
          </w:tcPr>
          <w:p w14:paraId="0148BE7F" w14:textId="77777777" w:rsidR="00AA142D" w:rsidRDefault="00422833">
            <w:r>
              <w:t>9</w:t>
            </w:r>
          </w:p>
        </w:tc>
        <w:tc>
          <w:tcPr>
            <w:tcW w:w="888" w:type="dxa"/>
            <w:vAlign w:val="center"/>
          </w:tcPr>
          <w:p w14:paraId="5EC0C655" w14:textId="77777777" w:rsidR="00AA142D" w:rsidRDefault="00422833">
            <w:r>
              <w:t>C3001[2959]</w:t>
            </w:r>
          </w:p>
        </w:tc>
        <w:tc>
          <w:tcPr>
            <w:tcW w:w="769" w:type="dxa"/>
            <w:vAlign w:val="center"/>
          </w:tcPr>
          <w:p w14:paraId="24858D90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329494B8" w14:textId="77777777" w:rsidR="00AA142D" w:rsidRDefault="00422833">
            <w:r>
              <w:t>2</w:t>
            </w:r>
          </w:p>
        </w:tc>
        <w:tc>
          <w:tcPr>
            <w:tcW w:w="848" w:type="dxa"/>
            <w:vAlign w:val="center"/>
          </w:tcPr>
          <w:p w14:paraId="091A34A8" w14:textId="77777777" w:rsidR="00AA142D" w:rsidRDefault="00422833">
            <w:r>
              <w:t>17.110</w:t>
            </w:r>
          </w:p>
        </w:tc>
        <w:tc>
          <w:tcPr>
            <w:tcW w:w="848" w:type="dxa"/>
            <w:vAlign w:val="center"/>
          </w:tcPr>
          <w:p w14:paraId="4D62D464" w14:textId="77777777" w:rsidR="00AA142D" w:rsidRDefault="00422833">
            <w:r>
              <w:t>34.220</w:t>
            </w:r>
          </w:p>
        </w:tc>
        <w:tc>
          <w:tcPr>
            <w:tcW w:w="781" w:type="dxa"/>
            <w:vAlign w:val="center"/>
          </w:tcPr>
          <w:p w14:paraId="637AE57B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7CC281C3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4CF90D20" w14:textId="77777777" w:rsidR="00AA142D" w:rsidRDefault="00AA142D"/>
        </w:tc>
        <w:tc>
          <w:tcPr>
            <w:tcW w:w="916" w:type="dxa"/>
            <w:vAlign w:val="center"/>
          </w:tcPr>
          <w:p w14:paraId="09796510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1126C186" w14:textId="77777777" w:rsidR="00AA142D" w:rsidRDefault="00422833">
            <w:r>
              <w:t>0.570</w:t>
            </w:r>
          </w:p>
        </w:tc>
      </w:tr>
      <w:tr w:rsidR="00AA142D" w14:paraId="47353ED5" w14:textId="77777777">
        <w:tc>
          <w:tcPr>
            <w:tcW w:w="656" w:type="dxa"/>
            <w:vAlign w:val="center"/>
          </w:tcPr>
          <w:p w14:paraId="69A99DC4" w14:textId="77777777" w:rsidR="00AA142D" w:rsidRDefault="00422833">
            <w:r>
              <w:lastRenderedPageBreak/>
              <w:t>10</w:t>
            </w:r>
          </w:p>
        </w:tc>
        <w:tc>
          <w:tcPr>
            <w:tcW w:w="888" w:type="dxa"/>
            <w:vAlign w:val="center"/>
          </w:tcPr>
          <w:p w14:paraId="2B165753" w14:textId="77777777" w:rsidR="00AA142D" w:rsidRDefault="00422833">
            <w:r>
              <w:t>C3001[3059]</w:t>
            </w:r>
          </w:p>
        </w:tc>
        <w:tc>
          <w:tcPr>
            <w:tcW w:w="769" w:type="dxa"/>
            <w:vAlign w:val="center"/>
          </w:tcPr>
          <w:p w14:paraId="1320CCF1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6C62FF75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2CEF1767" w14:textId="77777777" w:rsidR="00AA142D" w:rsidRDefault="00422833">
            <w:r>
              <w:t>17.700</w:t>
            </w:r>
          </w:p>
        </w:tc>
        <w:tc>
          <w:tcPr>
            <w:tcW w:w="848" w:type="dxa"/>
            <w:vAlign w:val="center"/>
          </w:tcPr>
          <w:p w14:paraId="6B619379" w14:textId="77777777" w:rsidR="00AA142D" w:rsidRDefault="00422833">
            <w:r>
              <w:t>17.700</w:t>
            </w:r>
          </w:p>
        </w:tc>
        <w:tc>
          <w:tcPr>
            <w:tcW w:w="781" w:type="dxa"/>
            <w:vAlign w:val="center"/>
          </w:tcPr>
          <w:p w14:paraId="1963669F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15649757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4F0E9336" w14:textId="77777777" w:rsidR="00AA142D" w:rsidRDefault="00AA142D"/>
        </w:tc>
        <w:tc>
          <w:tcPr>
            <w:tcW w:w="916" w:type="dxa"/>
            <w:vAlign w:val="center"/>
          </w:tcPr>
          <w:p w14:paraId="7D3257B4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0F5B9379" w14:textId="77777777" w:rsidR="00AA142D" w:rsidRDefault="00422833">
            <w:r>
              <w:t>0.570</w:t>
            </w:r>
          </w:p>
        </w:tc>
      </w:tr>
      <w:tr w:rsidR="00AA142D" w14:paraId="65CE4C9B" w14:textId="77777777">
        <w:tc>
          <w:tcPr>
            <w:tcW w:w="656" w:type="dxa"/>
            <w:vAlign w:val="center"/>
          </w:tcPr>
          <w:p w14:paraId="60B83BDB" w14:textId="77777777" w:rsidR="00AA142D" w:rsidRDefault="00422833">
            <w:r>
              <w:t>11</w:t>
            </w:r>
          </w:p>
        </w:tc>
        <w:tc>
          <w:tcPr>
            <w:tcW w:w="888" w:type="dxa"/>
            <w:vAlign w:val="center"/>
          </w:tcPr>
          <w:p w14:paraId="16DD2F88" w14:textId="77777777" w:rsidR="00AA142D" w:rsidRDefault="00422833">
            <w:r>
              <w:t>C3002[2959]</w:t>
            </w:r>
          </w:p>
        </w:tc>
        <w:tc>
          <w:tcPr>
            <w:tcW w:w="769" w:type="dxa"/>
            <w:vAlign w:val="center"/>
          </w:tcPr>
          <w:p w14:paraId="3E752842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2F963A21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3140C8C6" w14:textId="77777777" w:rsidR="00AA142D" w:rsidRDefault="00422833">
            <w:r>
              <w:t>17.110</w:t>
            </w:r>
          </w:p>
        </w:tc>
        <w:tc>
          <w:tcPr>
            <w:tcW w:w="848" w:type="dxa"/>
            <w:vAlign w:val="center"/>
          </w:tcPr>
          <w:p w14:paraId="1D632408" w14:textId="77777777" w:rsidR="00AA142D" w:rsidRDefault="00422833">
            <w:r>
              <w:t>17.110</w:t>
            </w:r>
          </w:p>
        </w:tc>
        <w:tc>
          <w:tcPr>
            <w:tcW w:w="781" w:type="dxa"/>
            <w:vAlign w:val="center"/>
          </w:tcPr>
          <w:p w14:paraId="7F6A010C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20B727C4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2D7D4E2A" w14:textId="77777777" w:rsidR="00AA142D" w:rsidRDefault="00AA142D"/>
        </w:tc>
        <w:tc>
          <w:tcPr>
            <w:tcW w:w="916" w:type="dxa"/>
            <w:vAlign w:val="center"/>
          </w:tcPr>
          <w:p w14:paraId="3B2C716F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3087070" w14:textId="77777777" w:rsidR="00AA142D" w:rsidRDefault="00422833">
            <w:r>
              <w:t>0.570</w:t>
            </w:r>
          </w:p>
        </w:tc>
      </w:tr>
      <w:tr w:rsidR="00AA142D" w14:paraId="4F75A211" w14:textId="77777777">
        <w:tc>
          <w:tcPr>
            <w:tcW w:w="656" w:type="dxa"/>
            <w:vAlign w:val="center"/>
          </w:tcPr>
          <w:p w14:paraId="365DC0EF" w14:textId="77777777" w:rsidR="00AA142D" w:rsidRDefault="00422833">
            <w:r>
              <w:t>12</w:t>
            </w:r>
          </w:p>
        </w:tc>
        <w:tc>
          <w:tcPr>
            <w:tcW w:w="888" w:type="dxa"/>
            <w:vAlign w:val="center"/>
          </w:tcPr>
          <w:p w14:paraId="45BF5682" w14:textId="77777777" w:rsidR="00AA142D" w:rsidRDefault="00422833">
            <w:r>
              <w:t>C3002[3059]</w:t>
            </w:r>
          </w:p>
        </w:tc>
        <w:tc>
          <w:tcPr>
            <w:tcW w:w="769" w:type="dxa"/>
            <w:vAlign w:val="center"/>
          </w:tcPr>
          <w:p w14:paraId="58669038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71B789C2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292CDA61" w14:textId="77777777" w:rsidR="00AA142D" w:rsidRDefault="00422833">
            <w:r>
              <w:t>17.700</w:t>
            </w:r>
          </w:p>
        </w:tc>
        <w:tc>
          <w:tcPr>
            <w:tcW w:w="848" w:type="dxa"/>
            <w:vAlign w:val="center"/>
          </w:tcPr>
          <w:p w14:paraId="38C27B4E" w14:textId="77777777" w:rsidR="00AA142D" w:rsidRDefault="00422833">
            <w:r>
              <w:t>17.700</w:t>
            </w:r>
          </w:p>
        </w:tc>
        <w:tc>
          <w:tcPr>
            <w:tcW w:w="781" w:type="dxa"/>
            <w:vAlign w:val="center"/>
          </w:tcPr>
          <w:p w14:paraId="18011E6E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7DF9132F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5761FF3D" w14:textId="77777777" w:rsidR="00AA142D" w:rsidRDefault="00AA142D"/>
        </w:tc>
        <w:tc>
          <w:tcPr>
            <w:tcW w:w="916" w:type="dxa"/>
            <w:vAlign w:val="center"/>
          </w:tcPr>
          <w:p w14:paraId="6589A917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6D28C0B4" w14:textId="77777777" w:rsidR="00AA142D" w:rsidRDefault="00422833">
            <w:r>
              <w:t>0.570</w:t>
            </w:r>
          </w:p>
        </w:tc>
      </w:tr>
      <w:tr w:rsidR="00AA142D" w14:paraId="6CDF683F" w14:textId="77777777">
        <w:tc>
          <w:tcPr>
            <w:tcW w:w="656" w:type="dxa"/>
            <w:vAlign w:val="center"/>
          </w:tcPr>
          <w:p w14:paraId="6ED73692" w14:textId="77777777" w:rsidR="00AA142D" w:rsidRDefault="00422833">
            <w:r>
              <w:t>13</w:t>
            </w:r>
          </w:p>
        </w:tc>
        <w:tc>
          <w:tcPr>
            <w:tcW w:w="888" w:type="dxa"/>
            <w:vAlign w:val="center"/>
          </w:tcPr>
          <w:p w14:paraId="51557B6B" w14:textId="77777777" w:rsidR="00AA142D" w:rsidRDefault="00422833">
            <w:r>
              <w:t>C3003[2961]</w:t>
            </w:r>
          </w:p>
        </w:tc>
        <w:tc>
          <w:tcPr>
            <w:tcW w:w="769" w:type="dxa"/>
            <w:vAlign w:val="center"/>
          </w:tcPr>
          <w:p w14:paraId="576CA5CA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7E212220" w14:textId="77777777" w:rsidR="00AA142D" w:rsidRDefault="00422833">
            <w:r>
              <w:t>4</w:t>
            </w:r>
          </w:p>
        </w:tc>
        <w:tc>
          <w:tcPr>
            <w:tcW w:w="848" w:type="dxa"/>
            <w:vAlign w:val="center"/>
          </w:tcPr>
          <w:p w14:paraId="58272D78" w14:textId="77777777" w:rsidR="00AA142D" w:rsidRDefault="00422833">
            <w:r>
              <w:t>17.690</w:t>
            </w:r>
          </w:p>
        </w:tc>
        <w:tc>
          <w:tcPr>
            <w:tcW w:w="848" w:type="dxa"/>
            <w:vAlign w:val="center"/>
          </w:tcPr>
          <w:p w14:paraId="72083A92" w14:textId="77777777" w:rsidR="00AA142D" w:rsidRDefault="00422833">
            <w:r>
              <w:t>70.760</w:t>
            </w:r>
          </w:p>
        </w:tc>
        <w:tc>
          <w:tcPr>
            <w:tcW w:w="781" w:type="dxa"/>
            <w:vAlign w:val="center"/>
          </w:tcPr>
          <w:p w14:paraId="40BBD50C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00E8F751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04649C9F" w14:textId="77777777" w:rsidR="00AA142D" w:rsidRDefault="00AA142D"/>
        </w:tc>
        <w:tc>
          <w:tcPr>
            <w:tcW w:w="916" w:type="dxa"/>
            <w:vAlign w:val="center"/>
          </w:tcPr>
          <w:p w14:paraId="22D92A19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0030D81C" w14:textId="77777777" w:rsidR="00AA142D" w:rsidRDefault="00422833">
            <w:r>
              <w:t>0.570</w:t>
            </w:r>
          </w:p>
        </w:tc>
      </w:tr>
      <w:tr w:rsidR="00AA142D" w14:paraId="72D406FB" w14:textId="77777777">
        <w:tc>
          <w:tcPr>
            <w:tcW w:w="656" w:type="dxa"/>
            <w:vAlign w:val="center"/>
          </w:tcPr>
          <w:p w14:paraId="51AF38AD" w14:textId="77777777" w:rsidR="00AA142D" w:rsidRDefault="00422833">
            <w:r>
              <w:t>14</w:t>
            </w:r>
          </w:p>
        </w:tc>
        <w:tc>
          <w:tcPr>
            <w:tcW w:w="888" w:type="dxa"/>
            <w:vAlign w:val="center"/>
          </w:tcPr>
          <w:p w14:paraId="4A1E3829" w14:textId="77777777" w:rsidR="00AA142D" w:rsidRDefault="00422833">
            <w:r>
              <w:t>C3003[3061]</w:t>
            </w:r>
          </w:p>
        </w:tc>
        <w:tc>
          <w:tcPr>
            <w:tcW w:w="769" w:type="dxa"/>
            <w:vAlign w:val="center"/>
          </w:tcPr>
          <w:p w14:paraId="045D6BA4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0EF737E4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3D27D9FB" w14:textId="77777777" w:rsidR="00AA142D" w:rsidRDefault="00422833">
            <w:r>
              <w:t>18.300</w:t>
            </w:r>
          </w:p>
        </w:tc>
        <w:tc>
          <w:tcPr>
            <w:tcW w:w="848" w:type="dxa"/>
            <w:vAlign w:val="center"/>
          </w:tcPr>
          <w:p w14:paraId="3CE235D8" w14:textId="77777777" w:rsidR="00AA142D" w:rsidRDefault="00422833">
            <w:r>
              <w:t>18.300</w:t>
            </w:r>
          </w:p>
        </w:tc>
        <w:tc>
          <w:tcPr>
            <w:tcW w:w="781" w:type="dxa"/>
            <w:vAlign w:val="center"/>
          </w:tcPr>
          <w:p w14:paraId="4D387A22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0AB23BF4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72B2ABB2" w14:textId="77777777" w:rsidR="00AA142D" w:rsidRDefault="00AA142D"/>
        </w:tc>
        <w:tc>
          <w:tcPr>
            <w:tcW w:w="916" w:type="dxa"/>
            <w:vAlign w:val="center"/>
          </w:tcPr>
          <w:p w14:paraId="4B71C460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66876253" w14:textId="77777777" w:rsidR="00AA142D" w:rsidRDefault="00422833">
            <w:r>
              <w:t>0.570</w:t>
            </w:r>
          </w:p>
        </w:tc>
      </w:tr>
      <w:tr w:rsidR="00AA142D" w14:paraId="3863C1DE" w14:textId="77777777">
        <w:tc>
          <w:tcPr>
            <w:tcW w:w="656" w:type="dxa"/>
            <w:vAlign w:val="center"/>
          </w:tcPr>
          <w:p w14:paraId="4B1CBC8D" w14:textId="77777777" w:rsidR="00AA142D" w:rsidRDefault="00422833">
            <w:r>
              <w:t>15</w:t>
            </w:r>
          </w:p>
        </w:tc>
        <w:tc>
          <w:tcPr>
            <w:tcW w:w="888" w:type="dxa"/>
            <w:vAlign w:val="center"/>
          </w:tcPr>
          <w:p w14:paraId="287A4052" w14:textId="77777777" w:rsidR="00AA142D" w:rsidRDefault="00422833">
            <w:r>
              <w:t>C8340</w:t>
            </w:r>
          </w:p>
        </w:tc>
        <w:tc>
          <w:tcPr>
            <w:tcW w:w="769" w:type="dxa"/>
            <w:vAlign w:val="center"/>
          </w:tcPr>
          <w:p w14:paraId="75024E1F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747BEE46" w14:textId="77777777" w:rsidR="00AA142D" w:rsidRDefault="00422833">
            <w:r>
              <w:t>2</w:t>
            </w:r>
          </w:p>
        </w:tc>
        <w:tc>
          <w:tcPr>
            <w:tcW w:w="848" w:type="dxa"/>
            <w:vAlign w:val="center"/>
          </w:tcPr>
          <w:p w14:paraId="5170ECBD" w14:textId="77777777" w:rsidR="00AA142D" w:rsidRDefault="00422833">
            <w:r>
              <w:t>33.200</w:t>
            </w:r>
          </w:p>
        </w:tc>
        <w:tc>
          <w:tcPr>
            <w:tcW w:w="848" w:type="dxa"/>
            <w:vAlign w:val="center"/>
          </w:tcPr>
          <w:p w14:paraId="7436EB7E" w14:textId="77777777" w:rsidR="00AA142D" w:rsidRDefault="00422833">
            <w:r>
              <w:t>66.400</w:t>
            </w:r>
          </w:p>
        </w:tc>
        <w:tc>
          <w:tcPr>
            <w:tcW w:w="781" w:type="dxa"/>
            <w:vAlign w:val="center"/>
          </w:tcPr>
          <w:p w14:paraId="79F542FF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1182526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26560E07" w14:textId="77777777" w:rsidR="00AA142D" w:rsidRDefault="00AA142D"/>
        </w:tc>
        <w:tc>
          <w:tcPr>
            <w:tcW w:w="916" w:type="dxa"/>
            <w:vAlign w:val="center"/>
          </w:tcPr>
          <w:p w14:paraId="4E64F99C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12C8B210" w14:textId="77777777" w:rsidR="00AA142D" w:rsidRDefault="00422833">
            <w:r>
              <w:t>0.570</w:t>
            </w:r>
          </w:p>
        </w:tc>
      </w:tr>
      <w:tr w:rsidR="00AA142D" w14:paraId="591C695C" w14:textId="77777777">
        <w:tc>
          <w:tcPr>
            <w:tcW w:w="656" w:type="dxa"/>
            <w:vAlign w:val="center"/>
          </w:tcPr>
          <w:p w14:paraId="66112203" w14:textId="77777777" w:rsidR="00AA142D" w:rsidRDefault="00422833">
            <w:r>
              <w:t>16</w:t>
            </w:r>
          </w:p>
        </w:tc>
        <w:tc>
          <w:tcPr>
            <w:tcW w:w="888" w:type="dxa"/>
            <w:vAlign w:val="center"/>
          </w:tcPr>
          <w:p w14:paraId="3A52A80E" w14:textId="77777777" w:rsidR="00AA142D" w:rsidRDefault="00422833">
            <w:r>
              <w:t>透光门</w:t>
            </w:r>
            <w:r>
              <w:t>-M1521</w:t>
            </w:r>
          </w:p>
        </w:tc>
        <w:tc>
          <w:tcPr>
            <w:tcW w:w="769" w:type="dxa"/>
            <w:vAlign w:val="center"/>
          </w:tcPr>
          <w:p w14:paraId="1005E832" w14:textId="77777777" w:rsidR="00AA142D" w:rsidRDefault="00422833">
            <w:r>
              <w:t>1</w:t>
            </w:r>
          </w:p>
        </w:tc>
        <w:tc>
          <w:tcPr>
            <w:tcW w:w="769" w:type="dxa"/>
            <w:vAlign w:val="center"/>
          </w:tcPr>
          <w:p w14:paraId="4DA9881A" w14:textId="77777777" w:rsidR="00AA142D" w:rsidRDefault="00422833">
            <w:r>
              <w:t>2</w:t>
            </w:r>
          </w:p>
        </w:tc>
        <w:tc>
          <w:tcPr>
            <w:tcW w:w="848" w:type="dxa"/>
            <w:vAlign w:val="center"/>
          </w:tcPr>
          <w:p w14:paraId="7BD72149" w14:textId="77777777" w:rsidR="00AA142D" w:rsidRDefault="00422833">
            <w:r>
              <w:t>3.150</w:t>
            </w:r>
          </w:p>
        </w:tc>
        <w:tc>
          <w:tcPr>
            <w:tcW w:w="848" w:type="dxa"/>
            <w:vAlign w:val="center"/>
          </w:tcPr>
          <w:p w14:paraId="0724F78B" w14:textId="77777777" w:rsidR="00AA142D" w:rsidRDefault="00422833">
            <w:r>
              <w:t>6.300</w:t>
            </w:r>
          </w:p>
        </w:tc>
        <w:tc>
          <w:tcPr>
            <w:tcW w:w="781" w:type="dxa"/>
            <w:vAlign w:val="center"/>
          </w:tcPr>
          <w:p w14:paraId="30393317" w14:textId="77777777" w:rsidR="00AA142D" w:rsidRDefault="00422833">
            <w:r>
              <w:t>18</w:t>
            </w:r>
          </w:p>
        </w:tc>
        <w:tc>
          <w:tcPr>
            <w:tcW w:w="916" w:type="dxa"/>
            <w:vAlign w:val="center"/>
          </w:tcPr>
          <w:p w14:paraId="1D69B78C" w14:textId="77777777" w:rsidR="00AA142D" w:rsidRDefault="00422833">
            <w:r>
              <w:t>0.900</w:t>
            </w:r>
          </w:p>
        </w:tc>
        <w:tc>
          <w:tcPr>
            <w:tcW w:w="1018" w:type="dxa"/>
            <w:vAlign w:val="center"/>
          </w:tcPr>
          <w:p w14:paraId="7BB3468E" w14:textId="77777777" w:rsidR="00AA142D" w:rsidRDefault="00AA142D"/>
        </w:tc>
        <w:tc>
          <w:tcPr>
            <w:tcW w:w="916" w:type="dxa"/>
            <w:vAlign w:val="center"/>
          </w:tcPr>
          <w:p w14:paraId="27A6A77B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F73D0C2" w14:textId="77777777" w:rsidR="00AA142D" w:rsidRDefault="00422833">
            <w:r>
              <w:t>0.900</w:t>
            </w:r>
          </w:p>
        </w:tc>
      </w:tr>
      <w:tr w:rsidR="00AA142D" w14:paraId="74E5EB25" w14:textId="77777777">
        <w:tc>
          <w:tcPr>
            <w:tcW w:w="656" w:type="dxa"/>
            <w:vAlign w:val="center"/>
          </w:tcPr>
          <w:p w14:paraId="3202C1D1" w14:textId="77777777" w:rsidR="00AA142D" w:rsidRDefault="00422833">
            <w:r>
              <w:t>17</w:t>
            </w:r>
          </w:p>
        </w:tc>
        <w:tc>
          <w:tcPr>
            <w:tcW w:w="888" w:type="dxa"/>
            <w:vAlign w:val="center"/>
          </w:tcPr>
          <w:p w14:paraId="2ED24F23" w14:textId="77777777" w:rsidR="00AA142D" w:rsidRDefault="00422833">
            <w:r>
              <w:t>透光门</w:t>
            </w:r>
            <w:r>
              <w:t>-M3024</w:t>
            </w:r>
          </w:p>
        </w:tc>
        <w:tc>
          <w:tcPr>
            <w:tcW w:w="769" w:type="dxa"/>
            <w:vAlign w:val="center"/>
          </w:tcPr>
          <w:p w14:paraId="5532ADE2" w14:textId="77777777" w:rsidR="00AA142D" w:rsidRDefault="00422833">
            <w:r>
              <w:t>1</w:t>
            </w:r>
          </w:p>
        </w:tc>
        <w:tc>
          <w:tcPr>
            <w:tcW w:w="769" w:type="dxa"/>
            <w:vAlign w:val="center"/>
          </w:tcPr>
          <w:p w14:paraId="14458B79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4B0468AA" w14:textId="77777777" w:rsidR="00AA142D" w:rsidRDefault="00422833">
            <w:r>
              <w:t>7.200</w:t>
            </w:r>
          </w:p>
        </w:tc>
        <w:tc>
          <w:tcPr>
            <w:tcW w:w="848" w:type="dxa"/>
            <w:vAlign w:val="center"/>
          </w:tcPr>
          <w:p w14:paraId="03301515" w14:textId="77777777" w:rsidR="00AA142D" w:rsidRDefault="00422833">
            <w:r>
              <w:t>7.200</w:t>
            </w:r>
          </w:p>
        </w:tc>
        <w:tc>
          <w:tcPr>
            <w:tcW w:w="781" w:type="dxa"/>
            <w:vAlign w:val="center"/>
          </w:tcPr>
          <w:p w14:paraId="66A57981" w14:textId="77777777" w:rsidR="00AA142D" w:rsidRDefault="00422833">
            <w:r>
              <w:t>18</w:t>
            </w:r>
          </w:p>
        </w:tc>
        <w:tc>
          <w:tcPr>
            <w:tcW w:w="916" w:type="dxa"/>
            <w:vAlign w:val="center"/>
          </w:tcPr>
          <w:p w14:paraId="75333084" w14:textId="77777777" w:rsidR="00AA142D" w:rsidRDefault="00422833">
            <w:r>
              <w:t>0.900</w:t>
            </w:r>
          </w:p>
        </w:tc>
        <w:tc>
          <w:tcPr>
            <w:tcW w:w="1018" w:type="dxa"/>
            <w:vAlign w:val="center"/>
          </w:tcPr>
          <w:p w14:paraId="47D922F3" w14:textId="77777777" w:rsidR="00AA142D" w:rsidRDefault="00AA142D"/>
        </w:tc>
        <w:tc>
          <w:tcPr>
            <w:tcW w:w="916" w:type="dxa"/>
            <w:vAlign w:val="center"/>
          </w:tcPr>
          <w:p w14:paraId="701EACCD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63D81D38" w14:textId="77777777" w:rsidR="00AA142D" w:rsidRDefault="00422833">
            <w:r>
              <w:t>0.900</w:t>
            </w:r>
          </w:p>
        </w:tc>
      </w:tr>
      <w:tr w:rsidR="00AA142D" w14:paraId="0BAEA4B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37AE9AC" w14:textId="77777777" w:rsidR="00AA142D" w:rsidRDefault="004228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D632F73" w14:textId="77777777" w:rsidR="00AA142D" w:rsidRDefault="00422833">
            <w:r>
              <w:t>771.110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11FF897" w14:textId="77777777" w:rsidR="00AA142D" w:rsidRDefault="00422833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329079F8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6BA3F303" w14:textId="77777777" w:rsidR="00AA142D" w:rsidRDefault="00422833">
            <w:r>
              <w:t>0.586</w:t>
            </w:r>
          </w:p>
        </w:tc>
      </w:tr>
    </w:tbl>
    <w:p w14:paraId="45F1C63D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p w14:paraId="674EF01E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A142D" w14:paraId="4D63E2A5" w14:textId="77777777">
        <w:tc>
          <w:tcPr>
            <w:tcW w:w="656" w:type="dxa"/>
            <w:shd w:val="clear" w:color="auto" w:fill="E6E6E6"/>
            <w:vAlign w:val="center"/>
          </w:tcPr>
          <w:p w14:paraId="5A5EA68F" w14:textId="77777777" w:rsidR="00AA142D" w:rsidRDefault="0042283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C2898DB" w14:textId="77777777" w:rsidR="00AA142D" w:rsidRDefault="0042283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7D12C1" w14:textId="77777777" w:rsidR="00AA142D" w:rsidRDefault="0042283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5454012" w14:textId="77777777" w:rsidR="00AA142D" w:rsidRDefault="0042283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B7B0BA" w14:textId="77777777" w:rsidR="00AA142D" w:rsidRDefault="0042283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03C6A1" w14:textId="77777777" w:rsidR="00AA142D" w:rsidRDefault="0042283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1E80074" w14:textId="77777777" w:rsidR="00AA142D" w:rsidRDefault="0042283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66468B" w14:textId="77777777" w:rsidR="00AA142D" w:rsidRDefault="0042283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AD2BA0" w14:textId="77777777" w:rsidR="00AA142D" w:rsidRDefault="0042283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06F4688" w14:textId="77777777" w:rsidR="00AA142D" w:rsidRDefault="0042283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F1AC18" w14:textId="77777777" w:rsidR="00AA142D" w:rsidRDefault="00422833">
            <w:pPr>
              <w:jc w:val="center"/>
            </w:pPr>
            <w:r>
              <w:t>综合遮阳系数</w:t>
            </w:r>
          </w:p>
        </w:tc>
      </w:tr>
      <w:tr w:rsidR="00AA142D" w14:paraId="46440A1A" w14:textId="77777777">
        <w:tc>
          <w:tcPr>
            <w:tcW w:w="656" w:type="dxa"/>
            <w:vAlign w:val="center"/>
          </w:tcPr>
          <w:p w14:paraId="0BFAAA30" w14:textId="77777777" w:rsidR="00AA142D" w:rsidRDefault="00422833">
            <w:r>
              <w:t>1</w:t>
            </w:r>
          </w:p>
        </w:tc>
        <w:tc>
          <w:tcPr>
            <w:tcW w:w="888" w:type="dxa"/>
            <w:vAlign w:val="center"/>
          </w:tcPr>
          <w:p w14:paraId="2A5FA98A" w14:textId="77777777" w:rsidR="00AA142D" w:rsidRDefault="00422833">
            <w:r>
              <w:t>C0961</w:t>
            </w:r>
          </w:p>
        </w:tc>
        <w:tc>
          <w:tcPr>
            <w:tcW w:w="769" w:type="dxa"/>
            <w:vAlign w:val="center"/>
          </w:tcPr>
          <w:p w14:paraId="32F7CC28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675FD6C6" w14:textId="77777777" w:rsidR="00AA142D" w:rsidRDefault="00422833">
            <w:r>
              <w:t>2</w:t>
            </w:r>
          </w:p>
        </w:tc>
        <w:tc>
          <w:tcPr>
            <w:tcW w:w="848" w:type="dxa"/>
            <w:vAlign w:val="center"/>
          </w:tcPr>
          <w:p w14:paraId="62BF4544" w14:textId="77777777" w:rsidR="00AA142D" w:rsidRDefault="00422833">
            <w:r>
              <w:t>5.490</w:t>
            </w:r>
          </w:p>
        </w:tc>
        <w:tc>
          <w:tcPr>
            <w:tcW w:w="848" w:type="dxa"/>
            <w:vAlign w:val="center"/>
          </w:tcPr>
          <w:p w14:paraId="5ED12BA6" w14:textId="77777777" w:rsidR="00AA142D" w:rsidRDefault="00422833">
            <w:r>
              <w:t>10.980</w:t>
            </w:r>
          </w:p>
        </w:tc>
        <w:tc>
          <w:tcPr>
            <w:tcW w:w="781" w:type="dxa"/>
            <w:vAlign w:val="center"/>
          </w:tcPr>
          <w:p w14:paraId="1984795E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0A30BA82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0A6FB8EA" w14:textId="77777777" w:rsidR="00AA142D" w:rsidRDefault="00AA142D"/>
        </w:tc>
        <w:tc>
          <w:tcPr>
            <w:tcW w:w="916" w:type="dxa"/>
            <w:vAlign w:val="center"/>
          </w:tcPr>
          <w:p w14:paraId="7B159882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0688B994" w14:textId="77777777" w:rsidR="00AA142D" w:rsidRDefault="00422833">
            <w:r>
              <w:t>0.570</w:t>
            </w:r>
          </w:p>
        </w:tc>
      </w:tr>
      <w:tr w:rsidR="00AA142D" w14:paraId="0367DBE0" w14:textId="77777777">
        <w:tc>
          <w:tcPr>
            <w:tcW w:w="656" w:type="dxa"/>
            <w:vAlign w:val="center"/>
          </w:tcPr>
          <w:p w14:paraId="3B446F26" w14:textId="77777777" w:rsidR="00AA142D" w:rsidRDefault="00422833">
            <w:r>
              <w:t>2</w:t>
            </w:r>
          </w:p>
        </w:tc>
        <w:tc>
          <w:tcPr>
            <w:tcW w:w="888" w:type="dxa"/>
            <w:vAlign w:val="center"/>
          </w:tcPr>
          <w:p w14:paraId="4B68C744" w14:textId="77777777" w:rsidR="00AA142D" w:rsidRDefault="00422833">
            <w:r>
              <w:t>C11659</w:t>
            </w:r>
          </w:p>
        </w:tc>
        <w:tc>
          <w:tcPr>
            <w:tcW w:w="769" w:type="dxa"/>
            <w:vAlign w:val="center"/>
          </w:tcPr>
          <w:p w14:paraId="0DB159F7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67D51F89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7627BD8F" w14:textId="77777777" w:rsidR="00AA142D" w:rsidRDefault="00422833">
            <w:r>
              <w:t>68.440</w:t>
            </w:r>
          </w:p>
        </w:tc>
        <w:tc>
          <w:tcPr>
            <w:tcW w:w="848" w:type="dxa"/>
            <w:vAlign w:val="center"/>
          </w:tcPr>
          <w:p w14:paraId="6D9FFB47" w14:textId="77777777" w:rsidR="00AA142D" w:rsidRDefault="00422833">
            <w:r>
              <w:t>68.440</w:t>
            </w:r>
          </w:p>
        </w:tc>
        <w:tc>
          <w:tcPr>
            <w:tcW w:w="781" w:type="dxa"/>
            <w:vAlign w:val="center"/>
          </w:tcPr>
          <w:p w14:paraId="2D77B507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6468861D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8EDE5B2" w14:textId="77777777" w:rsidR="00AA142D" w:rsidRDefault="00AA142D"/>
        </w:tc>
        <w:tc>
          <w:tcPr>
            <w:tcW w:w="916" w:type="dxa"/>
            <w:vAlign w:val="center"/>
          </w:tcPr>
          <w:p w14:paraId="7991AB5D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6467F67C" w14:textId="77777777" w:rsidR="00AA142D" w:rsidRDefault="00422833">
            <w:r>
              <w:t>0.570</w:t>
            </w:r>
          </w:p>
        </w:tc>
      </w:tr>
      <w:tr w:rsidR="00AA142D" w14:paraId="6A0B8BF6" w14:textId="77777777">
        <w:tc>
          <w:tcPr>
            <w:tcW w:w="656" w:type="dxa"/>
            <w:vAlign w:val="center"/>
          </w:tcPr>
          <w:p w14:paraId="426AD846" w14:textId="77777777" w:rsidR="00AA142D" w:rsidRDefault="00422833">
            <w:r>
              <w:t>3</w:t>
            </w:r>
          </w:p>
        </w:tc>
        <w:tc>
          <w:tcPr>
            <w:tcW w:w="888" w:type="dxa"/>
            <w:vAlign w:val="center"/>
          </w:tcPr>
          <w:p w14:paraId="17F7BC3D" w14:textId="77777777" w:rsidR="00AA142D" w:rsidRDefault="00422833">
            <w:r>
              <w:t>C11740</w:t>
            </w:r>
          </w:p>
        </w:tc>
        <w:tc>
          <w:tcPr>
            <w:tcW w:w="769" w:type="dxa"/>
            <w:vAlign w:val="center"/>
          </w:tcPr>
          <w:p w14:paraId="15FD3C97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2F0A2AD3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34199C72" w14:textId="77777777" w:rsidR="00AA142D" w:rsidRDefault="00422833">
            <w:r>
              <w:t>46.800</w:t>
            </w:r>
          </w:p>
        </w:tc>
        <w:tc>
          <w:tcPr>
            <w:tcW w:w="848" w:type="dxa"/>
            <w:vAlign w:val="center"/>
          </w:tcPr>
          <w:p w14:paraId="5593994E" w14:textId="77777777" w:rsidR="00AA142D" w:rsidRDefault="00422833">
            <w:r>
              <w:t>46.800</w:t>
            </w:r>
          </w:p>
        </w:tc>
        <w:tc>
          <w:tcPr>
            <w:tcW w:w="781" w:type="dxa"/>
            <w:vAlign w:val="center"/>
          </w:tcPr>
          <w:p w14:paraId="1A6D21A6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67B0AEC0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002CE69A" w14:textId="77777777" w:rsidR="00AA142D" w:rsidRDefault="00AA142D"/>
        </w:tc>
        <w:tc>
          <w:tcPr>
            <w:tcW w:w="916" w:type="dxa"/>
            <w:vAlign w:val="center"/>
          </w:tcPr>
          <w:p w14:paraId="5597562B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29D1A09E" w14:textId="77777777" w:rsidR="00AA142D" w:rsidRDefault="00422833">
            <w:r>
              <w:t>0.570</w:t>
            </w:r>
          </w:p>
        </w:tc>
      </w:tr>
      <w:tr w:rsidR="00AA142D" w14:paraId="0395FBD7" w14:textId="77777777">
        <w:tc>
          <w:tcPr>
            <w:tcW w:w="656" w:type="dxa"/>
            <w:vAlign w:val="center"/>
          </w:tcPr>
          <w:p w14:paraId="58054FE8" w14:textId="77777777" w:rsidR="00AA142D" w:rsidRDefault="00422833">
            <w:r>
              <w:t>4</w:t>
            </w:r>
          </w:p>
        </w:tc>
        <w:tc>
          <w:tcPr>
            <w:tcW w:w="888" w:type="dxa"/>
            <w:vAlign w:val="center"/>
          </w:tcPr>
          <w:p w14:paraId="5ED75491" w14:textId="77777777" w:rsidR="00AA142D" w:rsidRDefault="00422833">
            <w:r>
              <w:t>C11861</w:t>
            </w:r>
          </w:p>
        </w:tc>
        <w:tc>
          <w:tcPr>
            <w:tcW w:w="769" w:type="dxa"/>
            <w:vAlign w:val="center"/>
          </w:tcPr>
          <w:p w14:paraId="05D41DFD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358F282F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50057288" w14:textId="77777777" w:rsidR="00AA142D" w:rsidRDefault="00422833">
            <w:r>
              <w:t>71.980</w:t>
            </w:r>
          </w:p>
        </w:tc>
        <w:tc>
          <w:tcPr>
            <w:tcW w:w="848" w:type="dxa"/>
            <w:vAlign w:val="center"/>
          </w:tcPr>
          <w:p w14:paraId="7C07B4FA" w14:textId="77777777" w:rsidR="00AA142D" w:rsidRDefault="00422833">
            <w:r>
              <w:t>71.980</w:t>
            </w:r>
          </w:p>
        </w:tc>
        <w:tc>
          <w:tcPr>
            <w:tcW w:w="781" w:type="dxa"/>
            <w:vAlign w:val="center"/>
          </w:tcPr>
          <w:p w14:paraId="4EB6D866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798AB60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6F3786A" w14:textId="77777777" w:rsidR="00AA142D" w:rsidRDefault="00AA142D"/>
        </w:tc>
        <w:tc>
          <w:tcPr>
            <w:tcW w:w="916" w:type="dxa"/>
            <w:vAlign w:val="center"/>
          </w:tcPr>
          <w:p w14:paraId="155F3BA0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017F16B0" w14:textId="77777777" w:rsidR="00AA142D" w:rsidRDefault="00422833">
            <w:r>
              <w:t>0.570</w:t>
            </w:r>
          </w:p>
        </w:tc>
      </w:tr>
      <w:tr w:rsidR="00AA142D" w14:paraId="218649C8" w14:textId="77777777">
        <w:tc>
          <w:tcPr>
            <w:tcW w:w="656" w:type="dxa"/>
            <w:vAlign w:val="center"/>
          </w:tcPr>
          <w:p w14:paraId="2BEB066E" w14:textId="77777777" w:rsidR="00AA142D" w:rsidRDefault="00422833">
            <w:r>
              <w:t>5</w:t>
            </w:r>
          </w:p>
        </w:tc>
        <w:tc>
          <w:tcPr>
            <w:tcW w:w="888" w:type="dxa"/>
            <w:vAlign w:val="center"/>
          </w:tcPr>
          <w:p w14:paraId="72626615" w14:textId="77777777" w:rsidR="00AA142D" w:rsidRDefault="00422833">
            <w:r>
              <w:t>C14940</w:t>
            </w:r>
          </w:p>
        </w:tc>
        <w:tc>
          <w:tcPr>
            <w:tcW w:w="769" w:type="dxa"/>
            <w:vAlign w:val="center"/>
          </w:tcPr>
          <w:p w14:paraId="43F3366B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647B6FA0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6E763546" w14:textId="77777777" w:rsidR="00AA142D" w:rsidRDefault="00422833">
            <w:r>
              <w:t>59.600</w:t>
            </w:r>
          </w:p>
        </w:tc>
        <w:tc>
          <w:tcPr>
            <w:tcW w:w="848" w:type="dxa"/>
            <w:vAlign w:val="center"/>
          </w:tcPr>
          <w:p w14:paraId="47E6AAB3" w14:textId="77777777" w:rsidR="00AA142D" w:rsidRDefault="00422833">
            <w:r>
              <w:t>59.600</w:t>
            </w:r>
          </w:p>
        </w:tc>
        <w:tc>
          <w:tcPr>
            <w:tcW w:w="781" w:type="dxa"/>
            <w:vAlign w:val="center"/>
          </w:tcPr>
          <w:p w14:paraId="772F80FF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7474AD05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3B1E98B8" w14:textId="77777777" w:rsidR="00AA142D" w:rsidRDefault="00AA142D"/>
        </w:tc>
        <w:tc>
          <w:tcPr>
            <w:tcW w:w="916" w:type="dxa"/>
            <w:vAlign w:val="center"/>
          </w:tcPr>
          <w:p w14:paraId="1FD5A715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62779B1B" w14:textId="77777777" w:rsidR="00AA142D" w:rsidRDefault="00422833">
            <w:r>
              <w:t>0.570</w:t>
            </w:r>
          </w:p>
        </w:tc>
      </w:tr>
      <w:tr w:rsidR="00AA142D" w14:paraId="711D09B8" w14:textId="77777777">
        <w:tc>
          <w:tcPr>
            <w:tcW w:w="656" w:type="dxa"/>
            <w:vAlign w:val="center"/>
          </w:tcPr>
          <w:p w14:paraId="37C93182" w14:textId="77777777" w:rsidR="00AA142D" w:rsidRDefault="00422833">
            <w:r>
              <w:t>6</w:t>
            </w:r>
          </w:p>
        </w:tc>
        <w:tc>
          <w:tcPr>
            <w:tcW w:w="888" w:type="dxa"/>
            <w:vAlign w:val="center"/>
          </w:tcPr>
          <w:p w14:paraId="3C7D1661" w14:textId="77777777" w:rsidR="00AA142D" w:rsidRDefault="00422833">
            <w:r>
              <w:t>C1520</w:t>
            </w:r>
          </w:p>
        </w:tc>
        <w:tc>
          <w:tcPr>
            <w:tcW w:w="769" w:type="dxa"/>
            <w:vAlign w:val="center"/>
          </w:tcPr>
          <w:p w14:paraId="25D04C06" w14:textId="77777777" w:rsidR="00AA142D" w:rsidRDefault="00422833">
            <w:r>
              <w:t>3~4</w:t>
            </w:r>
          </w:p>
        </w:tc>
        <w:tc>
          <w:tcPr>
            <w:tcW w:w="769" w:type="dxa"/>
            <w:vAlign w:val="center"/>
          </w:tcPr>
          <w:p w14:paraId="43015247" w14:textId="77777777" w:rsidR="00AA142D" w:rsidRDefault="00422833">
            <w:r>
              <w:t>7</w:t>
            </w:r>
          </w:p>
        </w:tc>
        <w:tc>
          <w:tcPr>
            <w:tcW w:w="848" w:type="dxa"/>
            <w:vAlign w:val="center"/>
          </w:tcPr>
          <w:p w14:paraId="24BE4E4D" w14:textId="77777777" w:rsidR="00AA142D" w:rsidRDefault="00422833">
            <w:r>
              <w:t>3.000</w:t>
            </w:r>
          </w:p>
        </w:tc>
        <w:tc>
          <w:tcPr>
            <w:tcW w:w="848" w:type="dxa"/>
            <w:vAlign w:val="center"/>
          </w:tcPr>
          <w:p w14:paraId="33CEB804" w14:textId="77777777" w:rsidR="00AA142D" w:rsidRDefault="00422833">
            <w:r>
              <w:t>21.000</w:t>
            </w:r>
          </w:p>
        </w:tc>
        <w:tc>
          <w:tcPr>
            <w:tcW w:w="781" w:type="dxa"/>
            <w:vAlign w:val="center"/>
          </w:tcPr>
          <w:p w14:paraId="1C763557" w14:textId="77777777" w:rsidR="00AA142D" w:rsidRDefault="00422833">
            <w:r>
              <w:t>18</w:t>
            </w:r>
          </w:p>
        </w:tc>
        <w:tc>
          <w:tcPr>
            <w:tcW w:w="916" w:type="dxa"/>
            <w:vAlign w:val="center"/>
          </w:tcPr>
          <w:p w14:paraId="7DE913CF" w14:textId="77777777" w:rsidR="00AA142D" w:rsidRDefault="00422833">
            <w:r>
              <w:t>0.900</w:t>
            </w:r>
          </w:p>
        </w:tc>
        <w:tc>
          <w:tcPr>
            <w:tcW w:w="1018" w:type="dxa"/>
            <w:vAlign w:val="center"/>
          </w:tcPr>
          <w:p w14:paraId="71A9D7CB" w14:textId="77777777" w:rsidR="00AA142D" w:rsidRDefault="00AA142D"/>
        </w:tc>
        <w:tc>
          <w:tcPr>
            <w:tcW w:w="916" w:type="dxa"/>
            <w:vAlign w:val="center"/>
          </w:tcPr>
          <w:p w14:paraId="1BC880A8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75FC74E2" w14:textId="77777777" w:rsidR="00AA142D" w:rsidRDefault="00422833">
            <w:r>
              <w:t>0.900</w:t>
            </w:r>
          </w:p>
        </w:tc>
      </w:tr>
      <w:tr w:rsidR="00AA142D" w14:paraId="4DB2BA73" w14:textId="77777777">
        <w:tc>
          <w:tcPr>
            <w:tcW w:w="656" w:type="dxa"/>
            <w:vAlign w:val="center"/>
          </w:tcPr>
          <w:p w14:paraId="020ACF5C" w14:textId="77777777" w:rsidR="00AA142D" w:rsidRDefault="00422833">
            <w:r>
              <w:t>7</w:t>
            </w:r>
          </w:p>
        </w:tc>
        <w:tc>
          <w:tcPr>
            <w:tcW w:w="888" w:type="dxa"/>
            <w:vAlign w:val="center"/>
          </w:tcPr>
          <w:p w14:paraId="73C1A51B" w14:textId="77777777" w:rsidR="00AA142D" w:rsidRDefault="00422833">
            <w:r>
              <w:t>C16850</w:t>
            </w:r>
          </w:p>
        </w:tc>
        <w:tc>
          <w:tcPr>
            <w:tcW w:w="769" w:type="dxa"/>
            <w:vAlign w:val="center"/>
          </w:tcPr>
          <w:p w14:paraId="66E7EEDA" w14:textId="77777777" w:rsidR="00AA142D" w:rsidRDefault="00422833">
            <w:r>
              <w:t>1</w:t>
            </w:r>
          </w:p>
        </w:tc>
        <w:tc>
          <w:tcPr>
            <w:tcW w:w="769" w:type="dxa"/>
            <w:vAlign w:val="center"/>
          </w:tcPr>
          <w:p w14:paraId="6AC2FD48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557B9610" w14:textId="77777777" w:rsidR="00AA142D" w:rsidRDefault="00422833">
            <w:r>
              <w:t>84.500</w:t>
            </w:r>
          </w:p>
        </w:tc>
        <w:tc>
          <w:tcPr>
            <w:tcW w:w="848" w:type="dxa"/>
            <w:vAlign w:val="center"/>
          </w:tcPr>
          <w:p w14:paraId="0138B4AA" w14:textId="77777777" w:rsidR="00AA142D" w:rsidRDefault="00422833">
            <w:r>
              <w:t>84.500</w:t>
            </w:r>
          </w:p>
        </w:tc>
        <w:tc>
          <w:tcPr>
            <w:tcW w:w="781" w:type="dxa"/>
            <w:vAlign w:val="center"/>
          </w:tcPr>
          <w:p w14:paraId="777790DB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40FD1D1E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4952DB25" w14:textId="77777777" w:rsidR="00AA142D" w:rsidRDefault="00AA142D"/>
        </w:tc>
        <w:tc>
          <w:tcPr>
            <w:tcW w:w="916" w:type="dxa"/>
            <w:vAlign w:val="center"/>
          </w:tcPr>
          <w:p w14:paraId="0AADECB7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D5EECE4" w14:textId="77777777" w:rsidR="00AA142D" w:rsidRDefault="00422833">
            <w:r>
              <w:t>0.570</w:t>
            </w:r>
          </w:p>
        </w:tc>
      </w:tr>
      <w:tr w:rsidR="00AA142D" w14:paraId="41DE416A" w14:textId="77777777">
        <w:tc>
          <w:tcPr>
            <w:tcW w:w="656" w:type="dxa"/>
            <w:vAlign w:val="center"/>
          </w:tcPr>
          <w:p w14:paraId="5CA79C87" w14:textId="77777777" w:rsidR="00AA142D" w:rsidRDefault="00422833">
            <w:r>
              <w:t>8</w:t>
            </w:r>
          </w:p>
        </w:tc>
        <w:tc>
          <w:tcPr>
            <w:tcW w:w="888" w:type="dxa"/>
            <w:vAlign w:val="center"/>
          </w:tcPr>
          <w:p w14:paraId="252CBD36" w14:textId="77777777" w:rsidR="00AA142D" w:rsidRDefault="00422833">
            <w:r>
              <w:t>C17840</w:t>
            </w:r>
          </w:p>
        </w:tc>
        <w:tc>
          <w:tcPr>
            <w:tcW w:w="769" w:type="dxa"/>
            <w:vAlign w:val="center"/>
          </w:tcPr>
          <w:p w14:paraId="4063961C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478293AD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77683613" w14:textId="77777777" w:rsidR="00AA142D" w:rsidRDefault="00422833">
            <w:r>
              <w:t>71.200</w:t>
            </w:r>
          </w:p>
        </w:tc>
        <w:tc>
          <w:tcPr>
            <w:tcW w:w="848" w:type="dxa"/>
            <w:vAlign w:val="center"/>
          </w:tcPr>
          <w:p w14:paraId="73EF7C1F" w14:textId="77777777" w:rsidR="00AA142D" w:rsidRDefault="00422833">
            <w:r>
              <w:t>71.200</w:t>
            </w:r>
          </w:p>
        </w:tc>
        <w:tc>
          <w:tcPr>
            <w:tcW w:w="781" w:type="dxa"/>
            <w:vAlign w:val="center"/>
          </w:tcPr>
          <w:p w14:paraId="4579AFF7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68607690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57B1585D" w14:textId="77777777" w:rsidR="00AA142D" w:rsidRDefault="00AA142D"/>
        </w:tc>
        <w:tc>
          <w:tcPr>
            <w:tcW w:w="916" w:type="dxa"/>
            <w:vAlign w:val="center"/>
          </w:tcPr>
          <w:p w14:paraId="4997D0C2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60308EAC" w14:textId="77777777" w:rsidR="00AA142D" w:rsidRDefault="00422833">
            <w:r>
              <w:t>0.570</w:t>
            </w:r>
          </w:p>
        </w:tc>
      </w:tr>
      <w:tr w:rsidR="00AA142D" w14:paraId="4315D965" w14:textId="77777777">
        <w:tc>
          <w:tcPr>
            <w:tcW w:w="656" w:type="dxa"/>
            <w:vAlign w:val="center"/>
          </w:tcPr>
          <w:p w14:paraId="06804CB0" w14:textId="77777777" w:rsidR="00AA142D" w:rsidRDefault="00422833">
            <w:r>
              <w:t>9</w:t>
            </w:r>
          </w:p>
        </w:tc>
        <w:tc>
          <w:tcPr>
            <w:tcW w:w="888" w:type="dxa"/>
            <w:vAlign w:val="center"/>
          </w:tcPr>
          <w:p w14:paraId="030AB2DD" w14:textId="77777777" w:rsidR="00AA142D" w:rsidRDefault="00422833">
            <w:r>
              <w:t>C17859</w:t>
            </w:r>
          </w:p>
        </w:tc>
        <w:tc>
          <w:tcPr>
            <w:tcW w:w="769" w:type="dxa"/>
            <w:vAlign w:val="center"/>
          </w:tcPr>
          <w:p w14:paraId="4C7C813B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5F769012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6281F900" w14:textId="77777777" w:rsidR="00AA142D" w:rsidRDefault="00422833">
            <w:r>
              <w:t>105.020</w:t>
            </w:r>
          </w:p>
        </w:tc>
        <w:tc>
          <w:tcPr>
            <w:tcW w:w="848" w:type="dxa"/>
            <w:vAlign w:val="center"/>
          </w:tcPr>
          <w:p w14:paraId="2F3A5582" w14:textId="77777777" w:rsidR="00AA142D" w:rsidRDefault="00422833">
            <w:r>
              <w:t>105.020</w:t>
            </w:r>
          </w:p>
        </w:tc>
        <w:tc>
          <w:tcPr>
            <w:tcW w:w="781" w:type="dxa"/>
            <w:vAlign w:val="center"/>
          </w:tcPr>
          <w:p w14:paraId="6BEF3444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2B4FEF3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04A5A000" w14:textId="77777777" w:rsidR="00AA142D" w:rsidRDefault="00AA142D"/>
        </w:tc>
        <w:tc>
          <w:tcPr>
            <w:tcW w:w="916" w:type="dxa"/>
            <w:vAlign w:val="center"/>
          </w:tcPr>
          <w:p w14:paraId="60F7CCCE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1D78EC81" w14:textId="77777777" w:rsidR="00AA142D" w:rsidRDefault="00422833">
            <w:r>
              <w:t>0.570</w:t>
            </w:r>
          </w:p>
        </w:tc>
      </w:tr>
      <w:tr w:rsidR="00AA142D" w14:paraId="6BA545E6" w14:textId="77777777">
        <w:tc>
          <w:tcPr>
            <w:tcW w:w="656" w:type="dxa"/>
            <w:vAlign w:val="center"/>
          </w:tcPr>
          <w:p w14:paraId="3841CAF0" w14:textId="77777777" w:rsidR="00AA142D" w:rsidRDefault="00422833">
            <w:r>
              <w:t>10</w:t>
            </w:r>
          </w:p>
        </w:tc>
        <w:tc>
          <w:tcPr>
            <w:tcW w:w="888" w:type="dxa"/>
            <w:vAlign w:val="center"/>
          </w:tcPr>
          <w:p w14:paraId="4F132B75" w14:textId="77777777" w:rsidR="00AA142D" w:rsidRDefault="00422833">
            <w:r>
              <w:t>C2861</w:t>
            </w:r>
          </w:p>
        </w:tc>
        <w:tc>
          <w:tcPr>
            <w:tcW w:w="769" w:type="dxa"/>
            <w:vAlign w:val="center"/>
          </w:tcPr>
          <w:p w14:paraId="2D771247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4C05016A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77140E41" w14:textId="77777777" w:rsidR="00AA142D" w:rsidRDefault="00422833">
            <w:r>
              <w:t>17.080</w:t>
            </w:r>
          </w:p>
        </w:tc>
        <w:tc>
          <w:tcPr>
            <w:tcW w:w="848" w:type="dxa"/>
            <w:vAlign w:val="center"/>
          </w:tcPr>
          <w:p w14:paraId="5773D025" w14:textId="77777777" w:rsidR="00AA142D" w:rsidRDefault="00422833">
            <w:r>
              <w:t>17.080</w:t>
            </w:r>
          </w:p>
        </w:tc>
        <w:tc>
          <w:tcPr>
            <w:tcW w:w="781" w:type="dxa"/>
            <w:vAlign w:val="center"/>
          </w:tcPr>
          <w:p w14:paraId="1104F116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05A1A413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25202088" w14:textId="77777777" w:rsidR="00AA142D" w:rsidRDefault="00AA142D"/>
        </w:tc>
        <w:tc>
          <w:tcPr>
            <w:tcW w:w="916" w:type="dxa"/>
            <w:vAlign w:val="center"/>
          </w:tcPr>
          <w:p w14:paraId="5C8CBAA6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1DE169D1" w14:textId="77777777" w:rsidR="00AA142D" w:rsidRDefault="00422833">
            <w:r>
              <w:t>0.570</w:t>
            </w:r>
          </w:p>
        </w:tc>
      </w:tr>
      <w:tr w:rsidR="00AA142D" w14:paraId="7D11A737" w14:textId="77777777">
        <w:tc>
          <w:tcPr>
            <w:tcW w:w="656" w:type="dxa"/>
            <w:vAlign w:val="center"/>
          </w:tcPr>
          <w:p w14:paraId="3E7773A1" w14:textId="77777777" w:rsidR="00AA142D" w:rsidRDefault="00422833">
            <w:r>
              <w:t>11</w:t>
            </w:r>
          </w:p>
        </w:tc>
        <w:tc>
          <w:tcPr>
            <w:tcW w:w="888" w:type="dxa"/>
            <w:vAlign w:val="center"/>
          </w:tcPr>
          <w:p w14:paraId="079BB0B2" w14:textId="77777777" w:rsidR="00AA142D" w:rsidRDefault="00422833">
            <w:r>
              <w:t>C2961</w:t>
            </w:r>
          </w:p>
        </w:tc>
        <w:tc>
          <w:tcPr>
            <w:tcW w:w="769" w:type="dxa"/>
            <w:vAlign w:val="center"/>
          </w:tcPr>
          <w:p w14:paraId="7AD661E5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0D76881A" w14:textId="77777777" w:rsidR="00AA142D" w:rsidRDefault="00422833">
            <w:r>
              <w:t>2</w:t>
            </w:r>
          </w:p>
        </w:tc>
        <w:tc>
          <w:tcPr>
            <w:tcW w:w="848" w:type="dxa"/>
            <w:vAlign w:val="center"/>
          </w:tcPr>
          <w:p w14:paraId="1750154E" w14:textId="77777777" w:rsidR="00AA142D" w:rsidRDefault="00422833">
            <w:r>
              <w:t>17.690</w:t>
            </w:r>
          </w:p>
        </w:tc>
        <w:tc>
          <w:tcPr>
            <w:tcW w:w="848" w:type="dxa"/>
            <w:vAlign w:val="center"/>
          </w:tcPr>
          <w:p w14:paraId="764E0C3A" w14:textId="77777777" w:rsidR="00AA142D" w:rsidRDefault="00422833">
            <w:r>
              <w:t>35.380</w:t>
            </w:r>
          </w:p>
        </w:tc>
        <w:tc>
          <w:tcPr>
            <w:tcW w:w="781" w:type="dxa"/>
            <w:vAlign w:val="center"/>
          </w:tcPr>
          <w:p w14:paraId="2B38046F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1F0ED770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76BB79C" w14:textId="77777777" w:rsidR="00AA142D" w:rsidRDefault="00AA142D"/>
        </w:tc>
        <w:tc>
          <w:tcPr>
            <w:tcW w:w="916" w:type="dxa"/>
            <w:vAlign w:val="center"/>
          </w:tcPr>
          <w:p w14:paraId="1A6F9FEF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7575982" w14:textId="77777777" w:rsidR="00AA142D" w:rsidRDefault="00422833">
            <w:r>
              <w:t>0.570</w:t>
            </w:r>
          </w:p>
        </w:tc>
      </w:tr>
      <w:tr w:rsidR="00AA142D" w14:paraId="78176204" w14:textId="77777777">
        <w:tc>
          <w:tcPr>
            <w:tcW w:w="656" w:type="dxa"/>
            <w:vAlign w:val="center"/>
          </w:tcPr>
          <w:p w14:paraId="2948E4C4" w14:textId="77777777" w:rsidR="00AA142D" w:rsidRDefault="00422833">
            <w:r>
              <w:t>12</w:t>
            </w:r>
          </w:p>
        </w:tc>
        <w:tc>
          <w:tcPr>
            <w:tcW w:w="888" w:type="dxa"/>
            <w:vAlign w:val="center"/>
          </w:tcPr>
          <w:p w14:paraId="6C7CE960" w14:textId="77777777" w:rsidR="00AA142D" w:rsidRDefault="00422833">
            <w:r>
              <w:t>C3001[2959]</w:t>
            </w:r>
          </w:p>
        </w:tc>
        <w:tc>
          <w:tcPr>
            <w:tcW w:w="769" w:type="dxa"/>
            <w:vAlign w:val="center"/>
          </w:tcPr>
          <w:p w14:paraId="0F11EE3B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3DED05B5" w14:textId="77777777" w:rsidR="00AA142D" w:rsidRDefault="00422833">
            <w:r>
              <w:t>2</w:t>
            </w:r>
          </w:p>
        </w:tc>
        <w:tc>
          <w:tcPr>
            <w:tcW w:w="848" w:type="dxa"/>
            <w:vAlign w:val="center"/>
          </w:tcPr>
          <w:p w14:paraId="4900B40A" w14:textId="77777777" w:rsidR="00AA142D" w:rsidRDefault="00422833">
            <w:r>
              <w:t>17.110</w:t>
            </w:r>
          </w:p>
        </w:tc>
        <w:tc>
          <w:tcPr>
            <w:tcW w:w="848" w:type="dxa"/>
            <w:vAlign w:val="center"/>
          </w:tcPr>
          <w:p w14:paraId="3B07C1D1" w14:textId="77777777" w:rsidR="00AA142D" w:rsidRDefault="00422833">
            <w:r>
              <w:t>34.220</w:t>
            </w:r>
          </w:p>
        </w:tc>
        <w:tc>
          <w:tcPr>
            <w:tcW w:w="781" w:type="dxa"/>
            <w:vAlign w:val="center"/>
          </w:tcPr>
          <w:p w14:paraId="33A35521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1C05A38A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F5FA2BA" w14:textId="77777777" w:rsidR="00AA142D" w:rsidRDefault="00AA142D"/>
        </w:tc>
        <w:tc>
          <w:tcPr>
            <w:tcW w:w="916" w:type="dxa"/>
            <w:vAlign w:val="center"/>
          </w:tcPr>
          <w:p w14:paraId="32F278E3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1B14629A" w14:textId="77777777" w:rsidR="00AA142D" w:rsidRDefault="00422833">
            <w:r>
              <w:t>0.570</w:t>
            </w:r>
          </w:p>
        </w:tc>
      </w:tr>
      <w:tr w:rsidR="00AA142D" w14:paraId="24827569" w14:textId="77777777">
        <w:tc>
          <w:tcPr>
            <w:tcW w:w="656" w:type="dxa"/>
            <w:vAlign w:val="center"/>
          </w:tcPr>
          <w:p w14:paraId="34183CDF" w14:textId="77777777" w:rsidR="00AA142D" w:rsidRDefault="00422833">
            <w:r>
              <w:t>13</w:t>
            </w:r>
          </w:p>
        </w:tc>
        <w:tc>
          <w:tcPr>
            <w:tcW w:w="888" w:type="dxa"/>
            <w:vAlign w:val="center"/>
          </w:tcPr>
          <w:p w14:paraId="20E415F3" w14:textId="77777777" w:rsidR="00AA142D" w:rsidRDefault="00422833">
            <w:r>
              <w:t>C3001[3059]</w:t>
            </w:r>
          </w:p>
        </w:tc>
        <w:tc>
          <w:tcPr>
            <w:tcW w:w="769" w:type="dxa"/>
            <w:vAlign w:val="center"/>
          </w:tcPr>
          <w:p w14:paraId="692AC412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28B0DA9B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23BF2DA6" w14:textId="77777777" w:rsidR="00AA142D" w:rsidRDefault="00422833">
            <w:r>
              <w:t>17.700</w:t>
            </w:r>
          </w:p>
        </w:tc>
        <w:tc>
          <w:tcPr>
            <w:tcW w:w="848" w:type="dxa"/>
            <w:vAlign w:val="center"/>
          </w:tcPr>
          <w:p w14:paraId="7846FBC3" w14:textId="77777777" w:rsidR="00AA142D" w:rsidRDefault="00422833">
            <w:r>
              <w:t>17.700</w:t>
            </w:r>
          </w:p>
        </w:tc>
        <w:tc>
          <w:tcPr>
            <w:tcW w:w="781" w:type="dxa"/>
            <w:vAlign w:val="center"/>
          </w:tcPr>
          <w:p w14:paraId="56356C76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A8ED830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350883CD" w14:textId="77777777" w:rsidR="00AA142D" w:rsidRDefault="00AA142D"/>
        </w:tc>
        <w:tc>
          <w:tcPr>
            <w:tcW w:w="916" w:type="dxa"/>
            <w:vAlign w:val="center"/>
          </w:tcPr>
          <w:p w14:paraId="22B52B90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1B54EFDB" w14:textId="77777777" w:rsidR="00AA142D" w:rsidRDefault="00422833">
            <w:r>
              <w:t>0.570</w:t>
            </w:r>
          </w:p>
        </w:tc>
      </w:tr>
      <w:tr w:rsidR="00AA142D" w14:paraId="1F0BF0F3" w14:textId="77777777">
        <w:tc>
          <w:tcPr>
            <w:tcW w:w="656" w:type="dxa"/>
            <w:vAlign w:val="center"/>
          </w:tcPr>
          <w:p w14:paraId="3BDEF03F" w14:textId="77777777" w:rsidR="00AA142D" w:rsidRDefault="00422833">
            <w:r>
              <w:t>14</w:t>
            </w:r>
          </w:p>
        </w:tc>
        <w:tc>
          <w:tcPr>
            <w:tcW w:w="888" w:type="dxa"/>
            <w:vAlign w:val="center"/>
          </w:tcPr>
          <w:p w14:paraId="72B37614" w14:textId="77777777" w:rsidR="00AA142D" w:rsidRDefault="00422833">
            <w:r>
              <w:t>C3002[2959]</w:t>
            </w:r>
          </w:p>
        </w:tc>
        <w:tc>
          <w:tcPr>
            <w:tcW w:w="769" w:type="dxa"/>
            <w:vAlign w:val="center"/>
          </w:tcPr>
          <w:p w14:paraId="69C5CB42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641395B1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5E6284A9" w14:textId="77777777" w:rsidR="00AA142D" w:rsidRDefault="00422833">
            <w:r>
              <w:t>17.110</w:t>
            </w:r>
          </w:p>
        </w:tc>
        <w:tc>
          <w:tcPr>
            <w:tcW w:w="848" w:type="dxa"/>
            <w:vAlign w:val="center"/>
          </w:tcPr>
          <w:p w14:paraId="04882DAD" w14:textId="77777777" w:rsidR="00AA142D" w:rsidRDefault="00422833">
            <w:r>
              <w:t>17.110</w:t>
            </w:r>
          </w:p>
        </w:tc>
        <w:tc>
          <w:tcPr>
            <w:tcW w:w="781" w:type="dxa"/>
            <w:vAlign w:val="center"/>
          </w:tcPr>
          <w:p w14:paraId="774CF6FF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EAC9AD5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EBCC382" w14:textId="77777777" w:rsidR="00AA142D" w:rsidRDefault="00AA142D"/>
        </w:tc>
        <w:tc>
          <w:tcPr>
            <w:tcW w:w="916" w:type="dxa"/>
            <w:vAlign w:val="center"/>
          </w:tcPr>
          <w:p w14:paraId="4AA51BCE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B2895E9" w14:textId="77777777" w:rsidR="00AA142D" w:rsidRDefault="00422833">
            <w:r>
              <w:t>0.570</w:t>
            </w:r>
          </w:p>
        </w:tc>
      </w:tr>
      <w:tr w:rsidR="00AA142D" w14:paraId="20181066" w14:textId="77777777">
        <w:tc>
          <w:tcPr>
            <w:tcW w:w="656" w:type="dxa"/>
            <w:vAlign w:val="center"/>
          </w:tcPr>
          <w:p w14:paraId="282763EF" w14:textId="77777777" w:rsidR="00AA142D" w:rsidRDefault="00422833">
            <w:r>
              <w:lastRenderedPageBreak/>
              <w:t>15</w:t>
            </w:r>
          </w:p>
        </w:tc>
        <w:tc>
          <w:tcPr>
            <w:tcW w:w="888" w:type="dxa"/>
            <w:vAlign w:val="center"/>
          </w:tcPr>
          <w:p w14:paraId="0A319082" w14:textId="77777777" w:rsidR="00AA142D" w:rsidRDefault="00422833">
            <w:r>
              <w:t>C3002[3059]</w:t>
            </w:r>
          </w:p>
        </w:tc>
        <w:tc>
          <w:tcPr>
            <w:tcW w:w="769" w:type="dxa"/>
            <w:vAlign w:val="center"/>
          </w:tcPr>
          <w:p w14:paraId="2A81860C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46004463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134C757D" w14:textId="77777777" w:rsidR="00AA142D" w:rsidRDefault="00422833">
            <w:r>
              <w:t>17.700</w:t>
            </w:r>
          </w:p>
        </w:tc>
        <w:tc>
          <w:tcPr>
            <w:tcW w:w="848" w:type="dxa"/>
            <w:vAlign w:val="center"/>
          </w:tcPr>
          <w:p w14:paraId="774408FC" w14:textId="77777777" w:rsidR="00AA142D" w:rsidRDefault="00422833">
            <w:r>
              <w:t>17.700</w:t>
            </w:r>
          </w:p>
        </w:tc>
        <w:tc>
          <w:tcPr>
            <w:tcW w:w="781" w:type="dxa"/>
            <w:vAlign w:val="center"/>
          </w:tcPr>
          <w:p w14:paraId="08199DD1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59C80E8D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6AE316D4" w14:textId="77777777" w:rsidR="00AA142D" w:rsidRDefault="00AA142D"/>
        </w:tc>
        <w:tc>
          <w:tcPr>
            <w:tcW w:w="916" w:type="dxa"/>
            <w:vAlign w:val="center"/>
          </w:tcPr>
          <w:p w14:paraId="24EFBA87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1BD39C18" w14:textId="77777777" w:rsidR="00AA142D" w:rsidRDefault="00422833">
            <w:r>
              <w:t>0.570</w:t>
            </w:r>
          </w:p>
        </w:tc>
      </w:tr>
      <w:tr w:rsidR="00AA142D" w14:paraId="5A983923" w14:textId="77777777">
        <w:tc>
          <w:tcPr>
            <w:tcW w:w="656" w:type="dxa"/>
            <w:vAlign w:val="center"/>
          </w:tcPr>
          <w:p w14:paraId="5639DE10" w14:textId="77777777" w:rsidR="00AA142D" w:rsidRDefault="00422833">
            <w:r>
              <w:t>16</w:t>
            </w:r>
          </w:p>
        </w:tc>
        <w:tc>
          <w:tcPr>
            <w:tcW w:w="888" w:type="dxa"/>
            <w:vAlign w:val="center"/>
          </w:tcPr>
          <w:p w14:paraId="0508F0D2" w14:textId="77777777" w:rsidR="00AA142D" w:rsidRDefault="00422833">
            <w:r>
              <w:t>C3003[2961]</w:t>
            </w:r>
          </w:p>
        </w:tc>
        <w:tc>
          <w:tcPr>
            <w:tcW w:w="769" w:type="dxa"/>
            <w:vAlign w:val="center"/>
          </w:tcPr>
          <w:p w14:paraId="430B5612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24F1C9B5" w14:textId="77777777" w:rsidR="00AA142D" w:rsidRDefault="00422833">
            <w:r>
              <w:t>4</w:t>
            </w:r>
          </w:p>
        </w:tc>
        <w:tc>
          <w:tcPr>
            <w:tcW w:w="848" w:type="dxa"/>
            <w:vAlign w:val="center"/>
          </w:tcPr>
          <w:p w14:paraId="6AD3DE12" w14:textId="77777777" w:rsidR="00AA142D" w:rsidRDefault="00422833">
            <w:r>
              <w:t>17.690</w:t>
            </w:r>
          </w:p>
        </w:tc>
        <w:tc>
          <w:tcPr>
            <w:tcW w:w="848" w:type="dxa"/>
            <w:vAlign w:val="center"/>
          </w:tcPr>
          <w:p w14:paraId="5CFB5704" w14:textId="77777777" w:rsidR="00AA142D" w:rsidRDefault="00422833">
            <w:r>
              <w:t>70.760</w:t>
            </w:r>
          </w:p>
        </w:tc>
        <w:tc>
          <w:tcPr>
            <w:tcW w:w="781" w:type="dxa"/>
            <w:vAlign w:val="center"/>
          </w:tcPr>
          <w:p w14:paraId="314625AC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6B1FFC91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452932A6" w14:textId="77777777" w:rsidR="00AA142D" w:rsidRDefault="00AA142D"/>
        </w:tc>
        <w:tc>
          <w:tcPr>
            <w:tcW w:w="916" w:type="dxa"/>
            <w:vAlign w:val="center"/>
          </w:tcPr>
          <w:p w14:paraId="5888DA67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152F81EE" w14:textId="77777777" w:rsidR="00AA142D" w:rsidRDefault="00422833">
            <w:r>
              <w:t>0.570</w:t>
            </w:r>
          </w:p>
        </w:tc>
      </w:tr>
      <w:tr w:rsidR="00AA142D" w14:paraId="1AEC835C" w14:textId="77777777">
        <w:tc>
          <w:tcPr>
            <w:tcW w:w="656" w:type="dxa"/>
            <w:vAlign w:val="center"/>
          </w:tcPr>
          <w:p w14:paraId="1CD4DDF7" w14:textId="77777777" w:rsidR="00AA142D" w:rsidRDefault="00422833">
            <w:r>
              <w:t>17</w:t>
            </w:r>
          </w:p>
        </w:tc>
        <w:tc>
          <w:tcPr>
            <w:tcW w:w="888" w:type="dxa"/>
            <w:vAlign w:val="center"/>
          </w:tcPr>
          <w:p w14:paraId="2D5415F0" w14:textId="77777777" w:rsidR="00AA142D" w:rsidRDefault="00422833">
            <w:r>
              <w:t>C3003[3061]</w:t>
            </w:r>
          </w:p>
        </w:tc>
        <w:tc>
          <w:tcPr>
            <w:tcW w:w="769" w:type="dxa"/>
            <w:vAlign w:val="center"/>
          </w:tcPr>
          <w:p w14:paraId="0DDA5D6D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0D3ECBC8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3D1C7F70" w14:textId="77777777" w:rsidR="00AA142D" w:rsidRDefault="00422833">
            <w:r>
              <w:t>18.300</w:t>
            </w:r>
          </w:p>
        </w:tc>
        <w:tc>
          <w:tcPr>
            <w:tcW w:w="848" w:type="dxa"/>
            <w:vAlign w:val="center"/>
          </w:tcPr>
          <w:p w14:paraId="0951C5FB" w14:textId="77777777" w:rsidR="00AA142D" w:rsidRDefault="00422833">
            <w:r>
              <w:t>18.300</w:t>
            </w:r>
          </w:p>
        </w:tc>
        <w:tc>
          <w:tcPr>
            <w:tcW w:w="781" w:type="dxa"/>
            <w:vAlign w:val="center"/>
          </w:tcPr>
          <w:p w14:paraId="2124DCF1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1E3CCA37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1D267075" w14:textId="77777777" w:rsidR="00AA142D" w:rsidRDefault="00AA142D"/>
        </w:tc>
        <w:tc>
          <w:tcPr>
            <w:tcW w:w="916" w:type="dxa"/>
            <w:vAlign w:val="center"/>
          </w:tcPr>
          <w:p w14:paraId="66B4EF20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646886C" w14:textId="77777777" w:rsidR="00AA142D" w:rsidRDefault="00422833">
            <w:r>
              <w:t>0.570</w:t>
            </w:r>
          </w:p>
        </w:tc>
      </w:tr>
      <w:tr w:rsidR="00AA142D" w14:paraId="7049780F" w14:textId="77777777">
        <w:tc>
          <w:tcPr>
            <w:tcW w:w="656" w:type="dxa"/>
            <w:vAlign w:val="center"/>
          </w:tcPr>
          <w:p w14:paraId="7E781804" w14:textId="77777777" w:rsidR="00AA142D" w:rsidRDefault="00422833">
            <w:r>
              <w:t>18</w:t>
            </w:r>
          </w:p>
        </w:tc>
        <w:tc>
          <w:tcPr>
            <w:tcW w:w="888" w:type="dxa"/>
            <w:vAlign w:val="center"/>
          </w:tcPr>
          <w:p w14:paraId="603E491D" w14:textId="77777777" w:rsidR="00AA142D" w:rsidRDefault="00422833">
            <w:r>
              <w:t>C3061</w:t>
            </w:r>
          </w:p>
        </w:tc>
        <w:tc>
          <w:tcPr>
            <w:tcW w:w="769" w:type="dxa"/>
            <w:vAlign w:val="center"/>
          </w:tcPr>
          <w:p w14:paraId="5087BA85" w14:textId="77777777" w:rsidR="00AA142D" w:rsidRDefault="00422833">
            <w:r>
              <w:t>4</w:t>
            </w:r>
          </w:p>
        </w:tc>
        <w:tc>
          <w:tcPr>
            <w:tcW w:w="769" w:type="dxa"/>
            <w:vAlign w:val="center"/>
          </w:tcPr>
          <w:p w14:paraId="020B6A1F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0AF2C6A9" w14:textId="77777777" w:rsidR="00AA142D" w:rsidRDefault="00422833">
            <w:r>
              <w:t>17.995</w:t>
            </w:r>
          </w:p>
        </w:tc>
        <w:tc>
          <w:tcPr>
            <w:tcW w:w="848" w:type="dxa"/>
            <w:vAlign w:val="center"/>
          </w:tcPr>
          <w:p w14:paraId="1EBBF8FF" w14:textId="77777777" w:rsidR="00AA142D" w:rsidRDefault="00422833">
            <w:r>
              <w:t>17.995</w:t>
            </w:r>
          </w:p>
        </w:tc>
        <w:tc>
          <w:tcPr>
            <w:tcW w:w="781" w:type="dxa"/>
            <w:vAlign w:val="center"/>
          </w:tcPr>
          <w:p w14:paraId="2C4C1091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7D244F45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75020249" w14:textId="77777777" w:rsidR="00AA142D" w:rsidRDefault="00AA142D"/>
        </w:tc>
        <w:tc>
          <w:tcPr>
            <w:tcW w:w="916" w:type="dxa"/>
            <w:vAlign w:val="center"/>
          </w:tcPr>
          <w:p w14:paraId="691EA89F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5837D093" w14:textId="77777777" w:rsidR="00AA142D" w:rsidRDefault="00422833">
            <w:r>
              <w:t>0.570</w:t>
            </w:r>
          </w:p>
        </w:tc>
      </w:tr>
      <w:tr w:rsidR="00AA142D" w14:paraId="11309F74" w14:textId="77777777">
        <w:tc>
          <w:tcPr>
            <w:tcW w:w="656" w:type="dxa"/>
            <w:vAlign w:val="center"/>
          </w:tcPr>
          <w:p w14:paraId="4D8FBD6D" w14:textId="77777777" w:rsidR="00AA142D" w:rsidRDefault="00422833">
            <w:r>
              <w:t>19</w:t>
            </w:r>
          </w:p>
        </w:tc>
        <w:tc>
          <w:tcPr>
            <w:tcW w:w="888" w:type="dxa"/>
            <w:vAlign w:val="center"/>
          </w:tcPr>
          <w:p w14:paraId="1E62E0AE" w14:textId="77777777" w:rsidR="00AA142D" w:rsidRDefault="00422833">
            <w:r>
              <w:t>C3159</w:t>
            </w:r>
          </w:p>
        </w:tc>
        <w:tc>
          <w:tcPr>
            <w:tcW w:w="769" w:type="dxa"/>
            <w:vAlign w:val="center"/>
          </w:tcPr>
          <w:p w14:paraId="52524422" w14:textId="77777777" w:rsidR="00AA142D" w:rsidRDefault="00422833">
            <w:r>
              <w:t>3</w:t>
            </w:r>
          </w:p>
        </w:tc>
        <w:tc>
          <w:tcPr>
            <w:tcW w:w="769" w:type="dxa"/>
            <w:vAlign w:val="center"/>
          </w:tcPr>
          <w:p w14:paraId="390CACC9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364D6C18" w14:textId="77777777" w:rsidR="00AA142D" w:rsidRDefault="00422833">
            <w:r>
              <w:t>18.290</w:t>
            </w:r>
          </w:p>
        </w:tc>
        <w:tc>
          <w:tcPr>
            <w:tcW w:w="848" w:type="dxa"/>
            <w:vAlign w:val="center"/>
          </w:tcPr>
          <w:p w14:paraId="53389CB9" w14:textId="77777777" w:rsidR="00AA142D" w:rsidRDefault="00422833">
            <w:r>
              <w:t>18.290</w:t>
            </w:r>
          </w:p>
        </w:tc>
        <w:tc>
          <w:tcPr>
            <w:tcW w:w="781" w:type="dxa"/>
            <w:vAlign w:val="center"/>
          </w:tcPr>
          <w:p w14:paraId="3DE15467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086FBC2D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4192CC23" w14:textId="77777777" w:rsidR="00AA142D" w:rsidRDefault="00AA142D"/>
        </w:tc>
        <w:tc>
          <w:tcPr>
            <w:tcW w:w="916" w:type="dxa"/>
            <w:vAlign w:val="center"/>
          </w:tcPr>
          <w:p w14:paraId="37AE20A0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2E265FA9" w14:textId="77777777" w:rsidR="00AA142D" w:rsidRDefault="00422833">
            <w:r>
              <w:t>0.570</w:t>
            </w:r>
          </w:p>
        </w:tc>
      </w:tr>
      <w:tr w:rsidR="00AA142D" w14:paraId="3A28EF5E" w14:textId="77777777">
        <w:tc>
          <w:tcPr>
            <w:tcW w:w="656" w:type="dxa"/>
            <w:vAlign w:val="center"/>
          </w:tcPr>
          <w:p w14:paraId="1161DC71" w14:textId="77777777" w:rsidR="00AA142D" w:rsidRDefault="00422833">
            <w:r>
              <w:t>20</w:t>
            </w:r>
          </w:p>
        </w:tc>
        <w:tc>
          <w:tcPr>
            <w:tcW w:w="888" w:type="dxa"/>
            <w:vAlign w:val="center"/>
          </w:tcPr>
          <w:p w14:paraId="72529079" w14:textId="77777777" w:rsidR="00AA142D" w:rsidRDefault="00422833">
            <w:r>
              <w:t>C3240</w:t>
            </w:r>
          </w:p>
        </w:tc>
        <w:tc>
          <w:tcPr>
            <w:tcW w:w="769" w:type="dxa"/>
            <w:vAlign w:val="center"/>
          </w:tcPr>
          <w:p w14:paraId="647D5F5A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38BFE107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3428A183" w14:textId="77777777" w:rsidR="00AA142D" w:rsidRDefault="00422833">
            <w:r>
              <w:t>12.800</w:t>
            </w:r>
          </w:p>
        </w:tc>
        <w:tc>
          <w:tcPr>
            <w:tcW w:w="848" w:type="dxa"/>
            <w:vAlign w:val="center"/>
          </w:tcPr>
          <w:p w14:paraId="15C8DB82" w14:textId="77777777" w:rsidR="00AA142D" w:rsidRDefault="00422833">
            <w:r>
              <w:t>12.800</w:t>
            </w:r>
          </w:p>
        </w:tc>
        <w:tc>
          <w:tcPr>
            <w:tcW w:w="781" w:type="dxa"/>
            <w:vAlign w:val="center"/>
          </w:tcPr>
          <w:p w14:paraId="5599D78D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09EF2773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36C9177B" w14:textId="77777777" w:rsidR="00AA142D" w:rsidRDefault="00AA142D"/>
        </w:tc>
        <w:tc>
          <w:tcPr>
            <w:tcW w:w="916" w:type="dxa"/>
            <w:vAlign w:val="center"/>
          </w:tcPr>
          <w:p w14:paraId="5B96A612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3D6DD8F4" w14:textId="77777777" w:rsidR="00AA142D" w:rsidRDefault="00422833">
            <w:r>
              <w:t>0.570</w:t>
            </w:r>
          </w:p>
        </w:tc>
      </w:tr>
      <w:tr w:rsidR="00AA142D" w14:paraId="2B2208A2" w14:textId="77777777">
        <w:tc>
          <w:tcPr>
            <w:tcW w:w="656" w:type="dxa"/>
            <w:vAlign w:val="center"/>
          </w:tcPr>
          <w:p w14:paraId="4F73C41C" w14:textId="77777777" w:rsidR="00AA142D" w:rsidRDefault="00422833">
            <w:r>
              <w:t>21</w:t>
            </w:r>
          </w:p>
        </w:tc>
        <w:tc>
          <w:tcPr>
            <w:tcW w:w="888" w:type="dxa"/>
            <w:vAlign w:val="center"/>
          </w:tcPr>
          <w:p w14:paraId="273753A5" w14:textId="77777777" w:rsidR="00AA142D" w:rsidRDefault="00422833">
            <w:r>
              <w:t>C8340</w:t>
            </w:r>
          </w:p>
        </w:tc>
        <w:tc>
          <w:tcPr>
            <w:tcW w:w="769" w:type="dxa"/>
            <w:vAlign w:val="center"/>
          </w:tcPr>
          <w:p w14:paraId="1090A2E2" w14:textId="77777777" w:rsidR="00AA142D" w:rsidRDefault="00422833">
            <w:r>
              <w:t>2</w:t>
            </w:r>
          </w:p>
        </w:tc>
        <w:tc>
          <w:tcPr>
            <w:tcW w:w="769" w:type="dxa"/>
            <w:vAlign w:val="center"/>
          </w:tcPr>
          <w:p w14:paraId="17C56596" w14:textId="77777777" w:rsidR="00AA142D" w:rsidRDefault="00422833">
            <w:r>
              <w:t>2</w:t>
            </w:r>
          </w:p>
        </w:tc>
        <w:tc>
          <w:tcPr>
            <w:tcW w:w="848" w:type="dxa"/>
            <w:vAlign w:val="center"/>
          </w:tcPr>
          <w:p w14:paraId="0AD6E8C9" w14:textId="77777777" w:rsidR="00AA142D" w:rsidRDefault="00422833">
            <w:r>
              <w:t>33.200</w:t>
            </w:r>
          </w:p>
        </w:tc>
        <w:tc>
          <w:tcPr>
            <w:tcW w:w="848" w:type="dxa"/>
            <w:vAlign w:val="center"/>
          </w:tcPr>
          <w:p w14:paraId="71AD30D2" w14:textId="77777777" w:rsidR="00AA142D" w:rsidRDefault="00422833">
            <w:r>
              <w:t>66.400</w:t>
            </w:r>
          </w:p>
        </w:tc>
        <w:tc>
          <w:tcPr>
            <w:tcW w:w="781" w:type="dxa"/>
            <w:vAlign w:val="center"/>
          </w:tcPr>
          <w:p w14:paraId="1C36E546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01066103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6CC45481" w14:textId="77777777" w:rsidR="00AA142D" w:rsidRDefault="00AA142D"/>
        </w:tc>
        <w:tc>
          <w:tcPr>
            <w:tcW w:w="916" w:type="dxa"/>
            <w:vAlign w:val="center"/>
          </w:tcPr>
          <w:p w14:paraId="42EABD58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426EAE50" w14:textId="77777777" w:rsidR="00AA142D" w:rsidRDefault="00422833">
            <w:r>
              <w:t>0.570</w:t>
            </w:r>
          </w:p>
        </w:tc>
      </w:tr>
      <w:tr w:rsidR="00AA142D" w14:paraId="3EA2DF24" w14:textId="77777777">
        <w:tc>
          <w:tcPr>
            <w:tcW w:w="656" w:type="dxa"/>
            <w:vAlign w:val="center"/>
          </w:tcPr>
          <w:p w14:paraId="53B1F2F6" w14:textId="77777777" w:rsidR="00AA142D" w:rsidRDefault="00422833">
            <w:r>
              <w:t>22</w:t>
            </w:r>
          </w:p>
        </w:tc>
        <w:tc>
          <w:tcPr>
            <w:tcW w:w="888" w:type="dxa"/>
            <w:vAlign w:val="center"/>
          </w:tcPr>
          <w:p w14:paraId="6CC2A57A" w14:textId="77777777" w:rsidR="00AA142D" w:rsidRDefault="00422833">
            <w:r>
              <w:t>C9850</w:t>
            </w:r>
          </w:p>
        </w:tc>
        <w:tc>
          <w:tcPr>
            <w:tcW w:w="769" w:type="dxa"/>
            <w:vAlign w:val="center"/>
          </w:tcPr>
          <w:p w14:paraId="0253188F" w14:textId="77777777" w:rsidR="00AA142D" w:rsidRDefault="00422833">
            <w:r>
              <w:t>1</w:t>
            </w:r>
          </w:p>
        </w:tc>
        <w:tc>
          <w:tcPr>
            <w:tcW w:w="769" w:type="dxa"/>
            <w:vAlign w:val="center"/>
          </w:tcPr>
          <w:p w14:paraId="48E1D454" w14:textId="77777777" w:rsidR="00AA142D" w:rsidRDefault="00422833">
            <w:r>
              <w:t>1</w:t>
            </w:r>
          </w:p>
        </w:tc>
        <w:tc>
          <w:tcPr>
            <w:tcW w:w="848" w:type="dxa"/>
            <w:vAlign w:val="center"/>
          </w:tcPr>
          <w:p w14:paraId="1A9B8512" w14:textId="77777777" w:rsidR="00AA142D" w:rsidRDefault="00422833">
            <w:r>
              <w:t>49.000</w:t>
            </w:r>
          </w:p>
        </w:tc>
        <w:tc>
          <w:tcPr>
            <w:tcW w:w="848" w:type="dxa"/>
            <w:vAlign w:val="center"/>
          </w:tcPr>
          <w:p w14:paraId="5B4CB2E4" w14:textId="77777777" w:rsidR="00AA142D" w:rsidRDefault="00422833">
            <w:r>
              <w:t>49.000</w:t>
            </w:r>
          </w:p>
        </w:tc>
        <w:tc>
          <w:tcPr>
            <w:tcW w:w="781" w:type="dxa"/>
            <w:vAlign w:val="center"/>
          </w:tcPr>
          <w:p w14:paraId="2877CD3D" w14:textId="77777777" w:rsidR="00AA142D" w:rsidRDefault="00422833">
            <w:r>
              <w:t>65</w:t>
            </w:r>
          </w:p>
        </w:tc>
        <w:tc>
          <w:tcPr>
            <w:tcW w:w="916" w:type="dxa"/>
            <w:vAlign w:val="center"/>
          </w:tcPr>
          <w:p w14:paraId="17097308" w14:textId="77777777" w:rsidR="00AA142D" w:rsidRDefault="00422833">
            <w:r>
              <w:t>0.570</w:t>
            </w:r>
          </w:p>
        </w:tc>
        <w:tc>
          <w:tcPr>
            <w:tcW w:w="1018" w:type="dxa"/>
            <w:vAlign w:val="center"/>
          </w:tcPr>
          <w:p w14:paraId="608EB386" w14:textId="77777777" w:rsidR="00AA142D" w:rsidRDefault="00AA142D"/>
        </w:tc>
        <w:tc>
          <w:tcPr>
            <w:tcW w:w="916" w:type="dxa"/>
            <w:vAlign w:val="center"/>
          </w:tcPr>
          <w:p w14:paraId="5D8A0FAB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1487F3DB" w14:textId="77777777" w:rsidR="00AA142D" w:rsidRDefault="00422833">
            <w:r>
              <w:t>0.570</w:t>
            </w:r>
          </w:p>
        </w:tc>
      </w:tr>
      <w:tr w:rsidR="00AA142D" w14:paraId="441F166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95745F8" w14:textId="77777777" w:rsidR="00AA142D" w:rsidRDefault="004228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423DF0E" w14:textId="77777777" w:rsidR="00AA142D" w:rsidRDefault="00422833">
            <w:r>
              <w:t>932.255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F31237C" w14:textId="77777777" w:rsidR="00AA142D" w:rsidRDefault="00422833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3B2B0837" w14:textId="77777777" w:rsidR="00AA142D" w:rsidRDefault="00422833">
            <w:r>
              <w:t>1.000</w:t>
            </w:r>
          </w:p>
        </w:tc>
        <w:tc>
          <w:tcPr>
            <w:tcW w:w="916" w:type="dxa"/>
            <w:vAlign w:val="center"/>
          </w:tcPr>
          <w:p w14:paraId="7CE6FA59" w14:textId="77777777" w:rsidR="00AA142D" w:rsidRDefault="00422833">
            <w:r>
              <w:t>0.577</w:t>
            </w:r>
          </w:p>
        </w:tc>
      </w:tr>
    </w:tbl>
    <w:p w14:paraId="77AB40CF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p w14:paraId="7FE24BC4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AA142D" w14:paraId="3C0F8FB8" w14:textId="77777777">
        <w:tc>
          <w:tcPr>
            <w:tcW w:w="2310" w:type="auto"/>
            <w:vAlign w:val="center"/>
          </w:tcPr>
          <w:p w14:paraId="2781A719" w14:textId="77777777" w:rsidR="00AA142D" w:rsidRDefault="00422833">
            <w:r>
              <w:rPr>
                <w:noProof/>
              </w:rPr>
              <w:drawing>
                <wp:inline distT="0" distB="0" distL="0" distR="0" wp14:anchorId="5E48AC75" wp14:editId="250CF87F">
                  <wp:extent cx="4086654" cy="457248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33F43E87" w14:textId="77777777" w:rsidR="00AA142D" w:rsidRDefault="00422833">
            <w:r>
              <w:t>=0.575</w:t>
            </w:r>
          </w:p>
        </w:tc>
      </w:tr>
    </w:tbl>
    <w:p w14:paraId="3C09550B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AA142D" w14:paraId="2386F14E" w14:textId="77777777">
        <w:tc>
          <w:tcPr>
            <w:tcW w:w="2263" w:type="dxa"/>
            <w:shd w:val="clear" w:color="auto" w:fill="E6E6E6"/>
            <w:vAlign w:val="center"/>
          </w:tcPr>
          <w:p w14:paraId="4D10609C" w14:textId="77777777" w:rsidR="00AA142D" w:rsidRDefault="00422833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85723CE" w14:textId="77777777" w:rsidR="00AA142D" w:rsidRDefault="00422833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1205553A" w14:textId="77777777" w:rsidR="00AA142D" w:rsidRDefault="00422833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71A35F2B" w14:textId="77777777" w:rsidR="00AA142D" w:rsidRDefault="00422833">
            <w:pPr>
              <w:jc w:val="center"/>
            </w:pPr>
            <w:r>
              <w:t>遮阳系数</w:t>
            </w:r>
          </w:p>
        </w:tc>
      </w:tr>
      <w:tr w:rsidR="00AA142D" w14:paraId="0CBB47BF" w14:textId="77777777">
        <w:tc>
          <w:tcPr>
            <w:tcW w:w="2263" w:type="dxa"/>
            <w:shd w:val="clear" w:color="auto" w:fill="E6E6E6"/>
            <w:vAlign w:val="center"/>
          </w:tcPr>
          <w:p w14:paraId="0AE3FA68" w14:textId="77777777" w:rsidR="00AA142D" w:rsidRDefault="00422833">
            <w:r>
              <w:t>南向</w:t>
            </w:r>
          </w:p>
        </w:tc>
        <w:tc>
          <w:tcPr>
            <w:tcW w:w="2263" w:type="dxa"/>
            <w:vAlign w:val="center"/>
          </w:tcPr>
          <w:p w14:paraId="670A1CAE" w14:textId="77777777" w:rsidR="00AA142D" w:rsidRDefault="00422833">
            <w:r>
              <w:t>1912.143</w:t>
            </w:r>
          </w:p>
        </w:tc>
        <w:tc>
          <w:tcPr>
            <w:tcW w:w="2405" w:type="dxa"/>
            <w:vAlign w:val="center"/>
          </w:tcPr>
          <w:p w14:paraId="09FB2232" w14:textId="77777777" w:rsidR="00AA142D" w:rsidRDefault="00422833">
            <w:r>
              <w:t>1.00</w:t>
            </w:r>
          </w:p>
        </w:tc>
        <w:tc>
          <w:tcPr>
            <w:tcW w:w="2399" w:type="dxa"/>
            <w:vAlign w:val="center"/>
          </w:tcPr>
          <w:p w14:paraId="025B899F" w14:textId="77777777" w:rsidR="00AA142D" w:rsidRDefault="00422833">
            <w:r>
              <w:t>0.570</w:t>
            </w:r>
          </w:p>
        </w:tc>
      </w:tr>
      <w:tr w:rsidR="00AA142D" w14:paraId="2D57A74D" w14:textId="77777777">
        <w:tc>
          <w:tcPr>
            <w:tcW w:w="2263" w:type="dxa"/>
            <w:shd w:val="clear" w:color="auto" w:fill="E6E6E6"/>
            <w:vAlign w:val="center"/>
          </w:tcPr>
          <w:p w14:paraId="07BC1999" w14:textId="77777777" w:rsidR="00AA142D" w:rsidRDefault="00422833">
            <w:r>
              <w:t>北向</w:t>
            </w:r>
          </w:p>
        </w:tc>
        <w:tc>
          <w:tcPr>
            <w:tcW w:w="2263" w:type="dxa"/>
            <w:vAlign w:val="center"/>
          </w:tcPr>
          <w:p w14:paraId="562EB752" w14:textId="77777777" w:rsidR="00AA142D" w:rsidRDefault="00422833">
            <w:r>
              <w:t>2005.880</w:t>
            </w:r>
          </w:p>
        </w:tc>
        <w:tc>
          <w:tcPr>
            <w:tcW w:w="2405" w:type="dxa"/>
            <w:vAlign w:val="center"/>
          </w:tcPr>
          <w:p w14:paraId="593BB0F0" w14:textId="77777777" w:rsidR="00AA142D" w:rsidRDefault="00422833">
            <w:r>
              <w:t>1.00</w:t>
            </w:r>
          </w:p>
        </w:tc>
        <w:tc>
          <w:tcPr>
            <w:tcW w:w="2399" w:type="dxa"/>
            <w:vAlign w:val="center"/>
          </w:tcPr>
          <w:p w14:paraId="61FFCC90" w14:textId="77777777" w:rsidR="00AA142D" w:rsidRDefault="00422833">
            <w:r>
              <w:t>0.575</w:t>
            </w:r>
          </w:p>
        </w:tc>
      </w:tr>
      <w:tr w:rsidR="00AA142D" w14:paraId="71C40995" w14:textId="77777777">
        <w:tc>
          <w:tcPr>
            <w:tcW w:w="2263" w:type="dxa"/>
            <w:shd w:val="clear" w:color="auto" w:fill="E6E6E6"/>
            <w:vAlign w:val="center"/>
          </w:tcPr>
          <w:p w14:paraId="16B9F989" w14:textId="77777777" w:rsidR="00AA142D" w:rsidRDefault="00422833">
            <w:r>
              <w:t>东向</w:t>
            </w:r>
          </w:p>
        </w:tc>
        <w:tc>
          <w:tcPr>
            <w:tcW w:w="2263" w:type="dxa"/>
            <w:vAlign w:val="center"/>
          </w:tcPr>
          <w:p w14:paraId="77A6B7F6" w14:textId="77777777" w:rsidR="00AA142D" w:rsidRDefault="00422833">
            <w:r>
              <w:t>771.110</w:t>
            </w:r>
          </w:p>
        </w:tc>
        <w:tc>
          <w:tcPr>
            <w:tcW w:w="2405" w:type="dxa"/>
            <w:vAlign w:val="center"/>
          </w:tcPr>
          <w:p w14:paraId="51EC453D" w14:textId="77777777" w:rsidR="00AA142D" w:rsidRDefault="00422833">
            <w:r>
              <w:t>1.00</w:t>
            </w:r>
          </w:p>
        </w:tc>
        <w:tc>
          <w:tcPr>
            <w:tcW w:w="2399" w:type="dxa"/>
            <w:vAlign w:val="center"/>
          </w:tcPr>
          <w:p w14:paraId="70290C26" w14:textId="77777777" w:rsidR="00AA142D" w:rsidRDefault="00422833">
            <w:r>
              <w:t>0.586</w:t>
            </w:r>
          </w:p>
        </w:tc>
      </w:tr>
      <w:tr w:rsidR="00AA142D" w14:paraId="05430953" w14:textId="77777777">
        <w:tc>
          <w:tcPr>
            <w:tcW w:w="2263" w:type="dxa"/>
            <w:shd w:val="clear" w:color="auto" w:fill="E6E6E6"/>
            <w:vAlign w:val="center"/>
          </w:tcPr>
          <w:p w14:paraId="08B09C08" w14:textId="77777777" w:rsidR="00AA142D" w:rsidRDefault="00422833">
            <w:r>
              <w:t>西向</w:t>
            </w:r>
          </w:p>
        </w:tc>
        <w:tc>
          <w:tcPr>
            <w:tcW w:w="2263" w:type="dxa"/>
            <w:vAlign w:val="center"/>
          </w:tcPr>
          <w:p w14:paraId="7A5E9EF7" w14:textId="77777777" w:rsidR="00AA142D" w:rsidRDefault="00422833">
            <w:r>
              <w:t>932.255</w:t>
            </w:r>
          </w:p>
        </w:tc>
        <w:tc>
          <w:tcPr>
            <w:tcW w:w="2405" w:type="dxa"/>
            <w:vAlign w:val="center"/>
          </w:tcPr>
          <w:p w14:paraId="1B05758D" w14:textId="77777777" w:rsidR="00AA142D" w:rsidRDefault="00422833">
            <w:r>
              <w:t>1.00</w:t>
            </w:r>
          </w:p>
        </w:tc>
        <w:tc>
          <w:tcPr>
            <w:tcW w:w="2399" w:type="dxa"/>
            <w:vAlign w:val="center"/>
          </w:tcPr>
          <w:p w14:paraId="3B7B539A" w14:textId="77777777" w:rsidR="00AA142D" w:rsidRDefault="00422833">
            <w:r>
              <w:t>0.577</w:t>
            </w:r>
          </w:p>
        </w:tc>
      </w:tr>
      <w:tr w:rsidR="00AA142D" w14:paraId="6DC8BC80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77C9687A" w14:textId="77777777" w:rsidR="00AA142D" w:rsidRDefault="00422833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04B9FA6C" w14:textId="77777777" w:rsidR="00AA142D" w:rsidRDefault="00422833">
            <w:r>
              <w:t>0.575</w:t>
            </w:r>
          </w:p>
        </w:tc>
      </w:tr>
    </w:tbl>
    <w:p w14:paraId="48F46E57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p w14:paraId="6439D28D" w14:textId="77777777" w:rsidR="00AA142D" w:rsidRDefault="00422833">
      <w:pPr>
        <w:pStyle w:val="2"/>
        <w:widowControl w:val="0"/>
        <w:rPr>
          <w:kern w:val="2"/>
        </w:rPr>
      </w:pPr>
      <w:bookmarkStart w:id="55" w:name="_Toc97125733"/>
      <w:r>
        <w:rPr>
          <w:kern w:val="2"/>
        </w:rPr>
        <w:t>平均传热系数</w:t>
      </w:r>
      <w:bookmarkEnd w:id="55"/>
    </w:p>
    <w:p w14:paraId="194F47FD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A142D" w14:paraId="724542A3" w14:textId="77777777">
        <w:tc>
          <w:tcPr>
            <w:tcW w:w="1013" w:type="dxa"/>
            <w:shd w:val="clear" w:color="auto" w:fill="E6E6E6"/>
            <w:vAlign w:val="center"/>
          </w:tcPr>
          <w:p w14:paraId="11896372" w14:textId="77777777" w:rsidR="00AA142D" w:rsidRDefault="0042283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B8B82C" w14:textId="77777777" w:rsidR="00AA142D" w:rsidRDefault="0042283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7E4CD1" w14:textId="77777777" w:rsidR="00AA142D" w:rsidRDefault="0042283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55F026" w14:textId="77777777" w:rsidR="00AA142D" w:rsidRDefault="0042283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EAD652" w14:textId="77777777" w:rsidR="00AA142D" w:rsidRDefault="0042283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2CCC92" w14:textId="77777777" w:rsidR="00AA142D" w:rsidRDefault="0042283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B0F380" w14:textId="77777777" w:rsidR="00AA142D" w:rsidRDefault="0042283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7A5615" w14:textId="77777777" w:rsidR="00AA142D" w:rsidRDefault="00422833">
            <w:pPr>
              <w:jc w:val="center"/>
            </w:pPr>
            <w:r>
              <w:t>传热系数</w:t>
            </w:r>
          </w:p>
        </w:tc>
      </w:tr>
      <w:tr w:rsidR="00AA142D" w14:paraId="01E26200" w14:textId="77777777">
        <w:tc>
          <w:tcPr>
            <w:tcW w:w="1013" w:type="dxa"/>
            <w:vAlign w:val="center"/>
          </w:tcPr>
          <w:p w14:paraId="661A4D57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1A15F2A0" w14:textId="77777777" w:rsidR="00AA142D" w:rsidRDefault="00422833">
            <w:r>
              <w:t>C10740</w:t>
            </w:r>
          </w:p>
        </w:tc>
        <w:tc>
          <w:tcPr>
            <w:tcW w:w="1188" w:type="dxa"/>
            <w:vAlign w:val="center"/>
          </w:tcPr>
          <w:p w14:paraId="5709ACCE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29373C05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70655D8" w14:textId="77777777" w:rsidR="00AA142D" w:rsidRDefault="00422833">
            <w:r>
              <w:t>43.200</w:t>
            </w:r>
          </w:p>
        </w:tc>
        <w:tc>
          <w:tcPr>
            <w:tcW w:w="1188" w:type="dxa"/>
            <w:vAlign w:val="center"/>
          </w:tcPr>
          <w:p w14:paraId="59182AFD" w14:textId="77777777" w:rsidR="00AA142D" w:rsidRDefault="00422833">
            <w:r>
              <w:t>43.200</w:t>
            </w:r>
          </w:p>
        </w:tc>
        <w:tc>
          <w:tcPr>
            <w:tcW w:w="1188" w:type="dxa"/>
            <w:vAlign w:val="center"/>
          </w:tcPr>
          <w:p w14:paraId="0F361EDA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2A4A5D19" w14:textId="77777777" w:rsidR="00AA142D" w:rsidRDefault="00422833">
            <w:r>
              <w:t>1.800</w:t>
            </w:r>
          </w:p>
        </w:tc>
      </w:tr>
      <w:tr w:rsidR="00AA142D" w14:paraId="73AE80CD" w14:textId="77777777">
        <w:tc>
          <w:tcPr>
            <w:tcW w:w="1013" w:type="dxa"/>
            <w:vAlign w:val="center"/>
          </w:tcPr>
          <w:p w14:paraId="64D64C46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0C391511" w14:textId="77777777" w:rsidR="00AA142D" w:rsidRDefault="00422833">
            <w:r>
              <w:t>C11340</w:t>
            </w:r>
          </w:p>
        </w:tc>
        <w:tc>
          <w:tcPr>
            <w:tcW w:w="1188" w:type="dxa"/>
            <w:vAlign w:val="center"/>
          </w:tcPr>
          <w:p w14:paraId="04E9EC6B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1D1F840A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5D192BD4" w14:textId="77777777" w:rsidR="00AA142D" w:rsidRDefault="00422833">
            <w:r>
              <w:t>45.600</w:t>
            </w:r>
          </w:p>
        </w:tc>
        <w:tc>
          <w:tcPr>
            <w:tcW w:w="1188" w:type="dxa"/>
            <w:vAlign w:val="center"/>
          </w:tcPr>
          <w:p w14:paraId="29B346B3" w14:textId="77777777" w:rsidR="00AA142D" w:rsidRDefault="00422833">
            <w:r>
              <w:t>45.600</w:t>
            </w:r>
          </w:p>
        </w:tc>
        <w:tc>
          <w:tcPr>
            <w:tcW w:w="1188" w:type="dxa"/>
            <w:vAlign w:val="center"/>
          </w:tcPr>
          <w:p w14:paraId="5DABFCF8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2A149BEC" w14:textId="77777777" w:rsidR="00AA142D" w:rsidRDefault="00422833">
            <w:r>
              <w:t>1.800</w:t>
            </w:r>
          </w:p>
        </w:tc>
      </w:tr>
      <w:tr w:rsidR="00AA142D" w14:paraId="3DC17EC5" w14:textId="77777777">
        <w:tc>
          <w:tcPr>
            <w:tcW w:w="1013" w:type="dxa"/>
            <w:vAlign w:val="center"/>
          </w:tcPr>
          <w:p w14:paraId="08903109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1EB5E3CA" w14:textId="77777777" w:rsidR="00AA142D" w:rsidRDefault="00422833">
            <w:r>
              <w:t>C11350</w:t>
            </w:r>
          </w:p>
        </w:tc>
        <w:tc>
          <w:tcPr>
            <w:tcW w:w="1188" w:type="dxa"/>
            <w:vAlign w:val="center"/>
          </w:tcPr>
          <w:p w14:paraId="42F074BB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1DBAF431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2836AF81" w14:textId="77777777" w:rsidR="00AA142D" w:rsidRDefault="00422833">
            <w:r>
              <w:t>57.000</w:t>
            </w:r>
          </w:p>
        </w:tc>
        <w:tc>
          <w:tcPr>
            <w:tcW w:w="1188" w:type="dxa"/>
            <w:vAlign w:val="center"/>
          </w:tcPr>
          <w:p w14:paraId="54F7A813" w14:textId="77777777" w:rsidR="00AA142D" w:rsidRDefault="00422833">
            <w:r>
              <w:t>57.000</w:t>
            </w:r>
          </w:p>
        </w:tc>
        <w:tc>
          <w:tcPr>
            <w:tcW w:w="1188" w:type="dxa"/>
            <w:vAlign w:val="center"/>
          </w:tcPr>
          <w:p w14:paraId="3BF7D44B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2D981099" w14:textId="77777777" w:rsidR="00AA142D" w:rsidRDefault="00422833">
            <w:r>
              <w:t>1.800</w:t>
            </w:r>
          </w:p>
        </w:tc>
      </w:tr>
      <w:tr w:rsidR="00AA142D" w14:paraId="5270D826" w14:textId="77777777">
        <w:tc>
          <w:tcPr>
            <w:tcW w:w="1013" w:type="dxa"/>
            <w:vAlign w:val="center"/>
          </w:tcPr>
          <w:p w14:paraId="43292674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1CB516A5" w14:textId="77777777" w:rsidR="00AA142D" w:rsidRDefault="00422833">
            <w:r>
              <w:t>C11459</w:t>
            </w:r>
          </w:p>
        </w:tc>
        <w:tc>
          <w:tcPr>
            <w:tcW w:w="1188" w:type="dxa"/>
            <w:vAlign w:val="center"/>
          </w:tcPr>
          <w:p w14:paraId="6A327DFF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2E189979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00C477C6" w14:textId="77777777" w:rsidR="00AA142D" w:rsidRDefault="00422833">
            <w:r>
              <w:t>67.260</w:t>
            </w:r>
          </w:p>
        </w:tc>
        <w:tc>
          <w:tcPr>
            <w:tcW w:w="1188" w:type="dxa"/>
            <w:vAlign w:val="center"/>
          </w:tcPr>
          <w:p w14:paraId="0C339EFB" w14:textId="77777777" w:rsidR="00AA142D" w:rsidRDefault="00422833">
            <w:r>
              <w:t>67.260</w:t>
            </w:r>
          </w:p>
        </w:tc>
        <w:tc>
          <w:tcPr>
            <w:tcW w:w="1188" w:type="dxa"/>
            <w:vAlign w:val="center"/>
          </w:tcPr>
          <w:p w14:paraId="3366B191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05B6D75E" w14:textId="77777777" w:rsidR="00AA142D" w:rsidRDefault="00422833">
            <w:r>
              <w:t>1.800</w:t>
            </w:r>
          </w:p>
        </w:tc>
      </w:tr>
      <w:tr w:rsidR="00AA142D" w14:paraId="69E0A32E" w14:textId="77777777">
        <w:tc>
          <w:tcPr>
            <w:tcW w:w="1013" w:type="dxa"/>
            <w:vAlign w:val="center"/>
          </w:tcPr>
          <w:p w14:paraId="4E210554" w14:textId="77777777" w:rsidR="00AA142D" w:rsidRDefault="00422833">
            <w:r>
              <w:t>5</w:t>
            </w:r>
          </w:p>
        </w:tc>
        <w:tc>
          <w:tcPr>
            <w:tcW w:w="1188" w:type="dxa"/>
            <w:vAlign w:val="center"/>
          </w:tcPr>
          <w:p w14:paraId="63D64FAA" w14:textId="77777777" w:rsidR="00AA142D" w:rsidRDefault="00422833">
            <w:r>
              <w:t>C11561</w:t>
            </w:r>
          </w:p>
        </w:tc>
        <w:tc>
          <w:tcPr>
            <w:tcW w:w="1188" w:type="dxa"/>
            <w:vAlign w:val="center"/>
          </w:tcPr>
          <w:p w14:paraId="2FBB1908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37BC0D71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45C711B" w14:textId="77777777" w:rsidR="00AA142D" w:rsidRDefault="00422833">
            <w:r>
              <w:t>69.845</w:t>
            </w:r>
          </w:p>
        </w:tc>
        <w:tc>
          <w:tcPr>
            <w:tcW w:w="1188" w:type="dxa"/>
            <w:vAlign w:val="center"/>
          </w:tcPr>
          <w:p w14:paraId="296BF678" w14:textId="77777777" w:rsidR="00AA142D" w:rsidRDefault="00422833">
            <w:r>
              <w:t>69.845</w:t>
            </w:r>
          </w:p>
        </w:tc>
        <w:tc>
          <w:tcPr>
            <w:tcW w:w="1188" w:type="dxa"/>
            <w:vAlign w:val="center"/>
          </w:tcPr>
          <w:p w14:paraId="2DDB3562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4D9BB7A2" w14:textId="77777777" w:rsidR="00AA142D" w:rsidRDefault="00422833">
            <w:r>
              <w:t>1.800</w:t>
            </w:r>
          </w:p>
        </w:tc>
      </w:tr>
      <w:tr w:rsidR="00AA142D" w14:paraId="240AF20D" w14:textId="77777777">
        <w:tc>
          <w:tcPr>
            <w:tcW w:w="1013" w:type="dxa"/>
            <w:vAlign w:val="center"/>
          </w:tcPr>
          <w:p w14:paraId="69E11A0A" w14:textId="77777777" w:rsidR="00AA142D" w:rsidRDefault="00422833">
            <w:r>
              <w:t>6</w:t>
            </w:r>
          </w:p>
        </w:tc>
        <w:tc>
          <w:tcPr>
            <w:tcW w:w="1188" w:type="dxa"/>
            <w:vAlign w:val="center"/>
          </w:tcPr>
          <w:p w14:paraId="7BB0D4E9" w14:textId="77777777" w:rsidR="00AA142D" w:rsidRDefault="00422833">
            <w:r>
              <w:t>C14740</w:t>
            </w:r>
          </w:p>
        </w:tc>
        <w:tc>
          <w:tcPr>
            <w:tcW w:w="1188" w:type="dxa"/>
            <w:vAlign w:val="center"/>
          </w:tcPr>
          <w:p w14:paraId="49E4E255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6CCBC219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5FE23683" w14:textId="77777777" w:rsidR="00AA142D" w:rsidRDefault="00422833">
            <w:r>
              <w:t>46.800</w:t>
            </w:r>
          </w:p>
        </w:tc>
        <w:tc>
          <w:tcPr>
            <w:tcW w:w="1188" w:type="dxa"/>
            <w:vAlign w:val="center"/>
          </w:tcPr>
          <w:p w14:paraId="04521C21" w14:textId="77777777" w:rsidR="00AA142D" w:rsidRDefault="00422833">
            <w:r>
              <w:t>46.800</w:t>
            </w:r>
          </w:p>
        </w:tc>
        <w:tc>
          <w:tcPr>
            <w:tcW w:w="1188" w:type="dxa"/>
            <w:vAlign w:val="center"/>
          </w:tcPr>
          <w:p w14:paraId="5D0DDDFA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8099E4D" w14:textId="77777777" w:rsidR="00AA142D" w:rsidRDefault="00422833">
            <w:r>
              <w:t>1.800</w:t>
            </w:r>
          </w:p>
        </w:tc>
      </w:tr>
      <w:tr w:rsidR="00AA142D" w14:paraId="443A66F3" w14:textId="77777777">
        <w:tc>
          <w:tcPr>
            <w:tcW w:w="1013" w:type="dxa"/>
            <w:vAlign w:val="center"/>
          </w:tcPr>
          <w:p w14:paraId="52F49CC9" w14:textId="77777777" w:rsidR="00AA142D" w:rsidRDefault="00422833">
            <w:r>
              <w:t>7</w:t>
            </w:r>
          </w:p>
        </w:tc>
        <w:tc>
          <w:tcPr>
            <w:tcW w:w="1188" w:type="dxa"/>
            <w:vAlign w:val="center"/>
          </w:tcPr>
          <w:p w14:paraId="0D2FB07A" w14:textId="77777777" w:rsidR="00AA142D" w:rsidRDefault="00422833">
            <w:r>
              <w:t>C14759</w:t>
            </w:r>
          </w:p>
        </w:tc>
        <w:tc>
          <w:tcPr>
            <w:tcW w:w="1188" w:type="dxa"/>
            <w:vAlign w:val="center"/>
          </w:tcPr>
          <w:p w14:paraId="7991E98C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6DB986A9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016FE354" w14:textId="77777777" w:rsidR="00AA142D" w:rsidRDefault="00422833">
            <w:r>
              <w:t>86.719</w:t>
            </w:r>
          </w:p>
        </w:tc>
        <w:tc>
          <w:tcPr>
            <w:tcW w:w="1188" w:type="dxa"/>
            <w:vAlign w:val="center"/>
          </w:tcPr>
          <w:p w14:paraId="3C70D094" w14:textId="77777777" w:rsidR="00AA142D" w:rsidRDefault="00422833">
            <w:r>
              <w:t>86.719</w:t>
            </w:r>
          </w:p>
        </w:tc>
        <w:tc>
          <w:tcPr>
            <w:tcW w:w="1188" w:type="dxa"/>
            <w:vAlign w:val="center"/>
          </w:tcPr>
          <w:p w14:paraId="4EFE870C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158FAF07" w14:textId="77777777" w:rsidR="00AA142D" w:rsidRDefault="00422833">
            <w:r>
              <w:t>1.800</w:t>
            </w:r>
          </w:p>
        </w:tc>
      </w:tr>
      <w:tr w:rsidR="00AA142D" w14:paraId="543D4C93" w14:textId="77777777">
        <w:tc>
          <w:tcPr>
            <w:tcW w:w="1013" w:type="dxa"/>
            <w:vAlign w:val="center"/>
          </w:tcPr>
          <w:p w14:paraId="0F8C5617" w14:textId="77777777" w:rsidR="00AA142D" w:rsidRDefault="00422833">
            <w:r>
              <w:t>8</w:t>
            </w:r>
          </w:p>
        </w:tc>
        <w:tc>
          <w:tcPr>
            <w:tcW w:w="1188" w:type="dxa"/>
            <w:vAlign w:val="center"/>
          </w:tcPr>
          <w:p w14:paraId="15CF73B8" w14:textId="77777777" w:rsidR="00AA142D" w:rsidRDefault="00422833">
            <w:r>
              <w:t>C18740</w:t>
            </w:r>
          </w:p>
        </w:tc>
        <w:tc>
          <w:tcPr>
            <w:tcW w:w="1188" w:type="dxa"/>
            <w:vAlign w:val="center"/>
          </w:tcPr>
          <w:p w14:paraId="529718A2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0998E0F0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8FA01BF" w14:textId="77777777" w:rsidR="00AA142D" w:rsidRDefault="00422833">
            <w:r>
              <w:t>75.200</w:t>
            </w:r>
          </w:p>
        </w:tc>
        <w:tc>
          <w:tcPr>
            <w:tcW w:w="1188" w:type="dxa"/>
            <w:vAlign w:val="center"/>
          </w:tcPr>
          <w:p w14:paraId="3A21DCD2" w14:textId="77777777" w:rsidR="00AA142D" w:rsidRDefault="00422833">
            <w:r>
              <w:t>75.200</w:t>
            </w:r>
          </w:p>
        </w:tc>
        <w:tc>
          <w:tcPr>
            <w:tcW w:w="1188" w:type="dxa"/>
            <w:vAlign w:val="center"/>
          </w:tcPr>
          <w:p w14:paraId="4021355D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5508F8CA" w14:textId="77777777" w:rsidR="00AA142D" w:rsidRDefault="00422833">
            <w:r>
              <w:t>1.800</w:t>
            </w:r>
          </w:p>
        </w:tc>
      </w:tr>
      <w:tr w:rsidR="00AA142D" w14:paraId="0FB1C701" w14:textId="77777777">
        <w:tc>
          <w:tcPr>
            <w:tcW w:w="1013" w:type="dxa"/>
            <w:vAlign w:val="center"/>
          </w:tcPr>
          <w:p w14:paraId="4EAF9285" w14:textId="77777777" w:rsidR="00AA142D" w:rsidRDefault="00422833">
            <w:r>
              <w:t>9</w:t>
            </w:r>
          </w:p>
        </w:tc>
        <w:tc>
          <w:tcPr>
            <w:tcW w:w="1188" w:type="dxa"/>
            <w:vAlign w:val="center"/>
          </w:tcPr>
          <w:p w14:paraId="4094E078" w14:textId="77777777" w:rsidR="00AA142D" w:rsidRDefault="00422833">
            <w:r>
              <w:t>C2961</w:t>
            </w:r>
          </w:p>
        </w:tc>
        <w:tc>
          <w:tcPr>
            <w:tcW w:w="1188" w:type="dxa"/>
            <w:vAlign w:val="center"/>
          </w:tcPr>
          <w:p w14:paraId="2A742181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44361766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6A2C6D1C" w14:textId="77777777" w:rsidR="00AA142D" w:rsidRDefault="00422833">
            <w:r>
              <w:t>17.995</w:t>
            </w:r>
          </w:p>
        </w:tc>
        <w:tc>
          <w:tcPr>
            <w:tcW w:w="1188" w:type="dxa"/>
            <w:vAlign w:val="center"/>
          </w:tcPr>
          <w:p w14:paraId="4562A8D5" w14:textId="77777777" w:rsidR="00AA142D" w:rsidRDefault="00422833">
            <w:r>
              <w:t>17.995</w:t>
            </w:r>
          </w:p>
        </w:tc>
        <w:tc>
          <w:tcPr>
            <w:tcW w:w="1188" w:type="dxa"/>
            <w:vAlign w:val="center"/>
          </w:tcPr>
          <w:p w14:paraId="74F3CF2A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485F6BA7" w14:textId="77777777" w:rsidR="00AA142D" w:rsidRDefault="00422833">
            <w:r>
              <w:t>1.800</w:t>
            </w:r>
          </w:p>
        </w:tc>
      </w:tr>
      <w:tr w:rsidR="00AA142D" w14:paraId="3828871A" w14:textId="77777777">
        <w:tc>
          <w:tcPr>
            <w:tcW w:w="1013" w:type="dxa"/>
            <w:vAlign w:val="center"/>
          </w:tcPr>
          <w:p w14:paraId="322C22F8" w14:textId="77777777" w:rsidR="00AA142D" w:rsidRDefault="00422833">
            <w:r>
              <w:t>10</w:t>
            </w:r>
          </w:p>
        </w:tc>
        <w:tc>
          <w:tcPr>
            <w:tcW w:w="1188" w:type="dxa"/>
            <w:vAlign w:val="center"/>
          </w:tcPr>
          <w:p w14:paraId="62464102" w14:textId="77777777" w:rsidR="00AA142D" w:rsidRDefault="00422833">
            <w:r>
              <w:t>C3001[16059]</w:t>
            </w:r>
          </w:p>
        </w:tc>
        <w:tc>
          <w:tcPr>
            <w:tcW w:w="1188" w:type="dxa"/>
            <w:vAlign w:val="center"/>
          </w:tcPr>
          <w:p w14:paraId="3C38DD6B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6C9316BA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61DBDB00" w14:textId="77777777" w:rsidR="00AA142D" w:rsidRDefault="00422833">
            <w:r>
              <w:t>94.400</w:t>
            </w:r>
          </w:p>
        </w:tc>
        <w:tc>
          <w:tcPr>
            <w:tcW w:w="1188" w:type="dxa"/>
            <w:vAlign w:val="center"/>
          </w:tcPr>
          <w:p w14:paraId="4A6D6B89" w14:textId="77777777" w:rsidR="00AA142D" w:rsidRDefault="00422833">
            <w:r>
              <w:t>188.800</w:t>
            </w:r>
          </w:p>
        </w:tc>
        <w:tc>
          <w:tcPr>
            <w:tcW w:w="1188" w:type="dxa"/>
            <w:vAlign w:val="center"/>
          </w:tcPr>
          <w:p w14:paraId="62C34D1F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9727CBE" w14:textId="77777777" w:rsidR="00AA142D" w:rsidRDefault="00422833">
            <w:r>
              <w:t>1.800</w:t>
            </w:r>
          </w:p>
        </w:tc>
      </w:tr>
      <w:tr w:rsidR="00AA142D" w14:paraId="15039DAA" w14:textId="77777777">
        <w:tc>
          <w:tcPr>
            <w:tcW w:w="1013" w:type="dxa"/>
            <w:vAlign w:val="center"/>
          </w:tcPr>
          <w:p w14:paraId="05D3B083" w14:textId="77777777" w:rsidR="00AA142D" w:rsidRDefault="00422833">
            <w:r>
              <w:lastRenderedPageBreak/>
              <w:t>11</w:t>
            </w:r>
          </w:p>
        </w:tc>
        <w:tc>
          <w:tcPr>
            <w:tcW w:w="1188" w:type="dxa"/>
            <w:vAlign w:val="center"/>
          </w:tcPr>
          <w:p w14:paraId="252750AE" w14:textId="77777777" w:rsidR="00AA142D" w:rsidRDefault="00422833">
            <w:r>
              <w:t>C3003[16061]</w:t>
            </w:r>
          </w:p>
        </w:tc>
        <w:tc>
          <w:tcPr>
            <w:tcW w:w="1188" w:type="dxa"/>
            <w:vAlign w:val="center"/>
          </w:tcPr>
          <w:p w14:paraId="704EFACD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20F87147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761E6C5C" w14:textId="77777777" w:rsidR="00AA142D" w:rsidRDefault="00422833">
            <w:r>
              <w:t>97.600</w:t>
            </w:r>
          </w:p>
        </w:tc>
        <w:tc>
          <w:tcPr>
            <w:tcW w:w="1188" w:type="dxa"/>
            <w:vAlign w:val="center"/>
          </w:tcPr>
          <w:p w14:paraId="082FEEC6" w14:textId="77777777" w:rsidR="00AA142D" w:rsidRDefault="00422833">
            <w:r>
              <w:t>195.200</w:t>
            </w:r>
          </w:p>
        </w:tc>
        <w:tc>
          <w:tcPr>
            <w:tcW w:w="1188" w:type="dxa"/>
            <w:vAlign w:val="center"/>
          </w:tcPr>
          <w:p w14:paraId="31E7E464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2831AE97" w14:textId="77777777" w:rsidR="00AA142D" w:rsidRDefault="00422833">
            <w:r>
              <w:t>1.800</w:t>
            </w:r>
          </w:p>
        </w:tc>
      </w:tr>
      <w:tr w:rsidR="00AA142D" w14:paraId="4BF95A8A" w14:textId="77777777">
        <w:tc>
          <w:tcPr>
            <w:tcW w:w="1013" w:type="dxa"/>
            <w:vAlign w:val="center"/>
          </w:tcPr>
          <w:p w14:paraId="46C44F2F" w14:textId="77777777" w:rsidR="00AA142D" w:rsidRDefault="00422833">
            <w:r>
              <w:t>12</w:t>
            </w:r>
          </w:p>
        </w:tc>
        <w:tc>
          <w:tcPr>
            <w:tcW w:w="1188" w:type="dxa"/>
            <w:vAlign w:val="center"/>
          </w:tcPr>
          <w:p w14:paraId="741EA266" w14:textId="77777777" w:rsidR="00AA142D" w:rsidRDefault="00422833">
            <w:r>
              <w:t>C3061</w:t>
            </w:r>
          </w:p>
        </w:tc>
        <w:tc>
          <w:tcPr>
            <w:tcW w:w="1188" w:type="dxa"/>
            <w:vAlign w:val="center"/>
          </w:tcPr>
          <w:p w14:paraId="56492B93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50197E71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7D149F4C" w14:textId="77777777" w:rsidR="00AA142D" w:rsidRDefault="00422833">
            <w:r>
              <w:t>17.995</w:t>
            </w:r>
          </w:p>
        </w:tc>
        <w:tc>
          <w:tcPr>
            <w:tcW w:w="1188" w:type="dxa"/>
            <w:vAlign w:val="center"/>
          </w:tcPr>
          <w:p w14:paraId="1B30162E" w14:textId="77777777" w:rsidR="00AA142D" w:rsidRDefault="00422833">
            <w:r>
              <w:t>17.995</w:t>
            </w:r>
          </w:p>
        </w:tc>
        <w:tc>
          <w:tcPr>
            <w:tcW w:w="1188" w:type="dxa"/>
            <w:vAlign w:val="center"/>
          </w:tcPr>
          <w:p w14:paraId="1ECFA806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1F6DA255" w14:textId="77777777" w:rsidR="00AA142D" w:rsidRDefault="00422833">
            <w:r>
              <w:t>1.800</w:t>
            </w:r>
          </w:p>
        </w:tc>
      </w:tr>
      <w:tr w:rsidR="00AA142D" w14:paraId="47546DF2" w14:textId="77777777">
        <w:tc>
          <w:tcPr>
            <w:tcW w:w="1013" w:type="dxa"/>
            <w:vAlign w:val="center"/>
          </w:tcPr>
          <w:p w14:paraId="38133ACC" w14:textId="77777777" w:rsidR="00AA142D" w:rsidRDefault="00422833">
            <w:r>
              <w:t>13</w:t>
            </w:r>
          </w:p>
        </w:tc>
        <w:tc>
          <w:tcPr>
            <w:tcW w:w="1188" w:type="dxa"/>
            <w:vAlign w:val="center"/>
          </w:tcPr>
          <w:p w14:paraId="54C375B5" w14:textId="77777777" w:rsidR="00AA142D" w:rsidRDefault="00422833">
            <w:r>
              <w:t>C3361</w:t>
            </w:r>
          </w:p>
        </w:tc>
        <w:tc>
          <w:tcPr>
            <w:tcW w:w="1188" w:type="dxa"/>
            <w:vAlign w:val="center"/>
          </w:tcPr>
          <w:p w14:paraId="6987732C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0C5A57B3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00E3130C" w14:textId="77777777" w:rsidR="00AA142D" w:rsidRDefault="00422833">
            <w:r>
              <w:t>19.825</w:t>
            </w:r>
          </w:p>
        </w:tc>
        <w:tc>
          <w:tcPr>
            <w:tcW w:w="1188" w:type="dxa"/>
            <w:vAlign w:val="center"/>
          </w:tcPr>
          <w:p w14:paraId="225E5C7F" w14:textId="77777777" w:rsidR="00AA142D" w:rsidRDefault="00422833">
            <w:r>
              <w:t>19.825</w:t>
            </w:r>
          </w:p>
        </w:tc>
        <w:tc>
          <w:tcPr>
            <w:tcW w:w="1188" w:type="dxa"/>
            <w:vAlign w:val="center"/>
          </w:tcPr>
          <w:p w14:paraId="190F4344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9943F7C" w14:textId="77777777" w:rsidR="00AA142D" w:rsidRDefault="00422833">
            <w:r>
              <w:t>1.800</w:t>
            </w:r>
          </w:p>
        </w:tc>
      </w:tr>
      <w:tr w:rsidR="00AA142D" w14:paraId="16896E5D" w14:textId="77777777">
        <w:tc>
          <w:tcPr>
            <w:tcW w:w="1013" w:type="dxa"/>
            <w:vAlign w:val="center"/>
          </w:tcPr>
          <w:p w14:paraId="0D0AC2BF" w14:textId="77777777" w:rsidR="00AA142D" w:rsidRDefault="00422833">
            <w:r>
              <w:t>14</w:t>
            </w:r>
          </w:p>
        </w:tc>
        <w:tc>
          <w:tcPr>
            <w:tcW w:w="1188" w:type="dxa"/>
            <w:vAlign w:val="center"/>
          </w:tcPr>
          <w:p w14:paraId="70DDC717" w14:textId="77777777" w:rsidR="00AA142D" w:rsidRDefault="00422833">
            <w:r>
              <w:t>C50061</w:t>
            </w:r>
          </w:p>
        </w:tc>
        <w:tc>
          <w:tcPr>
            <w:tcW w:w="1188" w:type="dxa"/>
            <w:vAlign w:val="center"/>
          </w:tcPr>
          <w:p w14:paraId="072BB5EB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32EEB5E3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0AC4A42E" w14:textId="77777777" w:rsidR="00AA142D" w:rsidRDefault="00422833">
            <w:r>
              <w:t>305.000</w:t>
            </w:r>
          </w:p>
        </w:tc>
        <w:tc>
          <w:tcPr>
            <w:tcW w:w="1188" w:type="dxa"/>
            <w:vAlign w:val="center"/>
          </w:tcPr>
          <w:p w14:paraId="34DB1C9A" w14:textId="77777777" w:rsidR="00AA142D" w:rsidRDefault="00422833">
            <w:r>
              <w:t>305.000</w:t>
            </w:r>
          </w:p>
        </w:tc>
        <w:tc>
          <w:tcPr>
            <w:tcW w:w="1188" w:type="dxa"/>
            <w:vAlign w:val="center"/>
          </w:tcPr>
          <w:p w14:paraId="54E51A02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423A54D" w14:textId="77777777" w:rsidR="00AA142D" w:rsidRDefault="00422833">
            <w:r>
              <w:t>1.800</w:t>
            </w:r>
          </w:p>
        </w:tc>
      </w:tr>
      <w:tr w:rsidR="00AA142D" w14:paraId="6ACC7022" w14:textId="77777777">
        <w:tc>
          <w:tcPr>
            <w:tcW w:w="1013" w:type="dxa"/>
            <w:vAlign w:val="center"/>
          </w:tcPr>
          <w:p w14:paraId="315BB523" w14:textId="77777777" w:rsidR="00AA142D" w:rsidRDefault="00422833">
            <w:r>
              <w:t>15</w:t>
            </w:r>
          </w:p>
        </w:tc>
        <w:tc>
          <w:tcPr>
            <w:tcW w:w="1188" w:type="dxa"/>
            <w:vAlign w:val="center"/>
          </w:tcPr>
          <w:p w14:paraId="2640C0E8" w14:textId="77777777" w:rsidR="00AA142D" w:rsidRDefault="00422833">
            <w:r>
              <w:t>C67061</w:t>
            </w:r>
          </w:p>
        </w:tc>
        <w:tc>
          <w:tcPr>
            <w:tcW w:w="1188" w:type="dxa"/>
            <w:vAlign w:val="center"/>
          </w:tcPr>
          <w:p w14:paraId="1D3538CF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1DD11D57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7A5F58A9" w14:textId="77777777" w:rsidR="00AA142D" w:rsidRDefault="00422833">
            <w:r>
              <w:t>408.700</w:t>
            </w:r>
          </w:p>
        </w:tc>
        <w:tc>
          <w:tcPr>
            <w:tcW w:w="1188" w:type="dxa"/>
            <w:vAlign w:val="center"/>
          </w:tcPr>
          <w:p w14:paraId="36D9453B" w14:textId="77777777" w:rsidR="00AA142D" w:rsidRDefault="00422833">
            <w:r>
              <w:t>408.700</w:t>
            </w:r>
          </w:p>
        </w:tc>
        <w:tc>
          <w:tcPr>
            <w:tcW w:w="1188" w:type="dxa"/>
            <w:vAlign w:val="center"/>
          </w:tcPr>
          <w:p w14:paraId="4841A965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1A0C740A" w14:textId="77777777" w:rsidR="00AA142D" w:rsidRDefault="00422833">
            <w:r>
              <w:t>1.800</w:t>
            </w:r>
          </w:p>
        </w:tc>
      </w:tr>
      <w:tr w:rsidR="00AA142D" w14:paraId="5703A151" w14:textId="77777777">
        <w:tc>
          <w:tcPr>
            <w:tcW w:w="1013" w:type="dxa"/>
            <w:vAlign w:val="center"/>
          </w:tcPr>
          <w:p w14:paraId="3FF6B3A6" w14:textId="77777777" w:rsidR="00AA142D" w:rsidRDefault="00422833">
            <w:r>
              <w:t>16</w:t>
            </w:r>
          </w:p>
        </w:tc>
        <w:tc>
          <w:tcPr>
            <w:tcW w:w="1188" w:type="dxa"/>
            <w:vAlign w:val="center"/>
          </w:tcPr>
          <w:p w14:paraId="7656C556" w14:textId="77777777" w:rsidR="00AA142D" w:rsidRDefault="00422833">
            <w:r>
              <w:t>C7361</w:t>
            </w:r>
          </w:p>
        </w:tc>
        <w:tc>
          <w:tcPr>
            <w:tcW w:w="1188" w:type="dxa"/>
            <w:vAlign w:val="center"/>
          </w:tcPr>
          <w:p w14:paraId="79DD72DE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3F8CADF4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12FA347F" w14:textId="77777777" w:rsidR="00AA142D" w:rsidRDefault="00422833">
            <w:r>
              <w:t>44.225</w:t>
            </w:r>
          </w:p>
        </w:tc>
        <w:tc>
          <w:tcPr>
            <w:tcW w:w="1188" w:type="dxa"/>
            <w:vAlign w:val="center"/>
          </w:tcPr>
          <w:p w14:paraId="23BCB139" w14:textId="77777777" w:rsidR="00AA142D" w:rsidRDefault="00422833">
            <w:r>
              <w:t>44.225</w:t>
            </w:r>
          </w:p>
        </w:tc>
        <w:tc>
          <w:tcPr>
            <w:tcW w:w="1188" w:type="dxa"/>
            <w:vAlign w:val="center"/>
          </w:tcPr>
          <w:p w14:paraId="18E79D51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088AFC74" w14:textId="77777777" w:rsidR="00AA142D" w:rsidRDefault="00422833">
            <w:r>
              <w:t>1.800</w:t>
            </w:r>
          </w:p>
        </w:tc>
      </w:tr>
      <w:tr w:rsidR="00AA142D" w14:paraId="7CE28838" w14:textId="77777777">
        <w:tc>
          <w:tcPr>
            <w:tcW w:w="1013" w:type="dxa"/>
            <w:vAlign w:val="center"/>
          </w:tcPr>
          <w:p w14:paraId="41507C96" w14:textId="77777777" w:rsidR="00AA142D" w:rsidRDefault="00422833">
            <w:r>
              <w:t>17</w:t>
            </w:r>
          </w:p>
        </w:tc>
        <w:tc>
          <w:tcPr>
            <w:tcW w:w="1188" w:type="dxa"/>
            <w:vAlign w:val="center"/>
          </w:tcPr>
          <w:p w14:paraId="47C8705E" w14:textId="77777777" w:rsidR="00AA142D" w:rsidRDefault="00422833">
            <w:r>
              <w:t>C7859</w:t>
            </w:r>
          </w:p>
        </w:tc>
        <w:tc>
          <w:tcPr>
            <w:tcW w:w="1188" w:type="dxa"/>
            <w:vAlign w:val="center"/>
          </w:tcPr>
          <w:p w14:paraId="6F8B92DF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588E7536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6C3390BA" w14:textId="77777777" w:rsidR="00AA142D" w:rsidRDefault="00422833">
            <w:r>
              <w:t>46.020</w:t>
            </w:r>
          </w:p>
        </w:tc>
        <w:tc>
          <w:tcPr>
            <w:tcW w:w="1188" w:type="dxa"/>
            <w:vAlign w:val="center"/>
          </w:tcPr>
          <w:p w14:paraId="11440FEE" w14:textId="77777777" w:rsidR="00AA142D" w:rsidRDefault="00422833">
            <w:r>
              <w:t>46.020</w:t>
            </w:r>
          </w:p>
        </w:tc>
        <w:tc>
          <w:tcPr>
            <w:tcW w:w="1188" w:type="dxa"/>
            <w:vAlign w:val="center"/>
          </w:tcPr>
          <w:p w14:paraId="7B23E7B6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2B7D318C" w14:textId="77777777" w:rsidR="00AA142D" w:rsidRDefault="00422833">
            <w:r>
              <w:t>1.800</w:t>
            </w:r>
          </w:p>
        </w:tc>
      </w:tr>
      <w:tr w:rsidR="00AA142D" w14:paraId="42EE595C" w14:textId="77777777">
        <w:tc>
          <w:tcPr>
            <w:tcW w:w="1013" w:type="dxa"/>
            <w:vAlign w:val="center"/>
          </w:tcPr>
          <w:p w14:paraId="1990CDAC" w14:textId="77777777" w:rsidR="00AA142D" w:rsidRDefault="00422833">
            <w:r>
              <w:t>18</w:t>
            </w:r>
          </w:p>
        </w:tc>
        <w:tc>
          <w:tcPr>
            <w:tcW w:w="1188" w:type="dxa"/>
            <w:vAlign w:val="center"/>
          </w:tcPr>
          <w:p w14:paraId="632F06BD" w14:textId="77777777" w:rsidR="00AA142D" w:rsidRDefault="00422833">
            <w:r>
              <w:t>C7859</w:t>
            </w:r>
          </w:p>
        </w:tc>
        <w:tc>
          <w:tcPr>
            <w:tcW w:w="1188" w:type="dxa"/>
            <w:vAlign w:val="center"/>
          </w:tcPr>
          <w:p w14:paraId="1E2276E6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2B382129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235CDFF0" w14:textId="77777777" w:rsidR="00AA142D" w:rsidRDefault="00422833">
            <w:r>
              <w:t>46.018</w:t>
            </w:r>
          </w:p>
        </w:tc>
        <w:tc>
          <w:tcPr>
            <w:tcW w:w="1188" w:type="dxa"/>
            <w:vAlign w:val="center"/>
          </w:tcPr>
          <w:p w14:paraId="3D07BCF3" w14:textId="77777777" w:rsidR="00AA142D" w:rsidRDefault="00422833">
            <w:r>
              <w:t>46.018</w:t>
            </w:r>
          </w:p>
        </w:tc>
        <w:tc>
          <w:tcPr>
            <w:tcW w:w="1188" w:type="dxa"/>
            <w:vAlign w:val="center"/>
          </w:tcPr>
          <w:p w14:paraId="6CE88A0B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3004CB0C" w14:textId="77777777" w:rsidR="00AA142D" w:rsidRDefault="00422833">
            <w:r>
              <w:t>1.800</w:t>
            </w:r>
          </w:p>
        </w:tc>
      </w:tr>
      <w:tr w:rsidR="00AA142D" w14:paraId="4FAB3D5A" w14:textId="77777777">
        <w:tc>
          <w:tcPr>
            <w:tcW w:w="1013" w:type="dxa"/>
            <w:vAlign w:val="center"/>
          </w:tcPr>
          <w:p w14:paraId="4CE6FBA2" w14:textId="77777777" w:rsidR="00AA142D" w:rsidRDefault="00422833">
            <w:r>
              <w:t>19</w:t>
            </w:r>
          </w:p>
        </w:tc>
        <w:tc>
          <w:tcPr>
            <w:tcW w:w="1188" w:type="dxa"/>
            <w:vAlign w:val="center"/>
          </w:tcPr>
          <w:p w14:paraId="54504E31" w14:textId="77777777" w:rsidR="00AA142D" w:rsidRDefault="00422833">
            <w:r>
              <w:t>C7861</w:t>
            </w:r>
          </w:p>
        </w:tc>
        <w:tc>
          <w:tcPr>
            <w:tcW w:w="1188" w:type="dxa"/>
            <w:vAlign w:val="center"/>
          </w:tcPr>
          <w:p w14:paraId="27D48D90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20478609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72EDCE00" w14:textId="77777777" w:rsidR="00AA142D" w:rsidRDefault="00422833">
            <w:r>
              <w:t>47.580</w:t>
            </w:r>
          </w:p>
        </w:tc>
        <w:tc>
          <w:tcPr>
            <w:tcW w:w="1188" w:type="dxa"/>
            <w:vAlign w:val="center"/>
          </w:tcPr>
          <w:p w14:paraId="2804C1D3" w14:textId="77777777" w:rsidR="00AA142D" w:rsidRDefault="00422833">
            <w:r>
              <w:t>47.580</w:t>
            </w:r>
          </w:p>
        </w:tc>
        <w:tc>
          <w:tcPr>
            <w:tcW w:w="1188" w:type="dxa"/>
            <w:vAlign w:val="center"/>
          </w:tcPr>
          <w:p w14:paraId="598C7DD0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DC37D4F" w14:textId="77777777" w:rsidR="00AA142D" w:rsidRDefault="00422833">
            <w:r>
              <w:t>1.800</w:t>
            </w:r>
          </w:p>
        </w:tc>
      </w:tr>
      <w:tr w:rsidR="00AA142D" w14:paraId="33066E1B" w14:textId="77777777">
        <w:tc>
          <w:tcPr>
            <w:tcW w:w="1013" w:type="dxa"/>
            <w:vAlign w:val="center"/>
          </w:tcPr>
          <w:p w14:paraId="775D970F" w14:textId="77777777" w:rsidR="00AA142D" w:rsidRDefault="00422833">
            <w:r>
              <w:t>20</w:t>
            </w:r>
          </w:p>
        </w:tc>
        <w:tc>
          <w:tcPr>
            <w:tcW w:w="1188" w:type="dxa"/>
            <w:vAlign w:val="center"/>
          </w:tcPr>
          <w:p w14:paraId="5C7913D5" w14:textId="77777777" w:rsidR="00AA142D" w:rsidRDefault="00422833">
            <w:r>
              <w:t>C8340</w:t>
            </w:r>
          </w:p>
        </w:tc>
        <w:tc>
          <w:tcPr>
            <w:tcW w:w="1188" w:type="dxa"/>
            <w:vAlign w:val="center"/>
          </w:tcPr>
          <w:p w14:paraId="2BFAB61C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4C2920F2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60E1B669" w14:textId="77777777" w:rsidR="00AA142D" w:rsidRDefault="00422833">
            <w:r>
              <w:t>33.600</w:t>
            </w:r>
          </w:p>
        </w:tc>
        <w:tc>
          <w:tcPr>
            <w:tcW w:w="1188" w:type="dxa"/>
            <w:vAlign w:val="center"/>
          </w:tcPr>
          <w:p w14:paraId="4E1FB375" w14:textId="77777777" w:rsidR="00AA142D" w:rsidRDefault="00422833">
            <w:r>
              <w:t>33.600</w:t>
            </w:r>
          </w:p>
        </w:tc>
        <w:tc>
          <w:tcPr>
            <w:tcW w:w="1188" w:type="dxa"/>
            <w:vAlign w:val="center"/>
          </w:tcPr>
          <w:p w14:paraId="31347D20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45B10480" w14:textId="77777777" w:rsidR="00AA142D" w:rsidRDefault="00422833">
            <w:r>
              <w:t>1.800</w:t>
            </w:r>
          </w:p>
        </w:tc>
      </w:tr>
      <w:tr w:rsidR="00AA142D" w14:paraId="4CF7FF4A" w14:textId="77777777">
        <w:tc>
          <w:tcPr>
            <w:tcW w:w="1013" w:type="dxa"/>
            <w:vAlign w:val="center"/>
          </w:tcPr>
          <w:p w14:paraId="18BABFDA" w14:textId="77777777" w:rsidR="00AA142D" w:rsidRDefault="00422833">
            <w:r>
              <w:t>21</w:t>
            </w:r>
          </w:p>
        </w:tc>
        <w:tc>
          <w:tcPr>
            <w:tcW w:w="1188" w:type="dxa"/>
            <w:vAlign w:val="center"/>
          </w:tcPr>
          <w:p w14:paraId="4F5ED0F5" w14:textId="77777777" w:rsidR="00AA142D" w:rsidRDefault="00422833">
            <w:r>
              <w:t>C8459</w:t>
            </w:r>
          </w:p>
        </w:tc>
        <w:tc>
          <w:tcPr>
            <w:tcW w:w="1188" w:type="dxa"/>
            <w:vAlign w:val="center"/>
          </w:tcPr>
          <w:p w14:paraId="03831AC7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57A6FA9D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3BE94D53" w14:textId="77777777" w:rsidR="00AA142D" w:rsidRDefault="00422833">
            <w:r>
              <w:t>49.560</w:t>
            </w:r>
          </w:p>
        </w:tc>
        <w:tc>
          <w:tcPr>
            <w:tcW w:w="1188" w:type="dxa"/>
            <w:vAlign w:val="center"/>
          </w:tcPr>
          <w:p w14:paraId="00483F66" w14:textId="77777777" w:rsidR="00AA142D" w:rsidRDefault="00422833">
            <w:r>
              <w:t>49.560</w:t>
            </w:r>
          </w:p>
        </w:tc>
        <w:tc>
          <w:tcPr>
            <w:tcW w:w="1188" w:type="dxa"/>
            <w:vAlign w:val="center"/>
          </w:tcPr>
          <w:p w14:paraId="6EB4E227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2C54D18E" w14:textId="77777777" w:rsidR="00AA142D" w:rsidRDefault="00422833">
            <w:r>
              <w:t>1.800</w:t>
            </w:r>
          </w:p>
        </w:tc>
      </w:tr>
      <w:tr w:rsidR="00AA142D" w14:paraId="23FE90D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1099764" w14:textId="77777777" w:rsidR="00AA142D" w:rsidRDefault="004228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801CB8B" w14:textId="77777777" w:rsidR="00AA142D" w:rsidRDefault="00422833">
            <w:r>
              <w:t>1912.143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7EA62C6" w14:textId="77777777" w:rsidR="00AA142D" w:rsidRDefault="0042283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5DC0026" w14:textId="77777777" w:rsidR="00AA142D" w:rsidRDefault="00422833">
            <w:r>
              <w:t>1.800</w:t>
            </w:r>
          </w:p>
        </w:tc>
      </w:tr>
    </w:tbl>
    <w:p w14:paraId="780661B0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A142D" w14:paraId="49275F4D" w14:textId="77777777">
        <w:tc>
          <w:tcPr>
            <w:tcW w:w="1013" w:type="dxa"/>
            <w:shd w:val="clear" w:color="auto" w:fill="E6E6E6"/>
            <w:vAlign w:val="center"/>
          </w:tcPr>
          <w:p w14:paraId="27DE8CE2" w14:textId="77777777" w:rsidR="00AA142D" w:rsidRDefault="0042283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CF7BF7" w14:textId="77777777" w:rsidR="00AA142D" w:rsidRDefault="0042283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D37F9B" w14:textId="77777777" w:rsidR="00AA142D" w:rsidRDefault="0042283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D34515" w14:textId="77777777" w:rsidR="00AA142D" w:rsidRDefault="0042283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0E267F" w14:textId="77777777" w:rsidR="00AA142D" w:rsidRDefault="0042283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E7B73E" w14:textId="77777777" w:rsidR="00AA142D" w:rsidRDefault="0042283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6DAEF2" w14:textId="77777777" w:rsidR="00AA142D" w:rsidRDefault="0042283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DD6990" w14:textId="77777777" w:rsidR="00AA142D" w:rsidRDefault="00422833">
            <w:pPr>
              <w:jc w:val="center"/>
            </w:pPr>
            <w:r>
              <w:t>传热系数</w:t>
            </w:r>
          </w:p>
        </w:tc>
      </w:tr>
      <w:tr w:rsidR="00AA142D" w14:paraId="7B5D39DF" w14:textId="77777777">
        <w:tc>
          <w:tcPr>
            <w:tcW w:w="1013" w:type="dxa"/>
            <w:vAlign w:val="center"/>
          </w:tcPr>
          <w:p w14:paraId="067FEA57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744DB09E" w14:textId="77777777" w:rsidR="00AA142D" w:rsidRDefault="00422833">
            <w:r>
              <w:t>C10740</w:t>
            </w:r>
          </w:p>
        </w:tc>
        <w:tc>
          <w:tcPr>
            <w:tcW w:w="1188" w:type="dxa"/>
            <w:vAlign w:val="center"/>
          </w:tcPr>
          <w:p w14:paraId="637D9342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6387408A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56C3C7BF" w14:textId="77777777" w:rsidR="00AA142D" w:rsidRDefault="00422833">
            <w:r>
              <w:t>43.200</w:t>
            </w:r>
          </w:p>
        </w:tc>
        <w:tc>
          <w:tcPr>
            <w:tcW w:w="1188" w:type="dxa"/>
            <w:vAlign w:val="center"/>
          </w:tcPr>
          <w:p w14:paraId="2FD2CD85" w14:textId="77777777" w:rsidR="00AA142D" w:rsidRDefault="00422833">
            <w:r>
              <w:t>43.200</w:t>
            </w:r>
          </w:p>
        </w:tc>
        <w:tc>
          <w:tcPr>
            <w:tcW w:w="1188" w:type="dxa"/>
            <w:vAlign w:val="center"/>
          </w:tcPr>
          <w:p w14:paraId="452326B5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090BADA" w14:textId="77777777" w:rsidR="00AA142D" w:rsidRDefault="00422833">
            <w:r>
              <w:t>1.800</w:t>
            </w:r>
          </w:p>
        </w:tc>
      </w:tr>
      <w:tr w:rsidR="00AA142D" w14:paraId="4AC64B55" w14:textId="77777777">
        <w:tc>
          <w:tcPr>
            <w:tcW w:w="1013" w:type="dxa"/>
            <w:vAlign w:val="center"/>
          </w:tcPr>
          <w:p w14:paraId="428229CE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168A9F2D" w14:textId="77777777" w:rsidR="00AA142D" w:rsidRDefault="00422833">
            <w:r>
              <w:t>C14759</w:t>
            </w:r>
          </w:p>
        </w:tc>
        <w:tc>
          <w:tcPr>
            <w:tcW w:w="1188" w:type="dxa"/>
            <w:vAlign w:val="center"/>
          </w:tcPr>
          <w:p w14:paraId="5F0944EE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01A65886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659EBC08" w14:textId="77777777" w:rsidR="00AA142D" w:rsidRDefault="00422833">
            <w:r>
              <w:t>86.730</w:t>
            </w:r>
          </w:p>
        </w:tc>
        <w:tc>
          <w:tcPr>
            <w:tcW w:w="1188" w:type="dxa"/>
            <w:vAlign w:val="center"/>
          </w:tcPr>
          <w:p w14:paraId="15A07752" w14:textId="77777777" w:rsidR="00AA142D" w:rsidRDefault="00422833">
            <w:r>
              <w:t>86.730</w:t>
            </w:r>
          </w:p>
        </w:tc>
        <w:tc>
          <w:tcPr>
            <w:tcW w:w="1188" w:type="dxa"/>
            <w:vAlign w:val="center"/>
          </w:tcPr>
          <w:p w14:paraId="480E3FC2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65B0CD71" w14:textId="77777777" w:rsidR="00AA142D" w:rsidRDefault="00422833">
            <w:r>
              <w:t>1.800</w:t>
            </w:r>
          </w:p>
        </w:tc>
      </w:tr>
      <w:tr w:rsidR="00AA142D" w14:paraId="004CEECD" w14:textId="77777777">
        <w:tc>
          <w:tcPr>
            <w:tcW w:w="1013" w:type="dxa"/>
            <w:vAlign w:val="center"/>
          </w:tcPr>
          <w:p w14:paraId="3444C935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4DE7BB1D" w14:textId="77777777" w:rsidR="00AA142D" w:rsidRDefault="00422833">
            <w:r>
              <w:t>C14840</w:t>
            </w:r>
          </w:p>
        </w:tc>
        <w:tc>
          <w:tcPr>
            <w:tcW w:w="1188" w:type="dxa"/>
            <w:vAlign w:val="center"/>
          </w:tcPr>
          <w:p w14:paraId="4E021E9A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425CD655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7E97534A" w14:textId="77777777" w:rsidR="00AA142D" w:rsidRDefault="00422833">
            <w:r>
              <w:t>46.800</w:t>
            </w:r>
          </w:p>
        </w:tc>
        <w:tc>
          <w:tcPr>
            <w:tcW w:w="1188" w:type="dxa"/>
            <w:vAlign w:val="center"/>
          </w:tcPr>
          <w:p w14:paraId="0E634AFA" w14:textId="77777777" w:rsidR="00AA142D" w:rsidRDefault="00422833">
            <w:r>
              <w:t>46.800</w:t>
            </w:r>
          </w:p>
        </w:tc>
        <w:tc>
          <w:tcPr>
            <w:tcW w:w="1188" w:type="dxa"/>
            <w:vAlign w:val="center"/>
          </w:tcPr>
          <w:p w14:paraId="12400D7F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3E528F36" w14:textId="77777777" w:rsidR="00AA142D" w:rsidRDefault="00422833">
            <w:r>
              <w:t>1.800</w:t>
            </w:r>
          </w:p>
        </w:tc>
      </w:tr>
      <w:tr w:rsidR="00AA142D" w14:paraId="5BC66861" w14:textId="77777777">
        <w:tc>
          <w:tcPr>
            <w:tcW w:w="1013" w:type="dxa"/>
            <w:vAlign w:val="center"/>
          </w:tcPr>
          <w:p w14:paraId="2271DC55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051E62A7" w14:textId="77777777" w:rsidR="00AA142D" w:rsidRDefault="00422833">
            <w:r>
              <w:t>C15640</w:t>
            </w:r>
          </w:p>
        </w:tc>
        <w:tc>
          <w:tcPr>
            <w:tcW w:w="1188" w:type="dxa"/>
            <w:vAlign w:val="center"/>
          </w:tcPr>
          <w:p w14:paraId="79BB6440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2501E54F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54C6DD7E" w14:textId="77777777" w:rsidR="00AA142D" w:rsidRDefault="00422833">
            <w:r>
              <w:t>62.800</w:t>
            </w:r>
          </w:p>
        </w:tc>
        <w:tc>
          <w:tcPr>
            <w:tcW w:w="1188" w:type="dxa"/>
            <w:vAlign w:val="center"/>
          </w:tcPr>
          <w:p w14:paraId="6C2C03C9" w14:textId="77777777" w:rsidR="00AA142D" w:rsidRDefault="00422833">
            <w:r>
              <w:t>62.800</w:t>
            </w:r>
          </w:p>
        </w:tc>
        <w:tc>
          <w:tcPr>
            <w:tcW w:w="1188" w:type="dxa"/>
            <w:vAlign w:val="center"/>
          </w:tcPr>
          <w:p w14:paraId="6F9A2E21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08E8886D" w14:textId="77777777" w:rsidR="00AA142D" w:rsidRDefault="00422833">
            <w:r>
              <w:t>1.800</w:t>
            </w:r>
          </w:p>
        </w:tc>
      </w:tr>
      <w:tr w:rsidR="00AA142D" w14:paraId="64E87591" w14:textId="77777777">
        <w:tc>
          <w:tcPr>
            <w:tcW w:w="1013" w:type="dxa"/>
            <w:vAlign w:val="center"/>
          </w:tcPr>
          <w:p w14:paraId="659F4693" w14:textId="77777777" w:rsidR="00AA142D" w:rsidRDefault="00422833">
            <w:r>
              <w:t>5</w:t>
            </w:r>
          </w:p>
        </w:tc>
        <w:tc>
          <w:tcPr>
            <w:tcW w:w="1188" w:type="dxa"/>
            <w:vAlign w:val="center"/>
          </w:tcPr>
          <w:p w14:paraId="2A63607A" w14:textId="77777777" w:rsidR="00AA142D" w:rsidRDefault="00422833">
            <w:r>
              <w:t>C15840</w:t>
            </w:r>
          </w:p>
        </w:tc>
        <w:tc>
          <w:tcPr>
            <w:tcW w:w="1188" w:type="dxa"/>
            <w:vAlign w:val="center"/>
          </w:tcPr>
          <w:p w14:paraId="4178F173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57D3AD68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6EB04672" w14:textId="77777777" w:rsidR="00AA142D" w:rsidRDefault="00422833">
            <w:r>
              <w:t>63.200</w:t>
            </w:r>
          </w:p>
        </w:tc>
        <w:tc>
          <w:tcPr>
            <w:tcW w:w="1188" w:type="dxa"/>
            <w:vAlign w:val="center"/>
          </w:tcPr>
          <w:p w14:paraId="7B8B712E" w14:textId="77777777" w:rsidR="00AA142D" w:rsidRDefault="00422833">
            <w:r>
              <w:t>63.200</w:t>
            </w:r>
          </w:p>
        </w:tc>
        <w:tc>
          <w:tcPr>
            <w:tcW w:w="1188" w:type="dxa"/>
            <w:vAlign w:val="center"/>
          </w:tcPr>
          <w:p w14:paraId="2F81F5F6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27C5A8C6" w14:textId="77777777" w:rsidR="00AA142D" w:rsidRDefault="00422833">
            <w:r>
              <w:t>1.800</w:t>
            </w:r>
          </w:p>
        </w:tc>
      </w:tr>
      <w:tr w:rsidR="00AA142D" w14:paraId="11BC8850" w14:textId="77777777">
        <w:tc>
          <w:tcPr>
            <w:tcW w:w="1013" w:type="dxa"/>
            <w:vAlign w:val="center"/>
          </w:tcPr>
          <w:p w14:paraId="44F31A03" w14:textId="77777777" w:rsidR="00AA142D" w:rsidRDefault="00422833">
            <w:r>
              <w:t>6</w:t>
            </w:r>
          </w:p>
        </w:tc>
        <w:tc>
          <w:tcPr>
            <w:tcW w:w="1188" w:type="dxa"/>
            <w:vAlign w:val="center"/>
          </w:tcPr>
          <w:p w14:paraId="3D39B2DE" w14:textId="77777777" w:rsidR="00AA142D" w:rsidRDefault="00422833">
            <w:r>
              <w:t>C18740</w:t>
            </w:r>
          </w:p>
        </w:tc>
        <w:tc>
          <w:tcPr>
            <w:tcW w:w="1188" w:type="dxa"/>
            <w:vAlign w:val="center"/>
          </w:tcPr>
          <w:p w14:paraId="698FB6F4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496A9358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18A3759B" w14:textId="77777777" w:rsidR="00AA142D" w:rsidRDefault="00422833">
            <w:r>
              <w:t>75.200</w:t>
            </w:r>
          </w:p>
        </w:tc>
        <w:tc>
          <w:tcPr>
            <w:tcW w:w="1188" w:type="dxa"/>
            <w:vAlign w:val="center"/>
          </w:tcPr>
          <w:p w14:paraId="51E37E98" w14:textId="77777777" w:rsidR="00AA142D" w:rsidRDefault="00422833">
            <w:r>
              <w:t>75.200</w:t>
            </w:r>
          </w:p>
        </w:tc>
        <w:tc>
          <w:tcPr>
            <w:tcW w:w="1188" w:type="dxa"/>
            <w:vAlign w:val="center"/>
          </w:tcPr>
          <w:p w14:paraId="1F7C6B68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033134A0" w14:textId="77777777" w:rsidR="00AA142D" w:rsidRDefault="00422833">
            <w:r>
              <w:t>1.800</w:t>
            </w:r>
          </w:p>
        </w:tc>
      </w:tr>
      <w:tr w:rsidR="00AA142D" w14:paraId="35648197" w14:textId="77777777">
        <w:tc>
          <w:tcPr>
            <w:tcW w:w="1013" w:type="dxa"/>
            <w:vAlign w:val="center"/>
          </w:tcPr>
          <w:p w14:paraId="08C622A9" w14:textId="77777777" w:rsidR="00AA142D" w:rsidRDefault="00422833">
            <w:r>
              <w:t>7</w:t>
            </w:r>
          </w:p>
        </w:tc>
        <w:tc>
          <w:tcPr>
            <w:tcW w:w="1188" w:type="dxa"/>
            <w:vAlign w:val="center"/>
          </w:tcPr>
          <w:p w14:paraId="342C5D5A" w14:textId="77777777" w:rsidR="00AA142D" w:rsidRDefault="00422833">
            <w:r>
              <w:t>C2961</w:t>
            </w:r>
          </w:p>
        </w:tc>
        <w:tc>
          <w:tcPr>
            <w:tcW w:w="1188" w:type="dxa"/>
            <w:vAlign w:val="center"/>
          </w:tcPr>
          <w:p w14:paraId="250602C4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72A4CE1A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37839E6D" w14:textId="77777777" w:rsidR="00AA142D" w:rsidRDefault="00422833">
            <w:r>
              <w:t>17.995</w:t>
            </w:r>
          </w:p>
        </w:tc>
        <w:tc>
          <w:tcPr>
            <w:tcW w:w="1188" w:type="dxa"/>
            <w:vAlign w:val="center"/>
          </w:tcPr>
          <w:p w14:paraId="4F61937D" w14:textId="77777777" w:rsidR="00AA142D" w:rsidRDefault="00422833">
            <w:r>
              <w:t>17.995</w:t>
            </w:r>
          </w:p>
        </w:tc>
        <w:tc>
          <w:tcPr>
            <w:tcW w:w="1188" w:type="dxa"/>
            <w:vAlign w:val="center"/>
          </w:tcPr>
          <w:p w14:paraId="6D63FEB8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302FD0A8" w14:textId="77777777" w:rsidR="00AA142D" w:rsidRDefault="00422833">
            <w:r>
              <w:t>1.800</w:t>
            </w:r>
          </w:p>
        </w:tc>
      </w:tr>
      <w:tr w:rsidR="00AA142D" w14:paraId="5370247B" w14:textId="77777777">
        <w:tc>
          <w:tcPr>
            <w:tcW w:w="1013" w:type="dxa"/>
            <w:vAlign w:val="center"/>
          </w:tcPr>
          <w:p w14:paraId="6BCC5F69" w14:textId="77777777" w:rsidR="00AA142D" w:rsidRDefault="00422833">
            <w:r>
              <w:t>8</w:t>
            </w:r>
          </w:p>
        </w:tc>
        <w:tc>
          <w:tcPr>
            <w:tcW w:w="1188" w:type="dxa"/>
            <w:vAlign w:val="center"/>
          </w:tcPr>
          <w:p w14:paraId="1A752C05" w14:textId="77777777" w:rsidR="00AA142D" w:rsidRDefault="00422833">
            <w:r>
              <w:t>C3001[16059]</w:t>
            </w:r>
          </w:p>
        </w:tc>
        <w:tc>
          <w:tcPr>
            <w:tcW w:w="1188" w:type="dxa"/>
            <w:vAlign w:val="center"/>
          </w:tcPr>
          <w:p w14:paraId="1C266C73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091B26D6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71AD95EA" w14:textId="77777777" w:rsidR="00AA142D" w:rsidRDefault="00422833">
            <w:r>
              <w:t>94.400</w:t>
            </w:r>
          </w:p>
        </w:tc>
        <w:tc>
          <w:tcPr>
            <w:tcW w:w="1188" w:type="dxa"/>
            <w:vAlign w:val="center"/>
          </w:tcPr>
          <w:p w14:paraId="2B5D185D" w14:textId="77777777" w:rsidR="00AA142D" w:rsidRDefault="00422833">
            <w:r>
              <w:t>94.400</w:t>
            </w:r>
          </w:p>
        </w:tc>
        <w:tc>
          <w:tcPr>
            <w:tcW w:w="1188" w:type="dxa"/>
            <w:vAlign w:val="center"/>
          </w:tcPr>
          <w:p w14:paraId="2D7C600F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177DE2BD" w14:textId="77777777" w:rsidR="00AA142D" w:rsidRDefault="00422833">
            <w:r>
              <w:t>1.800</w:t>
            </w:r>
          </w:p>
        </w:tc>
      </w:tr>
      <w:tr w:rsidR="00AA142D" w14:paraId="6C20F8B5" w14:textId="77777777">
        <w:tc>
          <w:tcPr>
            <w:tcW w:w="1013" w:type="dxa"/>
            <w:vAlign w:val="center"/>
          </w:tcPr>
          <w:p w14:paraId="103468E4" w14:textId="77777777" w:rsidR="00AA142D" w:rsidRDefault="00422833">
            <w:r>
              <w:t>9</w:t>
            </w:r>
          </w:p>
        </w:tc>
        <w:tc>
          <w:tcPr>
            <w:tcW w:w="1188" w:type="dxa"/>
            <w:vAlign w:val="center"/>
          </w:tcPr>
          <w:p w14:paraId="45A89D03" w14:textId="77777777" w:rsidR="00AA142D" w:rsidRDefault="00422833">
            <w:r>
              <w:t>C3002[16059]</w:t>
            </w:r>
          </w:p>
        </w:tc>
        <w:tc>
          <w:tcPr>
            <w:tcW w:w="1188" w:type="dxa"/>
            <w:vAlign w:val="center"/>
          </w:tcPr>
          <w:p w14:paraId="709C600B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3A1D6BAD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15B8920F" w14:textId="77777777" w:rsidR="00AA142D" w:rsidRDefault="00422833">
            <w:r>
              <w:t>94.400</w:t>
            </w:r>
          </w:p>
        </w:tc>
        <w:tc>
          <w:tcPr>
            <w:tcW w:w="1188" w:type="dxa"/>
            <w:vAlign w:val="center"/>
          </w:tcPr>
          <w:p w14:paraId="64C8047E" w14:textId="77777777" w:rsidR="00AA142D" w:rsidRDefault="00422833">
            <w:r>
              <w:t>188.800</w:t>
            </w:r>
          </w:p>
        </w:tc>
        <w:tc>
          <w:tcPr>
            <w:tcW w:w="1188" w:type="dxa"/>
            <w:vAlign w:val="center"/>
          </w:tcPr>
          <w:p w14:paraId="686134B5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42FE2E9" w14:textId="77777777" w:rsidR="00AA142D" w:rsidRDefault="00422833">
            <w:r>
              <w:t>1.800</w:t>
            </w:r>
          </w:p>
        </w:tc>
      </w:tr>
      <w:tr w:rsidR="00AA142D" w14:paraId="7086B856" w14:textId="77777777">
        <w:tc>
          <w:tcPr>
            <w:tcW w:w="1013" w:type="dxa"/>
            <w:vAlign w:val="center"/>
          </w:tcPr>
          <w:p w14:paraId="47F21F88" w14:textId="77777777" w:rsidR="00AA142D" w:rsidRDefault="00422833">
            <w:r>
              <w:t>10</w:t>
            </w:r>
          </w:p>
        </w:tc>
        <w:tc>
          <w:tcPr>
            <w:tcW w:w="1188" w:type="dxa"/>
            <w:vAlign w:val="center"/>
          </w:tcPr>
          <w:p w14:paraId="2EB06DEA" w14:textId="77777777" w:rsidR="00AA142D" w:rsidRDefault="00422833">
            <w:r>
              <w:t>C3002[8059]</w:t>
            </w:r>
          </w:p>
        </w:tc>
        <w:tc>
          <w:tcPr>
            <w:tcW w:w="1188" w:type="dxa"/>
            <w:vAlign w:val="center"/>
          </w:tcPr>
          <w:p w14:paraId="417564C0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4FA7032C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55319EA0" w14:textId="77777777" w:rsidR="00AA142D" w:rsidRDefault="00422833">
            <w:r>
              <w:t>47.200</w:t>
            </w:r>
          </w:p>
        </w:tc>
        <w:tc>
          <w:tcPr>
            <w:tcW w:w="1188" w:type="dxa"/>
            <w:vAlign w:val="center"/>
          </w:tcPr>
          <w:p w14:paraId="6B9F52B0" w14:textId="77777777" w:rsidR="00AA142D" w:rsidRDefault="00422833">
            <w:r>
              <w:t>47.200</w:t>
            </w:r>
          </w:p>
        </w:tc>
        <w:tc>
          <w:tcPr>
            <w:tcW w:w="1188" w:type="dxa"/>
            <w:vAlign w:val="center"/>
          </w:tcPr>
          <w:p w14:paraId="5A341FB9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1CB1EABB" w14:textId="77777777" w:rsidR="00AA142D" w:rsidRDefault="00422833">
            <w:r>
              <w:t>1.800</w:t>
            </w:r>
          </w:p>
        </w:tc>
      </w:tr>
      <w:tr w:rsidR="00AA142D" w14:paraId="2464BC7B" w14:textId="77777777">
        <w:tc>
          <w:tcPr>
            <w:tcW w:w="1013" w:type="dxa"/>
            <w:vAlign w:val="center"/>
          </w:tcPr>
          <w:p w14:paraId="7B5AA21E" w14:textId="77777777" w:rsidR="00AA142D" w:rsidRDefault="00422833">
            <w:r>
              <w:t>11</w:t>
            </w:r>
          </w:p>
        </w:tc>
        <w:tc>
          <w:tcPr>
            <w:tcW w:w="1188" w:type="dxa"/>
            <w:vAlign w:val="center"/>
          </w:tcPr>
          <w:p w14:paraId="5F0A41DF" w14:textId="77777777" w:rsidR="00AA142D" w:rsidRDefault="00422833">
            <w:r>
              <w:t>C3003[16061]</w:t>
            </w:r>
          </w:p>
        </w:tc>
        <w:tc>
          <w:tcPr>
            <w:tcW w:w="1188" w:type="dxa"/>
            <w:vAlign w:val="center"/>
          </w:tcPr>
          <w:p w14:paraId="278DF449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0BE15A0E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5F489424" w14:textId="77777777" w:rsidR="00AA142D" w:rsidRDefault="00422833">
            <w:r>
              <w:t>97.600</w:t>
            </w:r>
          </w:p>
        </w:tc>
        <w:tc>
          <w:tcPr>
            <w:tcW w:w="1188" w:type="dxa"/>
            <w:vAlign w:val="center"/>
          </w:tcPr>
          <w:p w14:paraId="7E6806BC" w14:textId="77777777" w:rsidR="00AA142D" w:rsidRDefault="00422833">
            <w:r>
              <w:t>292.800</w:t>
            </w:r>
          </w:p>
        </w:tc>
        <w:tc>
          <w:tcPr>
            <w:tcW w:w="1188" w:type="dxa"/>
            <w:vAlign w:val="center"/>
          </w:tcPr>
          <w:p w14:paraId="77D75C72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1C026EE3" w14:textId="77777777" w:rsidR="00AA142D" w:rsidRDefault="00422833">
            <w:r>
              <w:t>1.800</w:t>
            </w:r>
          </w:p>
        </w:tc>
      </w:tr>
      <w:tr w:rsidR="00AA142D" w14:paraId="7E3A4F94" w14:textId="77777777">
        <w:tc>
          <w:tcPr>
            <w:tcW w:w="1013" w:type="dxa"/>
            <w:vAlign w:val="center"/>
          </w:tcPr>
          <w:p w14:paraId="479F6F22" w14:textId="77777777" w:rsidR="00AA142D" w:rsidRDefault="00422833">
            <w:r>
              <w:t>12</w:t>
            </w:r>
          </w:p>
        </w:tc>
        <w:tc>
          <w:tcPr>
            <w:tcW w:w="1188" w:type="dxa"/>
            <w:vAlign w:val="center"/>
          </w:tcPr>
          <w:p w14:paraId="4A774AE3" w14:textId="77777777" w:rsidR="00AA142D" w:rsidRDefault="00422833">
            <w:r>
              <w:t>C3061</w:t>
            </w:r>
          </w:p>
        </w:tc>
        <w:tc>
          <w:tcPr>
            <w:tcW w:w="1188" w:type="dxa"/>
            <w:vAlign w:val="center"/>
          </w:tcPr>
          <w:p w14:paraId="5D80B0A4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2D057D0A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69AACF8" w14:textId="77777777" w:rsidR="00AA142D" w:rsidRDefault="00422833">
            <w:r>
              <w:t>17.995</w:t>
            </w:r>
          </w:p>
        </w:tc>
        <w:tc>
          <w:tcPr>
            <w:tcW w:w="1188" w:type="dxa"/>
            <w:vAlign w:val="center"/>
          </w:tcPr>
          <w:p w14:paraId="36EA72BF" w14:textId="77777777" w:rsidR="00AA142D" w:rsidRDefault="00422833">
            <w:r>
              <w:t>17.995</w:t>
            </w:r>
          </w:p>
        </w:tc>
        <w:tc>
          <w:tcPr>
            <w:tcW w:w="1188" w:type="dxa"/>
            <w:vAlign w:val="center"/>
          </w:tcPr>
          <w:p w14:paraId="5B40DC42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624EA5C5" w14:textId="77777777" w:rsidR="00AA142D" w:rsidRDefault="00422833">
            <w:r>
              <w:t>1.800</w:t>
            </w:r>
          </w:p>
        </w:tc>
      </w:tr>
      <w:tr w:rsidR="00AA142D" w14:paraId="1EDDB373" w14:textId="77777777">
        <w:tc>
          <w:tcPr>
            <w:tcW w:w="1013" w:type="dxa"/>
            <w:vAlign w:val="center"/>
          </w:tcPr>
          <w:p w14:paraId="1E0BD8E1" w14:textId="77777777" w:rsidR="00AA142D" w:rsidRDefault="00422833">
            <w:r>
              <w:t>13</w:t>
            </w:r>
          </w:p>
        </w:tc>
        <w:tc>
          <w:tcPr>
            <w:tcW w:w="1188" w:type="dxa"/>
            <w:vAlign w:val="center"/>
          </w:tcPr>
          <w:p w14:paraId="478BE9CF" w14:textId="77777777" w:rsidR="00AA142D" w:rsidRDefault="00422833">
            <w:r>
              <w:t>C3361</w:t>
            </w:r>
          </w:p>
        </w:tc>
        <w:tc>
          <w:tcPr>
            <w:tcW w:w="1188" w:type="dxa"/>
            <w:vAlign w:val="center"/>
          </w:tcPr>
          <w:p w14:paraId="5D957B45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4AA6F46F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01FC3586" w14:textId="77777777" w:rsidR="00AA142D" w:rsidRDefault="00422833">
            <w:r>
              <w:t>19.825</w:t>
            </w:r>
          </w:p>
        </w:tc>
        <w:tc>
          <w:tcPr>
            <w:tcW w:w="1188" w:type="dxa"/>
            <w:vAlign w:val="center"/>
          </w:tcPr>
          <w:p w14:paraId="439DF812" w14:textId="77777777" w:rsidR="00AA142D" w:rsidRDefault="00422833">
            <w:r>
              <w:t>19.825</w:t>
            </w:r>
          </w:p>
        </w:tc>
        <w:tc>
          <w:tcPr>
            <w:tcW w:w="1188" w:type="dxa"/>
            <w:vAlign w:val="center"/>
          </w:tcPr>
          <w:p w14:paraId="1E42B2B2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FCE0D35" w14:textId="77777777" w:rsidR="00AA142D" w:rsidRDefault="00422833">
            <w:r>
              <w:t>1.800</w:t>
            </w:r>
          </w:p>
        </w:tc>
      </w:tr>
      <w:tr w:rsidR="00AA142D" w14:paraId="7CBBC6A6" w14:textId="77777777">
        <w:tc>
          <w:tcPr>
            <w:tcW w:w="1013" w:type="dxa"/>
            <w:vAlign w:val="center"/>
          </w:tcPr>
          <w:p w14:paraId="3A3A0CBB" w14:textId="77777777" w:rsidR="00AA142D" w:rsidRDefault="00422833">
            <w:r>
              <w:t>14</w:t>
            </w:r>
          </w:p>
        </w:tc>
        <w:tc>
          <w:tcPr>
            <w:tcW w:w="1188" w:type="dxa"/>
            <w:vAlign w:val="center"/>
          </w:tcPr>
          <w:p w14:paraId="6007467C" w14:textId="77777777" w:rsidR="00AA142D" w:rsidRDefault="00422833">
            <w:r>
              <w:t>C3959</w:t>
            </w:r>
          </w:p>
        </w:tc>
        <w:tc>
          <w:tcPr>
            <w:tcW w:w="1188" w:type="dxa"/>
            <w:vAlign w:val="center"/>
          </w:tcPr>
          <w:p w14:paraId="1227FA1C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22B2CFB4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0D6E377" w14:textId="77777777" w:rsidR="00AA142D" w:rsidRDefault="00422833">
            <w:r>
              <w:t>23.010</w:t>
            </w:r>
          </w:p>
        </w:tc>
        <w:tc>
          <w:tcPr>
            <w:tcW w:w="1188" w:type="dxa"/>
            <w:vAlign w:val="center"/>
          </w:tcPr>
          <w:p w14:paraId="0EE1131E" w14:textId="77777777" w:rsidR="00AA142D" w:rsidRDefault="00422833">
            <w:r>
              <w:t>23.010</w:t>
            </w:r>
          </w:p>
        </w:tc>
        <w:tc>
          <w:tcPr>
            <w:tcW w:w="1188" w:type="dxa"/>
            <w:vAlign w:val="center"/>
          </w:tcPr>
          <w:p w14:paraId="6BA712EE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038E14AC" w14:textId="77777777" w:rsidR="00AA142D" w:rsidRDefault="00422833">
            <w:r>
              <w:t>1.800</w:t>
            </w:r>
          </w:p>
        </w:tc>
      </w:tr>
      <w:tr w:rsidR="00AA142D" w14:paraId="4C63E69A" w14:textId="77777777">
        <w:tc>
          <w:tcPr>
            <w:tcW w:w="1013" w:type="dxa"/>
            <w:vAlign w:val="center"/>
          </w:tcPr>
          <w:p w14:paraId="4AC0C909" w14:textId="77777777" w:rsidR="00AA142D" w:rsidRDefault="00422833">
            <w:r>
              <w:t>15</w:t>
            </w:r>
          </w:p>
        </w:tc>
        <w:tc>
          <w:tcPr>
            <w:tcW w:w="1188" w:type="dxa"/>
            <w:vAlign w:val="center"/>
          </w:tcPr>
          <w:p w14:paraId="60ED4C7D" w14:textId="77777777" w:rsidR="00AA142D" w:rsidRDefault="00422833">
            <w:r>
              <w:t>C4040</w:t>
            </w:r>
          </w:p>
        </w:tc>
        <w:tc>
          <w:tcPr>
            <w:tcW w:w="1188" w:type="dxa"/>
            <w:vAlign w:val="center"/>
          </w:tcPr>
          <w:p w14:paraId="0A9C38AC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2636C91F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1ECE6B4D" w14:textId="77777777" w:rsidR="00AA142D" w:rsidRDefault="00422833">
            <w:r>
              <w:t>16.000</w:t>
            </w:r>
          </w:p>
        </w:tc>
        <w:tc>
          <w:tcPr>
            <w:tcW w:w="1188" w:type="dxa"/>
            <w:vAlign w:val="center"/>
          </w:tcPr>
          <w:p w14:paraId="6FF735EC" w14:textId="77777777" w:rsidR="00AA142D" w:rsidRDefault="00422833">
            <w:r>
              <w:t>16.000</w:t>
            </w:r>
          </w:p>
        </w:tc>
        <w:tc>
          <w:tcPr>
            <w:tcW w:w="1188" w:type="dxa"/>
            <w:vAlign w:val="center"/>
          </w:tcPr>
          <w:p w14:paraId="79DC8D7A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1D2C6D25" w14:textId="77777777" w:rsidR="00AA142D" w:rsidRDefault="00422833">
            <w:r>
              <w:t>1.800</w:t>
            </w:r>
          </w:p>
        </w:tc>
      </w:tr>
      <w:tr w:rsidR="00AA142D" w14:paraId="41B3D7AD" w14:textId="77777777">
        <w:tc>
          <w:tcPr>
            <w:tcW w:w="1013" w:type="dxa"/>
            <w:vAlign w:val="center"/>
          </w:tcPr>
          <w:p w14:paraId="2F928AB2" w14:textId="77777777" w:rsidR="00AA142D" w:rsidRDefault="00422833">
            <w:r>
              <w:t>16</w:t>
            </w:r>
          </w:p>
        </w:tc>
        <w:tc>
          <w:tcPr>
            <w:tcW w:w="1188" w:type="dxa"/>
            <w:vAlign w:val="center"/>
          </w:tcPr>
          <w:p w14:paraId="23DFA5F5" w14:textId="77777777" w:rsidR="00AA142D" w:rsidRDefault="00422833">
            <w:r>
              <w:t>C50061</w:t>
            </w:r>
          </w:p>
        </w:tc>
        <w:tc>
          <w:tcPr>
            <w:tcW w:w="1188" w:type="dxa"/>
            <w:vAlign w:val="center"/>
          </w:tcPr>
          <w:p w14:paraId="55EE72EE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37BC06E1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360A73A" w14:textId="77777777" w:rsidR="00AA142D" w:rsidRDefault="00422833">
            <w:r>
              <w:t>305.000</w:t>
            </w:r>
          </w:p>
        </w:tc>
        <w:tc>
          <w:tcPr>
            <w:tcW w:w="1188" w:type="dxa"/>
            <w:vAlign w:val="center"/>
          </w:tcPr>
          <w:p w14:paraId="6DFC2C77" w14:textId="77777777" w:rsidR="00AA142D" w:rsidRDefault="00422833">
            <w:r>
              <w:t>305.000</w:t>
            </w:r>
          </w:p>
        </w:tc>
        <w:tc>
          <w:tcPr>
            <w:tcW w:w="1188" w:type="dxa"/>
            <w:vAlign w:val="center"/>
          </w:tcPr>
          <w:p w14:paraId="7E42CD9C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63D6C797" w14:textId="77777777" w:rsidR="00AA142D" w:rsidRDefault="00422833">
            <w:r>
              <w:t>1.800</w:t>
            </w:r>
          </w:p>
        </w:tc>
      </w:tr>
      <w:tr w:rsidR="00AA142D" w14:paraId="07DFA4E3" w14:textId="77777777">
        <w:tc>
          <w:tcPr>
            <w:tcW w:w="1013" w:type="dxa"/>
            <w:vAlign w:val="center"/>
          </w:tcPr>
          <w:p w14:paraId="2B65F04D" w14:textId="77777777" w:rsidR="00AA142D" w:rsidRDefault="00422833">
            <w:r>
              <w:t>17</w:t>
            </w:r>
          </w:p>
        </w:tc>
        <w:tc>
          <w:tcPr>
            <w:tcW w:w="1188" w:type="dxa"/>
            <w:vAlign w:val="center"/>
          </w:tcPr>
          <w:p w14:paraId="00C07565" w14:textId="77777777" w:rsidR="00AA142D" w:rsidRDefault="00422833">
            <w:r>
              <w:t>C67061</w:t>
            </w:r>
          </w:p>
        </w:tc>
        <w:tc>
          <w:tcPr>
            <w:tcW w:w="1188" w:type="dxa"/>
            <w:vAlign w:val="center"/>
          </w:tcPr>
          <w:p w14:paraId="726458BD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0EAD3B95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26D377F5" w14:textId="77777777" w:rsidR="00AA142D" w:rsidRDefault="00422833">
            <w:r>
              <w:t>408.700</w:t>
            </w:r>
          </w:p>
        </w:tc>
        <w:tc>
          <w:tcPr>
            <w:tcW w:w="1188" w:type="dxa"/>
            <w:vAlign w:val="center"/>
          </w:tcPr>
          <w:p w14:paraId="19ADA7A8" w14:textId="77777777" w:rsidR="00AA142D" w:rsidRDefault="00422833">
            <w:r>
              <w:t>408.700</w:t>
            </w:r>
          </w:p>
        </w:tc>
        <w:tc>
          <w:tcPr>
            <w:tcW w:w="1188" w:type="dxa"/>
            <w:vAlign w:val="center"/>
          </w:tcPr>
          <w:p w14:paraId="36058D9B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0E164848" w14:textId="77777777" w:rsidR="00AA142D" w:rsidRDefault="00422833">
            <w:r>
              <w:t>1.800</w:t>
            </w:r>
          </w:p>
        </w:tc>
      </w:tr>
      <w:tr w:rsidR="00AA142D" w14:paraId="539027C4" w14:textId="77777777">
        <w:tc>
          <w:tcPr>
            <w:tcW w:w="1013" w:type="dxa"/>
            <w:vAlign w:val="center"/>
          </w:tcPr>
          <w:p w14:paraId="29C54AD1" w14:textId="77777777" w:rsidR="00AA142D" w:rsidRDefault="00422833">
            <w:r>
              <w:t>18</w:t>
            </w:r>
          </w:p>
        </w:tc>
        <w:tc>
          <w:tcPr>
            <w:tcW w:w="1188" w:type="dxa"/>
            <w:vAlign w:val="center"/>
          </w:tcPr>
          <w:p w14:paraId="10D4102A" w14:textId="77777777" w:rsidR="00AA142D" w:rsidRDefault="00422833">
            <w:r>
              <w:t>C7361</w:t>
            </w:r>
          </w:p>
        </w:tc>
        <w:tc>
          <w:tcPr>
            <w:tcW w:w="1188" w:type="dxa"/>
            <w:vAlign w:val="center"/>
          </w:tcPr>
          <w:p w14:paraId="327CE5BD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7C864C43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728A6EB" w14:textId="77777777" w:rsidR="00AA142D" w:rsidRDefault="00422833">
            <w:r>
              <w:t>44.225</w:t>
            </w:r>
          </w:p>
        </w:tc>
        <w:tc>
          <w:tcPr>
            <w:tcW w:w="1188" w:type="dxa"/>
            <w:vAlign w:val="center"/>
          </w:tcPr>
          <w:p w14:paraId="7D985385" w14:textId="77777777" w:rsidR="00AA142D" w:rsidRDefault="00422833">
            <w:r>
              <w:t>44.225</w:t>
            </w:r>
          </w:p>
        </w:tc>
        <w:tc>
          <w:tcPr>
            <w:tcW w:w="1188" w:type="dxa"/>
            <w:vAlign w:val="center"/>
          </w:tcPr>
          <w:p w14:paraId="57C90076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5523A57A" w14:textId="77777777" w:rsidR="00AA142D" w:rsidRDefault="00422833">
            <w:r>
              <w:t>1.800</w:t>
            </w:r>
          </w:p>
        </w:tc>
      </w:tr>
      <w:tr w:rsidR="00AA142D" w14:paraId="5E77AE95" w14:textId="77777777">
        <w:tc>
          <w:tcPr>
            <w:tcW w:w="1013" w:type="dxa"/>
            <w:vAlign w:val="center"/>
          </w:tcPr>
          <w:p w14:paraId="5C525A00" w14:textId="77777777" w:rsidR="00AA142D" w:rsidRDefault="00422833">
            <w:r>
              <w:t>19</w:t>
            </w:r>
          </w:p>
        </w:tc>
        <w:tc>
          <w:tcPr>
            <w:tcW w:w="1188" w:type="dxa"/>
            <w:vAlign w:val="center"/>
          </w:tcPr>
          <w:p w14:paraId="5E539CFF" w14:textId="77777777" w:rsidR="00AA142D" w:rsidRDefault="00422833">
            <w:r>
              <w:t>C7440</w:t>
            </w:r>
          </w:p>
        </w:tc>
        <w:tc>
          <w:tcPr>
            <w:tcW w:w="1188" w:type="dxa"/>
            <w:vAlign w:val="center"/>
          </w:tcPr>
          <w:p w14:paraId="48BACB29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4110CCA5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3C87AD3C" w14:textId="77777777" w:rsidR="00AA142D" w:rsidRDefault="00422833">
            <w:r>
              <w:t>29.600</w:t>
            </w:r>
          </w:p>
        </w:tc>
        <w:tc>
          <w:tcPr>
            <w:tcW w:w="1188" w:type="dxa"/>
            <w:vAlign w:val="center"/>
          </w:tcPr>
          <w:p w14:paraId="3C0DA1BA" w14:textId="77777777" w:rsidR="00AA142D" w:rsidRDefault="00422833">
            <w:r>
              <w:t>29.600</w:t>
            </w:r>
          </w:p>
        </w:tc>
        <w:tc>
          <w:tcPr>
            <w:tcW w:w="1188" w:type="dxa"/>
            <w:vAlign w:val="center"/>
          </w:tcPr>
          <w:p w14:paraId="7202289F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57DD439C" w14:textId="77777777" w:rsidR="00AA142D" w:rsidRDefault="00422833">
            <w:r>
              <w:t>1.800</w:t>
            </w:r>
          </w:p>
        </w:tc>
      </w:tr>
      <w:tr w:rsidR="00AA142D" w14:paraId="33E9122D" w14:textId="77777777">
        <w:tc>
          <w:tcPr>
            <w:tcW w:w="1013" w:type="dxa"/>
            <w:vAlign w:val="center"/>
          </w:tcPr>
          <w:p w14:paraId="30716E16" w14:textId="77777777" w:rsidR="00AA142D" w:rsidRDefault="00422833">
            <w:r>
              <w:t>20</w:t>
            </w:r>
          </w:p>
        </w:tc>
        <w:tc>
          <w:tcPr>
            <w:tcW w:w="1188" w:type="dxa"/>
            <w:vAlign w:val="center"/>
          </w:tcPr>
          <w:p w14:paraId="0A99014F" w14:textId="77777777" w:rsidR="00AA142D" w:rsidRDefault="00422833">
            <w:r>
              <w:t>C7859</w:t>
            </w:r>
          </w:p>
        </w:tc>
        <w:tc>
          <w:tcPr>
            <w:tcW w:w="1188" w:type="dxa"/>
            <w:vAlign w:val="center"/>
          </w:tcPr>
          <w:p w14:paraId="2AD3F9D5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21243AD2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05F146FC" w14:textId="77777777" w:rsidR="00AA142D" w:rsidRDefault="00422833">
            <w:r>
              <w:t>46.020</w:t>
            </w:r>
          </w:p>
        </w:tc>
        <w:tc>
          <w:tcPr>
            <w:tcW w:w="1188" w:type="dxa"/>
            <w:vAlign w:val="center"/>
          </w:tcPr>
          <w:p w14:paraId="143CE9F9" w14:textId="77777777" w:rsidR="00AA142D" w:rsidRDefault="00422833">
            <w:r>
              <w:t>46.020</w:t>
            </w:r>
          </w:p>
        </w:tc>
        <w:tc>
          <w:tcPr>
            <w:tcW w:w="1188" w:type="dxa"/>
            <w:vAlign w:val="center"/>
          </w:tcPr>
          <w:p w14:paraId="7FE8A050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1A5B195F" w14:textId="77777777" w:rsidR="00AA142D" w:rsidRDefault="00422833">
            <w:r>
              <w:t>1.800</w:t>
            </w:r>
          </w:p>
        </w:tc>
      </w:tr>
      <w:tr w:rsidR="00AA142D" w14:paraId="40DDF9C6" w14:textId="77777777">
        <w:tc>
          <w:tcPr>
            <w:tcW w:w="1013" w:type="dxa"/>
            <w:vAlign w:val="center"/>
          </w:tcPr>
          <w:p w14:paraId="0F6B18D3" w14:textId="77777777" w:rsidR="00AA142D" w:rsidRDefault="00422833">
            <w:r>
              <w:t>21</w:t>
            </w:r>
          </w:p>
        </w:tc>
        <w:tc>
          <w:tcPr>
            <w:tcW w:w="1188" w:type="dxa"/>
            <w:vAlign w:val="center"/>
          </w:tcPr>
          <w:p w14:paraId="1AA40D47" w14:textId="77777777" w:rsidR="00AA142D" w:rsidRDefault="00422833">
            <w:r>
              <w:t>C7861</w:t>
            </w:r>
          </w:p>
        </w:tc>
        <w:tc>
          <w:tcPr>
            <w:tcW w:w="1188" w:type="dxa"/>
            <w:vAlign w:val="center"/>
          </w:tcPr>
          <w:p w14:paraId="229E203B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27473D32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73035EC2" w14:textId="77777777" w:rsidR="00AA142D" w:rsidRDefault="00422833">
            <w:r>
              <w:t>47.580</w:t>
            </w:r>
          </w:p>
        </w:tc>
        <w:tc>
          <w:tcPr>
            <w:tcW w:w="1188" w:type="dxa"/>
            <w:vAlign w:val="center"/>
          </w:tcPr>
          <w:p w14:paraId="63573023" w14:textId="77777777" w:rsidR="00AA142D" w:rsidRDefault="00422833">
            <w:r>
              <w:t>47.580</w:t>
            </w:r>
          </w:p>
        </w:tc>
        <w:tc>
          <w:tcPr>
            <w:tcW w:w="1188" w:type="dxa"/>
            <w:vAlign w:val="center"/>
          </w:tcPr>
          <w:p w14:paraId="22DE8BB4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4EA23BD3" w14:textId="77777777" w:rsidR="00AA142D" w:rsidRDefault="00422833">
            <w:r>
              <w:t>1.800</w:t>
            </w:r>
          </w:p>
        </w:tc>
      </w:tr>
      <w:tr w:rsidR="00AA142D" w14:paraId="68541132" w14:textId="77777777">
        <w:tc>
          <w:tcPr>
            <w:tcW w:w="1013" w:type="dxa"/>
            <w:vAlign w:val="center"/>
          </w:tcPr>
          <w:p w14:paraId="1EC3FEE4" w14:textId="77777777" w:rsidR="00AA142D" w:rsidRDefault="00422833">
            <w:r>
              <w:lastRenderedPageBreak/>
              <w:t>22</w:t>
            </w:r>
          </w:p>
        </w:tc>
        <w:tc>
          <w:tcPr>
            <w:tcW w:w="1188" w:type="dxa"/>
            <w:vAlign w:val="center"/>
          </w:tcPr>
          <w:p w14:paraId="60164220" w14:textId="77777777" w:rsidR="00AA142D" w:rsidRDefault="00422833">
            <w:r>
              <w:t>透光门</w:t>
            </w:r>
            <w:r>
              <w:t>-M3024</w:t>
            </w:r>
          </w:p>
        </w:tc>
        <w:tc>
          <w:tcPr>
            <w:tcW w:w="1188" w:type="dxa"/>
            <w:vAlign w:val="center"/>
          </w:tcPr>
          <w:p w14:paraId="50F3A289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2DAF449A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37E791D3" w14:textId="77777777" w:rsidR="00AA142D" w:rsidRDefault="00422833">
            <w:r>
              <w:t>7.200</w:t>
            </w:r>
          </w:p>
        </w:tc>
        <w:tc>
          <w:tcPr>
            <w:tcW w:w="1188" w:type="dxa"/>
            <w:vAlign w:val="center"/>
          </w:tcPr>
          <w:p w14:paraId="49D2293D" w14:textId="77777777" w:rsidR="00AA142D" w:rsidRDefault="00422833">
            <w:r>
              <w:t>28.800</w:t>
            </w:r>
          </w:p>
        </w:tc>
        <w:tc>
          <w:tcPr>
            <w:tcW w:w="1188" w:type="dxa"/>
            <w:vAlign w:val="center"/>
          </w:tcPr>
          <w:p w14:paraId="1E84DDFB" w14:textId="77777777" w:rsidR="00AA142D" w:rsidRDefault="00422833">
            <w:r>
              <w:t>18</w:t>
            </w:r>
          </w:p>
        </w:tc>
        <w:tc>
          <w:tcPr>
            <w:tcW w:w="1188" w:type="dxa"/>
            <w:vAlign w:val="center"/>
          </w:tcPr>
          <w:p w14:paraId="6A44B156" w14:textId="77777777" w:rsidR="00AA142D" w:rsidRDefault="00422833">
            <w:r>
              <w:t>3.400</w:t>
            </w:r>
          </w:p>
        </w:tc>
      </w:tr>
      <w:tr w:rsidR="00AA142D" w14:paraId="37C98A8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C24AD03" w14:textId="77777777" w:rsidR="00AA142D" w:rsidRDefault="004228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60E43FA" w14:textId="77777777" w:rsidR="00AA142D" w:rsidRDefault="00422833">
            <w:r>
              <w:t>2005.880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C529947" w14:textId="77777777" w:rsidR="00AA142D" w:rsidRDefault="0042283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7CEE8E5" w14:textId="77777777" w:rsidR="00AA142D" w:rsidRDefault="00422833">
            <w:r>
              <w:t>1.823</w:t>
            </w:r>
          </w:p>
        </w:tc>
      </w:tr>
    </w:tbl>
    <w:p w14:paraId="49D562F8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p w14:paraId="1A42A7D3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A142D" w14:paraId="6273746D" w14:textId="77777777">
        <w:tc>
          <w:tcPr>
            <w:tcW w:w="1013" w:type="dxa"/>
            <w:shd w:val="clear" w:color="auto" w:fill="E6E6E6"/>
            <w:vAlign w:val="center"/>
          </w:tcPr>
          <w:p w14:paraId="0A2D1A6E" w14:textId="77777777" w:rsidR="00AA142D" w:rsidRDefault="0042283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5B9A17" w14:textId="77777777" w:rsidR="00AA142D" w:rsidRDefault="0042283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336408" w14:textId="77777777" w:rsidR="00AA142D" w:rsidRDefault="0042283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917486" w14:textId="77777777" w:rsidR="00AA142D" w:rsidRDefault="0042283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302EFD" w14:textId="77777777" w:rsidR="00AA142D" w:rsidRDefault="0042283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8798D8" w14:textId="77777777" w:rsidR="00AA142D" w:rsidRDefault="0042283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FF76E6" w14:textId="77777777" w:rsidR="00AA142D" w:rsidRDefault="0042283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814CFE" w14:textId="77777777" w:rsidR="00AA142D" w:rsidRDefault="00422833">
            <w:pPr>
              <w:jc w:val="center"/>
            </w:pPr>
            <w:r>
              <w:t>传热系数</w:t>
            </w:r>
          </w:p>
        </w:tc>
      </w:tr>
      <w:tr w:rsidR="00AA142D" w14:paraId="6A28C4EA" w14:textId="77777777">
        <w:tc>
          <w:tcPr>
            <w:tcW w:w="1013" w:type="dxa"/>
            <w:vAlign w:val="center"/>
          </w:tcPr>
          <w:p w14:paraId="024676BB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6445A472" w14:textId="77777777" w:rsidR="00AA142D" w:rsidRDefault="00422833">
            <w:r>
              <w:t>C0961</w:t>
            </w:r>
          </w:p>
        </w:tc>
        <w:tc>
          <w:tcPr>
            <w:tcW w:w="1188" w:type="dxa"/>
            <w:vAlign w:val="center"/>
          </w:tcPr>
          <w:p w14:paraId="5EC29251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6974034B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22AF343B" w14:textId="77777777" w:rsidR="00AA142D" w:rsidRDefault="00422833">
            <w:r>
              <w:t>5.490</w:t>
            </w:r>
          </w:p>
        </w:tc>
        <w:tc>
          <w:tcPr>
            <w:tcW w:w="1188" w:type="dxa"/>
            <w:vAlign w:val="center"/>
          </w:tcPr>
          <w:p w14:paraId="3673890F" w14:textId="77777777" w:rsidR="00AA142D" w:rsidRDefault="00422833">
            <w:r>
              <w:t>10.980</w:t>
            </w:r>
          </w:p>
        </w:tc>
        <w:tc>
          <w:tcPr>
            <w:tcW w:w="1188" w:type="dxa"/>
            <w:vAlign w:val="center"/>
          </w:tcPr>
          <w:p w14:paraId="095DE52F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22E02A7" w14:textId="77777777" w:rsidR="00AA142D" w:rsidRDefault="00422833">
            <w:r>
              <w:t>1.800</w:t>
            </w:r>
          </w:p>
        </w:tc>
      </w:tr>
      <w:tr w:rsidR="00AA142D" w14:paraId="7717F108" w14:textId="77777777">
        <w:tc>
          <w:tcPr>
            <w:tcW w:w="1013" w:type="dxa"/>
            <w:vAlign w:val="center"/>
          </w:tcPr>
          <w:p w14:paraId="391735C7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4A76D4EE" w14:textId="77777777" w:rsidR="00AA142D" w:rsidRDefault="00422833">
            <w:r>
              <w:t>C11861</w:t>
            </w:r>
          </w:p>
        </w:tc>
        <w:tc>
          <w:tcPr>
            <w:tcW w:w="1188" w:type="dxa"/>
            <w:vAlign w:val="center"/>
          </w:tcPr>
          <w:p w14:paraId="4BD38CCC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0DCD3BE3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157F3BC6" w14:textId="77777777" w:rsidR="00AA142D" w:rsidRDefault="00422833">
            <w:r>
              <w:t>71.980</w:t>
            </w:r>
          </w:p>
        </w:tc>
        <w:tc>
          <w:tcPr>
            <w:tcW w:w="1188" w:type="dxa"/>
            <w:vAlign w:val="center"/>
          </w:tcPr>
          <w:p w14:paraId="4D24D945" w14:textId="77777777" w:rsidR="00AA142D" w:rsidRDefault="00422833">
            <w:r>
              <w:t>71.980</w:t>
            </w:r>
          </w:p>
        </w:tc>
        <w:tc>
          <w:tcPr>
            <w:tcW w:w="1188" w:type="dxa"/>
            <w:vAlign w:val="center"/>
          </w:tcPr>
          <w:p w14:paraId="19B00AB4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11975EAE" w14:textId="77777777" w:rsidR="00AA142D" w:rsidRDefault="00422833">
            <w:r>
              <w:t>1.800</w:t>
            </w:r>
          </w:p>
        </w:tc>
      </w:tr>
      <w:tr w:rsidR="00AA142D" w14:paraId="11082915" w14:textId="77777777">
        <w:tc>
          <w:tcPr>
            <w:tcW w:w="1013" w:type="dxa"/>
            <w:vAlign w:val="center"/>
          </w:tcPr>
          <w:p w14:paraId="6C86A61B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049F50B9" w14:textId="77777777" w:rsidR="00AA142D" w:rsidRDefault="00422833">
            <w:r>
              <w:t>C14940</w:t>
            </w:r>
          </w:p>
        </w:tc>
        <w:tc>
          <w:tcPr>
            <w:tcW w:w="1188" w:type="dxa"/>
            <w:vAlign w:val="center"/>
          </w:tcPr>
          <w:p w14:paraId="6EE886DF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698B05A8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1564E68F" w14:textId="77777777" w:rsidR="00AA142D" w:rsidRDefault="00422833">
            <w:r>
              <w:t>59.600</w:t>
            </w:r>
          </w:p>
        </w:tc>
        <w:tc>
          <w:tcPr>
            <w:tcW w:w="1188" w:type="dxa"/>
            <w:vAlign w:val="center"/>
          </w:tcPr>
          <w:p w14:paraId="5AEDBE56" w14:textId="77777777" w:rsidR="00AA142D" w:rsidRDefault="00422833">
            <w:r>
              <w:t>119.200</w:t>
            </w:r>
          </w:p>
        </w:tc>
        <w:tc>
          <w:tcPr>
            <w:tcW w:w="1188" w:type="dxa"/>
            <w:vAlign w:val="center"/>
          </w:tcPr>
          <w:p w14:paraId="6DABC088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10612B2" w14:textId="77777777" w:rsidR="00AA142D" w:rsidRDefault="00422833">
            <w:r>
              <w:t>1.800</w:t>
            </w:r>
          </w:p>
        </w:tc>
      </w:tr>
      <w:tr w:rsidR="00AA142D" w14:paraId="673EDA14" w14:textId="77777777">
        <w:tc>
          <w:tcPr>
            <w:tcW w:w="1013" w:type="dxa"/>
            <w:vAlign w:val="center"/>
          </w:tcPr>
          <w:p w14:paraId="011CCC32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48D24B2B" w14:textId="77777777" w:rsidR="00AA142D" w:rsidRDefault="00422833">
            <w:r>
              <w:t>C1520</w:t>
            </w:r>
          </w:p>
        </w:tc>
        <w:tc>
          <w:tcPr>
            <w:tcW w:w="1188" w:type="dxa"/>
            <w:vAlign w:val="center"/>
          </w:tcPr>
          <w:p w14:paraId="469A8285" w14:textId="77777777" w:rsidR="00AA142D" w:rsidRDefault="00422833">
            <w:r>
              <w:t>3~4</w:t>
            </w:r>
          </w:p>
        </w:tc>
        <w:tc>
          <w:tcPr>
            <w:tcW w:w="1188" w:type="dxa"/>
            <w:vAlign w:val="center"/>
          </w:tcPr>
          <w:p w14:paraId="308DFBB6" w14:textId="77777777" w:rsidR="00AA142D" w:rsidRDefault="00422833">
            <w:r>
              <w:t>8</w:t>
            </w:r>
          </w:p>
        </w:tc>
        <w:tc>
          <w:tcPr>
            <w:tcW w:w="1188" w:type="dxa"/>
            <w:vAlign w:val="center"/>
          </w:tcPr>
          <w:p w14:paraId="51FE5553" w14:textId="77777777" w:rsidR="00AA142D" w:rsidRDefault="00422833">
            <w:r>
              <w:t>3.000</w:t>
            </w:r>
          </w:p>
        </w:tc>
        <w:tc>
          <w:tcPr>
            <w:tcW w:w="1188" w:type="dxa"/>
            <w:vAlign w:val="center"/>
          </w:tcPr>
          <w:p w14:paraId="251C33AF" w14:textId="77777777" w:rsidR="00AA142D" w:rsidRDefault="00422833">
            <w:r>
              <w:t>24.000</w:t>
            </w:r>
          </w:p>
        </w:tc>
        <w:tc>
          <w:tcPr>
            <w:tcW w:w="1188" w:type="dxa"/>
            <w:vAlign w:val="center"/>
          </w:tcPr>
          <w:p w14:paraId="45F794F2" w14:textId="77777777" w:rsidR="00AA142D" w:rsidRDefault="00422833">
            <w:r>
              <w:t>18</w:t>
            </w:r>
          </w:p>
        </w:tc>
        <w:tc>
          <w:tcPr>
            <w:tcW w:w="1188" w:type="dxa"/>
            <w:vAlign w:val="center"/>
          </w:tcPr>
          <w:p w14:paraId="4619CF9F" w14:textId="77777777" w:rsidR="00AA142D" w:rsidRDefault="00422833">
            <w:r>
              <w:t>3.400</w:t>
            </w:r>
          </w:p>
        </w:tc>
      </w:tr>
      <w:tr w:rsidR="00AA142D" w14:paraId="6028B5B9" w14:textId="77777777">
        <w:tc>
          <w:tcPr>
            <w:tcW w:w="1013" w:type="dxa"/>
            <w:vAlign w:val="center"/>
          </w:tcPr>
          <w:p w14:paraId="714130DE" w14:textId="77777777" w:rsidR="00AA142D" w:rsidRDefault="00422833">
            <w:r>
              <w:t>5</w:t>
            </w:r>
          </w:p>
        </w:tc>
        <w:tc>
          <w:tcPr>
            <w:tcW w:w="1188" w:type="dxa"/>
            <w:vAlign w:val="center"/>
          </w:tcPr>
          <w:p w14:paraId="6CFC9B4C" w14:textId="77777777" w:rsidR="00AA142D" w:rsidRDefault="00422833">
            <w:r>
              <w:t>C23840</w:t>
            </w:r>
          </w:p>
        </w:tc>
        <w:tc>
          <w:tcPr>
            <w:tcW w:w="1188" w:type="dxa"/>
            <w:vAlign w:val="center"/>
          </w:tcPr>
          <w:p w14:paraId="31DEAD1E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46A43123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23FDF25E" w14:textId="77777777" w:rsidR="00AA142D" w:rsidRDefault="00422833">
            <w:r>
              <w:t>95.200</w:t>
            </w:r>
          </w:p>
        </w:tc>
        <w:tc>
          <w:tcPr>
            <w:tcW w:w="1188" w:type="dxa"/>
            <w:vAlign w:val="center"/>
          </w:tcPr>
          <w:p w14:paraId="6047D424" w14:textId="77777777" w:rsidR="00AA142D" w:rsidRDefault="00422833">
            <w:r>
              <w:t>95.200</w:t>
            </w:r>
          </w:p>
        </w:tc>
        <w:tc>
          <w:tcPr>
            <w:tcW w:w="1188" w:type="dxa"/>
            <w:vAlign w:val="center"/>
          </w:tcPr>
          <w:p w14:paraId="3EA25AAB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57D3A0B" w14:textId="77777777" w:rsidR="00AA142D" w:rsidRDefault="00422833">
            <w:r>
              <w:t>1.800</w:t>
            </w:r>
          </w:p>
        </w:tc>
      </w:tr>
      <w:tr w:rsidR="00AA142D" w14:paraId="4C33FD7C" w14:textId="77777777">
        <w:tc>
          <w:tcPr>
            <w:tcW w:w="1013" w:type="dxa"/>
            <w:vAlign w:val="center"/>
          </w:tcPr>
          <w:p w14:paraId="14D0729F" w14:textId="77777777" w:rsidR="00AA142D" w:rsidRDefault="00422833">
            <w:r>
              <w:t>6</w:t>
            </w:r>
          </w:p>
        </w:tc>
        <w:tc>
          <w:tcPr>
            <w:tcW w:w="1188" w:type="dxa"/>
            <w:vAlign w:val="center"/>
          </w:tcPr>
          <w:p w14:paraId="1BC9ED45" w14:textId="77777777" w:rsidR="00AA142D" w:rsidRDefault="00422833">
            <w:r>
              <w:t>C24059</w:t>
            </w:r>
          </w:p>
        </w:tc>
        <w:tc>
          <w:tcPr>
            <w:tcW w:w="1188" w:type="dxa"/>
            <w:vAlign w:val="center"/>
          </w:tcPr>
          <w:p w14:paraId="2CA029B0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176C1291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2810FF0C" w14:textId="77777777" w:rsidR="00AA142D" w:rsidRDefault="00422833">
            <w:r>
              <w:t>141.600</w:t>
            </w:r>
          </w:p>
        </w:tc>
        <w:tc>
          <w:tcPr>
            <w:tcW w:w="1188" w:type="dxa"/>
            <w:vAlign w:val="center"/>
          </w:tcPr>
          <w:p w14:paraId="2F1535F1" w14:textId="77777777" w:rsidR="00AA142D" w:rsidRDefault="00422833">
            <w:r>
              <w:t>141.600</w:t>
            </w:r>
          </w:p>
        </w:tc>
        <w:tc>
          <w:tcPr>
            <w:tcW w:w="1188" w:type="dxa"/>
            <w:vAlign w:val="center"/>
          </w:tcPr>
          <w:p w14:paraId="5BC33C6F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6BF25F04" w14:textId="77777777" w:rsidR="00AA142D" w:rsidRDefault="00422833">
            <w:r>
              <w:t>1.800</w:t>
            </w:r>
          </w:p>
        </w:tc>
      </w:tr>
      <w:tr w:rsidR="00AA142D" w14:paraId="324DD0E0" w14:textId="77777777">
        <w:tc>
          <w:tcPr>
            <w:tcW w:w="1013" w:type="dxa"/>
            <w:vAlign w:val="center"/>
          </w:tcPr>
          <w:p w14:paraId="01906095" w14:textId="77777777" w:rsidR="00AA142D" w:rsidRDefault="00422833">
            <w:r>
              <w:t>7</w:t>
            </w:r>
          </w:p>
        </w:tc>
        <w:tc>
          <w:tcPr>
            <w:tcW w:w="1188" w:type="dxa"/>
            <w:vAlign w:val="center"/>
          </w:tcPr>
          <w:p w14:paraId="1AD5E223" w14:textId="77777777" w:rsidR="00AA142D" w:rsidRDefault="00422833">
            <w:r>
              <w:t>C2861</w:t>
            </w:r>
          </w:p>
        </w:tc>
        <w:tc>
          <w:tcPr>
            <w:tcW w:w="1188" w:type="dxa"/>
            <w:vAlign w:val="center"/>
          </w:tcPr>
          <w:p w14:paraId="1A51206D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3555AE0F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330336FA" w14:textId="77777777" w:rsidR="00AA142D" w:rsidRDefault="00422833">
            <w:r>
              <w:t>17.080</w:t>
            </w:r>
          </w:p>
        </w:tc>
        <w:tc>
          <w:tcPr>
            <w:tcW w:w="1188" w:type="dxa"/>
            <w:vAlign w:val="center"/>
          </w:tcPr>
          <w:p w14:paraId="1D60D586" w14:textId="77777777" w:rsidR="00AA142D" w:rsidRDefault="00422833">
            <w:r>
              <w:t>17.080</w:t>
            </w:r>
          </w:p>
        </w:tc>
        <w:tc>
          <w:tcPr>
            <w:tcW w:w="1188" w:type="dxa"/>
            <w:vAlign w:val="center"/>
          </w:tcPr>
          <w:p w14:paraId="26EC3675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4EF1EE3F" w14:textId="77777777" w:rsidR="00AA142D" w:rsidRDefault="00422833">
            <w:r>
              <w:t>1.800</w:t>
            </w:r>
          </w:p>
        </w:tc>
      </w:tr>
      <w:tr w:rsidR="00AA142D" w14:paraId="6531F5E8" w14:textId="77777777">
        <w:tc>
          <w:tcPr>
            <w:tcW w:w="1013" w:type="dxa"/>
            <w:vAlign w:val="center"/>
          </w:tcPr>
          <w:p w14:paraId="6E52E568" w14:textId="77777777" w:rsidR="00AA142D" w:rsidRDefault="00422833">
            <w:r>
              <w:t>8</w:t>
            </w:r>
          </w:p>
        </w:tc>
        <w:tc>
          <w:tcPr>
            <w:tcW w:w="1188" w:type="dxa"/>
            <w:vAlign w:val="center"/>
          </w:tcPr>
          <w:p w14:paraId="7D37C448" w14:textId="77777777" w:rsidR="00AA142D" w:rsidRDefault="00422833">
            <w:r>
              <w:t>C2961</w:t>
            </w:r>
          </w:p>
        </w:tc>
        <w:tc>
          <w:tcPr>
            <w:tcW w:w="1188" w:type="dxa"/>
            <w:vAlign w:val="center"/>
          </w:tcPr>
          <w:p w14:paraId="5F7207F3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34A7D09E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24FB00FC" w14:textId="77777777" w:rsidR="00AA142D" w:rsidRDefault="00422833">
            <w:r>
              <w:t>17.690</w:t>
            </w:r>
          </w:p>
        </w:tc>
        <w:tc>
          <w:tcPr>
            <w:tcW w:w="1188" w:type="dxa"/>
            <w:vAlign w:val="center"/>
          </w:tcPr>
          <w:p w14:paraId="4C61973E" w14:textId="77777777" w:rsidR="00AA142D" w:rsidRDefault="00422833">
            <w:r>
              <w:t>35.380</w:t>
            </w:r>
          </w:p>
        </w:tc>
        <w:tc>
          <w:tcPr>
            <w:tcW w:w="1188" w:type="dxa"/>
            <w:vAlign w:val="center"/>
          </w:tcPr>
          <w:p w14:paraId="56F3FB3E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68FA4B91" w14:textId="77777777" w:rsidR="00AA142D" w:rsidRDefault="00422833">
            <w:r>
              <w:t>1.800</w:t>
            </w:r>
          </w:p>
        </w:tc>
      </w:tr>
      <w:tr w:rsidR="00AA142D" w14:paraId="15CC9A59" w14:textId="77777777">
        <w:tc>
          <w:tcPr>
            <w:tcW w:w="1013" w:type="dxa"/>
            <w:vAlign w:val="center"/>
          </w:tcPr>
          <w:p w14:paraId="48B3A544" w14:textId="77777777" w:rsidR="00AA142D" w:rsidRDefault="00422833">
            <w:r>
              <w:t>9</w:t>
            </w:r>
          </w:p>
        </w:tc>
        <w:tc>
          <w:tcPr>
            <w:tcW w:w="1188" w:type="dxa"/>
            <w:vAlign w:val="center"/>
          </w:tcPr>
          <w:p w14:paraId="2ED7EF55" w14:textId="77777777" w:rsidR="00AA142D" w:rsidRDefault="00422833">
            <w:r>
              <w:t>C3001[2959]</w:t>
            </w:r>
          </w:p>
        </w:tc>
        <w:tc>
          <w:tcPr>
            <w:tcW w:w="1188" w:type="dxa"/>
            <w:vAlign w:val="center"/>
          </w:tcPr>
          <w:p w14:paraId="2D054A40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3EFE3FD5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3AE3AC44" w14:textId="77777777" w:rsidR="00AA142D" w:rsidRDefault="00422833">
            <w:r>
              <w:t>17.110</w:t>
            </w:r>
          </w:p>
        </w:tc>
        <w:tc>
          <w:tcPr>
            <w:tcW w:w="1188" w:type="dxa"/>
            <w:vAlign w:val="center"/>
          </w:tcPr>
          <w:p w14:paraId="4B547708" w14:textId="77777777" w:rsidR="00AA142D" w:rsidRDefault="00422833">
            <w:r>
              <w:t>34.220</w:t>
            </w:r>
          </w:p>
        </w:tc>
        <w:tc>
          <w:tcPr>
            <w:tcW w:w="1188" w:type="dxa"/>
            <w:vAlign w:val="center"/>
          </w:tcPr>
          <w:p w14:paraId="02674EF1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504C2FA5" w14:textId="77777777" w:rsidR="00AA142D" w:rsidRDefault="00422833">
            <w:r>
              <w:t>1.800</w:t>
            </w:r>
          </w:p>
        </w:tc>
      </w:tr>
      <w:tr w:rsidR="00AA142D" w14:paraId="72185520" w14:textId="77777777">
        <w:tc>
          <w:tcPr>
            <w:tcW w:w="1013" w:type="dxa"/>
            <w:vAlign w:val="center"/>
          </w:tcPr>
          <w:p w14:paraId="654A04CC" w14:textId="77777777" w:rsidR="00AA142D" w:rsidRDefault="00422833">
            <w:r>
              <w:t>10</w:t>
            </w:r>
          </w:p>
        </w:tc>
        <w:tc>
          <w:tcPr>
            <w:tcW w:w="1188" w:type="dxa"/>
            <w:vAlign w:val="center"/>
          </w:tcPr>
          <w:p w14:paraId="63A6F65A" w14:textId="77777777" w:rsidR="00AA142D" w:rsidRDefault="00422833">
            <w:r>
              <w:t>C3001[3059]</w:t>
            </w:r>
          </w:p>
        </w:tc>
        <w:tc>
          <w:tcPr>
            <w:tcW w:w="1188" w:type="dxa"/>
            <w:vAlign w:val="center"/>
          </w:tcPr>
          <w:p w14:paraId="1745B849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68BB76F9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7AD01FF8" w14:textId="77777777" w:rsidR="00AA142D" w:rsidRDefault="00422833">
            <w:r>
              <w:t>17.700</w:t>
            </w:r>
          </w:p>
        </w:tc>
        <w:tc>
          <w:tcPr>
            <w:tcW w:w="1188" w:type="dxa"/>
            <w:vAlign w:val="center"/>
          </w:tcPr>
          <w:p w14:paraId="1D67746B" w14:textId="77777777" w:rsidR="00AA142D" w:rsidRDefault="00422833">
            <w:r>
              <w:t>17.700</w:t>
            </w:r>
          </w:p>
        </w:tc>
        <w:tc>
          <w:tcPr>
            <w:tcW w:w="1188" w:type="dxa"/>
            <w:vAlign w:val="center"/>
          </w:tcPr>
          <w:p w14:paraId="24E9E226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3B9584E7" w14:textId="77777777" w:rsidR="00AA142D" w:rsidRDefault="00422833">
            <w:r>
              <w:t>1.800</w:t>
            </w:r>
          </w:p>
        </w:tc>
      </w:tr>
      <w:tr w:rsidR="00AA142D" w14:paraId="3B90EAD4" w14:textId="77777777">
        <w:tc>
          <w:tcPr>
            <w:tcW w:w="1013" w:type="dxa"/>
            <w:vAlign w:val="center"/>
          </w:tcPr>
          <w:p w14:paraId="2A86AA35" w14:textId="77777777" w:rsidR="00AA142D" w:rsidRDefault="00422833">
            <w:r>
              <w:t>11</w:t>
            </w:r>
          </w:p>
        </w:tc>
        <w:tc>
          <w:tcPr>
            <w:tcW w:w="1188" w:type="dxa"/>
            <w:vAlign w:val="center"/>
          </w:tcPr>
          <w:p w14:paraId="0B3C7738" w14:textId="77777777" w:rsidR="00AA142D" w:rsidRDefault="00422833">
            <w:r>
              <w:t>C3002[2959]</w:t>
            </w:r>
          </w:p>
        </w:tc>
        <w:tc>
          <w:tcPr>
            <w:tcW w:w="1188" w:type="dxa"/>
            <w:vAlign w:val="center"/>
          </w:tcPr>
          <w:p w14:paraId="29B64928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512144A5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045341DD" w14:textId="77777777" w:rsidR="00AA142D" w:rsidRDefault="00422833">
            <w:r>
              <w:t>17.110</w:t>
            </w:r>
          </w:p>
        </w:tc>
        <w:tc>
          <w:tcPr>
            <w:tcW w:w="1188" w:type="dxa"/>
            <w:vAlign w:val="center"/>
          </w:tcPr>
          <w:p w14:paraId="09127F8C" w14:textId="77777777" w:rsidR="00AA142D" w:rsidRDefault="00422833">
            <w:r>
              <w:t>17.110</w:t>
            </w:r>
          </w:p>
        </w:tc>
        <w:tc>
          <w:tcPr>
            <w:tcW w:w="1188" w:type="dxa"/>
            <w:vAlign w:val="center"/>
          </w:tcPr>
          <w:p w14:paraId="25B3E38B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012D227E" w14:textId="77777777" w:rsidR="00AA142D" w:rsidRDefault="00422833">
            <w:r>
              <w:t>1.800</w:t>
            </w:r>
          </w:p>
        </w:tc>
      </w:tr>
      <w:tr w:rsidR="00AA142D" w14:paraId="79CC91CA" w14:textId="77777777">
        <w:tc>
          <w:tcPr>
            <w:tcW w:w="1013" w:type="dxa"/>
            <w:vAlign w:val="center"/>
          </w:tcPr>
          <w:p w14:paraId="418DA38E" w14:textId="77777777" w:rsidR="00AA142D" w:rsidRDefault="00422833">
            <w:r>
              <w:t>12</w:t>
            </w:r>
          </w:p>
        </w:tc>
        <w:tc>
          <w:tcPr>
            <w:tcW w:w="1188" w:type="dxa"/>
            <w:vAlign w:val="center"/>
          </w:tcPr>
          <w:p w14:paraId="71C84A09" w14:textId="77777777" w:rsidR="00AA142D" w:rsidRDefault="00422833">
            <w:r>
              <w:t>C3002[3059]</w:t>
            </w:r>
          </w:p>
        </w:tc>
        <w:tc>
          <w:tcPr>
            <w:tcW w:w="1188" w:type="dxa"/>
            <w:vAlign w:val="center"/>
          </w:tcPr>
          <w:p w14:paraId="2BCD381A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7AEE0898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18CCB68B" w14:textId="77777777" w:rsidR="00AA142D" w:rsidRDefault="00422833">
            <w:r>
              <w:t>17.700</w:t>
            </w:r>
          </w:p>
        </w:tc>
        <w:tc>
          <w:tcPr>
            <w:tcW w:w="1188" w:type="dxa"/>
            <w:vAlign w:val="center"/>
          </w:tcPr>
          <w:p w14:paraId="0083A7C6" w14:textId="77777777" w:rsidR="00AA142D" w:rsidRDefault="00422833">
            <w:r>
              <w:t>17.700</w:t>
            </w:r>
          </w:p>
        </w:tc>
        <w:tc>
          <w:tcPr>
            <w:tcW w:w="1188" w:type="dxa"/>
            <w:vAlign w:val="center"/>
          </w:tcPr>
          <w:p w14:paraId="55C81006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71B9FC0" w14:textId="77777777" w:rsidR="00AA142D" w:rsidRDefault="00422833">
            <w:r>
              <w:t>1.800</w:t>
            </w:r>
          </w:p>
        </w:tc>
      </w:tr>
      <w:tr w:rsidR="00AA142D" w14:paraId="7086E6A2" w14:textId="77777777">
        <w:tc>
          <w:tcPr>
            <w:tcW w:w="1013" w:type="dxa"/>
            <w:vAlign w:val="center"/>
          </w:tcPr>
          <w:p w14:paraId="3801FB21" w14:textId="77777777" w:rsidR="00AA142D" w:rsidRDefault="00422833">
            <w:r>
              <w:t>13</w:t>
            </w:r>
          </w:p>
        </w:tc>
        <w:tc>
          <w:tcPr>
            <w:tcW w:w="1188" w:type="dxa"/>
            <w:vAlign w:val="center"/>
          </w:tcPr>
          <w:p w14:paraId="3F0BE77F" w14:textId="77777777" w:rsidR="00AA142D" w:rsidRDefault="00422833">
            <w:r>
              <w:t>C3003[2961]</w:t>
            </w:r>
          </w:p>
        </w:tc>
        <w:tc>
          <w:tcPr>
            <w:tcW w:w="1188" w:type="dxa"/>
            <w:vAlign w:val="center"/>
          </w:tcPr>
          <w:p w14:paraId="46BCCA0E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53A04989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4731ED6D" w14:textId="77777777" w:rsidR="00AA142D" w:rsidRDefault="00422833">
            <w:r>
              <w:t>17.690</w:t>
            </w:r>
          </w:p>
        </w:tc>
        <w:tc>
          <w:tcPr>
            <w:tcW w:w="1188" w:type="dxa"/>
            <w:vAlign w:val="center"/>
          </w:tcPr>
          <w:p w14:paraId="616E5493" w14:textId="77777777" w:rsidR="00AA142D" w:rsidRDefault="00422833">
            <w:r>
              <w:t>70.760</w:t>
            </w:r>
          </w:p>
        </w:tc>
        <w:tc>
          <w:tcPr>
            <w:tcW w:w="1188" w:type="dxa"/>
            <w:vAlign w:val="center"/>
          </w:tcPr>
          <w:p w14:paraId="60AF6D68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45051F19" w14:textId="77777777" w:rsidR="00AA142D" w:rsidRDefault="00422833">
            <w:r>
              <w:t>1.800</w:t>
            </w:r>
          </w:p>
        </w:tc>
      </w:tr>
      <w:tr w:rsidR="00AA142D" w14:paraId="2FDCDCA5" w14:textId="77777777">
        <w:tc>
          <w:tcPr>
            <w:tcW w:w="1013" w:type="dxa"/>
            <w:vAlign w:val="center"/>
          </w:tcPr>
          <w:p w14:paraId="024ACBEB" w14:textId="77777777" w:rsidR="00AA142D" w:rsidRDefault="00422833">
            <w:r>
              <w:t>14</w:t>
            </w:r>
          </w:p>
        </w:tc>
        <w:tc>
          <w:tcPr>
            <w:tcW w:w="1188" w:type="dxa"/>
            <w:vAlign w:val="center"/>
          </w:tcPr>
          <w:p w14:paraId="0A7D9B9D" w14:textId="77777777" w:rsidR="00AA142D" w:rsidRDefault="00422833">
            <w:r>
              <w:t>C3003[3061]</w:t>
            </w:r>
          </w:p>
        </w:tc>
        <w:tc>
          <w:tcPr>
            <w:tcW w:w="1188" w:type="dxa"/>
            <w:vAlign w:val="center"/>
          </w:tcPr>
          <w:p w14:paraId="0FC79415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76889D04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71FCAAA2" w14:textId="77777777" w:rsidR="00AA142D" w:rsidRDefault="00422833">
            <w:r>
              <w:t>18.300</w:t>
            </w:r>
          </w:p>
        </w:tc>
        <w:tc>
          <w:tcPr>
            <w:tcW w:w="1188" w:type="dxa"/>
            <w:vAlign w:val="center"/>
          </w:tcPr>
          <w:p w14:paraId="052AFAF9" w14:textId="77777777" w:rsidR="00AA142D" w:rsidRDefault="00422833">
            <w:r>
              <w:t>18.300</w:t>
            </w:r>
          </w:p>
        </w:tc>
        <w:tc>
          <w:tcPr>
            <w:tcW w:w="1188" w:type="dxa"/>
            <w:vAlign w:val="center"/>
          </w:tcPr>
          <w:p w14:paraId="5CEAC825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360D1B4B" w14:textId="77777777" w:rsidR="00AA142D" w:rsidRDefault="00422833">
            <w:r>
              <w:t>1.800</w:t>
            </w:r>
          </w:p>
        </w:tc>
      </w:tr>
      <w:tr w:rsidR="00AA142D" w14:paraId="68DB1984" w14:textId="77777777">
        <w:tc>
          <w:tcPr>
            <w:tcW w:w="1013" w:type="dxa"/>
            <w:vAlign w:val="center"/>
          </w:tcPr>
          <w:p w14:paraId="47097BF5" w14:textId="77777777" w:rsidR="00AA142D" w:rsidRDefault="00422833">
            <w:r>
              <w:t>15</w:t>
            </w:r>
          </w:p>
        </w:tc>
        <w:tc>
          <w:tcPr>
            <w:tcW w:w="1188" w:type="dxa"/>
            <w:vAlign w:val="center"/>
          </w:tcPr>
          <w:p w14:paraId="51E553EC" w14:textId="77777777" w:rsidR="00AA142D" w:rsidRDefault="00422833">
            <w:r>
              <w:t>C8340</w:t>
            </w:r>
          </w:p>
        </w:tc>
        <w:tc>
          <w:tcPr>
            <w:tcW w:w="1188" w:type="dxa"/>
            <w:vAlign w:val="center"/>
          </w:tcPr>
          <w:p w14:paraId="65D1707B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2ED5002B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3C743129" w14:textId="77777777" w:rsidR="00AA142D" w:rsidRDefault="00422833">
            <w:r>
              <w:t>33.200</w:t>
            </w:r>
          </w:p>
        </w:tc>
        <w:tc>
          <w:tcPr>
            <w:tcW w:w="1188" w:type="dxa"/>
            <w:vAlign w:val="center"/>
          </w:tcPr>
          <w:p w14:paraId="508ECCEF" w14:textId="77777777" w:rsidR="00AA142D" w:rsidRDefault="00422833">
            <w:r>
              <w:t>66.400</w:t>
            </w:r>
          </w:p>
        </w:tc>
        <w:tc>
          <w:tcPr>
            <w:tcW w:w="1188" w:type="dxa"/>
            <w:vAlign w:val="center"/>
          </w:tcPr>
          <w:p w14:paraId="1158BAE7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1406EDBD" w14:textId="77777777" w:rsidR="00AA142D" w:rsidRDefault="00422833">
            <w:r>
              <w:t>1.800</w:t>
            </w:r>
          </w:p>
        </w:tc>
      </w:tr>
      <w:tr w:rsidR="00AA142D" w14:paraId="75F848FA" w14:textId="77777777">
        <w:tc>
          <w:tcPr>
            <w:tcW w:w="1013" w:type="dxa"/>
            <w:vAlign w:val="center"/>
          </w:tcPr>
          <w:p w14:paraId="386EBD16" w14:textId="77777777" w:rsidR="00AA142D" w:rsidRDefault="00422833">
            <w:r>
              <w:t>16</w:t>
            </w:r>
          </w:p>
        </w:tc>
        <w:tc>
          <w:tcPr>
            <w:tcW w:w="1188" w:type="dxa"/>
            <w:vAlign w:val="center"/>
          </w:tcPr>
          <w:p w14:paraId="0B58D08F" w14:textId="77777777" w:rsidR="00AA142D" w:rsidRDefault="00422833">
            <w:r>
              <w:t>透光门</w:t>
            </w:r>
            <w:r>
              <w:t>-M1521</w:t>
            </w:r>
          </w:p>
        </w:tc>
        <w:tc>
          <w:tcPr>
            <w:tcW w:w="1188" w:type="dxa"/>
            <w:vAlign w:val="center"/>
          </w:tcPr>
          <w:p w14:paraId="6945B013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3180B699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31E9E26D" w14:textId="77777777" w:rsidR="00AA142D" w:rsidRDefault="00422833">
            <w:r>
              <w:t>3.150</w:t>
            </w:r>
          </w:p>
        </w:tc>
        <w:tc>
          <w:tcPr>
            <w:tcW w:w="1188" w:type="dxa"/>
            <w:vAlign w:val="center"/>
          </w:tcPr>
          <w:p w14:paraId="74A03714" w14:textId="77777777" w:rsidR="00AA142D" w:rsidRDefault="00422833">
            <w:r>
              <w:t>6.300</w:t>
            </w:r>
          </w:p>
        </w:tc>
        <w:tc>
          <w:tcPr>
            <w:tcW w:w="1188" w:type="dxa"/>
            <w:vAlign w:val="center"/>
          </w:tcPr>
          <w:p w14:paraId="416DDF0B" w14:textId="77777777" w:rsidR="00AA142D" w:rsidRDefault="00422833">
            <w:r>
              <w:t>18</w:t>
            </w:r>
          </w:p>
        </w:tc>
        <w:tc>
          <w:tcPr>
            <w:tcW w:w="1188" w:type="dxa"/>
            <w:vAlign w:val="center"/>
          </w:tcPr>
          <w:p w14:paraId="2F128EAD" w14:textId="77777777" w:rsidR="00AA142D" w:rsidRDefault="00422833">
            <w:r>
              <w:t>3.400</w:t>
            </w:r>
          </w:p>
        </w:tc>
      </w:tr>
      <w:tr w:rsidR="00AA142D" w14:paraId="69E069BE" w14:textId="77777777">
        <w:tc>
          <w:tcPr>
            <w:tcW w:w="1013" w:type="dxa"/>
            <w:vAlign w:val="center"/>
          </w:tcPr>
          <w:p w14:paraId="51149F9F" w14:textId="77777777" w:rsidR="00AA142D" w:rsidRDefault="00422833">
            <w:r>
              <w:t>17</w:t>
            </w:r>
          </w:p>
        </w:tc>
        <w:tc>
          <w:tcPr>
            <w:tcW w:w="1188" w:type="dxa"/>
            <w:vAlign w:val="center"/>
          </w:tcPr>
          <w:p w14:paraId="1F3C79E5" w14:textId="77777777" w:rsidR="00AA142D" w:rsidRDefault="00422833">
            <w:r>
              <w:t>透光门</w:t>
            </w:r>
            <w:r>
              <w:t>-M3024</w:t>
            </w:r>
          </w:p>
        </w:tc>
        <w:tc>
          <w:tcPr>
            <w:tcW w:w="1188" w:type="dxa"/>
            <w:vAlign w:val="center"/>
          </w:tcPr>
          <w:p w14:paraId="6E1D0594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6A6BF23A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A3897D3" w14:textId="77777777" w:rsidR="00AA142D" w:rsidRDefault="00422833">
            <w:r>
              <w:t>7.200</w:t>
            </w:r>
          </w:p>
        </w:tc>
        <w:tc>
          <w:tcPr>
            <w:tcW w:w="1188" w:type="dxa"/>
            <w:vAlign w:val="center"/>
          </w:tcPr>
          <w:p w14:paraId="7825640C" w14:textId="77777777" w:rsidR="00AA142D" w:rsidRDefault="00422833">
            <w:r>
              <w:t>7.200</w:t>
            </w:r>
          </w:p>
        </w:tc>
        <w:tc>
          <w:tcPr>
            <w:tcW w:w="1188" w:type="dxa"/>
            <w:vAlign w:val="center"/>
          </w:tcPr>
          <w:p w14:paraId="4D7C1DDD" w14:textId="77777777" w:rsidR="00AA142D" w:rsidRDefault="00422833">
            <w:r>
              <w:t>18</w:t>
            </w:r>
          </w:p>
        </w:tc>
        <w:tc>
          <w:tcPr>
            <w:tcW w:w="1188" w:type="dxa"/>
            <w:vAlign w:val="center"/>
          </w:tcPr>
          <w:p w14:paraId="2D928AB7" w14:textId="77777777" w:rsidR="00AA142D" w:rsidRDefault="00422833">
            <w:r>
              <w:t>3.400</w:t>
            </w:r>
          </w:p>
        </w:tc>
      </w:tr>
      <w:tr w:rsidR="00AA142D" w14:paraId="480BB82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1458101" w14:textId="77777777" w:rsidR="00AA142D" w:rsidRDefault="004228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272DB2E" w14:textId="77777777" w:rsidR="00AA142D" w:rsidRDefault="00422833">
            <w:r>
              <w:t>771.110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B4F490E" w14:textId="77777777" w:rsidR="00AA142D" w:rsidRDefault="0042283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BB273A8" w14:textId="77777777" w:rsidR="00AA142D" w:rsidRDefault="00422833">
            <w:r>
              <w:t>1.878</w:t>
            </w:r>
          </w:p>
        </w:tc>
      </w:tr>
    </w:tbl>
    <w:p w14:paraId="04A41B31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p w14:paraId="26B3DFAC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A142D" w14:paraId="58A89392" w14:textId="77777777">
        <w:tc>
          <w:tcPr>
            <w:tcW w:w="1013" w:type="dxa"/>
            <w:shd w:val="clear" w:color="auto" w:fill="E6E6E6"/>
            <w:vAlign w:val="center"/>
          </w:tcPr>
          <w:p w14:paraId="5D989E27" w14:textId="77777777" w:rsidR="00AA142D" w:rsidRDefault="0042283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F821BF" w14:textId="77777777" w:rsidR="00AA142D" w:rsidRDefault="0042283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338596" w14:textId="77777777" w:rsidR="00AA142D" w:rsidRDefault="0042283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98A63C" w14:textId="77777777" w:rsidR="00AA142D" w:rsidRDefault="0042283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2DFE01" w14:textId="77777777" w:rsidR="00AA142D" w:rsidRDefault="0042283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76144D" w14:textId="77777777" w:rsidR="00AA142D" w:rsidRDefault="0042283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F5A0B2" w14:textId="77777777" w:rsidR="00AA142D" w:rsidRDefault="0042283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229485" w14:textId="77777777" w:rsidR="00AA142D" w:rsidRDefault="00422833">
            <w:pPr>
              <w:jc w:val="center"/>
            </w:pPr>
            <w:r>
              <w:t>传热系数</w:t>
            </w:r>
          </w:p>
        </w:tc>
      </w:tr>
      <w:tr w:rsidR="00AA142D" w14:paraId="755A9745" w14:textId="77777777">
        <w:tc>
          <w:tcPr>
            <w:tcW w:w="1013" w:type="dxa"/>
            <w:vAlign w:val="center"/>
          </w:tcPr>
          <w:p w14:paraId="56323F66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60B71374" w14:textId="77777777" w:rsidR="00AA142D" w:rsidRDefault="00422833">
            <w:r>
              <w:t>C0961</w:t>
            </w:r>
          </w:p>
        </w:tc>
        <w:tc>
          <w:tcPr>
            <w:tcW w:w="1188" w:type="dxa"/>
            <w:vAlign w:val="center"/>
          </w:tcPr>
          <w:p w14:paraId="6A723C74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3B861CE3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230EF5C7" w14:textId="77777777" w:rsidR="00AA142D" w:rsidRDefault="00422833">
            <w:r>
              <w:t>5.490</w:t>
            </w:r>
          </w:p>
        </w:tc>
        <w:tc>
          <w:tcPr>
            <w:tcW w:w="1188" w:type="dxa"/>
            <w:vAlign w:val="center"/>
          </w:tcPr>
          <w:p w14:paraId="0FF78772" w14:textId="77777777" w:rsidR="00AA142D" w:rsidRDefault="00422833">
            <w:r>
              <w:t>10.980</w:t>
            </w:r>
          </w:p>
        </w:tc>
        <w:tc>
          <w:tcPr>
            <w:tcW w:w="1188" w:type="dxa"/>
            <w:vAlign w:val="center"/>
          </w:tcPr>
          <w:p w14:paraId="2613E414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64218790" w14:textId="77777777" w:rsidR="00AA142D" w:rsidRDefault="00422833">
            <w:r>
              <w:t>1.800</w:t>
            </w:r>
          </w:p>
        </w:tc>
      </w:tr>
      <w:tr w:rsidR="00AA142D" w14:paraId="43547B93" w14:textId="77777777">
        <w:tc>
          <w:tcPr>
            <w:tcW w:w="1013" w:type="dxa"/>
            <w:vAlign w:val="center"/>
          </w:tcPr>
          <w:p w14:paraId="2F6A2ADA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16FABF8B" w14:textId="77777777" w:rsidR="00AA142D" w:rsidRDefault="00422833">
            <w:r>
              <w:t>C11659</w:t>
            </w:r>
          </w:p>
        </w:tc>
        <w:tc>
          <w:tcPr>
            <w:tcW w:w="1188" w:type="dxa"/>
            <w:vAlign w:val="center"/>
          </w:tcPr>
          <w:p w14:paraId="2C9302E0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1EE21AE0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632DD27F" w14:textId="77777777" w:rsidR="00AA142D" w:rsidRDefault="00422833">
            <w:r>
              <w:t>68.440</w:t>
            </w:r>
          </w:p>
        </w:tc>
        <w:tc>
          <w:tcPr>
            <w:tcW w:w="1188" w:type="dxa"/>
            <w:vAlign w:val="center"/>
          </w:tcPr>
          <w:p w14:paraId="6FF14B25" w14:textId="77777777" w:rsidR="00AA142D" w:rsidRDefault="00422833">
            <w:r>
              <w:t>68.440</w:t>
            </w:r>
          </w:p>
        </w:tc>
        <w:tc>
          <w:tcPr>
            <w:tcW w:w="1188" w:type="dxa"/>
            <w:vAlign w:val="center"/>
          </w:tcPr>
          <w:p w14:paraId="16DCB1B2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2B99B8D5" w14:textId="77777777" w:rsidR="00AA142D" w:rsidRDefault="00422833">
            <w:r>
              <w:t>1.800</w:t>
            </w:r>
          </w:p>
        </w:tc>
      </w:tr>
      <w:tr w:rsidR="00AA142D" w14:paraId="0AB1976F" w14:textId="77777777">
        <w:tc>
          <w:tcPr>
            <w:tcW w:w="1013" w:type="dxa"/>
            <w:vAlign w:val="center"/>
          </w:tcPr>
          <w:p w14:paraId="1B159916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269E9CF0" w14:textId="77777777" w:rsidR="00AA142D" w:rsidRDefault="00422833">
            <w:r>
              <w:t>C11740</w:t>
            </w:r>
          </w:p>
        </w:tc>
        <w:tc>
          <w:tcPr>
            <w:tcW w:w="1188" w:type="dxa"/>
            <w:vAlign w:val="center"/>
          </w:tcPr>
          <w:p w14:paraId="2DF762A7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069074BE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6EDB48DB" w14:textId="77777777" w:rsidR="00AA142D" w:rsidRDefault="00422833">
            <w:r>
              <w:t>46.800</w:t>
            </w:r>
          </w:p>
        </w:tc>
        <w:tc>
          <w:tcPr>
            <w:tcW w:w="1188" w:type="dxa"/>
            <w:vAlign w:val="center"/>
          </w:tcPr>
          <w:p w14:paraId="6D86DD5C" w14:textId="77777777" w:rsidR="00AA142D" w:rsidRDefault="00422833">
            <w:r>
              <w:t>46.800</w:t>
            </w:r>
          </w:p>
        </w:tc>
        <w:tc>
          <w:tcPr>
            <w:tcW w:w="1188" w:type="dxa"/>
            <w:vAlign w:val="center"/>
          </w:tcPr>
          <w:p w14:paraId="69E71086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6071D97E" w14:textId="77777777" w:rsidR="00AA142D" w:rsidRDefault="00422833">
            <w:r>
              <w:t>1.800</w:t>
            </w:r>
          </w:p>
        </w:tc>
      </w:tr>
      <w:tr w:rsidR="00AA142D" w14:paraId="0456F2E1" w14:textId="77777777">
        <w:tc>
          <w:tcPr>
            <w:tcW w:w="1013" w:type="dxa"/>
            <w:vAlign w:val="center"/>
          </w:tcPr>
          <w:p w14:paraId="5A0B3CF0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7C2DA531" w14:textId="77777777" w:rsidR="00AA142D" w:rsidRDefault="00422833">
            <w:r>
              <w:t>C11861</w:t>
            </w:r>
          </w:p>
        </w:tc>
        <w:tc>
          <w:tcPr>
            <w:tcW w:w="1188" w:type="dxa"/>
            <w:vAlign w:val="center"/>
          </w:tcPr>
          <w:p w14:paraId="7E27391D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41C71887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0E04CACA" w14:textId="77777777" w:rsidR="00AA142D" w:rsidRDefault="00422833">
            <w:r>
              <w:t>71.980</w:t>
            </w:r>
          </w:p>
        </w:tc>
        <w:tc>
          <w:tcPr>
            <w:tcW w:w="1188" w:type="dxa"/>
            <w:vAlign w:val="center"/>
          </w:tcPr>
          <w:p w14:paraId="68E44F64" w14:textId="77777777" w:rsidR="00AA142D" w:rsidRDefault="00422833">
            <w:r>
              <w:t>71.980</w:t>
            </w:r>
          </w:p>
        </w:tc>
        <w:tc>
          <w:tcPr>
            <w:tcW w:w="1188" w:type="dxa"/>
            <w:vAlign w:val="center"/>
          </w:tcPr>
          <w:p w14:paraId="19C6AF62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6430655" w14:textId="77777777" w:rsidR="00AA142D" w:rsidRDefault="00422833">
            <w:r>
              <w:t>1.800</w:t>
            </w:r>
          </w:p>
        </w:tc>
      </w:tr>
      <w:tr w:rsidR="00AA142D" w14:paraId="28728D2C" w14:textId="77777777">
        <w:tc>
          <w:tcPr>
            <w:tcW w:w="1013" w:type="dxa"/>
            <w:vAlign w:val="center"/>
          </w:tcPr>
          <w:p w14:paraId="16B048EE" w14:textId="77777777" w:rsidR="00AA142D" w:rsidRDefault="00422833">
            <w:r>
              <w:t>5</w:t>
            </w:r>
          </w:p>
        </w:tc>
        <w:tc>
          <w:tcPr>
            <w:tcW w:w="1188" w:type="dxa"/>
            <w:vAlign w:val="center"/>
          </w:tcPr>
          <w:p w14:paraId="03EA85DE" w14:textId="77777777" w:rsidR="00AA142D" w:rsidRDefault="00422833">
            <w:r>
              <w:t>C14940</w:t>
            </w:r>
          </w:p>
        </w:tc>
        <w:tc>
          <w:tcPr>
            <w:tcW w:w="1188" w:type="dxa"/>
            <w:vAlign w:val="center"/>
          </w:tcPr>
          <w:p w14:paraId="571E39FD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3DA37C6C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3E90916" w14:textId="77777777" w:rsidR="00AA142D" w:rsidRDefault="00422833">
            <w:r>
              <w:t>59.600</w:t>
            </w:r>
          </w:p>
        </w:tc>
        <w:tc>
          <w:tcPr>
            <w:tcW w:w="1188" w:type="dxa"/>
            <w:vAlign w:val="center"/>
          </w:tcPr>
          <w:p w14:paraId="5E0E6044" w14:textId="77777777" w:rsidR="00AA142D" w:rsidRDefault="00422833">
            <w:r>
              <w:t>59.600</w:t>
            </w:r>
          </w:p>
        </w:tc>
        <w:tc>
          <w:tcPr>
            <w:tcW w:w="1188" w:type="dxa"/>
            <w:vAlign w:val="center"/>
          </w:tcPr>
          <w:p w14:paraId="688FF149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5285C87" w14:textId="77777777" w:rsidR="00AA142D" w:rsidRDefault="00422833">
            <w:r>
              <w:t>1.800</w:t>
            </w:r>
          </w:p>
        </w:tc>
      </w:tr>
      <w:tr w:rsidR="00AA142D" w14:paraId="00EF56CC" w14:textId="77777777">
        <w:tc>
          <w:tcPr>
            <w:tcW w:w="1013" w:type="dxa"/>
            <w:vAlign w:val="center"/>
          </w:tcPr>
          <w:p w14:paraId="4D9E9AA3" w14:textId="77777777" w:rsidR="00AA142D" w:rsidRDefault="00422833"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589F4E42" w14:textId="77777777" w:rsidR="00AA142D" w:rsidRDefault="00422833">
            <w:r>
              <w:t>C1520</w:t>
            </w:r>
          </w:p>
        </w:tc>
        <w:tc>
          <w:tcPr>
            <w:tcW w:w="1188" w:type="dxa"/>
            <w:vAlign w:val="center"/>
          </w:tcPr>
          <w:p w14:paraId="728A1B28" w14:textId="77777777" w:rsidR="00AA142D" w:rsidRDefault="00422833">
            <w:r>
              <w:t>3~4</w:t>
            </w:r>
          </w:p>
        </w:tc>
        <w:tc>
          <w:tcPr>
            <w:tcW w:w="1188" w:type="dxa"/>
            <w:vAlign w:val="center"/>
          </w:tcPr>
          <w:p w14:paraId="3740BDED" w14:textId="77777777" w:rsidR="00AA142D" w:rsidRDefault="00422833">
            <w:r>
              <w:t>7</w:t>
            </w:r>
          </w:p>
        </w:tc>
        <w:tc>
          <w:tcPr>
            <w:tcW w:w="1188" w:type="dxa"/>
            <w:vAlign w:val="center"/>
          </w:tcPr>
          <w:p w14:paraId="49C2F242" w14:textId="77777777" w:rsidR="00AA142D" w:rsidRDefault="00422833">
            <w:r>
              <w:t>3.000</w:t>
            </w:r>
          </w:p>
        </w:tc>
        <w:tc>
          <w:tcPr>
            <w:tcW w:w="1188" w:type="dxa"/>
            <w:vAlign w:val="center"/>
          </w:tcPr>
          <w:p w14:paraId="56D49A8D" w14:textId="77777777" w:rsidR="00AA142D" w:rsidRDefault="00422833">
            <w:r>
              <w:t>21.000</w:t>
            </w:r>
          </w:p>
        </w:tc>
        <w:tc>
          <w:tcPr>
            <w:tcW w:w="1188" w:type="dxa"/>
            <w:vAlign w:val="center"/>
          </w:tcPr>
          <w:p w14:paraId="353A057D" w14:textId="77777777" w:rsidR="00AA142D" w:rsidRDefault="00422833">
            <w:r>
              <w:t>18</w:t>
            </w:r>
          </w:p>
        </w:tc>
        <w:tc>
          <w:tcPr>
            <w:tcW w:w="1188" w:type="dxa"/>
            <w:vAlign w:val="center"/>
          </w:tcPr>
          <w:p w14:paraId="0DF16654" w14:textId="77777777" w:rsidR="00AA142D" w:rsidRDefault="00422833">
            <w:r>
              <w:t>3.400</w:t>
            </w:r>
          </w:p>
        </w:tc>
      </w:tr>
      <w:tr w:rsidR="00AA142D" w14:paraId="23DEEEF1" w14:textId="77777777">
        <w:tc>
          <w:tcPr>
            <w:tcW w:w="1013" w:type="dxa"/>
            <w:vAlign w:val="center"/>
          </w:tcPr>
          <w:p w14:paraId="78E17F03" w14:textId="77777777" w:rsidR="00AA142D" w:rsidRDefault="00422833">
            <w:r>
              <w:t>7</w:t>
            </w:r>
          </w:p>
        </w:tc>
        <w:tc>
          <w:tcPr>
            <w:tcW w:w="1188" w:type="dxa"/>
            <w:vAlign w:val="center"/>
          </w:tcPr>
          <w:p w14:paraId="7DD28B0D" w14:textId="77777777" w:rsidR="00AA142D" w:rsidRDefault="00422833">
            <w:r>
              <w:t>C16850</w:t>
            </w:r>
          </w:p>
        </w:tc>
        <w:tc>
          <w:tcPr>
            <w:tcW w:w="1188" w:type="dxa"/>
            <w:vAlign w:val="center"/>
          </w:tcPr>
          <w:p w14:paraId="112D6BEF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16926D31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0A73C194" w14:textId="77777777" w:rsidR="00AA142D" w:rsidRDefault="00422833">
            <w:r>
              <w:t>84.500</w:t>
            </w:r>
          </w:p>
        </w:tc>
        <w:tc>
          <w:tcPr>
            <w:tcW w:w="1188" w:type="dxa"/>
            <w:vAlign w:val="center"/>
          </w:tcPr>
          <w:p w14:paraId="15D5F6E7" w14:textId="77777777" w:rsidR="00AA142D" w:rsidRDefault="00422833">
            <w:r>
              <w:t>84.500</w:t>
            </w:r>
          </w:p>
        </w:tc>
        <w:tc>
          <w:tcPr>
            <w:tcW w:w="1188" w:type="dxa"/>
            <w:vAlign w:val="center"/>
          </w:tcPr>
          <w:p w14:paraId="4C6DAEDE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26DA6845" w14:textId="77777777" w:rsidR="00AA142D" w:rsidRDefault="00422833">
            <w:r>
              <w:t>1.800</w:t>
            </w:r>
          </w:p>
        </w:tc>
      </w:tr>
      <w:tr w:rsidR="00AA142D" w14:paraId="7FDAB2ED" w14:textId="77777777">
        <w:tc>
          <w:tcPr>
            <w:tcW w:w="1013" w:type="dxa"/>
            <w:vAlign w:val="center"/>
          </w:tcPr>
          <w:p w14:paraId="3A815F27" w14:textId="77777777" w:rsidR="00AA142D" w:rsidRDefault="00422833">
            <w:r>
              <w:t>8</w:t>
            </w:r>
          </w:p>
        </w:tc>
        <w:tc>
          <w:tcPr>
            <w:tcW w:w="1188" w:type="dxa"/>
            <w:vAlign w:val="center"/>
          </w:tcPr>
          <w:p w14:paraId="102C3F93" w14:textId="77777777" w:rsidR="00AA142D" w:rsidRDefault="00422833">
            <w:r>
              <w:t>C17840</w:t>
            </w:r>
          </w:p>
        </w:tc>
        <w:tc>
          <w:tcPr>
            <w:tcW w:w="1188" w:type="dxa"/>
            <w:vAlign w:val="center"/>
          </w:tcPr>
          <w:p w14:paraId="0C8FAD2B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7EF2F806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A22013B" w14:textId="77777777" w:rsidR="00AA142D" w:rsidRDefault="00422833">
            <w:r>
              <w:t>71.200</w:t>
            </w:r>
          </w:p>
        </w:tc>
        <w:tc>
          <w:tcPr>
            <w:tcW w:w="1188" w:type="dxa"/>
            <w:vAlign w:val="center"/>
          </w:tcPr>
          <w:p w14:paraId="15960270" w14:textId="77777777" w:rsidR="00AA142D" w:rsidRDefault="00422833">
            <w:r>
              <w:t>71.200</w:t>
            </w:r>
          </w:p>
        </w:tc>
        <w:tc>
          <w:tcPr>
            <w:tcW w:w="1188" w:type="dxa"/>
            <w:vAlign w:val="center"/>
          </w:tcPr>
          <w:p w14:paraId="36E83989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05F4151D" w14:textId="77777777" w:rsidR="00AA142D" w:rsidRDefault="00422833">
            <w:r>
              <w:t>1.800</w:t>
            </w:r>
          </w:p>
        </w:tc>
      </w:tr>
      <w:tr w:rsidR="00AA142D" w14:paraId="318434FE" w14:textId="77777777">
        <w:tc>
          <w:tcPr>
            <w:tcW w:w="1013" w:type="dxa"/>
            <w:vAlign w:val="center"/>
          </w:tcPr>
          <w:p w14:paraId="040F338D" w14:textId="77777777" w:rsidR="00AA142D" w:rsidRDefault="00422833">
            <w:r>
              <w:t>9</w:t>
            </w:r>
          </w:p>
        </w:tc>
        <w:tc>
          <w:tcPr>
            <w:tcW w:w="1188" w:type="dxa"/>
            <w:vAlign w:val="center"/>
          </w:tcPr>
          <w:p w14:paraId="563948AA" w14:textId="77777777" w:rsidR="00AA142D" w:rsidRDefault="00422833">
            <w:r>
              <w:t>C17859</w:t>
            </w:r>
          </w:p>
        </w:tc>
        <w:tc>
          <w:tcPr>
            <w:tcW w:w="1188" w:type="dxa"/>
            <w:vAlign w:val="center"/>
          </w:tcPr>
          <w:p w14:paraId="6EA5948C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6140A330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07C14AAC" w14:textId="77777777" w:rsidR="00AA142D" w:rsidRDefault="00422833">
            <w:r>
              <w:t>105.020</w:t>
            </w:r>
          </w:p>
        </w:tc>
        <w:tc>
          <w:tcPr>
            <w:tcW w:w="1188" w:type="dxa"/>
            <w:vAlign w:val="center"/>
          </w:tcPr>
          <w:p w14:paraId="1D5A60FC" w14:textId="77777777" w:rsidR="00AA142D" w:rsidRDefault="00422833">
            <w:r>
              <w:t>105.020</w:t>
            </w:r>
          </w:p>
        </w:tc>
        <w:tc>
          <w:tcPr>
            <w:tcW w:w="1188" w:type="dxa"/>
            <w:vAlign w:val="center"/>
          </w:tcPr>
          <w:p w14:paraId="2F475560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5EA315B2" w14:textId="77777777" w:rsidR="00AA142D" w:rsidRDefault="00422833">
            <w:r>
              <w:t>1.800</w:t>
            </w:r>
          </w:p>
        </w:tc>
      </w:tr>
      <w:tr w:rsidR="00AA142D" w14:paraId="1C91D39C" w14:textId="77777777">
        <w:tc>
          <w:tcPr>
            <w:tcW w:w="1013" w:type="dxa"/>
            <w:vAlign w:val="center"/>
          </w:tcPr>
          <w:p w14:paraId="37F1BA42" w14:textId="77777777" w:rsidR="00AA142D" w:rsidRDefault="00422833">
            <w:r>
              <w:t>10</w:t>
            </w:r>
          </w:p>
        </w:tc>
        <w:tc>
          <w:tcPr>
            <w:tcW w:w="1188" w:type="dxa"/>
            <w:vAlign w:val="center"/>
          </w:tcPr>
          <w:p w14:paraId="4F83427A" w14:textId="77777777" w:rsidR="00AA142D" w:rsidRDefault="00422833">
            <w:r>
              <w:t>C2861</w:t>
            </w:r>
          </w:p>
        </w:tc>
        <w:tc>
          <w:tcPr>
            <w:tcW w:w="1188" w:type="dxa"/>
            <w:vAlign w:val="center"/>
          </w:tcPr>
          <w:p w14:paraId="799A2D9D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2AD4E46F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44C4EAA" w14:textId="77777777" w:rsidR="00AA142D" w:rsidRDefault="00422833">
            <w:r>
              <w:t>17.080</w:t>
            </w:r>
          </w:p>
        </w:tc>
        <w:tc>
          <w:tcPr>
            <w:tcW w:w="1188" w:type="dxa"/>
            <w:vAlign w:val="center"/>
          </w:tcPr>
          <w:p w14:paraId="3E72AF84" w14:textId="77777777" w:rsidR="00AA142D" w:rsidRDefault="00422833">
            <w:r>
              <w:t>17.080</w:t>
            </w:r>
          </w:p>
        </w:tc>
        <w:tc>
          <w:tcPr>
            <w:tcW w:w="1188" w:type="dxa"/>
            <w:vAlign w:val="center"/>
          </w:tcPr>
          <w:p w14:paraId="50C43A09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12F3585E" w14:textId="77777777" w:rsidR="00AA142D" w:rsidRDefault="00422833">
            <w:r>
              <w:t>1.800</w:t>
            </w:r>
          </w:p>
        </w:tc>
      </w:tr>
      <w:tr w:rsidR="00AA142D" w14:paraId="575E3D0C" w14:textId="77777777">
        <w:tc>
          <w:tcPr>
            <w:tcW w:w="1013" w:type="dxa"/>
            <w:vAlign w:val="center"/>
          </w:tcPr>
          <w:p w14:paraId="216FC9C3" w14:textId="77777777" w:rsidR="00AA142D" w:rsidRDefault="00422833">
            <w:r>
              <w:t>11</w:t>
            </w:r>
          </w:p>
        </w:tc>
        <w:tc>
          <w:tcPr>
            <w:tcW w:w="1188" w:type="dxa"/>
            <w:vAlign w:val="center"/>
          </w:tcPr>
          <w:p w14:paraId="589BF942" w14:textId="77777777" w:rsidR="00AA142D" w:rsidRDefault="00422833">
            <w:r>
              <w:t>C2961</w:t>
            </w:r>
          </w:p>
        </w:tc>
        <w:tc>
          <w:tcPr>
            <w:tcW w:w="1188" w:type="dxa"/>
            <w:vAlign w:val="center"/>
          </w:tcPr>
          <w:p w14:paraId="72B63463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5304AAE2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751C6FBF" w14:textId="77777777" w:rsidR="00AA142D" w:rsidRDefault="00422833">
            <w:r>
              <w:t>17.690</w:t>
            </w:r>
          </w:p>
        </w:tc>
        <w:tc>
          <w:tcPr>
            <w:tcW w:w="1188" w:type="dxa"/>
            <w:vAlign w:val="center"/>
          </w:tcPr>
          <w:p w14:paraId="5EF7F5CF" w14:textId="77777777" w:rsidR="00AA142D" w:rsidRDefault="00422833">
            <w:r>
              <w:t>35.380</w:t>
            </w:r>
          </w:p>
        </w:tc>
        <w:tc>
          <w:tcPr>
            <w:tcW w:w="1188" w:type="dxa"/>
            <w:vAlign w:val="center"/>
          </w:tcPr>
          <w:p w14:paraId="699DF71D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6C1E0978" w14:textId="77777777" w:rsidR="00AA142D" w:rsidRDefault="00422833">
            <w:r>
              <w:t>1.800</w:t>
            </w:r>
          </w:p>
        </w:tc>
      </w:tr>
      <w:tr w:rsidR="00AA142D" w14:paraId="4011BD0D" w14:textId="77777777">
        <w:tc>
          <w:tcPr>
            <w:tcW w:w="1013" w:type="dxa"/>
            <w:vAlign w:val="center"/>
          </w:tcPr>
          <w:p w14:paraId="5558EA52" w14:textId="77777777" w:rsidR="00AA142D" w:rsidRDefault="00422833">
            <w:r>
              <w:t>12</w:t>
            </w:r>
          </w:p>
        </w:tc>
        <w:tc>
          <w:tcPr>
            <w:tcW w:w="1188" w:type="dxa"/>
            <w:vAlign w:val="center"/>
          </w:tcPr>
          <w:p w14:paraId="4F223A62" w14:textId="77777777" w:rsidR="00AA142D" w:rsidRDefault="00422833">
            <w:r>
              <w:t>C3001[2959]</w:t>
            </w:r>
          </w:p>
        </w:tc>
        <w:tc>
          <w:tcPr>
            <w:tcW w:w="1188" w:type="dxa"/>
            <w:vAlign w:val="center"/>
          </w:tcPr>
          <w:p w14:paraId="6F269F56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37BB8900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30838810" w14:textId="77777777" w:rsidR="00AA142D" w:rsidRDefault="00422833">
            <w:r>
              <w:t>17.110</w:t>
            </w:r>
          </w:p>
        </w:tc>
        <w:tc>
          <w:tcPr>
            <w:tcW w:w="1188" w:type="dxa"/>
            <w:vAlign w:val="center"/>
          </w:tcPr>
          <w:p w14:paraId="41079718" w14:textId="77777777" w:rsidR="00AA142D" w:rsidRDefault="00422833">
            <w:r>
              <w:t>34.220</w:t>
            </w:r>
          </w:p>
        </w:tc>
        <w:tc>
          <w:tcPr>
            <w:tcW w:w="1188" w:type="dxa"/>
            <w:vAlign w:val="center"/>
          </w:tcPr>
          <w:p w14:paraId="5B3C3FEB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316D1029" w14:textId="77777777" w:rsidR="00AA142D" w:rsidRDefault="00422833">
            <w:r>
              <w:t>1.800</w:t>
            </w:r>
          </w:p>
        </w:tc>
      </w:tr>
      <w:tr w:rsidR="00AA142D" w14:paraId="46036647" w14:textId="77777777">
        <w:tc>
          <w:tcPr>
            <w:tcW w:w="1013" w:type="dxa"/>
            <w:vAlign w:val="center"/>
          </w:tcPr>
          <w:p w14:paraId="038E727E" w14:textId="77777777" w:rsidR="00AA142D" w:rsidRDefault="00422833">
            <w:r>
              <w:t>13</w:t>
            </w:r>
          </w:p>
        </w:tc>
        <w:tc>
          <w:tcPr>
            <w:tcW w:w="1188" w:type="dxa"/>
            <w:vAlign w:val="center"/>
          </w:tcPr>
          <w:p w14:paraId="0ACB0C4A" w14:textId="77777777" w:rsidR="00AA142D" w:rsidRDefault="00422833">
            <w:r>
              <w:t>C3001[3059]</w:t>
            </w:r>
          </w:p>
        </w:tc>
        <w:tc>
          <w:tcPr>
            <w:tcW w:w="1188" w:type="dxa"/>
            <w:vAlign w:val="center"/>
          </w:tcPr>
          <w:p w14:paraId="2AA3356C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52452F19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32CBB22" w14:textId="77777777" w:rsidR="00AA142D" w:rsidRDefault="00422833">
            <w:r>
              <w:t>17.700</w:t>
            </w:r>
          </w:p>
        </w:tc>
        <w:tc>
          <w:tcPr>
            <w:tcW w:w="1188" w:type="dxa"/>
            <w:vAlign w:val="center"/>
          </w:tcPr>
          <w:p w14:paraId="2613D428" w14:textId="77777777" w:rsidR="00AA142D" w:rsidRDefault="00422833">
            <w:r>
              <w:t>17.700</w:t>
            </w:r>
          </w:p>
        </w:tc>
        <w:tc>
          <w:tcPr>
            <w:tcW w:w="1188" w:type="dxa"/>
            <w:vAlign w:val="center"/>
          </w:tcPr>
          <w:p w14:paraId="61BEBCF9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6D64905E" w14:textId="77777777" w:rsidR="00AA142D" w:rsidRDefault="00422833">
            <w:r>
              <w:t>1.800</w:t>
            </w:r>
          </w:p>
        </w:tc>
      </w:tr>
      <w:tr w:rsidR="00AA142D" w14:paraId="15AB0407" w14:textId="77777777">
        <w:tc>
          <w:tcPr>
            <w:tcW w:w="1013" w:type="dxa"/>
            <w:vAlign w:val="center"/>
          </w:tcPr>
          <w:p w14:paraId="0B777CA6" w14:textId="77777777" w:rsidR="00AA142D" w:rsidRDefault="00422833">
            <w:r>
              <w:t>14</w:t>
            </w:r>
          </w:p>
        </w:tc>
        <w:tc>
          <w:tcPr>
            <w:tcW w:w="1188" w:type="dxa"/>
            <w:vAlign w:val="center"/>
          </w:tcPr>
          <w:p w14:paraId="01F5B165" w14:textId="77777777" w:rsidR="00AA142D" w:rsidRDefault="00422833">
            <w:r>
              <w:t>C3002[2959]</w:t>
            </w:r>
          </w:p>
        </w:tc>
        <w:tc>
          <w:tcPr>
            <w:tcW w:w="1188" w:type="dxa"/>
            <w:vAlign w:val="center"/>
          </w:tcPr>
          <w:p w14:paraId="49A30EF0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0F80DD37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5DB35128" w14:textId="77777777" w:rsidR="00AA142D" w:rsidRDefault="00422833">
            <w:r>
              <w:t>17.110</w:t>
            </w:r>
          </w:p>
        </w:tc>
        <w:tc>
          <w:tcPr>
            <w:tcW w:w="1188" w:type="dxa"/>
            <w:vAlign w:val="center"/>
          </w:tcPr>
          <w:p w14:paraId="433D64FD" w14:textId="77777777" w:rsidR="00AA142D" w:rsidRDefault="00422833">
            <w:r>
              <w:t>17.110</w:t>
            </w:r>
          </w:p>
        </w:tc>
        <w:tc>
          <w:tcPr>
            <w:tcW w:w="1188" w:type="dxa"/>
            <w:vAlign w:val="center"/>
          </w:tcPr>
          <w:p w14:paraId="2558289C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421AB553" w14:textId="77777777" w:rsidR="00AA142D" w:rsidRDefault="00422833">
            <w:r>
              <w:t>1.800</w:t>
            </w:r>
          </w:p>
        </w:tc>
      </w:tr>
      <w:tr w:rsidR="00AA142D" w14:paraId="0FBA3A7D" w14:textId="77777777">
        <w:tc>
          <w:tcPr>
            <w:tcW w:w="1013" w:type="dxa"/>
            <w:vAlign w:val="center"/>
          </w:tcPr>
          <w:p w14:paraId="5CC62FF9" w14:textId="77777777" w:rsidR="00AA142D" w:rsidRDefault="00422833">
            <w:r>
              <w:t>15</w:t>
            </w:r>
          </w:p>
        </w:tc>
        <w:tc>
          <w:tcPr>
            <w:tcW w:w="1188" w:type="dxa"/>
            <w:vAlign w:val="center"/>
          </w:tcPr>
          <w:p w14:paraId="3A2B3C79" w14:textId="77777777" w:rsidR="00AA142D" w:rsidRDefault="00422833">
            <w:r>
              <w:t>C3002[3059]</w:t>
            </w:r>
          </w:p>
        </w:tc>
        <w:tc>
          <w:tcPr>
            <w:tcW w:w="1188" w:type="dxa"/>
            <w:vAlign w:val="center"/>
          </w:tcPr>
          <w:p w14:paraId="27BBBFB5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68B63CBF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32455BDB" w14:textId="77777777" w:rsidR="00AA142D" w:rsidRDefault="00422833">
            <w:r>
              <w:t>17.700</w:t>
            </w:r>
          </w:p>
        </w:tc>
        <w:tc>
          <w:tcPr>
            <w:tcW w:w="1188" w:type="dxa"/>
            <w:vAlign w:val="center"/>
          </w:tcPr>
          <w:p w14:paraId="29E1ACB0" w14:textId="77777777" w:rsidR="00AA142D" w:rsidRDefault="00422833">
            <w:r>
              <w:t>17.700</w:t>
            </w:r>
          </w:p>
        </w:tc>
        <w:tc>
          <w:tcPr>
            <w:tcW w:w="1188" w:type="dxa"/>
            <w:vAlign w:val="center"/>
          </w:tcPr>
          <w:p w14:paraId="51AAA464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1A7182F9" w14:textId="77777777" w:rsidR="00AA142D" w:rsidRDefault="00422833">
            <w:r>
              <w:t>1.800</w:t>
            </w:r>
          </w:p>
        </w:tc>
      </w:tr>
      <w:tr w:rsidR="00AA142D" w14:paraId="4DEF7CA9" w14:textId="77777777">
        <w:tc>
          <w:tcPr>
            <w:tcW w:w="1013" w:type="dxa"/>
            <w:vAlign w:val="center"/>
          </w:tcPr>
          <w:p w14:paraId="76629171" w14:textId="77777777" w:rsidR="00AA142D" w:rsidRDefault="00422833">
            <w:r>
              <w:t>16</w:t>
            </w:r>
          </w:p>
        </w:tc>
        <w:tc>
          <w:tcPr>
            <w:tcW w:w="1188" w:type="dxa"/>
            <w:vAlign w:val="center"/>
          </w:tcPr>
          <w:p w14:paraId="3E72998E" w14:textId="77777777" w:rsidR="00AA142D" w:rsidRDefault="00422833">
            <w:r>
              <w:t>C3003[2961]</w:t>
            </w:r>
          </w:p>
        </w:tc>
        <w:tc>
          <w:tcPr>
            <w:tcW w:w="1188" w:type="dxa"/>
            <w:vAlign w:val="center"/>
          </w:tcPr>
          <w:p w14:paraId="4D79C004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52C834B7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659B3375" w14:textId="77777777" w:rsidR="00AA142D" w:rsidRDefault="00422833">
            <w:r>
              <w:t>17.690</w:t>
            </w:r>
          </w:p>
        </w:tc>
        <w:tc>
          <w:tcPr>
            <w:tcW w:w="1188" w:type="dxa"/>
            <w:vAlign w:val="center"/>
          </w:tcPr>
          <w:p w14:paraId="0E120DB0" w14:textId="77777777" w:rsidR="00AA142D" w:rsidRDefault="00422833">
            <w:r>
              <w:t>70.760</w:t>
            </w:r>
          </w:p>
        </w:tc>
        <w:tc>
          <w:tcPr>
            <w:tcW w:w="1188" w:type="dxa"/>
            <w:vAlign w:val="center"/>
          </w:tcPr>
          <w:p w14:paraId="65A3C7EA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573957F0" w14:textId="77777777" w:rsidR="00AA142D" w:rsidRDefault="00422833">
            <w:r>
              <w:t>1.800</w:t>
            </w:r>
          </w:p>
        </w:tc>
      </w:tr>
      <w:tr w:rsidR="00AA142D" w14:paraId="187C9710" w14:textId="77777777">
        <w:tc>
          <w:tcPr>
            <w:tcW w:w="1013" w:type="dxa"/>
            <w:vAlign w:val="center"/>
          </w:tcPr>
          <w:p w14:paraId="778E3D80" w14:textId="77777777" w:rsidR="00AA142D" w:rsidRDefault="00422833">
            <w:r>
              <w:t>17</w:t>
            </w:r>
          </w:p>
        </w:tc>
        <w:tc>
          <w:tcPr>
            <w:tcW w:w="1188" w:type="dxa"/>
            <w:vAlign w:val="center"/>
          </w:tcPr>
          <w:p w14:paraId="26DA5D19" w14:textId="77777777" w:rsidR="00AA142D" w:rsidRDefault="00422833">
            <w:r>
              <w:t>C3003[3061]</w:t>
            </w:r>
          </w:p>
        </w:tc>
        <w:tc>
          <w:tcPr>
            <w:tcW w:w="1188" w:type="dxa"/>
            <w:vAlign w:val="center"/>
          </w:tcPr>
          <w:p w14:paraId="22325CD4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011FF534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20E8A9B" w14:textId="77777777" w:rsidR="00AA142D" w:rsidRDefault="00422833">
            <w:r>
              <w:t>18.300</w:t>
            </w:r>
          </w:p>
        </w:tc>
        <w:tc>
          <w:tcPr>
            <w:tcW w:w="1188" w:type="dxa"/>
            <w:vAlign w:val="center"/>
          </w:tcPr>
          <w:p w14:paraId="42E8376C" w14:textId="77777777" w:rsidR="00AA142D" w:rsidRDefault="00422833">
            <w:r>
              <w:t>18.300</w:t>
            </w:r>
          </w:p>
        </w:tc>
        <w:tc>
          <w:tcPr>
            <w:tcW w:w="1188" w:type="dxa"/>
            <w:vAlign w:val="center"/>
          </w:tcPr>
          <w:p w14:paraId="61A30ABE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46DFF310" w14:textId="77777777" w:rsidR="00AA142D" w:rsidRDefault="00422833">
            <w:r>
              <w:t>1.800</w:t>
            </w:r>
          </w:p>
        </w:tc>
      </w:tr>
      <w:tr w:rsidR="00AA142D" w14:paraId="35542856" w14:textId="77777777">
        <w:tc>
          <w:tcPr>
            <w:tcW w:w="1013" w:type="dxa"/>
            <w:vAlign w:val="center"/>
          </w:tcPr>
          <w:p w14:paraId="7EBC0A04" w14:textId="77777777" w:rsidR="00AA142D" w:rsidRDefault="00422833">
            <w:r>
              <w:t>18</w:t>
            </w:r>
          </w:p>
        </w:tc>
        <w:tc>
          <w:tcPr>
            <w:tcW w:w="1188" w:type="dxa"/>
            <w:vAlign w:val="center"/>
          </w:tcPr>
          <w:p w14:paraId="0ED9270E" w14:textId="77777777" w:rsidR="00AA142D" w:rsidRDefault="00422833">
            <w:r>
              <w:t>C3061</w:t>
            </w:r>
          </w:p>
        </w:tc>
        <w:tc>
          <w:tcPr>
            <w:tcW w:w="1188" w:type="dxa"/>
            <w:vAlign w:val="center"/>
          </w:tcPr>
          <w:p w14:paraId="3BBBF145" w14:textId="77777777" w:rsidR="00AA142D" w:rsidRDefault="00422833">
            <w:r>
              <w:t>4</w:t>
            </w:r>
          </w:p>
        </w:tc>
        <w:tc>
          <w:tcPr>
            <w:tcW w:w="1188" w:type="dxa"/>
            <w:vAlign w:val="center"/>
          </w:tcPr>
          <w:p w14:paraId="3423ABD9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57847E1F" w14:textId="77777777" w:rsidR="00AA142D" w:rsidRDefault="00422833">
            <w:r>
              <w:t>17.995</w:t>
            </w:r>
          </w:p>
        </w:tc>
        <w:tc>
          <w:tcPr>
            <w:tcW w:w="1188" w:type="dxa"/>
            <w:vAlign w:val="center"/>
          </w:tcPr>
          <w:p w14:paraId="10E74062" w14:textId="77777777" w:rsidR="00AA142D" w:rsidRDefault="00422833">
            <w:r>
              <w:t>17.995</w:t>
            </w:r>
          </w:p>
        </w:tc>
        <w:tc>
          <w:tcPr>
            <w:tcW w:w="1188" w:type="dxa"/>
            <w:vAlign w:val="center"/>
          </w:tcPr>
          <w:p w14:paraId="129DB045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467FF12D" w14:textId="77777777" w:rsidR="00AA142D" w:rsidRDefault="00422833">
            <w:r>
              <w:t>1.800</w:t>
            </w:r>
          </w:p>
        </w:tc>
      </w:tr>
      <w:tr w:rsidR="00AA142D" w14:paraId="387D493C" w14:textId="77777777">
        <w:tc>
          <w:tcPr>
            <w:tcW w:w="1013" w:type="dxa"/>
            <w:vAlign w:val="center"/>
          </w:tcPr>
          <w:p w14:paraId="789C2EAD" w14:textId="77777777" w:rsidR="00AA142D" w:rsidRDefault="00422833">
            <w:r>
              <w:t>19</w:t>
            </w:r>
          </w:p>
        </w:tc>
        <w:tc>
          <w:tcPr>
            <w:tcW w:w="1188" w:type="dxa"/>
            <w:vAlign w:val="center"/>
          </w:tcPr>
          <w:p w14:paraId="1AB78EF9" w14:textId="77777777" w:rsidR="00AA142D" w:rsidRDefault="00422833">
            <w:r>
              <w:t>C3159</w:t>
            </w:r>
          </w:p>
        </w:tc>
        <w:tc>
          <w:tcPr>
            <w:tcW w:w="1188" w:type="dxa"/>
            <w:vAlign w:val="center"/>
          </w:tcPr>
          <w:p w14:paraId="0EF49E22" w14:textId="77777777" w:rsidR="00AA142D" w:rsidRDefault="00422833">
            <w:r>
              <w:t>3</w:t>
            </w:r>
          </w:p>
        </w:tc>
        <w:tc>
          <w:tcPr>
            <w:tcW w:w="1188" w:type="dxa"/>
            <w:vAlign w:val="center"/>
          </w:tcPr>
          <w:p w14:paraId="59633041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4D3F0667" w14:textId="77777777" w:rsidR="00AA142D" w:rsidRDefault="00422833">
            <w:r>
              <w:t>18.290</w:t>
            </w:r>
          </w:p>
        </w:tc>
        <w:tc>
          <w:tcPr>
            <w:tcW w:w="1188" w:type="dxa"/>
            <w:vAlign w:val="center"/>
          </w:tcPr>
          <w:p w14:paraId="05E580A0" w14:textId="77777777" w:rsidR="00AA142D" w:rsidRDefault="00422833">
            <w:r>
              <w:t>18.290</w:t>
            </w:r>
          </w:p>
        </w:tc>
        <w:tc>
          <w:tcPr>
            <w:tcW w:w="1188" w:type="dxa"/>
            <w:vAlign w:val="center"/>
          </w:tcPr>
          <w:p w14:paraId="5084407B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CAA9E06" w14:textId="77777777" w:rsidR="00AA142D" w:rsidRDefault="00422833">
            <w:r>
              <w:t>1.800</w:t>
            </w:r>
          </w:p>
        </w:tc>
      </w:tr>
      <w:tr w:rsidR="00AA142D" w14:paraId="773BDE3F" w14:textId="77777777">
        <w:tc>
          <w:tcPr>
            <w:tcW w:w="1013" w:type="dxa"/>
            <w:vAlign w:val="center"/>
          </w:tcPr>
          <w:p w14:paraId="396F62C8" w14:textId="77777777" w:rsidR="00AA142D" w:rsidRDefault="00422833">
            <w:r>
              <w:t>20</w:t>
            </w:r>
          </w:p>
        </w:tc>
        <w:tc>
          <w:tcPr>
            <w:tcW w:w="1188" w:type="dxa"/>
            <w:vAlign w:val="center"/>
          </w:tcPr>
          <w:p w14:paraId="012D6049" w14:textId="77777777" w:rsidR="00AA142D" w:rsidRDefault="00422833">
            <w:r>
              <w:t>C3240</w:t>
            </w:r>
          </w:p>
        </w:tc>
        <w:tc>
          <w:tcPr>
            <w:tcW w:w="1188" w:type="dxa"/>
            <w:vAlign w:val="center"/>
          </w:tcPr>
          <w:p w14:paraId="44D38AE4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0284136A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1FE98C7F" w14:textId="77777777" w:rsidR="00AA142D" w:rsidRDefault="00422833">
            <w:r>
              <w:t>12.800</w:t>
            </w:r>
          </w:p>
        </w:tc>
        <w:tc>
          <w:tcPr>
            <w:tcW w:w="1188" w:type="dxa"/>
            <w:vAlign w:val="center"/>
          </w:tcPr>
          <w:p w14:paraId="5DBFA673" w14:textId="77777777" w:rsidR="00AA142D" w:rsidRDefault="00422833">
            <w:r>
              <w:t>12.800</w:t>
            </w:r>
          </w:p>
        </w:tc>
        <w:tc>
          <w:tcPr>
            <w:tcW w:w="1188" w:type="dxa"/>
            <w:vAlign w:val="center"/>
          </w:tcPr>
          <w:p w14:paraId="1C61711B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613CDECA" w14:textId="77777777" w:rsidR="00AA142D" w:rsidRDefault="00422833">
            <w:r>
              <w:t>1.800</w:t>
            </w:r>
          </w:p>
        </w:tc>
      </w:tr>
      <w:tr w:rsidR="00AA142D" w14:paraId="415F404C" w14:textId="77777777">
        <w:tc>
          <w:tcPr>
            <w:tcW w:w="1013" w:type="dxa"/>
            <w:vAlign w:val="center"/>
          </w:tcPr>
          <w:p w14:paraId="4ECA022F" w14:textId="77777777" w:rsidR="00AA142D" w:rsidRDefault="00422833">
            <w:r>
              <w:t>21</w:t>
            </w:r>
          </w:p>
        </w:tc>
        <w:tc>
          <w:tcPr>
            <w:tcW w:w="1188" w:type="dxa"/>
            <w:vAlign w:val="center"/>
          </w:tcPr>
          <w:p w14:paraId="36C2A31C" w14:textId="77777777" w:rsidR="00AA142D" w:rsidRDefault="00422833">
            <w:r>
              <w:t>C8340</w:t>
            </w:r>
          </w:p>
        </w:tc>
        <w:tc>
          <w:tcPr>
            <w:tcW w:w="1188" w:type="dxa"/>
            <w:vAlign w:val="center"/>
          </w:tcPr>
          <w:p w14:paraId="63F8416F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45F33E7A" w14:textId="77777777" w:rsidR="00AA142D" w:rsidRDefault="00422833">
            <w:r>
              <w:t>2</w:t>
            </w:r>
          </w:p>
        </w:tc>
        <w:tc>
          <w:tcPr>
            <w:tcW w:w="1188" w:type="dxa"/>
            <w:vAlign w:val="center"/>
          </w:tcPr>
          <w:p w14:paraId="1FB0B187" w14:textId="77777777" w:rsidR="00AA142D" w:rsidRDefault="00422833">
            <w:r>
              <w:t>33.200</w:t>
            </w:r>
          </w:p>
        </w:tc>
        <w:tc>
          <w:tcPr>
            <w:tcW w:w="1188" w:type="dxa"/>
            <w:vAlign w:val="center"/>
          </w:tcPr>
          <w:p w14:paraId="58974E66" w14:textId="77777777" w:rsidR="00AA142D" w:rsidRDefault="00422833">
            <w:r>
              <w:t>66.400</w:t>
            </w:r>
          </w:p>
        </w:tc>
        <w:tc>
          <w:tcPr>
            <w:tcW w:w="1188" w:type="dxa"/>
            <w:vAlign w:val="center"/>
          </w:tcPr>
          <w:p w14:paraId="3FA78E66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1A0EB5C0" w14:textId="77777777" w:rsidR="00AA142D" w:rsidRDefault="00422833">
            <w:r>
              <w:t>1.800</w:t>
            </w:r>
          </w:p>
        </w:tc>
      </w:tr>
      <w:tr w:rsidR="00AA142D" w14:paraId="5149A8B8" w14:textId="77777777">
        <w:tc>
          <w:tcPr>
            <w:tcW w:w="1013" w:type="dxa"/>
            <w:vAlign w:val="center"/>
          </w:tcPr>
          <w:p w14:paraId="7E326A43" w14:textId="77777777" w:rsidR="00AA142D" w:rsidRDefault="00422833">
            <w:r>
              <w:t>22</w:t>
            </w:r>
          </w:p>
        </w:tc>
        <w:tc>
          <w:tcPr>
            <w:tcW w:w="1188" w:type="dxa"/>
            <w:vAlign w:val="center"/>
          </w:tcPr>
          <w:p w14:paraId="6F23978E" w14:textId="77777777" w:rsidR="00AA142D" w:rsidRDefault="00422833">
            <w:r>
              <w:t>C9850</w:t>
            </w:r>
          </w:p>
        </w:tc>
        <w:tc>
          <w:tcPr>
            <w:tcW w:w="1188" w:type="dxa"/>
            <w:vAlign w:val="center"/>
          </w:tcPr>
          <w:p w14:paraId="437A0F4F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3CAA12C1" w14:textId="77777777" w:rsidR="00AA142D" w:rsidRDefault="00422833">
            <w:r>
              <w:t>1</w:t>
            </w:r>
          </w:p>
        </w:tc>
        <w:tc>
          <w:tcPr>
            <w:tcW w:w="1188" w:type="dxa"/>
            <w:vAlign w:val="center"/>
          </w:tcPr>
          <w:p w14:paraId="639E53C6" w14:textId="77777777" w:rsidR="00AA142D" w:rsidRDefault="00422833">
            <w:r>
              <w:t>49.000</w:t>
            </w:r>
          </w:p>
        </w:tc>
        <w:tc>
          <w:tcPr>
            <w:tcW w:w="1188" w:type="dxa"/>
            <w:vAlign w:val="center"/>
          </w:tcPr>
          <w:p w14:paraId="4C00AEB7" w14:textId="77777777" w:rsidR="00AA142D" w:rsidRDefault="00422833">
            <w:r>
              <w:t>49.000</w:t>
            </w:r>
          </w:p>
        </w:tc>
        <w:tc>
          <w:tcPr>
            <w:tcW w:w="1188" w:type="dxa"/>
            <w:vAlign w:val="center"/>
          </w:tcPr>
          <w:p w14:paraId="513B8FE0" w14:textId="77777777" w:rsidR="00AA142D" w:rsidRDefault="00422833">
            <w:r>
              <w:t>65</w:t>
            </w:r>
          </w:p>
        </w:tc>
        <w:tc>
          <w:tcPr>
            <w:tcW w:w="1188" w:type="dxa"/>
            <w:vAlign w:val="center"/>
          </w:tcPr>
          <w:p w14:paraId="750B65B4" w14:textId="77777777" w:rsidR="00AA142D" w:rsidRDefault="00422833">
            <w:r>
              <w:t>1.800</w:t>
            </w:r>
          </w:p>
        </w:tc>
      </w:tr>
      <w:tr w:rsidR="00AA142D" w14:paraId="3E6BA9C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1DA7E47" w14:textId="77777777" w:rsidR="00AA142D" w:rsidRDefault="004228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62B1EB2" w14:textId="77777777" w:rsidR="00AA142D" w:rsidRDefault="00422833">
            <w:r>
              <w:t>932.255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F454F48" w14:textId="77777777" w:rsidR="00AA142D" w:rsidRDefault="0042283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0FF54F8" w14:textId="77777777" w:rsidR="00AA142D" w:rsidRDefault="00422833">
            <w:r>
              <w:t>1.836</w:t>
            </w:r>
          </w:p>
        </w:tc>
      </w:tr>
    </w:tbl>
    <w:p w14:paraId="435DF30A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p w14:paraId="0641B11C" w14:textId="77777777" w:rsidR="00AA142D" w:rsidRDefault="00422833">
      <w:pPr>
        <w:pStyle w:val="2"/>
        <w:widowControl w:val="0"/>
        <w:rPr>
          <w:kern w:val="2"/>
        </w:rPr>
      </w:pPr>
      <w:bookmarkStart w:id="56" w:name="_Toc97125734"/>
      <w:r>
        <w:rPr>
          <w:kern w:val="2"/>
        </w:rPr>
        <w:t>总体热工性能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AA142D" w14:paraId="5B9B9E52" w14:textId="77777777">
        <w:tc>
          <w:tcPr>
            <w:tcW w:w="1245" w:type="dxa"/>
            <w:shd w:val="clear" w:color="auto" w:fill="E6E6E6"/>
            <w:vAlign w:val="center"/>
          </w:tcPr>
          <w:p w14:paraId="213436EC" w14:textId="77777777" w:rsidR="00AA142D" w:rsidRDefault="00422833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2BB49A" w14:textId="77777777" w:rsidR="00AA142D" w:rsidRDefault="00422833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BC72FB" w14:textId="77777777" w:rsidR="00AA142D" w:rsidRDefault="00422833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693C48E" w14:textId="77777777" w:rsidR="00AA142D" w:rsidRDefault="00422833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DE825FE" w14:textId="77777777" w:rsidR="00AA142D" w:rsidRDefault="00422833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7E067A21" w14:textId="77777777" w:rsidR="00AA142D" w:rsidRDefault="00422833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8843BD" w14:textId="77777777" w:rsidR="00AA142D" w:rsidRDefault="00422833">
            <w:pPr>
              <w:jc w:val="center"/>
            </w:pPr>
            <w:r>
              <w:t>结论</w:t>
            </w:r>
          </w:p>
        </w:tc>
      </w:tr>
      <w:tr w:rsidR="00AA142D" w14:paraId="41E5604A" w14:textId="77777777">
        <w:tc>
          <w:tcPr>
            <w:tcW w:w="1245" w:type="dxa"/>
            <w:shd w:val="clear" w:color="auto" w:fill="E6E6E6"/>
            <w:vAlign w:val="center"/>
          </w:tcPr>
          <w:p w14:paraId="7C15A8DF" w14:textId="77777777" w:rsidR="00AA142D" w:rsidRDefault="00422833">
            <w:r>
              <w:t>南向</w:t>
            </w:r>
          </w:p>
        </w:tc>
        <w:tc>
          <w:tcPr>
            <w:tcW w:w="1018" w:type="dxa"/>
            <w:vAlign w:val="center"/>
          </w:tcPr>
          <w:p w14:paraId="65FC613B" w14:textId="77777777" w:rsidR="00AA142D" w:rsidRDefault="00422833">
            <w:r>
              <w:t>1912.14</w:t>
            </w:r>
          </w:p>
        </w:tc>
        <w:tc>
          <w:tcPr>
            <w:tcW w:w="1131" w:type="dxa"/>
            <w:vAlign w:val="center"/>
          </w:tcPr>
          <w:p w14:paraId="1E2AF5C5" w14:textId="77777777" w:rsidR="00AA142D" w:rsidRDefault="00422833">
            <w:r>
              <w:t>1.80</w:t>
            </w:r>
          </w:p>
        </w:tc>
        <w:tc>
          <w:tcPr>
            <w:tcW w:w="1245" w:type="dxa"/>
            <w:vAlign w:val="center"/>
          </w:tcPr>
          <w:p w14:paraId="7123382B" w14:textId="77777777" w:rsidR="00AA142D" w:rsidRDefault="00422833">
            <w:r>
              <w:t>0.57</w:t>
            </w:r>
          </w:p>
        </w:tc>
        <w:tc>
          <w:tcPr>
            <w:tcW w:w="1245" w:type="dxa"/>
            <w:vAlign w:val="center"/>
          </w:tcPr>
          <w:p w14:paraId="6F2EACE6" w14:textId="77777777" w:rsidR="00AA142D" w:rsidRDefault="00422833">
            <w:r>
              <w:t>0.77</w:t>
            </w:r>
          </w:p>
        </w:tc>
        <w:tc>
          <w:tcPr>
            <w:tcW w:w="2314" w:type="dxa"/>
            <w:vAlign w:val="center"/>
          </w:tcPr>
          <w:p w14:paraId="6CABE751" w14:textId="77777777" w:rsidR="00AA142D" w:rsidRDefault="00422833">
            <w:r>
              <w:t>K(</w:t>
            </w:r>
            <w:r>
              <w:t>无对应限值</w:t>
            </w:r>
            <w:r>
              <w:t>), SC(</w:t>
            </w:r>
            <w:r>
              <w:t>无对应限值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D600B2" w14:textId="77777777" w:rsidR="00AA142D" w:rsidRDefault="00422833">
            <w:r>
              <w:rPr>
                <w:color w:val="FF0000"/>
              </w:rPr>
              <w:t>不满足</w:t>
            </w:r>
          </w:p>
        </w:tc>
      </w:tr>
      <w:tr w:rsidR="00AA142D" w14:paraId="61A866A9" w14:textId="77777777">
        <w:tc>
          <w:tcPr>
            <w:tcW w:w="1245" w:type="dxa"/>
            <w:shd w:val="clear" w:color="auto" w:fill="E6E6E6"/>
            <w:vAlign w:val="center"/>
          </w:tcPr>
          <w:p w14:paraId="17ABD67E" w14:textId="77777777" w:rsidR="00AA142D" w:rsidRDefault="00422833">
            <w:r>
              <w:t>北向</w:t>
            </w:r>
          </w:p>
        </w:tc>
        <w:tc>
          <w:tcPr>
            <w:tcW w:w="1018" w:type="dxa"/>
            <w:vAlign w:val="center"/>
          </w:tcPr>
          <w:p w14:paraId="365070EC" w14:textId="77777777" w:rsidR="00AA142D" w:rsidRDefault="00422833">
            <w:r>
              <w:t>2005.88</w:t>
            </w:r>
          </w:p>
        </w:tc>
        <w:tc>
          <w:tcPr>
            <w:tcW w:w="1131" w:type="dxa"/>
            <w:vAlign w:val="center"/>
          </w:tcPr>
          <w:p w14:paraId="4708DCB5" w14:textId="77777777" w:rsidR="00AA142D" w:rsidRDefault="00422833">
            <w:r>
              <w:t>1.82</w:t>
            </w:r>
          </w:p>
        </w:tc>
        <w:tc>
          <w:tcPr>
            <w:tcW w:w="1245" w:type="dxa"/>
            <w:vAlign w:val="center"/>
          </w:tcPr>
          <w:p w14:paraId="3A07F6D4" w14:textId="77777777" w:rsidR="00AA142D" w:rsidRDefault="00422833">
            <w:r>
              <w:t>0.57</w:t>
            </w:r>
          </w:p>
        </w:tc>
        <w:tc>
          <w:tcPr>
            <w:tcW w:w="1245" w:type="dxa"/>
            <w:vAlign w:val="center"/>
          </w:tcPr>
          <w:p w14:paraId="5E94EC25" w14:textId="77777777" w:rsidR="00AA142D" w:rsidRDefault="00422833">
            <w:r>
              <w:t>0.78</w:t>
            </w:r>
          </w:p>
        </w:tc>
        <w:tc>
          <w:tcPr>
            <w:tcW w:w="2314" w:type="dxa"/>
            <w:vAlign w:val="center"/>
          </w:tcPr>
          <w:p w14:paraId="12342C13" w14:textId="77777777" w:rsidR="00AA142D" w:rsidRDefault="00422833">
            <w:r>
              <w:t>K(</w:t>
            </w:r>
            <w:r>
              <w:t>无对应限值</w:t>
            </w:r>
            <w:r>
              <w:t>), SC(</w:t>
            </w:r>
            <w:r>
              <w:t>无对应限值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8B8634" w14:textId="77777777" w:rsidR="00AA142D" w:rsidRDefault="00422833">
            <w:r>
              <w:rPr>
                <w:color w:val="FF0000"/>
              </w:rPr>
              <w:t>不满足</w:t>
            </w:r>
          </w:p>
        </w:tc>
      </w:tr>
      <w:tr w:rsidR="00AA142D" w14:paraId="624E072C" w14:textId="77777777">
        <w:tc>
          <w:tcPr>
            <w:tcW w:w="1245" w:type="dxa"/>
            <w:shd w:val="clear" w:color="auto" w:fill="E6E6E6"/>
            <w:vAlign w:val="center"/>
          </w:tcPr>
          <w:p w14:paraId="14773F48" w14:textId="77777777" w:rsidR="00AA142D" w:rsidRDefault="00422833">
            <w:r>
              <w:t>东向</w:t>
            </w:r>
          </w:p>
        </w:tc>
        <w:tc>
          <w:tcPr>
            <w:tcW w:w="1018" w:type="dxa"/>
            <w:vAlign w:val="center"/>
          </w:tcPr>
          <w:p w14:paraId="3DC3777C" w14:textId="77777777" w:rsidR="00AA142D" w:rsidRDefault="00422833">
            <w:r>
              <w:t>771.11</w:t>
            </w:r>
          </w:p>
        </w:tc>
        <w:tc>
          <w:tcPr>
            <w:tcW w:w="1131" w:type="dxa"/>
            <w:vAlign w:val="center"/>
          </w:tcPr>
          <w:p w14:paraId="0ECBB115" w14:textId="77777777" w:rsidR="00AA142D" w:rsidRDefault="00422833">
            <w:r>
              <w:t>1.88</w:t>
            </w:r>
          </w:p>
        </w:tc>
        <w:tc>
          <w:tcPr>
            <w:tcW w:w="1245" w:type="dxa"/>
            <w:vAlign w:val="center"/>
          </w:tcPr>
          <w:p w14:paraId="37552EB9" w14:textId="77777777" w:rsidR="00AA142D" w:rsidRDefault="00422833">
            <w:r>
              <w:t>0.59</w:t>
            </w:r>
          </w:p>
        </w:tc>
        <w:tc>
          <w:tcPr>
            <w:tcW w:w="1245" w:type="dxa"/>
            <w:vAlign w:val="center"/>
          </w:tcPr>
          <w:p w14:paraId="59EE3C9B" w14:textId="77777777" w:rsidR="00AA142D" w:rsidRDefault="00422833">
            <w:r>
              <w:t>0.38</w:t>
            </w:r>
          </w:p>
        </w:tc>
        <w:tc>
          <w:tcPr>
            <w:tcW w:w="2314" w:type="dxa"/>
            <w:vAlign w:val="center"/>
          </w:tcPr>
          <w:p w14:paraId="2397F880" w14:textId="77777777" w:rsidR="00AA142D" w:rsidRDefault="00422833">
            <w:r>
              <w:t>K≤3.50, SC≤0.45</w:t>
            </w:r>
          </w:p>
        </w:tc>
        <w:tc>
          <w:tcPr>
            <w:tcW w:w="1131" w:type="dxa"/>
            <w:vAlign w:val="center"/>
          </w:tcPr>
          <w:p w14:paraId="18251973" w14:textId="77777777" w:rsidR="00AA142D" w:rsidRDefault="00422833">
            <w:r>
              <w:rPr>
                <w:color w:val="FF0000"/>
              </w:rPr>
              <w:t>不满足</w:t>
            </w:r>
          </w:p>
        </w:tc>
      </w:tr>
      <w:tr w:rsidR="00AA142D" w14:paraId="24724B7F" w14:textId="77777777">
        <w:tc>
          <w:tcPr>
            <w:tcW w:w="1245" w:type="dxa"/>
            <w:shd w:val="clear" w:color="auto" w:fill="E6E6E6"/>
            <w:vAlign w:val="center"/>
          </w:tcPr>
          <w:p w14:paraId="66761E3D" w14:textId="77777777" w:rsidR="00AA142D" w:rsidRDefault="00422833">
            <w:r>
              <w:t>西向</w:t>
            </w:r>
          </w:p>
        </w:tc>
        <w:tc>
          <w:tcPr>
            <w:tcW w:w="1018" w:type="dxa"/>
            <w:vAlign w:val="center"/>
          </w:tcPr>
          <w:p w14:paraId="5C7302A5" w14:textId="77777777" w:rsidR="00AA142D" w:rsidRDefault="00422833">
            <w:r>
              <w:t>932.26</w:t>
            </w:r>
          </w:p>
        </w:tc>
        <w:tc>
          <w:tcPr>
            <w:tcW w:w="1131" w:type="dxa"/>
            <w:vAlign w:val="center"/>
          </w:tcPr>
          <w:p w14:paraId="433950C7" w14:textId="77777777" w:rsidR="00AA142D" w:rsidRDefault="00422833">
            <w:r>
              <w:t>1.84</w:t>
            </w:r>
          </w:p>
        </w:tc>
        <w:tc>
          <w:tcPr>
            <w:tcW w:w="1245" w:type="dxa"/>
            <w:vAlign w:val="center"/>
          </w:tcPr>
          <w:p w14:paraId="08DCBE29" w14:textId="77777777" w:rsidR="00AA142D" w:rsidRDefault="00422833">
            <w:r>
              <w:t>0.58</w:t>
            </w:r>
          </w:p>
        </w:tc>
        <w:tc>
          <w:tcPr>
            <w:tcW w:w="1245" w:type="dxa"/>
            <w:vAlign w:val="center"/>
          </w:tcPr>
          <w:p w14:paraId="1777D289" w14:textId="77777777" w:rsidR="00AA142D" w:rsidRDefault="00422833">
            <w:r>
              <w:t>0.40</w:t>
            </w:r>
          </w:p>
        </w:tc>
        <w:tc>
          <w:tcPr>
            <w:tcW w:w="2314" w:type="dxa"/>
            <w:vAlign w:val="center"/>
          </w:tcPr>
          <w:p w14:paraId="6AD4889D" w14:textId="77777777" w:rsidR="00AA142D" w:rsidRDefault="00422833">
            <w:r>
              <w:t>K≤3.50, SC≤0.45</w:t>
            </w:r>
          </w:p>
        </w:tc>
        <w:tc>
          <w:tcPr>
            <w:tcW w:w="1131" w:type="dxa"/>
            <w:vAlign w:val="center"/>
          </w:tcPr>
          <w:p w14:paraId="7689EDBC" w14:textId="77777777" w:rsidR="00AA142D" w:rsidRDefault="00422833">
            <w:r>
              <w:rPr>
                <w:color w:val="FF0000"/>
              </w:rPr>
              <w:t>不满足</w:t>
            </w:r>
          </w:p>
        </w:tc>
      </w:tr>
      <w:tr w:rsidR="00AA142D" w14:paraId="5623F6BF" w14:textId="77777777">
        <w:tc>
          <w:tcPr>
            <w:tcW w:w="1245" w:type="dxa"/>
            <w:shd w:val="clear" w:color="auto" w:fill="E6E6E6"/>
            <w:vAlign w:val="center"/>
          </w:tcPr>
          <w:p w14:paraId="4FC706E6" w14:textId="77777777" w:rsidR="00AA142D" w:rsidRDefault="00422833">
            <w:r>
              <w:t>综合平均</w:t>
            </w:r>
          </w:p>
        </w:tc>
        <w:tc>
          <w:tcPr>
            <w:tcW w:w="1018" w:type="dxa"/>
            <w:vAlign w:val="center"/>
          </w:tcPr>
          <w:p w14:paraId="21609580" w14:textId="77777777" w:rsidR="00AA142D" w:rsidRDefault="00422833">
            <w:r>
              <w:t>5621.39</w:t>
            </w:r>
          </w:p>
        </w:tc>
        <w:tc>
          <w:tcPr>
            <w:tcW w:w="1131" w:type="dxa"/>
            <w:vAlign w:val="center"/>
          </w:tcPr>
          <w:p w14:paraId="11541137" w14:textId="77777777" w:rsidR="00AA142D" w:rsidRDefault="00422833">
            <w:r>
              <w:t>1.82</w:t>
            </w:r>
          </w:p>
        </w:tc>
        <w:tc>
          <w:tcPr>
            <w:tcW w:w="1245" w:type="dxa"/>
            <w:vAlign w:val="center"/>
          </w:tcPr>
          <w:p w14:paraId="612529EB" w14:textId="77777777" w:rsidR="00AA142D" w:rsidRDefault="00422833">
            <w:r>
              <w:t>0.58</w:t>
            </w:r>
          </w:p>
        </w:tc>
        <w:tc>
          <w:tcPr>
            <w:tcW w:w="1245" w:type="dxa"/>
            <w:vAlign w:val="center"/>
          </w:tcPr>
          <w:p w14:paraId="69C60C63" w14:textId="77777777" w:rsidR="00AA142D" w:rsidRDefault="00422833">
            <w:r>
              <w:t>0.59</w:t>
            </w:r>
          </w:p>
        </w:tc>
        <w:tc>
          <w:tcPr>
            <w:tcW w:w="2314" w:type="dxa"/>
            <w:vAlign w:val="center"/>
          </w:tcPr>
          <w:p w14:paraId="6DD62102" w14:textId="77777777" w:rsidR="00AA142D" w:rsidRDefault="00AA142D"/>
        </w:tc>
        <w:tc>
          <w:tcPr>
            <w:tcW w:w="1131" w:type="dxa"/>
            <w:vAlign w:val="center"/>
          </w:tcPr>
          <w:p w14:paraId="4ABD2AE9" w14:textId="77777777" w:rsidR="00AA142D" w:rsidRDefault="00AA142D"/>
        </w:tc>
      </w:tr>
      <w:tr w:rsidR="00AA142D" w14:paraId="1D8C7172" w14:textId="77777777">
        <w:tc>
          <w:tcPr>
            <w:tcW w:w="1245" w:type="dxa"/>
            <w:shd w:val="clear" w:color="auto" w:fill="E6E6E6"/>
            <w:vAlign w:val="center"/>
          </w:tcPr>
          <w:p w14:paraId="3CBDEFE1" w14:textId="77777777" w:rsidR="00AA142D" w:rsidRDefault="00422833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5DA85331" w14:textId="77777777" w:rsidR="00AA142D" w:rsidRDefault="00422833">
            <w:r>
              <w:t>《标准</w:t>
            </w:r>
            <w:r>
              <w:t>1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AA142D" w14:paraId="1202C9EC" w14:textId="77777777">
        <w:tc>
          <w:tcPr>
            <w:tcW w:w="1245" w:type="dxa"/>
            <w:shd w:val="clear" w:color="auto" w:fill="E6E6E6"/>
            <w:vAlign w:val="center"/>
          </w:tcPr>
          <w:p w14:paraId="2FE8D272" w14:textId="77777777" w:rsidR="00AA142D" w:rsidRDefault="00422833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11DE2374" w14:textId="77777777" w:rsidR="00AA142D" w:rsidRDefault="00422833">
            <w:r>
              <w:t>各朝向外窗传热系数和遮阳系数满足表</w:t>
            </w:r>
            <w:r>
              <w:t>4.2.2-5</w:t>
            </w:r>
            <w:r>
              <w:t>的要求</w:t>
            </w:r>
          </w:p>
        </w:tc>
      </w:tr>
      <w:tr w:rsidR="00AA142D" w14:paraId="77956362" w14:textId="77777777">
        <w:tc>
          <w:tcPr>
            <w:tcW w:w="1245" w:type="dxa"/>
            <w:shd w:val="clear" w:color="auto" w:fill="E6E6E6"/>
            <w:vAlign w:val="center"/>
          </w:tcPr>
          <w:p w14:paraId="10091FBB" w14:textId="77777777" w:rsidR="00AA142D" w:rsidRDefault="00422833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4912F6DD" w14:textId="77777777" w:rsidR="00AA142D" w:rsidRDefault="00422833">
            <w:r>
              <w:rPr>
                <w:color w:val="FF0000"/>
              </w:rPr>
              <w:t>不满足</w:t>
            </w:r>
          </w:p>
        </w:tc>
      </w:tr>
    </w:tbl>
    <w:p w14:paraId="3912A468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1B3A02B9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57" w:name="_Toc97125735"/>
      <w:r>
        <w:rPr>
          <w:kern w:val="2"/>
          <w:szCs w:val="24"/>
        </w:rPr>
        <w:lastRenderedPageBreak/>
        <w:t>可开启面积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AA142D" w14:paraId="57092982" w14:textId="77777777">
        <w:tc>
          <w:tcPr>
            <w:tcW w:w="718" w:type="dxa"/>
            <w:shd w:val="clear" w:color="auto" w:fill="E6E6E6"/>
            <w:vAlign w:val="center"/>
          </w:tcPr>
          <w:p w14:paraId="1B873DFD" w14:textId="77777777" w:rsidR="00AA142D" w:rsidRDefault="00422833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E61D107" w14:textId="77777777" w:rsidR="00AA142D" w:rsidRDefault="00422833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99CC345" w14:textId="77777777" w:rsidR="00AA142D" w:rsidRDefault="00422833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DFC2415" w14:textId="77777777" w:rsidR="00AA142D" w:rsidRDefault="00422833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D00F067" w14:textId="77777777" w:rsidR="00AA142D" w:rsidRDefault="00422833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81370CA" w14:textId="77777777" w:rsidR="00AA142D" w:rsidRDefault="00422833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CDAD944" w14:textId="77777777" w:rsidR="00AA142D" w:rsidRDefault="00422833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CDBE0C" w14:textId="77777777" w:rsidR="00AA142D" w:rsidRDefault="00422833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00C2FB" w14:textId="77777777" w:rsidR="00AA142D" w:rsidRDefault="00422833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A44CAE2" w14:textId="77777777" w:rsidR="00AA142D" w:rsidRDefault="00422833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C2826AE" w14:textId="77777777" w:rsidR="00AA142D" w:rsidRDefault="00422833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4B60AE3D" w14:textId="77777777" w:rsidR="00AA142D" w:rsidRDefault="00422833">
            <w:pPr>
              <w:jc w:val="center"/>
            </w:pPr>
            <w:r>
              <w:t>结论</w:t>
            </w:r>
          </w:p>
        </w:tc>
      </w:tr>
      <w:tr w:rsidR="00AA142D" w14:paraId="287823DD" w14:textId="77777777">
        <w:tc>
          <w:tcPr>
            <w:tcW w:w="718" w:type="dxa"/>
            <w:vMerge w:val="restart"/>
            <w:vAlign w:val="center"/>
          </w:tcPr>
          <w:p w14:paraId="158A47C8" w14:textId="77777777" w:rsidR="00AA142D" w:rsidRDefault="00422833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74F0782E" w14:textId="77777777" w:rsidR="00AA142D" w:rsidRDefault="00422833">
            <w:r>
              <w:t>1002(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83F6336" w14:textId="77777777" w:rsidR="00AA142D" w:rsidRDefault="00422833">
            <w:r>
              <w:t>625.42</w:t>
            </w:r>
          </w:p>
        </w:tc>
        <w:tc>
          <w:tcPr>
            <w:tcW w:w="962" w:type="dxa"/>
            <w:vAlign w:val="center"/>
          </w:tcPr>
          <w:p w14:paraId="42CDFB0A" w14:textId="77777777" w:rsidR="00AA142D" w:rsidRDefault="00422833">
            <w:r>
              <w:t>透光门</w:t>
            </w:r>
            <w:r>
              <w:t>-M3024</w:t>
            </w:r>
          </w:p>
        </w:tc>
        <w:tc>
          <w:tcPr>
            <w:tcW w:w="735" w:type="dxa"/>
            <w:vAlign w:val="center"/>
          </w:tcPr>
          <w:p w14:paraId="7324821A" w14:textId="77777777" w:rsidR="00AA142D" w:rsidRDefault="00422833">
            <w:r>
              <w:t>7.20</w:t>
            </w:r>
          </w:p>
        </w:tc>
        <w:tc>
          <w:tcPr>
            <w:tcW w:w="679" w:type="dxa"/>
            <w:vAlign w:val="center"/>
          </w:tcPr>
          <w:p w14:paraId="5AA0069F" w14:textId="77777777" w:rsidR="00AA142D" w:rsidRDefault="00422833">
            <w:r>
              <w:t>0.30</w:t>
            </w:r>
          </w:p>
        </w:tc>
        <w:tc>
          <w:tcPr>
            <w:tcW w:w="679" w:type="dxa"/>
            <w:vAlign w:val="center"/>
          </w:tcPr>
          <w:p w14:paraId="482AE03F" w14:textId="77777777" w:rsidR="00AA142D" w:rsidRDefault="00422833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2FE9AC9A" w14:textId="77777777" w:rsidR="00AA142D" w:rsidRDefault="00422833">
            <w:r>
              <w:t>0.05</w:t>
            </w:r>
          </w:p>
        </w:tc>
        <w:tc>
          <w:tcPr>
            <w:tcW w:w="848" w:type="dxa"/>
            <w:vMerge w:val="restart"/>
            <w:vAlign w:val="center"/>
          </w:tcPr>
          <w:p w14:paraId="328F5003" w14:textId="77777777" w:rsidR="00AA142D" w:rsidRDefault="00422833">
            <w:r>
              <w:t>0.01</w:t>
            </w:r>
          </w:p>
        </w:tc>
        <w:tc>
          <w:tcPr>
            <w:tcW w:w="679" w:type="dxa"/>
            <w:vMerge w:val="restart"/>
            <w:vAlign w:val="center"/>
          </w:tcPr>
          <w:p w14:paraId="3EFD422E" w14:textId="77777777" w:rsidR="00AA142D" w:rsidRDefault="00422833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14E0B64E" w14:textId="77777777" w:rsidR="00AA142D" w:rsidRDefault="00422833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0BBE8EC7" w14:textId="77777777" w:rsidR="00AA142D" w:rsidRDefault="00422833">
            <w:r>
              <w:t>满足</w:t>
            </w:r>
          </w:p>
        </w:tc>
      </w:tr>
      <w:tr w:rsidR="00AA142D" w14:paraId="00D37FD0" w14:textId="77777777">
        <w:tc>
          <w:tcPr>
            <w:tcW w:w="718" w:type="dxa"/>
            <w:vMerge/>
            <w:vAlign w:val="center"/>
          </w:tcPr>
          <w:p w14:paraId="24049846" w14:textId="77777777" w:rsidR="00AA142D" w:rsidRDefault="00AA142D"/>
        </w:tc>
        <w:tc>
          <w:tcPr>
            <w:tcW w:w="962" w:type="dxa"/>
            <w:vMerge/>
            <w:vAlign w:val="center"/>
          </w:tcPr>
          <w:p w14:paraId="5F5277BD" w14:textId="77777777" w:rsidR="00AA142D" w:rsidRDefault="00AA142D"/>
        </w:tc>
        <w:tc>
          <w:tcPr>
            <w:tcW w:w="735" w:type="dxa"/>
            <w:gridSpan w:val="2"/>
            <w:vMerge/>
            <w:vAlign w:val="center"/>
          </w:tcPr>
          <w:p w14:paraId="79C88458" w14:textId="77777777" w:rsidR="00AA142D" w:rsidRDefault="00AA142D"/>
        </w:tc>
        <w:tc>
          <w:tcPr>
            <w:tcW w:w="962" w:type="dxa"/>
            <w:vAlign w:val="center"/>
          </w:tcPr>
          <w:p w14:paraId="1C8A1962" w14:textId="77777777" w:rsidR="00AA142D" w:rsidRDefault="00422833">
            <w:r>
              <w:t>透光门</w:t>
            </w:r>
            <w:r>
              <w:t>-M3024</w:t>
            </w:r>
          </w:p>
        </w:tc>
        <w:tc>
          <w:tcPr>
            <w:tcW w:w="735" w:type="dxa"/>
            <w:vAlign w:val="center"/>
          </w:tcPr>
          <w:p w14:paraId="78FC905A" w14:textId="77777777" w:rsidR="00AA142D" w:rsidRDefault="00422833">
            <w:r>
              <w:t>7.20</w:t>
            </w:r>
          </w:p>
        </w:tc>
        <w:tc>
          <w:tcPr>
            <w:tcW w:w="679" w:type="dxa"/>
            <w:vAlign w:val="center"/>
          </w:tcPr>
          <w:p w14:paraId="0C3ABF0A" w14:textId="77777777" w:rsidR="00AA142D" w:rsidRDefault="00422833">
            <w:r>
              <w:t>0.30</w:t>
            </w:r>
          </w:p>
        </w:tc>
        <w:tc>
          <w:tcPr>
            <w:tcW w:w="679" w:type="dxa"/>
            <w:vAlign w:val="center"/>
          </w:tcPr>
          <w:p w14:paraId="44BF9D4D" w14:textId="77777777" w:rsidR="00AA142D" w:rsidRDefault="0042283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602756F" w14:textId="77777777" w:rsidR="00AA142D" w:rsidRDefault="00AA142D"/>
        </w:tc>
        <w:tc>
          <w:tcPr>
            <w:tcW w:w="848" w:type="dxa"/>
            <w:vMerge/>
            <w:vAlign w:val="center"/>
          </w:tcPr>
          <w:p w14:paraId="275FCA5D" w14:textId="77777777" w:rsidR="00AA142D" w:rsidRDefault="00AA142D"/>
        </w:tc>
        <w:tc>
          <w:tcPr>
            <w:tcW w:w="679" w:type="dxa"/>
            <w:vMerge/>
            <w:vAlign w:val="center"/>
          </w:tcPr>
          <w:p w14:paraId="20E31D9D" w14:textId="77777777" w:rsidR="00AA142D" w:rsidRDefault="00AA142D"/>
        </w:tc>
        <w:tc>
          <w:tcPr>
            <w:tcW w:w="679" w:type="dxa"/>
            <w:vMerge/>
            <w:vAlign w:val="center"/>
          </w:tcPr>
          <w:p w14:paraId="43F3E2FB" w14:textId="77777777" w:rsidR="00AA142D" w:rsidRDefault="00AA142D"/>
        </w:tc>
        <w:tc>
          <w:tcPr>
            <w:tcW w:w="803" w:type="dxa"/>
            <w:vMerge/>
            <w:vAlign w:val="center"/>
          </w:tcPr>
          <w:p w14:paraId="7E5793F1" w14:textId="77777777" w:rsidR="00AA142D" w:rsidRDefault="00AA142D"/>
        </w:tc>
      </w:tr>
      <w:tr w:rsidR="00AA142D" w14:paraId="5FC9B64C" w14:textId="77777777">
        <w:tc>
          <w:tcPr>
            <w:tcW w:w="718" w:type="dxa"/>
            <w:vMerge/>
            <w:vAlign w:val="center"/>
          </w:tcPr>
          <w:p w14:paraId="4CDAFA65" w14:textId="77777777" w:rsidR="00AA142D" w:rsidRDefault="00AA142D"/>
        </w:tc>
        <w:tc>
          <w:tcPr>
            <w:tcW w:w="962" w:type="dxa"/>
            <w:vMerge/>
            <w:vAlign w:val="center"/>
          </w:tcPr>
          <w:p w14:paraId="07C4D880" w14:textId="77777777" w:rsidR="00AA142D" w:rsidRDefault="00AA142D"/>
        </w:tc>
        <w:tc>
          <w:tcPr>
            <w:tcW w:w="735" w:type="dxa"/>
            <w:gridSpan w:val="2"/>
            <w:vMerge/>
            <w:vAlign w:val="center"/>
          </w:tcPr>
          <w:p w14:paraId="25B26358" w14:textId="77777777" w:rsidR="00AA142D" w:rsidRDefault="00AA142D"/>
        </w:tc>
        <w:tc>
          <w:tcPr>
            <w:tcW w:w="962" w:type="dxa"/>
            <w:vAlign w:val="center"/>
          </w:tcPr>
          <w:p w14:paraId="4799ED54" w14:textId="77777777" w:rsidR="00AA142D" w:rsidRDefault="00422833">
            <w:r>
              <w:t>透光门</w:t>
            </w:r>
            <w:r>
              <w:t>-M3024</w:t>
            </w:r>
          </w:p>
        </w:tc>
        <w:tc>
          <w:tcPr>
            <w:tcW w:w="735" w:type="dxa"/>
            <w:vAlign w:val="center"/>
          </w:tcPr>
          <w:p w14:paraId="7732787E" w14:textId="77777777" w:rsidR="00AA142D" w:rsidRDefault="00422833">
            <w:r>
              <w:t>7.20</w:t>
            </w:r>
          </w:p>
        </w:tc>
        <w:tc>
          <w:tcPr>
            <w:tcW w:w="679" w:type="dxa"/>
            <w:vAlign w:val="center"/>
          </w:tcPr>
          <w:p w14:paraId="664576D4" w14:textId="77777777" w:rsidR="00AA142D" w:rsidRDefault="00422833">
            <w:r>
              <w:t>0.30</w:t>
            </w:r>
          </w:p>
        </w:tc>
        <w:tc>
          <w:tcPr>
            <w:tcW w:w="679" w:type="dxa"/>
            <w:vAlign w:val="center"/>
          </w:tcPr>
          <w:p w14:paraId="11EC8300" w14:textId="77777777" w:rsidR="00AA142D" w:rsidRDefault="0042283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96A64A0" w14:textId="77777777" w:rsidR="00AA142D" w:rsidRDefault="00AA142D"/>
        </w:tc>
        <w:tc>
          <w:tcPr>
            <w:tcW w:w="848" w:type="dxa"/>
            <w:vMerge/>
            <w:vAlign w:val="center"/>
          </w:tcPr>
          <w:p w14:paraId="41A32EDC" w14:textId="77777777" w:rsidR="00AA142D" w:rsidRDefault="00AA142D"/>
        </w:tc>
        <w:tc>
          <w:tcPr>
            <w:tcW w:w="679" w:type="dxa"/>
            <w:vMerge/>
            <w:vAlign w:val="center"/>
          </w:tcPr>
          <w:p w14:paraId="2C497481" w14:textId="77777777" w:rsidR="00AA142D" w:rsidRDefault="00AA142D"/>
        </w:tc>
        <w:tc>
          <w:tcPr>
            <w:tcW w:w="679" w:type="dxa"/>
            <w:vMerge/>
            <w:vAlign w:val="center"/>
          </w:tcPr>
          <w:p w14:paraId="190756C0" w14:textId="77777777" w:rsidR="00AA142D" w:rsidRDefault="00AA142D"/>
        </w:tc>
        <w:tc>
          <w:tcPr>
            <w:tcW w:w="803" w:type="dxa"/>
            <w:vMerge/>
            <w:vAlign w:val="center"/>
          </w:tcPr>
          <w:p w14:paraId="4997CE14" w14:textId="77777777" w:rsidR="00AA142D" w:rsidRDefault="00AA142D"/>
        </w:tc>
      </w:tr>
      <w:tr w:rsidR="00AA142D" w14:paraId="373608AE" w14:textId="77777777">
        <w:tc>
          <w:tcPr>
            <w:tcW w:w="718" w:type="dxa"/>
            <w:vMerge/>
            <w:vAlign w:val="center"/>
          </w:tcPr>
          <w:p w14:paraId="58636410" w14:textId="77777777" w:rsidR="00AA142D" w:rsidRDefault="00AA142D"/>
        </w:tc>
        <w:tc>
          <w:tcPr>
            <w:tcW w:w="962" w:type="dxa"/>
            <w:vMerge/>
            <w:vAlign w:val="center"/>
          </w:tcPr>
          <w:p w14:paraId="7802AD93" w14:textId="77777777" w:rsidR="00AA142D" w:rsidRDefault="00AA142D"/>
        </w:tc>
        <w:tc>
          <w:tcPr>
            <w:tcW w:w="735" w:type="dxa"/>
            <w:gridSpan w:val="2"/>
            <w:vMerge/>
            <w:vAlign w:val="center"/>
          </w:tcPr>
          <w:p w14:paraId="19C9D299" w14:textId="77777777" w:rsidR="00AA142D" w:rsidRDefault="00AA142D"/>
        </w:tc>
        <w:tc>
          <w:tcPr>
            <w:tcW w:w="962" w:type="dxa"/>
            <w:vAlign w:val="center"/>
          </w:tcPr>
          <w:p w14:paraId="6EA0E429" w14:textId="77777777" w:rsidR="00AA142D" w:rsidRDefault="00422833">
            <w:r>
              <w:t>透光门</w:t>
            </w:r>
            <w:r>
              <w:t>-M3024</w:t>
            </w:r>
          </w:p>
        </w:tc>
        <w:tc>
          <w:tcPr>
            <w:tcW w:w="735" w:type="dxa"/>
            <w:vAlign w:val="center"/>
          </w:tcPr>
          <w:p w14:paraId="2D5DFC05" w14:textId="77777777" w:rsidR="00AA142D" w:rsidRDefault="00422833">
            <w:r>
              <w:t>7.20</w:t>
            </w:r>
          </w:p>
        </w:tc>
        <w:tc>
          <w:tcPr>
            <w:tcW w:w="679" w:type="dxa"/>
            <w:vAlign w:val="center"/>
          </w:tcPr>
          <w:p w14:paraId="099A20DD" w14:textId="77777777" w:rsidR="00AA142D" w:rsidRDefault="00422833">
            <w:r>
              <w:t>0.30</w:t>
            </w:r>
          </w:p>
        </w:tc>
        <w:tc>
          <w:tcPr>
            <w:tcW w:w="679" w:type="dxa"/>
            <w:vAlign w:val="center"/>
          </w:tcPr>
          <w:p w14:paraId="78EB77FA" w14:textId="77777777" w:rsidR="00AA142D" w:rsidRDefault="0042283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C66ACC6" w14:textId="77777777" w:rsidR="00AA142D" w:rsidRDefault="00AA142D"/>
        </w:tc>
        <w:tc>
          <w:tcPr>
            <w:tcW w:w="848" w:type="dxa"/>
            <w:vMerge/>
            <w:vAlign w:val="center"/>
          </w:tcPr>
          <w:p w14:paraId="09FF2AFC" w14:textId="77777777" w:rsidR="00AA142D" w:rsidRDefault="00AA142D"/>
        </w:tc>
        <w:tc>
          <w:tcPr>
            <w:tcW w:w="679" w:type="dxa"/>
            <w:vMerge/>
            <w:vAlign w:val="center"/>
          </w:tcPr>
          <w:p w14:paraId="1D20AD30" w14:textId="77777777" w:rsidR="00AA142D" w:rsidRDefault="00AA142D"/>
        </w:tc>
        <w:tc>
          <w:tcPr>
            <w:tcW w:w="679" w:type="dxa"/>
            <w:vMerge/>
            <w:vAlign w:val="center"/>
          </w:tcPr>
          <w:p w14:paraId="09A0C14A" w14:textId="77777777" w:rsidR="00AA142D" w:rsidRDefault="00AA142D"/>
        </w:tc>
        <w:tc>
          <w:tcPr>
            <w:tcW w:w="803" w:type="dxa"/>
            <w:vMerge/>
            <w:vAlign w:val="center"/>
          </w:tcPr>
          <w:p w14:paraId="7723E5DB" w14:textId="77777777" w:rsidR="00AA142D" w:rsidRDefault="00AA142D"/>
        </w:tc>
      </w:tr>
      <w:tr w:rsidR="00AA142D" w14:paraId="6836353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EF7DA72" w14:textId="77777777" w:rsidR="00AA142D" w:rsidRDefault="00422833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75841C15" w14:textId="77777777" w:rsidR="00AA142D" w:rsidRDefault="00422833">
            <w:r>
              <w:t>《标准</w:t>
            </w:r>
            <w:r>
              <w:t>1</w:t>
            </w:r>
            <w:r>
              <w:t>》第</w:t>
            </w:r>
            <w:r>
              <w:t>4.2.8</w:t>
            </w:r>
            <w:r>
              <w:t>条</w:t>
            </w:r>
          </w:p>
        </w:tc>
      </w:tr>
      <w:tr w:rsidR="00AA142D" w14:paraId="4020F93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2A41B88" w14:textId="77777777" w:rsidR="00AA142D" w:rsidRDefault="00422833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6CC0EBBF" w14:textId="77777777" w:rsidR="00AA142D" w:rsidRDefault="00422833">
            <w:r>
              <w:t>外窗开启比</w:t>
            </w:r>
            <w:r>
              <w:t>≥30%</w:t>
            </w:r>
          </w:p>
        </w:tc>
      </w:tr>
      <w:tr w:rsidR="00AA142D" w14:paraId="19279A6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C04D8D7" w14:textId="77777777" w:rsidR="00AA142D" w:rsidRDefault="00422833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70FF9C99" w14:textId="77777777" w:rsidR="00AA142D" w:rsidRDefault="00422833">
            <w:r>
              <w:t>满足</w:t>
            </w:r>
          </w:p>
        </w:tc>
      </w:tr>
    </w:tbl>
    <w:p w14:paraId="1F5A84BC" w14:textId="77777777" w:rsidR="00AA142D" w:rsidRDefault="004228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6EA2DFAF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p w14:paraId="796C3009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58" w:name="_Toc97125736"/>
      <w:r>
        <w:rPr>
          <w:kern w:val="2"/>
          <w:szCs w:val="24"/>
        </w:rPr>
        <w:t>外窗气密性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A142D" w14:paraId="6E66EAC7" w14:textId="77777777">
        <w:tc>
          <w:tcPr>
            <w:tcW w:w="2263" w:type="dxa"/>
            <w:shd w:val="clear" w:color="auto" w:fill="E6E6E6"/>
            <w:vAlign w:val="center"/>
          </w:tcPr>
          <w:p w14:paraId="467BC606" w14:textId="77777777" w:rsidR="00AA142D" w:rsidRDefault="00422833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568BEA8" w14:textId="77777777" w:rsidR="00AA142D" w:rsidRDefault="00422833">
            <w:r>
              <w:t>－</w:t>
            </w:r>
          </w:p>
        </w:tc>
      </w:tr>
      <w:tr w:rsidR="00AA142D" w14:paraId="336C07A5" w14:textId="77777777">
        <w:tc>
          <w:tcPr>
            <w:tcW w:w="2263" w:type="dxa"/>
            <w:shd w:val="clear" w:color="auto" w:fill="E6E6E6"/>
            <w:vAlign w:val="center"/>
          </w:tcPr>
          <w:p w14:paraId="7D49B386" w14:textId="77777777" w:rsidR="00AA142D" w:rsidRDefault="00422833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0F7916CA" w14:textId="77777777" w:rsidR="00AA142D" w:rsidRDefault="00AA142D"/>
        </w:tc>
      </w:tr>
      <w:tr w:rsidR="00AA142D" w14:paraId="5A3F1B51" w14:textId="77777777">
        <w:tc>
          <w:tcPr>
            <w:tcW w:w="2263" w:type="dxa"/>
            <w:shd w:val="clear" w:color="auto" w:fill="E6E6E6"/>
            <w:vAlign w:val="center"/>
          </w:tcPr>
          <w:p w14:paraId="526E0AA0" w14:textId="77777777" w:rsidR="00AA142D" w:rsidRDefault="00422833">
            <w:r>
              <w:t>标准依据</w:t>
            </w:r>
          </w:p>
        </w:tc>
        <w:tc>
          <w:tcPr>
            <w:tcW w:w="7069" w:type="dxa"/>
            <w:vAlign w:val="center"/>
          </w:tcPr>
          <w:p w14:paraId="629A731D" w14:textId="77777777" w:rsidR="00AA142D" w:rsidRDefault="00422833">
            <w:r>
              <w:t>《标准</w:t>
            </w:r>
            <w:r>
              <w:t>1</w:t>
            </w:r>
            <w:r>
              <w:t>》第</w:t>
            </w:r>
            <w:r>
              <w:t>4.2.10</w:t>
            </w:r>
            <w:r>
              <w:t>条，分级与检测方法《标准</w:t>
            </w:r>
            <w:r>
              <w:t>3</w:t>
            </w:r>
            <w:r>
              <w:t>》</w:t>
            </w:r>
          </w:p>
        </w:tc>
      </w:tr>
      <w:tr w:rsidR="00AA142D" w14:paraId="2C650654" w14:textId="77777777">
        <w:tc>
          <w:tcPr>
            <w:tcW w:w="2263" w:type="dxa"/>
            <w:shd w:val="clear" w:color="auto" w:fill="E6E6E6"/>
            <w:vAlign w:val="center"/>
          </w:tcPr>
          <w:p w14:paraId="4207CEF6" w14:textId="77777777" w:rsidR="00AA142D" w:rsidRDefault="00422833">
            <w:r>
              <w:t>标准要求</w:t>
            </w:r>
          </w:p>
        </w:tc>
        <w:tc>
          <w:tcPr>
            <w:tcW w:w="7069" w:type="dxa"/>
            <w:vAlign w:val="center"/>
          </w:tcPr>
          <w:p w14:paraId="409B99B8" w14:textId="77777777" w:rsidR="00AA142D" w:rsidRDefault="00422833">
            <w:r>
              <w:t>外窗气密性不应低于《标准</w:t>
            </w:r>
            <w:r>
              <w:t>3</w:t>
            </w:r>
            <w:r>
              <w:t>》的</w:t>
            </w:r>
            <w:r>
              <w:t>4</w:t>
            </w:r>
            <w:r>
              <w:t>级</w:t>
            </w:r>
          </w:p>
        </w:tc>
      </w:tr>
      <w:tr w:rsidR="00AA142D" w14:paraId="012F6898" w14:textId="77777777">
        <w:tc>
          <w:tcPr>
            <w:tcW w:w="2263" w:type="dxa"/>
            <w:shd w:val="clear" w:color="auto" w:fill="E6E6E6"/>
            <w:vAlign w:val="center"/>
          </w:tcPr>
          <w:p w14:paraId="3AB0A03A" w14:textId="77777777" w:rsidR="00AA142D" w:rsidRDefault="00422833">
            <w:r>
              <w:t>结论</w:t>
            </w:r>
          </w:p>
        </w:tc>
        <w:tc>
          <w:tcPr>
            <w:tcW w:w="7069" w:type="dxa"/>
            <w:vAlign w:val="center"/>
          </w:tcPr>
          <w:p w14:paraId="24FFB780" w14:textId="77777777" w:rsidR="00AA142D" w:rsidRDefault="00422833">
            <w:r>
              <w:t>－</w:t>
            </w:r>
          </w:p>
        </w:tc>
      </w:tr>
    </w:tbl>
    <w:p w14:paraId="12CC4073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59" w:name="_Toc97125737"/>
      <w:r>
        <w:rPr>
          <w:kern w:val="2"/>
          <w:szCs w:val="24"/>
        </w:rPr>
        <w:t>幕墙气密性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A142D" w14:paraId="37C36F2E" w14:textId="77777777">
        <w:tc>
          <w:tcPr>
            <w:tcW w:w="2263" w:type="dxa"/>
            <w:shd w:val="clear" w:color="auto" w:fill="E6E6E6"/>
            <w:vAlign w:val="center"/>
          </w:tcPr>
          <w:p w14:paraId="40D13C38" w14:textId="77777777" w:rsidR="00AA142D" w:rsidRDefault="00422833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5FFF76A" w14:textId="77777777" w:rsidR="00AA142D" w:rsidRDefault="00422833">
            <w:r>
              <w:t>－</w:t>
            </w:r>
          </w:p>
        </w:tc>
      </w:tr>
      <w:tr w:rsidR="00AA142D" w14:paraId="4518F23D" w14:textId="77777777">
        <w:tc>
          <w:tcPr>
            <w:tcW w:w="2263" w:type="dxa"/>
            <w:shd w:val="clear" w:color="auto" w:fill="E6E6E6"/>
            <w:vAlign w:val="center"/>
          </w:tcPr>
          <w:p w14:paraId="5F8D1119" w14:textId="77777777" w:rsidR="00AA142D" w:rsidRDefault="00422833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1D5E0AC" w14:textId="77777777" w:rsidR="00AA142D" w:rsidRDefault="00AA142D"/>
        </w:tc>
      </w:tr>
      <w:tr w:rsidR="00AA142D" w14:paraId="74492F19" w14:textId="77777777">
        <w:tc>
          <w:tcPr>
            <w:tcW w:w="2263" w:type="dxa"/>
            <w:shd w:val="clear" w:color="auto" w:fill="E6E6E6"/>
            <w:vAlign w:val="center"/>
          </w:tcPr>
          <w:p w14:paraId="6911DA23" w14:textId="77777777" w:rsidR="00AA142D" w:rsidRDefault="00422833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CEA5198" w14:textId="77777777" w:rsidR="00AA142D" w:rsidRDefault="00422833">
            <w:r>
              <w:t>无</w:t>
            </w:r>
          </w:p>
        </w:tc>
      </w:tr>
      <w:tr w:rsidR="00AA142D" w14:paraId="276C4330" w14:textId="77777777">
        <w:tc>
          <w:tcPr>
            <w:tcW w:w="2263" w:type="dxa"/>
            <w:shd w:val="clear" w:color="auto" w:fill="E6E6E6"/>
            <w:vAlign w:val="center"/>
          </w:tcPr>
          <w:p w14:paraId="36A0CE17" w14:textId="77777777" w:rsidR="00AA142D" w:rsidRDefault="00422833">
            <w:r>
              <w:t>标准依据</w:t>
            </w:r>
          </w:p>
        </w:tc>
        <w:tc>
          <w:tcPr>
            <w:tcW w:w="7069" w:type="dxa"/>
            <w:vAlign w:val="center"/>
          </w:tcPr>
          <w:p w14:paraId="520F1382" w14:textId="77777777" w:rsidR="00AA142D" w:rsidRDefault="00422833">
            <w:r>
              <w:t>《标准</w:t>
            </w:r>
            <w:r>
              <w:t>1</w:t>
            </w:r>
            <w:r>
              <w:t>》第</w:t>
            </w:r>
            <w:r>
              <w:t>4.2.11</w:t>
            </w:r>
            <w:r>
              <w:t>条，分级与检测方法《标准</w:t>
            </w:r>
            <w:r>
              <w:t>4</w:t>
            </w:r>
            <w:r>
              <w:t>》</w:t>
            </w:r>
          </w:p>
        </w:tc>
      </w:tr>
      <w:tr w:rsidR="00AA142D" w14:paraId="318C7332" w14:textId="77777777">
        <w:tc>
          <w:tcPr>
            <w:tcW w:w="2263" w:type="dxa"/>
            <w:shd w:val="clear" w:color="auto" w:fill="E6E6E6"/>
            <w:vAlign w:val="center"/>
          </w:tcPr>
          <w:p w14:paraId="7F5A3D8F" w14:textId="77777777" w:rsidR="00AA142D" w:rsidRDefault="00422833">
            <w:r>
              <w:t>标准要求</w:t>
            </w:r>
          </w:p>
        </w:tc>
        <w:tc>
          <w:tcPr>
            <w:tcW w:w="7069" w:type="dxa"/>
            <w:vAlign w:val="center"/>
          </w:tcPr>
          <w:p w14:paraId="43F88ED6" w14:textId="77777777" w:rsidR="00AA142D" w:rsidRDefault="00422833">
            <w:r>
              <w:t>幕墙气密性不应低于《标准</w:t>
            </w:r>
            <w:r>
              <w:t>4</w:t>
            </w:r>
            <w:r>
              <w:t>》的</w:t>
            </w:r>
            <w:r>
              <w:t>3</w:t>
            </w:r>
            <w:r>
              <w:t>级</w:t>
            </w:r>
          </w:p>
        </w:tc>
      </w:tr>
      <w:tr w:rsidR="00AA142D" w14:paraId="63BB04A7" w14:textId="77777777">
        <w:tc>
          <w:tcPr>
            <w:tcW w:w="2263" w:type="dxa"/>
            <w:shd w:val="clear" w:color="auto" w:fill="E6E6E6"/>
            <w:vAlign w:val="center"/>
          </w:tcPr>
          <w:p w14:paraId="742C1BA1" w14:textId="77777777" w:rsidR="00AA142D" w:rsidRDefault="00422833">
            <w:r>
              <w:t>结论</w:t>
            </w:r>
          </w:p>
        </w:tc>
        <w:tc>
          <w:tcPr>
            <w:tcW w:w="7069" w:type="dxa"/>
            <w:vAlign w:val="center"/>
          </w:tcPr>
          <w:p w14:paraId="5B2CE0DA" w14:textId="77777777" w:rsidR="00AA142D" w:rsidRDefault="00422833">
            <w:r>
              <w:t>－</w:t>
            </w:r>
          </w:p>
        </w:tc>
      </w:tr>
    </w:tbl>
    <w:p w14:paraId="18AE655E" w14:textId="77777777" w:rsidR="00AA142D" w:rsidRDefault="00422833">
      <w:pPr>
        <w:pStyle w:val="1"/>
        <w:widowControl w:val="0"/>
        <w:jc w:val="both"/>
        <w:rPr>
          <w:kern w:val="2"/>
          <w:szCs w:val="24"/>
        </w:rPr>
      </w:pPr>
      <w:bookmarkStart w:id="60" w:name="_Toc97125738"/>
      <w:r>
        <w:rPr>
          <w:kern w:val="2"/>
          <w:szCs w:val="24"/>
        </w:rPr>
        <w:t>结论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A142D" w14:paraId="2D9C2AF5" w14:textId="77777777">
        <w:tc>
          <w:tcPr>
            <w:tcW w:w="1131" w:type="dxa"/>
            <w:shd w:val="clear" w:color="auto" w:fill="E6E6E6"/>
            <w:vAlign w:val="center"/>
          </w:tcPr>
          <w:p w14:paraId="757393CC" w14:textId="77777777" w:rsidR="00AA142D" w:rsidRDefault="0042283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DF9F257" w14:textId="77777777" w:rsidR="00AA142D" w:rsidRDefault="00422833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8D2EFEA" w14:textId="77777777" w:rsidR="00AA142D" w:rsidRDefault="00422833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F4AA4AC" w14:textId="77777777" w:rsidR="00AA142D" w:rsidRDefault="00422833">
            <w:pPr>
              <w:jc w:val="center"/>
            </w:pPr>
            <w:r>
              <w:t>可否性能权衡</w:t>
            </w:r>
          </w:p>
        </w:tc>
      </w:tr>
      <w:tr w:rsidR="00AA142D" w14:paraId="16E0AE8B" w14:textId="77777777">
        <w:tc>
          <w:tcPr>
            <w:tcW w:w="1131" w:type="dxa"/>
            <w:vAlign w:val="center"/>
          </w:tcPr>
          <w:p w14:paraId="5B28D5FD" w14:textId="77777777" w:rsidR="00AA142D" w:rsidRDefault="00422833">
            <w:r>
              <w:t>1</w:t>
            </w:r>
          </w:p>
        </w:tc>
        <w:tc>
          <w:tcPr>
            <w:tcW w:w="4069" w:type="dxa"/>
            <w:vAlign w:val="center"/>
          </w:tcPr>
          <w:p w14:paraId="48A634B5" w14:textId="77777777" w:rsidR="00AA142D" w:rsidRDefault="00422833">
            <w:r>
              <w:t>窗墙比</w:t>
            </w:r>
          </w:p>
        </w:tc>
        <w:tc>
          <w:tcPr>
            <w:tcW w:w="2150" w:type="dxa"/>
            <w:vAlign w:val="center"/>
          </w:tcPr>
          <w:p w14:paraId="2B40EFE1" w14:textId="77777777" w:rsidR="00AA142D" w:rsidRDefault="00422833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53F4255" w14:textId="77777777" w:rsidR="00AA142D" w:rsidRDefault="00422833">
            <w:r>
              <w:t>可</w:t>
            </w:r>
          </w:p>
        </w:tc>
      </w:tr>
      <w:tr w:rsidR="00AA142D" w14:paraId="2035EB7C" w14:textId="77777777">
        <w:tc>
          <w:tcPr>
            <w:tcW w:w="1131" w:type="dxa"/>
            <w:vAlign w:val="center"/>
          </w:tcPr>
          <w:p w14:paraId="4494C11E" w14:textId="77777777" w:rsidR="00AA142D" w:rsidRDefault="00422833">
            <w:r>
              <w:t>2</w:t>
            </w:r>
          </w:p>
        </w:tc>
        <w:tc>
          <w:tcPr>
            <w:tcW w:w="4069" w:type="dxa"/>
            <w:vAlign w:val="center"/>
          </w:tcPr>
          <w:p w14:paraId="19C185B3" w14:textId="77777777" w:rsidR="00AA142D" w:rsidRDefault="00422833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3032E9C9" w14:textId="77777777" w:rsidR="00AA142D" w:rsidRDefault="00422833">
            <w:r>
              <w:t>满足</w:t>
            </w:r>
          </w:p>
        </w:tc>
        <w:tc>
          <w:tcPr>
            <w:tcW w:w="1980" w:type="dxa"/>
            <w:vAlign w:val="center"/>
          </w:tcPr>
          <w:p w14:paraId="2C3FA1FB" w14:textId="77777777" w:rsidR="00AA142D" w:rsidRDefault="00AA142D"/>
        </w:tc>
      </w:tr>
      <w:tr w:rsidR="00AA142D" w14:paraId="730D7B39" w14:textId="77777777">
        <w:tc>
          <w:tcPr>
            <w:tcW w:w="1131" w:type="dxa"/>
            <w:vAlign w:val="center"/>
          </w:tcPr>
          <w:p w14:paraId="4F97AA98" w14:textId="77777777" w:rsidR="00AA142D" w:rsidRDefault="00422833">
            <w:r>
              <w:lastRenderedPageBreak/>
              <w:t>3</w:t>
            </w:r>
          </w:p>
        </w:tc>
        <w:tc>
          <w:tcPr>
            <w:tcW w:w="4069" w:type="dxa"/>
            <w:vAlign w:val="center"/>
          </w:tcPr>
          <w:p w14:paraId="08786C0E" w14:textId="77777777" w:rsidR="00AA142D" w:rsidRDefault="00422833">
            <w:r>
              <w:t>天窗类型</w:t>
            </w:r>
          </w:p>
        </w:tc>
        <w:tc>
          <w:tcPr>
            <w:tcW w:w="2150" w:type="dxa"/>
            <w:vAlign w:val="center"/>
          </w:tcPr>
          <w:p w14:paraId="0ED5F89B" w14:textId="77777777" w:rsidR="00AA142D" w:rsidRDefault="00422833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41AF0988" w14:textId="77777777" w:rsidR="00AA142D" w:rsidRDefault="00AA142D"/>
        </w:tc>
      </w:tr>
      <w:tr w:rsidR="00AA142D" w14:paraId="0564C0E1" w14:textId="77777777">
        <w:tc>
          <w:tcPr>
            <w:tcW w:w="1131" w:type="dxa"/>
            <w:vAlign w:val="center"/>
          </w:tcPr>
          <w:p w14:paraId="673D2B39" w14:textId="77777777" w:rsidR="00AA142D" w:rsidRDefault="00422833">
            <w:r>
              <w:t>4</w:t>
            </w:r>
          </w:p>
        </w:tc>
        <w:tc>
          <w:tcPr>
            <w:tcW w:w="4069" w:type="dxa"/>
            <w:vAlign w:val="center"/>
          </w:tcPr>
          <w:p w14:paraId="30B00ABE" w14:textId="77777777" w:rsidR="00AA142D" w:rsidRDefault="00422833">
            <w:r>
              <w:t>屋顶构造</w:t>
            </w:r>
          </w:p>
        </w:tc>
        <w:tc>
          <w:tcPr>
            <w:tcW w:w="2150" w:type="dxa"/>
            <w:vAlign w:val="center"/>
          </w:tcPr>
          <w:p w14:paraId="6C98D71D" w14:textId="77777777" w:rsidR="00AA142D" w:rsidRDefault="00422833">
            <w:r>
              <w:t>满足</w:t>
            </w:r>
          </w:p>
        </w:tc>
        <w:tc>
          <w:tcPr>
            <w:tcW w:w="1980" w:type="dxa"/>
            <w:vAlign w:val="center"/>
          </w:tcPr>
          <w:p w14:paraId="3E81674D" w14:textId="77777777" w:rsidR="00AA142D" w:rsidRDefault="00AA142D"/>
        </w:tc>
      </w:tr>
      <w:tr w:rsidR="00AA142D" w14:paraId="2AA38EF9" w14:textId="77777777">
        <w:tc>
          <w:tcPr>
            <w:tcW w:w="1131" w:type="dxa"/>
            <w:vAlign w:val="center"/>
          </w:tcPr>
          <w:p w14:paraId="05482B4B" w14:textId="77777777" w:rsidR="00AA142D" w:rsidRDefault="00422833">
            <w:r>
              <w:t>5</w:t>
            </w:r>
          </w:p>
        </w:tc>
        <w:tc>
          <w:tcPr>
            <w:tcW w:w="4069" w:type="dxa"/>
            <w:vAlign w:val="center"/>
          </w:tcPr>
          <w:p w14:paraId="3CB18E86" w14:textId="77777777" w:rsidR="00AA142D" w:rsidRDefault="00422833">
            <w:r>
              <w:t>外墙构造</w:t>
            </w:r>
          </w:p>
        </w:tc>
        <w:tc>
          <w:tcPr>
            <w:tcW w:w="2150" w:type="dxa"/>
            <w:vAlign w:val="center"/>
          </w:tcPr>
          <w:p w14:paraId="02B57FF4" w14:textId="77777777" w:rsidR="00AA142D" w:rsidRDefault="00422833">
            <w:r>
              <w:t>满足</w:t>
            </w:r>
          </w:p>
        </w:tc>
        <w:tc>
          <w:tcPr>
            <w:tcW w:w="1980" w:type="dxa"/>
            <w:vAlign w:val="center"/>
          </w:tcPr>
          <w:p w14:paraId="07FA5BE2" w14:textId="77777777" w:rsidR="00AA142D" w:rsidRDefault="00AA142D"/>
        </w:tc>
      </w:tr>
      <w:tr w:rsidR="00AA142D" w14:paraId="6ED16385" w14:textId="77777777">
        <w:tc>
          <w:tcPr>
            <w:tcW w:w="1131" w:type="dxa"/>
            <w:vAlign w:val="center"/>
          </w:tcPr>
          <w:p w14:paraId="5FB0B4D2" w14:textId="77777777" w:rsidR="00AA142D" w:rsidRDefault="00422833">
            <w:r>
              <w:t>6</w:t>
            </w:r>
          </w:p>
        </w:tc>
        <w:tc>
          <w:tcPr>
            <w:tcW w:w="4069" w:type="dxa"/>
            <w:vAlign w:val="center"/>
          </w:tcPr>
          <w:p w14:paraId="1915CD19" w14:textId="77777777" w:rsidR="00AA142D" w:rsidRDefault="00422833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7469E9FB" w14:textId="77777777" w:rsidR="00AA142D" w:rsidRDefault="00422833">
            <w:r>
              <w:t>满足</w:t>
            </w:r>
          </w:p>
        </w:tc>
        <w:tc>
          <w:tcPr>
            <w:tcW w:w="1980" w:type="dxa"/>
            <w:vAlign w:val="center"/>
          </w:tcPr>
          <w:p w14:paraId="1E424157" w14:textId="77777777" w:rsidR="00AA142D" w:rsidRDefault="00AA142D"/>
        </w:tc>
      </w:tr>
      <w:tr w:rsidR="00AA142D" w14:paraId="53351E8C" w14:textId="77777777">
        <w:tc>
          <w:tcPr>
            <w:tcW w:w="1131" w:type="dxa"/>
            <w:vAlign w:val="center"/>
          </w:tcPr>
          <w:p w14:paraId="71E3D901" w14:textId="77777777" w:rsidR="00AA142D" w:rsidRDefault="00422833">
            <w:r>
              <w:t>7</w:t>
            </w:r>
          </w:p>
        </w:tc>
        <w:tc>
          <w:tcPr>
            <w:tcW w:w="4069" w:type="dxa"/>
            <w:vAlign w:val="center"/>
          </w:tcPr>
          <w:p w14:paraId="4D08E696" w14:textId="77777777" w:rsidR="00AA142D" w:rsidRDefault="00422833">
            <w:r>
              <w:t>地面构造</w:t>
            </w:r>
          </w:p>
        </w:tc>
        <w:tc>
          <w:tcPr>
            <w:tcW w:w="2150" w:type="dxa"/>
            <w:vAlign w:val="center"/>
          </w:tcPr>
          <w:p w14:paraId="6982DFA2" w14:textId="77777777" w:rsidR="00AA142D" w:rsidRDefault="00422833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CCA2D34" w14:textId="77777777" w:rsidR="00AA142D" w:rsidRDefault="00422833">
            <w:r>
              <w:t>可</w:t>
            </w:r>
          </w:p>
        </w:tc>
      </w:tr>
      <w:tr w:rsidR="00AA142D" w14:paraId="1ED667E4" w14:textId="77777777">
        <w:tc>
          <w:tcPr>
            <w:tcW w:w="1131" w:type="dxa"/>
            <w:vAlign w:val="center"/>
          </w:tcPr>
          <w:p w14:paraId="37E1C7F6" w14:textId="77777777" w:rsidR="00AA142D" w:rsidRDefault="00422833">
            <w:r>
              <w:t>8</w:t>
            </w:r>
          </w:p>
        </w:tc>
        <w:tc>
          <w:tcPr>
            <w:tcW w:w="4069" w:type="dxa"/>
            <w:vAlign w:val="center"/>
          </w:tcPr>
          <w:p w14:paraId="6BC0FFCE" w14:textId="77777777" w:rsidR="00AA142D" w:rsidRDefault="00422833">
            <w:r>
              <w:t>外窗热工</w:t>
            </w:r>
          </w:p>
        </w:tc>
        <w:tc>
          <w:tcPr>
            <w:tcW w:w="2150" w:type="dxa"/>
            <w:vAlign w:val="center"/>
          </w:tcPr>
          <w:p w14:paraId="66228110" w14:textId="77777777" w:rsidR="00AA142D" w:rsidRDefault="00422833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4BE2D23" w14:textId="77777777" w:rsidR="00AA142D" w:rsidRDefault="00422833">
            <w:r>
              <w:t>可</w:t>
            </w:r>
          </w:p>
        </w:tc>
      </w:tr>
      <w:tr w:rsidR="00AA142D" w14:paraId="2643A689" w14:textId="77777777">
        <w:tc>
          <w:tcPr>
            <w:tcW w:w="1131" w:type="dxa"/>
            <w:vAlign w:val="center"/>
          </w:tcPr>
          <w:p w14:paraId="225C56F1" w14:textId="77777777" w:rsidR="00AA142D" w:rsidRDefault="00422833">
            <w:r>
              <w:t>9</w:t>
            </w:r>
          </w:p>
        </w:tc>
        <w:tc>
          <w:tcPr>
            <w:tcW w:w="4069" w:type="dxa"/>
            <w:vAlign w:val="center"/>
          </w:tcPr>
          <w:p w14:paraId="4B802F78" w14:textId="77777777" w:rsidR="00AA142D" w:rsidRDefault="00422833">
            <w:r>
              <w:t>可开启面积</w:t>
            </w:r>
          </w:p>
        </w:tc>
        <w:tc>
          <w:tcPr>
            <w:tcW w:w="2150" w:type="dxa"/>
            <w:vAlign w:val="center"/>
          </w:tcPr>
          <w:p w14:paraId="0FA9F938" w14:textId="77777777" w:rsidR="00AA142D" w:rsidRDefault="00422833">
            <w:r>
              <w:t>满足</w:t>
            </w:r>
          </w:p>
        </w:tc>
        <w:tc>
          <w:tcPr>
            <w:tcW w:w="1980" w:type="dxa"/>
            <w:vAlign w:val="center"/>
          </w:tcPr>
          <w:p w14:paraId="06CA9F08" w14:textId="77777777" w:rsidR="00AA142D" w:rsidRDefault="00AA142D"/>
        </w:tc>
      </w:tr>
      <w:tr w:rsidR="00AA142D" w14:paraId="3DD1CE49" w14:textId="77777777">
        <w:tc>
          <w:tcPr>
            <w:tcW w:w="1131" w:type="dxa"/>
            <w:vAlign w:val="center"/>
          </w:tcPr>
          <w:p w14:paraId="0C58AB31" w14:textId="77777777" w:rsidR="00AA142D" w:rsidRDefault="00422833">
            <w:r>
              <w:t>10</w:t>
            </w:r>
          </w:p>
        </w:tc>
        <w:tc>
          <w:tcPr>
            <w:tcW w:w="4069" w:type="dxa"/>
            <w:vAlign w:val="center"/>
          </w:tcPr>
          <w:p w14:paraId="40AC2CF9" w14:textId="77777777" w:rsidR="00AA142D" w:rsidRDefault="00422833">
            <w:r>
              <w:t>外窗气密性</w:t>
            </w:r>
          </w:p>
        </w:tc>
        <w:tc>
          <w:tcPr>
            <w:tcW w:w="2150" w:type="dxa"/>
            <w:vAlign w:val="center"/>
          </w:tcPr>
          <w:p w14:paraId="284632D0" w14:textId="77777777" w:rsidR="00AA142D" w:rsidRDefault="00422833">
            <w:r>
              <w:t>满足</w:t>
            </w:r>
          </w:p>
        </w:tc>
        <w:tc>
          <w:tcPr>
            <w:tcW w:w="1980" w:type="dxa"/>
            <w:vAlign w:val="center"/>
          </w:tcPr>
          <w:p w14:paraId="28180DB0" w14:textId="77777777" w:rsidR="00AA142D" w:rsidRDefault="00AA142D"/>
        </w:tc>
      </w:tr>
      <w:tr w:rsidR="00AA142D" w14:paraId="16BC93CD" w14:textId="77777777">
        <w:tc>
          <w:tcPr>
            <w:tcW w:w="1131" w:type="dxa"/>
            <w:vAlign w:val="center"/>
          </w:tcPr>
          <w:p w14:paraId="34E3ACF3" w14:textId="77777777" w:rsidR="00AA142D" w:rsidRDefault="00422833">
            <w:r>
              <w:t>11</w:t>
            </w:r>
          </w:p>
        </w:tc>
        <w:tc>
          <w:tcPr>
            <w:tcW w:w="4069" w:type="dxa"/>
            <w:vAlign w:val="center"/>
          </w:tcPr>
          <w:p w14:paraId="1D6EA55F" w14:textId="77777777" w:rsidR="00AA142D" w:rsidRDefault="00422833">
            <w:r>
              <w:t>幕墙气密性</w:t>
            </w:r>
          </w:p>
        </w:tc>
        <w:tc>
          <w:tcPr>
            <w:tcW w:w="2150" w:type="dxa"/>
            <w:vAlign w:val="center"/>
          </w:tcPr>
          <w:p w14:paraId="38CADEBE" w14:textId="77777777" w:rsidR="00AA142D" w:rsidRDefault="00422833">
            <w:r>
              <w:t>满足</w:t>
            </w:r>
          </w:p>
        </w:tc>
        <w:tc>
          <w:tcPr>
            <w:tcW w:w="1980" w:type="dxa"/>
            <w:vAlign w:val="center"/>
          </w:tcPr>
          <w:p w14:paraId="59CFDF76" w14:textId="77777777" w:rsidR="00AA142D" w:rsidRDefault="00AA142D"/>
        </w:tc>
      </w:tr>
      <w:tr w:rsidR="00AA142D" w14:paraId="21730C5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B7EE275" w14:textId="77777777" w:rsidR="00AA142D" w:rsidRDefault="00422833">
            <w:r>
              <w:t>结论</w:t>
            </w:r>
          </w:p>
        </w:tc>
        <w:tc>
          <w:tcPr>
            <w:tcW w:w="2150" w:type="dxa"/>
            <w:vAlign w:val="center"/>
          </w:tcPr>
          <w:p w14:paraId="2DC28B2E" w14:textId="77777777" w:rsidR="00AA142D" w:rsidRDefault="00422833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B623409" w14:textId="77777777" w:rsidR="00AA142D" w:rsidRDefault="00422833">
            <w:r>
              <w:t>可</w:t>
            </w:r>
          </w:p>
        </w:tc>
      </w:tr>
    </w:tbl>
    <w:p w14:paraId="55AC7177" w14:textId="77777777" w:rsidR="00AA142D" w:rsidRDefault="00AA142D">
      <w:pPr>
        <w:widowControl w:val="0"/>
        <w:jc w:val="both"/>
        <w:rPr>
          <w:kern w:val="2"/>
          <w:szCs w:val="24"/>
          <w:lang w:val="en-US"/>
        </w:rPr>
      </w:pPr>
    </w:p>
    <w:sectPr w:rsidR="00AA142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5458" w14:textId="77777777" w:rsidR="00422833" w:rsidRDefault="00422833" w:rsidP="00203A7D">
      <w:r>
        <w:separator/>
      </w:r>
    </w:p>
  </w:endnote>
  <w:endnote w:type="continuationSeparator" w:id="0">
    <w:p w14:paraId="2036AE82" w14:textId="77777777" w:rsidR="00422833" w:rsidRDefault="0042283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1465B3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8E6C08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A854" w14:textId="77777777" w:rsidR="00422833" w:rsidRDefault="00422833" w:rsidP="00203A7D">
      <w:r>
        <w:separator/>
      </w:r>
    </w:p>
  </w:footnote>
  <w:footnote w:type="continuationSeparator" w:id="0">
    <w:p w14:paraId="47331F77" w14:textId="77777777" w:rsidR="00422833" w:rsidRDefault="0042283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169C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8D49F19" wp14:editId="0FE885E2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5383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5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2283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E385F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142D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664F60E"/>
  <w15:chartTrackingRefBased/>
  <w15:docId w15:val="{72138BC8-164A-4DD8-8E7D-B4DC7C94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8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18</Pages>
  <Words>2712</Words>
  <Characters>15461</Characters>
  <Application>Microsoft Office Word</Application>
  <DocSecurity>0</DocSecurity>
  <Lines>128</Lines>
  <Paragraphs>36</Paragraphs>
  <ScaleCrop>false</ScaleCrop>
  <Company>ths</Company>
  <LinksUpToDate>false</LinksUpToDate>
  <CharactersWithSpaces>18137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本地账户</dc:creator>
  <cp:keywords/>
  <dc:description/>
  <cp:lastModifiedBy>严 思劢</cp:lastModifiedBy>
  <cp:revision>1</cp:revision>
  <cp:lastPrinted>1899-12-31T16:00:00Z</cp:lastPrinted>
  <dcterms:created xsi:type="dcterms:W3CDTF">2022-03-02T07:01:00Z</dcterms:created>
  <dcterms:modified xsi:type="dcterms:W3CDTF">2022-03-02T07:02:00Z</dcterms:modified>
</cp:coreProperties>
</file>